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header29.xml" ContentType="application/vnd.openxmlformats-officedocument.wordprocessingml.header+xml"/>
  <Override PartName="/word/footer31.xml" ContentType="application/vnd.openxmlformats-officedocument.wordprocessingml.footer+xml"/>
  <Override PartName="/word/header30.xml" ContentType="application/vnd.openxmlformats-officedocument.wordprocessingml.header+xml"/>
  <Override PartName="/word/footer32.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8.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header39.xml" ContentType="application/vnd.openxmlformats-officedocument.wordprocessingml.header+xml"/>
  <Override PartName="/word/footer42.xml" ContentType="application/vnd.openxmlformats-officedocument.wordprocessingml.footer+xml"/>
  <Override PartName="/word/header40.xml" ContentType="application/vnd.openxmlformats-officedocument.wordprocessingml.header+xml"/>
  <Override PartName="/word/footer43.xml" ContentType="application/vnd.openxmlformats-officedocument.wordprocessingml.footer+xml"/>
  <Override PartName="/word/header41.xml" ContentType="application/vnd.openxmlformats-officedocument.wordprocessingml.header+xml"/>
  <Override PartName="/word/footer44.xml" ContentType="application/vnd.openxmlformats-officedocument.wordprocessingml.footer+xml"/>
  <Override PartName="/word/header42.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3.xml" ContentType="application/vnd.openxmlformats-officedocument.wordprocessingml.header+xml"/>
  <Override PartName="/word/footer47.xml" ContentType="application/vnd.openxmlformats-officedocument.wordprocessingml.footer+xml"/>
  <Override PartName="/word/header44.xml" ContentType="application/vnd.openxmlformats-officedocument.wordprocessingml.header+xml"/>
  <Override PartName="/word/footer48.xml" ContentType="application/vnd.openxmlformats-officedocument.wordprocessingml.footer+xml"/>
  <Override PartName="/word/header45.xml" ContentType="application/vnd.openxmlformats-officedocument.wordprocessingml.header+xml"/>
  <Override PartName="/word/footer49.xml" ContentType="application/vnd.openxmlformats-officedocument.wordprocessingml.footer+xml"/>
  <Override PartName="/word/header46.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47.xml" ContentType="application/vnd.openxmlformats-officedocument.wordprocessingml.header+xml"/>
  <Override PartName="/word/footer5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22A8E" w:rsidR="00ED4E37" w:rsidP="006943D9" w:rsidRDefault="00ED4E37" w14:paraId="5E53F7CE" w14:textId="1163ADA0">
      <w:pPr>
        <w:pStyle w:val="MarkforAppendixTitle"/>
        <w:outlineLvl w:val="0"/>
        <w:rPr>
          <w:spacing w:val="-3"/>
          <w:lang w:val="fr-FR"/>
        </w:rPr>
        <w:sectPr w:rsidRPr="00A22A8E" w:rsidR="00ED4E37" w:rsidSect="00ED4E37">
          <w:headerReference w:type="default" r:id="rId11"/>
          <w:footerReference w:type="default" r:id="rId12"/>
          <w:endnotePr>
            <w:numFmt w:val="decimal"/>
          </w:endnotePr>
          <w:pgSz w:w="12240" w:h="15840" w:code="1"/>
          <w:pgMar w:top="1440" w:right="1440" w:bottom="720" w:left="1440" w:header="720" w:footer="576" w:gutter="0"/>
          <w:cols w:space="720"/>
          <w:docGrid w:linePitch="326"/>
        </w:sectPr>
      </w:pPr>
      <w:bookmarkStart w:name="_Hlk68675038" w:id="0"/>
      <w:bookmarkEnd w:id="0"/>
      <w:r w:rsidRPr="00A22A8E">
        <w:rPr>
          <w:spacing w:val="-3"/>
          <w:lang w:val="fr-FR"/>
        </w:rPr>
        <w:t xml:space="preserve">APPENDIX </w:t>
      </w:r>
      <w:r w:rsidR="00351A23">
        <w:rPr>
          <w:spacing w:val="-3"/>
          <w:lang w:val="fr-FR"/>
        </w:rPr>
        <w:t>R</w:t>
      </w:r>
      <w:r w:rsidR="008C16B3">
        <w:rPr>
          <w:spacing w:val="-3"/>
          <w:lang w:val="fr-FR"/>
        </w:rPr>
        <w:t>-1</w:t>
      </w:r>
      <w:r w:rsidRPr="00A22A8E">
        <w:rPr>
          <w:spacing w:val="-3"/>
          <w:lang w:val="fr-FR"/>
        </w:rPr>
        <w:br/>
      </w:r>
      <w:r w:rsidRPr="00A22A8E">
        <w:rPr>
          <w:spacing w:val="-3"/>
          <w:lang w:val="fr-FR"/>
        </w:rPr>
        <w:br/>
      </w:r>
      <w:r w:rsidRPr="00A22A8E" w:rsidR="00177DA2">
        <w:rPr>
          <w:spacing w:val="-3"/>
          <w:lang w:val="fr-FR"/>
        </w:rPr>
        <w:t xml:space="preserve">FACES </w:t>
      </w:r>
      <w:r w:rsidRPr="00A22A8E" w:rsidR="00CD39A3">
        <w:rPr>
          <w:spacing w:val="-3"/>
          <w:lang w:val="fr-FR"/>
        </w:rPr>
        <w:t>2019</w:t>
      </w:r>
      <w:r w:rsidR="00643B5F">
        <w:rPr>
          <w:spacing w:val="-3"/>
          <w:lang w:val="fr-FR"/>
        </w:rPr>
        <w:t xml:space="preserve"> </w:t>
      </w:r>
      <w:r w:rsidR="00EE6AE0">
        <w:rPr>
          <w:spacing w:val="-3"/>
          <w:lang w:val="fr-FR"/>
        </w:rPr>
        <w:t xml:space="preserve">FALL 2021 SPECIAL </w:t>
      </w:r>
      <w:r w:rsidR="00643B5F">
        <w:rPr>
          <w:spacing w:val="-3"/>
          <w:lang w:val="fr-FR"/>
        </w:rPr>
        <w:t>program</w:t>
      </w:r>
      <w:r w:rsidRPr="00A22A8E" w:rsidR="00CD39A3">
        <w:rPr>
          <w:spacing w:val="-3"/>
          <w:lang w:val="fr-FR"/>
        </w:rPr>
        <w:t xml:space="preserve"> </w:t>
      </w:r>
      <w:r w:rsidRPr="00A22A8E" w:rsidR="00177DA2">
        <w:rPr>
          <w:spacing w:val="-3"/>
          <w:lang w:val="fr-FR"/>
        </w:rPr>
        <w:t>INFORMATION PACKAGE</w:t>
      </w:r>
      <w:r w:rsidRPr="00A22A8E">
        <w:rPr>
          <w:spacing w:val="-3"/>
          <w:lang w:val="fr-FR"/>
        </w:rPr>
        <w:br/>
      </w:r>
    </w:p>
    <w:p w:rsidRPr="00876383" w:rsidR="007E45F8" w:rsidP="007E45F8" w:rsidRDefault="007E45F8" w14:paraId="5A7235CE" w14:textId="77777777">
      <w:pPr>
        <w:pStyle w:val="BodyText"/>
        <w:spacing w:before="2640"/>
        <w:jc w:val="center"/>
        <w:rPr>
          <w:b w:val="0"/>
          <w:bCs/>
        </w:rPr>
      </w:pPr>
      <w:r w:rsidRPr="00876383">
        <w:lastRenderedPageBreak/>
        <w:t>This page</w:t>
      </w:r>
      <w:r w:rsidRPr="00876383">
        <w:rPr>
          <w:spacing w:val="-1"/>
        </w:rPr>
        <w:t xml:space="preserve"> </w:t>
      </w:r>
      <w:r w:rsidRPr="00876383">
        <w:t>has</w:t>
      </w:r>
      <w:r w:rsidRPr="00876383">
        <w:rPr>
          <w:spacing w:val="-3"/>
        </w:rPr>
        <w:t xml:space="preserve"> </w:t>
      </w:r>
      <w:r w:rsidRPr="00876383">
        <w:rPr>
          <w:spacing w:val="-1"/>
        </w:rPr>
        <w:t>been</w:t>
      </w:r>
      <w:r w:rsidRPr="00876383">
        <w:t xml:space="preserve"> left</w:t>
      </w:r>
      <w:r w:rsidRPr="00876383">
        <w:rPr>
          <w:spacing w:val="-4"/>
        </w:rPr>
        <w:t xml:space="preserve"> </w:t>
      </w:r>
      <w:r w:rsidRPr="00876383">
        <w:t>blank</w:t>
      </w:r>
      <w:r w:rsidRPr="00876383">
        <w:rPr>
          <w:spacing w:val="-2"/>
        </w:rPr>
        <w:t xml:space="preserve"> </w:t>
      </w:r>
      <w:r w:rsidRPr="00876383">
        <w:t>for</w:t>
      </w:r>
      <w:r w:rsidRPr="00876383">
        <w:rPr>
          <w:spacing w:val="2"/>
        </w:rPr>
        <w:t xml:space="preserve"> </w:t>
      </w:r>
      <w:r w:rsidRPr="00876383">
        <w:rPr>
          <w:spacing w:val="-1"/>
        </w:rPr>
        <w:t>double-sided</w:t>
      </w:r>
      <w:r w:rsidRPr="00876383">
        <w:rPr>
          <w:spacing w:val="-2"/>
        </w:rPr>
        <w:t xml:space="preserve"> </w:t>
      </w:r>
      <w:r w:rsidRPr="00876383">
        <w:t>copying.</w:t>
      </w:r>
    </w:p>
    <w:p w:rsidRPr="00876383" w:rsidR="00ED4E37" w:rsidP="007E45F8" w:rsidRDefault="00ED4E37" w14:paraId="565677B8" w14:textId="77777777">
      <w:pPr>
        <w:pStyle w:val="MarkforAppendixHeadingBlack"/>
        <w:spacing w:before="3400" w:line="240" w:lineRule="auto"/>
        <w:rPr>
          <w:spacing w:val="-3"/>
        </w:rPr>
        <w:sectPr w:rsidRPr="00876383" w:rsidR="00ED4E37">
          <w:headerReference w:type="default" r:id="rId13"/>
          <w:footerReference w:type="default" r:id="rId14"/>
          <w:endnotePr>
            <w:numFmt w:val="decimal"/>
          </w:endnotePr>
          <w:pgSz w:w="12240" w:h="15840" w:code="1"/>
          <w:pgMar w:top="1440" w:right="1440" w:bottom="576" w:left="1440" w:header="720" w:footer="576" w:gutter="0"/>
          <w:cols w:space="720"/>
          <w:docGrid w:linePitch="150"/>
        </w:sectPr>
      </w:pPr>
    </w:p>
    <w:p w:rsidRPr="00876383" w:rsidR="00ED4E37" w:rsidP="00461C23" w:rsidRDefault="00ED4E37" w14:paraId="4E3BBE89" w14:textId="38087CA3">
      <w:pPr>
        <w:pStyle w:val="MarkforAppendixTitle"/>
        <w:sectPr w:rsidRPr="00876383" w:rsidR="00ED4E37">
          <w:headerReference w:type="default" r:id="rId15"/>
          <w:endnotePr>
            <w:numFmt w:val="decimal"/>
          </w:endnotePr>
          <w:pgSz w:w="12240" w:h="15840" w:code="1"/>
          <w:pgMar w:top="1440" w:right="1440" w:bottom="576" w:left="1440" w:header="720" w:footer="576" w:gutter="0"/>
          <w:cols w:space="720"/>
          <w:docGrid w:linePitch="150"/>
        </w:sectPr>
      </w:pPr>
      <w:r w:rsidRPr="00876383">
        <w:lastRenderedPageBreak/>
        <w:t xml:space="preserve">APPENDIX </w:t>
      </w:r>
      <w:r w:rsidR="00351A23">
        <w:t>R</w:t>
      </w:r>
      <w:r w:rsidR="00667347">
        <w:t>-1</w:t>
      </w:r>
      <w:r w:rsidRPr="00876383" w:rsidR="00177DA2">
        <w:t>.a</w:t>
      </w:r>
      <w:r w:rsidRPr="00876383">
        <w:br/>
      </w:r>
      <w:r w:rsidRPr="00876383">
        <w:br/>
        <w:t>OFFICE OF HEAD START MEMORANDUM</w:t>
      </w:r>
      <w:r w:rsidRPr="00876383">
        <w:br/>
        <w:t>(</w:t>
      </w:r>
      <w:r w:rsidRPr="00876383" w:rsidR="00DC6B6C">
        <w:t>regions I</w:t>
      </w:r>
      <w:r w:rsidRPr="00876383" w:rsidR="0060131E">
        <w:t>–</w:t>
      </w:r>
      <w:r w:rsidRPr="00876383" w:rsidR="00DC6B6C">
        <w:t>X</w:t>
      </w:r>
      <w:r w:rsidRPr="00876383">
        <w:t>)</w:t>
      </w:r>
      <w:r w:rsidRPr="00876383">
        <w:br/>
      </w:r>
    </w:p>
    <w:p w:rsidRPr="00876383" w:rsidR="007E45F8" w:rsidP="007E45F8" w:rsidRDefault="007E45F8" w14:paraId="6A870151" w14:textId="77777777">
      <w:pPr>
        <w:pStyle w:val="BodyText"/>
        <w:spacing w:before="2640"/>
        <w:jc w:val="center"/>
        <w:rPr>
          <w:b w:val="0"/>
          <w:bCs/>
        </w:rPr>
      </w:pPr>
      <w:r w:rsidRPr="00876383">
        <w:lastRenderedPageBreak/>
        <w:t>This page</w:t>
      </w:r>
      <w:r w:rsidRPr="00876383">
        <w:rPr>
          <w:spacing w:val="-1"/>
        </w:rPr>
        <w:t xml:space="preserve"> </w:t>
      </w:r>
      <w:r w:rsidRPr="00876383">
        <w:t>has</w:t>
      </w:r>
      <w:r w:rsidRPr="00876383">
        <w:rPr>
          <w:spacing w:val="-3"/>
        </w:rPr>
        <w:t xml:space="preserve"> </w:t>
      </w:r>
      <w:r w:rsidRPr="00876383">
        <w:rPr>
          <w:spacing w:val="-1"/>
        </w:rPr>
        <w:t>been</w:t>
      </w:r>
      <w:r w:rsidRPr="00876383">
        <w:t xml:space="preserve"> left</w:t>
      </w:r>
      <w:r w:rsidRPr="00876383">
        <w:rPr>
          <w:spacing w:val="-4"/>
        </w:rPr>
        <w:t xml:space="preserve"> </w:t>
      </w:r>
      <w:r w:rsidRPr="00876383">
        <w:t>blank</w:t>
      </w:r>
      <w:r w:rsidRPr="00876383">
        <w:rPr>
          <w:spacing w:val="-2"/>
        </w:rPr>
        <w:t xml:space="preserve"> </w:t>
      </w:r>
      <w:r w:rsidRPr="00876383">
        <w:t>for</w:t>
      </w:r>
      <w:r w:rsidRPr="00876383">
        <w:rPr>
          <w:spacing w:val="2"/>
        </w:rPr>
        <w:t xml:space="preserve"> </w:t>
      </w:r>
      <w:r w:rsidRPr="00876383">
        <w:rPr>
          <w:spacing w:val="-1"/>
        </w:rPr>
        <w:t>double-sided</w:t>
      </w:r>
      <w:r w:rsidRPr="00876383">
        <w:rPr>
          <w:spacing w:val="-2"/>
        </w:rPr>
        <w:t xml:space="preserve"> </w:t>
      </w:r>
      <w:r w:rsidRPr="00876383">
        <w:t>copying.</w:t>
      </w:r>
    </w:p>
    <w:p w:rsidRPr="00876383" w:rsidR="00ED4E37" w:rsidP="00ED4E37" w:rsidRDefault="00ED4E37" w14:paraId="65096ECD" w14:textId="77777777">
      <w:pPr>
        <w:pStyle w:val="MarkforAppendixHeadingBlack"/>
        <w:spacing w:before="3400" w:line="240" w:lineRule="auto"/>
        <w:rPr>
          <w:spacing w:val="-3"/>
        </w:rPr>
        <w:sectPr w:rsidRPr="00876383" w:rsidR="00ED4E37">
          <w:headerReference w:type="default" r:id="rId16"/>
          <w:footerReference w:type="default" r:id="rId17"/>
          <w:endnotePr>
            <w:numFmt w:val="decimal"/>
          </w:endnotePr>
          <w:pgSz w:w="12240" w:h="15840" w:code="1"/>
          <w:pgMar w:top="1440" w:right="1440" w:bottom="576" w:left="1440" w:header="720" w:footer="576" w:gutter="0"/>
          <w:cols w:space="720"/>
          <w:docGrid w:linePitch="150"/>
        </w:sectPr>
      </w:pPr>
    </w:p>
    <w:p w:rsidRPr="00876383" w:rsidR="00ED4E37" w:rsidP="00ED4E37" w:rsidRDefault="00973EE3" w14:paraId="35EC90EE" w14:textId="5EF2CFE9">
      <w:pPr>
        <w:tabs>
          <w:tab w:val="left" w:pos="-720"/>
        </w:tabs>
        <w:suppressAutoHyphens/>
        <w:rPr>
          <w:spacing w:val="-3"/>
        </w:rPr>
      </w:pPr>
      <w:r w:rsidRPr="00876383">
        <w:rPr>
          <w:szCs w:val="24"/>
        </w:rPr>
        <w:lastRenderedPageBreak/>
        <w:t xml:space="preserve"> </w:t>
      </w:r>
      <w:r w:rsidRPr="00876383">
        <w:rPr>
          <w:noProof/>
          <w:szCs w:val="24"/>
        </w:rPr>
        <w:drawing>
          <wp:anchor distT="0" distB="0" distL="114300" distR="114300" simplePos="0" relativeHeight="251673600" behindDoc="0" locked="1" layoutInCell="1" allowOverlap="1" wp14:editId="236ACDC0" wp14:anchorId="7D9B136C">
            <wp:simplePos x="0" y="0"/>
            <wp:positionH relativeFrom="column">
              <wp:posOffset>-270510</wp:posOffset>
            </wp:positionH>
            <wp:positionV relativeFrom="paragraph">
              <wp:posOffset>-577850</wp:posOffset>
            </wp:positionV>
            <wp:extent cx="6512560" cy="1031875"/>
            <wp:effectExtent l="0" t="0" r="254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12560" cy="1031875"/>
                    </a:xfrm>
                    <a:prstGeom prst="rect">
                      <a:avLst/>
                    </a:prstGeom>
                    <a:noFill/>
                  </pic:spPr>
                </pic:pic>
              </a:graphicData>
            </a:graphic>
            <wp14:sizeRelH relativeFrom="margin">
              <wp14:pctWidth>0</wp14:pctWidth>
            </wp14:sizeRelH>
            <wp14:sizeRelV relativeFrom="margin">
              <wp14:pctHeight>0</wp14:pctHeight>
            </wp14:sizeRelV>
          </wp:anchor>
        </w:drawing>
      </w:r>
    </w:p>
    <w:p w:rsidRPr="00876383" w:rsidR="00ED4E37" w:rsidP="00973EE3" w:rsidRDefault="00ED4E37" w14:paraId="4F80C7DC" w14:textId="15F92C09">
      <w:pPr>
        <w:spacing w:before="360"/>
        <w:ind w:firstLine="0"/>
        <w:rPr>
          <w:spacing w:val="-3"/>
        </w:rPr>
      </w:pPr>
      <w:r w:rsidRPr="00876383">
        <w:rPr>
          <w:b/>
          <w:bCs/>
          <w:spacing w:val="-3"/>
        </w:rPr>
        <w:t>TO:</w:t>
      </w:r>
      <w:r w:rsidRPr="00876383">
        <w:rPr>
          <w:spacing w:val="-3"/>
        </w:rPr>
        <w:tab/>
      </w:r>
      <w:r w:rsidRPr="00876383" w:rsidR="00F05772">
        <w:rPr>
          <w:spacing w:val="-3"/>
        </w:rPr>
        <w:tab/>
      </w:r>
      <w:r w:rsidRPr="00876383" w:rsidR="00F05772">
        <w:rPr>
          <w:spacing w:val="-3"/>
        </w:rPr>
        <w:tab/>
      </w:r>
      <w:r w:rsidRPr="00876383">
        <w:rPr>
          <w:spacing w:val="-3"/>
        </w:rPr>
        <w:t>[</w:t>
      </w:r>
      <w:r w:rsidRPr="00876383" w:rsidR="00BF6C96">
        <w:rPr>
          <w:spacing w:val="-3"/>
        </w:rPr>
        <w:t xml:space="preserve">PROGRAM </w:t>
      </w:r>
      <w:r w:rsidRPr="00876383">
        <w:rPr>
          <w:spacing w:val="-3"/>
        </w:rPr>
        <w:t>DIRECTOR NAME]</w:t>
      </w:r>
    </w:p>
    <w:p w:rsidRPr="00876383" w:rsidR="00ED4E37" w:rsidP="00F05772" w:rsidRDefault="00ED4E37" w14:paraId="1A80351D" w14:textId="2A576F34">
      <w:pPr>
        <w:ind w:firstLine="0"/>
        <w:rPr>
          <w:b/>
          <w:bCs/>
          <w:caps/>
        </w:rPr>
      </w:pPr>
      <w:r w:rsidRPr="00876383">
        <w:rPr>
          <w:b/>
          <w:bCs/>
        </w:rPr>
        <w:t>FROM:</w:t>
      </w:r>
      <w:r w:rsidRPr="00876383">
        <w:tab/>
      </w:r>
      <w:r w:rsidRPr="00876383">
        <w:tab/>
      </w:r>
      <w:r w:rsidR="00B34723">
        <w:t>Bernadine Futrell</w:t>
      </w:r>
      <w:r w:rsidRPr="00876383">
        <w:t xml:space="preserve">, </w:t>
      </w:r>
      <w:r w:rsidR="00075D72">
        <w:t>P</w:t>
      </w:r>
      <w:r w:rsidR="00C34D9D">
        <w:t>h</w:t>
      </w:r>
      <w:r w:rsidR="00075D72">
        <w:t xml:space="preserve">.D., </w:t>
      </w:r>
      <w:r w:rsidRPr="00876383">
        <w:t>Director</w:t>
      </w:r>
      <w:r w:rsidR="00075D72">
        <w:t xml:space="preserve"> of the</w:t>
      </w:r>
      <w:r w:rsidRPr="00876383" w:rsidR="00075D72">
        <w:t xml:space="preserve"> </w:t>
      </w:r>
      <w:r w:rsidRPr="00876383">
        <w:t>Office of Head Start</w:t>
      </w:r>
    </w:p>
    <w:p w:rsidRPr="00876383" w:rsidR="00ED4E37" w:rsidP="00F05772" w:rsidRDefault="00ED4E37" w14:paraId="43826C7B" w14:textId="77777777">
      <w:pPr>
        <w:ind w:firstLine="0"/>
        <w:rPr>
          <w:caps/>
        </w:rPr>
      </w:pPr>
      <w:r w:rsidRPr="00876383">
        <w:rPr>
          <w:b/>
          <w:bCs/>
        </w:rPr>
        <w:t>DATE:</w:t>
      </w:r>
      <w:r w:rsidRPr="00876383">
        <w:rPr>
          <w:b/>
          <w:bCs/>
        </w:rPr>
        <w:tab/>
      </w:r>
      <w:r w:rsidRPr="00876383">
        <w:rPr>
          <w:b/>
          <w:bCs/>
        </w:rPr>
        <w:tab/>
      </w:r>
      <w:r w:rsidRPr="00876383">
        <w:rPr>
          <w:bCs/>
        </w:rPr>
        <w:t>[Date]</w:t>
      </w:r>
    </w:p>
    <w:p w:rsidRPr="00876383" w:rsidR="00ED4E37" w:rsidP="00F05772" w:rsidRDefault="00ED4E37" w14:paraId="7D888771" w14:textId="5D38550C">
      <w:pPr>
        <w:ind w:firstLine="0"/>
      </w:pPr>
      <w:r w:rsidRPr="00876383">
        <w:rPr>
          <w:b/>
          <w:bCs/>
        </w:rPr>
        <w:t>RE:</w:t>
      </w:r>
      <w:r w:rsidRPr="00876383">
        <w:tab/>
      </w:r>
      <w:r w:rsidRPr="00876383">
        <w:tab/>
      </w:r>
      <w:r w:rsidRPr="00876383" w:rsidR="00F05772">
        <w:tab/>
      </w:r>
      <w:r w:rsidRPr="00876383" w:rsidR="00BF6C96">
        <w:t>Program Director Notification</w:t>
      </w:r>
    </w:p>
    <w:p w:rsidRPr="00876383" w:rsidR="00ED4E37" w:rsidP="00ED4E37" w:rsidRDefault="00ED4E37" w14:paraId="79C0F54E" w14:textId="03EDC182">
      <w:pPr>
        <w:pStyle w:val="NormalSS"/>
        <w:rPr>
          <w:spacing w:val="-3"/>
        </w:rPr>
      </w:pPr>
      <w:r w:rsidRPr="00876383">
        <w:rPr>
          <w:spacing w:val="-3"/>
        </w:rPr>
        <w:t>I am writing to let you know your Head Start program has been selected to participate in an important study, the Head Start Family and Child Experiences Survey, known as FACES.</w:t>
      </w:r>
      <w:r w:rsidR="00667347">
        <w:rPr>
          <w:spacing w:val="-3"/>
        </w:rPr>
        <w:t xml:space="preserve"> </w:t>
      </w:r>
      <w:r w:rsidRPr="00876383">
        <w:rPr>
          <w:spacing w:val="-3"/>
        </w:rPr>
        <w:t xml:space="preserve">It is designed to gather information about the characteristics, experiences, and outcomes of children and families served by Head Start and to observe the relationships among family and program characteristics, classroom quality, and school readiness. The programs, children, and families chosen for previous rounds of FACES have, by participating, provided a tremendous service to all children and families of Head Start. </w:t>
      </w:r>
      <w:r w:rsidR="00667347">
        <w:rPr>
          <w:spacing w:val="-3"/>
        </w:rPr>
        <w:t>[RETURNING PROGRAMS: Your program participated in the 2019 and 2020 waves of the study</w:t>
      </w:r>
      <w:r w:rsidR="00CF7A4A">
        <w:rPr>
          <w:spacing w:val="-3"/>
        </w:rPr>
        <w:t xml:space="preserve">. </w:t>
      </w:r>
      <w:r w:rsidR="00340694">
        <w:t>T</w:t>
      </w:r>
      <w:r w:rsidR="00CF7A4A">
        <w:t>he next wave of the study was initially planned for spring 2022</w:t>
      </w:r>
      <w:r w:rsidR="00340694">
        <w:t>. However, m</w:t>
      </w:r>
      <w:r w:rsidRPr="00340694" w:rsidR="00340694">
        <w:t>ore than a year after the COVID-19 pandemic began, we know that families are still facing health and economic concerns, and Head Start programs are still adjusting operations to determine how best to deliver services.</w:t>
      </w:r>
      <w:r w:rsidR="00CF7A4A">
        <w:t xml:space="preserve"> </w:t>
      </w:r>
      <w:r w:rsidR="00340694">
        <w:t xml:space="preserve">As a result, </w:t>
      </w:r>
      <w:r w:rsidR="00CF7A4A">
        <w:t xml:space="preserve">we have added </w:t>
      </w:r>
      <w:r w:rsidR="00340694">
        <w:t>a</w:t>
      </w:r>
      <w:r w:rsidR="00A714C7">
        <w:rPr>
          <w:spacing w:val="-3"/>
        </w:rPr>
        <w:t xml:space="preserve"> special data collection </w:t>
      </w:r>
      <w:r w:rsidR="00340694">
        <w:rPr>
          <w:spacing w:val="-3"/>
        </w:rPr>
        <w:t xml:space="preserve">that </w:t>
      </w:r>
      <w:r w:rsidR="00A714C7">
        <w:rPr>
          <w:spacing w:val="-3"/>
        </w:rPr>
        <w:t>will</w:t>
      </w:r>
      <w:r w:rsidR="009C0D01">
        <w:rPr>
          <w:spacing w:val="-3"/>
        </w:rPr>
        <w:t xml:space="preserve"> take place in the fall of 2021</w:t>
      </w:r>
      <w:r w:rsidR="005D5949">
        <w:rPr>
          <w:spacing w:val="-3"/>
        </w:rPr>
        <w:t xml:space="preserve"> </w:t>
      </w:r>
      <w:r w:rsidR="00340694">
        <w:rPr>
          <w:spacing w:val="-3"/>
        </w:rPr>
        <w:t xml:space="preserve">to </w:t>
      </w:r>
      <w:r w:rsidR="00A714C7">
        <w:rPr>
          <w:spacing w:val="-3"/>
        </w:rPr>
        <w:t>help</w:t>
      </w:r>
      <w:bookmarkStart w:name="_Hlk67060889" w:id="1"/>
      <w:r w:rsidRPr="00CF0283" w:rsidR="00AE6001">
        <w:rPr>
          <w:szCs w:val="24"/>
        </w:rPr>
        <w:t xml:space="preserve"> </w:t>
      </w:r>
      <w:r w:rsidR="00336302">
        <w:rPr>
          <w:szCs w:val="24"/>
        </w:rPr>
        <w:t xml:space="preserve">the </w:t>
      </w:r>
      <w:r w:rsidR="00AE76A5">
        <w:rPr>
          <w:szCs w:val="24"/>
        </w:rPr>
        <w:t>Office of Head Start (</w:t>
      </w:r>
      <w:r w:rsidR="00AE6001">
        <w:rPr>
          <w:szCs w:val="24"/>
        </w:rPr>
        <w:t>OHS</w:t>
      </w:r>
      <w:r w:rsidR="00AE76A5">
        <w:rPr>
          <w:szCs w:val="24"/>
        </w:rPr>
        <w:t>)</w:t>
      </w:r>
      <w:r w:rsidRPr="00CF0283" w:rsidR="00AE6001">
        <w:rPr>
          <w:szCs w:val="24"/>
        </w:rPr>
        <w:t xml:space="preserve"> understand the unique needs of Head Start </w:t>
      </w:r>
      <w:r w:rsidR="00742BAB">
        <w:rPr>
          <w:szCs w:val="24"/>
        </w:rPr>
        <w:t xml:space="preserve">programs and </w:t>
      </w:r>
      <w:r w:rsidRPr="00CF0283" w:rsidR="00AE6001">
        <w:rPr>
          <w:szCs w:val="24"/>
        </w:rPr>
        <w:t xml:space="preserve">families </w:t>
      </w:r>
      <w:r w:rsidR="00444A52">
        <w:rPr>
          <w:szCs w:val="24"/>
        </w:rPr>
        <w:t>in light of</w:t>
      </w:r>
      <w:r w:rsidRPr="00CF0283" w:rsidR="00444A52">
        <w:rPr>
          <w:szCs w:val="24"/>
        </w:rPr>
        <w:t xml:space="preserve"> </w:t>
      </w:r>
      <w:r w:rsidRPr="00CF0283" w:rsidR="00AE6001">
        <w:rPr>
          <w:szCs w:val="24"/>
        </w:rPr>
        <w:t>the pandemic.</w:t>
      </w:r>
      <w:bookmarkEnd w:id="1"/>
      <w:r w:rsidR="00123A4B">
        <w:rPr>
          <w:szCs w:val="24"/>
        </w:rPr>
        <w:t xml:space="preserve"> </w:t>
      </w:r>
      <w:r w:rsidRPr="00876383" w:rsidR="00123A4B">
        <w:rPr>
          <w:spacing w:val="-3"/>
        </w:rPr>
        <w:t xml:space="preserve">FACES is conducted by </w:t>
      </w:r>
      <w:r w:rsidR="00123A4B">
        <w:rPr>
          <w:spacing w:val="-3"/>
        </w:rPr>
        <w:t>Mathematica</w:t>
      </w:r>
      <w:r w:rsidRPr="00876383" w:rsidR="00123A4B">
        <w:rPr>
          <w:spacing w:val="-3"/>
        </w:rPr>
        <w:t>.</w:t>
      </w:r>
      <w:r w:rsidR="0054725C">
        <w:rPr>
          <w:spacing w:val="-3"/>
        </w:rPr>
        <w:t>]</w:t>
      </w:r>
    </w:p>
    <w:p w:rsidRPr="00876383" w:rsidR="00ED4E37" w:rsidP="00ED4E37" w:rsidRDefault="00A714C7" w14:paraId="7A8FA9E4" w14:textId="532544E2">
      <w:pPr>
        <w:pStyle w:val="NormalSS"/>
        <w:rPr>
          <w:spacing w:val="-3"/>
        </w:rPr>
      </w:pPr>
      <w:r>
        <w:rPr>
          <w:spacing w:val="-3"/>
        </w:rPr>
        <w:t xml:space="preserve">[NEW PROGRAMS: </w:t>
      </w:r>
      <w:r w:rsidRPr="00876383" w:rsidR="00ED4E37">
        <w:rPr>
          <w:spacing w:val="-3"/>
        </w:rPr>
        <w:t xml:space="preserve">The </w:t>
      </w:r>
      <w:r w:rsidR="00AF546F">
        <w:rPr>
          <w:spacing w:val="-3"/>
        </w:rPr>
        <w:t>current</w:t>
      </w:r>
      <w:r w:rsidRPr="00876383" w:rsidR="00AF546F">
        <w:rPr>
          <w:spacing w:val="-3"/>
        </w:rPr>
        <w:t xml:space="preserve"> </w:t>
      </w:r>
      <w:r w:rsidRPr="00876383" w:rsidR="00ED4E37">
        <w:rPr>
          <w:spacing w:val="-3"/>
        </w:rPr>
        <w:t>FACES</w:t>
      </w:r>
      <w:r w:rsidR="007F71D2">
        <w:rPr>
          <w:spacing w:val="-3"/>
        </w:rPr>
        <w:t xml:space="preserve"> study</w:t>
      </w:r>
      <w:r w:rsidRPr="00876383" w:rsidR="00ED4E37">
        <w:rPr>
          <w:spacing w:val="-3"/>
        </w:rPr>
        <w:t xml:space="preserve"> </w:t>
      </w:r>
      <w:r w:rsidR="00AF546F">
        <w:rPr>
          <w:spacing w:val="-3"/>
        </w:rPr>
        <w:t>was launched in 2019</w:t>
      </w:r>
      <w:r w:rsidR="007F71D2">
        <w:rPr>
          <w:spacing w:val="-3"/>
        </w:rPr>
        <w:t xml:space="preserve"> </w:t>
      </w:r>
      <w:r w:rsidRPr="00876383" w:rsidR="00ED4E37">
        <w:rPr>
          <w:spacing w:val="-3"/>
        </w:rPr>
        <w:t xml:space="preserve">with a nationally representative sample of approximately 180 different Head Start programs. </w:t>
      </w:r>
      <w:r w:rsidRPr="00876383" w:rsidR="00ED0E06">
        <w:rPr>
          <w:spacing w:val="-3"/>
        </w:rPr>
        <w:t>Your program was randomly selected to be one of the study sites</w:t>
      </w:r>
      <w:r w:rsidRPr="00876383" w:rsidR="00ED0E06">
        <w:rPr>
          <w:b/>
          <w:spacing w:val="-3"/>
        </w:rPr>
        <w:t xml:space="preserve"> </w:t>
      </w:r>
      <w:r w:rsidR="00AF546F">
        <w:rPr>
          <w:bCs/>
          <w:spacing w:val="-3"/>
        </w:rPr>
        <w:t xml:space="preserve">for the fall 2021 and spring 2022 waves of </w:t>
      </w:r>
      <w:r w:rsidRPr="00876383" w:rsidR="00ED0E06">
        <w:rPr>
          <w:spacing w:val="-3"/>
        </w:rPr>
        <w:t xml:space="preserve">this important </w:t>
      </w:r>
      <w:r w:rsidR="00AE76A5">
        <w:rPr>
          <w:spacing w:val="-3"/>
        </w:rPr>
        <w:t>study</w:t>
      </w:r>
      <w:r w:rsidRPr="00876383" w:rsidR="00AE76A5">
        <w:rPr>
          <w:spacing w:val="-3"/>
        </w:rPr>
        <w:t xml:space="preserve"> </w:t>
      </w:r>
      <w:r w:rsidR="00AE76A5">
        <w:rPr>
          <w:spacing w:val="-3"/>
        </w:rPr>
        <w:t xml:space="preserve">to look at family, child, and teacher well-being in </w:t>
      </w:r>
      <w:r w:rsidR="00D97E68">
        <w:rPr>
          <w:spacing w:val="-3"/>
        </w:rPr>
        <w:t>light</w:t>
      </w:r>
      <w:r w:rsidR="00AE76A5">
        <w:rPr>
          <w:spacing w:val="-3"/>
        </w:rPr>
        <w:t xml:space="preserve"> of the COVID-19 pandemic</w:t>
      </w:r>
      <w:r w:rsidRPr="00876383" w:rsidR="00ED0E06">
        <w:rPr>
          <w:spacing w:val="-3"/>
        </w:rPr>
        <w:t xml:space="preserve">. </w:t>
      </w:r>
      <w:r w:rsidRPr="00876383" w:rsidR="00ED4E37">
        <w:rPr>
          <w:spacing w:val="-3"/>
        </w:rPr>
        <w:t xml:space="preserve">Programs that participated in the </w:t>
      </w:r>
      <w:r w:rsidR="00214A00">
        <w:rPr>
          <w:spacing w:val="-3"/>
        </w:rPr>
        <w:t>previous</w:t>
      </w:r>
      <w:r w:rsidRPr="00876383" w:rsidR="00177DA2">
        <w:rPr>
          <w:spacing w:val="-3"/>
        </w:rPr>
        <w:t xml:space="preserve"> </w:t>
      </w:r>
      <w:r w:rsidRPr="00876383" w:rsidR="00ED4E37">
        <w:rPr>
          <w:spacing w:val="-3"/>
        </w:rPr>
        <w:t>FACES</w:t>
      </w:r>
      <w:r w:rsidR="007F71D2">
        <w:rPr>
          <w:spacing w:val="-3"/>
        </w:rPr>
        <w:t xml:space="preserve"> studies</w:t>
      </w:r>
      <w:r w:rsidRPr="00876383" w:rsidR="00393292">
        <w:rPr>
          <w:spacing w:val="-3"/>
        </w:rPr>
        <w:t>—</w:t>
      </w:r>
      <w:r w:rsidRPr="00876383" w:rsidR="00ED4E37">
        <w:rPr>
          <w:spacing w:val="-3"/>
        </w:rPr>
        <w:t>in 1997, 2000, 2003, 2006, 2009</w:t>
      </w:r>
      <w:r w:rsidRPr="00876383" w:rsidR="00177DA2">
        <w:rPr>
          <w:spacing w:val="-3"/>
        </w:rPr>
        <w:t>, 2014</w:t>
      </w:r>
      <w:r w:rsidR="0094357F">
        <w:rPr>
          <w:spacing w:val="-3"/>
        </w:rPr>
        <w:t>, and 2019</w:t>
      </w:r>
      <w:r w:rsidRPr="00876383" w:rsidR="00393292">
        <w:rPr>
          <w:spacing w:val="-3"/>
        </w:rPr>
        <w:t>—</w:t>
      </w:r>
      <w:r w:rsidRPr="00876383" w:rsidR="00ED4E37">
        <w:rPr>
          <w:spacing w:val="-3"/>
        </w:rPr>
        <w:t xml:space="preserve">found the experience to be positive, without undue intrusion on program operations. </w:t>
      </w:r>
      <w:r w:rsidR="00340694">
        <w:t>The next wave of the study was initially planned for spring 2022. However, m</w:t>
      </w:r>
      <w:r w:rsidRPr="00340694" w:rsidR="00340694">
        <w:t>ore than a year after the COVID-19 pandemic began, we know that families are still facing health and economic concerns, and Head Start programs are still adjusting operations to determine how best to deliver services.</w:t>
      </w:r>
      <w:r w:rsidR="00340694">
        <w:t xml:space="preserve"> As a result, we have added a</w:t>
      </w:r>
      <w:r w:rsidR="00340694">
        <w:rPr>
          <w:spacing w:val="-3"/>
        </w:rPr>
        <w:t xml:space="preserve"> special data collection that will take place in the fall of 2021 and spring 2022 </w:t>
      </w:r>
      <w:r w:rsidR="00647856">
        <w:rPr>
          <w:spacing w:val="-3"/>
        </w:rPr>
        <w:t>to help</w:t>
      </w:r>
      <w:r w:rsidRPr="00CF0283" w:rsidR="00340694">
        <w:rPr>
          <w:szCs w:val="24"/>
        </w:rPr>
        <w:t xml:space="preserve"> </w:t>
      </w:r>
      <w:r w:rsidR="0054725C">
        <w:rPr>
          <w:szCs w:val="24"/>
        </w:rPr>
        <w:t xml:space="preserve">the </w:t>
      </w:r>
      <w:r w:rsidR="00340694">
        <w:rPr>
          <w:szCs w:val="24"/>
        </w:rPr>
        <w:t>Office of Head Start (OHS)</w:t>
      </w:r>
      <w:r w:rsidRPr="00CF0283" w:rsidR="00340694">
        <w:rPr>
          <w:szCs w:val="24"/>
        </w:rPr>
        <w:t xml:space="preserve"> understand the unique needs of Head Start </w:t>
      </w:r>
      <w:r w:rsidR="00340694">
        <w:rPr>
          <w:szCs w:val="24"/>
        </w:rPr>
        <w:t xml:space="preserve">programs and </w:t>
      </w:r>
      <w:r w:rsidRPr="00CF0283" w:rsidR="00340694">
        <w:rPr>
          <w:szCs w:val="24"/>
        </w:rPr>
        <w:t xml:space="preserve">families </w:t>
      </w:r>
      <w:r w:rsidR="00636E21">
        <w:rPr>
          <w:szCs w:val="24"/>
        </w:rPr>
        <w:t>coming out of</w:t>
      </w:r>
      <w:r w:rsidRPr="00CF0283" w:rsidR="00636E21">
        <w:rPr>
          <w:szCs w:val="24"/>
        </w:rPr>
        <w:t xml:space="preserve"> </w:t>
      </w:r>
      <w:r w:rsidRPr="00CF0283" w:rsidR="00340694">
        <w:rPr>
          <w:szCs w:val="24"/>
        </w:rPr>
        <w:t>the pandemic.</w:t>
      </w:r>
      <w:r w:rsidR="00340694">
        <w:rPr>
          <w:szCs w:val="24"/>
        </w:rPr>
        <w:t xml:space="preserve"> </w:t>
      </w:r>
      <w:r w:rsidRPr="00876383" w:rsidR="00ED4E37">
        <w:rPr>
          <w:spacing w:val="-3"/>
        </w:rPr>
        <w:t xml:space="preserve">FACES is conducted by </w:t>
      </w:r>
      <w:r w:rsidR="00F42E2D">
        <w:rPr>
          <w:spacing w:val="-3"/>
        </w:rPr>
        <w:t>Mathematica</w:t>
      </w:r>
      <w:r w:rsidRPr="00876383" w:rsidR="00ED4E37">
        <w:rPr>
          <w:spacing w:val="-3"/>
        </w:rPr>
        <w:t>.</w:t>
      </w:r>
      <w:r w:rsidR="00123A4B">
        <w:rPr>
          <w:spacing w:val="-3"/>
        </w:rPr>
        <w:t>]</w:t>
      </w:r>
      <w:r w:rsidR="00AE6001">
        <w:rPr>
          <w:spacing w:val="-3"/>
        </w:rPr>
        <w:t xml:space="preserve"> </w:t>
      </w:r>
    </w:p>
    <w:p w:rsidRPr="00876383" w:rsidR="00591B34" w:rsidP="005D5949" w:rsidRDefault="00854AE7" w14:paraId="7BD3EA6C" w14:textId="0B2C5EB8">
      <w:pPr>
        <w:pStyle w:val="NormalSS"/>
        <w:rPr>
          <w:spacing w:val="-3"/>
        </w:rPr>
      </w:pPr>
      <w:r w:rsidRPr="00876383">
        <w:rPr>
          <w:noProof/>
        </w:rPr>
        <w:t xml:space="preserve">Of the 180 Head Start programs selected for </w:t>
      </w:r>
      <w:r w:rsidR="0054725C">
        <w:rPr>
          <w:noProof/>
        </w:rPr>
        <w:t>FACES</w:t>
      </w:r>
      <w:r w:rsidRPr="00876383">
        <w:rPr>
          <w:noProof/>
        </w:rPr>
        <w:t xml:space="preserve">, 60 programs </w:t>
      </w:r>
      <w:r w:rsidR="0094539E">
        <w:rPr>
          <w:noProof/>
        </w:rPr>
        <w:t>have</w:t>
      </w:r>
      <w:r w:rsidRPr="00876383" w:rsidR="0094539E">
        <w:rPr>
          <w:noProof/>
        </w:rPr>
        <w:t xml:space="preserve"> </w:t>
      </w:r>
      <w:r w:rsidRPr="00876383">
        <w:rPr>
          <w:noProof/>
        </w:rPr>
        <w:t>be</w:t>
      </w:r>
      <w:r w:rsidR="0094539E">
        <w:rPr>
          <w:noProof/>
        </w:rPr>
        <w:t>en</w:t>
      </w:r>
      <w:r w:rsidRPr="00876383">
        <w:rPr>
          <w:noProof/>
        </w:rPr>
        <w:t xml:space="preserve"> selected for a special study that involves the selection of approximately 2,400 3- and 4-year old Head Start children and their families. </w:t>
      </w:r>
      <w:r w:rsidRPr="00876383" w:rsidR="00ED4E37">
        <w:rPr>
          <w:b/>
          <w:spacing w:val="-3"/>
        </w:rPr>
        <w:t xml:space="preserve">Your program has been randomly selected as one of the 60 sites </w:t>
      </w:r>
      <w:r w:rsidRPr="00876383" w:rsidR="00ED4E37">
        <w:rPr>
          <w:spacing w:val="-3"/>
        </w:rPr>
        <w:t xml:space="preserve">to provide information about the characteristics, experiences, and outcomes of children and families served by Head Start. Out of your entire program, only about four </w:t>
      </w:r>
      <w:r w:rsidR="00E85D49">
        <w:rPr>
          <w:spacing w:val="-3"/>
        </w:rPr>
        <w:t>teacher</w:t>
      </w:r>
      <w:r w:rsidRPr="00876383" w:rsidR="00ED4E37">
        <w:rPr>
          <w:spacing w:val="-3"/>
        </w:rPr>
        <w:t>s will be included in the study.</w:t>
      </w:r>
      <w:r w:rsidRPr="00876383" w:rsidR="00967FA5">
        <w:rPr>
          <w:spacing w:val="-3"/>
        </w:rPr>
        <w:t xml:space="preserve"> </w:t>
      </w:r>
      <w:r w:rsidRPr="00876383" w:rsidR="00ED4E37">
        <w:rPr>
          <w:spacing w:val="-3"/>
        </w:rPr>
        <w:t xml:space="preserve">As part of this effort, in fall </w:t>
      </w:r>
      <w:r w:rsidR="0094357F">
        <w:rPr>
          <w:spacing w:val="-3"/>
        </w:rPr>
        <w:t>2021</w:t>
      </w:r>
      <w:r w:rsidRPr="00876383" w:rsidR="0094357F">
        <w:rPr>
          <w:spacing w:val="-3"/>
        </w:rPr>
        <w:t xml:space="preserve"> </w:t>
      </w:r>
      <w:r w:rsidRPr="00876383" w:rsidR="00ED4E37">
        <w:rPr>
          <w:spacing w:val="-3"/>
        </w:rPr>
        <w:t xml:space="preserve">and spring </w:t>
      </w:r>
      <w:r w:rsidR="0094357F">
        <w:rPr>
          <w:spacing w:val="-3"/>
        </w:rPr>
        <w:t>2022</w:t>
      </w:r>
      <w:r w:rsidRPr="00876383" w:rsidR="00ED4E37">
        <w:rPr>
          <w:spacing w:val="-3"/>
        </w:rPr>
        <w:t xml:space="preserve">, Mathematica will work with teachers, parents, and children. Approximately 40 children in your program will be </w:t>
      </w:r>
      <w:r w:rsidR="0094539E">
        <w:rPr>
          <w:spacing w:val="-3"/>
        </w:rPr>
        <w:t>selected</w:t>
      </w:r>
      <w:r w:rsidRPr="00876383" w:rsidR="00ED4E37">
        <w:rPr>
          <w:spacing w:val="-3"/>
        </w:rPr>
        <w:t xml:space="preserve">, their parents will be surveyed, and about four teachers will be asked to complete, on their own time, </w:t>
      </w:r>
      <w:r w:rsidR="0094357F">
        <w:rPr>
          <w:spacing w:val="-3"/>
        </w:rPr>
        <w:t xml:space="preserve">a survey and </w:t>
      </w:r>
      <w:r w:rsidR="0013209F">
        <w:rPr>
          <w:spacing w:val="-3"/>
        </w:rPr>
        <w:lastRenderedPageBreak/>
        <w:t>forms on</w:t>
      </w:r>
      <w:r w:rsidRPr="00876383" w:rsidR="00ED4E37">
        <w:rPr>
          <w:spacing w:val="-3"/>
        </w:rPr>
        <w:t xml:space="preserve"> the study children. In spring </w:t>
      </w:r>
      <w:r w:rsidR="0094357F">
        <w:rPr>
          <w:spacing w:val="-3"/>
        </w:rPr>
        <w:t>2022</w:t>
      </w:r>
      <w:r w:rsidRPr="00876383" w:rsidR="00ED4E37">
        <w:rPr>
          <w:spacing w:val="-3"/>
        </w:rPr>
        <w:t>, program directors, center directors, and teachers will be surveyed, and selected classrooms will be observed.</w:t>
      </w:r>
      <w:r w:rsidR="005D5949">
        <w:rPr>
          <w:spacing w:val="-3"/>
        </w:rPr>
        <w:t xml:space="preserve"> </w:t>
      </w:r>
      <w:r w:rsidRPr="00876383" w:rsidR="005D5949">
        <w:rPr>
          <w:spacing w:val="-3"/>
        </w:rPr>
        <w:t xml:space="preserve">Participants will receive </w:t>
      </w:r>
      <w:r w:rsidR="005D5949">
        <w:rPr>
          <w:spacing w:val="-3"/>
        </w:rPr>
        <w:t>a gift or gift card</w:t>
      </w:r>
      <w:r w:rsidRPr="00876383" w:rsidR="005D5949">
        <w:rPr>
          <w:spacing w:val="-3"/>
        </w:rPr>
        <w:t xml:space="preserve">. </w:t>
      </w:r>
      <w:r w:rsidDel="005D5949" w:rsidR="005D5949">
        <w:rPr>
          <w:rStyle w:val="CommentReference"/>
          <w:rFonts w:ascii="Courier New" w:hAnsi="Courier New"/>
          <w:snapToGrid w:val="0"/>
        </w:rPr>
        <w:t xml:space="preserve"> </w:t>
      </w:r>
    </w:p>
    <w:p w:rsidR="00444A52" w:rsidP="005D5949" w:rsidRDefault="00ED4E37" w14:paraId="50370551" w14:textId="77777777">
      <w:pPr>
        <w:pStyle w:val="NormalSS"/>
        <w:spacing w:before="120"/>
        <w:rPr>
          <w:spacing w:val="-3"/>
        </w:rPr>
      </w:pPr>
      <w:r w:rsidRPr="00876383">
        <w:rPr>
          <w:spacing w:val="-3"/>
        </w:rPr>
        <w:t>All information collected during the course of FACES will be kept</w:t>
      </w:r>
      <w:r w:rsidRPr="00876383" w:rsidR="00414BE1">
        <w:rPr>
          <w:spacing w:val="-3"/>
        </w:rPr>
        <w:t xml:space="preserve"> private to the extent permitted </w:t>
      </w:r>
      <w:r w:rsidRPr="00876383" w:rsidR="008E55B0">
        <w:rPr>
          <w:spacing w:val="-3"/>
        </w:rPr>
        <w:t>by l</w:t>
      </w:r>
      <w:r w:rsidRPr="00876383" w:rsidR="00414BE1">
        <w:rPr>
          <w:spacing w:val="-3"/>
        </w:rPr>
        <w:t>aw</w:t>
      </w:r>
      <w:r w:rsidRPr="00876383" w:rsidR="008E55B0">
        <w:rPr>
          <w:spacing w:val="-3"/>
        </w:rPr>
        <w:t xml:space="preserve"> </w:t>
      </w:r>
      <w:r w:rsidRPr="00876383">
        <w:rPr>
          <w:spacing w:val="-3"/>
        </w:rPr>
        <w:t xml:space="preserve">and will not be shared with anyone outside the research team, including your program staff or parents. Programs, Head Start staff, </w:t>
      </w:r>
      <w:r w:rsidRPr="00876383" w:rsidR="00480BB3">
        <w:rPr>
          <w:spacing w:val="-3"/>
        </w:rPr>
        <w:t>children</w:t>
      </w:r>
      <w:r w:rsidRPr="00876383" w:rsidR="00C0651F">
        <w:rPr>
          <w:spacing w:val="-3"/>
        </w:rPr>
        <w:t>,</w:t>
      </w:r>
      <w:r w:rsidRPr="00876383" w:rsidR="00480BB3">
        <w:rPr>
          <w:spacing w:val="-3"/>
        </w:rPr>
        <w:t xml:space="preserve"> </w:t>
      </w:r>
      <w:r w:rsidRPr="00876383">
        <w:rPr>
          <w:spacing w:val="-3"/>
        </w:rPr>
        <w:t xml:space="preserve">and families will never be identified by name in any reports of the study’s findings. </w:t>
      </w:r>
    </w:p>
    <w:p w:rsidRPr="00876383" w:rsidR="00ED4E37" w:rsidP="005D5949" w:rsidRDefault="00ED4E37" w14:paraId="300592C5" w14:textId="615D37EA">
      <w:pPr>
        <w:pStyle w:val="NormalSS"/>
        <w:spacing w:before="120"/>
      </w:pPr>
      <w:r w:rsidRPr="00876383">
        <w:rPr>
          <w:spacing w:val="-3"/>
        </w:rPr>
        <w:t>A member of Mathematica’s research staff will call you soon to explain the study in more detail and answer any questions you have.</w:t>
      </w:r>
      <w:r w:rsidRPr="00876383" w:rsidR="002A276F">
        <w:rPr>
          <w:spacing w:val="-3"/>
        </w:rPr>
        <w:t xml:space="preserve"> </w:t>
      </w:r>
      <w:r w:rsidRPr="00876383">
        <w:rPr>
          <w:spacing w:val="-3"/>
        </w:rPr>
        <w:t xml:space="preserve">On behalf of </w:t>
      </w:r>
      <w:r w:rsidR="0094357F">
        <w:rPr>
          <w:spacing w:val="-3"/>
        </w:rPr>
        <w:t>OHS</w:t>
      </w:r>
      <w:r w:rsidRPr="00876383">
        <w:rPr>
          <w:spacing w:val="-3"/>
        </w:rPr>
        <w:t xml:space="preserve">, I would like to thank you in advance for agreeing to participate in this extremely important study of our programs. If you have any concerns regarding your program’s participation in the study, please contact the study project officer, </w:t>
      </w:r>
      <w:r w:rsidR="007E2901">
        <w:rPr>
          <w:spacing w:val="-3"/>
        </w:rPr>
        <w:t>Nina Hetzner</w:t>
      </w:r>
      <w:r w:rsidRPr="00876383" w:rsidR="002A276F">
        <w:rPr>
          <w:spacing w:val="-3"/>
        </w:rPr>
        <w:t xml:space="preserve"> </w:t>
      </w:r>
      <w:r w:rsidRPr="00876383">
        <w:rPr>
          <w:spacing w:val="-3"/>
        </w:rPr>
        <w:t>(</w:t>
      </w:r>
      <w:r w:rsidRPr="007E2901" w:rsidR="007E2901">
        <w:rPr>
          <w:spacing w:val="-3"/>
        </w:rPr>
        <w:t>(202) 205-8115</w:t>
      </w:r>
      <w:r w:rsidR="007E2901">
        <w:rPr>
          <w:spacing w:val="-3"/>
        </w:rPr>
        <w:t>)</w:t>
      </w:r>
      <w:r w:rsidRPr="00876383">
        <w:rPr>
          <w:spacing w:val="-3"/>
        </w:rPr>
        <w:t xml:space="preserve">, at the </w:t>
      </w:r>
      <w:r w:rsidRPr="00876383">
        <w:t>Office of Planning, Research</w:t>
      </w:r>
      <w:r w:rsidRPr="00876383" w:rsidR="00C0651F">
        <w:t>,</w:t>
      </w:r>
      <w:r w:rsidRPr="00876383">
        <w:t xml:space="preserve"> and Evaluation, Administration for Children and Families, Department of Health and Human Services.</w:t>
      </w:r>
    </w:p>
    <w:p w:rsidRPr="00876383" w:rsidR="00ED4E37" w:rsidP="00ED4E37" w:rsidRDefault="00ED4E37" w14:paraId="60DC5972" w14:textId="77777777">
      <w:pPr>
        <w:pStyle w:val="NormalSS"/>
      </w:pPr>
    </w:p>
    <w:p w:rsidRPr="00876383" w:rsidR="003F7647" w:rsidP="00ED4E37" w:rsidRDefault="003F7647" w14:paraId="00604801" w14:textId="77777777">
      <w:pPr>
        <w:pStyle w:val="NormalSS"/>
        <w:sectPr w:rsidRPr="00876383" w:rsidR="003F7647" w:rsidSect="00ED4E37">
          <w:headerReference w:type="default" r:id="rId19"/>
          <w:footerReference w:type="default" r:id="rId20"/>
          <w:headerReference w:type="first" r:id="rId21"/>
          <w:footerReference w:type="first" r:id="rId22"/>
          <w:endnotePr>
            <w:numFmt w:val="decimal"/>
          </w:endnotePr>
          <w:pgSz w:w="12240" w:h="15840" w:code="1"/>
          <w:pgMar w:top="1440" w:right="1440" w:bottom="576" w:left="1440" w:header="720" w:footer="576" w:gutter="0"/>
          <w:pgNumType w:start="1"/>
          <w:cols w:space="720"/>
          <w:titlePg/>
          <w:docGrid w:linePitch="326"/>
        </w:sectPr>
      </w:pPr>
    </w:p>
    <w:p w:rsidRPr="00876383" w:rsidR="00ED4E37" w:rsidP="007E45F8" w:rsidRDefault="00351A23" w14:paraId="4C2E5F04" w14:textId="4436EA54">
      <w:pPr>
        <w:pStyle w:val="MarkforAppendixTitle"/>
      </w:pPr>
      <w:r>
        <w:lastRenderedPageBreak/>
        <w:t>APPENDIX R</w:t>
      </w:r>
      <w:r w:rsidRPr="00876383" w:rsidR="00ED4E37">
        <w:t>-</w:t>
      </w:r>
      <w:r w:rsidRPr="00876383" w:rsidR="00177DA2">
        <w:t>1.b</w:t>
      </w:r>
      <w:r w:rsidRPr="00876383" w:rsidR="00ED4E37">
        <w:br/>
      </w:r>
      <w:r w:rsidRPr="00876383" w:rsidR="00ED4E37">
        <w:br/>
        <w:t>MATHEMATICA PROJECT DIRECTOR MEMORANDUM</w:t>
      </w:r>
      <w:r w:rsidRPr="00876383" w:rsidR="00ED4E37">
        <w:br/>
        <w:t>(</w:t>
      </w:r>
      <w:r w:rsidRPr="00876383" w:rsidR="00610749">
        <w:t>regions i</w:t>
      </w:r>
      <w:r w:rsidRPr="00876383" w:rsidR="00F95DCB">
        <w:t>–</w:t>
      </w:r>
      <w:r w:rsidRPr="00876383" w:rsidR="00610749">
        <w:t>x</w:t>
      </w:r>
      <w:r w:rsidRPr="00876383" w:rsidR="00ED4E37">
        <w:t>)</w:t>
      </w:r>
    </w:p>
    <w:p w:rsidRPr="00876383" w:rsidR="00ED4E37" w:rsidP="00ED4E37" w:rsidRDefault="00ED4E37" w14:paraId="2A000A86" w14:textId="77777777">
      <w:pPr>
        <w:pStyle w:val="NormalSS"/>
        <w:sectPr w:rsidRPr="00876383" w:rsidR="00ED4E37" w:rsidSect="00ED4E37">
          <w:headerReference w:type="first" r:id="rId23"/>
          <w:footerReference w:type="first" r:id="rId24"/>
          <w:endnotePr>
            <w:numFmt w:val="decimal"/>
          </w:endnotePr>
          <w:pgSz w:w="12240" w:h="15840" w:code="1"/>
          <w:pgMar w:top="1440" w:right="1440" w:bottom="576" w:left="1440" w:header="720" w:footer="576" w:gutter="0"/>
          <w:pgNumType w:start="1"/>
          <w:cols w:space="720"/>
          <w:titlePg/>
          <w:docGrid w:linePitch="150"/>
        </w:sectPr>
      </w:pPr>
    </w:p>
    <w:p w:rsidRPr="00876383" w:rsidR="007E45F8" w:rsidP="007E45F8" w:rsidRDefault="007E45F8" w14:paraId="39447F8E" w14:textId="77777777">
      <w:pPr>
        <w:pStyle w:val="BodyText"/>
        <w:spacing w:before="2640"/>
        <w:jc w:val="center"/>
        <w:rPr>
          <w:b w:val="0"/>
          <w:bCs/>
        </w:rPr>
      </w:pPr>
      <w:r w:rsidRPr="00876383">
        <w:lastRenderedPageBreak/>
        <w:t>This page</w:t>
      </w:r>
      <w:r w:rsidRPr="00876383">
        <w:rPr>
          <w:spacing w:val="-1"/>
        </w:rPr>
        <w:t xml:space="preserve"> </w:t>
      </w:r>
      <w:r w:rsidRPr="00876383">
        <w:t>has</w:t>
      </w:r>
      <w:r w:rsidRPr="00876383">
        <w:rPr>
          <w:spacing w:val="-3"/>
        </w:rPr>
        <w:t xml:space="preserve"> </w:t>
      </w:r>
      <w:r w:rsidRPr="00876383">
        <w:rPr>
          <w:spacing w:val="-1"/>
        </w:rPr>
        <w:t>been</w:t>
      </w:r>
      <w:r w:rsidRPr="00876383">
        <w:t xml:space="preserve"> left</w:t>
      </w:r>
      <w:r w:rsidRPr="00876383">
        <w:rPr>
          <w:spacing w:val="-4"/>
        </w:rPr>
        <w:t xml:space="preserve"> </w:t>
      </w:r>
      <w:r w:rsidRPr="00876383">
        <w:t>blank</w:t>
      </w:r>
      <w:r w:rsidRPr="00876383">
        <w:rPr>
          <w:spacing w:val="-2"/>
        </w:rPr>
        <w:t xml:space="preserve"> </w:t>
      </w:r>
      <w:r w:rsidRPr="00876383">
        <w:t>for</w:t>
      </w:r>
      <w:r w:rsidRPr="00876383">
        <w:rPr>
          <w:spacing w:val="2"/>
        </w:rPr>
        <w:t xml:space="preserve"> </w:t>
      </w:r>
      <w:r w:rsidRPr="00876383">
        <w:rPr>
          <w:spacing w:val="-1"/>
        </w:rPr>
        <w:t>double-sided</w:t>
      </w:r>
      <w:r w:rsidRPr="00876383">
        <w:rPr>
          <w:spacing w:val="-2"/>
        </w:rPr>
        <w:t xml:space="preserve"> </w:t>
      </w:r>
      <w:r w:rsidRPr="00876383">
        <w:t>copying.</w:t>
      </w:r>
    </w:p>
    <w:p w:rsidRPr="00876383" w:rsidR="00ED4E37" w:rsidP="007E45F8" w:rsidRDefault="00ED4E37" w14:paraId="5EA08A00" w14:textId="77777777">
      <w:pPr>
        <w:pStyle w:val="NormalSS"/>
        <w:jc w:val="center"/>
        <w:sectPr w:rsidRPr="00876383" w:rsidR="00ED4E37" w:rsidSect="00ED4E37">
          <w:footerReference w:type="first" r:id="rId25"/>
          <w:endnotePr>
            <w:numFmt w:val="decimal"/>
          </w:endnotePr>
          <w:pgSz w:w="12240" w:h="15840" w:code="1"/>
          <w:pgMar w:top="1440" w:right="1440" w:bottom="576" w:left="1440" w:header="720" w:footer="576" w:gutter="0"/>
          <w:pgNumType w:start="1"/>
          <w:cols w:space="720"/>
          <w:titlePg/>
          <w:docGrid w:linePitch="150"/>
        </w:sectPr>
      </w:pPr>
    </w:p>
    <w:p w:rsidRPr="00876383" w:rsidR="00ED4E37" w:rsidP="00646AEA" w:rsidRDefault="00ED4E37" w14:paraId="4FDAFB3D" w14:textId="37CF311A">
      <w:pPr>
        <w:tabs>
          <w:tab w:val="left" w:pos="-1080"/>
          <w:tab w:val="left" w:pos="-720"/>
          <w:tab w:val="left" w:pos="7920"/>
        </w:tabs>
        <w:spacing w:line="240" w:lineRule="auto"/>
        <w:ind w:firstLine="0"/>
        <w:rPr>
          <w:sz w:val="16"/>
        </w:rPr>
      </w:pPr>
      <w:bookmarkStart w:name="SenderTitle" w:id="2"/>
      <w:bookmarkEnd w:id="2"/>
      <w:r w:rsidRPr="00876383">
        <w:rPr>
          <w:sz w:val="16"/>
        </w:rPr>
        <w:lastRenderedPageBreak/>
        <w:tab/>
        <w:t>1100 1st Street, NE, 12th Floor</w:t>
      </w:r>
    </w:p>
    <w:p w:rsidRPr="00876383" w:rsidR="00ED4E37" w:rsidP="00646AEA" w:rsidRDefault="00ED4E37" w14:paraId="1EE539D0" w14:textId="528D2ACF">
      <w:pPr>
        <w:pStyle w:val="NormalSS"/>
        <w:tabs>
          <w:tab w:val="left" w:pos="7920"/>
        </w:tabs>
        <w:spacing w:after="0"/>
        <w:rPr>
          <w:sz w:val="16"/>
        </w:rPr>
      </w:pPr>
      <w:r w:rsidRPr="00876383">
        <w:rPr>
          <w:sz w:val="16"/>
        </w:rPr>
        <w:tab/>
        <w:t>Washington, DC 20002-4221</w:t>
      </w:r>
    </w:p>
    <w:p w:rsidRPr="00876383" w:rsidR="00ED4E37" w:rsidP="00646AEA" w:rsidRDefault="00ED4E37" w14:paraId="5AE7B48E" w14:textId="3CFF919A">
      <w:pPr>
        <w:pStyle w:val="NormalSS"/>
        <w:tabs>
          <w:tab w:val="left" w:pos="7920"/>
        </w:tabs>
        <w:spacing w:after="0"/>
        <w:rPr>
          <w:sz w:val="16"/>
        </w:rPr>
      </w:pPr>
      <w:r w:rsidRPr="00876383">
        <w:rPr>
          <w:sz w:val="16"/>
        </w:rPr>
        <w:tab/>
        <w:t>Telephone (202) 484-9220</w:t>
      </w:r>
    </w:p>
    <w:p w:rsidRPr="00876383" w:rsidR="00ED4E37" w:rsidP="00646AEA" w:rsidRDefault="00ED4E37" w14:paraId="06069D2E" w14:textId="133252B8">
      <w:pPr>
        <w:pStyle w:val="NormalSS"/>
        <w:tabs>
          <w:tab w:val="left" w:pos="7920"/>
        </w:tabs>
        <w:spacing w:after="0"/>
        <w:rPr>
          <w:sz w:val="16"/>
        </w:rPr>
      </w:pPr>
      <w:r w:rsidRPr="00876383">
        <w:rPr>
          <w:sz w:val="16"/>
        </w:rPr>
        <w:tab/>
        <w:t>Fax (202) 863-1763</w:t>
      </w:r>
    </w:p>
    <w:p w:rsidRPr="00876383" w:rsidR="00ED4E37" w:rsidP="00646AEA" w:rsidRDefault="00ED4E37" w14:paraId="46C8AF46" w14:textId="77777777">
      <w:pPr>
        <w:pStyle w:val="NormalSS"/>
        <w:tabs>
          <w:tab w:val="left" w:pos="7920"/>
        </w:tabs>
        <w:spacing w:after="0"/>
        <w:rPr>
          <w:sz w:val="16"/>
        </w:rPr>
        <w:sectPr w:rsidRPr="00876383" w:rsidR="00ED4E37" w:rsidSect="00A149FC">
          <w:headerReference w:type="default" r:id="rId26"/>
          <w:headerReference w:type="first" r:id="rId27"/>
          <w:footerReference w:type="first" r:id="rId28"/>
          <w:pgSz w:w="12240" w:h="15840"/>
          <w:pgMar w:top="1440" w:right="965" w:bottom="1440" w:left="965" w:header="720" w:footer="1066" w:gutter="0"/>
          <w:paperSrc w:first="3" w:other="3"/>
          <w:cols w:space="720"/>
          <w:titlePg/>
        </w:sectPr>
      </w:pPr>
      <w:r w:rsidRPr="00876383">
        <w:rPr>
          <w:sz w:val="16"/>
        </w:rPr>
        <w:tab/>
        <w:t>www.mathematica-mpr.com</w:t>
      </w:r>
    </w:p>
    <w:p w:rsidRPr="00876383" w:rsidR="00ED4E37" w:rsidP="00ED4E37" w:rsidRDefault="00ED4E37" w14:paraId="1BF8E7CC" w14:textId="77777777">
      <w:pPr>
        <w:widowControl w:val="0"/>
        <w:tabs>
          <w:tab w:val="left" w:pos="7470"/>
        </w:tabs>
        <w:spacing w:line="240" w:lineRule="auto"/>
        <w:ind w:left="-446" w:right="-360" w:firstLine="446"/>
        <w:rPr>
          <w:rFonts w:ascii="Arial" w:hAnsi="Arial"/>
          <w:b/>
          <w:sz w:val="20"/>
        </w:rPr>
      </w:pPr>
      <w:bookmarkStart w:name="SenderPhone" w:id="6"/>
      <w:bookmarkEnd w:id="6"/>
    </w:p>
    <w:p w:rsidRPr="00876383" w:rsidR="00ED4E37" w:rsidP="00DC7C3D" w:rsidRDefault="00ED4E37" w14:paraId="36E14F02" w14:textId="0A133181">
      <w:pPr>
        <w:widowControl w:val="0"/>
        <w:tabs>
          <w:tab w:val="left" w:pos="1440"/>
          <w:tab w:val="left" w:pos="7470"/>
        </w:tabs>
        <w:spacing w:line="240" w:lineRule="auto"/>
        <w:ind w:right="2923" w:firstLine="0"/>
      </w:pPr>
      <w:r w:rsidRPr="00876383">
        <w:rPr>
          <w:rFonts w:ascii="Arial" w:hAnsi="Arial"/>
          <w:b/>
          <w:sz w:val="20"/>
        </w:rPr>
        <w:t>TO:</w:t>
      </w:r>
      <w:r w:rsidRPr="00876383">
        <w:tab/>
      </w:r>
      <w:bookmarkStart w:name="ToList" w:id="7"/>
      <w:bookmarkEnd w:id="7"/>
      <w:r w:rsidRPr="00876383" w:rsidR="00AF0953">
        <w:t>[PROGRAM DIRECTOR NAME]</w:t>
      </w:r>
    </w:p>
    <w:p w:rsidRPr="00876383" w:rsidR="00ED4E37" w:rsidP="00DC7C3D" w:rsidRDefault="00ED4E37" w14:paraId="7CA0C7A8" w14:textId="77777777">
      <w:pPr>
        <w:widowControl w:val="0"/>
        <w:tabs>
          <w:tab w:val="left" w:pos="1440"/>
          <w:tab w:val="left" w:pos="7380"/>
          <w:tab w:val="right" w:pos="9720"/>
        </w:tabs>
        <w:spacing w:line="240" w:lineRule="auto"/>
        <w:ind w:right="-360" w:firstLine="0"/>
        <w:rPr>
          <w:rFonts w:ascii="Arial" w:hAnsi="Arial"/>
          <w:b/>
          <w:sz w:val="20"/>
        </w:rPr>
      </w:pPr>
    </w:p>
    <w:p w:rsidRPr="00876383" w:rsidR="00ED4E37" w:rsidP="00DC7C3D" w:rsidRDefault="00ED4E37" w14:paraId="253190EE" w14:textId="50A1CD9E">
      <w:pPr>
        <w:widowControl w:val="0"/>
        <w:tabs>
          <w:tab w:val="left" w:pos="1440"/>
          <w:tab w:val="left" w:pos="7920"/>
          <w:tab w:val="right" w:pos="9720"/>
        </w:tabs>
        <w:spacing w:before="40" w:line="240" w:lineRule="auto"/>
        <w:ind w:right="-360" w:firstLine="0"/>
      </w:pPr>
      <w:r w:rsidRPr="00876383">
        <w:rPr>
          <w:rFonts w:ascii="Arial" w:hAnsi="Arial"/>
          <w:b/>
          <w:sz w:val="20"/>
        </w:rPr>
        <w:t>FROM:</w:t>
      </w:r>
      <w:r w:rsidRPr="00876383">
        <w:tab/>
      </w:r>
      <w:bookmarkStart w:name="From" w:id="8"/>
      <w:bookmarkEnd w:id="8"/>
      <w:r w:rsidRPr="00876383" w:rsidR="00177DA2">
        <w:t>Liza</w:t>
      </w:r>
      <w:r w:rsidRPr="00876383" w:rsidR="0025261A">
        <w:t>beth</w:t>
      </w:r>
      <w:r w:rsidRPr="00876383" w:rsidR="00177DA2">
        <w:t xml:space="preserve"> Malone</w:t>
      </w:r>
      <w:r w:rsidRPr="00876383">
        <w:t>, Project Director</w:t>
      </w:r>
      <w:r w:rsidRPr="00876383">
        <w:tab/>
      </w:r>
      <w:r w:rsidRPr="00876383">
        <w:rPr>
          <w:rFonts w:ascii="Arial" w:hAnsi="Arial"/>
          <w:b/>
          <w:sz w:val="20"/>
        </w:rPr>
        <w:t>DATE:</w:t>
      </w:r>
      <w:r w:rsidRPr="00876383">
        <w:t xml:space="preserve"> </w:t>
      </w:r>
      <w:bookmarkStart w:name="MemoNumber" w:id="9"/>
      <w:bookmarkEnd w:id="9"/>
      <w:r w:rsidRPr="00876383" w:rsidR="00AF0953">
        <w:t>[DATE]</w:t>
      </w:r>
    </w:p>
    <w:p w:rsidRPr="00876383" w:rsidR="008452BA" w:rsidP="00DC7C3D" w:rsidRDefault="008452BA" w14:paraId="69A276BE" w14:textId="77777777">
      <w:pPr>
        <w:widowControl w:val="0"/>
        <w:tabs>
          <w:tab w:val="left" w:pos="1440"/>
          <w:tab w:val="left" w:pos="7920"/>
          <w:tab w:val="right" w:pos="9720"/>
        </w:tabs>
        <w:spacing w:before="40" w:line="240" w:lineRule="auto"/>
        <w:ind w:right="-360" w:firstLine="0"/>
      </w:pPr>
    </w:p>
    <w:p w:rsidRPr="00876383" w:rsidR="00ED4E37" w:rsidP="00DC7C3D" w:rsidRDefault="00ED4E37" w14:paraId="7991C2D7" w14:textId="69433553">
      <w:pPr>
        <w:widowControl w:val="0"/>
        <w:tabs>
          <w:tab w:val="left" w:pos="1440"/>
          <w:tab w:val="left" w:pos="7470"/>
        </w:tabs>
        <w:spacing w:line="240" w:lineRule="auto"/>
        <w:ind w:right="2923" w:firstLine="0"/>
      </w:pPr>
      <w:r w:rsidRPr="00876383">
        <w:rPr>
          <w:rFonts w:ascii="Arial" w:hAnsi="Arial"/>
          <w:b/>
          <w:sz w:val="20"/>
        </w:rPr>
        <w:t>SUBJECT</w:t>
      </w:r>
      <w:r w:rsidRPr="00876383">
        <w:t>:</w:t>
      </w:r>
      <w:r w:rsidRPr="00876383">
        <w:tab/>
      </w:r>
      <w:bookmarkStart w:name="Subject" w:id="10"/>
      <w:bookmarkEnd w:id="10"/>
      <w:r w:rsidRPr="00876383">
        <w:t>Family and Child Experiences Survey (FACES)</w:t>
      </w:r>
    </w:p>
    <w:p w:rsidRPr="00876383" w:rsidR="00ED4E37" w:rsidP="00DC7C3D" w:rsidRDefault="003064F9" w14:paraId="7B6DB5E1" w14:textId="40A19534">
      <w:pPr>
        <w:widowControl w:val="0"/>
        <w:tabs>
          <w:tab w:val="left" w:pos="720"/>
          <w:tab w:val="left" w:pos="7560"/>
        </w:tabs>
        <w:ind w:left="-446" w:right="1440"/>
        <w:rPr>
          <w:noProof/>
        </w:rPr>
      </w:pPr>
      <w:r w:rsidRPr="00876383">
        <w:rPr>
          <w:noProof/>
        </w:rPr>
        <mc:AlternateContent>
          <mc:Choice Requires="wps">
            <w:drawing>
              <wp:anchor distT="4294967295" distB="4294967295" distL="114300" distR="114300" simplePos="0" relativeHeight="251664384" behindDoc="0" locked="0" layoutInCell="0" allowOverlap="1" wp14:editId="3E5B9535" wp14:anchorId="479245F1">
                <wp:simplePos x="0" y="0"/>
                <wp:positionH relativeFrom="column">
                  <wp:posOffset>0</wp:posOffset>
                </wp:positionH>
                <wp:positionV relativeFrom="paragraph">
                  <wp:posOffset>127634</wp:posOffset>
                </wp:positionV>
                <wp:extent cx="6702425" cy="0"/>
                <wp:effectExtent l="0" t="0" r="22225" b="1905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2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from="0,10.05pt" to="527.75pt,10.05pt" w14:anchorId="2B59F1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"/>
            </w:pict>
          </mc:Fallback>
        </mc:AlternateContent>
      </w:r>
    </w:p>
    <w:p w:rsidRPr="00876383" w:rsidR="00ED4E37" w:rsidP="00DC7C3D" w:rsidRDefault="00ED4E37" w14:paraId="3AE769BB" w14:textId="77777777">
      <w:pPr>
        <w:pStyle w:val="NormalSS"/>
        <w:sectPr w:rsidRPr="00876383" w:rsidR="00ED4E37" w:rsidSect="0059617C">
          <w:type w:val="continuous"/>
          <w:pgSz w:w="12240" w:h="15840" w:code="1"/>
          <w:pgMar w:top="1080" w:right="965" w:bottom="1080" w:left="965" w:header="720" w:footer="1063" w:gutter="0"/>
          <w:paperSrc w:first="3" w:other="3"/>
          <w:cols w:space="720"/>
          <w:titlePg/>
        </w:sectPr>
      </w:pPr>
    </w:p>
    <w:p w:rsidRPr="00876383" w:rsidR="00ED4E37" w:rsidP="00DC7C3D" w:rsidRDefault="00AF0953" w14:paraId="5AD00179" w14:textId="72DED83A">
      <w:pPr>
        <w:pStyle w:val="NormalSS"/>
        <w:spacing w:before="240"/>
      </w:pPr>
      <w:bookmarkStart w:name="_Hlk68519187" w:id="11"/>
      <w:r w:rsidRPr="00876383">
        <w:t>As indicated by the attached memo from</w:t>
      </w:r>
      <w:r w:rsidRPr="00876383" w:rsidR="00ED4E37">
        <w:t xml:space="preserve"> </w:t>
      </w:r>
      <w:r w:rsidR="00075D72">
        <w:t>Bernadine Futrell</w:t>
      </w:r>
      <w:r w:rsidRPr="00876383">
        <w:t xml:space="preserve">, </w:t>
      </w:r>
      <w:r w:rsidRPr="00876383" w:rsidR="00091881">
        <w:t>d</w:t>
      </w:r>
      <w:r w:rsidRPr="00876383" w:rsidR="00ED4E37">
        <w:t xml:space="preserve">irector of </w:t>
      </w:r>
      <w:r w:rsidRPr="00876383" w:rsidR="00123D91">
        <w:t xml:space="preserve">the Office of </w:t>
      </w:r>
      <w:r w:rsidRPr="00876383" w:rsidR="00ED4E37">
        <w:t>Head Start</w:t>
      </w:r>
      <w:r w:rsidRPr="00876383" w:rsidR="004866BD">
        <w:t xml:space="preserve"> </w:t>
      </w:r>
      <w:r w:rsidRPr="00876383" w:rsidR="00710683">
        <w:t>(OHS)</w:t>
      </w:r>
      <w:r w:rsidRPr="00876383">
        <w:t>,</w:t>
      </w:r>
      <w:r w:rsidRPr="00876383" w:rsidR="00ED4E37">
        <w:t xml:space="preserve"> your program has been selected to participate in an important study—the Head Start Family and Child Experiences Survey, </w:t>
      </w:r>
      <w:r w:rsidRPr="00876383" w:rsidR="008D4357">
        <w:t xml:space="preserve">also known as </w:t>
      </w:r>
      <w:r w:rsidRPr="00876383" w:rsidR="00ED4E37">
        <w:t xml:space="preserve">FACES. </w:t>
      </w:r>
      <w:r w:rsidR="00F42E2D">
        <w:t>Mathematica</w:t>
      </w:r>
      <w:r w:rsidRPr="00876383" w:rsidR="00ED4E37">
        <w:t xml:space="preserve"> is conducting FACES </w:t>
      </w:r>
      <w:bookmarkStart w:name="_Hlk499105271" w:id="12"/>
      <w:r w:rsidRPr="00876383" w:rsidR="00ED4E37">
        <w:t>under contract with the Administration for Children and Families (ACF</w:t>
      </w:r>
      <w:bookmarkEnd w:id="12"/>
      <w:r w:rsidRPr="00876383" w:rsidR="00ED4E37">
        <w:t xml:space="preserve">). ACF launched the first FACES study in 1997 to obtain information about the children and families served by Head Start. FACES has collected data from </w:t>
      </w:r>
      <w:r w:rsidR="007663D0">
        <w:t xml:space="preserve">seven </w:t>
      </w:r>
      <w:r w:rsidRPr="00876383" w:rsidR="00ED4E37">
        <w:t>nationally representative cohorts in 1997, 2000, 2003, 2006, 2009</w:t>
      </w:r>
      <w:r w:rsidRPr="00876383" w:rsidR="00177DA2">
        <w:t>, 2014</w:t>
      </w:r>
      <w:r w:rsidRPr="00876383" w:rsidR="00ED4E37">
        <w:t>,</w:t>
      </w:r>
      <w:r w:rsidR="001935FB">
        <w:t xml:space="preserve"> and 2019,</w:t>
      </w:r>
      <w:r w:rsidRPr="00876383" w:rsidR="00ED4E37">
        <w:t xml:space="preserve"> and </w:t>
      </w:r>
      <w:r w:rsidRPr="00876383" w:rsidR="00F377DE">
        <w:t xml:space="preserve">information from FACES </w:t>
      </w:r>
      <w:r w:rsidRPr="00876383" w:rsidR="00ED4E37">
        <w:t xml:space="preserve">has </w:t>
      </w:r>
      <w:r w:rsidRPr="00876383" w:rsidR="00F377DE">
        <w:t xml:space="preserve">been </w:t>
      </w:r>
      <w:r w:rsidRPr="00876383" w:rsidR="00ED4E37">
        <w:t>disseminated, through a series of reports, to ACF, OHS, Congress, and the early childhood research community. The information gathered and analyzed through FACES describes</w:t>
      </w:r>
      <w:r w:rsidRPr="00876383" w:rsidR="00ED4E37">
        <w:rPr>
          <w:spacing w:val="-3"/>
        </w:rPr>
        <w:t xml:space="preserve"> the characteristics, experiences, and outcomes of children and famili</w:t>
      </w:r>
      <w:r w:rsidRPr="00876383" w:rsidR="00967FA5">
        <w:rPr>
          <w:spacing w:val="-3"/>
        </w:rPr>
        <w:t xml:space="preserve">es served by Head Start. FACES </w:t>
      </w:r>
      <w:r w:rsidRPr="00876383" w:rsidR="00ED4E37">
        <w:rPr>
          <w:spacing w:val="-3"/>
        </w:rPr>
        <w:t>has also been designed to observe the relationships among family and program characteristics, classroom quality, and school readiness.</w:t>
      </w:r>
      <w:r w:rsidRPr="00876383" w:rsidR="005E059C">
        <w:t xml:space="preserve"> </w:t>
      </w:r>
      <w:r w:rsidR="000B3539">
        <w:t>[RETURNING PROGRAMS: You next expected to hear from us regarding the planned spring 2022 data collection focusing on programs and classrooms. However,</w:t>
      </w:r>
      <w:r w:rsidR="002C7FE2">
        <w:t xml:space="preserve">] </w:t>
      </w:r>
      <w:r w:rsidR="000B3539">
        <w:t>ACF understands that m</w:t>
      </w:r>
      <w:r w:rsidRPr="000B3539" w:rsidR="000B3539">
        <w:t>ore than a year after the COVID-19 pandemic began, families are still facing health and economic concerns, and Head Start programs are still adjusting operations to determine how best to deliver services.</w:t>
      </w:r>
      <w:r w:rsidR="002C7FE2">
        <w:t xml:space="preserve"> T</w:t>
      </w:r>
      <w:r w:rsidRPr="002C7FE2" w:rsidR="002C7FE2">
        <w:t xml:space="preserve">o learn how to best support programs and families in </w:t>
      </w:r>
      <w:r w:rsidR="00444A52">
        <w:t>light</w:t>
      </w:r>
      <w:r w:rsidRPr="002C7FE2" w:rsidR="002C7FE2">
        <w:t xml:space="preserve"> of the pandemic, </w:t>
      </w:r>
      <w:r w:rsidR="00D6024F">
        <w:t>OHS</w:t>
      </w:r>
      <w:r w:rsidRPr="002C7FE2" w:rsidR="002C7FE2">
        <w:t xml:space="preserve"> is interested in updated information on family and </w:t>
      </w:r>
      <w:r w:rsidR="00C04D54">
        <w:t>teacher</w:t>
      </w:r>
      <w:r w:rsidRPr="002C7FE2" w:rsidR="00C04D54">
        <w:t xml:space="preserve"> </w:t>
      </w:r>
      <w:r w:rsidRPr="002C7FE2" w:rsidR="002C7FE2">
        <w:t xml:space="preserve">well-being, and </w:t>
      </w:r>
      <w:r w:rsidR="002C7FE2">
        <w:t>has added a special wave of data collection</w:t>
      </w:r>
      <w:r w:rsidRPr="002C7FE2" w:rsidR="002C7FE2">
        <w:t xml:space="preserve"> to take place in the fall of 2021</w:t>
      </w:r>
      <w:r w:rsidR="00F300D1">
        <w:t xml:space="preserve"> and spring 2022</w:t>
      </w:r>
      <w:r w:rsidRPr="002C7FE2" w:rsidR="002C7FE2">
        <w:t>.</w:t>
      </w:r>
      <w:r w:rsidR="009C0D01">
        <w:t xml:space="preserve"> </w:t>
      </w:r>
      <w:r w:rsidRPr="00CF0283" w:rsidR="00AE6001">
        <w:rPr>
          <w:szCs w:val="24"/>
        </w:rPr>
        <w:t xml:space="preserve">The study </w:t>
      </w:r>
      <w:r w:rsidR="00AE6001">
        <w:rPr>
          <w:szCs w:val="24"/>
        </w:rPr>
        <w:t>is very important because it will help</w:t>
      </w:r>
      <w:r w:rsidRPr="00CF0283" w:rsidR="00AE6001">
        <w:rPr>
          <w:szCs w:val="24"/>
        </w:rPr>
        <w:t xml:space="preserve"> </w:t>
      </w:r>
      <w:r w:rsidR="00AE6001">
        <w:rPr>
          <w:szCs w:val="24"/>
        </w:rPr>
        <w:t>OHS</w:t>
      </w:r>
      <w:r w:rsidRPr="00CF0283" w:rsidR="00AE6001">
        <w:rPr>
          <w:szCs w:val="24"/>
        </w:rPr>
        <w:t xml:space="preserve"> understand the unique needs of Head Start</w:t>
      </w:r>
      <w:r w:rsidR="00742BAB">
        <w:rPr>
          <w:szCs w:val="24"/>
        </w:rPr>
        <w:t xml:space="preserve"> programs and</w:t>
      </w:r>
      <w:r w:rsidRPr="00CF0283" w:rsidR="00AE6001">
        <w:rPr>
          <w:szCs w:val="24"/>
        </w:rPr>
        <w:t xml:space="preserve"> families </w:t>
      </w:r>
      <w:r w:rsidR="00636E21">
        <w:rPr>
          <w:szCs w:val="24"/>
        </w:rPr>
        <w:t>coming out of</w:t>
      </w:r>
      <w:r w:rsidRPr="00CF0283" w:rsidR="00636E21">
        <w:rPr>
          <w:szCs w:val="24"/>
        </w:rPr>
        <w:t xml:space="preserve"> </w:t>
      </w:r>
      <w:r w:rsidRPr="00CF0283" w:rsidR="00AE6001">
        <w:rPr>
          <w:szCs w:val="24"/>
        </w:rPr>
        <w:t>the COVID-19 pandemic.</w:t>
      </w:r>
    </w:p>
    <w:p w:rsidRPr="00876383" w:rsidR="00ED4E37" w:rsidP="00ED4E37" w:rsidRDefault="00ED4E37" w14:paraId="78D5774A" w14:textId="55E5CD66">
      <w:pPr>
        <w:pStyle w:val="NormalSS"/>
      </w:pPr>
      <w:r w:rsidRPr="00876383">
        <w:t xml:space="preserve">Mathematica will </w:t>
      </w:r>
      <w:r w:rsidRPr="00876383">
        <w:rPr>
          <w:i/>
          <w:iCs/>
        </w:rPr>
        <w:t xml:space="preserve">not </w:t>
      </w:r>
      <w:r w:rsidRPr="00876383">
        <w:t>judge or report on the performance of individual programs, staff, or children. We are a</w:t>
      </w:r>
      <w:r w:rsidR="00F1200E">
        <w:t>n independent</w:t>
      </w:r>
      <w:r w:rsidRPr="00876383">
        <w:t xml:space="preserve"> research firm with extensive experience conducting Head Start and other early childhood research. The information provided by participants from your program will be combined with information from all other FACES </w:t>
      </w:r>
      <w:r w:rsidRPr="00876383" w:rsidR="002E25C3">
        <w:t xml:space="preserve">programs and individuals </w:t>
      </w:r>
      <w:r w:rsidRPr="00876383">
        <w:t>and summarized in descriptive reports.</w:t>
      </w:r>
      <w:r w:rsidRPr="00876383" w:rsidR="002E25C3">
        <w:t xml:space="preserve"> The names and identities of the participating programs, staff, children, and families will never be shared in any of the reports or other study documents. </w:t>
      </w:r>
    </w:p>
    <w:p w:rsidRPr="00876383" w:rsidR="00ED4E37" w:rsidP="00ED4E37" w:rsidRDefault="00ED4E37" w14:paraId="304E4726" w14:textId="09C881A5">
      <w:pPr>
        <w:pStyle w:val="NormalSS"/>
      </w:pPr>
      <w:r w:rsidRPr="00876383">
        <w:t xml:space="preserve">Your program was selected to participate in FACES through a random process. Participation is </w:t>
      </w:r>
      <w:r w:rsidRPr="00876383" w:rsidR="002E25C3">
        <w:t>voluntary</w:t>
      </w:r>
      <w:r w:rsidRPr="00876383">
        <w:t xml:space="preserve">, but </w:t>
      </w:r>
      <w:r w:rsidRPr="00876383" w:rsidR="002E25C3">
        <w:t>we ask that you strongly consider taking part in this study. The ability of study findings to accurately represent the population of children and families served by Head Start depends on randomly selected programs such as yours participating.</w:t>
      </w:r>
      <w:r w:rsidRPr="00876383">
        <w:t xml:space="preserve"> </w:t>
      </w:r>
      <w:r w:rsidRPr="00876383" w:rsidR="00115F70">
        <w:t>W</w:t>
      </w:r>
      <w:r w:rsidRPr="00876383">
        <w:t xml:space="preserve">e will randomly select </w:t>
      </w:r>
      <w:r w:rsidRPr="00876383">
        <w:lastRenderedPageBreak/>
        <w:t xml:space="preserve">approximately two </w:t>
      </w:r>
      <w:r w:rsidR="00E85D49">
        <w:t>teacher</w:t>
      </w:r>
      <w:r w:rsidRPr="00876383">
        <w:t xml:space="preserve">s from each of two centers in your program, and then we will randomly select a sample of about 24 children from each center. Working with staff from your program, we will invite the families of these children to participate in FACES. All participating parents and </w:t>
      </w:r>
      <w:r w:rsidR="00E85D49">
        <w:t>teacher</w:t>
      </w:r>
      <w:r w:rsidRPr="00876383">
        <w:t>s will receive a</w:t>
      </w:r>
      <w:r w:rsidR="00C911A3">
        <w:t xml:space="preserve"> gift or gift card</w:t>
      </w:r>
      <w:r w:rsidR="002E2752">
        <w:t xml:space="preserve"> </w:t>
      </w:r>
      <w:r w:rsidRPr="00876383">
        <w:t>for participating.</w:t>
      </w:r>
    </w:p>
    <w:p w:rsidRPr="00876383" w:rsidR="00ED4E37" w:rsidP="00A149FC" w:rsidRDefault="00ED4E37" w14:paraId="460C3A9F" w14:textId="42FD0852">
      <w:pPr>
        <w:pStyle w:val="NormalSS"/>
        <w:keepLines/>
      </w:pPr>
      <w:r w:rsidRPr="00876383">
        <w:t xml:space="preserve">A </w:t>
      </w:r>
      <w:r w:rsidRPr="00876383" w:rsidR="00834B18">
        <w:t xml:space="preserve">member of Mathematica’s </w:t>
      </w:r>
      <w:r w:rsidRPr="00876383">
        <w:t xml:space="preserve">FACES </w:t>
      </w:r>
      <w:r w:rsidRPr="00876383" w:rsidR="00834B18">
        <w:t xml:space="preserve">study staff </w:t>
      </w:r>
      <w:r w:rsidRPr="00876383">
        <w:t xml:space="preserve">will call you in the next two weeks to discuss your program’s </w:t>
      </w:r>
      <w:r w:rsidRPr="00876383" w:rsidR="00834B18">
        <w:t xml:space="preserve">willingness to participate </w:t>
      </w:r>
      <w:r w:rsidRPr="00876383">
        <w:t xml:space="preserve">in this </w:t>
      </w:r>
      <w:r w:rsidRPr="00876383" w:rsidR="00834B18">
        <w:t xml:space="preserve">study </w:t>
      </w:r>
      <w:r w:rsidRPr="00876383">
        <w:t>and to answer any questions</w:t>
      </w:r>
      <w:r w:rsidRPr="00876383" w:rsidR="00834B18">
        <w:t xml:space="preserve"> you have</w:t>
      </w:r>
      <w:r w:rsidRPr="00876383">
        <w:t xml:space="preserve">. To give you a better sense of what your participation will entail, </w:t>
      </w:r>
      <w:r w:rsidRPr="00876383" w:rsidR="00834B18">
        <w:t xml:space="preserve">this </w:t>
      </w:r>
      <w:r w:rsidR="00110FE5">
        <w:t>memo</w:t>
      </w:r>
      <w:r w:rsidRPr="00876383" w:rsidR="00110FE5">
        <w:t xml:space="preserve"> </w:t>
      </w:r>
      <w:r w:rsidRPr="00876383" w:rsidR="00834B18">
        <w:t>describes</w:t>
      </w:r>
      <w:r w:rsidRPr="00876383">
        <w:t xml:space="preserve"> </w:t>
      </w:r>
      <w:r w:rsidR="00110FE5">
        <w:t xml:space="preserve">the sampling and data collection </w:t>
      </w:r>
      <w:r w:rsidRPr="00876383">
        <w:t xml:space="preserve">activities we would like to complete </w:t>
      </w:r>
      <w:r w:rsidR="00110FE5">
        <w:t>in both the fall and the spring</w:t>
      </w:r>
      <w:r w:rsidRPr="00876383">
        <w:t>, and the process we will follow to work with you to schedule and prepare for the</w:t>
      </w:r>
      <w:r w:rsidR="00110FE5">
        <w:t xml:space="preserve"> spring data collection</w:t>
      </w:r>
      <w:r w:rsidRPr="00876383">
        <w:t xml:space="preserve"> visit.</w:t>
      </w:r>
    </w:p>
    <w:p w:rsidRPr="00876383" w:rsidR="00ED4E37" w:rsidP="00DC7C3D" w:rsidRDefault="00ED4E37" w14:paraId="5E31B9FB" w14:textId="41B8CFC1">
      <w:pPr>
        <w:pStyle w:val="NormalSS"/>
        <w:ind w:firstLine="0"/>
      </w:pPr>
      <w:r w:rsidRPr="00876383">
        <w:rPr>
          <w:b/>
          <w:bCs/>
        </w:rPr>
        <w:t>Data Collection Activities</w:t>
      </w:r>
    </w:p>
    <w:p w:rsidRPr="00876383" w:rsidR="00ED4E37" w:rsidP="00ED4E37" w:rsidRDefault="00ED4E37" w14:paraId="34B8B251" w14:textId="63DFBE4F">
      <w:pPr>
        <w:pStyle w:val="NormalSS"/>
      </w:pPr>
      <w:r w:rsidRPr="00876383">
        <w:t xml:space="preserve">In fall </w:t>
      </w:r>
      <w:r w:rsidR="001935FB">
        <w:t>2021</w:t>
      </w:r>
      <w:r w:rsidRPr="00876383" w:rsidR="001935FB">
        <w:t xml:space="preserve"> </w:t>
      </w:r>
      <w:r w:rsidRPr="00876383">
        <w:t xml:space="preserve">and spring </w:t>
      </w:r>
      <w:r w:rsidR="001935FB">
        <w:t>2022</w:t>
      </w:r>
      <w:r w:rsidRPr="00876383">
        <w:t xml:space="preserve">, </w:t>
      </w:r>
      <w:r w:rsidR="001935FB">
        <w:t>a</w:t>
      </w:r>
      <w:r w:rsidRPr="00876383">
        <w:t xml:space="preserve"> parent or guardian </w:t>
      </w:r>
      <w:r w:rsidR="001935FB">
        <w:t xml:space="preserve">of each selected child </w:t>
      </w:r>
      <w:r w:rsidRPr="00876383">
        <w:t>will be invited to complete a survey on the web or by phone, whichever the parent finds most convenient. We will also ask the child’s classroom teacher</w:t>
      </w:r>
      <w:r w:rsidR="00E85D49">
        <w:t xml:space="preserve"> or home visitor</w:t>
      </w:r>
      <w:r w:rsidRPr="00876383">
        <w:t xml:space="preserve"> to complete a</w:t>
      </w:r>
      <w:r w:rsidR="001935FB">
        <w:t xml:space="preserve"> survey and</w:t>
      </w:r>
      <w:r w:rsidRPr="00876383">
        <w:t xml:space="preserve"> report about the child. In spring </w:t>
      </w:r>
      <w:r w:rsidR="001935FB">
        <w:t>2022</w:t>
      </w:r>
      <w:r w:rsidRPr="00876383">
        <w:t xml:space="preserve">, you, the center directors, and teachers will be asked to complete a survey on the web. Also in spring </w:t>
      </w:r>
      <w:r w:rsidR="001935FB">
        <w:t>2022</w:t>
      </w:r>
      <w:r w:rsidRPr="00876383">
        <w:t>, research staff will observe selected classrooms. Each of the observations will take about three hours.</w:t>
      </w:r>
      <w:r w:rsidRPr="00876383" w:rsidR="00B70095">
        <w:t xml:space="preserve"> </w:t>
      </w:r>
    </w:p>
    <w:p w:rsidRPr="00876383" w:rsidR="00ED4E37" w:rsidP="00ED4E37" w:rsidRDefault="00ED4E37" w14:paraId="2C9DA8FD" w14:textId="2941F0B6">
      <w:pPr>
        <w:pStyle w:val="NormalSS"/>
      </w:pPr>
      <w:r w:rsidRPr="00876383">
        <w:t>In the box below, we provide an overview of the activities. We have also enclosed a FACES fact sheet with additional information about the study.</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242"/>
      </w:tblGrid>
      <w:tr w:rsidRPr="00876383" w:rsidR="00ED4E37" w:rsidTr="00ED4E37" w14:paraId="678DC1CE" w14:textId="77777777">
        <w:tc>
          <w:tcPr>
            <w:tcW w:w="9468" w:type="dxa"/>
          </w:tcPr>
          <w:p w:rsidRPr="00876383" w:rsidR="00ED4E37" w:rsidP="00ED4E37" w:rsidRDefault="00ED4E37" w14:paraId="3768CA67" w14:textId="7E1AE33B">
            <w:pPr>
              <w:pStyle w:val="NormalSS"/>
              <w:spacing w:before="120"/>
              <w:ind w:left="432" w:right="432" w:firstLine="0"/>
              <w:jc w:val="center"/>
              <w:rPr>
                <w:b/>
                <w:bCs/>
              </w:rPr>
            </w:pPr>
            <w:r w:rsidRPr="00876383">
              <w:rPr>
                <w:b/>
                <w:bCs/>
              </w:rPr>
              <w:t xml:space="preserve">Fall </w:t>
            </w:r>
            <w:r w:rsidR="00F0230A">
              <w:rPr>
                <w:b/>
                <w:bCs/>
              </w:rPr>
              <w:t>2021</w:t>
            </w:r>
            <w:r w:rsidRPr="00876383" w:rsidR="00F0230A">
              <w:rPr>
                <w:b/>
                <w:bCs/>
              </w:rPr>
              <w:t xml:space="preserve"> </w:t>
            </w:r>
            <w:r w:rsidR="00D6024F">
              <w:rPr>
                <w:b/>
                <w:bCs/>
              </w:rPr>
              <w:t xml:space="preserve">and </w:t>
            </w:r>
            <w:r w:rsidRPr="00876383">
              <w:rPr>
                <w:b/>
                <w:bCs/>
              </w:rPr>
              <w:t xml:space="preserve">Spring </w:t>
            </w:r>
            <w:r w:rsidR="00C81E7C">
              <w:rPr>
                <w:b/>
                <w:bCs/>
              </w:rPr>
              <w:t>2022</w:t>
            </w:r>
            <w:r w:rsidRPr="00876383" w:rsidR="00C81E7C">
              <w:rPr>
                <w:b/>
                <w:bCs/>
              </w:rPr>
              <w:t xml:space="preserve"> </w:t>
            </w:r>
            <w:r w:rsidRPr="00876383">
              <w:rPr>
                <w:b/>
                <w:bCs/>
              </w:rPr>
              <w:t xml:space="preserve">Activities </w:t>
            </w:r>
          </w:p>
          <w:p w:rsidRPr="00876383" w:rsidR="00ED4E37" w:rsidP="00ED4E37" w:rsidRDefault="00ED4E37" w14:paraId="38D5D498" w14:textId="403A619B">
            <w:pPr>
              <w:pStyle w:val="NormalSS"/>
              <w:spacing w:line="228" w:lineRule="auto"/>
              <w:ind w:left="144" w:right="144" w:firstLine="0"/>
            </w:pPr>
            <w:r w:rsidRPr="00876383">
              <w:rPr>
                <w:b/>
                <w:bCs/>
                <w:i/>
              </w:rPr>
              <w:t>Teacher reports of children</w:t>
            </w:r>
            <w:r w:rsidRPr="00876383">
              <w:rPr>
                <w:b/>
                <w:i/>
              </w:rPr>
              <w:t>.</w:t>
            </w:r>
            <w:r w:rsidRPr="00876383">
              <w:t xml:space="preserve"> Teachers will complete </w:t>
            </w:r>
            <w:r w:rsidR="00C81E7C">
              <w:t xml:space="preserve">a </w:t>
            </w:r>
            <w:r w:rsidRPr="00876383">
              <w:t xml:space="preserve">short </w:t>
            </w:r>
            <w:r w:rsidR="00E93E5D">
              <w:t>form</w:t>
            </w:r>
            <w:r w:rsidRPr="00876383" w:rsidR="00E93E5D">
              <w:t xml:space="preserve"> </w:t>
            </w:r>
            <w:r w:rsidRPr="00876383">
              <w:t xml:space="preserve">about each </w:t>
            </w:r>
            <w:r w:rsidRPr="00876383" w:rsidR="00AA2A37">
              <w:t xml:space="preserve">participating </w:t>
            </w:r>
            <w:r w:rsidRPr="00876383">
              <w:t xml:space="preserve">child’s cognitive and social development. </w:t>
            </w:r>
            <w:r w:rsidRPr="00876383" w:rsidR="00AA2A37">
              <w:t xml:space="preserve">These can be completed in about 10 minutes </w:t>
            </w:r>
            <w:r w:rsidR="00AE76A5">
              <w:t xml:space="preserve">each </w:t>
            </w:r>
            <w:r w:rsidRPr="00876383" w:rsidR="00AA2A37">
              <w:t>and are available on the web or on paper.</w:t>
            </w:r>
            <w:r w:rsidRPr="00876383" w:rsidR="005E059C">
              <w:t xml:space="preserve"> </w:t>
            </w:r>
          </w:p>
          <w:p w:rsidRPr="00876383" w:rsidR="00F300D1" w:rsidP="00F300D1" w:rsidRDefault="00F300D1" w14:paraId="0F7D29CD" w14:textId="006B8A44">
            <w:pPr>
              <w:pStyle w:val="NormalSS"/>
              <w:spacing w:line="228" w:lineRule="auto"/>
              <w:ind w:left="144" w:right="144" w:firstLine="0"/>
            </w:pPr>
            <w:r w:rsidRPr="00876383">
              <w:rPr>
                <w:b/>
                <w:bCs/>
                <w:i/>
              </w:rPr>
              <w:t xml:space="preserve">Teacher </w:t>
            </w:r>
            <w:r>
              <w:rPr>
                <w:b/>
                <w:bCs/>
                <w:i/>
              </w:rPr>
              <w:t>survey</w:t>
            </w:r>
            <w:r w:rsidRPr="00876383">
              <w:rPr>
                <w:b/>
                <w:i/>
              </w:rPr>
              <w:t>.</w:t>
            </w:r>
            <w:r w:rsidRPr="00876383">
              <w:t xml:space="preserve"> Teachers will </w:t>
            </w:r>
            <w:r w:rsidR="008B7466">
              <w:t xml:space="preserve">also </w:t>
            </w:r>
            <w:r w:rsidRPr="00876383">
              <w:t xml:space="preserve">complete </w:t>
            </w:r>
            <w:r w:rsidR="008B7466">
              <w:t xml:space="preserve">a survey. The fall 2021 survey will take </w:t>
            </w:r>
            <w:r>
              <w:t>10</w:t>
            </w:r>
            <w:r w:rsidR="006B5F4E">
              <w:t xml:space="preserve"> </w:t>
            </w:r>
            <w:r>
              <w:t>minute</w:t>
            </w:r>
            <w:r w:rsidR="008B7466">
              <w:t>s and ask</w:t>
            </w:r>
            <w:r>
              <w:t xml:space="preserve"> about their </w:t>
            </w:r>
            <w:r>
              <w:rPr>
                <w:spacing w:val="-3"/>
              </w:rPr>
              <w:t xml:space="preserve">well-being in </w:t>
            </w:r>
            <w:r w:rsidR="00D97E68">
              <w:rPr>
                <w:spacing w:val="-3"/>
              </w:rPr>
              <w:t>light</w:t>
            </w:r>
            <w:r>
              <w:rPr>
                <w:spacing w:val="-3"/>
              </w:rPr>
              <w:t xml:space="preserve"> of the COVID-19 pandemic</w:t>
            </w:r>
            <w:r w:rsidRPr="00876383">
              <w:t xml:space="preserve">. </w:t>
            </w:r>
            <w:r w:rsidR="008B7466">
              <w:t>The spring 2022 survey will take 3</w:t>
            </w:r>
            <w:r w:rsidR="006B5F4E">
              <w:t xml:space="preserve">5 </w:t>
            </w:r>
            <w:r w:rsidR="008B7466">
              <w:t xml:space="preserve">minutes and </w:t>
            </w:r>
            <w:r w:rsidRPr="00876383" w:rsidR="008B7466">
              <w:rPr>
                <w:bCs/>
              </w:rPr>
              <w:t>will be about their employment and educational background, program goals and philosophy, and curriculum and classroom activities</w:t>
            </w:r>
            <w:r w:rsidR="00271AB8">
              <w:rPr>
                <w:bCs/>
              </w:rPr>
              <w:t>.</w:t>
            </w:r>
          </w:p>
          <w:p w:rsidRPr="00876383" w:rsidR="00ED4E37" w:rsidP="00AA2A37" w:rsidRDefault="00ED4E37" w14:paraId="7E4992B2" w14:textId="06C4AD71">
            <w:pPr>
              <w:pStyle w:val="NormalSS"/>
              <w:spacing w:line="228" w:lineRule="auto"/>
              <w:ind w:left="144" w:right="144" w:firstLine="0"/>
            </w:pPr>
            <w:r w:rsidRPr="00876383">
              <w:rPr>
                <w:b/>
                <w:bCs/>
                <w:i/>
              </w:rPr>
              <w:t>Parent survey.</w:t>
            </w:r>
            <w:r w:rsidRPr="00876383">
              <w:rPr>
                <w:b/>
                <w:bCs/>
              </w:rPr>
              <w:t xml:space="preserve"> </w:t>
            </w:r>
            <w:r w:rsidRPr="00876383">
              <w:t xml:space="preserve">We will invite the parent or guardian of each </w:t>
            </w:r>
            <w:r w:rsidRPr="00876383" w:rsidR="00AA2A37">
              <w:t xml:space="preserve">participating </w:t>
            </w:r>
            <w:r w:rsidRPr="00876383">
              <w:t xml:space="preserve">child to complete a </w:t>
            </w:r>
            <w:r w:rsidR="00F0230A">
              <w:t>3</w:t>
            </w:r>
            <w:r w:rsidRPr="00876383" w:rsidR="00F0230A">
              <w:t>5</w:t>
            </w:r>
            <w:r w:rsidR="006B5F4E">
              <w:t xml:space="preserve"> </w:t>
            </w:r>
            <w:r w:rsidRPr="00876383">
              <w:t>minute survey by telephone with a Mathematica interviewer or on the web. This survey will focus on parent and child activities, experiences with community agencies, health care</w:t>
            </w:r>
            <w:r w:rsidR="008766DC">
              <w:t xml:space="preserve">, </w:t>
            </w:r>
            <w:r w:rsidRPr="00876383">
              <w:t xml:space="preserve">parents’ feelings and attitudes about </w:t>
            </w:r>
            <w:r w:rsidRPr="00876383" w:rsidR="00647856">
              <w:t>themselves</w:t>
            </w:r>
            <w:r w:rsidR="00647856">
              <w:t xml:space="preserve"> and</w:t>
            </w:r>
            <w:r w:rsidR="008766DC">
              <w:t xml:space="preserve"> impacts of the COVID-19 pandemic</w:t>
            </w:r>
            <w:r w:rsidRPr="00876383">
              <w:t xml:space="preserve">. </w:t>
            </w:r>
          </w:p>
        </w:tc>
      </w:tr>
    </w:tbl>
    <w:p w:rsidRPr="00876383" w:rsidR="00ED4E37" w:rsidRDefault="00ED4E37" w14:paraId="4450E184" w14:textId="77777777">
      <w:r w:rsidRPr="00876383">
        <w:br w:type="page"/>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242"/>
      </w:tblGrid>
      <w:tr w:rsidRPr="00876383" w:rsidR="00ED4E37" w:rsidTr="00ED4E37" w14:paraId="47B3281C" w14:textId="77777777">
        <w:tc>
          <w:tcPr>
            <w:tcW w:w="9468" w:type="dxa"/>
            <w:tcBorders>
              <w:top w:val="single" w:color="auto" w:sz="4" w:space="0"/>
              <w:left w:val="single" w:color="auto" w:sz="4" w:space="0"/>
              <w:bottom w:val="single" w:color="auto" w:sz="4" w:space="0"/>
              <w:right w:val="single" w:color="auto" w:sz="4" w:space="0"/>
            </w:tcBorders>
          </w:tcPr>
          <w:p w:rsidRPr="00876383" w:rsidR="00ED4E37" w:rsidP="00ED4E37" w:rsidRDefault="00C81E7C" w14:paraId="6DE84B15" w14:textId="4CCE0E23">
            <w:pPr>
              <w:pStyle w:val="NormalSS"/>
              <w:spacing w:before="120"/>
              <w:ind w:left="162" w:right="180" w:firstLine="0"/>
              <w:jc w:val="center"/>
              <w:rPr>
                <w:b/>
                <w:bCs/>
              </w:rPr>
            </w:pPr>
            <w:r>
              <w:rPr>
                <w:b/>
                <w:bCs/>
              </w:rPr>
              <w:lastRenderedPageBreak/>
              <w:t xml:space="preserve">Additional </w:t>
            </w:r>
            <w:r w:rsidRPr="00876383" w:rsidR="00ED4E37">
              <w:rPr>
                <w:b/>
                <w:bCs/>
              </w:rPr>
              <w:t xml:space="preserve">Spring </w:t>
            </w:r>
            <w:r w:rsidRPr="00876383" w:rsidR="008A2E19">
              <w:rPr>
                <w:b/>
                <w:bCs/>
              </w:rPr>
              <w:t xml:space="preserve">2022 </w:t>
            </w:r>
            <w:r w:rsidRPr="00876383" w:rsidR="00ED4E37">
              <w:rPr>
                <w:b/>
                <w:bCs/>
              </w:rPr>
              <w:t>Activities</w:t>
            </w:r>
          </w:p>
          <w:p w:rsidRPr="00876383" w:rsidR="00ED4E37" w:rsidP="00ED4E37" w:rsidRDefault="00ED4E37" w14:paraId="0395656F" w14:textId="132BED96">
            <w:pPr>
              <w:pStyle w:val="NormalSS"/>
              <w:spacing w:before="120"/>
              <w:ind w:left="162" w:right="180" w:firstLine="0"/>
              <w:rPr>
                <w:bCs/>
              </w:rPr>
            </w:pPr>
            <w:r w:rsidRPr="00876383">
              <w:rPr>
                <w:b/>
                <w:bCs/>
                <w:i/>
              </w:rPr>
              <w:t>Classroom observations.</w:t>
            </w:r>
            <w:r w:rsidRPr="00876383">
              <w:rPr>
                <w:b/>
                <w:bCs/>
              </w:rPr>
              <w:t xml:space="preserve"> </w:t>
            </w:r>
            <w:r w:rsidRPr="00876383" w:rsidR="00583656">
              <w:rPr>
                <w:bCs/>
              </w:rPr>
              <w:t xml:space="preserve">Study team members will observe the classrooms of participating children </w:t>
            </w:r>
            <w:r w:rsidRPr="00876383">
              <w:rPr>
                <w:bCs/>
              </w:rPr>
              <w:t>to measure classroom practices and instructional content. Each observation will take about three hours.</w:t>
            </w:r>
          </w:p>
          <w:p w:rsidRPr="00876383" w:rsidR="00ED4E37" w:rsidP="00583656" w:rsidRDefault="00643149" w14:paraId="15611018" w14:textId="57D075D4">
            <w:pPr>
              <w:pStyle w:val="NormalSS"/>
              <w:spacing w:before="120"/>
              <w:ind w:left="162" w:right="180" w:firstLine="0"/>
              <w:rPr>
                <w:b/>
                <w:bCs/>
              </w:rPr>
            </w:pPr>
            <w:r>
              <w:rPr>
                <w:b/>
                <w:bCs/>
                <w:i/>
              </w:rPr>
              <w:t>Director</w:t>
            </w:r>
            <w:r w:rsidRPr="00876383" w:rsidR="00ED4E37">
              <w:rPr>
                <w:b/>
                <w:bCs/>
                <w:i/>
              </w:rPr>
              <w:t xml:space="preserve"> surveys.</w:t>
            </w:r>
            <w:r w:rsidRPr="00876383" w:rsidR="00ED4E37">
              <w:rPr>
                <w:b/>
                <w:bCs/>
              </w:rPr>
              <w:t xml:space="preserve"> </w:t>
            </w:r>
            <w:r w:rsidRPr="00876383" w:rsidR="00ED4E37">
              <w:rPr>
                <w:bCs/>
              </w:rPr>
              <w:t>Program directors</w:t>
            </w:r>
            <w:r w:rsidR="00C81E7C">
              <w:rPr>
                <w:bCs/>
              </w:rPr>
              <w:t xml:space="preserve"> and</w:t>
            </w:r>
            <w:r w:rsidRPr="00876383" w:rsidR="00C81E7C">
              <w:rPr>
                <w:bCs/>
              </w:rPr>
              <w:t xml:space="preserve"> </w:t>
            </w:r>
            <w:r w:rsidRPr="00876383" w:rsidR="00ED4E37">
              <w:rPr>
                <w:bCs/>
              </w:rPr>
              <w:t xml:space="preserve">center directors will be asked to </w:t>
            </w:r>
            <w:r w:rsidRPr="00876383" w:rsidR="00DD1EB0">
              <w:rPr>
                <w:bCs/>
              </w:rPr>
              <w:t xml:space="preserve">complete </w:t>
            </w:r>
            <w:r w:rsidR="00DD1EB0">
              <w:rPr>
                <w:bCs/>
              </w:rPr>
              <w:t>surveys</w:t>
            </w:r>
            <w:r w:rsidRPr="00876383" w:rsidR="00ED4E37">
              <w:rPr>
                <w:bCs/>
              </w:rPr>
              <w:t xml:space="preserve"> via the web or on paper</w:t>
            </w:r>
            <w:r w:rsidRPr="00876383" w:rsidR="00583656">
              <w:rPr>
                <w:bCs/>
              </w:rPr>
              <w:t xml:space="preserve"> </w:t>
            </w:r>
            <w:r w:rsidRPr="00876383" w:rsidR="00ED4E37">
              <w:rPr>
                <w:bCs/>
              </w:rPr>
              <w:t>about their employment and educational background, program goals and philosophy, curriculum and classroom activities</w:t>
            </w:r>
            <w:r w:rsidR="00906F27">
              <w:rPr>
                <w:bCs/>
              </w:rPr>
              <w:t xml:space="preserve">, and their well-being </w:t>
            </w:r>
            <w:r w:rsidR="00636E21">
              <w:rPr>
                <w:bCs/>
              </w:rPr>
              <w:t xml:space="preserve">coming out of </w:t>
            </w:r>
            <w:r w:rsidR="00906F27">
              <w:rPr>
                <w:bCs/>
              </w:rPr>
              <w:t>the COVID-19 pandemic</w:t>
            </w:r>
            <w:r w:rsidRPr="00876383" w:rsidR="00ED4E37">
              <w:rPr>
                <w:bCs/>
              </w:rPr>
              <w:t xml:space="preserve">. </w:t>
            </w:r>
            <w:r w:rsidRPr="009C7249" w:rsidR="009C7249">
              <w:rPr>
                <w:bCs/>
              </w:rPr>
              <w:t>These surveys are still under development, but are expected to take about 40 minutes</w:t>
            </w:r>
            <w:r w:rsidR="009C7249">
              <w:rPr>
                <w:bCs/>
              </w:rPr>
              <w:t>.</w:t>
            </w:r>
          </w:p>
        </w:tc>
      </w:tr>
    </w:tbl>
    <w:p w:rsidRPr="00876383" w:rsidR="00ED4E37" w:rsidP="00ED4E37" w:rsidRDefault="00ED4E37" w14:paraId="3F168746" w14:textId="77777777">
      <w:pPr>
        <w:pStyle w:val="ParagraphSSLAST"/>
        <w:spacing w:after="0"/>
        <w:rPr>
          <w:b/>
        </w:rPr>
      </w:pPr>
    </w:p>
    <w:p w:rsidRPr="00876383" w:rsidR="00ED4E37" w:rsidP="00DC7C3D" w:rsidRDefault="00ED4E37" w14:paraId="4C4FA8D1" w14:textId="299CC7D5">
      <w:pPr>
        <w:pStyle w:val="NormalSS"/>
        <w:ind w:firstLine="0"/>
      </w:pPr>
      <w:r w:rsidRPr="00876383">
        <w:rPr>
          <w:b/>
          <w:bCs/>
        </w:rPr>
        <w:t xml:space="preserve">Next Steps </w:t>
      </w:r>
      <w:r w:rsidRPr="00876383" w:rsidR="005E36DE">
        <w:rPr>
          <w:b/>
          <w:bCs/>
        </w:rPr>
        <w:t>i</w:t>
      </w:r>
      <w:r w:rsidRPr="00876383">
        <w:rPr>
          <w:b/>
          <w:bCs/>
        </w:rPr>
        <w:t xml:space="preserve">n Planning </w:t>
      </w:r>
      <w:r w:rsidRPr="00876383" w:rsidR="00A25437">
        <w:rPr>
          <w:b/>
          <w:bCs/>
        </w:rPr>
        <w:t>t</w:t>
      </w:r>
      <w:r w:rsidRPr="00876383">
        <w:rPr>
          <w:b/>
          <w:bCs/>
        </w:rPr>
        <w:t xml:space="preserve">he </w:t>
      </w:r>
      <w:r w:rsidR="00B135D4">
        <w:rPr>
          <w:b/>
          <w:bCs/>
        </w:rPr>
        <w:t>Data Collection Activities</w:t>
      </w:r>
    </w:p>
    <w:p w:rsidRPr="00876383" w:rsidR="00ED4E37" w:rsidP="00ED4E37" w:rsidRDefault="00583656" w14:paraId="270C3531" w14:textId="7EAB01FA">
      <w:pPr>
        <w:pStyle w:val="NormalSS"/>
      </w:pPr>
      <w:r w:rsidRPr="00876383">
        <w:rPr>
          <w:b/>
        </w:rPr>
        <w:t xml:space="preserve">Agreement to </w:t>
      </w:r>
      <w:r w:rsidR="00B135D4">
        <w:rPr>
          <w:b/>
        </w:rPr>
        <w:t xml:space="preserve">continue to </w:t>
      </w:r>
      <w:r w:rsidRPr="00876383">
        <w:rPr>
          <w:b/>
        </w:rPr>
        <w:t xml:space="preserve">participate. </w:t>
      </w:r>
      <w:r w:rsidRPr="00876383" w:rsidR="00ED4E37">
        <w:t>The FACES liaison</w:t>
      </w:r>
      <w:r w:rsidRPr="00876383">
        <w:t>, a member of Mathematica’s staff</w:t>
      </w:r>
      <w:r w:rsidRPr="00876383" w:rsidR="00ED4E37">
        <w:t xml:space="preserve"> responsible for working with your program</w:t>
      </w:r>
      <w:r w:rsidRPr="00876383">
        <w:t>,</w:t>
      </w:r>
      <w:r w:rsidRPr="00876383" w:rsidR="00ED4E37">
        <w:t xml:space="preserve"> will contact you soon to answer any questions you have about the study and to begin planning the </w:t>
      </w:r>
      <w:r w:rsidR="00DE1657">
        <w:t>study activities</w:t>
      </w:r>
      <w:r w:rsidRPr="00876383" w:rsidR="00ED4E37">
        <w:t xml:space="preserve">. During that conversation, </w:t>
      </w:r>
      <w:r w:rsidR="00271AB8">
        <w:t>the liaison</w:t>
      </w:r>
      <w:r w:rsidRPr="00876383" w:rsidR="00ED4E37">
        <w:t xml:space="preserve"> will discuss the process for selecting centers to participate in the study. The liaison will also ask you to identify someone from your program to serve as the </w:t>
      </w:r>
      <w:bookmarkStart w:name="_Hlk499106163" w:id="13"/>
      <w:r w:rsidRPr="00876383" w:rsidR="00ED4E37">
        <w:t>on-site coordinator (OSC</w:t>
      </w:r>
      <w:bookmarkEnd w:id="13"/>
      <w:r w:rsidRPr="00876383" w:rsidR="00ED4E37">
        <w:t xml:space="preserve">). That person will work with Mathematica’s FACES liaison to help organize the data collection. </w:t>
      </w:r>
    </w:p>
    <w:p w:rsidRPr="00876383" w:rsidR="00ED4E37" w:rsidP="00ED4E37" w:rsidRDefault="00583656" w14:paraId="1A61556C" w14:textId="0A63C8AA">
      <w:pPr>
        <w:pStyle w:val="NormalSS"/>
        <w:rPr>
          <w:bCs/>
        </w:rPr>
      </w:pPr>
      <w:r w:rsidRPr="00876383">
        <w:rPr>
          <w:b/>
          <w:bCs/>
        </w:rPr>
        <w:t>The role of an</w:t>
      </w:r>
      <w:r w:rsidRPr="00876383" w:rsidR="00ED4E37">
        <w:rPr>
          <w:b/>
          <w:bCs/>
        </w:rPr>
        <w:t xml:space="preserve"> OSC. </w:t>
      </w:r>
      <w:r w:rsidRPr="00876383" w:rsidR="00ED4E37">
        <w:t>The OSC</w:t>
      </w:r>
      <w:r w:rsidRPr="00876383" w:rsidR="00ED4E37">
        <w:rPr>
          <w:b/>
          <w:bCs/>
        </w:rPr>
        <w:t xml:space="preserve"> </w:t>
      </w:r>
      <w:r w:rsidRPr="00876383" w:rsidR="00ED4E37">
        <w:t xml:space="preserve">will help us put together the information we need to select our sample and schedule </w:t>
      </w:r>
      <w:r w:rsidR="001A6BBF">
        <w:t xml:space="preserve">our spring 2022 </w:t>
      </w:r>
      <w:r w:rsidRPr="00876383" w:rsidR="00ED4E37">
        <w:t>visits to Head Start centers.</w:t>
      </w:r>
      <w:r w:rsidRPr="00876383" w:rsidDel="00E96893" w:rsidR="00ED4E37">
        <w:t xml:space="preserve"> </w:t>
      </w:r>
      <w:r w:rsidRPr="00876383" w:rsidR="00ED4E37">
        <w:t xml:space="preserve">If the randomly selected centers are not close to each other, we may ask you to identify two coordinators. We suggest that you identify a backup OSC, regardless of the size of your program. The OSC will receive an honorarium of $500 for helping us in fall </w:t>
      </w:r>
      <w:r w:rsidR="00F0230A">
        <w:t>2021</w:t>
      </w:r>
      <w:r w:rsidRPr="00876383" w:rsidR="00ED4E37">
        <w:t xml:space="preserve">. If there are two coordinators, each will receive $250. </w:t>
      </w:r>
      <w:r w:rsidR="00703C01">
        <w:t>We expect t</w:t>
      </w:r>
      <w:r w:rsidRPr="00876383" w:rsidR="00703C01">
        <w:t>he</w:t>
      </w:r>
      <w:r w:rsidR="009126C0">
        <w:t>re will be another, smaller</w:t>
      </w:r>
      <w:r w:rsidRPr="00876383" w:rsidR="00703C01">
        <w:t xml:space="preserve"> </w:t>
      </w:r>
      <w:r w:rsidRPr="00876383" w:rsidR="00ED4E37">
        <w:t xml:space="preserve">honorarium </w:t>
      </w:r>
      <w:r w:rsidR="009126C0">
        <w:t>in</w:t>
      </w:r>
      <w:r w:rsidRPr="00876383" w:rsidR="00ED4E37">
        <w:t xml:space="preserve"> spring </w:t>
      </w:r>
      <w:proofErr w:type="gramStart"/>
      <w:r w:rsidRPr="00876383" w:rsidR="008A2E19">
        <w:t xml:space="preserve">2022 </w:t>
      </w:r>
      <w:r w:rsidRPr="00876383" w:rsidR="00ED4E37">
        <w:t>.</w:t>
      </w:r>
      <w:proofErr w:type="gramEnd"/>
      <w:r w:rsidRPr="00876383" w:rsidR="00ED4E37">
        <w:t xml:space="preserve"> If you wish, </w:t>
      </w:r>
      <w:r w:rsidRPr="00876383" w:rsidR="005F1351">
        <w:t xml:space="preserve">this </w:t>
      </w:r>
      <w:r w:rsidR="00F86F08">
        <w:t>honorarium</w:t>
      </w:r>
      <w:r w:rsidRPr="00876383" w:rsidR="00ED4E37">
        <w:t xml:space="preserve"> can be made directly to the program.</w:t>
      </w:r>
    </w:p>
    <w:p w:rsidRPr="00876383" w:rsidR="00ED4E37" w:rsidP="00ED4E37" w:rsidRDefault="00ED4E37" w14:paraId="2316C1B0" w14:textId="41E4BF8E">
      <w:pPr>
        <w:pStyle w:val="ParagraphSSLAST"/>
        <w:spacing w:after="240"/>
      </w:pPr>
      <w:r w:rsidRPr="00876383">
        <w:rPr>
          <w:b/>
          <w:bCs/>
        </w:rPr>
        <w:t xml:space="preserve">Selecting centers and </w:t>
      </w:r>
      <w:r w:rsidR="00E85D49">
        <w:rPr>
          <w:b/>
          <w:bCs/>
        </w:rPr>
        <w:t>teacher</w:t>
      </w:r>
      <w:r w:rsidRPr="00876383">
        <w:rPr>
          <w:b/>
          <w:bCs/>
        </w:rPr>
        <w:t>s.</w:t>
      </w:r>
      <w:r w:rsidRPr="00876383">
        <w:t xml:space="preserve"> As a first step in selecting centers and </w:t>
      </w:r>
      <w:r w:rsidR="00E85D49">
        <w:t>teacher</w:t>
      </w:r>
      <w:r w:rsidRPr="00876383">
        <w:t xml:space="preserve">s, we will ask you during our call for the following information: </w:t>
      </w:r>
    </w:p>
    <w:p w:rsidRPr="00876383" w:rsidR="00ED4E37" w:rsidP="00973EE3" w:rsidRDefault="00ED4E37" w14:paraId="3B115248" w14:textId="14231BB0">
      <w:pPr>
        <w:pStyle w:val="Bullet0"/>
      </w:pPr>
      <w:r w:rsidRPr="00876383">
        <w:t>The program option(s) you offer (full day, part day, center</w:t>
      </w:r>
      <w:r w:rsidRPr="00876383" w:rsidR="0090404A">
        <w:t xml:space="preserve"> </w:t>
      </w:r>
      <w:r w:rsidRPr="00876383" w:rsidR="008C268A">
        <w:t>based</w:t>
      </w:r>
      <w:r w:rsidRPr="00876383">
        <w:t>, and home</w:t>
      </w:r>
      <w:r w:rsidRPr="00876383" w:rsidR="0090404A">
        <w:t xml:space="preserve"> </w:t>
      </w:r>
      <w:r w:rsidRPr="00876383">
        <w:t>based)</w:t>
      </w:r>
    </w:p>
    <w:p w:rsidRPr="00876383" w:rsidR="00ED4E37" w:rsidP="00973EE3" w:rsidRDefault="00ED4E37" w14:paraId="228E69BA" w14:textId="6EA3099D">
      <w:pPr>
        <w:pStyle w:val="Bullet0"/>
      </w:pPr>
      <w:r w:rsidRPr="00876383">
        <w:t xml:space="preserve">The names and zip codes of </w:t>
      </w:r>
      <w:r w:rsidR="00197FA8">
        <w:t>each</w:t>
      </w:r>
      <w:r w:rsidRPr="00876383" w:rsidR="00197FA8">
        <w:t xml:space="preserve"> </w:t>
      </w:r>
      <w:r w:rsidRPr="00876383">
        <w:t>center</w:t>
      </w:r>
    </w:p>
    <w:p w:rsidRPr="00876383" w:rsidR="00ED4E37" w:rsidP="00973EE3" w:rsidRDefault="00ED4E37" w14:paraId="4C7AC8AE" w14:textId="23263C61">
      <w:pPr>
        <w:pStyle w:val="Bullet0"/>
      </w:pPr>
      <w:r w:rsidRPr="00876383">
        <w:t xml:space="preserve">Your best estimate of the number of </w:t>
      </w:r>
      <w:r w:rsidR="00E85D49">
        <w:t>teacher</w:t>
      </w:r>
      <w:r w:rsidRPr="00876383">
        <w:t>s</w:t>
      </w:r>
      <w:r w:rsidR="00E85D49">
        <w:t xml:space="preserve"> and home visitors affiliated with</w:t>
      </w:r>
      <w:r w:rsidRPr="00876383">
        <w:t xml:space="preserve"> each of the centers in your program</w:t>
      </w:r>
    </w:p>
    <w:p w:rsidRPr="00876383" w:rsidR="00ED4E37" w:rsidP="00973EE3" w:rsidRDefault="00ED4E37" w14:paraId="1D719953" w14:textId="0C93E67B">
      <w:pPr>
        <w:pStyle w:val="BulletLastSS"/>
      </w:pPr>
      <w:r w:rsidRPr="00876383">
        <w:t xml:space="preserve">Your best estimate for the number of Head Start children you will serve at each of the centers in your program in fall </w:t>
      </w:r>
      <w:r w:rsidR="00F0230A">
        <w:t>2021</w:t>
      </w:r>
    </w:p>
    <w:p w:rsidRPr="00876383" w:rsidR="00ED4E37" w:rsidP="00ED4E37" w:rsidRDefault="00ED4E37" w14:paraId="2A13BE06" w14:textId="3C96504A">
      <w:pPr>
        <w:pStyle w:val="NormalSS"/>
      </w:pPr>
      <w:r w:rsidRPr="00876383">
        <w:t xml:space="preserve">The next step in the process involves randomly selecting centers based on the information you provided. An average of two centers per program will be selected. </w:t>
      </w:r>
      <w:r w:rsidRPr="00876383" w:rsidR="00DE4A68">
        <w:t>As</w:t>
      </w:r>
      <w:r w:rsidRPr="00876383" w:rsidR="00314A8A">
        <w:t xml:space="preserve"> </w:t>
      </w:r>
      <w:r w:rsidRPr="00876383" w:rsidR="00DE4A68">
        <w:t xml:space="preserve">a </w:t>
      </w:r>
      <w:r w:rsidRPr="00876383" w:rsidR="00314A8A">
        <w:t xml:space="preserve">courtesy, </w:t>
      </w:r>
      <w:r w:rsidRPr="00876383" w:rsidR="00DE4A68">
        <w:t xml:space="preserve">just before </w:t>
      </w:r>
      <w:r w:rsidRPr="00876383" w:rsidR="00DE4A68">
        <w:lastRenderedPageBreak/>
        <w:t xml:space="preserve">data collection </w:t>
      </w:r>
      <w:r w:rsidRPr="00876383" w:rsidR="00314A8A">
        <w:t xml:space="preserve">we will send the center director a letter </w:t>
      </w:r>
      <w:r w:rsidRPr="00876383" w:rsidR="00101799">
        <w:t xml:space="preserve">informing him/her of its selection and </w:t>
      </w:r>
      <w:r w:rsidRPr="00876383" w:rsidR="00314A8A">
        <w:t xml:space="preserve">describing participation in </w:t>
      </w:r>
      <w:r w:rsidRPr="00876383" w:rsidR="00101799">
        <w:t>the study</w:t>
      </w:r>
      <w:r w:rsidRPr="00876383" w:rsidR="00314A8A">
        <w:t>.</w:t>
      </w:r>
      <w:r w:rsidRPr="00876383" w:rsidR="005E059C">
        <w:t xml:space="preserve"> </w:t>
      </w:r>
    </w:p>
    <w:p w:rsidRPr="00876383" w:rsidR="00ED4E37" w:rsidP="00ED4E37" w:rsidRDefault="00ED4E37" w14:paraId="526DC0D9" w14:textId="2982BC02">
      <w:pPr>
        <w:pStyle w:val="NormalSS"/>
      </w:pPr>
      <w:r w:rsidRPr="00876383">
        <w:t xml:space="preserve">Approximately two </w:t>
      </w:r>
      <w:r w:rsidR="00E85D49">
        <w:t>teacher</w:t>
      </w:r>
      <w:r w:rsidRPr="00876383">
        <w:t xml:space="preserve">s per center will be randomly selected. We will ask the OSC to give </w:t>
      </w:r>
      <w:r w:rsidR="00643149">
        <w:t>us</w:t>
      </w:r>
      <w:r w:rsidRPr="00876383">
        <w:t xml:space="preserve"> a list of the </w:t>
      </w:r>
      <w:r w:rsidR="00E85D49">
        <w:t>teacher</w:t>
      </w:r>
      <w:r w:rsidRPr="00876383">
        <w:t xml:space="preserve">s and the number of children in each. If a center has two or fewer </w:t>
      </w:r>
      <w:r w:rsidR="00E85D49">
        <w:t>teacher</w:t>
      </w:r>
      <w:r w:rsidRPr="00876383">
        <w:t xml:space="preserve">s, we will include all of them. </w:t>
      </w:r>
    </w:p>
    <w:p w:rsidRPr="00876383" w:rsidR="00ED4E37" w:rsidP="00ED4E37" w:rsidRDefault="00ED4E37" w14:paraId="578C2869" w14:textId="2AE46918">
      <w:pPr>
        <w:pStyle w:val="NormalSS"/>
      </w:pPr>
      <w:r w:rsidRPr="00876383">
        <w:rPr>
          <w:b/>
        </w:rPr>
        <w:t>Selecting children.</w:t>
      </w:r>
      <w:r w:rsidRPr="00876383">
        <w:t xml:space="preserve"> A multistep process is used to select the children who will participate in the </w:t>
      </w:r>
      <w:r w:rsidRPr="00876383" w:rsidR="00BE768B">
        <w:t>study. This</w:t>
      </w:r>
      <w:r w:rsidRPr="00876383">
        <w:t xml:space="preserve"> will also require the assistance of the OSC and center staff. After </w:t>
      </w:r>
      <w:r w:rsidR="00E85D49">
        <w:t>teacher</w:t>
      </w:r>
      <w:r w:rsidRPr="00876383">
        <w:t xml:space="preserve">s have been selected for the sample, </w:t>
      </w:r>
      <w:r w:rsidR="00643149">
        <w:t>we</w:t>
      </w:r>
      <w:r w:rsidRPr="00876383" w:rsidR="009427F3">
        <w:rPr>
          <w:bCs/>
        </w:rPr>
        <w:t xml:space="preserve"> </w:t>
      </w:r>
      <w:r w:rsidRPr="00876383">
        <w:t xml:space="preserve">will ask the OSC to provide a list of all Head Start children in the selected </w:t>
      </w:r>
      <w:r w:rsidR="00E85D49">
        <w:t>teacher</w:t>
      </w:r>
      <w:r w:rsidRPr="00876383">
        <w:t>s</w:t>
      </w:r>
      <w:r w:rsidR="00AE76A5">
        <w:t>’ classrooms</w:t>
      </w:r>
      <w:r w:rsidRPr="00876383">
        <w:t xml:space="preserve">. Approximately </w:t>
      </w:r>
      <w:r w:rsidRPr="00876383" w:rsidR="00C22DDF">
        <w:t>1</w:t>
      </w:r>
      <w:r w:rsidR="00C22DDF">
        <w:t>2</w:t>
      </w:r>
      <w:r w:rsidRPr="00876383" w:rsidR="00C22DDF">
        <w:t xml:space="preserve"> </w:t>
      </w:r>
      <w:r w:rsidRPr="00876383">
        <w:t xml:space="preserve">children will be randomly selected from the rosters of each </w:t>
      </w:r>
      <w:r w:rsidR="00E85D49">
        <w:t>teacher</w:t>
      </w:r>
      <w:r w:rsidRPr="00876383">
        <w:t xml:space="preserve"> and invited to participate in the study.</w:t>
      </w:r>
    </w:p>
    <w:p w:rsidRPr="00876383" w:rsidR="00ED4E37" w:rsidP="00ED4E37" w:rsidRDefault="00ED4E37" w14:paraId="36F72D58" w14:textId="6F546B2A">
      <w:pPr>
        <w:pStyle w:val="NormalSS"/>
      </w:pPr>
      <w:r w:rsidRPr="00876383">
        <w:rPr>
          <w:b/>
          <w:bCs/>
        </w:rPr>
        <w:t>Obtaining consent.</w:t>
      </w:r>
      <w:r w:rsidRPr="00876383">
        <w:t xml:space="preserve"> </w:t>
      </w:r>
      <w:r w:rsidRPr="00876383" w:rsidR="00B16655">
        <w:t xml:space="preserve">Participation is voluntary, and parents will decide whether or not to give permission for their child to participate. </w:t>
      </w:r>
      <w:r w:rsidRPr="00876383">
        <w:t>Once children have been chosen for the sample, Mathematica will work with the OSC to gain parental</w:t>
      </w:r>
      <w:r w:rsidRPr="00876383" w:rsidR="00B16655">
        <w:t>/guardian</w:t>
      </w:r>
      <w:r w:rsidRPr="00876383" w:rsidR="00167FDB">
        <w:t xml:space="preserve"> consent</w:t>
      </w:r>
      <w:r w:rsidRPr="00876383">
        <w:t xml:space="preserve">. </w:t>
      </w:r>
    </w:p>
    <w:p w:rsidRPr="00876383" w:rsidR="00ED4E37" w:rsidP="00ED4E37" w:rsidRDefault="00ED4E37" w14:paraId="0864EF53" w14:textId="2E66890D">
      <w:pPr>
        <w:pStyle w:val="NormalSS"/>
      </w:pPr>
      <w:r w:rsidRPr="00876383">
        <w:t xml:space="preserve">We are looking forward to </w:t>
      </w:r>
      <w:r w:rsidR="00F0230A">
        <w:t>working with</w:t>
      </w:r>
      <w:r w:rsidRPr="00876383" w:rsidR="00F0230A">
        <w:t xml:space="preserve"> </w:t>
      </w:r>
      <w:r w:rsidRPr="00876383">
        <w:t xml:space="preserve">your program. Your participation will be important for helping </w:t>
      </w:r>
      <w:r w:rsidR="00F0230A">
        <w:t>OHS</w:t>
      </w:r>
      <w:r w:rsidRPr="00876383" w:rsidR="00B16655">
        <w:t xml:space="preserve"> </w:t>
      </w:r>
      <w:r w:rsidRPr="00876383">
        <w:t>assess how well the system is fostering children’s school readiness</w:t>
      </w:r>
      <w:r w:rsidR="00906F27">
        <w:t xml:space="preserve"> and understand the unique needs of programs and families in </w:t>
      </w:r>
      <w:r w:rsidR="00D97E68">
        <w:t>light</w:t>
      </w:r>
      <w:r w:rsidR="00906F27">
        <w:t xml:space="preserve"> of the pandemic</w:t>
      </w:r>
      <w:r w:rsidRPr="00876383">
        <w:t>. If you have questions about the</w:t>
      </w:r>
      <w:r w:rsidR="00214A00">
        <w:t xml:space="preserve"> fall 2021 data collection or the</w:t>
      </w:r>
      <w:r w:rsidRPr="00876383">
        <w:t xml:space="preserve"> </w:t>
      </w:r>
      <w:r w:rsidR="001A6BBF">
        <w:t xml:space="preserve">spring 2022 </w:t>
      </w:r>
      <w:r w:rsidRPr="00876383">
        <w:t>site visit before we call you, please contact [FACES LIAISON] at Mathematica</w:t>
      </w:r>
      <w:r w:rsidRPr="00876383" w:rsidR="00B16655">
        <w:t xml:space="preserve"> at</w:t>
      </w:r>
      <w:r w:rsidRPr="00876383">
        <w:t xml:space="preserve"> [</w:t>
      </w:r>
      <w:r w:rsidRPr="00876383" w:rsidR="00B16655">
        <w:t>PHONE]</w:t>
      </w:r>
      <w:r w:rsidRPr="00876383" w:rsidR="003D0E38">
        <w:t xml:space="preserve"> or</w:t>
      </w:r>
      <w:r w:rsidRPr="00876383" w:rsidR="008B6959">
        <w:t xml:space="preserve"> </w:t>
      </w:r>
      <w:r w:rsidRPr="00876383" w:rsidR="00B16655">
        <w:t>[</w:t>
      </w:r>
      <w:r w:rsidRPr="00876383">
        <w:t xml:space="preserve">EMAIL]. </w:t>
      </w:r>
    </w:p>
    <w:bookmarkEnd w:id="11"/>
    <w:p w:rsidRPr="00876383" w:rsidR="00ED4E37" w:rsidP="00ED4E37" w:rsidRDefault="00ED4E37" w14:paraId="233DEB17" w14:textId="77777777">
      <w:pPr>
        <w:pStyle w:val="NormalSS"/>
        <w:sectPr w:rsidRPr="00876383" w:rsidR="00ED4E37" w:rsidSect="0055760A">
          <w:headerReference w:type="default" r:id="rId29"/>
          <w:footerReference w:type="default" r:id="rId30"/>
          <w:type w:val="continuous"/>
          <w:pgSz w:w="12240" w:h="15840" w:code="1"/>
          <w:pgMar w:top="2880" w:right="1440" w:bottom="1080" w:left="1440" w:header="1440" w:footer="0" w:gutter="0"/>
          <w:paperSrc w:first="3" w:other="3"/>
          <w:pgNumType w:start="1"/>
          <w:cols w:space="720"/>
          <w:titlePg/>
        </w:sectPr>
      </w:pPr>
    </w:p>
    <w:p w:rsidRPr="00876383" w:rsidR="00ED4E37" w:rsidP="007E45F8" w:rsidRDefault="00351A23" w14:paraId="43990306" w14:textId="79A4E704">
      <w:pPr>
        <w:pStyle w:val="MarkforAppendixTitle"/>
      </w:pPr>
      <w:r>
        <w:lastRenderedPageBreak/>
        <w:t>APPENDIX R</w:t>
      </w:r>
      <w:r w:rsidRPr="00876383" w:rsidR="00ED4E37">
        <w:t>-</w:t>
      </w:r>
      <w:r w:rsidRPr="00876383" w:rsidR="008A2E19">
        <w:t>1.c</w:t>
      </w:r>
      <w:r w:rsidRPr="00876383" w:rsidR="00973EE3">
        <w:br/>
      </w:r>
      <w:r w:rsidRPr="00876383" w:rsidR="00ED4E37">
        <w:br/>
        <w:t>FACES</w:t>
      </w:r>
      <w:r w:rsidR="00643B5F">
        <w:t xml:space="preserve"> 2019</w:t>
      </w:r>
      <w:r w:rsidR="00EE6AE0">
        <w:rPr>
          <w:spacing w:val="-3"/>
          <w:lang w:val="fr-FR"/>
        </w:rPr>
        <w:t xml:space="preserve"> FALL 2021 SPECIAL</w:t>
      </w:r>
      <w:r w:rsidRPr="00876383" w:rsidR="00ED4E37">
        <w:t xml:space="preserve"> FACT SHEET</w:t>
      </w:r>
      <w:r w:rsidRPr="00876383" w:rsidR="000B6EAC">
        <w:t xml:space="preserve"> (regions </w:t>
      </w:r>
      <w:r w:rsidRPr="00876383" w:rsidR="007E5312">
        <w:t>i</w:t>
      </w:r>
      <w:r w:rsidRPr="00876383" w:rsidR="002D5891">
        <w:t>–</w:t>
      </w:r>
      <w:r w:rsidRPr="00876383" w:rsidR="007E5312">
        <w:t>x</w:t>
      </w:r>
      <w:r w:rsidRPr="00876383" w:rsidR="00973EE3">
        <w:t>)</w:t>
      </w:r>
    </w:p>
    <w:p w:rsidRPr="00876383" w:rsidR="00ED4E37" w:rsidP="00ED4E37" w:rsidRDefault="00ED4E37" w14:paraId="6015DC7D" w14:textId="77777777"/>
    <w:p w:rsidRPr="00876383" w:rsidR="00ED4E37" w:rsidP="00ED4E37" w:rsidRDefault="00ED4E37" w14:paraId="41B8830C" w14:textId="77777777">
      <w:pPr>
        <w:sectPr w:rsidRPr="00876383" w:rsidR="00ED4E37">
          <w:headerReference w:type="default" r:id="rId31"/>
          <w:footerReference w:type="default" r:id="rId32"/>
          <w:endnotePr>
            <w:numFmt w:val="decimal"/>
          </w:endnotePr>
          <w:pgSz w:w="12240" w:h="15840" w:code="1"/>
          <w:pgMar w:top="1440" w:right="1440" w:bottom="576" w:left="1440" w:header="720" w:footer="576" w:gutter="0"/>
          <w:cols w:space="720"/>
          <w:docGrid w:linePitch="150"/>
        </w:sectPr>
      </w:pPr>
    </w:p>
    <w:p w:rsidRPr="00876383" w:rsidR="007E45F8" w:rsidP="007E45F8" w:rsidRDefault="007E45F8" w14:paraId="44C0519B" w14:textId="77777777">
      <w:pPr>
        <w:pStyle w:val="BodyText"/>
        <w:spacing w:before="2640"/>
        <w:jc w:val="center"/>
        <w:rPr>
          <w:b w:val="0"/>
          <w:bCs/>
        </w:rPr>
      </w:pPr>
      <w:r w:rsidRPr="00876383">
        <w:lastRenderedPageBreak/>
        <w:t>This page</w:t>
      </w:r>
      <w:r w:rsidRPr="00876383">
        <w:rPr>
          <w:spacing w:val="-1"/>
        </w:rPr>
        <w:t xml:space="preserve"> </w:t>
      </w:r>
      <w:r w:rsidRPr="00876383">
        <w:t>has</w:t>
      </w:r>
      <w:r w:rsidRPr="00876383">
        <w:rPr>
          <w:spacing w:val="-3"/>
        </w:rPr>
        <w:t xml:space="preserve"> </w:t>
      </w:r>
      <w:r w:rsidRPr="00876383">
        <w:rPr>
          <w:spacing w:val="-1"/>
        </w:rPr>
        <w:t>been</w:t>
      </w:r>
      <w:r w:rsidRPr="00876383">
        <w:t xml:space="preserve"> left</w:t>
      </w:r>
      <w:r w:rsidRPr="00876383">
        <w:rPr>
          <w:spacing w:val="-4"/>
        </w:rPr>
        <w:t xml:space="preserve"> </w:t>
      </w:r>
      <w:r w:rsidRPr="00876383">
        <w:t>blank</w:t>
      </w:r>
      <w:r w:rsidRPr="00876383">
        <w:rPr>
          <w:spacing w:val="-2"/>
        </w:rPr>
        <w:t xml:space="preserve"> </w:t>
      </w:r>
      <w:r w:rsidRPr="00876383">
        <w:t>for</w:t>
      </w:r>
      <w:r w:rsidRPr="00876383">
        <w:rPr>
          <w:spacing w:val="2"/>
        </w:rPr>
        <w:t xml:space="preserve"> </w:t>
      </w:r>
      <w:r w:rsidRPr="00876383">
        <w:rPr>
          <w:spacing w:val="-1"/>
        </w:rPr>
        <w:t>double-sided</w:t>
      </w:r>
      <w:r w:rsidRPr="00876383">
        <w:rPr>
          <w:spacing w:val="-2"/>
        </w:rPr>
        <w:t xml:space="preserve"> </w:t>
      </w:r>
      <w:r w:rsidRPr="00876383">
        <w:t>copying.</w:t>
      </w:r>
    </w:p>
    <w:p w:rsidRPr="00876383" w:rsidR="00ED4E37" w:rsidRDefault="00ED4E37" w14:paraId="5E8842D1" w14:textId="77777777">
      <w:pPr>
        <w:pStyle w:val="MarkforAppendixHeadingBlack"/>
        <w:spacing w:before="3400" w:line="240" w:lineRule="auto"/>
        <w:jc w:val="left"/>
        <w:rPr>
          <w:spacing w:val="-3"/>
        </w:rPr>
        <w:sectPr w:rsidRPr="00876383" w:rsidR="00ED4E37">
          <w:headerReference w:type="default" r:id="rId33"/>
          <w:footerReference w:type="default" r:id="rId34"/>
          <w:endnotePr>
            <w:numFmt w:val="decimal"/>
          </w:endnotePr>
          <w:pgSz w:w="12240" w:h="15840" w:code="1"/>
          <w:pgMar w:top="1440" w:right="1440" w:bottom="576" w:left="1440" w:header="720" w:footer="576" w:gutter="0"/>
          <w:cols w:space="720"/>
          <w:docGrid w:linePitch="150"/>
        </w:sectPr>
      </w:pPr>
    </w:p>
    <w:p w:rsidR="006F1E28" w:rsidP="006F1E28" w:rsidRDefault="00E01E9F" w14:paraId="34B0DEBB" w14:textId="463F78D1">
      <w:pPr>
        <w:pStyle w:val="FactsheetH1"/>
      </w:pPr>
      <w:r w:rsidRPr="00575765">
        <w:rPr>
          <w:rFonts w:ascii="Arial" w:hAnsi="Arial"/>
          <w:bCs w:val="0"/>
          <w:iCs w:val="0"/>
          <w:color w:val="FFFFFF" w:themeColor="background1"/>
          <w:sz w:val="2"/>
          <w:szCs w:val="4"/>
        </w:rPr>
        <w:lastRenderedPageBreak/>
        <mc:AlternateContent>
          <mc:Choice Requires="wpg">
            <w:drawing>
              <wp:anchor distT="0" distB="0" distL="114300" distR="114300" simplePos="0" relativeHeight="251743232" behindDoc="0" locked="1" layoutInCell="1" allowOverlap="1" wp14:editId="426D4BA3" wp14:anchorId="21501050">
                <wp:simplePos x="0" y="0"/>
                <wp:positionH relativeFrom="column">
                  <wp:posOffset>-1371600</wp:posOffset>
                </wp:positionH>
                <wp:positionV relativeFrom="page">
                  <wp:posOffset>725170</wp:posOffset>
                </wp:positionV>
                <wp:extent cx="1104265" cy="1275715"/>
                <wp:effectExtent l="0" t="0" r="635" b="635"/>
                <wp:wrapNone/>
                <wp:docPr id="63" name="Group 63"/>
                <wp:cNvGraphicFramePr/>
                <a:graphic xmlns:a="http://schemas.openxmlformats.org/drawingml/2006/main">
                  <a:graphicData uri="http://schemas.microsoft.com/office/word/2010/wordprocessingGroup">
                    <wpg:wgp>
                      <wpg:cNvGrpSpPr/>
                      <wpg:grpSpPr>
                        <a:xfrm>
                          <a:off x="0" y="0"/>
                          <a:ext cx="1104265" cy="1275715"/>
                          <a:chOff x="42247" y="29366"/>
                          <a:chExt cx="1106130" cy="1275283"/>
                        </a:xfrm>
                      </wpg:grpSpPr>
                      <pic:pic xmlns:pic="http://schemas.openxmlformats.org/drawingml/2006/picture">
                        <pic:nvPicPr>
                          <pic:cNvPr id="61" name="Picture 61"/>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42247" y="29366"/>
                            <a:ext cx="1106130" cy="523184"/>
                          </a:xfrm>
                          <a:prstGeom prst="rect">
                            <a:avLst/>
                          </a:prstGeom>
                        </pic:spPr>
                      </pic:pic>
                      <pic:pic xmlns:pic="http://schemas.openxmlformats.org/drawingml/2006/picture">
                        <pic:nvPicPr>
                          <pic:cNvPr id="62" name="Picture 62"/>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161925" y="752834"/>
                            <a:ext cx="866775" cy="5518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3" style="position:absolute;margin-left:-108pt;margin-top:57.1pt;width:86.95pt;height:100.45pt;z-index:251743232;mso-position-vertical-relative:page;mso-width-relative:margin;mso-height-relative:margin" coordsize="11061,12752" coordorigin="422,293" o:spid="_x0000_s1026" w14:anchorId="18891BF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1" style="position:absolute;left:422;top:293;width:11061;height:5232;visibility:visible;mso-wrap-style:square" o:spid="_x0000_s102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CRi7EAAAA2wAAAA8AAABkcnMvZG93bnJldi54bWxEj0+LwjAUxO8LfofwBG9r6gr+qUbRBXFh&#10;D9LqQW/P5tkWm5fSRO1++40geBxm5jfMfNmaStypcaVlBYN+BII4s7rkXMFhv/mcgHAeWWNlmRT8&#10;kYPlovMxx1jbByd0T30uAoRdjAoK7+tYSpcVZND1bU0cvIttDPogm1zqBh8Bbir5FUUjabDksFBg&#10;Td8FZdf0ZhQkMppu1llyOg6P7Xlnt+OpN79K9brtagbCU+vf4Vf7RysYDeD5JfwAufg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nCRi7EAAAA2wAAAA8AAAAAAAAAAAAAAAAA&#10;nwIAAGRycy9kb3ducmV2LnhtbFBLBQYAAAAABAAEAPcAAACQAwAAAAA=&#10;">
                  <v:imagedata o:title="" r:id="rId58"/>
                  <v:path arrowok="t"/>
                </v:shape>
                <v:shape id="Picture 62" style="position:absolute;left:1619;top:7528;width:8668;height:5518;visibility:visible;mso-wrap-style:square" o:spid="_x0000_s1028"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INs3FAAAA2wAAAA8AAABkcnMvZG93bnJldi54bWxEj9FqwkAURN8F/2G5Ql9K3VXQltRVxJIi&#10;KGLVD7hmb5Ng9m7Ibk38e1co+DjMzBlmtuhsJa7U+NKxhtFQgSDOnCk513A6pm8fIHxANlg5Jg03&#10;8rCY93szTIxr+Yeuh5CLCGGfoIYihDqR0mcFWfRDVxNH79c1FkOUTS5Ng22E20qOlZpKiyXHhQJr&#10;WhWUXQ5/VkO7ed9/qf15vU2/09fdRJ26kbpo/TLolp8gAnXhGf5vr42G6RgeX+IPkP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4yDbNxQAAANsAAAAPAAAAAAAAAAAAAAAA&#10;AJ8CAABkcnMvZG93bnJldi54bWxQSwUGAAAAAAQABAD3AAAAkQMAAAAA&#10;">
                  <v:imagedata o:title="" r:id="rId59"/>
                  <v:path arrowok="t"/>
                </v:shape>
                <w10:wrap anchory="page"/>
                <w10:anchorlock/>
              </v:group>
            </w:pict>
          </mc:Fallback>
        </mc:AlternateContent>
      </w:r>
      <w:r w:rsidRPr="00575765" w:rsidR="00E90937">
        <w:rPr>
          <w:rFonts w:ascii="Arial" w:hAnsi="Arial"/>
          <w:bCs w:val="0"/>
          <w:iCs w:val="0"/>
          <w:color w:val="FFFFFF" w:themeColor="background1"/>
          <w:sz w:val="2"/>
          <w:szCs w:val="4"/>
        </w:rPr>
        <w:drawing>
          <wp:anchor distT="0" distB="457200" distL="114300" distR="114300" simplePos="0" relativeHeight="251744256" behindDoc="0" locked="1" layoutInCell="1" allowOverlap="1" wp14:editId="75FB8334" wp14:anchorId="0453D75D">
            <wp:simplePos x="0" y="0"/>
            <wp:positionH relativeFrom="column">
              <wp:posOffset>0</wp:posOffset>
            </wp:positionH>
            <wp:positionV relativeFrom="page">
              <wp:posOffset>692785</wp:posOffset>
            </wp:positionV>
            <wp:extent cx="5312664" cy="1581912"/>
            <wp:effectExtent l="0" t="0" r="2540" b="0"/>
            <wp:wrapTopAndBottom/>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actsheet.pn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5312664" cy="1581912"/>
                    </a:xfrm>
                    <a:prstGeom prst="rect">
                      <a:avLst/>
                    </a:prstGeom>
                  </pic:spPr>
                </pic:pic>
              </a:graphicData>
            </a:graphic>
            <wp14:sizeRelH relativeFrom="page">
              <wp14:pctWidth>0</wp14:pctWidth>
            </wp14:sizeRelH>
            <wp14:sizeRelV relativeFrom="page">
              <wp14:pctHeight>0</wp14:pctHeight>
            </wp14:sizeRelV>
          </wp:anchor>
        </w:drawing>
      </w:r>
      <w:r w:rsidR="006F1E28">
        <w:t>Head Start Family and Child Experiences Survey</w:t>
      </w:r>
      <w:r w:rsidR="006F1E28">
        <w:br/>
        <w:t>(FACES)</w:t>
      </w:r>
    </w:p>
    <w:p w:rsidRPr="00E6038C" w:rsidR="00E90937" w:rsidP="00E6038C" w:rsidRDefault="00E90937" w14:paraId="0B2FF39F" w14:textId="4743818A">
      <w:pPr>
        <w:pStyle w:val="Factsheetintropara"/>
        <w:rPr>
          <w:spacing w:val="2"/>
        </w:rPr>
      </w:pPr>
      <w:r w:rsidRPr="00E6038C">
        <w:rPr>
          <w:b/>
          <w:spacing w:val="2"/>
        </w:rPr>
        <w:t xml:space="preserve">Since its founding more than five decades ago, Head Start has served as the nation’s premier federally funded early childhood intervention to promote school readiness. </w:t>
      </w:r>
      <w:r w:rsidRPr="00E6038C">
        <w:rPr>
          <w:spacing w:val="2"/>
        </w:rPr>
        <w:t xml:space="preserve">Focusing on children—often from families </w:t>
      </w:r>
      <w:r w:rsidR="005C321B">
        <w:rPr>
          <w:spacing w:val="2"/>
        </w:rPr>
        <w:t>with</w:t>
      </w:r>
      <w:r w:rsidRPr="00E6038C" w:rsidR="005C321B">
        <w:rPr>
          <w:spacing w:val="2"/>
        </w:rPr>
        <w:t xml:space="preserve"> </w:t>
      </w:r>
      <w:r w:rsidRPr="00E6038C">
        <w:rPr>
          <w:spacing w:val="2"/>
        </w:rPr>
        <w:t xml:space="preserve">multiple risks—before they begin formal schooling, Head Start has served as a </w:t>
      </w:r>
      <w:r w:rsidR="005C321B">
        <w:rPr>
          <w:spacing w:val="2"/>
        </w:rPr>
        <w:t>setting</w:t>
      </w:r>
      <w:r w:rsidRPr="00E6038C">
        <w:rPr>
          <w:spacing w:val="2"/>
        </w:rPr>
        <w:t xml:space="preserve"> for a wide range of basic prevention and early intervention research.</w:t>
      </w:r>
      <w:r w:rsidRPr="00E6038C">
        <w:rPr>
          <w:rStyle w:val="FootnoteReference"/>
          <w:rFonts w:ascii="Baskerville Old Face" w:hAnsi="Baskerville Old Face"/>
          <w:bCs w:val="0"/>
          <w:iCs w:val="0"/>
          <w:spacing w:val="2"/>
          <w:szCs w:val="24"/>
        </w:rPr>
        <w:footnoteReference w:id="2"/>
      </w:r>
      <w:r w:rsidRPr="00E6038C">
        <w:rPr>
          <w:spacing w:val="2"/>
        </w:rPr>
        <w:t xml:space="preserve"> The Head Start Family and Child Experiences Survey (FACES), first launched in 1997 as a periodic, longitudinal study of program performance, remains Head Start’s flagship research initiative. FACES is designed to be a reliable source of data for describing the experiences of Head Start children and their families. This national study is sponsored by the Administration for Children and Families</w:t>
      </w:r>
      <w:r w:rsidR="00E35EB4">
        <w:rPr>
          <w:spacing w:val="2"/>
        </w:rPr>
        <w:t xml:space="preserve"> (ACF)</w:t>
      </w:r>
      <w:r w:rsidRPr="00E6038C">
        <w:rPr>
          <w:spacing w:val="2"/>
        </w:rPr>
        <w:t>.</w:t>
      </w:r>
      <w:r w:rsidR="009C2AA6">
        <w:rPr>
          <w:spacing w:val="2"/>
        </w:rPr>
        <w:t xml:space="preserve"> Due to the ongoing effects of </w:t>
      </w:r>
      <w:r w:rsidR="001A6BBF">
        <w:rPr>
          <w:spacing w:val="2"/>
        </w:rPr>
        <w:t xml:space="preserve">the </w:t>
      </w:r>
      <w:r w:rsidR="009C2AA6">
        <w:rPr>
          <w:spacing w:val="2"/>
        </w:rPr>
        <w:t>COVID-19</w:t>
      </w:r>
      <w:r w:rsidR="001A6BBF">
        <w:rPr>
          <w:spacing w:val="2"/>
        </w:rPr>
        <w:t xml:space="preserve"> pandemic</w:t>
      </w:r>
      <w:r w:rsidR="009C2AA6">
        <w:rPr>
          <w:spacing w:val="2"/>
        </w:rPr>
        <w:t xml:space="preserve">, ACF has added a special wave of FACES to look at family, child, and </w:t>
      </w:r>
      <w:r w:rsidR="00B97823">
        <w:rPr>
          <w:spacing w:val="2"/>
        </w:rPr>
        <w:t xml:space="preserve">teacher </w:t>
      </w:r>
      <w:r w:rsidR="009C2AA6">
        <w:rPr>
          <w:spacing w:val="2"/>
        </w:rPr>
        <w:t xml:space="preserve">well-being in </w:t>
      </w:r>
      <w:r w:rsidR="00D97E68">
        <w:rPr>
          <w:spacing w:val="2"/>
        </w:rPr>
        <w:t>light</w:t>
      </w:r>
      <w:r w:rsidR="009C2AA6">
        <w:rPr>
          <w:spacing w:val="2"/>
        </w:rPr>
        <w:t xml:space="preserve"> of the pandemic.</w:t>
      </w:r>
    </w:p>
    <w:p w:rsidRPr="00E01E9F" w:rsidR="00E90937" w:rsidP="00E01E9F" w:rsidRDefault="00E01E9F" w14:paraId="49A1BE94" w14:textId="087222C2">
      <w:pPr>
        <w:pStyle w:val="FactsheetSubhead"/>
      </w:pPr>
      <w:r w:rsidRPr="00E01E9F">
        <w:t>STUDY TEAM</w:t>
      </w:r>
    </w:p>
    <w:p w:rsidRPr="00E01E9F" w:rsidR="00E90937" w:rsidP="00E01E9F" w:rsidRDefault="00E90937" w14:paraId="5D1906DC" w14:textId="3115C760">
      <w:pPr>
        <w:pStyle w:val="Factsheetbody"/>
      </w:pPr>
      <w:r w:rsidRPr="00E01E9F">
        <w:t xml:space="preserve">The study is being conducted by </w:t>
      </w:r>
      <w:r w:rsidR="00F42E2D">
        <w:t>Mathematica</w:t>
      </w:r>
      <w:r w:rsidRPr="00E01E9F">
        <w:t xml:space="preserve">, a respected, independent research organization whose studies of education initiatives and other programs have been used to inform national policymakers for more than </w:t>
      </w:r>
      <w:r w:rsidR="001E639E">
        <w:t>5</w:t>
      </w:r>
      <w:r w:rsidRPr="00E01E9F">
        <w:t xml:space="preserve">0 years. </w:t>
      </w:r>
    </w:p>
    <w:p w:rsidRPr="00E01E9F" w:rsidR="00E90937" w:rsidP="00E01E9F" w:rsidRDefault="00E90937" w14:paraId="2429109F" w14:textId="6E61D45D">
      <w:pPr>
        <w:pStyle w:val="Factsheetbody"/>
      </w:pPr>
      <w:r w:rsidRPr="00E01E9F">
        <w:t>Our study design will ensure high quality and timely FACES data to provide a valuable profile of the Head Start program and its participants</w:t>
      </w:r>
      <w:r w:rsidR="001A6BBF">
        <w:t>, and how programs and participants are faring through the COVID-19 pandemic</w:t>
      </w:r>
      <w:r w:rsidRPr="00E01E9F">
        <w:t>. We are committed to translating research findings into formats that policymakers and programs can use.</w:t>
      </w:r>
    </w:p>
    <w:p w:rsidRPr="00E01E9F" w:rsidR="00E90937" w:rsidP="00E01E9F" w:rsidRDefault="00E90937" w14:paraId="566F706A" w14:textId="77777777">
      <w:pPr>
        <w:pStyle w:val="FactsheetSubhead"/>
      </w:pPr>
      <w:r w:rsidRPr="00E01E9F">
        <w:t>Selecting Programs</w:t>
      </w:r>
    </w:p>
    <w:p w:rsidR="00575765" w:rsidP="00575765" w:rsidRDefault="00E90937" w14:paraId="49E0808D" w14:textId="77777777">
      <w:pPr>
        <w:pStyle w:val="Factsheetbody"/>
      </w:pPr>
      <w:r w:rsidRPr="00E01E9F">
        <w:t xml:space="preserve">The study </w:t>
      </w:r>
      <w:r w:rsidR="00BC19FC">
        <w:t>will include</w:t>
      </w:r>
      <w:r w:rsidRPr="00E01E9F" w:rsidR="00BC19FC">
        <w:t xml:space="preserve"> </w:t>
      </w:r>
      <w:r w:rsidR="001A6BBF">
        <w:t>60</w:t>
      </w:r>
      <w:r w:rsidRPr="00E01E9F" w:rsidR="001A6BBF">
        <w:t xml:space="preserve"> </w:t>
      </w:r>
      <w:r w:rsidRPr="00E01E9F">
        <w:t xml:space="preserve">Head Start programs </w:t>
      </w:r>
      <w:r w:rsidR="00BC19FC">
        <w:t xml:space="preserve">in fall 2021 and 180 Head Start programs in spring 2022 </w:t>
      </w:r>
      <w:r w:rsidRPr="00E01E9F">
        <w:t xml:space="preserve">from around the country. The programs are selected from all eligible Head Start programs listed on the Head Start Program Information Report database. </w:t>
      </w:r>
    </w:p>
    <w:p w:rsidRPr="00E01E9F" w:rsidR="00E90937" w:rsidP="00575765" w:rsidRDefault="00E90937" w14:paraId="6A961007" w14:textId="58623037">
      <w:pPr>
        <w:pStyle w:val="FactsheetSubhead"/>
      </w:pPr>
      <w:r w:rsidRPr="00E01E9F">
        <w:lastRenderedPageBreak/>
        <w:t>Selecting Children</w:t>
      </w:r>
    </w:p>
    <w:p w:rsidRPr="00E01E9F" w:rsidR="00E90937" w:rsidP="00E01E9F" w:rsidRDefault="00E90937" w14:paraId="19F1DBEC" w14:textId="4048486B">
      <w:pPr>
        <w:pStyle w:val="Factsheetbody"/>
      </w:pPr>
      <w:r w:rsidRPr="00E01E9F">
        <w:t xml:space="preserve">We will work closely with staff to randomly select children and families for the study. Random selection ensures that all 3- and 4-year-old children in selected programs will have a chance to be part of the study, and that the findings from the study can be generalized to the full population of children and families served by FACES. </w:t>
      </w:r>
      <w:r w:rsidR="006F1460">
        <w:t>We will</w:t>
      </w:r>
      <w:r w:rsidRPr="00E01E9F">
        <w:t xml:space="preserve"> select a sample of two to four </w:t>
      </w:r>
      <w:r w:rsidR="00E85D49">
        <w:t>teacher</w:t>
      </w:r>
      <w:r w:rsidRPr="00E01E9F">
        <w:t xml:space="preserve">s per center and about 12 children per </w:t>
      </w:r>
      <w:r w:rsidR="00E85D49">
        <w:t>teacher</w:t>
      </w:r>
      <w:r w:rsidRPr="00E01E9F">
        <w:t xml:space="preserve">. These children and their families will be invited to participate in the study. Nationwide, approximately 2,400 children from the </w:t>
      </w:r>
      <w:r w:rsidR="001A6BBF">
        <w:t>60</w:t>
      </w:r>
      <w:r w:rsidRPr="00E01E9F" w:rsidR="001A6BBF">
        <w:t xml:space="preserve"> </w:t>
      </w:r>
      <w:r w:rsidRPr="00E01E9F">
        <w:t xml:space="preserve">programs will be included in the study. </w:t>
      </w:r>
    </w:p>
    <w:p w:rsidRPr="00E01E9F" w:rsidR="00E90937" w:rsidP="00E01E9F" w:rsidRDefault="00E90937" w14:paraId="6E8EBE7B" w14:textId="77777777">
      <w:pPr>
        <w:pStyle w:val="FactsheetSubhead"/>
      </w:pPr>
      <w:r w:rsidRPr="00E01E9F">
        <w:t>Collecting Information</w:t>
      </w:r>
    </w:p>
    <w:p w:rsidR="00575765" w:rsidP="00575765" w:rsidRDefault="00575765" w14:paraId="5439EFD1" w14:textId="5103E2E8">
      <w:pPr>
        <w:pStyle w:val="Factsheetbody"/>
        <w:spacing w:after="0"/>
      </w:pPr>
      <w:r>
        <w:t>In fall 2021 w</w:t>
      </w:r>
      <w:r w:rsidRPr="00E01E9F">
        <w:t>e will</w:t>
      </w:r>
      <w:r>
        <w:t>…</w:t>
      </w:r>
      <w:r w:rsidRPr="00E01E9F">
        <w:t xml:space="preserve"> </w:t>
      </w:r>
    </w:p>
    <w:p w:rsidR="00F57D0A" w:rsidP="00575765" w:rsidRDefault="00575765" w14:paraId="012542A4" w14:textId="77777777">
      <w:pPr>
        <w:pStyle w:val="Factsheetbody"/>
        <w:numPr>
          <w:ilvl w:val="0"/>
          <w:numId w:val="53"/>
        </w:numPr>
        <w:spacing w:after="0"/>
      </w:pPr>
      <w:r>
        <w:t>A</w:t>
      </w:r>
      <w:r w:rsidRPr="00E01E9F">
        <w:t xml:space="preserve">sk teachers to complete a </w:t>
      </w:r>
      <w:r>
        <w:t>survey</w:t>
      </w:r>
    </w:p>
    <w:p w:rsidR="00575765" w:rsidP="00575765" w:rsidRDefault="00F57D0A" w14:paraId="2C431D1B" w14:textId="61A360A4">
      <w:pPr>
        <w:pStyle w:val="Factsheetbody"/>
        <w:numPr>
          <w:ilvl w:val="0"/>
          <w:numId w:val="53"/>
        </w:numPr>
        <w:spacing w:after="0"/>
      </w:pPr>
      <w:r w:rsidRPr="00F57D0A">
        <w:t xml:space="preserve">Ask teachers to complete a brief form about the cognitive and social-emotional development of each </w:t>
      </w:r>
      <w:r w:rsidR="00B82C70">
        <w:t>participating</w:t>
      </w:r>
      <w:r w:rsidRPr="00F57D0A">
        <w:t xml:space="preserve"> child in their classroom </w:t>
      </w:r>
    </w:p>
    <w:p w:rsidR="00575765" w:rsidP="00575765" w:rsidRDefault="00575765" w14:paraId="4CA30DF0" w14:textId="09167C68">
      <w:pPr>
        <w:pStyle w:val="Factsheetbody"/>
        <w:numPr>
          <w:ilvl w:val="0"/>
          <w:numId w:val="53"/>
        </w:numPr>
      </w:pPr>
      <w:r>
        <w:t>Invite a</w:t>
      </w:r>
      <w:r w:rsidRPr="00E01E9F">
        <w:t xml:space="preserve"> parent or guardian of </w:t>
      </w:r>
      <w:r w:rsidR="00B82C70">
        <w:t>participating</w:t>
      </w:r>
      <w:r w:rsidRPr="00E01E9F">
        <w:t xml:space="preserve"> children to participate in a survey </w:t>
      </w:r>
    </w:p>
    <w:p w:rsidR="00575765" w:rsidP="00575765" w:rsidRDefault="00575765" w14:paraId="7DE9181F" w14:textId="08B00465">
      <w:pPr>
        <w:pStyle w:val="Factsheetbody"/>
        <w:spacing w:after="0"/>
      </w:pPr>
      <w:r>
        <w:t>In spring 2022 we will…</w:t>
      </w:r>
    </w:p>
    <w:p w:rsidR="00F57D0A" w:rsidP="00575765" w:rsidRDefault="00575765" w14:paraId="5E8777C9" w14:textId="77777777">
      <w:pPr>
        <w:pStyle w:val="Factsheetbody"/>
        <w:numPr>
          <w:ilvl w:val="0"/>
          <w:numId w:val="53"/>
        </w:numPr>
        <w:spacing w:after="0"/>
      </w:pPr>
      <w:r>
        <w:t>A</w:t>
      </w:r>
      <w:r w:rsidRPr="00E01E9F">
        <w:t xml:space="preserve">sk teachers to complete a </w:t>
      </w:r>
      <w:r>
        <w:t>survey</w:t>
      </w:r>
    </w:p>
    <w:p w:rsidR="00575765" w:rsidP="00575765" w:rsidRDefault="00F57D0A" w14:paraId="7C4ACF5B" w14:textId="1D79AD1B">
      <w:pPr>
        <w:pStyle w:val="Factsheetbody"/>
        <w:numPr>
          <w:ilvl w:val="0"/>
          <w:numId w:val="53"/>
        </w:numPr>
        <w:spacing w:after="0"/>
      </w:pPr>
      <w:r w:rsidRPr="00F57D0A">
        <w:t xml:space="preserve">Ask teachers to complete a brief form about the cognitive and social-emotional development of each </w:t>
      </w:r>
      <w:r w:rsidR="00B82C70">
        <w:t>participating</w:t>
      </w:r>
      <w:r w:rsidRPr="00F57D0A">
        <w:t xml:space="preserve"> child in their classroom</w:t>
      </w:r>
    </w:p>
    <w:p w:rsidR="00575765" w:rsidP="00575765" w:rsidRDefault="00575765" w14:paraId="5D01D403" w14:textId="7B21616B">
      <w:pPr>
        <w:pStyle w:val="Factsheetbody"/>
        <w:numPr>
          <w:ilvl w:val="0"/>
          <w:numId w:val="53"/>
        </w:numPr>
        <w:spacing w:after="0"/>
      </w:pPr>
      <w:r>
        <w:t>Invite a</w:t>
      </w:r>
      <w:r w:rsidRPr="00E01E9F">
        <w:t xml:space="preserve"> parent or guardian of </w:t>
      </w:r>
      <w:r w:rsidR="00B82C70">
        <w:t>participating</w:t>
      </w:r>
      <w:r w:rsidRPr="00E01E9F">
        <w:t xml:space="preserve"> children to participate in a survey </w:t>
      </w:r>
    </w:p>
    <w:p w:rsidR="00575765" w:rsidP="00575765" w:rsidRDefault="00575765" w14:paraId="6CD6B235" w14:textId="04247965">
      <w:pPr>
        <w:pStyle w:val="Factsheetbody"/>
        <w:numPr>
          <w:ilvl w:val="0"/>
          <w:numId w:val="53"/>
        </w:numPr>
        <w:spacing w:after="0"/>
      </w:pPr>
      <w:r>
        <w:t>O</w:t>
      </w:r>
      <w:r w:rsidRPr="00E01E9F">
        <w:t>bserve each of the study classrooms</w:t>
      </w:r>
    </w:p>
    <w:p w:rsidRPr="00E01E9F" w:rsidR="00575765" w:rsidP="00575765" w:rsidRDefault="00575765" w14:paraId="5C654845" w14:textId="23860AA4">
      <w:pPr>
        <w:pStyle w:val="Factsheetbody"/>
        <w:numPr>
          <w:ilvl w:val="0"/>
          <w:numId w:val="53"/>
        </w:numPr>
      </w:pPr>
      <w:r>
        <w:t xml:space="preserve">Ask </w:t>
      </w:r>
      <w:r w:rsidRPr="00E01E9F">
        <w:t xml:space="preserve">Head Start </w:t>
      </w:r>
      <w:r>
        <w:t>program and center directors</w:t>
      </w:r>
      <w:r w:rsidRPr="00E01E9F">
        <w:t xml:space="preserve"> </w:t>
      </w:r>
      <w:r>
        <w:t>to complete a survey</w:t>
      </w:r>
      <w:r w:rsidRPr="00E01E9F">
        <w:t xml:space="preserve"> </w:t>
      </w:r>
    </w:p>
    <w:p w:rsidRPr="00E01E9F" w:rsidR="00E90937" w:rsidP="00E01E9F" w:rsidRDefault="00E90937" w14:paraId="0D815141" w14:textId="77777777">
      <w:pPr>
        <w:pStyle w:val="FactsheetSubhead"/>
      </w:pPr>
      <w:r w:rsidRPr="00E01E9F">
        <w:t>On-Site Assistance</w:t>
      </w:r>
    </w:p>
    <w:p w:rsidRPr="00E01E9F" w:rsidR="00E90937" w:rsidP="00E01E9F" w:rsidRDefault="00E90937" w14:paraId="3516DE64" w14:textId="55357348">
      <w:pPr>
        <w:pStyle w:val="Factsheetbody"/>
      </w:pPr>
      <w:r w:rsidRPr="00E01E9F">
        <w:t>We will establish a cooperative partnership with an on-site coordinator (OSC) from each Head Start program, identified by the program director. We will work with the OSC</w:t>
      </w:r>
      <w:r w:rsidR="00141281">
        <w:t xml:space="preserve"> to</w:t>
      </w:r>
      <w:r w:rsidRPr="00E01E9F">
        <w:t xml:space="preserve"> help get consent from families for their children to participate in the study. </w:t>
      </w:r>
      <w:r w:rsidR="006F1460">
        <w:t xml:space="preserve">In spring 2022, </w:t>
      </w:r>
      <w:r w:rsidRPr="00E01E9F">
        <w:t xml:space="preserve">Mathematica staff will work with the OSC to </w:t>
      </w:r>
      <w:r w:rsidR="0037218D">
        <w:t xml:space="preserve">schedule </w:t>
      </w:r>
      <w:r w:rsidR="00433932">
        <w:t xml:space="preserve">spring 2022 </w:t>
      </w:r>
      <w:r w:rsidR="0037218D">
        <w:t xml:space="preserve">program visits, and </w:t>
      </w:r>
      <w:r w:rsidRPr="00E01E9F">
        <w:t xml:space="preserve">create a document that details the logistics of our </w:t>
      </w:r>
      <w:r w:rsidR="00433932">
        <w:t xml:space="preserve">spring </w:t>
      </w:r>
      <w:r w:rsidRPr="00E01E9F">
        <w:t>program visit.</w:t>
      </w:r>
    </w:p>
    <w:p w:rsidRPr="00E01E9F" w:rsidR="00E90937" w:rsidP="00E01E9F" w:rsidRDefault="00E90937" w14:paraId="495E6982" w14:textId="77777777">
      <w:pPr>
        <w:pStyle w:val="FactsheetSubhead"/>
      </w:pPr>
      <w:r w:rsidRPr="00E01E9F">
        <w:t>Privacy</w:t>
      </w:r>
    </w:p>
    <w:p w:rsidRPr="00E01E9F" w:rsidR="00E90937" w:rsidP="00E01E9F" w:rsidRDefault="00E90937" w14:paraId="46028F7F" w14:textId="7FB1BD6F">
      <w:pPr>
        <w:pStyle w:val="Factsheetbody"/>
      </w:pPr>
      <w:r w:rsidRPr="00E01E9F">
        <w:t xml:space="preserve">Mathematica is committed to respecting and protecting the privacy of respondents and the data entrusted to us. Having conducted the </w:t>
      </w:r>
      <w:r w:rsidR="00214A00">
        <w:t>four</w:t>
      </w:r>
      <w:r w:rsidRPr="00E01E9F" w:rsidR="00214A00">
        <w:t xml:space="preserve"> </w:t>
      </w:r>
      <w:r w:rsidRPr="00E01E9F">
        <w:t>most recent FACES</w:t>
      </w:r>
      <w:r w:rsidR="00B761FE">
        <w:t xml:space="preserve"> studies</w:t>
      </w:r>
      <w:r w:rsidRPr="00E01E9F">
        <w:t>, Mathematica has vast experience implementing stringent security procedures. Study results will be reported only in group form; we will not present data on child performance by teacher, by class, or by program. In this way, the privacy of children and families, teachers, and programs will be carefully guarded. At the beginning of the study we will tell participants about the study and our privacy policies. If a parent signs a form allowing his/her child to participate in the study, he or she will also have the right to remove the child from the study. Mathematica will be responsible for making sure that the study team members understand the necessity of maintaining strict privacy of the information they collect. All staff involved with the study will sign privacy pledges. All staff visiting centers</w:t>
      </w:r>
      <w:r w:rsidR="004E4020">
        <w:t xml:space="preserve"> in spring 2022</w:t>
      </w:r>
      <w:r w:rsidRPr="00E01E9F">
        <w:t xml:space="preserve"> will have undergone a comprehensive security review and background check.</w:t>
      </w:r>
    </w:p>
    <w:p w:rsidR="00575765" w:rsidP="00575765" w:rsidRDefault="00E90937" w14:paraId="1BEF2A5A" w14:textId="77777777">
      <w:pPr>
        <w:pStyle w:val="Factsheetbody"/>
      </w:pPr>
      <w:r w:rsidRPr="00E01E9F">
        <w:t xml:space="preserve">The privacy of participants will be protected when study findings are shared. At the conclusion of the study, the data collected will be put into files that will be made available to qualified researchers. Researchers will only be granted access to the data if they agree to abide by a set of </w:t>
      </w:r>
      <w:r w:rsidRPr="00E01E9F">
        <w:lastRenderedPageBreak/>
        <w:t xml:space="preserve">conditions intended to ensure that the privacy of participating children, families, and programs are protected, and </w:t>
      </w:r>
      <w:r w:rsidRPr="00876383">
        <w:t xml:space="preserve">that the data are used in a responsible way. </w:t>
      </w:r>
    </w:p>
    <w:p w:rsidRPr="00261EAA" w:rsidR="005D5DAA" w:rsidP="00575765" w:rsidRDefault="005D5DAA" w14:paraId="0DFE99DE" w14:textId="4FB633D4">
      <w:pPr>
        <w:pStyle w:val="FactsheetSubhead"/>
      </w:pPr>
      <w:r w:rsidRPr="00261EAA">
        <w:t>FINDINGS</w:t>
      </w:r>
    </w:p>
    <w:p w:rsidRPr="00261EAA" w:rsidR="005D5DAA" w:rsidP="005D5DAA" w:rsidRDefault="005D5DAA" w14:paraId="7B619823" w14:textId="00F29832">
      <w:pPr>
        <w:pStyle w:val="Factsheetbody"/>
      </w:pPr>
      <w:r w:rsidRPr="00261EAA">
        <w:t xml:space="preserve">A report of study findings will be prepared, with the first one scheduled for the summer or fall of </w:t>
      </w:r>
      <w:r w:rsidR="00BC19FC">
        <w:t>2022</w:t>
      </w:r>
      <w:r w:rsidRPr="00261EAA">
        <w:t xml:space="preserve">. We will notify you when this report is published via email alerts. You can also visit the website address for </w:t>
      </w:r>
      <w:r>
        <w:t>Mathematica</w:t>
      </w:r>
      <w:r w:rsidRPr="00261EAA">
        <w:t xml:space="preserve"> (http://www.mathematica-mpr.com) </w:t>
      </w:r>
      <w:r>
        <w:t>or ACF (</w:t>
      </w:r>
      <w:r w:rsidRPr="00C61BA3" w:rsidR="00C61BA3">
        <w:t>https://www.acf.hhs.gov/opre/project/head-start-family-and-child-experiences-survey-faces-1997-2022</w:t>
      </w:r>
      <w:r>
        <w:t>)</w:t>
      </w:r>
      <w:r w:rsidRPr="003C5504">
        <w:t xml:space="preserve"> </w:t>
      </w:r>
      <w:r w:rsidRPr="00261EAA">
        <w:t xml:space="preserve">for more information about these reports. </w:t>
      </w:r>
    </w:p>
    <w:p w:rsidRPr="00261EAA" w:rsidR="005D5DAA" w:rsidP="005D5DAA" w:rsidRDefault="005D5DAA" w14:paraId="6A166349" w14:textId="77777777">
      <w:pPr>
        <w:pStyle w:val="FactsheetSubhead"/>
      </w:pPr>
      <w:r w:rsidRPr="00261EAA">
        <w:t>TO FIND OUT MORE</w:t>
      </w:r>
    </w:p>
    <w:p w:rsidRPr="00E71B71" w:rsidR="005D5DAA" w:rsidP="005D5DAA" w:rsidRDefault="005D5DAA" w14:paraId="77EBC900" w14:textId="77777777">
      <w:pPr>
        <w:pStyle w:val="Factsheetbody"/>
      </w:pPr>
      <w:r w:rsidRPr="007D67CA">
        <w:t xml:space="preserve">Contact: Dr. Lizabeth Malone, the project director, at </w:t>
      </w:r>
      <w:r>
        <w:t>Mathematica</w:t>
      </w:r>
      <w:r w:rsidRPr="007D67CA">
        <w:t xml:space="preserve">, (202) 264-3488, </w:t>
      </w:r>
      <w:hyperlink w:history="1" r:id="rId61">
        <w:r w:rsidRPr="007F38B3">
          <w:rPr>
            <w:rStyle w:val="Hyperlink"/>
          </w:rPr>
          <w:t>LMalone@Mathematica-Mpr.com</w:t>
        </w:r>
      </w:hyperlink>
      <w:r w:rsidRPr="007D67CA">
        <w:t>.</w:t>
      </w:r>
      <w:r>
        <w:t xml:space="preserve"> </w:t>
      </w:r>
      <w:r w:rsidRPr="00440A8E">
        <w:t>Or you can visit the ACF website</w:t>
      </w:r>
      <w:r>
        <w:t>.</w:t>
      </w:r>
      <w:r w:rsidRPr="008D58A8">
        <w:t xml:space="preserve"> </w:t>
      </w:r>
    </w:p>
    <w:p w:rsidR="00311D1A" w:rsidP="007845FD" w:rsidRDefault="00311D1A" w14:paraId="41B2BEF0" w14:textId="0C702CC0">
      <w:pPr>
        <w:pStyle w:val="TableText"/>
        <w:spacing w:before="120" w:after="60"/>
        <w:rPr>
          <w:sz w:val="24"/>
        </w:rPr>
      </w:pPr>
    </w:p>
    <w:p w:rsidR="00603C96" w:rsidP="007845FD" w:rsidRDefault="00603C96" w14:paraId="46717440" w14:textId="0985A56D">
      <w:pPr>
        <w:pStyle w:val="TableText"/>
        <w:spacing w:before="120" w:after="60"/>
        <w:rPr>
          <w:sz w:val="24"/>
        </w:rPr>
      </w:pPr>
    </w:p>
    <w:p w:rsidR="00603C96" w:rsidP="007845FD" w:rsidRDefault="00603C96" w14:paraId="672808D5" w14:textId="05E7C31A">
      <w:pPr>
        <w:pStyle w:val="TableText"/>
        <w:spacing w:before="120" w:after="60"/>
        <w:rPr>
          <w:sz w:val="24"/>
        </w:rPr>
      </w:pPr>
    </w:p>
    <w:p w:rsidR="00603C96" w:rsidP="007845FD" w:rsidRDefault="00603C96" w14:paraId="27346941" w14:textId="20B6ADEB">
      <w:pPr>
        <w:pStyle w:val="TableText"/>
        <w:spacing w:before="120" w:after="60"/>
        <w:rPr>
          <w:sz w:val="24"/>
        </w:rPr>
      </w:pPr>
    </w:p>
    <w:p w:rsidR="00603C96" w:rsidP="007845FD" w:rsidRDefault="00603C96" w14:paraId="0646E88D" w14:textId="77777777">
      <w:pPr>
        <w:pStyle w:val="TableText"/>
        <w:spacing w:before="120" w:after="60"/>
        <w:rPr>
          <w:sz w:val="24"/>
        </w:rPr>
      </w:pPr>
    </w:p>
    <w:p w:rsidR="00311D1A" w:rsidP="007845FD" w:rsidRDefault="00311D1A" w14:paraId="071408BD" w14:textId="269FE97E">
      <w:pPr>
        <w:pStyle w:val="TableText"/>
        <w:spacing w:before="120" w:after="60"/>
        <w:rPr>
          <w:sz w:val="24"/>
        </w:rPr>
      </w:pPr>
    </w:p>
    <w:p w:rsidR="00311D1A" w:rsidP="007845FD" w:rsidRDefault="00311D1A" w14:paraId="5FCD59E8" w14:textId="63FEF448">
      <w:pPr>
        <w:pStyle w:val="TableText"/>
        <w:spacing w:before="120" w:after="60"/>
        <w:rPr>
          <w:sz w:val="24"/>
        </w:rPr>
      </w:pPr>
    </w:p>
    <w:p w:rsidR="00311D1A" w:rsidP="007845FD" w:rsidRDefault="00311D1A" w14:paraId="46EE4BF7" w14:textId="3EE52C74">
      <w:pPr>
        <w:pStyle w:val="TableText"/>
        <w:spacing w:before="120" w:after="60"/>
        <w:rPr>
          <w:sz w:val="24"/>
        </w:rPr>
      </w:pPr>
    </w:p>
    <w:p w:rsidR="00311D1A" w:rsidP="007845FD" w:rsidRDefault="00311D1A" w14:paraId="78E7434A" w14:textId="5B0D7653">
      <w:pPr>
        <w:pStyle w:val="TableText"/>
        <w:spacing w:before="120" w:after="60"/>
        <w:rPr>
          <w:sz w:val="24"/>
        </w:rPr>
      </w:pPr>
    </w:p>
    <w:p w:rsidR="00311D1A" w:rsidP="007845FD" w:rsidRDefault="00311D1A" w14:paraId="2E814584" w14:textId="305499FE">
      <w:pPr>
        <w:pStyle w:val="TableText"/>
        <w:spacing w:before="120" w:after="60"/>
        <w:rPr>
          <w:sz w:val="24"/>
        </w:rPr>
      </w:pPr>
    </w:p>
    <w:p w:rsidR="00311D1A" w:rsidP="007845FD" w:rsidRDefault="00311D1A" w14:paraId="38A4723A" w14:textId="17BEE374">
      <w:pPr>
        <w:pStyle w:val="TableText"/>
        <w:spacing w:before="120" w:after="60"/>
        <w:rPr>
          <w:sz w:val="24"/>
        </w:rPr>
      </w:pPr>
    </w:p>
    <w:p w:rsidR="00311D1A" w:rsidP="007845FD" w:rsidRDefault="00311D1A" w14:paraId="11289E74" w14:textId="5E537C4A">
      <w:pPr>
        <w:pStyle w:val="TableText"/>
        <w:spacing w:before="120" w:after="60"/>
        <w:rPr>
          <w:sz w:val="24"/>
        </w:rPr>
      </w:pPr>
    </w:p>
    <w:p w:rsidR="00311D1A" w:rsidP="007845FD" w:rsidRDefault="00311D1A" w14:paraId="43D40CE8" w14:textId="38FFFAF2">
      <w:pPr>
        <w:pStyle w:val="TableText"/>
        <w:spacing w:before="120" w:after="60"/>
        <w:rPr>
          <w:sz w:val="24"/>
        </w:rPr>
      </w:pPr>
    </w:p>
    <w:p w:rsidR="00311D1A" w:rsidP="007845FD" w:rsidRDefault="00311D1A" w14:paraId="4F4AE783" w14:textId="07A05F04">
      <w:pPr>
        <w:pStyle w:val="TableText"/>
        <w:spacing w:before="120" w:after="60"/>
        <w:rPr>
          <w:sz w:val="24"/>
        </w:rPr>
      </w:pPr>
    </w:p>
    <w:p w:rsidR="00311D1A" w:rsidP="007845FD" w:rsidRDefault="00311D1A" w14:paraId="2E69C870" w14:textId="2B3B3C11">
      <w:pPr>
        <w:pStyle w:val="TableText"/>
        <w:spacing w:before="120" w:after="60"/>
        <w:rPr>
          <w:sz w:val="24"/>
        </w:rPr>
      </w:pPr>
    </w:p>
    <w:p w:rsidR="00311D1A" w:rsidP="007845FD" w:rsidRDefault="00311D1A" w14:paraId="1A7C27AD" w14:textId="280AE6F9">
      <w:pPr>
        <w:pStyle w:val="TableText"/>
        <w:spacing w:before="120" w:after="60"/>
        <w:rPr>
          <w:sz w:val="24"/>
        </w:rPr>
      </w:pPr>
    </w:p>
    <w:p w:rsidR="00311D1A" w:rsidP="007845FD" w:rsidRDefault="00311D1A" w14:paraId="454BB11A" w14:textId="03D619B3">
      <w:pPr>
        <w:pStyle w:val="TableText"/>
        <w:spacing w:before="120" w:after="60"/>
        <w:rPr>
          <w:sz w:val="24"/>
        </w:rPr>
      </w:pPr>
    </w:p>
    <w:p w:rsidR="00311D1A" w:rsidP="007845FD" w:rsidRDefault="00311D1A" w14:paraId="47A4A70B" w14:textId="12A9219F">
      <w:pPr>
        <w:pStyle w:val="TableText"/>
        <w:spacing w:before="120" w:after="60"/>
        <w:rPr>
          <w:sz w:val="24"/>
        </w:rPr>
      </w:pPr>
    </w:p>
    <w:p w:rsidR="00311D1A" w:rsidP="007845FD" w:rsidRDefault="00311D1A" w14:paraId="1DA9B8FE" w14:textId="77777777">
      <w:pPr>
        <w:pStyle w:val="TableText"/>
        <w:spacing w:before="120" w:after="60"/>
        <w:rPr>
          <w:sz w:val="24"/>
        </w:rPr>
      </w:pPr>
    </w:p>
    <w:p w:rsidR="004E68F0" w:rsidP="007845FD" w:rsidRDefault="004E68F0" w14:paraId="1BAEBF78" w14:textId="68485D67">
      <w:pPr>
        <w:pStyle w:val="TableText"/>
        <w:spacing w:before="120" w:after="60"/>
        <w:rPr>
          <w:sz w:val="24"/>
        </w:rPr>
      </w:pPr>
      <w:r>
        <w:rPr>
          <w:noProof/>
        </w:rPr>
        <mc:AlternateContent>
          <mc:Choice Requires="wps">
            <w:drawing>
              <wp:inline distT="0" distB="0" distL="0" distR="0" wp14:anchorId="3B34260A" wp14:editId="584DDDFF">
                <wp:extent cx="5394960" cy="567690"/>
                <wp:effectExtent l="0" t="0" r="15240" b="22860"/>
                <wp:docPr id="4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567690"/>
                        </a:xfrm>
                        <a:prstGeom prst="rect">
                          <a:avLst/>
                        </a:prstGeom>
                        <a:solidFill>
                          <a:srgbClr val="FFFFFF"/>
                        </a:solidFill>
                        <a:ln w="9525">
                          <a:solidFill>
                            <a:srgbClr val="000000"/>
                          </a:solidFill>
                          <a:miter lim="800000"/>
                          <a:headEnd/>
                          <a:tailEnd/>
                        </a:ln>
                      </wps:spPr>
                      <wps:txbx>
                        <w:txbxContent>
                          <w:p w:rsidR="009126C0" w:rsidP="004E68F0" w:rsidRDefault="009126C0" w14:paraId="58344503" w14:textId="77777777">
                            <w:pPr>
                              <w:spacing w:line="240" w:lineRule="auto"/>
                              <w:ind w:firstLine="0"/>
                            </w:pPr>
                            <w:r w:rsidRPr="00E431D6">
                              <w:rPr>
                                <w:rFonts w:ascii="Arial" w:hAnsi="Arial" w:cs="Arial"/>
                                <w:sz w:val="16"/>
                                <w:szCs w:val="16"/>
                              </w:rPr>
                              <w:t xml:space="preserve">The referenced collection of information is voluntary. </w:t>
                            </w:r>
                            <w:r>
                              <w:rPr>
                                <w:rFonts w:ascii="Arial" w:hAnsi="Arial" w:cs="Arial"/>
                                <w:sz w:val="16"/>
                                <w:szCs w:val="16"/>
                              </w:rPr>
                              <w:t xml:space="preserve">Information will be kept private. </w:t>
                            </w:r>
                            <w:r w:rsidRPr="00E431D6">
                              <w:rPr>
                                <w:rFonts w:ascii="Arial" w:hAnsi="Arial" w:cs="Arial"/>
                                <w:sz w:val="16"/>
                                <w:szCs w:val="16"/>
                              </w:rPr>
                              <w:t xml:space="preserve">An agency may not conduct or sponsor, and a person is not required to respond to, a collection of </w:t>
                            </w:r>
                            <w:r w:rsidRPr="007D6AED">
                              <w:rPr>
                                <w:rFonts w:ascii="Arial" w:hAnsi="Arial" w:cs="Arial"/>
                                <w:sz w:val="16"/>
                                <w:szCs w:val="16"/>
                              </w:rPr>
                              <w:t xml:space="preserve">information unless it displays a currently valid OMB control number. The OMB control number for </w:t>
                            </w:r>
                            <w:r w:rsidRPr="00E431D6">
                              <w:rPr>
                                <w:rFonts w:ascii="Arial" w:hAnsi="Arial" w:cs="Arial"/>
                                <w:sz w:val="16"/>
                                <w:szCs w:val="16"/>
                              </w:rPr>
                              <w:t>th</w:t>
                            </w:r>
                            <w:r>
                              <w:rPr>
                                <w:rFonts w:ascii="Arial" w:hAnsi="Arial" w:cs="Arial"/>
                                <w:sz w:val="16"/>
                                <w:szCs w:val="16"/>
                              </w:rPr>
                              <w:t>e described</w:t>
                            </w:r>
                            <w:r w:rsidRPr="00E431D6">
                              <w:rPr>
                                <w:rFonts w:ascii="Arial" w:hAnsi="Arial" w:cs="Arial"/>
                                <w:sz w:val="16"/>
                                <w:szCs w:val="16"/>
                              </w:rPr>
                              <w:t xml:space="preserve"> </w:t>
                            </w:r>
                            <w:r w:rsidRPr="007D6AED">
                              <w:rPr>
                                <w:rFonts w:ascii="Arial" w:hAnsi="Arial" w:cs="Arial"/>
                                <w:sz w:val="16"/>
                                <w:szCs w:val="16"/>
                              </w:rPr>
                              <w:t xml:space="preserve">collection is 0970-0151 and it expires </w:t>
                            </w:r>
                            <w:r>
                              <w:rPr>
                                <w:rFonts w:ascii="Arial" w:hAnsi="Arial" w:cs="Arial"/>
                                <w:sz w:val="16"/>
                                <w:szCs w:val="16"/>
                              </w:rPr>
                              <w:t>XX/XX/XXXX</w:t>
                            </w:r>
                            <w:r w:rsidRPr="007D6AED">
                              <w:rPr>
                                <w:rFonts w:ascii="Arial" w:hAnsi="Arial" w:cs="Arial"/>
                                <w:sz w:val="16"/>
                                <w:szCs w:val="16"/>
                              </w:rPr>
                              <w:t xml:space="preserve">. </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w14:anchorId="3B34260A">
                <v:stroke joinstyle="miter"/>
                <v:path gradientshapeok="t" o:connecttype="rect"/>
              </v:shapetype>
              <v:shape id="Text Box 28" style="width:424.8pt;height:44.7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">
                <v:textbox style="mso-fit-shape-to-text:t">
                  <w:txbxContent>
                    <w:p w:rsidR="009126C0" w:rsidP="004E68F0" w:rsidRDefault="009126C0" w14:paraId="58344503" w14:textId="77777777">
                      <w:pPr>
                        <w:spacing w:line="240" w:lineRule="auto"/>
                        <w:ind w:firstLine="0"/>
                      </w:pPr>
                      <w:r w:rsidRPr="00E431D6">
                        <w:rPr>
                          <w:rFonts w:ascii="Arial" w:hAnsi="Arial" w:cs="Arial"/>
                          <w:sz w:val="16"/>
                          <w:szCs w:val="16"/>
                        </w:rPr>
                        <w:t xml:space="preserve">The referenced collection of information is voluntary. </w:t>
                      </w:r>
                      <w:r>
                        <w:rPr>
                          <w:rFonts w:ascii="Arial" w:hAnsi="Arial" w:cs="Arial"/>
                          <w:sz w:val="16"/>
                          <w:szCs w:val="16"/>
                        </w:rPr>
                        <w:t xml:space="preserve">Information will be kept private. </w:t>
                      </w:r>
                      <w:r w:rsidRPr="00E431D6">
                        <w:rPr>
                          <w:rFonts w:ascii="Arial" w:hAnsi="Arial" w:cs="Arial"/>
                          <w:sz w:val="16"/>
                          <w:szCs w:val="16"/>
                        </w:rPr>
                        <w:t xml:space="preserve">An agency may not conduct or sponsor, and a person is not required to respond to, a collection of </w:t>
                      </w:r>
                      <w:r w:rsidRPr="007D6AED">
                        <w:rPr>
                          <w:rFonts w:ascii="Arial" w:hAnsi="Arial" w:cs="Arial"/>
                          <w:sz w:val="16"/>
                          <w:szCs w:val="16"/>
                        </w:rPr>
                        <w:t xml:space="preserve">information unless it displays a currently valid OMB control number. The OMB control number for </w:t>
                      </w:r>
                      <w:r w:rsidRPr="00E431D6">
                        <w:rPr>
                          <w:rFonts w:ascii="Arial" w:hAnsi="Arial" w:cs="Arial"/>
                          <w:sz w:val="16"/>
                          <w:szCs w:val="16"/>
                        </w:rPr>
                        <w:t>th</w:t>
                      </w:r>
                      <w:r>
                        <w:rPr>
                          <w:rFonts w:ascii="Arial" w:hAnsi="Arial" w:cs="Arial"/>
                          <w:sz w:val="16"/>
                          <w:szCs w:val="16"/>
                        </w:rPr>
                        <w:t>e described</w:t>
                      </w:r>
                      <w:r w:rsidRPr="00E431D6">
                        <w:rPr>
                          <w:rFonts w:ascii="Arial" w:hAnsi="Arial" w:cs="Arial"/>
                          <w:sz w:val="16"/>
                          <w:szCs w:val="16"/>
                        </w:rPr>
                        <w:t xml:space="preserve"> </w:t>
                      </w:r>
                      <w:r w:rsidRPr="007D6AED">
                        <w:rPr>
                          <w:rFonts w:ascii="Arial" w:hAnsi="Arial" w:cs="Arial"/>
                          <w:sz w:val="16"/>
                          <w:szCs w:val="16"/>
                        </w:rPr>
                        <w:t xml:space="preserve">collection is 0970-0151 and it expires </w:t>
                      </w:r>
                      <w:r>
                        <w:rPr>
                          <w:rFonts w:ascii="Arial" w:hAnsi="Arial" w:cs="Arial"/>
                          <w:sz w:val="16"/>
                          <w:szCs w:val="16"/>
                        </w:rPr>
                        <w:t>XX/XX/XXXX</w:t>
                      </w:r>
                      <w:r w:rsidRPr="007D6AED">
                        <w:rPr>
                          <w:rFonts w:ascii="Arial" w:hAnsi="Arial" w:cs="Arial"/>
                          <w:sz w:val="16"/>
                          <w:szCs w:val="16"/>
                        </w:rPr>
                        <w:t xml:space="preserve">. </w:t>
                      </w:r>
                    </w:p>
                  </w:txbxContent>
                </v:textbox>
                <w10:anchorlock/>
              </v:shape>
            </w:pict>
          </mc:Fallback>
        </mc:AlternateContent>
      </w:r>
    </w:p>
    <w:p w:rsidR="004E68F0" w:rsidP="007845FD" w:rsidRDefault="004E68F0" w14:paraId="47DE1ABD" w14:textId="77777777">
      <w:pPr>
        <w:pStyle w:val="TableText"/>
        <w:spacing w:before="120" w:after="60"/>
        <w:rPr>
          <w:sz w:val="24"/>
        </w:rPr>
      </w:pPr>
    </w:p>
    <w:p w:rsidR="00204BB5" w:rsidP="007845FD" w:rsidRDefault="00204BB5" w14:paraId="22612334" w14:textId="3CDFB230">
      <w:pPr>
        <w:pStyle w:val="TableText"/>
        <w:spacing w:before="120" w:after="60"/>
        <w:rPr>
          <w:sz w:val="24"/>
        </w:rPr>
        <w:sectPr w:rsidR="00204BB5" w:rsidSect="0022617C">
          <w:headerReference w:type="default" r:id="rId62"/>
          <w:footerReference w:type="default" r:id="rId63"/>
          <w:endnotePr>
            <w:numFmt w:val="decimal"/>
          </w:endnotePr>
          <w:pgSz w:w="12240" w:h="15840" w:code="1"/>
          <w:pgMar w:top="720" w:right="864" w:bottom="864" w:left="2880" w:header="720" w:footer="576" w:gutter="0"/>
          <w:pgNumType w:start="1"/>
          <w:cols w:space="720"/>
          <w:docGrid w:linePitch="150"/>
        </w:sectPr>
      </w:pPr>
    </w:p>
    <w:p w:rsidRPr="00876383" w:rsidR="004E68F0" w:rsidP="004E68F0" w:rsidRDefault="004E68F0" w14:paraId="3E4A5368" w14:textId="77777777">
      <w:pPr>
        <w:pStyle w:val="BodyText"/>
        <w:spacing w:before="2640"/>
        <w:jc w:val="center"/>
        <w:rPr>
          <w:b w:val="0"/>
          <w:bCs/>
        </w:rPr>
      </w:pPr>
      <w:r w:rsidRPr="00876383">
        <w:lastRenderedPageBreak/>
        <w:t>This page</w:t>
      </w:r>
      <w:r w:rsidRPr="00876383">
        <w:rPr>
          <w:spacing w:val="-1"/>
        </w:rPr>
        <w:t xml:space="preserve"> </w:t>
      </w:r>
      <w:r w:rsidRPr="00876383">
        <w:t>has</w:t>
      </w:r>
      <w:r w:rsidRPr="00876383">
        <w:rPr>
          <w:spacing w:val="-3"/>
        </w:rPr>
        <w:t xml:space="preserve"> </w:t>
      </w:r>
      <w:r w:rsidRPr="00876383">
        <w:rPr>
          <w:spacing w:val="-1"/>
        </w:rPr>
        <w:t>been</w:t>
      </w:r>
      <w:r w:rsidRPr="00876383">
        <w:t xml:space="preserve"> left</w:t>
      </w:r>
      <w:r w:rsidRPr="00876383">
        <w:rPr>
          <w:spacing w:val="-4"/>
        </w:rPr>
        <w:t xml:space="preserve"> </w:t>
      </w:r>
      <w:r w:rsidRPr="00876383">
        <w:t>blank</w:t>
      </w:r>
      <w:r w:rsidRPr="00876383">
        <w:rPr>
          <w:spacing w:val="-2"/>
        </w:rPr>
        <w:t xml:space="preserve"> </w:t>
      </w:r>
      <w:r w:rsidRPr="00876383">
        <w:t>for</w:t>
      </w:r>
      <w:r w:rsidRPr="00876383">
        <w:rPr>
          <w:spacing w:val="2"/>
        </w:rPr>
        <w:t xml:space="preserve"> </w:t>
      </w:r>
      <w:r w:rsidRPr="00876383">
        <w:rPr>
          <w:spacing w:val="-1"/>
        </w:rPr>
        <w:t>double-sided</w:t>
      </w:r>
      <w:r w:rsidRPr="00876383">
        <w:rPr>
          <w:spacing w:val="-2"/>
        </w:rPr>
        <w:t xml:space="preserve"> </w:t>
      </w:r>
      <w:r w:rsidRPr="00876383">
        <w:t>copying.</w:t>
      </w:r>
    </w:p>
    <w:p w:rsidRPr="00876383" w:rsidR="004E68F0" w:rsidP="004E68F0" w:rsidRDefault="004E68F0" w14:paraId="446E9978" w14:textId="77777777">
      <w:pPr>
        <w:pStyle w:val="NormalSS"/>
        <w:jc w:val="center"/>
        <w:sectPr w:rsidRPr="00876383" w:rsidR="004E68F0" w:rsidSect="007C0CD8">
          <w:headerReference w:type="default" r:id="rId64"/>
          <w:footerReference w:type="default" r:id="rId65"/>
          <w:endnotePr>
            <w:numFmt w:val="decimal"/>
          </w:endnotePr>
          <w:pgSz w:w="12240" w:h="15840" w:code="1"/>
          <w:pgMar w:top="1440" w:right="1440" w:bottom="576" w:left="1440" w:header="720" w:footer="576" w:gutter="0"/>
          <w:cols w:space="720"/>
          <w:docGrid w:linePitch="326"/>
        </w:sectPr>
      </w:pPr>
    </w:p>
    <w:p w:rsidRPr="00876383" w:rsidR="00ED4E37" w:rsidP="007E45F8" w:rsidRDefault="00351A23" w14:paraId="3AE507D9" w14:textId="148941EE">
      <w:pPr>
        <w:pStyle w:val="MarkforAppendixTitle"/>
        <w:sectPr w:rsidRPr="00876383" w:rsidR="00ED4E37">
          <w:headerReference w:type="default" r:id="rId66"/>
          <w:footerReference w:type="default" r:id="rId67"/>
          <w:endnotePr>
            <w:numFmt w:val="decimal"/>
          </w:endnotePr>
          <w:pgSz w:w="12240" w:h="15840" w:code="1"/>
          <w:pgMar w:top="1440" w:right="1440" w:bottom="576" w:left="1440" w:header="720" w:footer="576" w:gutter="0"/>
          <w:cols w:space="720"/>
          <w:docGrid w:linePitch="150"/>
        </w:sectPr>
      </w:pPr>
      <w:r>
        <w:lastRenderedPageBreak/>
        <w:t>APPENDIX R</w:t>
      </w:r>
      <w:r w:rsidRPr="00876383" w:rsidR="00ED4E37">
        <w:t>-</w:t>
      </w:r>
      <w:r w:rsidRPr="00876383" w:rsidR="008A2E19">
        <w:t>1.</w:t>
      </w:r>
      <w:r w:rsidRPr="00876383" w:rsidR="00346AA1">
        <w:t>D</w:t>
      </w:r>
      <w:r w:rsidRPr="00876383" w:rsidR="00ED4E37">
        <w:br/>
      </w:r>
      <w:r w:rsidRPr="00876383" w:rsidR="00ED4E37">
        <w:br/>
      </w:r>
      <w:r w:rsidRPr="00876383" w:rsidR="00753C1C">
        <w:t>LETTER TO ON-SITE COORDINATOR</w:t>
      </w:r>
      <w:r w:rsidRPr="00876383" w:rsidR="00753C1C">
        <w:br/>
        <w:t>(</w:t>
      </w:r>
      <w:r w:rsidRPr="00876383" w:rsidR="00D95A60">
        <w:t>REGIONS I</w:t>
      </w:r>
      <w:r w:rsidRPr="00876383" w:rsidR="00457430">
        <w:t>–</w:t>
      </w:r>
      <w:r w:rsidRPr="00876383" w:rsidR="00D95A60">
        <w:t>X</w:t>
      </w:r>
      <w:r w:rsidR="006B4299">
        <w:t>)</w:t>
      </w:r>
      <w:r w:rsidRPr="00876383" w:rsidR="00753C1C">
        <w:br/>
      </w:r>
    </w:p>
    <w:p w:rsidRPr="00876383" w:rsidR="007E45F8" w:rsidP="007E45F8" w:rsidRDefault="007E45F8" w14:paraId="0114A93F" w14:textId="77777777">
      <w:pPr>
        <w:pStyle w:val="BodyText"/>
        <w:spacing w:before="2640"/>
        <w:jc w:val="center"/>
        <w:rPr>
          <w:b w:val="0"/>
          <w:bCs/>
        </w:rPr>
      </w:pPr>
      <w:r w:rsidRPr="00876383">
        <w:lastRenderedPageBreak/>
        <w:t>This page</w:t>
      </w:r>
      <w:r w:rsidRPr="00876383">
        <w:rPr>
          <w:spacing w:val="-1"/>
        </w:rPr>
        <w:t xml:space="preserve"> </w:t>
      </w:r>
      <w:r w:rsidRPr="00876383">
        <w:t>has</w:t>
      </w:r>
      <w:r w:rsidRPr="00876383">
        <w:rPr>
          <w:spacing w:val="-3"/>
        </w:rPr>
        <w:t xml:space="preserve"> </w:t>
      </w:r>
      <w:r w:rsidRPr="00876383">
        <w:rPr>
          <w:spacing w:val="-1"/>
        </w:rPr>
        <w:t>been</w:t>
      </w:r>
      <w:r w:rsidRPr="00876383">
        <w:t xml:space="preserve"> left</w:t>
      </w:r>
      <w:r w:rsidRPr="00876383">
        <w:rPr>
          <w:spacing w:val="-4"/>
        </w:rPr>
        <w:t xml:space="preserve"> </w:t>
      </w:r>
      <w:r w:rsidRPr="00876383">
        <w:t>blank</w:t>
      </w:r>
      <w:r w:rsidRPr="00876383">
        <w:rPr>
          <w:spacing w:val="-2"/>
        </w:rPr>
        <w:t xml:space="preserve"> </w:t>
      </w:r>
      <w:r w:rsidRPr="00876383">
        <w:t>for</w:t>
      </w:r>
      <w:r w:rsidRPr="00876383">
        <w:rPr>
          <w:spacing w:val="2"/>
        </w:rPr>
        <w:t xml:space="preserve"> </w:t>
      </w:r>
      <w:r w:rsidRPr="00876383">
        <w:rPr>
          <w:spacing w:val="-1"/>
        </w:rPr>
        <w:t>double-sided</w:t>
      </w:r>
      <w:r w:rsidRPr="00876383">
        <w:rPr>
          <w:spacing w:val="-2"/>
        </w:rPr>
        <w:t xml:space="preserve"> </w:t>
      </w:r>
      <w:r w:rsidRPr="00876383">
        <w:t>copying.</w:t>
      </w:r>
    </w:p>
    <w:p w:rsidRPr="00876383" w:rsidR="00ED4E37" w:rsidP="00ED4E37" w:rsidRDefault="00ED4E37" w14:paraId="7F6AF2E2" w14:textId="77777777">
      <w:pPr>
        <w:pStyle w:val="MarkforAppendixHeadingBlack"/>
        <w:spacing w:before="3400" w:line="240" w:lineRule="auto"/>
        <w:rPr>
          <w:spacing w:val="-3"/>
        </w:rPr>
        <w:sectPr w:rsidRPr="00876383" w:rsidR="00ED4E37">
          <w:headerReference w:type="default" r:id="rId68"/>
          <w:footerReference w:type="default" r:id="rId69"/>
          <w:endnotePr>
            <w:numFmt w:val="decimal"/>
          </w:endnotePr>
          <w:pgSz w:w="12240" w:h="15840" w:code="1"/>
          <w:pgMar w:top="1440" w:right="1440" w:bottom="576" w:left="1440" w:header="720" w:footer="576" w:gutter="0"/>
          <w:cols w:space="720"/>
          <w:docGrid w:linePitch="150"/>
        </w:sectPr>
      </w:pPr>
    </w:p>
    <w:p w:rsidRPr="00876383" w:rsidR="00EC71E8" w:rsidP="00EC71E8" w:rsidRDefault="00EC71E8" w14:paraId="5A6CE51B" w14:textId="43D8FB03">
      <w:pPr>
        <w:tabs>
          <w:tab w:val="left" w:pos="-1080"/>
          <w:tab w:val="left" w:pos="-720"/>
          <w:tab w:val="left" w:pos="7020"/>
        </w:tabs>
        <w:spacing w:line="240" w:lineRule="auto"/>
        <w:ind w:firstLine="0"/>
        <w:rPr>
          <w:sz w:val="16"/>
        </w:rPr>
      </w:pPr>
      <w:r w:rsidRPr="00876383">
        <w:rPr>
          <w:sz w:val="16"/>
        </w:rPr>
        <w:lastRenderedPageBreak/>
        <w:tab/>
        <w:t>1100 1st Street, NE, 12th Floor</w:t>
      </w:r>
    </w:p>
    <w:p w:rsidRPr="00876383" w:rsidR="00EC71E8" w:rsidP="00EC71E8" w:rsidRDefault="00EC71E8" w14:paraId="1E9E287C" w14:textId="3F23BD1A">
      <w:pPr>
        <w:pStyle w:val="NormalSS"/>
        <w:tabs>
          <w:tab w:val="left" w:pos="7020"/>
        </w:tabs>
        <w:spacing w:after="0"/>
        <w:rPr>
          <w:sz w:val="16"/>
        </w:rPr>
      </w:pPr>
      <w:r w:rsidRPr="00876383">
        <w:rPr>
          <w:sz w:val="16"/>
        </w:rPr>
        <w:tab/>
        <w:t>Washington, DC 20002-4221</w:t>
      </w:r>
    </w:p>
    <w:p w:rsidRPr="00876383" w:rsidR="00EC71E8" w:rsidP="00EC71E8" w:rsidRDefault="00EC71E8" w14:paraId="3483D133" w14:textId="77777777">
      <w:pPr>
        <w:pStyle w:val="NormalSS"/>
        <w:tabs>
          <w:tab w:val="left" w:pos="7020"/>
        </w:tabs>
        <w:spacing w:after="0"/>
        <w:rPr>
          <w:sz w:val="16"/>
        </w:rPr>
      </w:pPr>
      <w:r w:rsidRPr="00876383">
        <w:rPr>
          <w:sz w:val="16"/>
        </w:rPr>
        <w:tab/>
        <w:t>Telephone (202) 484-9220</w:t>
      </w:r>
    </w:p>
    <w:p w:rsidRPr="00876383" w:rsidR="00EC71E8" w:rsidP="00EC71E8" w:rsidRDefault="00EC71E8" w14:paraId="3FFD5530" w14:textId="45381AFF">
      <w:pPr>
        <w:pStyle w:val="NormalSS"/>
        <w:tabs>
          <w:tab w:val="left" w:pos="7020"/>
        </w:tabs>
        <w:spacing w:after="0"/>
        <w:rPr>
          <w:sz w:val="16"/>
        </w:rPr>
      </w:pPr>
      <w:r w:rsidRPr="00876383">
        <w:rPr>
          <w:sz w:val="16"/>
        </w:rPr>
        <w:tab/>
        <w:t>Fax (202) 863-1763</w:t>
      </w:r>
    </w:p>
    <w:p w:rsidRPr="00876383" w:rsidR="00EC71E8" w:rsidP="00EC71E8" w:rsidRDefault="00EC71E8" w14:paraId="74B9ED19" w14:textId="77777777">
      <w:pPr>
        <w:pStyle w:val="NormalSS"/>
        <w:tabs>
          <w:tab w:val="left" w:pos="7020"/>
        </w:tabs>
        <w:spacing w:after="0"/>
        <w:rPr>
          <w:rFonts w:ascii="Arial" w:hAnsi="Arial"/>
          <w:b/>
          <w:sz w:val="20"/>
        </w:rPr>
      </w:pPr>
      <w:r w:rsidRPr="00876383">
        <w:rPr>
          <w:sz w:val="16"/>
        </w:rPr>
        <w:tab/>
        <w:t>www.mathematica-mpr.com</w:t>
      </w:r>
    </w:p>
    <w:p w:rsidRPr="00876383" w:rsidR="008452BA" w:rsidP="00EC71E8" w:rsidRDefault="008452BA" w14:paraId="2ABC294B" w14:textId="77777777">
      <w:pPr>
        <w:tabs>
          <w:tab w:val="left" w:pos="-1080"/>
          <w:tab w:val="left" w:pos="-720"/>
          <w:tab w:val="left" w:pos="7020"/>
        </w:tabs>
        <w:spacing w:line="240" w:lineRule="auto"/>
        <w:ind w:firstLine="0"/>
      </w:pPr>
    </w:p>
    <w:p w:rsidRPr="00876383" w:rsidR="00ED4E37" w:rsidP="00EC71E8" w:rsidRDefault="00ED4E37" w14:paraId="06C584B5" w14:textId="2D421002">
      <w:pPr>
        <w:tabs>
          <w:tab w:val="left" w:pos="-1080"/>
          <w:tab w:val="left" w:pos="-720"/>
          <w:tab w:val="left" w:pos="7020"/>
        </w:tabs>
        <w:spacing w:line="240" w:lineRule="auto"/>
        <w:ind w:firstLine="0"/>
      </w:pPr>
      <w:r w:rsidRPr="00876383">
        <w:tab/>
      </w:r>
      <w:r w:rsidRPr="00876383" w:rsidR="0016733E">
        <w:t>[</w:t>
      </w:r>
      <w:r w:rsidRPr="00876383">
        <w:t>DATE</w:t>
      </w:r>
      <w:r w:rsidRPr="00876383" w:rsidR="0016733E">
        <w:t>]</w:t>
      </w:r>
    </w:p>
    <w:p w:rsidRPr="00876383" w:rsidR="00ED4E37" w:rsidP="00DC7C3D" w:rsidRDefault="00ED4E37" w14:paraId="6280D6AA" w14:textId="77777777">
      <w:pPr>
        <w:tabs>
          <w:tab w:val="left" w:pos="-604"/>
          <w:tab w:val="left" w:pos="-244"/>
          <w:tab w:val="left" w:pos="1196"/>
        </w:tabs>
        <w:ind w:firstLine="0"/>
      </w:pPr>
      <w:bookmarkStart w:name="Name" w:id="15"/>
      <w:bookmarkStart w:name="Zip" w:id="16"/>
      <w:bookmarkStart w:name="_Hlk68519653" w:id="17"/>
      <w:bookmarkEnd w:id="15"/>
      <w:bookmarkEnd w:id="16"/>
      <w:r w:rsidRPr="00876383">
        <w:t xml:space="preserve">Dear </w:t>
      </w:r>
      <w:bookmarkStart w:name="Salutation" w:id="18"/>
      <w:bookmarkEnd w:id="18"/>
      <w:r w:rsidRPr="00876383">
        <w:t>[OSC]:</w:t>
      </w:r>
    </w:p>
    <w:p w:rsidRPr="00876383" w:rsidR="00ED4E37" w:rsidP="00ED4E37" w:rsidRDefault="00ED4E37" w14:paraId="03B81978" w14:textId="4F46F33B">
      <w:pPr>
        <w:pStyle w:val="NormalSS"/>
      </w:pPr>
      <w:r w:rsidRPr="00876383">
        <w:t xml:space="preserve">Thank you for agreeing to help us conduct the Head Start Family and Child Experiences Survey (FACES). The Administration for Children and Families of the U.S. Department of Health and Human Services contracted with </w:t>
      </w:r>
      <w:r w:rsidR="00F42E2D">
        <w:t>Mathematica</w:t>
      </w:r>
      <w:r w:rsidRPr="00876383">
        <w:t>, an independent research organization, to conduct the s</w:t>
      </w:r>
      <w:r w:rsidRPr="00876383" w:rsidR="003D629E">
        <w:t>tudy</w:t>
      </w:r>
      <w:r w:rsidRPr="00876383">
        <w:t xml:space="preserve">. FACES will </w:t>
      </w:r>
      <w:r w:rsidRPr="00876383">
        <w:rPr>
          <w:spacing w:val="-3"/>
        </w:rPr>
        <w:t>provide details about the characteristics, experiences, and outcomes of children and families served by Head Start</w:t>
      </w:r>
      <w:r w:rsidR="00E01A28">
        <w:rPr>
          <w:spacing w:val="-3"/>
        </w:rPr>
        <w:t>, as well as important information about the</w:t>
      </w:r>
      <w:r w:rsidRPr="00876383">
        <w:rPr>
          <w:spacing w:val="-3"/>
        </w:rPr>
        <w:t xml:space="preserve"> relationships among family and program characteristics, classroom quality, and school readiness.</w:t>
      </w:r>
      <w:r w:rsidR="00AE6001">
        <w:rPr>
          <w:spacing w:val="-3"/>
        </w:rPr>
        <w:t xml:space="preserve"> </w:t>
      </w:r>
      <w:r w:rsidR="009C2AA6">
        <w:rPr>
          <w:spacing w:val="-3"/>
        </w:rPr>
        <w:t>The fall 2021</w:t>
      </w:r>
      <w:r w:rsidR="00C93194">
        <w:rPr>
          <w:spacing w:val="-3"/>
        </w:rPr>
        <w:t xml:space="preserve"> </w:t>
      </w:r>
      <w:r w:rsidR="009C2AA6">
        <w:rPr>
          <w:spacing w:val="-3"/>
        </w:rPr>
        <w:t xml:space="preserve">data collection </w:t>
      </w:r>
      <w:r w:rsidR="00E93E5D">
        <w:rPr>
          <w:spacing w:val="-3"/>
        </w:rPr>
        <w:t>ha</w:t>
      </w:r>
      <w:r w:rsidR="00585EB8">
        <w:rPr>
          <w:spacing w:val="-3"/>
        </w:rPr>
        <w:t>s</w:t>
      </w:r>
      <w:r w:rsidR="00E93E5D">
        <w:rPr>
          <w:spacing w:val="-3"/>
        </w:rPr>
        <w:t xml:space="preserve"> </w:t>
      </w:r>
      <w:r w:rsidR="009C2AA6">
        <w:rPr>
          <w:spacing w:val="-3"/>
        </w:rPr>
        <w:t xml:space="preserve">been added to the FACES study to look at family, child, and </w:t>
      </w:r>
      <w:r w:rsidR="00B97823">
        <w:rPr>
          <w:spacing w:val="-3"/>
        </w:rPr>
        <w:t xml:space="preserve">teacher </w:t>
      </w:r>
      <w:r w:rsidR="009C2AA6">
        <w:rPr>
          <w:spacing w:val="-3"/>
        </w:rPr>
        <w:t xml:space="preserve">well-being in </w:t>
      </w:r>
      <w:r w:rsidR="00D97E68">
        <w:rPr>
          <w:spacing w:val="-3"/>
        </w:rPr>
        <w:t>light</w:t>
      </w:r>
      <w:r w:rsidR="009C2AA6">
        <w:rPr>
          <w:spacing w:val="-3"/>
        </w:rPr>
        <w:t xml:space="preserve"> of the COVID-19 pandemic. </w:t>
      </w:r>
      <w:r w:rsidRPr="00CF0283" w:rsidR="00AE6001">
        <w:rPr>
          <w:szCs w:val="24"/>
        </w:rPr>
        <w:t xml:space="preserve">The study </w:t>
      </w:r>
      <w:r w:rsidR="00AE6001">
        <w:rPr>
          <w:szCs w:val="24"/>
        </w:rPr>
        <w:t>is very important because it will help the Office of Head Start</w:t>
      </w:r>
      <w:r w:rsidRPr="00CF0283" w:rsidR="00AE6001">
        <w:rPr>
          <w:szCs w:val="24"/>
        </w:rPr>
        <w:t xml:space="preserve"> understand the unique needs of Head Start</w:t>
      </w:r>
      <w:r w:rsidR="00DC45A0">
        <w:rPr>
          <w:szCs w:val="24"/>
        </w:rPr>
        <w:t xml:space="preserve"> programs and</w:t>
      </w:r>
      <w:r w:rsidRPr="00CF0283" w:rsidR="00AE6001">
        <w:rPr>
          <w:szCs w:val="24"/>
        </w:rPr>
        <w:t xml:space="preserve"> families </w:t>
      </w:r>
      <w:r w:rsidR="00636E21">
        <w:rPr>
          <w:szCs w:val="24"/>
        </w:rPr>
        <w:t>coming out of</w:t>
      </w:r>
      <w:r w:rsidRPr="00CF0283" w:rsidR="00636E21">
        <w:rPr>
          <w:szCs w:val="24"/>
        </w:rPr>
        <w:t xml:space="preserve"> </w:t>
      </w:r>
      <w:r w:rsidRPr="00CF0283" w:rsidR="00AE6001">
        <w:rPr>
          <w:szCs w:val="24"/>
        </w:rPr>
        <w:t>the pandemic.</w:t>
      </w:r>
    </w:p>
    <w:p w:rsidRPr="00876383" w:rsidR="00ED4E37" w:rsidP="00ED4E37" w:rsidRDefault="00ED4E37" w14:paraId="48B5BEAD" w14:textId="1BDE90BB">
      <w:pPr>
        <w:pStyle w:val="NormalSS"/>
      </w:pPr>
      <w:r w:rsidRPr="00876383">
        <w:t xml:space="preserve">Your program director has chosen you to help us put together the information we need to select our sample of children. FACES involves collecting data </w:t>
      </w:r>
      <w:r w:rsidR="0037218D">
        <w:t xml:space="preserve">in </w:t>
      </w:r>
      <w:r w:rsidRPr="00876383">
        <w:t xml:space="preserve">fall </w:t>
      </w:r>
      <w:r w:rsidR="0037218D">
        <w:t>2021</w:t>
      </w:r>
      <w:r w:rsidRPr="00876383">
        <w:t xml:space="preserve"> and spring </w:t>
      </w:r>
      <w:r w:rsidRPr="00876383" w:rsidR="00D318CF">
        <w:t>2022</w:t>
      </w:r>
      <w:r w:rsidRPr="00876383">
        <w:t xml:space="preserve">. </w:t>
      </w:r>
    </w:p>
    <w:p w:rsidRPr="00876383" w:rsidR="00DE4A68" w:rsidP="007E45F8" w:rsidRDefault="00DE4A68" w14:paraId="6583EE8C" w14:textId="25E6215B">
      <w:pPr>
        <w:pStyle w:val="Bullet0"/>
      </w:pPr>
      <w:r w:rsidRPr="00876383">
        <w:t xml:space="preserve">In </w:t>
      </w:r>
      <w:r w:rsidRPr="00876383" w:rsidR="00765727">
        <w:t xml:space="preserve">fall </w:t>
      </w:r>
      <w:r w:rsidR="0037218D">
        <w:t>2021</w:t>
      </w:r>
      <w:r w:rsidR="00643149">
        <w:t xml:space="preserve"> </w:t>
      </w:r>
      <w:r w:rsidR="0037218D">
        <w:t>e</w:t>
      </w:r>
      <w:r w:rsidRPr="00876383" w:rsidR="00765727">
        <w:t xml:space="preserve">ach participating child’s parent or guardian will be invited to complete a survey on the web or by phone, whichever the parent finds most convenient. We will also ask the child’s classroom teacher to complete </w:t>
      </w:r>
      <w:r w:rsidR="0037218D">
        <w:t xml:space="preserve">a survey and </w:t>
      </w:r>
      <w:r w:rsidRPr="00876383" w:rsidR="00765727">
        <w:t xml:space="preserve">a </w:t>
      </w:r>
      <w:r w:rsidRPr="00876383" w:rsidR="00EA23BF">
        <w:t xml:space="preserve">brief form about the </w:t>
      </w:r>
      <w:r w:rsidRPr="00876383" w:rsidR="00180511">
        <w:t>cognitive and social</w:t>
      </w:r>
      <w:r w:rsidRPr="00876383" w:rsidR="00EA23BF">
        <w:t xml:space="preserve"> development of each child</w:t>
      </w:r>
      <w:r w:rsidRPr="00876383" w:rsidR="00765727">
        <w:t xml:space="preserve">. </w:t>
      </w:r>
    </w:p>
    <w:p w:rsidRPr="00876383" w:rsidR="00DE4A68" w:rsidP="007E45F8" w:rsidRDefault="00E93E5D" w14:paraId="11634EE6" w14:textId="089A6EBD">
      <w:pPr>
        <w:pStyle w:val="Bullet0"/>
      </w:pPr>
      <w:r>
        <w:t>I</w:t>
      </w:r>
      <w:r w:rsidRPr="00876383" w:rsidR="00643149">
        <w:t xml:space="preserve">n </w:t>
      </w:r>
      <w:r w:rsidRPr="00876383" w:rsidR="00765727">
        <w:t xml:space="preserve">spring </w:t>
      </w:r>
      <w:r w:rsidR="0037218D">
        <w:t>2022</w:t>
      </w:r>
      <w:r w:rsidRPr="00876383" w:rsidR="00DE4A68">
        <w:t xml:space="preserve">, </w:t>
      </w:r>
      <w:r w:rsidR="00603C96">
        <w:t xml:space="preserve">we will again invite each participating child’s parent or guardian to complete a survey and the child’s classroom teacher to complete a survey and brief form. We will ask </w:t>
      </w:r>
      <w:r w:rsidRPr="00876383" w:rsidR="00765727">
        <w:t>the program and center directors to complete a survey. Mathematica staff will also observe selected classrooms. Each of the observations will take about three hours.</w:t>
      </w:r>
    </w:p>
    <w:p w:rsidRPr="00876383" w:rsidR="002A13C4" w:rsidP="002A13C4" w:rsidRDefault="002A13C4" w14:paraId="1AB65BB9" w14:textId="1736E56C">
      <w:pPr>
        <w:pStyle w:val="NormalSS"/>
      </w:pPr>
      <w:r w:rsidRPr="00876383">
        <w:t xml:space="preserve">Your role is important to the success of the study and will require that you spend some time outside of your regular duties helping us. </w:t>
      </w:r>
      <w:r w:rsidR="002C4A7C">
        <w:t xml:space="preserve">[IF </w:t>
      </w:r>
      <w:r w:rsidR="003F1425">
        <w:t xml:space="preserve">HONORARIUM </w:t>
      </w:r>
      <w:r w:rsidR="00D832C3">
        <w:t xml:space="preserve">TO </w:t>
      </w:r>
      <w:r w:rsidR="002C4A7C">
        <w:t xml:space="preserve">SITE: </w:t>
      </w:r>
      <w:r w:rsidRPr="00876383">
        <w:t xml:space="preserve">In recognition of this effort, </w:t>
      </w:r>
      <w:r w:rsidRPr="00876383" w:rsidR="007B4290">
        <w:t xml:space="preserve">at the discretion of your program director, </w:t>
      </w:r>
      <w:r w:rsidRPr="00876383">
        <w:t>w</w:t>
      </w:r>
      <w:r w:rsidRPr="00876383">
        <w:rPr>
          <w:bCs/>
          <w:color w:val="000000"/>
        </w:rPr>
        <w:t xml:space="preserve">e will distribute $500 for the fall </w:t>
      </w:r>
      <w:r w:rsidR="0037218D">
        <w:rPr>
          <w:bCs/>
          <w:color w:val="000000"/>
        </w:rPr>
        <w:t>2021</w:t>
      </w:r>
      <w:r w:rsidRPr="00876383" w:rsidR="0037218D">
        <w:rPr>
          <w:bCs/>
          <w:color w:val="000000"/>
        </w:rPr>
        <w:t xml:space="preserve"> </w:t>
      </w:r>
      <w:r w:rsidR="00E54CF1">
        <w:rPr>
          <w:bCs/>
          <w:color w:val="000000"/>
        </w:rPr>
        <w:t>wave</w:t>
      </w:r>
      <w:r w:rsidRPr="00876383" w:rsidR="00E54CF1">
        <w:rPr>
          <w:bCs/>
          <w:color w:val="000000"/>
        </w:rPr>
        <w:t xml:space="preserve"> </w:t>
      </w:r>
      <w:r w:rsidRPr="00876383">
        <w:rPr>
          <w:bCs/>
          <w:color w:val="000000"/>
        </w:rPr>
        <w:t xml:space="preserve">of data collection. </w:t>
      </w:r>
      <w:r w:rsidR="00C97B5C">
        <w:t xml:space="preserve">We expect </w:t>
      </w:r>
      <w:r w:rsidR="008E365F">
        <w:t>to offer</w:t>
      </w:r>
      <w:r w:rsidR="009126C0">
        <w:t xml:space="preserve"> another, </w:t>
      </w:r>
      <w:r w:rsidR="00DD1EB0">
        <w:t>smaller honorarium</w:t>
      </w:r>
      <w:r w:rsidRPr="00876383" w:rsidR="007B4290">
        <w:t xml:space="preserve"> </w:t>
      </w:r>
      <w:r w:rsidRPr="00876383">
        <w:t>for helping us plan our data collection visit.</w:t>
      </w:r>
      <w:r w:rsidR="002C4A7C">
        <w:t>]</w:t>
      </w:r>
    </w:p>
    <w:p w:rsidRPr="00876383" w:rsidR="00ED4E37" w:rsidP="00ED4E37" w:rsidRDefault="00ED4E37" w14:paraId="3DED00E1" w14:textId="652839DF">
      <w:pPr>
        <w:pStyle w:val="ParagraphSSLAST"/>
        <w:spacing w:after="240"/>
      </w:pPr>
      <w:r w:rsidRPr="00876383">
        <w:t xml:space="preserve">This letter and the attached FACES fact sheet provide details </w:t>
      </w:r>
      <w:r w:rsidR="003A32FF">
        <w:t>and an approximate schedule for</w:t>
      </w:r>
      <w:r w:rsidRPr="00876383" w:rsidR="003A32FF">
        <w:t xml:space="preserve"> </w:t>
      </w:r>
      <w:r w:rsidRPr="00876383">
        <w:t>the study activities. The following are the core activities for which we will need your help:</w:t>
      </w:r>
    </w:p>
    <w:p w:rsidRPr="00876383" w:rsidR="00ED4E37" w:rsidP="00EC71E8" w:rsidRDefault="00ED4E37" w14:paraId="4847916D" w14:textId="77777777">
      <w:pPr>
        <w:pStyle w:val="NormalSScontinued"/>
        <w:keepNext/>
        <w:keepLines/>
        <w:rPr>
          <w:b/>
        </w:rPr>
      </w:pPr>
      <w:r w:rsidRPr="00876383">
        <w:rPr>
          <w:b/>
        </w:rPr>
        <w:t>Sample Selection Activities</w:t>
      </w:r>
    </w:p>
    <w:p w:rsidRPr="00876383" w:rsidR="00ED4E37" w:rsidP="0065109E" w:rsidRDefault="00ED4E37" w14:paraId="7CA2ECB1" w14:textId="3A762F00">
      <w:pPr>
        <w:pStyle w:val="NumberedBullet"/>
        <w:numPr>
          <w:ilvl w:val="0"/>
          <w:numId w:val="21"/>
        </w:numPr>
        <w:spacing w:line="235" w:lineRule="auto"/>
        <w:ind w:left="360"/>
      </w:pPr>
      <w:r w:rsidRPr="00876383">
        <w:rPr>
          <w:b/>
          <w:bCs/>
          <w:i/>
        </w:rPr>
        <w:t>Center selection</w:t>
      </w:r>
      <w:r w:rsidRPr="00876383">
        <w:rPr>
          <w:b/>
          <w:i/>
        </w:rPr>
        <w:t>.</w:t>
      </w:r>
      <w:r w:rsidRPr="00876383">
        <w:t xml:space="preserve"> In fall </w:t>
      </w:r>
      <w:r w:rsidR="0037218D">
        <w:t>2021</w:t>
      </w:r>
      <w:r w:rsidRPr="00876383">
        <w:t>, two centers will be randomly selected to participate in FACES. If a program has only two centers, both will be included in the study.</w:t>
      </w:r>
      <w:r w:rsidR="00F4056D">
        <w:t xml:space="preserve"> </w:t>
      </w:r>
      <w:r w:rsidR="00F4056D">
        <w:rPr>
          <w:bCs/>
        </w:rPr>
        <w:t>We</w:t>
      </w:r>
      <w:r w:rsidRPr="00876383" w:rsidR="00F4056D">
        <w:rPr>
          <w:bCs/>
        </w:rPr>
        <w:t xml:space="preserve"> will ask you to provide a list of </w:t>
      </w:r>
      <w:r w:rsidR="00F4056D">
        <w:rPr>
          <w:bCs/>
        </w:rPr>
        <w:t>centers to assist with center selection</w:t>
      </w:r>
      <w:r w:rsidRPr="00876383" w:rsidR="00F4056D">
        <w:rPr>
          <w:bCs/>
        </w:rPr>
        <w:t>.</w:t>
      </w:r>
    </w:p>
    <w:p w:rsidRPr="00876383" w:rsidR="00ED4E37" w:rsidP="0065109E" w:rsidRDefault="00E85D49" w14:paraId="0FB2132A" w14:textId="70E70DC6">
      <w:pPr>
        <w:pStyle w:val="NumberedBullet"/>
        <w:numPr>
          <w:ilvl w:val="0"/>
          <w:numId w:val="21"/>
        </w:numPr>
        <w:spacing w:line="235" w:lineRule="auto"/>
        <w:ind w:left="360"/>
      </w:pPr>
      <w:r>
        <w:rPr>
          <w:b/>
          <w:bCs/>
          <w:i/>
        </w:rPr>
        <w:lastRenderedPageBreak/>
        <w:t>Teacher</w:t>
      </w:r>
      <w:r w:rsidRPr="00876383" w:rsidR="00ED4E37">
        <w:rPr>
          <w:b/>
          <w:bCs/>
          <w:i/>
        </w:rPr>
        <w:t xml:space="preserve"> selection</w:t>
      </w:r>
      <w:r w:rsidRPr="00876383" w:rsidR="00ED4E37">
        <w:rPr>
          <w:b/>
          <w:i/>
        </w:rPr>
        <w:t>.</w:t>
      </w:r>
      <w:r w:rsidRPr="00876383" w:rsidR="00ED4E37">
        <w:rPr>
          <w:b/>
          <w:bCs/>
        </w:rPr>
        <w:t xml:space="preserve"> </w:t>
      </w:r>
      <w:r w:rsidRPr="00876383" w:rsidR="00ED4E37">
        <w:t xml:space="preserve">Approximately two </w:t>
      </w:r>
      <w:r>
        <w:t>teacher</w:t>
      </w:r>
      <w:r w:rsidRPr="00876383" w:rsidR="00ED4E37">
        <w:t xml:space="preserve">s will be randomly selected in each center. If a center has two or fewer </w:t>
      </w:r>
      <w:r>
        <w:t>teacher</w:t>
      </w:r>
      <w:r w:rsidRPr="00876383" w:rsidR="00ED4E37">
        <w:t>s, we will include all of them.</w:t>
      </w:r>
      <w:r w:rsidRPr="00876383" w:rsidR="00ED4E37">
        <w:rPr>
          <w:b/>
        </w:rPr>
        <w:t xml:space="preserve"> </w:t>
      </w:r>
      <w:r w:rsidR="0037218D">
        <w:rPr>
          <w:bCs/>
        </w:rPr>
        <w:t>We</w:t>
      </w:r>
      <w:r w:rsidRPr="00876383" w:rsidR="009971BD">
        <w:rPr>
          <w:bCs/>
        </w:rPr>
        <w:t xml:space="preserve"> </w:t>
      </w:r>
      <w:r w:rsidRPr="00876383" w:rsidR="00ED4E37">
        <w:rPr>
          <w:bCs/>
        </w:rPr>
        <w:t xml:space="preserve">will </w:t>
      </w:r>
      <w:r w:rsidRPr="00876383" w:rsidR="002A13C4">
        <w:rPr>
          <w:bCs/>
        </w:rPr>
        <w:t xml:space="preserve">ask you to provide a list of all </w:t>
      </w:r>
      <w:r>
        <w:rPr>
          <w:bCs/>
        </w:rPr>
        <w:t>teacher</w:t>
      </w:r>
      <w:r w:rsidRPr="00876383" w:rsidR="002A13C4">
        <w:rPr>
          <w:bCs/>
        </w:rPr>
        <w:t>s</w:t>
      </w:r>
      <w:r>
        <w:rPr>
          <w:bCs/>
        </w:rPr>
        <w:t xml:space="preserve"> and home visitors affiliated with</w:t>
      </w:r>
      <w:r w:rsidRPr="00876383" w:rsidR="002A13C4">
        <w:rPr>
          <w:bCs/>
        </w:rPr>
        <w:t xml:space="preserve"> each</w:t>
      </w:r>
      <w:r w:rsidRPr="00876383" w:rsidR="00E771D0">
        <w:rPr>
          <w:bCs/>
        </w:rPr>
        <w:t xml:space="preserve"> selected </w:t>
      </w:r>
      <w:r w:rsidRPr="00876383" w:rsidR="00ED4E37">
        <w:rPr>
          <w:bCs/>
        </w:rPr>
        <w:t>center</w:t>
      </w:r>
      <w:r w:rsidR="0037218D">
        <w:rPr>
          <w:bCs/>
        </w:rPr>
        <w:t xml:space="preserve"> to assist with </w:t>
      </w:r>
      <w:r w:rsidR="00D452F7">
        <w:rPr>
          <w:bCs/>
        </w:rPr>
        <w:t>teacher selection</w:t>
      </w:r>
      <w:r w:rsidRPr="00876383" w:rsidR="00ED4E37">
        <w:rPr>
          <w:bCs/>
        </w:rPr>
        <w:t xml:space="preserve">. </w:t>
      </w:r>
    </w:p>
    <w:p w:rsidRPr="00876383" w:rsidR="00ED4E37" w:rsidP="0065109E" w:rsidRDefault="00ED4E37" w14:paraId="3D95E5A9" w14:textId="7EE07050">
      <w:pPr>
        <w:pStyle w:val="NumberedBullet"/>
        <w:numPr>
          <w:ilvl w:val="0"/>
          <w:numId w:val="21"/>
        </w:numPr>
        <w:spacing w:line="235" w:lineRule="auto"/>
        <w:ind w:left="360"/>
      </w:pPr>
      <w:r w:rsidRPr="00876383">
        <w:rPr>
          <w:b/>
          <w:bCs/>
          <w:i/>
        </w:rPr>
        <w:t>Child selection.</w:t>
      </w:r>
      <w:r w:rsidRPr="00876383">
        <w:t xml:space="preserve"> After </w:t>
      </w:r>
      <w:r w:rsidR="00E85D49">
        <w:t>teacher</w:t>
      </w:r>
      <w:r w:rsidRPr="00876383">
        <w:t xml:space="preserve">s have been chosen, children will be randomly selected for the study. </w:t>
      </w:r>
      <w:r w:rsidR="0037218D">
        <w:t>We</w:t>
      </w:r>
      <w:r w:rsidRPr="00876383" w:rsidR="009971BD">
        <w:rPr>
          <w:bCs/>
        </w:rPr>
        <w:t xml:space="preserve"> </w:t>
      </w:r>
      <w:r w:rsidRPr="00876383">
        <w:t>will ask for a list of the names</w:t>
      </w:r>
      <w:r w:rsidRPr="00876383" w:rsidR="001920EA">
        <w:t>,</w:t>
      </w:r>
      <w:r w:rsidRPr="00876383" w:rsidR="00644146">
        <w:t xml:space="preserve"> </w:t>
      </w:r>
      <w:r w:rsidRPr="00876383">
        <w:t>date</w:t>
      </w:r>
      <w:r w:rsidRPr="00876383" w:rsidR="00E771D0">
        <w:t>s</w:t>
      </w:r>
      <w:r w:rsidRPr="00876383">
        <w:t xml:space="preserve"> of birth</w:t>
      </w:r>
      <w:r w:rsidRPr="00876383" w:rsidR="00BC468C">
        <w:t>, and enrollment date</w:t>
      </w:r>
      <w:r w:rsidR="00E93E5D">
        <w:t>s</w:t>
      </w:r>
      <w:r w:rsidRPr="00876383" w:rsidR="00BC468C">
        <w:t xml:space="preserve"> into preschool Head Start</w:t>
      </w:r>
      <w:r w:rsidRPr="00876383">
        <w:t xml:space="preserve"> for </w:t>
      </w:r>
      <w:r w:rsidRPr="00876383" w:rsidR="00E771D0">
        <w:t xml:space="preserve">all </w:t>
      </w:r>
      <w:r w:rsidRPr="00876383">
        <w:t>child</w:t>
      </w:r>
      <w:r w:rsidRPr="00876383" w:rsidR="00E771D0">
        <w:t>ren</w:t>
      </w:r>
      <w:r w:rsidRPr="00876383">
        <w:t xml:space="preserve"> </w:t>
      </w:r>
      <w:r w:rsidR="00914BE0">
        <w:t>assigned to the</w:t>
      </w:r>
      <w:r w:rsidRPr="00876383">
        <w:t xml:space="preserve"> selected </w:t>
      </w:r>
      <w:r w:rsidR="00E85D49">
        <w:t>teacher</w:t>
      </w:r>
      <w:r w:rsidRPr="00876383">
        <w:t>s. We will select approximately 12</w:t>
      </w:r>
      <w:r w:rsidRPr="00876383" w:rsidR="00DD4F11">
        <w:t xml:space="preserve"> </w:t>
      </w:r>
      <w:r w:rsidRPr="00876383">
        <w:t xml:space="preserve">children per </w:t>
      </w:r>
      <w:r w:rsidR="00E85D49">
        <w:t>teacher</w:t>
      </w:r>
      <w:r w:rsidRPr="00876383">
        <w:t xml:space="preserve"> and will invite these children and their families to participate.</w:t>
      </w:r>
    </w:p>
    <w:p w:rsidRPr="00876383" w:rsidR="00ED4E37" w:rsidP="0065109E" w:rsidRDefault="002A13C4" w14:paraId="3A984F19" w14:textId="24B3F7FA">
      <w:pPr>
        <w:pStyle w:val="NumberedBullet"/>
        <w:numPr>
          <w:ilvl w:val="0"/>
          <w:numId w:val="21"/>
        </w:numPr>
        <w:spacing w:after="240" w:line="235" w:lineRule="auto"/>
        <w:ind w:left="360"/>
      </w:pPr>
      <w:r w:rsidRPr="00876383">
        <w:rPr>
          <w:b/>
          <w:bCs/>
          <w:i/>
        </w:rPr>
        <w:t>P</w:t>
      </w:r>
      <w:r w:rsidRPr="00876383" w:rsidR="00325B5B">
        <w:rPr>
          <w:b/>
          <w:bCs/>
          <w:i/>
        </w:rPr>
        <w:t>arent</w:t>
      </w:r>
      <w:r w:rsidRPr="00876383">
        <w:rPr>
          <w:b/>
          <w:bCs/>
          <w:i/>
        </w:rPr>
        <w:t>/</w:t>
      </w:r>
      <w:r w:rsidRPr="00876383" w:rsidR="00644146">
        <w:rPr>
          <w:b/>
          <w:bCs/>
          <w:i/>
        </w:rPr>
        <w:t>g</w:t>
      </w:r>
      <w:r w:rsidRPr="00876383">
        <w:rPr>
          <w:b/>
          <w:bCs/>
          <w:i/>
        </w:rPr>
        <w:t>uardian</w:t>
      </w:r>
      <w:r w:rsidRPr="00876383" w:rsidR="00325B5B">
        <w:rPr>
          <w:b/>
          <w:bCs/>
          <w:i/>
        </w:rPr>
        <w:t xml:space="preserve"> </w:t>
      </w:r>
      <w:r w:rsidRPr="00876383" w:rsidR="00ED4E37">
        <w:rPr>
          <w:b/>
          <w:bCs/>
          <w:i/>
        </w:rPr>
        <w:t>consent</w:t>
      </w:r>
      <w:r w:rsidRPr="00876383">
        <w:rPr>
          <w:b/>
          <w:bCs/>
          <w:i/>
        </w:rPr>
        <w:t xml:space="preserve"> (permission).</w:t>
      </w:r>
      <w:r w:rsidRPr="00876383" w:rsidR="00ED4E37">
        <w:t xml:space="preserve"> Once children have been selected, Mathematica will </w:t>
      </w:r>
      <w:r w:rsidR="00F4056D">
        <w:t>ask</w:t>
      </w:r>
      <w:r w:rsidRPr="00876383" w:rsidR="00ED4E37">
        <w:t xml:space="preserve"> you and the teachers to </w:t>
      </w:r>
      <w:r w:rsidR="00F4056D">
        <w:t>collect</w:t>
      </w:r>
      <w:r w:rsidRPr="00876383" w:rsidR="00F4056D">
        <w:t xml:space="preserve"> </w:t>
      </w:r>
      <w:r w:rsidRPr="00876383" w:rsidR="00ED4E37">
        <w:t>parental co</w:t>
      </w:r>
      <w:r w:rsidRPr="00876383" w:rsidR="00167FDB">
        <w:t>nsent</w:t>
      </w:r>
      <w:r w:rsidRPr="00876383" w:rsidR="00ED4E37">
        <w:t xml:space="preserve">. </w:t>
      </w:r>
      <w:r w:rsidRPr="00876383" w:rsidR="00DD4F11">
        <w:t>Only children whose parents/guardians give consent for their participation will be included in the surveys.</w:t>
      </w:r>
    </w:p>
    <w:p w:rsidRPr="00876383" w:rsidR="00ED4E37" w:rsidP="00ED4E37" w:rsidRDefault="00ED4E37" w14:paraId="001F4F99" w14:textId="77777777">
      <w:pPr>
        <w:pStyle w:val="NormalSScontinued"/>
        <w:rPr>
          <w:b/>
        </w:rPr>
      </w:pPr>
      <w:r w:rsidRPr="00876383">
        <w:rPr>
          <w:b/>
        </w:rPr>
        <w:t>Data Collection Activities</w:t>
      </w:r>
    </w:p>
    <w:p w:rsidRPr="00876383" w:rsidR="00ED4E37" w:rsidP="00ED4E37" w:rsidRDefault="00ED4E37" w14:paraId="4C3D4812" w14:textId="6EC86748">
      <w:pPr>
        <w:pStyle w:val="NormalSScontinued"/>
        <w:rPr>
          <w:b/>
        </w:rPr>
      </w:pPr>
      <w:r w:rsidRPr="00876383">
        <w:rPr>
          <w:b/>
        </w:rPr>
        <w:t xml:space="preserve">Fall </w:t>
      </w:r>
      <w:r w:rsidR="00107E22">
        <w:rPr>
          <w:b/>
        </w:rPr>
        <w:t>2021</w:t>
      </w:r>
      <w:r w:rsidR="009F28C9">
        <w:rPr>
          <w:b/>
        </w:rPr>
        <w:t xml:space="preserve"> and Spring 2022</w:t>
      </w:r>
    </w:p>
    <w:p w:rsidR="00ED4E37" w:rsidP="0065109E" w:rsidRDefault="00F4056D" w14:paraId="0F397F89" w14:textId="0ACEB588">
      <w:pPr>
        <w:pStyle w:val="NumberedBullet"/>
        <w:tabs>
          <w:tab w:val="clear" w:pos="432"/>
        </w:tabs>
        <w:ind w:left="360" w:hanging="360"/>
      </w:pPr>
      <w:r>
        <w:rPr>
          <w:b/>
          <w:bCs/>
          <w:i/>
        </w:rPr>
        <w:t>Teacher child reports</w:t>
      </w:r>
      <w:r w:rsidRPr="00876383" w:rsidR="00ED4E37">
        <w:rPr>
          <w:b/>
          <w:bCs/>
          <w:i/>
        </w:rPr>
        <w:t>.</w:t>
      </w:r>
      <w:r w:rsidRPr="00876383" w:rsidR="00ED4E37">
        <w:t xml:space="preserve"> Teachers will be asked to complete </w:t>
      </w:r>
      <w:r w:rsidR="00107E22">
        <w:t xml:space="preserve">a </w:t>
      </w:r>
      <w:r w:rsidRPr="00876383" w:rsidR="00ED4E37">
        <w:t xml:space="preserve">short </w:t>
      </w:r>
      <w:r w:rsidR="00B455D2">
        <w:t>form</w:t>
      </w:r>
      <w:r w:rsidRPr="00876383" w:rsidR="00ED4E37">
        <w:t xml:space="preserve"> for each selected child in their classroom. Each will take 10 minutes and can be completed on the web or on paper. Teachers are expected to complete the </w:t>
      </w:r>
      <w:r w:rsidR="00B455D2">
        <w:t>forms</w:t>
      </w:r>
      <w:r w:rsidRPr="00876383" w:rsidR="00B455D2">
        <w:t xml:space="preserve"> </w:t>
      </w:r>
      <w:r w:rsidRPr="00876383" w:rsidR="00ED4E37">
        <w:t xml:space="preserve">on their own time and will </w:t>
      </w:r>
      <w:r w:rsidRPr="00876383" w:rsidR="00282008">
        <w:t xml:space="preserve">receive </w:t>
      </w:r>
      <w:r w:rsidRPr="00876383" w:rsidR="00ED4E37">
        <w:t xml:space="preserve">$10 for each </w:t>
      </w:r>
      <w:r w:rsidR="00B455D2">
        <w:t>form</w:t>
      </w:r>
      <w:r w:rsidRPr="00876383" w:rsidR="00B455D2">
        <w:t xml:space="preserve"> </w:t>
      </w:r>
      <w:r w:rsidRPr="00876383" w:rsidR="00ED4E37">
        <w:t>they complete</w:t>
      </w:r>
      <w:r w:rsidR="00ED2760">
        <w:t xml:space="preserve"> in the fall</w:t>
      </w:r>
      <w:r w:rsidRPr="00876383" w:rsidR="00ED4E37">
        <w:t>.</w:t>
      </w:r>
      <w:r w:rsidR="00ED2760">
        <w:t xml:space="preserve"> W</w:t>
      </w:r>
      <w:r w:rsidRPr="00ED2760" w:rsidR="00ED2760">
        <w:t xml:space="preserve">e </w:t>
      </w:r>
      <w:r w:rsidR="00ED2760">
        <w:t xml:space="preserve">also </w:t>
      </w:r>
      <w:r w:rsidRPr="00ED2760" w:rsidR="00ED2760">
        <w:t xml:space="preserve">expect to offer a similar gift card </w:t>
      </w:r>
      <w:r w:rsidR="00ED2760">
        <w:t>for each</w:t>
      </w:r>
      <w:r w:rsidRPr="00ED2760" w:rsidR="00ED2760">
        <w:t xml:space="preserve"> </w:t>
      </w:r>
      <w:r w:rsidR="00ED2760">
        <w:t>form completed in spring 2022.</w:t>
      </w:r>
    </w:p>
    <w:p w:rsidRPr="005D5DAA" w:rsidR="006D2397" w:rsidP="0065109E" w:rsidRDefault="00F4056D" w14:paraId="1F3F8443" w14:textId="5C1380BF">
      <w:pPr>
        <w:pStyle w:val="NumberedBullet"/>
        <w:tabs>
          <w:tab w:val="clear" w:pos="432"/>
        </w:tabs>
        <w:ind w:left="360" w:hanging="360"/>
      </w:pPr>
      <w:r>
        <w:rPr>
          <w:b/>
          <w:bCs/>
          <w:i/>
          <w:iCs/>
        </w:rPr>
        <w:t>Te</w:t>
      </w:r>
      <w:r w:rsidR="008C5ED5">
        <w:rPr>
          <w:b/>
          <w:bCs/>
          <w:i/>
          <w:iCs/>
        </w:rPr>
        <w:t>a</w:t>
      </w:r>
      <w:r>
        <w:rPr>
          <w:b/>
          <w:bCs/>
          <w:i/>
          <w:iCs/>
        </w:rPr>
        <w:t>cher survey</w:t>
      </w:r>
      <w:r w:rsidRPr="007C5CF3" w:rsidR="006D2397">
        <w:rPr>
          <w:b/>
          <w:bCs/>
          <w:i/>
          <w:iCs/>
        </w:rPr>
        <w:t>.</w:t>
      </w:r>
      <w:r w:rsidRPr="007C5CF3" w:rsidR="006D2397">
        <w:rPr>
          <w:i/>
          <w:iCs/>
        </w:rPr>
        <w:t xml:space="preserve"> </w:t>
      </w:r>
      <w:r w:rsidRPr="006D2397" w:rsidR="006D2397">
        <w:t>Teachers will also complete a survey. The fall 2021 survey will take 10</w:t>
      </w:r>
      <w:r w:rsidR="006B5F4E">
        <w:t xml:space="preserve"> </w:t>
      </w:r>
      <w:r w:rsidRPr="006D2397" w:rsidR="006D2397">
        <w:t xml:space="preserve">minutes and ask about their well-being in </w:t>
      </w:r>
      <w:r w:rsidR="00D97E68">
        <w:t>light</w:t>
      </w:r>
      <w:r w:rsidRPr="006D2397" w:rsidR="006D2397">
        <w:t xml:space="preserve"> of the COVID-19 pandemic. </w:t>
      </w:r>
      <w:r w:rsidRPr="005D5DAA" w:rsidR="006D2397">
        <w:t>The spring 2022 survey will take 3</w:t>
      </w:r>
      <w:r w:rsidR="006B5F4E">
        <w:t xml:space="preserve">5 </w:t>
      </w:r>
      <w:r w:rsidRPr="005D5DAA" w:rsidR="006D2397">
        <w:t>minutes and will be about their employment and educational background, program goals and philosophy, and curriculum and classroom activities</w:t>
      </w:r>
    </w:p>
    <w:p w:rsidRPr="00876383" w:rsidR="00ED4E37" w:rsidP="0065109E" w:rsidRDefault="00F4056D" w14:paraId="2BDE5E9F" w14:textId="1934388E">
      <w:pPr>
        <w:pStyle w:val="NumberedBullet"/>
        <w:tabs>
          <w:tab w:val="clear" w:pos="432"/>
        </w:tabs>
        <w:ind w:left="360" w:hanging="360"/>
      </w:pPr>
      <w:r>
        <w:rPr>
          <w:b/>
          <w:bCs/>
          <w:i/>
        </w:rPr>
        <w:t>P</w:t>
      </w:r>
      <w:r w:rsidRPr="00876383" w:rsidR="00ED4E37">
        <w:rPr>
          <w:b/>
          <w:bCs/>
          <w:i/>
        </w:rPr>
        <w:t>arents or guardians</w:t>
      </w:r>
      <w:r>
        <w:rPr>
          <w:b/>
          <w:bCs/>
          <w:i/>
        </w:rPr>
        <w:t xml:space="preserve"> survey</w:t>
      </w:r>
      <w:r w:rsidRPr="00876383" w:rsidR="00ED4E37">
        <w:rPr>
          <w:b/>
          <w:bCs/>
          <w:i/>
        </w:rPr>
        <w:t>.</w:t>
      </w:r>
      <w:r w:rsidRPr="00876383" w:rsidR="00ED4E37">
        <w:t xml:space="preserve"> </w:t>
      </w:r>
      <w:r w:rsidRPr="00876383" w:rsidR="004E76C2">
        <w:t>W</w:t>
      </w:r>
      <w:r w:rsidRPr="00876383" w:rsidR="00ED4E37">
        <w:t xml:space="preserve">e </w:t>
      </w:r>
      <w:r w:rsidRPr="00876383" w:rsidR="00282008">
        <w:t xml:space="preserve">will </w:t>
      </w:r>
      <w:r w:rsidRPr="00876383" w:rsidR="00ED4E37">
        <w:t>survey a parent or guardian for each study child</w:t>
      </w:r>
      <w:r w:rsidR="00C90121">
        <w:t xml:space="preserve"> in fall 2021 and spring 2022</w:t>
      </w:r>
      <w:r w:rsidRPr="00876383" w:rsidR="00ED4E37">
        <w:t>—</w:t>
      </w:r>
      <w:r w:rsidRPr="00876383" w:rsidR="00282008">
        <w:t xml:space="preserve">by </w:t>
      </w:r>
      <w:r w:rsidRPr="00876383" w:rsidR="00ED4E37">
        <w:t xml:space="preserve">web or over the telephone (whichever the parent finds more convenient). </w:t>
      </w:r>
      <w:r w:rsidR="00C90121">
        <w:t>The survey will take 35 minutes</w:t>
      </w:r>
      <w:r w:rsidR="00065F20">
        <w:t xml:space="preserve"> in both fall and spring</w:t>
      </w:r>
      <w:r w:rsidR="00C90121">
        <w:t xml:space="preserve">. </w:t>
      </w:r>
      <w:r w:rsidR="00C64425">
        <w:t xml:space="preserve">We will offer parents a $30 gift card after they complete the survey in the fall. </w:t>
      </w:r>
      <w:r w:rsidR="004C70A4">
        <w:t xml:space="preserve">As with past rounds of FACES data collection, we </w:t>
      </w:r>
      <w:r w:rsidR="00967803">
        <w:t xml:space="preserve">expect </w:t>
      </w:r>
      <w:proofErr w:type="gramStart"/>
      <w:r w:rsidR="00967803">
        <w:t xml:space="preserve">to </w:t>
      </w:r>
      <w:r w:rsidR="004C70A4">
        <w:t xml:space="preserve"> provide</w:t>
      </w:r>
      <w:proofErr w:type="gramEnd"/>
      <w:r w:rsidR="004C70A4">
        <w:t xml:space="preserve"> parents with a</w:t>
      </w:r>
      <w:r w:rsidR="00DA53B0">
        <w:t xml:space="preserve"> </w:t>
      </w:r>
      <w:r w:rsidR="004C70A4">
        <w:t xml:space="preserve">gift card after they complete the </w:t>
      </w:r>
      <w:r w:rsidR="00C64425">
        <w:t xml:space="preserve">spring </w:t>
      </w:r>
      <w:r w:rsidR="004C70A4">
        <w:t>survey.</w:t>
      </w:r>
      <w:r w:rsidRPr="009C0B01" w:rsidR="004C70A4">
        <w:t xml:space="preserve"> </w:t>
      </w:r>
    </w:p>
    <w:p w:rsidRPr="00876383" w:rsidR="00ED4E37" w:rsidRDefault="00ED4E37" w14:paraId="0CE0C7EA" w14:textId="77777777">
      <w:pPr>
        <w:spacing w:line="240" w:lineRule="auto"/>
        <w:ind w:firstLine="0"/>
        <w:rPr>
          <w:b/>
        </w:rPr>
      </w:pPr>
      <w:r w:rsidRPr="00876383">
        <w:rPr>
          <w:b/>
        </w:rPr>
        <w:br w:type="page"/>
      </w:r>
    </w:p>
    <w:p w:rsidRPr="00876383" w:rsidR="00ED4E37" w:rsidP="00ED4E37" w:rsidRDefault="00ED4E37" w14:paraId="266220CB" w14:textId="760157C2">
      <w:pPr>
        <w:pStyle w:val="NormalSScontinued"/>
        <w:rPr>
          <w:b/>
        </w:rPr>
      </w:pPr>
      <w:r w:rsidRPr="00876383">
        <w:rPr>
          <w:b/>
        </w:rPr>
        <w:lastRenderedPageBreak/>
        <w:t>Spring 20</w:t>
      </w:r>
      <w:r w:rsidRPr="00876383" w:rsidR="00420D4A">
        <w:rPr>
          <w:b/>
        </w:rPr>
        <w:t>22</w:t>
      </w:r>
      <w:r w:rsidR="009F28C9">
        <w:rPr>
          <w:b/>
        </w:rPr>
        <w:t xml:space="preserve"> only</w:t>
      </w:r>
    </w:p>
    <w:p w:rsidRPr="00876383" w:rsidR="00ED4E37" w:rsidP="0065109E" w:rsidRDefault="009F28C9" w14:paraId="1D90DBD9" w14:textId="629E4193">
      <w:pPr>
        <w:pStyle w:val="NumberedBullet"/>
        <w:numPr>
          <w:ilvl w:val="0"/>
          <w:numId w:val="20"/>
        </w:numPr>
        <w:tabs>
          <w:tab w:val="clear" w:pos="432"/>
        </w:tabs>
        <w:spacing w:line="235" w:lineRule="auto"/>
        <w:ind w:left="360"/>
      </w:pPr>
      <w:r>
        <w:rPr>
          <w:b/>
          <w:bCs/>
          <w:i/>
        </w:rPr>
        <w:t>Director</w:t>
      </w:r>
      <w:r w:rsidRPr="00876383">
        <w:rPr>
          <w:b/>
          <w:bCs/>
          <w:i/>
        </w:rPr>
        <w:t xml:space="preserve"> </w:t>
      </w:r>
      <w:r w:rsidRPr="00876383" w:rsidR="00D15093">
        <w:rPr>
          <w:b/>
          <w:bCs/>
          <w:i/>
        </w:rPr>
        <w:t>s</w:t>
      </w:r>
      <w:r w:rsidRPr="00876383" w:rsidR="00ED4E37">
        <w:rPr>
          <w:b/>
          <w:bCs/>
          <w:i/>
        </w:rPr>
        <w:t xml:space="preserve">urveys. </w:t>
      </w:r>
      <w:r w:rsidRPr="00876383" w:rsidR="00ED4E37">
        <w:t>The program director</w:t>
      </w:r>
      <w:r>
        <w:t xml:space="preserve"> and</w:t>
      </w:r>
      <w:r w:rsidRPr="00876383">
        <w:t xml:space="preserve"> </w:t>
      </w:r>
      <w:r w:rsidRPr="00876383" w:rsidR="00ED4E37">
        <w:t xml:space="preserve">center directors will be asked to complete a survey. These surveys will collect background information </w:t>
      </w:r>
      <w:r w:rsidRPr="00876383" w:rsidR="004E76C2">
        <w:t>and</w:t>
      </w:r>
      <w:r w:rsidRPr="00876383" w:rsidR="00ED4E37">
        <w:t xml:space="preserve"> information on professional experience, program practices, and classroom activities. </w:t>
      </w:r>
    </w:p>
    <w:p w:rsidRPr="00876383" w:rsidR="00ED4E37" w:rsidP="0065109E" w:rsidRDefault="00ED4E37" w14:paraId="3F40C7DD" w14:textId="036A6E90">
      <w:pPr>
        <w:pStyle w:val="NumberedBullet"/>
        <w:numPr>
          <w:ilvl w:val="0"/>
          <w:numId w:val="20"/>
        </w:numPr>
        <w:tabs>
          <w:tab w:val="clear" w:pos="432"/>
        </w:tabs>
        <w:spacing w:after="240" w:line="235" w:lineRule="auto"/>
        <w:ind w:left="360"/>
      </w:pPr>
      <w:r w:rsidRPr="00876383">
        <w:rPr>
          <w:b/>
          <w:bCs/>
          <w:i/>
        </w:rPr>
        <w:t xml:space="preserve">Conduct classroom observations. </w:t>
      </w:r>
      <w:r w:rsidRPr="00876383">
        <w:t xml:space="preserve">Mathematica staff will </w:t>
      </w:r>
      <w:r w:rsidRPr="00876383" w:rsidR="00282008">
        <w:t xml:space="preserve">observe </w:t>
      </w:r>
      <w:r w:rsidRPr="00876383">
        <w:t xml:space="preserve">selected classrooms to collect information on classroom practices and instructional content. Each observation will take approximately three hours. </w:t>
      </w:r>
      <w:r w:rsidRPr="00876383" w:rsidR="003E131D">
        <w:t>We will work with you to schedule th</w:t>
      </w:r>
      <w:r w:rsidR="00DB1DC1">
        <w:t>ese visits</w:t>
      </w:r>
      <w:r w:rsidRPr="00876383" w:rsidR="003E131D">
        <w:t xml:space="preserve">. </w:t>
      </w:r>
      <w:r w:rsidRPr="00876383">
        <w:t xml:space="preserve">The center staff and teachers should make no special preparations for them. </w:t>
      </w:r>
    </w:p>
    <w:p w:rsidRPr="00876383" w:rsidR="00ED4E37" w:rsidP="0055760A" w:rsidRDefault="00ED4E37" w14:paraId="33402D2C" w14:textId="0A119D02">
      <w:pPr>
        <w:pStyle w:val="NormalSS"/>
        <w:spacing w:line="235" w:lineRule="auto"/>
      </w:pPr>
      <w:r w:rsidRPr="00876383">
        <w:t>I will call you in the next few days to discuss the study and answer any questions you have. You may also contact me at [xxx-xxx-xxxx</w:t>
      </w:r>
      <w:r w:rsidRPr="00876383" w:rsidR="004E76C2">
        <w:t>]</w:t>
      </w:r>
      <w:r w:rsidRPr="00876383">
        <w:t xml:space="preserve"> or </w:t>
      </w:r>
      <w:r w:rsidRPr="00876383" w:rsidR="004E76C2">
        <w:t>[</w:t>
      </w:r>
      <w:r w:rsidRPr="00876383">
        <w:t xml:space="preserve">EMAIL]. We very much appreciate your support and cooperation with this important study, and we welcome any input you would like to provide. More information about FACES can be found by accessing the Administration for Children and Families FACES website at </w:t>
      </w:r>
      <w:r w:rsidRPr="003B2CC0" w:rsidR="003B2CC0">
        <w:t>https://www.acf.hhs.gov/opre/project/head-start-family-and-child-experiences-survey-faces-1997-2022</w:t>
      </w:r>
      <w:r w:rsidRPr="00876383">
        <w:t>.</w:t>
      </w:r>
    </w:p>
    <w:p w:rsidRPr="00876383" w:rsidR="00ED4E37" w:rsidP="00ED4E37" w:rsidRDefault="00ED4E37" w14:paraId="4011BA31" w14:textId="77777777">
      <w:pPr>
        <w:pStyle w:val="NormalSS"/>
        <w:tabs>
          <w:tab w:val="left" w:pos="5760"/>
        </w:tabs>
      </w:pPr>
      <w:r w:rsidRPr="00876383">
        <w:tab/>
        <w:t>Sincerely,</w:t>
      </w:r>
    </w:p>
    <w:p w:rsidRPr="00876383" w:rsidR="00ED4E37" w:rsidP="00ED4E37" w:rsidRDefault="00ED4E37" w14:paraId="0320AF0A" w14:textId="77777777">
      <w:pPr>
        <w:pStyle w:val="NormalSS"/>
        <w:tabs>
          <w:tab w:val="left" w:pos="5760"/>
        </w:tabs>
        <w:spacing w:before="480"/>
      </w:pPr>
      <w:r w:rsidRPr="00876383">
        <w:tab/>
        <w:t>[FACES Liaison]</w:t>
      </w:r>
    </w:p>
    <w:bookmarkEnd w:id="17"/>
    <w:p w:rsidRPr="00876383" w:rsidR="00ED4E37" w:rsidP="00ED4E37" w:rsidRDefault="00ED4E37" w14:paraId="17E7BFD1" w14:textId="77777777">
      <w:pPr>
        <w:pStyle w:val="NormalSS"/>
        <w:tabs>
          <w:tab w:val="left" w:pos="5760"/>
        </w:tabs>
        <w:spacing w:before="480"/>
        <w:sectPr w:rsidRPr="00876383" w:rsidR="00ED4E37" w:rsidSect="00A149FC">
          <w:headerReference w:type="default" r:id="rId70"/>
          <w:footerReference w:type="default" r:id="rId71"/>
          <w:headerReference w:type="first" r:id="rId72"/>
          <w:footerReference w:type="first" r:id="rId73"/>
          <w:pgSz w:w="12240" w:h="15840" w:code="1"/>
          <w:pgMar w:top="1440" w:right="1440" w:bottom="720" w:left="1440" w:header="1440" w:footer="629" w:gutter="0"/>
          <w:paperSrc w:first="15" w:other="15"/>
          <w:pgNumType w:start="1"/>
          <w:cols w:space="720"/>
          <w:titlePg/>
          <w:docGrid w:linePitch="326"/>
        </w:sectPr>
      </w:pPr>
    </w:p>
    <w:p w:rsidRPr="00876383" w:rsidR="00973EE3" w:rsidP="00973EE3" w:rsidRDefault="00973EE3" w14:paraId="7714EE5A" w14:textId="77777777">
      <w:pPr>
        <w:pStyle w:val="BodyText"/>
        <w:spacing w:before="2640"/>
        <w:jc w:val="center"/>
        <w:rPr>
          <w:b w:val="0"/>
          <w:bCs/>
        </w:rPr>
      </w:pPr>
      <w:r w:rsidRPr="00876383">
        <w:lastRenderedPageBreak/>
        <w:t>This page</w:t>
      </w:r>
      <w:r w:rsidRPr="00876383">
        <w:rPr>
          <w:spacing w:val="-1"/>
        </w:rPr>
        <w:t xml:space="preserve"> </w:t>
      </w:r>
      <w:r w:rsidRPr="00876383">
        <w:t>has</w:t>
      </w:r>
      <w:r w:rsidRPr="00876383">
        <w:rPr>
          <w:spacing w:val="-3"/>
        </w:rPr>
        <w:t xml:space="preserve"> </w:t>
      </w:r>
      <w:r w:rsidRPr="00876383">
        <w:rPr>
          <w:spacing w:val="-1"/>
        </w:rPr>
        <w:t>been</w:t>
      </w:r>
      <w:r w:rsidRPr="00876383">
        <w:t xml:space="preserve"> left</w:t>
      </w:r>
      <w:r w:rsidRPr="00876383">
        <w:rPr>
          <w:spacing w:val="-4"/>
        </w:rPr>
        <w:t xml:space="preserve"> </w:t>
      </w:r>
      <w:r w:rsidRPr="00876383">
        <w:t>blank</w:t>
      </w:r>
      <w:r w:rsidRPr="00876383">
        <w:rPr>
          <w:spacing w:val="-2"/>
        </w:rPr>
        <w:t xml:space="preserve"> </w:t>
      </w:r>
      <w:r w:rsidRPr="00876383">
        <w:t>for</w:t>
      </w:r>
      <w:r w:rsidRPr="00876383">
        <w:rPr>
          <w:spacing w:val="2"/>
        </w:rPr>
        <w:t xml:space="preserve"> </w:t>
      </w:r>
      <w:r w:rsidRPr="00876383">
        <w:rPr>
          <w:spacing w:val="-1"/>
        </w:rPr>
        <w:t>double-sided</w:t>
      </w:r>
      <w:r w:rsidRPr="00876383">
        <w:rPr>
          <w:spacing w:val="-2"/>
        </w:rPr>
        <w:t xml:space="preserve"> </w:t>
      </w:r>
      <w:r w:rsidRPr="00876383">
        <w:t>copying.</w:t>
      </w:r>
    </w:p>
    <w:p w:rsidRPr="00876383" w:rsidR="00973EE3" w:rsidP="00973EE3" w:rsidRDefault="00973EE3" w14:paraId="7908E75B" w14:textId="77777777">
      <w:pPr>
        <w:pStyle w:val="MarkforAppendixHeadingBlack"/>
        <w:spacing w:before="3400" w:line="240" w:lineRule="auto"/>
        <w:rPr>
          <w:spacing w:val="-3"/>
        </w:rPr>
        <w:sectPr w:rsidRPr="00876383" w:rsidR="00973EE3">
          <w:headerReference w:type="default" r:id="rId74"/>
          <w:footerReference w:type="default" r:id="rId75"/>
          <w:endnotePr>
            <w:numFmt w:val="decimal"/>
          </w:endnotePr>
          <w:pgSz w:w="12240" w:h="15840" w:code="1"/>
          <w:pgMar w:top="1440" w:right="1440" w:bottom="576" w:left="1440" w:header="720" w:footer="576" w:gutter="0"/>
          <w:cols w:space="720"/>
          <w:docGrid w:linePitch="150"/>
        </w:sectPr>
      </w:pPr>
    </w:p>
    <w:p w:rsidRPr="00876383" w:rsidR="00ED4E37" w:rsidP="00EC71E8" w:rsidRDefault="00351A23" w14:paraId="372B9AAD" w14:textId="1D9697C2">
      <w:pPr>
        <w:pStyle w:val="MarkforAppendixTitle"/>
        <w:sectPr w:rsidRPr="00876383" w:rsidR="00ED4E37">
          <w:headerReference w:type="default" r:id="rId76"/>
          <w:footerReference w:type="default" r:id="rId77"/>
          <w:endnotePr>
            <w:numFmt w:val="decimal"/>
          </w:endnotePr>
          <w:pgSz w:w="12240" w:h="15840" w:code="1"/>
          <w:pgMar w:top="1440" w:right="1440" w:bottom="576" w:left="1440" w:header="720" w:footer="576" w:gutter="0"/>
          <w:cols w:space="720"/>
          <w:docGrid w:linePitch="150"/>
        </w:sectPr>
      </w:pPr>
      <w:r>
        <w:lastRenderedPageBreak/>
        <w:t>APPENDIX R</w:t>
      </w:r>
      <w:r w:rsidRPr="00876383" w:rsidR="00ED4E37">
        <w:t>-</w:t>
      </w:r>
      <w:r w:rsidRPr="00876383" w:rsidR="00D318CF">
        <w:t>1.</w:t>
      </w:r>
      <w:r w:rsidRPr="00876383" w:rsidR="007F6416">
        <w:t>E</w:t>
      </w:r>
      <w:r w:rsidRPr="00876383" w:rsidR="00ED4E37">
        <w:br/>
      </w:r>
      <w:r w:rsidRPr="00876383" w:rsidR="00ED4E37">
        <w:br/>
      </w:r>
      <w:r w:rsidRPr="00876383" w:rsidR="00753C1C">
        <w:t xml:space="preserve">LETTER TO CENTER DIRECTOR </w:t>
      </w:r>
      <w:r w:rsidRPr="00876383" w:rsidR="00753C1C">
        <w:br/>
        <w:t>(</w:t>
      </w:r>
      <w:r w:rsidRPr="00876383" w:rsidR="00420D4A">
        <w:t>REGIONS I</w:t>
      </w:r>
      <w:r w:rsidRPr="00876383" w:rsidR="002E3C84">
        <w:t>–</w:t>
      </w:r>
      <w:r w:rsidRPr="00876383" w:rsidR="00420D4A">
        <w:t>X</w:t>
      </w:r>
      <w:r w:rsidR="006B4299">
        <w:t>)</w:t>
      </w:r>
      <w:r w:rsidRPr="00876383" w:rsidR="00753C1C">
        <w:br/>
      </w:r>
    </w:p>
    <w:p w:rsidRPr="00876383" w:rsidR="00EC71E8" w:rsidP="00EC71E8" w:rsidRDefault="00EC71E8" w14:paraId="76D83836" w14:textId="77777777">
      <w:pPr>
        <w:pStyle w:val="BodyText"/>
        <w:spacing w:before="2640"/>
        <w:jc w:val="center"/>
        <w:rPr>
          <w:b w:val="0"/>
          <w:bCs/>
        </w:rPr>
      </w:pPr>
      <w:r w:rsidRPr="00876383">
        <w:lastRenderedPageBreak/>
        <w:t>This page</w:t>
      </w:r>
      <w:r w:rsidRPr="00876383">
        <w:rPr>
          <w:spacing w:val="-1"/>
        </w:rPr>
        <w:t xml:space="preserve"> </w:t>
      </w:r>
      <w:r w:rsidRPr="00876383">
        <w:t>has</w:t>
      </w:r>
      <w:r w:rsidRPr="00876383">
        <w:rPr>
          <w:spacing w:val="-3"/>
        </w:rPr>
        <w:t xml:space="preserve"> </w:t>
      </w:r>
      <w:r w:rsidRPr="00876383">
        <w:rPr>
          <w:spacing w:val="-1"/>
        </w:rPr>
        <w:t>been</w:t>
      </w:r>
      <w:r w:rsidRPr="00876383">
        <w:t xml:space="preserve"> left</w:t>
      </w:r>
      <w:r w:rsidRPr="00876383">
        <w:rPr>
          <w:spacing w:val="-4"/>
        </w:rPr>
        <w:t xml:space="preserve"> </w:t>
      </w:r>
      <w:r w:rsidRPr="00876383">
        <w:t>blank</w:t>
      </w:r>
      <w:r w:rsidRPr="00876383">
        <w:rPr>
          <w:spacing w:val="-2"/>
        </w:rPr>
        <w:t xml:space="preserve"> </w:t>
      </w:r>
      <w:r w:rsidRPr="00876383">
        <w:t>for</w:t>
      </w:r>
      <w:r w:rsidRPr="00876383">
        <w:rPr>
          <w:spacing w:val="2"/>
        </w:rPr>
        <w:t xml:space="preserve"> </w:t>
      </w:r>
      <w:r w:rsidRPr="00876383">
        <w:rPr>
          <w:spacing w:val="-1"/>
        </w:rPr>
        <w:t>double-sided</w:t>
      </w:r>
      <w:r w:rsidRPr="00876383">
        <w:rPr>
          <w:spacing w:val="-2"/>
        </w:rPr>
        <w:t xml:space="preserve"> </w:t>
      </w:r>
      <w:r w:rsidRPr="00876383">
        <w:t>copying.</w:t>
      </w:r>
    </w:p>
    <w:p w:rsidRPr="00876383" w:rsidR="00ED4E37" w:rsidP="00ED4E37" w:rsidRDefault="00ED4E37" w14:paraId="1ED9A79B" w14:textId="77777777">
      <w:pPr>
        <w:pStyle w:val="NormalSS"/>
        <w:tabs>
          <w:tab w:val="left" w:pos="5760"/>
        </w:tabs>
        <w:spacing w:before="480"/>
        <w:sectPr w:rsidRPr="00876383" w:rsidR="00ED4E37" w:rsidSect="00ED4E37">
          <w:headerReference w:type="first" r:id="rId78"/>
          <w:footerReference w:type="first" r:id="rId79"/>
          <w:pgSz w:w="12240" w:h="15840" w:code="1"/>
          <w:pgMar w:top="1440" w:right="1440" w:bottom="720" w:left="1440" w:header="720" w:footer="629" w:gutter="0"/>
          <w:paperSrc w:first="15" w:other="15"/>
          <w:pgNumType w:start="1"/>
          <w:cols w:space="720"/>
          <w:titlePg/>
          <w:docGrid w:linePitch="326"/>
        </w:sectPr>
      </w:pPr>
    </w:p>
    <w:p w:rsidRPr="00876383" w:rsidR="0065109E" w:rsidP="0065109E" w:rsidRDefault="0065109E" w14:paraId="13BFDB88" w14:textId="53E6B4ED">
      <w:pPr>
        <w:tabs>
          <w:tab w:val="left" w:pos="-1080"/>
          <w:tab w:val="left" w:pos="-720"/>
          <w:tab w:val="left" w:pos="7020"/>
        </w:tabs>
        <w:spacing w:line="240" w:lineRule="auto"/>
        <w:ind w:firstLine="0"/>
        <w:rPr>
          <w:sz w:val="16"/>
        </w:rPr>
      </w:pPr>
      <w:r w:rsidRPr="00876383">
        <w:rPr>
          <w:sz w:val="16"/>
        </w:rPr>
        <w:lastRenderedPageBreak/>
        <w:tab/>
        <w:t>1100 1st Street, NE, 12th Floor</w:t>
      </w:r>
    </w:p>
    <w:p w:rsidRPr="00876383" w:rsidR="0065109E" w:rsidP="0065109E" w:rsidRDefault="0065109E" w14:paraId="4255A90D" w14:textId="77777777">
      <w:pPr>
        <w:pStyle w:val="NormalSS"/>
        <w:tabs>
          <w:tab w:val="left" w:pos="7020"/>
        </w:tabs>
        <w:spacing w:after="0"/>
        <w:rPr>
          <w:sz w:val="16"/>
        </w:rPr>
      </w:pPr>
      <w:r w:rsidRPr="00876383">
        <w:rPr>
          <w:sz w:val="16"/>
        </w:rPr>
        <w:tab/>
        <w:t>Washington, DC 20002-4221</w:t>
      </w:r>
    </w:p>
    <w:p w:rsidRPr="00876383" w:rsidR="0065109E" w:rsidP="0065109E" w:rsidRDefault="0065109E" w14:paraId="6B433DD9" w14:textId="77777777">
      <w:pPr>
        <w:pStyle w:val="NormalSS"/>
        <w:tabs>
          <w:tab w:val="left" w:pos="7020"/>
        </w:tabs>
        <w:spacing w:after="0"/>
        <w:rPr>
          <w:sz w:val="16"/>
        </w:rPr>
      </w:pPr>
      <w:r w:rsidRPr="00876383">
        <w:rPr>
          <w:sz w:val="16"/>
        </w:rPr>
        <w:tab/>
        <w:t>Telephone (202) 484-9220</w:t>
      </w:r>
    </w:p>
    <w:p w:rsidRPr="00876383" w:rsidR="0065109E" w:rsidP="0065109E" w:rsidRDefault="0065109E" w14:paraId="0DA89DC7" w14:textId="77777777">
      <w:pPr>
        <w:pStyle w:val="NormalSS"/>
        <w:tabs>
          <w:tab w:val="left" w:pos="7020"/>
        </w:tabs>
        <w:spacing w:after="0"/>
        <w:rPr>
          <w:sz w:val="16"/>
        </w:rPr>
      </w:pPr>
      <w:r w:rsidRPr="00876383">
        <w:rPr>
          <w:sz w:val="16"/>
        </w:rPr>
        <w:tab/>
        <w:t>Fax (202) 863-1763</w:t>
      </w:r>
    </w:p>
    <w:p w:rsidRPr="00876383" w:rsidR="0065109E" w:rsidP="00092CD0" w:rsidRDefault="0065109E" w14:paraId="18B99D28" w14:textId="77777777">
      <w:pPr>
        <w:pStyle w:val="NormalSS"/>
        <w:tabs>
          <w:tab w:val="left" w:pos="7020"/>
        </w:tabs>
        <w:spacing w:after="120"/>
        <w:rPr>
          <w:rFonts w:ascii="Arial" w:hAnsi="Arial"/>
          <w:b/>
          <w:sz w:val="20"/>
        </w:rPr>
      </w:pPr>
      <w:r w:rsidRPr="00876383">
        <w:rPr>
          <w:sz w:val="16"/>
        </w:rPr>
        <w:tab/>
        <w:t>www.mathematica-mpr.com</w:t>
      </w:r>
    </w:p>
    <w:p w:rsidRPr="00876383" w:rsidR="00ED4E37" w:rsidP="0065109E" w:rsidRDefault="00ED4E37" w14:paraId="3FDA611E" w14:textId="5F795FCD">
      <w:pPr>
        <w:tabs>
          <w:tab w:val="left" w:pos="-1080"/>
          <w:tab w:val="left" w:pos="-720"/>
          <w:tab w:val="left" w:pos="7020"/>
        </w:tabs>
        <w:spacing w:line="240" w:lineRule="auto"/>
        <w:ind w:firstLine="0"/>
      </w:pPr>
      <w:r w:rsidRPr="00876383">
        <w:tab/>
      </w:r>
      <w:r w:rsidRPr="00876383" w:rsidR="002E3C84">
        <w:t>[</w:t>
      </w:r>
      <w:r w:rsidRPr="00876383">
        <w:t>DATE</w:t>
      </w:r>
      <w:r w:rsidRPr="00876383" w:rsidR="002E3C84">
        <w:t>]</w:t>
      </w:r>
    </w:p>
    <w:p w:rsidRPr="00876383" w:rsidR="00ED4E37" w:rsidP="00DC7C3D" w:rsidRDefault="00ED4E37" w14:paraId="37CC94FD" w14:textId="77777777">
      <w:pPr>
        <w:tabs>
          <w:tab w:val="left" w:pos="-604"/>
          <w:tab w:val="left" w:pos="-244"/>
          <w:tab w:val="left" w:pos="1196"/>
        </w:tabs>
        <w:ind w:firstLine="0"/>
      </w:pPr>
      <w:r w:rsidRPr="00876383">
        <w:t>Dear [Center Director]:</w:t>
      </w:r>
    </w:p>
    <w:p w:rsidRPr="00876383" w:rsidR="00ED4E37" w:rsidP="00ED4E37" w:rsidRDefault="00ED4E37" w14:paraId="3E7C86A0" w14:textId="1429FA3C">
      <w:pPr>
        <w:pStyle w:val="NormalSS"/>
      </w:pPr>
      <w:r w:rsidRPr="00876383">
        <w:t xml:space="preserve">Thank you for agreeing to help us conduct the Family and Child Experiences Survey (FACES). The Administration for Children and Families of the U.S. Department of Health and Human Services contracted with </w:t>
      </w:r>
      <w:r w:rsidR="00F42E2D">
        <w:t>Mathematica</w:t>
      </w:r>
      <w:r w:rsidRPr="00876383">
        <w:t xml:space="preserve">, an independent research organization, to conduct the </w:t>
      </w:r>
      <w:r w:rsidRPr="00876383" w:rsidR="0098731C">
        <w:t>study</w:t>
      </w:r>
      <w:r w:rsidRPr="00876383">
        <w:t>, which will focus on children’s development, family involvement, and program quality to identify strategies for improving the effectiveness of Head Start.</w:t>
      </w:r>
      <w:r w:rsidR="00E97CFF">
        <w:t xml:space="preserve"> </w:t>
      </w:r>
      <w:r w:rsidR="00E97CFF">
        <w:rPr>
          <w:spacing w:val="-3"/>
        </w:rPr>
        <w:t xml:space="preserve">The fall 2021 data collection </w:t>
      </w:r>
      <w:r w:rsidR="00E93E5D">
        <w:rPr>
          <w:spacing w:val="-3"/>
        </w:rPr>
        <w:t>ha</w:t>
      </w:r>
      <w:r w:rsidR="00585EB8">
        <w:rPr>
          <w:spacing w:val="-3"/>
        </w:rPr>
        <w:t>s</w:t>
      </w:r>
      <w:r w:rsidR="00E93E5D">
        <w:rPr>
          <w:spacing w:val="-3"/>
        </w:rPr>
        <w:t xml:space="preserve"> </w:t>
      </w:r>
      <w:r w:rsidR="00E97CFF">
        <w:rPr>
          <w:spacing w:val="-3"/>
        </w:rPr>
        <w:t xml:space="preserve">been added to the FACES study to look at family, child, and </w:t>
      </w:r>
      <w:r w:rsidR="00B97823">
        <w:rPr>
          <w:spacing w:val="-3"/>
        </w:rPr>
        <w:t xml:space="preserve">teacher </w:t>
      </w:r>
      <w:r w:rsidR="00E97CFF">
        <w:rPr>
          <w:spacing w:val="-3"/>
        </w:rPr>
        <w:t xml:space="preserve">well-being in </w:t>
      </w:r>
      <w:r w:rsidR="00D97E68">
        <w:rPr>
          <w:spacing w:val="-3"/>
        </w:rPr>
        <w:t>light</w:t>
      </w:r>
      <w:r w:rsidR="00E97CFF">
        <w:rPr>
          <w:spacing w:val="-3"/>
        </w:rPr>
        <w:t xml:space="preserve"> of the COVID-19 pandemic.</w:t>
      </w:r>
      <w:r w:rsidR="00AE6001">
        <w:t xml:space="preserve"> </w:t>
      </w:r>
      <w:r w:rsidRPr="00CF0283" w:rsidR="00AE6001">
        <w:rPr>
          <w:szCs w:val="24"/>
        </w:rPr>
        <w:t xml:space="preserve">The study </w:t>
      </w:r>
      <w:r w:rsidR="00AE6001">
        <w:rPr>
          <w:szCs w:val="24"/>
        </w:rPr>
        <w:t>is very important because it will help the Office of Head Start</w:t>
      </w:r>
      <w:r w:rsidRPr="00CF0283" w:rsidR="00AE6001">
        <w:rPr>
          <w:szCs w:val="24"/>
        </w:rPr>
        <w:t xml:space="preserve"> understand the unique needs of Head Start </w:t>
      </w:r>
      <w:r w:rsidR="00742BAB">
        <w:rPr>
          <w:szCs w:val="24"/>
        </w:rPr>
        <w:t xml:space="preserve">programs and </w:t>
      </w:r>
      <w:r w:rsidRPr="00CF0283" w:rsidR="00AE6001">
        <w:rPr>
          <w:szCs w:val="24"/>
        </w:rPr>
        <w:t xml:space="preserve">families </w:t>
      </w:r>
      <w:r w:rsidR="00636E21">
        <w:rPr>
          <w:szCs w:val="24"/>
        </w:rPr>
        <w:t>coming out of</w:t>
      </w:r>
      <w:r w:rsidRPr="00CF0283" w:rsidR="00636E21">
        <w:rPr>
          <w:szCs w:val="24"/>
        </w:rPr>
        <w:t xml:space="preserve"> </w:t>
      </w:r>
      <w:r w:rsidRPr="00CF0283" w:rsidR="00AE6001">
        <w:rPr>
          <w:szCs w:val="24"/>
        </w:rPr>
        <w:t>the COVID-19 pandemic.</w:t>
      </w:r>
    </w:p>
    <w:p w:rsidRPr="00876383" w:rsidR="00ED4E37" w:rsidP="00ED4E37" w:rsidRDefault="00ED4E37" w14:paraId="4A45845D" w14:textId="77777777">
      <w:pPr>
        <w:pStyle w:val="NormalSS"/>
      </w:pPr>
      <w:r w:rsidRPr="00876383">
        <w:t xml:space="preserve">To accomplish these goals, we will be working with an on-site coordinator (OSC) enlisted by the program director. The OSC selected by your program director is [FILL OSC NAME]. The OSC will help coordinate activities between your center and our staff and will facilitate the work of the Mathematica team assigned to collect the data for the study. </w:t>
      </w:r>
    </w:p>
    <w:p w:rsidRPr="00876383" w:rsidR="00ED4E37" w:rsidP="00ED4E37" w:rsidRDefault="00ED4E37" w14:paraId="0A712F50" w14:textId="6BADB4A3">
      <w:pPr>
        <w:pStyle w:val="NormalSS"/>
      </w:pPr>
      <w:r w:rsidRPr="00876383">
        <w:t xml:space="preserve">FACES involves collecting data </w:t>
      </w:r>
      <w:r w:rsidR="00107E22">
        <w:t>during</w:t>
      </w:r>
      <w:r w:rsidRPr="00876383">
        <w:t xml:space="preserve"> fall </w:t>
      </w:r>
      <w:r w:rsidR="00107E22">
        <w:t>2021</w:t>
      </w:r>
      <w:r w:rsidRPr="00876383">
        <w:t xml:space="preserve"> and spring </w:t>
      </w:r>
      <w:r w:rsidRPr="00876383" w:rsidR="00D318CF">
        <w:t>2022</w:t>
      </w:r>
      <w:r w:rsidRPr="00876383">
        <w:t xml:space="preserve">. </w:t>
      </w:r>
    </w:p>
    <w:p w:rsidRPr="00876383" w:rsidR="00736E75" w:rsidP="00092CD0" w:rsidRDefault="00736E75" w14:paraId="465F5ACA" w14:textId="6C469DB5">
      <w:pPr>
        <w:pStyle w:val="Bullet0"/>
        <w:spacing w:after="60"/>
      </w:pPr>
      <w:r w:rsidRPr="00876383">
        <w:t xml:space="preserve">In </w:t>
      </w:r>
      <w:r w:rsidRPr="00876383" w:rsidR="00EA23BF">
        <w:t xml:space="preserve">fall </w:t>
      </w:r>
      <w:r w:rsidR="00107E22">
        <w:t>2021</w:t>
      </w:r>
      <w:r w:rsidRPr="00876383">
        <w:t xml:space="preserve">, </w:t>
      </w:r>
      <w:r w:rsidR="00E93E5D">
        <w:t>p</w:t>
      </w:r>
      <w:r w:rsidRPr="00876383">
        <w:t>arents</w:t>
      </w:r>
      <w:r w:rsidR="00E97CFF">
        <w:t xml:space="preserve"> of </w:t>
      </w:r>
      <w:r w:rsidRPr="00876383" w:rsidR="00E97CFF">
        <w:t>children in the study</w:t>
      </w:r>
      <w:r w:rsidRPr="00876383">
        <w:t xml:space="preserve"> will be surveyed. </w:t>
      </w:r>
      <w:r w:rsidR="00E97CFF">
        <w:t xml:space="preserve">Selected teachers </w:t>
      </w:r>
      <w:r w:rsidRPr="00876383">
        <w:t xml:space="preserve">will be asked to complete </w:t>
      </w:r>
      <w:r w:rsidR="00107E22">
        <w:t xml:space="preserve">a survey and </w:t>
      </w:r>
      <w:r w:rsidRPr="00876383">
        <w:t>brief forms about the social and emotional development of each child.</w:t>
      </w:r>
    </w:p>
    <w:p w:rsidRPr="00876383" w:rsidR="00736E75" w:rsidP="00092CD0" w:rsidRDefault="004B5D83" w14:paraId="532ADF15" w14:textId="6C1D2BE0">
      <w:pPr>
        <w:pStyle w:val="Bullet0"/>
        <w:spacing w:after="60"/>
      </w:pPr>
      <w:r>
        <w:t>I</w:t>
      </w:r>
      <w:r w:rsidRPr="00876383" w:rsidR="009F28C9">
        <w:t xml:space="preserve">n </w:t>
      </w:r>
      <w:r w:rsidRPr="00876383" w:rsidR="00736E75">
        <w:t xml:space="preserve">spring </w:t>
      </w:r>
      <w:r w:rsidR="00107E22">
        <w:t>2022</w:t>
      </w:r>
      <w:r w:rsidRPr="00876383" w:rsidR="00736E75">
        <w:t xml:space="preserve">, </w:t>
      </w:r>
      <w:r w:rsidR="007B0EEB">
        <w:t>we will again invite parents to complete a survey and teachers to complete a survey and brief form. We</w:t>
      </w:r>
      <w:r w:rsidRPr="00876383" w:rsidR="007B0EEB">
        <w:t xml:space="preserve"> </w:t>
      </w:r>
      <w:r w:rsidRPr="00876383" w:rsidR="00736E75">
        <w:t>will observe the selected classrooms and ask the program director</w:t>
      </w:r>
      <w:r w:rsidR="009F28C9">
        <w:t xml:space="preserve"> and</w:t>
      </w:r>
      <w:r w:rsidRPr="00876383" w:rsidR="009F28C9">
        <w:t xml:space="preserve"> </w:t>
      </w:r>
      <w:r w:rsidRPr="00876383" w:rsidR="00736E75">
        <w:t>the center directors to complete surveys.</w:t>
      </w:r>
    </w:p>
    <w:p w:rsidR="004B5D83" w:rsidP="00ED4E37" w:rsidRDefault="004B5D83" w14:paraId="302ED259" w14:textId="77777777">
      <w:pPr>
        <w:pStyle w:val="NormalSScontinued"/>
        <w:rPr>
          <w:b/>
        </w:rPr>
      </w:pPr>
    </w:p>
    <w:p w:rsidRPr="00876383" w:rsidR="00ED4E37" w:rsidP="00ED4E37" w:rsidRDefault="00ED4E37" w14:paraId="3330C3EA" w14:textId="652AA5FD">
      <w:pPr>
        <w:pStyle w:val="NormalSScontinued"/>
        <w:rPr>
          <w:b/>
        </w:rPr>
      </w:pPr>
      <w:r w:rsidRPr="00876383">
        <w:rPr>
          <w:b/>
        </w:rPr>
        <w:t>Sample Selection Activities</w:t>
      </w:r>
    </w:p>
    <w:p w:rsidRPr="00876383" w:rsidR="00ED4E37" w:rsidP="0065109E" w:rsidRDefault="00E97CFF" w14:paraId="70D8B628" w14:textId="3E673E5D">
      <w:pPr>
        <w:pStyle w:val="NumberedBullet"/>
        <w:numPr>
          <w:ilvl w:val="0"/>
          <w:numId w:val="11"/>
        </w:numPr>
        <w:tabs>
          <w:tab w:val="clear" w:pos="432"/>
          <w:tab w:val="clear" w:pos="792"/>
        </w:tabs>
        <w:spacing w:line="235" w:lineRule="auto"/>
        <w:ind w:left="360"/>
      </w:pPr>
      <w:r>
        <w:rPr>
          <w:b/>
          <w:bCs/>
          <w:i/>
        </w:rPr>
        <w:t>Teacher</w:t>
      </w:r>
      <w:r w:rsidRPr="00876383">
        <w:rPr>
          <w:b/>
          <w:bCs/>
          <w:i/>
        </w:rPr>
        <w:t xml:space="preserve"> </w:t>
      </w:r>
      <w:r w:rsidRPr="00876383" w:rsidR="00ED4E37">
        <w:rPr>
          <w:b/>
          <w:bCs/>
          <w:i/>
        </w:rPr>
        <w:t>selection</w:t>
      </w:r>
      <w:r w:rsidRPr="00876383" w:rsidR="00ED4E37">
        <w:rPr>
          <w:b/>
          <w:i/>
        </w:rPr>
        <w:t>.</w:t>
      </w:r>
      <w:r w:rsidRPr="00876383" w:rsidR="00ED4E37">
        <w:rPr>
          <w:b/>
          <w:bCs/>
        </w:rPr>
        <w:t xml:space="preserve"> </w:t>
      </w:r>
      <w:r w:rsidRPr="00876383" w:rsidR="00ED4E37">
        <w:t xml:space="preserve">Approximately two </w:t>
      </w:r>
      <w:r>
        <w:t>teachers</w:t>
      </w:r>
      <w:r w:rsidRPr="00876383">
        <w:t xml:space="preserve"> </w:t>
      </w:r>
      <w:r w:rsidRPr="00876383" w:rsidR="00ED4E37">
        <w:t xml:space="preserve">will be randomly selected in </w:t>
      </w:r>
      <w:r w:rsidRPr="00876383" w:rsidR="00B37718">
        <w:t xml:space="preserve">your </w:t>
      </w:r>
      <w:r w:rsidRPr="00876383" w:rsidR="00ED4E37">
        <w:t xml:space="preserve">center. If your center has two or fewer </w:t>
      </w:r>
      <w:r>
        <w:t>teachers</w:t>
      </w:r>
      <w:r w:rsidRPr="00876383" w:rsidR="00ED4E37">
        <w:t>, we will include all of them.</w:t>
      </w:r>
      <w:r w:rsidRPr="00876383" w:rsidR="00ED4E37">
        <w:rPr>
          <w:b/>
        </w:rPr>
        <w:t xml:space="preserve"> </w:t>
      </w:r>
      <w:r w:rsidR="00107E22">
        <w:rPr>
          <w:bCs/>
        </w:rPr>
        <w:t>We</w:t>
      </w:r>
      <w:r w:rsidRPr="00876383" w:rsidR="009427F3">
        <w:rPr>
          <w:bCs/>
        </w:rPr>
        <w:t xml:space="preserve"> </w:t>
      </w:r>
      <w:r w:rsidRPr="00876383" w:rsidR="00ED4E37">
        <w:rPr>
          <w:bCs/>
        </w:rPr>
        <w:t xml:space="preserve">will ask you to provide a list of all </w:t>
      </w:r>
      <w:r>
        <w:rPr>
          <w:bCs/>
        </w:rPr>
        <w:t>teachers and home visitors affiliated with</w:t>
      </w:r>
      <w:r w:rsidRPr="00876383" w:rsidR="00ED4E37">
        <w:rPr>
          <w:bCs/>
        </w:rPr>
        <w:t xml:space="preserve"> your center</w:t>
      </w:r>
      <w:r w:rsidR="00AE4B06">
        <w:rPr>
          <w:bCs/>
        </w:rPr>
        <w:t xml:space="preserve"> to assist with </w:t>
      </w:r>
      <w:r>
        <w:rPr>
          <w:bCs/>
        </w:rPr>
        <w:t>teacher</w:t>
      </w:r>
      <w:r w:rsidR="00AE4B06">
        <w:rPr>
          <w:bCs/>
        </w:rPr>
        <w:t xml:space="preserve"> selection</w:t>
      </w:r>
      <w:r w:rsidRPr="00876383" w:rsidR="00ED4E37">
        <w:rPr>
          <w:bCs/>
        </w:rPr>
        <w:t xml:space="preserve">. </w:t>
      </w:r>
    </w:p>
    <w:p w:rsidRPr="00876383" w:rsidR="00ED4E37" w:rsidP="00F817F9" w:rsidRDefault="00ED4E37" w14:paraId="22206E76" w14:textId="239F61AA">
      <w:pPr>
        <w:pStyle w:val="NumberedBullet"/>
        <w:numPr>
          <w:ilvl w:val="0"/>
          <w:numId w:val="11"/>
        </w:numPr>
        <w:tabs>
          <w:tab w:val="clear" w:pos="432"/>
          <w:tab w:val="clear" w:pos="792"/>
        </w:tabs>
        <w:spacing w:line="235" w:lineRule="auto"/>
        <w:ind w:left="360"/>
      </w:pPr>
      <w:r w:rsidRPr="00876383">
        <w:rPr>
          <w:b/>
          <w:bCs/>
          <w:i/>
        </w:rPr>
        <w:t>Child selection.</w:t>
      </w:r>
      <w:r w:rsidRPr="00876383">
        <w:t xml:space="preserve"> After </w:t>
      </w:r>
      <w:r w:rsidR="00E97CFF">
        <w:t>teachers</w:t>
      </w:r>
      <w:r w:rsidRPr="00876383" w:rsidR="00E97CFF">
        <w:t xml:space="preserve"> </w:t>
      </w:r>
      <w:r w:rsidRPr="00876383">
        <w:t xml:space="preserve">have been chosen, children will be randomly selected for the study. </w:t>
      </w:r>
      <w:r w:rsidR="009F28C9">
        <w:t>We</w:t>
      </w:r>
      <w:r w:rsidRPr="00876383" w:rsidR="009427F3">
        <w:rPr>
          <w:bCs/>
        </w:rPr>
        <w:t xml:space="preserve"> </w:t>
      </w:r>
      <w:r w:rsidRPr="00876383">
        <w:t>will ask for a list of name</w:t>
      </w:r>
      <w:r w:rsidRPr="00876383" w:rsidR="00022168">
        <w:t>s</w:t>
      </w:r>
      <w:r w:rsidRPr="00876383" w:rsidR="00BC468C">
        <w:t>,</w:t>
      </w:r>
      <w:r w:rsidRPr="00876383">
        <w:t xml:space="preserve"> date</w:t>
      </w:r>
      <w:r w:rsidRPr="00876383" w:rsidR="00022168">
        <w:t>s</w:t>
      </w:r>
      <w:r w:rsidRPr="00876383">
        <w:t xml:space="preserve"> of birth</w:t>
      </w:r>
      <w:r w:rsidRPr="00876383" w:rsidR="00BC468C">
        <w:t>, enrollment date</w:t>
      </w:r>
      <w:r w:rsidR="009836D4">
        <w:t>s</w:t>
      </w:r>
      <w:r w:rsidRPr="00876383" w:rsidR="00BC468C">
        <w:t xml:space="preserve"> into preschool Head Start</w:t>
      </w:r>
      <w:r w:rsidR="00AE7115">
        <w:t>, funding source</w:t>
      </w:r>
      <w:r w:rsidR="0025511C">
        <w:t>(s)</w:t>
      </w:r>
      <w:r w:rsidR="00AE7115">
        <w:t>, and type of instruction</w:t>
      </w:r>
      <w:r w:rsidRPr="00876383">
        <w:t xml:space="preserve"> for </w:t>
      </w:r>
      <w:r w:rsidRPr="00876383" w:rsidR="00022168">
        <w:t xml:space="preserve">all </w:t>
      </w:r>
      <w:r w:rsidRPr="00876383">
        <w:t>child</w:t>
      </w:r>
      <w:r w:rsidRPr="00876383" w:rsidR="00022168">
        <w:t>ren</w:t>
      </w:r>
      <w:r w:rsidRPr="00876383">
        <w:t xml:space="preserve"> </w:t>
      </w:r>
      <w:r w:rsidR="00AE7115">
        <w:t>assigned to</w:t>
      </w:r>
      <w:r w:rsidRPr="00876383" w:rsidR="00AE7115">
        <w:t xml:space="preserve"> </w:t>
      </w:r>
      <w:r w:rsidRPr="00876383">
        <w:t xml:space="preserve">the selected </w:t>
      </w:r>
      <w:r w:rsidR="00E85D49">
        <w:t>teacher</w:t>
      </w:r>
      <w:r w:rsidRPr="00876383">
        <w:t>s. We will invite these children and their families to participate.</w:t>
      </w:r>
    </w:p>
    <w:p w:rsidRPr="00876383" w:rsidR="00ED4E37" w:rsidP="0065109E" w:rsidRDefault="009971BD" w14:paraId="513A6CF3" w14:textId="4BB9E793">
      <w:pPr>
        <w:pStyle w:val="NumberedBullet"/>
        <w:numPr>
          <w:ilvl w:val="0"/>
          <w:numId w:val="11"/>
        </w:numPr>
        <w:tabs>
          <w:tab w:val="clear" w:pos="432"/>
          <w:tab w:val="clear" w:pos="792"/>
        </w:tabs>
        <w:spacing w:after="240" w:line="235" w:lineRule="auto"/>
        <w:ind w:left="360"/>
      </w:pPr>
      <w:r w:rsidRPr="00876383">
        <w:rPr>
          <w:b/>
          <w:bCs/>
          <w:i/>
        </w:rPr>
        <w:t xml:space="preserve">Parent/guardian </w:t>
      </w:r>
      <w:r w:rsidRPr="00876383" w:rsidR="00ED4E37">
        <w:rPr>
          <w:b/>
          <w:bCs/>
          <w:i/>
        </w:rPr>
        <w:t>consent</w:t>
      </w:r>
      <w:r w:rsidRPr="00876383">
        <w:rPr>
          <w:b/>
          <w:bCs/>
          <w:i/>
        </w:rPr>
        <w:t xml:space="preserve"> (permission)</w:t>
      </w:r>
      <w:r w:rsidRPr="00876383" w:rsidR="00ED4E37">
        <w:rPr>
          <w:b/>
          <w:i/>
        </w:rPr>
        <w:t>.</w:t>
      </w:r>
      <w:r w:rsidRPr="00876383" w:rsidR="00ED4E37">
        <w:t xml:space="preserve"> Once children have been selected, Mathematica will work with </w:t>
      </w:r>
      <w:r w:rsidRPr="00876383" w:rsidR="00D94EE8">
        <w:t>t</w:t>
      </w:r>
      <w:r w:rsidRPr="00876383" w:rsidR="00ED4E37">
        <w:t>he OSC and the teachers to gain parental</w:t>
      </w:r>
      <w:r w:rsidRPr="00876383" w:rsidR="00167FDB">
        <w:t xml:space="preserve"> consent</w:t>
      </w:r>
      <w:r w:rsidRPr="00876383" w:rsidR="00CA466E">
        <w:t xml:space="preserve"> for the children to participate in </w:t>
      </w:r>
      <w:r w:rsidRPr="00876383" w:rsidR="00CA466E">
        <w:lastRenderedPageBreak/>
        <w:t>the study</w:t>
      </w:r>
      <w:r w:rsidRPr="00876383" w:rsidR="00ED4E37">
        <w:t xml:space="preserve">. </w:t>
      </w:r>
      <w:r w:rsidRPr="00876383" w:rsidR="00694882">
        <w:t xml:space="preserve">Only </w:t>
      </w:r>
      <w:r w:rsidR="009836D4">
        <w:t xml:space="preserve">children whose </w:t>
      </w:r>
      <w:r w:rsidRPr="00876383" w:rsidR="00694882">
        <w:t xml:space="preserve">parents/guardians give consent for participation will be included in </w:t>
      </w:r>
      <w:r w:rsidR="00F56F21">
        <w:t xml:space="preserve">the </w:t>
      </w:r>
      <w:r w:rsidR="00914BE0">
        <w:t>study</w:t>
      </w:r>
      <w:r w:rsidRPr="00876383" w:rsidR="00694882">
        <w:t>.</w:t>
      </w:r>
    </w:p>
    <w:p w:rsidRPr="00876383" w:rsidR="00ED4E37" w:rsidP="00ED4E37" w:rsidRDefault="00ED4E37" w14:paraId="49727613" w14:textId="77777777">
      <w:pPr>
        <w:pStyle w:val="NormalSScontinued"/>
        <w:rPr>
          <w:b/>
        </w:rPr>
      </w:pPr>
      <w:r w:rsidRPr="00876383">
        <w:rPr>
          <w:b/>
        </w:rPr>
        <w:t>Data Collection Activities</w:t>
      </w:r>
    </w:p>
    <w:p w:rsidRPr="00876383" w:rsidR="00ED4E37" w:rsidP="00ED4E37" w:rsidRDefault="00ED4E37" w14:paraId="4728A1E6" w14:textId="0A8B08C1">
      <w:pPr>
        <w:pStyle w:val="NormalSScontinued"/>
        <w:rPr>
          <w:b/>
        </w:rPr>
      </w:pPr>
      <w:r w:rsidRPr="00876383">
        <w:rPr>
          <w:b/>
        </w:rPr>
        <w:t xml:space="preserve">Fall </w:t>
      </w:r>
      <w:r w:rsidR="00F61CC1">
        <w:rPr>
          <w:b/>
        </w:rPr>
        <w:t>2021</w:t>
      </w:r>
      <w:r w:rsidR="009F28C9">
        <w:rPr>
          <w:b/>
        </w:rPr>
        <w:t xml:space="preserve"> and Spring 2022</w:t>
      </w:r>
    </w:p>
    <w:p w:rsidR="006D2397" w:rsidP="006D2397" w:rsidRDefault="00914BE0" w14:paraId="6CF34383" w14:textId="25204F06">
      <w:pPr>
        <w:pStyle w:val="NumberedBullet"/>
        <w:numPr>
          <w:ilvl w:val="0"/>
          <w:numId w:val="50"/>
        </w:numPr>
        <w:tabs>
          <w:tab w:val="clear" w:pos="432"/>
        </w:tabs>
        <w:spacing w:after="60" w:line="235" w:lineRule="auto"/>
        <w:ind w:left="360"/>
      </w:pPr>
      <w:r>
        <w:rPr>
          <w:b/>
          <w:bCs/>
          <w:i/>
        </w:rPr>
        <w:t xml:space="preserve">Teacher </w:t>
      </w:r>
      <w:r w:rsidR="00647856">
        <w:rPr>
          <w:b/>
          <w:bCs/>
          <w:i/>
        </w:rPr>
        <w:t>child</w:t>
      </w:r>
      <w:r w:rsidRPr="00AC70A3" w:rsidR="00647856">
        <w:rPr>
          <w:b/>
          <w:bCs/>
          <w:i/>
        </w:rPr>
        <w:t xml:space="preserve"> reports</w:t>
      </w:r>
      <w:r w:rsidRPr="00AC70A3" w:rsidR="00ED4E37">
        <w:rPr>
          <w:b/>
          <w:bCs/>
          <w:i/>
        </w:rPr>
        <w:t xml:space="preserve">. </w:t>
      </w:r>
      <w:r w:rsidRPr="00876383" w:rsidR="00ED4E37">
        <w:t xml:space="preserve">Teachers will be asked to complete </w:t>
      </w:r>
      <w:r w:rsidR="00AE4B06">
        <w:t xml:space="preserve">a </w:t>
      </w:r>
      <w:r w:rsidRPr="00876383" w:rsidR="00ED4E37">
        <w:t xml:space="preserve">short </w:t>
      </w:r>
      <w:r w:rsidR="00E93E5D">
        <w:t>form</w:t>
      </w:r>
      <w:r w:rsidRPr="00876383" w:rsidR="00ED4E37">
        <w:t xml:space="preserve"> for each selected child in their classroom. Each will take 10 minutes and can be completed on the web or on paper. Teachers are expected to complete the </w:t>
      </w:r>
      <w:r w:rsidR="00E93E5D">
        <w:t>forms</w:t>
      </w:r>
      <w:r w:rsidRPr="00876383" w:rsidR="00E93E5D">
        <w:t xml:space="preserve"> </w:t>
      </w:r>
      <w:r w:rsidRPr="00876383" w:rsidR="00ED4E37">
        <w:t xml:space="preserve">on their own time and will </w:t>
      </w:r>
      <w:r w:rsidRPr="00876383" w:rsidR="00D94EE8">
        <w:t xml:space="preserve">receive </w:t>
      </w:r>
      <w:r w:rsidRPr="00876383" w:rsidR="00ED4E37">
        <w:t xml:space="preserve">$10 for each </w:t>
      </w:r>
      <w:r w:rsidR="00E93E5D">
        <w:t>form</w:t>
      </w:r>
      <w:r w:rsidRPr="00876383" w:rsidR="00E93E5D">
        <w:t xml:space="preserve"> </w:t>
      </w:r>
      <w:r w:rsidRPr="00876383" w:rsidR="00ED4E37">
        <w:t>they complete</w:t>
      </w:r>
      <w:r w:rsidR="00D61D6F">
        <w:t xml:space="preserve"> in the fall</w:t>
      </w:r>
      <w:r w:rsidRPr="00876383" w:rsidR="00D61D6F">
        <w:t>.</w:t>
      </w:r>
      <w:r w:rsidR="00D61D6F">
        <w:t xml:space="preserve"> W</w:t>
      </w:r>
      <w:r w:rsidRPr="00ED2760" w:rsidR="00D61D6F">
        <w:t xml:space="preserve">e </w:t>
      </w:r>
      <w:r w:rsidR="00D61D6F">
        <w:t xml:space="preserve">also </w:t>
      </w:r>
      <w:r w:rsidRPr="00ED2760" w:rsidR="00D61D6F">
        <w:t xml:space="preserve">expect to offer a similar gift card </w:t>
      </w:r>
      <w:r w:rsidR="00D61D6F">
        <w:t>for each</w:t>
      </w:r>
      <w:r w:rsidRPr="00ED2760" w:rsidR="00D61D6F">
        <w:t xml:space="preserve"> </w:t>
      </w:r>
      <w:r w:rsidR="00D61D6F">
        <w:t>form completed in spring 2022</w:t>
      </w:r>
      <w:r w:rsidRPr="00876383" w:rsidR="00ED4E37">
        <w:t>.</w:t>
      </w:r>
    </w:p>
    <w:p w:rsidRPr="00876383" w:rsidR="006D2397" w:rsidP="00F56F21" w:rsidRDefault="006D2397" w14:paraId="7A952403" w14:textId="1F6AAFD5">
      <w:pPr>
        <w:pStyle w:val="NumberedBullet"/>
        <w:numPr>
          <w:ilvl w:val="0"/>
          <w:numId w:val="50"/>
        </w:numPr>
        <w:tabs>
          <w:tab w:val="clear" w:pos="432"/>
        </w:tabs>
        <w:spacing w:after="60" w:line="235" w:lineRule="auto"/>
        <w:ind w:left="360"/>
      </w:pPr>
      <w:r w:rsidRPr="006D2397">
        <w:rPr>
          <w:b/>
          <w:bCs/>
          <w:i/>
        </w:rPr>
        <w:t>Teacher survey</w:t>
      </w:r>
      <w:r w:rsidRPr="006D2397">
        <w:rPr>
          <w:b/>
          <w:i/>
        </w:rPr>
        <w:t>.</w:t>
      </w:r>
      <w:r w:rsidRPr="00876383">
        <w:t xml:space="preserve"> Teachers will </w:t>
      </w:r>
      <w:r>
        <w:t xml:space="preserve">also </w:t>
      </w:r>
      <w:r w:rsidRPr="00876383">
        <w:t xml:space="preserve">complete </w:t>
      </w:r>
      <w:r>
        <w:t>a survey. The fall 2021 survey will take 10</w:t>
      </w:r>
      <w:r w:rsidR="006B5F4E">
        <w:t xml:space="preserve"> </w:t>
      </w:r>
      <w:r>
        <w:t xml:space="preserve">minutes and ask about their </w:t>
      </w:r>
      <w:r w:rsidRPr="006D2397">
        <w:rPr>
          <w:spacing w:val="-3"/>
        </w:rPr>
        <w:t xml:space="preserve">well-being in </w:t>
      </w:r>
      <w:r w:rsidR="00D97E68">
        <w:rPr>
          <w:spacing w:val="-3"/>
        </w:rPr>
        <w:t>light</w:t>
      </w:r>
      <w:r w:rsidRPr="006D2397">
        <w:rPr>
          <w:spacing w:val="-3"/>
        </w:rPr>
        <w:t xml:space="preserve"> of the COVID-19 pandemic</w:t>
      </w:r>
      <w:r w:rsidRPr="00876383">
        <w:t xml:space="preserve">. </w:t>
      </w:r>
      <w:r>
        <w:t>The spring 2022 survey will take 3</w:t>
      </w:r>
      <w:r w:rsidR="006B5F4E">
        <w:t xml:space="preserve">5 </w:t>
      </w:r>
      <w:r>
        <w:t xml:space="preserve">minutes and </w:t>
      </w:r>
      <w:r w:rsidRPr="006D2397">
        <w:rPr>
          <w:bCs/>
        </w:rPr>
        <w:t>will be about their employment and educational background, program goals and philosophy, and curriculum and classroom activities</w:t>
      </w:r>
    </w:p>
    <w:p w:rsidRPr="00876383" w:rsidR="00ED4E37" w:rsidP="0065109E" w:rsidRDefault="00914BE0" w14:paraId="12EA3DE6" w14:textId="68BC5553">
      <w:pPr>
        <w:pStyle w:val="NumberedBullet"/>
        <w:numPr>
          <w:ilvl w:val="0"/>
          <w:numId w:val="11"/>
        </w:numPr>
        <w:tabs>
          <w:tab w:val="clear" w:pos="432"/>
          <w:tab w:val="clear" w:pos="792"/>
        </w:tabs>
        <w:spacing w:after="240" w:line="235" w:lineRule="auto"/>
        <w:ind w:left="360"/>
      </w:pPr>
      <w:r>
        <w:rPr>
          <w:b/>
          <w:bCs/>
          <w:i/>
        </w:rPr>
        <w:t>P</w:t>
      </w:r>
      <w:r w:rsidRPr="00876383" w:rsidR="00ED4E37">
        <w:rPr>
          <w:b/>
          <w:bCs/>
          <w:i/>
        </w:rPr>
        <w:t>arents or guardians</w:t>
      </w:r>
      <w:r>
        <w:rPr>
          <w:b/>
          <w:bCs/>
          <w:i/>
        </w:rPr>
        <w:t xml:space="preserve"> survey</w:t>
      </w:r>
      <w:r w:rsidRPr="00876383" w:rsidR="00ED4E37">
        <w:rPr>
          <w:b/>
          <w:bCs/>
          <w:i/>
        </w:rPr>
        <w:t xml:space="preserve">. </w:t>
      </w:r>
      <w:r w:rsidRPr="00876383" w:rsidR="00694882">
        <w:rPr>
          <w:bCs/>
        </w:rPr>
        <w:t>W</w:t>
      </w:r>
      <w:r w:rsidRPr="00876383" w:rsidR="00ED4E37">
        <w:rPr>
          <w:bCs/>
        </w:rPr>
        <w:t xml:space="preserve">e </w:t>
      </w:r>
      <w:r w:rsidRPr="00876383" w:rsidR="00D94EE8">
        <w:rPr>
          <w:bCs/>
        </w:rPr>
        <w:t xml:space="preserve">will </w:t>
      </w:r>
      <w:r w:rsidRPr="00876383" w:rsidR="00ED4E37">
        <w:t>survey a parent or guardian for each study child</w:t>
      </w:r>
      <w:r w:rsidR="00C90121">
        <w:t xml:space="preserve"> in fall 2021 and spring 2022</w:t>
      </w:r>
      <w:r w:rsidRPr="00876383" w:rsidR="00ED4E37">
        <w:t xml:space="preserve">—via the web or over the telephone (whichever the parent finds more convenient). </w:t>
      </w:r>
      <w:r w:rsidR="00C90121">
        <w:t>The survey will take 35 minutes</w:t>
      </w:r>
      <w:r w:rsidR="00680120">
        <w:t xml:space="preserve"> in both fall and spring</w:t>
      </w:r>
      <w:r w:rsidR="00C90121">
        <w:t xml:space="preserve">. </w:t>
      </w:r>
      <w:r w:rsidRPr="00BE6523" w:rsidR="00BE6523">
        <w:t>We will offer parents a $30 gift card after they complete the survey in the fall. As with past rounds of FACES data collection, we expect to provide parents with a</w:t>
      </w:r>
      <w:r w:rsidR="00164A7A">
        <w:t xml:space="preserve"> </w:t>
      </w:r>
      <w:r w:rsidRPr="00BE6523" w:rsidR="00BE6523">
        <w:t xml:space="preserve">gift card after they complete the spring survey. </w:t>
      </w:r>
      <w:r w:rsidRPr="009C0B01" w:rsidR="004C70A4">
        <w:t xml:space="preserve"> </w:t>
      </w:r>
    </w:p>
    <w:p w:rsidRPr="00876383" w:rsidR="00ED4E37" w:rsidP="00ED4E37" w:rsidRDefault="00ED4E37" w14:paraId="3F55530F" w14:textId="66B4167F">
      <w:pPr>
        <w:pStyle w:val="NormalSScontinued"/>
        <w:rPr>
          <w:b/>
        </w:rPr>
      </w:pPr>
      <w:r w:rsidRPr="00876383">
        <w:rPr>
          <w:b/>
        </w:rPr>
        <w:t xml:space="preserve">Spring </w:t>
      </w:r>
      <w:r w:rsidRPr="00876383" w:rsidR="00D318CF">
        <w:rPr>
          <w:b/>
        </w:rPr>
        <w:t>2022</w:t>
      </w:r>
      <w:r w:rsidR="009F28C9">
        <w:rPr>
          <w:b/>
        </w:rPr>
        <w:t xml:space="preserve"> only</w:t>
      </w:r>
    </w:p>
    <w:p w:rsidRPr="00876383" w:rsidR="00ED4E37" w:rsidP="00092CD0" w:rsidRDefault="009F28C9" w14:paraId="476038A0" w14:textId="648177CA">
      <w:pPr>
        <w:pStyle w:val="NumberedBullet"/>
        <w:numPr>
          <w:ilvl w:val="0"/>
          <w:numId w:val="25"/>
        </w:numPr>
        <w:tabs>
          <w:tab w:val="clear" w:pos="432"/>
          <w:tab w:val="clear" w:pos="792"/>
        </w:tabs>
        <w:spacing w:after="60" w:line="235" w:lineRule="auto"/>
        <w:ind w:left="360"/>
      </w:pPr>
      <w:r>
        <w:rPr>
          <w:b/>
          <w:bCs/>
          <w:i/>
        </w:rPr>
        <w:t>Director</w:t>
      </w:r>
      <w:r w:rsidRPr="00876383">
        <w:rPr>
          <w:b/>
          <w:bCs/>
          <w:i/>
        </w:rPr>
        <w:t xml:space="preserve"> </w:t>
      </w:r>
      <w:r w:rsidRPr="00876383" w:rsidR="00CE73E1">
        <w:rPr>
          <w:b/>
          <w:bCs/>
          <w:i/>
        </w:rPr>
        <w:t>s</w:t>
      </w:r>
      <w:r w:rsidRPr="00876383" w:rsidR="00ED4E37">
        <w:rPr>
          <w:b/>
          <w:bCs/>
          <w:i/>
        </w:rPr>
        <w:t xml:space="preserve">urveys. </w:t>
      </w:r>
      <w:r w:rsidRPr="00876383" w:rsidR="00ED4E37">
        <w:t>The program director</w:t>
      </w:r>
      <w:r>
        <w:t xml:space="preserve"> and</w:t>
      </w:r>
      <w:r w:rsidRPr="00876383">
        <w:t xml:space="preserve"> </w:t>
      </w:r>
      <w:r w:rsidRPr="00876383" w:rsidR="00ED4E37">
        <w:t xml:space="preserve">center directors. These surveys will collect background information as well as information on professional experience, program practices, and classroom activities. </w:t>
      </w:r>
    </w:p>
    <w:p w:rsidRPr="00876383" w:rsidR="00ED4E37" w:rsidP="0065109E" w:rsidRDefault="00ED4E37" w14:paraId="51693DCC" w14:textId="1C224F2F">
      <w:pPr>
        <w:pStyle w:val="NumberedBullet"/>
        <w:numPr>
          <w:ilvl w:val="0"/>
          <w:numId w:val="11"/>
        </w:numPr>
        <w:tabs>
          <w:tab w:val="clear" w:pos="432"/>
          <w:tab w:val="clear" w:pos="792"/>
        </w:tabs>
        <w:spacing w:after="240" w:line="235" w:lineRule="auto"/>
        <w:ind w:left="360"/>
      </w:pPr>
      <w:r w:rsidRPr="00876383">
        <w:rPr>
          <w:b/>
          <w:bCs/>
          <w:i/>
        </w:rPr>
        <w:t xml:space="preserve">Conduct classroom observations. </w:t>
      </w:r>
      <w:r w:rsidRPr="00876383">
        <w:t>Mathematica staff will observ</w:t>
      </w:r>
      <w:r w:rsidRPr="00876383" w:rsidR="00D94EE8">
        <w:t>e</w:t>
      </w:r>
      <w:r w:rsidRPr="00876383">
        <w:t xml:space="preserve"> selected classrooms to collect information on classroom practices and instructional content. Each observation will take approximately three hours. </w:t>
      </w:r>
      <w:r w:rsidRPr="00876383" w:rsidR="00635205">
        <w:t xml:space="preserve">We will work with </w:t>
      </w:r>
      <w:r w:rsidRPr="00876383" w:rsidR="00426322">
        <w:t>the OSC</w:t>
      </w:r>
      <w:r w:rsidRPr="00876383" w:rsidR="00635205">
        <w:t xml:space="preserve"> to schedule the</w:t>
      </w:r>
      <w:r w:rsidR="009836D4">
        <w:t>se visits</w:t>
      </w:r>
      <w:r w:rsidRPr="00876383" w:rsidR="00635205">
        <w:t xml:space="preserve">. </w:t>
      </w:r>
      <w:r w:rsidRPr="00876383">
        <w:t xml:space="preserve">The center staff and teachers should make no special preparations for them. </w:t>
      </w:r>
    </w:p>
    <w:p w:rsidRPr="00876383" w:rsidR="00ED4E37" w:rsidDel="000E4230" w:rsidP="00ED4E37" w:rsidRDefault="00ED4E37" w14:paraId="4D74959F" w14:textId="15E35BAD">
      <w:pPr>
        <w:pStyle w:val="NormalSS"/>
        <w:ind w:firstLine="0"/>
      </w:pPr>
      <w:r w:rsidRPr="00876383">
        <w:t>You may contact me at [xxx-xxx-xxxx</w:t>
      </w:r>
      <w:r w:rsidRPr="00876383" w:rsidR="0032018B">
        <w:t>]</w:t>
      </w:r>
      <w:r w:rsidRPr="00876383">
        <w:t xml:space="preserve"> or </w:t>
      </w:r>
      <w:r w:rsidRPr="00876383" w:rsidR="0032018B">
        <w:t>[</w:t>
      </w:r>
      <w:r w:rsidRPr="00876383">
        <w:t xml:space="preserve">EMAIL] if you have questions about the study or your center’s participation. We very much appreciate your support and cooperation with this important study, and welcome any input you would like to provide. More information about FACES can be found by accessing the Administration of Children and Families FACES website at </w:t>
      </w:r>
      <w:r w:rsidRPr="00ED3AF3" w:rsidR="00ED3AF3">
        <w:t>https://www.acf.hhs.gov/opre/project/head-start-family-and-child-experiences-survey-faces-1997-2022</w:t>
      </w:r>
      <w:r w:rsidRPr="00876383">
        <w:t>.</w:t>
      </w:r>
    </w:p>
    <w:p w:rsidRPr="00876383" w:rsidR="00ED4E37" w:rsidP="00ED4E37" w:rsidRDefault="00ED4E37" w14:paraId="0C9CDECA" w14:textId="77777777">
      <w:pPr>
        <w:pStyle w:val="NormalSS"/>
        <w:tabs>
          <w:tab w:val="left" w:pos="5760"/>
        </w:tabs>
        <w:spacing w:line="235" w:lineRule="auto"/>
      </w:pPr>
      <w:r w:rsidRPr="00876383">
        <w:tab/>
        <w:t>Sincerely,</w:t>
      </w:r>
    </w:p>
    <w:p w:rsidRPr="00876383" w:rsidR="00ED4E37" w:rsidP="00ED4E37" w:rsidRDefault="00ED4E37" w14:paraId="791B9FAE" w14:textId="6B6A8C7E">
      <w:pPr>
        <w:pStyle w:val="NormalSS"/>
        <w:tabs>
          <w:tab w:val="left" w:pos="5760"/>
        </w:tabs>
        <w:spacing w:before="360" w:line="235" w:lineRule="auto"/>
      </w:pPr>
      <w:r w:rsidRPr="00876383">
        <w:tab/>
        <w:t>[FACES liaison]</w:t>
      </w:r>
    </w:p>
    <w:p w:rsidRPr="00876383" w:rsidR="00ED4E37" w:rsidP="00ED4E37" w:rsidRDefault="00ED4E37" w14:paraId="33C9CE2C" w14:textId="77777777">
      <w:pPr>
        <w:pStyle w:val="NormalSS"/>
        <w:tabs>
          <w:tab w:val="left" w:pos="5760"/>
        </w:tabs>
        <w:spacing w:before="480"/>
        <w:sectPr w:rsidRPr="00876383" w:rsidR="00ED4E37" w:rsidSect="00A149FC">
          <w:headerReference w:type="default" r:id="rId80"/>
          <w:footerReference w:type="default" r:id="rId81"/>
          <w:headerReference w:type="first" r:id="rId82"/>
          <w:footerReference w:type="first" r:id="rId83"/>
          <w:pgSz w:w="12240" w:h="15840" w:code="1"/>
          <w:pgMar w:top="1440" w:right="1440" w:bottom="720" w:left="1440" w:header="1440" w:footer="432" w:gutter="0"/>
          <w:paperSrc w:first="15" w:other="15"/>
          <w:pgNumType w:start="1"/>
          <w:cols w:space="720"/>
          <w:titlePg/>
          <w:docGrid w:linePitch="326"/>
        </w:sectPr>
      </w:pPr>
    </w:p>
    <w:p w:rsidR="0081147F" w:rsidP="006943D9" w:rsidRDefault="00351A23" w14:paraId="18168C67" w14:textId="40B4E6E5">
      <w:pPr>
        <w:pStyle w:val="MarkforAppendixTitle"/>
        <w:outlineLvl w:val="0"/>
        <w:sectPr w:rsidR="0081147F" w:rsidSect="00A22A8E">
          <w:headerReference w:type="default" r:id="rId84"/>
          <w:footerReference w:type="even" r:id="rId85"/>
          <w:footerReference w:type="default" r:id="rId86"/>
          <w:headerReference w:type="first" r:id="rId87"/>
          <w:footerReference w:type="first" r:id="rId88"/>
          <w:endnotePr>
            <w:numFmt w:val="decimal"/>
          </w:endnotePr>
          <w:pgSz w:w="12240" w:h="15840" w:code="1"/>
          <w:pgMar w:top="1440" w:right="1440" w:bottom="576" w:left="1440" w:header="720" w:footer="576" w:gutter="0"/>
          <w:pgNumType w:start="1"/>
          <w:cols w:space="720"/>
          <w:titlePg/>
          <w:docGrid w:linePitch="326"/>
        </w:sectPr>
      </w:pPr>
      <w:r>
        <w:rPr>
          <w:caps w:val="0"/>
        </w:rPr>
        <w:lastRenderedPageBreak/>
        <w:t>APPENDIX R</w:t>
      </w:r>
      <w:r w:rsidR="0081147F">
        <w:rPr>
          <w:caps w:val="0"/>
        </w:rPr>
        <w:t>-2</w:t>
      </w:r>
      <w:r w:rsidR="0081147F">
        <w:rPr>
          <w:caps w:val="0"/>
        </w:rPr>
        <w:br/>
      </w:r>
      <w:r w:rsidR="0081147F">
        <w:rPr>
          <w:caps w:val="0"/>
        </w:rPr>
        <w:br/>
      </w:r>
      <w:r w:rsidRPr="0081147F" w:rsidR="0081147F">
        <w:rPr>
          <w:caps w:val="0"/>
        </w:rPr>
        <w:t xml:space="preserve">AIAN FACES 2019 </w:t>
      </w:r>
      <w:r w:rsidR="00EE6AE0">
        <w:rPr>
          <w:spacing w:val="-3"/>
          <w:lang w:val="fr-FR"/>
        </w:rPr>
        <w:t xml:space="preserve">FALL 2021 SPECIAL </w:t>
      </w:r>
      <w:r w:rsidR="00643B5F">
        <w:rPr>
          <w:caps w:val="0"/>
        </w:rPr>
        <w:t xml:space="preserve">PROGRAM </w:t>
      </w:r>
      <w:r w:rsidRPr="0081147F" w:rsidR="0081147F">
        <w:rPr>
          <w:caps w:val="0"/>
        </w:rPr>
        <w:t>INFORMATION PACKAGE</w:t>
      </w:r>
      <w:r w:rsidR="0081147F">
        <w:rPr>
          <w:caps w:val="0"/>
        </w:rPr>
        <w:t xml:space="preserve"> </w:t>
      </w:r>
    </w:p>
    <w:p w:rsidRPr="00E517C1" w:rsidR="0081147F" w:rsidP="0081147F" w:rsidRDefault="0081147F" w14:paraId="3414FB13" w14:textId="77777777">
      <w:pPr>
        <w:pStyle w:val="BodyText"/>
        <w:spacing w:before="2640"/>
        <w:jc w:val="center"/>
        <w:rPr>
          <w:b w:val="0"/>
          <w:bCs/>
        </w:rPr>
      </w:pPr>
      <w:r w:rsidRPr="00E517C1">
        <w:lastRenderedPageBreak/>
        <w:t>This page</w:t>
      </w:r>
      <w:r w:rsidRPr="00E517C1">
        <w:rPr>
          <w:spacing w:val="-1"/>
        </w:rPr>
        <w:t xml:space="preserve"> </w:t>
      </w:r>
      <w:r w:rsidRPr="00E517C1">
        <w:t>has</w:t>
      </w:r>
      <w:r w:rsidRPr="00E517C1">
        <w:rPr>
          <w:spacing w:val="-3"/>
        </w:rPr>
        <w:t xml:space="preserve"> </w:t>
      </w:r>
      <w:r w:rsidRPr="00E517C1">
        <w:rPr>
          <w:spacing w:val="-1"/>
        </w:rPr>
        <w:t>been</w:t>
      </w:r>
      <w:r w:rsidRPr="00E517C1">
        <w:t xml:space="preserve"> left</w:t>
      </w:r>
      <w:r w:rsidRPr="00E517C1">
        <w:rPr>
          <w:spacing w:val="-4"/>
        </w:rPr>
        <w:t xml:space="preserve"> </w:t>
      </w:r>
      <w:r w:rsidRPr="00E517C1">
        <w:t>blank</w:t>
      </w:r>
      <w:r w:rsidRPr="00E517C1">
        <w:rPr>
          <w:spacing w:val="-2"/>
        </w:rPr>
        <w:t xml:space="preserve"> </w:t>
      </w:r>
      <w:r w:rsidRPr="00E517C1">
        <w:t>for</w:t>
      </w:r>
      <w:r w:rsidRPr="00E517C1">
        <w:rPr>
          <w:spacing w:val="2"/>
        </w:rPr>
        <w:t xml:space="preserve"> </w:t>
      </w:r>
      <w:r w:rsidRPr="00E517C1">
        <w:rPr>
          <w:spacing w:val="-1"/>
        </w:rPr>
        <w:t>double-sided</w:t>
      </w:r>
      <w:r w:rsidRPr="00E517C1">
        <w:rPr>
          <w:spacing w:val="-2"/>
        </w:rPr>
        <w:t xml:space="preserve"> </w:t>
      </w:r>
      <w:r w:rsidRPr="00E517C1">
        <w:t>copying.</w:t>
      </w:r>
    </w:p>
    <w:p w:rsidR="00A22A8E" w:rsidP="007E45F8" w:rsidRDefault="00A22A8E" w14:paraId="3DDDD693" w14:textId="21ED7C85">
      <w:pPr>
        <w:pStyle w:val="NormalSS"/>
        <w:tabs>
          <w:tab w:val="left" w:pos="5760"/>
        </w:tabs>
        <w:spacing w:before="240" w:after="0"/>
      </w:pPr>
    </w:p>
    <w:p w:rsidR="0081147F" w:rsidP="007E45F8" w:rsidRDefault="0081147F" w14:paraId="4D9CEC00" w14:textId="77777777">
      <w:pPr>
        <w:pStyle w:val="NormalSS"/>
        <w:tabs>
          <w:tab w:val="left" w:pos="5760"/>
        </w:tabs>
        <w:spacing w:before="240" w:after="0"/>
        <w:sectPr w:rsidR="0081147F" w:rsidSect="0059617C">
          <w:pgSz w:w="12240" w:h="15840" w:code="1"/>
          <w:pgMar w:top="1440" w:right="1440" w:bottom="720" w:left="1440" w:header="720" w:footer="629" w:gutter="0"/>
          <w:paperSrc w:first="15" w:other="15"/>
          <w:pgNumType w:start="1"/>
          <w:cols w:space="720"/>
          <w:titlePg/>
          <w:docGrid w:linePitch="326"/>
        </w:sectPr>
      </w:pPr>
    </w:p>
    <w:p w:rsidR="00A22A8E" w:rsidP="00A22A8E" w:rsidRDefault="00351A23" w14:paraId="0703EDB7" w14:textId="72A56B59">
      <w:pPr>
        <w:pStyle w:val="MarkforAppendixTitle"/>
        <w:sectPr w:rsidR="00A22A8E" w:rsidSect="00A22A8E">
          <w:headerReference w:type="default" r:id="rId89"/>
          <w:footerReference w:type="even" r:id="rId90"/>
          <w:footerReference w:type="default" r:id="rId91"/>
          <w:headerReference w:type="first" r:id="rId92"/>
          <w:footerReference w:type="first" r:id="rId93"/>
          <w:endnotePr>
            <w:numFmt w:val="decimal"/>
          </w:endnotePr>
          <w:pgSz w:w="12240" w:h="15840" w:code="1"/>
          <w:pgMar w:top="1440" w:right="1440" w:bottom="576" w:left="1440" w:header="720" w:footer="576" w:gutter="0"/>
          <w:pgNumType w:start="1"/>
          <w:cols w:space="720"/>
          <w:titlePg/>
          <w:docGrid w:linePitch="326"/>
        </w:sectPr>
      </w:pPr>
      <w:r>
        <w:rPr>
          <w:caps w:val="0"/>
        </w:rPr>
        <w:lastRenderedPageBreak/>
        <w:t>APPENDIX R</w:t>
      </w:r>
      <w:r w:rsidR="0081147F">
        <w:rPr>
          <w:caps w:val="0"/>
        </w:rPr>
        <w:t>-</w:t>
      </w:r>
      <w:r w:rsidR="00DC7C3D">
        <w:rPr>
          <w:caps w:val="0"/>
        </w:rPr>
        <w:t>2.A</w:t>
      </w:r>
      <w:r w:rsidR="00DC7C3D">
        <w:rPr>
          <w:caps w:val="0"/>
        </w:rPr>
        <w:br/>
      </w:r>
      <w:r w:rsidR="00DC7C3D">
        <w:rPr>
          <w:caps w:val="0"/>
        </w:rPr>
        <w:br/>
        <w:t xml:space="preserve">AIAN FACES </w:t>
      </w:r>
      <w:r w:rsidR="000C5C84">
        <w:rPr>
          <w:caps w:val="0"/>
        </w:rPr>
        <w:t xml:space="preserve">2019 </w:t>
      </w:r>
      <w:r w:rsidR="00EE6AE0">
        <w:rPr>
          <w:spacing w:val="-3"/>
          <w:lang w:val="fr-FR"/>
        </w:rPr>
        <w:t xml:space="preserve">FALL 2021 SPECIAL </w:t>
      </w:r>
      <w:r w:rsidR="00DC7C3D">
        <w:rPr>
          <w:caps w:val="0"/>
        </w:rPr>
        <w:t>O</w:t>
      </w:r>
      <w:r w:rsidR="00D65B79">
        <w:rPr>
          <w:caps w:val="0"/>
        </w:rPr>
        <w:t xml:space="preserve">FFICE OF </w:t>
      </w:r>
      <w:r w:rsidR="00DC7C3D">
        <w:rPr>
          <w:caps w:val="0"/>
        </w:rPr>
        <w:t>H</w:t>
      </w:r>
      <w:r w:rsidR="00D65B79">
        <w:rPr>
          <w:caps w:val="0"/>
        </w:rPr>
        <w:t xml:space="preserve">EAD </w:t>
      </w:r>
      <w:r w:rsidR="00DC7C3D">
        <w:rPr>
          <w:caps w:val="0"/>
        </w:rPr>
        <w:t>S</w:t>
      </w:r>
      <w:r w:rsidR="00D65B79">
        <w:rPr>
          <w:caps w:val="0"/>
        </w:rPr>
        <w:t>TART</w:t>
      </w:r>
      <w:r w:rsidR="00DC7C3D">
        <w:rPr>
          <w:caps w:val="0"/>
        </w:rPr>
        <w:t xml:space="preserve"> PROGRAM DIRECTOR NOTIFICATION </w:t>
      </w:r>
    </w:p>
    <w:p w:rsidRPr="00E517C1" w:rsidR="00A22A8E" w:rsidP="00A22A8E" w:rsidRDefault="00A22A8E" w14:paraId="3CC34672" w14:textId="77777777">
      <w:pPr>
        <w:pStyle w:val="BodyText"/>
        <w:spacing w:before="2640"/>
        <w:jc w:val="center"/>
        <w:rPr>
          <w:b w:val="0"/>
          <w:bCs/>
        </w:rPr>
      </w:pPr>
      <w:r w:rsidRPr="00E517C1">
        <w:lastRenderedPageBreak/>
        <w:t>This page</w:t>
      </w:r>
      <w:r w:rsidRPr="00E517C1">
        <w:rPr>
          <w:spacing w:val="-1"/>
        </w:rPr>
        <w:t xml:space="preserve"> </w:t>
      </w:r>
      <w:r w:rsidRPr="00E517C1">
        <w:t>has</w:t>
      </w:r>
      <w:r w:rsidRPr="00E517C1">
        <w:rPr>
          <w:spacing w:val="-3"/>
        </w:rPr>
        <w:t xml:space="preserve"> </w:t>
      </w:r>
      <w:r w:rsidRPr="00E517C1">
        <w:rPr>
          <w:spacing w:val="-1"/>
        </w:rPr>
        <w:t>been</w:t>
      </w:r>
      <w:r w:rsidRPr="00E517C1">
        <w:t xml:space="preserve"> left</w:t>
      </w:r>
      <w:r w:rsidRPr="00E517C1">
        <w:rPr>
          <w:spacing w:val="-4"/>
        </w:rPr>
        <w:t xml:space="preserve"> </w:t>
      </w:r>
      <w:r w:rsidRPr="00E517C1">
        <w:t>blank</w:t>
      </w:r>
      <w:r w:rsidRPr="00E517C1">
        <w:rPr>
          <w:spacing w:val="-2"/>
        </w:rPr>
        <w:t xml:space="preserve"> </w:t>
      </w:r>
      <w:r w:rsidRPr="00E517C1">
        <w:t>for</w:t>
      </w:r>
      <w:r w:rsidRPr="00E517C1">
        <w:rPr>
          <w:spacing w:val="2"/>
        </w:rPr>
        <w:t xml:space="preserve"> </w:t>
      </w:r>
      <w:r w:rsidRPr="00E517C1">
        <w:rPr>
          <w:spacing w:val="-1"/>
        </w:rPr>
        <w:t>double-sided</w:t>
      </w:r>
      <w:r w:rsidRPr="00E517C1">
        <w:rPr>
          <w:spacing w:val="-2"/>
        </w:rPr>
        <w:t xml:space="preserve"> </w:t>
      </w:r>
      <w:r w:rsidRPr="00E517C1">
        <w:t>copying.</w:t>
      </w:r>
    </w:p>
    <w:p w:rsidR="00A22A8E" w:rsidP="00A22A8E" w:rsidRDefault="00A22A8E" w14:paraId="2A724966" w14:textId="77777777">
      <w:pPr>
        <w:pStyle w:val="MarkforAppendixTitle"/>
        <w:sectPr w:rsidR="00A22A8E" w:rsidSect="00A22A8E">
          <w:footerReference w:type="first" r:id="rId94"/>
          <w:endnotePr>
            <w:numFmt w:val="decimal"/>
          </w:endnotePr>
          <w:pgSz w:w="12240" w:h="15840" w:code="1"/>
          <w:pgMar w:top="1440" w:right="1440" w:bottom="576" w:left="1440" w:header="720" w:footer="576" w:gutter="0"/>
          <w:pgNumType w:start="1"/>
          <w:cols w:space="720"/>
          <w:titlePg/>
          <w:docGrid w:linePitch="326"/>
        </w:sectPr>
      </w:pPr>
    </w:p>
    <w:p w:rsidRPr="00876383" w:rsidR="00A455CD" w:rsidP="00A455CD" w:rsidRDefault="00A455CD" w14:paraId="1E600BC0" w14:textId="77777777">
      <w:pPr>
        <w:tabs>
          <w:tab w:val="left" w:pos="-720"/>
        </w:tabs>
        <w:suppressAutoHyphens/>
        <w:rPr>
          <w:spacing w:val="-3"/>
        </w:rPr>
      </w:pPr>
      <w:r w:rsidRPr="00876383">
        <w:rPr>
          <w:noProof/>
          <w:szCs w:val="24"/>
        </w:rPr>
        <w:lastRenderedPageBreak/>
        <w:drawing>
          <wp:anchor distT="0" distB="0" distL="114300" distR="114300" simplePos="0" relativeHeight="251772928" behindDoc="0" locked="1" layoutInCell="1" allowOverlap="1" wp14:editId="71218B3B" wp14:anchorId="4E38B917">
            <wp:simplePos x="0" y="0"/>
            <wp:positionH relativeFrom="column">
              <wp:posOffset>-270510</wp:posOffset>
            </wp:positionH>
            <wp:positionV relativeFrom="paragraph">
              <wp:posOffset>-577850</wp:posOffset>
            </wp:positionV>
            <wp:extent cx="6512560" cy="1031875"/>
            <wp:effectExtent l="0" t="0" r="254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12560" cy="1031875"/>
                    </a:xfrm>
                    <a:prstGeom prst="rect">
                      <a:avLst/>
                    </a:prstGeom>
                    <a:noFill/>
                  </pic:spPr>
                </pic:pic>
              </a:graphicData>
            </a:graphic>
            <wp14:sizeRelH relativeFrom="margin">
              <wp14:pctWidth>0</wp14:pctWidth>
            </wp14:sizeRelH>
            <wp14:sizeRelV relativeFrom="margin">
              <wp14:pctHeight>0</wp14:pctHeight>
            </wp14:sizeRelV>
          </wp:anchor>
        </w:drawing>
      </w:r>
    </w:p>
    <w:p w:rsidRPr="00876383" w:rsidR="00A455CD" w:rsidP="00A455CD" w:rsidRDefault="00A455CD" w14:paraId="65AF9239" w14:textId="05DFBD60">
      <w:pPr>
        <w:spacing w:before="360"/>
        <w:ind w:firstLine="0"/>
        <w:rPr>
          <w:spacing w:val="-3"/>
        </w:rPr>
      </w:pPr>
      <w:r w:rsidRPr="00876383">
        <w:rPr>
          <w:b/>
          <w:bCs/>
          <w:spacing w:val="-3"/>
        </w:rPr>
        <w:t>TO:</w:t>
      </w:r>
      <w:r w:rsidRPr="00876383">
        <w:rPr>
          <w:spacing w:val="-3"/>
        </w:rPr>
        <w:tab/>
      </w:r>
      <w:r w:rsidRPr="00876383">
        <w:rPr>
          <w:spacing w:val="-3"/>
        </w:rPr>
        <w:tab/>
      </w:r>
      <w:r w:rsidRPr="00876383">
        <w:rPr>
          <w:spacing w:val="-3"/>
        </w:rPr>
        <w:tab/>
        <w:t>[</w:t>
      </w:r>
      <w:r>
        <w:rPr>
          <w:spacing w:val="-3"/>
        </w:rPr>
        <w:t xml:space="preserve">REGION XI </w:t>
      </w:r>
      <w:r w:rsidRPr="00876383">
        <w:rPr>
          <w:spacing w:val="-3"/>
        </w:rPr>
        <w:t>PROGRAM DIRECTOR NAME]</w:t>
      </w:r>
    </w:p>
    <w:p w:rsidRPr="00876383" w:rsidR="00A455CD" w:rsidP="00A455CD" w:rsidRDefault="00A455CD" w14:paraId="1B898DDE" w14:textId="06385E67">
      <w:pPr>
        <w:ind w:firstLine="0"/>
        <w:rPr>
          <w:b/>
          <w:bCs/>
          <w:caps/>
        </w:rPr>
      </w:pPr>
      <w:r w:rsidRPr="00876383">
        <w:rPr>
          <w:b/>
          <w:bCs/>
        </w:rPr>
        <w:t>FROM:</w:t>
      </w:r>
      <w:r w:rsidRPr="00876383">
        <w:tab/>
      </w:r>
      <w:r w:rsidRPr="00876383">
        <w:tab/>
      </w:r>
      <w:r>
        <w:t>Bernadine Futrell</w:t>
      </w:r>
      <w:r w:rsidRPr="00876383">
        <w:t xml:space="preserve">, </w:t>
      </w:r>
      <w:r>
        <w:t>P</w:t>
      </w:r>
      <w:r w:rsidR="00C34D9D">
        <w:t>h</w:t>
      </w:r>
      <w:r>
        <w:t xml:space="preserve">.D., </w:t>
      </w:r>
      <w:r w:rsidRPr="00876383">
        <w:t>Director</w:t>
      </w:r>
      <w:r>
        <w:t xml:space="preserve"> of the</w:t>
      </w:r>
      <w:r w:rsidRPr="00876383">
        <w:t xml:space="preserve"> Office of Head Start</w:t>
      </w:r>
    </w:p>
    <w:p w:rsidRPr="00876383" w:rsidR="00A455CD" w:rsidP="00A455CD" w:rsidRDefault="00A455CD" w14:paraId="07144C7A" w14:textId="77777777">
      <w:pPr>
        <w:ind w:firstLine="0"/>
        <w:rPr>
          <w:caps/>
        </w:rPr>
      </w:pPr>
      <w:r w:rsidRPr="00876383">
        <w:rPr>
          <w:b/>
          <w:bCs/>
        </w:rPr>
        <w:t>DATE:</w:t>
      </w:r>
      <w:r w:rsidRPr="00876383">
        <w:rPr>
          <w:b/>
          <w:bCs/>
        </w:rPr>
        <w:tab/>
      </w:r>
      <w:r w:rsidRPr="00876383">
        <w:rPr>
          <w:b/>
          <w:bCs/>
        </w:rPr>
        <w:tab/>
      </w:r>
      <w:r w:rsidRPr="00876383">
        <w:rPr>
          <w:bCs/>
        </w:rPr>
        <w:t>[Date]</w:t>
      </w:r>
    </w:p>
    <w:p w:rsidRPr="00876383" w:rsidR="00A455CD" w:rsidP="00A455CD" w:rsidRDefault="00A455CD" w14:paraId="30C69B18" w14:textId="77777777">
      <w:pPr>
        <w:ind w:firstLine="0"/>
      </w:pPr>
      <w:r w:rsidRPr="00876383">
        <w:rPr>
          <w:b/>
          <w:bCs/>
        </w:rPr>
        <w:t>RE:</w:t>
      </w:r>
      <w:r w:rsidRPr="00876383">
        <w:tab/>
      </w:r>
      <w:r w:rsidRPr="00876383">
        <w:tab/>
      </w:r>
      <w:r w:rsidRPr="00876383">
        <w:tab/>
        <w:t>Program Director Notification</w:t>
      </w:r>
    </w:p>
    <w:p w:rsidR="00A22A8E" w:rsidP="005B34A7" w:rsidRDefault="00A22A8E" w14:paraId="10DCF9C2" w14:textId="7153F11A">
      <w:pPr>
        <w:pStyle w:val="NormalSS"/>
        <w:rPr>
          <w:rStyle w:val="a"/>
          <w:spacing w:val="-3"/>
        </w:rPr>
      </w:pPr>
      <w:r>
        <w:rPr>
          <w:rStyle w:val="a"/>
          <w:spacing w:val="-3"/>
        </w:rPr>
        <w:t xml:space="preserve">I am writing to let you know that your Head Start program has been selected to </w:t>
      </w:r>
      <w:r w:rsidR="00A20FEF">
        <w:rPr>
          <w:rStyle w:val="a"/>
          <w:spacing w:val="-3"/>
        </w:rPr>
        <w:t xml:space="preserve">continue to </w:t>
      </w:r>
      <w:r>
        <w:rPr>
          <w:rStyle w:val="a"/>
          <w:spacing w:val="-3"/>
        </w:rPr>
        <w:t xml:space="preserve">participate in an important study, </w:t>
      </w:r>
      <w:r w:rsidRPr="0050554A">
        <w:rPr>
          <w:rStyle w:val="a"/>
          <w:spacing w:val="-3"/>
        </w:rPr>
        <w:t xml:space="preserve">the </w:t>
      </w:r>
      <w:r>
        <w:rPr>
          <w:rStyle w:val="a"/>
          <w:spacing w:val="-3"/>
        </w:rPr>
        <w:t xml:space="preserve">American Indian and Alaska Native (AIAN) </w:t>
      </w:r>
      <w:r w:rsidRPr="0050554A">
        <w:rPr>
          <w:rStyle w:val="a"/>
          <w:spacing w:val="-3"/>
        </w:rPr>
        <w:t>Head Start Family and Child Experiences Survey</w:t>
      </w:r>
      <w:r>
        <w:rPr>
          <w:rStyle w:val="a"/>
          <w:spacing w:val="-3"/>
        </w:rPr>
        <w:t xml:space="preserve">, known as AIAN </w:t>
      </w:r>
      <w:r w:rsidRPr="0050554A">
        <w:rPr>
          <w:rStyle w:val="a"/>
          <w:spacing w:val="-3"/>
        </w:rPr>
        <w:t>FACES</w:t>
      </w:r>
      <w:r>
        <w:rPr>
          <w:rStyle w:val="a"/>
          <w:spacing w:val="-3"/>
        </w:rPr>
        <w:t xml:space="preserve">. </w:t>
      </w:r>
      <w:r w:rsidRPr="007B38BD">
        <w:t>AIAN FACES</w:t>
      </w:r>
      <w:r>
        <w:t xml:space="preserve"> </w:t>
      </w:r>
      <w:r>
        <w:rPr>
          <w:rStyle w:val="a"/>
          <w:spacing w:val="-3"/>
        </w:rPr>
        <w:t>gather</w:t>
      </w:r>
      <w:r w:rsidR="005B34A7">
        <w:rPr>
          <w:rStyle w:val="a"/>
          <w:spacing w:val="-3"/>
        </w:rPr>
        <w:t>s</w:t>
      </w:r>
      <w:r>
        <w:rPr>
          <w:rStyle w:val="a"/>
          <w:spacing w:val="-3"/>
        </w:rPr>
        <w:t xml:space="preserve"> in-depth descriptive information about the characteri</w:t>
      </w:r>
      <w:r w:rsidRPr="000E1090">
        <w:rPr>
          <w:rStyle w:val="a"/>
          <w:spacing w:val="-3"/>
        </w:rPr>
        <w:t xml:space="preserve">stics, experiences, and outcomes </w:t>
      </w:r>
      <w:r>
        <w:rPr>
          <w:rStyle w:val="a"/>
          <w:spacing w:val="-3"/>
        </w:rPr>
        <w:t>of</w:t>
      </w:r>
      <w:r w:rsidRPr="000E1090">
        <w:rPr>
          <w:rStyle w:val="a"/>
          <w:spacing w:val="-3"/>
        </w:rPr>
        <w:t xml:space="preserve"> children and families served by Head Start </w:t>
      </w:r>
      <w:r>
        <w:rPr>
          <w:rStyle w:val="a"/>
          <w:spacing w:val="-3"/>
        </w:rPr>
        <w:t xml:space="preserve">programs in Region XI </w:t>
      </w:r>
      <w:r w:rsidRPr="000E1090">
        <w:rPr>
          <w:rStyle w:val="a"/>
          <w:spacing w:val="-3"/>
        </w:rPr>
        <w:t>and to observe the relationships among family and program characteristics, classroom quality, and school readiness</w:t>
      </w:r>
      <w:r>
        <w:rPr>
          <w:rStyle w:val="a"/>
          <w:spacing w:val="-3"/>
        </w:rPr>
        <w:t>.</w:t>
      </w:r>
      <w:r w:rsidRPr="009B6869">
        <w:rPr>
          <w:rFonts w:asciiTheme="majorHAnsi" w:hAnsiTheme="majorHAnsi" w:cstheme="majorHAnsi"/>
        </w:rPr>
        <w:t xml:space="preserve"> </w:t>
      </w:r>
      <w:r w:rsidRPr="00F411DC">
        <w:rPr>
          <w:rFonts w:asciiTheme="majorHAnsi" w:hAnsiTheme="majorHAnsi" w:cstheme="majorHAnsi"/>
        </w:rPr>
        <w:t xml:space="preserve">AIAN FACES </w:t>
      </w:r>
      <w:r w:rsidR="005B34A7">
        <w:rPr>
          <w:rFonts w:asciiTheme="majorHAnsi" w:hAnsiTheme="majorHAnsi" w:cstheme="majorHAnsi"/>
        </w:rPr>
        <w:t xml:space="preserve">was planned to </w:t>
      </w:r>
      <w:r w:rsidR="00A20FEF">
        <w:rPr>
          <w:rFonts w:asciiTheme="majorHAnsi" w:hAnsiTheme="majorHAnsi" w:cstheme="majorHAnsi"/>
        </w:rPr>
        <w:t>t</w:t>
      </w:r>
      <w:r w:rsidR="005B34A7">
        <w:rPr>
          <w:rFonts w:asciiTheme="majorHAnsi" w:hAnsiTheme="majorHAnsi" w:cstheme="majorHAnsi"/>
        </w:rPr>
        <w:t>ake</w:t>
      </w:r>
      <w:r w:rsidR="00A20FEF">
        <w:rPr>
          <w:rFonts w:asciiTheme="majorHAnsi" w:hAnsiTheme="majorHAnsi" w:cstheme="majorHAnsi"/>
        </w:rPr>
        <w:t xml:space="preserve"> place </w:t>
      </w:r>
      <w:r w:rsidR="005B34A7">
        <w:rPr>
          <w:rFonts w:asciiTheme="majorHAnsi" w:hAnsiTheme="majorHAnsi" w:cstheme="majorHAnsi"/>
        </w:rPr>
        <w:t xml:space="preserve">only </w:t>
      </w:r>
      <w:r w:rsidR="00A20FEF">
        <w:rPr>
          <w:rFonts w:asciiTheme="majorHAnsi" w:hAnsiTheme="majorHAnsi" w:cstheme="majorHAnsi"/>
        </w:rPr>
        <w:t>in 2019-2020</w:t>
      </w:r>
      <w:r w:rsidRPr="00F411DC">
        <w:rPr>
          <w:rStyle w:val="A1"/>
          <w:rFonts w:asciiTheme="majorHAnsi" w:hAnsiTheme="majorHAnsi" w:cstheme="majorHAnsi"/>
          <w:color w:val="000000" w:themeColor="text1"/>
        </w:rPr>
        <w:t>.</w:t>
      </w:r>
      <w:r>
        <w:rPr>
          <w:rStyle w:val="a"/>
          <w:spacing w:val="-3"/>
        </w:rPr>
        <w:t xml:space="preserve"> </w:t>
      </w:r>
      <w:r w:rsidR="00A20FEF">
        <w:t xml:space="preserve">However, the Office of Head Start is interested in learning about how Head Start families are faring </w:t>
      </w:r>
      <w:r w:rsidR="0032570C">
        <w:t xml:space="preserve">in light of </w:t>
      </w:r>
      <w:r w:rsidR="00A20FEF">
        <w:t xml:space="preserve">the COVID-19 pandemic. </w:t>
      </w:r>
      <w:bookmarkStart w:name="_Hlk63762068" w:id="19"/>
      <w:r w:rsidR="00A20FEF">
        <w:t xml:space="preserve">As a result, we have added special data collection activities for fall 2021 and spring </w:t>
      </w:r>
      <w:bookmarkStart w:name="_Hlk63762054" w:id="20"/>
      <w:r w:rsidR="00A20FEF">
        <w:t xml:space="preserve">2022 </w:t>
      </w:r>
      <w:bookmarkEnd w:id="19"/>
      <w:r w:rsidR="00A20FEF">
        <w:t xml:space="preserve">to focus on family and teacher </w:t>
      </w:r>
      <w:bookmarkEnd w:id="20"/>
      <w:r w:rsidR="00A20FEF">
        <w:t xml:space="preserve">well-being. </w:t>
      </w:r>
      <w:r w:rsidRPr="00CF0283" w:rsidR="008B5696">
        <w:rPr>
          <w:szCs w:val="24"/>
        </w:rPr>
        <w:t xml:space="preserve">The study will help </w:t>
      </w:r>
      <w:r w:rsidR="008B5696">
        <w:rPr>
          <w:szCs w:val="24"/>
        </w:rPr>
        <w:t>OHS</w:t>
      </w:r>
      <w:r w:rsidRPr="00CF0283" w:rsidR="008B5696">
        <w:rPr>
          <w:szCs w:val="24"/>
        </w:rPr>
        <w:t xml:space="preserve"> understand the unique needs of Head Start</w:t>
      </w:r>
      <w:r w:rsidR="00742BAB">
        <w:rPr>
          <w:szCs w:val="24"/>
        </w:rPr>
        <w:t xml:space="preserve"> programs and</w:t>
      </w:r>
      <w:r w:rsidRPr="00CF0283" w:rsidR="008B5696">
        <w:rPr>
          <w:szCs w:val="24"/>
        </w:rPr>
        <w:t xml:space="preserve"> families </w:t>
      </w:r>
      <w:r w:rsidR="0032570C">
        <w:rPr>
          <w:szCs w:val="24"/>
        </w:rPr>
        <w:t>in light of</w:t>
      </w:r>
      <w:r w:rsidRPr="00CF0283" w:rsidR="0032570C">
        <w:rPr>
          <w:szCs w:val="24"/>
        </w:rPr>
        <w:t xml:space="preserve"> </w:t>
      </w:r>
      <w:r w:rsidRPr="00CF0283" w:rsidR="008B5696">
        <w:rPr>
          <w:szCs w:val="24"/>
        </w:rPr>
        <w:t>the COVID-19 pandemic.</w:t>
      </w:r>
    </w:p>
    <w:p w:rsidR="00A22A8E" w:rsidP="00A22A8E" w:rsidRDefault="00A22A8E" w14:paraId="0866411A" w14:textId="3686233F">
      <w:pPr>
        <w:pStyle w:val="NormalSS"/>
        <w:rPr>
          <w:rStyle w:val="a"/>
          <w:spacing w:val="-3"/>
        </w:rPr>
      </w:pPr>
      <w:r>
        <w:rPr>
          <w:rStyle w:val="a"/>
          <w:spacing w:val="-3"/>
        </w:rPr>
        <w:t xml:space="preserve">An intensive and collaborative planning process involving Region XI AIAN Head Start directors; </w:t>
      </w:r>
      <w:r w:rsidR="00EC4140">
        <w:rPr>
          <w:rStyle w:val="a"/>
          <w:spacing w:val="-3"/>
        </w:rPr>
        <w:t>OHS</w:t>
      </w:r>
      <w:r>
        <w:rPr>
          <w:rStyle w:val="a"/>
          <w:spacing w:val="-3"/>
        </w:rPr>
        <w:t xml:space="preserve"> leadership; the Office of Planning, Research, and Evaluation; and child development researchers </w:t>
      </w:r>
      <w:r w:rsidRPr="00791856">
        <w:rPr>
          <w:spacing w:val="-3"/>
        </w:rPr>
        <w:t>from</w:t>
      </w:r>
      <w:r>
        <w:rPr>
          <w:rStyle w:val="a"/>
          <w:spacing w:val="-3"/>
        </w:rPr>
        <w:t xml:space="preserve"> the Tribal Early Childhood Research Center started in 2012 for the first study and has been under way since 201</w:t>
      </w:r>
      <w:r w:rsidR="008224F4">
        <w:rPr>
          <w:rStyle w:val="a"/>
          <w:spacing w:val="-3"/>
        </w:rPr>
        <w:t>8</w:t>
      </w:r>
      <w:r>
        <w:rPr>
          <w:rStyle w:val="a"/>
          <w:spacing w:val="-3"/>
        </w:rPr>
        <w:t xml:space="preserve"> for the current study. This process has informed the design of this study, keeping the needs and interest of Region XI AIAN programs at the forefront. The AIAN FACES Workgroup has worked to ensure that the study is responsive to the unique characteristics of Region XI and that </w:t>
      </w:r>
      <w:r w:rsidR="008224F4">
        <w:rPr>
          <w:rStyle w:val="a"/>
          <w:spacing w:val="-3"/>
        </w:rPr>
        <w:t xml:space="preserve">Native </w:t>
      </w:r>
      <w:r>
        <w:rPr>
          <w:rStyle w:val="a"/>
          <w:spacing w:val="-3"/>
        </w:rPr>
        <w:t>voices are at the forefront in deciding how the study will be designed and carried out, and in determining how the information from the study will be shared. The AIAN FACES Workgroup will continue to guide the study</w:t>
      </w:r>
      <w:r w:rsidR="003870F3">
        <w:rPr>
          <w:rStyle w:val="a"/>
          <w:spacing w:val="-3"/>
        </w:rPr>
        <w:t xml:space="preserve"> for 2021-2022</w:t>
      </w:r>
      <w:r>
        <w:rPr>
          <w:rStyle w:val="a"/>
          <w:spacing w:val="-3"/>
        </w:rPr>
        <w:t xml:space="preserve"> as it moves from design to implementation, and later to analysis and reporting.</w:t>
      </w:r>
    </w:p>
    <w:p w:rsidR="00A22A8E" w:rsidP="00A22A8E" w:rsidRDefault="00A22A8E" w14:paraId="55DC29B5" w14:textId="470F90A6">
      <w:pPr>
        <w:pStyle w:val="NormalSS"/>
        <w:keepNext/>
        <w:keepLines/>
        <w:rPr>
          <w:rStyle w:val="a"/>
          <w:spacing w:val="-3"/>
        </w:rPr>
      </w:pPr>
      <w:r>
        <w:rPr>
          <w:rStyle w:val="a"/>
          <w:spacing w:val="-3"/>
        </w:rPr>
        <w:lastRenderedPageBreak/>
        <w:t xml:space="preserve">In fall </w:t>
      </w:r>
      <w:r w:rsidR="008024D5">
        <w:rPr>
          <w:rStyle w:val="a"/>
          <w:spacing w:val="-3"/>
        </w:rPr>
        <w:t>2021</w:t>
      </w:r>
      <w:r>
        <w:rPr>
          <w:rStyle w:val="a"/>
          <w:spacing w:val="-3"/>
        </w:rPr>
        <w:t xml:space="preserve">, a </w:t>
      </w:r>
      <w:r w:rsidRPr="004B44F7">
        <w:rPr>
          <w:rStyle w:val="a"/>
          <w:spacing w:val="-3"/>
        </w:rPr>
        <w:t xml:space="preserve">representative sample of approximately </w:t>
      </w:r>
      <w:r w:rsidR="00443A2E">
        <w:rPr>
          <w:rStyle w:val="a"/>
          <w:spacing w:val="-3"/>
        </w:rPr>
        <w:t>800</w:t>
      </w:r>
      <w:r>
        <w:rPr>
          <w:rStyle w:val="a"/>
          <w:spacing w:val="-3"/>
        </w:rPr>
        <w:t xml:space="preserve"> </w:t>
      </w:r>
      <w:r w:rsidRPr="004B44F7">
        <w:rPr>
          <w:rStyle w:val="a"/>
          <w:spacing w:val="-3"/>
        </w:rPr>
        <w:t xml:space="preserve">3- and 4-year-old </w:t>
      </w:r>
      <w:r>
        <w:rPr>
          <w:rStyle w:val="a"/>
          <w:spacing w:val="-3"/>
        </w:rPr>
        <w:t xml:space="preserve">Head Start </w:t>
      </w:r>
      <w:r w:rsidRPr="004B44F7">
        <w:rPr>
          <w:rStyle w:val="a"/>
          <w:spacing w:val="-3"/>
        </w:rPr>
        <w:t>children and their families</w:t>
      </w:r>
      <w:r>
        <w:rPr>
          <w:rStyle w:val="a"/>
          <w:spacing w:val="-3"/>
        </w:rPr>
        <w:t xml:space="preserve"> in Region XI will be asked to participate in AIAN FACES</w:t>
      </w:r>
      <w:r w:rsidRPr="004B44F7">
        <w:rPr>
          <w:rStyle w:val="a"/>
          <w:spacing w:val="-3"/>
        </w:rPr>
        <w:t>.</w:t>
      </w:r>
      <w:r>
        <w:rPr>
          <w:rStyle w:val="a"/>
          <w:spacing w:val="-3"/>
        </w:rPr>
        <w:t xml:space="preserve"> </w:t>
      </w:r>
      <w:r w:rsidRPr="00AB2F90">
        <w:rPr>
          <w:rStyle w:val="a"/>
          <w:b/>
          <w:spacing w:val="-3"/>
        </w:rPr>
        <w:t>Y</w:t>
      </w:r>
      <w:r>
        <w:rPr>
          <w:rStyle w:val="a"/>
          <w:b/>
          <w:spacing w:val="-3"/>
        </w:rPr>
        <w:t xml:space="preserve">our program has been </w:t>
      </w:r>
      <w:r w:rsidR="008224F4">
        <w:rPr>
          <w:rStyle w:val="a"/>
          <w:b/>
          <w:spacing w:val="-3"/>
        </w:rPr>
        <w:t xml:space="preserve">asked to continue with the study </w:t>
      </w:r>
      <w:r>
        <w:rPr>
          <w:rStyle w:val="a"/>
          <w:spacing w:val="-3"/>
        </w:rPr>
        <w:t xml:space="preserve">to provide information about the characteristics, experiences, and outcomes of children and families served by Region XI AIAN Head Start. Should your program choose to participate and should your tribe approve this study, </w:t>
      </w:r>
      <w:r w:rsidRPr="00A30330">
        <w:t xml:space="preserve">[IF 2+ CENTERS OR 1 CENTER, 4+ CLASS: </w:t>
      </w:r>
      <w:r>
        <w:t>four</w:t>
      </w:r>
      <w:r w:rsidR="00D10BD3">
        <w:t xml:space="preserve"> to six</w:t>
      </w:r>
      <w:r w:rsidRPr="00A30330">
        <w:t xml:space="preserve">/IF 1 CENTER, &lt;4 CLASS: </w:t>
      </w:r>
      <w:r>
        <w:t>two</w:t>
      </w:r>
      <w:r w:rsidRPr="00A30330">
        <w:t>]</w:t>
      </w:r>
      <w:r w:rsidRPr="00EF1986">
        <w:rPr>
          <w:rStyle w:val="a"/>
          <w:spacing w:val="-3"/>
        </w:rPr>
        <w:t xml:space="preserve"> </w:t>
      </w:r>
      <w:r>
        <w:rPr>
          <w:rStyle w:val="a"/>
          <w:spacing w:val="-3"/>
        </w:rPr>
        <w:t xml:space="preserve">randomly selected </w:t>
      </w:r>
      <w:r w:rsidR="00E85D49">
        <w:rPr>
          <w:rStyle w:val="a"/>
          <w:spacing w:val="-3"/>
        </w:rPr>
        <w:t>teacher</w:t>
      </w:r>
      <w:r>
        <w:rPr>
          <w:rStyle w:val="a"/>
          <w:spacing w:val="-3"/>
        </w:rPr>
        <w:t xml:space="preserve">s from your program </w:t>
      </w:r>
      <w:r w:rsidRPr="00EF1986">
        <w:rPr>
          <w:rStyle w:val="a"/>
          <w:spacing w:val="-3"/>
        </w:rPr>
        <w:t>will be included in the study.</w:t>
      </w:r>
      <w:r>
        <w:rPr>
          <w:rStyle w:val="a"/>
          <w:spacing w:val="-3"/>
        </w:rPr>
        <w:t xml:space="preserve"> Approximately </w:t>
      </w:r>
      <w:r w:rsidRPr="00A30330">
        <w:t>[IF 2+ CENTERS OR 1 CENTER, 4+ CLASS: 40</w:t>
      </w:r>
      <w:r w:rsidR="00996A7A">
        <w:t xml:space="preserve"> to 60</w:t>
      </w:r>
      <w:r w:rsidRPr="00A30330">
        <w:t>/IF 1 CENTER, &lt;4 CLASS: 20]</w:t>
      </w:r>
      <w:r>
        <w:rPr>
          <w:rStyle w:val="a"/>
          <w:spacing w:val="-3"/>
        </w:rPr>
        <w:t> </w:t>
      </w:r>
      <w:r w:rsidRPr="004B44F7">
        <w:rPr>
          <w:rStyle w:val="a"/>
          <w:spacing w:val="-3"/>
        </w:rPr>
        <w:t xml:space="preserve">children </w:t>
      </w:r>
      <w:r>
        <w:rPr>
          <w:rStyle w:val="a"/>
          <w:spacing w:val="-3"/>
        </w:rPr>
        <w:t xml:space="preserve">in your program </w:t>
      </w:r>
      <w:r w:rsidRPr="004B44F7">
        <w:rPr>
          <w:rStyle w:val="a"/>
          <w:spacing w:val="-3"/>
        </w:rPr>
        <w:t xml:space="preserve">will be </w:t>
      </w:r>
      <w:r w:rsidR="008224F4">
        <w:rPr>
          <w:rStyle w:val="a"/>
          <w:spacing w:val="-3"/>
        </w:rPr>
        <w:t>randomly selected to participate in the study</w:t>
      </w:r>
      <w:r>
        <w:rPr>
          <w:rStyle w:val="a"/>
          <w:spacing w:val="-3"/>
        </w:rPr>
        <w:t>. Even if your program participates, individual parent and child involvement is voluntary. The parents</w:t>
      </w:r>
      <w:r w:rsidRPr="004B44F7">
        <w:rPr>
          <w:rStyle w:val="a"/>
          <w:spacing w:val="-3"/>
        </w:rPr>
        <w:t xml:space="preserve"> </w:t>
      </w:r>
      <w:r>
        <w:rPr>
          <w:rStyle w:val="a"/>
          <w:spacing w:val="-3"/>
        </w:rPr>
        <w:t xml:space="preserve">of participating children </w:t>
      </w:r>
      <w:r w:rsidRPr="004B44F7">
        <w:rPr>
          <w:rStyle w:val="a"/>
          <w:spacing w:val="-3"/>
        </w:rPr>
        <w:t xml:space="preserve">will be </w:t>
      </w:r>
      <w:r>
        <w:rPr>
          <w:rStyle w:val="a"/>
          <w:spacing w:val="-3"/>
        </w:rPr>
        <w:t>surveyed</w:t>
      </w:r>
      <w:r w:rsidRPr="004B44F7">
        <w:rPr>
          <w:rStyle w:val="a"/>
          <w:spacing w:val="-3"/>
        </w:rPr>
        <w:t xml:space="preserve">, and </w:t>
      </w:r>
      <w:r>
        <w:rPr>
          <w:rStyle w:val="a"/>
          <w:spacing w:val="-3"/>
        </w:rPr>
        <w:t xml:space="preserve">their </w:t>
      </w:r>
      <w:r w:rsidRPr="004B44F7">
        <w:rPr>
          <w:rStyle w:val="a"/>
          <w:spacing w:val="-3"/>
        </w:rPr>
        <w:t>teachers will be asked to complete</w:t>
      </w:r>
      <w:r>
        <w:rPr>
          <w:rStyle w:val="a"/>
          <w:spacing w:val="-3"/>
        </w:rPr>
        <w:t>, on their own time,</w:t>
      </w:r>
      <w:r w:rsidRPr="004B44F7">
        <w:rPr>
          <w:rStyle w:val="a"/>
          <w:spacing w:val="-3"/>
        </w:rPr>
        <w:t xml:space="preserve"> </w:t>
      </w:r>
      <w:r w:rsidR="008024D5">
        <w:rPr>
          <w:rStyle w:val="a"/>
          <w:spacing w:val="-3"/>
        </w:rPr>
        <w:t xml:space="preserve">a survey and </w:t>
      </w:r>
      <w:r w:rsidR="0013209F">
        <w:rPr>
          <w:rStyle w:val="a"/>
          <w:spacing w:val="-3"/>
        </w:rPr>
        <w:t>forms</w:t>
      </w:r>
      <w:r w:rsidRPr="004B44F7" w:rsidR="0013209F">
        <w:rPr>
          <w:rStyle w:val="a"/>
          <w:spacing w:val="-3"/>
        </w:rPr>
        <w:t xml:space="preserve"> </w:t>
      </w:r>
      <w:r w:rsidR="0013209F">
        <w:rPr>
          <w:rStyle w:val="a"/>
          <w:spacing w:val="-3"/>
        </w:rPr>
        <w:t>on</w:t>
      </w:r>
      <w:r w:rsidRPr="004B44F7" w:rsidR="0013209F">
        <w:rPr>
          <w:rStyle w:val="a"/>
          <w:spacing w:val="-3"/>
        </w:rPr>
        <w:t xml:space="preserve"> </w:t>
      </w:r>
      <w:r w:rsidRPr="004B44F7">
        <w:rPr>
          <w:rStyle w:val="a"/>
          <w:spacing w:val="-3"/>
        </w:rPr>
        <w:t>the study children</w:t>
      </w:r>
      <w:r>
        <w:rPr>
          <w:rStyle w:val="a"/>
          <w:spacing w:val="-3"/>
        </w:rPr>
        <w:t xml:space="preserve">. </w:t>
      </w:r>
      <w:r w:rsidR="005554A3">
        <w:rPr>
          <w:rStyle w:val="a"/>
          <w:spacing w:val="-3"/>
        </w:rPr>
        <w:t xml:space="preserve">Additionally, in </w:t>
      </w:r>
      <w:r>
        <w:rPr>
          <w:rStyle w:val="a"/>
          <w:spacing w:val="-3"/>
        </w:rPr>
        <w:t xml:space="preserve">spring </w:t>
      </w:r>
      <w:r w:rsidR="008024D5">
        <w:rPr>
          <w:rStyle w:val="a"/>
          <w:spacing w:val="-3"/>
        </w:rPr>
        <w:t>2022</w:t>
      </w:r>
      <w:r>
        <w:rPr>
          <w:rStyle w:val="a"/>
          <w:spacing w:val="-3"/>
        </w:rPr>
        <w:t>, program directors</w:t>
      </w:r>
      <w:r w:rsidR="005554A3">
        <w:rPr>
          <w:rStyle w:val="a"/>
          <w:spacing w:val="-3"/>
        </w:rPr>
        <w:t xml:space="preserve"> and </w:t>
      </w:r>
      <w:r>
        <w:rPr>
          <w:rStyle w:val="a"/>
          <w:spacing w:val="-3"/>
        </w:rPr>
        <w:t>center directors will be surveyed.</w:t>
      </w:r>
      <w:r w:rsidR="001225E8">
        <w:rPr>
          <w:rStyle w:val="a"/>
          <w:spacing w:val="-3"/>
        </w:rPr>
        <w:t xml:space="preserve"> </w:t>
      </w:r>
      <w:r w:rsidRPr="004B44F7" w:rsidR="001225E8">
        <w:rPr>
          <w:rStyle w:val="a"/>
          <w:spacing w:val="-3"/>
        </w:rPr>
        <w:t>Participants will</w:t>
      </w:r>
      <w:r w:rsidR="001225E8">
        <w:rPr>
          <w:rStyle w:val="a"/>
          <w:spacing w:val="-3"/>
        </w:rPr>
        <w:t xml:space="preserve"> receive a gift card. </w:t>
      </w:r>
      <w:r w:rsidR="00DB6165">
        <w:t xml:space="preserve">Unlike in 2019-2020, </w:t>
      </w:r>
      <w:r w:rsidRPr="00AE5FFC" w:rsidR="00DB6165">
        <w:rPr>
          <w:b/>
          <w:bCs/>
        </w:rPr>
        <w:t>there will be no in-person study activities</w:t>
      </w:r>
      <w:r w:rsidR="00DB6165">
        <w:t xml:space="preserve"> (no direct child assessments or classroom observations).</w:t>
      </w:r>
    </w:p>
    <w:p w:rsidR="003870F3" w:rsidP="00A22A8E" w:rsidRDefault="00A22A8E" w14:paraId="3CBD2DBF" w14:textId="77777777">
      <w:pPr>
        <w:pStyle w:val="NormalSS"/>
        <w:rPr>
          <w:rStyle w:val="a"/>
        </w:rPr>
      </w:pPr>
      <w:r w:rsidRPr="009B3386">
        <w:rPr>
          <w:rStyle w:val="a"/>
        </w:rPr>
        <w:t>All information collected during the course of AIAN FACES will be kept private to the extent permitted by law</w:t>
      </w:r>
      <w:r w:rsidR="009C284B">
        <w:rPr>
          <w:rStyle w:val="a"/>
        </w:rPr>
        <w:t>. Data that identifies study participants</w:t>
      </w:r>
      <w:r w:rsidRPr="009B3386">
        <w:rPr>
          <w:rStyle w:val="a"/>
        </w:rPr>
        <w:t xml:space="preserve"> will not be shared with anyone outside the study team, including </w:t>
      </w:r>
      <w:r w:rsidR="009C284B">
        <w:rPr>
          <w:rStyle w:val="a"/>
        </w:rPr>
        <w:t>federal and local</w:t>
      </w:r>
      <w:r w:rsidRPr="009B3386" w:rsidR="009C284B">
        <w:rPr>
          <w:rStyle w:val="a"/>
        </w:rPr>
        <w:t xml:space="preserve"> </w:t>
      </w:r>
      <w:r w:rsidRPr="009B3386">
        <w:rPr>
          <w:rStyle w:val="a"/>
        </w:rPr>
        <w:t>program staff or parents. Programs, communities, Head Start staff, children</w:t>
      </w:r>
      <w:r>
        <w:rPr>
          <w:rStyle w:val="a"/>
        </w:rPr>
        <w:t>,</w:t>
      </w:r>
      <w:r w:rsidRPr="009B3386">
        <w:rPr>
          <w:rStyle w:val="a"/>
        </w:rPr>
        <w:t xml:space="preserve"> and families will never be identified by name in any reports of the study’s findings. </w:t>
      </w:r>
    </w:p>
    <w:p w:rsidRPr="009B3386" w:rsidR="00A22A8E" w:rsidP="00A22A8E" w:rsidRDefault="00ED6AC6" w14:paraId="7A38E57C" w14:textId="6FE4EF4C">
      <w:pPr>
        <w:pStyle w:val="NormalSS"/>
        <w:rPr>
          <w:rStyle w:val="a"/>
        </w:rPr>
      </w:pPr>
      <w:r>
        <w:rPr>
          <w:rStyle w:val="a"/>
        </w:rPr>
        <w:t>Your AIAN FACES study liaison and Workgroup partner</w:t>
      </w:r>
      <w:r w:rsidRPr="009B3386" w:rsidR="00A22A8E">
        <w:rPr>
          <w:rStyle w:val="a"/>
        </w:rPr>
        <w:t xml:space="preserve"> will call you soon to explain the </w:t>
      </w:r>
      <w:r w:rsidR="00DB6165">
        <w:rPr>
          <w:rStyle w:val="a"/>
        </w:rPr>
        <w:t xml:space="preserve">continuation of the </w:t>
      </w:r>
      <w:r w:rsidRPr="009B3386" w:rsidR="00A22A8E">
        <w:rPr>
          <w:rStyle w:val="a"/>
        </w:rPr>
        <w:t xml:space="preserve">study in more detail and answer any questions you have. </w:t>
      </w:r>
      <w:r w:rsidR="00A22A8E">
        <w:rPr>
          <w:rStyle w:val="a"/>
        </w:rPr>
        <w:t xml:space="preserve">Should your program be interested in </w:t>
      </w:r>
      <w:r w:rsidR="00DB6165">
        <w:rPr>
          <w:rStyle w:val="a"/>
        </w:rPr>
        <w:t>continuing with</w:t>
      </w:r>
      <w:r w:rsidR="00A22A8E">
        <w:rPr>
          <w:rStyle w:val="a"/>
        </w:rPr>
        <w:t xml:space="preserve"> the study, t</w:t>
      </w:r>
      <w:r w:rsidRPr="009B3386" w:rsidR="00A22A8E">
        <w:rPr>
          <w:rStyle w:val="a"/>
        </w:rPr>
        <w:t xml:space="preserve">hey will also work with you to identify the steps necessary to secure the </w:t>
      </w:r>
      <w:r w:rsidR="00CE73C7">
        <w:rPr>
          <w:rStyle w:val="a"/>
        </w:rPr>
        <w:t xml:space="preserve">continued </w:t>
      </w:r>
      <w:r w:rsidRPr="009B3386" w:rsidR="00A22A8E">
        <w:rPr>
          <w:rStyle w:val="a"/>
        </w:rPr>
        <w:t>approval of your tribal leadership.</w:t>
      </w:r>
    </w:p>
    <w:p w:rsidRPr="009B3386" w:rsidR="00A22A8E" w:rsidP="00A22A8E" w:rsidRDefault="00A22A8E" w14:paraId="73C8B2FD" w14:textId="048600C9">
      <w:pPr>
        <w:pStyle w:val="NormalSS"/>
      </w:pPr>
      <w:r w:rsidRPr="009B3386">
        <w:rPr>
          <w:rStyle w:val="a"/>
        </w:rPr>
        <w:t xml:space="preserve">On behalf of the </w:t>
      </w:r>
      <w:r w:rsidR="008B5696">
        <w:rPr>
          <w:rStyle w:val="a"/>
        </w:rPr>
        <w:t>OHS</w:t>
      </w:r>
      <w:r w:rsidRPr="009B3386">
        <w:rPr>
          <w:rStyle w:val="a"/>
        </w:rPr>
        <w:t xml:space="preserve">, I would like to thank you in advance for </w:t>
      </w:r>
      <w:r>
        <w:rPr>
          <w:rStyle w:val="a"/>
        </w:rPr>
        <w:t>your consideration</w:t>
      </w:r>
      <w:r w:rsidRPr="009B3386">
        <w:rPr>
          <w:rStyle w:val="a"/>
        </w:rPr>
        <w:t xml:space="preserve"> to </w:t>
      </w:r>
      <w:r w:rsidR="00CE73C7">
        <w:rPr>
          <w:rStyle w:val="a"/>
        </w:rPr>
        <w:t xml:space="preserve">continue </w:t>
      </w:r>
      <w:r w:rsidRPr="009B3386">
        <w:rPr>
          <w:rStyle w:val="a"/>
        </w:rPr>
        <w:t>participat</w:t>
      </w:r>
      <w:r w:rsidR="00CE73C7">
        <w:rPr>
          <w:rStyle w:val="a"/>
        </w:rPr>
        <w:t>ing</w:t>
      </w:r>
      <w:r w:rsidRPr="009B3386">
        <w:rPr>
          <w:rStyle w:val="a"/>
        </w:rPr>
        <w:t xml:space="preserve"> in this extremely important study of our Region XI</w:t>
      </w:r>
      <w:r>
        <w:rPr>
          <w:rStyle w:val="a"/>
        </w:rPr>
        <w:t xml:space="preserve"> </w:t>
      </w:r>
      <w:r>
        <w:rPr>
          <w:rStyle w:val="a"/>
          <w:spacing w:val="-3"/>
        </w:rPr>
        <w:t>AIAN</w:t>
      </w:r>
      <w:r w:rsidRPr="009B3386">
        <w:rPr>
          <w:rStyle w:val="a"/>
        </w:rPr>
        <w:t xml:space="preserve"> programs. If you have any concerns regarding your program’s</w:t>
      </w:r>
      <w:r w:rsidR="00CE73C7">
        <w:rPr>
          <w:rStyle w:val="a"/>
        </w:rPr>
        <w:t xml:space="preserve"> continued</w:t>
      </w:r>
      <w:r w:rsidRPr="009B3386">
        <w:rPr>
          <w:rStyle w:val="a"/>
        </w:rPr>
        <w:t xml:space="preserve"> participation in the study, please contact the study project officer, </w:t>
      </w:r>
      <w:r w:rsidR="00CE73C7">
        <w:rPr>
          <w:rStyle w:val="a"/>
        </w:rPr>
        <w:t>Meryl Barofsky</w:t>
      </w:r>
      <w:r w:rsidRPr="009B3386">
        <w:rPr>
          <w:rStyle w:val="a"/>
        </w:rPr>
        <w:t xml:space="preserve"> (202-</w:t>
      </w:r>
      <w:r>
        <w:rPr>
          <w:rStyle w:val="a"/>
        </w:rPr>
        <w:t>401-5</w:t>
      </w:r>
      <w:r w:rsidR="00B86DED">
        <w:rPr>
          <w:rStyle w:val="a"/>
        </w:rPr>
        <w:t>541</w:t>
      </w:r>
      <w:r w:rsidR="003E1408">
        <w:rPr>
          <w:rStyle w:val="a"/>
        </w:rPr>
        <w:t>)</w:t>
      </w:r>
      <w:r w:rsidRPr="009B3386">
        <w:rPr>
          <w:rStyle w:val="a"/>
        </w:rPr>
        <w:t xml:space="preserve">, at the </w:t>
      </w:r>
      <w:r w:rsidRPr="009B3386">
        <w:t>Office of Planning, Research</w:t>
      </w:r>
      <w:r>
        <w:t>,</w:t>
      </w:r>
      <w:r w:rsidRPr="009B3386">
        <w:t xml:space="preserve"> and Evaluation, Administration for Children and Families, Department of Health and Human Services.</w:t>
      </w:r>
    </w:p>
    <w:p w:rsidR="00A22A8E" w:rsidP="007E45F8" w:rsidRDefault="00A22A8E" w14:paraId="1D0CCC98" w14:textId="77777777">
      <w:pPr>
        <w:pStyle w:val="NormalSS"/>
        <w:tabs>
          <w:tab w:val="left" w:pos="5760"/>
        </w:tabs>
        <w:spacing w:before="240" w:after="0"/>
        <w:sectPr w:rsidR="00A22A8E" w:rsidSect="00A22A8E">
          <w:headerReference w:type="first" r:id="rId95"/>
          <w:footerReference w:type="first" r:id="rId96"/>
          <w:endnotePr>
            <w:numFmt w:val="decimal"/>
          </w:endnotePr>
          <w:pgSz w:w="12240" w:h="15840" w:code="1"/>
          <w:pgMar w:top="1440" w:right="1440" w:bottom="576" w:left="1440" w:header="720" w:footer="576" w:gutter="0"/>
          <w:pgNumType w:start="1"/>
          <w:cols w:space="720"/>
          <w:titlePg/>
          <w:docGrid w:linePitch="326"/>
        </w:sectPr>
      </w:pPr>
    </w:p>
    <w:p w:rsidR="00A22A8E" w:rsidP="00A22A8E" w:rsidRDefault="00351A23" w14:paraId="2872C4FC" w14:textId="56538F22">
      <w:pPr>
        <w:pStyle w:val="MarkforAppendixTitle"/>
        <w:sectPr w:rsidR="00A22A8E" w:rsidSect="00AC1C7F">
          <w:headerReference w:type="default" r:id="rId97"/>
          <w:footerReference w:type="even" r:id="rId98"/>
          <w:headerReference w:type="first" r:id="rId99"/>
          <w:footerReference w:type="first" r:id="rId100"/>
          <w:endnotePr>
            <w:numFmt w:val="decimal"/>
          </w:endnotePr>
          <w:pgSz w:w="12240" w:h="15840" w:code="1"/>
          <w:pgMar w:top="1440" w:right="1440" w:bottom="576" w:left="1440" w:header="720" w:footer="576" w:gutter="0"/>
          <w:pgNumType w:start="1"/>
          <w:cols w:space="720"/>
          <w:docGrid w:linePitch="326"/>
        </w:sectPr>
      </w:pPr>
      <w:r>
        <w:rPr>
          <w:caps w:val="0"/>
        </w:rPr>
        <w:lastRenderedPageBreak/>
        <w:t>APPENDIX R</w:t>
      </w:r>
      <w:r w:rsidR="0081147F">
        <w:rPr>
          <w:caps w:val="0"/>
        </w:rPr>
        <w:t>-</w:t>
      </w:r>
      <w:r w:rsidR="00DC7C3D">
        <w:rPr>
          <w:caps w:val="0"/>
        </w:rPr>
        <w:t>2.B</w:t>
      </w:r>
      <w:r w:rsidR="00DC7C3D">
        <w:rPr>
          <w:caps w:val="0"/>
        </w:rPr>
        <w:br/>
      </w:r>
      <w:r w:rsidR="00DC7C3D">
        <w:rPr>
          <w:caps w:val="0"/>
        </w:rPr>
        <w:br/>
        <w:t>AIAN FACES</w:t>
      </w:r>
      <w:r w:rsidR="000C5C84">
        <w:rPr>
          <w:caps w:val="0"/>
        </w:rPr>
        <w:t xml:space="preserve"> 2019</w:t>
      </w:r>
      <w:r w:rsidR="00DC7C3D">
        <w:rPr>
          <w:caps w:val="0"/>
        </w:rPr>
        <w:t xml:space="preserve"> </w:t>
      </w:r>
      <w:r w:rsidR="00EE6AE0">
        <w:rPr>
          <w:spacing w:val="-3"/>
          <w:lang w:val="fr-FR"/>
        </w:rPr>
        <w:t xml:space="preserve">FALL 2021 SPECIAL </w:t>
      </w:r>
      <w:r w:rsidR="00DC7C3D">
        <w:rPr>
          <w:caps w:val="0"/>
        </w:rPr>
        <w:t>MATHEMATICA PROGRAM DIRECTOR NOTIFICATION</w:t>
      </w:r>
      <w:r w:rsidR="00A22A8E">
        <w:t xml:space="preserve"> </w:t>
      </w:r>
    </w:p>
    <w:p w:rsidRPr="00E517C1" w:rsidR="00A22A8E" w:rsidP="00A22A8E" w:rsidRDefault="00A22A8E" w14:paraId="55FBB151" w14:textId="77777777">
      <w:pPr>
        <w:pStyle w:val="BodyText"/>
        <w:spacing w:before="2640"/>
        <w:jc w:val="center"/>
        <w:rPr>
          <w:b w:val="0"/>
          <w:bCs/>
        </w:rPr>
      </w:pPr>
      <w:r w:rsidRPr="00E517C1">
        <w:lastRenderedPageBreak/>
        <w:t>This page</w:t>
      </w:r>
      <w:r w:rsidRPr="00E517C1">
        <w:rPr>
          <w:spacing w:val="-1"/>
        </w:rPr>
        <w:t xml:space="preserve"> </w:t>
      </w:r>
      <w:r w:rsidRPr="00E517C1">
        <w:t>has</w:t>
      </w:r>
      <w:r w:rsidRPr="00E517C1">
        <w:rPr>
          <w:spacing w:val="-3"/>
        </w:rPr>
        <w:t xml:space="preserve"> </w:t>
      </w:r>
      <w:r w:rsidRPr="00E517C1">
        <w:rPr>
          <w:spacing w:val="-1"/>
        </w:rPr>
        <w:t>been</w:t>
      </w:r>
      <w:r w:rsidRPr="00E517C1">
        <w:t xml:space="preserve"> left</w:t>
      </w:r>
      <w:r w:rsidRPr="00E517C1">
        <w:rPr>
          <w:spacing w:val="-4"/>
        </w:rPr>
        <w:t xml:space="preserve"> </w:t>
      </w:r>
      <w:r w:rsidRPr="00E517C1">
        <w:t>blank</w:t>
      </w:r>
      <w:r w:rsidRPr="00E517C1">
        <w:rPr>
          <w:spacing w:val="-2"/>
        </w:rPr>
        <w:t xml:space="preserve"> </w:t>
      </w:r>
      <w:r w:rsidRPr="00E517C1">
        <w:t>for</w:t>
      </w:r>
      <w:r w:rsidRPr="00E517C1">
        <w:rPr>
          <w:spacing w:val="2"/>
        </w:rPr>
        <w:t xml:space="preserve"> </w:t>
      </w:r>
      <w:r w:rsidRPr="00E517C1">
        <w:rPr>
          <w:spacing w:val="-1"/>
        </w:rPr>
        <w:t>double-sided</w:t>
      </w:r>
      <w:r w:rsidRPr="00E517C1">
        <w:rPr>
          <w:spacing w:val="-2"/>
        </w:rPr>
        <w:t xml:space="preserve"> </w:t>
      </w:r>
      <w:r w:rsidRPr="00E517C1">
        <w:t>copying.</w:t>
      </w:r>
    </w:p>
    <w:p w:rsidR="00A22A8E" w:rsidP="00A22A8E" w:rsidRDefault="00A22A8E" w14:paraId="33CE4BFD" w14:textId="77777777">
      <w:pPr>
        <w:pStyle w:val="MarkforAppendixTitle"/>
        <w:sectPr w:rsidR="00A22A8E" w:rsidSect="00AC1C7F">
          <w:headerReference w:type="default" r:id="rId101"/>
          <w:headerReference w:type="first" r:id="rId102"/>
          <w:endnotePr>
            <w:numFmt w:val="decimal"/>
          </w:endnotePr>
          <w:pgSz w:w="12240" w:h="15840" w:code="1"/>
          <w:pgMar w:top="1440" w:right="1440" w:bottom="576" w:left="1440" w:header="720" w:footer="576" w:gutter="0"/>
          <w:pgNumType w:start="1"/>
          <w:cols w:space="720"/>
          <w:docGrid w:linePitch="326"/>
        </w:sectPr>
      </w:pPr>
    </w:p>
    <w:p w:rsidR="00A22A8E" w:rsidP="00A22A8E" w:rsidRDefault="00A22A8E" w14:paraId="0C460167" w14:textId="1011E04E">
      <w:pPr>
        <w:tabs>
          <w:tab w:val="left" w:pos="-1080"/>
          <w:tab w:val="left" w:pos="-720"/>
          <w:tab w:val="left" w:pos="7830"/>
        </w:tabs>
        <w:spacing w:line="240" w:lineRule="auto"/>
        <w:ind w:firstLine="0"/>
        <w:rPr>
          <w:sz w:val="16"/>
        </w:rPr>
      </w:pPr>
      <w:r>
        <w:rPr>
          <w:sz w:val="16"/>
        </w:rPr>
        <w:lastRenderedPageBreak/>
        <w:tab/>
      </w:r>
      <w:r w:rsidRPr="00F05D93">
        <w:rPr>
          <w:sz w:val="16"/>
        </w:rPr>
        <w:t>1100 1st Street, NE, 12th Floor</w:t>
      </w:r>
    </w:p>
    <w:p w:rsidRPr="00F05D93" w:rsidR="00A22A8E" w:rsidP="00A22A8E" w:rsidRDefault="00A22A8E" w14:paraId="74B093BF" w14:textId="77777777">
      <w:pPr>
        <w:pStyle w:val="NormalSS"/>
        <w:tabs>
          <w:tab w:val="left" w:pos="7830"/>
        </w:tabs>
        <w:spacing w:after="0"/>
        <w:rPr>
          <w:sz w:val="16"/>
        </w:rPr>
      </w:pPr>
      <w:r>
        <w:rPr>
          <w:sz w:val="16"/>
        </w:rPr>
        <w:tab/>
      </w:r>
      <w:r w:rsidRPr="00F05D93">
        <w:rPr>
          <w:sz w:val="16"/>
        </w:rPr>
        <w:t>Washington, DC 20002-4221</w:t>
      </w:r>
    </w:p>
    <w:p w:rsidRPr="00F05D93" w:rsidR="00A22A8E" w:rsidP="00A22A8E" w:rsidRDefault="00A22A8E" w14:paraId="35210398" w14:textId="77777777">
      <w:pPr>
        <w:pStyle w:val="NormalSS"/>
        <w:tabs>
          <w:tab w:val="left" w:pos="7830"/>
        </w:tabs>
        <w:spacing w:after="0"/>
        <w:rPr>
          <w:sz w:val="16"/>
        </w:rPr>
      </w:pPr>
      <w:r>
        <w:rPr>
          <w:sz w:val="16"/>
        </w:rPr>
        <w:tab/>
      </w:r>
      <w:r w:rsidRPr="00F05D93">
        <w:rPr>
          <w:sz w:val="16"/>
        </w:rPr>
        <w:t>Telephone (202) 484-9220</w:t>
      </w:r>
    </w:p>
    <w:p w:rsidRPr="00F05D93" w:rsidR="00A22A8E" w:rsidP="00A22A8E" w:rsidRDefault="00A22A8E" w14:paraId="4E93A5C6" w14:textId="77777777">
      <w:pPr>
        <w:pStyle w:val="NormalSS"/>
        <w:tabs>
          <w:tab w:val="left" w:pos="7830"/>
        </w:tabs>
        <w:spacing w:after="0"/>
        <w:rPr>
          <w:sz w:val="16"/>
        </w:rPr>
      </w:pPr>
      <w:r>
        <w:rPr>
          <w:sz w:val="16"/>
        </w:rPr>
        <w:tab/>
      </w:r>
      <w:r w:rsidRPr="00F05D93">
        <w:rPr>
          <w:sz w:val="16"/>
        </w:rPr>
        <w:t>Fax (202) 863-1763</w:t>
      </w:r>
    </w:p>
    <w:p w:rsidR="00A22A8E" w:rsidP="00A22A8E" w:rsidRDefault="00A22A8E" w14:paraId="114B88AE" w14:textId="77777777">
      <w:pPr>
        <w:pStyle w:val="NormalSS"/>
        <w:tabs>
          <w:tab w:val="left" w:pos="7830"/>
        </w:tabs>
        <w:spacing w:after="0"/>
        <w:rPr>
          <w:sz w:val="16"/>
        </w:rPr>
        <w:sectPr w:rsidR="00A22A8E" w:rsidSect="008F7C55">
          <w:headerReference w:type="default" r:id="rId103"/>
          <w:headerReference w:type="first" r:id="rId104"/>
          <w:footerReference w:type="first" r:id="rId105"/>
          <w:pgSz w:w="12240" w:h="15840"/>
          <w:pgMar w:top="965" w:right="965" w:bottom="720" w:left="965" w:header="1440" w:footer="232" w:gutter="0"/>
          <w:paperSrc w:first="15" w:other="15"/>
          <w:pgNumType w:start="1"/>
          <w:cols w:space="720"/>
          <w:titlePg/>
          <w:docGrid w:linePitch="326"/>
        </w:sectPr>
      </w:pPr>
      <w:r>
        <w:rPr>
          <w:sz w:val="16"/>
        </w:rPr>
        <w:tab/>
        <w:t>www.mathematica-mpr.com</w:t>
      </w:r>
    </w:p>
    <w:p w:rsidR="00A22A8E" w:rsidP="00A22A8E" w:rsidRDefault="00A22A8E" w14:paraId="19C73655" w14:textId="77777777">
      <w:pPr>
        <w:widowControl w:val="0"/>
        <w:tabs>
          <w:tab w:val="left" w:pos="7470"/>
        </w:tabs>
        <w:spacing w:line="240" w:lineRule="auto"/>
        <w:ind w:left="-446" w:right="-360" w:firstLine="446"/>
        <w:rPr>
          <w:rFonts w:ascii="Arial" w:hAnsi="Arial"/>
          <w:b/>
          <w:sz w:val="20"/>
        </w:rPr>
      </w:pPr>
    </w:p>
    <w:p w:rsidR="00A22A8E" w:rsidP="00092CD0" w:rsidRDefault="00A22A8E" w14:paraId="0A7C1A6C" w14:textId="77777777">
      <w:pPr>
        <w:widowControl w:val="0"/>
        <w:tabs>
          <w:tab w:val="left" w:pos="1440"/>
          <w:tab w:val="left" w:pos="7470"/>
        </w:tabs>
        <w:spacing w:line="240" w:lineRule="auto"/>
        <w:ind w:right="2923" w:firstLine="0"/>
      </w:pPr>
      <w:r>
        <w:rPr>
          <w:rFonts w:ascii="Arial" w:hAnsi="Arial"/>
          <w:b/>
          <w:sz w:val="20"/>
        </w:rPr>
        <w:t>TO:</w:t>
      </w:r>
      <w:r>
        <w:tab/>
        <w:t>[REGION XI PROGRAM DIRECTOR NAME]</w:t>
      </w:r>
    </w:p>
    <w:p w:rsidR="00A22A8E" w:rsidP="00092CD0" w:rsidRDefault="00A22A8E" w14:paraId="560E55E8" w14:textId="77777777">
      <w:pPr>
        <w:widowControl w:val="0"/>
        <w:tabs>
          <w:tab w:val="left" w:pos="1440"/>
          <w:tab w:val="left" w:pos="7380"/>
          <w:tab w:val="right" w:pos="9720"/>
        </w:tabs>
        <w:spacing w:line="240" w:lineRule="auto"/>
        <w:ind w:right="-360" w:firstLine="0"/>
        <w:rPr>
          <w:rFonts w:ascii="Arial" w:hAnsi="Arial"/>
          <w:b/>
          <w:sz w:val="20"/>
        </w:rPr>
      </w:pPr>
    </w:p>
    <w:p w:rsidR="00A22A8E" w:rsidP="00DC7C3D" w:rsidRDefault="00A22A8E" w14:paraId="7F0299B7" w14:textId="77777777">
      <w:pPr>
        <w:widowControl w:val="0"/>
        <w:tabs>
          <w:tab w:val="left" w:pos="1440"/>
          <w:tab w:val="left" w:pos="7920"/>
          <w:tab w:val="right" w:pos="9720"/>
        </w:tabs>
        <w:spacing w:before="40" w:line="240" w:lineRule="auto"/>
        <w:ind w:right="-360" w:firstLine="0"/>
        <w:rPr>
          <w:b/>
          <w:w w:val="107"/>
          <w:sz w:val="16"/>
        </w:rPr>
      </w:pPr>
      <w:r>
        <w:rPr>
          <w:rFonts w:ascii="Arial" w:hAnsi="Arial"/>
          <w:b/>
          <w:sz w:val="20"/>
        </w:rPr>
        <w:t>FROM:</w:t>
      </w:r>
      <w:r>
        <w:tab/>
        <w:t>Lizabeth Malone, Project Director</w:t>
      </w:r>
      <w:r>
        <w:tab/>
      </w:r>
      <w:r>
        <w:rPr>
          <w:rFonts w:ascii="Arial" w:hAnsi="Arial"/>
          <w:b/>
          <w:sz w:val="20"/>
        </w:rPr>
        <w:t>DATE:</w:t>
      </w:r>
      <w:r>
        <w:t xml:space="preserve"> [DATE]</w:t>
      </w:r>
    </w:p>
    <w:p w:rsidR="00A22A8E" w:rsidP="00DC7C3D" w:rsidRDefault="00A22A8E" w14:paraId="21D00C06" w14:textId="77777777">
      <w:pPr>
        <w:widowControl w:val="0"/>
        <w:tabs>
          <w:tab w:val="left" w:pos="1440"/>
          <w:tab w:val="left" w:pos="7920"/>
        </w:tabs>
        <w:spacing w:line="240" w:lineRule="auto"/>
        <w:ind w:right="-360" w:firstLine="0"/>
      </w:pPr>
    </w:p>
    <w:p w:rsidR="00A22A8E" w:rsidP="00092CD0" w:rsidRDefault="00A22A8E" w14:paraId="456A1679" w14:textId="4A1A36F2">
      <w:pPr>
        <w:widowControl w:val="0"/>
        <w:tabs>
          <w:tab w:val="left" w:pos="1440"/>
          <w:tab w:val="left" w:pos="7470"/>
        </w:tabs>
        <w:spacing w:line="240" w:lineRule="auto"/>
        <w:ind w:left="1440" w:right="2923" w:hanging="1440"/>
      </w:pPr>
      <w:r>
        <w:rPr>
          <w:rFonts w:ascii="Arial" w:hAnsi="Arial"/>
          <w:b/>
          <w:sz w:val="20"/>
        </w:rPr>
        <w:t>SUBJECT</w:t>
      </w:r>
      <w:r>
        <w:t>:</w:t>
      </w:r>
      <w:r>
        <w:tab/>
        <w:t xml:space="preserve">American Indian and Alaska Native </w:t>
      </w:r>
      <w:r w:rsidRPr="0050554A">
        <w:rPr>
          <w:rStyle w:val="a"/>
          <w:spacing w:val="-3"/>
        </w:rPr>
        <w:t>Head Start Family and Child Experiences Survey</w:t>
      </w:r>
      <w:r>
        <w:rPr>
          <w:rStyle w:val="a"/>
          <w:spacing w:val="-3"/>
        </w:rPr>
        <w:t xml:space="preserve"> (AIAN FACES)</w:t>
      </w:r>
    </w:p>
    <w:p w:rsidR="00A22A8E" w:rsidP="00A22A8E" w:rsidRDefault="00A22A8E" w14:paraId="11ED0710" w14:textId="77777777">
      <w:pPr>
        <w:widowControl w:val="0"/>
        <w:tabs>
          <w:tab w:val="left" w:pos="720"/>
          <w:tab w:val="left" w:pos="7560"/>
        </w:tabs>
        <w:ind w:left="-446" w:right="1440"/>
        <w:rPr>
          <w:noProof/>
        </w:rPr>
      </w:pPr>
      <w:r>
        <w:rPr>
          <w:noProof/>
        </w:rPr>
        <mc:AlternateContent>
          <mc:Choice Requires="wps">
            <w:drawing>
              <wp:anchor distT="4294967293" distB="4294967293" distL="114300" distR="114300" simplePos="0" relativeHeight="251695104" behindDoc="0" locked="0" layoutInCell="0" allowOverlap="1" wp14:editId="167FF9BF" wp14:anchorId="13157455">
                <wp:simplePos x="0" y="0"/>
                <wp:positionH relativeFrom="column">
                  <wp:posOffset>0</wp:posOffset>
                </wp:positionH>
                <wp:positionV relativeFrom="paragraph">
                  <wp:posOffset>127634</wp:posOffset>
                </wp:positionV>
                <wp:extent cx="6702425" cy="0"/>
                <wp:effectExtent l="0" t="0" r="22225" b="19050"/>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2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o:allowincell="f" from="0,10.05pt" to="527.75pt,10.05pt" w14:anchorId="7A236D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sgrEQIAACk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"/>
            </w:pict>
          </mc:Fallback>
        </mc:AlternateContent>
      </w:r>
    </w:p>
    <w:p w:rsidR="00A22A8E" w:rsidP="00A22A8E" w:rsidRDefault="00A22A8E" w14:paraId="4D34A1E4" w14:textId="77777777">
      <w:pPr>
        <w:pStyle w:val="NormalSS"/>
        <w:sectPr w:rsidR="00A22A8E" w:rsidSect="00A22A8E">
          <w:type w:val="continuous"/>
          <w:pgSz w:w="12240" w:h="15840" w:code="1"/>
          <w:pgMar w:top="1080" w:right="965" w:bottom="1080" w:left="965" w:header="720" w:footer="232" w:gutter="0"/>
          <w:paperSrc w:first="3" w:other="3"/>
          <w:cols w:space="720"/>
          <w:titlePg/>
        </w:sectPr>
      </w:pPr>
    </w:p>
    <w:p w:rsidR="00CE73C7" w:rsidP="00A22A8E" w:rsidRDefault="00A22A8E" w14:paraId="2C112817" w14:textId="228FACEF">
      <w:pPr>
        <w:pStyle w:val="NormalSS"/>
      </w:pPr>
      <w:r>
        <w:t xml:space="preserve">As </w:t>
      </w:r>
      <w:r w:rsidR="00CE73C7">
        <w:t xml:space="preserve">noted in </w:t>
      </w:r>
      <w:r>
        <w:t xml:space="preserve">the attached memo from </w:t>
      </w:r>
      <w:r w:rsidR="00075D72">
        <w:t>Bernadine Futrell</w:t>
      </w:r>
      <w:r>
        <w:t>, director</w:t>
      </w:r>
      <w:r w:rsidRPr="00F67665">
        <w:t xml:space="preserve"> of the Office of Head Start</w:t>
      </w:r>
      <w:r>
        <w:t xml:space="preserve"> (OHS) indicates, </w:t>
      </w:r>
      <w:r w:rsidRPr="00F67665">
        <w:t xml:space="preserve">your program is one of </w:t>
      </w:r>
      <w:r w:rsidR="00CE73C7">
        <w:t xml:space="preserve">the </w:t>
      </w:r>
      <w:r w:rsidRPr="00F67665">
        <w:t xml:space="preserve">22 Region XI programs </w:t>
      </w:r>
      <w:r w:rsidR="00CE73C7">
        <w:t>being asked to continue participating in t</w:t>
      </w:r>
      <w:r>
        <w:t>h</w:t>
      </w:r>
      <w:r w:rsidRPr="00F67665">
        <w:t>e American Indian</w:t>
      </w:r>
      <w:r>
        <w:t xml:space="preserve"> and </w:t>
      </w:r>
      <w:r w:rsidRPr="00F67665">
        <w:t xml:space="preserve">Alaska Native </w:t>
      </w:r>
      <w:r w:rsidRPr="00F67665">
        <w:rPr>
          <w:rStyle w:val="a"/>
        </w:rPr>
        <w:t>Head Start Family and Child Experiences Survey</w:t>
      </w:r>
      <w:r w:rsidR="00CE73C7">
        <w:rPr>
          <w:rStyle w:val="a"/>
        </w:rPr>
        <w:t xml:space="preserve"> 2019 (</w:t>
      </w:r>
      <w:r w:rsidRPr="00F67665">
        <w:rPr>
          <w:rStyle w:val="a"/>
        </w:rPr>
        <w:t>AIAN FACES</w:t>
      </w:r>
      <w:r w:rsidR="00CE73C7">
        <w:rPr>
          <w:rStyle w:val="a"/>
        </w:rPr>
        <w:t xml:space="preserve"> 2019)</w:t>
      </w:r>
      <w:r w:rsidR="00CE73C7">
        <w:t>. As you likely recall, AIAN FACES</w:t>
      </w:r>
      <w:r>
        <w:t xml:space="preserve"> </w:t>
      </w:r>
      <w:r w:rsidR="00712D32">
        <w:t>is</w:t>
      </w:r>
      <w:r w:rsidRPr="000B12D3">
        <w:t xml:space="preserve"> a national study of the children and families </w:t>
      </w:r>
      <w:r>
        <w:t xml:space="preserve">in </w:t>
      </w:r>
      <w:r w:rsidRPr="000B12D3">
        <w:t xml:space="preserve">Region XI. </w:t>
      </w:r>
      <w:r>
        <w:t>T</w:t>
      </w:r>
      <w:r w:rsidRPr="000B12D3">
        <w:t xml:space="preserve">he first </w:t>
      </w:r>
      <w:r>
        <w:t xml:space="preserve">round of </w:t>
      </w:r>
      <w:r w:rsidRPr="000B12D3">
        <w:t>AIAN FACES</w:t>
      </w:r>
      <w:r>
        <w:t xml:space="preserve"> was conducted in 2015 as the first step in what will be an ongoing effort to give</w:t>
      </w:r>
      <w:r w:rsidRPr="000B12D3">
        <w:t xml:space="preserve"> Region XI the same kind of rich descriptive information </w:t>
      </w:r>
      <w:r>
        <w:t xml:space="preserve">that has been </w:t>
      </w:r>
      <w:r w:rsidRPr="000B12D3">
        <w:t>available to Regions I</w:t>
      </w:r>
      <w:r>
        <w:t>–</w:t>
      </w:r>
      <w:r w:rsidRPr="000B12D3">
        <w:t>X</w:t>
      </w:r>
      <w:r>
        <w:t xml:space="preserve"> for the </w:t>
      </w:r>
      <w:r w:rsidRPr="001D1C57">
        <w:t xml:space="preserve">last </w:t>
      </w:r>
      <w:r w:rsidRPr="001D1C57" w:rsidR="001725B1">
        <w:t>2</w:t>
      </w:r>
      <w:r w:rsidR="007E2549">
        <w:t>4</w:t>
      </w:r>
      <w:r w:rsidRPr="001D1C57" w:rsidR="001725B1">
        <w:t xml:space="preserve"> </w:t>
      </w:r>
      <w:r w:rsidRPr="001D1C57">
        <w:t>years</w:t>
      </w:r>
      <w:r w:rsidRPr="000B12D3">
        <w:t>.</w:t>
      </w:r>
      <w:r w:rsidR="00712D32">
        <w:t xml:space="preserve"> </w:t>
      </w:r>
    </w:p>
    <w:p w:rsidR="00A22A8E" w:rsidP="00A22A8E" w:rsidRDefault="00712D32" w14:paraId="773380B1" w14:textId="3B8A4945">
      <w:pPr>
        <w:pStyle w:val="NormalSS"/>
      </w:pPr>
      <w:r>
        <w:t>Your program participated in the second round</w:t>
      </w:r>
      <w:r w:rsidR="00CE73C7">
        <w:t>, originally planned only</w:t>
      </w:r>
      <w:r>
        <w:t xml:space="preserve"> </w:t>
      </w:r>
      <w:r w:rsidR="00CE73C7">
        <w:t>for</w:t>
      </w:r>
      <w:r>
        <w:t xml:space="preserve"> 2019-2020. ACF understands that m</w:t>
      </w:r>
      <w:r w:rsidRPr="000B3539">
        <w:t>ore than a year after the COVID-19 pandemic began, families are still facing health and economic concerns, and Head Start programs are still adjusting operations to determine how best to deliver services.</w:t>
      </w:r>
      <w:r>
        <w:t xml:space="preserve"> T</w:t>
      </w:r>
      <w:r w:rsidRPr="002C7FE2">
        <w:t xml:space="preserve">o learn how to best support programs and families in </w:t>
      </w:r>
      <w:r w:rsidR="00F05C21">
        <w:t>light</w:t>
      </w:r>
      <w:r w:rsidRPr="002C7FE2">
        <w:t xml:space="preserve"> of the pandemic, the Office of Head Start is interested in updated information on family and staff well-being, and </w:t>
      </w:r>
      <w:r>
        <w:t>has added a special wave of data collection</w:t>
      </w:r>
      <w:r w:rsidRPr="002C7FE2">
        <w:t xml:space="preserve"> to take place in the fall of 2021</w:t>
      </w:r>
      <w:r>
        <w:t xml:space="preserve"> and spring of 2022</w:t>
      </w:r>
      <w:r w:rsidRPr="002C7FE2">
        <w:t>.</w:t>
      </w:r>
      <w:r w:rsidR="008B5696">
        <w:t xml:space="preserve"> </w:t>
      </w:r>
      <w:r w:rsidR="00A37AF3">
        <w:rPr>
          <w:szCs w:val="24"/>
        </w:rPr>
        <w:t xml:space="preserve">The </w:t>
      </w:r>
      <w:r w:rsidR="00E5779A">
        <w:rPr>
          <w:szCs w:val="24"/>
        </w:rPr>
        <w:t>information collected this year is especially</w:t>
      </w:r>
      <w:r w:rsidRPr="00CF0283" w:rsidR="008B5696">
        <w:rPr>
          <w:szCs w:val="24"/>
        </w:rPr>
        <w:t xml:space="preserve"> important because it will help </w:t>
      </w:r>
      <w:r w:rsidR="008B5696">
        <w:rPr>
          <w:szCs w:val="24"/>
        </w:rPr>
        <w:t>OHS</w:t>
      </w:r>
      <w:r w:rsidRPr="00CF0283" w:rsidR="008B5696">
        <w:rPr>
          <w:szCs w:val="24"/>
        </w:rPr>
        <w:t xml:space="preserve"> understand the unique needs of</w:t>
      </w:r>
      <w:r w:rsidR="00CE73C7">
        <w:rPr>
          <w:szCs w:val="24"/>
        </w:rPr>
        <w:t xml:space="preserve"> Region XI</w:t>
      </w:r>
      <w:r w:rsidRPr="00CF0283" w:rsidR="008B5696">
        <w:rPr>
          <w:szCs w:val="24"/>
        </w:rPr>
        <w:t xml:space="preserve"> Head Start </w:t>
      </w:r>
      <w:r w:rsidR="00742BAB">
        <w:rPr>
          <w:szCs w:val="24"/>
        </w:rPr>
        <w:t xml:space="preserve">programs and </w:t>
      </w:r>
      <w:r w:rsidRPr="00CF0283" w:rsidR="008B5696">
        <w:rPr>
          <w:szCs w:val="24"/>
        </w:rPr>
        <w:t xml:space="preserve">families </w:t>
      </w:r>
      <w:r w:rsidR="00636E21">
        <w:rPr>
          <w:szCs w:val="24"/>
        </w:rPr>
        <w:t>coming out of</w:t>
      </w:r>
      <w:r w:rsidRPr="00CF0283" w:rsidR="00636E21">
        <w:rPr>
          <w:szCs w:val="24"/>
        </w:rPr>
        <w:t xml:space="preserve"> </w:t>
      </w:r>
      <w:r w:rsidRPr="00CF0283" w:rsidR="008B5696">
        <w:rPr>
          <w:szCs w:val="24"/>
        </w:rPr>
        <w:t>the COVID-19 pandemic.</w:t>
      </w:r>
    </w:p>
    <w:p w:rsidRPr="00F67665" w:rsidR="00A22A8E" w:rsidP="00A22A8E" w:rsidRDefault="00A22A8E" w14:paraId="0DDCF07A" w14:textId="29BF5CB9">
      <w:pPr>
        <w:pStyle w:val="NormalSS"/>
      </w:pPr>
      <w:r>
        <w:t xml:space="preserve">Data collection will begin in fall </w:t>
      </w:r>
      <w:r w:rsidR="008024D5">
        <w:t>2021</w:t>
      </w:r>
      <w:r>
        <w:t xml:space="preserve">. </w:t>
      </w:r>
      <w:r w:rsidR="00F42E2D">
        <w:t>Mathematica</w:t>
      </w:r>
      <w:r w:rsidRPr="00F67665">
        <w:t xml:space="preserve"> is </w:t>
      </w:r>
      <w:r w:rsidR="00493C75">
        <w:t xml:space="preserve">continuing to </w:t>
      </w:r>
      <w:r w:rsidRPr="00F67665">
        <w:t xml:space="preserve">conduct the study under contract with the Administration for Children and Families (ACF) and in collaboration with members of the AIAN FACES Workgroup, which </w:t>
      </w:r>
      <w:r>
        <w:t xml:space="preserve">consists of </w:t>
      </w:r>
      <w:r w:rsidRPr="00F67665">
        <w:t>Region XI Head Start directors,</w:t>
      </w:r>
      <w:r>
        <w:t xml:space="preserve"> </w:t>
      </w:r>
      <w:r w:rsidRPr="00F67665">
        <w:t>researchers</w:t>
      </w:r>
      <w:r w:rsidR="00493C75">
        <w:t xml:space="preserve"> </w:t>
      </w:r>
      <w:r w:rsidRPr="00791856" w:rsidR="00493C75">
        <w:rPr>
          <w:spacing w:val="-3"/>
        </w:rPr>
        <w:t>from</w:t>
      </w:r>
      <w:r w:rsidR="00493C75">
        <w:rPr>
          <w:rStyle w:val="a"/>
          <w:spacing w:val="-3"/>
        </w:rPr>
        <w:t xml:space="preserve"> the Tribal Early Childhood Research Center</w:t>
      </w:r>
      <w:r w:rsidRPr="00F67665">
        <w:t xml:space="preserve">, and federal officials. This collaboration has ensured that the design </w:t>
      </w:r>
      <w:r>
        <w:t xml:space="preserve">of the study </w:t>
      </w:r>
      <w:r w:rsidRPr="00F67665">
        <w:t xml:space="preserve">is responsive to the needs of Region XI </w:t>
      </w:r>
      <w:r>
        <w:t xml:space="preserve">AIAN </w:t>
      </w:r>
      <w:r w:rsidRPr="00F67665">
        <w:t>Head Start, and</w:t>
      </w:r>
      <w:r>
        <w:t xml:space="preserve"> that</w:t>
      </w:r>
      <w:r w:rsidRPr="00F67665">
        <w:t xml:space="preserve"> </w:t>
      </w:r>
      <w:r w:rsidR="00493C75">
        <w:t>Native</w:t>
      </w:r>
      <w:r w:rsidRPr="00F67665" w:rsidR="00493C75">
        <w:t xml:space="preserve"> </w:t>
      </w:r>
      <w:r w:rsidRPr="00F67665">
        <w:t xml:space="preserve">voices have been at the forefront </w:t>
      </w:r>
      <w:r>
        <w:t xml:space="preserve">of decisions about </w:t>
      </w:r>
      <w:r w:rsidRPr="00F67665">
        <w:t xml:space="preserve">how </w:t>
      </w:r>
      <w:r>
        <w:t xml:space="preserve">to carry out </w:t>
      </w:r>
      <w:r w:rsidRPr="00F67665">
        <w:t xml:space="preserve">AIAN FACES </w:t>
      </w:r>
      <w:r>
        <w:t xml:space="preserve">and share findings from the </w:t>
      </w:r>
      <w:r w:rsidRPr="00F67665">
        <w:t xml:space="preserve">study. </w:t>
      </w:r>
    </w:p>
    <w:p w:rsidRPr="00F67665" w:rsidR="00A22A8E" w:rsidP="00A22A8E" w:rsidRDefault="00A22A8E" w14:paraId="70023AA1" w14:textId="2BF258C6">
      <w:pPr>
        <w:pStyle w:val="NormalSS"/>
      </w:pPr>
      <w:r>
        <w:t xml:space="preserve"> </w:t>
      </w:r>
      <w:r w:rsidR="00493C75">
        <w:t>As before, r</w:t>
      </w:r>
      <w:r>
        <w:t>esults of this study will not be used to</w:t>
      </w:r>
      <w:r w:rsidRPr="00F67665">
        <w:t xml:space="preserve"> judge or report on the performance of individual programs, staff, or children. </w:t>
      </w:r>
      <w:r>
        <w:t>Mathematica will combine t</w:t>
      </w:r>
      <w:r w:rsidRPr="00F67665">
        <w:t>he information that participants from your program</w:t>
      </w:r>
      <w:r>
        <w:t xml:space="preserve"> provide </w:t>
      </w:r>
      <w:r w:rsidRPr="00F67665">
        <w:t xml:space="preserve">with information from all other </w:t>
      </w:r>
      <w:r>
        <w:t xml:space="preserve">participating Region XI AIAN programs and individuals, and we will summarize it </w:t>
      </w:r>
      <w:r w:rsidRPr="00F67665">
        <w:t xml:space="preserve">in </w:t>
      </w:r>
      <w:r>
        <w:t xml:space="preserve">general, </w:t>
      </w:r>
      <w:r w:rsidRPr="00F67665">
        <w:t xml:space="preserve">descriptive reports. </w:t>
      </w:r>
      <w:r>
        <w:t xml:space="preserve">We will never share </w:t>
      </w:r>
      <w:r w:rsidRPr="00F67665">
        <w:t>in reports or other study documents</w:t>
      </w:r>
      <w:r>
        <w:t xml:space="preserve"> t</w:t>
      </w:r>
      <w:r w:rsidRPr="00F67665">
        <w:t xml:space="preserve">he names </w:t>
      </w:r>
      <w:r>
        <w:t xml:space="preserve">and identities </w:t>
      </w:r>
      <w:r w:rsidRPr="00F67665">
        <w:t xml:space="preserve">of the </w:t>
      </w:r>
      <w:r w:rsidRPr="00FC6413">
        <w:t xml:space="preserve">participating Region XI </w:t>
      </w:r>
      <w:r>
        <w:t xml:space="preserve">AIAN </w:t>
      </w:r>
      <w:r w:rsidRPr="00FC6413">
        <w:t xml:space="preserve">Head Start </w:t>
      </w:r>
      <w:r w:rsidRPr="00F67665">
        <w:t>programs, communities, program staff, children</w:t>
      </w:r>
      <w:r>
        <w:t>,</w:t>
      </w:r>
      <w:r w:rsidRPr="00F67665">
        <w:t xml:space="preserve"> </w:t>
      </w:r>
      <w:r>
        <w:t>or</w:t>
      </w:r>
      <w:r w:rsidRPr="00F67665">
        <w:t xml:space="preserve"> families</w:t>
      </w:r>
      <w:r>
        <w:t>.</w:t>
      </w:r>
      <w:r w:rsidRPr="00F67665">
        <w:t xml:space="preserve"> </w:t>
      </w:r>
    </w:p>
    <w:p w:rsidRPr="00F67665" w:rsidR="00A22A8E" w:rsidP="00A22A8E" w:rsidRDefault="00A22A8E" w14:paraId="2090292D" w14:textId="3926759D">
      <w:pPr>
        <w:pStyle w:val="NormalSS"/>
      </w:pPr>
      <w:r w:rsidRPr="00F67665">
        <w:lastRenderedPageBreak/>
        <w:t xml:space="preserve">Your program was selected to participate in </w:t>
      </w:r>
      <w:r>
        <w:t xml:space="preserve">AIAN </w:t>
      </w:r>
      <w:r w:rsidRPr="00F67665">
        <w:t xml:space="preserve">FACES through a </w:t>
      </w:r>
      <w:r w:rsidRPr="001D1C57">
        <w:t>random</w:t>
      </w:r>
      <w:r w:rsidRPr="00F67665">
        <w:t xml:space="preserve"> process</w:t>
      </w:r>
      <w:r w:rsidR="00493C75">
        <w:t>, and is being asked to continue with the study</w:t>
      </w:r>
      <w:r w:rsidRPr="00F67665">
        <w:t xml:space="preserve">. </w:t>
      </w:r>
      <w:r w:rsidR="00493C75">
        <w:t>Your p</w:t>
      </w:r>
      <w:r w:rsidRPr="00F67665">
        <w:t xml:space="preserve">articipation </w:t>
      </w:r>
      <w:r w:rsidR="00493C75">
        <w:t>remain</w:t>
      </w:r>
      <w:r w:rsidRPr="00F67665">
        <w:t xml:space="preserve">s </w:t>
      </w:r>
      <w:r>
        <w:t>voluntary</w:t>
      </w:r>
      <w:r w:rsidRPr="00F67665">
        <w:t xml:space="preserve">, but </w:t>
      </w:r>
      <w:r>
        <w:t xml:space="preserve">we ask that you strongly consider </w:t>
      </w:r>
      <w:r w:rsidR="00493C75">
        <w:t>continuing with the</w:t>
      </w:r>
      <w:r>
        <w:t xml:space="preserve"> study. </w:t>
      </w:r>
      <w:r w:rsidRPr="00444A52">
        <w:rPr>
          <w:b/>
          <w:bCs/>
        </w:rPr>
        <w:t xml:space="preserve">The ability of study findings to accurately represent the population of children and families who Region XI serves depends on </w:t>
      </w:r>
      <w:r w:rsidRPr="00444A52" w:rsidR="00493C75">
        <w:rPr>
          <w:b/>
          <w:bCs/>
        </w:rPr>
        <w:t>the 22 study</w:t>
      </w:r>
      <w:r w:rsidRPr="00444A52">
        <w:rPr>
          <w:b/>
          <w:bCs/>
        </w:rPr>
        <w:t xml:space="preserve"> programs </w:t>
      </w:r>
      <w:r w:rsidRPr="00444A52" w:rsidR="00493C75">
        <w:rPr>
          <w:b/>
          <w:bCs/>
        </w:rPr>
        <w:t>from 2019-2020</w:t>
      </w:r>
      <w:r w:rsidRPr="00444A52">
        <w:rPr>
          <w:b/>
          <w:bCs/>
        </w:rPr>
        <w:t xml:space="preserve"> participating.</w:t>
      </w:r>
      <w:r w:rsidRPr="005A5206">
        <w:t xml:space="preserve"> We will </w:t>
      </w:r>
      <w:r w:rsidRPr="001D1C57">
        <w:t>randomly</w:t>
      </w:r>
      <w:r>
        <w:t xml:space="preserve"> select up to </w:t>
      </w:r>
      <w:r w:rsidR="00B052E1">
        <w:t xml:space="preserve">three </w:t>
      </w:r>
      <w:r>
        <w:t>centers per participating program. If your program only has one center, we will ask that center to participate. Within each center</w:t>
      </w:r>
      <w:r w:rsidRPr="001D1C57">
        <w:t>, [IF 2+CENTER or 1 CENTER,&lt;4 CLASS: two/IF 1 CENTER, 4+CLASS: four]</w:t>
      </w:r>
      <w:r>
        <w:t xml:space="preserve"> </w:t>
      </w:r>
      <w:r w:rsidRPr="005A5206">
        <w:t xml:space="preserve">Mathematica will </w:t>
      </w:r>
      <w:r w:rsidRPr="001D1C57">
        <w:t>randomly</w:t>
      </w:r>
      <w:r w:rsidRPr="005A5206">
        <w:t xml:space="preserve"> select four </w:t>
      </w:r>
      <w:r w:rsidR="00E85D49">
        <w:t>teacher</w:t>
      </w:r>
      <w:r w:rsidRPr="005A5206">
        <w:t xml:space="preserve">s to participate, and then we will </w:t>
      </w:r>
      <w:r w:rsidRPr="001D1C57" w:rsidR="001D1C57">
        <w:t>randomly</w:t>
      </w:r>
      <w:r w:rsidR="001D1C57">
        <w:t xml:space="preserve"> select</w:t>
      </w:r>
      <w:r>
        <w:t xml:space="preserve"> 13 children from each </w:t>
      </w:r>
      <w:r w:rsidR="00E85D49">
        <w:t>teacher</w:t>
      </w:r>
      <w:r>
        <w:t xml:space="preserve">. Mathematica will work </w:t>
      </w:r>
      <w:r w:rsidRPr="00F67665">
        <w:t>with staff from your program</w:t>
      </w:r>
      <w:r>
        <w:t xml:space="preserve"> to </w:t>
      </w:r>
      <w:r w:rsidRPr="00F67665">
        <w:t>invite the families of the</w:t>
      </w:r>
      <w:r>
        <w:t xml:space="preserve"> selected children </w:t>
      </w:r>
      <w:r w:rsidRPr="00F67665">
        <w:t>to participate in AI</w:t>
      </w:r>
      <w:r>
        <w:t xml:space="preserve">AN </w:t>
      </w:r>
      <w:r w:rsidRPr="00F67665">
        <w:t xml:space="preserve">FACES. All participating parents and </w:t>
      </w:r>
      <w:r w:rsidR="008024D5">
        <w:t>teachers</w:t>
      </w:r>
      <w:r w:rsidRPr="00F67665" w:rsidR="008024D5">
        <w:t xml:space="preserve"> </w:t>
      </w:r>
      <w:r w:rsidRPr="00F67665">
        <w:t xml:space="preserve">will receive a gift card for participating in the study. </w:t>
      </w:r>
    </w:p>
    <w:p w:rsidRPr="00F67665" w:rsidR="00A22A8E" w:rsidP="00A22A8E" w:rsidRDefault="00A22A8E" w14:paraId="55887265" w14:textId="5708823E">
      <w:pPr>
        <w:pStyle w:val="NormalSS"/>
      </w:pPr>
      <w:r w:rsidRPr="00F67665">
        <w:rPr>
          <w:noProof/>
        </w:rPr>
        <w:drawing>
          <wp:anchor distT="0" distB="0" distL="114300" distR="114300" simplePos="0" relativeHeight="251697152" behindDoc="0" locked="0" layoutInCell="1" allowOverlap="1" wp14:editId="469CD37A" wp14:anchorId="18155D00">
            <wp:simplePos x="0" y="0"/>
            <wp:positionH relativeFrom="column">
              <wp:posOffset>4362450</wp:posOffset>
            </wp:positionH>
            <wp:positionV relativeFrom="paragraph">
              <wp:posOffset>8957310</wp:posOffset>
            </wp:positionV>
            <wp:extent cx="1457325" cy="1038225"/>
            <wp:effectExtent l="19050" t="0" r="9525" b="0"/>
            <wp:wrapNone/>
            <wp:docPr id="24" name="Picture 2" descr="FACES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S Logo.bmp"/>
                    <pic:cNvPicPr/>
                  </pic:nvPicPr>
                  <pic:blipFill>
                    <a:blip r:embed="rId106" cstate="print"/>
                    <a:stretch>
                      <a:fillRect/>
                    </a:stretch>
                  </pic:blipFill>
                  <pic:spPr>
                    <a:xfrm>
                      <a:off x="0" y="0"/>
                      <a:ext cx="1457325" cy="1038225"/>
                    </a:xfrm>
                    <a:prstGeom prst="rect">
                      <a:avLst/>
                    </a:prstGeom>
                  </pic:spPr>
                </pic:pic>
              </a:graphicData>
            </a:graphic>
          </wp:anchor>
        </w:drawing>
      </w:r>
      <w:r w:rsidRPr="00ED6AC6" w:rsidR="00ED6AC6">
        <w:rPr>
          <w:rStyle w:val="a"/>
        </w:rPr>
        <w:t xml:space="preserve"> </w:t>
      </w:r>
      <w:r w:rsidR="00ED6AC6">
        <w:rPr>
          <w:rStyle w:val="a"/>
        </w:rPr>
        <w:t>Your AIAN FACES study liaison and Workgroup partner</w:t>
      </w:r>
      <w:r w:rsidRPr="00F67665" w:rsidDel="00ED6AC6" w:rsidR="00ED6AC6">
        <w:t xml:space="preserve"> </w:t>
      </w:r>
      <w:r w:rsidRPr="00F67665">
        <w:t xml:space="preserve">will call you </w:t>
      </w:r>
      <w:r w:rsidR="002C08C1">
        <w:t>very soon</w:t>
      </w:r>
      <w:r w:rsidRPr="00F67665">
        <w:t xml:space="preserve"> to discuss your </w:t>
      </w:r>
      <w:r>
        <w:t xml:space="preserve">willingness to </w:t>
      </w:r>
      <w:r w:rsidRPr="00F67665">
        <w:t>participat</w:t>
      </w:r>
      <w:r>
        <w:t xml:space="preserve">e </w:t>
      </w:r>
      <w:r w:rsidRPr="00F67665">
        <w:t>in this study and to answer any questions</w:t>
      </w:r>
      <w:r>
        <w:t xml:space="preserve"> you have</w:t>
      </w:r>
      <w:r w:rsidRPr="00F67665">
        <w:t xml:space="preserve">. During this call, we would also like to discuss the process for gaining </w:t>
      </w:r>
      <w:r w:rsidR="00873F19">
        <w:t xml:space="preserve">continued </w:t>
      </w:r>
      <w:r>
        <w:t xml:space="preserve">approval from your tribe </w:t>
      </w:r>
      <w:r w:rsidRPr="00F67665">
        <w:t>for your program</w:t>
      </w:r>
      <w:r>
        <w:t xml:space="preserve"> to participate in the study</w:t>
      </w:r>
      <w:r w:rsidRPr="00F67665">
        <w:t xml:space="preserve">. To give you a better sense of what your </w:t>
      </w:r>
      <w:r w:rsidR="00873F19">
        <w:t xml:space="preserve">continued </w:t>
      </w:r>
      <w:r w:rsidRPr="00F67665">
        <w:t xml:space="preserve">participation will entail, </w:t>
      </w:r>
      <w:r>
        <w:t xml:space="preserve">we describe in this letter the </w:t>
      </w:r>
      <w:r w:rsidRPr="00F67665">
        <w:t xml:space="preserve">activities </w:t>
      </w:r>
      <w:r>
        <w:t xml:space="preserve">we would like to complete </w:t>
      </w:r>
      <w:r w:rsidRPr="00F67665">
        <w:t xml:space="preserve">during </w:t>
      </w:r>
      <w:r>
        <w:t>our</w:t>
      </w:r>
      <w:r w:rsidRPr="00F67665">
        <w:t xml:space="preserve"> </w:t>
      </w:r>
      <w:r w:rsidR="00513213">
        <w:t>data collection</w:t>
      </w:r>
      <w:r w:rsidRPr="00F67665">
        <w:t xml:space="preserve">, and the process we will follow to work with you prepare for the </w:t>
      </w:r>
      <w:r w:rsidR="00AE5FFC">
        <w:t>data collection activities</w:t>
      </w:r>
      <w:r w:rsidRPr="00F67665">
        <w:t>.</w:t>
      </w:r>
    </w:p>
    <w:p w:rsidR="00A22A8E" w:rsidP="008F7C55" w:rsidRDefault="00F74482" w14:paraId="6E997EBB" w14:textId="3C7F5690">
      <w:pPr>
        <w:pStyle w:val="NormalSS"/>
        <w:tabs>
          <w:tab w:val="left" w:pos="6430"/>
        </w:tabs>
        <w:ind w:firstLine="0"/>
      </w:pPr>
      <w:r>
        <w:rPr>
          <w:b/>
          <w:bCs/>
        </w:rPr>
        <w:t>D</w:t>
      </w:r>
      <w:r w:rsidR="00A22A8E">
        <w:rPr>
          <w:b/>
          <w:bCs/>
        </w:rPr>
        <w:t>ata collection activities</w:t>
      </w:r>
    </w:p>
    <w:p w:rsidR="00A22A8E" w:rsidP="00A22A8E" w:rsidRDefault="00A22A8E" w14:paraId="119FB74F" w14:textId="3F875D07">
      <w:pPr>
        <w:pStyle w:val="NormalSS"/>
      </w:pPr>
      <w:r>
        <w:t xml:space="preserve">If your program chooses to </w:t>
      </w:r>
      <w:r w:rsidR="00480A7D">
        <w:t xml:space="preserve">continue </w:t>
      </w:r>
      <w:r>
        <w:t>participat</w:t>
      </w:r>
      <w:r w:rsidR="00480A7D">
        <w:t>ing</w:t>
      </w:r>
      <w:r>
        <w:t xml:space="preserve">, in fall </w:t>
      </w:r>
      <w:r w:rsidR="00F74482">
        <w:t xml:space="preserve">2021 </w:t>
      </w:r>
      <w:r>
        <w:t xml:space="preserve">and spring </w:t>
      </w:r>
      <w:r w:rsidR="00F74482">
        <w:t xml:space="preserve">2022, </w:t>
      </w:r>
      <w:r>
        <w:t xml:space="preserve">we will ask each participating child’s parent or guardian to complete a survey on the web or by phone, whichever the parent prefers. We will also ask each selected child’s classroom teacher to complete a </w:t>
      </w:r>
      <w:r w:rsidR="00F74482">
        <w:t xml:space="preserve">survey and </w:t>
      </w:r>
      <w:r>
        <w:t xml:space="preserve">report about him or her. In spring </w:t>
      </w:r>
      <w:r w:rsidR="00F74482">
        <w:t>2022</w:t>
      </w:r>
      <w:r>
        <w:t>, we will ask you,</w:t>
      </w:r>
      <w:r w:rsidR="00480A7D">
        <w:t xml:space="preserve"> and</w:t>
      </w:r>
      <w:r>
        <w:t xml:space="preserve"> the center </w:t>
      </w:r>
      <w:r w:rsidR="00D179AF">
        <w:t>[IF 2+ CENTER: directors/IF 1 CENTER: director],</w:t>
      </w:r>
      <w:r w:rsidR="007831BF">
        <w:t xml:space="preserve"> </w:t>
      </w:r>
      <w:r>
        <w:t xml:space="preserve">to complete a survey on the web. </w:t>
      </w:r>
    </w:p>
    <w:p w:rsidR="00A22A8E" w:rsidP="00A22A8E" w:rsidRDefault="00A22A8E" w14:paraId="3748106A" w14:textId="340CDADD">
      <w:pPr>
        <w:pStyle w:val="NormalSS"/>
      </w:pPr>
      <w:r>
        <w:t>In the box below, we provide an overview of the activities that will take place and an estimate of how much time we will need to complete each. We have enclosed an</w:t>
      </w:r>
      <w:r w:rsidR="00480A7D">
        <w:t xml:space="preserve"> updated</w:t>
      </w:r>
      <w:r>
        <w:t xml:space="preserve"> AIAN FACES fact sheet with additional information about the study, and </w:t>
      </w:r>
      <w:r w:rsidR="00F05C21">
        <w:t xml:space="preserve">an updated </w:t>
      </w:r>
      <w:r>
        <w:t xml:space="preserve">Agreement of Collaboration and Participation, which describes what your program and Mathematica agree to do to ensure the study’s success. </w:t>
      </w:r>
    </w:p>
    <w:p w:rsidR="00A22A8E" w:rsidP="00A22A8E" w:rsidRDefault="00A22A8E" w14:paraId="62AA8D9E" w14:textId="77777777">
      <w:pPr>
        <w:spacing w:line="240" w:lineRule="auto"/>
        <w:ind w:firstLine="0"/>
      </w:pPr>
      <w:r>
        <w:br w:type="page"/>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242"/>
      </w:tblGrid>
      <w:tr w:rsidR="00A22A8E" w:rsidTr="00A22A8E" w14:paraId="409C90AE" w14:textId="77777777">
        <w:tc>
          <w:tcPr>
            <w:tcW w:w="9468" w:type="dxa"/>
          </w:tcPr>
          <w:p w:rsidR="00A22A8E" w:rsidP="00A22A8E" w:rsidRDefault="00A22A8E" w14:paraId="4407E1CE" w14:textId="2417E28F">
            <w:pPr>
              <w:pStyle w:val="NormalSS"/>
              <w:spacing w:before="120"/>
              <w:ind w:left="432" w:right="432" w:firstLine="0"/>
              <w:jc w:val="center"/>
              <w:rPr>
                <w:b/>
                <w:bCs/>
              </w:rPr>
            </w:pPr>
            <w:r>
              <w:rPr>
                <w:b/>
                <w:bCs/>
              </w:rPr>
              <w:lastRenderedPageBreak/>
              <w:t xml:space="preserve">Fall </w:t>
            </w:r>
            <w:r w:rsidR="007C62CE">
              <w:rPr>
                <w:b/>
                <w:bCs/>
              </w:rPr>
              <w:t xml:space="preserve">2021 </w:t>
            </w:r>
            <w:r w:rsidR="005554A3">
              <w:rPr>
                <w:b/>
                <w:bCs/>
              </w:rPr>
              <w:t xml:space="preserve">and Spring 2022 </w:t>
            </w:r>
            <w:r>
              <w:rPr>
                <w:b/>
                <w:bCs/>
              </w:rPr>
              <w:t xml:space="preserve">activities </w:t>
            </w:r>
          </w:p>
          <w:p w:rsidR="00A22A8E" w:rsidP="00A22A8E" w:rsidRDefault="00A22A8E" w14:paraId="1293D4CA" w14:textId="6668BA1C">
            <w:pPr>
              <w:pStyle w:val="NormalSS"/>
              <w:spacing w:line="228" w:lineRule="auto"/>
              <w:ind w:left="144" w:right="144" w:firstLine="0"/>
            </w:pPr>
            <w:r w:rsidRPr="002D382F">
              <w:rPr>
                <w:b/>
                <w:bCs/>
                <w:i/>
              </w:rPr>
              <w:t xml:space="preserve">Teacher </w:t>
            </w:r>
            <w:r>
              <w:rPr>
                <w:b/>
                <w:bCs/>
                <w:i/>
              </w:rPr>
              <w:t>r</w:t>
            </w:r>
            <w:r w:rsidRPr="002D382F">
              <w:rPr>
                <w:b/>
                <w:bCs/>
                <w:i/>
              </w:rPr>
              <w:t>eports</w:t>
            </w:r>
            <w:r>
              <w:rPr>
                <w:b/>
                <w:bCs/>
                <w:i/>
              </w:rPr>
              <w:t xml:space="preserve"> of children</w:t>
            </w:r>
            <w:r w:rsidRPr="002D382F">
              <w:rPr>
                <w:b/>
                <w:i/>
              </w:rPr>
              <w:t>.</w:t>
            </w:r>
            <w:r>
              <w:t xml:space="preserve"> Teachers will complete a short </w:t>
            </w:r>
            <w:r w:rsidR="00E93E5D">
              <w:t xml:space="preserve">form </w:t>
            </w:r>
            <w:r>
              <w:t xml:space="preserve">about each participating child’s cognitive and social development. The </w:t>
            </w:r>
            <w:r w:rsidR="00E93E5D">
              <w:t xml:space="preserve">form </w:t>
            </w:r>
            <w:r>
              <w:t xml:space="preserve">for each child will take about 10 minutes to complete. The form will be available on the web or on paper. </w:t>
            </w:r>
          </w:p>
          <w:p w:rsidRPr="00876383" w:rsidR="00E447C8" w:rsidP="00E447C8" w:rsidRDefault="00E447C8" w14:paraId="54AEC075" w14:textId="1B48B3A7">
            <w:pPr>
              <w:pStyle w:val="NormalSS"/>
              <w:spacing w:line="228" w:lineRule="auto"/>
              <w:ind w:left="144" w:right="144" w:firstLine="0"/>
            </w:pPr>
            <w:r w:rsidRPr="00876383">
              <w:rPr>
                <w:b/>
                <w:bCs/>
                <w:i/>
              </w:rPr>
              <w:t xml:space="preserve">Teacher </w:t>
            </w:r>
            <w:r>
              <w:rPr>
                <w:b/>
                <w:bCs/>
                <w:i/>
              </w:rPr>
              <w:t>survey</w:t>
            </w:r>
            <w:r w:rsidRPr="00876383">
              <w:rPr>
                <w:b/>
                <w:i/>
              </w:rPr>
              <w:t>.</w:t>
            </w:r>
            <w:r w:rsidRPr="00876383">
              <w:t xml:space="preserve"> Teachers will </w:t>
            </w:r>
            <w:r>
              <w:t xml:space="preserve">also </w:t>
            </w:r>
            <w:r w:rsidRPr="00876383">
              <w:t xml:space="preserve">complete </w:t>
            </w:r>
            <w:r>
              <w:t>a survey. The fall 2021 survey will take 10</w:t>
            </w:r>
            <w:r w:rsidR="005E54B0">
              <w:t xml:space="preserve"> </w:t>
            </w:r>
            <w:r>
              <w:t xml:space="preserve">minutes and ask about their </w:t>
            </w:r>
            <w:r>
              <w:rPr>
                <w:spacing w:val="-3"/>
              </w:rPr>
              <w:t xml:space="preserve">well-being in </w:t>
            </w:r>
            <w:r w:rsidR="00D97E68">
              <w:rPr>
                <w:spacing w:val="-3"/>
              </w:rPr>
              <w:t>light</w:t>
            </w:r>
            <w:r>
              <w:rPr>
                <w:spacing w:val="-3"/>
              </w:rPr>
              <w:t xml:space="preserve"> of the COVID-19 pandemic</w:t>
            </w:r>
            <w:r w:rsidRPr="00876383">
              <w:t xml:space="preserve">. </w:t>
            </w:r>
            <w:r>
              <w:t>The spring 2022 survey will take 3</w:t>
            </w:r>
            <w:r w:rsidR="006B5F4E">
              <w:t>5</w:t>
            </w:r>
            <w:r w:rsidR="005E54B0">
              <w:t xml:space="preserve"> </w:t>
            </w:r>
            <w:r>
              <w:t xml:space="preserve">minutes and </w:t>
            </w:r>
            <w:r w:rsidRPr="00876383">
              <w:rPr>
                <w:bCs/>
              </w:rPr>
              <w:t>will be about their employment and educational background, program goals and philosophy, and curriculum and classroom activities</w:t>
            </w:r>
            <w:r w:rsidR="004E3424">
              <w:rPr>
                <w:bCs/>
              </w:rPr>
              <w:t>.</w:t>
            </w:r>
          </w:p>
          <w:p w:rsidR="00A22A8E" w:rsidP="00A22A8E" w:rsidRDefault="00A22A8E" w14:paraId="4C56FFB5" w14:textId="4ABAEDD3">
            <w:pPr>
              <w:pStyle w:val="NormalSS"/>
              <w:spacing w:line="228" w:lineRule="auto"/>
              <w:ind w:left="144" w:right="144" w:firstLine="0"/>
            </w:pPr>
            <w:r w:rsidRPr="002D382F">
              <w:rPr>
                <w:b/>
                <w:bCs/>
                <w:i/>
              </w:rPr>
              <w:t xml:space="preserve">Parent </w:t>
            </w:r>
            <w:r>
              <w:rPr>
                <w:b/>
                <w:bCs/>
                <w:i/>
              </w:rPr>
              <w:t>survey</w:t>
            </w:r>
            <w:r w:rsidRPr="002D382F">
              <w:rPr>
                <w:b/>
                <w:bCs/>
                <w:i/>
              </w:rPr>
              <w:t>.</w:t>
            </w:r>
            <w:r>
              <w:rPr>
                <w:b/>
                <w:bCs/>
              </w:rPr>
              <w:t xml:space="preserve"> </w:t>
            </w:r>
            <w:r>
              <w:t xml:space="preserve">We will invite the parent or guardian of each participating child to complete a </w:t>
            </w:r>
            <w:r w:rsidR="007C62CE">
              <w:t>35</w:t>
            </w:r>
            <w:r>
              <w:t xml:space="preserve">-minute survey by telephone with a Mathematica interviewer or on the web. The focus of this survey will be parent and child activities, </w:t>
            </w:r>
            <w:r w:rsidR="00480A7D">
              <w:t>resources and supports</w:t>
            </w:r>
            <w:r>
              <w:t xml:space="preserve">, health care, and parents’/guardians’ feelings and attitudes about themselves. </w:t>
            </w:r>
          </w:p>
        </w:tc>
      </w:tr>
    </w:tbl>
    <w:p w:rsidR="00A22A8E" w:rsidP="00A22A8E" w:rsidRDefault="00A22A8E" w14:paraId="51673974" w14:textId="77777777">
      <w:pPr>
        <w:pStyle w:val="NormalSS"/>
        <w:spacing w:after="0"/>
        <w:ind w:left="158" w:right="187" w:firstLine="0"/>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242"/>
      </w:tblGrid>
      <w:tr w:rsidR="00A22A8E" w:rsidTr="00A22A8E" w14:paraId="41250D41" w14:textId="77777777">
        <w:tc>
          <w:tcPr>
            <w:tcW w:w="9468" w:type="dxa"/>
            <w:tcBorders>
              <w:top w:val="single" w:color="auto" w:sz="4" w:space="0"/>
              <w:left w:val="single" w:color="auto" w:sz="4" w:space="0"/>
              <w:bottom w:val="single" w:color="auto" w:sz="4" w:space="0"/>
              <w:right w:val="single" w:color="auto" w:sz="4" w:space="0"/>
            </w:tcBorders>
          </w:tcPr>
          <w:p w:rsidR="00A22A8E" w:rsidP="00A22A8E" w:rsidRDefault="00A22A8E" w14:paraId="0013F39B" w14:textId="52603376">
            <w:pPr>
              <w:pStyle w:val="NormalSS"/>
              <w:spacing w:before="120"/>
              <w:ind w:left="162" w:right="180" w:firstLine="0"/>
              <w:jc w:val="center"/>
              <w:rPr>
                <w:b/>
                <w:bCs/>
              </w:rPr>
            </w:pPr>
            <w:r>
              <w:br w:type="page"/>
            </w:r>
            <w:r w:rsidRPr="00345DE2" w:rsidR="005554A3">
              <w:rPr>
                <w:b/>
                <w:bCs/>
              </w:rPr>
              <w:t xml:space="preserve">Additional </w:t>
            </w:r>
            <w:r w:rsidR="005554A3">
              <w:rPr>
                <w:b/>
                <w:bCs/>
              </w:rPr>
              <w:t xml:space="preserve">spring </w:t>
            </w:r>
            <w:r w:rsidR="007C62CE">
              <w:rPr>
                <w:b/>
                <w:bCs/>
              </w:rPr>
              <w:t xml:space="preserve">2022 </w:t>
            </w:r>
            <w:r>
              <w:rPr>
                <w:b/>
                <w:bCs/>
              </w:rPr>
              <w:t>activities</w:t>
            </w:r>
          </w:p>
          <w:p w:rsidRPr="00DE3CE9" w:rsidR="00A22A8E" w:rsidP="00A22A8E" w:rsidRDefault="005554A3" w14:paraId="644B8B1F" w14:textId="7E46F084">
            <w:pPr>
              <w:pStyle w:val="NormalSS"/>
              <w:spacing w:before="120"/>
              <w:ind w:left="162" w:right="180" w:firstLine="0"/>
              <w:rPr>
                <w:b/>
                <w:bCs/>
              </w:rPr>
            </w:pPr>
            <w:r>
              <w:rPr>
                <w:b/>
                <w:bCs/>
                <w:i/>
              </w:rPr>
              <w:t>Director</w:t>
            </w:r>
            <w:r w:rsidR="00A22A8E">
              <w:rPr>
                <w:b/>
                <w:bCs/>
                <w:i/>
              </w:rPr>
              <w:t xml:space="preserve"> survey</w:t>
            </w:r>
            <w:r w:rsidRPr="00A60BDD" w:rsidR="00A22A8E">
              <w:rPr>
                <w:b/>
                <w:bCs/>
                <w:i/>
              </w:rPr>
              <w:t>s.</w:t>
            </w:r>
            <w:r w:rsidR="00A22A8E">
              <w:rPr>
                <w:b/>
                <w:bCs/>
              </w:rPr>
              <w:t xml:space="preserve"> </w:t>
            </w:r>
            <w:r w:rsidRPr="00842D51" w:rsidR="00A22A8E">
              <w:rPr>
                <w:bCs/>
              </w:rPr>
              <w:t xml:space="preserve">We will ask </w:t>
            </w:r>
            <w:r w:rsidR="00A22A8E">
              <w:rPr>
                <w:bCs/>
              </w:rPr>
              <w:t xml:space="preserve">the </w:t>
            </w:r>
            <w:r w:rsidRPr="00842D51" w:rsidR="00A22A8E">
              <w:rPr>
                <w:bCs/>
              </w:rPr>
              <w:t>p</w:t>
            </w:r>
            <w:r w:rsidRPr="00703272" w:rsidR="00A22A8E">
              <w:rPr>
                <w:bCs/>
              </w:rPr>
              <w:t>rogram</w:t>
            </w:r>
            <w:r w:rsidRPr="00A378AB" w:rsidR="00A22A8E">
              <w:rPr>
                <w:bCs/>
              </w:rPr>
              <w:t xml:space="preserve"> directors</w:t>
            </w:r>
            <w:r>
              <w:rPr>
                <w:bCs/>
              </w:rPr>
              <w:t xml:space="preserve"> and </w:t>
            </w:r>
            <w:r w:rsidRPr="00A378AB" w:rsidR="00A22A8E">
              <w:rPr>
                <w:bCs/>
              </w:rPr>
              <w:t>c</w:t>
            </w:r>
            <w:r w:rsidR="00A22A8E">
              <w:rPr>
                <w:bCs/>
              </w:rPr>
              <w:t>enter directors to complete surveys—via the web or on paper—</w:t>
            </w:r>
            <w:r w:rsidRPr="00A60BDD" w:rsidR="00A22A8E">
              <w:rPr>
                <w:bCs/>
              </w:rPr>
              <w:t xml:space="preserve">about their employment and educational background, program goals, and </w:t>
            </w:r>
            <w:r w:rsidR="00480A7D">
              <w:rPr>
                <w:bCs/>
              </w:rPr>
              <w:t>staff well-being</w:t>
            </w:r>
            <w:r w:rsidRPr="00A60BDD" w:rsidR="00A22A8E">
              <w:rPr>
                <w:bCs/>
              </w:rPr>
              <w:t>.</w:t>
            </w:r>
            <w:r w:rsidR="00C64425">
              <w:rPr>
                <w:bCs/>
              </w:rPr>
              <w:t xml:space="preserve"> </w:t>
            </w:r>
            <w:r w:rsidRPr="009C7249" w:rsidR="00C64425">
              <w:rPr>
                <w:bCs/>
              </w:rPr>
              <w:t>These surveys are still under development, but are expected to take about 40 minutes</w:t>
            </w:r>
            <w:r w:rsidR="00C64425">
              <w:rPr>
                <w:bCs/>
              </w:rPr>
              <w:t>.</w:t>
            </w:r>
            <w:r w:rsidRPr="00A60BDD" w:rsidR="00A22A8E">
              <w:rPr>
                <w:bCs/>
              </w:rPr>
              <w:t xml:space="preserve"> </w:t>
            </w:r>
          </w:p>
        </w:tc>
      </w:tr>
    </w:tbl>
    <w:p w:rsidR="00A22A8E" w:rsidP="00A22A8E" w:rsidRDefault="00A22A8E" w14:paraId="457A5AF1" w14:textId="77777777">
      <w:pPr>
        <w:pStyle w:val="ParagraphSSLAST"/>
        <w:spacing w:after="0"/>
        <w:rPr>
          <w:b/>
        </w:rPr>
      </w:pPr>
    </w:p>
    <w:p w:rsidR="00A22A8E" w:rsidP="00DC7C3D" w:rsidRDefault="00A22A8E" w14:paraId="01FFB1B6" w14:textId="3E6A9B9E">
      <w:pPr>
        <w:pStyle w:val="NormalSS"/>
        <w:ind w:firstLine="0"/>
      </w:pPr>
      <w:r>
        <w:rPr>
          <w:b/>
          <w:bCs/>
        </w:rPr>
        <w:t xml:space="preserve">Next steps in planning </w:t>
      </w:r>
      <w:r w:rsidR="00513213">
        <w:rPr>
          <w:b/>
          <w:bCs/>
        </w:rPr>
        <w:t>data collection activities</w:t>
      </w:r>
    </w:p>
    <w:p w:rsidRPr="00DC69CB" w:rsidR="00A22A8E" w:rsidP="00A22A8E" w:rsidRDefault="00A22A8E" w14:paraId="495144A5" w14:textId="6C350F99">
      <w:pPr>
        <w:pStyle w:val="NormalSS"/>
      </w:pPr>
      <w:r>
        <w:rPr>
          <w:b/>
        </w:rPr>
        <w:t xml:space="preserve">Agreement to </w:t>
      </w:r>
      <w:r w:rsidR="000079F7">
        <w:rPr>
          <w:b/>
        </w:rPr>
        <w:t xml:space="preserve">continue </w:t>
      </w:r>
      <w:r>
        <w:rPr>
          <w:b/>
        </w:rPr>
        <w:t>participat</w:t>
      </w:r>
      <w:r w:rsidR="000079F7">
        <w:rPr>
          <w:b/>
        </w:rPr>
        <w:t>ing</w:t>
      </w:r>
      <w:r>
        <w:rPr>
          <w:b/>
        </w:rPr>
        <w:t xml:space="preserve"> and tribal review and approval. </w:t>
      </w:r>
      <w:r w:rsidR="00480A7D">
        <w:t>Your</w:t>
      </w:r>
      <w:r w:rsidRPr="00DC69CB" w:rsidR="00480A7D">
        <w:t xml:space="preserve"> </w:t>
      </w:r>
      <w:r>
        <w:t xml:space="preserve">AIAN </w:t>
      </w:r>
      <w:r w:rsidRPr="00DC69CB">
        <w:t>FACES liaison</w:t>
      </w:r>
      <w:r w:rsidR="00480A7D">
        <w:t xml:space="preserve"> </w:t>
      </w:r>
      <w:r w:rsidRPr="00DC69CB">
        <w:t xml:space="preserve">will contact you soon to answer </w:t>
      </w:r>
      <w:r>
        <w:t xml:space="preserve">your </w:t>
      </w:r>
      <w:r w:rsidRPr="00DC69CB">
        <w:t>questions</w:t>
      </w:r>
      <w:r>
        <w:t xml:space="preserve">, discuss your program’s willingness to </w:t>
      </w:r>
      <w:r w:rsidR="00480A7D">
        <w:t xml:space="preserve">continue to </w:t>
      </w:r>
      <w:r>
        <w:t xml:space="preserve">participate in the study, and the process for </w:t>
      </w:r>
      <w:r w:rsidR="00480A7D">
        <w:t xml:space="preserve">any additional </w:t>
      </w:r>
      <w:r>
        <w:t xml:space="preserve">tribal review and approval. The liaison will also review </w:t>
      </w:r>
      <w:r w:rsidRPr="00DC69CB">
        <w:t xml:space="preserve">the process for selecting centers to participate in the study. </w:t>
      </w:r>
      <w:r>
        <w:t xml:space="preserve">If your program chooses to </w:t>
      </w:r>
      <w:r w:rsidR="00480A7D">
        <w:t xml:space="preserve">continue </w:t>
      </w:r>
      <w:r>
        <w:t>participat</w:t>
      </w:r>
      <w:r w:rsidR="00480A7D">
        <w:t>ing</w:t>
      </w:r>
      <w:r>
        <w:t>, t</w:t>
      </w:r>
      <w:r w:rsidRPr="00DC69CB">
        <w:t xml:space="preserve">he liaison will also ask you to identify someone from your program to serve as </w:t>
      </w:r>
      <w:r>
        <w:t>an</w:t>
      </w:r>
      <w:r w:rsidRPr="00DC69CB">
        <w:t xml:space="preserve"> on-site coordinator (OSC). That person will work with </w:t>
      </w:r>
      <w:r>
        <w:t>the</w:t>
      </w:r>
      <w:r w:rsidRPr="00DC69CB">
        <w:t xml:space="preserve"> </w:t>
      </w:r>
      <w:r>
        <w:t xml:space="preserve">AIAN </w:t>
      </w:r>
      <w:r w:rsidRPr="00DC69CB">
        <w:t xml:space="preserve">FACES liaison to </w:t>
      </w:r>
      <w:r>
        <w:t xml:space="preserve">secure </w:t>
      </w:r>
      <w:r w:rsidR="00480A7D">
        <w:t xml:space="preserve">continued </w:t>
      </w:r>
      <w:r>
        <w:t>tribal approval</w:t>
      </w:r>
      <w:r w:rsidRPr="00DC69CB">
        <w:t xml:space="preserve">. </w:t>
      </w:r>
    </w:p>
    <w:p w:rsidR="00A22A8E" w:rsidP="00A22A8E" w:rsidRDefault="00A22A8E" w14:paraId="4DC34A41" w14:textId="502485F7">
      <w:pPr>
        <w:pStyle w:val="NormalSS"/>
        <w:rPr>
          <w:bCs/>
        </w:rPr>
      </w:pPr>
      <w:r>
        <w:rPr>
          <w:b/>
          <w:bCs/>
        </w:rPr>
        <w:t xml:space="preserve">The role of an OSC. </w:t>
      </w:r>
      <w:r>
        <w:t>The OSC</w:t>
      </w:r>
      <w:r>
        <w:rPr>
          <w:b/>
          <w:bCs/>
        </w:rPr>
        <w:t xml:space="preserve"> </w:t>
      </w:r>
      <w:r>
        <w:t xml:space="preserve">will help the Mathematica study team put together the information needed for </w:t>
      </w:r>
      <w:r w:rsidR="00480A7D">
        <w:t xml:space="preserve">any additional </w:t>
      </w:r>
      <w:r>
        <w:t xml:space="preserve">tribal review and approval of the study and will assist the team through the process. When tribal approval is </w:t>
      </w:r>
      <w:r w:rsidR="00480A7D">
        <w:t>confirmed</w:t>
      </w:r>
      <w:r>
        <w:t xml:space="preserve">, the OSC will work with the AIAN FACES liaison to randomly select centers, </w:t>
      </w:r>
      <w:r w:rsidR="00E85D49">
        <w:t>teacher</w:t>
      </w:r>
      <w:r>
        <w:t>s, and children for participation.</w:t>
      </w:r>
      <w:r w:rsidDel="00E96893">
        <w:t xml:space="preserve"> </w:t>
      </w:r>
      <w:r>
        <w:t xml:space="preserve">If the randomly selected centers are not close to each other, we might ask the OSC to identify two coordinators. We suggest that you identify a back-up OSC, regardless of the size of your program. The </w:t>
      </w:r>
      <w:r w:rsidRPr="00A378AB">
        <w:t>OSC will receive an honorarium of $</w:t>
      </w:r>
      <w:r>
        <w:t>500</w:t>
      </w:r>
      <w:r w:rsidRPr="00A378AB">
        <w:t xml:space="preserve"> for helping us in fall </w:t>
      </w:r>
      <w:r w:rsidR="007C62CE">
        <w:t>2021</w:t>
      </w:r>
      <w:r w:rsidRPr="00A378AB">
        <w:t xml:space="preserve">. If there are </w:t>
      </w:r>
      <w:r w:rsidRPr="00A378AB">
        <w:lastRenderedPageBreak/>
        <w:t>two coordinators, each will receive $</w:t>
      </w:r>
      <w:r>
        <w:t>250</w:t>
      </w:r>
      <w:r w:rsidRPr="00A378AB">
        <w:t xml:space="preserve">. </w:t>
      </w:r>
      <w:r w:rsidR="00C97B5C">
        <w:t>We expect the</w:t>
      </w:r>
      <w:r w:rsidR="005F301C">
        <w:t>re will be another, smaller</w:t>
      </w:r>
      <w:r w:rsidR="00C97B5C">
        <w:t xml:space="preserve"> </w:t>
      </w:r>
      <w:r>
        <w:t xml:space="preserve">honorarium </w:t>
      </w:r>
      <w:r w:rsidR="005F301C">
        <w:t>in</w:t>
      </w:r>
      <w:r>
        <w:t xml:space="preserve"> spring </w:t>
      </w:r>
      <w:r w:rsidR="007C62CE">
        <w:t>2022</w:t>
      </w:r>
      <w:r>
        <w:t>. If you wish, this gesture of appreciation can be made directly to the program.</w:t>
      </w:r>
    </w:p>
    <w:p w:rsidR="00A22A8E" w:rsidP="00A22A8E" w:rsidRDefault="00A22A8E" w14:paraId="58048810" w14:textId="04647786">
      <w:pPr>
        <w:pStyle w:val="ParagraphSSLAST"/>
        <w:spacing w:after="240"/>
      </w:pPr>
      <w:r>
        <w:rPr>
          <w:b/>
          <w:bCs/>
        </w:rPr>
        <w:t xml:space="preserve">Selecting centers and </w:t>
      </w:r>
      <w:r w:rsidR="00E85D49">
        <w:rPr>
          <w:b/>
          <w:bCs/>
        </w:rPr>
        <w:t>teacher</w:t>
      </w:r>
      <w:r>
        <w:rPr>
          <w:b/>
          <w:bCs/>
        </w:rPr>
        <w:t>s.</w:t>
      </w:r>
      <w:r>
        <w:t xml:space="preserve"> Once your program has agreed to take part in the study and tribal approval is in place, we will ask you for the following information: </w:t>
      </w:r>
    </w:p>
    <w:p w:rsidR="00A22A8E" w:rsidP="00A22A8E" w:rsidRDefault="00A22A8E" w14:paraId="40E4AF98" w14:textId="6CBCEBA5">
      <w:pPr>
        <w:pStyle w:val="Bullet0"/>
      </w:pPr>
      <w:r>
        <w:t>The program option(s) you offer (full day, part day, center based, and home based)</w:t>
      </w:r>
    </w:p>
    <w:p w:rsidR="00A22A8E" w:rsidP="00A22A8E" w:rsidRDefault="00A22A8E" w14:paraId="203135A2" w14:textId="36E48D9A">
      <w:pPr>
        <w:pStyle w:val="Bullet0"/>
      </w:pPr>
      <w:r>
        <w:t xml:space="preserve">The names and zip codes of </w:t>
      </w:r>
      <w:r w:rsidR="00197FA8">
        <w:t xml:space="preserve">each </w:t>
      </w:r>
      <w:r>
        <w:t>center</w:t>
      </w:r>
    </w:p>
    <w:p w:rsidR="00A22A8E" w:rsidP="00A22A8E" w:rsidRDefault="00A22A8E" w14:paraId="1AE35268" w14:textId="51D86262">
      <w:pPr>
        <w:pStyle w:val="Bullet0"/>
      </w:pPr>
      <w:r>
        <w:t xml:space="preserve">Your best estimate of the number of </w:t>
      </w:r>
      <w:r w:rsidR="00E85D49">
        <w:t>teacher</w:t>
      </w:r>
      <w:r>
        <w:t>s</w:t>
      </w:r>
      <w:r w:rsidR="00E85D49">
        <w:t xml:space="preserve"> and home visitors affiliated with</w:t>
      </w:r>
      <w:r>
        <w:t xml:space="preserve"> each center in your program</w:t>
      </w:r>
    </w:p>
    <w:p w:rsidR="00A22A8E" w:rsidP="00A22A8E" w:rsidRDefault="00A22A8E" w14:paraId="1DDD2F5C" w14:textId="693C79E2">
      <w:pPr>
        <w:pStyle w:val="BulletLastSS"/>
      </w:pPr>
      <w:r>
        <w:t xml:space="preserve">Your best estimate for the number of Head Start children you will serve at each center in your program in fall </w:t>
      </w:r>
      <w:r w:rsidR="00DD689B">
        <w:t>2021</w:t>
      </w:r>
    </w:p>
    <w:p w:rsidRPr="00DC69CB" w:rsidR="00A22A8E" w:rsidP="00A22A8E" w:rsidRDefault="00A22A8E" w14:paraId="496E8C27" w14:textId="77777777">
      <w:pPr>
        <w:pStyle w:val="NormalSS"/>
      </w:pPr>
      <w:r>
        <w:t>Based on the information you provide, we will randomly select centers to participate. We will select a</w:t>
      </w:r>
      <w:r w:rsidRPr="00DC69CB">
        <w:t>n average of two centers per program</w:t>
      </w:r>
      <w:r>
        <w:t>, although the number will vary by program size</w:t>
      </w:r>
      <w:r w:rsidRPr="00DC69CB">
        <w:t xml:space="preserve">. </w:t>
      </w:r>
      <w:r>
        <w:t xml:space="preserve">Just before we are to begin data collection, we will send the center director a letter informing him or her of its selection and describing participation in the study. </w:t>
      </w:r>
    </w:p>
    <w:p w:rsidRPr="005672CE" w:rsidR="00A22A8E" w:rsidP="00A22A8E" w:rsidRDefault="00A22A8E" w14:paraId="310382B2" w14:textId="39DAEFC0">
      <w:pPr>
        <w:pStyle w:val="NormalSS"/>
      </w:pPr>
      <w:r>
        <w:t xml:space="preserve">After we have selected the centers, we will randomly select </w:t>
      </w:r>
      <w:r w:rsidRPr="005672CE">
        <w:t xml:space="preserve">approximately [IF 2+CENTER or 1 CENTER,&lt;4 CLASS: two/IF 1 CENTER, 4+CLASS: </w:t>
      </w:r>
      <w:r w:rsidR="00444A52">
        <w:t xml:space="preserve">four </w:t>
      </w:r>
      <w:r w:rsidR="00E85D49">
        <w:t>teacher</w:t>
      </w:r>
      <w:r w:rsidRPr="005672CE">
        <w:t xml:space="preserve">s per center. We will ask the OSC to give </w:t>
      </w:r>
      <w:r w:rsidR="007C62CE">
        <w:t>us</w:t>
      </w:r>
      <w:r w:rsidRPr="005672CE">
        <w:t xml:space="preserve"> a list of the </w:t>
      </w:r>
      <w:r w:rsidR="00E85D49">
        <w:t>teacher</w:t>
      </w:r>
      <w:r w:rsidRPr="005672CE">
        <w:t xml:space="preserve">s and the number of children in each so </w:t>
      </w:r>
      <w:r w:rsidR="007C62CE">
        <w:t>we</w:t>
      </w:r>
      <w:r w:rsidRPr="005672CE">
        <w:t xml:space="preserve"> can select the </w:t>
      </w:r>
      <w:r w:rsidR="00E85D49">
        <w:t>teacher</w:t>
      </w:r>
      <w:r w:rsidRPr="005672CE">
        <w:t xml:space="preserve">s. </w:t>
      </w:r>
    </w:p>
    <w:p w:rsidRPr="005672CE" w:rsidR="00A22A8E" w:rsidP="00A22A8E" w:rsidRDefault="00A22A8E" w14:paraId="6EB9A7ED" w14:textId="4E5A3A27">
      <w:pPr>
        <w:pStyle w:val="NormalSS"/>
      </w:pPr>
      <w:r w:rsidRPr="005672CE">
        <w:rPr>
          <w:b/>
        </w:rPr>
        <w:t>Selecting children.</w:t>
      </w:r>
      <w:r w:rsidRPr="005672CE">
        <w:t xml:space="preserve"> A multistep process is used to select the children who will participate in the study, and this will also require the assistance of the OSC and center staff. After we have selected </w:t>
      </w:r>
      <w:r w:rsidR="00E85D49">
        <w:t>teacher</w:t>
      </w:r>
      <w:r w:rsidRPr="005672CE">
        <w:t xml:space="preserve">s for the sample, </w:t>
      </w:r>
      <w:r w:rsidR="007C62CE">
        <w:t>we</w:t>
      </w:r>
      <w:r w:rsidRPr="005672CE">
        <w:t xml:space="preserve"> will ask the OSC to provide a list of all Head Start children in the selected </w:t>
      </w:r>
      <w:r w:rsidR="00E85D49">
        <w:t>teacher</w:t>
      </w:r>
      <w:r w:rsidRPr="005672CE">
        <w:t xml:space="preserve">s. We will randomly select approximately 13 children from the rosters of each </w:t>
      </w:r>
      <w:r w:rsidR="00E85D49">
        <w:t>teacher</w:t>
      </w:r>
      <w:r w:rsidRPr="005672CE">
        <w:t xml:space="preserve"> and invite them to participate in the study.</w:t>
      </w:r>
    </w:p>
    <w:p w:rsidR="00A22A8E" w:rsidP="00A22A8E" w:rsidRDefault="00A22A8E" w14:paraId="636C10F4" w14:textId="78A779C3">
      <w:pPr>
        <w:pStyle w:val="NormalSS"/>
      </w:pPr>
      <w:r w:rsidRPr="005672CE">
        <w:rPr>
          <w:b/>
          <w:bCs/>
        </w:rPr>
        <w:t>Obtaining consent.</w:t>
      </w:r>
      <w:r w:rsidRPr="005672CE">
        <w:t xml:space="preserve"> Participation is voluntary, and parents will decide whether or not to participate. Once we have selected children for the sample, </w:t>
      </w:r>
      <w:r w:rsidR="007C62CE">
        <w:t>we</w:t>
      </w:r>
      <w:r w:rsidRPr="005672CE">
        <w:t xml:space="preserve"> will work with the OSC to gain parental/guardian consent. </w:t>
      </w:r>
    </w:p>
    <w:p w:rsidR="00A22A8E" w:rsidP="00A22A8E" w:rsidRDefault="00A22A8E" w14:paraId="1AC4C35B" w14:textId="6C6CECCB">
      <w:pPr>
        <w:pStyle w:val="NormalSS"/>
        <w:sectPr w:rsidR="00A22A8E" w:rsidSect="008F7C55">
          <w:headerReference w:type="default" r:id="rId107"/>
          <w:footerReference w:type="even" r:id="rId108"/>
          <w:footerReference w:type="default" r:id="rId109"/>
          <w:headerReference w:type="first" r:id="rId110"/>
          <w:footerReference w:type="first" r:id="rId111"/>
          <w:type w:val="continuous"/>
          <w:pgSz w:w="12240" w:h="15840" w:code="1"/>
          <w:pgMar w:top="2880" w:right="1440" w:bottom="1440" w:left="1440" w:header="1440" w:footer="720" w:gutter="0"/>
          <w:pgNumType w:start="1"/>
          <w:cols w:space="720"/>
          <w:titlePg/>
          <w:docGrid w:linePitch="326"/>
        </w:sectPr>
      </w:pPr>
      <w:r w:rsidRPr="00322EA6">
        <w:t xml:space="preserve">We welcome the opportunity to </w:t>
      </w:r>
      <w:r w:rsidR="007F30CF">
        <w:t xml:space="preserve">continue </w:t>
      </w:r>
      <w:r w:rsidR="007C62CE">
        <w:t>work</w:t>
      </w:r>
      <w:r w:rsidR="007F30CF">
        <w:t>ing</w:t>
      </w:r>
      <w:r w:rsidR="007C62CE">
        <w:t xml:space="preserve"> with</w:t>
      </w:r>
      <w:r w:rsidRPr="00322EA6" w:rsidR="007C62CE">
        <w:t xml:space="preserve"> </w:t>
      </w:r>
      <w:r w:rsidRPr="00322EA6">
        <w:t xml:space="preserve">your </w:t>
      </w:r>
      <w:r w:rsidRPr="005672CE">
        <w:t>program</w:t>
      </w:r>
      <w:r w:rsidRPr="00A17965">
        <w:t>.</w:t>
      </w:r>
      <w:r>
        <w:t xml:space="preserve"> Your participation is vital for helping OHS and Region XI assess how </w:t>
      </w:r>
      <w:r w:rsidR="007F30CF">
        <w:t>best to continue meeting child and family needs in the wake of the COVID-19 pandemic</w:t>
      </w:r>
      <w:r w:rsidRPr="00E91849">
        <w:t>.</w:t>
      </w:r>
      <w:r>
        <w:t xml:space="preserve"> If you have questions before we call you, please contact </w:t>
      </w:r>
      <w:r>
        <w:rPr>
          <w:noProof/>
        </w:rPr>
        <w:t>[FACES liaison]</w:t>
      </w:r>
      <w:r>
        <w:t xml:space="preserve"> at </w:t>
      </w:r>
      <w:r>
        <w:rPr>
          <w:noProof/>
        </w:rPr>
        <w:t>Mathematica</w:t>
      </w:r>
      <w:r>
        <w:t xml:space="preserve"> at</w:t>
      </w:r>
      <w:r w:rsidRPr="00D73DC9">
        <w:t xml:space="preserve"> </w:t>
      </w:r>
      <w:r>
        <w:rPr>
          <w:noProof/>
        </w:rPr>
        <w:t>[PHONE]</w:t>
      </w:r>
      <w:r>
        <w:t xml:space="preserve"> or </w:t>
      </w:r>
      <w:r>
        <w:rPr>
          <w:noProof/>
        </w:rPr>
        <w:t>[EMAIL]</w:t>
      </w:r>
      <w:r w:rsidRPr="00D73DC9">
        <w:t>.</w:t>
      </w:r>
      <w:r>
        <w:t xml:space="preserve"> </w:t>
      </w:r>
    </w:p>
    <w:p w:rsidR="00A22A8E" w:rsidP="00A22A8E" w:rsidRDefault="00A22A8E" w14:paraId="098741C5" w14:textId="77777777">
      <w:pPr>
        <w:pStyle w:val="NormalSS"/>
        <w:tabs>
          <w:tab w:val="left" w:pos="7830"/>
        </w:tabs>
        <w:spacing w:after="0"/>
        <w:rPr>
          <w:rFonts w:ascii="Arial" w:hAnsi="Arial"/>
          <w:b/>
          <w:sz w:val="20"/>
        </w:rPr>
        <w:sectPr w:rsidR="00A22A8E" w:rsidSect="00A22A8E">
          <w:headerReference w:type="default" r:id="rId112"/>
          <w:footerReference w:type="even" r:id="rId113"/>
          <w:footerReference w:type="default" r:id="rId114"/>
          <w:headerReference w:type="first" r:id="rId115"/>
          <w:footerReference w:type="first" r:id="rId116"/>
          <w:type w:val="continuous"/>
          <w:pgSz w:w="12240" w:h="15840" w:code="1"/>
          <w:pgMar w:top="1080" w:right="965" w:bottom="1080" w:left="965" w:header="720" w:footer="1063" w:gutter="0"/>
          <w:paperSrc w:first="3" w:other="3"/>
          <w:cols w:space="720"/>
          <w:titlePg/>
        </w:sectPr>
      </w:pPr>
    </w:p>
    <w:p w:rsidR="00A22A8E" w:rsidP="00A22A8E" w:rsidRDefault="00351A23" w14:paraId="09DAC471" w14:textId="47D24B03">
      <w:pPr>
        <w:pStyle w:val="MarkforAppendixTitle"/>
        <w:sectPr w:rsidR="00A22A8E" w:rsidSect="00A22A8E">
          <w:footerReference w:type="even" r:id="rId117"/>
          <w:footerReference w:type="default" r:id="rId118"/>
          <w:headerReference w:type="first" r:id="rId119"/>
          <w:footerReference w:type="first" r:id="rId120"/>
          <w:endnotePr>
            <w:numFmt w:val="decimal"/>
          </w:endnotePr>
          <w:pgSz w:w="12240" w:h="15840" w:code="1"/>
          <w:pgMar w:top="1440" w:right="1440" w:bottom="576" w:left="1440" w:header="720" w:footer="576" w:gutter="0"/>
          <w:pgNumType w:start="1"/>
          <w:cols w:space="720"/>
          <w:titlePg/>
          <w:docGrid w:linePitch="326"/>
        </w:sectPr>
      </w:pPr>
      <w:r>
        <w:rPr>
          <w:caps w:val="0"/>
        </w:rPr>
        <w:lastRenderedPageBreak/>
        <w:t>APPENDIX R</w:t>
      </w:r>
      <w:r w:rsidR="0081147F">
        <w:rPr>
          <w:caps w:val="0"/>
        </w:rPr>
        <w:t>-2.C</w:t>
      </w:r>
      <w:r w:rsidR="0081147F">
        <w:rPr>
          <w:caps w:val="0"/>
        </w:rPr>
        <w:br/>
      </w:r>
      <w:r w:rsidR="0081147F">
        <w:rPr>
          <w:caps w:val="0"/>
        </w:rPr>
        <w:br/>
        <w:t>AIAN FACES</w:t>
      </w:r>
      <w:r w:rsidR="000C5C84">
        <w:rPr>
          <w:caps w:val="0"/>
        </w:rPr>
        <w:t xml:space="preserve"> 2019</w:t>
      </w:r>
      <w:r w:rsidR="0081147F">
        <w:rPr>
          <w:caps w:val="0"/>
        </w:rPr>
        <w:t xml:space="preserve"> </w:t>
      </w:r>
      <w:r w:rsidR="00EE6AE0">
        <w:rPr>
          <w:spacing w:val="-3"/>
          <w:lang w:val="fr-FR"/>
        </w:rPr>
        <w:t xml:space="preserve">FALL 2021 SPECIAL </w:t>
      </w:r>
      <w:r w:rsidR="0081147F">
        <w:rPr>
          <w:caps w:val="0"/>
        </w:rPr>
        <w:t xml:space="preserve">FACT SHEET </w:t>
      </w:r>
    </w:p>
    <w:p w:rsidRPr="00E517C1" w:rsidR="00A22A8E" w:rsidP="00A22A8E" w:rsidRDefault="00A22A8E" w14:paraId="28AEE909" w14:textId="77777777">
      <w:pPr>
        <w:pStyle w:val="BodyText"/>
        <w:spacing w:before="2640"/>
        <w:jc w:val="center"/>
        <w:rPr>
          <w:b w:val="0"/>
          <w:bCs/>
        </w:rPr>
      </w:pPr>
      <w:r w:rsidRPr="00E517C1">
        <w:lastRenderedPageBreak/>
        <w:t>This page</w:t>
      </w:r>
      <w:r w:rsidRPr="00E517C1">
        <w:rPr>
          <w:spacing w:val="-1"/>
        </w:rPr>
        <w:t xml:space="preserve"> </w:t>
      </w:r>
      <w:r w:rsidRPr="00E517C1">
        <w:t>has</w:t>
      </w:r>
      <w:r w:rsidRPr="00E517C1">
        <w:rPr>
          <w:spacing w:val="-3"/>
        </w:rPr>
        <w:t xml:space="preserve"> </w:t>
      </w:r>
      <w:r w:rsidRPr="00E517C1">
        <w:rPr>
          <w:spacing w:val="-1"/>
        </w:rPr>
        <w:t>been</w:t>
      </w:r>
      <w:r w:rsidRPr="00E517C1">
        <w:t xml:space="preserve"> left</w:t>
      </w:r>
      <w:r w:rsidRPr="00E517C1">
        <w:rPr>
          <w:spacing w:val="-4"/>
        </w:rPr>
        <w:t xml:space="preserve"> </w:t>
      </w:r>
      <w:r w:rsidRPr="00E517C1">
        <w:t>blank</w:t>
      </w:r>
      <w:r w:rsidRPr="00E517C1">
        <w:rPr>
          <w:spacing w:val="-2"/>
        </w:rPr>
        <w:t xml:space="preserve"> </w:t>
      </w:r>
      <w:r w:rsidRPr="00E517C1">
        <w:t>for</w:t>
      </w:r>
      <w:r w:rsidRPr="00E517C1">
        <w:rPr>
          <w:spacing w:val="2"/>
        </w:rPr>
        <w:t xml:space="preserve"> </w:t>
      </w:r>
      <w:r w:rsidRPr="00E517C1">
        <w:rPr>
          <w:spacing w:val="-1"/>
        </w:rPr>
        <w:t>double-sided</w:t>
      </w:r>
      <w:r w:rsidRPr="00E517C1">
        <w:rPr>
          <w:spacing w:val="-2"/>
        </w:rPr>
        <w:t xml:space="preserve"> </w:t>
      </w:r>
      <w:r w:rsidRPr="00E517C1">
        <w:t>copying.</w:t>
      </w:r>
    </w:p>
    <w:p w:rsidR="00A22A8E" w:rsidP="00A22A8E" w:rsidRDefault="00A22A8E" w14:paraId="592ED926" w14:textId="77777777">
      <w:pPr>
        <w:pStyle w:val="MarkforAppendixTitle"/>
        <w:sectPr w:rsidR="00A22A8E" w:rsidSect="00A22A8E">
          <w:endnotePr>
            <w:numFmt w:val="decimal"/>
          </w:endnotePr>
          <w:pgSz w:w="12240" w:h="15840" w:code="1"/>
          <w:pgMar w:top="1440" w:right="1440" w:bottom="576" w:left="1440" w:header="720" w:footer="576" w:gutter="0"/>
          <w:pgNumType w:start="1"/>
          <w:cols w:space="720"/>
          <w:titlePg/>
          <w:docGrid w:linePitch="326"/>
        </w:sectPr>
      </w:pPr>
    </w:p>
    <w:p w:rsidRPr="001236B6" w:rsidR="00A22A8E" w:rsidP="00E6038C" w:rsidRDefault="008F7C55" w14:paraId="7D902C83" w14:textId="0741C97D">
      <w:pPr>
        <w:pStyle w:val="FactsheetH1"/>
      </w:pPr>
      <w:r>
        <w:lastRenderedPageBreak/>
        <mc:AlternateContent>
          <mc:Choice Requires="wpg">
            <w:drawing>
              <wp:anchor distT="0" distB="0" distL="114300" distR="114300" simplePos="0" relativeHeight="251768832" behindDoc="0" locked="0" layoutInCell="1" allowOverlap="1" wp14:editId="0A4DC40E" wp14:anchorId="2F8A09C1">
                <wp:simplePos x="0" y="0"/>
                <wp:positionH relativeFrom="column">
                  <wp:posOffset>-1362710</wp:posOffset>
                </wp:positionH>
                <wp:positionV relativeFrom="paragraph">
                  <wp:posOffset>10583</wp:posOffset>
                </wp:positionV>
                <wp:extent cx="1104265" cy="1432165"/>
                <wp:effectExtent l="0" t="0" r="635" b="0"/>
                <wp:wrapNone/>
                <wp:docPr id="107" name="Group 107"/>
                <wp:cNvGraphicFramePr/>
                <a:graphic xmlns:a="http://schemas.openxmlformats.org/drawingml/2006/main">
                  <a:graphicData uri="http://schemas.microsoft.com/office/word/2010/wordprocessingGroup">
                    <wpg:wgp>
                      <wpg:cNvGrpSpPr/>
                      <wpg:grpSpPr>
                        <a:xfrm>
                          <a:off x="0" y="0"/>
                          <a:ext cx="1104265" cy="1432165"/>
                          <a:chOff x="0" y="0"/>
                          <a:chExt cx="1104265" cy="1432165"/>
                        </a:xfrm>
                      </wpg:grpSpPr>
                      <pic:pic xmlns:pic="http://schemas.openxmlformats.org/drawingml/2006/picture">
                        <pic:nvPicPr>
                          <pic:cNvPr id="76" name="Picture 76" descr="C:\Users\kgroesbeck.MATHEMATICA\AppData\Local\Microsoft\Windows\Temporary Internet Files\Content.Outlook\3K998W9D\logo 2.PNG"/>
                          <pic:cNvPicPr>
                            <a:picLocks noChangeAspect="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138023" y="698740"/>
                            <a:ext cx="822960" cy="733425"/>
                          </a:xfrm>
                          <a:prstGeom prst="rect">
                            <a:avLst/>
                          </a:prstGeom>
                          <a:noFill/>
                          <a:ln>
                            <a:noFill/>
                          </a:ln>
                        </pic:spPr>
                      </pic:pic>
                      <pic:pic xmlns:pic="http://schemas.openxmlformats.org/drawingml/2006/picture">
                        <pic:nvPicPr>
                          <pic:cNvPr id="105" name="Picture 105"/>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04265" cy="523240"/>
                          </a:xfrm>
                          <a:prstGeom prst="rect">
                            <a:avLst/>
                          </a:prstGeom>
                        </pic:spPr>
                      </pic:pic>
                    </wpg:wgp>
                  </a:graphicData>
                </a:graphic>
              </wp:anchor>
            </w:drawing>
          </mc:Choice>
          <mc:Fallback>
            <w:pict>
              <v:group id="Group 107" style="position:absolute;margin-left:-107.3pt;margin-top:.85pt;width:86.95pt;height:112.75pt;z-index:251768832" coordsize="11042,14321" o:spid="_x0000_s1026" w14:anchorId="3477D03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6" style="position:absolute;left:1380;top:6987;width:8229;height:7334;visibility:visible;mso-wrap-style:square" o:spid="_x0000_s102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KtXXEAAAA2wAAAA8AAABkcnMvZG93bnJldi54bWxEj09rwkAUxO+FfoflFbzpxopWU1epotiT&#10;0Cji8ZF9+UOzb0N2o9FP7xaEHoeZ+Q0zX3amEhdqXGlZwXAQgSBOrS45V3A8bPtTEM4ja6wsk4Ib&#10;OVguXl/mGGt75R+6JD4XAcIuRgWF93UspUsLMugGtiYOXmYbgz7IJpe6wWuAm0q+R9FEGiw5LBRY&#10;07qg9DdpjYLdOlvNTu48zqPsPhq2m32b1KRU7637+gThqfP/4Wf7Wyv4mMDfl/AD5OI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uKtXXEAAAA2wAAAA8AAAAAAAAAAAAAAAAA&#10;nwIAAGRycy9kb3ducmV2LnhtbFBLBQYAAAAABAAEAPcAAACQAwAAAAA=&#10;">
                  <v:imagedata o:title="logo 2" r:id="rId141"/>
                  <v:path arrowok="t"/>
                </v:shape>
                <v:shape id="Picture 105" style="position:absolute;width:11042;height:5232;visibility:visible;mso-wrap-style:square" o:spid="_x0000_s1028"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CX+DDAAAA3AAAAA8AAABkcnMvZG93bnJldi54bWxET0trAjEQvhf8D2GE3mpiS32sRqmCVPBQ&#10;Vj3obdyMu4ubybJJdfvvjSD0Nh/fc6bz1lbiSo0vHWvo9xQI4syZknMN+93qbQTCB2SDlWPS8Ece&#10;5rPOyxQT426c0nUbchFD2CeooQihTqT0WUEWfc/VxJE7u8ZiiLDJpWnwFsNtJd+VGkiLJceGAmta&#10;FpRdtr9WQyrVeLXI0uPh49Ceftz3cBzsRuvXbvs1ARGoDf/ip3tt4nz1CY9n4gVyd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EJf4MMAAADcAAAADwAAAAAAAAAAAAAAAACf&#10;AgAAZHJzL2Rvd25yZXYueG1sUEsFBgAAAAAEAAQA9wAAAI8DAAAAAA==&#10;">
                  <v:imagedata o:title="" r:id="rId142"/>
                  <v:path arrowok="t"/>
                </v:shape>
              </v:group>
            </w:pict>
          </mc:Fallback>
        </mc:AlternateContent>
      </w:r>
      <w:r w:rsidRPr="001236B6" w:rsidR="001236B6">
        <w:drawing>
          <wp:anchor distT="0" distB="731520" distL="114300" distR="114300" simplePos="0" relativeHeight="251753472" behindDoc="0" locked="1" layoutInCell="1" allowOverlap="1" wp14:editId="463A2085" wp14:anchorId="7A49939A">
            <wp:simplePos x="0" y="0"/>
            <wp:positionH relativeFrom="column">
              <wp:posOffset>0</wp:posOffset>
            </wp:positionH>
            <wp:positionV relativeFrom="page">
              <wp:posOffset>578485</wp:posOffset>
            </wp:positionV>
            <wp:extent cx="5312664" cy="1581912"/>
            <wp:effectExtent l="0" t="0" r="2540" b="0"/>
            <wp:wrapTopAndBottom/>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actsheet.pn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5312664" cy="1581912"/>
                    </a:xfrm>
                    <a:prstGeom prst="rect">
                      <a:avLst/>
                    </a:prstGeom>
                  </pic:spPr>
                </pic:pic>
              </a:graphicData>
            </a:graphic>
            <wp14:sizeRelH relativeFrom="page">
              <wp14:pctWidth>0</wp14:pctWidth>
            </wp14:sizeRelH>
            <wp14:sizeRelV relativeFrom="page">
              <wp14:pctHeight>0</wp14:pctHeight>
            </wp14:sizeRelV>
          </wp:anchor>
        </w:drawing>
      </w:r>
      <w:r w:rsidRPr="001236B6" w:rsidR="00A22A8E">
        <w:t>American Indian and Alaska Native</w:t>
      </w:r>
      <w:r w:rsidRPr="001236B6" w:rsidR="001236B6">
        <w:br/>
      </w:r>
      <w:r w:rsidRPr="001236B6" w:rsidR="00A22A8E">
        <w:t>Head Start Family and Child Experiences Survey</w:t>
      </w:r>
      <w:r w:rsidRPr="001236B6" w:rsidR="001236B6">
        <w:br/>
      </w:r>
      <w:r w:rsidRPr="001236B6" w:rsidR="00A22A8E">
        <w:t>(AIAN FACES)</w:t>
      </w:r>
    </w:p>
    <w:p w:rsidRPr="001236B6" w:rsidR="00A22A8E" w:rsidP="00E6038C" w:rsidRDefault="00A22A8E" w14:paraId="1F088E0F" w14:textId="069F6342">
      <w:pPr>
        <w:pStyle w:val="Factsheetintropara"/>
      </w:pPr>
      <w:r w:rsidRPr="00E6038C">
        <w:rPr>
          <w:b/>
        </w:rPr>
        <w:t xml:space="preserve">Since its founding more than five decades ago, Head Start has served as the nation’s premier federally funded early childhood intervention to promote school readiness. </w:t>
      </w:r>
      <w:r w:rsidRPr="001236B6">
        <w:t xml:space="preserve">Although we have a wealth of information about Head Start children and families in Regions I–X, historically we’ve had little national data about those who attend Head Start programs in Region XI. Starting in 2015, the </w:t>
      </w:r>
      <w:bookmarkStart w:name="_Hlk499120000" w:id="21"/>
      <w:r w:rsidRPr="001236B6">
        <w:t>American Indian and Alaska Native Head Start Family and Child Experiences Survey (AIAN FACES</w:t>
      </w:r>
      <w:bookmarkEnd w:id="21"/>
      <w:r w:rsidRPr="001236B6">
        <w:t xml:space="preserve">) began to collect the same type of rich descriptive information on children’s skills and the experiences of families attending Head Start in Region XI to help inform policies and practices. </w:t>
      </w:r>
    </w:p>
    <w:p w:rsidRPr="001236B6" w:rsidR="00A22A8E" w:rsidP="00E6038C" w:rsidRDefault="00A22A8E" w14:paraId="263EA1A7" w14:textId="3073EB21">
      <w:pPr>
        <w:pStyle w:val="Factsheetintropara"/>
      </w:pPr>
      <w:r w:rsidRPr="001236B6">
        <w:t xml:space="preserve">The </w:t>
      </w:r>
      <w:r w:rsidR="007F30CF">
        <w:t>2019</w:t>
      </w:r>
      <w:r w:rsidRPr="001236B6" w:rsidR="007F30CF">
        <w:t xml:space="preserve"> </w:t>
      </w:r>
      <w:r w:rsidRPr="001236B6">
        <w:t>round of the AIAN FACES continue</w:t>
      </w:r>
      <w:r w:rsidR="0070432C">
        <w:t>d</w:t>
      </w:r>
      <w:r w:rsidRPr="001236B6">
        <w:t xml:space="preserve"> to fill this information gap so that the unique needs and learning experiences of children and families in Region XI AIAN Head Start programs can be better understood</w:t>
      </w:r>
      <w:r w:rsidRPr="00E6038C" w:rsidR="0070432C">
        <w:rPr>
          <w:spacing w:val="2"/>
        </w:rPr>
        <w:t>.</w:t>
      </w:r>
      <w:r w:rsidR="0070432C">
        <w:rPr>
          <w:spacing w:val="2"/>
        </w:rPr>
        <w:t xml:space="preserve"> Due to the ongoing effects of </w:t>
      </w:r>
      <w:r w:rsidR="00D313B9">
        <w:rPr>
          <w:spacing w:val="2"/>
        </w:rPr>
        <w:t xml:space="preserve">the </w:t>
      </w:r>
      <w:r w:rsidR="0070432C">
        <w:rPr>
          <w:spacing w:val="2"/>
        </w:rPr>
        <w:t>COVID-19</w:t>
      </w:r>
      <w:r w:rsidR="00D313B9">
        <w:rPr>
          <w:spacing w:val="2"/>
        </w:rPr>
        <w:t xml:space="preserve"> pandemic</w:t>
      </w:r>
      <w:r w:rsidR="0070432C">
        <w:rPr>
          <w:spacing w:val="2"/>
        </w:rPr>
        <w:t xml:space="preserve">, ACF has added a special wave of AIAN FACES to look at family, child, and staff well-being in </w:t>
      </w:r>
      <w:r w:rsidR="00D97E68">
        <w:rPr>
          <w:spacing w:val="2"/>
        </w:rPr>
        <w:t>light</w:t>
      </w:r>
      <w:r w:rsidR="0070432C">
        <w:rPr>
          <w:spacing w:val="2"/>
        </w:rPr>
        <w:t xml:space="preserve"> of the pandemic.</w:t>
      </w:r>
    </w:p>
    <w:p w:rsidR="00A22A8E" w:rsidP="001236B6" w:rsidRDefault="00A22A8E" w14:paraId="4BCC5317" w14:textId="77777777">
      <w:pPr>
        <w:pStyle w:val="FactsheetSubhead"/>
      </w:pPr>
      <w:r>
        <w:t>THE STUDY TEAM</w:t>
      </w:r>
    </w:p>
    <w:p w:rsidR="001236B6" w:rsidP="001236B6" w:rsidRDefault="00A22A8E" w14:paraId="789C87DF" w14:textId="32BE5E07">
      <w:pPr>
        <w:pStyle w:val="Factsheetbody"/>
      </w:pPr>
      <w:r w:rsidRPr="00261EAA">
        <w:t xml:space="preserve">The study is being conducted by </w:t>
      </w:r>
      <w:r w:rsidR="00F42E2D">
        <w:t>Mathematica</w:t>
      </w:r>
      <w:r w:rsidRPr="00261EAA">
        <w:t>, a respected, independent research organization whose studies of educa</w:t>
      </w:r>
      <w:r w:rsidRPr="00261EAA">
        <w:softHyphen/>
        <w:t xml:space="preserve">tion initiatives and other programs have been used to inform national policymakers for more than </w:t>
      </w:r>
      <w:r w:rsidR="0070432C">
        <w:t>5</w:t>
      </w:r>
      <w:r w:rsidRPr="00261EAA">
        <w:t>0 years. Collaborating with Mathematica on the study design and its execution are mem</w:t>
      </w:r>
      <w:r w:rsidRPr="00261EAA">
        <w:softHyphen/>
        <w:t xml:space="preserve">bers of the AIAN FACES Workgroup. This group comprises Region XI Head Start directors, researchers </w:t>
      </w:r>
      <w:r w:rsidR="00380FEB">
        <w:t>who work</w:t>
      </w:r>
      <w:r w:rsidRPr="00261EAA">
        <w:t xml:space="preserve"> with </w:t>
      </w:r>
      <w:r w:rsidR="00380FEB">
        <w:t>Native</w:t>
      </w:r>
      <w:r w:rsidRPr="00261EAA" w:rsidR="00380FEB">
        <w:t xml:space="preserve"> </w:t>
      </w:r>
      <w:r w:rsidRPr="00261EAA">
        <w:t>communities and programs, and federal officials with respon</w:t>
      </w:r>
      <w:r w:rsidRPr="00261EAA">
        <w:softHyphen/>
        <w:t xml:space="preserve">sibility for serving the children and families in Region XI. </w:t>
      </w:r>
    </w:p>
    <w:p w:rsidR="001236B6" w:rsidRDefault="001236B6" w14:paraId="7B8919B8" w14:textId="77777777">
      <w:pPr>
        <w:spacing w:line="240" w:lineRule="auto"/>
        <w:ind w:firstLine="0"/>
        <w:rPr>
          <w:rFonts w:ascii="Baskerville Old Face" w:hAnsi="Baskerville Old Face"/>
          <w:bCs/>
          <w:iCs/>
          <w:sz w:val="22"/>
        </w:rPr>
      </w:pPr>
      <w:r>
        <w:br w:type="page"/>
      </w:r>
    </w:p>
    <w:p w:rsidRPr="00261EAA" w:rsidR="00A22A8E" w:rsidP="001236B6" w:rsidRDefault="00A22A8E" w14:paraId="28157325" w14:textId="77777777">
      <w:pPr>
        <w:pStyle w:val="FactsheetSubhead"/>
      </w:pPr>
      <w:r w:rsidRPr="00261EAA">
        <w:lastRenderedPageBreak/>
        <w:t>SELECTING PROGRAMS</w:t>
      </w:r>
    </w:p>
    <w:p w:rsidRPr="00261EAA" w:rsidR="00A22A8E" w:rsidP="001236B6" w:rsidRDefault="00A22A8E" w14:paraId="59EF131A" w14:textId="243425A8">
      <w:pPr>
        <w:pStyle w:val="Factsheetbody"/>
      </w:pPr>
      <w:r w:rsidRPr="00261EAA">
        <w:t>The AIAN FACES study will</w:t>
      </w:r>
      <w:r w:rsidR="00380FEB">
        <w:t xml:space="preserve"> include the 22 programs that participated during the 2019-20 program </w:t>
      </w:r>
      <w:r w:rsidR="00DD1EB0">
        <w:t>year if</w:t>
      </w:r>
      <w:r w:rsidR="00380FEB">
        <w:t xml:space="preserve"> they agree to continue their participation.</w:t>
      </w:r>
      <w:r w:rsidRPr="00261EAA">
        <w:t xml:space="preserve"> </w:t>
      </w:r>
      <w:r w:rsidR="00380FEB">
        <w:t>The 22 p</w:t>
      </w:r>
      <w:r w:rsidRPr="00261EAA">
        <w:t xml:space="preserve">rograms </w:t>
      </w:r>
      <w:r w:rsidR="00380FEB">
        <w:t>were</w:t>
      </w:r>
      <w:r w:rsidRPr="00261EAA" w:rsidR="00380FEB">
        <w:t xml:space="preserve"> </w:t>
      </w:r>
      <w:r w:rsidRPr="00261EAA">
        <w:t xml:space="preserve">randomly selected from all eligible Region XI Head Start programs listed on the Head Start Program Information Report database for program year </w:t>
      </w:r>
      <w:r w:rsidR="00941091">
        <w:t>201</w:t>
      </w:r>
      <w:r w:rsidR="00380FEB">
        <w:t>6</w:t>
      </w:r>
      <w:r w:rsidR="00941091">
        <w:t>-20</w:t>
      </w:r>
      <w:r w:rsidR="00380FEB">
        <w:t>17,</w:t>
      </w:r>
      <w:r w:rsidRPr="00261EAA">
        <w:t xml:space="preserve"> to represent Region XI in size and geographic location. </w:t>
      </w:r>
    </w:p>
    <w:p w:rsidRPr="00261EAA" w:rsidR="00A22A8E" w:rsidP="001236B6" w:rsidRDefault="00A22A8E" w14:paraId="43BCC348" w14:textId="686E0F3E">
      <w:pPr>
        <w:pStyle w:val="Factsheetbody"/>
      </w:pPr>
      <w:r w:rsidRPr="00261EAA">
        <w:t xml:space="preserve">Experienced AIAN FACES study staff, who will be trained specifically on working with </w:t>
      </w:r>
      <w:r w:rsidR="00380FEB">
        <w:t>Native</w:t>
      </w:r>
      <w:r w:rsidRPr="00261EAA" w:rsidR="00380FEB">
        <w:t xml:space="preserve"> </w:t>
      </w:r>
      <w:r w:rsidRPr="00261EAA">
        <w:t xml:space="preserve">communities, will </w:t>
      </w:r>
      <w:r w:rsidR="00380FEB">
        <w:t>re-</w:t>
      </w:r>
      <w:r w:rsidRPr="00261EAA">
        <w:t xml:space="preserve">contact the selected programs and work with program directors and the officials in each community responsible for providing </w:t>
      </w:r>
      <w:r w:rsidR="00380FEB">
        <w:t xml:space="preserve">continued </w:t>
      </w:r>
      <w:r w:rsidRPr="00261EAA">
        <w:t>tribal approval for the study to be carried out. Members of the AIAN FACES Workgroup will partici</w:t>
      </w:r>
      <w:r w:rsidRPr="00261EAA">
        <w:softHyphen/>
        <w:t xml:space="preserve">pate in </w:t>
      </w:r>
      <w:r w:rsidR="00380FEB">
        <w:t>these conversations</w:t>
      </w:r>
      <w:r w:rsidRPr="00261EAA">
        <w:t>.</w:t>
      </w:r>
    </w:p>
    <w:p w:rsidRPr="00261EAA" w:rsidR="00A22A8E" w:rsidP="001236B6" w:rsidRDefault="00A22A8E" w14:paraId="3B9C7E25" w14:textId="25DBFD37">
      <w:pPr>
        <w:pStyle w:val="FactsheetSubhead"/>
      </w:pPr>
      <w:r w:rsidRPr="00261EAA">
        <w:t>SELECTING CHILDREN</w:t>
      </w:r>
    </w:p>
    <w:p w:rsidRPr="00261EAA" w:rsidR="00A22A8E" w:rsidP="001236B6" w:rsidRDefault="002976E1" w14:paraId="7DA014E0" w14:textId="294083BF">
      <w:pPr>
        <w:pStyle w:val="Factsheetbody"/>
      </w:pPr>
      <w:r>
        <w:rPr>
          <w:noProof/>
          <w:sz w:val="28"/>
          <w:szCs w:val="28"/>
        </w:rPr>
        <mc:AlternateContent>
          <mc:Choice Requires="wps">
            <w:drawing>
              <wp:anchor distT="0" distB="0" distL="114300" distR="114300" simplePos="0" relativeHeight="251756544" behindDoc="0" locked="1" layoutInCell="1" allowOverlap="1" wp14:editId="61FFD5A6" wp14:anchorId="40246BB4">
                <wp:simplePos x="0" y="0"/>
                <wp:positionH relativeFrom="column">
                  <wp:posOffset>-1438275</wp:posOffset>
                </wp:positionH>
                <wp:positionV relativeFrom="paragraph">
                  <wp:posOffset>111125</wp:posOffset>
                </wp:positionV>
                <wp:extent cx="1234440" cy="1371600"/>
                <wp:effectExtent l="0" t="0" r="3810" b="0"/>
                <wp:wrapNone/>
                <wp:docPr id="74" name="Round Diagonal Corner Rectangle 74"/>
                <wp:cNvGraphicFramePr/>
                <a:graphic xmlns:a="http://schemas.openxmlformats.org/drawingml/2006/main">
                  <a:graphicData uri="http://schemas.microsoft.com/office/word/2010/wordprocessingShape">
                    <wps:wsp>
                      <wps:cNvSpPr/>
                      <wps:spPr>
                        <a:xfrm>
                          <a:off x="0" y="0"/>
                          <a:ext cx="1234440" cy="1371600"/>
                        </a:xfrm>
                        <a:prstGeom prst="round2DiagRect">
                          <a:avLst/>
                        </a:prstGeom>
                        <a:solidFill>
                          <a:srgbClr val="2B3B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2976E1" w:rsidR="009126C0" w:rsidP="002976E1" w:rsidRDefault="009126C0" w14:paraId="10FB2868" w14:textId="45D1D865">
                            <w:pPr>
                              <w:spacing w:line="240" w:lineRule="auto"/>
                              <w:ind w:firstLine="0"/>
                              <w:rPr>
                                <w:rFonts w:ascii="Arial" w:hAnsi="Arial" w:cs="Arial"/>
                                <w:spacing w:val="2"/>
                                <w:sz w:val="18"/>
                                <w:szCs w:val="18"/>
                              </w:rPr>
                            </w:pPr>
                            <w:r w:rsidRPr="002976E1">
                              <w:rPr>
                                <w:rFonts w:ascii="Arial" w:hAnsi="Arial" w:cs="Arial"/>
                                <w:spacing w:val="2"/>
                                <w:sz w:val="18"/>
                                <w:szCs w:val="18"/>
                              </w:rPr>
                              <w:t xml:space="preserve">Nationwide, approximately </w:t>
                            </w:r>
                            <w:r>
                              <w:rPr>
                                <w:rFonts w:ascii="Arial" w:hAnsi="Arial" w:cs="Arial"/>
                                <w:spacing w:val="2"/>
                                <w:sz w:val="18"/>
                                <w:szCs w:val="18"/>
                              </w:rPr>
                              <w:t>800</w:t>
                            </w:r>
                            <w:r w:rsidRPr="002976E1">
                              <w:rPr>
                                <w:rFonts w:ascii="Arial" w:hAnsi="Arial" w:cs="Arial"/>
                                <w:spacing w:val="2"/>
                                <w:sz w:val="18"/>
                                <w:szCs w:val="18"/>
                              </w:rPr>
                              <w:t xml:space="preserve"> children from the 22 Region XI AIAN Head Start programs will be included in the study.</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74" style="position:absolute;margin-left:-113.25pt;margin-top:8.75pt;width:97.2pt;height:10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4440,1371600" o:spid="_x0000_s1027" fillcolor="#2b3b97" stroked="f" strokeweight="2pt" o:spt="100" adj="-11796480,,5400" path="m205744,l1234440,r,l1234440,1165856v,113629,-92115,205744,-205744,205744l,1371600r,l,205744c,92115,92115,,20574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" w14:anchorId="40246BB4">
                <v:stroke joinstyle="miter"/>
                <v:formulas/>
                <v:path textboxrect="0,0,1234440,1371600" arrowok="t" o:connecttype="custom" o:connectlocs="205744,0;1234440,0;1234440,0;1234440,1165856;1028696,1371600;0,1371600;0,1371600;0,205744;205744,0" o:connectangles="0,0,0,0,0,0,0,0,0"/>
                <v:textbox inset="3.6pt,,3.6pt">
                  <w:txbxContent>
                    <w:p w:rsidRPr="002976E1" w:rsidR="009126C0" w:rsidP="002976E1" w:rsidRDefault="009126C0" w14:paraId="10FB2868" w14:textId="45D1D865">
                      <w:pPr>
                        <w:spacing w:line="240" w:lineRule="auto"/>
                        <w:ind w:firstLine="0"/>
                        <w:rPr>
                          <w:rFonts w:ascii="Arial" w:hAnsi="Arial" w:cs="Arial"/>
                          <w:spacing w:val="2"/>
                          <w:sz w:val="18"/>
                          <w:szCs w:val="18"/>
                        </w:rPr>
                      </w:pPr>
                      <w:r w:rsidRPr="002976E1">
                        <w:rPr>
                          <w:rFonts w:ascii="Arial" w:hAnsi="Arial" w:cs="Arial"/>
                          <w:spacing w:val="2"/>
                          <w:sz w:val="18"/>
                          <w:szCs w:val="18"/>
                        </w:rPr>
                        <w:t xml:space="preserve">Nationwide, approximately </w:t>
                      </w:r>
                      <w:r>
                        <w:rPr>
                          <w:rFonts w:ascii="Arial" w:hAnsi="Arial" w:cs="Arial"/>
                          <w:spacing w:val="2"/>
                          <w:sz w:val="18"/>
                          <w:szCs w:val="18"/>
                        </w:rPr>
                        <w:t>800</w:t>
                      </w:r>
                      <w:r w:rsidRPr="002976E1">
                        <w:rPr>
                          <w:rFonts w:ascii="Arial" w:hAnsi="Arial" w:cs="Arial"/>
                          <w:spacing w:val="2"/>
                          <w:sz w:val="18"/>
                          <w:szCs w:val="18"/>
                        </w:rPr>
                        <w:t xml:space="preserve"> children from the 22 Region XI AIAN Head Start programs will be included in the study.</w:t>
                      </w:r>
                    </w:p>
                  </w:txbxContent>
                </v:textbox>
                <w10:anchorlock/>
              </v:shape>
            </w:pict>
          </mc:Fallback>
        </mc:AlternateContent>
      </w:r>
      <w:r w:rsidRPr="00261EAA" w:rsidR="00A22A8E">
        <w:t xml:space="preserve">Once a program has agreed to </w:t>
      </w:r>
      <w:r w:rsidR="00380FEB">
        <w:t xml:space="preserve">continue to </w:t>
      </w:r>
      <w:r w:rsidRPr="00261EAA" w:rsidR="00A22A8E">
        <w:t xml:space="preserve">participate, and once </w:t>
      </w:r>
      <w:r w:rsidR="00380FEB">
        <w:t xml:space="preserve">continued </w:t>
      </w:r>
      <w:r w:rsidRPr="00261EAA" w:rsidR="00A22A8E">
        <w:t xml:space="preserve">tribal approval for the project has been obtained, Mathematica will work closely with staff at the 22 programs to randomly select children and families for the study. Random selection ensures that all 3- and 4-year-old children will have a chance to be part of the study, and that the findings from the study can be generalized to the full population of children and families served by Region XI. Region XI serves both AIAN and non-AIAN children and families, and both groups will be included in the study. Mathematica </w:t>
      </w:r>
      <w:r w:rsidR="00941091">
        <w:t>will</w:t>
      </w:r>
      <w:r w:rsidRPr="00261EAA" w:rsidR="00A22A8E">
        <w:t xml:space="preserve"> select a sample of two to four </w:t>
      </w:r>
      <w:r w:rsidR="00E85D49">
        <w:t>teacher</w:t>
      </w:r>
      <w:r w:rsidRPr="00261EAA" w:rsidR="00A22A8E">
        <w:t xml:space="preserve">s per center and about 13 children per </w:t>
      </w:r>
      <w:r w:rsidR="00E85D49">
        <w:t>teacher</w:t>
      </w:r>
      <w:r w:rsidRPr="00261EAA" w:rsidR="00A22A8E">
        <w:t xml:space="preserve">. These children and their families will be invited to participate in the study. Nationwide, approximately </w:t>
      </w:r>
      <w:r w:rsidR="00443A2E">
        <w:t>800</w:t>
      </w:r>
      <w:r w:rsidRPr="00261EAA" w:rsidR="00EA1C41">
        <w:t xml:space="preserve"> </w:t>
      </w:r>
      <w:r w:rsidRPr="00261EAA" w:rsidR="00A22A8E">
        <w:t>children from the 22 Region XI programs will be included in the study.</w:t>
      </w:r>
    </w:p>
    <w:p w:rsidRPr="00261EAA" w:rsidR="00A22A8E" w:rsidP="001236B6" w:rsidRDefault="005C2DA3" w14:paraId="014DC180" w14:textId="5C4FCC51">
      <w:pPr>
        <w:pStyle w:val="FactsheetSubhead"/>
      </w:pPr>
      <w:r>
        <w:rPr>
          <w:noProof/>
        </w:rPr>
        <w:drawing>
          <wp:anchor distT="0" distB="0" distL="114300" distR="114300" simplePos="0" relativeHeight="251776000" behindDoc="0" locked="0" layoutInCell="1" allowOverlap="1" wp14:editId="7532CC71" wp14:anchorId="3A103BB2">
            <wp:simplePos x="0" y="0"/>
            <wp:positionH relativeFrom="column">
              <wp:posOffset>-1710993</wp:posOffset>
            </wp:positionH>
            <wp:positionV relativeFrom="paragraph">
              <wp:posOffset>328727</wp:posOffset>
            </wp:positionV>
            <wp:extent cx="1622377" cy="1589134"/>
            <wp:effectExtent l="19050" t="19050" r="16510" b="114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622377" cy="1589134"/>
                    </a:xfrm>
                    <a:prstGeom prst="rect">
                      <a:avLst/>
                    </a:prstGeom>
                    <a:noFill/>
                    <a:ln>
                      <a:solidFill>
                        <a:schemeClr val="accent1">
                          <a:lumMod val="50000"/>
                        </a:schemeClr>
                      </a:solidFill>
                    </a:ln>
                  </pic:spPr>
                </pic:pic>
              </a:graphicData>
            </a:graphic>
            <wp14:sizeRelH relativeFrom="margin">
              <wp14:pctWidth>0</wp14:pctWidth>
            </wp14:sizeRelH>
            <wp14:sizeRelV relativeFrom="margin">
              <wp14:pctHeight>0</wp14:pctHeight>
            </wp14:sizeRelV>
          </wp:anchor>
        </w:drawing>
      </w:r>
      <w:r w:rsidRPr="00261EAA" w:rsidR="00A22A8E">
        <w:t>BENEFITS OF AIAN FACES</w:t>
      </w:r>
    </w:p>
    <w:p w:rsidRPr="00261EAA" w:rsidR="00A22A8E" w:rsidP="001236B6" w:rsidRDefault="00946D79" w14:paraId="1F05032D" w14:textId="2BAF7E1F">
      <w:pPr>
        <w:pStyle w:val="Factsheetbody"/>
      </w:pPr>
      <w:r>
        <w:rPr>
          <w:noProof/>
        </w:rPr>
        <mc:AlternateContent>
          <mc:Choice Requires="wps">
            <w:drawing>
              <wp:anchor distT="0" distB="0" distL="114300" distR="114300" simplePos="0" relativeHeight="251770880" behindDoc="0" locked="0" layoutInCell="1" allowOverlap="1" wp14:editId="7D403DF4" wp14:anchorId="1CA0D9F1">
                <wp:simplePos x="0" y="0"/>
                <wp:positionH relativeFrom="column">
                  <wp:posOffset>-1657350</wp:posOffset>
                </wp:positionH>
                <wp:positionV relativeFrom="paragraph">
                  <wp:posOffset>1610360</wp:posOffset>
                </wp:positionV>
                <wp:extent cx="1371600" cy="5143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371600" cy="514350"/>
                        </a:xfrm>
                        <a:prstGeom prst="rect">
                          <a:avLst/>
                        </a:prstGeom>
                        <a:solidFill>
                          <a:schemeClr val="lt1"/>
                        </a:solidFill>
                        <a:ln w="6350">
                          <a:noFill/>
                        </a:ln>
                      </wps:spPr>
                      <wps:txbx>
                        <w:txbxContent>
                          <w:p w:rsidRPr="00946D79" w:rsidR="009126C0" w:rsidP="00946D79" w:rsidRDefault="009126C0" w14:paraId="611D74DD" w14:textId="4C6470D2">
                            <w:pPr>
                              <w:spacing w:line="240" w:lineRule="auto"/>
                              <w:ind w:firstLine="0"/>
                              <w:rPr>
                                <w:sz w:val="16"/>
                                <w:szCs w:val="16"/>
                              </w:rPr>
                            </w:pPr>
                            <w:r w:rsidRPr="00946D79">
                              <w:rPr>
                                <w:rFonts w:ascii="Baskerville Old Face" w:hAnsi="Baskerville Old Face"/>
                                <w:bCs/>
                                <w:sz w:val="16"/>
                                <w:szCs w:val="16"/>
                              </w:rPr>
                              <w:t>Source: Head Start Program Information Report, 201</w:t>
                            </w:r>
                            <w:r>
                              <w:rPr>
                                <w:rFonts w:ascii="Baskerville Old Face" w:hAnsi="Baskerville Old Face"/>
                                <w:bCs/>
                                <w:sz w:val="16"/>
                                <w:szCs w:val="16"/>
                              </w:rPr>
                              <w:t>9</w:t>
                            </w:r>
                            <w:r w:rsidRPr="00946D79">
                              <w:rPr>
                                <w:rFonts w:ascii="Baskerville Old Face" w:hAnsi="Baskerville Old Face"/>
                                <w:bCs/>
                                <w:sz w:val="16"/>
                                <w:szCs w:val="16"/>
                              </w:rPr>
                              <w:t>-20</w:t>
                            </w:r>
                            <w:r>
                              <w:rPr>
                                <w:rFonts w:ascii="Baskerville Old Face" w:hAnsi="Baskerville Old Face"/>
                                <w:bCs/>
                                <w:sz w:val="16"/>
                                <w:szCs w:val="16"/>
                              </w:rPr>
                              <w:t>20</w:t>
                            </w:r>
                            <w:r w:rsidRPr="00946D79">
                              <w:rPr>
                                <w:rStyle w:val="CommentReference"/>
                                <w:rFonts w:ascii="Courier New" w:hAnsi="Courier New"/>
                                <w:snapToGrid w:val="0"/>
                                <w:szCs w:val="16"/>
                              </w:rPr>
                              <w:annotationRef/>
                            </w:r>
                            <w:r w:rsidRPr="00946D79">
                              <w:rPr>
                                <w:rStyle w:val="CommentReference"/>
                                <w:rFonts w:ascii="Courier New" w:hAnsi="Courier New"/>
                                <w:snapToGrid w:val="0"/>
                                <w:szCs w:val="16"/>
                              </w:rPr>
                              <w:annotationRef/>
                            </w:r>
                            <w:r w:rsidRPr="00946D79">
                              <w:rPr>
                                <w:rStyle w:val="CommentReference"/>
                                <w:rFonts w:ascii="Courier New" w:hAnsi="Courier New"/>
                                <w:snapToGrid w:val="0"/>
                                <w:szCs w:val="16"/>
                              </w:rPr>
                              <w:annotationRef/>
                            </w:r>
                            <w:r w:rsidRPr="00946D79">
                              <w:rPr>
                                <w:rStyle w:val="CommentReference"/>
                                <w:rFonts w:ascii="Courier New" w:hAnsi="Courier New"/>
                                <w:snapToGrid w:val="0"/>
                                <w:szCs w:val="16"/>
                              </w:rPr>
                              <w:annotationRef/>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style="position:absolute;margin-left:-130.5pt;margin-top:126.8pt;width:108pt;height:4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" w14:anchorId="1CA0D9F1">
                <v:textbox>
                  <w:txbxContent>
                    <w:p w:rsidRPr="00946D79" w:rsidR="009126C0" w:rsidP="00946D79" w:rsidRDefault="009126C0" w14:paraId="611D74DD" w14:textId="4C6470D2">
                      <w:pPr>
                        <w:spacing w:line="240" w:lineRule="auto"/>
                        <w:ind w:firstLine="0"/>
                        <w:rPr>
                          <w:sz w:val="16"/>
                          <w:szCs w:val="16"/>
                        </w:rPr>
                      </w:pPr>
                      <w:r w:rsidRPr="00946D79">
                        <w:rPr>
                          <w:rFonts w:ascii="Baskerville Old Face" w:hAnsi="Baskerville Old Face"/>
                          <w:bCs/>
                          <w:sz w:val="16"/>
                          <w:szCs w:val="16"/>
                        </w:rPr>
                        <w:t>Source: Head Start Program Information Report, 201</w:t>
                      </w:r>
                      <w:r>
                        <w:rPr>
                          <w:rFonts w:ascii="Baskerville Old Face" w:hAnsi="Baskerville Old Face"/>
                          <w:bCs/>
                          <w:sz w:val="16"/>
                          <w:szCs w:val="16"/>
                        </w:rPr>
                        <w:t>9</w:t>
                      </w:r>
                      <w:r w:rsidRPr="00946D79">
                        <w:rPr>
                          <w:rFonts w:ascii="Baskerville Old Face" w:hAnsi="Baskerville Old Face"/>
                          <w:bCs/>
                          <w:sz w:val="16"/>
                          <w:szCs w:val="16"/>
                        </w:rPr>
                        <w:t>-20</w:t>
                      </w:r>
                      <w:r>
                        <w:rPr>
                          <w:rFonts w:ascii="Baskerville Old Face" w:hAnsi="Baskerville Old Face"/>
                          <w:bCs/>
                          <w:sz w:val="16"/>
                          <w:szCs w:val="16"/>
                        </w:rPr>
                        <w:t>20</w:t>
                      </w:r>
                      <w:r w:rsidRPr="00946D79">
                        <w:rPr>
                          <w:rStyle w:val="CommentReference"/>
                          <w:rFonts w:ascii="Courier New" w:hAnsi="Courier New"/>
                          <w:snapToGrid w:val="0"/>
                          <w:szCs w:val="16"/>
                        </w:rPr>
                        <w:annotationRef/>
                      </w:r>
                      <w:r w:rsidRPr="00946D79">
                        <w:rPr>
                          <w:rStyle w:val="CommentReference"/>
                          <w:rFonts w:ascii="Courier New" w:hAnsi="Courier New"/>
                          <w:snapToGrid w:val="0"/>
                          <w:szCs w:val="16"/>
                        </w:rPr>
                        <w:annotationRef/>
                      </w:r>
                      <w:r w:rsidRPr="00946D79">
                        <w:rPr>
                          <w:rStyle w:val="CommentReference"/>
                          <w:rFonts w:ascii="Courier New" w:hAnsi="Courier New"/>
                          <w:snapToGrid w:val="0"/>
                          <w:szCs w:val="16"/>
                        </w:rPr>
                        <w:annotationRef/>
                      </w:r>
                      <w:r w:rsidRPr="00946D79">
                        <w:rPr>
                          <w:rStyle w:val="CommentReference"/>
                          <w:rFonts w:ascii="Courier New" w:hAnsi="Courier New"/>
                          <w:snapToGrid w:val="0"/>
                          <w:szCs w:val="16"/>
                        </w:rPr>
                        <w:annotationRef/>
                      </w:r>
                    </w:p>
                  </w:txbxContent>
                </v:textbox>
              </v:shape>
            </w:pict>
          </mc:Fallback>
        </mc:AlternateContent>
      </w:r>
      <w:r w:rsidR="004D488F">
        <w:t xml:space="preserve">The Administration for Children and Families and the Office of Head Start will use the information to determine the characteristics and experiences of, and outcomes for, children and families who Region XI Head Start serves. </w:t>
      </w:r>
      <w:r w:rsidRPr="00261EAA" w:rsidR="00A22A8E">
        <w:t>The data will be used to inform decisions regard</w:t>
      </w:r>
      <w:r w:rsidRPr="00261EAA" w:rsidR="00A22A8E">
        <w:softHyphen/>
        <w:t>ing education and health practices and resources that will improve the quality of services offered in these programs. Policy changes that might result from this study will help Region XI AIAN Head Start children and families in the future.</w:t>
      </w:r>
      <w:r w:rsidR="00941091">
        <w:t xml:space="preserve"> </w:t>
      </w:r>
      <w:r w:rsidR="00735B19">
        <w:t>In particular, n</w:t>
      </w:r>
      <w:r w:rsidRPr="0070432C" w:rsidR="00735B19">
        <w:t xml:space="preserve">ew </w:t>
      </w:r>
      <w:r w:rsidRPr="0070432C" w:rsidR="00941091">
        <w:t xml:space="preserve">study activities have been added for fall 2021 and spring 2022 to look at child, family, and teacher well-being in </w:t>
      </w:r>
      <w:r w:rsidR="00001A9B">
        <w:t>light</w:t>
      </w:r>
      <w:r w:rsidRPr="0070432C" w:rsidR="00941091">
        <w:t xml:space="preserve"> of the COVID-19 pandemic.</w:t>
      </w:r>
      <w:r w:rsidR="00735B19">
        <w:t xml:space="preserve"> The Office of Head Start could use this information to tailor the supports it provides to programs to best meet child and family needs coming out of the pandemic.</w:t>
      </w:r>
    </w:p>
    <w:p w:rsidRPr="00261EAA" w:rsidR="00A22A8E" w:rsidP="001236B6" w:rsidRDefault="00A22A8E" w14:paraId="1E578741" w14:textId="3071A257">
      <w:pPr>
        <w:pStyle w:val="FactsheetSubhead"/>
      </w:pPr>
      <w:r w:rsidRPr="00261EAA">
        <w:t>IMPORTANCE OF PARTNERSHIP</w:t>
      </w:r>
    </w:p>
    <w:p w:rsidRPr="00261EAA" w:rsidR="00A22A8E" w:rsidP="001236B6" w:rsidRDefault="00A22A8E" w14:paraId="1EEC868B" w14:textId="57842A0A">
      <w:pPr>
        <w:pStyle w:val="Factsheetbody"/>
      </w:pPr>
      <w:r w:rsidRPr="00261EAA">
        <w:t>The key to the</w:t>
      </w:r>
      <w:r w:rsidR="00735B19">
        <w:t xml:space="preserve"> continued</w:t>
      </w:r>
      <w:r w:rsidRPr="00261EAA">
        <w:t xml:space="preserve"> success of the AIAN FACES study will be study staff and the participating communities working together toward the study goal</w:t>
      </w:r>
      <w:r>
        <w:t>s</w:t>
      </w:r>
      <w:r w:rsidRPr="00261EAA">
        <w:t xml:space="preserve">. </w:t>
      </w:r>
    </w:p>
    <w:p w:rsidR="002976E1" w:rsidP="001236B6" w:rsidRDefault="00A22A8E" w14:paraId="72F24DFC" w14:textId="44A811A3">
      <w:pPr>
        <w:pStyle w:val="Factsheetbody"/>
      </w:pPr>
      <w:r w:rsidRPr="00261EAA">
        <w:t>AIAN FACES staff will work closely with participating programs and communities during every step of the process. To this end</w:t>
      </w:r>
      <w:r w:rsidR="0070432C">
        <w:t xml:space="preserve"> we expect that there </w:t>
      </w:r>
      <w:r w:rsidR="00735B19">
        <w:t xml:space="preserve">could </w:t>
      </w:r>
      <w:r w:rsidR="0070432C">
        <w:t>be</w:t>
      </w:r>
      <w:r w:rsidR="00735B19">
        <w:t xml:space="preserve"> additional</w:t>
      </w:r>
      <w:r w:rsidRPr="00261EAA">
        <w:t xml:space="preserve"> tribal review and approval of the study</w:t>
      </w:r>
      <w:r w:rsidR="00735B19">
        <w:t xml:space="preserve">. </w:t>
      </w:r>
      <w:r w:rsidRPr="00261EAA">
        <w:t xml:space="preserve"> </w:t>
      </w:r>
      <w:r w:rsidR="00735B19">
        <w:t>We also expect</w:t>
      </w:r>
      <w:r w:rsidRPr="00261EAA">
        <w:t xml:space="preserve"> the creation of strong relationships between AIAN FACES study staff and participants at the Head Start programs. AIAN FACES liaisons and study staff will be trained by cultural mentors on respectful and culturally appropriate conduct, and about the unique characteristics of </w:t>
      </w:r>
      <w:r w:rsidR="00735B19">
        <w:t>Region XI</w:t>
      </w:r>
      <w:r w:rsidRPr="00261EAA" w:rsidR="00735B19">
        <w:t xml:space="preserve"> </w:t>
      </w:r>
      <w:r w:rsidRPr="00261EAA">
        <w:t>programs.</w:t>
      </w:r>
    </w:p>
    <w:p w:rsidRPr="00B73C21" w:rsidR="00A22A8E" w:rsidP="005B3B16" w:rsidRDefault="002976E1" w14:paraId="18C85473" w14:textId="44E6982F">
      <w:pPr>
        <w:spacing w:line="240" w:lineRule="auto"/>
        <w:ind w:firstLine="0"/>
        <w:rPr>
          <w:rFonts w:ascii="Adobe Caslon Pro" w:hAnsi="Adobe Caslon Pro" w:cs="Adobe Caslon Pro"/>
          <w:color w:val="00B0F0"/>
          <w:sz w:val="19"/>
          <w:szCs w:val="19"/>
        </w:rPr>
      </w:pPr>
      <w:r>
        <w:br w:type="page"/>
      </w:r>
    </w:p>
    <w:p w:rsidRPr="00FB1E68" w:rsidR="00A22A8E" w:rsidP="001236B6" w:rsidRDefault="00A22A8E" w14:paraId="585C8A41" w14:textId="77777777">
      <w:pPr>
        <w:pStyle w:val="FactsheetSubhead"/>
      </w:pPr>
      <w:r w:rsidRPr="00FB1E68">
        <w:lastRenderedPageBreak/>
        <w:t>COLLECTING INFORMATION</w:t>
      </w:r>
    </w:p>
    <w:p w:rsidR="004714E9" w:rsidP="004714E9" w:rsidRDefault="004714E9" w14:paraId="37E00C2B" w14:textId="77777777">
      <w:pPr>
        <w:pStyle w:val="Factsheetbody"/>
        <w:spacing w:after="0"/>
      </w:pPr>
      <w:r>
        <w:t>In fall 2021 w</w:t>
      </w:r>
      <w:r w:rsidRPr="00E01E9F">
        <w:t>e will</w:t>
      </w:r>
      <w:r>
        <w:t>…</w:t>
      </w:r>
      <w:r w:rsidRPr="00E01E9F">
        <w:t xml:space="preserve"> </w:t>
      </w:r>
    </w:p>
    <w:p w:rsidR="00B82C70" w:rsidP="00B82C70" w:rsidRDefault="00B82C70" w14:paraId="4302DFFD" w14:textId="77777777">
      <w:pPr>
        <w:pStyle w:val="Factsheetbody"/>
        <w:numPr>
          <w:ilvl w:val="0"/>
          <w:numId w:val="53"/>
        </w:numPr>
        <w:spacing w:after="0"/>
      </w:pPr>
      <w:r>
        <w:t>A</w:t>
      </w:r>
      <w:r w:rsidRPr="00E01E9F">
        <w:t xml:space="preserve">sk teachers to complete a </w:t>
      </w:r>
      <w:r>
        <w:t>survey</w:t>
      </w:r>
    </w:p>
    <w:p w:rsidR="004714E9" w:rsidP="00B82C70" w:rsidRDefault="00B82C70" w14:paraId="293F987A" w14:textId="6057B896">
      <w:pPr>
        <w:pStyle w:val="Factsheetbody"/>
        <w:numPr>
          <w:ilvl w:val="0"/>
          <w:numId w:val="53"/>
        </w:numPr>
        <w:spacing w:after="0"/>
      </w:pPr>
      <w:r w:rsidRPr="00F57D0A">
        <w:t xml:space="preserve">Ask teachers to complete a brief form about the cognitive and social-emotional development of each </w:t>
      </w:r>
      <w:r>
        <w:t>selected</w:t>
      </w:r>
      <w:r w:rsidRPr="00F57D0A">
        <w:t xml:space="preserve"> child in their classroom</w:t>
      </w:r>
    </w:p>
    <w:p w:rsidR="004714E9" w:rsidP="004714E9" w:rsidRDefault="004714E9" w14:paraId="07C94568" w14:textId="74A5A939">
      <w:pPr>
        <w:pStyle w:val="Factsheetbody"/>
        <w:numPr>
          <w:ilvl w:val="0"/>
          <w:numId w:val="53"/>
        </w:numPr>
      </w:pPr>
      <w:r>
        <w:t>Invite a</w:t>
      </w:r>
      <w:r w:rsidRPr="00E01E9F">
        <w:t xml:space="preserve"> parent or guardian of participating children to participate in a survey </w:t>
      </w:r>
      <w:r w:rsidR="00FA3EB8">
        <w:t>by web or telephone</w:t>
      </w:r>
    </w:p>
    <w:p w:rsidR="004714E9" w:rsidP="004714E9" w:rsidRDefault="004714E9" w14:paraId="4F786C64" w14:textId="77777777">
      <w:pPr>
        <w:pStyle w:val="Factsheetbody"/>
        <w:spacing w:after="0"/>
      </w:pPr>
      <w:r>
        <w:t>In spring 2022 we will…</w:t>
      </w:r>
    </w:p>
    <w:p w:rsidR="00B82C70" w:rsidP="00B82C70" w:rsidRDefault="00B82C70" w14:paraId="0CE8F090" w14:textId="77777777">
      <w:pPr>
        <w:pStyle w:val="Factsheetbody"/>
        <w:numPr>
          <w:ilvl w:val="0"/>
          <w:numId w:val="53"/>
        </w:numPr>
        <w:spacing w:after="0"/>
      </w:pPr>
      <w:r>
        <w:t>A</w:t>
      </w:r>
      <w:r w:rsidRPr="00E01E9F">
        <w:t xml:space="preserve">sk teachers to complete a </w:t>
      </w:r>
      <w:r>
        <w:t>survey</w:t>
      </w:r>
    </w:p>
    <w:p w:rsidR="00B82C70" w:rsidP="00B82C70" w:rsidRDefault="00B82C70" w14:paraId="5DD0C70B" w14:textId="77777777">
      <w:pPr>
        <w:pStyle w:val="Factsheetbody"/>
        <w:numPr>
          <w:ilvl w:val="0"/>
          <w:numId w:val="53"/>
        </w:numPr>
        <w:spacing w:after="0"/>
      </w:pPr>
      <w:r w:rsidRPr="00F57D0A">
        <w:t xml:space="preserve">Ask teachers to complete a brief form about the cognitive and social-emotional development of each </w:t>
      </w:r>
      <w:r>
        <w:t>selected</w:t>
      </w:r>
      <w:r w:rsidRPr="00F57D0A">
        <w:t xml:space="preserve"> child in their classroom</w:t>
      </w:r>
      <w:r>
        <w:t xml:space="preserve"> </w:t>
      </w:r>
    </w:p>
    <w:p w:rsidR="004714E9" w:rsidP="00B82C70" w:rsidRDefault="004714E9" w14:paraId="75C43E3B" w14:textId="6FD729B0">
      <w:pPr>
        <w:pStyle w:val="Factsheetbody"/>
        <w:numPr>
          <w:ilvl w:val="0"/>
          <w:numId w:val="53"/>
        </w:numPr>
        <w:spacing w:after="0"/>
      </w:pPr>
      <w:r>
        <w:t>Invite a</w:t>
      </w:r>
      <w:r w:rsidRPr="00E01E9F">
        <w:t xml:space="preserve"> parent or guardian of </w:t>
      </w:r>
      <w:r w:rsidR="00B82C70">
        <w:t>selected</w:t>
      </w:r>
      <w:r w:rsidRPr="00E01E9F">
        <w:t xml:space="preserve"> children to participate in a survey </w:t>
      </w:r>
      <w:r w:rsidR="00FA3EB8">
        <w:t>by web or telephone</w:t>
      </w:r>
    </w:p>
    <w:p w:rsidRPr="00E01E9F" w:rsidR="004714E9" w:rsidP="004714E9" w:rsidRDefault="004714E9" w14:paraId="4B322407" w14:textId="77777777">
      <w:pPr>
        <w:pStyle w:val="Factsheetbody"/>
        <w:numPr>
          <w:ilvl w:val="0"/>
          <w:numId w:val="53"/>
        </w:numPr>
      </w:pPr>
      <w:r>
        <w:t xml:space="preserve">Ask </w:t>
      </w:r>
      <w:r w:rsidRPr="00E01E9F">
        <w:t xml:space="preserve">Head Start </w:t>
      </w:r>
      <w:r>
        <w:t>program and center directors</w:t>
      </w:r>
      <w:r w:rsidRPr="00E01E9F">
        <w:t xml:space="preserve"> </w:t>
      </w:r>
      <w:r>
        <w:t>to complete a survey</w:t>
      </w:r>
      <w:r w:rsidRPr="00E01E9F">
        <w:t xml:space="preserve"> </w:t>
      </w:r>
    </w:p>
    <w:p w:rsidRPr="00261EAA" w:rsidR="00A22A8E" w:rsidP="001236B6" w:rsidRDefault="00A22A8E" w14:paraId="78720457" w14:textId="77777777">
      <w:pPr>
        <w:pStyle w:val="FactsheetSubhead"/>
      </w:pPr>
      <w:r w:rsidRPr="00261EAA">
        <w:t>ON-SITE ASSISTANCE</w:t>
      </w:r>
    </w:p>
    <w:p w:rsidRPr="00E71B71" w:rsidR="00A22A8E" w:rsidP="001236B6" w:rsidRDefault="00A22A8E" w14:paraId="491D721E" w14:textId="3C05038B">
      <w:pPr>
        <w:pStyle w:val="Factsheetbody"/>
      </w:pPr>
      <w:r w:rsidRPr="00E71B71">
        <w:t>We will establish a cooperative partnership with an on-site coordinator (OSC) from each Head Start program, identified by the program director. We will work with the OSC</w:t>
      </w:r>
      <w:r w:rsidR="00141281">
        <w:t xml:space="preserve"> to</w:t>
      </w:r>
      <w:r w:rsidRPr="00E71B71">
        <w:t xml:space="preserve"> help get consent from families for their children to participate in the study. </w:t>
      </w:r>
      <w:r w:rsidRPr="00104C1C">
        <w:t xml:space="preserve">The OSC is </w:t>
      </w:r>
      <w:r>
        <w:t xml:space="preserve">typically </w:t>
      </w:r>
      <w:r w:rsidRPr="00104C1C">
        <w:t xml:space="preserve">a staff member at the program </w:t>
      </w:r>
      <w:r>
        <w:t xml:space="preserve">such as an education </w:t>
      </w:r>
      <w:r w:rsidR="00176F33">
        <w:t>coordinator</w:t>
      </w:r>
      <w:r>
        <w:t xml:space="preserve"> or assistant director who</w:t>
      </w:r>
      <w:r w:rsidRPr="00104C1C">
        <w:t xml:space="preserve"> will help us with the study logistics.</w:t>
      </w:r>
    </w:p>
    <w:p w:rsidRPr="00261EAA" w:rsidR="00A22A8E" w:rsidP="001236B6" w:rsidRDefault="00A22A8E" w14:paraId="09AFD420" w14:textId="77777777">
      <w:pPr>
        <w:pStyle w:val="FactsheetSubhead"/>
      </w:pPr>
      <w:r w:rsidRPr="00261EAA">
        <w:t>PRIVACY</w:t>
      </w:r>
    </w:p>
    <w:p w:rsidRPr="00E71B71" w:rsidR="00A22A8E" w:rsidP="001236B6" w:rsidRDefault="00A22A8E" w14:paraId="39698054" w14:textId="025AA022">
      <w:pPr>
        <w:pStyle w:val="Factsheetbody"/>
      </w:pPr>
      <w:r w:rsidRPr="00E71B71">
        <w:t xml:space="preserve">Mathematica is committed to respecting and protecting the privacy of </w:t>
      </w:r>
      <w:r w:rsidR="000416B7">
        <w:t>respondents</w:t>
      </w:r>
      <w:r w:rsidRPr="00E71B71">
        <w:t xml:space="preserve"> and the data entrusted to us. Having conducted the </w:t>
      </w:r>
      <w:r w:rsidR="009E0DF9">
        <w:t xml:space="preserve">first round of AIAN FACES and the </w:t>
      </w:r>
      <w:r w:rsidR="00F770A0">
        <w:t>four</w:t>
      </w:r>
      <w:r w:rsidRPr="00E71B71">
        <w:t xml:space="preserve"> most recent rounds of FACES conducted in Regions I</w:t>
      </w:r>
      <w:r>
        <w:t>–</w:t>
      </w:r>
      <w:r w:rsidRPr="00E71B71">
        <w:t xml:space="preserve">X, Mathematica has </w:t>
      </w:r>
      <w:r>
        <w:t>substantial</w:t>
      </w:r>
      <w:r w:rsidRPr="00E71B71">
        <w:t xml:space="preserve"> experience implementing </w:t>
      </w:r>
      <w:r w:rsidRPr="00695C5F">
        <w:t xml:space="preserve">stringent security procedures. Study results will be reported only in group form for all of Region XI; we will not present data </w:t>
      </w:r>
      <w:r w:rsidRPr="00695C5F" w:rsidR="00264291">
        <w:t>on child</w:t>
      </w:r>
      <w:r w:rsidR="009E0DF9">
        <w:t xml:space="preserve">ren </w:t>
      </w:r>
      <w:r w:rsidRPr="00695C5F" w:rsidR="00264291">
        <w:t xml:space="preserve">by teacher, by class, </w:t>
      </w:r>
      <w:r w:rsidRPr="00695C5F">
        <w:t xml:space="preserve">by program or by </w:t>
      </w:r>
      <w:r w:rsidR="009E0DF9">
        <w:t>community</w:t>
      </w:r>
      <w:r w:rsidRPr="00695C5F">
        <w:t xml:space="preserve">. In this way, the privacy of children and families, teachers, programs, and </w:t>
      </w:r>
      <w:r w:rsidR="009E0DF9">
        <w:t>Native</w:t>
      </w:r>
      <w:r w:rsidRPr="00695C5F" w:rsidR="009E0DF9">
        <w:t xml:space="preserve"> </w:t>
      </w:r>
      <w:r w:rsidRPr="00695C5F">
        <w:t>communities will be</w:t>
      </w:r>
      <w:r w:rsidRPr="00264291">
        <w:t xml:space="preserve"> carefully guarded.</w:t>
      </w:r>
      <w:r w:rsidRPr="00E71B71">
        <w:t xml:space="preserve"> At the beginning of the study, we will tell participants about the study and our privacy policies. If a parent signs a form allowing his/her child to </w:t>
      </w:r>
      <w:r w:rsidR="007050DE">
        <w:t xml:space="preserve">be included </w:t>
      </w:r>
      <w:r w:rsidRPr="00E71B71">
        <w:t>in the study, he or she will</w:t>
      </w:r>
      <w:r>
        <w:t xml:space="preserve"> also</w:t>
      </w:r>
      <w:r w:rsidRPr="00E71B71">
        <w:t xml:space="preserve"> have the right to remove the child from the study if he or she chooses to do so. Mathematica senior project staff will be responsible for making sure that </w:t>
      </w:r>
      <w:r>
        <w:t xml:space="preserve">the study team </w:t>
      </w:r>
      <w:r w:rsidRPr="00E71B71">
        <w:t>under</w:t>
      </w:r>
      <w:r w:rsidRPr="00E71B71">
        <w:softHyphen/>
        <w:t>stand</w:t>
      </w:r>
      <w:r>
        <w:t>s</w:t>
      </w:r>
      <w:r w:rsidRPr="00E71B71">
        <w:t xml:space="preserve"> the necessity of maintaining strict privacy of the information they collect. All staff involved with the study will sign privacy pledges.</w:t>
      </w:r>
      <w:r w:rsidR="00264291">
        <w:t xml:space="preserve"> </w:t>
      </w:r>
    </w:p>
    <w:p w:rsidRPr="00261EAA" w:rsidR="00A22A8E" w:rsidP="001236B6" w:rsidRDefault="00A22A8E" w14:paraId="1F6CF2E8" w14:textId="4D0198FF">
      <w:pPr>
        <w:pStyle w:val="Factsheetbody"/>
      </w:pPr>
      <w:r w:rsidRPr="00264291">
        <w:t xml:space="preserve">The privacy of participants will be protected when study </w:t>
      </w:r>
      <w:r w:rsidR="00164F74">
        <w:t>findings or data files are shared with</w:t>
      </w:r>
      <w:r w:rsidR="004C44E3">
        <w:t xml:space="preserve"> </w:t>
      </w:r>
      <w:r w:rsidR="004E5ACD">
        <w:t>qualified users</w:t>
      </w:r>
      <w:r w:rsidRPr="00264291">
        <w:t>. At</w:t>
      </w:r>
      <w:r w:rsidRPr="00261EAA">
        <w:t xml:space="preserve"> the conclu</w:t>
      </w:r>
      <w:r w:rsidRPr="00261EAA">
        <w:softHyphen/>
        <w:t>sion of the study, we intend to prepare files con</w:t>
      </w:r>
      <w:r w:rsidRPr="00261EAA">
        <w:softHyphen/>
        <w:t xml:space="preserve">taining the data that are collected, which will then be made available to qualified researchers. </w:t>
      </w:r>
      <w:r w:rsidR="009E0DF9">
        <w:t>N</w:t>
      </w:r>
      <w:r w:rsidRPr="00261EAA">
        <w:t>ames o</w:t>
      </w:r>
      <w:r w:rsidR="00C53EAD">
        <w:t>r</w:t>
      </w:r>
      <w:r w:rsidRPr="00261EAA">
        <w:t xml:space="preserve"> other direct identifiers of any participating </w:t>
      </w:r>
      <w:r w:rsidR="004E5ACD">
        <w:t xml:space="preserve">communities, </w:t>
      </w:r>
      <w:r w:rsidRPr="00261EAA">
        <w:t xml:space="preserve">programs, staff, children, or parents will not be included on the file. </w:t>
      </w:r>
      <w:r w:rsidR="00164F74">
        <w:t>While identifiers are removed, the data file contains many characteristics of programs, staff, and families; therefore, as additional protection,</w:t>
      </w:r>
      <w:r w:rsidR="004E5ACD">
        <w:t xml:space="preserve"> </w:t>
      </w:r>
      <w:r w:rsidR="003F5389">
        <w:t>r</w:t>
      </w:r>
      <w:r w:rsidRPr="00261EAA" w:rsidR="003F5389">
        <w:t xml:space="preserve">esearchers </w:t>
      </w:r>
      <w:r w:rsidRPr="00261EAA">
        <w:t xml:space="preserve">will only be granted access to the data if they agree to abide by a set of conditions that are intended to ensure that the privacy of children, families, programs, and communities are protected, that the data are used in a responsible way, and that findings are reported accurately and take into account the unique characteristics of </w:t>
      </w:r>
      <w:r w:rsidR="009E0DF9">
        <w:t>Native</w:t>
      </w:r>
      <w:r w:rsidRPr="00261EAA" w:rsidR="009E0DF9">
        <w:t xml:space="preserve"> </w:t>
      </w:r>
      <w:r w:rsidRPr="00261EAA">
        <w:t>com</w:t>
      </w:r>
      <w:r w:rsidRPr="00261EAA">
        <w:softHyphen/>
        <w:t xml:space="preserve">munities. To be granted access to the data, researchers must submit a plan for how they will analyze the data and who they will engage in the interpretation of the findings from the analysis, show evidence demonstrating prior experience conducting research </w:t>
      </w:r>
      <w:r w:rsidRPr="00261EAA">
        <w:lastRenderedPageBreak/>
        <w:t xml:space="preserve">with </w:t>
      </w:r>
      <w:r w:rsidR="00D179AF">
        <w:t>Native</w:t>
      </w:r>
      <w:r w:rsidRPr="00261EAA" w:rsidR="00D179AF">
        <w:t xml:space="preserve"> </w:t>
      </w:r>
      <w:r w:rsidRPr="00261EAA">
        <w:t xml:space="preserve">programs and communities, and have undergone Institutional Review Board review. The researcher must also agree to submit drafts of manuscripts and presentations for review by the AIAN FACES Data Committee prior to publication or presentation, and to strongly consider feedback from the committee. In addition, researchers will need to review a document outlining best practices for AIAN FACES data use, submit a data security plan, sign a data use agreement, and obtain a signed confidentiality pledge from all members of the researcher’s team. </w:t>
      </w:r>
    </w:p>
    <w:p w:rsidRPr="00FB1E68" w:rsidR="00966465" w:rsidP="00966465" w:rsidRDefault="00966465" w14:paraId="419A2F61" w14:textId="6BE12CB6">
      <w:pPr>
        <w:pStyle w:val="FactsheetSubhead"/>
      </w:pPr>
      <w:r>
        <w:t>findings</w:t>
      </w:r>
    </w:p>
    <w:p w:rsidRPr="00261EAA" w:rsidR="00966465" w:rsidP="00966465" w:rsidRDefault="00966465" w14:paraId="5318769A" w14:textId="29375547">
      <w:pPr>
        <w:pStyle w:val="Factsheetbody"/>
      </w:pPr>
      <w:r w:rsidRPr="00966465">
        <w:t>A report of study findings will be prepared, with the first one scheduled for the summer or fall of 2022. We will notify you when this report is published via email alerts. You can also visit the website address for Mathematica (http://www.mathematica-mpr.com) or ACF (</w:t>
      </w:r>
      <w:hyperlink w:history="1" r:id="rId144">
        <w:r w:rsidRPr="0055194D" w:rsidR="00311D1A">
          <w:rPr>
            <w:rStyle w:val="Hyperlink"/>
          </w:rPr>
          <w:t>http://www.acf.hhs.gov/programs/opre/research/project/american-indian-and-alaska-native-head-start-family-and-child-experiences-survey-faces</w:t>
        </w:r>
      </w:hyperlink>
      <w:r w:rsidR="00311D1A">
        <w:t>)</w:t>
      </w:r>
      <w:r w:rsidRPr="00966465">
        <w:t xml:space="preserve"> or Google “OPRE AIAN FACES ” for more information about these reports.</w:t>
      </w:r>
    </w:p>
    <w:p w:rsidRPr="00261EAA" w:rsidR="00A22A8E" w:rsidP="001236B6" w:rsidRDefault="00A22A8E" w14:paraId="5E38AC45" w14:textId="26198587">
      <w:pPr>
        <w:pStyle w:val="FactsheetSubhead"/>
      </w:pPr>
      <w:r w:rsidRPr="00261EAA">
        <w:t>TO FIND OUT MORE</w:t>
      </w:r>
    </w:p>
    <w:p w:rsidRPr="00E71B71" w:rsidR="00A22A8E" w:rsidP="001236B6" w:rsidRDefault="00A22A8E" w14:paraId="3F35C089" w14:textId="73661568">
      <w:pPr>
        <w:pStyle w:val="Factsheetbody"/>
      </w:pPr>
      <w:r w:rsidRPr="007D67CA">
        <w:t xml:space="preserve">Contact: Dr. </w:t>
      </w:r>
      <w:r w:rsidR="00F007D8">
        <w:t>Sara Bernstein</w:t>
      </w:r>
      <w:r w:rsidRPr="007D67CA">
        <w:t xml:space="preserve">, the </w:t>
      </w:r>
      <w:r w:rsidR="00F007D8">
        <w:t>study</w:t>
      </w:r>
      <w:r w:rsidRPr="007D67CA">
        <w:t xml:space="preserve"> director, at </w:t>
      </w:r>
      <w:r w:rsidR="00F42E2D">
        <w:t>Mathematica</w:t>
      </w:r>
      <w:r w:rsidRPr="007D67CA">
        <w:t xml:space="preserve">, (202) </w:t>
      </w:r>
      <w:r w:rsidR="00F007D8">
        <w:t>55</w:t>
      </w:r>
      <w:r w:rsidRPr="007D67CA">
        <w:t>4-</w:t>
      </w:r>
      <w:r w:rsidR="00F007D8">
        <w:t>7530</w:t>
      </w:r>
      <w:r w:rsidRPr="007D67CA">
        <w:t xml:space="preserve">, </w:t>
      </w:r>
      <w:hyperlink w:history="1" r:id="rId145">
        <w:r w:rsidR="00F007D8">
          <w:rPr>
            <w:rStyle w:val="Hyperlink"/>
          </w:rPr>
          <w:t>SBernstein</w:t>
        </w:r>
        <w:r w:rsidRPr="007F38B3" w:rsidR="00F007D8">
          <w:rPr>
            <w:rStyle w:val="Hyperlink"/>
          </w:rPr>
          <w:t>@Mathematica-Mpr.com</w:t>
        </w:r>
      </w:hyperlink>
      <w:r w:rsidRPr="007D67CA">
        <w:t>.</w:t>
      </w:r>
      <w:r w:rsidR="008D58A8">
        <w:t xml:space="preserve"> </w:t>
      </w:r>
      <w:r w:rsidRPr="00440A8E" w:rsidR="008D58A8">
        <w:t>Or you can visit the ACF website</w:t>
      </w:r>
      <w:r w:rsidR="00440A8E">
        <w:t>.</w:t>
      </w:r>
      <w:r w:rsidRPr="008D58A8" w:rsidR="008D58A8">
        <w:t xml:space="preserve"> </w:t>
      </w:r>
    </w:p>
    <w:p w:rsidR="009864D3" w:rsidP="00B1038E" w:rsidRDefault="009864D3" w14:paraId="344CD109" w14:textId="77777777">
      <w:pPr>
        <w:pStyle w:val="NormalSS"/>
        <w:tabs>
          <w:tab w:val="left" w:pos="5760"/>
        </w:tabs>
        <w:spacing w:before="240" w:after="0"/>
        <w:ind w:firstLine="0"/>
      </w:pPr>
    </w:p>
    <w:p w:rsidR="009864D3" w:rsidP="00B1038E" w:rsidRDefault="009864D3" w14:paraId="68227042" w14:textId="77777777">
      <w:pPr>
        <w:pStyle w:val="NormalSS"/>
        <w:tabs>
          <w:tab w:val="left" w:pos="5760"/>
        </w:tabs>
        <w:spacing w:before="240" w:after="0"/>
        <w:ind w:firstLine="0"/>
      </w:pPr>
    </w:p>
    <w:p w:rsidR="009864D3" w:rsidP="00B1038E" w:rsidRDefault="009864D3" w14:paraId="627ECE73" w14:textId="77777777">
      <w:pPr>
        <w:pStyle w:val="NormalSS"/>
        <w:tabs>
          <w:tab w:val="left" w:pos="5760"/>
        </w:tabs>
        <w:spacing w:before="240" w:after="0"/>
        <w:ind w:firstLine="0"/>
      </w:pPr>
    </w:p>
    <w:p w:rsidR="009864D3" w:rsidP="00B1038E" w:rsidRDefault="009864D3" w14:paraId="35C2FC7A" w14:textId="26F0ACC3">
      <w:pPr>
        <w:pStyle w:val="NormalSS"/>
        <w:tabs>
          <w:tab w:val="left" w:pos="5760"/>
        </w:tabs>
        <w:spacing w:before="240" w:after="0"/>
        <w:ind w:firstLine="0"/>
      </w:pPr>
    </w:p>
    <w:p w:rsidR="00966465" w:rsidP="00B1038E" w:rsidRDefault="00966465" w14:paraId="7A20817D" w14:textId="4C1491A5">
      <w:pPr>
        <w:pStyle w:val="NormalSS"/>
        <w:tabs>
          <w:tab w:val="left" w:pos="5760"/>
        </w:tabs>
        <w:spacing w:before="240" w:after="0"/>
        <w:ind w:firstLine="0"/>
      </w:pPr>
    </w:p>
    <w:p w:rsidR="00966465" w:rsidP="00B1038E" w:rsidRDefault="00966465" w14:paraId="4C243CE2" w14:textId="2540910E">
      <w:pPr>
        <w:pStyle w:val="NormalSS"/>
        <w:tabs>
          <w:tab w:val="left" w:pos="5760"/>
        </w:tabs>
        <w:spacing w:before="240" w:after="0"/>
        <w:ind w:firstLine="0"/>
      </w:pPr>
    </w:p>
    <w:p w:rsidR="00966465" w:rsidP="00B1038E" w:rsidRDefault="00966465" w14:paraId="39098F97" w14:textId="3ED674F7">
      <w:pPr>
        <w:pStyle w:val="NormalSS"/>
        <w:tabs>
          <w:tab w:val="left" w:pos="5760"/>
        </w:tabs>
        <w:spacing w:before="240" w:after="0"/>
        <w:ind w:firstLine="0"/>
      </w:pPr>
    </w:p>
    <w:p w:rsidR="00966465" w:rsidP="00B1038E" w:rsidRDefault="00966465" w14:paraId="4451EACB" w14:textId="15A93707">
      <w:pPr>
        <w:pStyle w:val="NormalSS"/>
        <w:tabs>
          <w:tab w:val="left" w:pos="5760"/>
        </w:tabs>
        <w:spacing w:before="240" w:after="0"/>
        <w:ind w:firstLine="0"/>
      </w:pPr>
    </w:p>
    <w:p w:rsidR="00966465" w:rsidP="00B1038E" w:rsidRDefault="00966465" w14:paraId="17B0D3BF" w14:textId="75B815CF">
      <w:pPr>
        <w:pStyle w:val="NormalSS"/>
        <w:tabs>
          <w:tab w:val="left" w:pos="5760"/>
        </w:tabs>
        <w:spacing w:before="240" w:after="0"/>
        <w:ind w:firstLine="0"/>
      </w:pPr>
    </w:p>
    <w:p w:rsidR="00966465" w:rsidP="00B1038E" w:rsidRDefault="00966465" w14:paraId="322994B8" w14:textId="003B2DB1">
      <w:pPr>
        <w:pStyle w:val="NormalSS"/>
        <w:tabs>
          <w:tab w:val="left" w:pos="5760"/>
        </w:tabs>
        <w:spacing w:before="240" w:after="0"/>
        <w:ind w:firstLine="0"/>
      </w:pPr>
    </w:p>
    <w:p w:rsidR="00966465" w:rsidP="00B1038E" w:rsidRDefault="00966465" w14:paraId="7954806A" w14:textId="39CF6DA7">
      <w:pPr>
        <w:pStyle w:val="NormalSS"/>
        <w:tabs>
          <w:tab w:val="left" w:pos="5760"/>
        </w:tabs>
        <w:spacing w:before="240" w:after="0"/>
        <w:ind w:firstLine="0"/>
      </w:pPr>
    </w:p>
    <w:p w:rsidR="00966465" w:rsidP="00B1038E" w:rsidRDefault="00966465" w14:paraId="64F5EBA8" w14:textId="77777777">
      <w:pPr>
        <w:pStyle w:val="NormalSS"/>
        <w:tabs>
          <w:tab w:val="left" w:pos="5760"/>
        </w:tabs>
        <w:spacing w:before="240" w:after="0"/>
        <w:ind w:firstLine="0"/>
      </w:pPr>
    </w:p>
    <w:p w:rsidR="009864D3" w:rsidP="00B1038E" w:rsidRDefault="009864D3" w14:paraId="0C397A08" w14:textId="6DE37FF5">
      <w:pPr>
        <w:pStyle w:val="NormalSS"/>
        <w:tabs>
          <w:tab w:val="left" w:pos="5760"/>
        </w:tabs>
        <w:spacing w:before="240" w:after="0"/>
        <w:ind w:firstLine="0"/>
      </w:pPr>
      <w:r>
        <w:rPr>
          <w:noProof/>
        </w:rPr>
        <mc:AlternateContent>
          <mc:Choice Requires="wps">
            <w:drawing>
              <wp:inline distT="0" distB="0" distL="0" distR="0" wp14:anchorId="296F2E7A" wp14:editId="4E5B8741">
                <wp:extent cx="5394960" cy="396401"/>
                <wp:effectExtent l="0" t="0" r="15240" b="22860"/>
                <wp:docPr id="5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396401"/>
                        </a:xfrm>
                        <a:prstGeom prst="rect">
                          <a:avLst/>
                        </a:prstGeom>
                        <a:solidFill>
                          <a:srgbClr val="FFFFFF"/>
                        </a:solidFill>
                        <a:ln w="9525">
                          <a:solidFill>
                            <a:srgbClr val="000000"/>
                          </a:solidFill>
                          <a:miter lim="800000"/>
                          <a:headEnd/>
                          <a:tailEnd/>
                        </a:ln>
                      </wps:spPr>
                      <wps:txbx>
                        <w:txbxContent>
                          <w:p w:rsidR="009126C0" w:rsidP="009864D3" w:rsidRDefault="009126C0" w14:paraId="140B4785" w14:textId="316155AB">
                            <w:pPr>
                              <w:spacing w:line="240" w:lineRule="auto"/>
                              <w:ind w:firstLine="0"/>
                            </w:pPr>
                            <w:r w:rsidRPr="00E431D6">
                              <w:rPr>
                                <w:rFonts w:ascii="Arial" w:hAnsi="Arial" w:cs="Arial"/>
                                <w:sz w:val="16"/>
                                <w:szCs w:val="16"/>
                              </w:rPr>
                              <w:t xml:space="preserve">The referenced collection of information is voluntary. </w:t>
                            </w:r>
                            <w:r>
                              <w:rPr>
                                <w:rFonts w:ascii="Arial" w:hAnsi="Arial" w:cs="Arial"/>
                                <w:sz w:val="16"/>
                                <w:szCs w:val="16"/>
                              </w:rPr>
                              <w:t xml:space="preserve">Information will be kept private. </w:t>
                            </w:r>
                            <w:r w:rsidRPr="00E431D6">
                              <w:rPr>
                                <w:rFonts w:ascii="Arial" w:hAnsi="Arial" w:cs="Arial"/>
                                <w:sz w:val="16"/>
                                <w:szCs w:val="16"/>
                              </w:rPr>
                              <w:t xml:space="preserve">An agency may not conduct or sponsor, and a person is not required to respond to, a collection of </w:t>
                            </w:r>
                            <w:r w:rsidRPr="007D6AED">
                              <w:rPr>
                                <w:rFonts w:ascii="Arial" w:hAnsi="Arial" w:cs="Arial"/>
                                <w:sz w:val="16"/>
                                <w:szCs w:val="16"/>
                              </w:rPr>
                              <w:t xml:space="preserve">information unless it displays a currently valid OMB control number. The OMB control number for </w:t>
                            </w:r>
                            <w:r w:rsidRPr="00E431D6">
                              <w:rPr>
                                <w:rFonts w:ascii="Arial" w:hAnsi="Arial" w:cs="Arial"/>
                                <w:sz w:val="16"/>
                                <w:szCs w:val="16"/>
                              </w:rPr>
                              <w:t>th</w:t>
                            </w:r>
                            <w:r>
                              <w:rPr>
                                <w:rFonts w:ascii="Arial" w:hAnsi="Arial" w:cs="Arial"/>
                                <w:sz w:val="16"/>
                                <w:szCs w:val="16"/>
                              </w:rPr>
                              <w:t>e described</w:t>
                            </w:r>
                            <w:r w:rsidRPr="00E431D6">
                              <w:rPr>
                                <w:rFonts w:ascii="Arial" w:hAnsi="Arial" w:cs="Arial"/>
                                <w:sz w:val="16"/>
                                <w:szCs w:val="16"/>
                              </w:rPr>
                              <w:t xml:space="preserve"> </w:t>
                            </w:r>
                            <w:r w:rsidRPr="007D6AED">
                              <w:rPr>
                                <w:rFonts w:ascii="Arial" w:hAnsi="Arial" w:cs="Arial"/>
                                <w:sz w:val="16"/>
                                <w:szCs w:val="16"/>
                              </w:rPr>
                              <w:t xml:space="preserve">collection is 0970-0151 and it expires </w:t>
                            </w:r>
                            <w:r>
                              <w:rPr>
                                <w:rFonts w:ascii="Arial" w:hAnsi="Arial" w:cs="Arial"/>
                                <w:sz w:val="16"/>
                                <w:szCs w:val="16"/>
                              </w:rPr>
                              <w:t>XX/XX/XXXX</w:t>
                            </w:r>
                            <w:r w:rsidRPr="007D6AED">
                              <w:rPr>
                                <w:rFonts w:ascii="Arial" w:hAnsi="Arial" w:cs="Arial"/>
                                <w:sz w:val="16"/>
                                <w:szCs w:val="16"/>
                              </w:rPr>
                              <w:t xml:space="preserve">. </w:t>
                            </w:r>
                          </w:p>
                        </w:txbxContent>
                      </wps:txbx>
                      <wps:bodyPr rot="0" vert="horz" wrap="square" lIns="91440" tIns="45720" rIns="91440" bIns="45720" anchor="t" anchorCtr="0" upright="1">
                        <a:spAutoFit/>
                      </wps:bodyPr>
                    </wps:wsp>
                  </a:graphicData>
                </a:graphic>
              </wp:inline>
            </w:drawing>
          </mc:Choice>
          <mc:Fallback>
            <w:pict>
              <v:shape id="_x0000_s1029" style="width:424.8pt;height:31.2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" w14:anchorId="296F2E7A">
                <v:textbox style="mso-fit-shape-to-text:t">
                  <w:txbxContent>
                    <w:p w:rsidR="009126C0" w:rsidP="009864D3" w:rsidRDefault="009126C0" w14:paraId="140B4785" w14:textId="316155AB">
                      <w:pPr>
                        <w:spacing w:line="240" w:lineRule="auto"/>
                        <w:ind w:firstLine="0"/>
                      </w:pPr>
                      <w:r w:rsidRPr="00E431D6">
                        <w:rPr>
                          <w:rFonts w:ascii="Arial" w:hAnsi="Arial" w:cs="Arial"/>
                          <w:sz w:val="16"/>
                          <w:szCs w:val="16"/>
                        </w:rPr>
                        <w:t xml:space="preserve">The referenced collection of information is voluntary. </w:t>
                      </w:r>
                      <w:r>
                        <w:rPr>
                          <w:rFonts w:ascii="Arial" w:hAnsi="Arial" w:cs="Arial"/>
                          <w:sz w:val="16"/>
                          <w:szCs w:val="16"/>
                        </w:rPr>
                        <w:t xml:space="preserve">Information will be kept private. </w:t>
                      </w:r>
                      <w:r w:rsidRPr="00E431D6">
                        <w:rPr>
                          <w:rFonts w:ascii="Arial" w:hAnsi="Arial" w:cs="Arial"/>
                          <w:sz w:val="16"/>
                          <w:szCs w:val="16"/>
                        </w:rPr>
                        <w:t xml:space="preserve">An agency may not conduct or sponsor, and a person is not required to respond to, a collection of </w:t>
                      </w:r>
                      <w:r w:rsidRPr="007D6AED">
                        <w:rPr>
                          <w:rFonts w:ascii="Arial" w:hAnsi="Arial" w:cs="Arial"/>
                          <w:sz w:val="16"/>
                          <w:szCs w:val="16"/>
                        </w:rPr>
                        <w:t xml:space="preserve">information unless it displays a currently valid OMB control number. The OMB control number for </w:t>
                      </w:r>
                      <w:r w:rsidRPr="00E431D6">
                        <w:rPr>
                          <w:rFonts w:ascii="Arial" w:hAnsi="Arial" w:cs="Arial"/>
                          <w:sz w:val="16"/>
                          <w:szCs w:val="16"/>
                        </w:rPr>
                        <w:t>th</w:t>
                      </w:r>
                      <w:r>
                        <w:rPr>
                          <w:rFonts w:ascii="Arial" w:hAnsi="Arial" w:cs="Arial"/>
                          <w:sz w:val="16"/>
                          <w:szCs w:val="16"/>
                        </w:rPr>
                        <w:t>e described</w:t>
                      </w:r>
                      <w:r w:rsidRPr="00E431D6">
                        <w:rPr>
                          <w:rFonts w:ascii="Arial" w:hAnsi="Arial" w:cs="Arial"/>
                          <w:sz w:val="16"/>
                          <w:szCs w:val="16"/>
                        </w:rPr>
                        <w:t xml:space="preserve"> </w:t>
                      </w:r>
                      <w:r w:rsidRPr="007D6AED">
                        <w:rPr>
                          <w:rFonts w:ascii="Arial" w:hAnsi="Arial" w:cs="Arial"/>
                          <w:sz w:val="16"/>
                          <w:szCs w:val="16"/>
                        </w:rPr>
                        <w:t xml:space="preserve">collection is 0970-0151 and it expires </w:t>
                      </w:r>
                      <w:r>
                        <w:rPr>
                          <w:rFonts w:ascii="Arial" w:hAnsi="Arial" w:cs="Arial"/>
                          <w:sz w:val="16"/>
                          <w:szCs w:val="16"/>
                        </w:rPr>
                        <w:t>XX/XX/XXXX</w:t>
                      </w:r>
                      <w:r w:rsidRPr="007D6AED">
                        <w:rPr>
                          <w:rFonts w:ascii="Arial" w:hAnsi="Arial" w:cs="Arial"/>
                          <w:sz w:val="16"/>
                          <w:szCs w:val="16"/>
                        </w:rPr>
                        <w:t xml:space="preserve">. </w:t>
                      </w:r>
                    </w:p>
                  </w:txbxContent>
                </v:textbox>
                <w10:anchorlock/>
              </v:shape>
            </w:pict>
          </mc:Fallback>
        </mc:AlternateContent>
      </w:r>
    </w:p>
    <w:p w:rsidR="00092CD0" w:rsidP="00B1038E" w:rsidRDefault="00092CD0" w14:paraId="463B71D0" w14:textId="77777777">
      <w:pPr>
        <w:pStyle w:val="NormalSS"/>
        <w:tabs>
          <w:tab w:val="left" w:pos="5760"/>
        </w:tabs>
        <w:spacing w:before="240" w:after="0"/>
        <w:ind w:firstLine="0"/>
        <w:sectPr w:rsidR="00092CD0" w:rsidSect="001236B6">
          <w:headerReference w:type="default" r:id="rId146"/>
          <w:footerReference w:type="default" r:id="rId147"/>
          <w:pgSz w:w="12240" w:h="15840"/>
          <w:pgMar w:top="720" w:right="864" w:bottom="864" w:left="2880" w:header="720" w:footer="720" w:gutter="0"/>
          <w:pgNumType w:start="1"/>
          <w:cols w:space="720"/>
          <w:docGrid w:linePitch="360"/>
        </w:sectPr>
      </w:pPr>
    </w:p>
    <w:p w:rsidRPr="00A22A8E" w:rsidR="00A22A8E" w:rsidP="00A22A8E" w:rsidRDefault="00351A23" w14:paraId="03D8CCA2" w14:textId="0047F7FA">
      <w:pPr>
        <w:pStyle w:val="MarkforAppendixTitle"/>
        <w:rPr>
          <w:lang w:val="fr-FR"/>
        </w:rPr>
      </w:pPr>
      <w:r>
        <w:rPr>
          <w:caps w:val="0"/>
          <w:lang w:val="fr-FR"/>
        </w:rPr>
        <w:lastRenderedPageBreak/>
        <w:t>APPENDIX R</w:t>
      </w:r>
      <w:r w:rsidR="0081147F">
        <w:rPr>
          <w:caps w:val="0"/>
          <w:lang w:val="fr-FR"/>
        </w:rPr>
        <w:t>-</w:t>
      </w:r>
      <w:r w:rsidRPr="00A22A8E" w:rsidR="0081147F">
        <w:rPr>
          <w:caps w:val="0"/>
          <w:lang w:val="fr-FR"/>
        </w:rPr>
        <w:t>2.D</w:t>
      </w:r>
      <w:r w:rsidRPr="00A22A8E" w:rsidR="0081147F">
        <w:rPr>
          <w:caps w:val="0"/>
          <w:lang w:val="fr-FR"/>
        </w:rPr>
        <w:br/>
      </w:r>
      <w:r w:rsidRPr="00A22A8E" w:rsidR="0081147F">
        <w:rPr>
          <w:caps w:val="0"/>
          <w:lang w:val="fr-FR"/>
        </w:rPr>
        <w:br/>
        <w:t>AIAN FACES</w:t>
      </w:r>
      <w:r w:rsidR="0073767E">
        <w:rPr>
          <w:caps w:val="0"/>
          <w:lang w:val="fr-FR"/>
        </w:rPr>
        <w:t xml:space="preserve"> 2019</w:t>
      </w:r>
      <w:r w:rsidRPr="00A22A8E" w:rsidR="0081147F">
        <w:rPr>
          <w:caps w:val="0"/>
          <w:lang w:val="fr-FR"/>
        </w:rPr>
        <w:t xml:space="preserve"> </w:t>
      </w:r>
      <w:r w:rsidR="00EE6AE0">
        <w:rPr>
          <w:spacing w:val="-3"/>
          <w:lang w:val="fr-FR"/>
        </w:rPr>
        <w:t xml:space="preserve">FALL 2021 SPECIAL </w:t>
      </w:r>
      <w:r w:rsidRPr="00A22A8E" w:rsidR="0081147F">
        <w:rPr>
          <w:caps w:val="0"/>
          <w:lang w:val="fr-FR"/>
        </w:rPr>
        <w:t>O</w:t>
      </w:r>
      <w:r w:rsidR="0073767E">
        <w:rPr>
          <w:caps w:val="0"/>
          <w:lang w:val="fr-FR"/>
        </w:rPr>
        <w:t>N-</w:t>
      </w:r>
      <w:r w:rsidRPr="00A22A8E" w:rsidR="0081147F">
        <w:rPr>
          <w:caps w:val="0"/>
          <w:lang w:val="fr-FR"/>
        </w:rPr>
        <w:t>S</w:t>
      </w:r>
      <w:r w:rsidR="0073767E">
        <w:rPr>
          <w:caps w:val="0"/>
          <w:lang w:val="fr-FR"/>
        </w:rPr>
        <w:t xml:space="preserve">ITE </w:t>
      </w:r>
      <w:r w:rsidRPr="00A22A8E" w:rsidR="0081147F">
        <w:rPr>
          <w:caps w:val="0"/>
          <w:lang w:val="fr-FR"/>
        </w:rPr>
        <w:t>C</w:t>
      </w:r>
      <w:r w:rsidR="0073767E">
        <w:rPr>
          <w:caps w:val="0"/>
          <w:lang w:val="fr-FR"/>
        </w:rPr>
        <w:t>OORDINATOR</w:t>
      </w:r>
      <w:r w:rsidRPr="00A22A8E" w:rsidR="0081147F">
        <w:rPr>
          <w:caps w:val="0"/>
          <w:lang w:val="fr-FR"/>
        </w:rPr>
        <w:t xml:space="preserve"> LETTER</w:t>
      </w:r>
    </w:p>
    <w:p w:rsidRPr="00A22A8E" w:rsidR="00A22A8E" w:rsidP="00A22A8E" w:rsidRDefault="00A22A8E" w14:paraId="2F2F1AD3" w14:textId="77777777">
      <w:pPr>
        <w:spacing w:line="240" w:lineRule="auto"/>
        <w:ind w:firstLine="0"/>
        <w:rPr>
          <w:rFonts w:ascii="Arial Black" w:hAnsi="Arial Black"/>
          <w:caps/>
          <w:sz w:val="22"/>
          <w:lang w:val="fr-FR"/>
        </w:rPr>
        <w:sectPr w:rsidRPr="00A22A8E" w:rsidR="00A22A8E">
          <w:headerReference w:type="default" r:id="rId148"/>
          <w:footerReference w:type="default" r:id="rId149"/>
          <w:endnotePr>
            <w:numFmt w:val="decimal"/>
          </w:endnotePr>
          <w:pgSz w:w="12240" w:h="15840"/>
          <w:pgMar w:top="1440" w:right="1440" w:bottom="576" w:left="1440" w:header="720" w:footer="576" w:gutter="0"/>
          <w:pgNumType w:start="1"/>
          <w:cols w:space="720"/>
        </w:sectPr>
      </w:pPr>
    </w:p>
    <w:p w:rsidRPr="001D0141" w:rsidR="00A22A8E" w:rsidP="00A22A8E" w:rsidRDefault="00A22A8E" w14:paraId="3D24DE6E" w14:textId="77777777">
      <w:pPr>
        <w:pStyle w:val="BodyText"/>
        <w:spacing w:before="2640"/>
        <w:jc w:val="center"/>
        <w:rPr>
          <w:b w:val="0"/>
          <w:bCs/>
        </w:rPr>
      </w:pPr>
      <w:r w:rsidRPr="001D0141">
        <w:lastRenderedPageBreak/>
        <w:t>This page</w:t>
      </w:r>
      <w:r w:rsidRPr="001D0141">
        <w:rPr>
          <w:spacing w:val="-1"/>
        </w:rPr>
        <w:t xml:space="preserve"> </w:t>
      </w:r>
      <w:r w:rsidRPr="001D0141">
        <w:t>has</w:t>
      </w:r>
      <w:r w:rsidRPr="001D0141">
        <w:rPr>
          <w:spacing w:val="-3"/>
        </w:rPr>
        <w:t xml:space="preserve"> </w:t>
      </w:r>
      <w:r w:rsidRPr="001D0141">
        <w:rPr>
          <w:spacing w:val="-1"/>
        </w:rPr>
        <w:t>been</w:t>
      </w:r>
      <w:r w:rsidRPr="001D0141">
        <w:t xml:space="preserve"> left</w:t>
      </w:r>
      <w:r w:rsidRPr="001D0141">
        <w:rPr>
          <w:spacing w:val="-4"/>
        </w:rPr>
        <w:t xml:space="preserve"> </w:t>
      </w:r>
      <w:r w:rsidRPr="001D0141">
        <w:t>blank</w:t>
      </w:r>
      <w:r w:rsidRPr="001D0141">
        <w:rPr>
          <w:spacing w:val="-2"/>
        </w:rPr>
        <w:t xml:space="preserve"> </w:t>
      </w:r>
      <w:r w:rsidRPr="001D0141">
        <w:t>for</w:t>
      </w:r>
      <w:r w:rsidRPr="001D0141">
        <w:rPr>
          <w:spacing w:val="2"/>
        </w:rPr>
        <w:t xml:space="preserve"> </w:t>
      </w:r>
      <w:r w:rsidRPr="001D0141">
        <w:rPr>
          <w:spacing w:val="-1"/>
        </w:rPr>
        <w:t>double-sided</w:t>
      </w:r>
      <w:r w:rsidRPr="001D0141">
        <w:rPr>
          <w:spacing w:val="-2"/>
        </w:rPr>
        <w:t xml:space="preserve"> </w:t>
      </w:r>
      <w:r w:rsidRPr="001D0141">
        <w:t>copying.</w:t>
      </w:r>
    </w:p>
    <w:p w:rsidRPr="001D0141" w:rsidR="00A22A8E" w:rsidP="00A22A8E" w:rsidRDefault="00A22A8E" w14:paraId="4A75EA44" w14:textId="77777777">
      <w:pPr>
        <w:spacing w:line="240" w:lineRule="auto"/>
        <w:ind w:firstLine="0"/>
        <w:rPr>
          <w:rFonts w:ascii="Arial Black" w:hAnsi="Arial Black"/>
          <w:caps/>
          <w:sz w:val="22"/>
        </w:rPr>
        <w:sectPr w:rsidRPr="001D0141" w:rsidR="00A22A8E">
          <w:endnotePr>
            <w:numFmt w:val="decimal"/>
          </w:endnotePr>
          <w:pgSz w:w="12240" w:h="15840"/>
          <w:pgMar w:top="1440" w:right="1440" w:bottom="576" w:left="1440" w:header="720" w:footer="576" w:gutter="0"/>
          <w:pgNumType w:start="1"/>
          <w:cols w:space="720"/>
        </w:sectPr>
      </w:pPr>
    </w:p>
    <w:p w:rsidRPr="001D0141" w:rsidR="00A22A8E" w:rsidP="00A22A8E" w:rsidRDefault="00A22A8E" w14:paraId="28A91769" w14:textId="2D4647B3">
      <w:pPr>
        <w:tabs>
          <w:tab w:val="left" w:pos="-1080"/>
          <w:tab w:val="left" w:pos="-720"/>
          <w:tab w:val="left" w:pos="7110"/>
        </w:tabs>
        <w:spacing w:line="240" w:lineRule="auto"/>
        <w:ind w:firstLine="0"/>
        <w:rPr>
          <w:sz w:val="16"/>
        </w:rPr>
      </w:pPr>
      <w:r w:rsidRPr="001D0141">
        <w:rPr>
          <w:sz w:val="16"/>
        </w:rPr>
        <w:lastRenderedPageBreak/>
        <w:tab/>
        <w:t>1100 1st Street, NE, 12th Floor</w:t>
      </w:r>
    </w:p>
    <w:p w:rsidRPr="001D0141" w:rsidR="00A22A8E" w:rsidP="00A22A8E" w:rsidRDefault="00A22A8E" w14:paraId="79F3CF6A" w14:textId="77777777">
      <w:pPr>
        <w:pStyle w:val="NormalSS"/>
        <w:tabs>
          <w:tab w:val="left" w:pos="7110"/>
        </w:tabs>
        <w:spacing w:after="0"/>
        <w:rPr>
          <w:sz w:val="16"/>
        </w:rPr>
      </w:pPr>
      <w:r w:rsidRPr="001D0141">
        <w:rPr>
          <w:sz w:val="16"/>
        </w:rPr>
        <w:tab/>
        <w:t>Washington, DC 20002-4221</w:t>
      </w:r>
    </w:p>
    <w:p w:rsidRPr="001D0141" w:rsidR="00A22A8E" w:rsidP="00A22A8E" w:rsidRDefault="00A22A8E" w14:paraId="1968FF29" w14:textId="77777777">
      <w:pPr>
        <w:pStyle w:val="NormalSS"/>
        <w:tabs>
          <w:tab w:val="left" w:pos="7110"/>
        </w:tabs>
        <w:spacing w:after="0"/>
        <w:rPr>
          <w:sz w:val="16"/>
        </w:rPr>
      </w:pPr>
      <w:r w:rsidRPr="001D0141">
        <w:rPr>
          <w:sz w:val="16"/>
        </w:rPr>
        <w:tab/>
        <w:t>Telephone (202) 484-9220</w:t>
      </w:r>
    </w:p>
    <w:p w:rsidRPr="001D0141" w:rsidR="00A22A8E" w:rsidP="00A22A8E" w:rsidRDefault="00A22A8E" w14:paraId="6C117FDD" w14:textId="77777777">
      <w:pPr>
        <w:pStyle w:val="NormalSS"/>
        <w:tabs>
          <w:tab w:val="left" w:pos="7110"/>
        </w:tabs>
        <w:spacing w:after="0"/>
        <w:rPr>
          <w:sz w:val="16"/>
        </w:rPr>
      </w:pPr>
      <w:r w:rsidRPr="001D0141">
        <w:rPr>
          <w:sz w:val="16"/>
        </w:rPr>
        <w:tab/>
        <w:t>Fax (202) 863-1763</w:t>
      </w:r>
    </w:p>
    <w:p w:rsidRPr="001D0141" w:rsidR="00A22A8E" w:rsidP="00A22A8E" w:rsidRDefault="00A22A8E" w14:paraId="7663356C" w14:textId="77777777">
      <w:pPr>
        <w:pStyle w:val="NormalSS"/>
        <w:tabs>
          <w:tab w:val="left" w:pos="7110"/>
        </w:tabs>
        <w:spacing w:after="0"/>
        <w:rPr>
          <w:sz w:val="16"/>
        </w:rPr>
      </w:pPr>
      <w:r w:rsidRPr="001D0141">
        <w:rPr>
          <w:sz w:val="16"/>
        </w:rPr>
        <w:tab/>
        <w:t>www.mathematica-mpr.com</w:t>
      </w:r>
    </w:p>
    <w:p w:rsidRPr="001D0141" w:rsidR="00A22A8E" w:rsidP="0081147F" w:rsidRDefault="00A22A8E" w14:paraId="57055F0D" w14:textId="77777777">
      <w:pPr>
        <w:tabs>
          <w:tab w:val="left" w:pos="7020"/>
        </w:tabs>
        <w:spacing w:before="120" w:line="240" w:lineRule="auto"/>
        <w:ind w:left="446" w:firstLine="0"/>
      </w:pPr>
      <w:r w:rsidRPr="001D0141">
        <w:tab/>
        <w:t xml:space="preserve">[DATE] </w:t>
      </w:r>
    </w:p>
    <w:p w:rsidRPr="001D0141" w:rsidR="00A22A8E" w:rsidP="0081147F" w:rsidRDefault="00A22A8E" w14:paraId="041C6871" w14:textId="77777777">
      <w:pPr>
        <w:tabs>
          <w:tab w:val="left" w:pos="-604"/>
          <w:tab w:val="left" w:pos="-244"/>
          <w:tab w:val="left" w:pos="1196"/>
        </w:tabs>
        <w:ind w:firstLine="0"/>
      </w:pPr>
      <w:r w:rsidRPr="001D0141">
        <w:t>Dear [OSC]:</w:t>
      </w:r>
    </w:p>
    <w:p w:rsidR="002856D5" w:rsidP="00A22A8E" w:rsidRDefault="00A22A8E" w14:paraId="3F762959" w14:textId="21AF7B6B">
      <w:pPr>
        <w:pStyle w:val="NormalSS"/>
      </w:pPr>
      <w:r w:rsidRPr="001D0141">
        <w:t>Thank you for agreeing to help us conduct the</w:t>
      </w:r>
      <w:r w:rsidRPr="001D0141">
        <w:rPr>
          <w:rStyle w:val="a"/>
          <w:spacing w:val="-3"/>
        </w:rPr>
        <w:t xml:space="preserve"> </w:t>
      </w:r>
      <w:r w:rsidR="00095248">
        <w:rPr>
          <w:rStyle w:val="a"/>
          <w:spacing w:val="-3"/>
        </w:rPr>
        <w:t>continuation of the</w:t>
      </w:r>
      <w:r w:rsidRPr="001D0141" w:rsidR="00095248">
        <w:rPr>
          <w:rStyle w:val="a"/>
          <w:spacing w:val="-3"/>
        </w:rPr>
        <w:t xml:space="preserve"> </w:t>
      </w:r>
      <w:r w:rsidRPr="001D0141">
        <w:rPr>
          <w:rStyle w:val="a"/>
          <w:spacing w:val="-3"/>
        </w:rPr>
        <w:t>American Indian and Alaska Native Head Start Family and Child Experiences Survey, known as AIAN FACES</w:t>
      </w:r>
      <w:r w:rsidRPr="001D0141">
        <w:t xml:space="preserve">. The Administration for Children and Families of the U.S. Department of Health and Human Services contracted with </w:t>
      </w:r>
      <w:r w:rsidR="00F42E2D">
        <w:t>Mathematica</w:t>
      </w:r>
      <w:r w:rsidRPr="001D0141">
        <w:t xml:space="preserve">, an independent research organization, to conduct the study. </w:t>
      </w:r>
    </w:p>
    <w:p w:rsidRPr="001D0141" w:rsidR="00A22A8E" w:rsidP="00A22A8E" w:rsidRDefault="00A22A8E" w14:paraId="50DF6E0C" w14:textId="56676A3A">
      <w:pPr>
        <w:pStyle w:val="NormalSS"/>
      </w:pPr>
      <w:r w:rsidRPr="001D0141">
        <w:t xml:space="preserve">AIAN FACES will provide details about the characteristics, experiences, and outcomes of children and families who Region XI AIAN </w:t>
      </w:r>
      <w:r w:rsidRPr="00BB7F24">
        <w:t xml:space="preserve">Head Start programs serve. </w:t>
      </w:r>
      <w:r w:rsidR="002856D5">
        <w:t>A</w:t>
      </w:r>
      <w:r w:rsidR="007E41C2">
        <w:rPr>
          <w:spacing w:val="-3"/>
        </w:rPr>
        <w:t xml:space="preserve"> fall 2021</w:t>
      </w:r>
      <w:r w:rsidR="00AC7D3B">
        <w:rPr>
          <w:spacing w:val="-3"/>
        </w:rPr>
        <w:t xml:space="preserve"> and spring 2022</w:t>
      </w:r>
      <w:r w:rsidR="007E41C2">
        <w:rPr>
          <w:spacing w:val="-3"/>
        </w:rPr>
        <w:t xml:space="preserve"> data collection has been added to look at family, child, and staff well-being in </w:t>
      </w:r>
      <w:r w:rsidR="00001672">
        <w:rPr>
          <w:spacing w:val="-3"/>
        </w:rPr>
        <w:t>light</w:t>
      </w:r>
      <w:r w:rsidR="007E41C2">
        <w:rPr>
          <w:spacing w:val="-3"/>
        </w:rPr>
        <w:t xml:space="preserve"> of the COVID-19 pandemic. </w:t>
      </w:r>
      <w:r w:rsidRPr="00A37AF3" w:rsidR="00A37AF3">
        <w:rPr>
          <w:szCs w:val="24"/>
        </w:rPr>
        <w:t xml:space="preserve">The information collected this year is especially </w:t>
      </w:r>
      <w:r w:rsidRPr="00CF0283" w:rsidR="008B5696">
        <w:rPr>
          <w:szCs w:val="24"/>
        </w:rPr>
        <w:t xml:space="preserve">important because it will help </w:t>
      </w:r>
      <w:r w:rsidR="008B5696">
        <w:rPr>
          <w:szCs w:val="24"/>
        </w:rPr>
        <w:t xml:space="preserve">the </w:t>
      </w:r>
      <w:r w:rsidRPr="00CF0283" w:rsidR="008B5696">
        <w:rPr>
          <w:szCs w:val="24"/>
        </w:rPr>
        <w:t>O</w:t>
      </w:r>
      <w:r w:rsidR="008B5696">
        <w:rPr>
          <w:szCs w:val="24"/>
        </w:rPr>
        <w:t xml:space="preserve">ffice of </w:t>
      </w:r>
      <w:r w:rsidRPr="00CF0283" w:rsidR="008B5696">
        <w:rPr>
          <w:szCs w:val="24"/>
        </w:rPr>
        <w:t>H</w:t>
      </w:r>
      <w:r w:rsidR="008B5696">
        <w:rPr>
          <w:szCs w:val="24"/>
        </w:rPr>
        <w:t xml:space="preserve">ead </w:t>
      </w:r>
      <w:r w:rsidRPr="00CF0283" w:rsidR="008B5696">
        <w:rPr>
          <w:szCs w:val="24"/>
        </w:rPr>
        <w:t>S</w:t>
      </w:r>
      <w:r w:rsidR="008B5696">
        <w:rPr>
          <w:szCs w:val="24"/>
        </w:rPr>
        <w:t>tart</w:t>
      </w:r>
      <w:r w:rsidRPr="00CF0283" w:rsidR="008B5696">
        <w:rPr>
          <w:szCs w:val="24"/>
        </w:rPr>
        <w:t xml:space="preserve"> understand the unique needs of </w:t>
      </w:r>
      <w:r w:rsidR="002856D5">
        <w:rPr>
          <w:szCs w:val="24"/>
        </w:rPr>
        <w:t xml:space="preserve">Region XI </w:t>
      </w:r>
      <w:r w:rsidRPr="00CF0283" w:rsidR="008B5696">
        <w:rPr>
          <w:szCs w:val="24"/>
        </w:rPr>
        <w:t xml:space="preserve">Head Start </w:t>
      </w:r>
      <w:r w:rsidR="00AC7D3B">
        <w:rPr>
          <w:szCs w:val="24"/>
        </w:rPr>
        <w:t xml:space="preserve">programs and </w:t>
      </w:r>
      <w:r w:rsidRPr="00CF0283" w:rsidR="008B5696">
        <w:rPr>
          <w:szCs w:val="24"/>
        </w:rPr>
        <w:t xml:space="preserve">families </w:t>
      </w:r>
      <w:r w:rsidR="00001672">
        <w:rPr>
          <w:szCs w:val="24"/>
        </w:rPr>
        <w:t>coming out of</w:t>
      </w:r>
      <w:r w:rsidRPr="00CF0283" w:rsidR="00001672">
        <w:rPr>
          <w:szCs w:val="24"/>
        </w:rPr>
        <w:t xml:space="preserve"> </w:t>
      </w:r>
      <w:r w:rsidRPr="00CF0283" w:rsidR="008B5696">
        <w:rPr>
          <w:szCs w:val="24"/>
        </w:rPr>
        <w:t>the pandemic.</w:t>
      </w:r>
    </w:p>
    <w:p w:rsidRPr="001D0141" w:rsidR="00A22A8E" w:rsidP="00A22A8E" w:rsidRDefault="00A22A8E" w14:paraId="268DA8A3" w14:textId="2D9D2D0C">
      <w:pPr>
        <w:pStyle w:val="NormalSS"/>
      </w:pPr>
      <w:r w:rsidRPr="001D0141">
        <w:t xml:space="preserve">Your program director has chosen you to help us put together the information we need to select </w:t>
      </w:r>
      <w:r w:rsidR="002856D5">
        <w:t>a</w:t>
      </w:r>
      <w:r w:rsidRPr="001D0141" w:rsidR="002856D5">
        <w:t xml:space="preserve"> </w:t>
      </w:r>
      <w:r w:rsidRPr="001D0141">
        <w:t xml:space="preserve">sample of children in your program. AIAN FACES </w:t>
      </w:r>
      <w:r w:rsidR="002856D5">
        <w:t>will collect</w:t>
      </w:r>
      <w:r w:rsidRPr="001D0141">
        <w:t xml:space="preserve"> data in fall </w:t>
      </w:r>
      <w:r w:rsidR="00E7482D">
        <w:t>2021</w:t>
      </w:r>
      <w:r w:rsidRPr="001D0141" w:rsidR="00E7482D">
        <w:t xml:space="preserve"> </w:t>
      </w:r>
      <w:r w:rsidRPr="001D0141">
        <w:t xml:space="preserve">and in spring </w:t>
      </w:r>
      <w:r w:rsidR="00E7482D">
        <w:t>2022</w:t>
      </w:r>
      <w:r w:rsidRPr="001D0141">
        <w:t xml:space="preserve">. </w:t>
      </w:r>
    </w:p>
    <w:p w:rsidRPr="001D0141" w:rsidR="00A22A8E" w:rsidP="00A22A8E" w:rsidRDefault="00A22A8E" w14:paraId="238B4CBC" w14:textId="4C9C7C7A">
      <w:pPr>
        <w:pStyle w:val="Bullet0"/>
      </w:pPr>
      <w:r w:rsidRPr="001D0141">
        <w:t xml:space="preserve">In fall </w:t>
      </w:r>
      <w:r w:rsidR="00BE514C">
        <w:t xml:space="preserve">2021, </w:t>
      </w:r>
      <w:bookmarkStart w:name="OLE_LINK1" w:id="22"/>
      <w:bookmarkStart w:name="OLE_LINK2" w:id="23"/>
      <w:r w:rsidR="00E7482D">
        <w:t>e</w:t>
      </w:r>
      <w:r w:rsidRPr="001D0141">
        <w:t xml:space="preserve">ach participating child’s parent or guardian will be invited to complete a survey on the web or by phone, whichever the parent prefers. We will also ask each child’s teacher to complete a </w:t>
      </w:r>
      <w:r w:rsidR="00E7482D">
        <w:t xml:space="preserve">survey and a </w:t>
      </w:r>
      <w:r w:rsidRPr="001D0141">
        <w:t xml:space="preserve">brief form about </w:t>
      </w:r>
      <w:r w:rsidR="00E7482D">
        <w:t>the</w:t>
      </w:r>
      <w:r w:rsidRPr="001D0141">
        <w:t xml:space="preserve"> social and emotional development</w:t>
      </w:r>
      <w:r w:rsidR="00E7482D">
        <w:t xml:space="preserve"> of each child</w:t>
      </w:r>
      <w:r w:rsidRPr="001D0141">
        <w:t xml:space="preserve">. </w:t>
      </w:r>
    </w:p>
    <w:p w:rsidRPr="001D0141" w:rsidR="00A22A8E" w:rsidP="00A22A8E" w:rsidRDefault="00E259E3" w14:paraId="320B81C5" w14:textId="47534701">
      <w:pPr>
        <w:pStyle w:val="BulletLastSS"/>
      </w:pPr>
      <w:r>
        <w:t>I</w:t>
      </w:r>
      <w:r w:rsidRPr="001D0141" w:rsidR="00A22A8E">
        <w:t xml:space="preserve">n spring </w:t>
      </w:r>
      <w:r w:rsidR="00E7482D">
        <w:t>2022</w:t>
      </w:r>
      <w:r w:rsidRPr="001D0141" w:rsidR="00A22A8E">
        <w:t>,</w:t>
      </w:r>
      <w:r>
        <w:t xml:space="preserve"> we will again invite each participating child’s parent or guardian to complete a survey and the child’s classroom teacher to complete a survey and brief form.</w:t>
      </w:r>
      <w:r w:rsidRPr="001D0141" w:rsidR="00A22A8E">
        <w:t xml:space="preserve"> </w:t>
      </w:r>
      <w:r>
        <w:t>W</w:t>
      </w:r>
      <w:r w:rsidRPr="001D0141">
        <w:t xml:space="preserve">e </w:t>
      </w:r>
      <w:r w:rsidRPr="001D0141" w:rsidR="00A22A8E">
        <w:t xml:space="preserve">will </w:t>
      </w:r>
      <w:r>
        <w:t xml:space="preserve">also </w:t>
      </w:r>
      <w:r w:rsidRPr="001D0141" w:rsidR="00A22A8E">
        <w:t xml:space="preserve">ask </w:t>
      </w:r>
      <w:bookmarkEnd w:id="22"/>
      <w:bookmarkEnd w:id="23"/>
      <w:r w:rsidRPr="001D0141" w:rsidR="00A22A8E">
        <w:t xml:space="preserve">the program and center directors to complete a survey on the web (or on paper if they prefer). </w:t>
      </w:r>
    </w:p>
    <w:p w:rsidRPr="001D0141" w:rsidR="00A22A8E" w:rsidP="00A22A8E" w:rsidRDefault="00A22A8E" w14:paraId="7E7E2241" w14:textId="1F61AE85">
      <w:pPr>
        <w:pStyle w:val="NormalSS"/>
      </w:pPr>
      <w:r w:rsidRPr="001D0141">
        <w:t>You are important to the success of the study, and participating will require that you spend some time outside of your regular duties helping us. In recognition of this, if your program director agrees, you will receive</w:t>
      </w:r>
      <w:r w:rsidR="00EE7541">
        <w:t xml:space="preserve"> an honorarium in the amount of</w:t>
      </w:r>
      <w:r w:rsidRPr="001D0141">
        <w:t xml:space="preserve"> </w:t>
      </w:r>
      <w:r w:rsidRPr="001D0141">
        <w:rPr>
          <w:bCs/>
          <w:color w:val="000000"/>
        </w:rPr>
        <w:t xml:space="preserve">$500 for the fall </w:t>
      </w:r>
      <w:r w:rsidR="00E7482D">
        <w:rPr>
          <w:bCs/>
          <w:color w:val="000000"/>
        </w:rPr>
        <w:t>2021</w:t>
      </w:r>
      <w:r w:rsidRPr="001D0141" w:rsidR="00E7482D">
        <w:rPr>
          <w:bCs/>
          <w:color w:val="000000"/>
        </w:rPr>
        <w:t xml:space="preserve"> </w:t>
      </w:r>
      <w:r w:rsidRPr="001D0141">
        <w:rPr>
          <w:bCs/>
          <w:color w:val="000000"/>
        </w:rPr>
        <w:t xml:space="preserve">round of data collection. </w:t>
      </w:r>
      <w:r w:rsidR="005F301C">
        <w:rPr>
          <w:bCs/>
          <w:color w:val="000000"/>
        </w:rPr>
        <w:t>We expect to offer another, smaller honorarium</w:t>
      </w:r>
      <w:r w:rsidR="00DA53B0">
        <w:t xml:space="preserve"> </w:t>
      </w:r>
      <w:r w:rsidRPr="001D0141">
        <w:t xml:space="preserve">for helping us </w:t>
      </w:r>
      <w:r w:rsidR="00E7482D">
        <w:t>in spring 2022.</w:t>
      </w:r>
    </w:p>
    <w:p w:rsidRPr="001D0141" w:rsidR="00A22A8E" w:rsidP="00A22A8E" w:rsidRDefault="00A22A8E" w14:paraId="47F50096" w14:textId="06FD15F6">
      <w:pPr>
        <w:pStyle w:val="ParagraphSSLAST"/>
        <w:spacing w:after="240"/>
      </w:pPr>
      <w:r w:rsidRPr="001D0141">
        <w:t>This letter and the attached AIAN FACES fact sheet provide details about the study activities. The following are the core activities for which we will need your help and an approximate schedule for each:</w:t>
      </w:r>
    </w:p>
    <w:p w:rsidRPr="001D0141" w:rsidR="00A22A8E" w:rsidP="00A22A8E" w:rsidRDefault="00A22A8E" w14:paraId="1D2466C4" w14:textId="77777777">
      <w:pPr>
        <w:pStyle w:val="NormalSScontinued"/>
        <w:keepNext/>
        <w:rPr>
          <w:b/>
        </w:rPr>
      </w:pPr>
      <w:r w:rsidRPr="001D0141">
        <w:rPr>
          <w:b/>
        </w:rPr>
        <w:lastRenderedPageBreak/>
        <w:t xml:space="preserve">Sample selection activities </w:t>
      </w:r>
    </w:p>
    <w:p w:rsidRPr="001D0141" w:rsidR="00A22A8E" w:rsidP="00A22A8E" w:rsidRDefault="00A22A8E" w14:paraId="188732BD" w14:textId="5AF21E9B">
      <w:pPr>
        <w:pStyle w:val="NumberedBullet"/>
        <w:numPr>
          <w:ilvl w:val="0"/>
          <w:numId w:val="44"/>
        </w:numPr>
        <w:ind w:left="360"/>
      </w:pPr>
      <w:r w:rsidRPr="001D0141">
        <w:rPr>
          <w:b/>
          <w:bCs/>
          <w:i/>
        </w:rPr>
        <w:t>Center selection</w:t>
      </w:r>
      <w:r w:rsidRPr="001D0141">
        <w:rPr>
          <w:b/>
          <w:i/>
        </w:rPr>
        <w:t>.</w:t>
      </w:r>
      <w:r w:rsidRPr="001D0141">
        <w:t xml:space="preserve"> In fall </w:t>
      </w:r>
      <w:r w:rsidR="00E7482D">
        <w:t>2021</w:t>
      </w:r>
      <w:r w:rsidRPr="001D0141">
        <w:t xml:space="preserve">, we will randomly select centers to participate in AIAN FACES. We will select an average of two centers per program, although the number will vary by program size. If a program has only one center, we will include that center. </w:t>
      </w:r>
    </w:p>
    <w:p w:rsidRPr="001D0141" w:rsidR="00A22A8E" w:rsidP="00A22A8E" w:rsidRDefault="00E85D49" w14:paraId="15B245B8" w14:textId="0170EC7A">
      <w:pPr>
        <w:pStyle w:val="NumberedBullet"/>
        <w:numPr>
          <w:ilvl w:val="0"/>
          <w:numId w:val="44"/>
        </w:numPr>
        <w:spacing w:line="235" w:lineRule="auto"/>
        <w:ind w:left="360"/>
      </w:pPr>
      <w:r>
        <w:rPr>
          <w:b/>
          <w:bCs/>
          <w:i/>
        </w:rPr>
        <w:t>Teacher</w:t>
      </w:r>
      <w:r w:rsidRPr="001D0141" w:rsidR="00A22A8E">
        <w:rPr>
          <w:b/>
          <w:bCs/>
          <w:i/>
        </w:rPr>
        <w:t xml:space="preserve"> </w:t>
      </w:r>
      <w:r w:rsidRPr="00695C5F" w:rsidR="00A22A8E">
        <w:rPr>
          <w:b/>
          <w:bCs/>
          <w:i/>
        </w:rPr>
        <w:t>selection</w:t>
      </w:r>
      <w:r w:rsidRPr="00695C5F" w:rsidR="00A22A8E">
        <w:rPr>
          <w:b/>
          <w:i/>
        </w:rPr>
        <w:t>.</w:t>
      </w:r>
      <w:r w:rsidRPr="00695C5F" w:rsidR="00A22A8E">
        <w:rPr>
          <w:b/>
          <w:bCs/>
        </w:rPr>
        <w:t xml:space="preserve"> </w:t>
      </w:r>
      <w:r w:rsidRPr="00695C5F" w:rsidR="00A22A8E">
        <w:rPr>
          <w:bCs/>
        </w:rPr>
        <w:t>[IF 2</w:t>
      </w:r>
      <w:r w:rsidR="00AC7D3B">
        <w:rPr>
          <w:bCs/>
        </w:rPr>
        <w:t>+</w:t>
      </w:r>
      <w:r w:rsidRPr="00695C5F" w:rsidR="00A22A8E">
        <w:rPr>
          <w:bCs/>
        </w:rPr>
        <w:t xml:space="preserve"> CENTER PROGRAM or 1-CENTER, &lt; 4 CLASSES:</w:t>
      </w:r>
      <w:r w:rsidRPr="00695C5F" w:rsidR="00A22A8E">
        <w:rPr>
          <w:b/>
          <w:bCs/>
        </w:rPr>
        <w:t xml:space="preserve"> </w:t>
      </w:r>
      <w:r w:rsidRPr="00695C5F" w:rsidR="00A22A8E">
        <w:t xml:space="preserve">We will randomly select about two </w:t>
      </w:r>
      <w:r>
        <w:t>teacher</w:t>
      </w:r>
      <w:r w:rsidRPr="00695C5F" w:rsidR="00A22A8E">
        <w:t xml:space="preserve">s in </w:t>
      </w:r>
      <w:r w:rsidR="00D65CFE">
        <w:t>each</w:t>
      </w:r>
      <w:r w:rsidRPr="00695C5F" w:rsidR="00D65CFE">
        <w:t xml:space="preserve"> </w:t>
      </w:r>
      <w:r w:rsidRPr="00695C5F" w:rsidR="00A22A8E">
        <w:t xml:space="preserve">center. If your center has two or fewer </w:t>
      </w:r>
      <w:r>
        <w:t>teacher</w:t>
      </w:r>
      <w:r w:rsidRPr="00695C5F" w:rsidR="00A22A8E">
        <w:t xml:space="preserve">s, we will include all of </w:t>
      </w:r>
      <w:r w:rsidRPr="00695C5F" w:rsidR="00DD1EB0">
        <w:t>them. /</w:t>
      </w:r>
      <w:r w:rsidRPr="00695C5F" w:rsidR="00A22A8E">
        <w:t xml:space="preserve">IF 1-CENTER, 4+CLASSES: We will randomly select about four </w:t>
      </w:r>
      <w:r>
        <w:t>teacher</w:t>
      </w:r>
      <w:r w:rsidRPr="00695C5F" w:rsidR="00A22A8E">
        <w:t>s in your</w:t>
      </w:r>
      <w:r w:rsidRPr="001D0141" w:rsidR="00A22A8E">
        <w:t xml:space="preserve"> center.]</w:t>
      </w:r>
      <w:r w:rsidRPr="001D0141" w:rsidR="00A22A8E">
        <w:rPr>
          <w:b/>
        </w:rPr>
        <w:t xml:space="preserve"> </w:t>
      </w:r>
      <w:r w:rsidR="00E7482D">
        <w:rPr>
          <w:bCs/>
        </w:rPr>
        <w:t>We</w:t>
      </w:r>
      <w:r w:rsidRPr="001D0141" w:rsidR="00A22A8E">
        <w:rPr>
          <w:bCs/>
        </w:rPr>
        <w:t xml:space="preserve"> will ask you for a list of all </w:t>
      </w:r>
      <w:r>
        <w:rPr>
          <w:bCs/>
        </w:rPr>
        <w:t>teacher</w:t>
      </w:r>
      <w:r w:rsidRPr="001D0141" w:rsidR="00A22A8E">
        <w:rPr>
          <w:bCs/>
        </w:rPr>
        <w:t xml:space="preserve">s in </w:t>
      </w:r>
      <w:r w:rsidR="00197FA8">
        <w:rPr>
          <w:bCs/>
        </w:rPr>
        <w:t>each</w:t>
      </w:r>
      <w:r w:rsidRPr="001D0141" w:rsidR="00197FA8">
        <w:rPr>
          <w:bCs/>
        </w:rPr>
        <w:t xml:space="preserve"> </w:t>
      </w:r>
      <w:r w:rsidRPr="001D0141" w:rsidR="00A22A8E">
        <w:rPr>
          <w:bCs/>
        </w:rPr>
        <w:t>center</w:t>
      </w:r>
      <w:r w:rsidR="00E7482D">
        <w:rPr>
          <w:bCs/>
        </w:rPr>
        <w:t xml:space="preserve"> to assist with </w:t>
      </w:r>
      <w:r>
        <w:rPr>
          <w:bCs/>
        </w:rPr>
        <w:t>teacher</w:t>
      </w:r>
      <w:r w:rsidR="00E7482D">
        <w:rPr>
          <w:bCs/>
        </w:rPr>
        <w:t xml:space="preserve"> selection</w:t>
      </w:r>
      <w:r w:rsidRPr="001D0141" w:rsidR="00A22A8E">
        <w:rPr>
          <w:bCs/>
        </w:rPr>
        <w:t>.</w:t>
      </w:r>
    </w:p>
    <w:p w:rsidRPr="001D0141" w:rsidR="00A22A8E" w:rsidP="00A22A8E" w:rsidRDefault="00A22A8E" w14:paraId="73295B23" w14:textId="226F2CAC">
      <w:pPr>
        <w:pStyle w:val="NumberedBullet"/>
        <w:numPr>
          <w:ilvl w:val="0"/>
          <w:numId w:val="44"/>
        </w:numPr>
        <w:spacing w:line="235" w:lineRule="auto"/>
        <w:ind w:left="360"/>
      </w:pPr>
      <w:r w:rsidRPr="001D0141">
        <w:rPr>
          <w:b/>
          <w:bCs/>
          <w:i/>
        </w:rPr>
        <w:t>Child selection.</w:t>
      </w:r>
      <w:r w:rsidRPr="001D0141">
        <w:t xml:space="preserve"> After </w:t>
      </w:r>
      <w:r w:rsidR="00E85D49">
        <w:t>teacher</w:t>
      </w:r>
      <w:r w:rsidRPr="001D0141">
        <w:t xml:space="preserve">s have been chosen, we will randomly select children for the study. </w:t>
      </w:r>
      <w:r w:rsidR="00AC70A3">
        <w:t>We</w:t>
      </w:r>
      <w:r w:rsidRPr="001D0141">
        <w:t xml:space="preserve"> will ask for a list of the names, dates of birth, and enrollment dates into preschool Head Start for all children in the selected </w:t>
      </w:r>
      <w:r w:rsidR="00E85D49">
        <w:t>teacher</w:t>
      </w:r>
      <w:r w:rsidRPr="001D0141">
        <w:t xml:space="preserve">s. We will select approximately 13 children per </w:t>
      </w:r>
      <w:r w:rsidR="00E85D49">
        <w:t>teacher</w:t>
      </w:r>
      <w:r w:rsidRPr="001D0141">
        <w:t xml:space="preserve"> and will invite those children and their families to participate.</w:t>
      </w:r>
    </w:p>
    <w:p w:rsidRPr="001D0141" w:rsidR="00A22A8E" w:rsidP="00A22A8E" w:rsidRDefault="00A22A8E" w14:paraId="149A4FDE" w14:textId="1FEFA425">
      <w:pPr>
        <w:pStyle w:val="NumberedBullet"/>
        <w:numPr>
          <w:ilvl w:val="0"/>
          <w:numId w:val="44"/>
        </w:numPr>
        <w:spacing w:after="240" w:line="235" w:lineRule="auto"/>
        <w:ind w:left="360"/>
      </w:pPr>
      <w:r w:rsidRPr="001D0141">
        <w:rPr>
          <w:b/>
          <w:bCs/>
          <w:i/>
        </w:rPr>
        <w:t>Parent/guardian consent (permission)</w:t>
      </w:r>
      <w:r w:rsidRPr="001D0141">
        <w:rPr>
          <w:b/>
          <w:i/>
        </w:rPr>
        <w:t xml:space="preserve">. </w:t>
      </w:r>
      <w:r w:rsidRPr="001D0141">
        <w:t>Once we have selected the children, Mathematica will work with you and the teachers to gain parental consent. Only children whose parents or guardians give consent for their participation will be included in the surveys.</w:t>
      </w:r>
    </w:p>
    <w:p w:rsidRPr="001D0141" w:rsidR="00A22A8E" w:rsidP="00A22A8E" w:rsidRDefault="00A22A8E" w14:paraId="7EF6BEC0" w14:textId="77777777">
      <w:pPr>
        <w:pStyle w:val="NormalSScontinued"/>
        <w:rPr>
          <w:b/>
        </w:rPr>
      </w:pPr>
      <w:r w:rsidRPr="001D0141">
        <w:rPr>
          <w:b/>
        </w:rPr>
        <w:t>Data collection activities</w:t>
      </w:r>
    </w:p>
    <w:p w:rsidRPr="001D0141" w:rsidR="00A22A8E" w:rsidP="00A22A8E" w:rsidRDefault="00A22A8E" w14:paraId="5B00DA6A" w14:textId="4CE0EC25">
      <w:pPr>
        <w:pStyle w:val="NormalSScontinued"/>
        <w:spacing w:after="120"/>
        <w:rPr>
          <w:b/>
        </w:rPr>
      </w:pPr>
      <w:r w:rsidRPr="001D0141">
        <w:rPr>
          <w:b/>
        </w:rPr>
        <w:t xml:space="preserve">Fall </w:t>
      </w:r>
      <w:r w:rsidR="00AC70A3">
        <w:rPr>
          <w:b/>
        </w:rPr>
        <w:t>2021</w:t>
      </w:r>
      <w:r w:rsidR="00BE514C">
        <w:rPr>
          <w:b/>
        </w:rPr>
        <w:t xml:space="preserve"> and Spring 2022</w:t>
      </w:r>
    </w:p>
    <w:p w:rsidR="00E447C8" w:rsidP="00E447C8" w:rsidRDefault="00122040" w14:paraId="3071DE94" w14:textId="2ECCE528">
      <w:pPr>
        <w:pStyle w:val="NumberedBullet"/>
        <w:numPr>
          <w:ilvl w:val="0"/>
          <w:numId w:val="45"/>
        </w:numPr>
        <w:ind w:left="360"/>
      </w:pPr>
      <w:r>
        <w:rPr>
          <w:b/>
          <w:bCs/>
          <w:i/>
        </w:rPr>
        <w:t>Teacher child reports</w:t>
      </w:r>
      <w:r w:rsidRPr="001D0141" w:rsidR="00A22A8E">
        <w:rPr>
          <w:b/>
          <w:bCs/>
          <w:i/>
        </w:rPr>
        <w:t>.</w:t>
      </w:r>
      <w:r w:rsidRPr="001D0141" w:rsidR="00A22A8E">
        <w:t xml:space="preserve"> We will ask teachers to complete </w:t>
      </w:r>
      <w:r w:rsidR="00AC70A3">
        <w:t xml:space="preserve">a </w:t>
      </w:r>
      <w:r w:rsidRPr="001D0141" w:rsidR="00A22A8E">
        <w:t xml:space="preserve">short </w:t>
      </w:r>
      <w:r w:rsidR="00E93E5D">
        <w:t>form</w:t>
      </w:r>
      <w:r w:rsidRPr="001D0141" w:rsidR="00A22A8E">
        <w:t xml:space="preserve"> for each selected child in their classroom. Each</w:t>
      </w:r>
      <w:r w:rsidR="00004924">
        <w:t xml:space="preserve"> </w:t>
      </w:r>
      <w:r w:rsidR="00E93E5D">
        <w:t>form</w:t>
      </w:r>
      <w:r w:rsidRPr="001D0141" w:rsidR="00A22A8E">
        <w:t xml:space="preserve"> will take 10 minutes and can be completed on the web or on paper. Teachers will complete the </w:t>
      </w:r>
      <w:r w:rsidR="00E93E5D">
        <w:t>forms</w:t>
      </w:r>
      <w:r w:rsidRPr="001D0141" w:rsidR="00E93E5D">
        <w:t xml:space="preserve"> </w:t>
      </w:r>
      <w:r w:rsidRPr="001D0141" w:rsidR="00A22A8E">
        <w:t xml:space="preserve">on their own time and will receive $10 for each </w:t>
      </w:r>
      <w:r w:rsidR="00E93E5D">
        <w:t>form</w:t>
      </w:r>
      <w:r w:rsidRPr="001D0141" w:rsidR="00E93E5D">
        <w:t xml:space="preserve"> </w:t>
      </w:r>
      <w:r w:rsidRPr="001D0141" w:rsidR="00A22A8E">
        <w:t>they complete</w:t>
      </w:r>
      <w:r w:rsidR="008C5ED5">
        <w:t xml:space="preserve"> in the fall</w:t>
      </w:r>
      <w:r w:rsidRPr="00876383" w:rsidR="008C5ED5">
        <w:t>.</w:t>
      </w:r>
      <w:r w:rsidR="008C5ED5">
        <w:t xml:space="preserve"> W</w:t>
      </w:r>
      <w:r w:rsidRPr="00ED2760" w:rsidR="008C5ED5">
        <w:t xml:space="preserve">e </w:t>
      </w:r>
      <w:r w:rsidR="008C5ED5">
        <w:t xml:space="preserve">also </w:t>
      </w:r>
      <w:r w:rsidRPr="00ED2760" w:rsidR="008C5ED5">
        <w:t xml:space="preserve">expect to offer a similar gift card </w:t>
      </w:r>
      <w:r w:rsidR="008C5ED5">
        <w:t>for each</w:t>
      </w:r>
      <w:r w:rsidRPr="00ED2760" w:rsidR="008C5ED5">
        <w:t xml:space="preserve"> </w:t>
      </w:r>
      <w:r w:rsidR="008C5ED5">
        <w:t>form completed in spring 2022</w:t>
      </w:r>
      <w:r w:rsidRPr="001D0141" w:rsidR="00A22A8E">
        <w:t>.</w:t>
      </w:r>
    </w:p>
    <w:p w:rsidRPr="001D0141" w:rsidR="00E447C8" w:rsidP="00E447C8" w:rsidRDefault="00E447C8" w14:paraId="02480922" w14:textId="0DF737AE">
      <w:pPr>
        <w:pStyle w:val="NumberedBullet"/>
        <w:numPr>
          <w:ilvl w:val="0"/>
          <w:numId w:val="45"/>
        </w:numPr>
        <w:ind w:left="360"/>
      </w:pPr>
      <w:r w:rsidRPr="00E447C8">
        <w:rPr>
          <w:b/>
          <w:bCs/>
          <w:i/>
        </w:rPr>
        <w:t>Teacher survey</w:t>
      </w:r>
      <w:r w:rsidRPr="00E447C8">
        <w:rPr>
          <w:b/>
          <w:i/>
        </w:rPr>
        <w:t>.</w:t>
      </w:r>
      <w:r w:rsidRPr="00876383">
        <w:t xml:space="preserve"> Teachers will </w:t>
      </w:r>
      <w:r>
        <w:t xml:space="preserve">also </w:t>
      </w:r>
      <w:r w:rsidRPr="00876383">
        <w:t xml:space="preserve">complete </w:t>
      </w:r>
      <w:r>
        <w:t>a survey. The fall 2021 survey will take 10</w:t>
      </w:r>
      <w:r w:rsidR="00936A46">
        <w:t xml:space="preserve"> </w:t>
      </w:r>
      <w:r>
        <w:t xml:space="preserve">minutes and ask about their </w:t>
      </w:r>
      <w:r w:rsidRPr="00E447C8">
        <w:rPr>
          <w:spacing w:val="-3"/>
        </w:rPr>
        <w:t xml:space="preserve">well-being in </w:t>
      </w:r>
      <w:r w:rsidR="00636E21">
        <w:rPr>
          <w:spacing w:val="-3"/>
        </w:rPr>
        <w:t>light</w:t>
      </w:r>
      <w:r w:rsidRPr="00E447C8">
        <w:rPr>
          <w:spacing w:val="-3"/>
        </w:rPr>
        <w:t xml:space="preserve"> of the COVID-19 pandemic</w:t>
      </w:r>
      <w:r w:rsidRPr="00876383">
        <w:t xml:space="preserve">. </w:t>
      </w:r>
      <w:r>
        <w:t xml:space="preserve">The spring 2022 survey will take </w:t>
      </w:r>
      <w:r w:rsidR="00936A46">
        <w:t xml:space="preserve">about </w:t>
      </w:r>
      <w:r>
        <w:t>3</w:t>
      </w:r>
      <w:r w:rsidR="006B5F4E">
        <w:t>5</w:t>
      </w:r>
      <w:r w:rsidR="00936A46">
        <w:t xml:space="preserve"> </w:t>
      </w:r>
      <w:r>
        <w:t xml:space="preserve">minutes and </w:t>
      </w:r>
      <w:r w:rsidRPr="00E447C8">
        <w:rPr>
          <w:bCs/>
        </w:rPr>
        <w:t>will be about their employment and educational background, program goals and philosophy, and curriculum and classroom activities</w:t>
      </w:r>
      <w:r w:rsidR="00A33139">
        <w:rPr>
          <w:bCs/>
        </w:rPr>
        <w:t>.</w:t>
      </w:r>
    </w:p>
    <w:p w:rsidRPr="001D0141" w:rsidR="00A22A8E" w:rsidP="00A22A8E" w:rsidRDefault="00122040" w14:paraId="432C4E80" w14:textId="3EE556E2">
      <w:pPr>
        <w:pStyle w:val="NumberedBullet"/>
        <w:numPr>
          <w:ilvl w:val="0"/>
          <w:numId w:val="45"/>
        </w:numPr>
        <w:ind w:left="360"/>
      </w:pPr>
      <w:r>
        <w:rPr>
          <w:b/>
          <w:bCs/>
          <w:i/>
        </w:rPr>
        <w:t>P</w:t>
      </w:r>
      <w:r w:rsidRPr="001D0141" w:rsidR="00A22A8E">
        <w:rPr>
          <w:b/>
          <w:bCs/>
          <w:i/>
        </w:rPr>
        <w:t>arents or guardians</w:t>
      </w:r>
      <w:r>
        <w:rPr>
          <w:b/>
          <w:bCs/>
          <w:i/>
        </w:rPr>
        <w:t xml:space="preserve"> survey</w:t>
      </w:r>
      <w:r w:rsidRPr="001D0141" w:rsidR="00A22A8E">
        <w:rPr>
          <w:b/>
          <w:bCs/>
          <w:i/>
        </w:rPr>
        <w:t>.</w:t>
      </w:r>
      <w:r w:rsidRPr="001D0141" w:rsidR="00A22A8E">
        <w:t xml:space="preserve"> We will survey a parent or guardian for each study child</w:t>
      </w:r>
      <w:r w:rsidR="00E259E3">
        <w:t xml:space="preserve"> in fall 2021 and spring 2022</w:t>
      </w:r>
      <w:r w:rsidRPr="001D0141" w:rsidR="00A22A8E">
        <w:t xml:space="preserve">—by web or over the phone (whichever the parent prefers). </w:t>
      </w:r>
      <w:r w:rsidRPr="001B4A3A" w:rsidR="001B4A3A">
        <w:t xml:space="preserve">We will offer parents a $30 gift card after they complete the survey in the fall. As with past rounds of FACES data collection, we expect to provide parents with a gift card after they complete the spring survey. </w:t>
      </w:r>
      <w:r w:rsidRPr="009C0B01" w:rsidR="004C70A4">
        <w:t xml:space="preserve"> </w:t>
      </w:r>
    </w:p>
    <w:p w:rsidRPr="001D0141" w:rsidR="00A22A8E" w:rsidP="00A22A8E" w:rsidRDefault="00A22A8E" w14:paraId="15CC5B32" w14:textId="2318CD8F">
      <w:pPr>
        <w:pStyle w:val="NormalSScontinued"/>
        <w:keepNext/>
        <w:rPr>
          <w:b/>
        </w:rPr>
      </w:pPr>
      <w:r w:rsidRPr="001D0141">
        <w:rPr>
          <w:b/>
        </w:rPr>
        <w:t xml:space="preserve">Spring </w:t>
      </w:r>
      <w:r w:rsidR="00AC70A3">
        <w:rPr>
          <w:b/>
        </w:rPr>
        <w:t>2022</w:t>
      </w:r>
      <w:r w:rsidR="00BE514C">
        <w:rPr>
          <w:b/>
        </w:rPr>
        <w:t xml:space="preserve"> only</w:t>
      </w:r>
    </w:p>
    <w:p w:rsidRPr="001D0141" w:rsidR="00A22A8E" w:rsidP="00122040" w:rsidRDefault="00BE514C" w14:paraId="5BD346B5" w14:textId="60D7D95D">
      <w:pPr>
        <w:pStyle w:val="NumberedBullet"/>
        <w:numPr>
          <w:ilvl w:val="0"/>
          <w:numId w:val="51"/>
        </w:numPr>
        <w:tabs>
          <w:tab w:val="clear" w:pos="432"/>
        </w:tabs>
        <w:spacing w:line="235" w:lineRule="auto"/>
        <w:ind w:left="360"/>
      </w:pPr>
      <w:r>
        <w:rPr>
          <w:b/>
          <w:bCs/>
          <w:i/>
        </w:rPr>
        <w:t>Director</w:t>
      </w:r>
      <w:r w:rsidRPr="001D0141">
        <w:rPr>
          <w:b/>
          <w:bCs/>
          <w:i/>
        </w:rPr>
        <w:t xml:space="preserve"> </w:t>
      </w:r>
      <w:r w:rsidRPr="001D0141" w:rsidR="00A22A8E">
        <w:rPr>
          <w:b/>
          <w:bCs/>
          <w:i/>
        </w:rPr>
        <w:t xml:space="preserve">surveys. </w:t>
      </w:r>
      <w:r w:rsidRPr="001D0141" w:rsidR="00A22A8E">
        <w:rPr>
          <w:bCs/>
        </w:rPr>
        <w:t>We will ask th</w:t>
      </w:r>
      <w:r w:rsidRPr="001D0141" w:rsidR="00A22A8E">
        <w:t>e program director</w:t>
      </w:r>
      <w:r>
        <w:t xml:space="preserve"> and</w:t>
      </w:r>
      <w:r w:rsidRPr="001D0141">
        <w:t xml:space="preserve"> </w:t>
      </w:r>
      <w:r w:rsidRPr="001D0141" w:rsidR="00A22A8E">
        <w:t xml:space="preserve">center </w:t>
      </w:r>
      <w:r w:rsidR="005D6F21">
        <w:t xml:space="preserve">[IF 2+ CENTERS: </w:t>
      </w:r>
      <w:r w:rsidRPr="001D0141" w:rsidR="00A22A8E">
        <w:t>directors</w:t>
      </w:r>
      <w:r w:rsidR="005D6F21">
        <w:t>/IF 1 CENTER: director]</w:t>
      </w:r>
      <w:r w:rsidRPr="001D0141" w:rsidR="00A22A8E">
        <w:t xml:space="preserve"> to complete a survey. These surveys will collect background information and information on professional experience, program practices, classroom activities</w:t>
      </w:r>
      <w:r w:rsidR="00753CE0">
        <w:t>, and staff well-being</w:t>
      </w:r>
      <w:r w:rsidRPr="001D0141" w:rsidR="00A22A8E">
        <w:t xml:space="preserve">. </w:t>
      </w:r>
    </w:p>
    <w:p w:rsidR="004E68F0" w:rsidRDefault="004E68F0" w14:paraId="6EB073A4" w14:textId="77777777">
      <w:pPr>
        <w:spacing w:line="240" w:lineRule="auto"/>
        <w:ind w:firstLine="0"/>
      </w:pPr>
      <w:r>
        <w:lastRenderedPageBreak/>
        <w:br w:type="page"/>
      </w:r>
    </w:p>
    <w:p w:rsidRPr="001D0141" w:rsidR="00A22A8E" w:rsidP="00A22A8E" w:rsidRDefault="00A22A8E" w14:paraId="380EE2C9" w14:textId="496305B6">
      <w:pPr>
        <w:pStyle w:val="NormalSS"/>
        <w:spacing w:after="480" w:line="235" w:lineRule="auto"/>
      </w:pPr>
      <w:r w:rsidRPr="001D0141">
        <w:lastRenderedPageBreak/>
        <w:t xml:space="preserve">I will call you in a few days to discuss the study and answer any questions you have. You may also contact me at [xxx-xxx-xxxx] or [EMAIL]. We very much appreciate your support and willingness to help with this important study, and we welcome any input you would like to provide. More information about AIAN FACES is on the Administration for Children and Families AIAN FACES website at </w:t>
      </w:r>
      <w:hyperlink w:history="1" r:id="rId150">
        <w:r w:rsidRPr="001D0141">
          <w:t xml:space="preserve"> </w:t>
        </w:r>
        <w:hyperlink w:history="1" r:id="rId151">
          <w:r w:rsidRPr="00E07314" w:rsidR="008C4047">
            <w:rPr>
              <w:rStyle w:val="Hyperlink"/>
            </w:rPr>
            <w:t>http://www.acf.hhs.gov/programs/opre/research/project/american-indian-and-alaska-native-head-start-family-and-child-experiences-survey-faces</w:t>
          </w:r>
        </w:hyperlink>
      </w:hyperlink>
      <w:r w:rsidR="00936A46">
        <w:t>,</w:t>
      </w:r>
      <w:r w:rsidR="0060400A">
        <w:t xml:space="preserve"> </w:t>
      </w:r>
      <w:r w:rsidRPr="0060400A" w:rsidR="0060400A">
        <w:t>or Google “OPRE AIAN FACES ”.</w:t>
      </w:r>
    </w:p>
    <w:p w:rsidRPr="001D0141" w:rsidR="00A22A8E" w:rsidP="00A22A8E" w:rsidRDefault="00A22A8E" w14:paraId="2E1EFF3B" w14:textId="77777777">
      <w:pPr>
        <w:pStyle w:val="NormalSS"/>
        <w:tabs>
          <w:tab w:val="left" w:pos="5760"/>
        </w:tabs>
      </w:pPr>
      <w:r w:rsidRPr="001D0141">
        <w:tab/>
        <w:t>Sincerely,</w:t>
      </w:r>
    </w:p>
    <w:p w:rsidRPr="001D0141" w:rsidR="00A22A8E" w:rsidP="00A22A8E" w:rsidRDefault="00A22A8E" w14:paraId="76323579" w14:textId="0068F653">
      <w:pPr>
        <w:pStyle w:val="NormalSS"/>
        <w:tabs>
          <w:tab w:val="left" w:pos="5760"/>
        </w:tabs>
        <w:spacing w:before="480"/>
      </w:pPr>
      <w:r w:rsidRPr="001D0141">
        <w:tab/>
        <w:t>[</w:t>
      </w:r>
      <w:r w:rsidR="00740BA8">
        <w:t xml:space="preserve">AIAN </w:t>
      </w:r>
      <w:r w:rsidRPr="001D0141">
        <w:t>FACES Liaison]</w:t>
      </w:r>
    </w:p>
    <w:p w:rsidRPr="001D0141" w:rsidR="00A22A8E" w:rsidP="00A22A8E" w:rsidRDefault="00A22A8E" w14:paraId="7F3A6840" w14:textId="77777777">
      <w:pPr>
        <w:pStyle w:val="NormalSS"/>
        <w:tabs>
          <w:tab w:val="left" w:pos="5760"/>
        </w:tabs>
        <w:spacing w:before="480"/>
        <w:sectPr w:rsidRPr="001D0141" w:rsidR="00A22A8E" w:rsidSect="008F7C55">
          <w:headerReference w:type="default" r:id="rId152"/>
          <w:footerReference w:type="even" r:id="rId153"/>
          <w:footerReference w:type="default" r:id="rId154"/>
          <w:headerReference w:type="first" r:id="rId155"/>
          <w:footerReference w:type="first" r:id="rId156"/>
          <w:pgSz w:w="12240" w:h="15840" w:code="1"/>
          <w:pgMar w:top="1440" w:right="1440" w:bottom="720" w:left="1440" w:header="1440" w:footer="629" w:gutter="0"/>
          <w:paperSrc w:first="15" w:other="15"/>
          <w:pgNumType w:start="1"/>
          <w:cols w:space="720"/>
          <w:titlePg/>
          <w:docGrid w:linePitch="326"/>
        </w:sectPr>
      </w:pPr>
    </w:p>
    <w:p w:rsidRPr="001D0141" w:rsidR="00A22A8E" w:rsidP="00A22A8E" w:rsidRDefault="00A22A8E" w14:paraId="7EBE64D8" w14:textId="77777777">
      <w:pPr>
        <w:pStyle w:val="BodyText"/>
        <w:spacing w:before="2640"/>
        <w:jc w:val="center"/>
        <w:rPr>
          <w:b w:val="0"/>
          <w:bCs/>
        </w:rPr>
      </w:pPr>
      <w:r w:rsidRPr="001D0141">
        <w:lastRenderedPageBreak/>
        <w:t>This page</w:t>
      </w:r>
      <w:r w:rsidRPr="001D0141">
        <w:rPr>
          <w:spacing w:val="-1"/>
        </w:rPr>
        <w:t xml:space="preserve"> </w:t>
      </w:r>
      <w:r w:rsidRPr="001D0141">
        <w:t>has</w:t>
      </w:r>
      <w:r w:rsidRPr="001D0141">
        <w:rPr>
          <w:spacing w:val="-3"/>
        </w:rPr>
        <w:t xml:space="preserve"> </w:t>
      </w:r>
      <w:r w:rsidRPr="001D0141">
        <w:rPr>
          <w:spacing w:val="-1"/>
        </w:rPr>
        <w:t>been</w:t>
      </w:r>
      <w:r w:rsidRPr="001D0141">
        <w:t xml:space="preserve"> left</w:t>
      </w:r>
      <w:r w:rsidRPr="001D0141">
        <w:rPr>
          <w:spacing w:val="-4"/>
        </w:rPr>
        <w:t xml:space="preserve"> </w:t>
      </w:r>
      <w:r w:rsidRPr="001D0141">
        <w:t>blank</w:t>
      </w:r>
      <w:r w:rsidRPr="001D0141">
        <w:rPr>
          <w:spacing w:val="-2"/>
        </w:rPr>
        <w:t xml:space="preserve"> </w:t>
      </w:r>
      <w:r w:rsidRPr="001D0141">
        <w:t>for</w:t>
      </w:r>
      <w:r w:rsidRPr="001D0141">
        <w:rPr>
          <w:spacing w:val="2"/>
        </w:rPr>
        <w:t xml:space="preserve"> </w:t>
      </w:r>
      <w:r w:rsidRPr="001D0141">
        <w:rPr>
          <w:spacing w:val="-1"/>
        </w:rPr>
        <w:t>double-sided</w:t>
      </w:r>
      <w:r w:rsidRPr="001D0141">
        <w:rPr>
          <w:spacing w:val="-2"/>
        </w:rPr>
        <w:t xml:space="preserve"> </w:t>
      </w:r>
      <w:r w:rsidRPr="001D0141">
        <w:t>copying.</w:t>
      </w:r>
    </w:p>
    <w:p w:rsidR="00A22A8E" w:rsidP="007E45F8" w:rsidRDefault="00A22A8E" w14:paraId="201847EF" w14:textId="77777777">
      <w:pPr>
        <w:pStyle w:val="NormalSS"/>
        <w:tabs>
          <w:tab w:val="left" w:pos="5760"/>
        </w:tabs>
        <w:spacing w:before="240" w:after="0"/>
        <w:sectPr w:rsidR="00A22A8E" w:rsidSect="0059617C">
          <w:headerReference w:type="first" r:id="rId157"/>
          <w:footerReference w:type="first" r:id="rId158"/>
          <w:pgSz w:w="12240" w:h="15840" w:code="1"/>
          <w:pgMar w:top="1440" w:right="1440" w:bottom="720" w:left="1440" w:header="720" w:footer="629" w:gutter="0"/>
          <w:paperSrc w:first="15" w:other="15"/>
          <w:pgNumType w:start="1"/>
          <w:cols w:space="720"/>
          <w:titlePg/>
          <w:docGrid w:linePitch="326"/>
        </w:sectPr>
      </w:pPr>
    </w:p>
    <w:p w:rsidRPr="00573A51" w:rsidR="00A22A8E" w:rsidP="00A22A8E" w:rsidRDefault="00351A23" w14:paraId="1744CE00" w14:textId="158BC11B">
      <w:pPr>
        <w:pStyle w:val="MarkforAppendixTitle"/>
      </w:pPr>
      <w:r>
        <w:rPr>
          <w:caps w:val="0"/>
        </w:rPr>
        <w:lastRenderedPageBreak/>
        <w:t>APPENDIX R</w:t>
      </w:r>
      <w:r w:rsidR="0081147F">
        <w:rPr>
          <w:caps w:val="0"/>
        </w:rPr>
        <w:t>-</w:t>
      </w:r>
      <w:r w:rsidRPr="00573A51" w:rsidR="0081147F">
        <w:rPr>
          <w:caps w:val="0"/>
        </w:rPr>
        <w:t>2.E</w:t>
      </w:r>
      <w:r w:rsidRPr="00573A51" w:rsidR="0081147F">
        <w:rPr>
          <w:caps w:val="0"/>
        </w:rPr>
        <w:br/>
      </w:r>
      <w:r w:rsidRPr="00573A51" w:rsidR="0081147F">
        <w:rPr>
          <w:caps w:val="0"/>
        </w:rPr>
        <w:br/>
        <w:t>AIAN FACES</w:t>
      </w:r>
      <w:r w:rsidR="0073767E">
        <w:rPr>
          <w:caps w:val="0"/>
        </w:rPr>
        <w:t xml:space="preserve"> 2019</w:t>
      </w:r>
      <w:r w:rsidRPr="00573A51" w:rsidR="0081147F">
        <w:rPr>
          <w:caps w:val="0"/>
        </w:rPr>
        <w:t xml:space="preserve"> </w:t>
      </w:r>
      <w:r w:rsidR="00EE6AE0">
        <w:rPr>
          <w:spacing w:val="-3"/>
          <w:lang w:val="fr-FR"/>
        </w:rPr>
        <w:t xml:space="preserve">FALL 2021 SPECIAL </w:t>
      </w:r>
      <w:r w:rsidRPr="00573A51" w:rsidR="0081147F">
        <w:rPr>
          <w:caps w:val="0"/>
        </w:rPr>
        <w:t>CENTER DIRECTOR LETTER</w:t>
      </w:r>
    </w:p>
    <w:p w:rsidRPr="00573A51" w:rsidR="00A22A8E" w:rsidP="00A22A8E" w:rsidRDefault="00A22A8E" w14:paraId="459F9B02" w14:textId="77777777">
      <w:pPr>
        <w:spacing w:line="240" w:lineRule="auto"/>
        <w:ind w:firstLine="0"/>
        <w:rPr>
          <w:rFonts w:ascii="Arial Black" w:hAnsi="Arial Black"/>
          <w:caps/>
          <w:sz w:val="22"/>
        </w:rPr>
        <w:sectPr w:rsidRPr="00573A51" w:rsidR="00A22A8E">
          <w:headerReference w:type="default" r:id="rId159"/>
          <w:footerReference w:type="default" r:id="rId160"/>
          <w:endnotePr>
            <w:numFmt w:val="decimal"/>
          </w:endnotePr>
          <w:pgSz w:w="12240" w:h="15840"/>
          <w:pgMar w:top="1440" w:right="1440" w:bottom="576" w:left="1440" w:header="720" w:footer="576" w:gutter="0"/>
          <w:pgNumType w:start="1"/>
          <w:cols w:space="720"/>
        </w:sectPr>
      </w:pPr>
    </w:p>
    <w:p w:rsidRPr="00573A51" w:rsidR="00A22A8E" w:rsidP="00A22A8E" w:rsidRDefault="00A22A8E" w14:paraId="170A80BC" w14:textId="77777777">
      <w:pPr>
        <w:pStyle w:val="BodyText"/>
        <w:spacing w:before="2640"/>
        <w:jc w:val="center"/>
        <w:rPr>
          <w:b w:val="0"/>
          <w:bCs/>
        </w:rPr>
      </w:pPr>
      <w:r w:rsidRPr="00573A51">
        <w:lastRenderedPageBreak/>
        <w:t>This page</w:t>
      </w:r>
      <w:r w:rsidRPr="00573A51">
        <w:rPr>
          <w:spacing w:val="-1"/>
        </w:rPr>
        <w:t xml:space="preserve"> </w:t>
      </w:r>
      <w:r w:rsidRPr="00573A51">
        <w:t>has</w:t>
      </w:r>
      <w:r w:rsidRPr="00573A51">
        <w:rPr>
          <w:spacing w:val="-3"/>
        </w:rPr>
        <w:t xml:space="preserve"> </w:t>
      </w:r>
      <w:r w:rsidRPr="00573A51">
        <w:rPr>
          <w:spacing w:val="-1"/>
        </w:rPr>
        <w:t>been</w:t>
      </w:r>
      <w:r w:rsidRPr="00573A51">
        <w:t xml:space="preserve"> left</w:t>
      </w:r>
      <w:r w:rsidRPr="00573A51">
        <w:rPr>
          <w:spacing w:val="-4"/>
        </w:rPr>
        <w:t xml:space="preserve"> </w:t>
      </w:r>
      <w:r w:rsidRPr="00573A51">
        <w:t>blank</w:t>
      </w:r>
      <w:r w:rsidRPr="00573A51">
        <w:rPr>
          <w:spacing w:val="-2"/>
        </w:rPr>
        <w:t xml:space="preserve"> </w:t>
      </w:r>
      <w:r w:rsidRPr="00573A51">
        <w:t>for</w:t>
      </w:r>
      <w:r w:rsidRPr="00573A51">
        <w:rPr>
          <w:spacing w:val="2"/>
        </w:rPr>
        <w:t xml:space="preserve"> </w:t>
      </w:r>
      <w:r w:rsidRPr="00573A51">
        <w:rPr>
          <w:spacing w:val="-1"/>
        </w:rPr>
        <w:t>double-sided</w:t>
      </w:r>
      <w:r w:rsidRPr="00573A51">
        <w:rPr>
          <w:spacing w:val="-2"/>
        </w:rPr>
        <w:t xml:space="preserve"> </w:t>
      </w:r>
      <w:r w:rsidRPr="00573A51">
        <w:t>copying.</w:t>
      </w:r>
    </w:p>
    <w:p w:rsidRPr="00573A51" w:rsidR="00A22A8E" w:rsidP="00A22A8E" w:rsidRDefault="00A22A8E" w14:paraId="08F95A15" w14:textId="77777777">
      <w:pPr>
        <w:spacing w:line="240" w:lineRule="auto"/>
        <w:ind w:firstLine="0"/>
        <w:rPr>
          <w:rFonts w:ascii="Arial Black" w:hAnsi="Arial Black"/>
          <w:caps/>
          <w:sz w:val="22"/>
        </w:rPr>
        <w:sectPr w:rsidRPr="00573A51" w:rsidR="00A22A8E">
          <w:endnotePr>
            <w:numFmt w:val="decimal"/>
          </w:endnotePr>
          <w:pgSz w:w="12240" w:h="15840"/>
          <w:pgMar w:top="1440" w:right="1440" w:bottom="576" w:left="1440" w:header="720" w:footer="576" w:gutter="0"/>
          <w:pgNumType w:start="1"/>
          <w:cols w:space="720"/>
        </w:sectPr>
      </w:pPr>
    </w:p>
    <w:p w:rsidRPr="00573A51" w:rsidR="00A22A8E" w:rsidP="00A22A8E" w:rsidRDefault="00A22A8E" w14:paraId="61018A6E" w14:textId="2FB85374">
      <w:pPr>
        <w:tabs>
          <w:tab w:val="left" w:pos="-1080"/>
          <w:tab w:val="left" w:pos="-720"/>
          <w:tab w:val="left" w:pos="7110"/>
        </w:tabs>
        <w:spacing w:line="240" w:lineRule="auto"/>
        <w:ind w:firstLine="0"/>
        <w:rPr>
          <w:sz w:val="16"/>
        </w:rPr>
      </w:pPr>
      <w:r w:rsidRPr="00573A51">
        <w:rPr>
          <w:sz w:val="16"/>
        </w:rPr>
        <w:lastRenderedPageBreak/>
        <w:tab/>
        <w:t>1100 1st Street, NE, 12th Floor</w:t>
      </w:r>
    </w:p>
    <w:p w:rsidRPr="00573A51" w:rsidR="00A22A8E" w:rsidP="00A22A8E" w:rsidRDefault="00A22A8E" w14:paraId="13287DA6" w14:textId="77777777">
      <w:pPr>
        <w:pStyle w:val="NormalSS"/>
        <w:tabs>
          <w:tab w:val="left" w:pos="7110"/>
        </w:tabs>
        <w:spacing w:after="0"/>
        <w:rPr>
          <w:sz w:val="16"/>
        </w:rPr>
      </w:pPr>
      <w:r w:rsidRPr="00573A51">
        <w:rPr>
          <w:sz w:val="16"/>
        </w:rPr>
        <w:tab/>
        <w:t>Washington, DC 20002-4221</w:t>
      </w:r>
    </w:p>
    <w:p w:rsidRPr="00573A51" w:rsidR="00A22A8E" w:rsidP="00A22A8E" w:rsidRDefault="00A22A8E" w14:paraId="1368FB0F" w14:textId="77777777">
      <w:pPr>
        <w:pStyle w:val="NormalSS"/>
        <w:tabs>
          <w:tab w:val="left" w:pos="7110"/>
        </w:tabs>
        <w:spacing w:after="0"/>
        <w:rPr>
          <w:sz w:val="16"/>
        </w:rPr>
      </w:pPr>
      <w:r w:rsidRPr="00573A51">
        <w:rPr>
          <w:sz w:val="16"/>
        </w:rPr>
        <w:tab/>
        <w:t>Telephone (202) 484-9220</w:t>
      </w:r>
    </w:p>
    <w:p w:rsidRPr="00573A51" w:rsidR="00A22A8E" w:rsidP="00A22A8E" w:rsidRDefault="00A22A8E" w14:paraId="3D74394E" w14:textId="77777777">
      <w:pPr>
        <w:pStyle w:val="NormalSS"/>
        <w:tabs>
          <w:tab w:val="left" w:pos="7110"/>
        </w:tabs>
        <w:spacing w:after="0"/>
        <w:rPr>
          <w:sz w:val="16"/>
        </w:rPr>
      </w:pPr>
      <w:r w:rsidRPr="00573A51">
        <w:rPr>
          <w:sz w:val="16"/>
        </w:rPr>
        <w:tab/>
        <w:t>Fax (202) 863-1763</w:t>
      </w:r>
    </w:p>
    <w:p w:rsidRPr="00573A51" w:rsidR="00A22A8E" w:rsidP="00A22A8E" w:rsidRDefault="00A22A8E" w14:paraId="2EC72A6C" w14:textId="77777777">
      <w:pPr>
        <w:pStyle w:val="NormalSS"/>
        <w:tabs>
          <w:tab w:val="left" w:pos="7110"/>
        </w:tabs>
        <w:spacing w:after="0"/>
        <w:rPr>
          <w:sz w:val="16"/>
        </w:rPr>
      </w:pPr>
      <w:r w:rsidRPr="00573A51">
        <w:rPr>
          <w:sz w:val="16"/>
        </w:rPr>
        <w:tab/>
        <w:t>www.mathematica-mpr.com</w:t>
      </w:r>
    </w:p>
    <w:p w:rsidRPr="00573A51" w:rsidR="00A22A8E" w:rsidP="00A22A8E" w:rsidRDefault="00A22A8E" w14:paraId="29B336D8" w14:textId="77777777">
      <w:pPr>
        <w:tabs>
          <w:tab w:val="left" w:pos="-1080"/>
          <w:tab w:val="left" w:pos="-720"/>
          <w:tab w:val="left" w:pos="7020"/>
        </w:tabs>
        <w:spacing w:line="240" w:lineRule="auto"/>
        <w:ind w:firstLine="0"/>
      </w:pPr>
    </w:p>
    <w:p w:rsidRPr="00573A51" w:rsidR="00A22A8E" w:rsidP="00A22A8E" w:rsidRDefault="00A22A8E" w14:paraId="5B4BCC7E" w14:textId="77777777">
      <w:pPr>
        <w:tabs>
          <w:tab w:val="left" w:pos="-1080"/>
          <w:tab w:val="left" w:pos="-720"/>
          <w:tab w:val="left" w:pos="7110"/>
        </w:tabs>
        <w:spacing w:line="240" w:lineRule="auto"/>
        <w:ind w:firstLine="0"/>
      </w:pPr>
      <w:r w:rsidRPr="00573A51">
        <w:tab/>
        <w:t>[DATE]</w:t>
      </w:r>
    </w:p>
    <w:p w:rsidRPr="00573A51" w:rsidR="00A22A8E" w:rsidP="0081147F" w:rsidRDefault="00A22A8E" w14:paraId="05F0D751" w14:textId="77777777">
      <w:pPr>
        <w:tabs>
          <w:tab w:val="left" w:pos="-604"/>
          <w:tab w:val="left" w:pos="-244"/>
          <w:tab w:val="left" w:pos="1196"/>
        </w:tabs>
        <w:ind w:firstLine="0"/>
      </w:pPr>
      <w:r w:rsidRPr="00573A51">
        <w:t>Dear [Center Director]:</w:t>
      </w:r>
    </w:p>
    <w:p w:rsidRPr="00573A51" w:rsidR="00A22A8E" w:rsidP="00A22A8E" w:rsidRDefault="00A22A8E" w14:paraId="0380F43A" w14:textId="2BF6EAFB">
      <w:pPr>
        <w:pStyle w:val="NormalSS"/>
      </w:pPr>
      <w:r w:rsidRPr="00573A51">
        <w:t xml:space="preserve">Thank you for agreeing to help us </w:t>
      </w:r>
      <w:r w:rsidR="00753CE0">
        <w:t xml:space="preserve">continue to </w:t>
      </w:r>
      <w:r w:rsidRPr="00573A51">
        <w:t xml:space="preserve">conduct the American Indian and Alaska Native Head Start Family and Child Experiences Survey, known as AIAN FACES. The Administration for Children and Families of the U.S. Department of Health and Human Services contracted with </w:t>
      </w:r>
      <w:r w:rsidR="00F42E2D">
        <w:t>Mathematica</w:t>
      </w:r>
      <w:r w:rsidRPr="00573A51">
        <w:t>, an independent research organization, to conduct the study</w:t>
      </w:r>
      <w:r w:rsidR="00757F54">
        <w:t xml:space="preserve">. </w:t>
      </w:r>
      <w:r w:rsidRPr="001D0141" w:rsidR="00757F54">
        <w:t>AIAN FACES provide</w:t>
      </w:r>
      <w:r w:rsidR="00753CE0">
        <w:t>s</w:t>
      </w:r>
      <w:r w:rsidRPr="001D0141" w:rsidR="00757F54">
        <w:t xml:space="preserve"> details about the characteristics, experiences, and outcomes of children and famil</w:t>
      </w:r>
      <w:r w:rsidRPr="00757F54" w:rsidR="00757F54">
        <w:t>ies who Region XI AIAN Head Start programs serve.</w:t>
      </w:r>
      <w:r w:rsidR="007E41C2">
        <w:t xml:space="preserve"> </w:t>
      </w:r>
      <w:r w:rsidR="00753CE0">
        <w:rPr>
          <w:spacing w:val="-3"/>
        </w:rPr>
        <w:t xml:space="preserve">A </w:t>
      </w:r>
      <w:r w:rsidR="007E41C2">
        <w:rPr>
          <w:spacing w:val="-3"/>
        </w:rPr>
        <w:t>fall 2021</w:t>
      </w:r>
      <w:r w:rsidR="00AC7D3B">
        <w:rPr>
          <w:spacing w:val="-3"/>
        </w:rPr>
        <w:t xml:space="preserve"> and spring 2022</w:t>
      </w:r>
      <w:r w:rsidR="007E41C2">
        <w:rPr>
          <w:spacing w:val="-3"/>
        </w:rPr>
        <w:t xml:space="preserve"> data collection has been added to look at family, child, and staff well-being in </w:t>
      </w:r>
      <w:r w:rsidR="00E16400">
        <w:rPr>
          <w:spacing w:val="-3"/>
        </w:rPr>
        <w:t>light</w:t>
      </w:r>
      <w:r w:rsidR="007E41C2">
        <w:rPr>
          <w:spacing w:val="-3"/>
        </w:rPr>
        <w:t xml:space="preserve"> of the COVID-19 pandemic.</w:t>
      </w:r>
      <w:r w:rsidR="008B5696">
        <w:t xml:space="preserve"> </w:t>
      </w:r>
      <w:r w:rsidRPr="00CF0283" w:rsidR="008B5696">
        <w:rPr>
          <w:szCs w:val="24"/>
        </w:rPr>
        <w:t xml:space="preserve">The study is very important because it will help </w:t>
      </w:r>
      <w:r w:rsidR="008B5696">
        <w:rPr>
          <w:szCs w:val="24"/>
        </w:rPr>
        <w:t xml:space="preserve">the </w:t>
      </w:r>
      <w:r w:rsidRPr="00CF0283" w:rsidR="008B5696">
        <w:rPr>
          <w:szCs w:val="24"/>
        </w:rPr>
        <w:t>O</w:t>
      </w:r>
      <w:r w:rsidR="008B5696">
        <w:rPr>
          <w:szCs w:val="24"/>
        </w:rPr>
        <w:t xml:space="preserve">ffice of </w:t>
      </w:r>
      <w:r w:rsidRPr="00CF0283" w:rsidR="008B5696">
        <w:rPr>
          <w:szCs w:val="24"/>
        </w:rPr>
        <w:t>H</w:t>
      </w:r>
      <w:r w:rsidR="008B5696">
        <w:rPr>
          <w:szCs w:val="24"/>
        </w:rPr>
        <w:t xml:space="preserve">ead </w:t>
      </w:r>
      <w:r w:rsidRPr="00CF0283" w:rsidR="008B5696">
        <w:rPr>
          <w:szCs w:val="24"/>
        </w:rPr>
        <w:t>S</w:t>
      </w:r>
      <w:r w:rsidR="008B5696">
        <w:rPr>
          <w:szCs w:val="24"/>
        </w:rPr>
        <w:t>tart</w:t>
      </w:r>
      <w:r w:rsidRPr="00CF0283" w:rsidR="008B5696">
        <w:rPr>
          <w:szCs w:val="24"/>
        </w:rPr>
        <w:t xml:space="preserve"> understand the unique needs of </w:t>
      </w:r>
      <w:r w:rsidR="00AC7D3B">
        <w:rPr>
          <w:szCs w:val="24"/>
        </w:rPr>
        <w:t xml:space="preserve">Region XI </w:t>
      </w:r>
      <w:r w:rsidRPr="00CF0283" w:rsidR="008B5696">
        <w:rPr>
          <w:szCs w:val="24"/>
        </w:rPr>
        <w:t xml:space="preserve">Head Start </w:t>
      </w:r>
      <w:r w:rsidR="00AC7D3B">
        <w:rPr>
          <w:szCs w:val="24"/>
        </w:rPr>
        <w:t xml:space="preserve">programs and </w:t>
      </w:r>
      <w:r w:rsidRPr="00CF0283" w:rsidR="008B5696">
        <w:rPr>
          <w:szCs w:val="24"/>
        </w:rPr>
        <w:t xml:space="preserve">families </w:t>
      </w:r>
      <w:r w:rsidR="00E16400">
        <w:rPr>
          <w:szCs w:val="24"/>
        </w:rPr>
        <w:t>coming out of</w:t>
      </w:r>
      <w:r w:rsidRPr="00CF0283" w:rsidR="00E16400">
        <w:rPr>
          <w:szCs w:val="24"/>
        </w:rPr>
        <w:t xml:space="preserve"> </w:t>
      </w:r>
      <w:r w:rsidRPr="00CF0283" w:rsidR="008B5696">
        <w:rPr>
          <w:szCs w:val="24"/>
        </w:rPr>
        <w:t>the COVID-19 pandemic.</w:t>
      </w:r>
    </w:p>
    <w:p w:rsidRPr="00573A51" w:rsidR="00A22A8E" w:rsidP="00A22A8E" w:rsidRDefault="00A22A8E" w14:paraId="05261896" w14:textId="72A93775">
      <w:pPr>
        <w:pStyle w:val="NormalSS"/>
      </w:pPr>
      <w:r w:rsidRPr="00573A51">
        <w:t xml:space="preserve">To accomplish these goals, we will be working with an on-site coordinator (OSC) enlisted by the program director. The OSC selected by your program director is [FILL OSC NAME]. The OSC will help coordinate activities between your center and our staff. </w:t>
      </w:r>
    </w:p>
    <w:p w:rsidRPr="00573A51" w:rsidR="00A22A8E" w:rsidP="00A22A8E" w:rsidRDefault="00A22A8E" w14:paraId="2189D8DC" w14:textId="58891F67">
      <w:pPr>
        <w:pStyle w:val="NormalSS"/>
      </w:pPr>
      <w:r w:rsidRPr="00573A51">
        <w:t xml:space="preserve">AIAN FACES </w:t>
      </w:r>
      <w:r w:rsidR="00AC7D3B">
        <w:t>will</w:t>
      </w:r>
      <w:r w:rsidRPr="00573A51" w:rsidR="00AC7D3B">
        <w:t xml:space="preserve"> </w:t>
      </w:r>
      <w:r w:rsidRPr="00573A51">
        <w:t xml:space="preserve">collect data at two points in time: fall </w:t>
      </w:r>
      <w:r w:rsidR="00AC70A3">
        <w:t>2021</w:t>
      </w:r>
      <w:r w:rsidRPr="00573A51" w:rsidR="00AC70A3">
        <w:t xml:space="preserve"> </w:t>
      </w:r>
      <w:r w:rsidRPr="00573A51">
        <w:t xml:space="preserve">and spring </w:t>
      </w:r>
      <w:r w:rsidR="00AC70A3">
        <w:t>2022</w:t>
      </w:r>
      <w:r w:rsidRPr="00573A51">
        <w:t xml:space="preserve">. </w:t>
      </w:r>
    </w:p>
    <w:p w:rsidRPr="00573A51" w:rsidR="00A22A8E" w:rsidP="00757F54" w:rsidRDefault="00A22A8E" w14:paraId="40512366" w14:textId="53BAA31E">
      <w:pPr>
        <w:pStyle w:val="Bullet0"/>
      </w:pPr>
      <w:r w:rsidRPr="00573A51">
        <w:t xml:space="preserve">In fall </w:t>
      </w:r>
      <w:r w:rsidR="00F61CC1">
        <w:t>2021</w:t>
      </w:r>
      <w:r w:rsidRPr="00573A51">
        <w:t xml:space="preserve">, </w:t>
      </w:r>
      <w:r w:rsidR="00AC70A3">
        <w:t>e</w:t>
      </w:r>
      <w:r w:rsidRPr="001D0141" w:rsidR="00757F54">
        <w:t xml:space="preserve">ach participating child’s parent or guardian will be invited to complete a survey on the web or by phone, whichever the parent prefers. We will also ask each child’s classroom teacher to complete </w:t>
      </w:r>
      <w:r w:rsidR="00F61CC1">
        <w:t xml:space="preserve">a survey and </w:t>
      </w:r>
      <w:r w:rsidRPr="001D0141" w:rsidR="00757F54">
        <w:t xml:space="preserve">a brief form about his or her social and emotional development. </w:t>
      </w:r>
    </w:p>
    <w:p w:rsidRPr="00573A51" w:rsidR="00A22A8E" w:rsidP="00A22A8E" w:rsidRDefault="00C01395" w14:paraId="03C7D1BB" w14:textId="488220E4">
      <w:pPr>
        <w:pStyle w:val="BulletLastSS"/>
      </w:pPr>
      <w:r>
        <w:t>In</w:t>
      </w:r>
      <w:r w:rsidRPr="00573A51" w:rsidR="00BE514C">
        <w:t xml:space="preserve"> </w:t>
      </w:r>
      <w:r w:rsidRPr="00573A51" w:rsidR="00A22A8E">
        <w:t xml:space="preserve">spring </w:t>
      </w:r>
      <w:r w:rsidR="00F61CC1">
        <w:t>2022</w:t>
      </w:r>
      <w:r w:rsidRPr="00573A51" w:rsidR="00A22A8E">
        <w:t xml:space="preserve">, </w:t>
      </w:r>
      <w:r>
        <w:t>we will again invite each participating child’s parent or guardian to complete a survey and each child’s classroom teacher to complete a survey and brief form. W</w:t>
      </w:r>
      <w:r w:rsidRPr="001D0141">
        <w:t xml:space="preserve">e </w:t>
      </w:r>
      <w:r w:rsidRPr="001D0141" w:rsidR="00695C5F">
        <w:t xml:space="preserve">will </w:t>
      </w:r>
      <w:r>
        <w:t xml:space="preserve">also </w:t>
      </w:r>
      <w:r w:rsidRPr="001D0141" w:rsidR="00695C5F">
        <w:t xml:space="preserve">ask the program and center directors to complete a survey on the web (or on paper if they prefer). </w:t>
      </w:r>
    </w:p>
    <w:p w:rsidRPr="00573A51" w:rsidR="00A22A8E" w:rsidP="00695C5F" w:rsidRDefault="00A22A8E" w14:paraId="23C5A5F6" w14:textId="13048C93">
      <w:pPr>
        <w:pStyle w:val="NormalSS"/>
        <w:ind w:firstLine="0"/>
        <w:rPr>
          <w:b/>
        </w:rPr>
      </w:pPr>
      <w:r w:rsidRPr="00573A51">
        <w:rPr>
          <w:b/>
        </w:rPr>
        <w:t xml:space="preserve">Sample </w:t>
      </w:r>
      <w:r w:rsidR="00695C5F">
        <w:rPr>
          <w:b/>
        </w:rPr>
        <w:t>s</w:t>
      </w:r>
      <w:r w:rsidRPr="00573A51">
        <w:rPr>
          <w:b/>
        </w:rPr>
        <w:t xml:space="preserve">election </w:t>
      </w:r>
      <w:r w:rsidR="00695C5F">
        <w:rPr>
          <w:b/>
        </w:rPr>
        <w:t>a</w:t>
      </w:r>
      <w:r w:rsidRPr="00573A51">
        <w:rPr>
          <w:b/>
        </w:rPr>
        <w:t>ctivities</w:t>
      </w:r>
    </w:p>
    <w:p w:rsidRPr="00573A51" w:rsidR="00A22A8E" w:rsidP="00092CD0" w:rsidRDefault="00E85D49" w14:paraId="707C9C97" w14:textId="5410EC4C">
      <w:pPr>
        <w:pStyle w:val="NumberedBullet"/>
        <w:numPr>
          <w:ilvl w:val="0"/>
          <w:numId w:val="49"/>
        </w:numPr>
        <w:tabs>
          <w:tab w:val="clear" w:pos="432"/>
          <w:tab w:val="clear" w:pos="792"/>
        </w:tabs>
        <w:spacing w:line="235" w:lineRule="auto"/>
        <w:ind w:left="450" w:hanging="450"/>
      </w:pPr>
      <w:r>
        <w:rPr>
          <w:b/>
          <w:bCs/>
          <w:i/>
        </w:rPr>
        <w:t>Teacher</w:t>
      </w:r>
      <w:r w:rsidRPr="00092CD0" w:rsidR="00A22A8E">
        <w:rPr>
          <w:b/>
          <w:bCs/>
          <w:i/>
        </w:rPr>
        <w:t xml:space="preserve"> selection</w:t>
      </w:r>
      <w:r w:rsidRPr="00092CD0" w:rsidR="00A22A8E">
        <w:rPr>
          <w:b/>
          <w:i/>
        </w:rPr>
        <w:t>.</w:t>
      </w:r>
      <w:r w:rsidRPr="00092CD0" w:rsidR="00A22A8E">
        <w:rPr>
          <w:b/>
          <w:bCs/>
        </w:rPr>
        <w:t xml:space="preserve"> </w:t>
      </w:r>
      <w:r w:rsidRPr="00092CD0" w:rsidR="00A22A8E">
        <w:rPr>
          <w:bCs/>
        </w:rPr>
        <w:t>[IF 2</w:t>
      </w:r>
      <w:r w:rsidR="00AC7D3B">
        <w:rPr>
          <w:bCs/>
        </w:rPr>
        <w:t>+</w:t>
      </w:r>
      <w:r w:rsidRPr="00092CD0" w:rsidR="00A22A8E">
        <w:rPr>
          <w:bCs/>
        </w:rPr>
        <w:t xml:space="preserve"> CENTER PROGRAM or 1-CENTER, &lt; 4 CLASSES:</w:t>
      </w:r>
      <w:r w:rsidRPr="00092CD0" w:rsidR="00A22A8E">
        <w:rPr>
          <w:b/>
          <w:bCs/>
        </w:rPr>
        <w:t xml:space="preserve"> </w:t>
      </w:r>
      <w:r w:rsidRPr="00573A51" w:rsidR="00A22A8E">
        <w:t xml:space="preserve">Approximately two </w:t>
      </w:r>
      <w:r>
        <w:t>teacher</w:t>
      </w:r>
      <w:r w:rsidRPr="00573A51" w:rsidR="00A22A8E">
        <w:t xml:space="preserve">s will be randomly selected in your center. If your center has two or fewer </w:t>
      </w:r>
      <w:r>
        <w:t>teacher</w:t>
      </w:r>
      <w:r w:rsidRPr="00573A51" w:rsidR="00A22A8E">
        <w:t xml:space="preserve">s, we will include all of them. /IF 1-CENTER, 4+CLASSES: Approximately four </w:t>
      </w:r>
      <w:r>
        <w:t>teacher</w:t>
      </w:r>
      <w:r w:rsidRPr="00573A51" w:rsidR="00A22A8E">
        <w:t>s will be randomly selected in your center.]</w:t>
      </w:r>
      <w:r w:rsidRPr="00092CD0" w:rsidR="00A22A8E">
        <w:rPr>
          <w:b/>
        </w:rPr>
        <w:t xml:space="preserve"> </w:t>
      </w:r>
      <w:r w:rsidRPr="00695C5F" w:rsidR="00695C5F">
        <w:rPr>
          <w:bCs/>
        </w:rPr>
        <w:t xml:space="preserve"> </w:t>
      </w:r>
      <w:r w:rsidR="00F61CC1">
        <w:rPr>
          <w:bCs/>
        </w:rPr>
        <w:t>We</w:t>
      </w:r>
      <w:r w:rsidRPr="001D0141" w:rsidR="00695C5F">
        <w:rPr>
          <w:bCs/>
        </w:rPr>
        <w:t xml:space="preserve"> will ask you for a list of all </w:t>
      </w:r>
      <w:r>
        <w:rPr>
          <w:bCs/>
        </w:rPr>
        <w:t>teacher</w:t>
      </w:r>
      <w:r w:rsidRPr="001D0141" w:rsidR="00695C5F">
        <w:rPr>
          <w:bCs/>
        </w:rPr>
        <w:t>s in your center</w:t>
      </w:r>
      <w:r w:rsidR="00F61CC1">
        <w:rPr>
          <w:bCs/>
        </w:rPr>
        <w:t xml:space="preserve"> to assist with </w:t>
      </w:r>
      <w:r>
        <w:rPr>
          <w:bCs/>
        </w:rPr>
        <w:t>teacher</w:t>
      </w:r>
      <w:r w:rsidR="00F61CC1">
        <w:rPr>
          <w:bCs/>
        </w:rPr>
        <w:t xml:space="preserve"> selection</w:t>
      </w:r>
      <w:r w:rsidRPr="001D0141" w:rsidR="00695C5F">
        <w:rPr>
          <w:bCs/>
        </w:rPr>
        <w:t>.</w:t>
      </w:r>
    </w:p>
    <w:p w:rsidRPr="00573A51" w:rsidR="00A22A8E" w:rsidP="00A22A8E" w:rsidRDefault="00A22A8E" w14:paraId="77903EF8" w14:textId="57A2927B">
      <w:pPr>
        <w:pStyle w:val="NumberedBullet"/>
        <w:tabs>
          <w:tab w:val="clear" w:pos="432"/>
        </w:tabs>
        <w:spacing w:line="235" w:lineRule="auto"/>
        <w:ind w:left="360" w:hanging="360"/>
      </w:pPr>
      <w:r w:rsidRPr="00573A51">
        <w:rPr>
          <w:b/>
          <w:bCs/>
          <w:i/>
        </w:rPr>
        <w:t>Child selection.</w:t>
      </w:r>
      <w:r w:rsidRPr="00573A51">
        <w:t xml:space="preserve"> </w:t>
      </w:r>
      <w:r w:rsidRPr="001D0141" w:rsidR="00695C5F">
        <w:t xml:space="preserve">After </w:t>
      </w:r>
      <w:r w:rsidR="00E85D49">
        <w:t>teacher</w:t>
      </w:r>
      <w:r w:rsidRPr="001D0141" w:rsidR="00695C5F">
        <w:t xml:space="preserve">s have been chosen, we will randomly select children for the study. </w:t>
      </w:r>
      <w:r w:rsidR="00BE514C">
        <w:t>We</w:t>
      </w:r>
      <w:r w:rsidRPr="001D0141" w:rsidR="00695C5F">
        <w:t xml:space="preserve"> will ask for a list of the names, dates of birth, and enrollment dates into preschool </w:t>
      </w:r>
      <w:r w:rsidRPr="001D0141" w:rsidR="00695C5F">
        <w:lastRenderedPageBreak/>
        <w:t xml:space="preserve">Head Start for all children in the selected </w:t>
      </w:r>
      <w:r w:rsidR="00E85D49">
        <w:t>teacher</w:t>
      </w:r>
      <w:r w:rsidRPr="001D0141" w:rsidR="00695C5F">
        <w:t xml:space="preserve">s. We will select approximately 13 children per </w:t>
      </w:r>
      <w:r w:rsidR="00E85D49">
        <w:t>teacher</w:t>
      </w:r>
      <w:r w:rsidRPr="001D0141" w:rsidR="00695C5F">
        <w:t xml:space="preserve"> and will invite those children and their families to participate.</w:t>
      </w:r>
    </w:p>
    <w:p w:rsidRPr="00573A51" w:rsidR="00A22A8E" w:rsidP="00A22A8E" w:rsidRDefault="00A22A8E" w14:paraId="73CCA282" w14:textId="1F86A489">
      <w:pPr>
        <w:pStyle w:val="NumberedBullet"/>
        <w:tabs>
          <w:tab w:val="clear" w:pos="432"/>
        </w:tabs>
        <w:spacing w:after="240" w:line="235" w:lineRule="auto"/>
        <w:ind w:left="360" w:hanging="360"/>
      </w:pPr>
      <w:r w:rsidRPr="00573A51">
        <w:rPr>
          <w:b/>
          <w:bCs/>
          <w:i/>
        </w:rPr>
        <w:t>Parent/guardian consent (permission)</w:t>
      </w:r>
      <w:r w:rsidRPr="00573A51">
        <w:rPr>
          <w:b/>
          <w:i/>
        </w:rPr>
        <w:t>.</w:t>
      </w:r>
      <w:r w:rsidRPr="00573A51">
        <w:t xml:space="preserve"> </w:t>
      </w:r>
      <w:r w:rsidRPr="001D0141" w:rsidR="00695C5F">
        <w:t xml:space="preserve">Once we have selected the children, Mathematica will work with </w:t>
      </w:r>
      <w:r w:rsidR="00122040">
        <w:t>the OSC</w:t>
      </w:r>
      <w:r w:rsidRPr="001D0141" w:rsidR="00122040">
        <w:t xml:space="preserve"> </w:t>
      </w:r>
      <w:r w:rsidRPr="001D0141" w:rsidR="00695C5F">
        <w:t>and the teachers to gain parental consent. Only children whose parents or guardians give consent for their participation will be included in the surveys.</w:t>
      </w:r>
    </w:p>
    <w:p w:rsidRPr="00573A51" w:rsidR="00A22A8E" w:rsidP="00A22A8E" w:rsidRDefault="00A22A8E" w14:paraId="0C833D28" w14:textId="77777777">
      <w:pPr>
        <w:pStyle w:val="NormalSScontinued"/>
        <w:spacing w:after="120"/>
        <w:rPr>
          <w:b/>
        </w:rPr>
      </w:pPr>
      <w:r w:rsidRPr="00573A51">
        <w:rPr>
          <w:b/>
        </w:rPr>
        <w:t>Data Collection Activities</w:t>
      </w:r>
    </w:p>
    <w:p w:rsidRPr="00573A51" w:rsidR="00A22A8E" w:rsidP="00A22A8E" w:rsidRDefault="00A22A8E" w14:paraId="21CDD89D" w14:textId="5186275B">
      <w:pPr>
        <w:pStyle w:val="NormalSScontinued"/>
        <w:rPr>
          <w:b/>
        </w:rPr>
      </w:pPr>
      <w:r w:rsidRPr="00573A51">
        <w:rPr>
          <w:b/>
        </w:rPr>
        <w:t xml:space="preserve">Fall </w:t>
      </w:r>
      <w:r w:rsidR="00F61CC1">
        <w:rPr>
          <w:b/>
        </w:rPr>
        <w:t>2021</w:t>
      </w:r>
      <w:r w:rsidR="00BE514C">
        <w:rPr>
          <w:b/>
        </w:rPr>
        <w:t xml:space="preserve"> and Spring 2022</w:t>
      </w:r>
    </w:p>
    <w:p w:rsidR="00E447C8" w:rsidP="00E447C8" w:rsidRDefault="00122040" w14:paraId="52594A0D" w14:textId="033B263C">
      <w:pPr>
        <w:pStyle w:val="NumberedBullet"/>
        <w:numPr>
          <w:ilvl w:val="0"/>
          <w:numId w:val="47"/>
        </w:numPr>
        <w:tabs>
          <w:tab w:val="clear" w:pos="432"/>
        </w:tabs>
        <w:ind w:left="360"/>
      </w:pPr>
      <w:r>
        <w:rPr>
          <w:b/>
          <w:i/>
        </w:rPr>
        <w:t>Teacher child</w:t>
      </w:r>
      <w:r w:rsidR="00F61CC1">
        <w:rPr>
          <w:b/>
          <w:i/>
        </w:rPr>
        <w:t xml:space="preserve"> </w:t>
      </w:r>
      <w:r w:rsidRPr="00695C5F" w:rsidR="00A22A8E">
        <w:rPr>
          <w:b/>
          <w:i/>
        </w:rPr>
        <w:t>reports.</w:t>
      </w:r>
      <w:r w:rsidRPr="00573A51" w:rsidR="00A22A8E">
        <w:t xml:space="preserve"> </w:t>
      </w:r>
      <w:r w:rsidRPr="001D0141" w:rsidR="00695C5F">
        <w:t xml:space="preserve">We will ask teachers to complete </w:t>
      </w:r>
      <w:r w:rsidR="00F61CC1">
        <w:t xml:space="preserve">a </w:t>
      </w:r>
      <w:r w:rsidRPr="001D0141" w:rsidR="00695C5F">
        <w:t xml:space="preserve">short </w:t>
      </w:r>
      <w:r w:rsidR="00E93E5D">
        <w:t>form</w:t>
      </w:r>
      <w:r w:rsidRPr="001D0141" w:rsidR="00695C5F">
        <w:t xml:space="preserve"> for each selected child in their classroom. Each </w:t>
      </w:r>
      <w:r w:rsidRPr="008C4047" w:rsidR="00E93E5D">
        <w:rPr>
          <w:rStyle w:val="CommentReference"/>
          <w:rFonts w:asciiTheme="minorHAnsi" w:hAnsiTheme="minorHAnsi" w:cstheme="minorHAnsi"/>
          <w:snapToGrid w:val="0"/>
          <w:sz w:val="24"/>
          <w:szCs w:val="24"/>
        </w:rPr>
        <w:t>form</w:t>
      </w:r>
      <w:r w:rsidR="005F15C7">
        <w:t xml:space="preserve"> </w:t>
      </w:r>
      <w:r w:rsidRPr="001D0141" w:rsidR="00695C5F">
        <w:t xml:space="preserve">will take 10 minutes and can be completed on the web or on paper. Teachers will complete the </w:t>
      </w:r>
      <w:r w:rsidR="00E93E5D">
        <w:t>forms</w:t>
      </w:r>
      <w:r w:rsidRPr="001D0141" w:rsidR="00E93E5D">
        <w:t xml:space="preserve"> </w:t>
      </w:r>
      <w:r w:rsidRPr="001D0141" w:rsidR="00695C5F">
        <w:t xml:space="preserve">on their own time and will receive $10 for each </w:t>
      </w:r>
      <w:r w:rsidR="00E93E5D">
        <w:t>form</w:t>
      </w:r>
      <w:r w:rsidRPr="001D0141" w:rsidR="00E93E5D">
        <w:t xml:space="preserve"> </w:t>
      </w:r>
      <w:r w:rsidRPr="001D0141" w:rsidR="00695C5F">
        <w:t>they complete</w:t>
      </w:r>
      <w:r w:rsidR="008C5ED5">
        <w:t xml:space="preserve"> in the fall</w:t>
      </w:r>
      <w:r w:rsidRPr="00876383" w:rsidR="008C5ED5">
        <w:t>.</w:t>
      </w:r>
      <w:r w:rsidR="008C5ED5">
        <w:t xml:space="preserve"> W</w:t>
      </w:r>
      <w:r w:rsidRPr="00ED2760" w:rsidR="008C5ED5">
        <w:t xml:space="preserve">e </w:t>
      </w:r>
      <w:r w:rsidR="008C5ED5">
        <w:t xml:space="preserve">also </w:t>
      </w:r>
      <w:r w:rsidRPr="00ED2760" w:rsidR="008C5ED5">
        <w:t xml:space="preserve">expect to offer a similar gift card </w:t>
      </w:r>
      <w:r w:rsidR="008C5ED5">
        <w:t>for each</w:t>
      </w:r>
      <w:r w:rsidRPr="00ED2760" w:rsidR="008C5ED5">
        <w:t xml:space="preserve"> </w:t>
      </w:r>
      <w:r w:rsidR="008C5ED5">
        <w:t>form completed in spring 2022</w:t>
      </w:r>
      <w:r w:rsidRPr="001D0141" w:rsidR="00695C5F">
        <w:t>.</w:t>
      </w:r>
    </w:p>
    <w:p w:rsidRPr="00573A51" w:rsidR="00E447C8" w:rsidP="00E447C8" w:rsidRDefault="00E447C8" w14:paraId="5FC5EDFB" w14:textId="401C4EAB">
      <w:pPr>
        <w:pStyle w:val="NumberedBullet"/>
        <w:numPr>
          <w:ilvl w:val="0"/>
          <w:numId w:val="47"/>
        </w:numPr>
        <w:tabs>
          <w:tab w:val="clear" w:pos="432"/>
        </w:tabs>
        <w:ind w:left="360"/>
      </w:pPr>
      <w:r w:rsidRPr="00E447C8">
        <w:rPr>
          <w:b/>
          <w:bCs/>
          <w:i/>
        </w:rPr>
        <w:t>Teacher survey</w:t>
      </w:r>
      <w:r w:rsidRPr="00E447C8">
        <w:rPr>
          <w:b/>
          <w:i/>
        </w:rPr>
        <w:t>.</w:t>
      </w:r>
      <w:r w:rsidRPr="00876383">
        <w:t xml:space="preserve"> Teachers will </w:t>
      </w:r>
      <w:r>
        <w:t xml:space="preserve">also </w:t>
      </w:r>
      <w:r w:rsidRPr="00876383">
        <w:t xml:space="preserve">complete </w:t>
      </w:r>
      <w:r>
        <w:t>a survey. The fall 2021 survey will take 10</w:t>
      </w:r>
      <w:r w:rsidR="00F5746C">
        <w:t xml:space="preserve"> </w:t>
      </w:r>
      <w:r>
        <w:t xml:space="preserve">minutes and ask about their </w:t>
      </w:r>
      <w:r w:rsidRPr="00E447C8">
        <w:rPr>
          <w:spacing w:val="-3"/>
        </w:rPr>
        <w:t xml:space="preserve">well-being in </w:t>
      </w:r>
      <w:r w:rsidR="00636E21">
        <w:rPr>
          <w:spacing w:val="-3"/>
        </w:rPr>
        <w:t>light</w:t>
      </w:r>
      <w:r w:rsidRPr="00E447C8">
        <w:rPr>
          <w:spacing w:val="-3"/>
        </w:rPr>
        <w:t xml:space="preserve"> of the COVID-19 pandemic</w:t>
      </w:r>
      <w:r w:rsidRPr="00876383">
        <w:t xml:space="preserve">. </w:t>
      </w:r>
      <w:r>
        <w:t>The spring 2022 survey will take 3</w:t>
      </w:r>
      <w:r w:rsidR="006B5F4E">
        <w:t>5</w:t>
      </w:r>
      <w:r w:rsidR="00F5746C">
        <w:t xml:space="preserve"> </w:t>
      </w:r>
      <w:r>
        <w:t xml:space="preserve">minutes and </w:t>
      </w:r>
      <w:r w:rsidRPr="00E447C8">
        <w:rPr>
          <w:bCs/>
        </w:rPr>
        <w:t>will be about their employment and educational background, program goals and philosophy, and curriculum and classroom activities</w:t>
      </w:r>
    </w:p>
    <w:p w:rsidRPr="00573A51" w:rsidR="00A22A8E" w:rsidP="00A22A8E" w:rsidRDefault="00122040" w14:paraId="03680C3B" w14:textId="4CB39F59">
      <w:pPr>
        <w:pStyle w:val="NumberedBullet"/>
        <w:numPr>
          <w:ilvl w:val="0"/>
          <w:numId w:val="47"/>
        </w:numPr>
        <w:tabs>
          <w:tab w:val="clear" w:pos="432"/>
        </w:tabs>
        <w:spacing w:after="240"/>
        <w:ind w:left="360"/>
      </w:pPr>
      <w:r>
        <w:rPr>
          <w:b/>
          <w:i/>
        </w:rPr>
        <w:t>P</w:t>
      </w:r>
      <w:r w:rsidRPr="00573A51" w:rsidR="00A22A8E">
        <w:rPr>
          <w:b/>
          <w:i/>
        </w:rPr>
        <w:t>arents or guardians</w:t>
      </w:r>
      <w:r>
        <w:rPr>
          <w:b/>
          <w:i/>
        </w:rPr>
        <w:t xml:space="preserve"> survey</w:t>
      </w:r>
      <w:r w:rsidRPr="00573A51" w:rsidR="00A22A8E">
        <w:rPr>
          <w:b/>
          <w:i/>
        </w:rPr>
        <w:t>.</w:t>
      </w:r>
      <w:r w:rsidRPr="00573A51" w:rsidR="00A22A8E">
        <w:t xml:space="preserve"> </w:t>
      </w:r>
      <w:r w:rsidRPr="001D0141" w:rsidR="00695C5F">
        <w:t>We will survey a parent or guardian for each study child</w:t>
      </w:r>
      <w:r w:rsidR="00C01395">
        <w:t xml:space="preserve"> in fall 2021 and spring 2022</w:t>
      </w:r>
      <w:r w:rsidRPr="001D0141" w:rsidR="00695C5F">
        <w:t xml:space="preserve">—by web or over the phone (whichever the parent prefers). </w:t>
      </w:r>
      <w:r w:rsidRPr="001B4A3A" w:rsidR="001B4A3A">
        <w:t xml:space="preserve">We will offer parents a $30 gift card after they complete the survey in the fall. As with past rounds of FACES data collection, we expect to provide parents with a gift card after they complete the spring survey. </w:t>
      </w:r>
    </w:p>
    <w:p w:rsidRPr="00573A51" w:rsidR="00A22A8E" w:rsidP="00A22A8E" w:rsidRDefault="00A22A8E" w14:paraId="49A9DD65" w14:textId="2CDD5373">
      <w:pPr>
        <w:pStyle w:val="NormalSScontinued"/>
        <w:rPr>
          <w:b/>
        </w:rPr>
      </w:pPr>
      <w:r w:rsidRPr="00573A51">
        <w:rPr>
          <w:b/>
        </w:rPr>
        <w:t xml:space="preserve">Spring </w:t>
      </w:r>
      <w:r w:rsidR="00F61CC1">
        <w:rPr>
          <w:b/>
        </w:rPr>
        <w:t>2022</w:t>
      </w:r>
      <w:r w:rsidR="00EC4140">
        <w:rPr>
          <w:b/>
        </w:rPr>
        <w:t xml:space="preserve"> only</w:t>
      </w:r>
    </w:p>
    <w:p w:rsidRPr="00573A51" w:rsidR="00A22A8E" w:rsidP="007E41C2" w:rsidRDefault="00EC4140" w14:paraId="149F51BD" w14:textId="010C43AE">
      <w:pPr>
        <w:pStyle w:val="NumberedBullet"/>
        <w:numPr>
          <w:ilvl w:val="0"/>
          <w:numId w:val="0"/>
        </w:numPr>
        <w:spacing w:line="235" w:lineRule="auto"/>
        <w:ind w:left="360"/>
      </w:pPr>
      <w:r>
        <w:rPr>
          <w:b/>
          <w:bCs/>
          <w:i/>
        </w:rPr>
        <w:t>Director</w:t>
      </w:r>
      <w:r w:rsidRPr="00573A51">
        <w:rPr>
          <w:b/>
          <w:bCs/>
          <w:i/>
        </w:rPr>
        <w:t xml:space="preserve"> </w:t>
      </w:r>
      <w:r w:rsidRPr="00573A51" w:rsidR="00A22A8E">
        <w:rPr>
          <w:b/>
          <w:bCs/>
          <w:i/>
        </w:rPr>
        <w:t xml:space="preserve">surveys. </w:t>
      </w:r>
      <w:r w:rsidRPr="001D0141" w:rsidR="00695C5F">
        <w:rPr>
          <w:bCs/>
        </w:rPr>
        <w:t>We will ask th</w:t>
      </w:r>
      <w:r w:rsidRPr="001D0141" w:rsidR="00695C5F">
        <w:t>e program director</w:t>
      </w:r>
      <w:r>
        <w:t xml:space="preserve"> and</w:t>
      </w:r>
      <w:r w:rsidRPr="001D0141">
        <w:t xml:space="preserve"> </w:t>
      </w:r>
      <w:r w:rsidRPr="001D0141" w:rsidR="00695C5F">
        <w:t xml:space="preserve">center </w:t>
      </w:r>
      <w:r w:rsidR="005D6F21">
        <w:t xml:space="preserve">[IF 2+ CENTERS: </w:t>
      </w:r>
      <w:r w:rsidRPr="001D0141" w:rsidR="00695C5F">
        <w:t>directors</w:t>
      </w:r>
      <w:r w:rsidR="005D6F21">
        <w:t>/IF</w:t>
      </w:r>
      <w:r w:rsidR="0097660C">
        <w:t xml:space="preserve"> </w:t>
      </w:r>
      <w:r w:rsidR="005D6F21">
        <w:t>1</w:t>
      </w:r>
      <w:r w:rsidR="00061451">
        <w:t xml:space="preserve"> </w:t>
      </w:r>
      <w:r w:rsidR="005D6F21">
        <w:t>CENTER: director]</w:t>
      </w:r>
      <w:r w:rsidRPr="001D0141" w:rsidR="00695C5F">
        <w:t xml:space="preserve"> to complete a survey. These surveys will collect background information and information on professional experience, program practices, classroom activities</w:t>
      </w:r>
      <w:r w:rsidR="00AC7D3B">
        <w:t>, and staff well-being.</w:t>
      </w:r>
    </w:p>
    <w:p w:rsidRPr="00573A51" w:rsidR="00A22A8E" w:rsidDel="000E4230" w:rsidP="00BC592B" w:rsidRDefault="00A22A8E" w14:paraId="4EBB17A5" w14:textId="64B9F9DF">
      <w:pPr>
        <w:pStyle w:val="NormalSS"/>
        <w:keepLines/>
        <w:ind w:firstLine="0"/>
      </w:pPr>
      <w:r w:rsidRPr="00573A51">
        <w:t xml:space="preserve">You may contact me at [xxx-xxx-xxxx] or [EMAIL] if you have questions about the study or your center’s participation. We very much appreciate your support and willingness to help with this important study, and welcome any input you would like to provide. More information about AIAN FACES can be found by accessing the Administration of Children and Families AIAN FACES website at </w:t>
      </w:r>
      <w:hyperlink w:history="1" r:id="rId161">
        <w:r w:rsidRPr="00E07314" w:rsidR="0060400A">
          <w:rPr>
            <w:rStyle w:val="Hyperlink"/>
          </w:rPr>
          <w:t>http://www.acf.hhs.gov/programs/opre/research/project/american-indian-and-alaska-native-head-start-family-and-child-experiences-survey-faces</w:t>
        </w:r>
      </w:hyperlink>
      <w:r w:rsidR="008C4047">
        <w:t xml:space="preserve">, </w:t>
      </w:r>
      <w:r w:rsidRPr="0060400A" w:rsidR="0060400A">
        <w:t>or Google “OPRE AIAN FACES ”.</w:t>
      </w:r>
    </w:p>
    <w:p w:rsidRPr="00573A51" w:rsidR="00A22A8E" w:rsidP="00A22A8E" w:rsidRDefault="00A22A8E" w14:paraId="7A86F692" w14:textId="77777777">
      <w:pPr>
        <w:pStyle w:val="NormalSS"/>
        <w:tabs>
          <w:tab w:val="left" w:pos="5760"/>
        </w:tabs>
        <w:spacing w:line="235" w:lineRule="auto"/>
      </w:pPr>
      <w:r w:rsidRPr="00573A51">
        <w:tab/>
        <w:t>Sincerely,</w:t>
      </w:r>
    </w:p>
    <w:p w:rsidRPr="00876383" w:rsidR="00F17EF5" w:rsidP="00A22A8E" w:rsidRDefault="00A22A8E" w14:paraId="2A9DBDF9" w14:textId="304486BA">
      <w:pPr>
        <w:pStyle w:val="NormalSS"/>
        <w:tabs>
          <w:tab w:val="left" w:pos="5760"/>
        </w:tabs>
        <w:spacing w:before="360" w:line="235" w:lineRule="auto"/>
      </w:pPr>
      <w:r w:rsidRPr="00573A51">
        <w:tab/>
        <w:t>[AIAN FACES liaison]</w:t>
      </w:r>
    </w:p>
    <w:sectPr w:rsidRPr="00876383" w:rsidR="00F17EF5" w:rsidSect="008F7C55">
      <w:headerReference w:type="default" r:id="rId162"/>
      <w:footerReference w:type="even" r:id="rId163"/>
      <w:footerReference w:type="default" r:id="rId164"/>
      <w:headerReference w:type="first" r:id="rId165"/>
      <w:footerReference w:type="first" r:id="rId166"/>
      <w:pgSz w:w="12240" w:h="15840" w:code="1"/>
      <w:pgMar w:top="1440" w:right="1440" w:bottom="720" w:left="1440" w:header="1440" w:footer="629"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992D2" w14:textId="77777777" w:rsidR="009126C0" w:rsidRDefault="009126C0">
      <w:pPr>
        <w:spacing w:line="240" w:lineRule="auto"/>
        <w:ind w:firstLine="0"/>
      </w:pPr>
    </w:p>
  </w:endnote>
  <w:endnote w:type="continuationSeparator" w:id="0">
    <w:p w14:paraId="020A9262" w14:textId="77777777" w:rsidR="009126C0" w:rsidRDefault="009126C0">
      <w:pPr>
        <w:spacing w:line="240" w:lineRule="auto"/>
        <w:ind w:firstLine="0"/>
      </w:pPr>
    </w:p>
  </w:endnote>
  <w:endnote w:type="continuationNotice" w:id="1">
    <w:p w14:paraId="5CAE5436" w14:textId="77777777" w:rsidR="009126C0" w:rsidRDefault="009126C0">
      <w:pPr>
        <w:spacing w:line="240" w:lineRule="auto"/>
        <w:ind w:firstLine="0"/>
      </w:pPr>
    </w:p>
    <w:p w14:paraId="26E18A37" w14:textId="77777777" w:rsidR="009126C0" w:rsidRDefault="009126C0"/>
    <w:p w14:paraId="3580175A" w14:textId="77777777" w:rsidR="009126C0" w:rsidRDefault="009126C0">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\\mathematica.Net\NDrive\Transfer\SAlbanese\FACES Recruitment OMB To Production\Appendix A1 AND A2 FACES Program Information.docx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useo Sans 900">
    <w:altName w:val="Calibri"/>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AC970" w14:textId="77777777" w:rsidR="009126C0" w:rsidRDefault="009126C0" w:rsidP="00981C6E">
    <w:pPr>
      <w:pStyle w:val="Footer"/>
      <w:pBdr>
        <w:bottom w:val="none" w:sz="0" w:space="0" w:color="auto"/>
      </w:pBdr>
      <w:tabs>
        <w:tab w:val="clear" w:pos="4320"/>
        <w:tab w:val="center" w:pos="4770"/>
      </w:tabs>
      <w:spacing w:before="120"/>
      <w:rPr>
        <w:rStyle w:val="PageNumber"/>
        <w:b/>
        <w:sz w:val="17"/>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A7CF6" w14:textId="77777777" w:rsidR="009126C0" w:rsidRPr="00B46862" w:rsidRDefault="009126C0" w:rsidP="00981C6E">
    <w:pPr>
      <w:pStyle w:val="Footer"/>
      <w:pBdr>
        <w:bottom w:val="none" w:sz="0" w:space="0" w:color="auto"/>
      </w:pBdr>
      <w:rPr>
        <w:rStyle w:val="PageNumber"/>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C8C01" w14:textId="77777777" w:rsidR="009126C0" w:rsidRPr="00B46862" w:rsidRDefault="009126C0" w:rsidP="00981C6E">
    <w:pPr>
      <w:pStyle w:val="Footer"/>
      <w:pBdr>
        <w:bottom w:val="none" w:sz="0" w:space="0" w:color="auto"/>
      </w:pBdr>
      <w:rPr>
        <w:rStyle w:val="PageNumber"/>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BD670" w14:textId="608F8BD0" w:rsidR="009126C0" w:rsidRPr="0022617C" w:rsidRDefault="009126C0" w:rsidP="0022617C">
    <w:pPr>
      <w:pStyle w:val="Footer"/>
      <w:pBdr>
        <w:bottom w:val="none" w:sz="0" w:space="0" w:color="auto"/>
      </w:pBdr>
      <w:jc w:val="right"/>
      <w:rPr>
        <w:rStyle w:val="PageNumber"/>
        <w:sz w:val="18"/>
        <w:szCs w:val="18"/>
      </w:rPr>
    </w:pPr>
    <w:r>
      <w:rPr>
        <w:rStyle w:val="PageNumber"/>
        <w:sz w:val="18"/>
        <w:szCs w:val="18"/>
      </w:rPr>
      <w:t>3</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34C6A" w14:textId="77777777" w:rsidR="009126C0" w:rsidRPr="00B46862" w:rsidRDefault="009126C0" w:rsidP="00BE49FC">
    <w:pPr>
      <w:pStyle w:val="Footer"/>
      <w:pBdr>
        <w:bottom w:val="none" w:sz="0" w:space="0" w:color="auto"/>
      </w:pBdr>
      <w:rPr>
        <w:rStyle w:val="PageNumber"/>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4BB4B" w14:textId="77777777" w:rsidR="009126C0" w:rsidRPr="00B46862" w:rsidRDefault="009126C0" w:rsidP="00981C6E">
    <w:pPr>
      <w:pStyle w:val="Footer"/>
      <w:pBdr>
        <w:bottom w:val="none" w:sz="0" w:space="0" w:color="auto"/>
      </w:pBdr>
      <w:rPr>
        <w:rStyle w:val="PageNumber"/>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0FB5C" w14:textId="77777777" w:rsidR="009126C0" w:rsidRPr="00B46862" w:rsidRDefault="009126C0" w:rsidP="00981C6E">
    <w:pPr>
      <w:pStyle w:val="Footer"/>
      <w:pBdr>
        <w:bottom w:val="none" w:sz="0" w:space="0" w:color="auto"/>
      </w:pBdr>
      <w:rPr>
        <w:rStyle w:val="PageNumber"/>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A47FF" w14:textId="77777777" w:rsidR="009126C0" w:rsidRPr="00B46862" w:rsidRDefault="009126C0" w:rsidP="00981C6E">
    <w:pPr>
      <w:pStyle w:val="Footer"/>
      <w:pBdr>
        <w:bottom w:val="none" w:sz="0" w:space="0" w:color="auto"/>
      </w:pBdr>
      <w:rPr>
        <w:rStyle w:val="PageNumber"/>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D484A" w14:textId="0A243678" w:rsidR="009126C0" w:rsidRPr="00F817F9" w:rsidRDefault="009126C0" w:rsidP="00F817F9">
    <w:pPr>
      <w:pStyle w:val="Footer"/>
      <w:pBdr>
        <w:bottom w:val="none" w:sz="0" w:space="0" w:color="auto"/>
      </w:pBdr>
      <w:spacing w:before="240" w:after="240"/>
      <w:jc w:val="right"/>
      <w:rPr>
        <w:rFonts w:asciiTheme="minorHAnsi" w:hAnsiTheme="minorHAnsi" w:cstheme="minorHAnsi"/>
      </w:rPr>
    </w:pPr>
    <w:r w:rsidRPr="00F817F9">
      <w:rPr>
        <w:rFonts w:asciiTheme="minorHAnsi" w:hAnsiTheme="minorHAnsi" w:cstheme="minorHAnsi"/>
      </w:rPr>
      <w:t>An Affirmative Action/Equal Opportunity Employer</w:t>
    </w:r>
  </w:p>
  <w:p w14:paraId="7713EADC" w14:textId="723D51BA" w:rsidR="009126C0" w:rsidRPr="00241E89" w:rsidRDefault="009126C0" w:rsidP="0059617C">
    <w:pPr>
      <w:spacing w:before="240" w:line="240" w:lineRule="auto"/>
      <w:ind w:firstLine="0"/>
    </w:pPr>
    <w:r>
      <w:rPr>
        <w:noProof/>
      </w:rPr>
      <mc:AlternateContent>
        <mc:Choice Requires="wps">
          <w:drawing>
            <wp:inline distT="0" distB="0" distL="0" distR="0" wp14:anchorId="0828155D" wp14:editId="3691A5A5">
              <wp:extent cx="5913120" cy="685165"/>
              <wp:effectExtent l="9525" t="10160" r="11430" b="9525"/>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685165"/>
                      </a:xfrm>
                      <a:prstGeom prst="rect">
                        <a:avLst/>
                      </a:prstGeom>
                      <a:solidFill>
                        <a:srgbClr val="FFFFFF"/>
                      </a:solidFill>
                      <a:ln w="9525">
                        <a:solidFill>
                          <a:srgbClr val="000000"/>
                        </a:solidFill>
                        <a:miter lim="800000"/>
                        <a:headEnd/>
                        <a:tailEnd/>
                      </a:ln>
                    </wps:spPr>
                    <wps:txbx>
                      <w:txbxContent>
                        <w:p w14:paraId="58AB5C31" w14:textId="4A7BB493" w:rsidR="009126C0" w:rsidRDefault="009126C0" w:rsidP="00235A3D">
                          <w:pPr>
                            <w:spacing w:line="240" w:lineRule="auto"/>
                            <w:ind w:firstLine="0"/>
                          </w:pPr>
                          <w:r w:rsidRPr="00E431D6">
                            <w:rPr>
                              <w:rFonts w:ascii="Arial" w:hAnsi="Arial" w:cs="Arial"/>
                              <w:sz w:val="16"/>
                              <w:szCs w:val="16"/>
                            </w:rPr>
                            <w:t xml:space="preserve">The referenced collection of information is voluntary. </w:t>
                          </w:r>
                          <w:r>
                            <w:rPr>
                              <w:rFonts w:ascii="Arial" w:hAnsi="Arial" w:cs="Arial"/>
                              <w:sz w:val="16"/>
                              <w:szCs w:val="16"/>
                            </w:rPr>
                            <w:t xml:space="preserve">Information will be kept private. </w:t>
                          </w:r>
                          <w:r w:rsidRPr="00E431D6">
                            <w:rPr>
                              <w:rFonts w:ascii="Arial" w:hAnsi="Arial" w:cs="Arial"/>
                              <w:sz w:val="16"/>
                              <w:szCs w:val="16"/>
                            </w:rPr>
                            <w:t xml:space="preserve">An agency may not conduct or sponsor, and a person is not required to respond to, a collection of information unless it </w:t>
                          </w:r>
                          <w:r w:rsidRPr="007D6AED">
                            <w:rPr>
                              <w:rFonts w:ascii="Arial" w:hAnsi="Arial" w:cs="Arial"/>
                              <w:sz w:val="16"/>
                              <w:szCs w:val="16"/>
                            </w:rPr>
                            <w:t>displays a currently valid OMB control number. The OMB control number for th</w:t>
                          </w:r>
                          <w:r>
                            <w:rPr>
                              <w:rFonts w:ascii="Arial" w:hAnsi="Arial" w:cs="Arial"/>
                              <w:sz w:val="16"/>
                              <w:szCs w:val="16"/>
                            </w:rPr>
                            <w:t>e described</w:t>
                          </w:r>
                          <w:r w:rsidRPr="007D6AED">
                            <w:rPr>
                              <w:rFonts w:ascii="Arial" w:hAnsi="Arial" w:cs="Arial"/>
                              <w:sz w:val="16"/>
                              <w:szCs w:val="16"/>
                            </w:rPr>
                            <w:t xml:space="preserve"> collection is 0970-0151 and it expires </w:t>
                          </w:r>
                          <w:r>
                            <w:rPr>
                              <w:rFonts w:ascii="Arial" w:hAnsi="Arial" w:cs="Arial"/>
                              <w:sz w:val="16"/>
                              <w:szCs w:val="16"/>
                            </w:rPr>
                            <w:t>XX/XX/XXXX</w:t>
                          </w:r>
                          <w:r w:rsidRPr="007D6AED">
                            <w:rPr>
                              <w:rFonts w:ascii="Arial" w:hAnsi="Arial" w:cs="Arial"/>
                              <w:sz w:val="16"/>
                              <w:szCs w:val="16"/>
                            </w:rPr>
                            <w:t xml:space="preserve">. </w:t>
                          </w:r>
                        </w:p>
                      </w:txbxContent>
                    </wps:txbx>
                    <wps:bodyPr rot="0" vert="horz" wrap="square" lIns="91440" tIns="45720" rIns="91440" bIns="45720" anchor="t" anchorCtr="0" upright="1">
                      <a:spAutoFit/>
                    </wps:bodyPr>
                  </wps:wsp>
                </a:graphicData>
              </a:graphic>
            </wp:inline>
          </w:drawing>
        </mc:Choice>
        <mc:Fallback>
          <w:pict>
            <v:shapetype w14:anchorId="0828155D" id="_x0000_t202" coordsize="21600,21600" o:spt="202" path="m,l,21600r21600,l21600,xe">
              <v:stroke joinstyle="miter"/>
              <v:path gradientshapeok="t" o:connecttype="rect"/>
            </v:shapetype>
            <v:shape id="Text Box 26" o:spid="_x0000_s1032" type="#_x0000_t202" style="width:465.6pt;height:5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">
              <v:textbox style="mso-fit-shape-to-text:t">
                <w:txbxContent>
                  <w:p w14:paraId="58AB5C31" w14:textId="4A7BB493" w:rsidR="009126C0" w:rsidRDefault="009126C0" w:rsidP="00235A3D">
                    <w:pPr>
                      <w:spacing w:line="240" w:lineRule="auto"/>
                      <w:ind w:firstLine="0"/>
                    </w:pPr>
                    <w:r w:rsidRPr="00E431D6">
                      <w:rPr>
                        <w:rFonts w:ascii="Arial" w:hAnsi="Arial" w:cs="Arial"/>
                        <w:sz w:val="16"/>
                        <w:szCs w:val="16"/>
                      </w:rPr>
                      <w:t xml:space="preserve">The referenced collection of information is voluntary. </w:t>
                    </w:r>
                    <w:r>
                      <w:rPr>
                        <w:rFonts w:ascii="Arial" w:hAnsi="Arial" w:cs="Arial"/>
                        <w:sz w:val="16"/>
                        <w:szCs w:val="16"/>
                      </w:rPr>
                      <w:t xml:space="preserve">Information will be kept private. </w:t>
                    </w:r>
                    <w:r w:rsidRPr="00E431D6">
                      <w:rPr>
                        <w:rFonts w:ascii="Arial" w:hAnsi="Arial" w:cs="Arial"/>
                        <w:sz w:val="16"/>
                        <w:szCs w:val="16"/>
                      </w:rPr>
                      <w:t xml:space="preserve">An agency may not conduct or sponsor, and a person is not required to respond to, a collection of information unless it </w:t>
                    </w:r>
                    <w:r w:rsidRPr="007D6AED">
                      <w:rPr>
                        <w:rFonts w:ascii="Arial" w:hAnsi="Arial" w:cs="Arial"/>
                        <w:sz w:val="16"/>
                        <w:szCs w:val="16"/>
                      </w:rPr>
                      <w:t>displays a currently valid OMB control number. The OMB control number for th</w:t>
                    </w:r>
                    <w:r>
                      <w:rPr>
                        <w:rFonts w:ascii="Arial" w:hAnsi="Arial" w:cs="Arial"/>
                        <w:sz w:val="16"/>
                        <w:szCs w:val="16"/>
                      </w:rPr>
                      <w:t>e described</w:t>
                    </w:r>
                    <w:r w:rsidRPr="007D6AED">
                      <w:rPr>
                        <w:rFonts w:ascii="Arial" w:hAnsi="Arial" w:cs="Arial"/>
                        <w:sz w:val="16"/>
                        <w:szCs w:val="16"/>
                      </w:rPr>
                      <w:t xml:space="preserve"> collection is 0970-0151 and it expires </w:t>
                    </w:r>
                    <w:r>
                      <w:rPr>
                        <w:rFonts w:ascii="Arial" w:hAnsi="Arial" w:cs="Arial"/>
                        <w:sz w:val="16"/>
                        <w:szCs w:val="16"/>
                      </w:rPr>
                      <w:t>XX/XX/XXXX</w:t>
                    </w:r>
                    <w:r w:rsidRPr="007D6AED">
                      <w:rPr>
                        <w:rFonts w:ascii="Arial" w:hAnsi="Arial" w:cs="Arial"/>
                        <w:sz w:val="16"/>
                        <w:szCs w:val="16"/>
                      </w:rPr>
                      <w:t xml:space="preserve">. </w:t>
                    </w:r>
                  </w:p>
                </w:txbxContent>
              </v:textbox>
              <w10:anchorlock/>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0B4A1" w14:textId="77777777" w:rsidR="009126C0" w:rsidRPr="00B46862" w:rsidRDefault="009126C0" w:rsidP="00981C6E">
    <w:pPr>
      <w:pStyle w:val="Footer"/>
      <w:pBdr>
        <w:bottom w:val="none" w:sz="0" w:space="0" w:color="auto"/>
      </w:pBdr>
      <w:rPr>
        <w:rStyle w:val="PageNumber"/>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1D01F" w14:textId="77777777" w:rsidR="009126C0" w:rsidRPr="00B46862" w:rsidRDefault="009126C0" w:rsidP="00981C6E">
    <w:pPr>
      <w:pStyle w:val="Footer"/>
      <w:pBdr>
        <w:bottom w:val="none" w:sz="0" w:space="0" w:color="auto"/>
      </w:pBd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A3111" w14:textId="77777777" w:rsidR="009126C0" w:rsidRDefault="009126C0" w:rsidP="00981C6E">
    <w:pPr>
      <w:pStyle w:val="Footer"/>
      <w:pBdr>
        <w:bottom w:val="none" w:sz="0" w:space="0" w:color="auto"/>
      </w:pBdr>
      <w:tabs>
        <w:tab w:val="clear" w:pos="4320"/>
        <w:tab w:val="center" w:pos="4770"/>
      </w:tabs>
      <w:spacing w:before="120"/>
      <w:rPr>
        <w:rStyle w:val="PageNumber"/>
        <w:b/>
        <w:sz w:val="17"/>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EF830" w14:textId="77777777" w:rsidR="009126C0" w:rsidRPr="00241E89" w:rsidRDefault="009126C0" w:rsidP="00235A3D">
    <w:pPr>
      <w:spacing w:line="240" w:lineRule="auto"/>
      <w:ind w:firstLine="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4779D" w14:textId="77777777" w:rsidR="009126C0" w:rsidRPr="00B46862" w:rsidRDefault="009126C0" w:rsidP="00981C6E">
    <w:pPr>
      <w:pStyle w:val="Footer"/>
      <w:pBdr>
        <w:bottom w:val="none" w:sz="0" w:space="0" w:color="auto"/>
      </w:pBdr>
      <w:rPr>
        <w:rStyle w:val="PageNumber"/>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537DD" w14:textId="48F3533A" w:rsidR="009126C0" w:rsidRPr="00F817F9" w:rsidRDefault="009126C0" w:rsidP="00F817F9">
    <w:pPr>
      <w:pStyle w:val="Footer"/>
      <w:pBdr>
        <w:bottom w:val="none" w:sz="0" w:space="0" w:color="auto"/>
      </w:pBdr>
      <w:spacing w:before="240" w:after="240"/>
      <w:jc w:val="right"/>
      <w:rPr>
        <w:rFonts w:asciiTheme="minorHAnsi" w:hAnsiTheme="minorHAnsi" w:cstheme="minorHAnsi"/>
      </w:rPr>
    </w:pPr>
    <w:r w:rsidRPr="00F817F9">
      <w:rPr>
        <w:rFonts w:asciiTheme="minorHAnsi" w:hAnsiTheme="minorHAnsi" w:cstheme="minorHAnsi"/>
      </w:rPr>
      <w:t>An Affirmative Action/Equal Opportunity Employer</w:t>
    </w:r>
  </w:p>
  <w:p w14:paraId="16B3D163" w14:textId="66CED0B3" w:rsidR="009126C0" w:rsidRPr="00241E89" w:rsidRDefault="009126C0" w:rsidP="00235A3D">
    <w:pPr>
      <w:spacing w:line="240" w:lineRule="auto"/>
      <w:ind w:firstLine="0"/>
    </w:pPr>
    <w:r>
      <w:rPr>
        <w:noProof/>
      </w:rPr>
      <mc:AlternateContent>
        <mc:Choice Requires="wps">
          <w:drawing>
            <wp:inline distT="0" distB="0" distL="0" distR="0" wp14:anchorId="7FAFE024" wp14:editId="42409DF6">
              <wp:extent cx="5844540" cy="685165"/>
              <wp:effectExtent l="9525" t="10160" r="13335" b="9525"/>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685165"/>
                      </a:xfrm>
                      <a:prstGeom prst="rect">
                        <a:avLst/>
                      </a:prstGeom>
                      <a:solidFill>
                        <a:srgbClr val="FFFFFF"/>
                      </a:solidFill>
                      <a:ln w="9525">
                        <a:solidFill>
                          <a:srgbClr val="000000"/>
                        </a:solidFill>
                        <a:miter lim="800000"/>
                        <a:headEnd/>
                        <a:tailEnd/>
                      </a:ln>
                    </wps:spPr>
                    <wps:txbx>
                      <w:txbxContent>
                        <w:p w14:paraId="6EDC7CCA" w14:textId="18BDB8A7" w:rsidR="009126C0" w:rsidRDefault="009126C0" w:rsidP="00235A3D">
                          <w:pPr>
                            <w:spacing w:line="240" w:lineRule="auto"/>
                            <w:ind w:firstLine="0"/>
                          </w:pPr>
                          <w:r w:rsidRPr="00E431D6">
                            <w:rPr>
                              <w:rFonts w:ascii="Arial" w:hAnsi="Arial" w:cs="Arial"/>
                              <w:sz w:val="16"/>
                              <w:szCs w:val="16"/>
                            </w:rPr>
                            <w:t xml:space="preserve">The referenced collection of information is voluntary. </w:t>
                          </w:r>
                          <w:r>
                            <w:rPr>
                              <w:rFonts w:ascii="Arial" w:hAnsi="Arial" w:cs="Arial"/>
                              <w:sz w:val="16"/>
                              <w:szCs w:val="16"/>
                            </w:rPr>
                            <w:t xml:space="preserve">Information will be kept private. </w:t>
                          </w:r>
                          <w:r w:rsidRPr="00E431D6">
                            <w:rPr>
                              <w:rFonts w:ascii="Arial" w:hAnsi="Arial" w:cs="Arial"/>
                              <w:sz w:val="16"/>
                              <w:szCs w:val="16"/>
                            </w:rPr>
                            <w:t>An agency may not conduct or sponsor, and a person is not required to respond to, a collection of information unless it displays a currently valid OMB control number. The OMB control number for th</w:t>
                          </w:r>
                          <w:r>
                            <w:rPr>
                              <w:rFonts w:ascii="Arial" w:hAnsi="Arial" w:cs="Arial"/>
                              <w:sz w:val="16"/>
                              <w:szCs w:val="16"/>
                            </w:rPr>
                            <w:t>e described</w:t>
                          </w:r>
                          <w:r w:rsidRPr="00E431D6">
                            <w:rPr>
                              <w:rFonts w:ascii="Arial" w:hAnsi="Arial" w:cs="Arial"/>
                              <w:sz w:val="16"/>
                              <w:szCs w:val="16"/>
                            </w:rPr>
                            <w:t xml:space="preserve"> collection is 0970-0151 and it expires </w:t>
                          </w:r>
                          <w:r>
                            <w:rPr>
                              <w:rFonts w:ascii="Arial" w:hAnsi="Arial" w:cs="Arial"/>
                              <w:sz w:val="16"/>
                              <w:szCs w:val="16"/>
                            </w:rPr>
                            <w:t>XX/XX/XXXX</w:t>
                          </w:r>
                          <w:r w:rsidRPr="007F6416">
                            <w:rPr>
                              <w:rFonts w:ascii="Arial" w:hAnsi="Arial" w:cs="Arial"/>
                              <w:sz w:val="16"/>
                              <w:szCs w:val="16"/>
                            </w:rPr>
                            <w:t>.</w:t>
                          </w:r>
                          <w:r>
                            <w:rPr>
                              <w:rFonts w:ascii="Arial" w:hAnsi="Arial" w:cs="Arial"/>
                              <w:sz w:val="16"/>
                              <w:szCs w:val="16"/>
                            </w:rPr>
                            <w:t xml:space="preserve"> </w:t>
                          </w:r>
                        </w:p>
                      </w:txbxContent>
                    </wps:txbx>
                    <wps:bodyPr rot="0" vert="horz" wrap="square" lIns="91440" tIns="45720" rIns="91440" bIns="45720" anchor="t" anchorCtr="0" upright="1">
                      <a:spAutoFit/>
                    </wps:bodyPr>
                  </wps:wsp>
                </a:graphicData>
              </a:graphic>
            </wp:inline>
          </w:drawing>
        </mc:Choice>
        <mc:Fallback>
          <w:pict>
            <v:shapetype w14:anchorId="7FAFE024" id="_x0000_t202" coordsize="21600,21600" o:spt="202" path="m,l,21600r21600,l21600,xe">
              <v:stroke joinstyle="miter"/>
              <v:path gradientshapeok="t" o:connecttype="rect"/>
            </v:shapetype>
            <v:shape id="Text Box 24" o:spid="_x0000_s1033" type="#_x0000_t202" style="width:460.2pt;height:5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">
              <v:textbox style="mso-fit-shape-to-text:t">
                <w:txbxContent>
                  <w:p w14:paraId="6EDC7CCA" w14:textId="18BDB8A7" w:rsidR="009126C0" w:rsidRDefault="009126C0" w:rsidP="00235A3D">
                    <w:pPr>
                      <w:spacing w:line="240" w:lineRule="auto"/>
                      <w:ind w:firstLine="0"/>
                    </w:pPr>
                    <w:r w:rsidRPr="00E431D6">
                      <w:rPr>
                        <w:rFonts w:ascii="Arial" w:hAnsi="Arial" w:cs="Arial"/>
                        <w:sz w:val="16"/>
                        <w:szCs w:val="16"/>
                      </w:rPr>
                      <w:t xml:space="preserve">The referenced collection of information is voluntary. </w:t>
                    </w:r>
                    <w:r>
                      <w:rPr>
                        <w:rFonts w:ascii="Arial" w:hAnsi="Arial" w:cs="Arial"/>
                        <w:sz w:val="16"/>
                        <w:szCs w:val="16"/>
                      </w:rPr>
                      <w:t xml:space="preserve">Information will be kept private. </w:t>
                    </w:r>
                    <w:r w:rsidRPr="00E431D6">
                      <w:rPr>
                        <w:rFonts w:ascii="Arial" w:hAnsi="Arial" w:cs="Arial"/>
                        <w:sz w:val="16"/>
                        <w:szCs w:val="16"/>
                      </w:rPr>
                      <w:t>An agency may not conduct or sponsor, and a person is not required to respond to, a collection of information unless it displays a currently valid OMB control number. The OMB control number for th</w:t>
                    </w:r>
                    <w:r>
                      <w:rPr>
                        <w:rFonts w:ascii="Arial" w:hAnsi="Arial" w:cs="Arial"/>
                        <w:sz w:val="16"/>
                        <w:szCs w:val="16"/>
                      </w:rPr>
                      <w:t>e described</w:t>
                    </w:r>
                    <w:r w:rsidRPr="00E431D6">
                      <w:rPr>
                        <w:rFonts w:ascii="Arial" w:hAnsi="Arial" w:cs="Arial"/>
                        <w:sz w:val="16"/>
                        <w:szCs w:val="16"/>
                      </w:rPr>
                      <w:t xml:space="preserve"> collection is 0970-0151 and it expires </w:t>
                    </w:r>
                    <w:r>
                      <w:rPr>
                        <w:rFonts w:ascii="Arial" w:hAnsi="Arial" w:cs="Arial"/>
                        <w:sz w:val="16"/>
                        <w:szCs w:val="16"/>
                      </w:rPr>
                      <w:t>XX/XX/XXXX</w:t>
                    </w:r>
                    <w:r w:rsidRPr="007F6416">
                      <w:rPr>
                        <w:rFonts w:ascii="Arial" w:hAnsi="Arial" w:cs="Arial"/>
                        <w:sz w:val="16"/>
                        <w:szCs w:val="16"/>
                      </w:rPr>
                      <w:t>.</w:t>
                    </w:r>
                    <w:r>
                      <w:rPr>
                        <w:rFonts w:ascii="Arial" w:hAnsi="Arial" w:cs="Arial"/>
                        <w:sz w:val="16"/>
                        <w:szCs w:val="16"/>
                      </w:rPr>
                      <w:t xml:space="preserve"> </w:t>
                    </w:r>
                  </w:p>
                </w:txbxContent>
              </v:textbox>
              <w10:anchorlock/>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0B4BC" w14:textId="77777777" w:rsidR="009126C0" w:rsidRDefault="009126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B24E43" w14:textId="77777777" w:rsidR="009126C0" w:rsidRDefault="009126C0">
    <w:pPr>
      <w:pStyle w:val="Footer"/>
      <w:ind w:right="360"/>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0DA07" w14:textId="77777777" w:rsidR="009126C0" w:rsidRPr="0059617C" w:rsidRDefault="009126C0" w:rsidP="00A22A8E">
    <w:pPr>
      <w:pStyle w:val="Footer"/>
      <w:pBdr>
        <w:bottom w:val="none" w:sz="0" w:space="0" w:color="auto"/>
      </w:pBd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39C35" w14:textId="77777777" w:rsidR="009126C0" w:rsidRPr="00241E89" w:rsidRDefault="009126C0" w:rsidP="00235A3D">
    <w:pPr>
      <w:spacing w:line="240" w:lineRule="auto"/>
      <w:ind w:firstLine="0"/>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26946" w14:textId="77777777" w:rsidR="009126C0" w:rsidRDefault="009126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0DD6796" w14:textId="77777777" w:rsidR="009126C0" w:rsidRDefault="009126C0">
    <w:pPr>
      <w:pStyle w:val="Footer"/>
      <w:ind w:right="360"/>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AE63B" w14:textId="77777777" w:rsidR="009126C0" w:rsidRPr="0059617C" w:rsidRDefault="009126C0" w:rsidP="00A22A8E">
    <w:pPr>
      <w:pStyle w:val="Footer"/>
      <w:pBdr>
        <w:bottom w:val="none" w:sz="0" w:space="0" w:color="auto"/>
      </w:pBd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6105A" w14:textId="5D7D474C" w:rsidR="009126C0" w:rsidRPr="00241E89" w:rsidRDefault="009126C0" w:rsidP="00235A3D">
    <w:pPr>
      <w:spacing w:line="240" w:lineRule="auto"/>
      <w:ind w:firstLine="0"/>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239B2" w14:textId="18B3512E" w:rsidR="009126C0" w:rsidRPr="00241E89" w:rsidRDefault="009126C0" w:rsidP="00235A3D">
    <w:pPr>
      <w:spacing w:line="240" w:lineRule="auto"/>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8B8A5" w14:textId="77777777" w:rsidR="009126C0" w:rsidRDefault="009126C0" w:rsidP="00981C6E">
    <w:pPr>
      <w:pStyle w:val="Footer"/>
      <w:pBdr>
        <w:bottom w:val="none" w:sz="0" w:space="0" w:color="auto"/>
      </w:pBdr>
      <w:tabs>
        <w:tab w:val="clear" w:pos="4320"/>
        <w:tab w:val="center" w:pos="4770"/>
      </w:tabs>
      <w:spacing w:before="120"/>
      <w:rPr>
        <w:rStyle w:val="PageNumber"/>
        <w:b/>
        <w:sz w:val="17"/>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E2020" w14:textId="77777777" w:rsidR="009126C0" w:rsidRPr="00241E89" w:rsidRDefault="009126C0" w:rsidP="00235A3D">
    <w:pPr>
      <w:spacing w:line="240" w:lineRule="auto"/>
      <w:ind w:firstLine="0"/>
    </w:pPr>
    <w:r>
      <w:rPr>
        <w:noProof/>
      </w:rPr>
      <mc:AlternateContent>
        <mc:Choice Requires="wps">
          <w:drawing>
            <wp:inline distT="0" distB="0" distL="0" distR="0" wp14:anchorId="72F32FBB" wp14:editId="42FA073B">
              <wp:extent cx="5943600" cy="436713"/>
              <wp:effectExtent l="0" t="0" r="19050" b="25400"/>
              <wp:docPr id="4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6713"/>
                      </a:xfrm>
                      <a:prstGeom prst="rect">
                        <a:avLst/>
                      </a:prstGeom>
                      <a:solidFill>
                        <a:srgbClr val="FFFFFF"/>
                      </a:solidFill>
                      <a:ln w="9525">
                        <a:solidFill>
                          <a:srgbClr val="000000"/>
                        </a:solidFill>
                        <a:miter lim="800000"/>
                        <a:headEnd/>
                        <a:tailEnd/>
                      </a:ln>
                    </wps:spPr>
                    <wps:txbx>
                      <w:txbxContent>
                        <w:p w14:paraId="52F5FFE6" w14:textId="4D754701" w:rsidR="009126C0" w:rsidRDefault="009126C0" w:rsidP="00D832C3">
                          <w:pPr>
                            <w:spacing w:line="240" w:lineRule="auto"/>
                            <w:ind w:firstLine="0"/>
                          </w:pPr>
                          <w:r w:rsidRPr="00E431D6">
                            <w:rPr>
                              <w:rFonts w:ascii="Arial" w:hAnsi="Arial" w:cs="Arial"/>
                              <w:sz w:val="16"/>
                              <w:szCs w:val="16"/>
                            </w:rPr>
                            <w:t xml:space="preserve">The referenced collection of information is voluntary. </w:t>
                          </w:r>
                          <w:r>
                            <w:rPr>
                              <w:rFonts w:ascii="Arial" w:hAnsi="Arial" w:cs="Arial"/>
                              <w:sz w:val="16"/>
                              <w:szCs w:val="16"/>
                            </w:rPr>
                            <w:t xml:space="preserve">Information will be kept private. </w:t>
                          </w:r>
                          <w:r w:rsidRPr="00E431D6">
                            <w:rPr>
                              <w:rFonts w:ascii="Arial" w:hAnsi="Arial" w:cs="Arial"/>
                              <w:sz w:val="16"/>
                              <w:szCs w:val="16"/>
                            </w:rPr>
                            <w:t xml:space="preserve">An agency may not conduct or sponsor, and a person is not required to respond to, a collection of </w:t>
                          </w:r>
                          <w:r w:rsidRPr="007D6AED">
                            <w:rPr>
                              <w:rFonts w:ascii="Arial" w:hAnsi="Arial" w:cs="Arial"/>
                              <w:sz w:val="16"/>
                              <w:szCs w:val="16"/>
                            </w:rPr>
                            <w:t xml:space="preserve">information unless it displays a currently valid OMB control number. The OMB control number for </w:t>
                          </w:r>
                          <w:r w:rsidRPr="00E431D6">
                            <w:rPr>
                              <w:rFonts w:ascii="Arial" w:hAnsi="Arial" w:cs="Arial"/>
                              <w:sz w:val="16"/>
                              <w:szCs w:val="16"/>
                            </w:rPr>
                            <w:t>th</w:t>
                          </w:r>
                          <w:r>
                            <w:rPr>
                              <w:rFonts w:ascii="Arial" w:hAnsi="Arial" w:cs="Arial"/>
                              <w:sz w:val="16"/>
                              <w:szCs w:val="16"/>
                            </w:rPr>
                            <w:t>e described</w:t>
                          </w:r>
                          <w:r w:rsidRPr="00E431D6">
                            <w:rPr>
                              <w:rFonts w:ascii="Arial" w:hAnsi="Arial" w:cs="Arial"/>
                              <w:sz w:val="16"/>
                              <w:szCs w:val="16"/>
                            </w:rPr>
                            <w:t xml:space="preserve"> </w:t>
                          </w:r>
                          <w:r w:rsidRPr="007D6AED">
                            <w:rPr>
                              <w:rFonts w:ascii="Arial" w:hAnsi="Arial" w:cs="Arial"/>
                              <w:sz w:val="16"/>
                              <w:szCs w:val="16"/>
                            </w:rPr>
                            <w:t xml:space="preserve">collection is 0970-0151 and it expires </w:t>
                          </w:r>
                          <w:r>
                            <w:rPr>
                              <w:rFonts w:ascii="Arial" w:hAnsi="Arial" w:cs="Arial"/>
                              <w:sz w:val="16"/>
                              <w:szCs w:val="16"/>
                            </w:rPr>
                            <w:t>XX/XX/XXXX</w:t>
                          </w:r>
                          <w:r w:rsidRPr="007D6AED">
                            <w:rPr>
                              <w:rFonts w:ascii="Arial" w:hAnsi="Arial" w:cs="Arial"/>
                              <w:sz w:val="16"/>
                              <w:szCs w:val="16"/>
                            </w:rPr>
                            <w:t xml:space="preserve">. </w:t>
                          </w:r>
                        </w:p>
                      </w:txbxContent>
                    </wps:txbx>
                    <wps:bodyPr rot="0" vert="horz" wrap="square" lIns="91440" tIns="45720" rIns="91440" bIns="45720" anchor="t" anchorCtr="0" upright="1">
                      <a:spAutoFit/>
                    </wps:bodyPr>
                  </wps:wsp>
                </a:graphicData>
              </a:graphic>
            </wp:inline>
          </w:drawing>
        </mc:Choice>
        <mc:Fallback>
          <w:pict>
            <v:shapetype w14:anchorId="72F32FBB" id="_x0000_t202" coordsize="21600,21600" o:spt="202" path="m,l,21600r21600,l21600,xe">
              <v:stroke joinstyle="miter"/>
              <v:path gradientshapeok="t" o:connecttype="rect"/>
            </v:shapetype>
            <v:shape id="_x0000_s1034" type="#_x0000_t202" style="width:468pt;height:3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">
              <v:textbox style="mso-fit-shape-to-text:t">
                <w:txbxContent>
                  <w:p w14:paraId="52F5FFE6" w14:textId="4D754701" w:rsidR="009126C0" w:rsidRDefault="009126C0" w:rsidP="00D832C3">
                    <w:pPr>
                      <w:spacing w:line="240" w:lineRule="auto"/>
                      <w:ind w:firstLine="0"/>
                    </w:pPr>
                    <w:r w:rsidRPr="00E431D6">
                      <w:rPr>
                        <w:rFonts w:ascii="Arial" w:hAnsi="Arial" w:cs="Arial"/>
                        <w:sz w:val="16"/>
                        <w:szCs w:val="16"/>
                      </w:rPr>
                      <w:t xml:space="preserve">The referenced collection of information is voluntary. </w:t>
                    </w:r>
                    <w:r>
                      <w:rPr>
                        <w:rFonts w:ascii="Arial" w:hAnsi="Arial" w:cs="Arial"/>
                        <w:sz w:val="16"/>
                        <w:szCs w:val="16"/>
                      </w:rPr>
                      <w:t xml:space="preserve">Information will be kept private. </w:t>
                    </w:r>
                    <w:r w:rsidRPr="00E431D6">
                      <w:rPr>
                        <w:rFonts w:ascii="Arial" w:hAnsi="Arial" w:cs="Arial"/>
                        <w:sz w:val="16"/>
                        <w:szCs w:val="16"/>
                      </w:rPr>
                      <w:t xml:space="preserve">An agency may not conduct or sponsor, and a person is not required to respond to, a collection of </w:t>
                    </w:r>
                    <w:r w:rsidRPr="007D6AED">
                      <w:rPr>
                        <w:rFonts w:ascii="Arial" w:hAnsi="Arial" w:cs="Arial"/>
                        <w:sz w:val="16"/>
                        <w:szCs w:val="16"/>
                      </w:rPr>
                      <w:t xml:space="preserve">information unless it displays a currently valid OMB control number. The OMB control number for </w:t>
                    </w:r>
                    <w:r w:rsidRPr="00E431D6">
                      <w:rPr>
                        <w:rFonts w:ascii="Arial" w:hAnsi="Arial" w:cs="Arial"/>
                        <w:sz w:val="16"/>
                        <w:szCs w:val="16"/>
                      </w:rPr>
                      <w:t>th</w:t>
                    </w:r>
                    <w:r>
                      <w:rPr>
                        <w:rFonts w:ascii="Arial" w:hAnsi="Arial" w:cs="Arial"/>
                        <w:sz w:val="16"/>
                        <w:szCs w:val="16"/>
                      </w:rPr>
                      <w:t>e described</w:t>
                    </w:r>
                    <w:r w:rsidRPr="00E431D6">
                      <w:rPr>
                        <w:rFonts w:ascii="Arial" w:hAnsi="Arial" w:cs="Arial"/>
                        <w:sz w:val="16"/>
                        <w:szCs w:val="16"/>
                      </w:rPr>
                      <w:t xml:space="preserve"> </w:t>
                    </w:r>
                    <w:r w:rsidRPr="007D6AED">
                      <w:rPr>
                        <w:rFonts w:ascii="Arial" w:hAnsi="Arial" w:cs="Arial"/>
                        <w:sz w:val="16"/>
                        <w:szCs w:val="16"/>
                      </w:rPr>
                      <w:t xml:space="preserve">collection is 0970-0151 and it expires </w:t>
                    </w:r>
                    <w:r>
                      <w:rPr>
                        <w:rFonts w:ascii="Arial" w:hAnsi="Arial" w:cs="Arial"/>
                        <w:sz w:val="16"/>
                        <w:szCs w:val="16"/>
                      </w:rPr>
                      <w:t>XX/XX/XXXX</w:t>
                    </w:r>
                    <w:r w:rsidRPr="007D6AED">
                      <w:rPr>
                        <w:rFonts w:ascii="Arial" w:hAnsi="Arial" w:cs="Arial"/>
                        <w:sz w:val="16"/>
                        <w:szCs w:val="16"/>
                      </w:rPr>
                      <w:t xml:space="preserve">. </w:t>
                    </w:r>
                  </w:p>
                </w:txbxContent>
              </v:textbox>
              <w10:anchorlock/>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D7E5B" w14:textId="77777777" w:rsidR="009126C0" w:rsidRDefault="009126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2B53A48" w14:textId="77777777" w:rsidR="009126C0" w:rsidRDefault="009126C0">
    <w:pPr>
      <w:pStyle w:val="Footer"/>
      <w:ind w:right="360"/>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25008" w14:textId="77777777" w:rsidR="009126C0" w:rsidRPr="00241E89" w:rsidRDefault="009126C0" w:rsidP="00235A3D">
    <w:pPr>
      <w:spacing w:line="240" w:lineRule="auto"/>
      <w:ind w:firstLine="0"/>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A6B63" w14:textId="77777777" w:rsidR="009126C0" w:rsidRDefault="009126C0" w:rsidP="00F817F9">
    <w:pPr>
      <w:tabs>
        <w:tab w:val="right" w:pos="10260"/>
      </w:tabs>
      <w:spacing w:before="240" w:after="120" w:line="240" w:lineRule="auto"/>
      <w:ind w:firstLine="0"/>
      <w:rPr>
        <w:sz w:val="20"/>
      </w:rPr>
    </w:pPr>
    <w:r>
      <w:rPr>
        <w:sz w:val="20"/>
      </w:rPr>
      <w:tab/>
      <w:t>An Affirmative Action/Equal Opportunity Employer</w:t>
    </w:r>
  </w:p>
  <w:p w14:paraId="14969494" w14:textId="77777777" w:rsidR="009126C0" w:rsidRDefault="009126C0" w:rsidP="00F817F9">
    <w:pPr>
      <w:pStyle w:val="Footer"/>
      <w:pBdr>
        <w:bottom w:val="none" w:sz="0" w:space="0" w:color="auto"/>
      </w:pBdr>
      <w:spacing w:after="240"/>
      <w:jc w:val="right"/>
    </w:pPr>
    <w:r>
      <w:rPr>
        <w:noProof/>
      </w:rPr>
      <mc:AlternateContent>
        <mc:Choice Requires="wps">
          <w:drawing>
            <wp:inline distT="0" distB="0" distL="0" distR="0" wp14:anchorId="29050EEB" wp14:editId="126567D6">
              <wp:extent cx="6429375" cy="685165"/>
              <wp:effectExtent l="6350" t="5080" r="12700" b="5080"/>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685165"/>
                      </a:xfrm>
                      <a:prstGeom prst="rect">
                        <a:avLst/>
                      </a:prstGeom>
                      <a:solidFill>
                        <a:srgbClr val="FFFFFF"/>
                      </a:solidFill>
                      <a:ln w="9525">
                        <a:solidFill>
                          <a:srgbClr val="000000"/>
                        </a:solidFill>
                        <a:miter lim="800000"/>
                        <a:headEnd/>
                        <a:tailEnd/>
                      </a:ln>
                    </wps:spPr>
                    <wps:txbx>
                      <w:txbxContent>
                        <w:p w14:paraId="4B94338C" w14:textId="6F0AE7C3" w:rsidR="009126C0" w:rsidRPr="00C15C04" w:rsidRDefault="009126C0" w:rsidP="00A22A8E">
                          <w:pPr>
                            <w:spacing w:line="240" w:lineRule="auto"/>
                            <w:ind w:firstLine="0"/>
                            <w:rPr>
                              <w:rFonts w:ascii="Arial" w:hAnsi="Arial" w:cs="Arial"/>
                              <w:sz w:val="16"/>
                              <w:szCs w:val="16"/>
                            </w:rPr>
                          </w:pPr>
                          <w:r>
                            <w:rPr>
                              <w:rFonts w:ascii="Arial" w:hAnsi="Arial" w:cs="Arial"/>
                              <w:sz w:val="16"/>
                              <w:szCs w:val="16"/>
                            </w:rPr>
                            <w:t xml:space="preserve">Information will be kept private. </w:t>
                          </w:r>
                          <w:r w:rsidRPr="00E431D6">
                            <w:rPr>
                              <w:rFonts w:ascii="Arial" w:hAnsi="Arial" w:cs="Arial"/>
                              <w:sz w:val="16"/>
                              <w:szCs w:val="16"/>
                            </w:rPr>
                            <w:t>An agency may not conduct or sponsor, and a person is not required to respond to, a collection of information unless it displays a currently valid OMB control number. The OMB control number for th</w:t>
                          </w:r>
                          <w:r>
                            <w:rPr>
                              <w:rFonts w:ascii="Arial" w:hAnsi="Arial" w:cs="Arial"/>
                              <w:sz w:val="16"/>
                              <w:szCs w:val="16"/>
                            </w:rPr>
                            <w:t>e described</w:t>
                          </w:r>
                          <w:r w:rsidRPr="00E431D6">
                            <w:rPr>
                              <w:rFonts w:ascii="Arial" w:hAnsi="Arial" w:cs="Arial"/>
                              <w:sz w:val="16"/>
                              <w:szCs w:val="16"/>
                            </w:rPr>
                            <w:t xml:space="preserve"> collection is </w:t>
                          </w:r>
                          <w:r>
                            <w:rPr>
                              <w:rFonts w:ascii="Arial" w:hAnsi="Arial" w:cs="Arial"/>
                              <w:sz w:val="16"/>
                              <w:szCs w:val="16"/>
                            </w:rPr>
                            <w:t>0970-0151</w:t>
                          </w:r>
                          <w:r w:rsidRPr="00505393">
                            <w:rPr>
                              <w:rFonts w:ascii="Arial" w:hAnsi="Arial" w:cs="Arial"/>
                              <w:sz w:val="16"/>
                              <w:szCs w:val="16"/>
                            </w:rPr>
                            <w:t xml:space="preserve"> and it </w:t>
                          </w:r>
                          <w:r w:rsidRPr="006C3500">
                            <w:rPr>
                              <w:rFonts w:ascii="Arial" w:hAnsi="Arial" w:cs="Arial"/>
                              <w:sz w:val="16"/>
                              <w:szCs w:val="16"/>
                            </w:rPr>
                            <w:t xml:space="preserve">expires </w:t>
                          </w:r>
                          <w:r>
                            <w:rPr>
                              <w:rFonts w:ascii="Arial" w:hAnsi="Arial" w:cs="Arial"/>
                              <w:sz w:val="16"/>
                              <w:szCs w:val="16"/>
                            </w:rPr>
                            <w:t>XX/XX/XXXX</w:t>
                          </w:r>
                          <w:r w:rsidRPr="006C3500">
                            <w:rPr>
                              <w:rFonts w:ascii="Arial" w:hAnsi="Arial" w:cs="Arial"/>
                              <w:sz w:val="16"/>
                              <w:szCs w:val="16"/>
                            </w:rPr>
                            <w:t xml:space="preserve">. </w:t>
                          </w:r>
                        </w:p>
                      </w:txbxContent>
                    </wps:txbx>
                    <wps:bodyPr rot="0" vert="horz" wrap="square" lIns="91440" tIns="45720" rIns="91440" bIns="45720" anchor="t" anchorCtr="0" upright="1">
                      <a:spAutoFit/>
                    </wps:bodyPr>
                  </wps:wsp>
                </a:graphicData>
              </a:graphic>
            </wp:inline>
          </w:drawing>
        </mc:Choice>
        <mc:Fallback>
          <w:pict>
            <v:shapetype w14:anchorId="29050EEB" id="_x0000_t202" coordsize="21600,21600" o:spt="202" path="m,l,21600r21600,l21600,xe">
              <v:stroke joinstyle="miter"/>
              <v:path gradientshapeok="t" o:connecttype="rect"/>
            </v:shapetype>
            <v:shape id="Text Box 5" o:spid="_x0000_s1035" type="#_x0000_t202" style="width:506.25pt;height:5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">
              <v:textbox style="mso-fit-shape-to-text:t">
                <w:txbxContent>
                  <w:p w14:paraId="4B94338C" w14:textId="6F0AE7C3" w:rsidR="009126C0" w:rsidRPr="00C15C04" w:rsidRDefault="009126C0" w:rsidP="00A22A8E">
                    <w:pPr>
                      <w:spacing w:line="240" w:lineRule="auto"/>
                      <w:ind w:firstLine="0"/>
                      <w:rPr>
                        <w:rFonts w:ascii="Arial" w:hAnsi="Arial" w:cs="Arial"/>
                        <w:sz w:val="16"/>
                        <w:szCs w:val="16"/>
                      </w:rPr>
                    </w:pPr>
                    <w:r>
                      <w:rPr>
                        <w:rFonts w:ascii="Arial" w:hAnsi="Arial" w:cs="Arial"/>
                        <w:sz w:val="16"/>
                        <w:szCs w:val="16"/>
                      </w:rPr>
                      <w:t xml:space="preserve">Information will be kept private. </w:t>
                    </w:r>
                    <w:r w:rsidRPr="00E431D6">
                      <w:rPr>
                        <w:rFonts w:ascii="Arial" w:hAnsi="Arial" w:cs="Arial"/>
                        <w:sz w:val="16"/>
                        <w:szCs w:val="16"/>
                      </w:rPr>
                      <w:t>An agency may not conduct or sponsor, and a person is not required to respond to, a collection of information unless it displays a currently valid OMB control number. The OMB control number for th</w:t>
                    </w:r>
                    <w:r>
                      <w:rPr>
                        <w:rFonts w:ascii="Arial" w:hAnsi="Arial" w:cs="Arial"/>
                        <w:sz w:val="16"/>
                        <w:szCs w:val="16"/>
                      </w:rPr>
                      <w:t>e described</w:t>
                    </w:r>
                    <w:r w:rsidRPr="00E431D6">
                      <w:rPr>
                        <w:rFonts w:ascii="Arial" w:hAnsi="Arial" w:cs="Arial"/>
                        <w:sz w:val="16"/>
                        <w:szCs w:val="16"/>
                      </w:rPr>
                      <w:t xml:space="preserve"> collection is </w:t>
                    </w:r>
                    <w:r>
                      <w:rPr>
                        <w:rFonts w:ascii="Arial" w:hAnsi="Arial" w:cs="Arial"/>
                        <w:sz w:val="16"/>
                        <w:szCs w:val="16"/>
                      </w:rPr>
                      <w:t>0970-0151</w:t>
                    </w:r>
                    <w:r w:rsidRPr="00505393">
                      <w:rPr>
                        <w:rFonts w:ascii="Arial" w:hAnsi="Arial" w:cs="Arial"/>
                        <w:sz w:val="16"/>
                        <w:szCs w:val="16"/>
                      </w:rPr>
                      <w:t xml:space="preserve"> and it </w:t>
                    </w:r>
                    <w:r w:rsidRPr="006C3500">
                      <w:rPr>
                        <w:rFonts w:ascii="Arial" w:hAnsi="Arial" w:cs="Arial"/>
                        <w:sz w:val="16"/>
                        <w:szCs w:val="16"/>
                      </w:rPr>
                      <w:t xml:space="preserve">expires </w:t>
                    </w:r>
                    <w:r>
                      <w:rPr>
                        <w:rFonts w:ascii="Arial" w:hAnsi="Arial" w:cs="Arial"/>
                        <w:sz w:val="16"/>
                        <w:szCs w:val="16"/>
                      </w:rPr>
                      <w:t>XX/XX/XXXX</w:t>
                    </w:r>
                    <w:r w:rsidRPr="006C3500">
                      <w:rPr>
                        <w:rFonts w:ascii="Arial" w:hAnsi="Arial" w:cs="Arial"/>
                        <w:sz w:val="16"/>
                        <w:szCs w:val="16"/>
                      </w:rPr>
                      <w:t xml:space="preserve">. </w:t>
                    </w:r>
                  </w:p>
                </w:txbxContent>
              </v:textbox>
              <w10:anchorlock/>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42820" w14:textId="77777777" w:rsidR="009126C0" w:rsidRDefault="009126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940839" w14:textId="77777777" w:rsidR="009126C0" w:rsidRDefault="009126C0">
    <w:pPr>
      <w:pStyle w:val="Footer"/>
      <w:ind w:right="360"/>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286A6" w14:textId="77777777" w:rsidR="009126C0" w:rsidRPr="001E785E" w:rsidRDefault="009126C0" w:rsidP="00A22A8E">
    <w:pPr>
      <w:pStyle w:val="Footer"/>
      <w:pBdr>
        <w:bottom w:val="none" w:sz="0" w:space="0" w:color="auto"/>
      </w:pBd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61C19" w14:textId="77777777" w:rsidR="009126C0" w:rsidRPr="00241E89" w:rsidRDefault="009126C0" w:rsidP="00235A3D">
    <w:pPr>
      <w:spacing w:line="240" w:lineRule="auto"/>
      <w:ind w:firstLine="0"/>
    </w:pPr>
    <w:r>
      <w:rPr>
        <w:noProof/>
      </w:rPr>
      <mc:AlternateContent>
        <mc:Choice Requires="wps">
          <w:drawing>
            <wp:inline distT="0" distB="0" distL="0" distR="0" wp14:anchorId="7B29504B" wp14:editId="574D2F8B">
              <wp:extent cx="6136005" cy="451485"/>
              <wp:effectExtent l="9525" t="9525" r="7620" b="5715"/>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451485"/>
                      </a:xfrm>
                      <a:prstGeom prst="rect">
                        <a:avLst/>
                      </a:prstGeom>
                      <a:solidFill>
                        <a:srgbClr val="FFFFFF"/>
                      </a:solidFill>
                      <a:ln w="9525">
                        <a:solidFill>
                          <a:srgbClr val="000000"/>
                        </a:solidFill>
                        <a:miter lim="800000"/>
                        <a:headEnd/>
                        <a:tailEnd/>
                      </a:ln>
                    </wps:spPr>
                    <wps:txbx>
                      <w:txbxContent>
                        <w:p w14:paraId="498AF819" w14:textId="77777777" w:rsidR="009126C0" w:rsidRDefault="009126C0" w:rsidP="00235A3D">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r>
                            <w:rPr>
                              <w:rFonts w:ascii="Arial" w:hAnsi="Arial" w:cs="Arial"/>
                              <w:sz w:val="16"/>
                              <w:szCs w:val="16"/>
                            </w:rPr>
                            <w:t xml:space="preserve"> </w:t>
                          </w:r>
                          <w:r w:rsidRPr="00633953">
                            <w:rPr>
                              <w:rFonts w:ascii="Arial" w:hAnsi="Arial" w:cs="Arial"/>
                              <w:sz w:val="16"/>
                              <w:szCs w:val="16"/>
                            </w:rPr>
                            <w:t>The time required to complete this collection of infor</w:t>
                          </w:r>
                          <w:r>
                            <w:rPr>
                              <w:rFonts w:ascii="Arial" w:hAnsi="Arial" w:cs="Arial"/>
                              <w:sz w:val="16"/>
                              <w:szCs w:val="16"/>
                            </w:rPr>
                            <w:t>mation is estimated to average 5</w:t>
                          </w:r>
                          <w:r w:rsidRPr="00633953">
                            <w:rPr>
                              <w:rFonts w:ascii="Arial" w:hAnsi="Arial" w:cs="Arial"/>
                              <w:sz w:val="16"/>
                              <w:szCs w:val="16"/>
                            </w:rPr>
                            <w:t xml:space="preserve"> minutes, including the time to review instructions, search existing data resources, gather the data needed, and complete and review the collection of information.</w:t>
                          </w:r>
                        </w:p>
                      </w:txbxContent>
                    </wps:txbx>
                    <wps:bodyPr rot="0" vert="horz" wrap="square" lIns="91440" tIns="45720" rIns="91440" bIns="45720" anchor="t" anchorCtr="0" upright="1">
                      <a:spAutoFit/>
                    </wps:bodyPr>
                  </wps:wsp>
                </a:graphicData>
              </a:graphic>
            </wp:inline>
          </w:drawing>
        </mc:Choice>
        <mc:Fallback>
          <w:pict>
            <v:shapetype w14:anchorId="7B29504B" id="_x0000_t202" coordsize="21600,21600" o:spt="202" path="m,l,21600r21600,l21600,xe">
              <v:stroke joinstyle="miter"/>
              <v:path gradientshapeok="t" o:connecttype="rect"/>
            </v:shapetype>
            <v:shape id="Text Box 4" o:spid="_x0000_s1036" type="#_x0000_t202" style="width:483.15pt;height: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">
              <v:textbox style="mso-fit-shape-to-text:t">
                <w:txbxContent>
                  <w:p w14:paraId="498AF819" w14:textId="77777777" w:rsidR="009126C0" w:rsidRDefault="009126C0" w:rsidP="00235A3D">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r>
                      <w:rPr>
                        <w:rFonts w:ascii="Arial" w:hAnsi="Arial" w:cs="Arial"/>
                        <w:sz w:val="16"/>
                        <w:szCs w:val="16"/>
                      </w:rPr>
                      <w:t xml:space="preserve"> </w:t>
                    </w:r>
                    <w:r w:rsidRPr="00633953">
                      <w:rPr>
                        <w:rFonts w:ascii="Arial" w:hAnsi="Arial" w:cs="Arial"/>
                        <w:sz w:val="16"/>
                        <w:szCs w:val="16"/>
                      </w:rPr>
                      <w:t>The time required to complete this collection of infor</w:t>
                    </w:r>
                    <w:r>
                      <w:rPr>
                        <w:rFonts w:ascii="Arial" w:hAnsi="Arial" w:cs="Arial"/>
                        <w:sz w:val="16"/>
                        <w:szCs w:val="16"/>
                      </w:rPr>
                      <w:t>mation is estimated to average 5</w:t>
                    </w:r>
                    <w:r w:rsidRPr="00633953">
                      <w:rPr>
                        <w:rFonts w:ascii="Arial" w:hAnsi="Arial" w:cs="Arial"/>
                        <w:sz w:val="16"/>
                        <w:szCs w:val="16"/>
                      </w:rPr>
                      <w:t xml:space="preserve"> minutes, including the time to review instructions, search existing data resources, gather the data needed, and complete and review the collection of information.</w:t>
                    </w:r>
                  </w:p>
                </w:txbxContent>
              </v:textbox>
              <w10:anchorlock/>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06ACC" w14:textId="77777777" w:rsidR="009126C0" w:rsidRDefault="009126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CDE962" w14:textId="77777777" w:rsidR="009126C0" w:rsidRDefault="009126C0">
    <w:pPr>
      <w:pStyle w:val="Footer"/>
      <w:ind w:right="360"/>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904A1" w14:textId="77777777" w:rsidR="009126C0" w:rsidRPr="0059617C" w:rsidRDefault="009126C0" w:rsidP="0059617C">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3DB7B" w14:textId="77777777" w:rsidR="009126C0" w:rsidRPr="00241E89" w:rsidRDefault="009126C0" w:rsidP="00235A3D">
    <w:pPr>
      <w:spacing w:line="240" w:lineRule="auto"/>
      <w:ind w:firstLine="0"/>
    </w:pPr>
    <w:r>
      <w:rPr>
        <w:noProof/>
      </w:rPr>
      <mc:AlternateContent>
        <mc:Choice Requires="wps">
          <w:drawing>
            <wp:inline distT="0" distB="0" distL="0" distR="0" wp14:anchorId="6E82D1A5" wp14:editId="2BB19084">
              <wp:extent cx="6136005" cy="451485"/>
              <wp:effectExtent l="9525" t="9525" r="7620" b="5715"/>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451485"/>
                      </a:xfrm>
                      <a:prstGeom prst="rect">
                        <a:avLst/>
                      </a:prstGeom>
                      <a:solidFill>
                        <a:srgbClr val="FFFFFF"/>
                      </a:solidFill>
                      <a:ln w="9525">
                        <a:solidFill>
                          <a:srgbClr val="000000"/>
                        </a:solidFill>
                        <a:miter lim="800000"/>
                        <a:headEnd/>
                        <a:tailEnd/>
                      </a:ln>
                    </wps:spPr>
                    <wps:txbx>
                      <w:txbxContent>
                        <w:p w14:paraId="43EB3734" w14:textId="57B3BED0" w:rsidR="009126C0" w:rsidRDefault="009126C0" w:rsidP="00235A3D">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 xml:space="preserve">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w:t>
                          </w:r>
                          <w:r>
                            <w:rPr>
                              <w:rFonts w:ascii="Arial" w:hAnsi="Arial" w:cs="Arial"/>
                              <w:sz w:val="16"/>
                              <w:szCs w:val="16"/>
                            </w:rPr>
                            <w:t>expires 08/31/2021</w:t>
                          </w:r>
                          <w:r w:rsidRPr="00E431D6">
                            <w:rPr>
                              <w:rFonts w:ascii="Arial" w:hAnsi="Arial" w:cs="Arial"/>
                              <w:sz w:val="16"/>
                              <w:szCs w:val="16"/>
                            </w:rPr>
                            <w:t>.</w:t>
                          </w:r>
                          <w:r>
                            <w:rPr>
                              <w:rFonts w:ascii="Arial" w:hAnsi="Arial" w:cs="Arial"/>
                              <w:sz w:val="16"/>
                              <w:szCs w:val="16"/>
                            </w:rPr>
                            <w:t xml:space="preserve"> </w:t>
                          </w:r>
                          <w:r w:rsidRPr="00633953">
                            <w:rPr>
                              <w:rFonts w:ascii="Arial" w:hAnsi="Arial" w:cs="Arial"/>
                              <w:sz w:val="16"/>
                              <w:szCs w:val="16"/>
                            </w:rPr>
                            <w:t>The time required to complete this collection of infor</w:t>
                          </w:r>
                          <w:r>
                            <w:rPr>
                              <w:rFonts w:ascii="Arial" w:hAnsi="Arial" w:cs="Arial"/>
                              <w:sz w:val="16"/>
                              <w:szCs w:val="16"/>
                            </w:rPr>
                            <w:t>mation is estimated to average 5</w:t>
                          </w:r>
                          <w:r w:rsidRPr="00633953">
                            <w:rPr>
                              <w:rFonts w:ascii="Arial" w:hAnsi="Arial" w:cs="Arial"/>
                              <w:sz w:val="16"/>
                              <w:szCs w:val="16"/>
                            </w:rPr>
                            <w:t xml:space="preserve"> minutes, including the time to review instructions, search existing data resources, gather the data needed, and complete and review the collection of information.</w:t>
                          </w:r>
                        </w:p>
                      </w:txbxContent>
                    </wps:txbx>
                    <wps:bodyPr rot="0" vert="horz" wrap="square" lIns="91440" tIns="45720" rIns="91440" bIns="45720" anchor="t" anchorCtr="0" upright="1">
                      <a:spAutoFit/>
                    </wps:bodyPr>
                  </wps:wsp>
                </a:graphicData>
              </a:graphic>
            </wp:inline>
          </w:drawing>
        </mc:Choice>
        <mc:Fallback>
          <w:pict>
            <v:shapetype w14:anchorId="6E82D1A5" id="_x0000_t202" coordsize="21600,21600" o:spt="202" path="m,l,21600r21600,l21600,xe">
              <v:stroke joinstyle="miter"/>
              <v:path gradientshapeok="t" o:connecttype="rect"/>
            </v:shapetype>
            <v:shape id="Text Box 3" o:spid="_x0000_s1037" type="#_x0000_t202" style="width:483.15pt;height: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">
              <v:textbox style="mso-fit-shape-to-text:t">
                <w:txbxContent>
                  <w:p w14:paraId="43EB3734" w14:textId="57B3BED0" w:rsidR="009126C0" w:rsidRDefault="009126C0" w:rsidP="00235A3D">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 xml:space="preserve">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w:t>
                    </w:r>
                    <w:r>
                      <w:rPr>
                        <w:rFonts w:ascii="Arial" w:hAnsi="Arial" w:cs="Arial"/>
                        <w:sz w:val="16"/>
                        <w:szCs w:val="16"/>
                      </w:rPr>
                      <w:t>expires 08/31/2021</w:t>
                    </w:r>
                    <w:r w:rsidRPr="00E431D6">
                      <w:rPr>
                        <w:rFonts w:ascii="Arial" w:hAnsi="Arial" w:cs="Arial"/>
                        <w:sz w:val="16"/>
                        <w:szCs w:val="16"/>
                      </w:rPr>
                      <w:t>.</w:t>
                    </w:r>
                    <w:r>
                      <w:rPr>
                        <w:rFonts w:ascii="Arial" w:hAnsi="Arial" w:cs="Arial"/>
                        <w:sz w:val="16"/>
                        <w:szCs w:val="16"/>
                      </w:rPr>
                      <w:t xml:space="preserve"> </w:t>
                    </w:r>
                    <w:r w:rsidRPr="00633953">
                      <w:rPr>
                        <w:rFonts w:ascii="Arial" w:hAnsi="Arial" w:cs="Arial"/>
                        <w:sz w:val="16"/>
                        <w:szCs w:val="16"/>
                      </w:rPr>
                      <w:t>The time required to complete this collection of infor</w:t>
                    </w:r>
                    <w:r>
                      <w:rPr>
                        <w:rFonts w:ascii="Arial" w:hAnsi="Arial" w:cs="Arial"/>
                        <w:sz w:val="16"/>
                        <w:szCs w:val="16"/>
                      </w:rPr>
                      <w:t>mation is estimated to average 5</w:t>
                    </w:r>
                    <w:r w:rsidRPr="00633953">
                      <w:rPr>
                        <w:rFonts w:ascii="Arial" w:hAnsi="Arial" w:cs="Arial"/>
                        <w:sz w:val="16"/>
                        <w:szCs w:val="16"/>
                      </w:rPr>
                      <w:t xml:space="preserve"> minutes, including the time to review instructions, search existing data resources, gather the data needed, and complete and review the collection of information.</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E8DCB" w14:textId="77777777" w:rsidR="009126C0" w:rsidRPr="00B46862" w:rsidRDefault="009126C0" w:rsidP="00BE49FC">
    <w:pPr>
      <w:pStyle w:val="Footer"/>
      <w:pBdr>
        <w:bottom w:val="none" w:sz="0" w:space="0" w:color="auto"/>
      </w:pBdr>
      <w:rPr>
        <w:rStyle w:val="PageNumber"/>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F8EA2" w14:textId="77777777" w:rsidR="009126C0" w:rsidRDefault="009126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EFA96E" w14:textId="77777777" w:rsidR="009126C0" w:rsidRDefault="009126C0">
    <w:pPr>
      <w:pStyle w:val="Footer"/>
      <w:ind w:right="360"/>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B7433" w14:textId="77777777" w:rsidR="009126C0" w:rsidRPr="0059617C" w:rsidRDefault="009126C0" w:rsidP="00A22A8E">
    <w:pPr>
      <w:pStyle w:val="Footer"/>
      <w:pBdr>
        <w:bottom w:val="none" w:sz="0" w:space="0" w:color="auto"/>
      </w:pBd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7D432" w14:textId="77777777" w:rsidR="009126C0" w:rsidRPr="00241E89" w:rsidRDefault="009126C0" w:rsidP="00235A3D">
    <w:pPr>
      <w:spacing w:line="240" w:lineRule="auto"/>
      <w:ind w:firstLine="0"/>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6B259" w14:textId="14F81FCB" w:rsidR="009126C0" w:rsidRPr="001236B6" w:rsidRDefault="009126C0" w:rsidP="001236B6">
    <w:pPr>
      <w:pStyle w:val="Footer"/>
      <w:pBdr>
        <w:bottom w:val="none" w:sz="0" w:space="0" w:color="auto"/>
      </w:pBdr>
      <w:jc w:val="right"/>
      <w:rPr>
        <w:sz w:val="18"/>
      </w:rPr>
    </w:pPr>
    <w:r w:rsidRPr="001236B6">
      <w:rPr>
        <w:sz w:val="18"/>
      </w:rPr>
      <w:fldChar w:fldCharType="begin"/>
    </w:r>
    <w:r w:rsidRPr="001236B6">
      <w:rPr>
        <w:sz w:val="18"/>
      </w:rPr>
      <w:instrText xml:space="preserve"> PAGE   \* MERGEFORMAT </w:instrText>
    </w:r>
    <w:r w:rsidRPr="001236B6">
      <w:rPr>
        <w:sz w:val="18"/>
      </w:rPr>
      <w:fldChar w:fldCharType="separate"/>
    </w:r>
    <w:r>
      <w:rPr>
        <w:noProof/>
        <w:sz w:val="18"/>
      </w:rPr>
      <w:t>4</w:t>
    </w:r>
    <w:r w:rsidRPr="001236B6">
      <w:rPr>
        <w:noProof/>
        <w:sz w:val="18"/>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5B4FC" w14:textId="77777777" w:rsidR="009126C0" w:rsidRDefault="009126C0" w:rsidP="00A22A8E">
    <w:pPr>
      <w:pStyle w:val="Footer"/>
      <w:pBdr>
        <w:bottom w:val="none" w:sz="0" w:space="0" w:color="auto"/>
      </w:pBd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82B17" w14:textId="77777777" w:rsidR="009126C0" w:rsidRDefault="009126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4A9CB33" w14:textId="77777777" w:rsidR="009126C0" w:rsidRDefault="009126C0">
    <w:pPr>
      <w:pStyle w:val="Footer"/>
      <w:ind w:right="360"/>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D81D2" w14:textId="77777777" w:rsidR="009126C0" w:rsidRPr="0059617C" w:rsidRDefault="009126C0" w:rsidP="00A22A8E">
    <w:pPr>
      <w:pStyle w:val="Footer"/>
      <w:pBdr>
        <w:bottom w:val="none" w:sz="0" w:space="0" w:color="auto"/>
      </w:pBd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4C1DD" w14:textId="7F1510A8" w:rsidR="009126C0" w:rsidRPr="00BC592B" w:rsidRDefault="009126C0" w:rsidP="00BC592B">
    <w:pPr>
      <w:pStyle w:val="Footer"/>
      <w:pBdr>
        <w:bottom w:val="none" w:sz="0" w:space="0" w:color="auto"/>
      </w:pBdr>
      <w:spacing w:before="240" w:after="240"/>
      <w:jc w:val="right"/>
      <w:rPr>
        <w:rFonts w:asciiTheme="minorHAnsi" w:hAnsiTheme="minorHAnsi" w:cstheme="minorHAnsi"/>
      </w:rPr>
    </w:pPr>
    <w:r w:rsidRPr="00F817F9">
      <w:rPr>
        <w:rFonts w:asciiTheme="minorHAnsi" w:hAnsiTheme="minorHAnsi" w:cstheme="minorHAnsi"/>
      </w:rPr>
      <w:t>An Affirmative Action/Equal Opportunity Employer</w:t>
    </w:r>
  </w:p>
  <w:p w14:paraId="2CE11E2D" w14:textId="77777777" w:rsidR="009126C0" w:rsidRPr="00241E89" w:rsidRDefault="009126C0" w:rsidP="00235A3D">
    <w:pPr>
      <w:spacing w:line="240" w:lineRule="auto"/>
      <w:ind w:firstLine="0"/>
    </w:pPr>
    <w:r>
      <w:rPr>
        <w:noProof/>
      </w:rPr>
      <mc:AlternateContent>
        <mc:Choice Requires="wps">
          <w:drawing>
            <wp:inline distT="0" distB="0" distL="0" distR="0" wp14:anchorId="2AC8AA34" wp14:editId="6F364562">
              <wp:extent cx="6136005" cy="451485"/>
              <wp:effectExtent l="9525" t="9525" r="7620" b="5715"/>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685165"/>
                      </a:xfrm>
                      <a:prstGeom prst="rect">
                        <a:avLst/>
                      </a:prstGeom>
                      <a:solidFill>
                        <a:srgbClr val="FFFFFF"/>
                      </a:solidFill>
                      <a:ln w="9525">
                        <a:solidFill>
                          <a:srgbClr val="000000"/>
                        </a:solidFill>
                        <a:miter lim="800000"/>
                        <a:headEnd/>
                        <a:tailEnd/>
                      </a:ln>
                    </wps:spPr>
                    <wps:txbx>
                      <w:txbxContent>
                        <w:p w14:paraId="5228596F" w14:textId="4FA591D2" w:rsidR="009126C0" w:rsidRDefault="009126C0" w:rsidP="00235A3D">
                          <w:pPr>
                            <w:spacing w:line="240" w:lineRule="auto"/>
                            <w:ind w:firstLine="0"/>
                          </w:pPr>
                          <w:r w:rsidRPr="00E431D6">
                            <w:rPr>
                              <w:rFonts w:ascii="Arial" w:hAnsi="Arial" w:cs="Arial"/>
                              <w:sz w:val="16"/>
                              <w:szCs w:val="16"/>
                            </w:rPr>
                            <w:t xml:space="preserve">The referenced collection of information is voluntary. </w:t>
                          </w:r>
                          <w:r>
                            <w:rPr>
                              <w:rFonts w:ascii="Arial" w:hAnsi="Arial" w:cs="Arial"/>
                              <w:sz w:val="16"/>
                              <w:szCs w:val="16"/>
                            </w:rPr>
                            <w:t xml:space="preserve">Information will be kept private. </w:t>
                          </w:r>
                          <w:r w:rsidRPr="00E431D6">
                            <w:rPr>
                              <w:rFonts w:ascii="Arial" w:hAnsi="Arial" w:cs="Arial"/>
                              <w:sz w:val="16"/>
                              <w:szCs w:val="16"/>
                            </w:rPr>
                            <w:t>An agency may not conduct or sponsor, and a person is not required to respond to, a collection of information unless it displays a currently valid OMB control number. The OMB control number for th</w:t>
                          </w:r>
                          <w:r>
                            <w:rPr>
                              <w:rFonts w:ascii="Arial" w:hAnsi="Arial" w:cs="Arial"/>
                              <w:sz w:val="16"/>
                              <w:szCs w:val="16"/>
                            </w:rPr>
                            <w:t>e described</w:t>
                          </w:r>
                          <w:r w:rsidRPr="00E431D6">
                            <w:rPr>
                              <w:rFonts w:ascii="Arial" w:hAnsi="Arial" w:cs="Arial"/>
                              <w:sz w:val="16"/>
                              <w:szCs w:val="16"/>
                            </w:rPr>
                            <w:t xml:space="preserve"> collection is 0970-0151 and it expires </w:t>
                          </w:r>
                          <w:r>
                            <w:rPr>
                              <w:rFonts w:ascii="Arial" w:hAnsi="Arial" w:cs="Arial"/>
                              <w:sz w:val="16"/>
                              <w:szCs w:val="16"/>
                            </w:rPr>
                            <w:t>XX/XX/XXXX</w:t>
                          </w:r>
                          <w:r w:rsidRPr="00E431D6">
                            <w:rPr>
                              <w:rFonts w:ascii="Arial" w:hAnsi="Arial" w:cs="Arial"/>
                              <w:sz w:val="16"/>
                              <w:szCs w:val="16"/>
                            </w:rPr>
                            <w:t>.</w:t>
                          </w:r>
                          <w:r>
                            <w:rPr>
                              <w:rFonts w:ascii="Arial" w:hAnsi="Arial" w:cs="Arial"/>
                              <w:sz w:val="16"/>
                              <w:szCs w:val="16"/>
                            </w:rPr>
                            <w:t xml:space="preserve"> </w:t>
                          </w:r>
                        </w:p>
                      </w:txbxContent>
                    </wps:txbx>
                    <wps:bodyPr rot="0" vert="horz" wrap="square" lIns="91440" tIns="45720" rIns="91440" bIns="45720" anchor="t" anchorCtr="0" upright="1">
                      <a:spAutoFit/>
                    </wps:bodyPr>
                  </wps:wsp>
                </a:graphicData>
              </a:graphic>
            </wp:inline>
          </w:drawing>
        </mc:Choice>
        <mc:Fallback>
          <w:pict>
            <v:shapetype w14:anchorId="2AC8AA34" id="_x0000_t202" coordsize="21600,21600" o:spt="202" path="m,l,21600r21600,l21600,xe">
              <v:stroke joinstyle="miter"/>
              <v:path gradientshapeok="t" o:connecttype="rect"/>
            </v:shapetype>
            <v:shape id="_x0000_s1038" type="#_x0000_t202" style="width:483.15pt;height: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">
              <v:textbox style="mso-fit-shape-to-text:t">
                <w:txbxContent>
                  <w:p w14:paraId="5228596F" w14:textId="4FA591D2" w:rsidR="009126C0" w:rsidRDefault="009126C0" w:rsidP="00235A3D">
                    <w:pPr>
                      <w:spacing w:line="240" w:lineRule="auto"/>
                      <w:ind w:firstLine="0"/>
                    </w:pPr>
                    <w:r w:rsidRPr="00E431D6">
                      <w:rPr>
                        <w:rFonts w:ascii="Arial" w:hAnsi="Arial" w:cs="Arial"/>
                        <w:sz w:val="16"/>
                        <w:szCs w:val="16"/>
                      </w:rPr>
                      <w:t xml:space="preserve">The referenced collection of information is voluntary. </w:t>
                    </w:r>
                    <w:r>
                      <w:rPr>
                        <w:rFonts w:ascii="Arial" w:hAnsi="Arial" w:cs="Arial"/>
                        <w:sz w:val="16"/>
                        <w:szCs w:val="16"/>
                      </w:rPr>
                      <w:t xml:space="preserve">Information will be kept private. </w:t>
                    </w:r>
                    <w:r w:rsidRPr="00E431D6">
                      <w:rPr>
                        <w:rFonts w:ascii="Arial" w:hAnsi="Arial" w:cs="Arial"/>
                        <w:sz w:val="16"/>
                        <w:szCs w:val="16"/>
                      </w:rPr>
                      <w:t>An agency may not conduct or sponsor, and a person is not required to respond to, a collection of information unless it displays a currently valid OMB control number. The OMB control number for th</w:t>
                    </w:r>
                    <w:r>
                      <w:rPr>
                        <w:rFonts w:ascii="Arial" w:hAnsi="Arial" w:cs="Arial"/>
                        <w:sz w:val="16"/>
                        <w:szCs w:val="16"/>
                      </w:rPr>
                      <w:t>e described</w:t>
                    </w:r>
                    <w:r w:rsidRPr="00E431D6">
                      <w:rPr>
                        <w:rFonts w:ascii="Arial" w:hAnsi="Arial" w:cs="Arial"/>
                        <w:sz w:val="16"/>
                        <w:szCs w:val="16"/>
                      </w:rPr>
                      <w:t xml:space="preserve"> collection is 0970-0151 and it expires </w:t>
                    </w:r>
                    <w:r>
                      <w:rPr>
                        <w:rFonts w:ascii="Arial" w:hAnsi="Arial" w:cs="Arial"/>
                        <w:sz w:val="16"/>
                        <w:szCs w:val="16"/>
                      </w:rPr>
                      <w:t>XX/XX/XXXX</w:t>
                    </w:r>
                    <w:r w:rsidRPr="00E431D6">
                      <w:rPr>
                        <w:rFonts w:ascii="Arial" w:hAnsi="Arial" w:cs="Arial"/>
                        <w:sz w:val="16"/>
                        <w:szCs w:val="16"/>
                      </w:rPr>
                      <w:t>.</w:t>
                    </w:r>
                    <w:r>
                      <w:rPr>
                        <w:rFonts w:ascii="Arial" w:hAnsi="Arial" w:cs="Arial"/>
                        <w:sz w:val="16"/>
                        <w:szCs w:val="16"/>
                      </w:rPr>
                      <w:t xml:space="preserve"> </w:t>
                    </w:r>
                  </w:p>
                </w:txbxContent>
              </v:textbox>
              <w10:anchorlock/>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A47EB" w14:textId="5540FED1" w:rsidR="009126C0" w:rsidRPr="00A22A8E" w:rsidRDefault="009126C0" w:rsidP="00A22A8E">
    <w:pPr>
      <w:pStyle w:val="Footer"/>
      <w:pBdr>
        <w:bottom w:val="none" w:sz="0" w:space="0" w:color="auto"/>
      </w:pBd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A728E" w14:textId="77777777" w:rsidR="009126C0" w:rsidRDefault="009126C0" w:rsidP="00A22A8E">
    <w:pPr>
      <w:pStyle w:val="Footer"/>
      <w:pBdr>
        <w:bottom w:val="none" w:sz="0" w:space="0" w:color="auto"/>
      </w:pBd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22D58" w14:textId="7ABED8E4" w:rsidR="009126C0" w:rsidRDefault="009126C0" w:rsidP="00BE49FC">
    <w:pPr>
      <w:pStyle w:val="Footer"/>
      <w:pBdr>
        <w:bottom w:val="none" w:sz="0" w:space="0" w:color="auto"/>
      </w:pBdr>
    </w:pPr>
    <w:r>
      <w:rPr>
        <w:noProof/>
      </w:rPr>
      <mc:AlternateContent>
        <mc:Choice Requires="wps">
          <w:drawing>
            <wp:inline distT="0" distB="0" distL="0" distR="0" wp14:anchorId="069389C9" wp14:editId="75D75EAD">
              <wp:extent cx="5943600" cy="490722"/>
              <wp:effectExtent l="0" t="0" r="19050" b="24130"/>
              <wp:docPr id="4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0722"/>
                      </a:xfrm>
                      <a:prstGeom prst="rect">
                        <a:avLst/>
                      </a:prstGeom>
                      <a:solidFill>
                        <a:srgbClr val="FFFFFF"/>
                      </a:solidFill>
                      <a:ln w="9525">
                        <a:solidFill>
                          <a:srgbClr val="000000"/>
                        </a:solidFill>
                        <a:miter lim="800000"/>
                        <a:headEnd/>
                        <a:tailEnd/>
                      </a:ln>
                    </wps:spPr>
                    <wps:txbx>
                      <w:txbxContent>
                        <w:p w14:paraId="227B998F" w14:textId="4ECE18C9" w:rsidR="009126C0" w:rsidRDefault="009126C0" w:rsidP="00391A27">
                          <w:pPr>
                            <w:spacing w:line="240" w:lineRule="auto"/>
                            <w:ind w:firstLine="0"/>
                          </w:pPr>
                          <w:r w:rsidRPr="00E431D6">
                            <w:rPr>
                              <w:rFonts w:ascii="Arial" w:hAnsi="Arial" w:cs="Arial"/>
                              <w:sz w:val="16"/>
                              <w:szCs w:val="16"/>
                            </w:rPr>
                            <w:t xml:space="preserve">The referenced collection of information is voluntary. </w:t>
                          </w:r>
                          <w:r>
                            <w:rPr>
                              <w:rFonts w:ascii="Arial" w:hAnsi="Arial" w:cs="Arial"/>
                              <w:sz w:val="16"/>
                              <w:szCs w:val="16"/>
                            </w:rPr>
                            <w:t xml:space="preserve">Information will be kept private. </w:t>
                          </w:r>
                          <w:r w:rsidRPr="00E431D6">
                            <w:rPr>
                              <w:rFonts w:ascii="Arial" w:hAnsi="Arial" w:cs="Arial"/>
                              <w:sz w:val="16"/>
                              <w:szCs w:val="16"/>
                            </w:rPr>
                            <w:t>An agency may not conduct or sponsor, and a person is not required to respond to, a collection of information unless it displays a currently valid OMB control number. The OMB control number for th</w:t>
                          </w:r>
                          <w:r>
                            <w:rPr>
                              <w:rFonts w:ascii="Arial" w:hAnsi="Arial" w:cs="Arial"/>
                              <w:sz w:val="16"/>
                              <w:szCs w:val="16"/>
                            </w:rPr>
                            <w:t>e described</w:t>
                          </w:r>
                          <w:r w:rsidRPr="00E431D6">
                            <w:rPr>
                              <w:rFonts w:ascii="Arial" w:hAnsi="Arial" w:cs="Arial"/>
                              <w:sz w:val="16"/>
                              <w:szCs w:val="16"/>
                            </w:rPr>
                            <w:t xml:space="preserve"> collection is 0970-0151 and it </w:t>
                          </w:r>
                          <w:r w:rsidRPr="007D6AED">
                            <w:rPr>
                              <w:rFonts w:ascii="Arial" w:hAnsi="Arial" w:cs="Arial"/>
                              <w:sz w:val="16"/>
                              <w:szCs w:val="16"/>
                            </w:rPr>
                            <w:t xml:space="preserve">expires </w:t>
                          </w:r>
                          <w:r>
                            <w:rPr>
                              <w:rFonts w:ascii="Arial" w:hAnsi="Arial" w:cs="Arial"/>
                              <w:sz w:val="16"/>
                              <w:szCs w:val="16"/>
                            </w:rPr>
                            <w:t>XX/XX/XXXX</w:t>
                          </w:r>
                          <w:r w:rsidRPr="007D6AED">
                            <w:rPr>
                              <w:rFonts w:ascii="Arial" w:hAnsi="Arial" w:cs="Arial"/>
                              <w:sz w:val="16"/>
                              <w:szCs w:val="16"/>
                            </w:rPr>
                            <w:t>.</w:t>
                          </w:r>
                          <w:r>
                            <w:rPr>
                              <w:rFonts w:ascii="Arial" w:hAnsi="Arial" w:cs="Arial"/>
                              <w:sz w:val="16"/>
                              <w:szCs w:val="16"/>
                            </w:rPr>
                            <w:t xml:space="preserve"> </w:t>
                          </w:r>
                        </w:p>
                      </w:txbxContent>
                    </wps:txbx>
                    <wps:bodyPr rot="0" vert="horz" wrap="square" lIns="91440" tIns="45720" rIns="91440" bIns="45720" anchor="t" anchorCtr="0" upright="1">
                      <a:noAutofit/>
                    </wps:bodyPr>
                  </wps:wsp>
                </a:graphicData>
              </a:graphic>
            </wp:inline>
          </w:drawing>
        </mc:Choice>
        <mc:Fallback>
          <w:pict>
            <v:shapetype w14:anchorId="069389C9" id="_x0000_t202" coordsize="21600,21600" o:spt="202" path="m,l,21600r21600,l21600,xe">
              <v:stroke joinstyle="miter"/>
              <v:path gradientshapeok="t" o:connecttype="rect"/>
            </v:shapetype>
            <v:shape id="Text Box 30" o:spid="_x0000_s1030" type="#_x0000_t202" style="width:468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">
              <v:textbox>
                <w:txbxContent>
                  <w:p w14:paraId="227B998F" w14:textId="4ECE18C9" w:rsidR="009126C0" w:rsidRDefault="009126C0" w:rsidP="00391A27">
                    <w:pPr>
                      <w:spacing w:line="240" w:lineRule="auto"/>
                      <w:ind w:firstLine="0"/>
                    </w:pPr>
                    <w:r w:rsidRPr="00E431D6">
                      <w:rPr>
                        <w:rFonts w:ascii="Arial" w:hAnsi="Arial" w:cs="Arial"/>
                        <w:sz w:val="16"/>
                        <w:szCs w:val="16"/>
                      </w:rPr>
                      <w:t xml:space="preserve">The referenced collection of information is voluntary. </w:t>
                    </w:r>
                    <w:r>
                      <w:rPr>
                        <w:rFonts w:ascii="Arial" w:hAnsi="Arial" w:cs="Arial"/>
                        <w:sz w:val="16"/>
                        <w:szCs w:val="16"/>
                      </w:rPr>
                      <w:t xml:space="preserve">Information will be kept private. </w:t>
                    </w:r>
                    <w:r w:rsidRPr="00E431D6">
                      <w:rPr>
                        <w:rFonts w:ascii="Arial" w:hAnsi="Arial" w:cs="Arial"/>
                        <w:sz w:val="16"/>
                        <w:szCs w:val="16"/>
                      </w:rPr>
                      <w:t>An agency may not conduct or sponsor, and a person is not required to respond to, a collection of information unless it displays a currently valid OMB control number. The OMB control number for th</w:t>
                    </w:r>
                    <w:r>
                      <w:rPr>
                        <w:rFonts w:ascii="Arial" w:hAnsi="Arial" w:cs="Arial"/>
                        <w:sz w:val="16"/>
                        <w:szCs w:val="16"/>
                      </w:rPr>
                      <w:t>e described</w:t>
                    </w:r>
                    <w:r w:rsidRPr="00E431D6">
                      <w:rPr>
                        <w:rFonts w:ascii="Arial" w:hAnsi="Arial" w:cs="Arial"/>
                        <w:sz w:val="16"/>
                        <w:szCs w:val="16"/>
                      </w:rPr>
                      <w:t xml:space="preserve"> collection is 0970-0151 and it </w:t>
                    </w:r>
                    <w:r w:rsidRPr="007D6AED">
                      <w:rPr>
                        <w:rFonts w:ascii="Arial" w:hAnsi="Arial" w:cs="Arial"/>
                        <w:sz w:val="16"/>
                        <w:szCs w:val="16"/>
                      </w:rPr>
                      <w:t xml:space="preserve">expires </w:t>
                    </w:r>
                    <w:r>
                      <w:rPr>
                        <w:rFonts w:ascii="Arial" w:hAnsi="Arial" w:cs="Arial"/>
                        <w:sz w:val="16"/>
                        <w:szCs w:val="16"/>
                      </w:rPr>
                      <w:t>XX/XX/XXXX</w:t>
                    </w:r>
                    <w:r w:rsidRPr="007D6AED">
                      <w:rPr>
                        <w:rFonts w:ascii="Arial" w:hAnsi="Arial" w:cs="Arial"/>
                        <w:sz w:val="16"/>
                        <w:szCs w:val="16"/>
                      </w:rPr>
                      <w:t>.</w:t>
                    </w:r>
                    <w:r>
                      <w:rPr>
                        <w:rFonts w:ascii="Arial" w:hAnsi="Arial" w:cs="Arial"/>
                        <w:sz w:val="16"/>
                        <w:szCs w:val="16"/>
                      </w:rPr>
                      <w:t xml:space="preserve"> </w:t>
                    </w:r>
                  </w:p>
                </w:txbxContent>
              </v:textbox>
              <w10:anchorlock/>
            </v:shape>
          </w:pict>
        </mc:Fallback>
      </mc:AlternateConten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0B897" w14:textId="77777777" w:rsidR="009126C0" w:rsidRDefault="009126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A6370C" w14:textId="77777777" w:rsidR="009126C0" w:rsidRDefault="009126C0">
    <w:pPr>
      <w:pStyle w:val="Footer"/>
      <w:ind w:right="360"/>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842FA" w14:textId="77777777" w:rsidR="009126C0" w:rsidRPr="0059617C" w:rsidRDefault="009126C0" w:rsidP="00A22A8E">
    <w:pPr>
      <w:pStyle w:val="Footer"/>
      <w:pBdr>
        <w:bottom w:val="none" w:sz="0" w:space="0" w:color="auto"/>
      </w:pBd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162D5" w14:textId="4EB10FFA" w:rsidR="009126C0" w:rsidRPr="00BC592B" w:rsidRDefault="009126C0" w:rsidP="00BC592B">
    <w:pPr>
      <w:pStyle w:val="Footer"/>
      <w:pBdr>
        <w:bottom w:val="none" w:sz="0" w:space="0" w:color="auto"/>
      </w:pBdr>
      <w:spacing w:before="240" w:after="240"/>
      <w:jc w:val="right"/>
      <w:rPr>
        <w:rFonts w:asciiTheme="minorHAnsi" w:hAnsiTheme="minorHAnsi" w:cstheme="minorHAnsi"/>
      </w:rPr>
    </w:pPr>
    <w:r w:rsidRPr="00F817F9">
      <w:rPr>
        <w:rFonts w:asciiTheme="minorHAnsi" w:hAnsiTheme="minorHAnsi" w:cstheme="minorHAnsi"/>
      </w:rPr>
      <w:t>An Affirmative Action/Equal Opportunity Employer</w:t>
    </w:r>
  </w:p>
  <w:p w14:paraId="3CD2C2A2" w14:textId="77777777" w:rsidR="009126C0" w:rsidRPr="00241E89" w:rsidRDefault="009126C0" w:rsidP="00235A3D">
    <w:pPr>
      <w:spacing w:line="240" w:lineRule="auto"/>
      <w:ind w:firstLine="0"/>
    </w:pPr>
    <w:r>
      <w:rPr>
        <w:noProof/>
      </w:rPr>
      <mc:AlternateContent>
        <mc:Choice Requires="wps">
          <w:drawing>
            <wp:inline distT="0" distB="0" distL="0" distR="0" wp14:anchorId="1465BAF9" wp14:editId="1DC2AA51">
              <wp:extent cx="6136005" cy="451485"/>
              <wp:effectExtent l="9525" t="9525" r="7620" b="5715"/>
              <wp:docPr id="3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685165"/>
                      </a:xfrm>
                      <a:prstGeom prst="rect">
                        <a:avLst/>
                      </a:prstGeom>
                      <a:solidFill>
                        <a:srgbClr val="FFFFFF"/>
                      </a:solidFill>
                      <a:ln w="9525">
                        <a:solidFill>
                          <a:srgbClr val="000000"/>
                        </a:solidFill>
                        <a:miter lim="800000"/>
                        <a:headEnd/>
                        <a:tailEnd/>
                      </a:ln>
                    </wps:spPr>
                    <wps:txbx>
                      <w:txbxContent>
                        <w:p w14:paraId="6A5B41BE" w14:textId="2703FAD4" w:rsidR="009126C0" w:rsidRDefault="009126C0" w:rsidP="00235A3D">
                          <w:pPr>
                            <w:spacing w:line="240" w:lineRule="auto"/>
                            <w:ind w:firstLine="0"/>
                          </w:pPr>
                          <w:r w:rsidRPr="00E431D6">
                            <w:rPr>
                              <w:rFonts w:ascii="Arial" w:hAnsi="Arial" w:cs="Arial"/>
                              <w:sz w:val="16"/>
                              <w:szCs w:val="16"/>
                            </w:rPr>
                            <w:t xml:space="preserve">The referenced collection of information is voluntary. </w:t>
                          </w:r>
                          <w:r>
                            <w:rPr>
                              <w:rFonts w:ascii="Arial" w:hAnsi="Arial" w:cs="Arial"/>
                              <w:sz w:val="16"/>
                              <w:szCs w:val="16"/>
                            </w:rPr>
                            <w:t xml:space="preserve">Information will be kept private. </w:t>
                          </w:r>
                          <w:r w:rsidRPr="00E431D6">
                            <w:rPr>
                              <w:rFonts w:ascii="Arial" w:hAnsi="Arial" w:cs="Arial"/>
                              <w:sz w:val="16"/>
                              <w:szCs w:val="16"/>
                            </w:rPr>
                            <w:t>An agency may not conduct or sponsor, and a person is not required to respond to, a collection of information unless it displays a currently valid OMB control number. The OMB control number for th</w:t>
                          </w:r>
                          <w:r>
                            <w:rPr>
                              <w:rFonts w:ascii="Arial" w:hAnsi="Arial" w:cs="Arial"/>
                              <w:sz w:val="16"/>
                              <w:szCs w:val="16"/>
                            </w:rPr>
                            <w:t>e described</w:t>
                          </w:r>
                          <w:r w:rsidRPr="00E431D6">
                            <w:rPr>
                              <w:rFonts w:ascii="Arial" w:hAnsi="Arial" w:cs="Arial"/>
                              <w:sz w:val="16"/>
                              <w:szCs w:val="16"/>
                            </w:rPr>
                            <w:t xml:space="preserve"> collection is 0970-0151 and </w:t>
                          </w:r>
                          <w:r w:rsidRPr="00F768E0">
                            <w:rPr>
                              <w:rFonts w:ascii="Arial" w:hAnsi="Arial" w:cs="Arial"/>
                              <w:sz w:val="16"/>
                              <w:szCs w:val="16"/>
                            </w:rPr>
                            <w:t xml:space="preserve">it expires </w:t>
                          </w:r>
                          <w:r>
                            <w:rPr>
                              <w:rFonts w:ascii="Arial" w:hAnsi="Arial" w:cs="Arial"/>
                              <w:sz w:val="16"/>
                              <w:szCs w:val="16"/>
                            </w:rPr>
                            <w:t>XX/XX/XXXX</w:t>
                          </w:r>
                          <w:r w:rsidRPr="00F768E0">
                            <w:rPr>
                              <w:rFonts w:ascii="Arial" w:hAnsi="Arial" w:cs="Arial"/>
                              <w:sz w:val="16"/>
                              <w:szCs w:val="16"/>
                            </w:rPr>
                            <w:t xml:space="preserve">. </w:t>
                          </w:r>
                        </w:p>
                      </w:txbxContent>
                    </wps:txbx>
                    <wps:bodyPr rot="0" vert="horz" wrap="square" lIns="91440" tIns="45720" rIns="91440" bIns="45720" anchor="t" anchorCtr="0" upright="1">
                      <a:spAutoFit/>
                    </wps:bodyPr>
                  </wps:wsp>
                </a:graphicData>
              </a:graphic>
            </wp:inline>
          </w:drawing>
        </mc:Choice>
        <mc:Fallback>
          <w:pict>
            <v:shapetype w14:anchorId="1465BAF9" id="_x0000_t202" coordsize="21600,21600" o:spt="202" path="m,l,21600r21600,l21600,xe">
              <v:stroke joinstyle="miter"/>
              <v:path gradientshapeok="t" o:connecttype="rect"/>
            </v:shapetype>
            <v:shape id="Text Box 23" o:spid="_x0000_s1039" type="#_x0000_t202" style="width:483.15pt;height: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">
              <v:textbox style="mso-fit-shape-to-text:t">
                <w:txbxContent>
                  <w:p w14:paraId="6A5B41BE" w14:textId="2703FAD4" w:rsidR="009126C0" w:rsidRDefault="009126C0" w:rsidP="00235A3D">
                    <w:pPr>
                      <w:spacing w:line="240" w:lineRule="auto"/>
                      <w:ind w:firstLine="0"/>
                    </w:pPr>
                    <w:r w:rsidRPr="00E431D6">
                      <w:rPr>
                        <w:rFonts w:ascii="Arial" w:hAnsi="Arial" w:cs="Arial"/>
                        <w:sz w:val="16"/>
                        <w:szCs w:val="16"/>
                      </w:rPr>
                      <w:t xml:space="preserve">The referenced collection of information is voluntary. </w:t>
                    </w:r>
                    <w:r>
                      <w:rPr>
                        <w:rFonts w:ascii="Arial" w:hAnsi="Arial" w:cs="Arial"/>
                        <w:sz w:val="16"/>
                        <w:szCs w:val="16"/>
                      </w:rPr>
                      <w:t xml:space="preserve">Information will be kept private. </w:t>
                    </w:r>
                    <w:r w:rsidRPr="00E431D6">
                      <w:rPr>
                        <w:rFonts w:ascii="Arial" w:hAnsi="Arial" w:cs="Arial"/>
                        <w:sz w:val="16"/>
                        <w:szCs w:val="16"/>
                      </w:rPr>
                      <w:t>An agency may not conduct or sponsor, and a person is not required to respond to, a collection of information unless it displays a currently valid OMB control number. The OMB control number for th</w:t>
                    </w:r>
                    <w:r>
                      <w:rPr>
                        <w:rFonts w:ascii="Arial" w:hAnsi="Arial" w:cs="Arial"/>
                        <w:sz w:val="16"/>
                        <w:szCs w:val="16"/>
                      </w:rPr>
                      <w:t>e described</w:t>
                    </w:r>
                    <w:r w:rsidRPr="00E431D6">
                      <w:rPr>
                        <w:rFonts w:ascii="Arial" w:hAnsi="Arial" w:cs="Arial"/>
                        <w:sz w:val="16"/>
                        <w:szCs w:val="16"/>
                      </w:rPr>
                      <w:t xml:space="preserve"> collection is 0970-0151 and </w:t>
                    </w:r>
                    <w:r w:rsidRPr="00F768E0">
                      <w:rPr>
                        <w:rFonts w:ascii="Arial" w:hAnsi="Arial" w:cs="Arial"/>
                        <w:sz w:val="16"/>
                        <w:szCs w:val="16"/>
                      </w:rPr>
                      <w:t xml:space="preserve">it expires </w:t>
                    </w:r>
                    <w:r>
                      <w:rPr>
                        <w:rFonts w:ascii="Arial" w:hAnsi="Arial" w:cs="Arial"/>
                        <w:sz w:val="16"/>
                        <w:szCs w:val="16"/>
                      </w:rPr>
                      <w:t>XX/XX/XXXX</w:t>
                    </w:r>
                    <w:r w:rsidRPr="00F768E0">
                      <w:rPr>
                        <w:rFonts w:ascii="Arial" w:hAnsi="Arial" w:cs="Arial"/>
                        <w:sz w:val="16"/>
                        <w:szCs w:val="16"/>
                      </w:rPr>
                      <w:t xml:space="preserve">. </w:t>
                    </w:r>
                  </w:p>
                </w:txbxContent>
              </v:textbox>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9DF89" w14:textId="77777777" w:rsidR="009126C0" w:rsidRPr="00F56024" w:rsidRDefault="009126C0" w:rsidP="00BE49FC">
    <w:pPr>
      <w:pStyle w:val="Footer"/>
      <w:pBdr>
        <w:bottom w:val="none" w:sz="0" w:space="0" w:color="auto"/>
      </w:pBd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71EB7" w14:textId="77777777" w:rsidR="009126C0" w:rsidRDefault="009126C0" w:rsidP="00BE49FC">
    <w:pPr>
      <w:pStyle w:val="Footer"/>
      <w:pBdr>
        <w:bottom w:val="none" w:sz="0" w:space="0" w:color="auto"/>
      </w:pBd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07C18" w14:textId="77777777" w:rsidR="009126C0" w:rsidRPr="00F817F9" w:rsidRDefault="009126C0" w:rsidP="00F817F9">
    <w:pPr>
      <w:pStyle w:val="Footer"/>
      <w:pBdr>
        <w:bottom w:val="none" w:sz="0" w:space="0" w:color="auto"/>
      </w:pBdr>
      <w:spacing w:before="240" w:after="240"/>
      <w:jc w:val="right"/>
      <w:rPr>
        <w:rFonts w:asciiTheme="minorHAnsi" w:hAnsiTheme="minorHAnsi" w:cstheme="minorHAnsi"/>
      </w:rPr>
    </w:pPr>
    <w:r w:rsidRPr="00F817F9">
      <w:rPr>
        <w:rFonts w:asciiTheme="minorHAnsi" w:hAnsiTheme="minorHAnsi" w:cstheme="minorHAnsi"/>
      </w:rPr>
      <w:t>An Affirmative Action/Equal Opportunity Employer</w:t>
    </w:r>
  </w:p>
  <w:p w14:paraId="07D56B61" w14:textId="121B35C5" w:rsidR="009126C0" w:rsidRDefault="009126C0" w:rsidP="003B33BA">
    <w:pPr>
      <w:spacing w:line="240" w:lineRule="auto"/>
      <w:ind w:firstLine="0"/>
    </w:pPr>
    <w:r>
      <w:rPr>
        <w:noProof/>
        <w:sz w:val="20"/>
      </w:rPr>
      <mc:AlternateContent>
        <mc:Choice Requires="wps">
          <w:drawing>
            <wp:inline distT="0" distB="0" distL="0" distR="0" wp14:anchorId="63404287" wp14:editId="29C63044">
              <wp:extent cx="6358255" cy="451485"/>
              <wp:effectExtent l="12700" t="5715" r="10795" b="13970"/>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255" cy="685165"/>
                      </a:xfrm>
                      <a:prstGeom prst="rect">
                        <a:avLst/>
                      </a:prstGeom>
                      <a:solidFill>
                        <a:srgbClr val="FFFFFF"/>
                      </a:solidFill>
                      <a:ln w="9525">
                        <a:solidFill>
                          <a:srgbClr val="000000"/>
                        </a:solidFill>
                        <a:miter lim="800000"/>
                        <a:headEnd/>
                        <a:tailEnd/>
                      </a:ln>
                    </wps:spPr>
                    <wps:txbx>
                      <w:txbxContent>
                        <w:p w14:paraId="67029877" w14:textId="5E4B9340" w:rsidR="009126C0" w:rsidRDefault="009126C0" w:rsidP="003B33BA">
                          <w:pPr>
                            <w:spacing w:line="240" w:lineRule="auto"/>
                            <w:ind w:firstLine="0"/>
                          </w:pPr>
                          <w:r w:rsidRPr="00E431D6">
                            <w:rPr>
                              <w:rFonts w:ascii="Arial" w:hAnsi="Arial" w:cs="Arial"/>
                              <w:sz w:val="16"/>
                              <w:szCs w:val="16"/>
                            </w:rPr>
                            <w:t xml:space="preserve">The referenced collection of information is voluntary. </w:t>
                          </w:r>
                          <w:r>
                            <w:rPr>
                              <w:rFonts w:ascii="Arial" w:hAnsi="Arial" w:cs="Arial"/>
                              <w:sz w:val="16"/>
                              <w:szCs w:val="16"/>
                            </w:rPr>
                            <w:t xml:space="preserve">Information will be kept private. </w:t>
                          </w:r>
                          <w:r w:rsidRPr="00E431D6">
                            <w:rPr>
                              <w:rFonts w:ascii="Arial" w:hAnsi="Arial" w:cs="Arial"/>
                              <w:sz w:val="16"/>
                              <w:szCs w:val="16"/>
                            </w:rPr>
                            <w:t>An agency may not conduct or sponsor, and a person is not required to respond to, a collection of information unless it displays a currently valid OMB control number. The OMB control number for th</w:t>
                          </w:r>
                          <w:r>
                            <w:rPr>
                              <w:rFonts w:ascii="Arial" w:hAnsi="Arial" w:cs="Arial"/>
                              <w:sz w:val="16"/>
                              <w:szCs w:val="16"/>
                            </w:rPr>
                            <w:t>e described</w:t>
                          </w:r>
                          <w:r w:rsidRPr="00E431D6">
                            <w:rPr>
                              <w:rFonts w:ascii="Arial" w:hAnsi="Arial" w:cs="Arial"/>
                              <w:sz w:val="16"/>
                              <w:szCs w:val="16"/>
                            </w:rPr>
                            <w:t xml:space="preserve"> collection is 0970-0151 </w:t>
                          </w:r>
                          <w:r w:rsidRPr="007D6AED">
                            <w:rPr>
                              <w:rFonts w:ascii="Arial" w:hAnsi="Arial" w:cs="Arial"/>
                              <w:sz w:val="16"/>
                              <w:szCs w:val="16"/>
                            </w:rPr>
                            <w:t xml:space="preserve">and it expires </w:t>
                          </w:r>
                          <w:r>
                            <w:rPr>
                              <w:rFonts w:ascii="Arial" w:hAnsi="Arial" w:cs="Arial"/>
                              <w:sz w:val="16"/>
                              <w:szCs w:val="16"/>
                            </w:rPr>
                            <w:t>XX/XX/XXXX</w:t>
                          </w:r>
                          <w:r w:rsidRPr="007D6AED">
                            <w:rPr>
                              <w:rFonts w:ascii="Arial" w:hAnsi="Arial" w:cs="Arial"/>
                              <w:sz w:val="16"/>
                              <w:szCs w:val="16"/>
                            </w:rPr>
                            <w:t xml:space="preserve">. </w:t>
                          </w:r>
                        </w:p>
                      </w:txbxContent>
                    </wps:txbx>
                    <wps:bodyPr rot="0" vert="horz" wrap="square" lIns="91440" tIns="45720" rIns="91440" bIns="45720" anchor="t" anchorCtr="0" upright="1">
                      <a:spAutoFit/>
                    </wps:bodyPr>
                  </wps:wsp>
                </a:graphicData>
              </a:graphic>
            </wp:inline>
          </w:drawing>
        </mc:Choice>
        <mc:Fallback>
          <w:pict>
            <v:shapetype w14:anchorId="63404287" id="_x0000_t202" coordsize="21600,21600" o:spt="202" path="m,l,21600r21600,l21600,xe">
              <v:stroke joinstyle="miter"/>
              <v:path gradientshapeok="t" o:connecttype="rect"/>
            </v:shapetype>
            <v:shape id="Text Box 29" o:spid="_x0000_s1031" type="#_x0000_t202" style="width:500.65pt;height: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">
              <v:textbox style="mso-fit-shape-to-text:t">
                <w:txbxContent>
                  <w:p w14:paraId="67029877" w14:textId="5E4B9340" w:rsidR="009126C0" w:rsidRDefault="009126C0" w:rsidP="003B33BA">
                    <w:pPr>
                      <w:spacing w:line="240" w:lineRule="auto"/>
                      <w:ind w:firstLine="0"/>
                    </w:pPr>
                    <w:r w:rsidRPr="00E431D6">
                      <w:rPr>
                        <w:rFonts w:ascii="Arial" w:hAnsi="Arial" w:cs="Arial"/>
                        <w:sz w:val="16"/>
                        <w:szCs w:val="16"/>
                      </w:rPr>
                      <w:t xml:space="preserve">The referenced collection of information is voluntary. </w:t>
                    </w:r>
                    <w:r>
                      <w:rPr>
                        <w:rFonts w:ascii="Arial" w:hAnsi="Arial" w:cs="Arial"/>
                        <w:sz w:val="16"/>
                        <w:szCs w:val="16"/>
                      </w:rPr>
                      <w:t xml:space="preserve">Information will be kept private. </w:t>
                    </w:r>
                    <w:r w:rsidRPr="00E431D6">
                      <w:rPr>
                        <w:rFonts w:ascii="Arial" w:hAnsi="Arial" w:cs="Arial"/>
                        <w:sz w:val="16"/>
                        <w:szCs w:val="16"/>
                      </w:rPr>
                      <w:t>An agency may not conduct or sponsor, and a person is not required to respond to, a collection of information unless it displays a currently valid OMB control number. The OMB control number for th</w:t>
                    </w:r>
                    <w:r>
                      <w:rPr>
                        <w:rFonts w:ascii="Arial" w:hAnsi="Arial" w:cs="Arial"/>
                        <w:sz w:val="16"/>
                        <w:szCs w:val="16"/>
                      </w:rPr>
                      <w:t>e described</w:t>
                    </w:r>
                    <w:r w:rsidRPr="00E431D6">
                      <w:rPr>
                        <w:rFonts w:ascii="Arial" w:hAnsi="Arial" w:cs="Arial"/>
                        <w:sz w:val="16"/>
                        <w:szCs w:val="16"/>
                      </w:rPr>
                      <w:t xml:space="preserve"> collection is 0970-0151 </w:t>
                    </w:r>
                    <w:r w:rsidRPr="007D6AED">
                      <w:rPr>
                        <w:rFonts w:ascii="Arial" w:hAnsi="Arial" w:cs="Arial"/>
                        <w:sz w:val="16"/>
                        <w:szCs w:val="16"/>
                      </w:rPr>
                      <w:t xml:space="preserve">and it expires </w:t>
                    </w:r>
                    <w:r>
                      <w:rPr>
                        <w:rFonts w:ascii="Arial" w:hAnsi="Arial" w:cs="Arial"/>
                        <w:sz w:val="16"/>
                        <w:szCs w:val="16"/>
                      </w:rPr>
                      <w:t>XX/XX/XXXX</w:t>
                    </w:r>
                    <w:r w:rsidRPr="007D6AED">
                      <w:rPr>
                        <w:rFonts w:ascii="Arial" w:hAnsi="Arial" w:cs="Arial"/>
                        <w:sz w:val="16"/>
                        <w:szCs w:val="16"/>
                      </w:rPr>
                      <w:t xml:space="preserve">. </w:t>
                    </w:r>
                  </w:p>
                </w:txbxContent>
              </v:textbox>
              <w10:anchorlock/>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58850" w14:textId="77777777" w:rsidR="009126C0" w:rsidRPr="00B46862" w:rsidRDefault="009126C0" w:rsidP="00981C6E">
    <w:pPr>
      <w:pStyle w:val="Footer"/>
      <w:pBdr>
        <w:bottom w:val="none" w:sz="0" w:space="0" w:color="auto"/>
      </w:pBd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AFA8D" w14:textId="77777777" w:rsidR="009126C0" w:rsidRDefault="009126C0">
      <w:pPr>
        <w:spacing w:line="240" w:lineRule="auto"/>
        <w:ind w:firstLine="0"/>
      </w:pPr>
      <w:r>
        <w:separator/>
      </w:r>
    </w:p>
  </w:footnote>
  <w:footnote w:type="continuationSeparator" w:id="0">
    <w:p w14:paraId="11246D20" w14:textId="77777777" w:rsidR="009126C0" w:rsidRDefault="009126C0">
      <w:pPr>
        <w:spacing w:line="240" w:lineRule="auto"/>
        <w:ind w:firstLine="0"/>
      </w:pPr>
      <w:r>
        <w:separator/>
      </w:r>
    </w:p>
    <w:p w14:paraId="3D7B1F98" w14:textId="77777777" w:rsidR="009126C0" w:rsidRDefault="009126C0">
      <w:pPr>
        <w:spacing w:line="240" w:lineRule="auto"/>
        <w:ind w:firstLine="0"/>
        <w:rPr>
          <w:i/>
        </w:rPr>
      </w:pPr>
      <w:r>
        <w:rPr>
          <w:i/>
        </w:rPr>
        <w:t>(continued)</w:t>
      </w:r>
    </w:p>
  </w:footnote>
  <w:footnote w:type="continuationNotice" w:id="1">
    <w:p w14:paraId="0D2D085C" w14:textId="77777777" w:rsidR="009126C0" w:rsidRDefault="009126C0">
      <w:pPr>
        <w:pStyle w:val="Footer"/>
      </w:pPr>
    </w:p>
  </w:footnote>
  <w:footnote w:id="2">
    <w:p w14:paraId="185E9BE1" w14:textId="77777777" w:rsidR="009126C0" w:rsidRPr="00E01E9F" w:rsidRDefault="009126C0" w:rsidP="00F05772">
      <w:pPr>
        <w:pStyle w:val="TableFootnoteCaption"/>
        <w:rPr>
          <w:rFonts w:ascii="Baskerville Old Face" w:hAnsi="Baskerville Old Face"/>
        </w:rPr>
      </w:pPr>
      <w:r w:rsidRPr="00E01E9F">
        <w:rPr>
          <w:rStyle w:val="FootnoteReference"/>
          <w:rFonts w:ascii="Baskerville Old Face" w:hAnsi="Baskerville Old Face"/>
        </w:rPr>
        <w:footnoteRef/>
      </w:r>
      <w:r w:rsidRPr="00E01E9F">
        <w:rPr>
          <w:rFonts w:ascii="Baskerville Old Face" w:hAnsi="Baskerville Old Face"/>
        </w:rPr>
        <w:t xml:space="preserve"> J. M. Love, L. B. Tarullo, H. Raikes, and R. Chazan-Cohen, “Head Start: What Do We Know About Its Effectiveness? What Do We Need to Know?” in </w:t>
      </w:r>
      <w:r w:rsidRPr="00E01E9F">
        <w:rPr>
          <w:rFonts w:ascii="Baskerville Old Face" w:hAnsi="Baskerville Old Face"/>
          <w:i/>
          <w:iCs/>
        </w:rPr>
        <w:t>Handbook of Early Childhood Development</w:t>
      </w:r>
      <w:r w:rsidRPr="00E01E9F">
        <w:rPr>
          <w:rFonts w:ascii="Baskerville Old Face" w:hAnsi="Baskerville Old Face"/>
        </w:rPr>
        <w:t>, ed. K. McCartney and D. Phillips, Malden, MA: Blackwell,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279BE" w14:textId="77777777" w:rsidR="009126C0" w:rsidRDefault="009126C0" w:rsidP="00981C6E">
    <w:pPr>
      <w:pStyle w:val="Header"/>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B9A25" w14:textId="17156F24" w:rsidR="009126C0" w:rsidRDefault="009126C0">
    <w:pPr>
      <w:tabs>
        <w:tab w:val="left" w:pos="1260"/>
      </w:tabs>
      <w:spacing w:line="240" w:lineRule="auto"/>
      <w:ind w:firstLine="0"/>
      <w:rPr>
        <w:bCs/>
        <w:sz w:val="23"/>
      </w:rPr>
    </w:pPr>
    <w:r>
      <w:rPr>
        <w:rFonts w:ascii="Arial" w:hAnsi="Arial"/>
        <w:b/>
        <w:sz w:val="20"/>
      </w:rPr>
      <w:t>MEMO TO:</w:t>
    </w:r>
    <w:r>
      <w:rPr>
        <w:bCs/>
        <w:sz w:val="23"/>
      </w:rPr>
      <w:tab/>
    </w:r>
    <w:r w:rsidRPr="0016733E">
      <w:rPr>
        <w:bCs/>
      </w:rPr>
      <w:t>[PROGRAM DIRECTOR NAME]</w:t>
    </w:r>
  </w:p>
  <w:p w14:paraId="7FC5387B" w14:textId="2C556483" w:rsidR="009126C0" w:rsidRDefault="009126C0">
    <w:pPr>
      <w:tabs>
        <w:tab w:val="left" w:pos="-1109"/>
        <w:tab w:val="left" w:pos="-720"/>
        <w:tab w:val="left" w:pos="1260"/>
        <w:tab w:val="left" w:pos="7675"/>
      </w:tabs>
      <w:spacing w:line="240" w:lineRule="auto"/>
      <w:ind w:firstLine="0"/>
      <w:rPr>
        <w:bCs/>
      </w:rPr>
    </w:pPr>
    <w:r>
      <w:rPr>
        <w:rFonts w:ascii="Arial" w:hAnsi="Arial"/>
        <w:b/>
        <w:sz w:val="20"/>
      </w:rPr>
      <w:t>FROM:</w:t>
    </w:r>
    <w:r>
      <w:rPr>
        <w:bCs/>
        <w:sz w:val="23"/>
      </w:rPr>
      <w:tab/>
    </w:r>
    <w:r>
      <w:rPr>
        <w:bCs/>
      </w:rPr>
      <w:t xml:space="preserve">L. Malone, Project Director </w:t>
    </w:r>
  </w:p>
  <w:p w14:paraId="4C14CBFB" w14:textId="62FDC46A" w:rsidR="009126C0" w:rsidRDefault="009126C0">
    <w:pPr>
      <w:tabs>
        <w:tab w:val="left" w:pos="-1109"/>
        <w:tab w:val="left" w:pos="-720"/>
        <w:tab w:val="left" w:pos="1260"/>
        <w:tab w:val="left" w:pos="7675"/>
      </w:tabs>
      <w:spacing w:line="240" w:lineRule="auto"/>
      <w:ind w:firstLine="0"/>
      <w:rPr>
        <w:bCs/>
      </w:rPr>
    </w:pPr>
    <w:r>
      <w:rPr>
        <w:rFonts w:ascii="Arial" w:hAnsi="Arial"/>
        <w:b/>
        <w:sz w:val="20"/>
      </w:rPr>
      <w:t>DATE:</w:t>
    </w:r>
    <w:r>
      <w:rPr>
        <w:bCs/>
        <w:sz w:val="23"/>
      </w:rPr>
      <w:tab/>
    </w:r>
    <w:r w:rsidRPr="0016733E">
      <w:rPr>
        <w:bCs/>
      </w:rPr>
      <w:t>[DATE]</w:t>
    </w:r>
  </w:p>
  <w:p w14:paraId="54E23B6B" w14:textId="0B130265" w:rsidR="009126C0" w:rsidRDefault="009126C0">
    <w:pPr>
      <w:tabs>
        <w:tab w:val="left" w:pos="-1109"/>
        <w:tab w:val="left" w:pos="-720"/>
        <w:tab w:val="left" w:pos="1260"/>
        <w:tab w:val="left" w:pos="7675"/>
      </w:tabs>
      <w:spacing w:line="240" w:lineRule="auto"/>
      <w:ind w:firstLine="0"/>
      <w:rPr>
        <w:rStyle w:val="PageNumber"/>
      </w:rPr>
    </w:pPr>
    <w:r>
      <w:rPr>
        <w:rFonts w:ascii="Arial" w:hAnsi="Arial"/>
        <w:b/>
        <w:sz w:val="20"/>
      </w:rPr>
      <w:t>PAGE:</w:t>
    </w:r>
    <w:r>
      <w:rPr>
        <w:rFonts w:ascii="Arial" w:hAnsi="Arial"/>
        <w:sz w:val="2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60E4C8B" w14:textId="77777777" w:rsidR="009126C0" w:rsidRDefault="009126C0">
    <w:pPr>
      <w:tabs>
        <w:tab w:val="left" w:pos="-1109"/>
        <w:tab w:val="left" w:pos="-720"/>
        <w:tab w:val="left" w:pos="1260"/>
        <w:tab w:val="left" w:pos="7675"/>
      </w:tabs>
      <w:spacing w:line="240" w:lineRule="auto"/>
      <w:ind w:firstLine="0"/>
      <w:rPr>
        <w:rStyle w:val="PageNumber"/>
        <w:sz w:val="23"/>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01EB7" w14:textId="77777777" w:rsidR="009126C0" w:rsidRPr="0022231A" w:rsidRDefault="009126C0" w:rsidP="00981C6E">
    <w:pPr>
      <w:pStyle w:val="Header"/>
      <w:pBdr>
        <w:bottom w:val="none" w:sz="0" w:space="0" w:color="auto"/>
      </w:pBdr>
      <w:rPr>
        <w:rStyle w:val="PageNumber"/>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44E7A" w14:textId="77777777" w:rsidR="009126C0" w:rsidRPr="004C2405" w:rsidRDefault="009126C0" w:rsidP="00981C6E">
    <w:pPr>
      <w:pStyle w:val="Header"/>
      <w:pBdr>
        <w:bottom w:val="none" w:sz="0" w:space="0" w:color="auto"/>
      </w:pBdr>
      <w:rPr>
        <w:rStyle w:val="PageNumber"/>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E9E4B" w14:textId="77777777" w:rsidR="009126C0" w:rsidRPr="0022231A" w:rsidRDefault="009126C0" w:rsidP="007E45F8">
    <w:pPr>
      <w:pStyle w:val="Header"/>
      <w:pBdr>
        <w:bottom w:val="none" w:sz="0" w:space="0" w:color="auto"/>
      </w:pBdr>
      <w:rPr>
        <w:rStyle w:val="PageNumber"/>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25E84" w14:textId="77777777" w:rsidR="009126C0" w:rsidRPr="00B46862" w:rsidRDefault="009126C0" w:rsidP="00981C6E">
    <w:pPr>
      <w:pStyle w:val="Header"/>
      <w:pBdr>
        <w:bottom w:val="none" w:sz="0" w:space="0"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2D3F6" w14:textId="77777777" w:rsidR="009126C0" w:rsidRPr="004C2405" w:rsidRDefault="009126C0" w:rsidP="00981C6E">
    <w:pPr>
      <w:pStyle w:val="Header"/>
      <w:pBdr>
        <w:bottom w:val="none" w:sz="0" w:space="0" w:color="auto"/>
      </w:pBdr>
      <w:rPr>
        <w:rStyle w:val="PageNumber"/>
        <w:sz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4FDD9" w14:textId="77777777" w:rsidR="009126C0" w:rsidRPr="004C2405" w:rsidRDefault="009126C0" w:rsidP="00981C6E">
    <w:pPr>
      <w:pStyle w:val="Header"/>
      <w:pBdr>
        <w:bottom w:val="none" w:sz="0" w:space="0" w:color="auto"/>
      </w:pBdr>
      <w:rPr>
        <w:rStyle w:val="PageNumber"/>
        <w:sz w:val="2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A57AC" w14:textId="21D04167" w:rsidR="009126C0" w:rsidRPr="005078E3" w:rsidRDefault="009126C0" w:rsidP="00ED4E37">
    <w:pPr>
      <w:tabs>
        <w:tab w:val="left" w:pos="1440"/>
      </w:tabs>
      <w:spacing w:line="240" w:lineRule="auto"/>
      <w:ind w:firstLine="0"/>
    </w:pPr>
    <w:r w:rsidRPr="005078E3">
      <w:t>LETTER TO:</w:t>
    </w:r>
    <w:r w:rsidRPr="005078E3">
      <w:tab/>
    </w:r>
    <w:r>
      <w:t>[OSC]</w:t>
    </w:r>
  </w:p>
  <w:p w14:paraId="7B92449C" w14:textId="192B67C5" w:rsidR="009126C0" w:rsidRPr="005078E3" w:rsidRDefault="009126C0" w:rsidP="00ED4E37">
    <w:pPr>
      <w:tabs>
        <w:tab w:val="left" w:pos="1440"/>
      </w:tabs>
      <w:spacing w:line="240" w:lineRule="auto"/>
      <w:ind w:firstLine="0"/>
    </w:pPr>
    <w:r w:rsidRPr="005078E3">
      <w:t>FROM:</w:t>
    </w:r>
    <w:r w:rsidRPr="005078E3">
      <w:tab/>
    </w:r>
    <w:r>
      <w:t>[FACES LIAISON]</w:t>
    </w:r>
  </w:p>
  <w:p w14:paraId="355F20CA" w14:textId="5A643F69" w:rsidR="009126C0" w:rsidRDefault="009126C0" w:rsidP="00ED4E37">
    <w:pPr>
      <w:tabs>
        <w:tab w:val="left" w:pos="1440"/>
      </w:tabs>
      <w:spacing w:line="240" w:lineRule="auto"/>
      <w:ind w:firstLine="0"/>
    </w:pPr>
    <w:r w:rsidRPr="005078E3">
      <w:t>DATE:</w:t>
    </w:r>
    <w:r>
      <w:tab/>
      <w:t>[DATE]</w:t>
    </w:r>
  </w:p>
  <w:p w14:paraId="1D79B2A3" w14:textId="3014778F" w:rsidR="009126C0" w:rsidRPr="004C2405" w:rsidRDefault="009126C0" w:rsidP="00ED4E37">
    <w:pPr>
      <w:tabs>
        <w:tab w:val="left" w:pos="1440"/>
      </w:tabs>
      <w:spacing w:after="360" w:line="240" w:lineRule="auto"/>
      <w:ind w:firstLine="0"/>
      <w:rPr>
        <w:rStyle w:val="PageNumber"/>
      </w:rPr>
    </w:pPr>
    <w:r>
      <w:t>PAGE: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C053E" w14:textId="0BDC1D9F" w:rsidR="009126C0" w:rsidRDefault="009126C0" w:rsidP="00981C6E">
    <w:pPr>
      <w:pStyle w:val="Header"/>
      <w:pBdr>
        <w:bottom w:val="none" w:sz="0" w:space="0" w:color="auto"/>
      </w:pBdr>
    </w:pPr>
    <w:r>
      <w:rPr>
        <w:noProof/>
      </w:rPr>
      <mc:AlternateContent>
        <mc:Choice Requires="wpg">
          <w:drawing>
            <wp:anchor distT="0" distB="0" distL="114300" distR="114300" simplePos="0" relativeHeight="251654656" behindDoc="0" locked="0" layoutInCell="1" allowOverlap="1" wp14:anchorId="16690CA5" wp14:editId="3FBFA7B5">
              <wp:simplePos x="0" y="0"/>
              <wp:positionH relativeFrom="page">
                <wp:posOffset>731520</wp:posOffset>
              </wp:positionH>
              <wp:positionV relativeFrom="paragraph">
                <wp:posOffset>-565002</wp:posOffset>
              </wp:positionV>
              <wp:extent cx="6309360" cy="603504"/>
              <wp:effectExtent l="0" t="0" r="0" b="6350"/>
              <wp:wrapNone/>
              <wp:docPr id="59" name="Group 59"/>
              <wp:cNvGraphicFramePr/>
              <a:graphic xmlns:a="http://schemas.openxmlformats.org/drawingml/2006/main">
                <a:graphicData uri="http://schemas.microsoft.com/office/word/2010/wordprocessingGroup">
                  <wpg:wgp>
                    <wpg:cNvGrpSpPr/>
                    <wpg:grpSpPr>
                      <a:xfrm>
                        <a:off x="0" y="0"/>
                        <a:ext cx="6309360" cy="603504"/>
                        <a:chOff x="-212789" y="85025"/>
                        <a:chExt cx="6315803" cy="603250"/>
                      </a:xfrm>
                    </wpg:grpSpPr>
                    <pic:pic xmlns:pic="http://schemas.openxmlformats.org/drawingml/2006/picture">
                      <pic:nvPicPr>
                        <pic:cNvPr id="68" name="Picture 68"/>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4029739" y="123273"/>
                          <a:ext cx="2073275" cy="527685"/>
                        </a:xfrm>
                        <a:prstGeom prst="rect">
                          <a:avLst/>
                        </a:prstGeom>
                      </pic:spPr>
                    </pic:pic>
                    <pic:pic xmlns:pic="http://schemas.openxmlformats.org/drawingml/2006/picture">
                      <pic:nvPicPr>
                        <pic:cNvPr id="70" name="Picture 70"/>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12789" y="85025"/>
                          <a:ext cx="950595" cy="6032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2B9C3A2" id="Group 59" o:spid="_x0000_s1026" style="position:absolute;margin-left:57.6pt;margin-top:-44.5pt;width:496.8pt;height:47.5pt;z-index:251668992;mso-position-horizontal-relative:page;mso-width-relative:margin;mso-height-relative:margin" coordorigin="-2127,850" coordsize="63158,603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s1027" type="#_x0000_t75" style="position:absolute;left:40297;top:1232;width:20733;height:52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3UeTAAAAA2wAAAA8AAABkcnMvZG93bnJldi54bWxET01rwkAQvQv9D8sUetNNPaikrmIrgmhB&#10;olI9DtkxCc3OhuxW4793DgWPj/c9nXeuVldqQ+XZwPsgAUWce1txYeB4WPUnoEJEtlh7JgN3CjCf&#10;vfSmmFp/44yu+1goCeGQooEyxibVOuQlOQwD3xALd/GtwyiwLbRt8SbhrtbDJBlphxVLQ4kNfZWU&#10;/+7/nIFROIzPmwUmWT3e/iw/cfd9umhj3l67xQeoSF18iv/days+GStf5Afo2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ndR5MAAAADbAAAADwAAAAAAAAAAAAAAAACfAgAA&#10;ZHJzL2Rvd25yZXYueG1sUEsFBgAAAAAEAAQA9wAAAIwDAAAAAA==&#10;">
                <v:imagedata r:id="rId3" o:title=""/>
                <v:path arrowok="t"/>
              </v:shape>
              <v:shape id="Picture 70" o:spid="_x0000_s1028" type="#_x0000_t75" style="position:absolute;left:-2127;top:850;width:9505;height:60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C2pXCAAAA2wAAAA8AAABkcnMvZG93bnJldi54bWxET7tuwjAU3SvxD9ZF6lacdCghxIkQEmqX&#10;Vi0wwHYV3zwgvk5jN6R/Xw+VGI/OOysm04mRBtdaVhAvIhDEpdUt1wqOh91TAsJ5ZI2dZVLwSw6K&#10;fPaQYartjb9o3PtahBB2KSpovO9TKV3ZkEG3sD1x4Co7GPQBDrXUA95CuOnkcxS9SIMth4YGe9o2&#10;VF73P0ZBX8Wr0p8un/Vpab6TD05e38+JUo/zabMG4Wnyd/G/+00rWIb14Uv4AT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6wtqVwgAAANsAAAAPAAAAAAAAAAAAAAAAAJ8C&#10;AABkcnMvZG93bnJldi54bWxQSwUGAAAAAAQABAD3AAAAjgMAAAAA&#10;">
                <v:imagedata r:id="rId4" o:title=""/>
                <v:path arrowok="t"/>
              </v:shape>
              <w10:wrap anchorx="page"/>
            </v:group>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08737" w14:textId="77777777" w:rsidR="009126C0" w:rsidRPr="004C2405" w:rsidRDefault="009126C0" w:rsidP="00981C6E">
    <w:pPr>
      <w:pStyle w:val="Header"/>
      <w:pBdr>
        <w:bottom w:val="none" w:sz="0" w:space="0" w:color="auto"/>
      </w:pBdr>
      <w:rPr>
        <w:rStyle w:val="PageNumbe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17B89" w14:textId="77777777" w:rsidR="009126C0" w:rsidRPr="00ED4E37" w:rsidRDefault="009126C0" w:rsidP="00981C6E">
    <w:pPr>
      <w:pStyle w:val="Header"/>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71FF7" w14:textId="77777777" w:rsidR="009126C0" w:rsidRPr="004C2405" w:rsidRDefault="009126C0" w:rsidP="00981C6E">
    <w:pPr>
      <w:pStyle w:val="Header"/>
      <w:pBdr>
        <w:bottom w:val="none" w:sz="0" w:space="0" w:color="auto"/>
      </w:pBdr>
      <w:rPr>
        <w:rStyle w:val="PageNumber"/>
        <w:sz w:val="2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63296" w14:textId="77777777" w:rsidR="009126C0" w:rsidRDefault="009126C0" w:rsidP="00981C6E">
    <w:pPr>
      <w:pStyle w:val="Header"/>
      <w:pBdr>
        <w:bottom w:val="none" w:sz="0" w:space="0" w:color="auto"/>
      </w:pBd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44137" w14:textId="09AFD91B" w:rsidR="009126C0" w:rsidRDefault="009126C0" w:rsidP="00ED4E37">
    <w:pPr>
      <w:tabs>
        <w:tab w:val="left" w:pos="1440"/>
      </w:tabs>
      <w:spacing w:line="240" w:lineRule="auto"/>
      <w:ind w:firstLine="0"/>
    </w:pPr>
    <w:r>
      <w:t>LETTER TO:</w:t>
    </w:r>
    <w:r>
      <w:tab/>
      <w:t>[CENTER DIRECTOR]</w:t>
    </w:r>
  </w:p>
  <w:p w14:paraId="0D06A71C" w14:textId="30320D31" w:rsidR="009126C0" w:rsidRDefault="009126C0" w:rsidP="00ED4E37">
    <w:pPr>
      <w:tabs>
        <w:tab w:val="left" w:pos="1440"/>
      </w:tabs>
      <w:spacing w:line="240" w:lineRule="auto"/>
      <w:ind w:firstLine="0"/>
    </w:pPr>
    <w:r>
      <w:t>FROM:</w:t>
    </w:r>
    <w:r>
      <w:tab/>
      <w:t>[FACES LIAISON]</w:t>
    </w:r>
  </w:p>
  <w:p w14:paraId="5345A5A0" w14:textId="44264B2A" w:rsidR="009126C0" w:rsidRDefault="009126C0" w:rsidP="00ED4E37">
    <w:pPr>
      <w:tabs>
        <w:tab w:val="left" w:pos="1440"/>
      </w:tabs>
      <w:spacing w:line="240" w:lineRule="auto"/>
      <w:ind w:firstLine="0"/>
    </w:pPr>
    <w:r>
      <w:t>DATE:</w:t>
    </w:r>
    <w:r>
      <w:tab/>
      <w:t>[DATE]</w:t>
    </w:r>
  </w:p>
  <w:p w14:paraId="31EFDDC4" w14:textId="05D2E818" w:rsidR="009126C0" w:rsidRPr="004C2405" w:rsidRDefault="009126C0" w:rsidP="00ED4E37">
    <w:pPr>
      <w:tabs>
        <w:tab w:val="left" w:pos="1440"/>
      </w:tabs>
      <w:spacing w:after="360" w:line="240" w:lineRule="auto"/>
      <w:ind w:firstLine="0"/>
      <w:rPr>
        <w:rStyle w:val="PageNumber"/>
      </w:rPr>
    </w:pPr>
    <w:r>
      <w:t>PAGE: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9F490" w14:textId="3C01D3CE" w:rsidR="009126C0" w:rsidRDefault="009126C0" w:rsidP="00981C6E">
    <w:pPr>
      <w:pStyle w:val="Header"/>
      <w:pBdr>
        <w:bottom w:val="none" w:sz="0" w:space="0" w:color="auto"/>
      </w:pBdr>
    </w:pPr>
    <w:r>
      <w:rPr>
        <w:noProof/>
      </w:rPr>
      <mc:AlternateContent>
        <mc:Choice Requires="wpg">
          <w:drawing>
            <wp:anchor distT="0" distB="0" distL="114300" distR="114300" simplePos="0" relativeHeight="251655680" behindDoc="0" locked="0" layoutInCell="1" allowOverlap="1" wp14:anchorId="2D276812" wp14:editId="27109569">
              <wp:simplePos x="0" y="0"/>
              <wp:positionH relativeFrom="page">
                <wp:posOffset>731520</wp:posOffset>
              </wp:positionH>
              <wp:positionV relativeFrom="paragraph">
                <wp:posOffset>-535143</wp:posOffset>
              </wp:positionV>
              <wp:extent cx="6309360" cy="603504"/>
              <wp:effectExtent l="0" t="0" r="0" b="6350"/>
              <wp:wrapNone/>
              <wp:docPr id="79" name="Group 79"/>
              <wp:cNvGraphicFramePr/>
              <a:graphic xmlns:a="http://schemas.openxmlformats.org/drawingml/2006/main">
                <a:graphicData uri="http://schemas.microsoft.com/office/word/2010/wordprocessingGroup">
                  <wpg:wgp>
                    <wpg:cNvGrpSpPr/>
                    <wpg:grpSpPr>
                      <a:xfrm>
                        <a:off x="0" y="0"/>
                        <a:ext cx="6309360" cy="603504"/>
                        <a:chOff x="-212789" y="85025"/>
                        <a:chExt cx="6315803" cy="603250"/>
                      </a:xfrm>
                    </wpg:grpSpPr>
                    <pic:pic xmlns:pic="http://schemas.openxmlformats.org/drawingml/2006/picture">
                      <pic:nvPicPr>
                        <pic:cNvPr id="80" name="Picture 80"/>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4029739" y="123273"/>
                          <a:ext cx="2073275" cy="527685"/>
                        </a:xfrm>
                        <a:prstGeom prst="rect">
                          <a:avLst/>
                        </a:prstGeom>
                      </pic:spPr>
                    </pic:pic>
                    <pic:pic xmlns:pic="http://schemas.openxmlformats.org/drawingml/2006/picture">
                      <pic:nvPicPr>
                        <pic:cNvPr id="81" name="Picture 8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12789" y="85025"/>
                          <a:ext cx="950595" cy="6032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D53094C" id="Group 79" o:spid="_x0000_s1026" style="position:absolute;margin-left:57.6pt;margin-top:-42.15pt;width:496.8pt;height:47.5pt;z-index:251673088;mso-position-horizontal-relative:page;mso-width-relative:margin;mso-height-relative:margin" coordorigin="-2127,850" coordsize="63158,603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27" type="#_x0000_t75" style="position:absolute;left:40297;top:1232;width:20733;height:52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NuxjAAAAA2wAAAA8AAABkcnMvZG93bnJldi54bWxET8uKwjAU3Qv+Q7iCO02dhUo1FR8MiDMg&#10;PlCXl+b2gc1NaaJ2/n6yEFweznu+aE0lntS40rKC0TACQZxaXXKu4Hz6HkxBOI+ssbJMCv7IwSLp&#10;duYYa/viAz2PPhchhF2MCgrv61hKlxZk0A1tTRy4zDYGfYBNLnWDrxBuKvkVRWNpsOTQUGBN64LS&#10;+/FhFIzdaXLbLTE6VJOfy2aF+99rJpXq99rlDISn1n/Eb/dWK5iG9eFL+AEy+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A27GMAAAADbAAAADwAAAAAAAAAAAAAAAACfAgAA&#10;ZHJzL2Rvd25yZXYueG1sUEsFBgAAAAAEAAQA9wAAAIwDAAAAAA==&#10;">
                <v:imagedata r:id="rId3" o:title=""/>
                <v:path arrowok="t"/>
              </v:shape>
              <v:shape id="Picture 81" o:spid="_x0000_s1028" type="#_x0000_t75" style="position:absolute;left:-2127;top:850;width:9505;height:60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bDynEAAAA2wAAAA8AAABkcnMvZG93bnJldi54bWxEj0FrwkAUhO9C/8PyCt50Ew+6ja5SBNFL&#10;RW0P9vbIPpPY7NuY3Wr677uC4HGYmW+Y2aKztbhS6yvHGtJhAoI4d6biQsPX52qgQPiAbLB2TBr+&#10;yMNi/tKbYWbcjfd0PYRCRAj7DDWUITSZlD4vyaIfuoY4eifXWgxRtoU0Ld4i3NZylCRjabHiuFBi&#10;Q8uS8p/Dr9XQnNK3PBzPu+I4sRe1ZbX++FZa91+79ymIQF14hh/tjdGgUrh/iT9Azv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BbDynEAAAA2wAAAA8AAAAAAAAAAAAAAAAA&#10;nwIAAGRycy9kb3ducmV2LnhtbFBLBQYAAAAABAAEAPcAAACQAwAAAAA=&#10;">
                <v:imagedata r:id="rId4" o:title=""/>
                <v:path arrowok="t"/>
              </v:shape>
              <w10:wrap anchorx="page"/>
            </v:group>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0CF76" w14:textId="77777777" w:rsidR="009126C0" w:rsidRDefault="009126C0" w:rsidP="00A22A8E">
    <w:pPr>
      <w:spacing w:line="240" w:lineRule="auto"/>
      <w:ind w:firstLine="0"/>
      <w:rPr>
        <w:rStyle w:val="a"/>
        <w:spacing w:val="-3"/>
      </w:rPr>
    </w:pPr>
    <w:r>
      <w:t>LETTER TO:</w:t>
    </w:r>
    <w:r>
      <w:tab/>
    </w:r>
    <w:r>
      <w:rPr>
        <w:rStyle w:val="a"/>
        <w:spacing w:val="-3"/>
      </w:rPr>
      <w:t>[REGION XI PROGRAM DIRECTOR NAME]</w:t>
    </w:r>
  </w:p>
  <w:p w14:paraId="6853A740" w14:textId="0C1E2AFC" w:rsidR="009126C0" w:rsidRDefault="009126C0" w:rsidP="00A22A8E">
    <w:pPr>
      <w:spacing w:line="240" w:lineRule="auto"/>
      <w:ind w:firstLine="0"/>
    </w:pPr>
    <w:r>
      <w:t xml:space="preserve">FROM: </w:t>
    </w:r>
    <w:r>
      <w:tab/>
    </w:r>
    <w:r>
      <w:tab/>
    </w:r>
    <w:r>
      <w:tab/>
      <w:t>Ann Linehan</w:t>
    </w:r>
    <w:r>
      <w:rPr>
        <w:rStyle w:val="a"/>
      </w:rPr>
      <w:t>, Office of Head Start</w:t>
    </w:r>
    <w:r>
      <w:tab/>
    </w:r>
  </w:p>
  <w:p w14:paraId="6C4423BB" w14:textId="77777777" w:rsidR="009126C0" w:rsidRDefault="009126C0" w:rsidP="00967FA5">
    <w:pPr>
      <w:tabs>
        <w:tab w:val="left" w:pos="1440"/>
      </w:tabs>
      <w:spacing w:line="240" w:lineRule="auto"/>
      <w:ind w:firstLine="0"/>
    </w:pPr>
    <w:r>
      <w:t xml:space="preserve">DATE: </w:t>
    </w:r>
    <w:r>
      <w:tab/>
    </w:r>
    <w:r>
      <w:tab/>
      <w:t>[DATE]</w:t>
    </w:r>
  </w:p>
  <w:p w14:paraId="0D1BA2D7" w14:textId="77777777" w:rsidR="009126C0" w:rsidRPr="004C2405" w:rsidRDefault="009126C0" w:rsidP="00967FA5">
    <w:pPr>
      <w:tabs>
        <w:tab w:val="left" w:pos="1440"/>
      </w:tabs>
      <w:spacing w:after="360" w:line="240" w:lineRule="auto"/>
      <w:ind w:firstLine="0"/>
      <w:rPr>
        <w:rStyle w:val="PageNumber"/>
      </w:rPr>
    </w:pPr>
    <w:r>
      <w:t>PAGE:</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81501" w14:textId="77777777" w:rsidR="009126C0" w:rsidRDefault="009126C0" w:rsidP="00A22A8E">
    <w:pPr>
      <w:pStyle w:val="Header"/>
      <w:pBdr>
        <w:bottom w:val="none" w:sz="0" w:space="0" w:color="auto"/>
      </w:pBd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D9414" w14:textId="77777777" w:rsidR="009126C0" w:rsidRDefault="009126C0" w:rsidP="00A22A8E">
    <w:pPr>
      <w:spacing w:line="240" w:lineRule="auto"/>
      <w:ind w:firstLine="0"/>
      <w:rPr>
        <w:rStyle w:val="a"/>
        <w:spacing w:val="-3"/>
      </w:rPr>
    </w:pPr>
    <w:r>
      <w:t>LETTER TO:</w:t>
    </w:r>
    <w:r>
      <w:tab/>
    </w:r>
    <w:r>
      <w:rPr>
        <w:rStyle w:val="a"/>
        <w:spacing w:val="-3"/>
      </w:rPr>
      <w:t>[REGION XI PROGRAM DIRECTOR NAME]</w:t>
    </w:r>
  </w:p>
  <w:p w14:paraId="1C568235" w14:textId="6242A7C7" w:rsidR="009126C0" w:rsidRDefault="009126C0" w:rsidP="00A22A8E">
    <w:pPr>
      <w:spacing w:line="240" w:lineRule="auto"/>
      <w:ind w:firstLine="0"/>
    </w:pPr>
    <w:r>
      <w:t xml:space="preserve">FROM: </w:t>
    </w:r>
    <w:r>
      <w:tab/>
    </w:r>
    <w:r>
      <w:tab/>
    </w:r>
    <w:r>
      <w:tab/>
      <w:t>Bernadine Futrell</w:t>
    </w:r>
    <w:r>
      <w:rPr>
        <w:rStyle w:val="a"/>
      </w:rPr>
      <w:t>, Office of Head Start</w:t>
    </w:r>
    <w:r>
      <w:tab/>
    </w:r>
  </w:p>
  <w:p w14:paraId="3DCDF4E9" w14:textId="77777777" w:rsidR="009126C0" w:rsidRDefault="009126C0" w:rsidP="00967FA5">
    <w:pPr>
      <w:tabs>
        <w:tab w:val="left" w:pos="1440"/>
      </w:tabs>
      <w:spacing w:line="240" w:lineRule="auto"/>
      <w:ind w:firstLine="0"/>
    </w:pPr>
    <w:r>
      <w:t xml:space="preserve">DATE: </w:t>
    </w:r>
    <w:r>
      <w:tab/>
    </w:r>
    <w:r>
      <w:tab/>
      <w:t>[DATE]</w:t>
    </w:r>
  </w:p>
  <w:p w14:paraId="21395754" w14:textId="77777777" w:rsidR="009126C0" w:rsidRPr="004C2405" w:rsidRDefault="009126C0" w:rsidP="00967FA5">
    <w:pPr>
      <w:tabs>
        <w:tab w:val="left" w:pos="1440"/>
      </w:tabs>
      <w:spacing w:after="360" w:line="240" w:lineRule="auto"/>
      <w:ind w:firstLine="0"/>
      <w:rPr>
        <w:rStyle w:val="PageNumber"/>
      </w:rPr>
    </w:pPr>
    <w:r>
      <w:t>PAGE:</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E5430" w14:textId="77777777" w:rsidR="009126C0" w:rsidRDefault="009126C0" w:rsidP="00A22A8E">
    <w:pPr>
      <w:pStyle w:val="Header"/>
      <w:pBdr>
        <w:bottom w:val="none" w:sz="0" w:space="0" w:color="auto"/>
      </w:pBd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0CC13" w14:textId="70577655" w:rsidR="009126C0" w:rsidRDefault="009126C0" w:rsidP="0016402A">
    <w:pPr>
      <w:pStyle w:val="Header"/>
      <w:pBdr>
        <w:bottom w:val="none" w:sz="0" w:space="0" w:color="auto"/>
      </w:pBdr>
    </w:pPr>
  </w:p>
  <w:p w14:paraId="60405459" w14:textId="77777777" w:rsidR="009126C0" w:rsidRDefault="009126C0" w:rsidP="00A22A8E">
    <w:pPr>
      <w:pStyle w:val="Header"/>
      <w:pBdr>
        <w:bottom w:val="none" w:sz="0" w:space="0" w:color="auto"/>
      </w:pBd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3A19C" w14:textId="43BA8B36" w:rsidR="009126C0" w:rsidRPr="00AC1C7F" w:rsidRDefault="009126C0" w:rsidP="00AC1C7F">
    <w:pPr>
      <w:pStyle w:val="Header"/>
      <w:pBdr>
        <w:bottom w:val="none" w:sz="0" w:space="0" w:color="auto"/>
      </w:pBdr>
      <w:rPr>
        <w:rStyle w:val="PageNumbe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FCC0E" w14:textId="77777777" w:rsidR="009126C0" w:rsidRPr="00ED4E37" w:rsidRDefault="009126C0" w:rsidP="00981C6E">
    <w:pPr>
      <w:pStyle w:val="Header"/>
      <w:pBdr>
        <w:bottom w:val="none" w:sz="0" w:space="0" w:color="auto"/>
      </w:pBd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90654" w14:textId="77777777" w:rsidR="009126C0" w:rsidRDefault="009126C0" w:rsidP="0016402A">
    <w:pPr>
      <w:pStyle w:val="Header"/>
      <w:pBdr>
        <w:bottom w:val="none" w:sz="0" w:space="0" w:color="auto"/>
      </w:pBdr>
    </w:pPr>
    <w:r>
      <w:rPr>
        <w:noProof/>
      </w:rPr>
      <mc:AlternateContent>
        <mc:Choice Requires="wpg">
          <w:drawing>
            <wp:anchor distT="0" distB="0" distL="114300" distR="114300" simplePos="0" relativeHeight="251659776" behindDoc="0" locked="0" layoutInCell="1" allowOverlap="1" wp14:anchorId="13AAE820" wp14:editId="1E97E1B4">
              <wp:simplePos x="0" y="0"/>
              <wp:positionH relativeFrom="page">
                <wp:posOffset>803910</wp:posOffset>
              </wp:positionH>
              <wp:positionV relativeFrom="paragraph">
                <wp:posOffset>-194797</wp:posOffset>
              </wp:positionV>
              <wp:extent cx="6309360" cy="603504"/>
              <wp:effectExtent l="0" t="0" r="0" b="6350"/>
              <wp:wrapNone/>
              <wp:docPr id="11" name="Group 11"/>
              <wp:cNvGraphicFramePr/>
              <a:graphic xmlns:a="http://schemas.openxmlformats.org/drawingml/2006/main">
                <a:graphicData uri="http://schemas.microsoft.com/office/word/2010/wordprocessingGroup">
                  <wpg:wgp>
                    <wpg:cNvGrpSpPr/>
                    <wpg:grpSpPr>
                      <a:xfrm>
                        <a:off x="0" y="0"/>
                        <a:ext cx="6309360" cy="603504"/>
                        <a:chOff x="-212789" y="85025"/>
                        <a:chExt cx="6315803" cy="603250"/>
                      </a:xfrm>
                    </wpg:grpSpPr>
                    <pic:pic xmlns:pic="http://schemas.openxmlformats.org/drawingml/2006/picture">
                      <pic:nvPicPr>
                        <pic:cNvPr id="13" name="Picture 13"/>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4029739" y="123273"/>
                          <a:ext cx="2073275" cy="527685"/>
                        </a:xfrm>
                        <a:prstGeom prst="rect">
                          <a:avLst/>
                        </a:prstGeom>
                      </pic:spPr>
                    </pic:pic>
                    <pic:pic xmlns:pic="http://schemas.openxmlformats.org/drawingml/2006/picture">
                      <pic:nvPicPr>
                        <pic:cNvPr id="14" name="Picture 1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12789" y="85025"/>
                          <a:ext cx="950595" cy="6032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FD65984" id="Group 11" o:spid="_x0000_s1026" style="position:absolute;margin-left:63.3pt;margin-top:-15.35pt;width:496.8pt;height:47.5pt;z-index:251664896;mso-position-horizontal-relative:page;mso-width-relative:margin;mso-height-relative:margin" coordorigin="-2127,850" coordsize="63158,603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40297;top:1232;width:20733;height:5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">
                <v:imagedata r:id="rId3" o:title=""/>
              </v:shape>
              <v:shape id="Picture 14" o:spid="_x0000_s1028" type="#_x0000_t75" style="position:absolute;left:-2127;top:850;width:9505;height:6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">
                <v:imagedata r:id="rId4" o:title=""/>
              </v:shape>
              <w10:wrap anchorx="page"/>
            </v:group>
          </w:pict>
        </mc:Fallback>
      </mc:AlternateContent>
    </w:r>
  </w:p>
  <w:p w14:paraId="02E4840F" w14:textId="77777777" w:rsidR="009126C0" w:rsidRDefault="009126C0" w:rsidP="00A22A8E">
    <w:pPr>
      <w:pStyle w:val="Header"/>
      <w:pBdr>
        <w:bottom w:val="none" w:sz="0" w:space="0" w:color="auto"/>
      </w:pBd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3842C" w14:textId="77777777" w:rsidR="009126C0" w:rsidRPr="00AC1C7F" w:rsidRDefault="009126C0" w:rsidP="00AC1C7F">
    <w:pPr>
      <w:pStyle w:val="Header"/>
      <w:pBdr>
        <w:bottom w:val="none" w:sz="0" w:space="0" w:color="auto"/>
      </w:pBdr>
      <w:rPr>
        <w:rStyle w:val="PageNumber"/>
        <w:sz w:val="16"/>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F9818" w14:textId="77777777" w:rsidR="009126C0" w:rsidRDefault="009126C0" w:rsidP="0016402A">
    <w:pPr>
      <w:pStyle w:val="Header"/>
      <w:pBdr>
        <w:bottom w:val="none" w:sz="0" w:space="0" w:color="auto"/>
      </w:pBdr>
    </w:pPr>
    <w:r>
      <w:rPr>
        <w:noProof/>
      </w:rPr>
      <mc:AlternateContent>
        <mc:Choice Requires="wpg">
          <w:drawing>
            <wp:anchor distT="0" distB="0" distL="114300" distR="114300" simplePos="0" relativeHeight="251660800" behindDoc="0" locked="0" layoutInCell="1" allowOverlap="1" wp14:anchorId="7A5079EA" wp14:editId="7C620695">
              <wp:simplePos x="0" y="0"/>
              <wp:positionH relativeFrom="page">
                <wp:posOffset>803910</wp:posOffset>
              </wp:positionH>
              <wp:positionV relativeFrom="paragraph">
                <wp:posOffset>-194797</wp:posOffset>
              </wp:positionV>
              <wp:extent cx="6309360" cy="603504"/>
              <wp:effectExtent l="0" t="0" r="0" b="6350"/>
              <wp:wrapNone/>
              <wp:docPr id="16" name="Group 16"/>
              <wp:cNvGraphicFramePr/>
              <a:graphic xmlns:a="http://schemas.openxmlformats.org/drawingml/2006/main">
                <a:graphicData uri="http://schemas.microsoft.com/office/word/2010/wordprocessingGroup">
                  <wpg:wgp>
                    <wpg:cNvGrpSpPr/>
                    <wpg:grpSpPr>
                      <a:xfrm>
                        <a:off x="0" y="0"/>
                        <a:ext cx="6309360" cy="603504"/>
                        <a:chOff x="-212789" y="85025"/>
                        <a:chExt cx="6315803" cy="603250"/>
                      </a:xfrm>
                    </wpg:grpSpPr>
                    <pic:pic xmlns:pic="http://schemas.openxmlformats.org/drawingml/2006/picture">
                      <pic:nvPicPr>
                        <pic:cNvPr id="20" name="Picture 20"/>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4029739" y="123273"/>
                          <a:ext cx="2073275" cy="527685"/>
                        </a:xfrm>
                        <a:prstGeom prst="rect">
                          <a:avLst/>
                        </a:prstGeom>
                      </pic:spPr>
                    </pic:pic>
                    <pic:pic xmlns:pic="http://schemas.openxmlformats.org/drawingml/2006/picture">
                      <pic:nvPicPr>
                        <pic:cNvPr id="21" name="Picture 2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12789" y="85025"/>
                          <a:ext cx="950595" cy="6032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9BF2728" id="Group 16" o:spid="_x0000_s1026" style="position:absolute;margin-left:63.3pt;margin-top:-15.35pt;width:496.8pt;height:47.5pt;z-index:251666944;mso-position-horizontal-relative:page;mso-width-relative:margin;mso-height-relative:margin" coordorigin="-2127,850" coordsize="63158,603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&#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left:40297;top:1232;width:20733;height:5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">
                <v:imagedata r:id="rId3" o:title=""/>
              </v:shape>
              <v:shape id="Picture 21" o:spid="_x0000_s1028" type="#_x0000_t75" style="position:absolute;left:-2127;top:850;width:9505;height:6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">
                <v:imagedata r:id="rId4" o:title=""/>
              </v:shape>
              <w10:wrap anchorx="page"/>
            </v:group>
          </w:pict>
        </mc:Fallback>
      </mc:AlternateContent>
    </w:r>
  </w:p>
  <w:p w14:paraId="632AC18F" w14:textId="77777777" w:rsidR="009126C0" w:rsidRDefault="009126C0" w:rsidP="00A22A8E">
    <w:pPr>
      <w:pStyle w:val="Header"/>
      <w:pBdr>
        <w:bottom w:val="none" w:sz="0" w:space="0" w:color="auto"/>
      </w:pBd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F76C7" w14:textId="77777777" w:rsidR="009126C0" w:rsidRDefault="009126C0">
    <w:pPr>
      <w:tabs>
        <w:tab w:val="left" w:pos="1260"/>
      </w:tabs>
      <w:spacing w:line="240" w:lineRule="auto"/>
      <w:ind w:firstLine="0"/>
      <w:rPr>
        <w:bCs/>
        <w:sz w:val="23"/>
      </w:rPr>
    </w:pPr>
    <w:r>
      <w:rPr>
        <w:rFonts w:ascii="Arial" w:hAnsi="Arial"/>
        <w:b/>
        <w:sz w:val="20"/>
      </w:rPr>
      <w:t>MEMO TO:</w:t>
    </w:r>
    <w:r>
      <w:rPr>
        <w:bCs/>
        <w:sz w:val="23"/>
      </w:rPr>
      <w:tab/>
    </w:r>
    <w:r>
      <w:rPr>
        <w:bCs/>
      </w:rPr>
      <w:t>Head Start Program Director</w:t>
    </w:r>
  </w:p>
  <w:p w14:paraId="213C917A" w14:textId="77777777" w:rsidR="009126C0" w:rsidRDefault="009126C0">
    <w:pPr>
      <w:tabs>
        <w:tab w:val="left" w:pos="-1109"/>
        <w:tab w:val="left" w:pos="-720"/>
        <w:tab w:val="left" w:pos="1260"/>
        <w:tab w:val="left" w:pos="7675"/>
      </w:tabs>
      <w:spacing w:line="240" w:lineRule="auto"/>
      <w:ind w:firstLine="0"/>
      <w:rPr>
        <w:bCs/>
      </w:rPr>
    </w:pPr>
    <w:r>
      <w:rPr>
        <w:rFonts w:ascii="Arial" w:hAnsi="Arial"/>
        <w:b/>
        <w:sz w:val="20"/>
      </w:rPr>
      <w:t>FROM:</w:t>
    </w:r>
    <w:r>
      <w:rPr>
        <w:bCs/>
        <w:sz w:val="23"/>
      </w:rPr>
      <w:tab/>
    </w:r>
    <w:r>
      <w:rPr>
        <w:bCs/>
      </w:rPr>
      <w:t xml:space="preserve">J. West, Project Director </w:t>
    </w:r>
  </w:p>
  <w:p w14:paraId="2BA5BF5A" w14:textId="77777777" w:rsidR="009126C0" w:rsidRDefault="009126C0">
    <w:pPr>
      <w:tabs>
        <w:tab w:val="left" w:pos="-1109"/>
        <w:tab w:val="left" w:pos="-720"/>
        <w:tab w:val="left" w:pos="1260"/>
        <w:tab w:val="left" w:pos="7675"/>
      </w:tabs>
      <w:spacing w:line="240" w:lineRule="auto"/>
      <w:ind w:firstLine="0"/>
      <w:rPr>
        <w:bCs/>
      </w:rPr>
    </w:pPr>
    <w:r>
      <w:rPr>
        <w:rFonts w:ascii="Arial" w:hAnsi="Arial"/>
        <w:b/>
        <w:sz w:val="20"/>
      </w:rPr>
      <w:t>DATE:</w:t>
    </w:r>
    <w:r>
      <w:rPr>
        <w:bCs/>
        <w:sz w:val="23"/>
      </w:rPr>
      <w:tab/>
    </w:r>
    <w:r>
      <w:rPr>
        <w:bCs/>
      </w:rPr>
      <w:t>2014</w:t>
    </w:r>
  </w:p>
  <w:p w14:paraId="10AAA4DB" w14:textId="77777777" w:rsidR="009126C0" w:rsidRDefault="009126C0">
    <w:pPr>
      <w:tabs>
        <w:tab w:val="left" w:pos="-1109"/>
        <w:tab w:val="left" w:pos="-720"/>
        <w:tab w:val="left" w:pos="1260"/>
        <w:tab w:val="left" w:pos="7675"/>
      </w:tabs>
      <w:spacing w:line="240" w:lineRule="auto"/>
      <w:ind w:firstLine="0"/>
      <w:rPr>
        <w:rStyle w:val="PageNumber"/>
      </w:rPr>
    </w:pPr>
    <w:r>
      <w:rPr>
        <w:rFonts w:ascii="Arial" w:hAnsi="Arial"/>
        <w:b/>
        <w:sz w:val="20"/>
      </w:rPr>
      <w:t>PAGE:</w:t>
    </w:r>
    <w:r>
      <w:rPr>
        <w:rFonts w:ascii="Arial" w:hAnsi="Arial"/>
        <w:sz w:val="2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D833222" w14:textId="77777777" w:rsidR="009126C0" w:rsidRDefault="009126C0">
    <w:pPr>
      <w:tabs>
        <w:tab w:val="left" w:pos="-1109"/>
        <w:tab w:val="left" w:pos="-720"/>
        <w:tab w:val="left" w:pos="1260"/>
        <w:tab w:val="left" w:pos="7675"/>
      </w:tabs>
      <w:spacing w:line="240" w:lineRule="auto"/>
      <w:ind w:firstLine="0"/>
      <w:rPr>
        <w:rStyle w:val="PageNumber"/>
        <w:sz w:val="23"/>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E4098" w14:textId="22789677" w:rsidR="009126C0" w:rsidRDefault="009126C0" w:rsidP="00A22A8E">
    <w:pPr>
      <w:pStyle w:val="Header"/>
      <w:pBdr>
        <w:bottom w:val="none" w:sz="0" w:space="0" w:color="auto"/>
      </w:pBdr>
    </w:pPr>
    <w:r>
      <w:rPr>
        <w:noProof/>
      </w:rPr>
      <mc:AlternateContent>
        <mc:Choice Requires="wpg">
          <w:drawing>
            <wp:anchor distT="0" distB="0" distL="114300" distR="114300" simplePos="0" relativeHeight="251656704" behindDoc="0" locked="0" layoutInCell="1" allowOverlap="1" wp14:anchorId="0731153F" wp14:editId="3C4D877F">
              <wp:simplePos x="0" y="0"/>
              <wp:positionH relativeFrom="column">
                <wp:posOffset>3810</wp:posOffset>
              </wp:positionH>
              <wp:positionV relativeFrom="paragraph">
                <wp:posOffset>-521615</wp:posOffset>
              </wp:positionV>
              <wp:extent cx="6313126" cy="751840"/>
              <wp:effectExtent l="0" t="0" r="0" b="0"/>
              <wp:wrapNone/>
              <wp:docPr id="91" name="Group 91"/>
              <wp:cNvGraphicFramePr/>
              <a:graphic xmlns:a="http://schemas.openxmlformats.org/drawingml/2006/main">
                <a:graphicData uri="http://schemas.microsoft.com/office/word/2010/wordprocessingGroup">
                  <wpg:wgp>
                    <wpg:cNvGrpSpPr/>
                    <wpg:grpSpPr>
                      <a:xfrm>
                        <a:off x="0" y="0"/>
                        <a:ext cx="6313126" cy="751840"/>
                        <a:chOff x="0" y="0"/>
                        <a:chExt cx="6313126" cy="751840"/>
                      </a:xfrm>
                    </wpg:grpSpPr>
                    <pic:pic xmlns:pic="http://schemas.openxmlformats.org/drawingml/2006/picture">
                      <pic:nvPicPr>
                        <pic:cNvPr id="89" name="Picture 89"/>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4242391" y="0"/>
                          <a:ext cx="2070735" cy="527685"/>
                        </a:xfrm>
                        <a:prstGeom prst="rect">
                          <a:avLst/>
                        </a:prstGeom>
                      </pic:spPr>
                    </pic:pic>
                    <pic:pic xmlns:pic="http://schemas.openxmlformats.org/drawingml/2006/picture">
                      <pic:nvPicPr>
                        <pic:cNvPr id="19" name="Picture 19" descr="C:\Users\kgroesbeck.MATHEMATICA\AppData\Local\Microsoft\Windows\Temporary Internet Files\Content.Outlook\3K998W9D\logo 2.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4550" cy="751840"/>
                        </a:xfrm>
                        <a:prstGeom prst="rect">
                          <a:avLst/>
                        </a:prstGeom>
                        <a:noFill/>
                        <a:ln>
                          <a:noFill/>
                        </a:ln>
                      </pic:spPr>
                    </pic:pic>
                  </wpg:wgp>
                </a:graphicData>
              </a:graphic>
            </wp:anchor>
          </w:drawing>
        </mc:Choice>
        <mc:Fallback>
          <w:pict>
            <v:group w14:anchorId="4BC83A25" id="Group 91" o:spid="_x0000_s1026" style="position:absolute;margin-left:.3pt;margin-top:-41.05pt;width:497.1pt;height:59.2pt;z-index:251681280" coordsize="63131,751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 o:spid="_x0000_s1027" type="#_x0000_t75" style="position:absolute;left:42423;width:20708;height:52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3EoXFAAAA2wAAAA8AAABkcnMvZG93bnJldi54bWxEj0FrwkAUhO+F/oflFXqrGz1Eja4SFUFs&#10;QUxK9fjIPpNg9m3IbjX9991CweMwM98w82VvGnGjztWWFQwHEQjiwuqaSwWf+fZtAsJ5ZI2NZVLw&#10;Qw6Wi+enOSba3vlIt8yXIkDYJaig8r5NpHRFRQbdwLbEwbvYzqAPsiul7vAe4KaRoyiKpcGaw0KF&#10;La0rKq7Zt1EQu3x83qcYHZvx+9dmhYeP00Uq9frSpzMQnnr/CP+3d1rBZAp/X8IPkI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tNxKFxQAAANsAAAAPAAAAAAAAAAAAAAAA&#10;AJ8CAABkcnMvZG93bnJldi54bWxQSwUGAAAAAAQABAD3AAAAkQMAAAAA&#10;">
                <v:imagedata r:id="rId3" o:title=""/>
                <v:path arrowok="t"/>
              </v:shape>
              <v:shape id="Picture 19" o:spid="_x0000_s1028" type="#_x0000_t75" style="position:absolute;width:8445;height:7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KxKfCAAAA2wAAAA8AAABkcnMvZG93bnJldi54bWxET0trwkAQvgv+h2UEb81GpaKpq6hY6kkw&#10;SulxyE4eNDsbshtN++u7QsHbfHzPWW16U4sbta6yrGASxSCIM6srLhRcL+8vCxDOI2usLZOCH3Kw&#10;WQ8HK0y0vfOZbqkvRAhhl6CC0vsmkdJlJRl0kW2IA5fb1qAPsC2kbvEewk0tp3E8lwYrDg0lNrQv&#10;KftOO6PgY5/vlp/u67WI89/ZpDucurQhpcajfvsGwlPvn+J/91GH+Ut4/BIOkO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3ysSnwgAAANsAAAAPAAAAAAAAAAAAAAAAAJ8C&#10;AABkcnMvZG93bnJldi54bWxQSwUGAAAAAAQABAD3AAAAjgMAAAAA&#10;">
                <v:imagedata r:id="rId4" o:title="logo 2"/>
                <v:path arrowok="t"/>
              </v:shape>
            </v:group>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89C32" w14:textId="77777777" w:rsidR="009126C0" w:rsidRDefault="009126C0" w:rsidP="00967FA5">
    <w:pPr>
      <w:tabs>
        <w:tab w:val="left" w:pos="1440"/>
      </w:tabs>
      <w:spacing w:line="240" w:lineRule="auto"/>
      <w:ind w:firstLine="0"/>
    </w:pPr>
    <w:r>
      <w:t>MEMO TO:</w:t>
    </w:r>
    <w:r>
      <w:tab/>
      <w:t>[REGION XI PROGRAM DIRECTOR NAME]</w:t>
    </w:r>
  </w:p>
  <w:p w14:paraId="366D1563" w14:textId="77777777" w:rsidR="009126C0" w:rsidRDefault="009126C0" w:rsidP="00967FA5">
    <w:pPr>
      <w:tabs>
        <w:tab w:val="left" w:pos="1440"/>
      </w:tabs>
      <w:spacing w:line="240" w:lineRule="auto"/>
      <w:ind w:firstLine="0"/>
    </w:pPr>
    <w:r>
      <w:t>FROM:</w:t>
    </w:r>
    <w:r>
      <w:tab/>
      <w:t>Lizabeth Malone, Project Director</w:t>
    </w:r>
  </w:p>
  <w:p w14:paraId="11DA4E09" w14:textId="77777777" w:rsidR="009126C0" w:rsidRDefault="009126C0" w:rsidP="00967FA5">
    <w:pPr>
      <w:tabs>
        <w:tab w:val="left" w:pos="1440"/>
      </w:tabs>
      <w:spacing w:line="240" w:lineRule="auto"/>
      <w:ind w:firstLine="0"/>
    </w:pPr>
    <w:r>
      <w:t>DATE:</w:t>
    </w:r>
    <w:r>
      <w:tab/>
      <w:t>[DATE]</w:t>
    </w:r>
  </w:p>
  <w:p w14:paraId="7EF0654A" w14:textId="77777777" w:rsidR="009126C0" w:rsidRPr="004C2405" w:rsidRDefault="009126C0" w:rsidP="00967FA5">
    <w:pPr>
      <w:tabs>
        <w:tab w:val="left" w:pos="1440"/>
      </w:tabs>
      <w:spacing w:after="360" w:line="240" w:lineRule="auto"/>
      <w:ind w:firstLine="0"/>
      <w:rPr>
        <w:rStyle w:val="PageNumber"/>
      </w:rPr>
    </w:pPr>
    <w:r>
      <w:t>PAGE: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62F75" w14:textId="77777777" w:rsidR="009126C0" w:rsidRPr="00F67665" w:rsidRDefault="009126C0" w:rsidP="00A22A8E">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CA2D2" w14:textId="77777777" w:rsidR="009126C0" w:rsidRDefault="009126C0" w:rsidP="00967FA5">
    <w:pPr>
      <w:tabs>
        <w:tab w:val="left" w:pos="1440"/>
      </w:tabs>
      <w:spacing w:line="240" w:lineRule="auto"/>
      <w:ind w:firstLine="0"/>
    </w:pPr>
    <w:r>
      <w:t>LETTER TO:</w:t>
    </w:r>
    <w:r>
      <w:tab/>
    </w:r>
    <w:r>
      <w:rPr>
        <w:noProof/>
      </w:rPr>
      <w:t>«PD_Name»</w:t>
    </w:r>
  </w:p>
  <w:p w14:paraId="311F1773" w14:textId="77777777" w:rsidR="009126C0" w:rsidRDefault="009126C0" w:rsidP="00967FA5">
    <w:pPr>
      <w:tabs>
        <w:tab w:val="left" w:pos="1440"/>
      </w:tabs>
      <w:spacing w:line="240" w:lineRule="auto"/>
      <w:ind w:firstLine="0"/>
    </w:pPr>
    <w:r>
      <w:t>FROM:</w:t>
    </w:r>
    <w:r>
      <w:tab/>
      <w:t>Jerry West, Project Director</w:t>
    </w:r>
  </w:p>
  <w:p w14:paraId="10D3635B" w14:textId="77777777" w:rsidR="009126C0" w:rsidRDefault="009126C0" w:rsidP="00967FA5">
    <w:pPr>
      <w:tabs>
        <w:tab w:val="left" w:pos="1440"/>
      </w:tabs>
      <w:spacing w:line="240" w:lineRule="auto"/>
      <w:ind w:firstLine="0"/>
    </w:pPr>
    <w:r>
      <w:t>DATE:</w:t>
    </w:r>
    <w:r>
      <w:tab/>
      <w:t>July 28, 2014</w:t>
    </w:r>
  </w:p>
  <w:p w14:paraId="189765F7" w14:textId="77777777" w:rsidR="009126C0" w:rsidRPr="004C2405" w:rsidRDefault="009126C0" w:rsidP="00967FA5">
    <w:pPr>
      <w:tabs>
        <w:tab w:val="left" w:pos="1440"/>
      </w:tabs>
      <w:spacing w:after="360" w:line="240" w:lineRule="auto"/>
      <w:ind w:firstLine="0"/>
      <w:rPr>
        <w:rStyle w:val="PageNumber"/>
      </w:rPr>
    </w:pPr>
    <w:r>
      <w:t>PAGE: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133F9" w14:textId="77777777" w:rsidR="009126C0" w:rsidRDefault="006D1317">
    <w:pPr>
      <w:pStyle w:val="Header"/>
    </w:pPr>
    <w:r>
      <w:rPr>
        <w:noProof/>
      </w:rPr>
      <w:object w:dxaOrig="1440" w:dyaOrig="1440" w14:anchorId="197A6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7pt;margin-top:-21pt;width:110.35pt;height:82.15pt;z-index:-251654656;mso-wrap-edited:f" o:allowincell="f">
          <v:imagedata r:id="rId1" o:title="" croptop="20553f" cropleft="7425f" cropright="11208f" chromakey="#63494a"/>
        </v:shape>
        <o:OLEObject Type="Embed" ProgID="MSPhotoEd.3" ShapeID="_x0000_s2049" DrawAspect="Content" ObjectID="_1684063040" r:id="rId2"/>
      </w:objec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4C3E4" w14:textId="77777777" w:rsidR="009126C0" w:rsidRDefault="009126C0" w:rsidP="00A22A8E">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D4C90" w14:textId="77777777" w:rsidR="009126C0" w:rsidRPr="00ED4E37" w:rsidRDefault="009126C0" w:rsidP="00981C6E">
    <w:pPr>
      <w:pStyle w:val="Header"/>
      <w:pBdr>
        <w:bottom w:val="none" w:sz="0" w:space="0" w:color="auto"/>
      </w:pBd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01F87" w14:textId="77777777" w:rsidR="009126C0" w:rsidRPr="001236B6" w:rsidRDefault="009126C0" w:rsidP="001236B6">
    <w:pPr>
      <w:pStyle w:val="Header"/>
      <w:pBdr>
        <w:bottom w:val="none" w:sz="0" w:space="0" w:color="auto"/>
      </w:pBdr>
      <w:jc w:val="right"/>
      <w:rPr>
        <w:rStyle w:val="PageNumber"/>
        <w:sz w:val="14"/>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E9DFE" w14:textId="77777777" w:rsidR="009126C0" w:rsidRPr="00261EAA" w:rsidRDefault="009126C0" w:rsidP="00A22A8E">
    <w:pPr>
      <w:pStyle w:val="Header"/>
      <w:pBdr>
        <w:bottom w:val="none" w:sz="0" w:space="0" w:color="auto"/>
      </w:pBdr>
      <w:rPr>
        <w:rStyle w:val="PageNumber"/>
        <w:sz w:val="16"/>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9E245" w14:textId="0DAF6658" w:rsidR="009126C0" w:rsidRDefault="009126C0" w:rsidP="00967FA5">
    <w:pPr>
      <w:tabs>
        <w:tab w:val="left" w:pos="1440"/>
      </w:tabs>
      <w:spacing w:line="240" w:lineRule="auto"/>
      <w:ind w:firstLine="0"/>
    </w:pPr>
    <w:r>
      <w:t>LETTER TO:</w:t>
    </w:r>
    <w:r>
      <w:tab/>
      <w:t>[OSC NAME]</w:t>
    </w:r>
  </w:p>
  <w:p w14:paraId="0B1A41C5" w14:textId="322B7195" w:rsidR="009126C0" w:rsidRDefault="009126C0" w:rsidP="00967FA5">
    <w:pPr>
      <w:tabs>
        <w:tab w:val="left" w:pos="1440"/>
      </w:tabs>
      <w:spacing w:line="240" w:lineRule="auto"/>
      <w:ind w:firstLine="0"/>
    </w:pPr>
    <w:r>
      <w:t>FROM:</w:t>
    </w:r>
    <w:r>
      <w:tab/>
      <w:t>AIAN FACES LIAISON</w:t>
    </w:r>
  </w:p>
  <w:p w14:paraId="0959C7BC" w14:textId="37E34F29" w:rsidR="009126C0" w:rsidRDefault="009126C0" w:rsidP="00967FA5">
    <w:pPr>
      <w:tabs>
        <w:tab w:val="left" w:pos="1440"/>
      </w:tabs>
      <w:spacing w:line="240" w:lineRule="auto"/>
      <w:ind w:firstLine="0"/>
    </w:pPr>
    <w:r>
      <w:t>DATE:</w:t>
    </w:r>
    <w:r>
      <w:tab/>
      <w:t>[DATE]</w:t>
    </w:r>
  </w:p>
  <w:p w14:paraId="54502E5E" w14:textId="19B12A50" w:rsidR="009126C0" w:rsidRPr="004C2405" w:rsidRDefault="009126C0" w:rsidP="00967FA5">
    <w:pPr>
      <w:tabs>
        <w:tab w:val="left" w:pos="1440"/>
      </w:tabs>
      <w:spacing w:after="360" w:line="240" w:lineRule="auto"/>
      <w:ind w:firstLine="0"/>
      <w:rPr>
        <w:rStyle w:val="PageNumber"/>
      </w:rPr>
    </w:pPr>
    <w:r>
      <w:t>PAGE:</w:t>
    </w:r>
    <w:r>
      <w:tab/>
    </w:r>
    <w:r>
      <w:fldChar w:fldCharType="begin"/>
    </w:r>
    <w:r>
      <w:instrText xml:space="preserve"> PAGE   \* MERGEFORMAT </w:instrText>
    </w:r>
    <w:r>
      <w:fldChar w:fldCharType="separate"/>
    </w:r>
    <w:r>
      <w:rPr>
        <w:noProof/>
      </w:rPr>
      <w:t>1</w:t>
    </w:r>
    <w:r>
      <w:rPr>
        <w:noProof/>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735F5" w14:textId="7D1068DC" w:rsidR="009126C0" w:rsidRDefault="009126C0" w:rsidP="00A22A8E">
    <w:pPr>
      <w:pStyle w:val="Header"/>
      <w:pBdr>
        <w:bottom w:val="none" w:sz="0" w:space="0" w:color="auto"/>
      </w:pBdr>
    </w:pPr>
    <w:r>
      <w:rPr>
        <w:noProof/>
      </w:rPr>
      <mc:AlternateContent>
        <mc:Choice Requires="wpg">
          <w:drawing>
            <wp:anchor distT="0" distB="0" distL="114300" distR="114300" simplePos="0" relativeHeight="251657728" behindDoc="0" locked="0" layoutInCell="1" allowOverlap="1" wp14:anchorId="7993CBBC" wp14:editId="38A5C6B7">
              <wp:simplePos x="0" y="0"/>
              <wp:positionH relativeFrom="page">
                <wp:posOffset>731520</wp:posOffset>
              </wp:positionH>
              <wp:positionV relativeFrom="paragraph">
                <wp:posOffset>-520995</wp:posOffset>
              </wp:positionV>
              <wp:extent cx="6309360" cy="749808"/>
              <wp:effectExtent l="0" t="0" r="0" b="0"/>
              <wp:wrapNone/>
              <wp:docPr id="93" name="Group 93"/>
              <wp:cNvGraphicFramePr/>
              <a:graphic xmlns:a="http://schemas.openxmlformats.org/drawingml/2006/main">
                <a:graphicData uri="http://schemas.microsoft.com/office/word/2010/wordprocessingGroup">
                  <wpg:wgp>
                    <wpg:cNvGrpSpPr/>
                    <wpg:grpSpPr>
                      <a:xfrm>
                        <a:off x="0" y="0"/>
                        <a:ext cx="6309360" cy="749808"/>
                        <a:chOff x="0" y="0"/>
                        <a:chExt cx="6313126" cy="751840"/>
                      </a:xfrm>
                    </wpg:grpSpPr>
                    <pic:pic xmlns:pic="http://schemas.openxmlformats.org/drawingml/2006/picture">
                      <pic:nvPicPr>
                        <pic:cNvPr id="94" name="Picture 94"/>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4242391" y="0"/>
                          <a:ext cx="2070735" cy="527685"/>
                        </a:xfrm>
                        <a:prstGeom prst="rect">
                          <a:avLst/>
                        </a:prstGeom>
                      </pic:spPr>
                    </pic:pic>
                    <pic:pic xmlns:pic="http://schemas.openxmlformats.org/drawingml/2006/picture">
                      <pic:nvPicPr>
                        <pic:cNvPr id="95" name="Picture 95" descr="C:\Users\kgroesbeck.MATHEMATICA\AppData\Local\Microsoft\Windows\Temporary Internet Files\Content.Outlook\3K998W9D\logo 2.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4550" cy="7518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D605BCE" id="Group 93" o:spid="_x0000_s1026" style="position:absolute;margin-left:57.6pt;margin-top:-41pt;width:496.8pt;height:59.05pt;z-index:251683328;mso-position-horizontal-relative:page;mso-width-relative:margin;mso-height-relative:margin" coordsize="63131,751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 o:spid="_x0000_s1027" type="#_x0000_t75" style="position:absolute;left:42423;width:20708;height:52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vK8bFAAAA2wAAAA8AAABkcnMvZG93bnJldi54bWxEj0FrwkAUhO8F/8PyBG91o0hsUzchtgil&#10;CkUt2uMj+0yC2bchu2r677tCocdhZr5hFllvGnGlztWWFUzGEQjiwuqaSwVf+9XjEwjnkTU2lknB&#10;DznI0sHDAhNtb7yl686XIkDYJaig8r5NpHRFRQbd2LbEwTvZzqAPsiul7vAW4KaR0yiKpcGaw0KF&#10;Lb1WVJx3F6Mgdvv590eO0baZrw9vS/zcHE9SqdGwz19AeOr9f/iv/a4VPM/g/iX8AJn+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G7yvGxQAAANsAAAAPAAAAAAAAAAAAAAAA&#10;AJ8CAABkcnMvZG93bnJldi54bWxQSwUGAAAAAAQABAD3AAAAkQMAAAAA&#10;">
                <v:imagedata r:id="rId3" o:title=""/>
                <v:path arrowok="t"/>
              </v:shape>
              <v:shape id="Picture 95" o:spid="_x0000_s1028" type="#_x0000_t75" style="position:absolute;width:8445;height:7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UzfjEAAAA2wAAAA8AAABkcnMvZG93bnJldi54bWxEj09rwkAUxO8Fv8PyCt50o6JodBUVpT0J&#10;xlI8PrIvf2j2bchuNPXTuwWhx2FmfsOsNp2pxI0aV1pWMBpGIIhTq0vOFXxdjoM5COeRNVaWScEv&#10;Odise28rjLW985luic9FgLCLUUHhfR1L6dKCDLqhrYmDl9nGoA+yyaVu8B7gppLjKJpJgyWHhQJr&#10;2heU/iStUfCxz3aLb3ed5lH2mIzaw6lNalKq/95tlyA8df4//Gp/agWLKfx9CT9Ar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tUzfjEAAAA2wAAAA8AAAAAAAAAAAAAAAAA&#10;nwIAAGRycy9kb3ducmV2LnhtbFBLBQYAAAAABAAEAPcAAACQAwAAAAA=&#10;">
                <v:imagedata r:id="rId4" o:title="logo 2"/>
                <v:path arrowok="t"/>
              </v:shape>
              <w10:wrap anchorx="page"/>
            </v:group>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89474" w14:textId="67670B15" w:rsidR="009126C0" w:rsidRDefault="009126C0" w:rsidP="00A22A8E">
    <w:pPr>
      <w:pStyle w:val="Header"/>
      <w:pBdr>
        <w:bottom w:val="none" w:sz="0" w:space="0" w:color="auto"/>
      </w:pBd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E0FFB" w14:textId="2BE7D425" w:rsidR="009126C0" w:rsidRPr="00A22A8E" w:rsidRDefault="009126C0" w:rsidP="00A22A8E">
    <w:pPr>
      <w:pStyle w:val="Header"/>
      <w:pBdr>
        <w:bottom w:val="none" w:sz="0" w:space="0" w:color="auto"/>
      </w:pBdr>
      <w:rPr>
        <w:rStyle w:val="PageNumber"/>
        <w:sz w:val="16"/>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5F8A1" w14:textId="77777777" w:rsidR="009126C0" w:rsidRDefault="009126C0" w:rsidP="00967FA5">
    <w:pPr>
      <w:tabs>
        <w:tab w:val="left" w:pos="1440"/>
      </w:tabs>
      <w:spacing w:line="240" w:lineRule="auto"/>
      <w:ind w:firstLine="0"/>
    </w:pPr>
    <w:r>
      <w:t>LETTER TO:</w:t>
    </w:r>
    <w:r>
      <w:tab/>
      <w:t>[CENTER DIRECTOR]</w:t>
    </w:r>
  </w:p>
  <w:p w14:paraId="7C5013D3" w14:textId="47B1375F" w:rsidR="009126C0" w:rsidRDefault="009126C0" w:rsidP="00967FA5">
    <w:pPr>
      <w:tabs>
        <w:tab w:val="left" w:pos="1440"/>
      </w:tabs>
      <w:spacing w:line="240" w:lineRule="auto"/>
      <w:ind w:firstLine="0"/>
    </w:pPr>
    <w:r>
      <w:t>FROM:</w:t>
    </w:r>
    <w:r>
      <w:tab/>
      <w:t>[AIAN FACES LIAISON]</w:t>
    </w:r>
  </w:p>
  <w:p w14:paraId="27156F9A" w14:textId="77777777" w:rsidR="009126C0" w:rsidRDefault="009126C0" w:rsidP="00967FA5">
    <w:pPr>
      <w:tabs>
        <w:tab w:val="left" w:pos="1440"/>
      </w:tabs>
      <w:spacing w:line="240" w:lineRule="auto"/>
      <w:ind w:firstLine="0"/>
    </w:pPr>
    <w:r>
      <w:t>DATE:</w:t>
    </w:r>
    <w:r>
      <w:tab/>
      <w:t>[DATE]</w:t>
    </w:r>
  </w:p>
  <w:p w14:paraId="7C673AC9" w14:textId="77777777" w:rsidR="009126C0" w:rsidRPr="004C2405" w:rsidRDefault="009126C0" w:rsidP="00967FA5">
    <w:pPr>
      <w:tabs>
        <w:tab w:val="left" w:pos="1440"/>
      </w:tabs>
      <w:spacing w:after="360" w:line="240" w:lineRule="auto"/>
      <w:ind w:firstLine="0"/>
      <w:rPr>
        <w:rStyle w:val="PageNumber"/>
      </w:rPr>
    </w:pPr>
    <w:r>
      <w:t>PAGE: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D00DC" w14:textId="77210908" w:rsidR="009126C0" w:rsidRDefault="009126C0" w:rsidP="00A22A8E">
    <w:pPr>
      <w:pStyle w:val="Header"/>
      <w:pBdr>
        <w:bottom w:val="none" w:sz="0" w:space="0" w:color="auto"/>
      </w:pBdr>
    </w:pPr>
    <w:r>
      <w:rPr>
        <w:noProof/>
      </w:rPr>
      <mc:AlternateContent>
        <mc:Choice Requires="wpg">
          <w:drawing>
            <wp:anchor distT="0" distB="0" distL="114300" distR="114300" simplePos="0" relativeHeight="251658752" behindDoc="0" locked="0" layoutInCell="1" allowOverlap="1" wp14:anchorId="49646108" wp14:editId="71B15267">
              <wp:simplePos x="0" y="0"/>
              <wp:positionH relativeFrom="page">
                <wp:posOffset>731520</wp:posOffset>
              </wp:positionH>
              <wp:positionV relativeFrom="paragraph">
                <wp:posOffset>-510363</wp:posOffset>
              </wp:positionV>
              <wp:extent cx="6309360" cy="749808"/>
              <wp:effectExtent l="0" t="0" r="0" b="0"/>
              <wp:wrapNone/>
              <wp:docPr id="99" name="Group 99"/>
              <wp:cNvGraphicFramePr/>
              <a:graphic xmlns:a="http://schemas.openxmlformats.org/drawingml/2006/main">
                <a:graphicData uri="http://schemas.microsoft.com/office/word/2010/wordprocessingGroup">
                  <wpg:wgp>
                    <wpg:cNvGrpSpPr/>
                    <wpg:grpSpPr>
                      <a:xfrm>
                        <a:off x="0" y="0"/>
                        <a:ext cx="6309360" cy="749808"/>
                        <a:chOff x="0" y="0"/>
                        <a:chExt cx="6313126" cy="751840"/>
                      </a:xfrm>
                    </wpg:grpSpPr>
                    <pic:pic xmlns:pic="http://schemas.openxmlformats.org/drawingml/2006/picture">
                      <pic:nvPicPr>
                        <pic:cNvPr id="100" name="Picture 100"/>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4242391" y="0"/>
                          <a:ext cx="2070735" cy="527685"/>
                        </a:xfrm>
                        <a:prstGeom prst="rect">
                          <a:avLst/>
                        </a:prstGeom>
                      </pic:spPr>
                    </pic:pic>
                    <pic:pic xmlns:pic="http://schemas.openxmlformats.org/drawingml/2006/picture">
                      <pic:nvPicPr>
                        <pic:cNvPr id="101" name="Picture 101" descr="C:\Users\kgroesbeck.MATHEMATICA\AppData\Local\Microsoft\Windows\Temporary Internet Files\Content.Outlook\3K998W9D\logo 2.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4550" cy="7518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B9C621D" id="Group 99" o:spid="_x0000_s1026" style="position:absolute;margin-left:57.6pt;margin-top:-40.2pt;width:496.8pt;height:59.05pt;z-index:251685376;mso-position-horizontal-relative:page;mso-width-relative:margin;mso-height-relative:margin" coordsize="63131,751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 o:spid="_x0000_s1027" type="#_x0000_t75" style="position:absolute;left:42423;width:20708;height:52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jou7FAAAA3AAAAA8AAABkcnMvZG93bnJldi54bWxEj0FrwkAQhe+F/odlCr3V3XpQia6ilUJp&#10;CxIt6nHIjkkwOxuyW43/3jkUepvhvXnvm9mi9426UBfrwBZeBwYUcRFczaWFn937ywRUTMgOm8Bk&#10;4UYRFvPHhxlmLlw5p8s2lUpCOGZooUqpzbSORUUe4yC0xKKdQucxydqV2nV4lXDf6KExI+2xZmmo&#10;sKW3iorz9tdbGMXd+Pi5RJM346/9eoWb78NJW/v81C+noBL16d/8d/3hBN8IvjwjE+j5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I6LuxQAAANwAAAAPAAAAAAAAAAAAAAAA&#10;AJ8CAABkcnMvZG93bnJldi54bWxQSwUGAAAAAAQABAD3AAAAkQMAAAAA&#10;">
                <v:imagedata r:id="rId3" o:title=""/>
                <v:path arrowok="t"/>
              </v:shape>
              <v:shape id="Picture 101" o:spid="_x0000_s1028" type="#_x0000_t75" style="position:absolute;width:8445;height:7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zVDDAAAA3AAAAA8AAABkcnMvZG93bnJldi54bWxET0trAjEQvhf8D2GE3mqylpZ2axQVpZ4K&#10;bot4HDazD7qZLJusrv56IxR6m4/vObPFYBtxos7XjjUkEwWCOHem5lLDz/f26Q2ED8gGG8ek4UIe&#10;FvPRwwxT4868p1MWShFD2KeooQqhTaX0eUUW/cS1xJErXGcxRNiV0nR4juG2kVOlXqXFmmNDhS2t&#10;K8p/s95q+FwXq/eDP76Uqrg+J/3mq89a0vpxPCw/QAQawr/4z70zcb5K4P5MvEDO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f7NUMMAAADcAAAADwAAAAAAAAAAAAAAAACf&#10;AgAAZHJzL2Rvd25yZXYueG1sUEsFBgAAAAAEAAQA9wAAAI8DAAAAAA==&#10;">
                <v:imagedata r:id="rId4" o:title="logo 2"/>
                <v:path arrowok="t"/>
              </v:shape>
              <w10:wrap anchorx="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BC229" w14:textId="31E79BA9" w:rsidR="009126C0" w:rsidRDefault="009126C0" w:rsidP="00ED4E37">
    <w:pPr>
      <w:tabs>
        <w:tab w:val="left" w:pos="1260"/>
      </w:tabs>
      <w:spacing w:line="240" w:lineRule="auto"/>
      <w:ind w:firstLine="0"/>
      <w:rPr>
        <w:bCs/>
        <w:sz w:val="23"/>
      </w:rPr>
    </w:pPr>
    <w:r>
      <w:rPr>
        <w:rFonts w:ascii="Arial" w:hAnsi="Arial"/>
        <w:b/>
        <w:sz w:val="20"/>
      </w:rPr>
      <w:t>MEMO TO:</w:t>
    </w:r>
    <w:r>
      <w:rPr>
        <w:bCs/>
        <w:sz w:val="23"/>
      </w:rPr>
      <w:tab/>
    </w:r>
    <w:r w:rsidRPr="00207EA7">
      <w:rPr>
        <w:bCs/>
        <w:sz w:val="23"/>
      </w:rPr>
      <w:t>[PROGRAM DIRECTOR NAME]</w:t>
    </w:r>
  </w:p>
  <w:p w14:paraId="70A469E5" w14:textId="5EE715F8" w:rsidR="009126C0" w:rsidRDefault="009126C0" w:rsidP="00ED4E37">
    <w:pPr>
      <w:tabs>
        <w:tab w:val="left" w:pos="-1109"/>
        <w:tab w:val="left" w:pos="-720"/>
        <w:tab w:val="left" w:pos="1260"/>
        <w:tab w:val="left" w:pos="7675"/>
      </w:tabs>
      <w:spacing w:line="240" w:lineRule="auto"/>
      <w:ind w:firstLine="0"/>
      <w:rPr>
        <w:bCs/>
        <w:sz w:val="23"/>
      </w:rPr>
    </w:pPr>
    <w:r>
      <w:rPr>
        <w:rFonts w:ascii="Arial" w:hAnsi="Arial"/>
        <w:b/>
        <w:sz w:val="20"/>
      </w:rPr>
      <w:t>FROM:</w:t>
    </w:r>
    <w:r>
      <w:rPr>
        <w:bCs/>
        <w:sz w:val="23"/>
      </w:rPr>
      <w:tab/>
    </w:r>
    <w:r>
      <w:t>Bernadine Futrell, Office of Head Start</w:t>
    </w:r>
  </w:p>
  <w:p w14:paraId="6E7F7B13" w14:textId="53587BA1" w:rsidR="009126C0" w:rsidRDefault="009126C0" w:rsidP="00ED4E37">
    <w:pPr>
      <w:tabs>
        <w:tab w:val="left" w:pos="-1109"/>
        <w:tab w:val="left" w:pos="1260"/>
        <w:tab w:val="left" w:pos="7675"/>
      </w:tabs>
      <w:spacing w:line="240" w:lineRule="auto"/>
      <w:ind w:firstLine="0"/>
      <w:rPr>
        <w:bCs/>
        <w:sz w:val="23"/>
      </w:rPr>
    </w:pPr>
    <w:r>
      <w:rPr>
        <w:rFonts w:ascii="Arial" w:hAnsi="Arial"/>
        <w:b/>
        <w:sz w:val="20"/>
      </w:rPr>
      <w:t>DATE:</w:t>
    </w:r>
    <w:r>
      <w:rPr>
        <w:bCs/>
        <w:sz w:val="23"/>
      </w:rPr>
      <w:tab/>
    </w:r>
    <w:r w:rsidRPr="00207EA7">
      <w:rPr>
        <w:bCs/>
        <w:sz w:val="23"/>
      </w:rPr>
      <w:t>[DATE]</w:t>
    </w:r>
  </w:p>
  <w:p w14:paraId="29B01D10" w14:textId="4EA9C066" w:rsidR="009126C0" w:rsidRPr="00AE1FC8" w:rsidRDefault="009126C0" w:rsidP="00AE1FC8">
    <w:pPr>
      <w:tabs>
        <w:tab w:val="left" w:pos="-1109"/>
        <w:tab w:val="left" w:pos="-720"/>
        <w:tab w:val="left" w:pos="1260"/>
        <w:tab w:val="left" w:pos="7675"/>
      </w:tabs>
      <w:spacing w:line="240" w:lineRule="auto"/>
      <w:ind w:firstLine="0"/>
      <w:rPr>
        <w:rFonts w:ascii="Arial" w:hAnsi="Arial"/>
        <w:sz w:val="20"/>
      </w:rPr>
    </w:pPr>
    <w:r>
      <w:rPr>
        <w:rFonts w:ascii="Arial" w:hAnsi="Arial"/>
        <w:b/>
        <w:sz w:val="20"/>
      </w:rPr>
      <w:t>PAGE:</w:t>
    </w:r>
    <w:r>
      <w:rPr>
        <w:rFonts w:ascii="Arial" w:hAnsi="Arial"/>
        <w:sz w:val="2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B09C6" w14:textId="77777777" w:rsidR="009126C0" w:rsidRDefault="009126C0" w:rsidP="00973EE3">
    <w:pPr>
      <w:pStyle w:val="Header"/>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63CD9" w14:textId="77777777" w:rsidR="009126C0" w:rsidRDefault="009126C0" w:rsidP="00981C6E">
    <w:pPr>
      <w:pStyle w:val="Header"/>
      <w:pBdr>
        <w:bottom w:val="none" w:sz="0"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B6E7B" w14:textId="77777777" w:rsidR="009126C0" w:rsidRDefault="009126C0">
    <w:pPr>
      <w:tabs>
        <w:tab w:val="left" w:pos="1260"/>
      </w:tabs>
      <w:spacing w:line="240" w:lineRule="auto"/>
      <w:ind w:firstLine="0"/>
      <w:rPr>
        <w:bCs/>
        <w:sz w:val="23"/>
      </w:rPr>
    </w:pPr>
    <w:r>
      <w:rPr>
        <w:rFonts w:ascii="Arial" w:hAnsi="Arial"/>
        <w:b/>
        <w:sz w:val="20"/>
      </w:rPr>
      <w:t>MEMO TO:</w:t>
    </w:r>
    <w:r>
      <w:rPr>
        <w:bCs/>
        <w:sz w:val="23"/>
      </w:rPr>
      <w:tab/>
    </w:r>
    <w:bookmarkStart w:id="3" w:name="HeaderTo"/>
    <w:bookmarkEnd w:id="3"/>
    <w:r>
      <w:rPr>
        <w:bCs/>
      </w:rPr>
      <w:t>Head Start Program Director</w:t>
    </w:r>
  </w:p>
  <w:p w14:paraId="15BA42B9" w14:textId="77777777" w:rsidR="009126C0" w:rsidRDefault="009126C0">
    <w:pPr>
      <w:tabs>
        <w:tab w:val="left" w:pos="-1109"/>
        <w:tab w:val="left" w:pos="-720"/>
        <w:tab w:val="left" w:pos="1260"/>
        <w:tab w:val="left" w:pos="7675"/>
      </w:tabs>
      <w:spacing w:line="240" w:lineRule="auto"/>
      <w:ind w:firstLine="0"/>
      <w:rPr>
        <w:bCs/>
      </w:rPr>
    </w:pPr>
    <w:r>
      <w:rPr>
        <w:rFonts w:ascii="Arial" w:hAnsi="Arial"/>
        <w:b/>
        <w:sz w:val="20"/>
      </w:rPr>
      <w:t>FROM:</w:t>
    </w:r>
    <w:r>
      <w:rPr>
        <w:bCs/>
        <w:sz w:val="23"/>
      </w:rPr>
      <w:tab/>
    </w:r>
    <w:bookmarkStart w:id="4" w:name="HeaderFrom"/>
    <w:bookmarkEnd w:id="4"/>
    <w:r>
      <w:rPr>
        <w:bCs/>
      </w:rPr>
      <w:t xml:space="preserve">J. West, Project Director </w:t>
    </w:r>
  </w:p>
  <w:p w14:paraId="259E651C" w14:textId="77777777" w:rsidR="009126C0" w:rsidRDefault="009126C0">
    <w:pPr>
      <w:tabs>
        <w:tab w:val="left" w:pos="-1109"/>
        <w:tab w:val="left" w:pos="-720"/>
        <w:tab w:val="left" w:pos="1260"/>
        <w:tab w:val="left" w:pos="7675"/>
      </w:tabs>
      <w:spacing w:line="240" w:lineRule="auto"/>
      <w:ind w:firstLine="0"/>
      <w:rPr>
        <w:bCs/>
      </w:rPr>
    </w:pPr>
    <w:r>
      <w:rPr>
        <w:rFonts w:ascii="Arial" w:hAnsi="Arial"/>
        <w:b/>
        <w:sz w:val="20"/>
      </w:rPr>
      <w:t>DATE:</w:t>
    </w:r>
    <w:r>
      <w:rPr>
        <w:bCs/>
        <w:sz w:val="23"/>
      </w:rPr>
      <w:tab/>
    </w:r>
    <w:bookmarkStart w:id="5" w:name="HeaderDateMark"/>
    <w:bookmarkEnd w:id="5"/>
    <w:r>
      <w:rPr>
        <w:bCs/>
      </w:rPr>
      <w:t>2014</w:t>
    </w:r>
  </w:p>
  <w:p w14:paraId="4899BBF6" w14:textId="77777777" w:rsidR="009126C0" w:rsidRDefault="009126C0">
    <w:pPr>
      <w:tabs>
        <w:tab w:val="left" w:pos="-1109"/>
        <w:tab w:val="left" w:pos="-720"/>
        <w:tab w:val="left" w:pos="1260"/>
        <w:tab w:val="left" w:pos="7675"/>
      </w:tabs>
      <w:spacing w:line="240" w:lineRule="auto"/>
      <w:ind w:firstLine="0"/>
      <w:rPr>
        <w:rStyle w:val="PageNumber"/>
      </w:rPr>
    </w:pPr>
    <w:r>
      <w:rPr>
        <w:rFonts w:ascii="Arial" w:hAnsi="Arial"/>
        <w:b/>
        <w:sz w:val="20"/>
      </w:rPr>
      <w:t>PAGE:</w:t>
    </w:r>
    <w:r>
      <w:rPr>
        <w:rFonts w:ascii="Arial" w:hAnsi="Arial"/>
        <w:sz w:val="2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CCCAF92" w14:textId="77777777" w:rsidR="009126C0" w:rsidRDefault="009126C0">
    <w:pPr>
      <w:tabs>
        <w:tab w:val="left" w:pos="-1109"/>
        <w:tab w:val="left" w:pos="-720"/>
        <w:tab w:val="left" w:pos="1260"/>
        <w:tab w:val="left" w:pos="7675"/>
      </w:tabs>
      <w:spacing w:line="240" w:lineRule="auto"/>
      <w:ind w:firstLine="0"/>
      <w:rPr>
        <w:rStyle w:val="PageNumber"/>
        <w:sz w:val="23"/>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586BF" w14:textId="221F9234" w:rsidR="009126C0" w:rsidRPr="00A149FC" w:rsidRDefault="009126C0" w:rsidP="00A149FC">
    <w:pPr>
      <w:pStyle w:val="Anchor"/>
    </w:pPr>
    <w:r>
      <mc:AlternateContent>
        <mc:Choice Requires="wpg">
          <w:drawing>
            <wp:anchor distT="0" distB="0" distL="114300" distR="114300" simplePos="0" relativeHeight="251653632" behindDoc="0" locked="0" layoutInCell="1" allowOverlap="1" wp14:anchorId="30388ED0" wp14:editId="5FA07570">
              <wp:simplePos x="0" y="0"/>
              <wp:positionH relativeFrom="page">
                <wp:posOffset>627321</wp:posOffset>
              </wp:positionH>
              <wp:positionV relativeFrom="paragraph">
                <wp:posOffset>-180753</wp:posOffset>
              </wp:positionV>
              <wp:extent cx="6311699" cy="603504"/>
              <wp:effectExtent l="0" t="0" r="0" b="6350"/>
              <wp:wrapNone/>
              <wp:docPr id="54" name="Group 54"/>
              <wp:cNvGraphicFramePr/>
              <a:graphic xmlns:a="http://schemas.openxmlformats.org/drawingml/2006/main">
                <a:graphicData uri="http://schemas.microsoft.com/office/word/2010/wordprocessingGroup">
                  <wpg:wgp>
                    <wpg:cNvGrpSpPr/>
                    <wpg:grpSpPr>
                      <a:xfrm>
                        <a:off x="0" y="0"/>
                        <a:ext cx="6311699" cy="603504"/>
                        <a:chOff x="-212789" y="85025"/>
                        <a:chExt cx="6315803" cy="603250"/>
                      </a:xfrm>
                    </wpg:grpSpPr>
                    <pic:pic xmlns:pic="http://schemas.openxmlformats.org/drawingml/2006/picture">
                      <pic:nvPicPr>
                        <pic:cNvPr id="53" name="Picture 53"/>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4029739" y="123273"/>
                          <a:ext cx="2073275" cy="527685"/>
                        </a:xfrm>
                        <a:prstGeom prst="rect">
                          <a:avLst/>
                        </a:prstGeom>
                      </pic:spPr>
                    </pic:pic>
                    <pic:pic xmlns:pic="http://schemas.openxmlformats.org/drawingml/2006/picture">
                      <pic:nvPicPr>
                        <pic:cNvPr id="51" name="Picture 5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12789" y="85025"/>
                          <a:ext cx="950595" cy="6032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0ADD5ED" id="Group 54" o:spid="_x0000_s1026" style="position:absolute;margin-left:49.4pt;margin-top:-14.25pt;width:497pt;height:47.5pt;z-index:251664896;mso-position-horizontal-relative:page;mso-width-relative:margin;mso-height-relative:margin" coordorigin="-2127,850" coordsize="63158,603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27" type="#_x0000_t75" style="position:absolute;left:40297;top:1232;width:20733;height:52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CSjGAAAA2wAAAA8AAABkcnMvZG93bnJldi54bWxEj91qwkAUhO8F32E5Qu90Y0tVopuQthRK&#10;K4g/qJeH7DEJZs+G7Damb98tFLwcZuYbZpX2phYdta6yrGA6iUAQ51ZXXCg47N/HCxDOI2usLZOC&#10;H3KQJsPBCmNtb7ylbucLESDsYlRQet/EUrq8JINuYhvi4F1sa9AH2RZSt3gLcFPLxyiaSYMVh4US&#10;G3otKb/uvo2CmdvPz58ZRtt6/nV8e8HN+nSRSj2M+mwJwlPv7+H/9odW8PwEf1/CD5DJ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r8JKMYAAADbAAAADwAAAAAAAAAAAAAA&#10;AACfAgAAZHJzL2Rvd25yZXYueG1sUEsFBgAAAAAEAAQA9wAAAJIDAAAAAA==&#10;">
                <v:imagedata r:id="rId3" o:title=""/>
                <v:path arrowok="t"/>
              </v:shape>
              <v:shape id="Picture 51" o:spid="_x0000_s1028" type="#_x0000_t75" style="position:absolute;left:-2127;top:850;width:9505;height:60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7I27FAAAA2wAAAA8AAABkcnMvZG93bnJldi54bWxEj09rwkAUxO8Fv8PyCt7qJoXWmGYVKUh7&#10;adHoQW+P7MufNvs2ZldNv31XEDwOM/MbJlsMphVn6l1jWUE8iUAQF1Y3XCnYbVdPCQjnkTW2lknB&#10;HzlYzEcPGabaXnhD59xXIkDYpaig9r5LpXRFTQbdxHbEwSttb9AH2VdS93gJcNPK5yh6lQYbDgs1&#10;dvReU/Gbn4yCroxnhd//rKv91ByTb04+vg6JUuPHYfkGwtPg7+Fb+1MreInh+iX8ADn/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eOyNuxQAAANsAAAAPAAAAAAAAAAAAAAAA&#10;AJ8CAABkcnMvZG93bnJldi54bWxQSwUGAAAAAAQABAD3AAAAkQMAAAAA&#10;">
                <v:imagedata r:id="rId4" o:title=""/>
                <v:path arrowok="t"/>
              </v:shape>
              <w10:wrap anchorx="page"/>
            </v:group>
          </w:pict>
        </mc:Fallback>
      </mc:AlternateContent>
    </w:r>
  </w:p>
  <w:p w14:paraId="17AF0DEE" w14:textId="77777777" w:rsidR="009126C0" w:rsidRDefault="009126C0" w:rsidP="00A149FC">
    <w:pPr>
      <w:pStyle w:val="Anchor"/>
    </w:pPr>
  </w:p>
  <w:p w14:paraId="1C24E1D3" w14:textId="77777777" w:rsidR="009126C0" w:rsidRDefault="009126C0" w:rsidP="00973EE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81EF0"/>
    <w:multiLevelType w:val="hybridMultilevel"/>
    <w:tmpl w:val="236E8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6B024A"/>
    <w:multiLevelType w:val="singleLevel"/>
    <w:tmpl w:val="F0DE345A"/>
    <w:lvl w:ilvl="0">
      <w:start w:val="1"/>
      <w:numFmt w:val="bullet"/>
      <w:pStyle w:val="BulletLAST"/>
      <w:lvlText w:val=""/>
      <w:lvlJc w:val="left"/>
      <w:pPr>
        <w:tabs>
          <w:tab w:val="num" w:pos="360"/>
        </w:tabs>
        <w:ind w:left="360" w:hanging="360"/>
      </w:pPr>
      <w:rPr>
        <w:rFonts w:ascii="Symbol" w:hAnsi="Symbol" w:hint="default"/>
      </w:rPr>
    </w:lvl>
  </w:abstractNum>
  <w:abstractNum w:abstractNumId="6"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0"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A206D2"/>
    <w:multiLevelType w:val="hybridMultilevel"/>
    <w:tmpl w:val="972E4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C0081E"/>
    <w:multiLevelType w:val="hybridMultilevel"/>
    <w:tmpl w:val="2AC6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9839A1"/>
    <w:multiLevelType w:val="hybridMultilevel"/>
    <w:tmpl w:val="042C7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9216F0"/>
    <w:multiLevelType w:val="hybridMultilevel"/>
    <w:tmpl w:val="88906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077F0"/>
    <w:multiLevelType w:val="hybridMultilevel"/>
    <w:tmpl w:val="FE72F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DB052E"/>
    <w:multiLevelType w:val="hybridMultilevel"/>
    <w:tmpl w:val="EFAC2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2B16FC"/>
    <w:multiLevelType w:val="singleLevel"/>
    <w:tmpl w:val="98D46B0A"/>
    <w:lvl w:ilvl="0">
      <w:start w:val="1"/>
      <w:numFmt w:val="bullet"/>
      <w:pStyle w:val="bullet"/>
      <w:lvlText w:val=""/>
      <w:lvlJc w:val="left"/>
      <w:pPr>
        <w:tabs>
          <w:tab w:val="num" w:pos="720"/>
        </w:tabs>
        <w:ind w:left="720" w:hanging="360"/>
      </w:pPr>
      <w:rPr>
        <w:rFonts w:ascii="Symbol" w:hAnsi="Symbol" w:hint="default"/>
      </w:rPr>
    </w:lvl>
  </w:abstractNum>
  <w:abstractNum w:abstractNumId="27"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8"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B142EE"/>
    <w:multiLevelType w:val="hybridMultilevel"/>
    <w:tmpl w:val="AD88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15:restartNumberingAfterBreak="0">
    <w:nsid w:val="6028363D"/>
    <w:multiLevelType w:val="hybridMultilevel"/>
    <w:tmpl w:val="DB3C3F6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5" w15:restartNumberingAfterBreak="0">
    <w:nsid w:val="63980D53"/>
    <w:multiLevelType w:val="hybridMultilevel"/>
    <w:tmpl w:val="CC9C0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8"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9" w15:restartNumberingAfterBreak="0">
    <w:nsid w:val="66657C58"/>
    <w:multiLevelType w:val="hybridMultilevel"/>
    <w:tmpl w:val="3DA67CA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0"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1" w15:restartNumberingAfterBreak="0">
    <w:nsid w:val="7020478C"/>
    <w:multiLevelType w:val="hybridMultilevel"/>
    <w:tmpl w:val="63B470E8"/>
    <w:lvl w:ilvl="0" w:tplc="B6882E88">
      <w:start w:val="1"/>
      <w:numFmt w:val="bullet"/>
      <w:pStyle w:val="Bullet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7B2445"/>
    <w:multiLevelType w:val="hybridMultilevel"/>
    <w:tmpl w:val="69846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6" w15:restartNumberingAfterBreak="0">
    <w:nsid w:val="7C2017FE"/>
    <w:multiLevelType w:val="hybridMultilevel"/>
    <w:tmpl w:val="3056DFC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11"/>
  </w:num>
  <w:num w:numId="2">
    <w:abstractNumId w:val="13"/>
  </w:num>
  <w:num w:numId="3">
    <w:abstractNumId w:val="16"/>
  </w:num>
  <w:num w:numId="4">
    <w:abstractNumId w:val="8"/>
  </w:num>
  <w:num w:numId="5">
    <w:abstractNumId w:val="36"/>
  </w:num>
  <w:num w:numId="6">
    <w:abstractNumId w:val="10"/>
  </w:num>
  <w:num w:numId="7">
    <w:abstractNumId w:val="33"/>
  </w:num>
  <w:num w:numId="8">
    <w:abstractNumId w:val="37"/>
  </w:num>
  <w:num w:numId="9">
    <w:abstractNumId w:val="26"/>
  </w:num>
  <w:num w:numId="10">
    <w:abstractNumId w:val="27"/>
    <w:lvlOverride w:ilvl="0">
      <w:startOverride w:val="1"/>
    </w:lvlOverride>
  </w:num>
  <w:num w:numId="11">
    <w:abstractNumId w:val="27"/>
    <w:lvlOverride w:ilvl="0">
      <w:startOverride w:val="1"/>
    </w:lvlOverride>
  </w:num>
  <w:num w:numId="12">
    <w:abstractNumId w:val="27"/>
    <w:lvlOverride w:ilvl="0">
      <w:startOverride w:val="1"/>
    </w:lvlOverride>
  </w:num>
  <w:num w:numId="13">
    <w:abstractNumId w:val="9"/>
  </w:num>
  <w:num w:numId="14">
    <w:abstractNumId w:val="5"/>
  </w:num>
  <w:num w:numId="15">
    <w:abstractNumId w:val="41"/>
  </w:num>
  <w:num w:numId="16">
    <w:abstractNumId w:val="28"/>
  </w:num>
  <w:num w:numId="17">
    <w:abstractNumId w:val="44"/>
  </w:num>
  <w:num w:numId="18">
    <w:abstractNumId w:val="42"/>
  </w:num>
  <w:num w:numId="19">
    <w:abstractNumId w:val="17"/>
  </w:num>
  <w:num w:numId="20">
    <w:abstractNumId w:val="34"/>
  </w:num>
  <w:num w:numId="21">
    <w:abstractNumId w:val="39"/>
  </w:num>
  <w:num w:numId="22">
    <w:abstractNumId w:val="46"/>
  </w:num>
  <w:num w:numId="23">
    <w:abstractNumId w:val="35"/>
  </w:num>
  <w:num w:numId="24">
    <w:abstractNumId w:val="27"/>
    <w:lvlOverride w:ilvl="0">
      <w:startOverride w:val="1"/>
    </w:lvlOverride>
  </w:num>
  <w:num w:numId="25">
    <w:abstractNumId w:val="27"/>
    <w:lvlOverride w:ilvl="0">
      <w:startOverride w:val="1"/>
    </w:lvlOverride>
  </w:num>
  <w:num w:numId="26">
    <w:abstractNumId w:val="45"/>
  </w:num>
  <w:num w:numId="27">
    <w:abstractNumId w:val="0"/>
  </w:num>
  <w:num w:numId="28">
    <w:abstractNumId w:val="27"/>
  </w:num>
  <w:num w:numId="29">
    <w:abstractNumId w:val="18"/>
  </w:num>
  <w:num w:numId="30">
    <w:abstractNumId w:val="30"/>
  </w:num>
  <w:num w:numId="31">
    <w:abstractNumId w:val="6"/>
  </w:num>
  <w:num w:numId="32">
    <w:abstractNumId w:val="31"/>
  </w:num>
  <w:num w:numId="33">
    <w:abstractNumId w:val="2"/>
  </w:num>
  <w:num w:numId="34">
    <w:abstractNumId w:val="24"/>
  </w:num>
  <w:num w:numId="35">
    <w:abstractNumId w:val="40"/>
  </w:num>
  <w:num w:numId="36">
    <w:abstractNumId w:val="7"/>
  </w:num>
  <w:num w:numId="37">
    <w:abstractNumId w:val="1"/>
  </w:num>
  <w:num w:numId="38">
    <w:abstractNumId w:val="14"/>
  </w:num>
  <w:num w:numId="39">
    <w:abstractNumId w:val="25"/>
  </w:num>
  <w:num w:numId="40">
    <w:abstractNumId w:val="38"/>
  </w:num>
  <w:num w:numId="41">
    <w:abstractNumId w:val="32"/>
  </w:num>
  <w:num w:numId="42">
    <w:abstractNumId w:val="3"/>
  </w:num>
  <w:num w:numId="43">
    <w:abstractNumId w:val="15"/>
  </w:num>
  <w:num w:numId="44">
    <w:abstractNumId w:val="4"/>
  </w:num>
  <w:num w:numId="45">
    <w:abstractNumId w:val="12"/>
  </w:num>
  <w:num w:numId="46">
    <w:abstractNumId w:val="43"/>
  </w:num>
  <w:num w:numId="47">
    <w:abstractNumId w:val="20"/>
  </w:num>
  <w:num w:numId="48">
    <w:abstractNumId w:val="19"/>
  </w:num>
  <w:num w:numId="49">
    <w:abstractNumId w:val="27"/>
    <w:lvlOverride w:ilvl="0">
      <w:startOverride w:val="1"/>
    </w:lvlOverride>
  </w:num>
  <w:num w:numId="50">
    <w:abstractNumId w:val="27"/>
    <w:lvlOverride w:ilvl="0">
      <w:startOverride w:val="1"/>
    </w:lvlOverride>
  </w:num>
  <w:num w:numId="51">
    <w:abstractNumId w:val="23"/>
  </w:num>
  <w:num w:numId="52">
    <w:abstractNumId w:val="22"/>
  </w:num>
  <w:num w:numId="53">
    <w:abstractNumId w:val="29"/>
  </w:num>
  <w:num w:numId="54">
    <w:abstractNumId w:val="2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cilla Albanese">
    <w15:presenceInfo w15:providerId="None" w15:userId="Scilla Albane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fr-FR" w:vendorID="64" w:dllVersion="0" w:nlCheck="1" w:checkStyle="0"/>
  <w:activeWritingStyle w:appName="MSWord" w:lang="en-US" w:vendorID="64" w:dllVersion="0" w:nlCheck="1" w:checkStyle="0"/>
  <w:proofState w:spelling="clean" w:grammar="clean"/>
  <w:attachedTemplate r:id="rId1"/>
  <w:linkStyles/>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revisionView w:inkAnnotations="0"/>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294"/>
    <w:rsid w:val="000015FB"/>
    <w:rsid w:val="00001672"/>
    <w:rsid w:val="00001A9B"/>
    <w:rsid w:val="00001F6F"/>
    <w:rsid w:val="000047F3"/>
    <w:rsid w:val="00004924"/>
    <w:rsid w:val="00004DC3"/>
    <w:rsid w:val="000079F7"/>
    <w:rsid w:val="00007CA0"/>
    <w:rsid w:val="00011160"/>
    <w:rsid w:val="00012372"/>
    <w:rsid w:val="00012863"/>
    <w:rsid w:val="0001369C"/>
    <w:rsid w:val="00017601"/>
    <w:rsid w:val="00017DD1"/>
    <w:rsid w:val="00021A62"/>
    <w:rsid w:val="00022168"/>
    <w:rsid w:val="00026D2F"/>
    <w:rsid w:val="000300AF"/>
    <w:rsid w:val="0003329B"/>
    <w:rsid w:val="00034C38"/>
    <w:rsid w:val="00037098"/>
    <w:rsid w:val="000416B7"/>
    <w:rsid w:val="00042821"/>
    <w:rsid w:val="00042D71"/>
    <w:rsid w:val="00050FF5"/>
    <w:rsid w:val="00052499"/>
    <w:rsid w:val="00053968"/>
    <w:rsid w:val="000563E7"/>
    <w:rsid w:val="00061451"/>
    <w:rsid w:val="00061E17"/>
    <w:rsid w:val="00063123"/>
    <w:rsid w:val="00063FEF"/>
    <w:rsid w:val="00065F20"/>
    <w:rsid w:val="00066AB9"/>
    <w:rsid w:val="00074A89"/>
    <w:rsid w:val="00075AF2"/>
    <w:rsid w:val="00075D72"/>
    <w:rsid w:val="000769A1"/>
    <w:rsid w:val="00076CF0"/>
    <w:rsid w:val="000776BA"/>
    <w:rsid w:val="00080DFA"/>
    <w:rsid w:val="000812AE"/>
    <w:rsid w:val="00081D47"/>
    <w:rsid w:val="0008690B"/>
    <w:rsid w:val="00090529"/>
    <w:rsid w:val="00091881"/>
    <w:rsid w:val="00092CD0"/>
    <w:rsid w:val="00095248"/>
    <w:rsid w:val="000A0670"/>
    <w:rsid w:val="000A0B19"/>
    <w:rsid w:val="000A4439"/>
    <w:rsid w:val="000A544F"/>
    <w:rsid w:val="000A7C92"/>
    <w:rsid w:val="000B15B8"/>
    <w:rsid w:val="000B2723"/>
    <w:rsid w:val="000B2BD0"/>
    <w:rsid w:val="000B2D6F"/>
    <w:rsid w:val="000B3539"/>
    <w:rsid w:val="000B3A77"/>
    <w:rsid w:val="000B6EAC"/>
    <w:rsid w:val="000B7E70"/>
    <w:rsid w:val="000C0118"/>
    <w:rsid w:val="000C0750"/>
    <w:rsid w:val="000C4A6C"/>
    <w:rsid w:val="000C5C84"/>
    <w:rsid w:val="000C61A0"/>
    <w:rsid w:val="000C70DC"/>
    <w:rsid w:val="000C72F8"/>
    <w:rsid w:val="000D11E6"/>
    <w:rsid w:val="000D313B"/>
    <w:rsid w:val="000E1D9E"/>
    <w:rsid w:val="000E6D11"/>
    <w:rsid w:val="000E7CDF"/>
    <w:rsid w:val="000F05E4"/>
    <w:rsid w:val="000F79B9"/>
    <w:rsid w:val="00100B87"/>
    <w:rsid w:val="00101799"/>
    <w:rsid w:val="00102015"/>
    <w:rsid w:val="0010225A"/>
    <w:rsid w:val="00105210"/>
    <w:rsid w:val="00105D23"/>
    <w:rsid w:val="001073C9"/>
    <w:rsid w:val="00107E22"/>
    <w:rsid w:val="00107EDA"/>
    <w:rsid w:val="00110FE5"/>
    <w:rsid w:val="00115F70"/>
    <w:rsid w:val="00122040"/>
    <w:rsid w:val="001225E8"/>
    <w:rsid w:val="001236B6"/>
    <w:rsid w:val="00123A4B"/>
    <w:rsid w:val="00123D91"/>
    <w:rsid w:val="00130424"/>
    <w:rsid w:val="0013209F"/>
    <w:rsid w:val="0013282C"/>
    <w:rsid w:val="00132E2F"/>
    <w:rsid w:val="00133729"/>
    <w:rsid w:val="001357A0"/>
    <w:rsid w:val="00135AF5"/>
    <w:rsid w:val="001401CD"/>
    <w:rsid w:val="00140E0F"/>
    <w:rsid w:val="00141281"/>
    <w:rsid w:val="00141646"/>
    <w:rsid w:val="00141705"/>
    <w:rsid w:val="00141A0B"/>
    <w:rsid w:val="001425AF"/>
    <w:rsid w:val="00142AE3"/>
    <w:rsid w:val="00143056"/>
    <w:rsid w:val="00144DA7"/>
    <w:rsid w:val="00146211"/>
    <w:rsid w:val="00152FB5"/>
    <w:rsid w:val="00153151"/>
    <w:rsid w:val="001547AA"/>
    <w:rsid w:val="00157CD9"/>
    <w:rsid w:val="00160130"/>
    <w:rsid w:val="00160306"/>
    <w:rsid w:val="00160E09"/>
    <w:rsid w:val="001613ED"/>
    <w:rsid w:val="00161590"/>
    <w:rsid w:val="00162191"/>
    <w:rsid w:val="0016402A"/>
    <w:rsid w:val="00164126"/>
    <w:rsid w:val="00164703"/>
    <w:rsid w:val="00164A7A"/>
    <w:rsid w:val="00164F74"/>
    <w:rsid w:val="00165FEE"/>
    <w:rsid w:val="0016733E"/>
    <w:rsid w:val="00167FDB"/>
    <w:rsid w:val="00170130"/>
    <w:rsid w:val="00170520"/>
    <w:rsid w:val="00170BB2"/>
    <w:rsid w:val="00171452"/>
    <w:rsid w:val="001725B1"/>
    <w:rsid w:val="00173616"/>
    <w:rsid w:val="001749DB"/>
    <w:rsid w:val="0017519C"/>
    <w:rsid w:val="00176F33"/>
    <w:rsid w:val="00177DA2"/>
    <w:rsid w:val="00180511"/>
    <w:rsid w:val="00181F53"/>
    <w:rsid w:val="0018564C"/>
    <w:rsid w:val="00186439"/>
    <w:rsid w:val="001920EA"/>
    <w:rsid w:val="001933B1"/>
    <w:rsid w:val="001935FB"/>
    <w:rsid w:val="001979A4"/>
    <w:rsid w:val="00197FA8"/>
    <w:rsid w:val="001A07D4"/>
    <w:rsid w:val="001A3512"/>
    <w:rsid w:val="001A6BBF"/>
    <w:rsid w:val="001B360E"/>
    <w:rsid w:val="001B4765"/>
    <w:rsid w:val="001B4A3A"/>
    <w:rsid w:val="001C2709"/>
    <w:rsid w:val="001C2ABA"/>
    <w:rsid w:val="001C6D08"/>
    <w:rsid w:val="001C72EC"/>
    <w:rsid w:val="001D1C57"/>
    <w:rsid w:val="001D247C"/>
    <w:rsid w:val="001D2B84"/>
    <w:rsid w:val="001D39EB"/>
    <w:rsid w:val="001D3C41"/>
    <w:rsid w:val="001D41F6"/>
    <w:rsid w:val="001D5FF2"/>
    <w:rsid w:val="001D634E"/>
    <w:rsid w:val="001D7E89"/>
    <w:rsid w:val="001E0AB2"/>
    <w:rsid w:val="001E217C"/>
    <w:rsid w:val="001E466A"/>
    <w:rsid w:val="001E4E9D"/>
    <w:rsid w:val="001E639E"/>
    <w:rsid w:val="001E67DF"/>
    <w:rsid w:val="001F12BF"/>
    <w:rsid w:val="001F1FA4"/>
    <w:rsid w:val="001F2A0A"/>
    <w:rsid w:val="001F5410"/>
    <w:rsid w:val="00200B10"/>
    <w:rsid w:val="002022C1"/>
    <w:rsid w:val="00202D9D"/>
    <w:rsid w:val="00204BB5"/>
    <w:rsid w:val="002053F3"/>
    <w:rsid w:val="00207EA7"/>
    <w:rsid w:val="00213EE5"/>
    <w:rsid w:val="00214A00"/>
    <w:rsid w:val="002155E9"/>
    <w:rsid w:val="00215BC9"/>
    <w:rsid w:val="002163E6"/>
    <w:rsid w:val="002213BF"/>
    <w:rsid w:val="0022402B"/>
    <w:rsid w:val="0022617C"/>
    <w:rsid w:val="0023228F"/>
    <w:rsid w:val="00233F86"/>
    <w:rsid w:val="0023409D"/>
    <w:rsid w:val="00235A3D"/>
    <w:rsid w:val="00235F1C"/>
    <w:rsid w:val="00236122"/>
    <w:rsid w:val="00243873"/>
    <w:rsid w:val="00243909"/>
    <w:rsid w:val="00243DEE"/>
    <w:rsid w:val="00246254"/>
    <w:rsid w:val="002479BF"/>
    <w:rsid w:val="0025011D"/>
    <w:rsid w:val="00250CA6"/>
    <w:rsid w:val="0025182E"/>
    <w:rsid w:val="0025261A"/>
    <w:rsid w:val="0025511C"/>
    <w:rsid w:val="002564AE"/>
    <w:rsid w:val="00257C2E"/>
    <w:rsid w:val="00260EB5"/>
    <w:rsid w:val="002613D2"/>
    <w:rsid w:val="00261744"/>
    <w:rsid w:val="00263017"/>
    <w:rsid w:val="00264291"/>
    <w:rsid w:val="00264716"/>
    <w:rsid w:val="0026788F"/>
    <w:rsid w:val="00267F6C"/>
    <w:rsid w:val="00271AB8"/>
    <w:rsid w:val="00271B2B"/>
    <w:rsid w:val="00271DBD"/>
    <w:rsid w:val="00272F14"/>
    <w:rsid w:val="00275FFF"/>
    <w:rsid w:val="0027749F"/>
    <w:rsid w:val="00280AB2"/>
    <w:rsid w:val="00282008"/>
    <w:rsid w:val="00282FD0"/>
    <w:rsid w:val="00284557"/>
    <w:rsid w:val="002849EE"/>
    <w:rsid w:val="0028523F"/>
    <w:rsid w:val="002856D5"/>
    <w:rsid w:val="00286F17"/>
    <w:rsid w:val="00287FD7"/>
    <w:rsid w:val="0029062C"/>
    <w:rsid w:val="0029082D"/>
    <w:rsid w:val="002921C5"/>
    <w:rsid w:val="00292E0A"/>
    <w:rsid w:val="002942FB"/>
    <w:rsid w:val="002976E1"/>
    <w:rsid w:val="00297875"/>
    <w:rsid w:val="002A13C4"/>
    <w:rsid w:val="002A1ADA"/>
    <w:rsid w:val="002A276F"/>
    <w:rsid w:val="002A28C9"/>
    <w:rsid w:val="002A310F"/>
    <w:rsid w:val="002A4C50"/>
    <w:rsid w:val="002A60CC"/>
    <w:rsid w:val="002A7359"/>
    <w:rsid w:val="002B1593"/>
    <w:rsid w:val="002B68A5"/>
    <w:rsid w:val="002C08C1"/>
    <w:rsid w:val="002C413C"/>
    <w:rsid w:val="002C4A7C"/>
    <w:rsid w:val="002C7011"/>
    <w:rsid w:val="002C734A"/>
    <w:rsid w:val="002C7FE2"/>
    <w:rsid w:val="002D0789"/>
    <w:rsid w:val="002D0A34"/>
    <w:rsid w:val="002D279D"/>
    <w:rsid w:val="002D5891"/>
    <w:rsid w:val="002D5FA2"/>
    <w:rsid w:val="002E25C3"/>
    <w:rsid w:val="002E2752"/>
    <w:rsid w:val="002E2B61"/>
    <w:rsid w:val="002E3C84"/>
    <w:rsid w:val="002F1E71"/>
    <w:rsid w:val="002F440B"/>
    <w:rsid w:val="002F71D4"/>
    <w:rsid w:val="002F7C83"/>
    <w:rsid w:val="00300B90"/>
    <w:rsid w:val="00300CE3"/>
    <w:rsid w:val="00303CF8"/>
    <w:rsid w:val="00305BFA"/>
    <w:rsid w:val="003064F9"/>
    <w:rsid w:val="00307DF0"/>
    <w:rsid w:val="00311D1A"/>
    <w:rsid w:val="00313671"/>
    <w:rsid w:val="00313E69"/>
    <w:rsid w:val="003142E6"/>
    <w:rsid w:val="00314A8A"/>
    <w:rsid w:val="00317EDA"/>
    <w:rsid w:val="0032018B"/>
    <w:rsid w:val="00320EB3"/>
    <w:rsid w:val="00321054"/>
    <w:rsid w:val="00322EA6"/>
    <w:rsid w:val="0032570C"/>
    <w:rsid w:val="00325B5B"/>
    <w:rsid w:val="0033537E"/>
    <w:rsid w:val="00336302"/>
    <w:rsid w:val="00336A60"/>
    <w:rsid w:val="00336EDA"/>
    <w:rsid w:val="003371F9"/>
    <w:rsid w:val="00340694"/>
    <w:rsid w:val="00342CD8"/>
    <w:rsid w:val="00343A0C"/>
    <w:rsid w:val="00345DE2"/>
    <w:rsid w:val="00346AA1"/>
    <w:rsid w:val="00347646"/>
    <w:rsid w:val="00350399"/>
    <w:rsid w:val="00350E63"/>
    <w:rsid w:val="00351A23"/>
    <w:rsid w:val="00353544"/>
    <w:rsid w:val="00353E51"/>
    <w:rsid w:val="00354942"/>
    <w:rsid w:val="00354C34"/>
    <w:rsid w:val="003607F3"/>
    <w:rsid w:val="0036139E"/>
    <w:rsid w:val="00362133"/>
    <w:rsid w:val="0036597C"/>
    <w:rsid w:val="0036679E"/>
    <w:rsid w:val="003702EE"/>
    <w:rsid w:val="0037152C"/>
    <w:rsid w:val="0037218D"/>
    <w:rsid w:val="00372AB1"/>
    <w:rsid w:val="00374549"/>
    <w:rsid w:val="00374DC0"/>
    <w:rsid w:val="003750D0"/>
    <w:rsid w:val="00380594"/>
    <w:rsid w:val="003806F7"/>
    <w:rsid w:val="00380FEB"/>
    <w:rsid w:val="003812D6"/>
    <w:rsid w:val="0038165E"/>
    <w:rsid w:val="00381753"/>
    <w:rsid w:val="00381A96"/>
    <w:rsid w:val="00381B5C"/>
    <w:rsid w:val="00386508"/>
    <w:rsid w:val="003870F3"/>
    <w:rsid w:val="00391A27"/>
    <w:rsid w:val="003931A2"/>
    <w:rsid w:val="003931BD"/>
    <w:rsid w:val="00393292"/>
    <w:rsid w:val="00394752"/>
    <w:rsid w:val="003A10CC"/>
    <w:rsid w:val="003A1506"/>
    <w:rsid w:val="003A1774"/>
    <w:rsid w:val="003A17E0"/>
    <w:rsid w:val="003A224F"/>
    <w:rsid w:val="003A26BB"/>
    <w:rsid w:val="003A32FF"/>
    <w:rsid w:val="003A6DE4"/>
    <w:rsid w:val="003B1FFC"/>
    <w:rsid w:val="003B299C"/>
    <w:rsid w:val="003B2CC0"/>
    <w:rsid w:val="003B303A"/>
    <w:rsid w:val="003B33BA"/>
    <w:rsid w:val="003B5D17"/>
    <w:rsid w:val="003C0A5F"/>
    <w:rsid w:val="003C3905"/>
    <w:rsid w:val="003C3A11"/>
    <w:rsid w:val="003C3C80"/>
    <w:rsid w:val="003C4384"/>
    <w:rsid w:val="003C48C4"/>
    <w:rsid w:val="003C5504"/>
    <w:rsid w:val="003C57EB"/>
    <w:rsid w:val="003D0E38"/>
    <w:rsid w:val="003D4513"/>
    <w:rsid w:val="003D629E"/>
    <w:rsid w:val="003D6AC3"/>
    <w:rsid w:val="003D77B2"/>
    <w:rsid w:val="003E0A97"/>
    <w:rsid w:val="003E0D48"/>
    <w:rsid w:val="003E131D"/>
    <w:rsid w:val="003E1408"/>
    <w:rsid w:val="003E4DE6"/>
    <w:rsid w:val="003E604A"/>
    <w:rsid w:val="003F10BC"/>
    <w:rsid w:val="003F1425"/>
    <w:rsid w:val="003F29A5"/>
    <w:rsid w:val="003F5389"/>
    <w:rsid w:val="003F7647"/>
    <w:rsid w:val="00401627"/>
    <w:rsid w:val="0040780A"/>
    <w:rsid w:val="00410D6D"/>
    <w:rsid w:val="00410D8F"/>
    <w:rsid w:val="00410F60"/>
    <w:rsid w:val="004118E0"/>
    <w:rsid w:val="00412D08"/>
    <w:rsid w:val="00413FE8"/>
    <w:rsid w:val="00414BE1"/>
    <w:rsid w:val="004178CB"/>
    <w:rsid w:val="00417B7A"/>
    <w:rsid w:val="00420D4A"/>
    <w:rsid w:val="00421084"/>
    <w:rsid w:val="0042274F"/>
    <w:rsid w:val="0042391D"/>
    <w:rsid w:val="0042461E"/>
    <w:rsid w:val="00426322"/>
    <w:rsid w:val="00426D54"/>
    <w:rsid w:val="00426ECB"/>
    <w:rsid w:val="00427337"/>
    <w:rsid w:val="0043384D"/>
    <w:rsid w:val="00433932"/>
    <w:rsid w:val="00437678"/>
    <w:rsid w:val="00440A8E"/>
    <w:rsid w:val="00443042"/>
    <w:rsid w:val="00443A2E"/>
    <w:rsid w:val="00444A52"/>
    <w:rsid w:val="00444C89"/>
    <w:rsid w:val="0044551C"/>
    <w:rsid w:val="00446472"/>
    <w:rsid w:val="00446963"/>
    <w:rsid w:val="00446C24"/>
    <w:rsid w:val="00446CE2"/>
    <w:rsid w:val="00447C62"/>
    <w:rsid w:val="00452411"/>
    <w:rsid w:val="00452AD2"/>
    <w:rsid w:val="00455C7B"/>
    <w:rsid w:val="00456550"/>
    <w:rsid w:val="00457430"/>
    <w:rsid w:val="00461C23"/>
    <w:rsid w:val="00461E51"/>
    <w:rsid w:val="00465C0A"/>
    <w:rsid w:val="00465E8A"/>
    <w:rsid w:val="00467230"/>
    <w:rsid w:val="004714E9"/>
    <w:rsid w:val="00471CD6"/>
    <w:rsid w:val="00474405"/>
    <w:rsid w:val="0047478B"/>
    <w:rsid w:val="00475483"/>
    <w:rsid w:val="00476CB1"/>
    <w:rsid w:val="00480A7D"/>
    <w:rsid w:val="00480BB3"/>
    <w:rsid w:val="00480D31"/>
    <w:rsid w:val="00485339"/>
    <w:rsid w:val="004859BF"/>
    <w:rsid w:val="00485ACA"/>
    <w:rsid w:val="004866BD"/>
    <w:rsid w:val="0048755F"/>
    <w:rsid w:val="00487C67"/>
    <w:rsid w:val="00490847"/>
    <w:rsid w:val="00491B2B"/>
    <w:rsid w:val="00492B73"/>
    <w:rsid w:val="004930C4"/>
    <w:rsid w:val="00493C75"/>
    <w:rsid w:val="004A0392"/>
    <w:rsid w:val="004A071B"/>
    <w:rsid w:val="004A195B"/>
    <w:rsid w:val="004A2202"/>
    <w:rsid w:val="004A2353"/>
    <w:rsid w:val="004A28B7"/>
    <w:rsid w:val="004A39A4"/>
    <w:rsid w:val="004A46CC"/>
    <w:rsid w:val="004B0D54"/>
    <w:rsid w:val="004B41E7"/>
    <w:rsid w:val="004B4A54"/>
    <w:rsid w:val="004B5421"/>
    <w:rsid w:val="004B5D83"/>
    <w:rsid w:val="004B62FF"/>
    <w:rsid w:val="004C0D8F"/>
    <w:rsid w:val="004C211D"/>
    <w:rsid w:val="004C3656"/>
    <w:rsid w:val="004C44E3"/>
    <w:rsid w:val="004C70A4"/>
    <w:rsid w:val="004D488F"/>
    <w:rsid w:val="004D5ACC"/>
    <w:rsid w:val="004D62CD"/>
    <w:rsid w:val="004E0A3E"/>
    <w:rsid w:val="004E3424"/>
    <w:rsid w:val="004E4020"/>
    <w:rsid w:val="004E4BC2"/>
    <w:rsid w:val="004E5ACD"/>
    <w:rsid w:val="004E68F0"/>
    <w:rsid w:val="004E76C2"/>
    <w:rsid w:val="004F0B74"/>
    <w:rsid w:val="004F4178"/>
    <w:rsid w:val="004F493C"/>
    <w:rsid w:val="004F74AC"/>
    <w:rsid w:val="0050085B"/>
    <w:rsid w:val="00500A95"/>
    <w:rsid w:val="005051CB"/>
    <w:rsid w:val="005078E3"/>
    <w:rsid w:val="00513213"/>
    <w:rsid w:val="00514703"/>
    <w:rsid w:val="00515743"/>
    <w:rsid w:val="00522EA8"/>
    <w:rsid w:val="00523672"/>
    <w:rsid w:val="00524E68"/>
    <w:rsid w:val="0052502A"/>
    <w:rsid w:val="00525772"/>
    <w:rsid w:val="00526485"/>
    <w:rsid w:val="00530CFC"/>
    <w:rsid w:val="00531101"/>
    <w:rsid w:val="00531424"/>
    <w:rsid w:val="00536A87"/>
    <w:rsid w:val="00537195"/>
    <w:rsid w:val="00537F22"/>
    <w:rsid w:val="00542523"/>
    <w:rsid w:val="0054723C"/>
    <w:rsid w:val="0054725C"/>
    <w:rsid w:val="005524FA"/>
    <w:rsid w:val="005540DE"/>
    <w:rsid w:val="0055412C"/>
    <w:rsid w:val="005554A3"/>
    <w:rsid w:val="0055760A"/>
    <w:rsid w:val="005579E7"/>
    <w:rsid w:val="00557FE1"/>
    <w:rsid w:val="00560096"/>
    <w:rsid w:val="005604DC"/>
    <w:rsid w:val="005637D0"/>
    <w:rsid w:val="005644CF"/>
    <w:rsid w:val="0056487B"/>
    <w:rsid w:val="005672CE"/>
    <w:rsid w:val="005739BD"/>
    <w:rsid w:val="005741BA"/>
    <w:rsid w:val="00575765"/>
    <w:rsid w:val="0057618C"/>
    <w:rsid w:val="00576407"/>
    <w:rsid w:val="00577652"/>
    <w:rsid w:val="00577F51"/>
    <w:rsid w:val="00581ECD"/>
    <w:rsid w:val="00581EE2"/>
    <w:rsid w:val="00582CD2"/>
    <w:rsid w:val="00583141"/>
    <w:rsid w:val="00583656"/>
    <w:rsid w:val="00583FB7"/>
    <w:rsid w:val="0058413C"/>
    <w:rsid w:val="00584664"/>
    <w:rsid w:val="0058478B"/>
    <w:rsid w:val="00585EB8"/>
    <w:rsid w:val="00586752"/>
    <w:rsid w:val="0058730F"/>
    <w:rsid w:val="0058753C"/>
    <w:rsid w:val="00591AE6"/>
    <w:rsid w:val="00591B34"/>
    <w:rsid w:val="0059617C"/>
    <w:rsid w:val="00597C9C"/>
    <w:rsid w:val="00597FEB"/>
    <w:rsid w:val="005A1312"/>
    <w:rsid w:val="005A19C0"/>
    <w:rsid w:val="005A1DB1"/>
    <w:rsid w:val="005A3296"/>
    <w:rsid w:val="005A3631"/>
    <w:rsid w:val="005A38AE"/>
    <w:rsid w:val="005A3D02"/>
    <w:rsid w:val="005A4E2C"/>
    <w:rsid w:val="005A5206"/>
    <w:rsid w:val="005A52EB"/>
    <w:rsid w:val="005A5FD8"/>
    <w:rsid w:val="005A66CB"/>
    <w:rsid w:val="005B0472"/>
    <w:rsid w:val="005B34A7"/>
    <w:rsid w:val="005B3B16"/>
    <w:rsid w:val="005B5F10"/>
    <w:rsid w:val="005C11CD"/>
    <w:rsid w:val="005C1BED"/>
    <w:rsid w:val="005C228F"/>
    <w:rsid w:val="005C272F"/>
    <w:rsid w:val="005C2DA3"/>
    <w:rsid w:val="005C2EAE"/>
    <w:rsid w:val="005C321B"/>
    <w:rsid w:val="005D01A8"/>
    <w:rsid w:val="005D3AF3"/>
    <w:rsid w:val="005D586C"/>
    <w:rsid w:val="005D5949"/>
    <w:rsid w:val="005D5D72"/>
    <w:rsid w:val="005D5DAA"/>
    <w:rsid w:val="005D6F21"/>
    <w:rsid w:val="005D76C6"/>
    <w:rsid w:val="005E0327"/>
    <w:rsid w:val="005E059C"/>
    <w:rsid w:val="005E1375"/>
    <w:rsid w:val="005E1D02"/>
    <w:rsid w:val="005E36DE"/>
    <w:rsid w:val="005E54B0"/>
    <w:rsid w:val="005E7695"/>
    <w:rsid w:val="005F1351"/>
    <w:rsid w:val="005F15C7"/>
    <w:rsid w:val="005F162C"/>
    <w:rsid w:val="005F19FF"/>
    <w:rsid w:val="005F301C"/>
    <w:rsid w:val="005F430F"/>
    <w:rsid w:val="005F520D"/>
    <w:rsid w:val="005F53E1"/>
    <w:rsid w:val="005F6B0E"/>
    <w:rsid w:val="00600E5D"/>
    <w:rsid w:val="0060131E"/>
    <w:rsid w:val="00601EFB"/>
    <w:rsid w:val="0060378A"/>
    <w:rsid w:val="00603C96"/>
    <w:rsid w:val="0060400A"/>
    <w:rsid w:val="00605D19"/>
    <w:rsid w:val="00610749"/>
    <w:rsid w:val="006114A4"/>
    <w:rsid w:val="0061334F"/>
    <w:rsid w:val="00613467"/>
    <w:rsid w:val="006150A8"/>
    <w:rsid w:val="0062409A"/>
    <w:rsid w:val="0062522C"/>
    <w:rsid w:val="00626C58"/>
    <w:rsid w:val="00627721"/>
    <w:rsid w:val="006315C5"/>
    <w:rsid w:val="00633953"/>
    <w:rsid w:val="00633A58"/>
    <w:rsid w:val="00635205"/>
    <w:rsid w:val="00635EC3"/>
    <w:rsid w:val="00636860"/>
    <w:rsid w:val="00636CB5"/>
    <w:rsid w:val="00636E21"/>
    <w:rsid w:val="00637A61"/>
    <w:rsid w:val="0064008B"/>
    <w:rsid w:val="00641AC0"/>
    <w:rsid w:val="00643149"/>
    <w:rsid w:val="00643B5F"/>
    <w:rsid w:val="00644146"/>
    <w:rsid w:val="00645FA6"/>
    <w:rsid w:val="00646954"/>
    <w:rsid w:val="00646AEA"/>
    <w:rsid w:val="00647856"/>
    <w:rsid w:val="0065109E"/>
    <w:rsid w:val="00653BCB"/>
    <w:rsid w:val="00653C1E"/>
    <w:rsid w:val="00655859"/>
    <w:rsid w:val="00656171"/>
    <w:rsid w:val="00662FC6"/>
    <w:rsid w:val="00663B31"/>
    <w:rsid w:val="00666769"/>
    <w:rsid w:val="00667347"/>
    <w:rsid w:val="006702BB"/>
    <w:rsid w:val="006703E5"/>
    <w:rsid w:val="00670448"/>
    <w:rsid w:val="006714AC"/>
    <w:rsid w:val="00671E2B"/>
    <w:rsid w:val="00672F90"/>
    <w:rsid w:val="0067431C"/>
    <w:rsid w:val="0067684B"/>
    <w:rsid w:val="0067711B"/>
    <w:rsid w:val="00677BF6"/>
    <w:rsid w:val="00680120"/>
    <w:rsid w:val="00682BCD"/>
    <w:rsid w:val="006848DE"/>
    <w:rsid w:val="00684C5A"/>
    <w:rsid w:val="00687981"/>
    <w:rsid w:val="00690648"/>
    <w:rsid w:val="00690B57"/>
    <w:rsid w:val="006923AF"/>
    <w:rsid w:val="00692CB7"/>
    <w:rsid w:val="006943D9"/>
    <w:rsid w:val="00694882"/>
    <w:rsid w:val="006959AF"/>
    <w:rsid w:val="00695C5F"/>
    <w:rsid w:val="00695C9A"/>
    <w:rsid w:val="006A3DE8"/>
    <w:rsid w:val="006A7614"/>
    <w:rsid w:val="006B0652"/>
    <w:rsid w:val="006B2B5D"/>
    <w:rsid w:val="006B4299"/>
    <w:rsid w:val="006B43E8"/>
    <w:rsid w:val="006B5F4E"/>
    <w:rsid w:val="006B79E8"/>
    <w:rsid w:val="006C0E7B"/>
    <w:rsid w:val="006C0FA4"/>
    <w:rsid w:val="006C172C"/>
    <w:rsid w:val="006C2A2D"/>
    <w:rsid w:val="006C41C2"/>
    <w:rsid w:val="006C4C18"/>
    <w:rsid w:val="006C5B66"/>
    <w:rsid w:val="006C5B99"/>
    <w:rsid w:val="006C5D0A"/>
    <w:rsid w:val="006C5F78"/>
    <w:rsid w:val="006D0C9D"/>
    <w:rsid w:val="006D1317"/>
    <w:rsid w:val="006D2397"/>
    <w:rsid w:val="006D413F"/>
    <w:rsid w:val="006D44FA"/>
    <w:rsid w:val="006D4CFF"/>
    <w:rsid w:val="006D67B8"/>
    <w:rsid w:val="006D6B4E"/>
    <w:rsid w:val="006E19A7"/>
    <w:rsid w:val="006E2038"/>
    <w:rsid w:val="006E2600"/>
    <w:rsid w:val="006E2AEF"/>
    <w:rsid w:val="006E365E"/>
    <w:rsid w:val="006E3734"/>
    <w:rsid w:val="006E3DE1"/>
    <w:rsid w:val="006E5007"/>
    <w:rsid w:val="006E5AFD"/>
    <w:rsid w:val="006E6AF9"/>
    <w:rsid w:val="006E7817"/>
    <w:rsid w:val="006F053F"/>
    <w:rsid w:val="006F09D5"/>
    <w:rsid w:val="006F1460"/>
    <w:rsid w:val="006F1E28"/>
    <w:rsid w:val="006F26BF"/>
    <w:rsid w:val="006F2E26"/>
    <w:rsid w:val="006F47CC"/>
    <w:rsid w:val="00702A5A"/>
    <w:rsid w:val="00702CE1"/>
    <w:rsid w:val="00702D34"/>
    <w:rsid w:val="00703C01"/>
    <w:rsid w:val="0070432C"/>
    <w:rsid w:val="007050DE"/>
    <w:rsid w:val="00707664"/>
    <w:rsid w:val="00710683"/>
    <w:rsid w:val="00711CA6"/>
    <w:rsid w:val="00712A21"/>
    <w:rsid w:val="00712D32"/>
    <w:rsid w:val="00715E1E"/>
    <w:rsid w:val="00717B10"/>
    <w:rsid w:val="00720A3E"/>
    <w:rsid w:val="007214EF"/>
    <w:rsid w:val="00723C00"/>
    <w:rsid w:val="00726DD4"/>
    <w:rsid w:val="00727D0D"/>
    <w:rsid w:val="00730892"/>
    <w:rsid w:val="0073115D"/>
    <w:rsid w:val="00733247"/>
    <w:rsid w:val="00735355"/>
    <w:rsid w:val="00735B19"/>
    <w:rsid w:val="00736E75"/>
    <w:rsid w:val="0073767E"/>
    <w:rsid w:val="00740BA8"/>
    <w:rsid w:val="00742342"/>
    <w:rsid w:val="00742BAB"/>
    <w:rsid w:val="00742C8C"/>
    <w:rsid w:val="00744CFB"/>
    <w:rsid w:val="0074653C"/>
    <w:rsid w:val="00747001"/>
    <w:rsid w:val="00747B99"/>
    <w:rsid w:val="00750262"/>
    <w:rsid w:val="00751ACD"/>
    <w:rsid w:val="007525FD"/>
    <w:rsid w:val="00753C1C"/>
    <w:rsid w:val="00753CE0"/>
    <w:rsid w:val="00754E03"/>
    <w:rsid w:val="00757F54"/>
    <w:rsid w:val="00763A57"/>
    <w:rsid w:val="00765515"/>
    <w:rsid w:val="00765727"/>
    <w:rsid w:val="007663D0"/>
    <w:rsid w:val="00766BA5"/>
    <w:rsid w:val="00773734"/>
    <w:rsid w:val="007743DB"/>
    <w:rsid w:val="00776664"/>
    <w:rsid w:val="007770B1"/>
    <w:rsid w:val="00780FB8"/>
    <w:rsid w:val="0078127B"/>
    <w:rsid w:val="007831BF"/>
    <w:rsid w:val="0078382A"/>
    <w:rsid w:val="007845FD"/>
    <w:rsid w:val="00784BA2"/>
    <w:rsid w:val="007959C1"/>
    <w:rsid w:val="00795F02"/>
    <w:rsid w:val="007A127E"/>
    <w:rsid w:val="007A3D1A"/>
    <w:rsid w:val="007A3EDB"/>
    <w:rsid w:val="007A5803"/>
    <w:rsid w:val="007B0EEB"/>
    <w:rsid w:val="007B10DD"/>
    <w:rsid w:val="007B2015"/>
    <w:rsid w:val="007B4290"/>
    <w:rsid w:val="007B5799"/>
    <w:rsid w:val="007B5E0E"/>
    <w:rsid w:val="007B6D9E"/>
    <w:rsid w:val="007B705F"/>
    <w:rsid w:val="007C066D"/>
    <w:rsid w:val="007C0CD8"/>
    <w:rsid w:val="007C1E2F"/>
    <w:rsid w:val="007C21D9"/>
    <w:rsid w:val="007C3668"/>
    <w:rsid w:val="007C4167"/>
    <w:rsid w:val="007C4DA1"/>
    <w:rsid w:val="007C5524"/>
    <w:rsid w:val="007C560E"/>
    <w:rsid w:val="007C5CF3"/>
    <w:rsid w:val="007C62CE"/>
    <w:rsid w:val="007D1303"/>
    <w:rsid w:val="007D1B60"/>
    <w:rsid w:val="007D4181"/>
    <w:rsid w:val="007D4918"/>
    <w:rsid w:val="007D524A"/>
    <w:rsid w:val="007D60E1"/>
    <w:rsid w:val="007D64C8"/>
    <w:rsid w:val="007D6AED"/>
    <w:rsid w:val="007E1553"/>
    <w:rsid w:val="007E2549"/>
    <w:rsid w:val="007E2901"/>
    <w:rsid w:val="007E41C2"/>
    <w:rsid w:val="007E45F8"/>
    <w:rsid w:val="007E4B90"/>
    <w:rsid w:val="007E5312"/>
    <w:rsid w:val="007E648B"/>
    <w:rsid w:val="007E6625"/>
    <w:rsid w:val="007F0DA1"/>
    <w:rsid w:val="007F1C0F"/>
    <w:rsid w:val="007F2742"/>
    <w:rsid w:val="007F30CF"/>
    <w:rsid w:val="007F3E0A"/>
    <w:rsid w:val="007F4A7C"/>
    <w:rsid w:val="007F54EA"/>
    <w:rsid w:val="007F58E6"/>
    <w:rsid w:val="007F6416"/>
    <w:rsid w:val="007F686C"/>
    <w:rsid w:val="007F71D2"/>
    <w:rsid w:val="007F76BA"/>
    <w:rsid w:val="00801773"/>
    <w:rsid w:val="008024D5"/>
    <w:rsid w:val="00806376"/>
    <w:rsid w:val="00810417"/>
    <w:rsid w:val="0081147F"/>
    <w:rsid w:val="00813568"/>
    <w:rsid w:val="00814665"/>
    <w:rsid w:val="00815ABB"/>
    <w:rsid w:val="00815E04"/>
    <w:rsid w:val="008169DF"/>
    <w:rsid w:val="00816DF1"/>
    <w:rsid w:val="008224F4"/>
    <w:rsid w:val="0082388B"/>
    <w:rsid w:val="00831BA1"/>
    <w:rsid w:val="00833128"/>
    <w:rsid w:val="00833CE0"/>
    <w:rsid w:val="00834B18"/>
    <w:rsid w:val="0083746D"/>
    <w:rsid w:val="00840E7C"/>
    <w:rsid w:val="008421A1"/>
    <w:rsid w:val="008432EE"/>
    <w:rsid w:val="008444B2"/>
    <w:rsid w:val="00844745"/>
    <w:rsid w:val="008452BA"/>
    <w:rsid w:val="008455BD"/>
    <w:rsid w:val="00846082"/>
    <w:rsid w:val="0084771D"/>
    <w:rsid w:val="00850BFD"/>
    <w:rsid w:val="00850CF2"/>
    <w:rsid w:val="00851DFB"/>
    <w:rsid w:val="00854AE7"/>
    <w:rsid w:val="0085550D"/>
    <w:rsid w:val="0086314C"/>
    <w:rsid w:val="0086519F"/>
    <w:rsid w:val="00865D38"/>
    <w:rsid w:val="00867369"/>
    <w:rsid w:val="00873F19"/>
    <w:rsid w:val="00876383"/>
    <w:rsid w:val="008766DC"/>
    <w:rsid w:val="008840EE"/>
    <w:rsid w:val="00890AAD"/>
    <w:rsid w:val="00893B1D"/>
    <w:rsid w:val="00894485"/>
    <w:rsid w:val="00895A2A"/>
    <w:rsid w:val="008A2E19"/>
    <w:rsid w:val="008A3B53"/>
    <w:rsid w:val="008A544C"/>
    <w:rsid w:val="008A6A3B"/>
    <w:rsid w:val="008B0141"/>
    <w:rsid w:val="008B032B"/>
    <w:rsid w:val="008B1F5A"/>
    <w:rsid w:val="008B43D6"/>
    <w:rsid w:val="008B5696"/>
    <w:rsid w:val="008B6959"/>
    <w:rsid w:val="008B7466"/>
    <w:rsid w:val="008B7EE9"/>
    <w:rsid w:val="008C04E7"/>
    <w:rsid w:val="008C0EA3"/>
    <w:rsid w:val="008C16B3"/>
    <w:rsid w:val="008C1A77"/>
    <w:rsid w:val="008C268A"/>
    <w:rsid w:val="008C4047"/>
    <w:rsid w:val="008C4666"/>
    <w:rsid w:val="008C5ED5"/>
    <w:rsid w:val="008C604A"/>
    <w:rsid w:val="008D0DC0"/>
    <w:rsid w:val="008D129A"/>
    <w:rsid w:val="008D4256"/>
    <w:rsid w:val="008D4357"/>
    <w:rsid w:val="008D58A8"/>
    <w:rsid w:val="008D5B53"/>
    <w:rsid w:val="008D647D"/>
    <w:rsid w:val="008E003E"/>
    <w:rsid w:val="008E09CD"/>
    <w:rsid w:val="008E12AE"/>
    <w:rsid w:val="008E27F1"/>
    <w:rsid w:val="008E365F"/>
    <w:rsid w:val="008E3F94"/>
    <w:rsid w:val="008E55B0"/>
    <w:rsid w:val="008E5E3E"/>
    <w:rsid w:val="008E602B"/>
    <w:rsid w:val="008E7F0B"/>
    <w:rsid w:val="008F312B"/>
    <w:rsid w:val="008F5A8F"/>
    <w:rsid w:val="008F71AD"/>
    <w:rsid w:val="008F7C55"/>
    <w:rsid w:val="009007AE"/>
    <w:rsid w:val="009009D0"/>
    <w:rsid w:val="00901016"/>
    <w:rsid w:val="00902B68"/>
    <w:rsid w:val="009035D6"/>
    <w:rsid w:val="00903CAA"/>
    <w:rsid w:val="00903E87"/>
    <w:rsid w:val="0090404A"/>
    <w:rsid w:val="0090687A"/>
    <w:rsid w:val="00906F27"/>
    <w:rsid w:val="00911782"/>
    <w:rsid w:val="00912344"/>
    <w:rsid w:val="009126C0"/>
    <w:rsid w:val="00914BE0"/>
    <w:rsid w:val="00914FF8"/>
    <w:rsid w:val="009156D2"/>
    <w:rsid w:val="00917B56"/>
    <w:rsid w:val="0092134D"/>
    <w:rsid w:val="00931BDB"/>
    <w:rsid w:val="00933545"/>
    <w:rsid w:val="0093547C"/>
    <w:rsid w:val="00936037"/>
    <w:rsid w:val="00936A46"/>
    <w:rsid w:val="00941091"/>
    <w:rsid w:val="00941607"/>
    <w:rsid w:val="009427F3"/>
    <w:rsid w:val="00942F80"/>
    <w:rsid w:val="0094357F"/>
    <w:rsid w:val="00943FC7"/>
    <w:rsid w:val="00944D67"/>
    <w:rsid w:val="0094539E"/>
    <w:rsid w:val="00946638"/>
    <w:rsid w:val="00946D79"/>
    <w:rsid w:val="00950344"/>
    <w:rsid w:val="009527CF"/>
    <w:rsid w:val="00952FE4"/>
    <w:rsid w:val="009547C4"/>
    <w:rsid w:val="00955CD5"/>
    <w:rsid w:val="00956F27"/>
    <w:rsid w:val="0095754B"/>
    <w:rsid w:val="009603FE"/>
    <w:rsid w:val="0096291A"/>
    <w:rsid w:val="00964F2D"/>
    <w:rsid w:val="00966465"/>
    <w:rsid w:val="00967803"/>
    <w:rsid w:val="00967FA5"/>
    <w:rsid w:val="00970270"/>
    <w:rsid w:val="00972701"/>
    <w:rsid w:val="00973EE3"/>
    <w:rsid w:val="00975611"/>
    <w:rsid w:val="0097660C"/>
    <w:rsid w:val="00980DB0"/>
    <w:rsid w:val="00981C6E"/>
    <w:rsid w:val="009836D4"/>
    <w:rsid w:val="009864D3"/>
    <w:rsid w:val="0098731C"/>
    <w:rsid w:val="00994EDD"/>
    <w:rsid w:val="00996A7A"/>
    <w:rsid w:val="009971BD"/>
    <w:rsid w:val="00997375"/>
    <w:rsid w:val="009A07F4"/>
    <w:rsid w:val="009A1B49"/>
    <w:rsid w:val="009A7495"/>
    <w:rsid w:val="009A74BF"/>
    <w:rsid w:val="009B1035"/>
    <w:rsid w:val="009B20BD"/>
    <w:rsid w:val="009B2B62"/>
    <w:rsid w:val="009B4343"/>
    <w:rsid w:val="009B61A1"/>
    <w:rsid w:val="009C0D01"/>
    <w:rsid w:val="009C0EAF"/>
    <w:rsid w:val="009C1F87"/>
    <w:rsid w:val="009C284B"/>
    <w:rsid w:val="009C2AA6"/>
    <w:rsid w:val="009C4292"/>
    <w:rsid w:val="009C4947"/>
    <w:rsid w:val="009C528E"/>
    <w:rsid w:val="009C5D5D"/>
    <w:rsid w:val="009C67C5"/>
    <w:rsid w:val="009C7249"/>
    <w:rsid w:val="009D4655"/>
    <w:rsid w:val="009D51F1"/>
    <w:rsid w:val="009D7464"/>
    <w:rsid w:val="009E0279"/>
    <w:rsid w:val="009E0DF9"/>
    <w:rsid w:val="009E5800"/>
    <w:rsid w:val="009E5D10"/>
    <w:rsid w:val="009E67A5"/>
    <w:rsid w:val="009E7EE8"/>
    <w:rsid w:val="009F28C9"/>
    <w:rsid w:val="009F2DC8"/>
    <w:rsid w:val="009F3745"/>
    <w:rsid w:val="009F4338"/>
    <w:rsid w:val="009F43BB"/>
    <w:rsid w:val="009F66D9"/>
    <w:rsid w:val="00A01202"/>
    <w:rsid w:val="00A0546E"/>
    <w:rsid w:val="00A0555D"/>
    <w:rsid w:val="00A10ACD"/>
    <w:rsid w:val="00A129F1"/>
    <w:rsid w:val="00A149FC"/>
    <w:rsid w:val="00A16860"/>
    <w:rsid w:val="00A17965"/>
    <w:rsid w:val="00A20BF3"/>
    <w:rsid w:val="00A20FEF"/>
    <w:rsid w:val="00A22A8E"/>
    <w:rsid w:val="00A234C1"/>
    <w:rsid w:val="00A25437"/>
    <w:rsid w:val="00A26CF0"/>
    <w:rsid w:val="00A31BC3"/>
    <w:rsid w:val="00A32130"/>
    <w:rsid w:val="00A3304F"/>
    <w:rsid w:val="00A33139"/>
    <w:rsid w:val="00A35310"/>
    <w:rsid w:val="00A35AF2"/>
    <w:rsid w:val="00A36752"/>
    <w:rsid w:val="00A37976"/>
    <w:rsid w:val="00A37AF3"/>
    <w:rsid w:val="00A41E91"/>
    <w:rsid w:val="00A41FC2"/>
    <w:rsid w:val="00A43B1C"/>
    <w:rsid w:val="00A455CD"/>
    <w:rsid w:val="00A4565C"/>
    <w:rsid w:val="00A467CE"/>
    <w:rsid w:val="00A479A1"/>
    <w:rsid w:val="00A5366E"/>
    <w:rsid w:val="00A553D5"/>
    <w:rsid w:val="00A569DB"/>
    <w:rsid w:val="00A56BB5"/>
    <w:rsid w:val="00A56C6B"/>
    <w:rsid w:val="00A572CB"/>
    <w:rsid w:val="00A60FFF"/>
    <w:rsid w:val="00A61A2C"/>
    <w:rsid w:val="00A6306A"/>
    <w:rsid w:val="00A63890"/>
    <w:rsid w:val="00A668FC"/>
    <w:rsid w:val="00A67631"/>
    <w:rsid w:val="00A678FC"/>
    <w:rsid w:val="00A714C7"/>
    <w:rsid w:val="00A71B7A"/>
    <w:rsid w:val="00A72CF0"/>
    <w:rsid w:val="00A74CAF"/>
    <w:rsid w:val="00A77E98"/>
    <w:rsid w:val="00A80A4F"/>
    <w:rsid w:val="00A812AB"/>
    <w:rsid w:val="00A81CBE"/>
    <w:rsid w:val="00A821C8"/>
    <w:rsid w:val="00A851C0"/>
    <w:rsid w:val="00A85734"/>
    <w:rsid w:val="00A87DE1"/>
    <w:rsid w:val="00A9053A"/>
    <w:rsid w:val="00A90A99"/>
    <w:rsid w:val="00A90DD2"/>
    <w:rsid w:val="00A91891"/>
    <w:rsid w:val="00A95BBC"/>
    <w:rsid w:val="00A9613A"/>
    <w:rsid w:val="00A973B2"/>
    <w:rsid w:val="00AA25A1"/>
    <w:rsid w:val="00AA2A37"/>
    <w:rsid w:val="00AA6BE0"/>
    <w:rsid w:val="00AB0F92"/>
    <w:rsid w:val="00AB22C8"/>
    <w:rsid w:val="00AB31CC"/>
    <w:rsid w:val="00AB567E"/>
    <w:rsid w:val="00AB7ED5"/>
    <w:rsid w:val="00AB7F18"/>
    <w:rsid w:val="00AC08A8"/>
    <w:rsid w:val="00AC1C7F"/>
    <w:rsid w:val="00AC2597"/>
    <w:rsid w:val="00AC3365"/>
    <w:rsid w:val="00AC3423"/>
    <w:rsid w:val="00AC3943"/>
    <w:rsid w:val="00AC4317"/>
    <w:rsid w:val="00AC4909"/>
    <w:rsid w:val="00AC5EBF"/>
    <w:rsid w:val="00AC6981"/>
    <w:rsid w:val="00AC70A3"/>
    <w:rsid w:val="00AC7D3B"/>
    <w:rsid w:val="00AD0294"/>
    <w:rsid w:val="00AD2D8D"/>
    <w:rsid w:val="00AD33CA"/>
    <w:rsid w:val="00AD411F"/>
    <w:rsid w:val="00AD4163"/>
    <w:rsid w:val="00AD54C6"/>
    <w:rsid w:val="00AD6752"/>
    <w:rsid w:val="00AE1BF1"/>
    <w:rsid w:val="00AE1FC8"/>
    <w:rsid w:val="00AE3A26"/>
    <w:rsid w:val="00AE4B06"/>
    <w:rsid w:val="00AE5FFC"/>
    <w:rsid w:val="00AE6001"/>
    <w:rsid w:val="00AE7115"/>
    <w:rsid w:val="00AE76A5"/>
    <w:rsid w:val="00AE79D1"/>
    <w:rsid w:val="00AF0953"/>
    <w:rsid w:val="00AF1B2F"/>
    <w:rsid w:val="00AF3CC4"/>
    <w:rsid w:val="00AF546F"/>
    <w:rsid w:val="00B00282"/>
    <w:rsid w:val="00B00519"/>
    <w:rsid w:val="00B04330"/>
    <w:rsid w:val="00B052E1"/>
    <w:rsid w:val="00B100AF"/>
    <w:rsid w:val="00B1038E"/>
    <w:rsid w:val="00B13000"/>
    <w:rsid w:val="00B135D4"/>
    <w:rsid w:val="00B1529E"/>
    <w:rsid w:val="00B16655"/>
    <w:rsid w:val="00B21550"/>
    <w:rsid w:val="00B226F9"/>
    <w:rsid w:val="00B22CB2"/>
    <w:rsid w:val="00B24137"/>
    <w:rsid w:val="00B31FEF"/>
    <w:rsid w:val="00B324E2"/>
    <w:rsid w:val="00B325E1"/>
    <w:rsid w:val="00B34723"/>
    <w:rsid w:val="00B34D1E"/>
    <w:rsid w:val="00B3588C"/>
    <w:rsid w:val="00B364FF"/>
    <w:rsid w:val="00B37718"/>
    <w:rsid w:val="00B402FD"/>
    <w:rsid w:val="00B40570"/>
    <w:rsid w:val="00B43736"/>
    <w:rsid w:val="00B44D5E"/>
    <w:rsid w:val="00B455D2"/>
    <w:rsid w:val="00B528FB"/>
    <w:rsid w:val="00B559AA"/>
    <w:rsid w:val="00B564BC"/>
    <w:rsid w:val="00B576E1"/>
    <w:rsid w:val="00B63270"/>
    <w:rsid w:val="00B63B0C"/>
    <w:rsid w:val="00B64144"/>
    <w:rsid w:val="00B64400"/>
    <w:rsid w:val="00B65228"/>
    <w:rsid w:val="00B70095"/>
    <w:rsid w:val="00B70CD9"/>
    <w:rsid w:val="00B70D70"/>
    <w:rsid w:val="00B71451"/>
    <w:rsid w:val="00B714B7"/>
    <w:rsid w:val="00B73D7B"/>
    <w:rsid w:val="00B761FE"/>
    <w:rsid w:val="00B8251C"/>
    <w:rsid w:val="00B82C70"/>
    <w:rsid w:val="00B82E71"/>
    <w:rsid w:val="00B83493"/>
    <w:rsid w:val="00B86DED"/>
    <w:rsid w:val="00B93DCB"/>
    <w:rsid w:val="00B940DD"/>
    <w:rsid w:val="00B95847"/>
    <w:rsid w:val="00B966ED"/>
    <w:rsid w:val="00B9778E"/>
    <w:rsid w:val="00B97823"/>
    <w:rsid w:val="00BA1B8F"/>
    <w:rsid w:val="00BA268A"/>
    <w:rsid w:val="00BA3D8F"/>
    <w:rsid w:val="00BA65A5"/>
    <w:rsid w:val="00BA7852"/>
    <w:rsid w:val="00BA7ADA"/>
    <w:rsid w:val="00BB191F"/>
    <w:rsid w:val="00BB1EF2"/>
    <w:rsid w:val="00BB34A7"/>
    <w:rsid w:val="00BB3C31"/>
    <w:rsid w:val="00BB6A0B"/>
    <w:rsid w:val="00BB7F24"/>
    <w:rsid w:val="00BC19FC"/>
    <w:rsid w:val="00BC27F3"/>
    <w:rsid w:val="00BC468C"/>
    <w:rsid w:val="00BC592B"/>
    <w:rsid w:val="00BD0B89"/>
    <w:rsid w:val="00BD192E"/>
    <w:rsid w:val="00BD1A05"/>
    <w:rsid w:val="00BE0001"/>
    <w:rsid w:val="00BE1A7E"/>
    <w:rsid w:val="00BE3356"/>
    <w:rsid w:val="00BE335A"/>
    <w:rsid w:val="00BE34F6"/>
    <w:rsid w:val="00BE43F2"/>
    <w:rsid w:val="00BE49FC"/>
    <w:rsid w:val="00BE514C"/>
    <w:rsid w:val="00BE6523"/>
    <w:rsid w:val="00BE7148"/>
    <w:rsid w:val="00BE768B"/>
    <w:rsid w:val="00BE778A"/>
    <w:rsid w:val="00BF187B"/>
    <w:rsid w:val="00BF354E"/>
    <w:rsid w:val="00BF480B"/>
    <w:rsid w:val="00BF5B64"/>
    <w:rsid w:val="00BF68B3"/>
    <w:rsid w:val="00BF6C96"/>
    <w:rsid w:val="00BF6FDC"/>
    <w:rsid w:val="00BF7EEF"/>
    <w:rsid w:val="00C01395"/>
    <w:rsid w:val="00C02961"/>
    <w:rsid w:val="00C02B5E"/>
    <w:rsid w:val="00C02C8E"/>
    <w:rsid w:val="00C03366"/>
    <w:rsid w:val="00C04D54"/>
    <w:rsid w:val="00C057EF"/>
    <w:rsid w:val="00C05B9D"/>
    <w:rsid w:val="00C0651F"/>
    <w:rsid w:val="00C124F8"/>
    <w:rsid w:val="00C135D4"/>
    <w:rsid w:val="00C13A51"/>
    <w:rsid w:val="00C14296"/>
    <w:rsid w:val="00C16B6E"/>
    <w:rsid w:val="00C176DA"/>
    <w:rsid w:val="00C20B74"/>
    <w:rsid w:val="00C2107C"/>
    <w:rsid w:val="00C21117"/>
    <w:rsid w:val="00C218B4"/>
    <w:rsid w:val="00C22578"/>
    <w:rsid w:val="00C22674"/>
    <w:rsid w:val="00C22DDF"/>
    <w:rsid w:val="00C22E9D"/>
    <w:rsid w:val="00C2333D"/>
    <w:rsid w:val="00C24238"/>
    <w:rsid w:val="00C2452C"/>
    <w:rsid w:val="00C24DF0"/>
    <w:rsid w:val="00C2695D"/>
    <w:rsid w:val="00C32246"/>
    <w:rsid w:val="00C33D53"/>
    <w:rsid w:val="00C34D9D"/>
    <w:rsid w:val="00C360A0"/>
    <w:rsid w:val="00C40BDB"/>
    <w:rsid w:val="00C4260B"/>
    <w:rsid w:val="00C4341A"/>
    <w:rsid w:val="00C43792"/>
    <w:rsid w:val="00C44A38"/>
    <w:rsid w:val="00C450AE"/>
    <w:rsid w:val="00C456FC"/>
    <w:rsid w:val="00C5076E"/>
    <w:rsid w:val="00C53387"/>
    <w:rsid w:val="00C53EAD"/>
    <w:rsid w:val="00C546B7"/>
    <w:rsid w:val="00C5533B"/>
    <w:rsid w:val="00C56ED2"/>
    <w:rsid w:val="00C57A13"/>
    <w:rsid w:val="00C609B4"/>
    <w:rsid w:val="00C612D2"/>
    <w:rsid w:val="00C61BA3"/>
    <w:rsid w:val="00C64425"/>
    <w:rsid w:val="00C6623A"/>
    <w:rsid w:val="00C673E2"/>
    <w:rsid w:val="00C70B6C"/>
    <w:rsid w:val="00C74089"/>
    <w:rsid w:val="00C7473A"/>
    <w:rsid w:val="00C758F5"/>
    <w:rsid w:val="00C77473"/>
    <w:rsid w:val="00C81E7C"/>
    <w:rsid w:val="00C82AD4"/>
    <w:rsid w:val="00C8526C"/>
    <w:rsid w:val="00C90121"/>
    <w:rsid w:val="00C90E85"/>
    <w:rsid w:val="00C911A3"/>
    <w:rsid w:val="00C9179B"/>
    <w:rsid w:val="00C92CFA"/>
    <w:rsid w:val="00C92E5D"/>
    <w:rsid w:val="00C93194"/>
    <w:rsid w:val="00C93509"/>
    <w:rsid w:val="00C948CC"/>
    <w:rsid w:val="00C9777C"/>
    <w:rsid w:val="00C97B5C"/>
    <w:rsid w:val="00CA0455"/>
    <w:rsid w:val="00CA0486"/>
    <w:rsid w:val="00CA15E7"/>
    <w:rsid w:val="00CA466E"/>
    <w:rsid w:val="00CA4A39"/>
    <w:rsid w:val="00CA4A97"/>
    <w:rsid w:val="00CA4C69"/>
    <w:rsid w:val="00CA58CB"/>
    <w:rsid w:val="00CA68C6"/>
    <w:rsid w:val="00CA6E79"/>
    <w:rsid w:val="00CA7E8A"/>
    <w:rsid w:val="00CB137C"/>
    <w:rsid w:val="00CB14C3"/>
    <w:rsid w:val="00CB4CA8"/>
    <w:rsid w:val="00CB4E54"/>
    <w:rsid w:val="00CB6AA7"/>
    <w:rsid w:val="00CC215D"/>
    <w:rsid w:val="00CC3A50"/>
    <w:rsid w:val="00CC3F2F"/>
    <w:rsid w:val="00CC5E5C"/>
    <w:rsid w:val="00CC602E"/>
    <w:rsid w:val="00CC62E0"/>
    <w:rsid w:val="00CC6526"/>
    <w:rsid w:val="00CC6646"/>
    <w:rsid w:val="00CD0EB5"/>
    <w:rsid w:val="00CD39A3"/>
    <w:rsid w:val="00CD6D27"/>
    <w:rsid w:val="00CD6F65"/>
    <w:rsid w:val="00CD726F"/>
    <w:rsid w:val="00CE16E0"/>
    <w:rsid w:val="00CE5D78"/>
    <w:rsid w:val="00CE73C7"/>
    <w:rsid w:val="00CE73E1"/>
    <w:rsid w:val="00CE761D"/>
    <w:rsid w:val="00CF4E1C"/>
    <w:rsid w:val="00CF5581"/>
    <w:rsid w:val="00CF7A4A"/>
    <w:rsid w:val="00D026D2"/>
    <w:rsid w:val="00D05227"/>
    <w:rsid w:val="00D05E46"/>
    <w:rsid w:val="00D071A1"/>
    <w:rsid w:val="00D108F5"/>
    <w:rsid w:val="00D10BD3"/>
    <w:rsid w:val="00D11C16"/>
    <w:rsid w:val="00D1214E"/>
    <w:rsid w:val="00D132F5"/>
    <w:rsid w:val="00D13F23"/>
    <w:rsid w:val="00D14FDB"/>
    <w:rsid w:val="00D15093"/>
    <w:rsid w:val="00D150CA"/>
    <w:rsid w:val="00D15D3F"/>
    <w:rsid w:val="00D15ED1"/>
    <w:rsid w:val="00D17482"/>
    <w:rsid w:val="00D179AF"/>
    <w:rsid w:val="00D20BD0"/>
    <w:rsid w:val="00D2311D"/>
    <w:rsid w:val="00D23B7A"/>
    <w:rsid w:val="00D26F55"/>
    <w:rsid w:val="00D27605"/>
    <w:rsid w:val="00D300CE"/>
    <w:rsid w:val="00D313B9"/>
    <w:rsid w:val="00D318CF"/>
    <w:rsid w:val="00D3638A"/>
    <w:rsid w:val="00D36521"/>
    <w:rsid w:val="00D37489"/>
    <w:rsid w:val="00D40B0F"/>
    <w:rsid w:val="00D42C39"/>
    <w:rsid w:val="00D4341A"/>
    <w:rsid w:val="00D451FE"/>
    <w:rsid w:val="00D452F7"/>
    <w:rsid w:val="00D459DB"/>
    <w:rsid w:val="00D47084"/>
    <w:rsid w:val="00D51422"/>
    <w:rsid w:val="00D553B0"/>
    <w:rsid w:val="00D55CDF"/>
    <w:rsid w:val="00D57911"/>
    <w:rsid w:val="00D6024F"/>
    <w:rsid w:val="00D6187B"/>
    <w:rsid w:val="00D61D6F"/>
    <w:rsid w:val="00D62AA3"/>
    <w:rsid w:val="00D62DF9"/>
    <w:rsid w:val="00D64EB5"/>
    <w:rsid w:val="00D65B79"/>
    <w:rsid w:val="00D65CFE"/>
    <w:rsid w:val="00D66370"/>
    <w:rsid w:val="00D67274"/>
    <w:rsid w:val="00D72CAA"/>
    <w:rsid w:val="00D7308B"/>
    <w:rsid w:val="00D76702"/>
    <w:rsid w:val="00D76CC1"/>
    <w:rsid w:val="00D77566"/>
    <w:rsid w:val="00D832C3"/>
    <w:rsid w:val="00D85816"/>
    <w:rsid w:val="00D879BB"/>
    <w:rsid w:val="00D904D0"/>
    <w:rsid w:val="00D90DB4"/>
    <w:rsid w:val="00D911CB"/>
    <w:rsid w:val="00D92AE9"/>
    <w:rsid w:val="00D92DE1"/>
    <w:rsid w:val="00D94283"/>
    <w:rsid w:val="00D944D7"/>
    <w:rsid w:val="00D94EE8"/>
    <w:rsid w:val="00D95A60"/>
    <w:rsid w:val="00D96284"/>
    <w:rsid w:val="00D97E68"/>
    <w:rsid w:val="00DA1FDD"/>
    <w:rsid w:val="00DA371A"/>
    <w:rsid w:val="00DA39C5"/>
    <w:rsid w:val="00DA453A"/>
    <w:rsid w:val="00DA53B0"/>
    <w:rsid w:val="00DA621C"/>
    <w:rsid w:val="00DA6EDF"/>
    <w:rsid w:val="00DB1DC1"/>
    <w:rsid w:val="00DB4896"/>
    <w:rsid w:val="00DB5A55"/>
    <w:rsid w:val="00DB6165"/>
    <w:rsid w:val="00DB6227"/>
    <w:rsid w:val="00DB625D"/>
    <w:rsid w:val="00DB783D"/>
    <w:rsid w:val="00DC007F"/>
    <w:rsid w:val="00DC05C1"/>
    <w:rsid w:val="00DC45A0"/>
    <w:rsid w:val="00DC6B6C"/>
    <w:rsid w:val="00DC7C3D"/>
    <w:rsid w:val="00DD0FA6"/>
    <w:rsid w:val="00DD12E9"/>
    <w:rsid w:val="00DD1EB0"/>
    <w:rsid w:val="00DD4935"/>
    <w:rsid w:val="00DD4F11"/>
    <w:rsid w:val="00DD689B"/>
    <w:rsid w:val="00DE04D6"/>
    <w:rsid w:val="00DE1657"/>
    <w:rsid w:val="00DE1DED"/>
    <w:rsid w:val="00DE264C"/>
    <w:rsid w:val="00DE4A68"/>
    <w:rsid w:val="00DE5628"/>
    <w:rsid w:val="00DE6AD2"/>
    <w:rsid w:val="00DF4019"/>
    <w:rsid w:val="00DF6D6B"/>
    <w:rsid w:val="00E01A28"/>
    <w:rsid w:val="00E01E9F"/>
    <w:rsid w:val="00E03491"/>
    <w:rsid w:val="00E04753"/>
    <w:rsid w:val="00E0544B"/>
    <w:rsid w:val="00E0558F"/>
    <w:rsid w:val="00E0655A"/>
    <w:rsid w:val="00E12C39"/>
    <w:rsid w:val="00E13871"/>
    <w:rsid w:val="00E16400"/>
    <w:rsid w:val="00E16A37"/>
    <w:rsid w:val="00E173B4"/>
    <w:rsid w:val="00E22F1F"/>
    <w:rsid w:val="00E236D1"/>
    <w:rsid w:val="00E23B92"/>
    <w:rsid w:val="00E24289"/>
    <w:rsid w:val="00E259E3"/>
    <w:rsid w:val="00E274F5"/>
    <w:rsid w:val="00E278BB"/>
    <w:rsid w:val="00E31C32"/>
    <w:rsid w:val="00E33FB4"/>
    <w:rsid w:val="00E35160"/>
    <w:rsid w:val="00E35802"/>
    <w:rsid w:val="00E35EB4"/>
    <w:rsid w:val="00E36FE2"/>
    <w:rsid w:val="00E40C3F"/>
    <w:rsid w:val="00E431D6"/>
    <w:rsid w:val="00E447C8"/>
    <w:rsid w:val="00E5080E"/>
    <w:rsid w:val="00E51F41"/>
    <w:rsid w:val="00E52025"/>
    <w:rsid w:val="00E545F8"/>
    <w:rsid w:val="00E54CF1"/>
    <w:rsid w:val="00E54E65"/>
    <w:rsid w:val="00E55180"/>
    <w:rsid w:val="00E5779A"/>
    <w:rsid w:val="00E57904"/>
    <w:rsid w:val="00E6038C"/>
    <w:rsid w:val="00E606B8"/>
    <w:rsid w:val="00E6158B"/>
    <w:rsid w:val="00E618B5"/>
    <w:rsid w:val="00E61E5A"/>
    <w:rsid w:val="00E63ACD"/>
    <w:rsid w:val="00E6546C"/>
    <w:rsid w:val="00E673D2"/>
    <w:rsid w:val="00E701E0"/>
    <w:rsid w:val="00E72220"/>
    <w:rsid w:val="00E74213"/>
    <w:rsid w:val="00E7482D"/>
    <w:rsid w:val="00E76CD9"/>
    <w:rsid w:val="00E771D0"/>
    <w:rsid w:val="00E85D49"/>
    <w:rsid w:val="00E875D7"/>
    <w:rsid w:val="00E903DC"/>
    <w:rsid w:val="00E90937"/>
    <w:rsid w:val="00E91E19"/>
    <w:rsid w:val="00E93E5D"/>
    <w:rsid w:val="00E95106"/>
    <w:rsid w:val="00E95539"/>
    <w:rsid w:val="00E97CFF"/>
    <w:rsid w:val="00EA023E"/>
    <w:rsid w:val="00EA0EBF"/>
    <w:rsid w:val="00EA1C41"/>
    <w:rsid w:val="00EA23BF"/>
    <w:rsid w:val="00EA4942"/>
    <w:rsid w:val="00EB40A3"/>
    <w:rsid w:val="00EB505E"/>
    <w:rsid w:val="00EB7606"/>
    <w:rsid w:val="00EC0A12"/>
    <w:rsid w:val="00EC0B2E"/>
    <w:rsid w:val="00EC23A1"/>
    <w:rsid w:val="00EC3FD8"/>
    <w:rsid w:val="00EC4140"/>
    <w:rsid w:val="00EC56D2"/>
    <w:rsid w:val="00EC71E8"/>
    <w:rsid w:val="00ED0E06"/>
    <w:rsid w:val="00ED14C0"/>
    <w:rsid w:val="00ED1CC5"/>
    <w:rsid w:val="00ED2760"/>
    <w:rsid w:val="00ED3AF3"/>
    <w:rsid w:val="00ED47C6"/>
    <w:rsid w:val="00ED4E37"/>
    <w:rsid w:val="00ED53D9"/>
    <w:rsid w:val="00ED57E2"/>
    <w:rsid w:val="00ED6AC6"/>
    <w:rsid w:val="00ED79BB"/>
    <w:rsid w:val="00EE00F9"/>
    <w:rsid w:val="00EE0957"/>
    <w:rsid w:val="00EE0E4E"/>
    <w:rsid w:val="00EE5A56"/>
    <w:rsid w:val="00EE6AE0"/>
    <w:rsid w:val="00EE7541"/>
    <w:rsid w:val="00EF0715"/>
    <w:rsid w:val="00EF0B95"/>
    <w:rsid w:val="00EF1732"/>
    <w:rsid w:val="00EF3ABF"/>
    <w:rsid w:val="00EF4231"/>
    <w:rsid w:val="00EF568A"/>
    <w:rsid w:val="00EF636A"/>
    <w:rsid w:val="00EF6795"/>
    <w:rsid w:val="00EF6835"/>
    <w:rsid w:val="00EF776D"/>
    <w:rsid w:val="00F007D8"/>
    <w:rsid w:val="00F0230A"/>
    <w:rsid w:val="00F03412"/>
    <w:rsid w:val="00F05235"/>
    <w:rsid w:val="00F05772"/>
    <w:rsid w:val="00F05C21"/>
    <w:rsid w:val="00F10951"/>
    <w:rsid w:val="00F11FE7"/>
    <w:rsid w:val="00F1200E"/>
    <w:rsid w:val="00F142BF"/>
    <w:rsid w:val="00F1481D"/>
    <w:rsid w:val="00F1508D"/>
    <w:rsid w:val="00F17B6B"/>
    <w:rsid w:val="00F17EF5"/>
    <w:rsid w:val="00F2144F"/>
    <w:rsid w:val="00F220EF"/>
    <w:rsid w:val="00F27E9B"/>
    <w:rsid w:val="00F300D1"/>
    <w:rsid w:val="00F31C5F"/>
    <w:rsid w:val="00F3338B"/>
    <w:rsid w:val="00F336F6"/>
    <w:rsid w:val="00F36C1D"/>
    <w:rsid w:val="00F377DE"/>
    <w:rsid w:val="00F4056D"/>
    <w:rsid w:val="00F40E54"/>
    <w:rsid w:val="00F42C01"/>
    <w:rsid w:val="00F42E2D"/>
    <w:rsid w:val="00F45261"/>
    <w:rsid w:val="00F46FE6"/>
    <w:rsid w:val="00F5243D"/>
    <w:rsid w:val="00F52FA0"/>
    <w:rsid w:val="00F53450"/>
    <w:rsid w:val="00F56024"/>
    <w:rsid w:val="00F56DB5"/>
    <w:rsid w:val="00F56F21"/>
    <w:rsid w:val="00F570F0"/>
    <w:rsid w:val="00F5746C"/>
    <w:rsid w:val="00F5755F"/>
    <w:rsid w:val="00F57D0A"/>
    <w:rsid w:val="00F61CC1"/>
    <w:rsid w:val="00F62807"/>
    <w:rsid w:val="00F647CA"/>
    <w:rsid w:val="00F65904"/>
    <w:rsid w:val="00F66821"/>
    <w:rsid w:val="00F71923"/>
    <w:rsid w:val="00F71D63"/>
    <w:rsid w:val="00F72632"/>
    <w:rsid w:val="00F731D3"/>
    <w:rsid w:val="00F74482"/>
    <w:rsid w:val="00F770A0"/>
    <w:rsid w:val="00F8100E"/>
    <w:rsid w:val="00F817F9"/>
    <w:rsid w:val="00F82F6D"/>
    <w:rsid w:val="00F86F08"/>
    <w:rsid w:val="00F87582"/>
    <w:rsid w:val="00F9116A"/>
    <w:rsid w:val="00F918D4"/>
    <w:rsid w:val="00F956F1"/>
    <w:rsid w:val="00F95DCB"/>
    <w:rsid w:val="00F96137"/>
    <w:rsid w:val="00F96808"/>
    <w:rsid w:val="00F968DD"/>
    <w:rsid w:val="00F978DF"/>
    <w:rsid w:val="00FA0AA4"/>
    <w:rsid w:val="00FA2139"/>
    <w:rsid w:val="00FA252C"/>
    <w:rsid w:val="00FA3649"/>
    <w:rsid w:val="00FA3EB8"/>
    <w:rsid w:val="00FA42F7"/>
    <w:rsid w:val="00FA63D5"/>
    <w:rsid w:val="00FA68BB"/>
    <w:rsid w:val="00FA7F74"/>
    <w:rsid w:val="00FB0335"/>
    <w:rsid w:val="00FB1156"/>
    <w:rsid w:val="00FB3239"/>
    <w:rsid w:val="00FB3929"/>
    <w:rsid w:val="00FB5BFC"/>
    <w:rsid w:val="00FB6B35"/>
    <w:rsid w:val="00FB6B9E"/>
    <w:rsid w:val="00FC0C14"/>
    <w:rsid w:val="00FC0EF5"/>
    <w:rsid w:val="00FC161A"/>
    <w:rsid w:val="00FC1BDD"/>
    <w:rsid w:val="00FC5611"/>
    <w:rsid w:val="00FC5AEF"/>
    <w:rsid w:val="00FC5F8C"/>
    <w:rsid w:val="00FC75A9"/>
    <w:rsid w:val="00FC79B6"/>
    <w:rsid w:val="00FD127D"/>
    <w:rsid w:val="00FD1CCB"/>
    <w:rsid w:val="00FD30AF"/>
    <w:rsid w:val="00FD4225"/>
    <w:rsid w:val="00FD4712"/>
    <w:rsid w:val="00FD6055"/>
    <w:rsid w:val="00FD65DF"/>
    <w:rsid w:val="00FD6DAA"/>
    <w:rsid w:val="00FE135F"/>
    <w:rsid w:val="00FE2767"/>
    <w:rsid w:val="00FE5D2A"/>
    <w:rsid w:val="00FE6C33"/>
    <w:rsid w:val="00FE78B2"/>
    <w:rsid w:val="00FF0DA1"/>
    <w:rsid w:val="00FF0DCF"/>
    <w:rsid w:val="00FF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F986E7C"/>
  <w15:docId w15:val="{E36D4D8E-9187-47AB-9134-CA28992C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uiPriority="39" w:qFormat="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27D"/>
    <w:pPr>
      <w:spacing w:line="480" w:lineRule="auto"/>
      <w:ind w:firstLine="432"/>
    </w:pPr>
    <w:rPr>
      <w:szCs w:val="20"/>
    </w:rPr>
  </w:style>
  <w:style w:type="paragraph" w:styleId="Heading1">
    <w:name w:val="heading 1"/>
    <w:basedOn w:val="Normal"/>
    <w:next w:val="NormalSS"/>
    <w:link w:val="Heading1Char"/>
    <w:qFormat/>
    <w:rsid w:val="00FD127D"/>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FD127D"/>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FD127D"/>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FD127D"/>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FD127D"/>
    <w:pPr>
      <w:keepNext/>
      <w:framePr w:wrap="around" w:vAnchor="text" w:hAnchor="text" w:y="1"/>
      <w:numPr>
        <w:ilvl w:val="4"/>
        <w:numId w:val="19"/>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FD127D"/>
    <w:pPr>
      <w:keepNext/>
      <w:numPr>
        <w:ilvl w:val="5"/>
        <w:numId w:val="19"/>
      </w:numPr>
      <w:spacing w:after="120" w:line="240" w:lineRule="auto"/>
      <w:outlineLvl w:val="5"/>
    </w:pPr>
  </w:style>
  <w:style w:type="paragraph" w:styleId="Heading7">
    <w:name w:val="heading 7"/>
    <w:aliases w:val="Heading 7 (business proposal only)"/>
    <w:basedOn w:val="Normal"/>
    <w:next w:val="Normal"/>
    <w:link w:val="Heading7Char"/>
    <w:qFormat/>
    <w:rsid w:val="00FD127D"/>
    <w:pPr>
      <w:keepNext/>
      <w:numPr>
        <w:ilvl w:val="6"/>
        <w:numId w:val="19"/>
      </w:numPr>
      <w:spacing w:after="120" w:line="240" w:lineRule="auto"/>
      <w:outlineLvl w:val="6"/>
    </w:pPr>
  </w:style>
  <w:style w:type="paragraph" w:styleId="Heading8">
    <w:name w:val="heading 8"/>
    <w:aliases w:val="Heading 8 (business proposal only)"/>
    <w:basedOn w:val="Normal"/>
    <w:next w:val="Normal"/>
    <w:link w:val="Heading8Char"/>
    <w:qFormat/>
    <w:rsid w:val="00FD127D"/>
    <w:pPr>
      <w:keepNext/>
      <w:numPr>
        <w:ilvl w:val="7"/>
        <w:numId w:val="19"/>
      </w:numPr>
      <w:spacing w:after="120" w:line="240" w:lineRule="auto"/>
      <w:outlineLvl w:val="7"/>
    </w:pPr>
  </w:style>
  <w:style w:type="paragraph" w:styleId="Heading9">
    <w:name w:val="heading 9"/>
    <w:aliases w:val="Heading 9 (business proposal only)"/>
    <w:basedOn w:val="Normal"/>
    <w:next w:val="Normal"/>
    <w:link w:val="Heading9Char"/>
    <w:rsid w:val="00FD127D"/>
    <w:pPr>
      <w:keepNext/>
      <w:numPr>
        <w:ilvl w:val="8"/>
        <w:numId w:val="19"/>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FD127D"/>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qFormat/>
    <w:rsid w:val="00FD127D"/>
    <w:pPr>
      <w:spacing w:after="240" w:line="240" w:lineRule="auto"/>
    </w:pPr>
  </w:style>
  <w:style w:type="paragraph" w:styleId="Footer">
    <w:name w:val="footer"/>
    <w:basedOn w:val="Normal"/>
    <w:link w:val="FooterChar"/>
    <w:qFormat/>
    <w:rsid w:val="00FD127D"/>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FD127D"/>
    <w:rPr>
      <w:rFonts w:ascii="Arial" w:hAnsi="Arial"/>
      <w:color w:val="auto"/>
      <w:sz w:val="20"/>
      <w:bdr w:val="none" w:sz="0" w:space="0" w:color="auto"/>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FD127D"/>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qFormat/>
    <w:rsid w:val="00FD127D"/>
    <w:pPr>
      <w:tabs>
        <w:tab w:val="clear" w:pos="1080"/>
        <w:tab w:val="left" w:pos="1440"/>
      </w:tabs>
      <w:spacing w:after="120"/>
      <w:ind w:left="1440"/>
    </w:pPr>
  </w:style>
  <w:style w:type="paragraph" w:styleId="TOC4">
    <w:name w:val="toc 4"/>
    <w:next w:val="Normal"/>
    <w:autoRedefine/>
    <w:qFormat/>
    <w:rsid w:val="00FD127D"/>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FD127D"/>
    <w:pPr>
      <w:spacing w:after="120" w:line="240" w:lineRule="auto"/>
      <w:ind w:firstLine="0"/>
    </w:pPr>
    <w:rPr>
      <w:sz w:val="20"/>
    </w:rPr>
  </w:style>
  <w:style w:type="paragraph" w:customStyle="1" w:styleId="Dash">
    <w:name w:val="Dash"/>
    <w:basedOn w:val="Normal"/>
    <w:qFormat/>
    <w:rsid w:val="00FD127D"/>
    <w:pPr>
      <w:numPr>
        <w:numId w:val="1"/>
      </w:numPr>
      <w:tabs>
        <w:tab w:val="left" w:pos="288"/>
      </w:tabs>
      <w:spacing w:after="120" w:line="240" w:lineRule="auto"/>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FD127D"/>
    <w:pPr>
      <w:numPr>
        <w:numId w:val="10"/>
      </w:numPr>
      <w:tabs>
        <w:tab w:val="clear" w:pos="792"/>
        <w:tab w:val="left" w:pos="432"/>
      </w:tabs>
      <w:spacing w:after="120" w:line="240" w:lineRule="auto"/>
      <w:ind w:left="432" w:hanging="432"/>
    </w:pPr>
  </w:style>
  <w:style w:type="paragraph" w:customStyle="1" w:styleId="Outline">
    <w:name w:val="Outline"/>
    <w:basedOn w:val="Normal"/>
    <w:unhideWhenUsed/>
    <w:qFormat/>
    <w:rsid w:val="00FD127D"/>
    <w:pPr>
      <w:spacing w:after="240" w:line="240" w:lineRule="auto"/>
      <w:ind w:left="720" w:hanging="720"/>
    </w:pPr>
  </w:style>
  <w:style w:type="character" w:styleId="FootnoteReference">
    <w:name w:val="footnote reference"/>
    <w:basedOn w:val="DefaultParagraphFont"/>
    <w:qFormat/>
    <w:rsid w:val="00FD127D"/>
    <w:rPr>
      <w:rFonts w:ascii="Times New Roman" w:hAnsi="Times New Roman"/>
      <w:color w:val="auto"/>
      <w:spacing w:val="0"/>
      <w:position w:val="0"/>
      <w:sz w:val="24"/>
      <w:u w:color="000080"/>
      <w:effect w:val="none"/>
      <w:vertAlign w:val="superscript"/>
    </w:rPr>
  </w:style>
  <w:style w:type="paragraph" w:styleId="EndnoteText">
    <w:name w:val="endnote text"/>
    <w:basedOn w:val="Normal"/>
    <w:link w:val="EndnoteTextChar"/>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FD127D"/>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uiPriority w:val="99"/>
    <w:rsid w:val="00FD127D"/>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FD127D"/>
    <w:rPr>
      <w:rFonts w:ascii="Arial" w:hAnsi="Arial"/>
      <w:vanish/>
      <w:color w:val="auto"/>
      <w:sz w:val="18"/>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FD127D"/>
    <w:pPr>
      <w:ind w:left="720"/>
      <w:contextualSpacing/>
    </w:pPr>
  </w:style>
  <w:style w:type="paragraph" w:styleId="Header">
    <w:name w:val="header"/>
    <w:basedOn w:val="Normal"/>
    <w:link w:val="HeaderChar"/>
    <w:qFormat/>
    <w:rsid w:val="00FD127D"/>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FD127D"/>
    <w:rPr>
      <w:rFonts w:ascii="Arial" w:hAnsi="Arial"/>
      <w:caps/>
      <w:sz w:val="16"/>
      <w:szCs w:val="20"/>
    </w:rPr>
  </w:style>
  <w:style w:type="paragraph" w:styleId="BalloonText">
    <w:name w:val="Balloon Text"/>
    <w:basedOn w:val="Normal"/>
    <w:link w:val="BalloonTextChar"/>
    <w:uiPriority w:val="99"/>
    <w:semiHidden/>
    <w:unhideWhenUsed/>
    <w:rsid w:val="00FD12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27D"/>
    <w:rPr>
      <w:rFonts w:ascii="Tahoma" w:hAnsi="Tahoma" w:cs="Tahoma"/>
      <w:sz w:val="16"/>
      <w:szCs w:val="16"/>
    </w:rPr>
  </w:style>
  <w:style w:type="paragraph" w:customStyle="1" w:styleId="TableFootnoteCaption">
    <w:name w:val="Table Footnote_Caption"/>
    <w:qFormat/>
    <w:rsid w:val="00FD127D"/>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FD127D"/>
    <w:pPr>
      <w:jc w:val="center"/>
    </w:pPr>
  </w:style>
  <w:style w:type="paragraph" w:customStyle="1" w:styleId="TableHeaderLeft">
    <w:name w:val="Table Header Left"/>
    <w:basedOn w:val="TableText"/>
    <w:next w:val="TableText"/>
    <w:qFormat/>
    <w:rsid w:val="00FD127D"/>
    <w:pPr>
      <w:spacing w:before="120" w:after="60"/>
    </w:pPr>
    <w:rPr>
      <w:b/>
      <w:color w:val="FFFFFF" w:themeColor="background1"/>
    </w:rPr>
  </w:style>
  <w:style w:type="paragraph" w:customStyle="1" w:styleId="Normalcontinued">
    <w:name w:val="Normal (continued)"/>
    <w:basedOn w:val="Normal"/>
    <w:next w:val="Normal"/>
    <w:qFormat/>
    <w:rsid w:val="00FD127D"/>
    <w:pPr>
      <w:ind w:firstLine="0"/>
    </w:pPr>
  </w:style>
  <w:style w:type="paragraph" w:customStyle="1" w:styleId="NormalSScontinued">
    <w:name w:val="NormalSS (continued)"/>
    <w:basedOn w:val="NormalSS"/>
    <w:next w:val="NormalSS"/>
    <w:qFormat/>
    <w:rsid w:val="00FD127D"/>
    <w:pPr>
      <w:ind w:firstLine="0"/>
    </w:pPr>
  </w:style>
  <w:style w:type="paragraph" w:customStyle="1" w:styleId="TableText">
    <w:name w:val="Table Text"/>
    <w:basedOn w:val="Normal"/>
    <w:qFormat/>
    <w:rsid w:val="00FD127D"/>
    <w:pPr>
      <w:spacing w:line="240" w:lineRule="auto"/>
      <w:ind w:firstLine="0"/>
    </w:pPr>
    <w:rPr>
      <w:rFonts w:ascii="Arial" w:hAnsi="Arial"/>
      <w:sz w:val="18"/>
    </w:rPr>
  </w:style>
  <w:style w:type="paragraph" w:customStyle="1" w:styleId="TableSourceCaption">
    <w:name w:val="Table Source_Caption"/>
    <w:qFormat/>
    <w:rsid w:val="00FD127D"/>
    <w:pPr>
      <w:tabs>
        <w:tab w:val="left" w:pos="792"/>
      </w:tabs>
      <w:spacing w:before="60"/>
      <w:ind w:left="792" w:hanging="792"/>
    </w:pPr>
    <w:rPr>
      <w:rFonts w:ascii="Arial" w:hAnsi="Arial"/>
      <w:sz w:val="18"/>
      <w:szCs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2"/>
      </w:numPr>
      <w:tabs>
        <w:tab w:val="left" w:pos="360"/>
      </w:tabs>
      <w:spacing w:after="120" w:line="240" w:lineRule="auto"/>
      <w:ind w:left="720" w:right="360" w:hanging="288"/>
    </w:pPr>
  </w:style>
  <w:style w:type="paragraph" w:customStyle="1" w:styleId="BulletRed">
    <w:name w:val="Bullet_Red"/>
    <w:basedOn w:val="BulletBlack"/>
    <w:qFormat/>
    <w:rsid w:val="00AC5EBF"/>
    <w:pPr>
      <w:numPr>
        <w:numId w:val="5"/>
      </w:numPr>
      <w:ind w:left="720" w:hanging="288"/>
    </w:pPr>
  </w:style>
  <w:style w:type="paragraph" w:customStyle="1" w:styleId="BulletBlue">
    <w:name w:val="Bullet_Blue"/>
    <w:basedOn w:val="BulletBlack"/>
    <w:qFormat/>
    <w:rsid w:val="00C2452C"/>
    <w:pPr>
      <w:numPr>
        <w:numId w:val="3"/>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6"/>
      </w:numPr>
      <w:ind w:left="720" w:hanging="288"/>
    </w:pPr>
  </w:style>
  <w:style w:type="paragraph" w:customStyle="1" w:styleId="BulletBlueLastSS">
    <w:name w:val="Bullet_Blue (Last SS)"/>
    <w:basedOn w:val="BulletBlackLastSS"/>
    <w:next w:val="NormalSS"/>
    <w:qFormat/>
    <w:rsid w:val="00C2452C"/>
    <w:pPr>
      <w:numPr>
        <w:numId w:val="4"/>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7"/>
      </w:numPr>
      <w:ind w:left="720" w:hanging="288"/>
    </w:pPr>
  </w:style>
  <w:style w:type="table" w:styleId="TableGrid">
    <w:name w:val="Table Grid"/>
    <w:basedOn w:val="TableNormal"/>
    <w:uiPriority w:val="59"/>
    <w:rsid w:val="00FD127D"/>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
    <w:next w:val="Normal"/>
    <w:qFormat/>
    <w:rsid w:val="00FD127D"/>
    <w:pPr>
      <w:spacing w:after="320"/>
    </w:pPr>
  </w:style>
  <w:style w:type="paragraph" w:customStyle="1" w:styleId="TableSignificanceCaption">
    <w:name w:val="Table Significance_Caption"/>
    <w:basedOn w:val="TableFootnoteCaption"/>
    <w:qFormat/>
    <w:rsid w:val="00FD127D"/>
  </w:style>
  <w:style w:type="paragraph" w:customStyle="1" w:styleId="TitleofDocumentVertical">
    <w:name w:val="Title of Document Vertical"/>
    <w:basedOn w:val="Normal"/>
    <w:qFormat/>
    <w:rsid w:val="00FD127D"/>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FD127D"/>
    <w:pPr>
      <w:spacing w:before="0" w:after="160"/>
    </w:pPr>
  </w:style>
  <w:style w:type="paragraph" w:customStyle="1" w:styleId="TitleofDocumentNoPhoto">
    <w:name w:val="Title of Document No Photo"/>
    <w:basedOn w:val="TitleofDocumentHorizontal"/>
    <w:qFormat/>
    <w:rsid w:val="00FD127D"/>
  </w:style>
  <w:style w:type="paragraph" w:customStyle="1" w:styleId="TableSpace">
    <w:name w:val="TableSpace"/>
    <w:basedOn w:val="TableSourceCaption"/>
    <w:next w:val="TableFootnoteCaption"/>
    <w:semiHidden/>
    <w:qFormat/>
    <w:rsid w:val="00FD127D"/>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FD127D"/>
    <w:pPr>
      <w:numPr>
        <w:numId w:val="8"/>
      </w:numPr>
    </w:pPr>
  </w:style>
  <w:style w:type="paragraph" w:styleId="TOC8">
    <w:name w:val="toc 8"/>
    <w:next w:val="Normal"/>
    <w:autoRedefine/>
    <w:uiPriority w:val="39"/>
    <w:qFormat/>
    <w:rsid w:val="00FD127D"/>
    <w:pPr>
      <w:tabs>
        <w:tab w:val="right" w:leader="dot" w:pos="9360"/>
      </w:tabs>
      <w:spacing w:after="180" w:line="240" w:lineRule="exact"/>
      <w:ind w:right="720"/>
    </w:pPr>
    <w:rPr>
      <w:rFonts w:ascii="Arial" w:hAnsi="Arial"/>
      <w:caps/>
      <w:sz w:val="20"/>
      <w:szCs w:val="20"/>
    </w:rPr>
  </w:style>
  <w:style w:type="paragraph" w:customStyle="1" w:styleId="Heading3NoTOC">
    <w:name w:val="Heading 3_No TOC"/>
    <w:basedOn w:val="Normal"/>
    <w:next w:val="NormalSS"/>
    <w:qFormat/>
    <w:rsid w:val="00FD127D"/>
    <w:pPr>
      <w:keepNext/>
      <w:spacing w:after="120" w:line="240" w:lineRule="auto"/>
      <w:ind w:left="432" w:hanging="432"/>
    </w:pPr>
    <w:rPr>
      <w:rFonts w:ascii="Arial Black" w:hAnsi="Arial Black"/>
      <w:sz w:val="22"/>
    </w:rPr>
  </w:style>
  <w:style w:type="paragraph" w:styleId="DocumentMap">
    <w:name w:val="Document Map"/>
    <w:basedOn w:val="Normal"/>
    <w:link w:val="DocumentMapChar"/>
    <w:semiHidden/>
    <w:unhideWhenUsed/>
    <w:rsid w:val="00FD127D"/>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FD127D"/>
    <w:rPr>
      <w:rFonts w:asciiTheme="majorHAnsi" w:hAnsiTheme="majorHAnsi"/>
      <w:szCs w:val="20"/>
    </w:rPr>
  </w:style>
  <w:style w:type="paragraph" w:customStyle="1" w:styleId="MTDisplayEquation">
    <w:name w:val="MTDisplayEquation"/>
    <w:basedOn w:val="NormalSS"/>
    <w:rsid w:val="0054723C"/>
    <w:pPr>
      <w:tabs>
        <w:tab w:val="center" w:pos="4680"/>
        <w:tab w:val="right" w:pos="9360"/>
      </w:tabs>
      <w:spacing w:after="0" w:line="480" w:lineRule="auto"/>
    </w:pPr>
  </w:style>
  <w:style w:type="paragraph" w:customStyle="1" w:styleId="Comment">
    <w:name w:val="Comment"/>
    <w:basedOn w:val="CommentText"/>
    <w:rsid w:val="00EC71E8"/>
  </w:style>
  <w:style w:type="paragraph" w:customStyle="1" w:styleId="bullet">
    <w:name w:val="bullet"/>
    <w:rsid w:val="00ED4E37"/>
    <w:pPr>
      <w:numPr>
        <w:numId w:val="9"/>
      </w:numPr>
      <w:tabs>
        <w:tab w:val="clear" w:pos="720"/>
        <w:tab w:val="num" w:pos="360"/>
      </w:tabs>
      <w:spacing w:after="180"/>
      <w:ind w:right="360" w:hanging="288"/>
      <w:jc w:val="both"/>
    </w:pPr>
    <w:rPr>
      <w:szCs w:val="20"/>
    </w:rPr>
  </w:style>
  <w:style w:type="paragraph" w:customStyle="1" w:styleId="ParagraphSSLAST">
    <w:name w:val="ParagraphSS (LAST)"/>
    <w:basedOn w:val="NormalSS"/>
    <w:next w:val="Normal"/>
    <w:rsid w:val="00ED4E37"/>
    <w:pPr>
      <w:spacing w:after="480"/>
    </w:pPr>
  </w:style>
  <w:style w:type="paragraph" w:customStyle="1" w:styleId="Bullet0">
    <w:name w:val="Bullet"/>
    <w:basedOn w:val="Normal"/>
    <w:qFormat/>
    <w:rsid w:val="00FD127D"/>
    <w:pPr>
      <w:numPr>
        <w:numId w:val="15"/>
      </w:numPr>
      <w:tabs>
        <w:tab w:val="left" w:pos="432"/>
      </w:tabs>
      <w:spacing w:after="120" w:line="240" w:lineRule="auto"/>
      <w:ind w:left="432" w:hanging="432"/>
    </w:pPr>
  </w:style>
  <w:style w:type="paragraph" w:customStyle="1" w:styleId="BulletLAST">
    <w:name w:val="Bullet (LAST)"/>
    <w:next w:val="Normal"/>
    <w:rsid w:val="00F17EF5"/>
    <w:pPr>
      <w:numPr>
        <w:numId w:val="14"/>
      </w:numPr>
      <w:spacing w:after="480"/>
      <w:ind w:left="720" w:right="360" w:hanging="288"/>
      <w:jc w:val="both"/>
    </w:pPr>
    <w:rPr>
      <w:szCs w:val="20"/>
    </w:rPr>
  </w:style>
  <w:style w:type="paragraph" w:customStyle="1" w:styleId="ParagraphLAST">
    <w:name w:val="Paragraph (LAST)"/>
    <w:basedOn w:val="Normal"/>
    <w:next w:val="Normal"/>
    <w:rsid w:val="00F17EF5"/>
    <w:pPr>
      <w:spacing w:after="240"/>
    </w:pPr>
  </w:style>
  <w:style w:type="paragraph" w:customStyle="1" w:styleId="Center">
    <w:name w:val="Center"/>
    <w:basedOn w:val="Normal"/>
    <w:unhideWhenUsed/>
    <w:rsid w:val="00FD127D"/>
    <w:pPr>
      <w:ind w:firstLine="0"/>
      <w:jc w:val="center"/>
    </w:pPr>
  </w:style>
  <w:style w:type="paragraph" w:customStyle="1" w:styleId="MarkforTable">
    <w:name w:val="Mark for Table"/>
    <w:next w:val="Normal"/>
    <w:rsid w:val="00F17EF5"/>
    <w:pPr>
      <w:spacing w:line="480" w:lineRule="auto"/>
      <w:jc w:val="center"/>
    </w:pPr>
    <w:rPr>
      <w:caps/>
      <w:szCs w:val="20"/>
    </w:rPr>
  </w:style>
  <w:style w:type="paragraph" w:customStyle="1" w:styleId="MarkforFigure">
    <w:name w:val="Mark for Figure"/>
    <w:basedOn w:val="Normal"/>
    <w:next w:val="Normal"/>
    <w:rsid w:val="00F17EF5"/>
    <w:pPr>
      <w:ind w:firstLine="0"/>
      <w:jc w:val="center"/>
    </w:pPr>
    <w:rPr>
      <w:caps/>
    </w:rPr>
  </w:style>
  <w:style w:type="paragraph" w:customStyle="1" w:styleId="MarkforExhibit">
    <w:name w:val="Mark for Exhibit"/>
    <w:basedOn w:val="Normal"/>
    <w:next w:val="Normal"/>
    <w:rsid w:val="00F17EF5"/>
    <w:pPr>
      <w:ind w:firstLine="0"/>
      <w:jc w:val="center"/>
    </w:pPr>
    <w:rPr>
      <w:caps/>
    </w:rPr>
  </w:style>
  <w:style w:type="paragraph" w:customStyle="1" w:styleId="MarkforAttachment">
    <w:name w:val="Mark for Attachment"/>
    <w:basedOn w:val="Normal"/>
    <w:next w:val="Normal"/>
    <w:rsid w:val="00F17EF5"/>
    <w:pPr>
      <w:spacing w:line="240" w:lineRule="auto"/>
      <w:ind w:firstLine="0"/>
      <w:jc w:val="center"/>
    </w:pPr>
    <w:rPr>
      <w:b/>
      <w:caps/>
    </w:rPr>
  </w:style>
  <w:style w:type="paragraph" w:customStyle="1" w:styleId="MarkforAppendix">
    <w:name w:val="Mark for Appendix"/>
    <w:basedOn w:val="Normal"/>
    <w:rsid w:val="00F17EF5"/>
    <w:pPr>
      <w:ind w:firstLine="0"/>
      <w:jc w:val="center"/>
    </w:pPr>
    <w:rPr>
      <w:b/>
      <w:caps/>
    </w:rPr>
  </w:style>
  <w:style w:type="paragraph" w:customStyle="1" w:styleId="NumberedBulletLAST">
    <w:name w:val="Numbered Bullet (LAST)"/>
    <w:basedOn w:val="NumberedBullet"/>
    <w:next w:val="Normal"/>
    <w:rsid w:val="00F17EF5"/>
    <w:pPr>
      <w:numPr>
        <w:numId w:val="13"/>
      </w:numPr>
      <w:tabs>
        <w:tab w:val="clear" w:pos="792"/>
      </w:tabs>
      <w:spacing w:after="480"/>
      <w:ind w:left="720" w:hanging="288"/>
    </w:pPr>
  </w:style>
  <w:style w:type="paragraph" w:styleId="BodyText">
    <w:name w:val="Body Text"/>
    <w:basedOn w:val="Normal"/>
    <w:link w:val="BodyTextChar"/>
    <w:semiHidden/>
    <w:rsid w:val="00F17EF5"/>
    <w:pPr>
      <w:spacing w:line="240" w:lineRule="auto"/>
      <w:ind w:firstLine="0"/>
    </w:pPr>
    <w:rPr>
      <w:b/>
    </w:rPr>
  </w:style>
  <w:style w:type="character" w:customStyle="1" w:styleId="BodyTextChar">
    <w:name w:val="Body Text Char"/>
    <w:basedOn w:val="DefaultParagraphFont"/>
    <w:link w:val="BodyText"/>
    <w:semiHidden/>
    <w:rsid w:val="00F17EF5"/>
    <w:rPr>
      <w:b/>
      <w:szCs w:val="20"/>
    </w:rPr>
  </w:style>
  <w:style w:type="character" w:styleId="CommentReference">
    <w:name w:val="annotation reference"/>
    <w:basedOn w:val="DefaultParagraphFont"/>
    <w:semiHidden/>
    <w:rsid w:val="00F17EF5"/>
    <w:rPr>
      <w:sz w:val="16"/>
    </w:rPr>
  </w:style>
  <w:style w:type="paragraph" w:styleId="CommentText">
    <w:name w:val="annotation text"/>
    <w:basedOn w:val="Normal"/>
    <w:link w:val="CommentTextChar"/>
    <w:qFormat/>
    <w:rsid w:val="00F17EF5"/>
    <w:pPr>
      <w:widowControl w:val="0"/>
      <w:spacing w:line="240" w:lineRule="auto"/>
      <w:ind w:firstLine="0"/>
    </w:pPr>
    <w:rPr>
      <w:rFonts w:ascii="Courier New" w:hAnsi="Courier New"/>
      <w:snapToGrid w:val="0"/>
      <w:sz w:val="20"/>
    </w:rPr>
  </w:style>
  <w:style w:type="character" w:customStyle="1" w:styleId="CommentTextChar">
    <w:name w:val="Comment Text Char"/>
    <w:basedOn w:val="DefaultParagraphFont"/>
    <w:link w:val="CommentText"/>
    <w:rsid w:val="00F17EF5"/>
    <w:rPr>
      <w:rFonts w:ascii="Courier New" w:hAnsi="Courier New"/>
      <w:snapToGrid w:val="0"/>
      <w:sz w:val="20"/>
      <w:szCs w:val="20"/>
    </w:rPr>
  </w:style>
  <w:style w:type="paragraph" w:styleId="Subtitle">
    <w:name w:val="Subtitle"/>
    <w:basedOn w:val="Normal"/>
    <w:link w:val="SubtitleChar"/>
    <w:qFormat/>
    <w:rsid w:val="00F17EF5"/>
    <w:pPr>
      <w:tabs>
        <w:tab w:val="right" w:pos="9360"/>
      </w:tabs>
      <w:spacing w:after="240" w:line="240" w:lineRule="auto"/>
      <w:ind w:right="549" w:firstLine="0"/>
      <w:jc w:val="center"/>
    </w:pPr>
    <w:rPr>
      <w:b/>
    </w:rPr>
  </w:style>
  <w:style w:type="character" w:customStyle="1" w:styleId="SubtitleChar">
    <w:name w:val="Subtitle Char"/>
    <w:basedOn w:val="DefaultParagraphFont"/>
    <w:link w:val="Subtitle"/>
    <w:rsid w:val="00F17EF5"/>
    <w:rPr>
      <w:b/>
      <w:szCs w:val="20"/>
    </w:rPr>
  </w:style>
  <w:style w:type="character" w:customStyle="1" w:styleId="medium-normal">
    <w:name w:val="medium-normal"/>
    <w:basedOn w:val="DefaultParagraphFont"/>
    <w:rsid w:val="00F17EF5"/>
  </w:style>
  <w:style w:type="paragraph" w:styleId="TOC5">
    <w:name w:val="toc 5"/>
    <w:basedOn w:val="Normal"/>
    <w:next w:val="Normal"/>
    <w:autoRedefine/>
    <w:semiHidden/>
    <w:rsid w:val="00F17EF5"/>
    <w:pPr>
      <w:ind w:left="960"/>
    </w:pPr>
  </w:style>
  <w:style w:type="paragraph" w:styleId="TOC6">
    <w:name w:val="toc 6"/>
    <w:basedOn w:val="Normal"/>
    <w:next w:val="Normal"/>
    <w:autoRedefine/>
    <w:semiHidden/>
    <w:rsid w:val="00F17EF5"/>
    <w:pPr>
      <w:ind w:left="1200"/>
    </w:pPr>
  </w:style>
  <w:style w:type="paragraph" w:styleId="TOC7">
    <w:name w:val="toc 7"/>
    <w:basedOn w:val="Normal"/>
    <w:next w:val="Normal"/>
    <w:autoRedefine/>
    <w:semiHidden/>
    <w:rsid w:val="00F17EF5"/>
    <w:pPr>
      <w:ind w:left="1440"/>
    </w:pPr>
  </w:style>
  <w:style w:type="paragraph" w:styleId="TOC9">
    <w:name w:val="toc 9"/>
    <w:basedOn w:val="Normal"/>
    <w:next w:val="Normal"/>
    <w:autoRedefine/>
    <w:semiHidden/>
    <w:rsid w:val="00F17EF5"/>
    <w:pPr>
      <w:ind w:left="1920"/>
    </w:pPr>
  </w:style>
  <w:style w:type="character" w:styleId="Hyperlink">
    <w:name w:val="Hyperlink"/>
    <w:basedOn w:val="DefaultParagraphFont"/>
    <w:rsid w:val="00F17EF5"/>
    <w:rPr>
      <w:color w:val="0000FF"/>
      <w:u w:val="single"/>
    </w:rPr>
  </w:style>
  <w:style w:type="character" w:styleId="Emphasis">
    <w:name w:val="Emphasis"/>
    <w:basedOn w:val="DefaultParagraphFont"/>
    <w:qFormat/>
    <w:rsid w:val="00F17EF5"/>
    <w:rPr>
      <w:i/>
      <w:iCs/>
    </w:rPr>
  </w:style>
  <w:style w:type="paragraph" w:styleId="BlockText">
    <w:name w:val="Block Text"/>
    <w:basedOn w:val="Normal"/>
    <w:semiHidden/>
    <w:rsid w:val="00F17EF5"/>
    <w:pPr>
      <w:spacing w:line="240" w:lineRule="auto"/>
      <w:ind w:left="2850" w:right="2880" w:firstLine="0"/>
    </w:pPr>
    <w:rPr>
      <w:b/>
      <w:iCs/>
      <w:sz w:val="32"/>
    </w:rPr>
  </w:style>
  <w:style w:type="paragraph" w:customStyle="1" w:styleId="NormalWeb3">
    <w:name w:val="Normal (Web)3"/>
    <w:basedOn w:val="Normal"/>
    <w:rsid w:val="00F17EF5"/>
    <w:pPr>
      <w:spacing w:after="192" w:line="240" w:lineRule="auto"/>
      <w:ind w:firstLine="0"/>
    </w:pPr>
    <w:rPr>
      <w:rFonts w:ascii="Verdana" w:hAnsi="Verdana"/>
    </w:rPr>
  </w:style>
  <w:style w:type="paragraph" w:styleId="HTMLPreformatted">
    <w:name w:val="HTML Preformatted"/>
    <w:basedOn w:val="Normal"/>
    <w:link w:val="HTMLPreformattedChar"/>
    <w:semiHidden/>
    <w:rsid w:val="00F17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sz w:val="20"/>
    </w:rPr>
  </w:style>
  <w:style w:type="character" w:customStyle="1" w:styleId="HTMLPreformattedChar">
    <w:name w:val="HTML Preformatted Char"/>
    <w:basedOn w:val="DefaultParagraphFont"/>
    <w:link w:val="HTMLPreformatted"/>
    <w:semiHidden/>
    <w:rsid w:val="00F17EF5"/>
    <w:rPr>
      <w:rFonts w:ascii="Courier New" w:hAnsi="Courier New" w:cs="Courier New"/>
      <w:sz w:val="20"/>
      <w:szCs w:val="20"/>
    </w:rPr>
  </w:style>
  <w:style w:type="character" w:styleId="Strong">
    <w:name w:val="Strong"/>
    <w:basedOn w:val="DefaultParagraphFont"/>
    <w:qFormat/>
    <w:rsid w:val="00F17EF5"/>
    <w:rPr>
      <w:b/>
      <w:bCs/>
    </w:rPr>
  </w:style>
  <w:style w:type="paragraph" w:styleId="PlainText">
    <w:name w:val="Plain Text"/>
    <w:basedOn w:val="Normal"/>
    <w:link w:val="PlainTextChar"/>
    <w:uiPriority w:val="99"/>
    <w:semiHidden/>
    <w:rsid w:val="00F17EF5"/>
    <w:rPr>
      <w:rFonts w:ascii="Courier New" w:hAnsi="Courier New" w:cs="Courier New"/>
      <w:sz w:val="20"/>
    </w:rPr>
  </w:style>
  <w:style w:type="character" w:customStyle="1" w:styleId="PlainTextChar">
    <w:name w:val="Plain Text Char"/>
    <w:basedOn w:val="DefaultParagraphFont"/>
    <w:link w:val="PlainText"/>
    <w:uiPriority w:val="99"/>
    <w:semiHidden/>
    <w:rsid w:val="00F17EF5"/>
    <w:rPr>
      <w:rFonts w:ascii="Courier New" w:hAnsi="Courier New" w:cs="Courier New"/>
      <w:sz w:val="20"/>
      <w:szCs w:val="20"/>
    </w:rPr>
  </w:style>
  <w:style w:type="paragraph" w:styleId="BodyText2">
    <w:name w:val="Body Text 2"/>
    <w:basedOn w:val="Normal"/>
    <w:link w:val="BodyText2Char"/>
    <w:semiHidden/>
    <w:rsid w:val="00F17EF5"/>
    <w:pPr>
      <w:suppressAutoHyphens/>
      <w:spacing w:line="240" w:lineRule="auto"/>
      <w:ind w:firstLine="0"/>
    </w:pPr>
  </w:style>
  <w:style w:type="character" w:customStyle="1" w:styleId="BodyText2Char">
    <w:name w:val="Body Text 2 Char"/>
    <w:basedOn w:val="DefaultParagraphFont"/>
    <w:link w:val="BodyText2"/>
    <w:semiHidden/>
    <w:rsid w:val="00F17EF5"/>
    <w:rPr>
      <w:szCs w:val="20"/>
    </w:rPr>
  </w:style>
  <w:style w:type="paragraph" w:styleId="BodyTextIndent">
    <w:name w:val="Body Text Indent"/>
    <w:basedOn w:val="Normal"/>
    <w:link w:val="BodyTextIndentChar"/>
    <w:semiHidden/>
    <w:rsid w:val="00F17EF5"/>
    <w:pPr>
      <w:suppressAutoHyphens/>
      <w:spacing w:line="240" w:lineRule="auto"/>
    </w:pPr>
    <w:rPr>
      <w:rFonts w:cs="Courier New"/>
    </w:rPr>
  </w:style>
  <w:style w:type="character" w:customStyle="1" w:styleId="BodyTextIndentChar">
    <w:name w:val="Body Text Indent Char"/>
    <w:basedOn w:val="DefaultParagraphFont"/>
    <w:link w:val="BodyTextIndent"/>
    <w:semiHidden/>
    <w:rsid w:val="00F17EF5"/>
    <w:rPr>
      <w:rFonts w:cs="Courier New"/>
    </w:rPr>
  </w:style>
  <w:style w:type="character" w:customStyle="1" w:styleId="EndnoteTextChar">
    <w:name w:val="Endnote Text Char"/>
    <w:basedOn w:val="DefaultParagraphFont"/>
    <w:link w:val="EndnoteText"/>
    <w:semiHidden/>
    <w:rsid w:val="00F17EF5"/>
  </w:style>
  <w:style w:type="paragraph" w:styleId="CommentSubject">
    <w:name w:val="annotation subject"/>
    <w:basedOn w:val="CommentText"/>
    <w:next w:val="CommentText"/>
    <w:link w:val="CommentSubjectChar"/>
    <w:uiPriority w:val="99"/>
    <w:semiHidden/>
    <w:unhideWhenUsed/>
    <w:rsid w:val="00F17EF5"/>
    <w:pPr>
      <w:widowControl/>
      <w:tabs>
        <w:tab w:val="left" w:pos="432"/>
      </w:tabs>
      <w:spacing w:line="480" w:lineRule="auto"/>
      <w:ind w:firstLine="432"/>
      <w:jc w:val="both"/>
    </w:pPr>
    <w:rPr>
      <w:rFonts w:ascii="Times New Roman" w:hAnsi="Times New Roman"/>
      <w:b/>
      <w:bCs/>
      <w:snapToGrid/>
    </w:rPr>
  </w:style>
  <w:style w:type="character" w:customStyle="1" w:styleId="CommentSubjectChar">
    <w:name w:val="Comment Subject Char"/>
    <w:basedOn w:val="CommentTextChar"/>
    <w:link w:val="CommentSubject"/>
    <w:uiPriority w:val="99"/>
    <w:semiHidden/>
    <w:rsid w:val="00F17EF5"/>
    <w:rPr>
      <w:rFonts w:ascii="Courier New" w:hAnsi="Courier New"/>
      <w:b/>
      <w:bCs/>
      <w:snapToGrid w:val="0"/>
      <w:sz w:val="20"/>
      <w:szCs w:val="20"/>
    </w:rPr>
  </w:style>
  <w:style w:type="character" w:customStyle="1" w:styleId="FooterChar">
    <w:name w:val="Footer Char"/>
    <w:basedOn w:val="DefaultParagraphFont"/>
    <w:link w:val="Footer"/>
    <w:rsid w:val="00FD127D"/>
    <w:rPr>
      <w:rFonts w:ascii="Arial" w:hAnsi="Arial"/>
      <w:sz w:val="20"/>
      <w:szCs w:val="20"/>
    </w:rPr>
  </w:style>
  <w:style w:type="character" w:customStyle="1" w:styleId="UnresolvedMention1">
    <w:name w:val="Unresolved Mention1"/>
    <w:basedOn w:val="DefaultParagraphFont"/>
    <w:uiPriority w:val="99"/>
    <w:semiHidden/>
    <w:unhideWhenUsed/>
    <w:rsid w:val="00457430"/>
    <w:rPr>
      <w:color w:val="808080"/>
      <w:shd w:val="clear" w:color="auto" w:fill="E6E6E6"/>
    </w:rPr>
  </w:style>
  <w:style w:type="character" w:styleId="FollowedHyperlink">
    <w:name w:val="FollowedHyperlink"/>
    <w:basedOn w:val="DefaultParagraphFont"/>
    <w:uiPriority w:val="99"/>
    <w:semiHidden/>
    <w:unhideWhenUsed/>
    <w:rsid w:val="00457430"/>
    <w:rPr>
      <w:color w:val="800080" w:themeColor="followedHyperlink"/>
      <w:u w:val="single"/>
    </w:rPr>
  </w:style>
  <w:style w:type="paragraph" w:styleId="Revision">
    <w:name w:val="Revision"/>
    <w:hidden/>
    <w:uiPriority w:val="99"/>
    <w:semiHidden/>
    <w:rsid w:val="00FD65DF"/>
  </w:style>
  <w:style w:type="paragraph" w:customStyle="1" w:styleId="AcknowledgmentnoTOC">
    <w:name w:val="Acknowledgment no TOC"/>
    <w:basedOn w:val="Normal"/>
    <w:next w:val="Normal"/>
    <w:qFormat/>
    <w:rsid w:val="00FD127D"/>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0"/>
    <w:next w:val="NormalSS"/>
    <w:qFormat/>
    <w:rsid w:val="00FD127D"/>
    <w:pPr>
      <w:numPr>
        <w:numId w:val="16"/>
      </w:numPr>
      <w:spacing w:after="240"/>
      <w:ind w:left="432" w:hanging="432"/>
    </w:pPr>
  </w:style>
  <w:style w:type="paragraph" w:customStyle="1" w:styleId="BulletLastDS">
    <w:name w:val="Bullet (Last DS)"/>
    <w:basedOn w:val="Bullet0"/>
    <w:next w:val="Normal"/>
    <w:qFormat/>
    <w:rsid w:val="00FD127D"/>
    <w:pPr>
      <w:numPr>
        <w:numId w:val="17"/>
      </w:numPr>
      <w:spacing w:after="320"/>
      <w:ind w:left="432" w:hanging="432"/>
    </w:pPr>
  </w:style>
  <w:style w:type="paragraph" w:customStyle="1" w:styleId="DashLASTSS">
    <w:name w:val="Dash (LAST SS)"/>
    <w:basedOn w:val="Dash"/>
    <w:next w:val="NormalSS"/>
    <w:qFormat/>
    <w:rsid w:val="00FD127D"/>
    <w:pPr>
      <w:numPr>
        <w:numId w:val="18"/>
      </w:numPr>
      <w:spacing w:after="240"/>
    </w:pPr>
  </w:style>
  <w:style w:type="paragraph" w:customStyle="1" w:styleId="DashLASTDS">
    <w:name w:val="Dash (LAST DS)"/>
    <w:basedOn w:val="Dash"/>
    <w:next w:val="Normal"/>
    <w:qFormat/>
    <w:rsid w:val="00FD127D"/>
    <w:pPr>
      <w:spacing w:after="320"/>
    </w:pPr>
    <w:rPr>
      <w:szCs w:val="24"/>
    </w:rPr>
  </w:style>
  <w:style w:type="character" w:customStyle="1" w:styleId="FootnoteTextChar">
    <w:name w:val="Footnote Text Char"/>
    <w:basedOn w:val="DefaultParagraphFont"/>
    <w:link w:val="FootnoteText"/>
    <w:rsid w:val="00FD127D"/>
    <w:rPr>
      <w:sz w:val="20"/>
      <w:szCs w:val="20"/>
    </w:rPr>
  </w:style>
  <w:style w:type="character" w:customStyle="1" w:styleId="Heading1Char">
    <w:name w:val="Heading 1 Char"/>
    <w:basedOn w:val="DefaultParagraphFont"/>
    <w:link w:val="Heading1"/>
    <w:rsid w:val="00FD127D"/>
    <w:rPr>
      <w:rFonts w:ascii="Arial Black" w:hAnsi="Arial Black"/>
      <w:caps/>
      <w:sz w:val="22"/>
      <w:szCs w:val="20"/>
    </w:rPr>
  </w:style>
  <w:style w:type="character" w:customStyle="1" w:styleId="Heading2Char">
    <w:name w:val="Heading 2 Char"/>
    <w:basedOn w:val="DefaultParagraphFont"/>
    <w:link w:val="Heading2"/>
    <w:rsid w:val="00FD127D"/>
    <w:rPr>
      <w:rFonts w:ascii="Arial Black" w:hAnsi="Arial Black"/>
      <w:caps/>
      <w:sz w:val="22"/>
      <w:szCs w:val="20"/>
    </w:rPr>
  </w:style>
  <w:style w:type="character" w:customStyle="1" w:styleId="Heading3Char">
    <w:name w:val="Heading 3 Char"/>
    <w:basedOn w:val="DefaultParagraphFont"/>
    <w:link w:val="Heading3"/>
    <w:rsid w:val="00FD127D"/>
    <w:rPr>
      <w:rFonts w:ascii="Arial Black" w:hAnsi="Arial Black"/>
      <w:sz w:val="22"/>
      <w:szCs w:val="20"/>
    </w:rPr>
  </w:style>
  <w:style w:type="paragraph" w:customStyle="1" w:styleId="Heading4NoTOC">
    <w:name w:val="Heading 4_No TOC"/>
    <w:basedOn w:val="Heading4"/>
    <w:next w:val="NormalSS"/>
    <w:semiHidden/>
    <w:qFormat/>
    <w:rsid w:val="00FD127D"/>
    <w:pPr>
      <w:outlineLvl w:val="9"/>
    </w:pPr>
  </w:style>
  <w:style w:type="character" w:customStyle="1" w:styleId="Heading4Char">
    <w:name w:val="Heading 4 Char"/>
    <w:aliases w:val="Heading 4 (business proposal only) Char"/>
    <w:basedOn w:val="DefaultParagraphFont"/>
    <w:link w:val="Heading4"/>
    <w:rsid w:val="00FD127D"/>
    <w:rPr>
      <w:b/>
      <w:szCs w:val="20"/>
    </w:rPr>
  </w:style>
  <w:style w:type="character" w:customStyle="1" w:styleId="Heading5Char">
    <w:name w:val="Heading 5 Char"/>
    <w:aliases w:val="Heading 5 (business proposal only) Char"/>
    <w:basedOn w:val="DefaultParagraphFont"/>
    <w:link w:val="Heading5"/>
    <w:rsid w:val="00FD127D"/>
    <w:rPr>
      <w:b/>
      <w:szCs w:val="20"/>
    </w:rPr>
  </w:style>
  <w:style w:type="character" w:customStyle="1" w:styleId="Heading6Char">
    <w:name w:val="Heading 6 Char"/>
    <w:aliases w:val="Heading 6 (business proposal only) Char"/>
    <w:basedOn w:val="DefaultParagraphFont"/>
    <w:link w:val="Heading6"/>
    <w:rsid w:val="00FD127D"/>
    <w:rPr>
      <w:szCs w:val="20"/>
    </w:rPr>
  </w:style>
  <w:style w:type="character" w:customStyle="1" w:styleId="Heading7Char">
    <w:name w:val="Heading 7 Char"/>
    <w:aliases w:val="Heading 7 (business proposal only) Char"/>
    <w:basedOn w:val="DefaultParagraphFont"/>
    <w:link w:val="Heading7"/>
    <w:rsid w:val="00FD127D"/>
    <w:rPr>
      <w:szCs w:val="20"/>
    </w:rPr>
  </w:style>
  <w:style w:type="character" w:customStyle="1" w:styleId="Heading8Char">
    <w:name w:val="Heading 8 Char"/>
    <w:aliases w:val="Heading 8 (business proposal only) Char"/>
    <w:basedOn w:val="DefaultParagraphFont"/>
    <w:link w:val="Heading8"/>
    <w:rsid w:val="00FD127D"/>
    <w:rPr>
      <w:szCs w:val="20"/>
    </w:rPr>
  </w:style>
  <w:style w:type="character" w:customStyle="1" w:styleId="Heading9Char">
    <w:name w:val="Heading 9 Char"/>
    <w:aliases w:val="Heading 9 (business proposal only) Char"/>
    <w:basedOn w:val="DefaultParagraphFont"/>
    <w:link w:val="Heading9"/>
    <w:rsid w:val="00FD127D"/>
    <w:rPr>
      <w:szCs w:val="20"/>
    </w:rPr>
  </w:style>
  <w:style w:type="paragraph" w:customStyle="1" w:styleId="MarkforAppendixTitle">
    <w:name w:val="Mark for Appendix Title"/>
    <w:basedOn w:val="Normal"/>
    <w:next w:val="Normal"/>
    <w:qFormat/>
    <w:rsid w:val="00FD127D"/>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FD127D"/>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FD127D"/>
  </w:style>
  <w:style w:type="paragraph" w:customStyle="1" w:styleId="MarkforTableTitle">
    <w:name w:val="Mark for Table Title"/>
    <w:basedOn w:val="Normal"/>
    <w:next w:val="NormalSS"/>
    <w:qFormat/>
    <w:rsid w:val="00FD127D"/>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FD127D"/>
  </w:style>
  <w:style w:type="paragraph" w:customStyle="1" w:styleId="Tabletext8">
    <w:name w:val="Table text 8"/>
    <w:basedOn w:val="TableText"/>
    <w:qFormat/>
    <w:rsid w:val="00FD127D"/>
    <w:rPr>
      <w:snapToGrid w:val="0"/>
      <w:sz w:val="16"/>
      <w:szCs w:val="16"/>
    </w:rPr>
  </w:style>
  <w:style w:type="paragraph" w:styleId="Title">
    <w:name w:val="Title"/>
    <w:basedOn w:val="Normal"/>
    <w:next w:val="Normal"/>
    <w:link w:val="TitleChar"/>
    <w:rsid w:val="00FD127D"/>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FD127D"/>
    <w:rPr>
      <w:rFonts w:asciiTheme="majorHAnsi" w:eastAsiaTheme="majorEastAsia" w:hAnsiTheme="majorHAnsi" w:cstheme="majorBidi"/>
      <w:color w:val="000000" w:themeColor="text1"/>
      <w:spacing w:val="5"/>
      <w:kern w:val="28"/>
      <w:sz w:val="52"/>
      <w:szCs w:val="52"/>
    </w:rPr>
  </w:style>
  <w:style w:type="paragraph" w:customStyle="1" w:styleId="wwwmathematica-mprcom">
    <w:name w:val="www.mathematica-mpr.com"/>
    <w:qFormat/>
    <w:rsid w:val="00FD127D"/>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FD127D"/>
    <w:rPr>
      <w:szCs w:val="20"/>
    </w:rPr>
  </w:style>
  <w:style w:type="paragraph" w:customStyle="1" w:styleId="NumberedBulletLastSS0">
    <w:name w:val="Numbered Bullet (Last SS)"/>
    <w:basedOn w:val="NumberedBulletLastDS"/>
    <w:next w:val="NormalSS"/>
    <w:qFormat/>
    <w:rsid w:val="00FD127D"/>
    <w:pPr>
      <w:spacing w:after="240"/>
    </w:pPr>
  </w:style>
  <w:style w:type="table" w:styleId="LightList">
    <w:name w:val="Light List"/>
    <w:basedOn w:val="TableNormal"/>
    <w:uiPriority w:val="61"/>
    <w:rsid w:val="00FD127D"/>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FD127D"/>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FD127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D127D"/>
    <w:pPr>
      <w:ind w:left="432" w:hanging="432"/>
      <w:outlineLvl w:val="1"/>
    </w:pPr>
  </w:style>
  <w:style w:type="character" w:customStyle="1" w:styleId="H1TitleChar">
    <w:name w:val="H1_Title Char"/>
    <w:basedOn w:val="DefaultParagraphFont"/>
    <w:link w:val="H1Title"/>
    <w:rsid w:val="00FD127D"/>
    <w:rPr>
      <w:rFonts w:ascii="Arial Black" w:hAnsi="Arial Black"/>
      <w:color w:val="E70033"/>
      <w:sz w:val="37"/>
      <w:szCs w:val="20"/>
    </w:rPr>
  </w:style>
  <w:style w:type="paragraph" w:customStyle="1" w:styleId="H3Alpha">
    <w:name w:val="H3_Alpha"/>
    <w:basedOn w:val="Heading2"/>
    <w:next w:val="NormalSS"/>
    <w:link w:val="H3AlphaChar"/>
    <w:qFormat/>
    <w:rsid w:val="00FD127D"/>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D127D"/>
    <w:rPr>
      <w:rFonts w:ascii="Arial Black" w:hAnsi="Arial Black"/>
      <w:caps/>
      <w:sz w:val="22"/>
      <w:szCs w:val="20"/>
    </w:rPr>
  </w:style>
  <w:style w:type="paragraph" w:customStyle="1" w:styleId="H3AlphaNoTOC">
    <w:name w:val="H3_Alpha_No TOC"/>
    <w:basedOn w:val="H3Alpha"/>
    <w:next w:val="NormalSS"/>
    <w:link w:val="H3AlphaNoTOCChar"/>
    <w:qFormat/>
    <w:rsid w:val="00FD127D"/>
    <w:pPr>
      <w:outlineLvl w:val="9"/>
    </w:pPr>
  </w:style>
  <w:style w:type="character" w:customStyle="1" w:styleId="H3AlphaChar">
    <w:name w:val="H3_Alpha Char"/>
    <w:basedOn w:val="Heading2Char"/>
    <w:link w:val="H3Alpha"/>
    <w:rsid w:val="00FD127D"/>
    <w:rPr>
      <w:rFonts w:ascii="Arial Black" w:hAnsi="Arial Black"/>
      <w:caps w:val="0"/>
      <w:sz w:val="22"/>
      <w:szCs w:val="20"/>
    </w:rPr>
  </w:style>
  <w:style w:type="paragraph" w:customStyle="1" w:styleId="H4Number">
    <w:name w:val="H4_Number"/>
    <w:basedOn w:val="Heading3"/>
    <w:next w:val="NormalSS"/>
    <w:link w:val="H4NumberChar"/>
    <w:qFormat/>
    <w:rsid w:val="00FD127D"/>
    <w:pPr>
      <w:outlineLvl w:val="3"/>
    </w:pPr>
    <w:rPr>
      <w:b/>
    </w:rPr>
  </w:style>
  <w:style w:type="character" w:customStyle="1" w:styleId="H3AlphaNoTOCChar">
    <w:name w:val="H3_Alpha_No TOC Char"/>
    <w:basedOn w:val="H3AlphaChar"/>
    <w:link w:val="H3AlphaNoTOC"/>
    <w:rsid w:val="00FD127D"/>
    <w:rPr>
      <w:rFonts w:ascii="Arial Black" w:hAnsi="Arial Black"/>
      <w:caps w:val="0"/>
      <w:sz w:val="22"/>
      <w:szCs w:val="20"/>
    </w:rPr>
  </w:style>
  <w:style w:type="paragraph" w:customStyle="1" w:styleId="H4NumberNoTOC">
    <w:name w:val="H4_Number_No TOC"/>
    <w:basedOn w:val="H4Number"/>
    <w:next w:val="NormalSS"/>
    <w:link w:val="H4NumberNoTOCChar"/>
    <w:qFormat/>
    <w:rsid w:val="00FD127D"/>
    <w:pPr>
      <w:outlineLvl w:val="9"/>
    </w:pPr>
  </w:style>
  <w:style w:type="character" w:customStyle="1" w:styleId="H4NumberChar">
    <w:name w:val="H4_Number Char"/>
    <w:basedOn w:val="Heading3Char"/>
    <w:link w:val="H4Number"/>
    <w:rsid w:val="00FD127D"/>
    <w:rPr>
      <w:rFonts w:ascii="Arial Black" w:hAnsi="Arial Black"/>
      <w:b/>
      <w:sz w:val="22"/>
      <w:szCs w:val="20"/>
    </w:rPr>
  </w:style>
  <w:style w:type="paragraph" w:customStyle="1" w:styleId="H5Lower">
    <w:name w:val="H5_Lower"/>
    <w:basedOn w:val="Heading4"/>
    <w:next w:val="NormalSS"/>
    <w:link w:val="H5LowerChar"/>
    <w:qFormat/>
    <w:rsid w:val="00FD127D"/>
    <w:pPr>
      <w:outlineLvl w:val="4"/>
    </w:pPr>
  </w:style>
  <w:style w:type="character" w:customStyle="1" w:styleId="H4NumberNoTOCChar">
    <w:name w:val="H4_Number_No TOC Char"/>
    <w:basedOn w:val="H4NumberChar"/>
    <w:link w:val="H4NumberNoTOC"/>
    <w:rsid w:val="00FD127D"/>
    <w:rPr>
      <w:rFonts w:ascii="Arial Black" w:hAnsi="Arial Black"/>
      <w:b/>
      <w:sz w:val="22"/>
      <w:szCs w:val="20"/>
    </w:rPr>
  </w:style>
  <w:style w:type="character" w:customStyle="1" w:styleId="H5LowerChar">
    <w:name w:val="H5_Lower Char"/>
    <w:basedOn w:val="Heading4Char"/>
    <w:link w:val="H5Lower"/>
    <w:rsid w:val="00FD127D"/>
    <w:rPr>
      <w:b/>
      <w:szCs w:val="20"/>
    </w:rPr>
  </w:style>
  <w:style w:type="character" w:customStyle="1" w:styleId="a">
    <w:name w:val="_"/>
    <w:basedOn w:val="DefaultParagraphFont"/>
    <w:rsid w:val="00A22A8E"/>
  </w:style>
  <w:style w:type="character" w:customStyle="1" w:styleId="A1">
    <w:name w:val="A1"/>
    <w:uiPriority w:val="99"/>
    <w:rsid w:val="00A22A8E"/>
    <w:rPr>
      <w:b/>
      <w:bCs/>
      <w:color w:val="653913"/>
      <w:sz w:val="20"/>
      <w:szCs w:val="20"/>
    </w:rPr>
  </w:style>
  <w:style w:type="paragraph" w:customStyle="1" w:styleId="Default">
    <w:name w:val="Default"/>
    <w:rsid w:val="00A22A8E"/>
    <w:pPr>
      <w:autoSpaceDE w:val="0"/>
      <w:autoSpaceDN w:val="0"/>
      <w:adjustRightInd w:val="0"/>
    </w:pPr>
    <w:rPr>
      <w:rFonts w:ascii="Museo Sans 900" w:eastAsiaTheme="minorHAnsi" w:hAnsi="Museo Sans 900" w:cs="Museo Sans 900"/>
      <w:color w:val="000000"/>
    </w:rPr>
  </w:style>
  <w:style w:type="paragraph" w:customStyle="1" w:styleId="FactsheetSubhead">
    <w:name w:val="!Factsheet_Subhead"/>
    <w:qFormat/>
    <w:rsid w:val="00E01E9F"/>
    <w:pPr>
      <w:keepNext/>
      <w:pBdr>
        <w:bottom w:val="dotted" w:sz="12" w:space="3" w:color="DC1F26"/>
      </w:pBdr>
      <w:spacing w:after="120"/>
    </w:pPr>
    <w:rPr>
      <w:rFonts w:ascii="Arial Bold" w:hAnsi="Arial Bold"/>
      <w:b/>
      <w:iCs/>
      <w:caps/>
      <w:color w:val="2B3B97"/>
      <w:szCs w:val="20"/>
    </w:rPr>
  </w:style>
  <w:style w:type="paragraph" w:customStyle="1" w:styleId="Factsheetbody">
    <w:name w:val="!Factsheet_body"/>
    <w:basedOn w:val="TableText"/>
    <w:qFormat/>
    <w:rsid w:val="00E01E9F"/>
    <w:pPr>
      <w:spacing w:after="240" w:line="259" w:lineRule="auto"/>
    </w:pPr>
    <w:rPr>
      <w:rFonts w:ascii="Baskerville Old Face" w:hAnsi="Baskerville Old Face"/>
      <w:bCs/>
      <w:iCs/>
      <w:sz w:val="22"/>
    </w:rPr>
  </w:style>
  <w:style w:type="paragraph" w:customStyle="1" w:styleId="FactsheetH1">
    <w:name w:val="!Factsheet_H1"/>
    <w:basedOn w:val="FactsheetSubhead"/>
    <w:qFormat/>
    <w:rsid w:val="00E6038C"/>
    <w:rPr>
      <w:rFonts w:ascii="Arial Black" w:hAnsi="Arial Black"/>
      <w:bCs/>
      <w:caps w:val="0"/>
      <w:noProof/>
      <w:sz w:val="32"/>
    </w:rPr>
  </w:style>
  <w:style w:type="paragraph" w:customStyle="1" w:styleId="Factsheetintropara">
    <w:name w:val="!Factsheet intro para"/>
    <w:basedOn w:val="Factsheetbody"/>
    <w:qFormat/>
    <w:rsid w:val="00E6038C"/>
    <w:rPr>
      <w:spacing w:val="-2"/>
      <w:sz w:val="24"/>
    </w:rPr>
  </w:style>
  <w:style w:type="paragraph" w:customStyle="1" w:styleId="Anchor">
    <w:name w:val="Anchor"/>
    <w:uiPriority w:val="1"/>
    <w:qFormat/>
    <w:rsid w:val="00A149FC"/>
    <w:pPr>
      <w:spacing w:after="240" w:line="20" w:lineRule="exact"/>
    </w:pPr>
    <w:rPr>
      <w:rFonts w:ascii="Arial" w:hAnsi="Arial"/>
      <w:noProof/>
      <w:color w:val="FFFFFF" w:themeColor="background1"/>
      <w:sz w:val="2"/>
      <w:szCs w:val="20"/>
      <w:vertAlign w:val="superscript"/>
    </w:rPr>
  </w:style>
  <w:style w:type="character" w:styleId="UnresolvedMention">
    <w:name w:val="Unresolved Mention"/>
    <w:basedOn w:val="DefaultParagraphFont"/>
    <w:uiPriority w:val="99"/>
    <w:semiHidden/>
    <w:unhideWhenUsed/>
    <w:rsid w:val="00604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921459">
      <w:bodyDiv w:val="1"/>
      <w:marLeft w:val="0"/>
      <w:marRight w:val="0"/>
      <w:marTop w:val="0"/>
      <w:marBottom w:val="0"/>
      <w:divBdr>
        <w:top w:val="none" w:sz="0" w:space="0" w:color="auto"/>
        <w:left w:val="none" w:sz="0" w:space="0" w:color="auto"/>
        <w:bottom w:val="none" w:sz="0" w:space="0" w:color="auto"/>
        <w:right w:val="none" w:sz="0" w:space="0" w:color="auto"/>
      </w:divBdr>
    </w:div>
    <w:div w:id="609169691">
      <w:bodyDiv w:val="1"/>
      <w:marLeft w:val="0"/>
      <w:marRight w:val="0"/>
      <w:marTop w:val="0"/>
      <w:marBottom w:val="0"/>
      <w:divBdr>
        <w:top w:val="none" w:sz="0" w:space="0" w:color="auto"/>
        <w:left w:val="none" w:sz="0" w:space="0" w:color="auto"/>
        <w:bottom w:val="none" w:sz="0" w:space="0" w:color="auto"/>
        <w:right w:val="none" w:sz="0" w:space="0" w:color="auto"/>
      </w:divBdr>
    </w:div>
    <w:div w:id="659651250">
      <w:bodyDiv w:val="1"/>
      <w:marLeft w:val="0"/>
      <w:marRight w:val="0"/>
      <w:marTop w:val="0"/>
      <w:marBottom w:val="0"/>
      <w:divBdr>
        <w:top w:val="none" w:sz="0" w:space="0" w:color="auto"/>
        <w:left w:val="none" w:sz="0" w:space="0" w:color="auto"/>
        <w:bottom w:val="none" w:sz="0" w:space="0" w:color="auto"/>
        <w:right w:val="none" w:sz="0" w:space="0" w:color="auto"/>
      </w:divBdr>
    </w:div>
    <w:div w:id="1043284602">
      <w:bodyDiv w:val="1"/>
      <w:marLeft w:val="0"/>
      <w:marRight w:val="0"/>
      <w:marTop w:val="0"/>
      <w:marBottom w:val="0"/>
      <w:divBdr>
        <w:top w:val="none" w:sz="0" w:space="0" w:color="auto"/>
        <w:left w:val="none" w:sz="0" w:space="0" w:color="auto"/>
        <w:bottom w:val="none" w:sz="0" w:space="0" w:color="auto"/>
        <w:right w:val="none" w:sz="0" w:space="0" w:color="auto"/>
      </w:divBdr>
    </w:div>
    <w:div w:id="1043409124">
      <w:bodyDiv w:val="1"/>
      <w:marLeft w:val="0"/>
      <w:marRight w:val="0"/>
      <w:marTop w:val="0"/>
      <w:marBottom w:val="0"/>
      <w:divBdr>
        <w:top w:val="none" w:sz="0" w:space="0" w:color="auto"/>
        <w:left w:val="none" w:sz="0" w:space="0" w:color="auto"/>
        <w:bottom w:val="none" w:sz="0" w:space="0" w:color="auto"/>
        <w:right w:val="none" w:sz="0" w:space="0" w:color="auto"/>
      </w:divBdr>
    </w:div>
    <w:div w:id="1733431376">
      <w:bodyDiv w:val="1"/>
      <w:marLeft w:val="0"/>
      <w:marRight w:val="0"/>
      <w:marTop w:val="0"/>
      <w:marBottom w:val="0"/>
      <w:divBdr>
        <w:top w:val="none" w:sz="0" w:space="0" w:color="auto"/>
        <w:left w:val="none" w:sz="0" w:space="0" w:color="auto"/>
        <w:bottom w:val="none" w:sz="0" w:space="0" w:color="auto"/>
        <w:right w:val="none" w:sz="0" w:space="0" w:color="auto"/>
      </w:divBdr>
    </w:div>
    <w:div w:id="1755661737">
      <w:bodyDiv w:val="1"/>
      <w:marLeft w:val="0"/>
      <w:marRight w:val="0"/>
      <w:marTop w:val="0"/>
      <w:marBottom w:val="0"/>
      <w:divBdr>
        <w:top w:val="none" w:sz="0" w:space="0" w:color="auto"/>
        <w:left w:val="none" w:sz="0" w:space="0" w:color="auto"/>
        <w:bottom w:val="none" w:sz="0" w:space="0" w:color="auto"/>
        <w:right w:val="none" w:sz="0" w:space="0" w:color="auto"/>
      </w:divBdr>
    </w:div>
    <w:div w:id="1896548516">
      <w:bodyDiv w:val="1"/>
      <w:marLeft w:val="0"/>
      <w:marRight w:val="0"/>
      <w:marTop w:val="0"/>
      <w:marBottom w:val="0"/>
      <w:divBdr>
        <w:top w:val="none" w:sz="0" w:space="0" w:color="auto"/>
        <w:left w:val="none" w:sz="0" w:space="0" w:color="auto"/>
        <w:bottom w:val="none" w:sz="0" w:space="0" w:color="auto"/>
        <w:right w:val="none" w:sz="0" w:space="0" w:color="auto"/>
      </w:divBdr>
    </w:div>
    <w:div w:id="213964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40.xml"/><Relationship Id="rId21" Type="http://schemas.openxmlformats.org/officeDocument/2006/relationships/header" Target="header6.xml"/><Relationship Id="rId63" Type="http://schemas.openxmlformats.org/officeDocument/2006/relationships/footer" Target="footer12.xml"/><Relationship Id="rId68" Type="http://schemas.openxmlformats.org/officeDocument/2006/relationships/header" Target="header16.xml"/><Relationship Id="rId84" Type="http://schemas.openxmlformats.org/officeDocument/2006/relationships/header" Target="header24.xml"/><Relationship Id="rId89" Type="http://schemas.openxmlformats.org/officeDocument/2006/relationships/header" Target="header26.xml"/><Relationship Id="rId112" Type="http://schemas.openxmlformats.org/officeDocument/2006/relationships/header" Target="header37.xml"/><Relationship Id="rId154" Type="http://schemas.openxmlformats.org/officeDocument/2006/relationships/footer" Target="footer46.xml"/><Relationship Id="rId159" Type="http://schemas.openxmlformats.org/officeDocument/2006/relationships/header" Target="header45.xml"/><Relationship Id="rId16" Type="http://schemas.openxmlformats.org/officeDocument/2006/relationships/header" Target="header4.xml"/><Relationship Id="rId107" Type="http://schemas.openxmlformats.org/officeDocument/2006/relationships/header" Target="header35.xml"/><Relationship Id="rId11" Type="http://schemas.openxmlformats.org/officeDocument/2006/relationships/header" Target="header1.xml"/><Relationship Id="rId32" Type="http://schemas.openxmlformats.org/officeDocument/2006/relationships/footer" Target="footer10.xml"/><Relationship Id="rId58" Type="http://schemas.openxmlformats.org/officeDocument/2006/relationships/image" Target="media/image8.jpeg"/><Relationship Id="rId74" Type="http://schemas.openxmlformats.org/officeDocument/2006/relationships/header" Target="header19.xml"/><Relationship Id="rId79" Type="http://schemas.openxmlformats.org/officeDocument/2006/relationships/footer" Target="footer20.xml"/><Relationship Id="rId102" Type="http://schemas.openxmlformats.org/officeDocument/2006/relationships/header" Target="header32.xml"/><Relationship Id="rId144" Type="http://schemas.openxmlformats.org/officeDocument/2006/relationships/hyperlink" Target="http://www.acf.hhs.gov/programs/opre/research/project/american-indian-and-alaska-native-head-start-family-and-child-experiences-survey-faces" TargetMode="External"/><Relationship Id="rId149" Type="http://schemas.openxmlformats.org/officeDocument/2006/relationships/footer" Target="footer44.xml"/><Relationship Id="rId5" Type="http://schemas.openxmlformats.org/officeDocument/2006/relationships/numbering" Target="numbering.xml"/><Relationship Id="rId90" Type="http://schemas.openxmlformats.org/officeDocument/2006/relationships/footer" Target="footer26.xml"/><Relationship Id="rId95" Type="http://schemas.openxmlformats.org/officeDocument/2006/relationships/header" Target="header28.xml"/><Relationship Id="rId160" Type="http://schemas.openxmlformats.org/officeDocument/2006/relationships/footer" Target="footer49.xml"/><Relationship Id="rId165" Type="http://schemas.openxmlformats.org/officeDocument/2006/relationships/header" Target="header47.xml"/><Relationship Id="rId22" Type="http://schemas.openxmlformats.org/officeDocument/2006/relationships/footer" Target="footer5.xml"/><Relationship Id="rId27" Type="http://schemas.openxmlformats.org/officeDocument/2006/relationships/header" Target="header9.xml"/><Relationship Id="rId64" Type="http://schemas.openxmlformats.org/officeDocument/2006/relationships/header" Target="header14.xml"/><Relationship Id="rId69" Type="http://schemas.openxmlformats.org/officeDocument/2006/relationships/footer" Target="footer15.xml"/><Relationship Id="rId113" Type="http://schemas.openxmlformats.org/officeDocument/2006/relationships/footer" Target="footer37.xml"/><Relationship Id="rId118" Type="http://schemas.openxmlformats.org/officeDocument/2006/relationships/footer" Target="footer41.xml"/><Relationship Id="rId80" Type="http://schemas.openxmlformats.org/officeDocument/2006/relationships/header" Target="header22.xml"/><Relationship Id="rId85" Type="http://schemas.openxmlformats.org/officeDocument/2006/relationships/footer" Target="footer23.xml"/><Relationship Id="rId150" Type="http://schemas.openxmlformats.org/officeDocument/2006/relationships/hyperlink" Target="http://www.acf.hhs.gov/programs/opre/hs/faces" TargetMode="External"/><Relationship Id="rId155" Type="http://schemas.openxmlformats.org/officeDocument/2006/relationships/header" Target="header43.xml"/><Relationship Id="rId12" Type="http://schemas.openxmlformats.org/officeDocument/2006/relationships/footer" Target="footer1.xml"/><Relationship Id="rId17" Type="http://schemas.openxmlformats.org/officeDocument/2006/relationships/footer" Target="footer3.xml"/><Relationship Id="rId33" Type="http://schemas.openxmlformats.org/officeDocument/2006/relationships/header" Target="header12.xml"/><Relationship Id="rId59" Type="http://schemas.openxmlformats.org/officeDocument/2006/relationships/image" Target="media/image9.png"/><Relationship Id="rId103" Type="http://schemas.openxmlformats.org/officeDocument/2006/relationships/header" Target="header33.xml"/><Relationship Id="rId108" Type="http://schemas.openxmlformats.org/officeDocument/2006/relationships/footer" Target="footer34.xml"/><Relationship Id="rId70" Type="http://schemas.openxmlformats.org/officeDocument/2006/relationships/header" Target="header17.xml"/><Relationship Id="rId75" Type="http://schemas.openxmlformats.org/officeDocument/2006/relationships/footer" Target="footer18.xml"/><Relationship Id="rId91" Type="http://schemas.openxmlformats.org/officeDocument/2006/relationships/footer" Target="footer27.xml"/><Relationship Id="rId96" Type="http://schemas.openxmlformats.org/officeDocument/2006/relationships/footer" Target="footer30.xml"/><Relationship Id="rId145" Type="http://schemas.openxmlformats.org/officeDocument/2006/relationships/hyperlink" Target="mailto:LMalone@Mathematica-Mpr.com" TargetMode="External"/><Relationship Id="rId161" Type="http://schemas.openxmlformats.org/officeDocument/2006/relationships/hyperlink" Target="http://www.acf.hhs.gov/programs/opre/research/project/american-indian-and-alaska-native-head-start-family-and-child-experiences-survey-faces" TargetMode="External"/><Relationship Id="rId166" Type="http://schemas.openxmlformats.org/officeDocument/2006/relationships/footer" Target="footer52.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eader" Target="header7.xml"/><Relationship Id="rId28" Type="http://schemas.openxmlformats.org/officeDocument/2006/relationships/footer" Target="footer8.xml"/><Relationship Id="rId114" Type="http://schemas.openxmlformats.org/officeDocument/2006/relationships/footer" Target="footer38.xml"/><Relationship Id="rId119" Type="http://schemas.openxmlformats.org/officeDocument/2006/relationships/header" Target="header39.xml"/><Relationship Id="rId60" Type="http://schemas.openxmlformats.org/officeDocument/2006/relationships/image" Target="media/image7.png"/><Relationship Id="rId65" Type="http://schemas.openxmlformats.org/officeDocument/2006/relationships/footer" Target="footer13.xml"/><Relationship Id="rId81" Type="http://schemas.openxmlformats.org/officeDocument/2006/relationships/footer" Target="footer21.xml"/><Relationship Id="rId86" Type="http://schemas.openxmlformats.org/officeDocument/2006/relationships/footer" Target="footer24.xml"/><Relationship Id="rId151" Type="http://schemas.openxmlformats.org/officeDocument/2006/relationships/hyperlink" Target="http://www.acf.hhs.gov/programs/opre/research/project/american-indian-and-alaska-native-head-start-family-and-child-experiences-survey-faces" TargetMode="External"/><Relationship Id="rId156" Type="http://schemas.openxmlformats.org/officeDocument/2006/relationships/footer" Target="footer47.xml"/><Relationship Id="rId13" Type="http://schemas.openxmlformats.org/officeDocument/2006/relationships/header" Target="header2.xml"/><Relationship Id="rId18" Type="http://schemas.openxmlformats.org/officeDocument/2006/relationships/image" Target="media/image1.emf"/><Relationship Id="rId109" Type="http://schemas.openxmlformats.org/officeDocument/2006/relationships/footer" Target="footer35.xml"/><Relationship Id="rId34" Type="http://schemas.openxmlformats.org/officeDocument/2006/relationships/footer" Target="footer11.xml"/><Relationship Id="rId76" Type="http://schemas.openxmlformats.org/officeDocument/2006/relationships/header" Target="header20.xml"/><Relationship Id="rId97" Type="http://schemas.openxmlformats.org/officeDocument/2006/relationships/header" Target="header29.xml"/><Relationship Id="rId104" Type="http://schemas.openxmlformats.org/officeDocument/2006/relationships/header" Target="header34.xml"/><Relationship Id="rId120" Type="http://schemas.openxmlformats.org/officeDocument/2006/relationships/footer" Target="footer42.xml"/><Relationship Id="rId141" Type="http://schemas.openxmlformats.org/officeDocument/2006/relationships/image" Target="media/image130.png"/><Relationship Id="rId146" Type="http://schemas.openxmlformats.org/officeDocument/2006/relationships/header" Target="header40.xml"/><Relationship Id="rId16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footer" Target="footer16.xml"/><Relationship Id="rId92" Type="http://schemas.openxmlformats.org/officeDocument/2006/relationships/header" Target="header27.xml"/><Relationship Id="rId162" Type="http://schemas.openxmlformats.org/officeDocument/2006/relationships/header" Target="header46.xml"/><Relationship Id="rId2" Type="http://schemas.openxmlformats.org/officeDocument/2006/relationships/customXml" Target="../customXml/item2.xml"/><Relationship Id="rId29" Type="http://schemas.openxmlformats.org/officeDocument/2006/relationships/header" Target="header10.xml"/><Relationship Id="rId24" Type="http://schemas.openxmlformats.org/officeDocument/2006/relationships/footer" Target="footer6.xml"/><Relationship Id="rId66" Type="http://schemas.openxmlformats.org/officeDocument/2006/relationships/header" Target="header15.xml"/><Relationship Id="rId87" Type="http://schemas.openxmlformats.org/officeDocument/2006/relationships/header" Target="header25.xml"/><Relationship Id="rId110" Type="http://schemas.openxmlformats.org/officeDocument/2006/relationships/header" Target="header36.xml"/><Relationship Id="rId115" Type="http://schemas.openxmlformats.org/officeDocument/2006/relationships/header" Target="header38.xml"/><Relationship Id="rId157" Type="http://schemas.openxmlformats.org/officeDocument/2006/relationships/header" Target="header44.xml"/><Relationship Id="rId61" Type="http://schemas.openxmlformats.org/officeDocument/2006/relationships/hyperlink" Target="mailto:LMalone@Mathematica-Mpr.com" TargetMode="External"/><Relationship Id="rId82" Type="http://schemas.openxmlformats.org/officeDocument/2006/relationships/header" Target="header23.xml"/><Relationship Id="rId152" Type="http://schemas.openxmlformats.org/officeDocument/2006/relationships/header" Target="header42.xml"/><Relationship Id="rId19" Type="http://schemas.openxmlformats.org/officeDocument/2006/relationships/header" Target="header5.xml"/><Relationship Id="rId14" Type="http://schemas.openxmlformats.org/officeDocument/2006/relationships/footer" Target="footer2.xml"/><Relationship Id="rId30" Type="http://schemas.openxmlformats.org/officeDocument/2006/relationships/footer" Target="footer9.xml"/><Relationship Id="rId35" Type="http://schemas.openxmlformats.org/officeDocument/2006/relationships/image" Target="media/image5.jpeg"/><Relationship Id="rId77" Type="http://schemas.openxmlformats.org/officeDocument/2006/relationships/footer" Target="footer19.xml"/><Relationship Id="rId100" Type="http://schemas.openxmlformats.org/officeDocument/2006/relationships/footer" Target="footer32.xml"/><Relationship Id="rId105" Type="http://schemas.openxmlformats.org/officeDocument/2006/relationships/footer" Target="footer33.xml"/><Relationship Id="rId147" Type="http://schemas.openxmlformats.org/officeDocument/2006/relationships/footer" Target="footer43.xml"/><Relationship Id="rId168" Type="http://schemas.microsoft.com/office/2011/relationships/people" Target="people.xml"/><Relationship Id="rId8" Type="http://schemas.openxmlformats.org/officeDocument/2006/relationships/webSettings" Target="webSettings.xml"/><Relationship Id="rId72" Type="http://schemas.openxmlformats.org/officeDocument/2006/relationships/header" Target="header18.xml"/><Relationship Id="rId93" Type="http://schemas.openxmlformats.org/officeDocument/2006/relationships/footer" Target="footer28.xml"/><Relationship Id="rId98" Type="http://schemas.openxmlformats.org/officeDocument/2006/relationships/footer" Target="footer31.xml"/><Relationship Id="rId121" Type="http://schemas.openxmlformats.org/officeDocument/2006/relationships/image" Target="media/image8.png"/><Relationship Id="rId142" Type="http://schemas.openxmlformats.org/officeDocument/2006/relationships/image" Target="media/image14.jpeg"/><Relationship Id="rId163" Type="http://schemas.openxmlformats.org/officeDocument/2006/relationships/footer" Target="footer50.xml"/><Relationship Id="rId3" Type="http://schemas.openxmlformats.org/officeDocument/2006/relationships/customXml" Target="../customXml/item3.xml"/><Relationship Id="rId25" Type="http://schemas.openxmlformats.org/officeDocument/2006/relationships/footer" Target="footer7.xml"/><Relationship Id="rId67" Type="http://schemas.openxmlformats.org/officeDocument/2006/relationships/footer" Target="footer14.xml"/><Relationship Id="rId116" Type="http://schemas.openxmlformats.org/officeDocument/2006/relationships/footer" Target="footer39.xml"/><Relationship Id="rId158" Type="http://schemas.openxmlformats.org/officeDocument/2006/relationships/footer" Target="footer48.xml"/><Relationship Id="rId20" Type="http://schemas.openxmlformats.org/officeDocument/2006/relationships/footer" Target="footer4.xml"/><Relationship Id="rId62" Type="http://schemas.openxmlformats.org/officeDocument/2006/relationships/header" Target="header13.xml"/><Relationship Id="rId83" Type="http://schemas.openxmlformats.org/officeDocument/2006/relationships/footer" Target="footer22.xml"/><Relationship Id="rId88" Type="http://schemas.openxmlformats.org/officeDocument/2006/relationships/footer" Target="footer25.xml"/><Relationship Id="rId111" Type="http://schemas.openxmlformats.org/officeDocument/2006/relationships/footer" Target="footer36.xml"/><Relationship Id="rId153" Type="http://schemas.openxmlformats.org/officeDocument/2006/relationships/footer" Target="footer45.xml"/><Relationship Id="rId15" Type="http://schemas.openxmlformats.org/officeDocument/2006/relationships/header" Target="header3.xml"/><Relationship Id="rId36" Type="http://schemas.openxmlformats.org/officeDocument/2006/relationships/image" Target="media/image6.png"/><Relationship Id="rId106" Type="http://schemas.openxmlformats.org/officeDocument/2006/relationships/image" Target="media/image11.png"/><Relationship Id="rId10" Type="http://schemas.openxmlformats.org/officeDocument/2006/relationships/endnotes" Target="endnotes.xml"/><Relationship Id="rId31" Type="http://schemas.openxmlformats.org/officeDocument/2006/relationships/header" Target="header11.xml"/><Relationship Id="rId73" Type="http://schemas.openxmlformats.org/officeDocument/2006/relationships/footer" Target="footer17.xml"/><Relationship Id="rId78" Type="http://schemas.openxmlformats.org/officeDocument/2006/relationships/header" Target="header21.xml"/><Relationship Id="rId94" Type="http://schemas.openxmlformats.org/officeDocument/2006/relationships/footer" Target="footer29.xml"/><Relationship Id="rId99" Type="http://schemas.openxmlformats.org/officeDocument/2006/relationships/header" Target="header30.xml"/><Relationship Id="rId101" Type="http://schemas.openxmlformats.org/officeDocument/2006/relationships/header" Target="header31.xml"/><Relationship Id="rId143" Type="http://schemas.openxmlformats.org/officeDocument/2006/relationships/image" Target="media/image14.png"/><Relationship Id="rId148" Type="http://schemas.openxmlformats.org/officeDocument/2006/relationships/header" Target="header41.xml"/><Relationship Id="rId164" Type="http://schemas.openxmlformats.org/officeDocument/2006/relationships/footer" Target="footer51.xml"/><Relationship Id="rId16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eader" Target="header8.xml"/></Relationships>
</file>

<file path=word/_rels/header18.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2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30.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10.png"/></Relationships>
</file>

<file path=word/_rels/header3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10.png"/></Relationships>
</file>

<file path=word/_rels/header34.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8.png"/><Relationship Id="rId1" Type="http://schemas.openxmlformats.org/officeDocument/2006/relationships/image" Target="media/image2.jpeg"/><Relationship Id="rId4" Type="http://schemas.openxmlformats.org/officeDocument/2006/relationships/image" Target="media/image12.png"/></Relationships>
</file>

<file path=word/_rels/header38.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3.png"/></Relationships>
</file>

<file path=word/_rels/header4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8.png"/><Relationship Id="rId1" Type="http://schemas.openxmlformats.org/officeDocument/2006/relationships/image" Target="media/image2.jpeg"/><Relationship Id="rId4" Type="http://schemas.openxmlformats.org/officeDocument/2006/relationships/image" Target="media/image12.png"/></Relationships>
</file>

<file path=word/_rels/header47.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8.png"/><Relationship Id="rId1" Type="http://schemas.openxmlformats.org/officeDocument/2006/relationships/image" Target="media/image2.jpeg"/><Relationship Id="rId4" Type="http://schemas.openxmlformats.org/officeDocument/2006/relationships/image" Target="media/image12.png"/></Relationships>
</file>

<file path=word/_rels/header9.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528D2E-D18B-4121-843C-C84AFA573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C43E2-B517-42D0-9F3C-3608F7596666}">
  <ds:schemaRefs>
    <ds:schemaRef ds:uri="http://www.w3.org/XML/1998/namespace"/>
    <ds:schemaRef ds:uri="http://schemas.microsoft.com/sharepoint/v4"/>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elements/1.1/"/>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AEF20BA-CD75-46C0-9966-F10ECEE2D139}">
  <ds:schemaRefs>
    <ds:schemaRef ds:uri="http://schemas.microsoft.com/sharepoint/v3/contenttype/forms"/>
  </ds:schemaRefs>
</ds:datastoreItem>
</file>

<file path=customXml/itemProps4.xml><?xml version="1.0" encoding="utf-8"?>
<ds:datastoreItem xmlns:ds="http://schemas.openxmlformats.org/officeDocument/2006/customXml" ds:itemID="{FD40713F-AC9E-4E81-8842-944A8DF20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379</TotalTime>
  <Pages>57</Pages>
  <Words>10800</Words>
  <Characters>57347</Characters>
  <Application>Microsoft Office Word</Application>
  <DocSecurity>0</DocSecurity>
  <Lines>477</Lines>
  <Paragraphs>136</Paragraphs>
  <ScaleCrop>false</ScaleCrop>
  <HeadingPairs>
    <vt:vector size="2" baseType="variant">
      <vt:variant>
        <vt:lpstr>Title</vt:lpstr>
      </vt:variant>
      <vt:variant>
        <vt:i4>1</vt:i4>
      </vt:variant>
    </vt:vector>
  </HeadingPairs>
  <TitlesOfParts>
    <vt:vector size="1" baseType="lpstr">
      <vt:lpstr>FACES 2019 Fall 2021 OMB APPENDIX R: FACES AND AIAN FACES FALL 2021 SPECIAL PROGRAM INFO PKGS</vt:lpstr>
    </vt:vector>
  </TitlesOfParts>
  <Company>Mathematica, Inc</Company>
  <LinksUpToDate>false</LinksUpToDate>
  <CharactersWithSpaces>68011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FACES 2019 Fall 2021 OMB APPENDIX R: FACES AND AIAN FACES FALL 2021 SPECIAL PROGRAM INFO PKGS</dc:title>
  <dc:subject>OMB</dc:subject>
  <dc:creator>Mathematica Staff</dc:creator>
  <cp:keywords>FACES 2019 Recruitment OMB_Appendix A Program Information Package</cp:keywords>
  <cp:lastModifiedBy>Sara Skidmore</cp:lastModifiedBy>
  <cp:revision>38</cp:revision>
  <cp:lastPrinted>2014-03-27T19:21:00Z</cp:lastPrinted>
  <dcterms:created xsi:type="dcterms:W3CDTF">2021-05-06T23:09:00Z</dcterms:created>
  <dcterms:modified xsi:type="dcterms:W3CDTF">2021-06-01T18:31:00Z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