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1016C" w:rsidR="0091016C" w:rsidP="0091016C" w:rsidRDefault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name="_GoBack" w:id="0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name="content" w:id="1"/>
      <w:bookmarkEnd w:id="1"/>
    </w:p>
    <w:p w:rsidRPr="0091016C" w:rsidR="0091016C" w:rsidP="0091016C" w:rsidRDefault="0091016C">
      <w:pPr>
        <w:shd w:val="clear" w:color="auto" w:fill="FFFFFF"/>
        <w:rPr>
          <w:rFonts w:cs="Arial"/>
          <w:b/>
          <w:sz w:val="28"/>
          <w:szCs w:val="28"/>
        </w:rPr>
      </w:pPr>
      <w:hyperlink w:tooltip="TITLE 18 - CRIMES AND CRIMINAL PROCEDURE" w:history="1" r:id="rId4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w:tooltip="PART I - CRIMES" w:history="1" r:id="rId5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w:tooltip="CHAPTER 93 - PUBLIC OFFICERS AND EMPLOYEES" w:history="1" r:id="rId6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Pr="0091016C" w:rsidR="0091016C" w:rsidP="0091016C" w:rsidRDefault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P="006A278D" w:rsidRDefault="0091016C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Pr="006A278D" w:rsidR="006A278D" w:rsidP="006A278D" w:rsidRDefault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Pr="006A278D" w:rsidR="006A278D" w:rsidP="006A278D" w:rsidRDefault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Pr="006A278D" w:rsidR="006A278D" w:rsidRDefault="006A278D"/>
    <w:sectPr w:rsidRPr="006A278D" w:rsid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_20_93.html" TargetMode="External"/><Relationship Id="rId5" Type="http://schemas.openxmlformats.org/officeDocument/2006/relationships/hyperlink" Target="http://www.law.cornell.edu/uscode/html/uscode18/usc_sup_01_18_10_I.html" TargetMode="External"/><Relationship Id="rId4" Type="http://schemas.openxmlformats.org/officeDocument/2006/relationships/hyperlink" Target="http://www.law.cornell.edu/uscode/html/uscode18/usc_sup_01_1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BF777842.dotm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Hancock, David - NASS</cp:lastModifiedBy>
  <cp:revision>2</cp:revision>
  <dcterms:created xsi:type="dcterms:W3CDTF">2018-05-10T13:03:00Z</dcterms:created>
  <dcterms:modified xsi:type="dcterms:W3CDTF">2018-05-10T13:03:00Z</dcterms:modified>
</cp:coreProperties>
</file>