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028"/>
      </w:tblGrid>
      <w:tr w:rsidRPr="00AB254A" w:rsidR="00DB1BEC" w:rsidTr="00AB254A">
        <w:trPr>
          <w:trHeight w:val="1091"/>
        </w:trPr>
        <w:tc>
          <w:tcPr>
            <w:tcW w:w="110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B254A" w:rsidR="00DB1BEC" w:rsidP="00AB254A" w:rsidRDefault="00807729">
            <w:pPr>
              <w:pStyle w:val="SL-FlLftSgl"/>
              <w:ind w:right="-90"/>
              <w:jc w:val="left"/>
              <w:rPr>
                <w:snapToGrid w:val="0"/>
                <w:sz w:val="56"/>
                <w:szCs w:val="56"/>
              </w:rPr>
            </w:pPr>
            <w:bookmarkStart w:name="_GoBack" w:id="0"/>
            <w:bookmarkEnd w:id="0"/>
            <w:r w:rsidRPr="00AB254A">
              <w:rPr>
                <w:rFonts w:ascii="Tahoma" w:hAnsi="Tahoma"/>
                <w:b/>
                <w:sz w:val="56"/>
                <w:szCs w:val="56"/>
              </w:rPr>
              <w:t xml:space="preserve">Hospital </w:t>
            </w:r>
            <w:r w:rsidRPr="00AB254A" w:rsidR="00DB1BEC">
              <w:rPr>
                <w:rFonts w:ascii="Tahoma" w:hAnsi="Tahoma"/>
                <w:b/>
                <w:sz w:val="56"/>
                <w:szCs w:val="56"/>
              </w:rPr>
              <w:t>Survey on Patient Safety</w:t>
            </w:r>
          </w:p>
        </w:tc>
      </w:tr>
      <w:tr w:rsidRPr="00AB254A" w:rsidR="00DB1BEC" w:rsidTr="00AB254A">
        <w:trPr>
          <w:trHeight w:val="441"/>
        </w:trPr>
        <w:tc>
          <w:tcPr>
            <w:tcW w:w="11028" w:type="dxa"/>
            <w:shd w:val="clear" w:color="auto" w:fill="D9D9D9"/>
          </w:tcPr>
          <w:p w:rsidRPr="00AB254A" w:rsidR="00DB1BEC" w:rsidP="00AB254A" w:rsidRDefault="00DB1BEC">
            <w:pPr>
              <w:pStyle w:val="SL-FlLftSgl"/>
              <w:spacing w:before="60" w:after="60"/>
              <w:rPr>
                <w:rFonts w:cs="Arial"/>
                <w:b/>
                <w:bCs/>
                <w:snapToGrid w:val="0"/>
              </w:rPr>
            </w:pPr>
            <w:r w:rsidRPr="00AB254A">
              <w:rPr>
                <w:rFonts w:cs="Arial"/>
                <w:b/>
                <w:bCs/>
                <w:sz w:val="28"/>
                <w:szCs w:val="28"/>
              </w:rPr>
              <w:t>Instructions</w:t>
            </w:r>
          </w:p>
        </w:tc>
      </w:tr>
    </w:tbl>
    <w:p w:rsidR="00051FBD" w:rsidP="005E7196" w:rsidRDefault="00DB1BEC">
      <w:pPr>
        <w:pStyle w:val="SL-FlLftSgl"/>
        <w:spacing w:before="120"/>
        <w:jc w:val="left"/>
        <w:rPr>
          <w:rFonts w:cs="Arial"/>
          <w:b/>
          <w:snapToGrid w:val="0"/>
        </w:rPr>
      </w:pPr>
      <w:r w:rsidRPr="00AB5336">
        <w:rPr>
          <w:rFonts w:cs="Arial"/>
          <w:b/>
          <w:snapToGrid w:val="0"/>
        </w:rPr>
        <w:t xml:space="preserve">This survey asks for your opinions about patient safety issues, medical error, and event reporting in your </w:t>
      </w:r>
      <w:r w:rsidR="002B355A">
        <w:rPr>
          <w:rFonts w:cs="Arial"/>
          <w:b/>
          <w:snapToGrid w:val="0"/>
        </w:rPr>
        <w:t>hospital</w:t>
      </w:r>
      <w:r w:rsidRPr="00AB5336">
        <w:rPr>
          <w:rFonts w:cs="Arial"/>
          <w:b/>
          <w:snapToGrid w:val="0"/>
        </w:rPr>
        <w:t xml:space="preserve"> and will take about 1</w:t>
      </w:r>
      <w:r>
        <w:rPr>
          <w:rFonts w:cs="Arial"/>
          <w:b/>
          <w:snapToGrid w:val="0"/>
        </w:rPr>
        <w:t>0 to 1</w:t>
      </w:r>
      <w:r w:rsidRPr="00AB5336">
        <w:rPr>
          <w:rFonts w:cs="Arial"/>
          <w:b/>
          <w:snapToGrid w:val="0"/>
        </w:rPr>
        <w:t>5 minutes to complete.</w:t>
      </w:r>
      <w:r>
        <w:rPr>
          <w:rFonts w:cs="Arial"/>
          <w:b/>
          <w:snapToGrid w:val="0"/>
        </w:rPr>
        <w:t xml:space="preserve"> </w:t>
      </w:r>
    </w:p>
    <w:p w:rsidR="00051FBD" w:rsidP="00DB1BEC" w:rsidRDefault="00051FBD">
      <w:pPr>
        <w:pStyle w:val="SL-FlLftSgl"/>
        <w:jc w:val="left"/>
        <w:rPr>
          <w:rFonts w:cs="Arial"/>
          <w:b/>
          <w:snapToGrid w:val="0"/>
        </w:rPr>
      </w:pPr>
    </w:p>
    <w:p w:rsidR="0076048B" w:rsidP="00B20AD0" w:rsidRDefault="00F9369A">
      <w:pPr>
        <w:pStyle w:val="SL-FlLftSgl"/>
        <w:jc w:val="left"/>
        <w:rPr>
          <w:rFonts w:cs="Arial"/>
          <w:snapToGrid w:val="0"/>
          <w:sz w:val="18"/>
          <w:szCs w:val="18"/>
        </w:rPr>
      </w:pPr>
      <w:r>
        <w:rPr>
          <w:rFonts w:cs="Arial"/>
          <w:b/>
          <w:snapToGrid w:val="0"/>
        </w:rPr>
        <w:t>I</w:t>
      </w:r>
      <w:r>
        <w:rPr>
          <w:b/>
          <w:bCs/>
        </w:rPr>
        <w:t xml:space="preserve">f you do not wish to answer a question, or if a question does not apply to you, </w:t>
      </w:r>
      <w:r w:rsidR="00B772AA">
        <w:rPr>
          <w:b/>
          <w:bCs/>
        </w:rPr>
        <w:t xml:space="preserve">you </w:t>
      </w:r>
      <w:r>
        <w:rPr>
          <w:b/>
          <w:bCs/>
        </w:rPr>
        <w:t>may leave your answer blank.</w:t>
      </w:r>
    </w:p>
    <w:p w:rsidRPr="00B20AD0" w:rsidR="00D254A6" w:rsidP="00B20AD0" w:rsidRDefault="00D254A6">
      <w:pPr>
        <w:pStyle w:val="SL-FlLftSgl"/>
        <w:jc w:val="left"/>
        <w:rPr>
          <w:rFonts w:cs="Arial"/>
          <w:snapToGrid w:val="0"/>
          <w:sz w:val="18"/>
          <w:szCs w:val="18"/>
        </w:rPr>
      </w:pPr>
    </w:p>
    <w:tbl>
      <w:tblPr>
        <w:tblW w:w="0" w:type="auto"/>
        <w:tblInd w:w="159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D9D9D9"/>
        <w:tblLook w:val="01E0" w:firstRow="1" w:lastRow="1" w:firstColumn="1" w:lastColumn="1" w:noHBand="0" w:noVBand="0"/>
      </w:tblPr>
      <w:tblGrid>
        <w:gridCol w:w="7644"/>
      </w:tblGrid>
      <w:tr w:rsidRPr="00AB254A" w:rsidR="00B338F9" w:rsidTr="00AB254A">
        <w:tc>
          <w:tcPr>
            <w:tcW w:w="7644" w:type="dxa"/>
            <w:shd w:val="clear" w:color="auto" w:fill="D9D9D9"/>
          </w:tcPr>
          <w:p w:rsidRPr="00AB254A" w:rsidR="00B338F9" w:rsidP="00AB254A" w:rsidRDefault="00B338F9">
            <w:pPr>
              <w:pStyle w:val="N2-2ndBullet"/>
              <w:tabs>
                <w:tab w:val="clear" w:pos="117"/>
                <w:tab w:val="clear" w:pos="1728"/>
                <w:tab w:val="num" w:pos="360"/>
              </w:tabs>
              <w:spacing w:before="96" w:beforeLines="40" w:after="40"/>
              <w:ind w:left="360" w:hanging="245"/>
              <w:jc w:val="left"/>
              <w:rPr>
                <w:i/>
                <w:iCs/>
              </w:rPr>
            </w:pPr>
            <w:r w:rsidRPr="00AB254A">
              <w:rPr>
                <w:i/>
                <w:iCs/>
              </w:rPr>
              <w:t xml:space="preserve">An </w:t>
            </w:r>
            <w:r w:rsidRPr="00AB254A">
              <w:rPr>
                <w:b/>
                <w:i/>
                <w:iCs/>
              </w:rPr>
              <w:t>“</w:t>
            </w:r>
            <w:r w:rsidRPr="00AB254A">
              <w:rPr>
                <w:b/>
                <w:i/>
                <w:iCs/>
                <w:u w:val="single"/>
              </w:rPr>
              <w:t>event</w:t>
            </w:r>
            <w:r w:rsidRPr="00AB254A">
              <w:rPr>
                <w:b/>
                <w:i/>
                <w:iCs/>
              </w:rPr>
              <w:t xml:space="preserve">” </w:t>
            </w:r>
            <w:r w:rsidRPr="00AB254A">
              <w:rPr>
                <w:i/>
                <w:iCs/>
              </w:rPr>
              <w:t>is defined as any type of error, mistake, incident, accident, or deviation, regardless of whether or not it results in patient harm.</w:t>
            </w:r>
          </w:p>
          <w:p w:rsidRPr="00AB254A" w:rsidR="00B338F9" w:rsidP="00AB254A" w:rsidRDefault="00B338F9">
            <w:pPr>
              <w:pStyle w:val="N2-2ndBullet"/>
              <w:tabs>
                <w:tab w:val="clear" w:pos="117"/>
                <w:tab w:val="clear" w:pos="1728"/>
                <w:tab w:val="num" w:pos="360"/>
              </w:tabs>
              <w:spacing w:before="96" w:beforeLines="40" w:after="40"/>
              <w:ind w:left="360" w:hanging="245"/>
              <w:jc w:val="left"/>
              <w:rPr>
                <w:i/>
                <w:iCs/>
              </w:rPr>
            </w:pPr>
            <w:r w:rsidRPr="00AB254A">
              <w:rPr>
                <w:b/>
                <w:i/>
                <w:iCs/>
              </w:rPr>
              <w:t>“</w:t>
            </w:r>
            <w:r w:rsidRPr="00AB254A">
              <w:rPr>
                <w:b/>
                <w:i/>
                <w:iCs/>
                <w:u w:val="single"/>
              </w:rPr>
              <w:t>Patient safety</w:t>
            </w:r>
            <w:r w:rsidRPr="00AB254A">
              <w:rPr>
                <w:b/>
                <w:i/>
                <w:iCs/>
              </w:rPr>
              <w:t>”</w:t>
            </w:r>
            <w:r w:rsidRPr="00AB254A">
              <w:rPr>
                <w:i/>
                <w:iCs/>
              </w:rPr>
              <w:t xml:space="preserve"> is defined as the avoidance and prevention of patient injuries or adverse events resulting from the processes of health care delivery.</w:t>
            </w:r>
          </w:p>
        </w:tc>
      </w:tr>
    </w:tbl>
    <w:p w:rsidR="00FB5583" w:rsidP="00604D42" w:rsidRDefault="00FB5583">
      <w:pPr>
        <w:pStyle w:val="SL-FlLftSgl"/>
        <w:jc w:val="left"/>
        <w:rPr>
          <w:b/>
          <w:bCs/>
          <w:sz w:val="22"/>
          <w:szCs w:val="22"/>
          <w:u w:val="single"/>
        </w:rPr>
      </w:pPr>
    </w:p>
    <w:p w:rsidR="00D254A6" w:rsidP="00604D42" w:rsidRDefault="00D254A6">
      <w:pPr>
        <w:pStyle w:val="SL-FlLftSgl"/>
        <w:jc w:val="left"/>
        <w:rPr>
          <w:b/>
          <w:bCs/>
          <w:sz w:val="22"/>
          <w:szCs w:val="22"/>
          <w:u w:val="single"/>
        </w:rPr>
      </w:pPr>
    </w:p>
    <w:p w:rsidRPr="00B20AD0" w:rsidR="00370D6C" w:rsidP="00604D42" w:rsidRDefault="00370D6C">
      <w:pPr>
        <w:pStyle w:val="SL-FlLftSgl"/>
        <w:jc w:val="left"/>
        <w:rPr>
          <w:b/>
          <w:bCs/>
          <w:sz w:val="22"/>
          <w:szCs w:val="22"/>
          <w:u w:val="single"/>
        </w:rPr>
      </w:pPr>
      <w:r w:rsidRPr="00B20AD0">
        <w:rPr>
          <w:b/>
          <w:bCs/>
          <w:sz w:val="22"/>
          <w:szCs w:val="22"/>
          <w:u w:val="single"/>
        </w:rPr>
        <w:t>SECTION A: Your Work Area</w:t>
      </w:r>
      <w:r w:rsidR="00AA072B">
        <w:rPr>
          <w:b/>
          <w:bCs/>
          <w:sz w:val="22"/>
          <w:szCs w:val="22"/>
          <w:u w:val="single"/>
        </w:rPr>
        <w:t>/Unit</w:t>
      </w:r>
    </w:p>
    <w:p w:rsidR="00370D6C" w:rsidP="005E7196" w:rsidRDefault="00370D6C">
      <w:pPr>
        <w:pStyle w:val="SL-FlLftSgl"/>
        <w:spacing w:before="120"/>
        <w:jc w:val="left"/>
        <w:rPr>
          <w:b/>
          <w:bCs/>
        </w:rPr>
      </w:pPr>
      <w:r w:rsidRPr="009D2EFE">
        <w:rPr>
          <w:b/>
          <w:bCs/>
        </w:rPr>
        <w:t xml:space="preserve">In this survey, think of your </w:t>
      </w:r>
      <w:r w:rsidR="00665562">
        <w:rPr>
          <w:b/>
          <w:bCs/>
        </w:rPr>
        <w:t xml:space="preserve">“unit” as the </w:t>
      </w:r>
      <w:r w:rsidRPr="009D2EFE">
        <w:rPr>
          <w:b/>
          <w:bCs/>
        </w:rPr>
        <w:t xml:space="preserve">work area, department, or clinical area of </w:t>
      </w:r>
      <w:r w:rsidR="00665562">
        <w:rPr>
          <w:b/>
          <w:bCs/>
        </w:rPr>
        <w:t>the</w:t>
      </w:r>
      <w:r w:rsidR="00DB1BEC">
        <w:rPr>
          <w:b/>
          <w:bCs/>
        </w:rPr>
        <w:t xml:space="preserve"> </w:t>
      </w:r>
      <w:r w:rsidR="00417D6F">
        <w:rPr>
          <w:b/>
          <w:bCs/>
        </w:rPr>
        <w:t>hospital</w:t>
      </w:r>
      <w:r w:rsidRPr="009D2EFE">
        <w:rPr>
          <w:b/>
          <w:bCs/>
        </w:rPr>
        <w:t xml:space="preserve"> where you spend </w:t>
      </w:r>
      <w:r w:rsidRPr="009D2EFE">
        <w:rPr>
          <w:b/>
          <w:bCs/>
          <w:i/>
          <w:u w:val="single"/>
        </w:rPr>
        <w:t>most</w:t>
      </w:r>
      <w:r w:rsidRPr="009D2EFE">
        <w:rPr>
          <w:b/>
          <w:bCs/>
          <w:u w:val="single"/>
        </w:rPr>
        <w:t xml:space="preserve"> of your work </w:t>
      </w:r>
      <w:r w:rsidRPr="00F9369A">
        <w:rPr>
          <w:b/>
          <w:bCs/>
          <w:u w:val="single"/>
        </w:rPr>
        <w:t>time or provide</w:t>
      </w:r>
      <w:r w:rsidRPr="009D2EFE">
        <w:rPr>
          <w:b/>
          <w:bCs/>
          <w:u w:val="single"/>
        </w:rPr>
        <w:t xml:space="preserve"> </w:t>
      </w:r>
      <w:r w:rsidRPr="009D2EFE">
        <w:rPr>
          <w:b/>
          <w:bCs/>
          <w:i/>
          <w:u w:val="single"/>
        </w:rPr>
        <w:t xml:space="preserve">most </w:t>
      </w:r>
      <w:r w:rsidRPr="009D2EFE">
        <w:rPr>
          <w:b/>
          <w:bCs/>
          <w:u w:val="single"/>
        </w:rPr>
        <w:t>of your clinical services</w:t>
      </w:r>
      <w:r w:rsidRPr="009D2EFE">
        <w:rPr>
          <w:b/>
          <w:bCs/>
        </w:rPr>
        <w:t xml:space="preserve">.  </w:t>
      </w:r>
    </w:p>
    <w:p w:rsidRPr="009D2EFE" w:rsidR="00D66391" w:rsidP="00B20AD0" w:rsidRDefault="00D66391">
      <w:pPr>
        <w:pStyle w:val="SL-FlLftSgl"/>
        <w:jc w:val="left"/>
        <w:rPr>
          <w:b/>
          <w:bCs/>
        </w:rPr>
      </w:pPr>
    </w:p>
    <w:p w:rsidRPr="00C007EB" w:rsidR="00A169F9" w:rsidP="005612DD" w:rsidRDefault="00370D6C">
      <w:pPr>
        <w:pStyle w:val="SL-FlLftSgl"/>
        <w:spacing w:after="60" w:line="220" w:lineRule="atLeast"/>
        <w:jc w:val="left"/>
        <w:rPr>
          <w:b/>
          <w:bCs/>
          <w:snapToGrid w:val="0"/>
          <w:color w:val="000000"/>
        </w:rPr>
      </w:pPr>
      <w:r w:rsidRPr="009D2EFE">
        <w:rPr>
          <w:b/>
          <w:bCs/>
          <w:snapToGrid w:val="0"/>
          <w:color w:val="000000"/>
        </w:rPr>
        <w:t xml:space="preserve">What is your primary work area </w:t>
      </w:r>
      <w:r w:rsidR="007E5826">
        <w:rPr>
          <w:b/>
          <w:bCs/>
          <w:snapToGrid w:val="0"/>
          <w:color w:val="000000"/>
        </w:rPr>
        <w:t xml:space="preserve">or unit </w:t>
      </w:r>
      <w:r w:rsidRPr="009D2EFE">
        <w:rPr>
          <w:b/>
          <w:bCs/>
          <w:snapToGrid w:val="0"/>
          <w:color w:val="000000"/>
        </w:rPr>
        <w:t xml:space="preserve">in </w:t>
      </w:r>
      <w:r w:rsidR="00665562">
        <w:rPr>
          <w:b/>
          <w:bCs/>
          <w:snapToGrid w:val="0"/>
          <w:color w:val="000000"/>
        </w:rPr>
        <w:t>this</w:t>
      </w:r>
      <w:r w:rsidR="00F05CFF">
        <w:rPr>
          <w:b/>
          <w:bCs/>
          <w:snapToGrid w:val="0"/>
          <w:color w:val="000000"/>
        </w:rPr>
        <w:t xml:space="preserve"> </w:t>
      </w:r>
      <w:r w:rsidR="00417D6F">
        <w:rPr>
          <w:b/>
          <w:bCs/>
          <w:snapToGrid w:val="0"/>
          <w:color w:val="000000"/>
        </w:rPr>
        <w:t>hospital</w:t>
      </w:r>
      <w:r w:rsidRPr="009D2EFE">
        <w:rPr>
          <w:b/>
          <w:bCs/>
          <w:snapToGrid w:val="0"/>
          <w:color w:val="000000"/>
        </w:rPr>
        <w:t xml:space="preserve">? </w:t>
      </w:r>
      <w:r w:rsidR="000E7590">
        <w:rPr>
          <w:b/>
          <w:bCs/>
          <w:snapToGrid w:val="0"/>
          <w:color w:val="000000"/>
        </w:rPr>
        <w:t xml:space="preserve">Select </w:t>
      </w:r>
      <w:r w:rsidRPr="009D2EFE">
        <w:rPr>
          <w:b/>
          <w:bCs/>
          <w:snapToGrid w:val="0"/>
          <w:color w:val="000000"/>
        </w:rPr>
        <w:t>ONE answer</w:t>
      </w:r>
      <w:r w:rsidR="00BC25BA">
        <w:rPr>
          <w:b/>
          <w:bCs/>
          <w:snapToGrid w:val="0"/>
          <w:color w:val="000000"/>
        </w:rPr>
        <w:t>.</w:t>
      </w:r>
    </w:p>
    <w:tbl>
      <w:tblPr>
        <w:tblW w:w="4921" w:type="pct"/>
        <w:tblInd w:w="186" w:type="dxa"/>
        <w:tblBorders>
          <w:bottom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3057"/>
        <w:gridCol w:w="306"/>
        <w:gridCol w:w="1071"/>
        <w:gridCol w:w="1603"/>
        <w:gridCol w:w="306"/>
        <w:gridCol w:w="895"/>
        <w:gridCol w:w="3085"/>
      </w:tblGrid>
      <w:tr w:rsidRPr="00AB254A" w:rsidR="00CA3922" w:rsidTr="00AB254A">
        <w:trPr>
          <w:gridAfter w:val="4"/>
          <w:wAfter w:w="6006" w:type="dxa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Pr="00AB254A" w:rsidR="00CA3922" w:rsidP="00AB254A" w:rsidRDefault="00CA3922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2086" w:type="pct"/>
            <w:gridSpan w:val="3"/>
            <w:vAlign w:val="center"/>
          </w:tcPr>
          <w:p w:rsidRPr="00AB254A" w:rsidR="00CA3922" w:rsidP="00AB254A" w:rsidRDefault="00CA3922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 xml:space="preserve">a. Many different </w:t>
            </w:r>
            <w:r w:rsidRPr="00AB254A" w:rsidR="00417D6F">
              <w:rPr>
                <w:rFonts w:cs="Arial"/>
                <w:snapToGrid w:val="0"/>
                <w:color w:val="000000"/>
              </w:rPr>
              <w:t xml:space="preserve">hospital </w:t>
            </w:r>
            <w:r w:rsidRPr="00AB254A">
              <w:rPr>
                <w:rFonts w:cs="Arial"/>
                <w:snapToGrid w:val="0"/>
                <w:color w:val="000000"/>
              </w:rPr>
              <w:t>units/No specific unit</w:t>
            </w:r>
          </w:p>
        </w:tc>
      </w:tr>
      <w:tr w:rsidRPr="00AB254A" w:rsidR="00C528D9" w:rsidTr="00AB254A">
        <w:tc>
          <w:tcPr>
            <w:tcW w:w="144" w:type="pct"/>
          </w:tcPr>
          <w:p w:rsidRPr="00AB254A" w:rsidR="009D18F7" w:rsidP="00AB254A" w:rsidRDefault="009D18F7">
            <w:pPr>
              <w:spacing w:before="40" w:after="40" w:line="22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438" w:type="pct"/>
            <w:vAlign w:val="center"/>
          </w:tcPr>
          <w:p w:rsidRPr="00AB254A" w:rsidR="009D18F7" w:rsidP="00AB254A" w:rsidRDefault="009D18F7">
            <w:pPr>
              <w:spacing w:before="40" w:after="40" w:line="22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b. Medicine (non-surgical)</w:t>
            </w:r>
          </w:p>
        </w:tc>
        <w:tc>
          <w:tcPr>
            <w:tcW w:w="144" w:type="pct"/>
          </w:tcPr>
          <w:p w:rsidRPr="00AB254A" w:rsidR="009D18F7" w:rsidP="00AB254A" w:rsidRDefault="009D18F7">
            <w:pPr>
              <w:spacing w:before="40" w:after="40" w:line="22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258" w:type="pct"/>
            <w:gridSpan w:val="2"/>
            <w:vAlign w:val="center"/>
          </w:tcPr>
          <w:p w:rsidRPr="00AB254A" w:rsidR="009D18F7" w:rsidP="00AB254A" w:rsidRDefault="009D18F7">
            <w:pPr>
              <w:spacing w:before="40" w:after="40" w:line="22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h. Psychiatry/mental health</w:t>
            </w:r>
          </w:p>
        </w:tc>
        <w:tc>
          <w:tcPr>
            <w:tcW w:w="144" w:type="pct"/>
            <w:tcBorders>
              <w:bottom w:val="single" w:color="auto" w:sz="4" w:space="0"/>
            </w:tcBorders>
          </w:tcPr>
          <w:p w:rsidRPr="00AB254A" w:rsidR="009D18F7" w:rsidP="00AB254A" w:rsidRDefault="009D18F7">
            <w:pPr>
              <w:spacing w:before="40" w:after="40" w:line="22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872" w:type="pct"/>
            <w:gridSpan w:val="2"/>
            <w:tcBorders>
              <w:bottom w:val="single" w:color="auto" w:sz="4" w:space="0"/>
            </w:tcBorders>
            <w:vAlign w:val="center"/>
          </w:tcPr>
          <w:p w:rsidRPr="00AB254A" w:rsidR="009D18F7" w:rsidP="00AB254A" w:rsidRDefault="00DF7D90">
            <w:pPr>
              <w:spacing w:before="40" w:after="40" w:line="22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 xml:space="preserve">n. </w:t>
            </w:r>
            <w:r w:rsidRPr="00AB254A" w:rsidR="00665562">
              <w:rPr>
                <w:rFonts w:cs="Arial"/>
                <w:snapToGrid w:val="0"/>
                <w:color w:val="000000"/>
              </w:rPr>
              <w:t>Other, please specify:</w:t>
            </w:r>
          </w:p>
        </w:tc>
      </w:tr>
      <w:tr w:rsidRPr="00AB254A" w:rsidR="00665562" w:rsidTr="00AB254A">
        <w:tc>
          <w:tcPr>
            <w:tcW w:w="144" w:type="pct"/>
          </w:tcPr>
          <w:p w:rsidRPr="00AB254A" w:rsidR="00665562" w:rsidP="00AB254A" w:rsidRDefault="00665562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438" w:type="pct"/>
            <w:vAlign w:val="center"/>
          </w:tcPr>
          <w:p w:rsidRPr="00AB254A" w:rsidR="00665562" w:rsidP="00AB254A" w:rsidRDefault="00665562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 xml:space="preserve">c. Surgery </w:t>
            </w:r>
          </w:p>
        </w:tc>
        <w:tc>
          <w:tcPr>
            <w:tcW w:w="144" w:type="pct"/>
          </w:tcPr>
          <w:p w:rsidRPr="00AB254A" w:rsidR="00665562" w:rsidP="00AB254A" w:rsidRDefault="00665562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258" w:type="pct"/>
            <w:gridSpan w:val="2"/>
            <w:tcBorders>
              <w:right w:val="single" w:color="auto" w:sz="4" w:space="0"/>
            </w:tcBorders>
            <w:vAlign w:val="center"/>
          </w:tcPr>
          <w:p w:rsidRPr="00AB254A" w:rsidR="00665562" w:rsidP="00AB254A" w:rsidRDefault="00665562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i. Rehabilitation</w:t>
            </w:r>
          </w:p>
        </w:tc>
        <w:tc>
          <w:tcPr>
            <w:tcW w:w="2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254A" w:rsidR="00665562" w:rsidP="00AB254A" w:rsidRDefault="00665562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</w:p>
        </w:tc>
      </w:tr>
      <w:tr w:rsidRPr="00AB254A" w:rsidR="00C528D9" w:rsidTr="00AB254A">
        <w:tc>
          <w:tcPr>
            <w:tcW w:w="144" w:type="pct"/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438" w:type="pct"/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d. Obstetrics</w:t>
            </w:r>
          </w:p>
        </w:tc>
        <w:tc>
          <w:tcPr>
            <w:tcW w:w="144" w:type="pct"/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258" w:type="pct"/>
            <w:gridSpan w:val="2"/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j. Pharmacy</w:t>
            </w:r>
          </w:p>
        </w:tc>
        <w:tc>
          <w:tcPr>
            <w:tcW w:w="144" w:type="pct"/>
            <w:tcBorders>
              <w:top w:val="single" w:color="auto" w:sz="4" w:space="0"/>
              <w:bottom w:val="nil"/>
            </w:tcBorders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872" w:type="pct"/>
            <w:gridSpan w:val="2"/>
            <w:tcBorders>
              <w:top w:val="single" w:color="auto" w:sz="4" w:space="0"/>
              <w:bottom w:val="nil"/>
            </w:tcBorders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</w:rPr>
            </w:pPr>
          </w:p>
        </w:tc>
      </w:tr>
      <w:tr w:rsidRPr="00AB254A" w:rsidR="00DF7D90" w:rsidTr="00AB254A">
        <w:tc>
          <w:tcPr>
            <w:tcW w:w="144" w:type="pct"/>
            <w:tcBorders>
              <w:bottom w:val="nil"/>
            </w:tcBorders>
          </w:tcPr>
          <w:p w:rsidRPr="00AB254A" w:rsidR="00CA3922" w:rsidP="00AB254A" w:rsidRDefault="00CA3922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438" w:type="pct"/>
            <w:tcBorders>
              <w:bottom w:val="nil"/>
            </w:tcBorders>
            <w:vAlign w:val="center"/>
          </w:tcPr>
          <w:p w:rsidRPr="00AB254A" w:rsidR="00CA3922" w:rsidP="00AB254A" w:rsidRDefault="00CA3922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e. Pediatrics</w:t>
            </w:r>
          </w:p>
        </w:tc>
        <w:tc>
          <w:tcPr>
            <w:tcW w:w="144" w:type="pct"/>
            <w:tcBorders>
              <w:bottom w:val="nil"/>
            </w:tcBorders>
          </w:tcPr>
          <w:p w:rsidRPr="00AB254A" w:rsidR="00CA3922" w:rsidP="00AB254A" w:rsidRDefault="00CA3922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258" w:type="pct"/>
            <w:gridSpan w:val="2"/>
            <w:tcBorders>
              <w:bottom w:val="nil"/>
              <w:right w:val="nil"/>
            </w:tcBorders>
            <w:vAlign w:val="center"/>
          </w:tcPr>
          <w:p w:rsidRPr="00AB254A" w:rsidR="00CA3922" w:rsidP="00AB254A" w:rsidRDefault="00CA3922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k. Laboratory</w:t>
            </w:r>
          </w:p>
        </w:tc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B254A" w:rsidR="00CA3922" w:rsidP="00AB254A" w:rsidRDefault="00CA3922">
            <w:pPr>
              <w:spacing w:before="40" w:after="40" w:line="180" w:lineRule="atLeast"/>
              <w:ind w:left="-72" w:firstLine="0"/>
              <w:rPr>
                <w:rFonts w:cs="Arial"/>
              </w:rPr>
            </w:pPr>
          </w:p>
        </w:tc>
      </w:tr>
      <w:tr w:rsidRPr="00AB254A" w:rsidR="00DF7D90" w:rsidTr="00AB254A">
        <w:tc>
          <w:tcPr>
            <w:tcW w:w="144" w:type="pct"/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438" w:type="pct"/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f. Emergency department</w:t>
            </w:r>
          </w:p>
        </w:tc>
        <w:tc>
          <w:tcPr>
            <w:tcW w:w="144" w:type="pct"/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258" w:type="pct"/>
            <w:gridSpan w:val="2"/>
            <w:tcBorders>
              <w:right w:val="nil"/>
            </w:tcBorders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l. Radiology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rPr>
                <w:rFonts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rPr>
                <w:rFonts w:cs="Arial"/>
              </w:rPr>
            </w:pPr>
          </w:p>
        </w:tc>
      </w:tr>
      <w:tr w:rsidRPr="00AB254A" w:rsidR="00DF7D90" w:rsidTr="00AB254A">
        <w:tc>
          <w:tcPr>
            <w:tcW w:w="144" w:type="pct"/>
            <w:tcBorders>
              <w:bottom w:val="nil"/>
            </w:tcBorders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438" w:type="pct"/>
            <w:tcBorders>
              <w:bottom w:val="nil"/>
            </w:tcBorders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g. Intensive care unit (any type)</w:t>
            </w:r>
          </w:p>
        </w:tc>
        <w:tc>
          <w:tcPr>
            <w:tcW w:w="144" w:type="pct"/>
            <w:tcBorders>
              <w:bottom w:val="nil"/>
            </w:tcBorders>
          </w:tcPr>
          <w:p w:rsidRPr="00AB254A" w:rsidR="009D18F7" w:rsidP="00AB254A" w:rsidRDefault="009D18F7">
            <w:pPr>
              <w:spacing w:before="40" w:after="40" w:line="180" w:lineRule="atLeast"/>
              <w:ind w:left="-432" w:right="-432" w:firstLine="0"/>
              <w:jc w:val="center"/>
              <w:rPr>
                <w:rFonts w:cs="Arial"/>
                <w:snapToGrid w:val="0"/>
                <w:color w:val="000000"/>
                <w:sz w:val="32"/>
                <w:szCs w:val="32"/>
              </w:rPr>
            </w:pPr>
            <w:r w:rsidRPr="00AB254A">
              <w:rPr>
                <w:rFonts w:cs="Arial"/>
                <w:snapToGrid w:val="0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1258" w:type="pct"/>
            <w:gridSpan w:val="2"/>
            <w:tcBorders>
              <w:bottom w:val="nil"/>
              <w:right w:val="nil"/>
            </w:tcBorders>
            <w:vAlign w:val="center"/>
          </w:tcPr>
          <w:p w:rsidRPr="00AB254A" w:rsidR="009D18F7" w:rsidP="00AB254A" w:rsidRDefault="009D18F7">
            <w:pPr>
              <w:spacing w:before="40" w:after="40" w:line="180" w:lineRule="atLeast"/>
              <w:ind w:left="-72" w:firstLine="0"/>
              <w:jc w:val="left"/>
              <w:rPr>
                <w:rFonts w:cs="Arial"/>
                <w:snapToGrid w:val="0"/>
                <w:color w:val="000000"/>
              </w:rPr>
            </w:pPr>
            <w:r w:rsidRPr="00AB254A">
              <w:rPr>
                <w:rFonts w:cs="Arial"/>
                <w:snapToGrid w:val="0"/>
                <w:color w:val="000000"/>
              </w:rPr>
              <w:t>m. Anesthesiology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B254A" w:rsidR="009D18F7" w:rsidP="00AB254A" w:rsidRDefault="009D18F7">
            <w:pPr>
              <w:spacing w:before="40" w:after="40" w:line="180" w:lineRule="atLeast"/>
              <w:ind w:firstLine="0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B254A" w:rsidR="009D18F7" w:rsidP="00AB254A" w:rsidRDefault="009D18F7">
            <w:pPr>
              <w:spacing w:before="40" w:after="40" w:line="180" w:lineRule="atLeast"/>
              <w:ind w:firstLine="0"/>
              <w:rPr>
                <w:rFonts w:cs="Arial"/>
                <w:snapToGrid w:val="0"/>
                <w:color w:val="000000"/>
              </w:rPr>
            </w:pPr>
          </w:p>
        </w:tc>
      </w:tr>
    </w:tbl>
    <w:p w:rsidR="008E66BA" w:rsidP="00B20AD0" w:rsidRDefault="008E66BA">
      <w:pPr>
        <w:pStyle w:val="SL-FlLftSgl"/>
        <w:jc w:val="left"/>
        <w:rPr>
          <w:snapToGrid w:val="0"/>
          <w:sz w:val="18"/>
          <w:szCs w:val="18"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D30438">
      <w:pPr>
        <w:pStyle w:val="SL-FlLftSgl"/>
        <w:spacing w:after="6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135255</wp:posOffset>
                </wp:positionV>
                <wp:extent cx="5453380" cy="17106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8B" w:rsidP="00C6678B" w:rsidRDefault="00C6678B">
                            <w:pPr>
                              <w:spacing w:line="240" w:lineRule="auto"/>
                              <w:ind w:firstLine="0"/>
                              <w:rPr>
                                <w:rFonts w:cs="Arial"/>
                              </w:rPr>
                            </w:pPr>
                            <w:r w:rsidRPr="004B5437">
                              <w:rPr>
                                <w:rFonts w:cs="Arial"/>
                              </w:rPr>
                              <w:t xml:space="preserve">Public reporting burden for the collection of information is estimated to average </w:t>
                            </w:r>
                            <w:r>
                              <w:rPr>
                                <w:rFonts w:cs="Arial"/>
                              </w:rPr>
                              <w:t>15 minutes</w:t>
                            </w:r>
                            <w:r w:rsidRPr="004B5437">
                              <w:rPr>
                                <w:rFonts w:cs="Arial"/>
                              </w:rPr>
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C6678B" w:rsidP="00C6678B" w:rsidRDefault="00C6678B">
                            <w:pPr>
                              <w:spacing w:line="240" w:lineRule="auto"/>
                              <w:ind w:firstLine="0"/>
                              <w:rPr>
                                <w:rFonts w:cs="Arial"/>
                              </w:rPr>
                            </w:pPr>
                          </w:p>
                          <w:p w:rsidRPr="00317151" w:rsidR="00C6678B" w:rsidP="00C6678B" w:rsidRDefault="00C6678B">
                            <w:pPr>
                              <w:spacing w:line="240" w:lineRule="auto"/>
                              <w:ind w:firstLine="0"/>
                              <w:rPr>
                                <w:rFonts w:cs="Arial"/>
                              </w:rPr>
                            </w:pPr>
                            <w:r w:rsidRPr="00317151">
                              <w:rPr>
                                <w:rFonts w:cs="Arial"/>
                              </w:rPr>
                              <w:t>The confi</w:t>
                            </w:r>
                            <w:r>
                              <w:rPr>
                                <w:rFonts w:cs="Arial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cs="Arial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="00C6678B" w:rsidRDefault="00C6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3.05pt;margin-top:10.65pt;width:429.4pt;height:134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btKwIAAFE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">
                <v:textbox>
                  <w:txbxContent>
                    <w:p w:rsidR="00C6678B" w:rsidP="00C6678B" w:rsidRDefault="00C6678B">
                      <w:pPr>
                        <w:spacing w:line="240" w:lineRule="auto"/>
                        <w:ind w:firstLine="0"/>
                        <w:rPr>
                          <w:rFonts w:cs="Arial"/>
                        </w:rPr>
                      </w:pPr>
                      <w:r w:rsidRPr="004B5437">
                        <w:rPr>
                          <w:rFonts w:cs="Arial"/>
                        </w:rPr>
                        <w:t xml:space="preserve">Public reporting burden for the collection of information is estimated to average </w:t>
                      </w:r>
                      <w:r>
                        <w:rPr>
                          <w:rFonts w:cs="Arial"/>
                        </w:rPr>
                        <w:t>15 minutes</w:t>
                      </w:r>
                      <w:r w:rsidRPr="004B5437">
                        <w:rPr>
                          <w:rFonts w:cs="Arial"/>
                        </w:rPr>
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</w:r>
                    </w:p>
                    <w:p w:rsidR="00C6678B" w:rsidP="00C6678B" w:rsidRDefault="00C6678B">
                      <w:pPr>
                        <w:spacing w:line="240" w:lineRule="auto"/>
                        <w:ind w:firstLine="0"/>
                        <w:rPr>
                          <w:rFonts w:cs="Arial"/>
                        </w:rPr>
                      </w:pPr>
                    </w:p>
                    <w:p w:rsidRPr="00317151" w:rsidR="00C6678B" w:rsidP="00C6678B" w:rsidRDefault="00C6678B">
                      <w:pPr>
                        <w:spacing w:line="240" w:lineRule="auto"/>
                        <w:ind w:firstLine="0"/>
                        <w:rPr>
                          <w:rFonts w:cs="Arial"/>
                        </w:rPr>
                      </w:pPr>
                      <w:r w:rsidRPr="00317151">
                        <w:rPr>
                          <w:rFonts w:cs="Arial"/>
                        </w:rPr>
                        <w:t>The confi</w:t>
                      </w:r>
                      <w:r>
                        <w:rPr>
                          <w:rFonts w:cs="Arial"/>
                        </w:rPr>
                        <w:t>dentiality of your responses is</w:t>
                      </w:r>
                      <w:r w:rsidRPr="00317151">
                        <w:rPr>
                          <w:rFonts w:cs="Arial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="00C6678B" w:rsidRDefault="00C6678B"/>
                  </w:txbxContent>
                </v:textbox>
                <w10:wrap type="square"/>
              </v:shape>
            </w:pict>
          </mc:Fallback>
        </mc:AlternateContent>
      </w: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D30438">
      <w:pPr>
        <w:pStyle w:val="SL-FlLftSgl"/>
        <w:spacing w:after="6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7395845</wp:posOffset>
                </wp:positionV>
                <wp:extent cx="6115050" cy="191452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4B5437">
                              <w:rPr>
                                <w:rFonts w:cs="Arial"/>
                              </w:rPr>
                              <w:t xml:space="preserve">Public reporting burden for the collection of information is estimated to average </w:t>
                            </w:r>
                            <w:r>
                              <w:rPr>
                                <w:rFonts w:cs="Arial"/>
                              </w:rPr>
                              <w:t>1 hour</w:t>
                            </w:r>
                            <w:r w:rsidRPr="004B5437">
                              <w:rPr>
                                <w:rFonts w:cs="Arial"/>
                              </w:rPr>
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Pr="00317151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317151">
                              <w:rPr>
                                <w:rFonts w:cs="Arial"/>
                              </w:rPr>
                              <w:t>The confi</w:t>
                            </w:r>
                            <w:r>
                              <w:rPr>
                                <w:rFonts w:cs="Arial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cs="Arial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4B5437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66pt;margin-top:582.35pt;width:481.5pt;height:1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">
                <v:textbox>
                  <w:txbxContent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4B5437">
                        <w:rPr>
                          <w:rFonts w:cs="Arial"/>
                        </w:rPr>
                        <w:t xml:space="preserve">Public reporting burden for the collection of information is estimated to average </w:t>
                      </w:r>
                      <w:r>
                        <w:rPr>
                          <w:rFonts w:cs="Arial"/>
                        </w:rPr>
                        <w:t>1 hour</w:t>
                      </w:r>
                      <w:r w:rsidRPr="004B5437">
                        <w:rPr>
                          <w:rFonts w:cs="Arial"/>
                        </w:rPr>
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</w:r>
                    </w:p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  <w:p w:rsidRPr="00317151"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317151">
                        <w:rPr>
                          <w:rFonts w:cs="Arial"/>
                        </w:rPr>
                        <w:t>The confi</w:t>
                      </w:r>
                      <w:r>
                        <w:rPr>
                          <w:rFonts w:cs="Arial"/>
                        </w:rPr>
                        <w:t>dentiality of your responses is</w:t>
                      </w:r>
                      <w:r w:rsidRPr="00317151">
                        <w:rPr>
                          <w:rFonts w:cs="Arial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Pr="004B5437"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78B" w:rsidP="005F2AE3" w:rsidRDefault="00D30438">
      <w:pPr>
        <w:pStyle w:val="SL-FlLftSgl"/>
        <w:spacing w:after="6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7395845</wp:posOffset>
                </wp:positionV>
                <wp:extent cx="6115050" cy="1914525"/>
                <wp:effectExtent l="0" t="0" r="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4B5437">
                              <w:rPr>
                                <w:rFonts w:cs="Arial"/>
                              </w:rPr>
                              <w:t xml:space="preserve">Public reporting burden for the collection of information is estimated to average </w:t>
                            </w:r>
                            <w:r>
                              <w:rPr>
                                <w:rFonts w:cs="Arial"/>
                              </w:rPr>
                              <w:t>1 hour</w:t>
                            </w:r>
                            <w:r w:rsidRPr="004B5437">
                              <w:rPr>
                                <w:rFonts w:cs="Arial"/>
                              </w:rPr>
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Pr="00317151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317151">
                              <w:rPr>
                                <w:rFonts w:cs="Arial"/>
                              </w:rPr>
                              <w:t>The confi</w:t>
                            </w:r>
                            <w:r>
                              <w:rPr>
                                <w:rFonts w:cs="Arial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cs="Arial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4B5437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66pt;margin-top:582.35pt;width:481.5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">
                <v:textbox>
                  <w:txbxContent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4B5437">
                        <w:rPr>
                          <w:rFonts w:cs="Arial"/>
                        </w:rPr>
                        <w:t xml:space="preserve">Public reporting burden for the collection of information is estimated to average </w:t>
                      </w:r>
                      <w:r>
                        <w:rPr>
                          <w:rFonts w:cs="Arial"/>
                        </w:rPr>
                        <w:t>1 hour</w:t>
                      </w:r>
                      <w:r w:rsidRPr="004B5437">
                        <w:rPr>
                          <w:rFonts w:cs="Arial"/>
                        </w:rPr>
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</w:r>
                    </w:p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  <w:p w:rsidRPr="00317151"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317151">
                        <w:rPr>
                          <w:rFonts w:cs="Arial"/>
                        </w:rPr>
                        <w:t>The confi</w:t>
                      </w:r>
                      <w:r>
                        <w:rPr>
                          <w:rFonts w:cs="Arial"/>
                        </w:rPr>
                        <w:t>dentiality of your responses is</w:t>
                      </w:r>
                      <w:r w:rsidRPr="00317151">
                        <w:rPr>
                          <w:rFonts w:cs="Arial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Pr="004B5437"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D30438">
      <w:pPr>
        <w:pStyle w:val="SL-FlLftSgl"/>
        <w:spacing w:after="6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7395845</wp:posOffset>
                </wp:positionV>
                <wp:extent cx="6115050" cy="1914525"/>
                <wp:effectExtent l="0" t="0" r="0" b="952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4B5437">
                              <w:rPr>
                                <w:rFonts w:cs="Arial"/>
                              </w:rPr>
                              <w:t xml:space="preserve">Public reporting burden for the collection of information is estimated to average </w:t>
                            </w:r>
                            <w:r>
                              <w:rPr>
                                <w:rFonts w:cs="Arial"/>
                              </w:rPr>
                              <w:t>1 hour</w:t>
                            </w:r>
                            <w:r w:rsidRPr="004B5437">
                              <w:rPr>
                                <w:rFonts w:cs="Arial"/>
                              </w:rPr>
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Pr="00317151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317151">
                              <w:rPr>
                                <w:rFonts w:cs="Arial"/>
                              </w:rPr>
                              <w:t>The confi</w:t>
                            </w:r>
                            <w:r>
                              <w:rPr>
                                <w:rFonts w:cs="Arial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cs="Arial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4B5437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66pt;margin-top:582.35pt;width:481.5pt;height:1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">
                <v:textbox>
                  <w:txbxContent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4B5437">
                        <w:rPr>
                          <w:rFonts w:cs="Arial"/>
                        </w:rPr>
                        <w:t xml:space="preserve">Public reporting burden for the collection of information is estimated to average </w:t>
                      </w:r>
                      <w:r>
                        <w:rPr>
                          <w:rFonts w:cs="Arial"/>
                        </w:rPr>
                        <w:t>1 hour</w:t>
                      </w:r>
                      <w:r w:rsidRPr="004B5437">
                        <w:rPr>
                          <w:rFonts w:cs="Arial"/>
                        </w:rPr>
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</w:r>
                    </w:p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  <w:p w:rsidRPr="00317151"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317151">
                        <w:rPr>
                          <w:rFonts w:cs="Arial"/>
                        </w:rPr>
                        <w:t>The confi</w:t>
                      </w:r>
                      <w:r>
                        <w:rPr>
                          <w:rFonts w:cs="Arial"/>
                        </w:rPr>
                        <w:t>dentiality of your responses is</w:t>
                      </w:r>
                      <w:r w:rsidRPr="00317151">
                        <w:rPr>
                          <w:rFonts w:cs="Arial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Pr="004B5437"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7395845</wp:posOffset>
                </wp:positionV>
                <wp:extent cx="6115050" cy="191452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4B5437">
                              <w:rPr>
                                <w:rFonts w:cs="Arial"/>
                              </w:rPr>
                              <w:t xml:space="preserve">Public reporting burden for the collection of information is estimated to average </w:t>
                            </w:r>
                            <w:r>
                              <w:rPr>
                                <w:rFonts w:cs="Arial"/>
                              </w:rPr>
                              <w:t>1 hour</w:t>
                            </w:r>
                            <w:r w:rsidRPr="004B5437">
                              <w:rPr>
                                <w:rFonts w:cs="Arial"/>
                              </w:rPr>
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Pr="00317151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  <w:r w:rsidRPr="00317151">
                              <w:rPr>
                                <w:rFonts w:cs="Arial"/>
                              </w:rPr>
                              <w:t>The confi</w:t>
                            </w:r>
                            <w:r>
                              <w:rPr>
                                <w:rFonts w:cs="Arial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cs="Arial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4B5437" w:rsidR="00C6678B" w:rsidP="00C6678B" w:rsidRDefault="00C667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66pt;margin-top:582.35pt;width:481.5pt;height:1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">
                <v:textbox>
                  <w:txbxContent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4B5437">
                        <w:rPr>
                          <w:rFonts w:cs="Arial"/>
                        </w:rPr>
                        <w:t xml:space="preserve">Public reporting burden for the collection of information is estimated to average </w:t>
                      </w:r>
                      <w:r>
                        <w:rPr>
                          <w:rFonts w:cs="Arial"/>
                        </w:rPr>
                        <w:t>1 hour</w:t>
                      </w:r>
                      <w:r w:rsidRPr="004B5437">
                        <w:rPr>
                          <w:rFonts w:cs="Arial"/>
                        </w:rPr>
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</w:r>
                    </w:p>
                    <w:p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  <w:p w:rsidRPr="00317151" w:rsidR="00C6678B" w:rsidP="00C6678B" w:rsidRDefault="00C6678B">
                      <w:pPr>
                        <w:rPr>
                          <w:rFonts w:cs="Arial"/>
                        </w:rPr>
                      </w:pPr>
                      <w:r w:rsidRPr="00317151">
                        <w:rPr>
                          <w:rFonts w:cs="Arial"/>
                        </w:rPr>
                        <w:t>The confi</w:t>
                      </w:r>
                      <w:r>
                        <w:rPr>
                          <w:rFonts w:cs="Arial"/>
                        </w:rPr>
                        <w:t>dentiality of your responses is</w:t>
                      </w:r>
                      <w:r w:rsidRPr="00317151">
                        <w:rPr>
                          <w:rFonts w:cs="Arial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Pr="004B5437" w:rsidR="00C6678B" w:rsidP="00C6678B" w:rsidRDefault="00C667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="00C6678B" w:rsidP="005F2AE3" w:rsidRDefault="00C6678B">
      <w:pPr>
        <w:pStyle w:val="SL-FlLftSgl"/>
        <w:spacing w:after="60"/>
        <w:jc w:val="left"/>
        <w:rPr>
          <w:b/>
          <w:bCs/>
        </w:rPr>
      </w:pPr>
    </w:p>
    <w:p w:rsidRPr="00AD1030" w:rsidR="00AD1030" w:rsidP="005F2AE3" w:rsidRDefault="00370D6C">
      <w:pPr>
        <w:pStyle w:val="SL-FlLftSgl"/>
        <w:spacing w:after="60"/>
        <w:jc w:val="left"/>
        <w:rPr>
          <w:b/>
          <w:bCs/>
          <w:sz w:val="16"/>
          <w:szCs w:val="16"/>
        </w:rPr>
      </w:pPr>
      <w:r w:rsidRPr="009D2EFE">
        <w:rPr>
          <w:b/>
          <w:bCs/>
        </w:rPr>
        <w:lastRenderedPageBreak/>
        <w:t>Please indicate your agreement or disagreement with the following</w:t>
      </w:r>
      <w:r w:rsidR="00604D42">
        <w:rPr>
          <w:b/>
          <w:bCs/>
        </w:rPr>
        <w:t xml:space="preserve"> statements about your work area</w:t>
      </w:r>
      <w:r w:rsidR="00AA072B">
        <w:rPr>
          <w:b/>
          <w:bCs/>
        </w:rPr>
        <w:t>/unit</w:t>
      </w:r>
      <w:r w:rsidR="00604D42">
        <w:rPr>
          <w:b/>
          <w:bCs/>
        </w:rPr>
        <w:t>.</w:t>
      </w:r>
      <w:r w:rsidR="00D72AD9">
        <w:rPr>
          <w:b/>
          <w:bCs/>
        </w:rPr>
        <w:t xml:space="preserve"> </w:t>
      </w:r>
    </w:p>
    <w:tbl>
      <w:tblPr>
        <w:tblW w:w="11028" w:type="dxa"/>
        <w:tblLook w:val="01E0" w:firstRow="1" w:lastRow="1" w:firstColumn="1" w:lastColumn="1" w:noHBand="0" w:noVBand="0"/>
      </w:tblPr>
      <w:tblGrid>
        <w:gridCol w:w="6755"/>
        <w:gridCol w:w="935"/>
        <w:gridCol w:w="905"/>
        <w:gridCol w:w="780"/>
        <w:gridCol w:w="778"/>
        <w:gridCol w:w="875"/>
      </w:tblGrid>
      <w:tr w:rsidRPr="00AB254A" w:rsidR="00A86C0B" w:rsidTr="00AB254A">
        <w:tc>
          <w:tcPr>
            <w:tcW w:w="6816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tabs>
                <w:tab w:val="left" w:pos="342"/>
              </w:tabs>
              <w:spacing w:line="200" w:lineRule="exact"/>
              <w:ind w:left="342" w:hanging="342"/>
              <w:jc w:val="left"/>
              <w:rPr>
                <w:b/>
                <w:bCs/>
              </w:rPr>
            </w:pPr>
            <w:r w:rsidRPr="00AB254A">
              <w:rPr>
                <w:b/>
                <w:bCs/>
              </w:rPr>
              <w:t xml:space="preserve">Think about your </w:t>
            </w:r>
            <w:r w:rsidRPr="00AB254A" w:rsidR="000E564A">
              <w:rPr>
                <w:b/>
                <w:bCs/>
              </w:rPr>
              <w:t xml:space="preserve">hospital </w:t>
            </w:r>
            <w:r w:rsidRPr="00AB254A">
              <w:rPr>
                <w:b/>
                <w:bCs/>
              </w:rPr>
              <w:t>work area/unit…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Neither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A86C0B" w:rsidTr="00AB254A">
        <w:tc>
          <w:tcPr>
            <w:tcW w:w="6816" w:type="dxa"/>
            <w:shd w:val="clear" w:color="auto" w:fill="auto"/>
            <w:vAlign w:val="center"/>
          </w:tcPr>
          <w:p w:rsidRPr="00C007EB" w:rsidR="00A86C0B" w:rsidP="00AB254A" w:rsidRDefault="00A86C0B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hanging="342"/>
              <w:jc w:val="left"/>
            </w:pPr>
            <w:r>
              <w:t xml:space="preserve">  </w:t>
            </w:r>
            <w:r w:rsidRPr="00C007EB">
              <w:t>1.</w:t>
            </w:r>
            <w:r w:rsidRPr="00C007EB">
              <w:tab/>
              <w:t xml:space="preserve">People support one another in this </w:t>
            </w:r>
            <w:r>
              <w:t>unit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A86C0B" w:rsidTr="00AB254A">
        <w:tc>
          <w:tcPr>
            <w:tcW w:w="6816" w:type="dxa"/>
            <w:shd w:val="clear" w:color="auto" w:fill="auto"/>
            <w:vAlign w:val="center"/>
          </w:tcPr>
          <w:p w:rsidRPr="00C007EB" w:rsidR="00A86C0B" w:rsidP="00AB254A" w:rsidRDefault="00A86C0B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hanging="342"/>
              <w:jc w:val="left"/>
            </w:pPr>
            <w:r>
              <w:t xml:space="preserve">  </w:t>
            </w:r>
            <w:r w:rsidRPr="00C007EB">
              <w:t>2.</w:t>
            </w:r>
            <w:r w:rsidRPr="00C007EB">
              <w:tab/>
              <w:t>We have enough staff to handle the workload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A86C0B" w:rsidTr="00AB254A">
        <w:tc>
          <w:tcPr>
            <w:tcW w:w="6816" w:type="dxa"/>
            <w:shd w:val="clear" w:color="auto" w:fill="auto"/>
          </w:tcPr>
          <w:p w:rsidRPr="00C007EB" w:rsidR="00A86C0B" w:rsidP="00AB254A" w:rsidRDefault="00A86C0B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96" w:afterLines="40" w:line="220" w:lineRule="atLeast"/>
              <w:ind w:left="342" w:hanging="342"/>
              <w:jc w:val="left"/>
            </w:pPr>
            <w:r>
              <w:t xml:space="preserve">  </w:t>
            </w:r>
            <w:r w:rsidRPr="00C007EB">
              <w:t>3.</w:t>
            </w:r>
            <w:r w:rsidRPr="00C007EB">
              <w:tab/>
              <w:t>When a lot of work needs to be done quickly, we work together as a team to get the work done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A86C0B" w:rsidP="00AB254A" w:rsidRDefault="00A86C0B">
            <w:pPr>
              <w:pStyle w:val="SL-FlLftSgl"/>
              <w:spacing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A86C0B" w:rsidP="00AB254A" w:rsidRDefault="00A86C0B">
            <w:pPr>
              <w:pStyle w:val="SL-FlLftSgl"/>
              <w:spacing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A86C0B" w:rsidP="00AB254A" w:rsidRDefault="00A86C0B">
            <w:pPr>
              <w:pStyle w:val="SL-FlLftSgl"/>
              <w:spacing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A86C0B" w:rsidP="00AB254A" w:rsidRDefault="00A86C0B">
            <w:pPr>
              <w:pStyle w:val="SL-FlLftSgl"/>
              <w:spacing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A86C0B" w:rsidP="00AB254A" w:rsidRDefault="00A86C0B">
            <w:pPr>
              <w:pStyle w:val="SL-FlLftSgl"/>
              <w:spacing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A86C0B" w:rsidTr="00AB254A">
        <w:tc>
          <w:tcPr>
            <w:tcW w:w="6816" w:type="dxa"/>
            <w:shd w:val="clear" w:color="auto" w:fill="auto"/>
            <w:vAlign w:val="center"/>
          </w:tcPr>
          <w:p w:rsidRPr="00C007EB" w:rsidR="00A86C0B" w:rsidP="00AB254A" w:rsidRDefault="00A86C0B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hanging="342"/>
              <w:jc w:val="left"/>
            </w:pPr>
            <w:r>
              <w:t xml:space="preserve">  </w:t>
            </w:r>
            <w:r w:rsidRPr="00C007EB">
              <w:t>4.</w:t>
            </w:r>
            <w:r w:rsidRPr="00C007EB">
              <w:tab/>
              <w:t>In this</w:t>
            </w:r>
            <w:r>
              <w:t xml:space="preserve"> unit</w:t>
            </w:r>
            <w:r w:rsidRPr="00C007EB">
              <w:t>, people treat each other with respect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6C0B" w:rsidP="00AB254A" w:rsidRDefault="00A86C0B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DF7D90" w:rsidTr="00AB254A">
        <w:tc>
          <w:tcPr>
            <w:tcW w:w="6816" w:type="dxa"/>
            <w:shd w:val="clear" w:color="auto" w:fill="auto"/>
            <w:vAlign w:val="center"/>
          </w:tcPr>
          <w:p w:rsidRPr="00C007EB" w:rsidR="00DF7D90" w:rsidP="00AB254A" w:rsidRDefault="00DF7D90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hanging="342"/>
              <w:jc w:val="left"/>
            </w:pPr>
            <w:r>
              <w:t xml:space="preserve">  </w:t>
            </w:r>
            <w:r w:rsidRPr="00C007EB">
              <w:t>5.</w:t>
            </w:r>
            <w:r w:rsidRPr="00C007EB">
              <w:tab/>
              <w:t xml:space="preserve">Staff in this </w:t>
            </w:r>
            <w:r>
              <w:t>unit</w:t>
            </w:r>
            <w:r w:rsidRPr="00C007EB">
              <w:t xml:space="preserve"> work longer hours than is best for patient care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DF7D90" w:rsidP="00AB254A" w:rsidRDefault="00DF7D90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DF7D90" w:rsidP="00AB254A" w:rsidRDefault="00DF7D90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DF7D90" w:rsidP="00AB254A" w:rsidRDefault="00DF7D90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DF7D90" w:rsidP="00AB254A" w:rsidRDefault="00DF7D90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DF7D90" w:rsidP="00AB254A" w:rsidRDefault="00DF7D90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</w:tbl>
    <w:p w:rsidRPr="00F94B32" w:rsidR="00096200" w:rsidP="0040535A" w:rsidRDefault="00956397">
      <w:pPr>
        <w:ind w:firstLine="0"/>
        <w:rPr>
          <w:b/>
          <w:sz w:val="22"/>
          <w:szCs w:val="22"/>
          <w:u w:val="single"/>
        </w:rPr>
      </w:pPr>
      <w:r w:rsidRPr="00F94B32">
        <w:rPr>
          <w:b/>
          <w:sz w:val="22"/>
          <w:szCs w:val="22"/>
          <w:u w:val="single"/>
        </w:rPr>
        <w:t>SECTION A: Your Work Area</w:t>
      </w:r>
      <w:r w:rsidRPr="00F94B32" w:rsidR="00AA072B">
        <w:rPr>
          <w:b/>
          <w:sz w:val="22"/>
          <w:szCs w:val="22"/>
          <w:u w:val="single"/>
        </w:rPr>
        <w:t>/Unit</w:t>
      </w:r>
      <w:r w:rsidRPr="00F94B32">
        <w:rPr>
          <w:b/>
          <w:sz w:val="22"/>
          <w:szCs w:val="22"/>
          <w:u w:val="single"/>
        </w:rPr>
        <w:t xml:space="preserve"> (continued)</w:t>
      </w:r>
    </w:p>
    <w:tbl>
      <w:tblPr>
        <w:tblW w:w="1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16"/>
        <w:gridCol w:w="936"/>
        <w:gridCol w:w="858"/>
        <w:gridCol w:w="780"/>
        <w:gridCol w:w="780"/>
        <w:gridCol w:w="858"/>
      </w:tblGrid>
      <w:tr w:rsidRPr="00AB254A" w:rsidR="00D37907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tabs>
                <w:tab w:val="left" w:pos="342"/>
              </w:tabs>
              <w:spacing w:line="200" w:lineRule="exact"/>
              <w:rPr>
                <w:b/>
                <w:bCs/>
              </w:rPr>
            </w:pPr>
            <w:r w:rsidRPr="00AB254A">
              <w:rPr>
                <w:b/>
                <w:bCs/>
              </w:rPr>
              <w:t xml:space="preserve">Think about your </w:t>
            </w:r>
            <w:r w:rsidRPr="00AB254A" w:rsidR="000E564A">
              <w:rPr>
                <w:b/>
                <w:bCs/>
              </w:rPr>
              <w:t xml:space="preserve">hospital </w:t>
            </w:r>
            <w:r w:rsidRPr="00AB254A">
              <w:rPr>
                <w:b/>
                <w:bCs/>
              </w:rPr>
              <w:t>work area</w:t>
            </w:r>
            <w:r w:rsidRPr="00AB254A" w:rsidR="00AA072B">
              <w:rPr>
                <w:b/>
                <w:bCs/>
              </w:rPr>
              <w:t>/unit…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Neither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A8757D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C007EB" w:rsidR="00A8757D" w:rsidP="00AB254A" w:rsidRDefault="00A8757D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hanging="342"/>
              <w:jc w:val="left"/>
            </w:pPr>
            <w:r>
              <w:t xml:space="preserve">  </w:t>
            </w:r>
            <w:r w:rsidRPr="00C007EB">
              <w:t>6.</w:t>
            </w:r>
            <w:r w:rsidRPr="00C007EB">
              <w:tab/>
              <w:t>We are actively doing things to improve patient safety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A8757D" w:rsidP="00AB254A" w:rsidRDefault="00A8757D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757D" w:rsidP="00AB254A" w:rsidRDefault="00A8757D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757D" w:rsidP="00AB254A" w:rsidRDefault="00A8757D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A8757D" w:rsidP="00AB254A" w:rsidRDefault="00A8757D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A8757D" w:rsidP="00AB254A" w:rsidRDefault="00A8757D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D254A6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C007EB" w:rsidR="00D254A6" w:rsidP="00AB254A" w:rsidRDefault="00D254A6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right="-81" w:hanging="342"/>
              <w:jc w:val="left"/>
            </w:pPr>
            <w:r>
              <w:t xml:space="preserve">  </w:t>
            </w:r>
            <w:r w:rsidRPr="00C007EB">
              <w:t>7.</w:t>
            </w:r>
            <w:r w:rsidRPr="00C007EB">
              <w:tab/>
              <w:t>We use more agency/temporary staff than is best for patient care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D254A6" w:rsidP="00AB254A" w:rsidRDefault="00D254A6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D254A6" w:rsidP="00AB254A" w:rsidRDefault="00D254A6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D254A6" w:rsidP="00AB254A" w:rsidRDefault="00D254A6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D254A6" w:rsidP="00AB254A" w:rsidRDefault="00D254A6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D254A6" w:rsidP="00AB254A" w:rsidRDefault="00D254A6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0425DE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07EB" w:rsidR="000425DE" w:rsidP="00AB254A" w:rsidRDefault="000425DE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/>
              <w:ind w:left="342" w:hanging="342"/>
              <w:jc w:val="left"/>
            </w:pPr>
            <w:r>
              <w:t xml:space="preserve">  </w:t>
            </w:r>
            <w:r w:rsidRPr="00C007EB">
              <w:t>8.</w:t>
            </w:r>
            <w:r w:rsidRPr="00C007EB">
              <w:tab/>
              <w:t>Staff feel like their mistakes are held against them</w:t>
            </w:r>
            <w:r w:rsidRPr="00C007EB">
              <w:tab/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0425DE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007EB" w:rsidR="000425DE" w:rsidP="00AB254A" w:rsidRDefault="000425DE">
            <w:pPr>
              <w:pStyle w:val="SL-FlLftSgl"/>
              <w:tabs>
                <w:tab w:val="left" w:pos="342"/>
                <w:tab w:val="right" w:leader="dot" w:pos="6864"/>
              </w:tabs>
              <w:spacing w:before="120" w:after="120"/>
              <w:ind w:left="346" w:hanging="346"/>
              <w:jc w:val="left"/>
            </w:pPr>
            <w:r>
              <w:t xml:space="preserve">  </w:t>
            </w:r>
            <w:r w:rsidRPr="00C007EB">
              <w:t>9.</w:t>
            </w:r>
            <w:r w:rsidRPr="00C007EB">
              <w:tab/>
              <w:t>Mistakes have led to positive changes here</w:t>
            </w:r>
            <w:r w:rsidRPr="00C007EB">
              <w:tab/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B254A" w:rsidR="000425DE" w:rsidP="00AB254A" w:rsidRDefault="000425DE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0425DE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C007EB" w:rsidR="000425DE" w:rsidP="00AB254A" w:rsidRDefault="000425DE">
            <w:pPr>
              <w:pStyle w:val="SL-FlLftSgl"/>
              <w:tabs>
                <w:tab w:val="left" w:pos="342"/>
                <w:tab w:val="right" w:leader="dot" w:pos="6864"/>
              </w:tabs>
              <w:spacing w:before="48" w:beforeLines="20" w:after="96" w:afterLines="40"/>
              <w:ind w:left="342" w:hanging="342"/>
              <w:jc w:val="left"/>
            </w:pPr>
            <w:r w:rsidRPr="00C007EB">
              <w:t>10.</w:t>
            </w:r>
            <w:r w:rsidRPr="00C007EB">
              <w:tab/>
              <w:t>It is just by chance that more serious mistakes don’t happen around here</w:t>
            </w:r>
            <w:r w:rsidRPr="00C007EB">
              <w:tab/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B254A" w:rsidR="000425DE" w:rsidP="00AB254A" w:rsidRDefault="000425DE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B254A" w:rsidR="000425DE" w:rsidP="00AB254A" w:rsidRDefault="000425DE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B254A" w:rsidR="000425DE" w:rsidP="00AB254A" w:rsidRDefault="000425DE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B254A" w:rsidR="000425DE" w:rsidP="00AB254A" w:rsidRDefault="000425DE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AB254A" w:rsidR="000425DE" w:rsidP="00AB254A" w:rsidRDefault="000425DE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C007EB" w:rsidR="00E547DC" w:rsidP="00AB254A" w:rsidRDefault="00E547DC">
            <w:pPr>
              <w:pStyle w:val="SL-FlLftSgl"/>
              <w:tabs>
                <w:tab w:val="left" w:pos="342"/>
                <w:tab w:val="right" w:leader="dot" w:pos="6864"/>
              </w:tabs>
              <w:spacing w:before="120" w:after="120"/>
              <w:ind w:left="342" w:hanging="342"/>
              <w:jc w:val="left"/>
            </w:pPr>
            <w:r w:rsidRPr="00C007EB">
              <w:t>11.</w:t>
            </w:r>
            <w:r w:rsidRPr="00C007EB">
              <w:tab/>
              <w:t xml:space="preserve">When one </w:t>
            </w:r>
            <w:r w:rsidR="003F704C">
              <w:t>area</w:t>
            </w:r>
            <w:r w:rsidRPr="00C007EB">
              <w:t xml:space="preserve"> in this </w:t>
            </w:r>
            <w:r w:rsidR="003F704C">
              <w:t>unit</w:t>
            </w:r>
            <w:r w:rsidRPr="00C007EB">
              <w:t xml:space="preserve"> gets really busy, others help out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C007EB" w:rsidR="00E547DC" w:rsidP="00AB254A" w:rsidRDefault="00E547DC">
            <w:pPr>
              <w:pStyle w:val="SL-FlLftSgl"/>
              <w:tabs>
                <w:tab w:val="left" w:pos="342"/>
                <w:tab w:val="right" w:leader="dot" w:pos="6864"/>
              </w:tabs>
              <w:spacing w:before="48" w:beforeLines="20" w:after="48" w:afterLines="20" w:line="220" w:lineRule="atLeast"/>
              <w:ind w:left="342" w:hanging="342"/>
              <w:jc w:val="left"/>
            </w:pPr>
            <w:r w:rsidRPr="00C007EB">
              <w:t>12.</w:t>
            </w:r>
            <w:r w:rsidRPr="00C007EB">
              <w:tab/>
              <w:t>When an event is reported, it feels like the person is being written up, not the problem</w:t>
            </w:r>
            <w:r w:rsidRPr="00C007E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48" w:beforeLines="20" w:after="48" w:afterLines="2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48" w:beforeLines="20" w:after="48" w:afterLines="2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48" w:beforeLines="20" w:after="48" w:afterLines="2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48" w:beforeLines="20" w:after="48" w:afterLines="2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48" w:beforeLines="20" w:after="48" w:afterLines="2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1648B" w:rsidR="00E547DC" w:rsidP="00AB254A" w:rsidRDefault="00E547DC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6" w:hanging="346"/>
              <w:jc w:val="left"/>
            </w:pPr>
            <w:r w:rsidRPr="0091648B">
              <w:t>13.</w:t>
            </w:r>
            <w:r w:rsidRPr="0091648B">
              <w:tab/>
              <w:t>After we make changes to improve patient safety, we evaluate their effectiveness</w:t>
            </w:r>
            <w:r w:rsidRPr="0091648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1648B" w:rsidR="00E547DC" w:rsidP="00AB254A" w:rsidRDefault="00E547D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 w:rsidRPr="0091648B">
              <w:t>14.</w:t>
            </w:r>
            <w:r w:rsidRPr="0091648B">
              <w:tab/>
              <w:t>We work in "crisis mode" trying to do too much, too quickly</w:t>
            </w:r>
            <w:r w:rsidRPr="0091648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1648B" w:rsidR="00E547DC" w:rsidP="00AB254A" w:rsidRDefault="00E547D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 w:rsidRPr="0091648B">
              <w:t>15.</w:t>
            </w:r>
            <w:r w:rsidRPr="0091648B">
              <w:tab/>
              <w:t>Patient safety is never sacrificed to get more work done</w:t>
            </w:r>
            <w:r w:rsidRPr="0091648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1648B" w:rsidR="00E547DC" w:rsidP="00AB254A" w:rsidRDefault="00E547D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 w:rsidRPr="0091648B">
              <w:t>16.</w:t>
            </w:r>
            <w:r w:rsidRPr="0091648B">
              <w:tab/>
              <w:t>Staff worry that mistakes they make are kept in their personnel file</w:t>
            </w:r>
            <w:r w:rsidRPr="0091648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1648B" w:rsidR="00E547DC" w:rsidP="00AB254A" w:rsidRDefault="00E547D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 w:rsidRPr="0091648B">
              <w:t>17.</w:t>
            </w:r>
            <w:r w:rsidRPr="0091648B">
              <w:tab/>
              <w:t xml:space="preserve">We have patient safety problems in this </w:t>
            </w:r>
            <w:r w:rsidR="003F704C">
              <w:t>unit</w:t>
            </w:r>
            <w:r w:rsidRPr="0091648B">
              <w:tab/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1648B" w:rsidR="00E547DC" w:rsidP="00AB254A" w:rsidRDefault="00E547DC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 w:rsidRPr="0091648B">
              <w:t>18.</w:t>
            </w:r>
            <w:r w:rsidRPr="0091648B">
              <w:tab/>
              <w:t>Our procedures and systems are good at preventing errors from happening</w:t>
            </w:r>
            <w:r w:rsidRPr="0091648B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</w:tbl>
    <w:p w:rsidR="00370D6C" w:rsidP="00B20AD0" w:rsidRDefault="00370D6C">
      <w:pPr>
        <w:pStyle w:val="SL-FlLftSgl"/>
        <w:jc w:val="left"/>
      </w:pPr>
    </w:p>
    <w:p w:rsidR="009767FB" w:rsidP="00B20AD0" w:rsidRDefault="009767FB">
      <w:pPr>
        <w:pStyle w:val="SL-FlLftSgl"/>
        <w:jc w:val="left"/>
      </w:pPr>
    </w:p>
    <w:p w:rsidRPr="009767FB" w:rsidR="00A8757D" w:rsidP="00B20AD0" w:rsidRDefault="00A8757D">
      <w:pPr>
        <w:pStyle w:val="SL-FlLftSgl"/>
        <w:jc w:val="left"/>
      </w:pPr>
    </w:p>
    <w:p w:rsidR="00C6678B" w:rsidP="004B1346" w:rsidRDefault="00C6678B">
      <w:pPr>
        <w:pStyle w:val="SL-FlLftSgl"/>
        <w:jc w:val="left"/>
        <w:rPr>
          <w:b/>
          <w:bCs/>
          <w:sz w:val="22"/>
          <w:szCs w:val="22"/>
          <w:u w:val="single"/>
        </w:rPr>
      </w:pPr>
    </w:p>
    <w:p w:rsidR="00C6678B" w:rsidP="004B1346" w:rsidRDefault="00C6678B">
      <w:pPr>
        <w:pStyle w:val="SL-FlLftSgl"/>
        <w:jc w:val="left"/>
        <w:rPr>
          <w:b/>
          <w:bCs/>
          <w:sz w:val="22"/>
          <w:szCs w:val="22"/>
          <w:u w:val="single"/>
        </w:rPr>
      </w:pPr>
    </w:p>
    <w:p w:rsidRPr="008E09E4" w:rsidR="00370D6C" w:rsidP="004B1346" w:rsidRDefault="004B1346">
      <w:pPr>
        <w:pStyle w:val="SL-FlLftSgl"/>
        <w:jc w:val="lef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SECTION B: Your Supervisor</w:t>
      </w:r>
      <w:r w:rsidR="008F5D13">
        <w:rPr>
          <w:b/>
          <w:bCs/>
          <w:sz w:val="22"/>
          <w:szCs w:val="22"/>
          <w:u w:val="single"/>
        </w:rPr>
        <w:t>/Manager</w:t>
      </w:r>
    </w:p>
    <w:p w:rsidRPr="00956397" w:rsidR="0071250A" w:rsidP="005E7196" w:rsidRDefault="00370D6C">
      <w:pPr>
        <w:pStyle w:val="SL-FlLftSgl"/>
        <w:spacing w:before="120"/>
        <w:jc w:val="left"/>
        <w:rPr>
          <w:b/>
          <w:bCs/>
        </w:rPr>
      </w:pPr>
      <w:r w:rsidRPr="009D2EFE">
        <w:rPr>
          <w:b/>
          <w:bCs/>
        </w:rPr>
        <w:t>Please indicate your agreement or disagreement with the following statements about y</w:t>
      </w:r>
      <w:r w:rsidR="004B1346">
        <w:rPr>
          <w:b/>
          <w:bCs/>
        </w:rPr>
        <w:t>our immediate supervisor</w:t>
      </w:r>
      <w:r w:rsidR="008F5D13">
        <w:rPr>
          <w:b/>
          <w:bCs/>
        </w:rPr>
        <w:t>/manager</w:t>
      </w:r>
      <w:r w:rsidRPr="009D2EFE">
        <w:rPr>
          <w:b/>
          <w:bCs/>
        </w:rPr>
        <w:t xml:space="preserve"> or person to whom you dir</w:t>
      </w:r>
      <w:r w:rsidR="001F7EAE">
        <w:rPr>
          <w:b/>
          <w:bCs/>
        </w:rPr>
        <w:t xml:space="preserve">ectly report. </w:t>
      </w:r>
    </w:p>
    <w:tbl>
      <w:tblPr>
        <w:tblW w:w="1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16"/>
        <w:gridCol w:w="936"/>
        <w:gridCol w:w="858"/>
        <w:gridCol w:w="780"/>
        <w:gridCol w:w="780"/>
        <w:gridCol w:w="858"/>
      </w:tblGrid>
      <w:tr w:rsidRPr="00AB254A" w:rsidR="0071250A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71250A" w:rsidP="00AB254A" w:rsidRDefault="0071250A">
            <w:pPr>
              <w:pStyle w:val="SL-FlLftSgl"/>
              <w:tabs>
                <w:tab w:val="left" w:pos="342"/>
              </w:tabs>
              <w:spacing w:line="200" w:lineRule="exact"/>
              <w:ind w:left="342" w:hanging="342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71250A" w:rsidP="00AB254A" w:rsidRDefault="0071250A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71250A" w:rsidP="00AB254A" w:rsidRDefault="0071250A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71250A" w:rsidP="00AB254A" w:rsidRDefault="0071250A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Neither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71250A" w:rsidP="00AB254A" w:rsidRDefault="0071250A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71250A" w:rsidP="00AB254A" w:rsidRDefault="0071250A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 </w:t>
            </w:r>
            <w:r w:rsidR="00E547DC">
              <w:t>1.</w:t>
            </w:r>
            <w:r w:rsidR="00E547DC">
              <w:tab/>
              <w:t xml:space="preserve">My supervisor/manager </w:t>
            </w:r>
            <w:r w:rsidRPr="000F7C73" w:rsidR="00E547DC">
              <w:t>says a good word when he/she sees a job done according to established patient safety procedures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 </w:t>
            </w:r>
            <w:r w:rsidR="00E547DC">
              <w:t>2.</w:t>
            </w:r>
            <w:r w:rsidR="00E547DC">
              <w:tab/>
              <w:t>My supervis</w:t>
            </w:r>
            <w:r w:rsidRPr="000F7C73" w:rsidR="00E547DC">
              <w:t>or</w:t>
            </w:r>
            <w:r w:rsidR="00E547DC">
              <w:t>/manager</w:t>
            </w:r>
            <w:r w:rsidRPr="000F7C73" w:rsidR="00E547DC">
              <w:t xml:space="preserve"> seriously considers staff suggestions for improving patient safety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3.</w:t>
            </w:r>
            <w:r w:rsidRPr="000F7C73" w:rsidR="00E547DC">
              <w:tab/>
              <w:t>Whenever pressure builds up, my supervisor</w:t>
            </w:r>
            <w:r w:rsidR="00E547DC">
              <w:t>/manager</w:t>
            </w:r>
            <w:r w:rsidRPr="000F7C73" w:rsidR="00E547DC">
              <w:t xml:space="preserve"> wants us to work faster, even if it means taking shortcuts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4.</w:t>
            </w:r>
            <w:r w:rsidRPr="000F7C73" w:rsidR="00E547DC">
              <w:tab/>
              <w:t>My supervisor</w:t>
            </w:r>
            <w:r w:rsidR="00E547DC">
              <w:t>/manager</w:t>
            </w:r>
            <w:r w:rsidRPr="000F7C73" w:rsidR="00E547DC">
              <w:t xml:space="preserve"> overlooks patient safety problems that happen over and over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</w:tbl>
    <w:p w:rsidR="0071250A" w:rsidP="00B20AD0" w:rsidRDefault="0071250A">
      <w:pPr>
        <w:pStyle w:val="SL-FlLftSgl"/>
        <w:jc w:val="left"/>
      </w:pPr>
    </w:p>
    <w:p w:rsidRPr="00B20AD0" w:rsidR="00370D6C" w:rsidP="00B20AD0" w:rsidRDefault="00DF7D90">
      <w:pPr>
        <w:pStyle w:val="SL-FlLftSgl"/>
        <w:jc w:val="lef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Pr="00B20AD0" w:rsidR="002F3ADF">
        <w:rPr>
          <w:b/>
          <w:bCs/>
          <w:sz w:val="22"/>
          <w:szCs w:val="22"/>
          <w:u w:val="single"/>
        </w:rPr>
        <w:t>SECTION C: Communications</w:t>
      </w:r>
    </w:p>
    <w:p w:rsidRPr="009D2EFE" w:rsidR="00744D8A" w:rsidP="005E7196" w:rsidRDefault="00370D6C">
      <w:pPr>
        <w:pStyle w:val="SL-FlLftSgl"/>
        <w:spacing w:before="120"/>
        <w:ind w:right="-202"/>
        <w:jc w:val="left"/>
        <w:rPr>
          <w:b/>
          <w:bCs/>
        </w:rPr>
      </w:pPr>
      <w:r w:rsidRPr="009D2EFE">
        <w:rPr>
          <w:b/>
          <w:bCs/>
        </w:rPr>
        <w:t>How often do the following things happen in your work</w:t>
      </w:r>
      <w:r w:rsidR="00BC25BA">
        <w:rPr>
          <w:b/>
          <w:bCs/>
        </w:rPr>
        <w:t xml:space="preserve"> area</w:t>
      </w:r>
      <w:r w:rsidR="00AA072B">
        <w:rPr>
          <w:b/>
          <w:bCs/>
        </w:rPr>
        <w:t>/unit</w:t>
      </w:r>
      <w:r w:rsidR="00BC25BA">
        <w:rPr>
          <w:b/>
          <w:bCs/>
        </w:rPr>
        <w:t>?</w:t>
      </w:r>
    </w:p>
    <w:tbl>
      <w:tblPr>
        <w:tblW w:w="1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816"/>
        <w:gridCol w:w="936"/>
        <w:gridCol w:w="858"/>
        <w:gridCol w:w="780"/>
        <w:gridCol w:w="780"/>
        <w:gridCol w:w="858"/>
      </w:tblGrid>
      <w:tr w:rsidRPr="00AB254A" w:rsidR="00D37907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tabs>
                <w:tab w:val="left" w:pos="342"/>
              </w:tabs>
              <w:spacing w:line="200" w:lineRule="exact"/>
              <w:ind w:left="342" w:hanging="342"/>
              <w:rPr>
                <w:b/>
                <w:bCs/>
              </w:rPr>
            </w:pPr>
            <w:r w:rsidRPr="00AB254A">
              <w:rPr>
                <w:b/>
                <w:bCs/>
              </w:rPr>
              <w:t xml:space="preserve">Think about your </w:t>
            </w:r>
            <w:r w:rsidRPr="00AB254A" w:rsidR="000E564A">
              <w:rPr>
                <w:b/>
                <w:bCs/>
              </w:rPr>
              <w:t xml:space="preserve">hospital </w:t>
            </w:r>
            <w:r w:rsidRPr="00AB254A">
              <w:rPr>
                <w:b/>
                <w:bCs/>
              </w:rPr>
              <w:t>work area</w:t>
            </w:r>
            <w:r w:rsidRPr="00AB254A" w:rsidR="00AA072B">
              <w:rPr>
                <w:b/>
                <w:bCs/>
              </w:rPr>
              <w:t>/unit</w:t>
            </w:r>
            <w:r w:rsidRPr="00AB254A">
              <w:rPr>
                <w:b/>
                <w:bCs/>
              </w:rPr>
              <w:t>…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Never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Rarely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Some-times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Most of the time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Always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1.</w:t>
            </w:r>
            <w:r w:rsidRPr="000F7C73" w:rsidR="00E547DC">
              <w:tab/>
              <w:t>We are given feedback about changes put into place based on event reports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2.</w:t>
            </w:r>
            <w:r w:rsidRPr="000F7C73" w:rsidR="00E547DC">
              <w:tab/>
              <w:t>Staff will freely speak up if they see something that may negatively affect patient care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3.</w:t>
            </w:r>
            <w:r w:rsidRPr="000F7C73" w:rsidR="00E547DC">
              <w:tab/>
              <w:t>We are informed about errors that happen in this</w:t>
            </w:r>
            <w:r w:rsidR="00E547DC">
              <w:t xml:space="preserve"> </w:t>
            </w:r>
            <w:r w:rsidR="003F704C">
              <w:t>unit</w:t>
            </w:r>
            <w:r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4.</w:t>
            </w:r>
            <w:r w:rsidRPr="000F7C73" w:rsidR="00E547DC">
              <w:tab/>
              <w:t>Staff feel free to question the decisions or actions of those with more authority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864"/>
              </w:tabs>
              <w:spacing w:before="120" w:after="12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5.</w:t>
            </w:r>
            <w:r w:rsidRPr="000F7C73" w:rsidR="00E547DC">
              <w:tab/>
              <w:t>In this</w:t>
            </w:r>
            <w:r w:rsidR="00E547DC">
              <w:t xml:space="preserve"> </w:t>
            </w:r>
            <w:r w:rsidR="003F704C">
              <w:t>unit</w:t>
            </w:r>
            <w:r w:rsidRPr="000F7C73" w:rsidR="00E547DC">
              <w:t>, we discuss ways to prevent errors from happening again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0F7C73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120" w:line="220" w:lineRule="atLeast"/>
              <w:ind w:left="342" w:hanging="342"/>
              <w:jc w:val="left"/>
            </w:pPr>
            <w:r>
              <w:t xml:space="preserve">  </w:t>
            </w:r>
            <w:r w:rsidRPr="000F7C73" w:rsidR="00E547DC">
              <w:t>6.</w:t>
            </w:r>
            <w:r w:rsidRPr="000F7C73" w:rsidR="00E547DC">
              <w:tab/>
              <w:t>Staff are afraid to ask questions when something does not seem right</w:t>
            </w:r>
            <w:r w:rsidRPr="000F7C73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</w:tbl>
    <w:p w:rsidRPr="00B20AD0" w:rsidR="00F6659C" w:rsidP="00B20AD0" w:rsidRDefault="00F6659C">
      <w:pPr>
        <w:pStyle w:val="SL-FlLftSgl"/>
        <w:jc w:val="left"/>
        <w:rPr>
          <w:sz w:val="18"/>
          <w:szCs w:val="18"/>
        </w:rPr>
      </w:pPr>
    </w:p>
    <w:p w:rsidRPr="00B20AD0" w:rsidR="00370D6C" w:rsidP="00665562" w:rsidRDefault="00370D6C">
      <w:pPr>
        <w:pStyle w:val="SL-FlLftSgl"/>
        <w:spacing w:before="120"/>
        <w:jc w:val="left"/>
        <w:rPr>
          <w:b/>
          <w:bCs/>
          <w:sz w:val="22"/>
          <w:szCs w:val="22"/>
          <w:u w:val="single"/>
        </w:rPr>
      </w:pPr>
      <w:r w:rsidRPr="00B20AD0">
        <w:rPr>
          <w:b/>
          <w:bCs/>
          <w:sz w:val="22"/>
          <w:szCs w:val="22"/>
          <w:u w:val="single"/>
        </w:rPr>
        <w:t>SECTION D: Frequency of Events Reported</w:t>
      </w:r>
    </w:p>
    <w:p w:rsidRPr="009D2EFE" w:rsidR="009767FB" w:rsidP="005E7196" w:rsidRDefault="00F05CFF">
      <w:pPr>
        <w:pStyle w:val="SL-FlLftSgl"/>
        <w:spacing w:before="120" w:after="60"/>
        <w:jc w:val="left"/>
        <w:rPr>
          <w:b/>
          <w:bCs/>
        </w:rPr>
      </w:pPr>
      <w:r>
        <w:rPr>
          <w:b/>
          <w:bCs/>
        </w:rPr>
        <w:t>In your</w:t>
      </w:r>
      <w:r w:rsidR="004A1DC5">
        <w:rPr>
          <w:b/>
          <w:bCs/>
        </w:rPr>
        <w:t xml:space="preserve"> </w:t>
      </w:r>
      <w:r w:rsidR="000E564A">
        <w:rPr>
          <w:b/>
          <w:bCs/>
        </w:rPr>
        <w:t xml:space="preserve">hospital </w:t>
      </w:r>
      <w:r w:rsidRPr="009D2EFE" w:rsidR="00370D6C">
        <w:rPr>
          <w:b/>
          <w:bCs/>
        </w:rPr>
        <w:t>work area</w:t>
      </w:r>
      <w:r w:rsidR="00AA072B">
        <w:rPr>
          <w:b/>
          <w:bCs/>
        </w:rPr>
        <w:t>/unit</w:t>
      </w:r>
      <w:r w:rsidRPr="009D2EFE" w:rsidR="00370D6C">
        <w:rPr>
          <w:b/>
          <w:bCs/>
        </w:rPr>
        <w:t xml:space="preserve">, </w:t>
      </w:r>
      <w:r w:rsidR="009767FB">
        <w:rPr>
          <w:b/>
          <w:bCs/>
        </w:rPr>
        <w:t xml:space="preserve">when the </w:t>
      </w:r>
      <w:r w:rsidRPr="009767FB" w:rsidR="009767FB">
        <w:rPr>
          <w:b/>
          <w:bCs/>
        </w:rPr>
        <w:t>following mistakes</w:t>
      </w:r>
      <w:r w:rsidRPr="009767FB" w:rsidR="00370D6C">
        <w:rPr>
          <w:b/>
          <w:bCs/>
        </w:rPr>
        <w:t xml:space="preserve"> </w:t>
      </w:r>
      <w:r w:rsidR="009767FB">
        <w:rPr>
          <w:b/>
          <w:bCs/>
        </w:rPr>
        <w:t xml:space="preserve">happen, </w:t>
      </w:r>
      <w:r w:rsidR="009767FB">
        <w:rPr>
          <w:b/>
          <w:bCs/>
          <w:i/>
        </w:rPr>
        <w:t>how often are they reported?</w:t>
      </w:r>
      <w:r w:rsidR="001F7EAE">
        <w:rPr>
          <w:b/>
          <w:bCs/>
        </w:rPr>
        <w:t xml:space="preserve"> </w:t>
      </w:r>
    </w:p>
    <w:tbl>
      <w:tblPr>
        <w:tblW w:w="1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816"/>
        <w:gridCol w:w="936"/>
        <w:gridCol w:w="858"/>
        <w:gridCol w:w="780"/>
        <w:gridCol w:w="780"/>
        <w:gridCol w:w="858"/>
      </w:tblGrid>
      <w:tr w:rsidRPr="00AB254A" w:rsidR="002120FE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2120FE" w:rsidP="00AB254A" w:rsidRDefault="002120FE">
            <w:pPr>
              <w:pStyle w:val="SL-FlLftSgl"/>
              <w:tabs>
                <w:tab w:val="left" w:pos="342"/>
              </w:tabs>
              <w:spacing w:line="200" w:lineRule="exact"/>
              <w:ind w:left="342" w:hanging="342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2120FE" w:rsidP="00AB254A" w:rsidRDefault="002120FE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Never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2120FE" w:rsidP="00AB254A" w:rsidRDefault="002120FE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Rarely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2120FE" w:rsidP="00AB254A" w:rsidRDefault="002120FE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Some-times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2120FE" w:rsidP="00AB254A" w:rsidRDefault="002120FE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Most of the time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2120FE" w:rsidP="00AB254A" w:rsidRDefault="002120FE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Always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 </w:t>
            </w:r>
            <w:r w:rsidRPr="009D25B9" w:rsidR="00E547DC">
              <w:t>1.</w:t>
            </w:r>
            <w:r w:rsidRPr="009D25B9" w:rsidR="00E547DC">
              <w:tab/>
              <w:t xml:space="preserve">When a mistake is made, but is </w:t>
            </w:r>
            <w:r w:rsidRPr="00AB254A" w:rsidR="00E547DC">
              <w:rPr>
                <w:i/>
                <w:iCs/>
                <w:u w:val="single"/>
              </w:rPr>
              <w:t>caught and corrected before affecting the patient</w:t>
            </w:r>
            <w:r w:rsidRPr="009D25B9" w:rsidR="00E547DC">
              <w:t>, how often is this reported?</w:t>
            </w:r>
            <w:r w:rsidRPr="009D25B9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547DC" w:rsidP="00AB254A" w:rsidRDefault="00F94B32">
            <w:pPr>
              <w:pStyle w:val="SL-FlLftSgl"/>
              <w:tabs>
                <w:tab w:val="left" w:pos="342"/>
                <w:tab w:val="right" w:leader="dot" w:pos="6864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 </w:t>
            </w:r>
            <w:r w:rsidRPr="009D25B9" w:rsidR="00E547DC">
              <w:t>2.</w:t>
            </w:r>
            <w:r w:rsidRPr="009D25B9" w:rsidR="00E547DC">
              <w:tab/>
              <w:t xml:space="preserve">When a mistake is made, but has </w:t>
            </w:r>
            <w:r w:rsidRPr="00AB254A" w:rsidR="00E547DC">
              <w:rPr>
                <w:i/>
                <w:iCs/>
                <w:u w:val="single"/>
              </w:rPr>
              <w:t>no potential to harm the patient</w:t>
            </w:r>
            <w:r w:rsidRPr="009D25B9" w:rsidR="00E547DC">
              <w:t>, how often is this reported?</w:t>
            </w:r>
            <w:r w:rsidRPr="009D25B9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547DC" w:rsidP="00AB254A" w:rsidRDefault="00F94B32">
            <w:pPr>
              <w:pStyle w:val="SL-FlLftSgl"/>
              <w:tabs>
                <w:tab w:val="left" w:pos="342"/>
                <w:tab w:val="right" w:leader="dot" w:pos="6864"/>
              </w:tabs>
              <w:spacing w:before="60" w:after="60" w:line="220" w:lineRule="atLeast"/>
              <w:ind w:left="342" w:hanging="342"/>
              <w:jc w:val="left"/>
            </w:pPr>
            <w:r>
              <w:t xml:space="preserve"> </w:t>
            </w:r>
            <w:r w:rsidRPr="009D25B9" w:rsidR="00E547DC">
              <w:t>3.</w:t>
            </w:r>
            <w:r w:rsidRPr="009D25B9" w:rsidR="00E547DC">
              <w:tab/>
              <w:t xml:space="preserve">When a mistake is made that </w:t>
            </w:r>
            <w:r w:rsidRPr="00AB254A" w:rsidR="00E547DC">
              <w:rPr>
                <w:i/>
                <w:iCs/>
                <w:u w:val="single"/>
              </w:rPr>
              <w:t>could harm the patient</w:t>
            </w:r>
            <w:r w:rsidRPr="009D25B9" w:rsidR="00E547DC">
              <w:t>, but does not, how often is this reported?</w:t>
            </w:r>
            <w:r w:rsidRPr="009D25B9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60" w:after="60" w:line="220" w:lineRule="atLeast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</w:tbl>
    <w:p w:rsidR="00D66391" w:rsidP="00B20AD0" w:rsidRDefault="00D66391">
      <w:pPr>
        <w:pStyle w:val="SL-FlLftSgl"/>
        <w:jc w:val="left"/>
        <w:rPr>
          <w:b/>
          <w:bCs/>
          <w:u w:val="single"/>
        </w:rPr>
      </w:pPr>
    </w:p>
    <w:p w:rsidRPr="00B20AD0" w:rsidR="00370D6C" w:rsidP="00863A69" w:rsidRDefault="00370D6C">
      <w:pPr>
        <w:pStyle w:val="SL-FlLftSgl"/>
        <w:spacing w:before="120"/>
        <w:jc w:val="left"/>
        <w:rPr>
          <w:b/>
          <w:bCs/>
          <w:sz w:val="22"/>
          <w:szCs w:val="22"/>
          <w:u w:val="single"/>
        </w:rPr>
      </w:pPr>
      <w:r w:rsidRPr="00B20AD0">
        <w:rPr>
          <w:b/>
          <w:bCs/>
          <w:sz w:val="22"/>
          <w:szCs w:val="22"/>
          <w:u w:val="single"/>
        </w:rPr>
        <w:t>SECTION E: Patient Safety Grade</w:t>
      </w:r>
    </w:p>
    <w:p w:rsidRPr="009D2EFE" w:rsidR="00370D6C" w:rsidP="005E7196" w:rsidRDefault="00F05CFF">
      <w:pPr>
        <w:pStyle w:val="SL-FlLftSgl"/>
        <w:spacing w:before="120" w:after="120" w:line="220" w:lineRule="atLeast"/>
        <w:jc w:val="left"/>
        <w:rPr>
          <w:b/>
          <w:bCs/>
        </w:rPr>
      </w:pPr>
      <w:r>
        <w:rPr>
          <w:b/>
          <w:bCs/>
        </w:rPr>
        <w:t>Please give your work area</w:t>
      </w:r>
      <w:r w:rsidR="00950981">
        <w:rPr>
          <w:b/>
          <w:bCs/>
        </w:rPr>
        <w:t>/unit</w:t>
      </w:r>
      <w:r w:rsidR="004A1DC5">
        <w:rPr>
          <w:b/>
          <w:bCs/>
        </w:rPr>
        <w:t xml:space="preserve"> </w:t>
      </w:r>
      <w:r w:rsidR="000E564A">
        <w:rPr>
          <w:b/>
          <w:bCs/>
        </w:rPr>
        <w:t xml:space="preserve">in this hospital </w:t>
      </w:r>
      <w:r w:rsidRPr="009D2EFE" w:rsidR="00370D6C">
        <w:rPr>
          <w:b/>
          <w:bCs/>
        </w:rPr>
        <w:t>an overall grade on patient safety</w:t>
      </w:r>
      <w:r w:rsidR="001F7EAE">
        <w:rPr>
          <w:b/>
          <w:bCs/>
        </w:rPr>
        <w:t xml:space="preserve">.  </w:t>
      </w:r>
    </w:p>
    <w:tbl>
      <w:tblPr>
        <w:tblW w:w="0" w:type="auto"/>
        <w:tblInd w:w="1044" w:type="dxa"/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4"/>
      </w:tblGrid>
      <w:tr w:rsidRPr="00AB254A" w:rsidR="006A7E4D" w:rsidTr="00AB254A">
        <w:tc>
          <w:tcPr>
            <w:tcW w:w="1573" w:type="dxa"/>
          </w:tcPr>
          <w:p w:rsidRPr="00AB254A" w:rsidR="006A7E4D" w:rsidP="00AB254A" w:rsidRDefault="00E547DC">
            <w:pPr>
              <w:pStyle w:val="SL-FlLftSgl"/>
              <w:spacing w:line="220" w:lineRule="atLeast"/>
              <w:jc w:val="center"/>
              <w:rPr>
                <w:sz w:val="28"/>
                <w:szCs w:val="28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573" w:type="dxa"/>
          </w:tcPr>
          <w:p w:rsidRPr="002265FE" w:rsidR="006A7E4D" w:rsidP="00AB254A" w:rsidRDefault="00E547DC">
            <w:pPr>
              <w:pStyle w:val="SL-FlLftSgl"/>
              <w:spacing w:line="220" w:lineRule="atLeast"/>
              <w:jc w:val="center"/>
            </w:pPr>
            <w:r w:rsidRPr="00AB254A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573" w:type="dxa"/>
          </w:tcPr>
          <w:p w:rsidRPr="002265FE" w:rsidR="006A7E4D" w:rsidP="00AB254A" w:rsidRDefault="00E547DC">
            <w:pPr>
              <w:pStyle w:val="SL-FlLftSgl"/>
              <w:spacing w:line="220" w:lineRule="atLeast"/>
              <w:jc w:val="center"/>
            </w:pPr>
            <w:r w:rsidRPr="00AB254A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573" w:type="dxa"/>
          </w:tcPr>
          <w:p w:rsidRPr="002265FE" w:rsidR="006A7E4D" w:rsidP="00AB254A" w:rsidRDefault="00E547DC">
            <w:pPr>
              <w:pStyle w:val="SL-FlLftSgl"/>
              <w:spacing w:line="220" w:lineRule="atLeast"/>
              <w:jc w:val="center"/>
            </w:pPr>
            <w:r w:rsidRPr="00AB254A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574" w:type="dxa"/>
          </w:tcPr>
          <w:p w:rsidRPr="002265FE" w:rsidR="006A7E4D" w:rsidP="00AB254A" w:rsidRDefault="00E547DC">
            <w:pPr>
              <w:pStyle w:val="SL-FlLftSgl"/>
              <w:spacing w:line="220" w:lineRule="atLeast"/>
              <w:jc w:val="center"/>
            </w:pPr>
            <w:r w:rsidRPr="00AB254A">
              <w:rPr>
                <w:sz w:val="32"/>
                <w:szCs w:val="32"/>
              </w:rPr>
              <w:sym w:font="Wingdings" w:char="F0A8"/>
            </w:r>
          </w:p>
        </w:tc>
      </w:tr>
      <w:tr w:rsidRPr="00AB254A" w:rsidR="006A7E4D" w:rsidTr="00AB254A">
        <w:tc>
          <w:tcPr>
            <w:tcW w:w="1573" w:type="dxa"/>
          </w:tcPr>
          <w:p w:rsidRPr="00AB254A" w:rsidR="006A7E4D" w:rsidP="00AB254A" w:rsidRDefault="006A7E4D">
            <w:pPr>
              <w:pStyle w:val="SL-FlLftSgl"/>
              <w:spacing w:line="220" w:lineRule="atLeast"/>
              <w:jc w:val="center"/>
              <w:rPr>
                <w:b/>
              </w:rPr>
            </w:pPr>
            <w:r w:rsidRPr="00AB254A">
              <w:rPr>
                <w:b/>
              </w:rPr>
              <w:t>A</w:t>
            </w:r>
          </w:p>
          <w:p w:rsidRPr="002265FE" w:rsidR="006A7E4D" w:rsidP="00AB254A" w:rsidRDefault="006A7E4D">
            <w:pPr>
              <w:pStyle w:val="SL-FlLftSgl"/>
              <w:spacing w:line="220" w:lineRule="atLeast"/>
              <w:jc w:val="center"/>
            </w:pPr>
            <w:r w:rsidRPr="002265FE">
              <w:t>Excellent</w:t>
            </w:r>
          </w:p>
        </w:tc>
        <w:tc>
          <w:tcPr>
            <w:tcW w:w="1573" w:type="dxa"/>
          </w:tcPr>
          <w:p w:rsidRPr="00AB254A" w:rsidR="006A7E4D" w:rsidP="00AB254A" w:rsidRDefault="006A7E4D">
            <w:pPr>
              <w:pStyle w:val="SL-FlLftSgl"/>
              <w:spacing w:line="220" w:lineRule="atLeast"/>
              <w:jc w:val="center"/>
              <w:rPr>
                <w:b/>
              </w:rPr>
            </w:pPr>
            <w:r w:rsidRPr="00AB254A">
              <w:rPr>
                <w:b/>
              </w:rPr>
              <w:t>B</w:t>
            </w:r>
          </w:p>
          <w:p w:rsidRPr="002265FE" w:rsidR="006A7E4D" w:rsidP="00AB254A" w:rsidRDefault="006A7E4D">
            <w:pPr>
              <w:pStyle w:val="SL-FlLftSgl"/>
              <w:spacing w:line="220" w:lineRule="atLeast"/>
              <w:jc w:val="center"/>
            </w:pPr>
            <w:r w:rsidRPr="002265FE">
              <w:t>Very Good</w:t>
            </w:r>
          </w:p>
        </w:tc>
        <w:tc>
          <w:tcPr>
            <w:tcW w:w="1573" w:type="dxa"/>
          </w:tcPr>
          <w:p w:rsidRPr="00AB254A" w:rsidR="006A7E4D" w:rsidP="00AB254A" w:rsidRDefault="006A7E4D">
            <w:pPr>
              <w:pStyle w:val="SL-FlLftSgl"/>
              <w:spacing w:line="220" w:lineRule="atLeast"/>
              <w:jc w:val="center"/>
              <w:rPr>
                <w:b/>
              </w:rPr>
            </w:pPr>
            <w:r w:rsidRPr="00AB254A">
              <w:rPr>
                <w:b/>
              </w:rPr>
              <w:t>C</w:t>
            </w:r>
          </w:p>
          <w:p w:rsidRPr="002265FE" w:rsidR="006A7E4D" w:rsidP="00AB254A" w:rsidRDefault="006A7E4D">
            <w:pPr>
              <w:pStyle w:val="SL-FlLftSgl"/>
              <w:spacing w:line="220" w:lineRule="atLeast"/>
              <w:jc w:val="center"/>
            </w:pPr>
            <w:r w:rsidRPr="002265FE">
              <w:t>Acceptable</w:t>
            </w:r>
          </w:p>
        </w:tc>
        <w:tc>
          <w:tcPr>
            <w:tcW w:w="1573" w:type="dxa"/>
          </w:tcPr>
          <w:p w:rsidRPr="00AB254A" w:rsidR="006A7E4D" w:rsidP="00AB254A" w:rsidRDefault="006A7E4D">
            <w:pPr>
              <w:pStyle w:val="SL-FlLftSgl"/>
              <w:spacing w:line="220" w:lineRule="atLeast"/>
              <w:jc w:val="center"/>
              <w:rPr>
                <w:b/>
              </w:rPr>
            </w:pPr>
            <w:r w:rsidRPr="00AB254A">
              <w:rPr>
                <w:b/>
              </w:rPr>
              <w:t>D</w:t>
            </w:r>
          </w:p>
          <w:p w:rsidRPr="002265FE" w:rsidR="006A7E4D" w:rsidP="00AB254A" w:rsidRDefault="006A7E4D">
            <w:pPr>
              <w:pStyle w:val="SL-FlLftSgl"/>
              <w:spacing w:line="220" w:lineRule="atLeast"/>
              <w:jc w:val="center"/>
            </w:pPr>
            <w:r w:rsidRPr="002265FE">
              <w:t>Poor</w:t>
            </w:r>
          </w:p>
        </w:tc>
        <w:tc>
          <w:tcPr>
            <w:tcW w:w="1574" w:type="dxa"/>
          </w:tcPr>
          <w:p w:rsidRPr="00AB254A" w:rsidR="006A7E4D" w:rsidP="00AB254A" w:rsidRDefault="006A7E4D">
            <w:pPr>
              <w:pStyle w:val="SL-FlLftSgl"/>
              <w:spacing w:line="220" w:lineRule="atLeast"/>
              <w:jc w:val="center"/>
              <w:rPr>
                <w:b/>
              </w:rPr>
            </w:pPr>
            <w:r w:rsidRPr="00AB254A">
              <w:rPr>
                <w:b/>
              </w:rPr>
              <w:t>E</w:t>
            </w:r>
          </w:p>
          <w:p w:rsidRPr="002265FE" w:rsidR="006A7E4D" w:rsidP="00AB254A" w:rsidRDefault="006A7E4D">
            <w:pPr>
              <w:pStyle w:val="SL-FlLftSgl"/>
              <w:spacing w:line="220" w:lineRule="atLeast"/>
              <w:jc w:val="center"/>
            </w:pPr>
            <w:r w:rsidRPr="002265FE">
              <w:t>Failing</w:t>
            </w:r>
          </w:p>
        </w:tc>
      </w:tr>
    </w:tbl>
    <w:p w:rsidR="00665562" w:rsidP="00665562" w:rsidRDefault="00665562">
      <w:pPr>
        <w:pStyle w:val="SL-FlLftSgl"/>
        <w:jc w:val="left"/>
        <w:rPr>
          <w:rFonts w:cs="Arial"/>
          <w:b/>
          <w:sz w:val="22"/>
          <w:szCs w:val="22"/>
          <w:u w:val="single"/>
        </w:rPr>
      </w:pPr>
    </w:p>
    <w:p w:rsidRPr="00B20AD0" w:rsidR="00370D6C" w:rsidP="00665562" w:rsidRDefault="00370D6C">
      <w:pPr>
        <w:pStyle w:val="SL-FlLftSgl"/>
        <w:spacing w:before="120"/>
        <w:jc w:val="left"/>
        <w:rPr>
          <w:rFonts w:cs="Arial"/>
          <w:b/>
          <w:sz w:val="22"/>
          <w:szCs w:val="22"/>
          <w:u w:val="single"/>
        </w:rPr>
      </w:pPr>
      <w:r w:rsidRPr="00B20AD0">
        <w:rPr>
          <w:rFonts w:cs="Arial"/>
          <w:b/>
          <w:sz w:val="22"/>
          <w:szCs w:val="22"/>
          <w:u w:val="single"/>
        </w:rPr>
        <w:t xml:space="preserve">SECTION F: Your </w:t>
      </w:r>
      <w:r w:rsidR="000E564A">
        <w:rPr>
          <w:rFonts w:cs="Arial"/>
          <w:b/>
          <w:sz w:val="22"/>
          <w:szCs w:val="22"/>
          <w:u w:val="single"/>
        </w:rPr>
        <w:t>Hospital</w:t>
      </w:r>
    </w:p>
    <w:p w:rsidRPr="009D2EFE" w:rsidR="00370D6C" w:rsidP="005E7196" w:rsidRDefault="00370D6C">
      <w:pPr>
        <w:pStyle w:val="SL-FlLftSgl"/>
        <w:spacing w:before="120" w:after="60"/>
        <w:jc w:val="left"/>
        <w:rPr>
          <w:rFonts w:cs="Arial"/>
          <w:b/>
        </w:rPr>
      </w:pPr>
      <w:r w:rsidRPr="009D2EFE">
        <w:rPr>
          <w:rFonts w:cs="Arial"/>
          <w:b/>
        </w:rPr>
        <w:t>Please indicate your agreement or disagreement with the following stateme</w:t>
      </w:r>
      <w:r w:rsidR="00707CC8">
        <w:rPr>
          <w:rFonts w:cs="Arial"/>
          <w:b/>
        </w:rPr>
        <w:t xml:space="preserve">nts about your </w:t>
      </w:r>
      <w:r w:rsidR="00960E6D">
        <w:rPr>
          <w:rFonts w:cs="Arial"/>
          <w:b/>
        </w:rPr>
        <w:t>hospital</w:t>
      </w:r>
      <w:r w:rsidR="00707CC8">
        <w:rPr>
          <w:rFonts w:cs="Arial"/>
          <w:b/>
        </w:rPr>
        <w:t xml:space="preserve">.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816"/>
        <w:gridCol w:w="936"/>
        <w:gridCol w:w="858"/>
        <w:gridCol w:w="780"/>
        <w:gridCol w:w="757"/>
        <w:gridCol w:w="803"/>
      </w:tblGrid>
      <w:tr w:rsidRPr="00AB254A" w:rsidR="00D37907" w:rsidTr="00AB254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B97BCD">
            <w:pPr>
              <w:pStyle w:val="SL-FlLftSgl"/>
              <w:tabs>
                <w:tab w:val="left" w:pos="342"/>
              </w:tabs>
              <w:spacing w:line="200" w:lineRule="exact"/>
              <w:ind w:left="346" w:hanging="346"/>
              <w:jc w:val="left"/>
              <w:rPr>
                <w:b/>
                <w:bCs/>
              </w:rPr>
            </w:pPr>
            <w:r w:rsidRPr="00AB254A">
              <w:rPr>
                <w:b/>
                <w:bCs/>
              </w:rPr>
              <w:t xml:space="preserve">Think about your </w:t>
            </w:r>
            <w:r w:rsidRPr="00AB254A" w:rsidR="000E564A">
              <w:rPr>
                <w:b/>
                <w:bCs/>
              </w:rPr>
              <w:t>hospital</w:t>
            </w:r>
            <w:r w:rsidRPr="00AB254A" w:rsidR="00D37907">
              <w:rPr>
                <w:b/>
                <w:bCs/>
              </w:rPr>
              <w:t>…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Neither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B254A" w:rsidR="00D37907" w:rsidP="00AB254A" w:rsidRDefault="00D37907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9D25B9" w:rsidR="00E547DC">
              <w:t>1.</w:t>
            </w:r>
            <w:r w:rsidRPr="009D25B9" w:rsidR="00E547DC">
              <w:tab/>
            </w:r>
            <w:r w:rsidR="000E564A">
              <w:t>Hospital m</w:t>
            </w:r>
            <w:r w:rsidRPr="009D25B9" w:rsidR="00E547DC">
              <w:t>anagement provides a work climate that promotes patient safety</w:t>
            </w:r>
            <w:r w:rsidRPr="009D25B9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D25B9" w:rsidR="00E547DC" w:rsidP="00AB254A" w:rsidRDefault="00F94B32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>
              <w:t xml:space="preserve">  </w:t>
            </w:r>
            <w:r w:rsidRPr="009D25B9" w:rsidR="00E547DC">
              <w:t>2.</w:t>
            </w:r>
            <w:r w:rsidRPr="009D25B9" w:rsidR="00E547DC">
              <w:tab/>
            </w:r>
            <w:r w:rsidR="000E564A">
              <w:t>Hospital u</w:t>
            </w:r>
            <w:r w:rsidR="00E547DC">
              <w:t xml:space="preserve">nits </w:t>
            </w:r>
            <w:r w:rsidRPr="009D25B9" w:rsidR="00E547DC">
              <w:t>do not coordinate well with each other</w:t>
            </w:r>
            <w:r w:rsidRPr="009D25B9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547D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547DC" w:rsidP="00AB254A" w:rsidRDefault="00F94B32">
            <w:pPr>
              <w:pStyle w:val="SL-FlLftSgl"/>
              <w:tabs>
                <w:tab w:val="left" w:pos="342"/>
                <w:tab w:val="right" w:leader="dot" w:pos="6864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9D25B9" w:rsidR="00E547DC">
              <w:t>3.</w:t>
            </w:r>
            <w:r w:rsidRPr="009D25B9" w:rsidR="00E547DC">
              <w:tab/>
              <w:t xml:space="preserve">Things “fall between the cracks” when transferring patients from one </w:t>
            </w:r>
            <w:r w:rsidR="00E547DC">
              <w:t>unit</w:t>
            </w:r>
            <w:r w:rsidRPr="009D25B9" w:rsidR="00E547DC">
              <w:t xml:space="preserve"> to another</w:t>
            </w:r>
            <w:r w:rsidRPr="009D25B9" w:rsidR="00E547DC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547DC" w:rsidP="00AB254A" w:rsidRDefault="00E547D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665562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D25B9" w:rsidR="00665562" w:rsidP="00AB254A" w:rsidRDefault="00665562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>
              <w:t xml:space="preserve">  </w:t>
            </w:r>
            <w:r w:rsidRPr="009D25B9">
              <w:t>4.</w:t>
            </w:r>
            <w:r w:rsidRPr="009D25B9">
              <w:tab/>
              <w:t xml:space="preserve">There is good cooperation among </w:t>
            </w:r>
            <w:r>
              <w:t>hospital units</w:t>
            </w:r>
            <w:r w:rsidRPr="009D25B9">
              <w:t xml:space="preserve"> that need to work together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665562" w:rsidP="00AB254A" w:rsidRDefault="00665562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665562" w:rsidP="00AB254A" w:rsidRDefault="00665562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665562" w:rsidP="00AB254A" w:rsidRDefault="00665562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665562" w:rsidP="00AB254A" w:rsidRDefault="00665562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665562" w:rsidP="00AB254A" w:rsidRDefault="00665562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bottom"/>
          </w:tcPr>
          <w:p w:rsidR="00ED093C" w:rsidP="00AB254A" w:rsidRDefault="00ED093C">
            <w:pPr>
              <w:pStyle w:val="SL-FlLftSgl"/>
              <w:jc w:val="left"/>
            </w:pPr>
            <w:r w:rsidRPr="00AB254A">
              <w:rPr>
                <w:rFonts w:cs="Arial"/>
                <w:b/>
                <w:sz w:val="22"/>
                <w:szCs w:val="22"/>
                <w:u w:val="single"/>
              </w:rPr>
              <w:t xml:space="preserve">SECTION F: Your </w:t>
            </w:r>
            <w:r w:rsidRPr="00AB254A" w:rsidR="00960E6D">
              <w:rPr>
                <w:rFonts w:cs="Arial"/>
                <w:b/>
                <w:sz w:val="22"/>
                <w:szCs w:val="22"/>
                <w:u w:val="single"/>
              </w:rPr>
              <w:t>Hospital</w:t>
            </w:r>
            <w:r w:rsidRPr="00AB254A">
              <w:rPr>
                <w:rFonts w:cs="Arial"/>
                <w:b/>
                <w:sz w:val="22"/>
                <w:szCs w:val="22"/>
                <w:u w:val="single"/>
              </w:rPr>
              <w:t xml:space="preserve"> (continued)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  <w:r>
              <w:br w:type="page"/>
            </w:r>
            <w:r w:rsidRPr="00AB254A">
              <w:rPr>
                <w:b/>
                <w:bCs/>
              </w:rPr>
              <w:t xml:space="preserve">Think about your </w:t>
            </w:r>
            <w:r w:rsidRPr="00AB254A" w:rsidR="00960E6D">
              <w:rPr>
                <w:b/>
                <w:bCs/>
              </w:rPr>
              <w:t>hospital</w:t>
            </w:r>
            <w:r w:rsidRPr="00AB254A">
              <w:rPr>
                <w:b/>
                <w:bCs/>
              </w:rPr>
              <w:t>…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58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Disagree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80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Neither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757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  <w:tc>
          <w:tcPr>
            <w:tcW w:w="803" w:type="dxa"/>
            <w:shd w:val="clear" w:color="auto" w:fill="auto"/>
            <w:vAlign w:val="bottom"/>
          </w:tcPr>
          <w:p w:rsidRPr="00AB254A" w:rsidR="00ED093C" w:rsidP="00AB254A" w:rsidRDefault="00ED093C">
            <w:pPr>
              <w:pStyle w:val="SL-FlLftSgl"/>
              <w:spacing w:line="200" w:lineRule="exact"/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 w:rsidRPr="00AB254A">
              <w:rPr>
                <w:b/>
                <w:bCs/>
                <w:sz w:val="18"/>
                <w:szCs w:val="18"/>
              </w:rPr>
              <w:t>Strongly</w:t>
            </w:r>
            <w:r w:rsidRPr="00AB254A">
              <w:rPr>
                <w:b/>
                <w:bCs/>
                <w:sz w:val="18"/>
                <w:szCs w:val="18"/>
              </w:rPr>
              <w:br/>
              <w:t>Agree</w:t>
            </w:r>
            <w:r w:rsidRPr="00AB254A">
              <w:rPr>
                <w:b/>
                <w:bCs/>
                <w:sz w:val="18"/>
                <w:szCs w:val="18"/>
              </w:rPr>
              <w:br/>
            </w:r>
            <w:r w:rsidRPr="00AB254A">
              <w:rPr>
                <w:sz w:val="18"/>
                <w:szCs w:val="18"/>
              </w:rPr>
              <w:sym w:font="Wingdings 3" w:char="F082"/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>
              <w:t xml:space="preserve">  </w:t>
            </w:r>
            <w:r w:rsidRPr="009D25B9">
              <w:t>5.</w:t>
            </w:r>
            <w:r w:rsidRPr="009D25B9">
              <w:tab/>
              <w:t>Important patient care information is often lost during shift changes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120" w:line="220" w:lineRule="atLeast"/>
              <w:ind w:left="342" w:hanging="342"/>
              <w:jc w:val="left"/>
            </w:pPr>
            <w:r>
              <w:t xml:space="preserve">  </w:t>
            </w:r>
            <w:r w:rsidRPr="009D25B9">
              <w:t>6.</w:t>
            </w:r>
            <w:r w:rsidRPr="009D25B9">
              <w:tab/>
              <w:t>It is often unpleasan</w:t>
            </w:r>
            <w:r>
              <w:t>t to work with staff from other</w:t>
            </w:r>
            <w:r w:rsidRPr="009D25B9">
              <w:t xml:space="preserve"> </w:t>
            </w:r>
            <w:r w:rsidR="00960E6D">
              <w:t xml:space="preserve">hospital </w:t>
            </w:r>
            <w:r>
              <w:t>units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 w:after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9D25B9">
              <w:t>7.</w:t>
            </w:r>
            <w:r w:rsidRPr="009D25B9">
              <w:tab/>
              <w:t>Problems often occur in the</w:t>
            </w:r>
            <w:r>
              <w:t xml:space="preserve"> exchange of information across</w:t>
            </w:r>
            <w:r w:rsidRPr="009D25B9">
              <w:t xml:space="preserve"> </w:t>
            </w:r>
            <w:r w:rsidR="00960E6D">
              <w:t xml:space="preserve">hospital </w:t>
            </w:r>
            <w:r>
              <w:t>units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8.</w:t>
            </w:r>
            <w:r>
              <w:tab/>
              <w:t xml:space="preserve">The actions of </w:t>
            </w:r>
            <w:r w:rsidR="00960E6D">
              <w:t xml:space="preserve">hospital </w:t>
            </w:r>
            <w:r w:rsidRPr="009D25B9">
              <w:t>management show that patient safety is a top priority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>
              <w:t xml:space="preserve">  </w:t>
            </w:r>
            <w:r w:rsidRPr="009D25B9">
              <w:t>9.</w:t>
            </w:r>
            <w:r w:rsidRPr="009D25B9">
              <w:tab/>
            </w:r>
            <w:r w:rsidR="00960E6D">
              <w:t>Hospital m</w:t>
            </w:r>
            <w:r w:rsidRPr="009D25B9">
              <w:t>anagement seems interested in patient safety only after an adverse event happens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48" w:beforeLines="20" w:after="48" w:afterLines="20" w:line="220" w:lineRule="atLeast"/>
              <w:ind w:left="342" w:hanging="342"/>
              <w:jc w:val="left"/>
            </w:pPr>
            <w:r w:rsidRPr="009D25B9">
              <w:t>10.</w:t>
            </w:r>
            <w:r w:rsidRPr="009D25B9">
              <w:tab/>
            </w:r>
            <w:r w:rsidR="00960E6D">
              <w:t>Hospital u</w:t>
            </w:r>
            <w:r>
              <w:t xml:space="preserve">nits </w:t>
            </w:r>
            <w:r w:rsidRPr="009D25B9">
              <w:t>work well together to provide the best care for patients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  <w:tr w:rsidRPr="00AB254A" w:rsidR="00ED093C" w:rsidTr="00A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16" w:type="dxa"/>
            <w:shd w:val="clear" w:color="auto" w:fill="auto"/>
            <w:vAlign w:val="center"/>
          </w:tcPr>
          <w:p w:rsidRPr="009D25B9" w:rsidR="00ED093C" w:rsidP="00AB254A" w:rsidRDefault="00ED093C">
            <w:pPr>
              <w:pStyle w:val="SL-FlLftSgl"/>
              <w:tabs>
                <w:tab w:val="left" w:pos="342"/>
                <w:tab w:val="right" w:leader="dot" w:pos="6786"/>
              </w:tabs>
              <w:spacing w:before="120" w:after="48" w:afterLines="20" w:line="220" w:lineRule="atLeast"/>
              <w:ind w:left="342" w:hanging="342"/>
              <w:jc w:val="left"/>
            </w:pPr>
            <w:r w:rsidRPr="009D25B9">
              <w:t xml:space="preserve">11. Shift changes are problematic for patients in this </w:t>
            </w:r>
            <w:r w:rsidR="00960E6D">
              <w:t>hospital</w:t>
            </w:r>
            <w:r w:rsidRPr="009D25B9"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A8"/>
            </w:r>
            <w:r w:rsidRPr="00AB254A">
              <w:rPr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Pr="00AB254A" w:rsidR="00ED093C" w:rsidP="00AB254A" w:rsidRDefault="00ED093C">
            <w:pPr>
              <w:pStyle w:val="SL-FlLftSgl"/>
              <w:spacing w:before="120"/>
              <w:jc w:val="center"/>
              <w:rPr>
                <w:sz w:val="32"/>
                <w:szCs w:val="32"/>
              </w:rPr>
            </w:pPr>
            <w:r w:rsidRPr="00AB254A">
              <w:rPr>
                <w:sz w:val="32"/>
                <w:szCs w:val="32"/>
              </w:rPr>
              <w:sym w:font="Wingdings" w:char="F06F"/>
            </w:r>
            <w:r w:rsidRPr="00AB254A">
              <w:rPr>
                <w:sz w:val="16"/>
                <w:szCs w:val="16"/>
              </w:rPr>
              <w:t>5</w:t>
            </w:r>
          </w:p>
        </w:tc>
      </w:tr>
    </w:tbl>
    <w:p w:rsidR="005E7196" w:rsidP="005E7196" w:rsidRDefault="005E7196">
      <w:pPr>
        <w:pStyle w:val="SL-FlLftSgl"/>
        <w:jc w:val="left"/>
      </w:pPr>
    </w:p>
    <w:p w:rsidRPr="00B20AD0" w:rsidR="00370D6C" w:rsidP="00665562" w:rsidRDefault="00370D6C">
      <w:pPr>
        <w:pStyle w:val="SL-FlLftSgl"/>
        <w:spacing w:before="120"/>
        <w:jc w:val="left"/>
        <w:rPr>
          <w:b/>
          <w:bCs/>
          <w:sz w:val="22"/>
          <w:szCs w:val="22"/>
          <w:u w:val="single"/>
        </w:rPr>
      </w:pPr>
      <w:r w:rsidRPr="00B20AD0">
        <w:rPr>
          <w:b/>
          <w:bCs/>
          <w:sz w:val="22"/>
          <w:szCs w:val="22"/>
          <w:u w:val="single"/>
        </w:rPr>
        <w:t>SECTION G: Number of Events Reported</w:t>
      </w:r>
    </w:p>
    <w:p w:rsidRPr="009D2EFE" w:rsidR="00370D6C" w:rsidP="005E7196" w:rsidRDefault="00370D6C">
      <w:pPr>
        <w:pStyle w:val="SL-FlLftSgl"/>
        <w:spacing w:before="120" w:after="120" w:line="220" w:lineRule="atLeast"/>
        <w:jc w:val="left"/>
        <w:rPr>
          <w:b/>
          <w:bCs/>
        </w:rPr>
      </w:pPr>
      <w:r w:rsidRPr="009D2EFE">
        <w:rPr>
          <w:b/>
          <w:bCs/>
          <w:u w:val="single"/>
        </w:rPr>
        <w:t>In the past 12 months</w:t>
      </w:r>
      <w:r w:rsidRPr="009D2EFE">
        <w:rPr>
          <w:b/>
          <w:bCs/>
        </w:rPr>
        <w:t>, how many event reports hav</w:t>
      </w:r>
      <w:r w:rsidRPr="009D2EFE" w:rsidR="00F00240">
        <w:rPr>
          <w:b/>
          <w:bCs/>
        </w:rPr>
        <w:t>e you filled out and submitted?</w:t>
      </w:r>
      <w:r w:rsidR="00707CC8">
        <w:rPr>
          <w:b/>
          <w:bCs/>
        </w:rPr>
        <w:t xml:space="preserve"> </w:t>
      </w:r>
    </w:p>
    <w:tbl>
      <w:tblPr>
        <w:tblW w:w="10452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042"/>
        <w:gridCol w:w="7410"/>
      </w:tblGrid>
      <w:tr w:rsidRPr="00B20AD0" w:rsidR="00370D6C">
        <w:tblPrEx>
          <w:tblCellMar>
            <w:top w:w="0" w:type="dxa"/>
            <w:bottom w:w="0" w:type="dxa"/>
          </w:tblCellMar>
        </w:tblPrEx>
        <w:tc>
          <w:tcPr>
            <w:tcW w:w="3042" w:type="dxa"/>
            <w:vAlign w:val="center"/>
          </w:tcPr>
          <w:p w:rsidRPr="009D25B9" w:rsidR="00370D6C" w:rsidP="00D254A6" w:rsidRDefault="00E547DC">
            <w:pPr>
              <w:pStyle w:val="SL-FlLftSgl"/>
              <w:tabs>
                <w:tab w:val="left" w:pos="360"/>
                <w:tab w:val="left" w:pos="594"/>
              </w:tabs>
              <w:spacing w:before="40" w:after="40" w:line="220" w:lineRule="atLeast"/>
              <w:jc w:val="left"/>
            </w:pPr>
            <w:r w:rsidRPr="00570030">
              <w:rPr>
                <w:sz w:val="32"/>
                <w:szCs w:val="32"/>
              </w:rPr>
              <w:sym w:font="Wingdings" w:char="F0A8"/>
            </w:r>
            <w:r w:rsidRPr="009D25B9" w:rsidR="00AC18BE">
              <w:tab/>
            </w:r>
            <w:r w:rsidRPr="009D25B9" w:rsidR="00370D6C">
              <w:t>a</w:t>
            </w:r>
            <w:r w:rsidR="003908AF">
              <w:t>.</w:t>
            </w:r>
            <w:r w:rsidRPr="009D25B9" w:rsidR="00AC18BE">
              <w:tab/>
            </w:r>
            <w:r w:rsidRPr="009D25B9" w:rsidR="00370D6C">
              <w:t>No event reports</w:t>
            </w:r>
          </w:p>
        </w:tc>
        <w:tc>
          <w:tcPr>
            <w:tcW w:w="7410" w:type="dxa"/>
            <w:vAlign w:val="center"/>
          </w:tcPr>
          <w:p w:rsidRPr="009D25B9" w:rsidR="00370D6C" w:rsidP="00D254A6" w:rsidRDefault="00E547DC">
            <w:pPr>
              <w:pStyle w:val="SL-FlLftSgl"/>
              <w:tabs>
                <w:tab w:val="left" w:pos="360"/>
                <w:tab w:val="left" w:pos="588"/>
              </w:tabs>
              <w:spacing w:before="40" w:after="40" w:line="220" w:lineRule="atLeast"/>
              <w:jc w:val="left"/>
            </w:pPr>
            <w:r w:rsidRPr="00570030">
              <w:rPr>
                <w:sz w:val="32"/>
                <w:szCs w:val="32"/>
              </w:rPr>
              <w:sym w:font="Wingdings" w:char="F0A8"/>
            </w:r>
            <w:r w:rsidRPr="009D25B9" w:rsidR="00AC18BE">
              <w:tab/>
              <w:t>d.</w:t>
            </w:r>
            <w:r w:rsidRPr="009D25B9" w:rsidR="00AC18BE">
              <w:tab/>
            </w:r>
            <w:smartTag w:uri="urn:schemas-microsoft-com:office:smarttags" w:element="time">
              <w:smartTagPr>
                <w:attr w:name="Minute" w:val="54"/>
                <w:attr w:name="Hour" w:val="9"/>
              </w:smartTagPr>
              <w:r w:rsidR="00370D6C" w:rsidRPr="009D25B9">
                <w:t>6 to 10</w:t>
              </w:r>
            </w:smartTag>
            <w:r w:rsidRPr="009D25B9" w:rsidR="00370D6C">
              <w:t xml:space="preserve"> event reports</w:t>
            </w:r>
          </w:p>
        </w:tc>
      </w:tr>
      <w:tr w:rsidRPr="00B20AD0" w:rsidR="00370D6C">
        <w:tblPrEx>
          <w:tblCellMar>
            <w:top w:w="0" w:type="dxa"/>
            <w:bottom w:w="0" w:type="dxa"/>
          </w:tblCellMar>
        </w:tblPrEx>
        <w:tc>
          <w:tcPr>
            <w:tcW w:w="3042" w:type="dxa"/>
            <w:vAlign w:val="center"/>
          </w:tcPr>
          <w:p w:rsidRPr="009D25B9" w:rsidR="00370D6C" w:rsidP="00D254A6" w:rsidRDefault="00E547DC">
            <w:pPr>
              <w:pStyle w:val="SL-FlLftSgl"/>
              <w:tabs>
                <w:tab w:val="left" w:pos="360"/>
                <w:tab w:val="left" w:pos="594"/>
              </w:tabs>
              <w:spacing w:before="40" w:after="40" w:line="220" w:lineRule="atLeast"/>
              <w:jc w:val="left"/>
            </w:pPr>
            <w:r w:rsidRPr="00570030">
              <w:rPr>
                <w:sz w:val="32"/>
                <w:szCs w:val="32"/>
              </w:rPr>
              <w:sym w:font="Wingdings" w:char="F0A8"/>
            </w:r>
            <w:r w:rsidRPr="009D25B9" w:rsidR="00AC18BE">
              <w:tab/>
            </w:r>
            <w:r w:rsidRPr="009D25B9" w:rsidR="00370D6C">
              <w:t>b.</w:t>
            </w:r>
            <w:r w:rsidRPr="009D25B9" w:rsidR="00AC18BE">
              <w:tab/>
            </w:r>
            <w:r w:rsidRPr="009D25B9" w:rsidR="00370D6C">
              <w:t>1 to 2 event reports</w:t>
            </w:r>
          </w:p>
        </w:tc>
        <w:tc>
          <w:tcPr>
            <w:tcW w:w="7410" w:type="dxa"/>
            <w:vAlign w:val="center"/>
          </w:tcPr>
          <w:p w:rsidRPr="009D25B9" w:rsidR="00370D6C" w:rsidP="00D254A6" w:rsidRDefault="00E547DC">
            <w:pPr>
              <w:pStyle w:val="SL-FlLftSgl"/>
              <w:tabs>
                <w:tab w:val="left" w:pos="360"/>
                <w:tab w:val="left" w:pos="588"/>
              </w:tabs>
              <w:spacing w:before="40" w:after="40" w:line="220" w:lineRule="atLeast"/>
              <w:jc w:val="left"/>
            </w:pPr>
            <w:r w:rsidRPr="00570030">
              <w:rPr>
                <w:sz w:val="32"/>
                <w:szCs w:val="32"/>
              </w:rPr>
              <w:sym w:font="Wingdings" w:char="F0A8"/>
            </w:r>
            <w:r w:rsidRPr="009D25B9" w:rsidR="00AC18BE">
              <w:tab/>
              <w:t>e.</w:t>
            </w:r>
            <w:r w:rsidRPr="009D25B9" w:rsidR="00AC18BE">
              <w:tab/>
            </w:r>
            <w:r w:rsidRPr="009D25B9" w:rsidR="00370D6C">
              <w:t>11 to 20 event reports</w:t>
            </w:r>
          </w:p>
        </w:tc>
      </w:tr>
      <w:tr w:rsidRPr="00B20AD0" w:rsidR="00370D6C">
        <w:tblPrEx>
          <w:tblCellMar>
            <w:top w:w="0" w:type="dxa"/>
            <w:bottom w:w="0" w:type="dxa"/>
          </w:tblCellMar>
        </w:tblPrEx>
        <w:tc>
          <w:tcPr>
            <w:tcW w:w="3042" w:type="dxa"/>
            <w:vAlign w:val="center"/>
          </w:tcPr>
          <w:p w:rsidRPr="009D25B9" w:rsidR="00370D6C" w:rsidP="00D254A6" w:rsidRDefault="00E547DC">
            <w:pPr>
              <w:pStyle w:val="SL-FlLftSgl"/>
              <w:tabs>
                <w:tab w:val="left" w:pos="360"/>
                <w:tab w:val="left" w:pos="594"/>
              </w:tabs>
              <w:spacing w:before="40" w:after="40" w:line="220" w:lineRule="atLeast"/>
              <w:jc w:val="left"/>
            </w:pPr>
            <w:r w:rsidRPr="00570030">
              <w:rPr>
                <w:sz w:val="32"/>
                <w:szCs w:val="32"/>
              </w:rPr>
              <w:sym w:font="Wingdings" w:char="F0A8"/>
            </w:r>
            <w:r w:rsidR="003908AF">
              <w:rPr>
                <w:sz w:val="28"/>
                <w:szCs w:val="28"/>
              </w:rPr>
              <w:tab/>
            </w:r>
            <w:r w:rsidRPr="009D25B9" w:rsidR="00370D6C">
              <w:t>c.</w:t>
            </w:r>
            <w:r w:rsidRPr="009D25B9" w:rsidR="00AC18BE">
              <w:tab/>
            </w:r>
            <w:smartTag w:uri="urn:schemas-microsoft-com:office:smarttags" w:element="time">
              <w:smartTagPr>
                <w:attr w:name="Minute" w:val="57"/>
                <w:attr w:name="Hour" w:val="16"/>
              </w:smartTagPr>
              <w:r w:rsidR="00370D6C" w:rsidRPr="009D25B9">
                <w:t>3 to 5</w:t>
              </w:r>
            </w:smartTag>
            <w:r w:rsidRPr="009D25B9" w:rsidR="00370D6C">
              <w:t xml:space="preserve"> event reports</w:t>
            </w:r>
          </w:p>
        </w:tc>
        <w:tc>
          <w:tcPr>
            <w:tcW w:w="7410" w:type="dxa"/>
            <w:vAlign w:val="center"/>
          </w:tcPr>
          <w:p w:rsidRPr="009D25B9" w:rsidR="00370D6C" w:rsidP="00D254A6" w:rsidRDefault="00E547DC">
            <w:pPr>
              <w:pStyle w:val="SL-FlLftSgl"/>
              <w:tabs>
                <w:tab w:val="left" w:pos="360"/>
                <w:tab w:val="left" w:pos="588"/>
              </w:tabs>
              <w:spacing w:before="40" w:after="40" w:line="220" w:lineRule="atLeast"/>
              <w:jc w:val="left"/>
            </w:pPr>
            <w:r w:rsidRPr="00570030">
              <w:rPr>
                <w:sz w:val="32"/>
                <w:szCs w:val="32"/>
              </w:rPr>
              <w:sym w:font="Wingdings" w:char="F0A8"/>
            </w:r>
            <w:r w:rsidRPr="009D25B9" w:rsidR="00AC18BE">
              <w:tab/>
              <w:t>f.</w:t>
            </w:r>
            <w:r w:rsidRPr="009D25B9" w:rsidR="00AC18BE">
              <w:tab/>
            </w:r>
            <w:r w:rsidRPr="009D25B9" w:rsidR="00370D6C">
              <w:t>21 event reports or more</w:t>
            </w:r>
          </w:p>
        </w:tc>
      </w:tr>
    </w:tbl>
    <w:p w:rsidRPr="00A8757D" w:rsidR="004B1346" w:rsidP="00B20AD0" w:rsidRDefault="004B1346">
      <w:pPr>
        <w:pStyle w:val="SL-FlLftSgl"/>
        <w:jc w:val="left"/>
      </w:pPr>
    </w:p>
    <w:p w:rsidRPr="00B20AD0" w:rsidR="00370D6C" w:rsidP="00665562" w:rsidRDefault="00370D6C">
      <w:pPr>
        <w:pStyle w:val="SL-FlLftSgl"/>
        <w:spacing w:before="120"/>
        <w:jc w:val="left"/>
        <w:rPr>
          <w:b/>
          <w:bCs/>
          <w:sz w:val="22"/>
          <w:szCs w:val="22"/>
          <w:u w:val="single"/>
        </w:rPr>
      </w:pPr>
      <w:r w:rsidRPr="00B20AD0">
        <w:rPr>
          <w:b/>
          <w:bCs/>
          <w:sz w:val="22"/>
          <w:szCs w:val="22"/>
          <w:u w:val="single"/>
        </w:rPr>
        <w:t>SECTION H: Background Information</w:t>
      </w:r>
    </w:p>
    <w:p w:rsidR="00665562" w:rsidP="005E7196" w:rsidRDefault="00665562">
      <w:pPr>
        <w:pStyle w:val="Q1-FirstLevelQuestion"/>
        <w:tabs>
          <w:tab w:val="clear" w:pos="720"/>
          <w:tab w:val="left" w:pos="312"/>
        </w:tabs>
        <w:spacing w:before="120" w:after="48" w:afterLines="20"/>
        <w:ind w:left="317" w:hanging="317"/>
        <w:jc w:val="left"/>
        <w:rPr>
          <w:b/>
        </w:rPr>
      </w:pPr>
      <w:r>
        <w:rPr>
          <w:b/>
        </w:rPr>
        <w:t>This information will help in the analysis of the survey results.</w:t>
      </w:r>
    </w:p>
    <w:p w:rsidRPr="00BC25BA" w:rsidR="00370D6C" w:rsidP="005E7196" w:rsidRDefault="00370D6C">
      <w:pPr>
        <w:pStyle w:val="Q1-FirstLevelQuestion"/>
        <w:tabs>
          <w:tab w:val="clear" w:pos="720"/>
          <w:tab w:val="left" w:pos="312"/>
        </w:tabs>
        <w:spacing w:before="120" w:after="48" w:afterLines="20"/>
        <w:ind w:left="317" w:hanging="317"/>
        <w:jc w:val="left"/>
        <w:rPr>
          <w:b/>
        </w:rPr>
      </w:pPr>
      <w:r w:rsidRPr="00BC25BA">
        <w:rPr>
          <w:b/>
        </w:rPr>
        <w:t>1.</w:t>
      </w:r>
      <w:r w:rsidRPr="00BC25BA">
        <w:rPr>
          <w:b/>
        </w:rPr>
        <w:tab/>
        <w:t>How long have you worked in this</w:t>
      </w:r>
      <w:r w:rsidR="00755701">
        <w:rPr>
          <w:b/>
        </w:rPr>
        <w:t xml:space="preserve"> </w:t>
      </w:r>
      <w:r w:rsidRPr="00102819" w:rsidR="00102819">
        <w:rPr>
          <w:b/>
          <w:u w:val="single"/>
        </w:rPr>
        <w:t>hospital</w:t>
      </w:r>
      <w:r w:rsidRPr="00BC25BA" w:rsidR="006072B7">
        <w:rPr>
          <w:b/>
        </w:rPr>
        <w:t>?</w:t>
      </w:r>
    </w:p>
    <w:tbl>
      <w:tblPr>
        <w:tblW w:w="10452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120"/>
        <w:gridCol w:w="7332"/>
      </w:tblGrid>
      <w:tr w:rsidRPr="0099023D" w:rsidR="00370D6C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Pr="0099023D" w:rsidR="00370D6C" w:rsidP="00D254A6" w:rsidRDefault="00E547DC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31F58">
              <w:tab/>
            </w:r>
            <w:r w:rsidRPr="0099023D" w:rsidR="00370D6C">
              <w:t>a.</w:t>
            </w:r>
            <w:r w:rsidRPr="0099023D" w:rsidR="00B31F58">
              <w:tab/>
            </w:r>
            <w:r w:rsidRPr="0099023D" w:rsidR="00370D6C">
              <w:t>Less than 1 year</w:t>
            </w:r>
          </w:p>
        </w:tc>
        <w:tc>
          <w:tcPr>
            <w:tcW w:w="7332" w:type="dxa"/>
            <w:vAlign w:val="center"/>
          </w:tcPr>
          <w:p w:rsidRPr="0099023D" w:rsidR="00370D6C" w:rsidP="00D254A6" w:rsidRDefault="00E547DC">
            <w:pPr>
              <w:pStyle w:val="SL-FlLftSgl"/>
              <w:tabs>
                <w:tab w:val="left" w:pos="360"/>
                <w:tab w:val="left" w:pos="576"/>
              </w:tabs>
              <w:spacing w:before="40" w:after="40" w:line="200" w:lineRule="atLeast"/>
              <w:ind w:left="360" w:hanging="360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F2B7C">
              <w:tab/>
            </w:r>
            <w:r w:rsidRPr="0099023D" w:rsidR="00370D6C">
              <w:t>d.</w:t>
            </w:r>
            <w:r w:rsidRPr="0099023D" w:rsidR="002F2B7C">
              <w:tab/>
            </w:r>
            <w:r w:rsidRPr="0099023D" w:rsidR="00370D6C">
              <w:t>11 to 15 years</w:t>
            </w:r>
          </w:p>
        </w:tc>
      </w:tr>
      <w:tr w:rsidRPr="0099023D" w:rsidR="00370D6C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Pr="0099023D" w:rsidR="00370D6C" w:rsidP="00D254A6" w:rsidRDefault="00E547DC">
            <w:pPr>
              <w:pStyle w:val="SL-FlLftSgl"/>
              <w:tabs>
                <w:tab w:val="left" w:pos="360"/>
                <w:tab w:val="left" w:pos="576"/>
              </w:tabs>
              <w:spacing w:before="40" w:after="40" w:line="20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31F58">
              <w:tab/>
            </w:r>
            <w:r w:rsidRPr="0099023D" w:rsidR="00370D6C">
              <w:t>b.</w:t>
            </w:r>
            <w:r w:rsidRPr="0099023D" w:rsidR="00B31F58">
              <w:tab/>
            </w:r>
            <w:r w:rsidRPr="0099023D" w:rsidR="00370D6C">
              <w:t>1 to 5 years</w:t>
            </w:r>
          </w:p>
        </w:tc>
        <w:tc>
          <w:tcPr>
            <w:tcW w:w="7332" w:type="dxa"/>
            <w:vAlign w:val="center"/>
          </w:tcPr>
          <w:p w:rsidRPr="0099023D" w:rsidR="00370D6C" w:rsidP="00D254A6" w:rsidRDefault="00E547DC">
            <w:pPr>
              <w:pStyle w:val="SL-FlLftSgl"/>
              <w:tabs>
                <w:tab w:val="left" w:pos="360"/>
                <w:tab w:val="left" w:pos="576"/>
              </w:tabs>
              <w:spacing w:before="40" w:after="40" w:line="200" w:lineRule="atLeast"/>
              <w:ind w:left="360" w:hanging="360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F2B7C">
              <w:tab/>
            </w:r>
            <w:r w:rsidRPr="0099023D" w:rsidR="00370D6C">
              <w:t>e.</w:t>
            </w:r>
            <w:r w:rsidRPr="0099023D" w:rsidR="002F2B7C">
              <w:tab/>
            </w:r>
            <w:r w:rsidRPr="0099023D" w:rsidR="00370D6C">
              <w:t>16 to 20 years</w:t>
            </w:r>
          </w:p>
        </w:tc>
      </w:tr>
      <w:tr w:rsidRPr="0099023D" w:rsidR="00370D6C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Pr="0099023D" w:rsidR="00370D6C" w:rsidP="00D254A6" w:rsidRDefault="00E547DC">
            <w:pPr>
              <w:pStyle w:val="SL-FlLftSgl"/>
              <w:tabs>
                <w:tab w:val="left" w:pos="360"/>
                <w:tab w:val="left" w:pos="576"/>
              </w:tabs>
              <w:spacing w:before="40" w:after="40" w:line="20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31F58">
              <w:tab/>
            </w:r>
            <w:r w:rsidRPr="0099023D" w:rsidR="00370D6C">
              <w:t>c.</w:t>
            </w:r>
            <w:r w:rsidRPr="0099023D" w:rsidR="00B31F58">
              <w:tab/>
            </w:r>
            <w:smartTag w:uri="urn:schemas-microsoft-com:office:smarttags" w:element="time">
              <w:smartTagPr>
                <w:attr w:name="Minute" w:val="54"/>
                <w:attr w:name="Hour" w:val="9"/>
              </w:smartTagPr>
              <w:r w:rsidR="00370D6C" w:rsidRPr="0099023D">
                <w:t>6 to 10</w:t>
              </w:r>
            </w:smartTag>
            <w:r w:rsidRPr="0099023D" w:rsidR="00370D6C">
              <w:t xml:space="preserve"> years</w:t>
            </w:r>
          </w:p>
        </w:tc>
        <w:tc>
          <w:tcPr>
            <w:tcW w:w="7332" w:type="dxa"/>
            <w:vAlign w:val="center"/>
          </w:tcPr>
          <w:p w:rsidRPr="0099023D" w:rsidR="00370D6C" w:rsidP="00D254A6" w:rsidRDefault="00E547DC">
            <w:pPr>
              <w:pStyle w:val="SL-FlLftSgl"/>
              <w:tabs>
                <w:tab w:val="left" w:pos="360"/>
                <w:tab w:val="left" w:pos="576"/>
              </w:tabs>
              <w:spacing w:before="40" w:after="40" w:line="200" w:lineRule="atLeast"/>
              <w:ind w:left="360" w:hanging="360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F2B7C">
              <w:tab/>
            </w:r>
            <w:r w:rsidRPr="0099023D" w:rsidR="00370D6C">
              <w:t>f.</w:t>
            </w:r>
            <w:r w:rsidRPr="0099023D" w:rsidR="002F2B7C">
              <w:tab/>
            </w:r>
            <w:r w:rsidRPr="0099023D" w:rsidR="00370D6C">
              <w:t>21 years or more</w:t>
            </w:r>
          </w:p>
        </w:tc>
      </w:tr>
    </w:tbl>
    <w:p w:rsidRPr="00BC25BA" w:rsidR="00600093" w:rsidP="00D254A6" w:rsidRDefault="00600093">
      <w:pPr>
        <w:pStyle w:val="Q1-FirstLevelQuestion"/>
        <w:tabs>
          <w:tab w:val="clear" w:pos="720"/>
          <w:tab w:val="left" w:pos="312"/>
        </w:tabs>
        <w:spacing w:before="240" w:after="48" w:afterLines="20" w:line="220" w:lineRule="atLeast"/>
        <w:ind w:left="317" w:hanging="317"/>
        <w:jc w:val="left"/>
        <w:rPr>
          <w:b/>
        </w:rPr>
      </w:pPr>
      <w:r w:rsidRPr="00BC25BA">
        <w:rPr>
          <w:b/>
        </w:rPr>
        <w:t>2.</w:t>
      </w:r>
      <w:r w:rsidRPr="00BC25BA">
        <w:rPr>
          <w:b/>
        </w:rPr>
        <w:tab/>
        <w:t xml:space="preserve">How long have you worked in your current </w:t>
      </w:r>
      <w:r w:rsidR="00102819">
        <w:rPr>
          <w:b/>
        </w:rPr>
        <w:t xml:space="preserve">hospital </w:t>
      </w:r>
      <w:r w:rsidRPr="00BC25BA">
        <w:rPr>
          <w:b/>
          <w:u w:val="single"/>
        </w:rPr>
        <w:t>work area</w:t>
      </w:r>
      <w:r w:rsidR="00950981">
        <w:rPr>
          <w:b/>
          <w:u w:val="single"/>
        </w:rPr>
        <w:t>/unit</w:t>
      </w:r>
      <w:r w:rsidRPr="00BC25BA">
        <w:rPr>
          <w:b/>
        </w:rPr>
        <w:t>?</w:t>
      </w:r>
    </w:p>
    <w:tbl>
      <w:tblPr>
        <w:tblW w:w="10452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120"/>
        <w:gridCol w:w="7332"/>
      </w:tblGrid>
      <w:tr w:rsidRPr="0099023D" w:rsidR="002740D2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Pr="0099023D" w:rsidR="002740D2" w:rsidP="00D254A6" w:rsidRDefault="00D254A6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740D2">
              <w:tab/>
              <w:t>a.</w:t>
            </w:r>
            <w:r w:rsidRPr="0099023D" w:rsidR="002740D2">
              <w:tab/>
              <w:t>Less than 1 year</w:t>
            </w:r>
          </w:p>
        </w:tc>
        <w:tc>
          <w:tcPr>
            <w:tcW w:w="7332" w:type="dxa"/>
            <w:vAlign w:val="center"/>
          </w:tcPr>
          <w:p w:rsidRPr="0099023D" w:rsidR="002740D2" w:rsidP="00D254A6" w:rsidRDefault="00D254A6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60" w:hanging="360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740D2">
              <w:tab/>
              <w:t>d.</w:t>
            </w:r>
            <w:r w:rsidRPr="0099023D" w:rsidR="002740D2">
              <w:tab/>
              <w:t>11 to 15 years</w:t>
            </w:r>
          </w:p>
        </w:tc>
      </w:tr>
      <w:tr w:rsidRPr="0099023D" w:rsidR="002740D2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Pr="0099023D" w:rsidR="002740D2" w:rsidP="00D254A6" w:rsidRDefault="00D254A6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740D2">
              <w:t>b.</w:t>
            </w:r>
            <w:r w:rsidRPr="0099023D" w:rsidR="002740D2">
              <w:tab/>
              <w:t>1 to 5 years</w:t>
            </w:r>
          </w:p>
        </w:tc>
        <w:tc>
          <w:tcPr>
            <w:tcW w:w="7332" w:type="dxa"/>
            <w:vAlign w:val="center"/>
          </w:tcPr>
          <w:p w:rsidRPr="0099023D" w:rsidR="002740D2" w:rsidP="00D254A6" w:rsidRDefault="00D254A6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60" w:hanging="360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740D2">
              <w:tab/>
              <w:t>e.</w:t>
            </w:r>
            <w:r w:rsidRPr="0099023D" w:rsidR="002740D2">
              <w:tab/>
              <w:t>16 to 20 years</w:t>
            </w:r>
          </w:p>
        </w:tc>
      </w:tr>
      <w:tr w:rsidRPr="0099023D" w:rsidR="002740D2">
        <w:tblPrEx>
          <w:tblCellMar>
            <w:top w:w="0" w:type="dxa"/>
            <w:bottom w:w="0" w:type="dxa"/>
          </w:tblCellMar>
        </w:tblPrEx>
        <w:tc>
          <w:tcPr>
            <w:tcW w:w="3120" w:type="dxa"/>
            <w:vAlign w:val="center"/>
          </w:tcPr>
          <w:p w:rsidRPr="0099023D" w:rsidR="002740D2" w:rsidP="00D254A6" w:rsidRDefault="00D254A6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740D2">
              <w:tab/>
              <w:t>c.</w:t>
            </w:r>
            <w:r w:rsidRPr="0099023D" w:rsidR="002740D2">
              <w:tab/>
            </w:r>
            <w:smartTag w:uri="urn:schemas-microsoft-com:office:smarttags" w:element="time">
              <w:smartTagPr>
                <w:attr w:name="Minute" w:val="54"/>
                <w:attr w:name="Hour" w:val="9"/>
              </w:smartTagPr>
              <w:r w:rsidR="002740D2" w:rsidRPr="0099023D">
                <w:t>6 to 10</w:t>
              </w:r>
            </w:smartTag>
            <w:r w:rsidRPr="0099023D" w:rsidR="002740D2">
              <w:t xml:space="preserve"> years</w:t>
            </w:r>
          </w:p>
        </w:tc>
        <w:tc>
          <w:tcPr>
            <w:tcW w:w="7332" w:type="dxa"/>
            <w:vAlign w:val="center"/>
          </w:tcPr>
          <w:p w:rsidRPr="0099023D" w:rsidR="002740D2" w:rsidP="00D254A6" w:rsidRDefault="00D254A6">
            <w:pPr>
              <w:pStyle w:val="SL-FlLftSgl"/>
              <w:tabs>
                <w:tab w:val="left" w:pos="360"/>
                <w:tab w:val="left" w:pos="576"/>
              </w:tabs>
              <w:spacing w:before="40" w:after="40" w:line="220" w:lineRule="atLeast"/>
              <w:ind w:left="360" w:hanging="360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2740D2">
              <w:tab/>
              <w:t>f.</w:t>
            </w:r>
            <w:r w:rsidRPr="0099023D" w:rsidR="002740D2">
              <w:tab/>
              <w:t>21 years or more</w:t>
            </w:r>
          </w:p>
        </w:tc>
      </w:tr>
    </w:tbl>
    <w:p w:rsidRPr="00BC25BA" w:rsidR="00600093" w:rsidP="00D254A6" w:rsidRDefault="00600093">
      <w:pPr>
        <w:pStyle w:val="Q1-FirstLevelQuestion"/>
        <w:tabs>
          <w:tab w:val="clear" w:pos="720"/>
          <w:tab w:val="left" w:pos="312"/>
        </w:tabs>
        <w:spacing w:before="240" w:after="48" w:afterLines="20" w:line="220" w:lineRule="atLeast"/>
        <w:ind w:left="317" w:hanging="317"/>
        <w:jc w:val="left"/>
        <w:rPr>
          <w:b/>
        </w:rPr>
      </w:pPr>
      <w:r w:rsidRPr="00BC25BA">
        <w:rPr>
          <w:b/>
        </w:rPr>
        <w:t>3.</w:t>
      </w:r>
      <w:r w:rsidRPr="00BC25BA">
        <w:rPr>
          <w:b/>
        </w:rPr>
        <w:tab/>
        <w:t xml:space="preserve">Typically, how many </w:t>
      </w:r>
      <w:r w:rsidRPr="00BC25BA">
        <w:rPr>
          <w:b/>
          <w:u w:val="single"/>
        </w:rPr>
        <w:t>hours per week</w:t>
      </w:r>
      <w:r w:rsidRPr="00BC25BA">
        <w:rPr>
          <w:b/>
        </w:rPr>
        <w:t xml:space="preserve"> do you work in this </w:t>
      </w:r>
      <w:r w:rsidR="00102819">
        <w:rPr>
          <w:b/>
        </w:rPr>
        <w:t>hospital</w:t>
      </w:r>
      <w:r w:rsidRPr="00BC25BA">
        <w:rPr>
          <w:b/>
        </w:rPr>
        <w:t>?</w:t>
      </w:r>
    </w:p>
    <w:tbl>
      <w:tblPr>
        <w:tblW w:w="10452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744"/>
        <w:gridCol w:w="6708"/>
      </w:tblGrid>
      <w:tr w:rsidRPr="0099023D" w:rsidR="00FB6E40">
        <w:tblPrEx>
          <w:tblCellMar>
            <w:top w:w="0" w:type="dxa"/>
            <w:bottom w:w="0" w:type="dxa"/>
          </w:tblCellMar>
        </w:tblPrEx>
        <w:tc>
          <w:tcPr>
            <w:tcW w:w="3744" w:type="dxa"/>
            <w:vAlign w:val="center"/>
          </w:tcPr>
          <w:p w:rsidRPr="0099023D" w:rsidR="00FB6E40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FB6E40">
              <w:t>a.</w:t>
            </w:r>
            <w:r w:rsidRPr="0099023D" w:rsidR="00FB6E40">
              <w:tab/>
              <w:t>Less than 20 hours per week</w:t>
            </w:r>
          </w:p>
        </w:tc>
        <w:tc>
          <w:tcPr>
            <w:tcW w:w="6708" w:type="dxa"/>
            <w:vAlign w:val="center"/>
          </w:tcPr>
          <w:p w:rsidRPr="0099023D" w:rsidR="00FB6E40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="00FB6E40">
              <w:t>d</w:t>
            </w:r>
            <w:r w:rsidRPr="0099023D" w:rsidR="00FB6E40">
              <w:t>.</w:t>
            </w:r>
            <w:r w:rsidRPr="0099023D" w:rsidR="00FB6E40">
              <w:tab/>
            </w:r>
            <w:r w:rsidR="00FB6E40">
              <w:t xml:space="preserve">60 to 79 </w:t>
            </w:r>
            <w:r w:rsidRPr="0099023D" w:rsidR="00FB6E40">
              <w:t>hours per week</w:t>
            </w:r>
          </w:p>
        </w:tc>
      </w:tr>
      <w:tr w:rsidRPr="0099023D" w:rsidR="00FB6E40">
        <w:tblPrEx>
          <w:tblCellMar>
            <w:top w:w="0" w:type="dxa"/>
            <w:bottom w:w="0" w:type="dxa"/>
          </w:tblCellMar>
        </w:tblPrEx>
        <w:tc>
          <w:tcPr>
            <w:tcW w:w="3744" w:type="dxa"/>
            <w:vAlign w:val="center"/>
          </w:tcPr>
          <w:p w:rsidRPr="0099023D" w:rsidR="00FB6E40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FB6E40">
              <w:tab/>
              <w:t>b.</w:t>
            </w:r>
            <w:r w:rsidRPr="0099023D" w:rsidR="00FB6E40">
              <w:tab/>
              <w:t>20 to 39 hours per week</w:t>
            </w:r>
          </w:p>
        </w:tc>
        <w:tc>
          <w:tcPr>
            <w:tcW w:w="6708" w:type="dxa"/>
            <w:vAlign w:val="center"/>
          </w:tcPr>
          <w:p w:rsidRPr="0099023D" w:rsidR="00FB6E40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="00FB6E40">
              <w:tab/>
              <w:t>e.</w:t>
            </w:r>
            <w:r w:rsidR="00FB6E40">
              <w:tab/>
              <w:t>8</w:t>
            </w:r>
            <w:r w:rsidRPr="0099023D" w:rsidR="00FB6E40">
              <w:t xml:space="preserve">0 to </w:t>
            </w:r>
            <w:r w:rsidR="00FB6E40">
              <w:t>9</w:t>
            </w:r>
            <w:r w:rsidRPr="0099023D" w:rsidR="00FB6E40">
              <w:t>9 hours per week</w:t>
            </w:r>
          </w:p>
        </w:tc>
      </w:tr>
      <w:tr w:rsidRPr="0099023D" w:rsidR="00FB6E40">
        <w:tblPrEx>
          <w:tblCellMar>
            <w:top w:w="0" w:type="dxa"/>
            <w:bottom w:w="0" w:type="dxa"/>
          </w:tblCellMar>
        </w:tblPrEx>
        <w:tc>
          <w:tcPr>
            <w:tcW w:w="3744" w:type="dxa"/>
            <w:vAlign w:val="center"/>
          </w:tcPr>
          <w:p w:rsidRPr="0099023D" w:rsidR="00FB6E40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FB6E40">
              <w:t>c.</w:t>
            </w:r>
            <w:r w:rsidRPr="0099023D" w:rsidR="00FB6E40">
              <w:tab/>
              <w:t xml:space="preserve">40 </w:t>
            </w:r>
            <w:r w:rsidR="00FB6E40">
              <w:t xml:space="preserve">to 59 </w:t>
            </w:r>
            <w:r w:rsidRPr="0099023D" w:rsidR="00FB6E40">
              <w:t>ho</w:t>
            </w:r>
            <w:r w:rsidR="00FB6E40">
              <w:t>urs per week</w:t>
            </w:r>
          </w:p>
        </w:tc>
        <w:tc>
          <w:tcPr>
            <w:tcW w:w="6708" w:type="dxa"/>
            <w:vAlign w:val="center"/>
          </w:tcPr>
          <w:p w:rsidRPr="0099023D" w:rsidR="00FB6E40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="00FB6E40">
              <w:tab/>
              <w:t>f</w:t>
            </w:r>
            <w:r w:rsidRPr="0099023D" w:rsidR="00FB6E40">
              <w:t>.</w:t>
            </w:r>
            <w:r w:rsidRPr="0099023D" w:rsidR="00FB6E40">
              <w:tab/>
            </w:r>
            <w:r w:rsidR="00FB6E40">
              <w:t>1</w:t>
            </w:r>
            <w:r w:rsidRPr="0099023D" w:rsidR="00FB6E40">
              <w:t>0</w:t>
            </w:r>
            <w:r w:rsidR="00FB6E40">
              <w:t>0</w:t>
            </w:r>
            <w:r w:rsidRPr="0099023D" w:rsidR="00FB6E40">
              <w:t xml:space="preserve"> hours per week or more </w:t>
            </w:r>
          </w:p>
        </w:tc>
      </w:tr>
    </w:tbl>
    <w:p w:rsidRPr="00B20AD0" w:rsidR="00A8757D" w:rsidP="00A8757D" w:rsidRDefault="005E7196">
      <w:pPr>
        <w:pStyle w:val="SL-FlLftSgl"/>
        <w:jc w:val="lef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Pr="00B20AD0" w:rsidR="00A8757D">
        <w:rPr>
          <w:b/>
          <w:bCs/>
          <w:sz w:val="22"/>
          <w:szCs w:val="22"/>
          <w:u w:val="single"/>
        </w:rPr>
        <w:t>SECTION H: Background Information</w:t>
      </w:r>
      <w:r w:rsidR="00A8757D">
        <w:rPr>
          <w:b/>
          <w:bCs/>
          <w:sz w:val="22"/>
          <w:szCs w:val="22"/>
          <w:u w:val="single"/>
        </w:rPr>
        <w:t xml:space="preserve"> (continued)</w:t>
      </w:r>
    </w:p>
    <w:p w:rsidRPr="00BC25BA" w:rsidR="00600093" w:rsidP="00D254A6" w:rsidRDefault="00600093">
      <w:pPr>
        <w:pStyle w:val="Q1-FirstLevelQuestion"/>
        <w:tabs>
          <w:tab w:val="clear" w:pos="720"/>
          <w:tab w:val="left" w:pos="312"/>
        </w:tabs>
        <w:spacing w:before="240" w:after="48" w:afterLines="20" w:line="220" w:lineRule="atLeast"/>
        <w:ind w:left="317" w:hanging="317"/>
        <w:jc w:val="left"/>
        <w:rPr>
          <w:b/>
        </w:rPr>
      </w:pPr>
      <w:r w:rsidRPr="00BC25BA">
        <w:rPr>
          <w:b/>
        </w:rPr>
        <w:t>4.</w:t>
      </w:r>
      <w:r w:rsidRPr="00BC25BA">
        <w:rPr>
          <w:b/>
        </w:rPr>
        <w:tab/>
        <w:t xml:space="preserve">What is your staff position in this </w:t>
      </w:r>
      <w:r w:rsidR="00102819">
        <w:rPr>
          <w:b/>
        </w:rPr>
        <w:t>hospital</w:t>
      </w:r>
      <w:r w:rsidRPr="00BC25BA">
        <w:rPr>
          <w:b/>
        </w:rPr>
        <w:t xml:space="preserve">?  </w:t>
      </w:r>
      <w:r w:rsidR="003F517B">
        <w:rPr>
          <w:b/>
        </w:rPr>
        <w:t>Select</w:t>
      </w:r>
      <w:r w:rsidRPr="00BC25BA">
        <w:rPr>
          <w:b/>
        </w:rPr>
        <w:t xml:space="preserve"> ONE answer that best describes your staff position.</w:t>
      </w:r>
    </w:p>
    <w:tbl>
      <w:tblPr>
        <w:tblW w:w="10452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4836"/>
        <w:gridCol w:w="5616"/>
      </w:tblGrid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a.</w:t>
            </w:r>
            <w:r w:rsidRPr="0099023D" w:rsidR="00B6035E">
              <w:tab/>
              <w:t xml:space="preserve">Registered Nurse </w:t>
            </w:r>
          </w:p>
        </w:tc>
        <w:tc>
          <w:tcPr>
            <w:tcW w:w="561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j.</w:t>
            </w:r>
            <w:r w:rsidRPr="0099023D" w:rsidR="00B6035E">
              <w:tab/>
              <w:t>Respiratory Therapist</w:t>
            </w:r>
          </w:p>
        </w:tc>
      </w:tr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b.</w:t>
            </w:r>
            <w:r w:rsidRPr="0099023D" w:rsidR="00B6035E">
              <w:tab/>
              <w:t>Physician Assistant/Nurse Practitioner</w:t>
            </w:r>
          </w:p>
        </w:tc>
        <w:tc>
          <w:tcPr>
            <w:tcW w:w="561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k.</w:t>
            </w:r>
            <w:r w:rsidRPr="0099023D" w:rsidR="00B6035E">
              <w:tab/>
              <w:t xml:space="preserve">Physical, Occupational, </w:t>
            </w:r>
            <w:r w:rsidR="00FB6E40">
              <w:t xml:space="preserve">or </w:t>
            </w:r>
            <w:r w:rsidRPr="0099023D" w:rsidR="00B6035E">
              <w:t>Speech Therapist</w:t>
            </w:r>
          </w:p>
        </w:tc>
      </w:tr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c.</w:t>
            </w:r>
            <w:r w:rsidRPr="0099023D" w:rsidR="00B6035E">
              <w:tab/>
              <w:t>LVN/LPN</w:t>
            </w:r>
          </w:p>
        </w:tc>
        <w:tc>
          <w:tcPr>
            <w:tcW w:w="561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l.</w:t>
            </w:r>
            <w:r w:rsidRPr="0099023D" w:rsidR="00B6035E">
              <w:tab/>
              <w:t>Technician (e.g., EKG, Lab, Radiology)</w:t>
            </w:r>
          </w:p>
        </w:tc>
      </w:tr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right="-108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d.</w:t>
            </w:r>
            <w:r w:rsidRPr="0099023D" w:rsidR="00B6035E">
              <w:tab/>
              <w:t>Patient Care Asst/</w:t>
            </w:r>
            <w:r w:rsidR="00102819">
              <w:t xml:space="preserve">Hospital </w:t>
            </w:r>
            <w:r w:rsidRPr="0099023D" w:rsidR="00B6035E">
              <w:t>Aide/Care Partner</w:t>
            </w:r>
          </w:p>
        </w:tc>
        <w:tc>
          <w:tcPr>
            <w:tcW w:w="561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m.</w:t>
            </w:r>
            <w:r w:rsidRPr="0099023D" w:rsidR="00B6035E">
              <w:tab/>
              <w:t>Administration/Management</w:t>
            </w:r>
          </w:p>
        </w:tc>
      </w:tr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e.</w:t>
            </w:r>
            <w:r w:rsidRPr="0099023D" w:rsidR="00B6035E">
              <w:tab/>
              <w:t>Attending/Staff Physician</w:t>
            </w:r>
          </w:p>
        </w:tc>
        <w:tc>
          <w:tcPr>
            <w:tcW w:w="5616" w:type="dxa"/>
            <w:tcBorders>
              <w:bottom w:val="single" w:color="auto" w:sz="4" w:space="0"/>
            </w:tcBorders>
            <w:vAlign w:val="center"/>
          </w:tcPr>
          <w:p w:rsidRPr="0099023D" w:rsidR="00B6035E" w:rsidP="00D254A6" w:rsidRDefault="00D254A6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8B4AAB">
              <w:tab/>
            </w:r>
            <w:r w:rsidR="00374422">
              <w:t>n</w:t>
            </w:r>
            <w:r w:rsidRPr="0099023D" w:rsidR="008B4AAB">
              <w:t>.</w:t>
            </w:r>
            <w:r w:rsidRPr="0099023D" w:rsidR="008B4AAB">
              <w:tab/>
              <w:t xml:space="preserve">Other, please specify:    </w:t>
            </w:r>
          </w:p>
        </w:tc>
      </w:tr>
      <w:tr w:rsidRPr="0099023D" w:rsidR="008B4AA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tcBorders>
              <w:right w:val="single" w:color="auto" w:sz="4" w:space="0"/>
            </w:tcBorders>
            <w:vAlign w:val="center"/>
          </w:tcPr>
          <w:p w:rsidRPr="0099023D" w:rsidR="008B4AAB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8B4AAB">
              <w:tab/>
              <w:t>f.</w:t>
            </w:r>
            <w:r w:rsidRPr="0099023D" w:rsidR="008B4AAB">
              <w:tab/>
              <w:t>Resident Physician/Physician in Training</w:t>
            </w:r>
          </w:p>
        </w:tc>
        <w:tc>
          <w:tcPr>
            <w:tcW w:w="5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023D" w:rsidR="008B4AAB" w:rsidP="00D254A6" w:rsidRDefault="008B4AAB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</w:p>
        </w:tc>
      </w:tr>
      <w:tr w:rsidRPr="0099023D" w:rsidR="008B4AA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99023D" w:rsidR="008B4AAB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8B4AAB">
              <w:tab/>
              <w:t>g.</w:t>
            </w:r>
            <w:r w:rsidRPr="0099023D" w:rsidR="008B4AAB">
              <w:tab/>
              <w:t>Pharmacist</w:t>
            </w:r>
          </w:p>
        </w:tc>
        <w:tc>
          <w:tcPr>
            <w:tcW w:w="56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9023D" w:rsidR="008B4AAB" w:rsidP="00D254A6" w:rsidRDefault="008B4AAB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</w:pPr>
          </w:p>
        </w:tc>
      </w:tr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1F7EAE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jc w:val="left"/>
              <w:rPr>
                <w:sz w:val="28"/>
                <w:szCs w:val="28"/>
              </w:rPr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B6035E">
              <w:tab/>
              <w:t>h.</w:t>
            </w:r>
            <w:r w:rsidRPr="0099023D" w:rsidR="00B6035E">
              <w:tab/>
              <w:t>Dietician</w:t>
            </w:r>
          </w:p>
        </w:tc>
        <w:tc>
          <w:tcPr>
            <w:tcW w:w="5616" w:type="dxa"/>
            <w:vAlign w:val="center"/>
          </w:tcPr>
          <w:p w:rsidRPr="001F7EAE" w:rsidR="00B6035E" w:rsidP="00D254A6" w:rsidRDefault="00B6035E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  <w:rPr>
                <w:sz w:val="28"/>
                <w:szCs w:val="28"/>
              </w:rPr>
            </w:pPr>
          </w:p>
        </w:tc>
      </w:tr>
      <w:tr w:rsidRPr="0099023D" w:rsidR="00B6035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6" w:type="dxa"/>
            <w:vAlign w:val="center"/>
          </w:tcPr>
          <w:p w:rsidRPr="001F7EAE" w:rsidR="00B6035E" w:rsidP="00D254A6" w:rsidRDefault="00D254A6">
            <w:pPr>
              <w:pStyle w:val="SL-FlLftSgl"/>
              <w:tabs>
                <w:tab w:val="left" w:pos="312"/>
                <w:tab w:val="left" w:pos="360"/>
                <w:tab w:val="left" w:pos="576"/>
              </w:tabs>
              <w:spacing w:before="40" w:after="40" w:line="220" w:lineRule="atLeast"/>
              <w:ind w:left="312" w:hanging="317"/>
              <w:jc w:val="left"/>
              <w:rPr>
                <w:sz w:val="28"/>
                <w:szCs w:val="28"/>
              </w:rPr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374422" w:rsidR="00B6035E">
              <w:rPr>
                <w:sz w:val="28"/>
                <w:szCs w:val="28"/>
              </w:rPr>
              <w:tab/>
            </w:r>
            <w:r w:rsidRPr="0099023D" w:rsidR="00B6035E">
              <w:t>i.</w:t>
            </w:r>
            <w:r w:rsidRPr="0099023D" w:rsidR="00B6035E">
              <w:tab/>
              <w:t>Unit Assistant/Clerk/Secretary</w:t>
            </w:r>
          </w:p>
        </w:tc>
        <w:tc>
          <w:tcPr>
            <w:tcW w:w="5616" w:type="dxa"/>
            <w:vAlign w:val="center"/>
          </w:tcPr>
          <w:p w:rsidRPr="001F7EAE" w:rsidR="00B6035E" w:rsidP="00D254A6" w:rsidRDefault="00B6035E">
            <w:pPr>
              <w:pStyle w:val="SL-FlLftSgl"/>
              <w:tabs>
                <w:tab w:val="left" w:pos="204"/>
                <w:tab w:val="left" w:pos="516"/>
              </w:tabs>
              <w:spacing w:before="40" w:after="40" w:line="220" w:lineRule="atLeast"/>
              <w:ind w:left="204" w:hanging="317"/>
              <w:jc w:val="left"/>
              <w:rPr>
                <w:sz w:val="28"/>
                <w:szCs w:val="28"/>
              </w:rPr>
            </w:pPr>
          </w:p>
        </w:tc>
      </w:tr>
    </w:tbl>
    <w:p w:rsidRPr="00BC25BA" w:rsidR="00370D6C" w:rsidP="00A8757D" w:rsidRDefault="00370D6C">
      <w:pPr>
        <w:pStyle w:val="Q1-FirstLevelQuestion"/>
        <w:tabs>
          <w:tab w:val="clear" w:pos="720"/>
          <w:tab w:val="left" w:pos="312"/>
        </w:tabs>
        <w:spacing w:before="240" w:after="48" w:afterLines="20" w:line="220" w:lineRule="atLeast"/>
        <w:ind w:left="317" w:hanging="317"/>
        <w:jc w:val="left"/>
        <w:rPr>
          <w:b/>
        </w:rPr>
      </w:pPr>
      <w:r w:rsidRPr="00BC25BA">
        <w:rPr>
          <w:b/>
        </w:rPr>
        <w:t>5.</w:t>
      </w:r>
      <w:r w:rsidRPr="00BC25BA" w:rsidR="006072B7">
        <w:rPr>
          <w:b/>
        </w:rPr>
        <w:tab/>
      </w:r>
      <w:r w:rsidRPr="00BC25BA">
        <w:rPr>
          <w:b/>
        </w:rPr>
        <w:t>In your staff position, do you typically have direct interaction</w:t>
      </w:r>
      <w:r w:rsidRPr="00BC25BA" w:rsidR="00FD5563">
        <w:rPr>
          <w:b/>
        </w:rPr>
        <w:t xml:space="preserve"> or contact with patients? </w:t>
      </w:r>
    </w:p>
    <w:tbl>
      <w:tblPr>
        <w:tblW w:w="9984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9984"/>
      </w:tblGrid>
      <w:tr w:rsidRPr="0099023D" w:rsidR="000F6FFB">
        <w:tblPrEx>
          <w:tblCellMar>
            <w:top w:w="0" w:type="dxa"/>
            <w:bottom w:w="0" w:type="dxa"/>
          </w:tblCellMar>
        </w:tblPrEx>
        <w:tc>
          <w:tcPr>
            <w:tcW w:w="9984" w:type="dxa"/>
            <w:vAlign w:val="center"/>
          </w:tcPr>
          <w:p w:rsidRPr="0099023D" w:rsidR="000F6FFB" w:rsidP="00A8757D" w:rsidRDefault="00D254A6">
            <w:pPr>
              <w:pStyle w:val="SL-FlLftSgl"/>
              <w:tabs>
                <w:tab w:val="left" w:pos="282"/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="005D5BDB">
              <w:rPr>
                <w:sz w:val="28"/>
                <w:szCs w:val="28"/>
              </w:rPr>
              <w:t xml:space="preserve"> </w:t>
            </w:r>
            <w:r w:rsidRPr="0099023D" w:rsidR="000F6FFB">
              <w:t>a.</w:t>
            </w:r>
            <w:r w:rsidRPr="0099023D" w:rsidR="000F6FFB">
              <w:tab/>
              <w:t>YES, I typically have direct interaction or contact with patients.</w:t>
            </w:r>
          </w:p>
        </w:tc>
      </w:tr>
      <w:tr w:rsidRPr="0099023D" w:rsidR="000F6FFB">
        <w:tblPrEx>
          <w:tblCellMar>
            <w:top w:w="0" w:type="dxa"/>
            <w:bottom w:w="0" w:type="dxa"/>
          </w:tblCellMar>
        </w:tblPrEx>
        <w:tc>
          <w:tcPr>
            <w:tcW w:w="9984" w:type="dxa"/>
            <w:vAlign w:val="center"/>
          </w:tcPr>
          <w:p w:rsidRPr="0099023D" w:rsidR="000F6FFB" w:rsidP="00A8757D" w:rsidRDefault="00D254A6">
            <w:pPr>
              <w:pStyle w:val="SL-FlLftSgl"/>
              <w:tabs>
                <w:tab w:val="left" w:pos="282"/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="005D5BDB">
              <w:rPr>
                <w:sz w:val="28"/>
                <w:szCs w:val="28"/>
              </w:rPr>
              <w:t xml:space="preserve"> </w:t>
            </w:r>
            <w:r w:rsidRPr="0099023D" w:rsidR="000F6FFB">
              <w:t>b.</w:t>
            </w:r>
            <w:r w:rsidRPr="0099023D" w:rsidR="000F6FFB">
              <w:tab/>
              <w:t>NO, I typically do NOT have direct interaction or contact with patients.</w:t>
            </w:r>
          </w:p>
        </w:tc>
      </w:tr>
    </w:tbl>
    <w:p w:rsidRPr="00BC25BA" w:rsidR="00370D6C" w:rsidP="00A8757D" w:rsidRDefault="00370D6C">
      <w:pPr>
        <w:pStyle w:val="Q1-FirstLevelQuestion"/>
        <w:tabs>
          <w:tab w:val="clear" w:pos="720"/>
          <w:tab w:val="left" w:pos="312"/>
        </w:tabs>
        <w:spacing w:before="240" w:after="48" w:afterLines="20" w:line="220" w:lineRule="atLeast"/>
        <w:ind w:left="317" w:hanging="317"/>
        <w:jc w:val="left"/>
        <w:rPr>
          <w:b/>
        </w:rPr>
      </w:pPr>
      <w:r w:rsidRPr="00BC25BA">
        <w:rPr>
          <w:b/>
        </w:rPr>
        <w:t>6.</w:t>
      </w:r>
      <w:r w:rsidRPr="00BC25BA" w:rsidR="00947C95">
        <w:rPr>
          <w:b/>
        </w:rPr>
        <w:tab/>
      </w:r>
      <w:r w:rsidRPr="00BC25BA">
        <w:rPr>
          <w:b/>
        </w:rPr>
        <w:t>How long have you worked in your c</w:t>
      </w:r>
      <w:r w:rsidRPr="00BC25BA" w:rsidR="00947C95">
        <w:rPr>
          <w:b/>
        </w:rPr>
        <w:t>urrent specialty or profession?</w:t>
      </w:r>
    </w:p>
    <w:tbl>
      <w:tblPr>
        <w:tblW w:w="9984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120"/>
        <w:gridCol w:w="6864"/>
      </w:tblGrid>
      <w:tr w:rsidRPr="0099023D" w:rsidR="006000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0" w:type="dxa"/>
            <w:vAlign w:val="center"/>
          </w:tcPr>
          <w:p w:rsidRPr="0099023D" w:rsidR="00600093" w:rsidP="00A8757D" w:rsidRDefault="00D254A6">
            <w:pPr>
              <w:pStyle w:val="SL-FlLftSgl"/>
              <w:tabs>
                <w:tab w:val="left" w:pos="282"/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600093">
              <w:t>a.</w:t>
            </w:r>
            <w:r w:rsidRPr="0099023D" w:rsidR="00600093">
              <w:tab/>
              <w:t>Less than 1 year</w:t>
            </w:r>
          </w:p>
        </w:tc>
        <w:tc>
          <w:tcPr>
            <w:tcW w:w="6864" w:type="dxa"/>
            <w:vAlign w:val="center"/>
          </w:tcPr>
          <w:p w:rsidRPr="0099023D" w:rsidR="00600093" w:rsidP="00A8757D" w:rsidRDefault="00D254A6">
            <w:pPr>
              <w:pStyle w:val="SL-FlLftSgl"/>
              <w:tabs>
                <w:tab w:val="left" w:pos="312"/>
                <w:tab w:val="left" w:pos="576"/>
              </w:tabs>
              <w:spacing w:before="40" w:after="40" w:line="220" w:lineRule="atLeast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600093">
              <w:tab/>
              <w:t>d.</w:t>
            </w:r>
            <w:r w:rsidRPr="0099023D" w:rsidR="00600093">
              <w:tab/>
              <w:t>11 to 15 years</w:t>
            </w:r>
          </w:p>
        </w:tc>
      </w:tr>
      <w:tr w:rsidRPr="0099023D" w:rsidR="006000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0" w:type="dxa"/>
            <w:vAlign w:val="center"/>
          </w:tcPr>
          <w:p w:rsidRPr="0099023D" w:rsidR="00600093" w:rsidP="00A8757D" w:rsidRDefault="00D254A6">
            <w:pPr>
              <w:pStyle w:val="SL-FlLftSgl"/>
              <w:tabs>
                <w:tab w:val="left" w:pos="282"/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600093">
              <w:tab/>
              <w:t>b.</w:t>
            </w:r>
            <w:r w:rsidRPr="0099023D" w:rsidR="00600093">
              <w:tab/>
              <w:t>1 to 5 years</w:t>
            </w:r>
          </w:p>
        </w:tc>
        <w:tc>
          <w:tcPr>
            <w:tcW w:w="6864" w:type="dxa"/>
            <w:vAlign w:val="center"/>
          </w:tcPr>
          <w:p w:rsidRPr="0099023D" w:rsidR="00600093" w:rsidP="00A8757D" w:rsidRDefault="00D254A6">
            <w:pPr>
              <w:pStyle w:val="SL-FlLftSgl"/>
              <w:tabs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600093">
              <w:tab/>
              <w:t>e.</w:t>
            </w:r>
            <w:r w:rsidRPr="0099023D" w:rsidR="00600093">
              <w:tab/>
              <w:t>16 to 20 years</w:t>
            </w:r>
          </w:p>
        </w:tc>
      </w:tr>
      <w:tr w:rsidRPr="0099023D" w:rsidR="006000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0" w:type="dxa"/>
            <w:vAlign w:val="center"/>
          </w:tcPr>
          <w:p w:rsidRPr="0099023D" w:rsidR="00600093" w:rsidP="00A8757D" w:rsidRDefault="00D254A6">
            <w:pPr>
              <w:pStyle w:val="SL-FlLftSgl"/>
              <w:tabs>
                <w:tab w:val="left" w:pos="282"/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600093">
              <w:tab/>
              <w:t>c.</w:t>
            </w:r>
            <w:r w:rsidRPr="0099023D" w:rsidR="00600093">
              <w:tab/>
            </w:r>
            <w:smartTag w:uri="urn:schemas-microsoft-com:office:smarttags" w:element="time">
              <w:smartTagPr>
                <w:attr w:name="Minute" w:val="54"/>
                <w:attr w:name="Hour" w:val="9"/>
              </w:smartTagPr>
              <w:r w:rsidR="00600093" w:rsidRPr="0099023D">
                <w:t>6 to 10</w:t>
              </w:r>
            </w:smartTag>
            <w:r w:rsidRPr="0099023D" w:rsidR="00600093">
              <w:t xml:space="preserve"> years</w:t>
            </w:r>
          </w:p>
        </w:tc>
        <w:tc>
          <w:tcPr>
            <w:tcW w:w="6864" w:type="dxa"/>
            <w:vAlign w:val="center"/>
          </w:tcPr>
          <w:p w:rsidRPr="0099023D" w:rsidR="00600093" w:rsidP="00A8757D" w:rsidRDefault="00D254A6">
            <w:pPr>
              <w:pStyle w:val="SL-FlLftSgl"/>
              <w:tabs>
                <w:tab w:val="left" w:pos="312"/>
                <w:tab w:val="left" w:pos="576"/>
              </w:tabs>
              <w:spacing w:before="40" w:after="40" w:line="220" w:lineRule="atLeast"/>
              <w:ind w:left="317" w:hanging="317"/>
              <w:jc w:val="left"/>
            </w:pPr>
            <w:r w:rsidRPr="00D254A6">
              <w:rPr>
                <w:sz w:val="32"/>
                <w:szCs w:val="32"/>
              </w:rPr>
              <w:sym w:font="Wingdings" w:char="F0A8"/>
            </w:r>
            <w:r w:rsidRPr="0099023D" w:rsidR="00600093">
              <w:tab/>
              <w:t>f.</w:t>
            </w:r>
            <w:r w:rsidRPr="0099023D" w:rsidR="00600093">
              <w:tab/>
              <w:t>21 years or more</w:t>
            </w:r>
          </w:p>
        </w:tc>
      </w:tr>
    </w:tbl>
    <w:p w:rsidR="00374422" w:rsidP="00B20AD0" w:rsidRDefault="00374422">
      <w:pPr>
        <w:pStyle w:val="SL-FlLftSgl"/>
        <w:jc w:val="left"/>
        <w:rPr>
          <w:b/>
          <w:bCs/>
          <w:sz w:val="22"/>
          <w:szCs w:val="22"/>
          <w:u w:val="single"/>
        </w:rPr>
      </w:pPr>
    </w:p>
    <w:p w:rsidR="00A8757D" w:rsidP="00B20AD0" w:rsidRDefault="00A8757D">
      <w:pPr>
        <w:pStyle w:val="SL-FlLftSgl"/>
        <w:jc w:val="left"/>
        <w:rPr>
          <w:b/>
          <w:bCs/>
          <w:sz w:val="22"/>
          <w:szCs w:val="22"/>
          <w:u w:val="single"/>
        </w:rPr>
      </w:pPr>
    </w:p>
    <w:p w:rsidRPr="00B20AD0" w:rsidR="00370D6C" w:rsidP="00B20AD0" w:rsidRDefault="00370D6C">
      <w:pPr>
        <w:pStyle w:val="SL-FlLftSgl"/>
        <w:jc w:val="left"/>
        <w:rPr>
          <w:b/>
          <w:bCs/>
          <w:sz w:val="22"/>
          <w:szCs w:val="22"/>
          <w:u w:val="single"/>
        </w:rPr>
      </w:pPr>
      <w:r w:rsidRPr="00B20AD0">
        <w:rPr>
          <w:b/>
          <w:bCs/>
          <w:sz w:val="22"/>
          <w:szCs w:val="22"/>
          <w:u w:val="single"/>
        </w:rPr>
        <w:t>SECTION I: Your Comments</w:t>
      </w:r>
    </w:p>
    <w:p w:rsidRPr="005E7196" w:rsidR="00313477" w:rsidP="005E7196" w:rsidRDefault="00370D6C">
      <w:pPr>
        <w:pStyle w:val="SL-FlLftSgl"/>
        <w:spacing w:before="120" w:after="60"/>
        <w:jc w:val="left"/>
        <w:rPr>
          <w:b/>
          <w:bCs/>
        </w:rPr>
      </w:pPr>
      <w:r w:rsidRPr="009D2EFE">
        <w:rPr>
          <w:b/>
          <w:bCs/>
        </w:rPr>
        <w:t>Please feel free to write any comments about patient safety, error, or event reporting in you</w:t>
      </w:r>
      <w:r w:rsidR="00F26333">
        <w:rPr>
          <w:b/>
          <w:bCs/>
        </w:rPr>
        <w:t xml:space="preserve">r </w:t>
      </w:r>
      <w:r w:rsidR="0064241D">
        <w:rPr>
          <w:b/>
          <w:bCs/>
        </w:rPr>
        <w:t>hospital</w:t>
      </w:r>
      <w:r w:rsidR="00F26333">
        <w:rPr>
          <w:b/>
          <w:bCs/>
        </w:rPr>
        <w:t>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842"/>
      </w:tblGrid>
      <w:tr w:rsidRPr="00AB254A" w:rsidR="001311AB" w:rsidTr="00AB254A">
        <w:tc>
          <w:tcPr>
            <w:tcW w:w="10842" w:type="dxa"/>
          </w:tcPr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A8757D" w:rsidP="00AB254A" w:rsidRDefault="00A8757D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A8757D" w:rsidP="00AB254A" w:rsidRDefault="00A8757D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A8757D" w:rsidP="00AB254A" w:rsidRDefault="00A8757D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5E7196" w:rsidP="00AB254A" w:rsidRDefault="005E7196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A8757D" w:rsidP="00AB254A" w:rsidRDefault="00A8757D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5E7196" w:rsidP="00AB254A" w:rsidRDefault="005E7196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  <w:p w:rsidRPr="00AB254A" w:rsidR="001311AB" w:rsidP="00AB254A" w:rsidRDefault="001311AB">
            <w:pPr>
              <w:pStyle w:val="SL-FlLftSgl"/>
              <w:jc w:val="left"/>
              <w:rPr>
                <w:sz w:val="18"/>
                <w:szCs w:val="18"/>
              </w:rPr>
            </w:pPr>
          </w:p>
        </w:tc>
      </w:tr>
    </w:tbl>
    <w:p w:rsidRPr="00DD4A6D" w:rsidR="00370D6C" w:rsidP="008C38BC" w:rsidRDefault="00370D6C">
      <w:pPr>
        <w:pStyle w:val="SL-FlLftSgl"/>
        <w:spacing w:line="220" w:lineRule="atLeast"/>
        <w:jc w:val="center"/>
        <w:rPr>
          <w:b/>
          <w:bCs/>
          <w:i/>
          <w:iCs/>
          <w:sz w:val="22"/>
          <w:szCs w:val="22"/>
        </w:rPr>
      </w:pPr>
      <w:r w:rsidRPr="00DD4A6D">
        <w:rPr>
          <w:b/>
          <w:bCs/>
          <w:i/>
          <w:iCs/>
          <w:sz w:val="22"/>
          <w:szCs w:val="22"/>
        </w:rPr>
        <w:t>THANK YOU FOR COMPLETING THIS SURVEY.</w:t>
      </w:r>
    </w:p>
    <w:sectPr w:rsidRPr="00DD4A6D" w:rsidR="00370D6C" w:rsidSect="00ED093C"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08" w:right="720" w:bottom="864" w:left="720" w:header="432" w:footer="432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97" w:rsidRDefault="005A2697">
      <w:pPr>
        <w:spacing w:line="240" w:lineRule="auto"/>
      </w:pPr>
      <w:r>
        <w:separator/>
      </w:r>
    </w:p>
  </w:endnote>
  <w:endnote w:type="continuationSeparator" w:id="0">
    <w:p w:rsidR="005A2697" w:rsidRDefault="005A2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3" w:rsidRDefault="00096463" w:rsidP="00370D6C">
    <w:pPr>
      <w:pStyle w:val="Footer"/>
      <w:ind w:left="936" w:hanging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3" w:rsidRPr="004A27AB" w:rsidRDefault="00096463" w:rsidP="008B4AAB">
    <w:pPr>
      <w:pStyle w:val="SL-FlLftSgl"/>
      <w:jc w:val="center"/>
      <w:rPr>
        <w:sz w:val="18"/>
        <w:szCs w:val="18"/>
      </w:rPr>
    </w:pPr>
    <w:r w:rsidRPr="004A27AB">
      <w:rPr>
        <w:rStyle w:val="PageNumber"/>
        <w:sz w:val="18"/>
        <w:szCs w:val="18"/>
      </w:rPr>
      <w:fldChar w:fldCharType="begin"/>
    </w:r>
    <w:r w:rsidRPr="004A27AB">
      <w:rPr>
        <w:rStyle w:val="PageNumber"/>
        <w:sz w:val="18"/>
        <w:szCs w:val="18"/>
      </w:rPr>
      <w:instrText xml:space="preserve"> PAGE </w:instrText>
    </w:r>
    <w:r w:rsidRPr="004A27AB">
      <w:rPr>
        <w:rStyle w:val="PageNumber"/>
        <w:sz w:val="18"/>
        <w:szCs w:val="18"/>
      </w:rPr>
      <w:fldChar w:fldCharType="separate"/>
    </w:r>
    <w:r w:rsidR="00D30438">
      <w:rPr>
        <w:rStyle w:val="PageNumber"/>
        <w:noProof/>
        <w:sz w:val="18"/>
        <w:szCs w:val="18"/>
      </w:rPr>
      <w:t>6</w:t>
    </w:r>
    <w:r w:rsidRPr="004A27AB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3" w:rsidRPr="004A27AB" w:rsidRDefault="00096463" w:rsidP="00C515DA">
    <w:pPr>
      <w:pStyle w:val="SL-FlLftSgl"/>
      <w:jc w:val="center"/>
      <w:rPr>
        <w:sz w:val="18"/>
        <w:szCs w:val="18"/>
      </w:rPr>
    </w:pPr>
    <w:r w:rsidRPr="004A27AB">
      <w:rPr>
        <w:rStyle w:val="PageNumber"/>
        <w:sz w:val="18"/>
        <w:szCs w:val="18"/>
      </w:rPr>
      <w:fldChar w:fldCharType="begin"/>
    </w:r>
    <w:r w:rsidRPr="004A27AB">
      <w:rPr>
        <w:rStyle w:val="PageNumber"/>
        <w:sz w:val="18"/>
        <w:szCs w:val="18"/>
      </w:rPr>
      <w:instrText xml:space="preserve"> PAGE </w:instrText>
    </w:r>
    <w:r w:rsidRPr="004A27AB">
      <w:rPr>
        <w:rStyle w:val="PageNumber"/>
        <w:sz w:val="18"/>
        <w:szCs w:val="18"/>
      </w:rPr>
      <w:fldChar w:fldCharType="separate"/>
    </w:r>
    <w:r w:rsidR="00D30438">
      <w:rPr>
        <w:rStyle w:val="PageNumber"/>
        <w:noProof/>
        <w:sz w:val="18"/>
        <w:szCs w:val="18"/>
      </w:rPr>
      <w:t>1</w:t>
    </w:r>
    <w:r w:rsidRPr="004A27A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97" w:rsidRDefault="005A2697">
      <w:pPr>
        <w:spacing w:line="240" w:lineRule="auto"/>
      </w:pPr>
      <w:r>
        <w:separator/>
      </w:r>
    </w:p>
  </w:footnote>
  <w:footnote w:type="continuationSeparator" w:id="0">
    <w:p w:rsidR="005A2697" w:rsidRDefault="005A2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86" w:rsidRDefault="00D304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5419725</wp:posOffset>
              </wp:positionH>
              <wp:positionV relativeFrom="paragraph">
                <wp:posOffset>-152400</wp:posOffset>
              </wp:positionV>
              <wp:extent cx="1676400" cy="5238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1C1" w:rsidRDefault="00F301C1" w:rsidP="00F301C1">
                          <w:pPr>
                            <w:spacing w:line="240" w:lineRule="auto"/>
                            <w:ind w:firstLine="0"/>
                            <w:jc w:val="left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cs="Arial"/>
                            </w:rPr>
                            <w:t>Form Approved</w:t>
                          </w:r>
                          <w:r>
                            <w:rPr>
                              <w:rFonts w:cs="Arial"/>
                            </w:rPr>
                            <w:br/>
                            <w:t>OMB No. 0935-XXXX</w:t>
                          </w:r>
                          <w:r>
                            <w:rPr>
                              <w:rFonts w:cs="Arial"/>
                            </w:rPr>
                            <w:br/>
                            <w:t>Exp. Date XX/XX/20XX</w:t>
                          </w:r>
                        </w:p>
                        <w:p w:rsidR="00F301C1" w:rsidRDefault="00F301C1" w:rsidP="00F301C1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26.75pt;margin-top:-12pt;width:132pt;height:4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">
              <v:textbox>
                <w:txbxContent>
                  <w:p w:rsidR="00F301C1" w:rsidRDefault="00F301C1" w:rsidP="00F301C1">
                    <w:pPr>
                      <w:spacing w:line="240" w:lineRule="auto"/>
                      <w:ind w:firstLine="0"/>
                      <w:jc w:val="left"/>
                      <w:rPr>
                        <w:rFonts w:ascii="Calibri Light" w:hAnsi="Calibri Light"/>
                      </w:rPr>
                    </w:pPr>
                    <w:r>
                      <w:rPr>
                        <w:rFonts w:cs="Arial"/>
                      </w:rPr>
                      <w:t>Form Approved</w:t>
                    </w:r>
                    <w:r>
                      <w:rPr>
                        <w:rFonts w:cs="Arial"/>
                      </w:rPr>
                      <w:br/>
                      <w:t>OMB No. 0935-XXXX</w:t>
                    </w:r>
                    <w:r>
                      <w:rPr>
                        <w:rFonts w:cs="Arial"/>
                      </w:rPr>
                      <w:br/>
                      <w:t>Exp. Date XX/XX/20XX</w:t>
                    </w:r>
                  </w:p>
                  <w:p w:rsidR="00F301C1" w:rsidRDefault="00F301C1" w:rsidP="00F301C1">
                    <w:pPr>
                      <w:spacing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54086">
      <w:t xml:space="preserve">Attachment </w:t>
    </w:r>
    <w:r w:rsidR="00D61AE8">
      <w:t>H</w:t>
    </w:r>
    <w:r w:rsidR="00D54086">
      <w:t>: Hospital Survey on Patient Safety (HSOPS)</w:t>
    </w:r>
  </w:p>
  <w:p w:rsidR="00D54086" w:rsidRDefault="00D54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520F"/>
    <w:multiLevelType w:val="hybridMultilevel"/>
    <w:tmpl w:val="9E18A8BA"/>
    <w:lvl w:ilvl="0" w:tplc="6FD23FC6">
      <w:start w:val="1"/>
      <w:numFmt w:val="bullet"/>
      <w:pStyle w:val="N2-2ndBullet"/>
      <w:lvlText w:val=""/>
      <w:lvlJc w:val="left"/>
      <w:pPr>
        <w:tabs>
          <w:tab w:val="num" w:pos="117"/>
        </w:tabs>
        <w:ind w:left="1845" w:hanging="576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6C"/>
    <w:rsid w:val="00034A93"/>
    <w:rsid w:val="000425DE"/>
    <w:rsid w:val="00051FBD"/>
    <w:rsid w:val="00053C81"/>
    <w:rsid w:val="00062CF4"/>
    <w:rsid w:val="00065350"/>
    <w:rsid w:val="00070F6F"/>
    <w:rsid w:val="00071C06"/>
    <w:rsid w:val="00073A76"/>
    <w:rsid w:val="00090C10"/>
    <w:rsid w:val="00096200"/>
    <w:rsid w:val="00096463"/>
    <w:rsid w:val="000A2F1B"/>
    <w:rsid w:val="000A69DF"/>
    <w:rsid w:val="000D5A6D"/>
    <w:rsid w:val="000D7BFA"/>
    <w:rsid w:val="000E16EC"/>
    <w:rsid w:val="000E564A"/>
    <w:rsid w:val="000E7590"/>
    <w:rsid w:val="000F0A4D"/>
    <w:rsid w:val="000F6FFB"/>
    <w:rsid w:val="000F7C73"/>
    <w:rsid w:val="00102819"/>
    <w:rsid w:val="0010479E"/>
    <w:rsid w:val="00106AA5"/>
    <w:rsid w:val="0010779D"/>
    <w:rsid w:val="001159D2"/>
    <w:rsid w:val="001254CB"/>
    <w:rsid w:val="00126A47"/>
    <w:rsid w:val="00127FBB"/>
    <w:rsid w:val="00130296"/>
    <w:rsid w:val="001311AB"/>
    <w:rsid w:val="00151052"/>
    <w:rsid w:val="00167848"/>
    <w:rsid w:val="001844D2"/>
    <w:rsid w:val="001A4446"/>
    <w:rsid w:val="001A6C9B"/>
    <w:rsid w:val="001B27C5"/>
    <w:rsid w:val="001D109A"/>
    <w:rsid w:val="001D14BE"/>
    <w:rsid w:val="001D36D1"/>
    <w:rsid w:val="001E25FA"/>
    <w:rsid w:val="001E5C45"/>
    <w:rsid w:val="001F49C7"/>
    <w:rsid w:val="001F5695"/>
    <w:rsid w:val="001F7EAE"/>
    <w:rsid w:val="002058E8"/>
    <w:rsid w:val="002120FE"/>
    <w:rsid w:val="002265FE"/>
    <w:rsid w:val="0022789D"/>
    <w:rsid w:val="00230A2A"/>
    <w:rsid w:val="00247FBF"/>
    <w:rsid w:val="00253FB6"/>
    <w:rsid w:val="00267631"/>
    <w:rsid w:val="002706BA"/>
    <w:rsid w:val="002732D5"/>
    <w:rsid w:val="002740D2"/>
    <w:rsid w:val="002A5DB4"/>
    <w:rsid w:val="002B2E37"/>
    <w:rsid w:val="002B355A"/>
    <w:rsid w:val="002E122E"/>
    <w:rsid w:val="002F2B7C"/>
    <w:rsid w:val="002F3ADF"/>
    <w:rsid w:val="002F4B54"/>
    <w:rsid w:val="00310499"/>
    <w:rsid w:val="00313477"/>
    <w:rsid w:val="003170F0"/>
    <w:rsid w:val="00357BE4"/>
    <w:rsid w:val="00367A2E"/>
    <w:rsid w:val="00370D6C"/>
    <w:rsid w:val="00374422"/>
    <w:rsid w:val="003908AF"/>
    <w:rsid w:val="003925F1"/>
    <w:rsid w:val="003A01E3"/>
    <w:rsid w:val="003A06E3"/>
    <w:rsid w:val="003B6594"/>
    <w:rsid w:val="003C52D7"/>
    <w:rsid w:val="003D13CD"/>
    <w:rsid w:val="003D2800"/>
    <w:rsid w:val="003F3AFC"/>
    <w:rsid w:val="003F4A6E"/>
    <w:rsid w:val="003F517B"/>
    <w:rsid w:val="003F704C"/>
    <w:rsid w:val="00401B5C"/>
    <w:rsid w:val="0040535A"/>
    <w:rsid w:val="00417D6F"/>
    <w:rsid w:val="00422B7A"/>
    <w:rsid w:val="00426A6F"/>
    <w:rsid w:val="00456D7B"/>
    <w:rsid w:val="00472E79"/>
    <w:rsid w:val="004813A1"/>
    <w:rsid w:val="00487829"/>
    <w:rsid w:val="00487C76"/>
    <w:rsid w:val="0049392C"/>
    <w:rsid w:val="004A1DC5"/>
    <w:rsid w:val="004A27AB"/>
    <w:rsid w:val="004A597A"/>
    <w:rsid w:val="004B1346"/>
    <w:rsid w:val="004B3138"/>
    <w:rsid w:val="004B402E"/>
    <w:rsid w:val="004C19C9"/>
    <w:rsid w:val="004C4802"/>
    <w:rsid w:val="004D263C"/>
    <w:rsid w:val="004E4219"/>
    <w:rsid w:val="004F74E5"/>
    <w:rsid w:val="00515583"/>
    <w:rsid w:val="005155F3"/>
    <w:rsid w:val="00516EC4"/>
    <w:rsid w:val="005516AA"/>
    <w:rsid w:val="00552298"/>
    <w:rsid w:val="005542ED"/>
    <w:rsid w:val="005612DD"/>
    <w:rsid w:val="00570030"/>
    <w:rsid w:val="0058332F"/>
    <w:rsid w:val="00594D67"/>
    <w:rsid w:val="005A2697"/>
    <w:rsid w:val="005A7380"/>
    <w:rsid w:val="005B68DE"/>
    <w:rsid w:val="005C4B35"/>
    <w:rsid w:val="005C7DB1"/>
    <w:rsid w:val="005D5BDB"/>
    <w:rsid w:val="005E379D"/>
    <w:rsid w:val="005E7196"/>
    <w:rsid w:val="005F2AE3"/>
    <w:rsid w:val="00600093"/>
    <w:rsid w:val="00604D42"/>
    <w:rsid w:val="00605576"/>
    <w:rsid w:val="006072B7"/>
    <w:rsid w:val="006334AA"/>
    <w:rsid w:val="006340FA"/>
    <w:rsid w:val="00634E65"/>
    <w:rsid w:val="00635D3C"/>
    <w:rsid w:val="0064241D"/>
    <w:rsid w:val="00642900"/>
    <w:rsid w:val="006544C4"/>
    <w:rsid w:val="00657BEC"/>
    <w:rsid w:val="00665562"/>
    <w:rsid w:val="006A2184"/>
    <w:rsid w:val="006A7E4D"/>
    <w:rsid w:val="006C6318"/>
    <w:rsid w:val="006D532E"/>
    <w:rsid w:val="006E008B"/>
    <w:rsid w:val="006F2359"/>
    <w:rsid w:val="0070169B"/>
    <w:rsid w:val="0070387E"/>
    <w:rsid w:val="00705AB2"/>
    <w:rsid w:val="00707CC8"/>
    <w:rsid w:val="0071250A"/>
    <w:rsid w:val="00712EDD"/>
    <w:rsid w:val="00717F92"/>
    <w:rsid w:val="00727ED9"/>
    <w:rsid w:val="00730E5C"/>
    <w:rsid w:val="00744D8A"/>
    <w:rsid w:val="00751578"/>
    <w:rsid w:val="007530B7"/>
    <w:rsid w:val="00755701"/>
    <w:rsid w:val="007572BA"/>
    <w:rsid w:val="0076048B"/>
    <w:rsid w:val="00762906"/>
    <w:rsid w:val="00766BBD"/>
    <w:rsid w:val="00797144"/>
    <w:rsid w:val="007C4689"/>
    <w:rsid w:val="007C52F9"/>
    <w:rsid w:val="007C7C44"/>
    <w:rsid w:val="007E2451"/>
    <w:rsid w:val="007E3532"/>
    <w:rsid w:val="007E5826"/>
    <w:rsid w:val="007E634F"/>
    <w:rsid w:val="007F1F93"/>
    <w:rsid w:val="007F40E5"/>
    <w:rsid w:val="007F6704"/>
    <w:rsid w:val="00807729"/>
    <w:rsid w:val="008138CA"/>
    <w:rsid w:val="0082152E"/>
    <w:rsid w:val="00821852"/>
    <w:rsid w:val="008220FC"/>
    <w:rsid w:val="0082507C"/>
    <w:rsid w:val="00825371"/>
    <w:rsid w:val="00827B0C"/>
    <w:rsid w:val="00835738"/>
    <w:rsid w:val="00837F49"/>
    <w:rsid w:val="00845264"/>
    <w:rsid w:val="00857361"/>
    <w:rsid w:val="00863A69"/>
    <w:rsid w:val="008644E7"/>
    <w:rsid w:val="00873E65"/>
    <w:rsid w:val="008A104F"/>
    <w:rsid w:val="008B0FEE"/>
    <w:rsid w:val="008B4AAB"/>
    <w:rsid w:val="008C38BC"/>
    <w:rsid w:val="008D2ADC"/>
    <w:rsid w:val="008E09E4"/>
    <w:rsid w:val="008E1AEA"/>
    <w:rsid w:val="008E3F70"/>
    <w:rsid w:val="008E66BA"/>
    <w:rsid w:val="008F28A6"/>
    <w:rsid w:val="008F5D13"/>
    <w:rsid w:val="008F727D"/>
    <w:rsid w:val="00903966"/>
    <w:rsid w:val="00912950"/>
    <w:rsid w:val="00912D82"/>
    <w:rsid w:val="0091648B"/>
    <w:rsid w:val="009252B9"/>
    <w:rsid w:val="00930E26"/>
    <w:rsid w:val="00946F8F"/>
    <w:rsid w:val="00947C95"/>
    <w:rsid w:val="00950981"/>
    <w:rsid w:val="00956397"/>
    <w:rsid w:val="00960E6D"/>
    <w:rsid w:val="00962615"/>
    <w:rsid w:val="00972BEC"/>
    <w:rsid w:val="00972FA7"/>
    <w:rsid w:val="009737DB"/>
    <w:rsid w:val="00975D91"/>
    <w:rsid w:val="009767FB"/>
    <w:rsid w:val="0097681E"/>
    <w:rsid w:val="0099023D"/>
    <w:rsid w:val="00990966"/>
    <w:rsid w:val="009A7439"/>
    <w:rsid w:val="009B1B8B"/>
    <w:rsid w:val="009B2531"/>
    <w:rsid w:val="009B2DF7"/>
    <w:rsid w:val="009B390E"/>
    <w:rsid w:val="009B67F8"/>
    <w:rsid w:val="009C20DB"/>
    <w:rsid w:val="009C30D7"/>
    <w:rsid w:val="009C7CAB"/>
    <w:rsid w:val="009D18F7"/>
    <w:rsid w:val="009D25B9"/>
    <w:rsid w:val="009D2EFE"/>
    <w:rsid w:val="009F69BF"/>
    <w:rsid w:val="00A0145B"/>
    <w:rsid w:val="00A12611"/>
    <w:rsid w:val="00A169F9"/>
    <w:rsid w:val="00A20B9C"/>
    <w:rsid w:val="00A23E1E"/>
    <w:rsid w:val="00A27611"/>
    <w:rsid w:val="00A32A2F"/>
    <w:rsid w:val="00A44856"/>
    <w:rsid w:val="00A64FC7"/>
    <w:rsid w:val="00A65DF0"/>
    <w:rsid w:val="00A8594A"/>
    <w:rsid w:val="00A86C0B"/>
    <w:rsid w:val="00A8757D"/>
    <w:rsid w:val="00A9771F"/>
    <w:rsid w:val="00AA072B"/>
    <w:rsid w:val="00AA442F"/>
    <w:rsid w:val="00AB254A"/>
    <w:rsid w:val="00AB3266"/>
    <w:rsid w:val="00AB425D"/>
    <w:rsid w:val="00AB46BD"/>
    <w:rsid w:val="00AB5336"/>
    <w:rsid w:val="00AC18BE"/>
    <w:rsid w:val="00AC617F"/>
    <w:rsid w:val="00AD1030"/>
    <w:rsid w:val="00AD4B44"/>
    <w:rsid w:val="00AF1C5D"/>
    <w:rsid w:val="00AF513F"/>
    <w:rsid w:val="00B04595"/>
    <w:rsid w:val="00B145D9"/>
    <w:rsid w:val="00B20AD0"/>
    <w:rsid w:val="00B31BC9"/>
    <w:rsid w:val="00B31F58"/>
    <w:rsid w:val="00B338F9"/>
    <w:rsid w:val="00B41413"/>
    <w:rsid w:val="00B467CC"/>
    <w:rsid w:val="00B4782C"/>
    <w:rsid w:val="00B51A75"/>
    <w:rsid w:val="00B6035E"/>
    <w:rsid w:val="00B710DF"/>
    <w:rsid w:val="00B74504"/>
    <w:rsid w:val="00B75464"/>
    <w:rsid w:val="00B772AA"/>
    <w:rsid w:val="00B979D0"/>
    <w:rsid w:val="00B97BCD"/>
    <w:rsid w:val="00BB744D"/>
    <w:rsid w:val="00BC25BA"/>
    <w:rsid w:val="00BF162A"/>
    <w:rsid w:val="00C007EB"/>
    <w:rsid w:val="00C17D2A"/>
    <w:rsid w:val="00C24DB1"/>
    <w:rsid w:val="00C50361"/>
    <w:rsid w:val="00C515DA"/>
    <w:rsid w:val="00C528D9"/>
    <w:rsid w:val="00C6678B"/>
    <w:rsid w:val="00C85A49"/>
    <w:rsid w:val="00C85E32"/>
    <w:rsid w:val="00C868E6"/>
    <w:rsid w:val="00C949E1"/>
    <w:rsid w:val="00CA2441"/>
    <w:rsid w:val="00CA3922"/>
    <w:rsid w:val="00CC76FC"/>
    <w:rsid w:val="00CD0D35"/>
    <w:rsid w:val="00CE2C6E"/>
    <w:rsid w:val="00CE49B1"/>
    <w:rsid w:val="00D23BB9"/>
    <w:rsid w:val="00D254A6"/>
    <w:rsid w:val="00D27601"/>
    <w:rsid w:val="00D30438"/>
    <w:rsid w:val="00D3664B"/>
    <w:rsid w:val="00D37907"/>
    <w:rsid w:val="00D54086"/>
    <w:rsid w:val="00D61AE8"/>
    <w:rsid w:val="00D66391"/>
    <w:rsid w:val="00D71BB5"/>
    <w:rsid w:val="00D72AD9"/>
    <w:rsid w:val="00D74053"/>
    <w:rsid w:val="00D927D9"/>
    <w:rsid w:val="00DA44E6"/>
    <w:rsid w:val="00DB1BEC"/>
    <w:rsid w:val="00DB62F8"/>
    <w:rsid w:val="00DD4A6D"/>
    <w:rsid w:val="00DE413C"/>
    <w:rsid w:val="00DE5048"/>
    <w:rsid w:val="00DF2CF2"/>
    <w:rsid w:val="00DF7D90"/>
    <w:rsid w:val="00E03814"/>
    <w:rsid w:val="00E10451"/>
    <w:rsid w:val="00E32F09"/>
    <w:rsid w:val="00E34ED8"/>
    <w:rsid w:val="00E479E6"/>
    <w:rsid w:val="00E547DC"/>
    <w:rsid w:val="00E77CDD"/>
    <w:rsid w:val="00E81361"/>
    <w:rsid w:val="00E87C77"/>
    <w:rsid w:val="00E937F9"/>
    <w:rsid w:val="00E94BD6"/>
    <w:rsid w:val="00EA0871"/>
    <w:rsid w:val="00EB0503"/>
    <w:rsid w:val="00EC5433"/>
    <w:rsid w:val="00ED093C"/>
    <w:rsid w:val="00ED0E24"/>
    <w:rsid w:val="00ED69F1"/>
    <w:rsid w:val="00F00240"/>
    <w:rsid w:val="00F05CFF"/>
    <w:rsid w:val="00F07EE3"/>
    <w:rsid w:val="00F15B69"/>
    <w:rsid w:val="00F1775D"/>
    <w:rsid w:val="00F26333"/>
    <w:rsid w:val="00F265C4"/>
    <w:rsid w:val="00F301C1"/>
    <w:rsid w:val="00F574DA"/>
    <w:rsid w:val="00F6659C"/>
    <w:rsid w:val="00F74DEF"/>
    <w:rsid w:val="00F759C8"/>
    <w:rsid w:val="00F904DC"/>
    <w:rsid w:val="00F9369A"/>
    <w:rsid w:val="00F94B32"/>
    <w:rsid w:val="00FA07F0"/>
    <w:rsid w:val="00FA1854"/>
    <w:rsid w:val="00FB353B"/>
    <w:rsid w:val="00FB5583"/>
    <w:rsid w:val="00FB6E40"/>
    <w:rsid w:val="00FB76C3"/>
    <w:rsid w:val="00FC4D5D"/>
    <w:rsid w:val="00FD5563"/>
    <w:rsid w:val="00FE0EB3"/>
    <w:rsid w:val="00FF5B63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2A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Sec.Head"/>
    <w:basedOn w:val="Normal"/>
    <w:next w:val="Normal"/>
    <w:qFormat/>
    <w:rsid w:val="00BF162A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aliases w:val="H2-Sec. Head"/>
    <w:basedOn w:val="Normal"/>
    <w:next w:val="Normal"/>
    <w:qFormat/>
    <w:rsid w:val="00BF162A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qFormat/>
    <w:rsid w:val="00BF162A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aliases w:val="H4 Sec.Heading"/>
    <w:basedOn w:val="Normal"/>
    <w:next w:val="Normal"/>
    <w:qFormat/>
    <w:rsid w:val="00BF162A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162A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rsid w:val="00BF162A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BF162A"/>
    <w:pPr>
      <w:spacing w:before="240" w:after="60"/>
      <w:outlineLvl w:val="6"/>
    </w:pPr>
  </w:style>
  <w:style w:type="character" w:default="1" w:styleId="DefaultParagraphFont">
    <w:name w:val="Default Paragraph Font"/>
    <w:semiHidden/>
    <w:rsid w:val="00BF162A"/>
  </w:style>
  <w:style w:type="table" w:default="1" w:styleId="TableNormal">
    <w:name w:val="Normal Table"/>
    <w:semiHidden/>
    <w:rsid w:val="00BF162A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F162A"/>
  </w:style>
  <w:style w:type="paragraph" w:customStyle="1" w:styleId="P1-StandPara">
    <w:name w:val="P1-Stand Para"/>
    <w:rsid w:val="00BF162A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C1-CtrBoldHd">
    <w:name w:val="C1-Ctr BoldHd"/>
    <w:rsid w:val="00BF162A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BF162A"/>
    <w:pPr>
      <w:keepNext/>
      <w:spacing w:line="240" w:lineRule="atLeast"/>
      <w:jc w:val="center"/>
    </w:pPr>
    <w:rPr>
      <w:rFonts w:ascii="Arial" w:hAnsi="Arial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  <w:szCs w:val="16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</w:rPr>
  </w:style>
  <w:style w:type="paragraph" w:customStyle="1" w:styleId="N0-FlLftBullet">
    <w:name w:val="N0-Fl Lft Bullet"/>
    <w:rsid w:val="00BF162A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BF162A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N2-2ndBullet">
    <w:name w:val="N2-2nd Bullet"/>
    <w:rsid w:val="00BF162A"/>
    <w:pPr>
      <w:numPr>
        <w:numId w:val="1"/>
      </w:numPr>
      <w:tabs>
        <w:tab w:val="left" w:pos="1728"/>
      </w:tabs>
      <w:spacing w:after="240"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rsid w:val="00BF162A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N4-4thBullet">
    <w:name w:val="N4-4th Bullet"/>
    <w:basedOn w:val="Normal"/>
    <w:pPr>
      <w:tabs>
        <w:tab w:val="left" w:pos="2880"/>
      </w:tabs>
      <w:spacing w:after="240" w:line="240" w:lineRule="atLeast"/>
      <w:ind w:left="2880" w:hanging="576"/>
    </w:pPr>
    <w:rPr>
      <w:sz w:val="22"/>
    </w:rPr>
  </w:style>
  <w:style w:type="paragraph" w:customStyle="1" w:styleId="N5-5thBullet">
    <w:name w:val="N5-5th Bullet"/>
    <w:basedOn w:val="Normal"/>
    <w:pPr>
      <w:tabs>
        <w:tab w:val="left" w:pos="3456"/>
      </w:tabs>
      <w:spacing w:after="240" w:line="240" w:lineRule="atLeast"/>
      <w:ind w:left="3456" w:hanging="576"/>
    </w:pPr>
    <w:rPr>
      <w:sz w:val="22"/>
    </w:rPr>
  </w:style>
  <w:style w:type="paragraph" w:customStyle="1" w:styleId="N6-DateInd">
    <w:name w:val="N6-Date Ind."/>
    <w:basedOn w:val="Normal"/>
    <w:pPr>
      <w:tabs>
        <w:tab w:val="left" w:pos="5400"/>
      </w:tabs>
      <w:spacing w:line="240" w:lineRule="atLeast"/>
      <w:ind w:left="5400"/>
    </w:pPr>
    <w:rPr>
      <w:sz w:val="22"/>
    </w:rPr>
  </w:style>
  <w:style w:type="paragraph" w:customStyle="1" w:styleId="N7-3Block">
    <w:name w:val="N7-3&quot; Block"/>
    <w:basedOn w:val="Normal"/>
    <w:pPr>
      <w:tabs>
        <w:tab w:val="left" w:pos="1152"/>
      </w:tabs>
      <w:spacing w:line="240" w:lineRule="atLeast"/>
      <w:ind w:left="1152" w:right="1152"/>
    </w:pPr>
    <w:rPr>
      <w:sz w:val="22"/>
    </w:r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</w:rPr>
  </w:style>
  <w:style w:type="paragraph" w:customStyle="1" w:styleId="SL-FlLftSgl">
    <w:name w:val="SL-Fl Lft Sgl"/>
    <w:rsid w:val="00BF162A"/>
    <w:pPr>
      <w:spacing w:line="24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BF162A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</w:rPr>
  </w:style>
  <w:style w:type="paragraph" w:styleId="TOC1">
    <w:name w:val="toc 1"/>
    <w:autoRedefine/>
    <w:semiHidden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  <w:szCs w:val="22"/>
    </w:rPr>
  </w:style>
  <w:style w:type="paragraph" w:styleId="TOC2">
    <w:name w:val="toc 2"/>
    <w:autoRedefine/>
    <w:semiHidden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  <w:szCs w:val="22"/>
    </w:rPr>
  </w:style>
  <w:style w:type="paragraph" w:styleId="TOC3">
    <w:name w:val="toc 3"/>
    <w:autoRedefine/>
    <w:semiHidden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  <w:szCs w:val="22"/>
    </w:rPr>
  </w:style>
  <w:style w:type="paragraph" w:styleId="TOC4">
    <w:name w:val="toc 4"/>
    <w:autoRedefine/>
    <w:semiHidden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  <w:szCs w:val="22"/>
    </w:r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BF16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62A"/>
    <w:pPr>
      <w:tabs>
        <w:tab w:val="center" w:pos="4320"/>
        <w:tab w:val="right" w:pos="8640"/>
      </w:tabs>
    </w:p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</w:rPr>
  </w:style>
  <w:style w:type="paragraph" w:customStyle="1" w:styleId="RH-SglSpHead">
    <w:name w:val="RH-Sgl Sp Head"/>
    <w:basedOn w:val="Normal"/>
    <w:next w:val="RL-FlLftSg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</w:rPr>
  </w:style>
  <w:style w:type="character" w:styleId="CommentReference">
    <w:name w:val="annotation reference"/>
    <w:semiHidden/>
    <w:rPr>
      <w:color w:val="0000FF"/>
      <w:sz w:val="16"/>
      <w:szCs w:val="16"/>
    </w:rPr>
  </w:style>
  <w:style w:type="paragraph" w:styleId="CommentText">
    <w:name w:val="annotation text"/>
    <w:basedOn w:val="Normal"/>
    <w:semiHidden/>
    <w:rPr>
      <w:color w:val="FF0000"/>
    </w:rPr>
  </w:style>
  <w:style w:type="paragraph" w:styleId="BodyText">
    <w:name w:val="Body Text"/>
    <w:basedOn w:val="Normal"/>
    <w:rsid w:val="00370D6C"/>
    <w:pPr>
      <w:spacing w:after="120"/>
    </w:pPr>
  </w:style>
  <w:style w:type="paragraph" w:customStyle="1" w:styleId="Answer">
    <w:name w:val="Answer"/>
    <w:basedOn w:val="Normal"/>
    <w:rsid w:val="00370D6C"/>
    <w:pPr>
      <w:tabs>
        <w:tab w:val="left" w:pos="1008"/>
      </w:tabs>
      <w:spacing w:line="280" w:lineRule="atLeast"/>
    </w:pPr>
    <w:rPr>
      <w:sz w:val="26"/>
    </w:rPr>
  </w:style>
  <w:style w:type="character" w:styleId="PageNumber">
    <w:name w:val="page number"/>
    <w:rsid w:val="00BF162A"/>
    <w:rPr>
      <w:rFonts w:ascii="Arial" w:hAnsi="Arial"/>
      <w:sz w:val="20"/>
    </w:rPr>
  </w:style>
  <w:style w:type="paragraph" w:styleId="BodyTextIndent2">
    <w:name w:val="Body Text Indent 2"/>
    <w:basedOn w:val="Normal"/>
    <w:rsid w:val="00370D6C"/>
    <w:pPr>
      <w:ind w:left="720" w:hanging="720"/>
    </w:pPr>
    <w:rPr>
      <w:b/>
      <w:sz w:val="24"/>
    </w:rPr>
  </w:style>
  <w:style w:type="paragraph" w:styleId="BodyTextIndent3">
    <w:name w:val="Body Text Indent 3"/>
    <w:basedOn w:val="Normal"/>
    <w:rsid w:val="00370D6C"/>
    <w:pPr>
      <w:ind w:left="360" w:hanging="360"/>
    </w:pPr>
    <w:rPr>
      <w:b/>
      <w:sz w:val="24"/>
    </w:rPr>
  </w:style>
  <w:style w:type="table" w:styleId="TableGrid">
    <w:name w:val="Table Grid"/>
    <w:basedOn w:val="TableNormal"/>
    <w:rsid w:val="00B338F9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fSp12">
    <w:name w:val="L1-FlLfSp&amp;1/2"/>
    <w:rsid w:val="00BF162A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BF162A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BF162A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BF162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BF162A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BF162A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BF162A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BF162A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BF162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BF162A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BF162A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BF162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rsid w:val="00BF162A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rsid w:val="00BF162A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rsid w:val="00BF162A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BF162A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alloonText">
    <w:name w:val="Balloon Text"/>
    <w:basedOn w:val="Normal"/>
    <w:semiHidden/>
    <w:rsid w:val="00D72AD9"/>
    <w:rPr>
      <w:rFonts w:ascii="Tahoma" w:hAnsi="Tahoma" w:cs="Tahoma"/>
      <w:sz w:val="16"/>
      <w:szCs w:val="16"/>
    </w:rPr>
  </w:style>
  <w:style w:type="character" w:styleId="Hyperlink">
    <w:name w:val="Hyperlink"/>
    <w:rsid w:val="00912D82"/>
    <w:rPr>
      <w:color w:val="0000FF"/>
      <w:u w:val="single"/>
    </w:rPr>
  </w:style>
  <w:style w:type="paragraph" w:styleId="NormalWeb">
    <w:name w:val="Normal (Web)"/>
    <w:basedOn w:val="Normal"/>
    <w:rsid w:val="00912D8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HeaderChar">
    <w:name w:val="Header Char"/>
    <w:link w:val="Header"/>
    <w:uiPriority w:val="99"/>
    <w:rsid w:val="00D540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6E8EE-9E6F-4601-8177-55EE029F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229FE-8B0A-48BF-81DF-82400237C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1A6F6-F43F-4E4B-8E5D-71CC7D199A7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5d14f105-b512-4c58-b648-3bdda2cf581d"/>
    <ds:schemaRef ds:uri="http://purl.org/dc/elements/1.1/"/>
    <ds:schemaRef ds:uri="http://schemas.openxmlformats.org/package/2006/metadata/core-properties"/>
    <ds:schemaRef ds:uri="931aec66-2863-455c-9bb0-8c99df0ac3f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0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Survey on Patient Safety</vt:lpstr>
    </vt:vector>
  </TitlesOfParts>
  <Manager/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Survey on Patient Safety</dc:title>
  <dc:subject>HSOPS</dc:subject>
  <dc:creator/>
  <cp:keywords>hospital, survey, patient safety</cp:keywords>
  <dc:description/>
  <cp:lastModifiedBy/>
  <cp:revision>1</cp:revision>
  <cp:lastPrinted>2005-03-10T15:31:00Z</cp:lastPrinted>
  <dcterms:created xsi:type="dcterms:W3CDTF">2021-07-21T19:22:00Z</dcterms:created>
  <dcterms:modified xsi:type="dcterms:W3CDTF">2021-07-21T19:22:00Z</dcterms:modified>
  <cp:category>survey</cp:category>
</cp:coreProperties>
</file>