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80" w:rsidP="00ED189B" w:rsidRDefault="006402C6">
      <w:pPr>
        <w:pStyle w:val="ASQuestionHeader"/>
      </w:pPr>
      <w:bookmarkStart w:name="_GoBack" w:id="0"/>
      <w:bookmarkEnd w:id="0"/>
      <w:r>
        <w:t>ELIGIBILITY</w:t>
      </w:r>
    </w:p>
    <w:p w:rsidR="006402C6" w:rsidP="006402C6" w:rsidRDefault="006402C6">
      <w:pPr>
        <w:pStyle w:val="ASAnnotationParagraph"/>
      </w:pPr>
      <w:r>
        <w:t>SRELIG</w:t>
      </w:r>
    </w:p>
    <w:p w:rsidR="006402C6" w:rsidP="00ED189B" w:rsidRDefault="006402C6">
      <w:pPr>
        <w:pStyle w:val="ASQstStem"/>
      </w:pPr>
      <w:r w:rsidRPr="00ED189B">
        <w:rPr>
          <w:rStyle w:val="WordBold"/>
        </w:rPr>
        <w:t>1.</w:t>
      </w:r>
      <w:r>
        <w:tab/>
      </w:r>
      <w:r w:rsidRPr="00ED189B">
        <w:rPr>
          <w:rStyle w:val="WordBold"/>
        </w:rPr>
        <w:t>Were you a member of a Reserve component (National Guard or Reserve member) on April 7, 2022?</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A265F1" w:rsidR="006402C6" w:rsidP="00A94AD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Yes</w:t>
            </w:r>
          </w:p>
        </w:tc>
      </w:tr>
      <w:tr w:rsidRPr="003711FB" w:rsidR="006402C6">
        <w:trPr>
          <w:hidden/>
        </w:trPr>
        <w:tc>
          <w:tcPr>
            <w:tcW w:w="432" w:type="dxa"/>
          </w:tcPr>
          <w:p w:rsidRPr="00A265F1" w:rsidR="006402C6" w:rsidP="001467FE" w:rsidRDefault="006402C6">
            <w:pPr>
              <w:pStyle w:val="ASAnnotationTable"/>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No, I separated or retired</w:t>
            </w:r>
          </w:p>
        </w:tc>
      </w:tr>
    </w:tbl>
    <w:p w:rsidR="000E3A65" w:rsidP="00217B47" w:rsidRDefault="000E3A65">
      <w:pPr>
        <w:pStyle w:val="ASNormal"/>
      </w:pPr>
    </w:p>
    <w:p w:rsidR="00B74D6C" w:rsidP="00ED189B" w:rsidRDefault="006402C6">
      <w:pPr>
        <w:pStyle w:val="ASQuestionHeader"/>
      </w:pPr>
      <w:r>
        <w:t>BACKGROUND INFORMATION</w:t>
      </w:r>
    </w:p>
    <w:p w:rsidR="006402C6" w:rsidP="006402C6" w:rsidRDefault="006402C6">
      <w:pPr>
        <w:pStyle w:val="ASAnnotationParagraph"/>
      </w:pPr>
      <w:r>
        <w:t>SRGRADE1</w:t>
      </w:r>
    </w:p>
    <w:p w:rsidR="006402C6" w:rsidP="00ED189B" w:rsidRDefault="006402C6">
      <w:pPr>
        <w:pStyle w:val="ASQstStem"/>
      </w:pPr>
      <w:r w:rsidRPr="00ED189B">
        <w:rPr>
          <w:rStyle w:val="WordBold"/>
        </w:rPr>
        <w:t>2.</w:t>
      </w:r>
      <w:r>
        <w:tab/>
      </w:r>
      <w:r w:rsidRPr="00ED189B">
        <w:rPr>
          <w:rStyle w:val="WordBold"/>
        </w:rPr>
        <w:t>What is your current paygrade?</w:t>
      </w:r>
    </w:p>
    <w:tbl>
      <w:tblPr>
        <w:tblStyle w:val="ASSingleItemTable"/>
        <w:tblW w:w="4757" w:type="dxa"/>
        <w:tblLayout w:type="fixed"/>
        <w:tblLook w:val="0000" w:firstRow="0" w:lastRow="0" w:firstColumn="0" w:lastColumn="0" w:noHBand="0" w:noVBand="0"/>
      </w:tblPr>
      <w:tblGrid>
        <w:gridCol w:w="432"/>
        <w:gridCol w:w="302"/>
        <w:gridCol w:w="417"/>
        <w:gridCol w:w="216"/>
        <w:gridCol w:w="302"/>
        <w:gridCol w:w="468"/>
        <w:gridCol w:w="216"/>
        <w:gridCol w:w="302"/>
        <w:gridCol w:w="432"/>
        <w:gridCol w:w="216"/>
        <w:gridCol w:w="302"/>
        <w:gridCol w:w="1152"/>
      </w:tblGrid>
      <w:tr w:rsidRPr="00E3422F" w:rsidR="006402C6">
        <w:trPr>
          <w:trHeight w:val="360"/>
          <w:hidden/>
        </w:trPr>
        <w:tc>
          <w:tcPr>
            <w:tcW w:w="432" w:type="dxa"/>
          </w:tcPr>
          <w:p w:rsidRPr="00247512" w:rsidR="006402C6" w:rsidP="00A167A5" w:rsidRDefault="006402C6">
            <w:pPr>
              <w:pStyle w:val="ASAnnotationTableKWN"/>
            </w:pPr>
            <w:r>
              <w:t xml:space="preserve">1 </w:t>
            </w:r>
          </w:p>
        </w:tc>
        <w:tc>
          <w:tcPr>
            <w:tcW w:w="302" w:type="dxa"/>
          </w:tcPr>
          <w:p w:rsidRPr="00E3422F" w:rsidR="006402C6" w:rsidP="00E3422F" w:rsidRDefault="00131031">
            <w:pPr>
              <w:pStyle w:val="ASSurveyBoxLeft"/>
            </w:pPr>
            <w:r>
              <w:rPr>
                <w:noProof/>
              </w:rPr>
              <w:drawing>
                <wp:inline distT="0" distB="0" distL="0" distR="0">
                  <wp:extent cx="161925" cy="161925"/>
                  <wp:effectExtent l="0" t="0" r="0" b="0"/>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17" w:type="dxa"/>
          </w:tcPr>
          <w:p w:rsidRPr="00E3422F" w:rsidR="006402C6" w:rsidP="00E3422F" w:rsidRDefault="006402C6">
            <w:pPr>
              <w:pStyle w:val="ASResponseList"/>
            </w:pPr>
            <w:r>
              <w:t>E-1</w:t>
            </w:r>
          </w:p>
        </w:tc>
        <w:tc>
          <w:tcPr>
            <w:tcW w:w="216" w:type="dxa"/>
          </w:tcPr>
          <w:p w:rsidRPr="00E3422F" w:rsidR="006402C6" w:rsidP="00A167A5" w:rsidRDefault="006402C6">
            <w:pPr>
              <w:pStyle w:val="ASAnnotationTableKWN"/>
            </w:pPr>
            <w:r>
              <w:t xml:space="preserve">6 </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68" w:type="dxa"/>
          </w:tcPr>
          <w:p w:rsidRPr="00E3422F" w:rsidR="006402C6" w:rsidP="007D5C0A" w:rsidRDefault="006402C6">
            <w:pPr>
              <w:pStyle w:val="ASResponseList"/>
            </w:pPr>
            <w:r>
              <w:t>E-6</w:t>
            </w:r>
          </w:p>
        </w:tc>
        <w:tc>
          <w:tcPr>
            <w:tcW w:w="216" w:type="dxa"/>
          </w:tcPr>
          <w:p w:rsidRPr="00E3422F" w:rsidR="006402C6" w:rsidP="00A167A5" w:rsidRDefault="006402C6">
            <w:pPr>
              <w:pStyle w:val="ASAnnotationTableKWN"/>
            </w:pPr>
            <w:r>
              <w:t>11</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32" w:type="dxa"/>
          </w:tcPr>
          <w:p w:rsidRPr="00E3422F" w:rsidR="006402C6" w:rsidP="00E3422F" w:rsidRDefault="006402C6">
            <w:pPr>
              <w:pStyle w:val="ASResponseList"/>
            </w:pPr>
            <w:r>
              <w:t>W-1</w:t>
            </w:r>
          </w:p>
        </w:tc>
        <w:tc>
          <w:tcPr>
            <w:tcW w:w="216" w:type="dxa"/>
          </w:tcPr>
          <w:p w:rsidRPr="00E3422F" w:rsidR="006402C6" w:rsidP="00A167A5" w:rsidRDefault="006402C6">
            <w:pPr>
              <w:pStyle w:val="ASAnnotationTableKWN"/>
            </w:pPr>
            <w:r>
              <w:t>21</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O-1</w:t>
            </w:r>
            <w:r w:rsidR="00ED189B">
              <w:t>/​</w:t>
            </w:r>
            <w:r>
              <w:t>O-1E</w:t>
            </w:r>
          </w:p>
        </w:tc>
      </w:tr>
      <w:tr w:rsidRPr="00E3422F" w:rsidR="006402C6">
        <w:trPr>
          <w:trHeight w:val="360"/>
          <w:hidden/>
        </w:trPr>
        <w:tc>
          <w:tcPr>
            <w:tcW w:w="432" w:type="dxa"/>
          </w:tcPr>
          <w:p w:rsidRPr="00247512" w:rsidR="006402C6" w:rsidP="00A167A5" w:rsidRDefault="006402C6">
            <w:pPr>
              <w:pStyle w:val="ASAnnotationTableKWN"/>
            </w:pPr>
            <w:r>
              <w:t xml:space="preserve">2 </w:t>
            </w:r>
          </w:p>
        </w:tc>
        <w:tc>
          <w:tcPr>
            <w:tcW w:w="302" w:type="dxa"/>
          </w:tcPr>
          <w:p w:rsidRPr="00E3422F" w:rsidR="006402C6" w:rsidP="00E3422F" w:rsidRDefault="00131031">
            <w:pPr>
              <w:pStyle w:val="ASSurveyBoxLeft"/>
            </w:pPr>
            <w:r>
              <w:rPr>
                <w:noProof/>
              </w:rPr>
              <w:drawing>
                <wp:inline distT="0" distB="0" distL="0" distR="0">
                  <wp:extent cx="161925" cy="161925"/>
                  <wp:effectExtent l="0" t="0" r="0" b="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17" w:type="dxa"/>
          </w:tcPr>
          <w:p w:rsidRPr="00E3422F" w:rsidR="006402C6" w:rsidP="00E3422F" w:rsidRDefault="006402C6">
            <w:pPr>
              <w:pStyle w:val="ASResponseList"/>
            </w:pPr>
            <w:r>
              <w:t>E-2</w:t>
            </w:r>
          </w:p>
        </w:tc>
        <w:tc>
          <w:tcPr>
            <w:tcW w:w="216" w:type="dxa"/>
          </w:tcPr>
          <w:p w:rsidRPr="00E3422F" w:rsidR="006402C6" w:rsidP="00A167A5" w:rsidRDefault="006402C6">
            <w:pPr>
              <w:pStyle w:val="ASAnnotationTableKWN"/>
            </w:pPr>
            <w:r>
              <w:t xml:space="preserve">7 </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68" w:type="dxa"/>
          </w:tcPr>
          <w:p w:rsidRPr="00E3422F" w:rsidR="006402C6" w:rsidP="007D5C0A" w:rsidRDefault="006402C6">
            <w:pPr>
              <w:pStyle w:val="ASResponseList"/>
            </w:pPr>
            <w:r>
              <w:t>E-7</w:t>
            </w:r>
          </w:p>
        </w:tc>
        <w:tc>
          <w:tcPr>
            <w:tcW w:w="216" w:type="dxa"/>
          </w:tcPr>
          <w:p w:rsidRPr="00E3422F" w:rsidR="006402C6" w:rsidP="00A167A5" w:rsidRDefault="006402C6">
            <w:pPr>
              <w:pStyle w:val="ASAnnotationTableKWN"/>
            </w:pPr>
            <w:r>
              <w:t>12</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32" w:type="dxa"/>
          </w:tcPr>
          <w:p w:rsidRPr="00E3422F" w:rsidR="006402C6" w:rsidP="00E3422F" w:rsidRDefault="006402C6">
            <w:pPr>
              <w:pStyle w:val="ASResponseList"/>
            </w:pPr>
            <w:r>
              <w:t>W-2</w:t>
            </w:r>
          </w:p>
        </w:tc>
        <w:tc>
          <w:tcPr>
            <w:tcW w:w="216" w:type="dxa"/>
          </w:tcPr>
          <w:p w:rsidRPr="00E3422F" w:rsidR="006402C6" w:rsidP="00A167A5" w:rsidRDefault="006402C6">
            <w:pPr>
              <w:pStyle w:val="ASAnnotationTableKWN"/>
            </w:pPr>
            <w:r>
              <w:t>22</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O-2</w:t>
            </w:r>
            <w:r w:rsidR="00ED189B">
              <w:t>/​</w:t>
            </w:r>
            <w:r>
              <w:t>O-2E</w:t>
            </w:r>
          </w:p>
        </w:tc>
      </w:tr>
      <w:tr w:rsidRPr="00E3422F" w:rsidR="006402C6">
        <w:trPr>
          <w:trHeight w:val="360"/>
          <w:hidden/>
        </w:trPr>
        <w:tc>
          <w:tcPr>
            <w:tcW w:w="432" w:type="dxa"/>
          </w:tcPr>
          <w:p w:rsidRPr="00247512" w:rsidR="006402C6" w:rsidP="00A167A5" w:rsidRDefault="006402C6">
            <w:pPr>
              <w:pStyle w:val="ASAnnotationTableKWN"/>
            </w:pPr>
            <w:r>
              <w:t xml:space="preserve">3 </w:t>
            </w:r>
          </w:p>
        </w:tc>
        <w:tc>
          <w:tcPr>
            <w:tcW w:w="302" w:type="dxa"/>
          </w:tcPr>
          <w:p w:rsidRPr="00E3422F" w:rsidR="006402C6" w:rsidP="00E3422F" w:rsidRDefault="00131031">
            <w:pPr>
              <w:pStyle w:val="ASSurveyBoxLeft"/>
            </w:pPr>
            <w:r>
              <w:rPr>
                <w:noProof/>
              </w:rPr>
              <w:drawing>
                <wp:inline distT="0" distB="0" distL="0" distR="0">
                  <wp:extent cx="161925" cy="161925"/>
                  <wp:effectExtent l="0" t="0" r="0" b="0"/>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17" w:type="dxa"/>
          </w:tcPr>
          <w:p w:rsidRPr="00E3422F" w:rsidR="006402C6" w:rsidP="00E3422F" w:rsidRDefault="006402C6">
            <w:pPr>
              <w:pStyle w:val="ASResponseList"/>
            </w:pPr>
            <w:r>
              <w:t>E-3</w:t>
            </w:r>
          </w:p>
        </w:tc>
        <w:tc>
          <w:tcPr>
            <w:tcW w:w="216" w:type="dxa"/>
          </w:tcPr>
          <w:p w:rsidRPr="00E3422F" w:rsidR="006402C6" w:rsidP="00A167A5" w:rsidRDefault="006402C6">
            <w:pPr>
              <w:pStyle w:val="ASAnnotationTableKWN"/>
            </w:pPr>
            <w:r>
              <w:t xml:space="preserve">8 </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68" w:type="dxa"/>
          </w:tcPr>
          <w:p w:rsidRPr="00E3422F" w:rsidR="006402C6" w:rsidP="007D5C0A" w:rsidRDefault="006402C6">
            <w:pPr>
              <w:pStyle w:val="ASResponseList"/>
            </w:pPr>
            <w:r>
              <w:t>E-8</w:t>
            </w:r>
          </w:p>
        </w:tc>
        <w:tc>
          <w:tcPr>
            <w:tcW w:w="216" w:type="dxa"/>
          </w:tcPr>
          <w:p w:rsidRPr="00E3422F" w:rsidR="006402C6" w:rsidP="00A167A5" w:rsidRDefault="006402C6">
            <w:pPr>
              <w:pStyle w:val="ASAnnotationTableKWN"/>
            </w:pPr>
            <w:r>
              <w:t>13</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32" w:type="dxa"/>
          </w:tcPr>
          <w:p w:rsidRPr="00E3422F" w:rsidR="006402C6" w:rsidP="00E3422F" w:rsidRDefault="006402C6">
            <w:pPr>
              <w:pStyle w:val="ASResponseList"/>
            </w:pPr>
            <w:r>
              <w:t>W-3</w:t>
            </w:r>
          </w:p>
        </w:tc>
        <w:tc>
          <w:tcPr>
            <w:tcW w:w="216" w:type="dxa"/>
          </w:tcPr>
          <w:p w:rsidRPr="00E3422F" w:rsidR="006402C6" w:rsidP="00A167A5" w:rsidRDefault="006402C6">
            <w:pPr>
              <w:pStyle w:val="ASAnnotationTableKWN"/>
            </w:pPr>
            <w:r>
              <w:t>23</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O-3</w:t>
            </w:r>
            <w:r w:rsidR="00ED189B">
              <w:t>/​</w:t>
            </w:r>
            <w:r>
              <w:t>O-3E</w:t>
            </w:r>
          </w:p>
        </w:tc>
      </w:tr>
      <w:tr w:rsidRPr="00E3422F" w:rsidR="006402C6">
        <w:trPr>
          <w:trHeight w:val="360"/>
          <w:hidden/>
        </w:trPr>
        <w:tc>
          <w:tcPr>
            <w:tcW w:w="432" w:type="dxa"/>
          </w:tcPr>
          <w:p w:rsidRPr="00247512" w:rsidR="006402C6" w:rsidP="00A167A5" w:rsidRDefault="006402C6">
            <w:pPr>
              <w:pStyle w:val="ASAnnotationTableKWN"/>
            </w:pPr>
            <w:r>
              <w:t xml:space="preserve">4 </w:t>
            </w:r>
          </w:p>
        </w:tc>
        <w:tc>
          <w:tcPr>
            <w:tcW w:w="302" w:type="dxa"/>
          </w:tcPr>
          <w:p w:rsidRPr="00E3422F" w:rsidR="006402C6" w:rsidP="00E3422F" w:rsidRDefault="00131031">
            <w:pPr>
              <w:pStyle w:val="ASSurveyBoxLeft"/>
            </w:pPr>
            <w:r>
              <w:rPr>
                <w:noProof/>
              </w:rPr>
              <w:drawing>
                <wp:inline distT="0" distB="0" distL="0" distR="0">
                  <wp:extent cx="161925" cy="161925"/>
                  <wp:effectExtent l="0" t="0" r="0" b="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17" w:type="dxa"/>
          </w:tcPr>
          <w:p w:rsidRPr="00E3422F" w:rsidR="006402C6" w:rsidP="00E3422F" w:rsidRDefault="006402C6">
            <w:pPr>
              <w:pStyle w:val="ASResponseList"/>
            </w:pPr>
            <w:r>
              <w:t>E-4</w:t>
            </w:r>
          </w:p>
        </w:tc>
        <w:tc>
          <w:tcPr>
            <w:tcW w:w="216" w:type="dxa"/>
          </w:tcPr>
          <w:p w:rsidRPr="00E3422F" w:rsidR="006402C6" w:rsidP="00A167A5" w:rsidRDefault="006402C6">
            <w:pPr>
              <w:pStyle w:val="ASAnnotationTableKWN"/>
            </w:pPr>
            <w:r>
              <w:t xml:space="preserve">9 </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68" w:type="dxa"/>
          </w:tcPr>
          <w:p w:rsidRPr="00E3422F" w:rsidR="006402C6" w:rsidP="007D5C0A" w:rsidRDefault="006402C6">
            <w:pPr>
              <w:pStyle w:val="ASResponseList"/>
            </w:pPr>
            <w:r>
              <w:t>E-9</w:t>
            </w:r>
          </w:p>
        </w:tc>
        <w:tc>
          <w:tcPr>
            <w:tcW w:w="216" w:type="dxa"/>
          </w:tcPr>
          <w:p w:rsidRPr="00E3422F" w:rsidR="006402C6" w:rsidP="00A167A5" w:rsidRDefault="006402C6">
            <w:pPr>
              <w:pStyle w:val="ASAnnotationTableKWN"/>
            </w:pPr>
            <w:r>
              <w:t>14</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32" w:type="dxa"/>
          </w:tcPr>
          <w:p w:rsidRPr="00E3422F" w:rsidR="006402C6" w:rsidP="00E3422F" w:rsidRDefault="006402C6">
            <w:pPr>
              <w:pStyle w:val="ASResponseList"/>
            </w:pPr>
            <w:r>
              <w:t>W-4</w:t>
            </w:r>
          </w:p>
        </w:tc>
        <w:tc>
          <w:tcPr>
            <w:tcW w:w="216" w:type="dxa"/>
          </w:tcPr>
          <w:p w:rsidRPr="00E3422F" w:rsidR="006402C6" w:rsidP="00A167A5" w:rsidRDefault="006402C6">
            <w:pPr>
              <w:pStyle w:val="ASAnnotationTableKWN"/>
            </w:pPr>
            <w:r>
              <w:t>24</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O-4</w:t>
            </w:r>
          </w:p>
        </w:tc>
      </w:tr>
      <w:tr w:rsidRPr="00E3422F" w:rsidR="006402C6">
        <w:trPr>
          <w:trHeight w:val="360"/>
          <w:hidden/>
        </w:trPr>
        <w:tc>
          <w:tcPr>
            <w:tcW w:w="432" w:type="dxa"/>
          </w:tcPr>
          <w:p w:rsidRPr="00247512" w:rsidR="006402C6" w:rsidP="00A167A5" w:rsidRDefault="006402C6">
            <w:pPr>
              <w:pStyle w:val="ASAnnotationTableKWN"/>
            </w:pPr>
            <w:r>
              <w:t xml:space="preserve">5 </w:t>
            </w:r>
          </w:p>
        </w:tc>
        <w:tc>
          <w:tcPr>
            <w:tcW w:w="302" w:type="dxa"/>
          </w:tcPr>
          <w:p w:rsidRPr="00E3422F" w:rsidR="006402C6" w:rsidP="00E3422F" w:rsidRDefault="00131031">
            <w:pPr>
              <w:pStyle w:val="ASSurveyBoxLeft"/>
            </w:pPr>
            <w:r>
              <w:rPr>
                <w:noProof/>
              </w:rPr>
              <w:drawing>
                <wp:inline distT="0" distB="0" distL="0" distR="0">
                  <wp:extent cx="161925" cy="161925"/>
                  <wp:effectExtent l="0" t="0" r="0" b="0"/>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17" w:type="dxa"/>
          </w:tcPr>
          <w:p w:rsidRPr="00E3422F" w:rsidR="006402C6" w:rsidP="00E3422F" w:rsidRDefault="006402C6">
            <w:pPr>
              <w:pStyle w:val="ASResponseList"/>
            </w:pPr>
            <w:r>
              <w:t>E-5</w:t>
            </w:r>
          </w:p>
        </w:tc>
        <w:tc>
          <w:tcPr>
            <w:tcW w:w="216" w:type="dxa"/>
          </w:tcPr>
          <w:p w:rsidRPr="00E3422F" w:rsidR="006402C6" w:rsidP="00A167A5" w:rsidRDefault="006402C6">
            <w:pPr>
              <w:pStyle w:val="ASAnnotationTableKWN"/>
            </w:pPr>
          </w:p>
        </w:tc>
        <w:tc>
          <w:tcPr>
            <w:tcW w:w="302" w:type="dxa"/>
          </w:tcPr>
          <w:p w:rsidRPr="00E3422F" w:rsidR="006402C6" w:rsidP="00E3422F" w:rsidRDefault="006402C6">
            <w:pPr>
              <w:pStyle w:val="ASResponseList"/>
            </w:pPr>
          </w:p>
        </w:tc>
        <w:tc>
          <w:tcPr>
            <w:tcW w:w="468" w:type="dxa"/>
          </w:tcPr>
          <w:p w:rsidRPr="00E3422F" w:rsidR="006402C6" w:rsidP="007D5C0A" w:rsidRDefault="006402C6">
            <w:pPr>
              <w:pStyle w:val="ASResponseList"/>
            </w:pPr>
          </w:p>
        </w:tc>
        <w:tc>
          <w:tcPr>
            <w:tcW w:w="216" w:type="dxa"/>
          </w:tcPr>
          <w:p w:rsidRPr="00E3422F" w:rsidR="006402C6" w:rsidP="00A167A5" w:rsidRDefault="006402C6">
            <w:pPr>
              <w:pStyle w:val="ASAnnotationTableKWN"/>
            </w:pPr>
            <w:r>
              <w:t>15</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432" w:type="dxa"/>
          </w:tcPr>
          <w:p w:rsidRPr="00E3422F" w:rsidR="006402C6" w:rsidP="00E3422F" w:rsidRDefault="006402C6">
            <w:pPr>
              <w:pStyle w:val="ASResponseList"/>
            </w:pPr>
            <w:r>
              <w:t>W-5</w:t>
            </w:r>
          </w:p>
        </w:tc>
        <w:tc>
          <w:tcPr>
            <w:tcW w:w="216" w:type="dxa"/>
          </w:tcPr>
          <w:p w:rsidRPr="00E3422F" w:rsidR="006402C6" w:rsidP="00A167A5" w:rsidRDefault="006402C6">
            <w:pPr>
              <w:pStyle w:val="ASAnnotationTableKWN"/>
            </w:pPr>
            <w:r>
              <w:t>25</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O-5</w:t>
            </w:r>
          </w:p>
        </w:tc>
      </w:tr>
      <w:tr w:rsidRPr="00E3422F" w:rsidR="006402C6">
        <w:trPr>
          <w:trHeight w:val="360"/>
          <w:hidden/>
        </w:trPr>
        <w:tc>
          <w:tcPr>
            <w:tcW w:w="432" w:type="dxa"/>
          </w:tcPr>
          <w:p w:rsidRPr="00E3422F" w:rsidR="006402C6" w:rsidP="002A180D" w:rsidRDefault="006402C6">
            <w:pPr>
              <w:pStyle w:val="ASAnnotationTableRight"/>
            </w:pPr>
          </w:p>
        </w:tc>
        <w:tc>
          <w:tcPr>
            <w:tcW w:w="302" w:type="dxa"/>
          </w:tcPr>
          <w:p w:rsidRPr="00E3422F" w:rsidR="006402C6" w:rsidP="00E3422F" w:rsidRDefault="006402C6">
            <w:pPr>
              <w:pStyle w:val="ASSurveyBoxLeft"/>
            </w:pPr>
          </w:p>
        </w:tc>
        <w:tc>
          <w:tcPr>
            <w:tcW w:w="417" w:type="dxa"/>
          </w:tcPr>
          <w:p w:rsidRPr="00E3422F" w:rsidR="006402C6" w:rsidP="00E3422F" w:rsidRDefault="006402C6">
            <w:pPr>
              <w:pStyle w:val="ASResponseList"/>
            </w:pPr>
          </w:p>
        </w:tc>
        <w:tc>
          <w:tcPr>
            <w:tcW w:w="216" w:type="dxa"/>
          </w:tcPr>
          <w:p w:rsidRPr="00E3422F" w:rsidR="006402C6" w:rsidP="00247512" w:rsidRDefault="006402C6">
            <w:pPr>
              <w:pStyle w:val="ASAnnotationTableRight"/>
            </w:pPr>
          </w:p>
        </w:tc>
        <w:tc>
          <w:tcPr>
            <w:tcW w:w="302" w:type="dxa"/>
          </w:tcPr>
          <w:p w:rsidRPr="00E3422F" w:rsidR="006402C6" w:rsidP="00E3422F" w:rsidRDefault="006402C6">
            <w:pPr>
              <w:pStyle w:val="ASResponseList"/>
            </w:pPr>
          </w:p>
        </w:tc>
        <w:tc>
          <w:tcPr>
            <w:tcW w:w="468" w:type="dxa"/>
          </w:tcPr>
          <w:p w:rsidRPr="00E3422F" w:rsidR="006402C6" w:rsidP="00E3422F" w:rsidRDefault="006402C6">
            <w:pPr>
              <w:pStyle w:val="ASResponseList"/>
            </w:pPr>
          </w:p>
        </w:tc>
        <w:tc>
          <w:tcPr>
            <w:tcW w:w="216" w:type="dxa"/>
          </w:tcPr>
          <w:p w:rsidRPr="00E3422F" w:rsidR="006402C6" w:rsidP="00247512" w:rsidRDefault="006402C6">
            <w:pPr>
              <w:pStyle w:val="ASAnnotationTableRight"/>
            </w:pPr>
          </w:p>
        </w:tc>
        <w:tc>
          <w:tcPr>
            <w:tcW w:w="302" w:type="dxa"/>
          </w:tcPr>
          <w:p w:rsidRPr="00E3422F" w:rsidR="006402C6" w:rsidP="00E3422F" w:rsidRDefault="006402C6">
            <w:pPr>
              <w:pStyle w:val="ASResponseList"/>
            </w:pPr>
          </w:p>
        </w:tc>
        <w:tc>
          <w:tcPr>
            <w:tcW w:w="432" w:type="dxa"/>
          </w:tcPr>
          <w:p w:rsidRPr="00E3422F" w:rsidR="006402C6" w:rsidP="00E3422F" w:rsidRDefault="006402C6">
            <w:pPr>
              <w:pStyle w:val="ASResponseList"/>
            </w:pPr>
          </w:p>
        </w:tc>
        <w:tc>
          <w:tcPr>
            <w:tcW w:w="216" w:type="dxa"/>
          </w:tcPr>
          <w:p w:rsidRPr="00E3422F" w:rsidR="006402C6" w:rsidP="00A167A5" w:rsidRDefault="006402C6">
            <w:pPr>
              <w:pStyle w:val="ASAnnotationTable"/>
            </w:pPr>
            <w:r>
              <w:t>26</w:t>
            </w:r>
          </w:p>
        </w:tc>
        <w:tc>
          <w:tcPr>
            <w:tcW w:w="302" w:type="dxa"/>
          </w:tcPr>
          <w:p w:rsidRPr="00E3422F" w:rsidR="006402C6" w:rsidP="002A180D" w:rsidRDefault="00131031">
            <w:pPr>
              <w:pStyle w:val="ASSurveyBoxLeft"/>
            </w:pPr>
            <w:r>
              <w:rPr>
                <w:noProof/>
              </w:rPr>
              <w:drawing>
                <wp:inline distT="0" distB="0" distL="0" distR="0">
                  <wp:extent cx="161925" cy="161925"/>
                  <wp:effectExtent l="0" t="0" r="0" b="0"/>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152" w:type="dxa"/>
          </w:tcPr>
          <w:p w:rsidRPr="00E3422F" w:rsidR="006402C6" w:rsidP="00E3422F" w:rsidRDefault="006402C6">
            <w:pPr>
              <w:pStyle w:val="ASResponseList"/>
            </w:pPr>
            <w:r>
              <w:t>O-6 or above</w:t>
            </w:r>
          </w:p>
        </w:tc>
      </w:tr>
    </w:tbl>
    <w:p w:rsidRPr="00E3422F" w:rsidR="006402C6" w:rsidP="006C67C8" w:rsidRDefault="006402C6">
      <w:pPr>
        <w:pStyle w:val="Spacer4pt"/>
      </w:pPr>
    </w:p>
    <w:p w:rsidR="006402C6" w:rsidP="006402C6" w:rsidRDefault="006402C6">
      <w:pPr>
        <w:pStyle w:val="ASAnnotationParagraph"/>
      </w:pPr>
      <w:r>
        <w:t>SRPRIOR</w:t>
      </w:r>
    </w:p>
    <w:p w:rsidR="006402C6" w:rsidP="00ED189B" w:rsidRDefault="006402C6">
      <w:pPr>
        <w:pStyle w:val="ASQstStem"/>
      </w:pPr>
      <w:r w:rsidRPr="00ED189B">
        <w:rPr>
          <w:rStyle w:val="WordBold"/>
        </w:rPr>
        <w:t>3.</w:t>
      </w:r>
      <w:r>
        <w:tab/>
      </w:r>
      <w:r w:rsidRPr="00ED189B">
        <w:rPr>
          <w:rStyle w:val="WordBold"/>
        </w:rPr>
        <w:t>Have you served on active duty, not as a member of the Reserve components, for a cumulative 24 months or more?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A265F1" w:rsidR="006402C6" w:rsidP="00A94AD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Yes</w:t>
            </w:r>
          </w:p>
        </w:tc>
      </w:tr>
      <w:tr w:rsidRPr="003711FB" w:rsidR="006402C6">
        <w:trPr>
          <w:hidden/>
        </w:trPr>
        <w:tc>
          <w:tcPr>
            <w:tcW w:w="432" w:type="dxa"/>
          </w:tcPr>
          <w:p w:rsidRPr="00A265F1" w:rsidR="006402C6" w:rsidP="001467FE" w:rsidRDefault="006402C6">
            <w:pPr>
              <w:pStyle w:val="ASAnnotationTable"/>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No</w:t>
            </w:r>
          </w:p>
        </w:tc>
      </w:tr>
    </w:tbl>
    <w:p w:rsidRPr="008D61EB" w:rsidR="006402C6" w:rsidP="00B51BF6" w:rsidRDefault="006402C6">
      <w:pPr>
        <w:pStyle w:val="Spacer4pt"/>
      </w:pPr>
    </w:p>
    <w:p w:rsidR="006402C6" w:rsidP="006402C6" w:rsidRDefault="006402C6">
      <w:pPr>
        <w:pStyle w:val="ASAnnotationParagraph"/>
      </w:pPr>
      <w:r>
        <w:t>SRED1</w:t>
      </w:r>
    </w:p>
    <w:p w:rsidR="006402C6" w:rsidP="00ED189B" w:rsidRDefault="006402C6">
      <w:pPr>
        <w:pStyle w:val="ASQstStem"/>
      </w:pPr>
      <w:r w:rsidRPr="00ED189B">
        <w:rPr>
          <w:rStyle w:val="WordBold"/>
        </w:rPr>
        <w:t>4.</w:t>
      </w:r>
      <w:r>
        <w:tab/>
      </w:r>
      <w:r w:rsidRPr="00ED189B">
        <w:rPr>
          <w:rStyle w:val="WordBold"/>
        </w:rPr>
        <w:t xml:space="preserve">What is the highest degree or level of school that you have completed? </w:t>
      </w:r>
      <w:r w:rsidRPr="00ED189B" w:rsidR="00ED189B">
        <w:rPr>
          <w:rStyle w:val="WordBold"/>
        </w:rPr>
        <w:t xml:space="preserve"> </w:t>
      </w:r>
      <w:r w:rsidRPr="00ED189B">
        <w:rPr>
          <w:rStyle w:val="WordItalicBold"/>
        </w:rPr>
        <w:t xml:space="preserve">Mark the </w:t>
      </w:r>
      <w:r w:rsidRPr="00ED189B">
        <w:rPr>
          <w:rStyle w:val="WordUnderlineBoldItalic"/>
        </w:rPr>
        <w:t>one</w:t>
      </w:r>
      <w:r w:rsidRPr="00ED189B">
        <w:rPr>
          <w:rStyle w:val="WordItalicBold"/>
        </w:rPr>
        <w:t xml:space="preserve"> answer that describes the highest grade or degree that you have completed.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A265F1" w:rsidR="006402C6" w:rsidP="00A94AD3" w:rsidRDefault="006402C6">
            <w:pPr>
              <w:pStyle w:val="ASAnnotationTableKWN"/>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12 years or less of school (no diploma)</w:t>
            </w:r>
          </w:p>
        </w:tc>
      </w:tr>
      <w:tr w:rsidRPr="003711FB" w:rsidR="006402C6">
        <w:trPr>
          <w:hidden/>
        </w:trPr>
        <w:tc>
          <w:tcPr>
            <w:tcW w:w="432" w:type="dxa"/>
          </w:tcPr>
          <w:p w:rsidRPr="00A265F1" w:rsidR="006402C6" w:rsidP="00A94AD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High school graduate—traditional diploma</w:t>
            </w:r>
          </w:p>
        </w:tc>
      </w:tr>
      <w:tr w:rsidRPr="003711FB" w:rsidR="006402C6">
        <w:trPr>
          <w:hidden/>
        </w:trPr>
        <w:tc>
          <w:tcPr>
            <w:tcW w:w="432" w:type="dxa"/>
          </w:tcPr>
          <w:p w:rsidRPr="00A265F1" w:rsidR="006402C6" w:rsidP="00A94AD3" w:rsidRDefault="006402C6">
            <w:pPr>
              <w:pStyle w:val="ASAnnotationTableKWN"/>
            </w:pPr>
            <w:r>
              <w:t>3</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High school graduate—alternative diploma (home school, GED, etc.)</w:t>
            </w:r>
          </w:p>
        </w:tc>
      </w:tr>
      <w:tr w:rsidRPr="003711FB" w:rsidR="006402C6">
        <w:trPr>
          <w:hidden/>
        </w:trPr>
        <w:tc>
          <w:tcPr>
            <w:tcW w:w="432" w:type="dxa"/>
          </w:tcPr>
          <w:p w:rsidRPr="00A265F1" w:rsidR="006402C6" w:rsidP="00A94AD3" w:rsidRDefault="006402C6">
            <w:pPr>
              <w:pStyle w:val="ASAnnotationTableKWN"/>
            </w:pPr>
            <w:r>
              <w:t>4</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Some college credit, but less than 1 year</w:t>
            </w:r>
          </w:p>
        </w:tc>
      </w:tr>
      <w:tr w:rsidRPr="003711FB" w:rsidR="006402C6">
        <w:trPr>
          <w:hidden/>
        </w:trPr>
        <w:tc>
          <w:tcPr>
            <w:tcW w:w="432" w:type="dxa"/>
          </w:tcPr>
          <w:p w:rsidRPr="00A265F1" w:rsidR="006402C6" w:rsidP="00A94AD3" w:rsidRDefault="006402C6">
            <w:pPr>
              <w:pStyle w:val="ASAnnotationTableKWN"/>
            </w:pPr>
            <w:r>
              <w:t>5</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1 or more years of college, no degree</w:t>
            </w:r>
          </w:p>
        </w:tc>
      </w:tr>
      <w:tr w:rsidRPr="003711FB" w:rsidR="006402C6">
        <w:trPr>
          <w:hidden/>
        </w:trPr>
        <w:tc>
          <w:tcPr>
            <w:tcW w:w="432" w:type="dxa"/>
          </w:tcPr>
          <w:p w:rsidRPr="00A265F1" w:rsidR="006402C6" w:rsidP="00A94AD3" w:rsidRDefault="006402C6">
            <w:pPr>
              <w:pStyle w:val="ASAnnotationTableKWN"/>
            </w:pPr>
            <w:r>
              <w:t>6</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Associate's degree (e.g., AA, AS)</w:t>
            </w:r>
          </w:p>
        </w:tc>
      </w:tr>
      <w:tr w:rsidRPr="003711FB" w:rsidR="006402C6">
        <w:trPr>
          <w:hidden/>
        </w:trPr>
        <w:tc>
          <w:tcPr>
            <w:tcW w:w="432" w:type="dxa"/>
          </w:tcPr>
          <w:p w:rsidRPr="00A265F1" w:rsidR="006402C6" w:rsidP="00A94AD3" w:rsidRDefault="006402C6">
            <w:pPr>
              <w:pStyle w:val="ASAnnotationTableKWN"/>
            </w:pPr>
            <w:r>
              <w:t>7</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Bachelor's degree (e.g., BA, AB, BS)</w:t>
            </w:r>
          </w:p>
        </w:tc>
      </w:tr>
      <w:tr w:rsidRPr="003711FB" w:rsidR="006402C6">
        <w:trPr>
          <w:hidden/>
        </w:trPr>
        <w:tc>
          <w:tcPr>
            <w:tcW w:w="432" w:type="dxa"/>
          </w:tcPr>
          <w:p w:rsidRPr="00A265F1" w:rsidR="006402C6" w:rsidP="0081263B" w:rsidRDefault="006402C6">
            <w:pPr>
              <w:pStyle w:val="ASAnnotationTable"/>
            </w:pPr>
            <w:r>
              <w:t>8</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Master's, doctoral, or professional school degree (e.g., MA, MS, MEd, MEng, MBA, MSW, PhD, MD, JD, DVM, EdD)</w:t>
            </w:r>
          </w:p>
        </w:tc>
      </w:tr>
    </w:tbl>
    <w:p w:rsidRPr="008D61EB" w:rsidR="006402C6" w:rsidP="00D95C22" w:rsidRDefault="006402C6">
      <w:pPr>
        <w:pStyle w:val="Spacer4pt"/>
      </w:pPr>
    </w:p>
    <w:p w:rsidR="006402C6" w:rsidP="006402C6" w:rsidRDefault="006402C6">
      <w:pPr>
        <w:pStyle w:val="ASAnnotationParagraph"/>
      </w:pPr>
      <w:r>
        <w:lastRenderedPageBreak/>
        <w:t>SRMARST</w:t>
      </w:r>
    </w:p>
    <w:p w:rsidR="006402C6" w:rsidP="00ED189B" w:rsidRDefault="006402C6">
      <w:pPr>
        <w:pStyle w:val="ASQstStem"/>
      </w:pPr>
      <w:r w:rsidRPr="00ED189B">
        <w:rPr>
          <w:rStyle w:val="WordBold"/>
        </w:rPr>
        <w:t>5.</w:t>
      </w:r>
      <w:r>
        <w:tab/>
      </w:r>
      <w:r w:rsidRPr="00ED189B">
        <w:rPr>
          <w:rStyle w:val="WordBold"/>
        </w:rPr>
        <w:t>What is your marital status?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F21743" w:rsidR="006402C6" w:rsidP="00F21743" w:rsidRDefault="006402C6">
            <w:pPr>
              <w:pStyle w:val="ASAnnotationTableKWN"/>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Married</w:t>
            </w:r>
          </w:p>
        </w:tc>
      </w:tr>
      <w:tr w:rsidRPr="003711FB" w:rsidR="006402C6">
        <w:trPr>
          <w:hidden/>
        </w:trPr>
        <w:tc>
          <w:tcPr>
            <w:tcW w:w="432" w:type="dxa"/>
          </w:tcPr>
          <w:p w:rsidRPr="00F21743" w:rsidR="006402C6" w:rsidP="00F2174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Separated</w:t>
            </w:r>
          </w:p>
        </w:tc>
      </w:tr>
      <w:tr w:rsidRPr="003711FB" w:rsidR="006402C6">
        <w:trPr>
          <w:hidden/>
        </w:trPr>
        <w:tc>
          <w:tcPr>
            <w:tcW w:w="432" w:type="dxa"/>
          </w:tcPr>
          <w:p w:rsidRPr="00F21743" w:rsidR="006402C6" w:rsidP="00F21743" w:rsidRDefault="006402C6">
            <w:pPr>
              <w:pStyle w:val="ASAnnotationTableKWN"/>
            </w:pPr>
            <w:r>
              <w:t>3</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Divorced</w:t>
            </w:r>
          </w:p>
        </w:tc>
      </w:tr>
      <w:tr w:rsidRPr="003711FB" w:rsidR="006402C6">
        <w:trPr>
          <w:hidden/>
        </w:trPr>
        <w:tc>
          <w:tcPr>
            <w:tcW w:w="432" w:type="dxa"/>
          </w:tcPr>
          <w:p w:rsidRPr="00F21743" w:rsidR="006402C6" w:rsidP="00F21743" w:rsidRDefault="006402C6">
            <w:pPr>
              <w:pStyle w:val="ASAnnotationTableKWN"/>
            </w:pPr>
            <w:r>
              <w:t>4</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Widowed</w:t>
            </w:r>
          </w:p>
        </w:tc>
      </w:tr>
      <w:tr w:rsidRPr="003711FB" w:rsidR="006402C6">
        <w:trPr>
          <w:hidden/>
        </w:trPr>
        <w:tc>
          <w:tcPr>
            <w:tcW w:w="432" w:type="dxa"/>
          </w:tcPr>
          <w:p w:rsidRPr="00F21743" w:rsidR="006402C6" w:rsidP="00F21743" w:rsidRDefault="006402C6">
            <w:pPr>
              <w:pStyle w:val="ASAnnotationTableKWN"/>
            </w:pPr>
            <w:r>
              <w:t>5</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Never married</w:t>
            </w:r>
          </w:p>
        </w:tc>
      </w:tr>
    </w:tbl>
    <w:p w:rsidRPr="008D61EB" w:rsidR="006402C6" w:rsidP="00471A16" w:rsidRDefault="006402C6">
      <w:pPr>
        <w:pStyle w:val="Spacer4pt"/>
      </w:pPr>
    </w:p>
    <w:p w:rsidR="006402C6" w:rsidP="006402C6" w:rsidRDefault="006402C6">
      <w:pPr>
        <w:pStyle w:val="ASAnnotationParagraph"/>
      </w:pPr>
      <w:r>
        <w:t>SIGOT</w:t>
      </w:r>
    </w:p>
    <w:p w:rsidR="006402C6" w:rsidP="00ED189B" w:rsidRDefault="006402C6">
      <w:pPr>
        <w:pStyle w:val="ASQstStem"/>
      </w:pPr>
      <w:r w:rsidRPr="00ED189B">
        <w:rPr>
          <w:rStyle w:val="WordBold"/>
        </w:rPr>
        <w:t>6.</w:t>
      </w:r>
      <w:r>
        <w:tab/>
      </w:r>
      <w:r w:rsidR="00ED189B">
        <w:rPr>
          <w:rStyle w:val="AskIf"/>
        </w:rPr>
        <w:t>[Ask if</w:t>
      </w:r>
      <w:r w:rsidRPr="00ED189B">
        <w:rPr>
          <w:rStyle w:val="AskIf"/>
        </w:rPr>
        <w:t xml:space="preserve"> Q5 = "Divorced" OR Q5 = "Widowed" OR Q5 = "Never married"</w:t>
      </w:r>
      <w:r w:rsidR="00ED189B">
        <w:rPr>
          <w:rStyle w:val="AskIf"/>
        </w:rPr>
        <w:t>]</w:t>
      </w:r>
      <w:r w:rsidRPr="00ED189B">
        <w:rPr>
          <w:rStyle w:val="AskIf"/>
        </w:rPr>
        <w:t xml:space="preserve"> </w:t>
      </w:r>
      <w:r w:rsidRPr="00ED189B">
        <w:rPr>
          <w:rStyle w:val="WordBold"/>
        </w:rPr>
        <w:t>Do you have a significant other?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A265F1" w:rsidR="006402C6" w:rsidP="00A94AD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Yes</w:t>
            </w:r>
          </w:p>
        </w:tc>
      </w:tr>
      <w:tr w:rsidRPr="003711FB" w:rsidR="006402C6">
        <w:trPr>
          <w:hidden/>
        </w:trPr>
        <w:tc>
          <w:tcPr>
            <w:tcW w:w="432" w:type="dxa"/>
          </w:tcPr>
          <w:p w:rsidRPr="00A265F1" w:rsidR="006402C6" w:rsidP="001467FE" w:rsidRDefault="006402C6">
            <w:pPr>
              <w:pStyle w:val="ASAnnotationTable"/>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No</w:t>
            </w:r>
          </w:p>
        </w:tc>
      </w:tr>
    </w:tbl>
    <w:p w:rsidRPr="008D61EB" w:rsidR="006402C6" w:rsidP="00B51BF6" w:rsidRDefault="006402C6">
      <w:pPr>
        <w:pStyle w:val="Spacer4pt"/>
      </w:pPr>
    </w:p>
    <w:p w:rsidR="006402C6" w:rsidP="00ED189B" w:rsidRDefault="006402C6">
      <w:pPr>
        <w:pStyle w:val="ASIntroduction"/>
      </w:pPr>
      <w:r>
        <w:t xml:space="preserve">For the next questions, the definition of </w:t>
      </w:r>
      <w:r w:rsidR="00ED189B">
        <w:t>“</w:t>
      </w:r>
      <w:r w:rsidRPr="00ED189B">
        <w:rPr>
          <w:rStyle w:val="WordBold"/>
        </w:rPr>
        <w:t>child, children, or other legal dependents</w:t>
      </w:r>
      <w:r w:rsidR="00ED189B">
        <w:t>“</w:t>
      </w:r>
      <w:r>
        <w:t xml:space="preserve"> includes anyone in your family, </w:t>
      </w:r>
      <w:r w:rsidRPr="00ED189B">
        <w:rPr>
          <w:rStyle w:val="WordUnderline"/>
        </w:rPr>
        <w:t>except your spouse</w:t>
      </w:r>
      <w:r>
        <w:t>, who has, or is eligible to have, a Uniformed Services Identification and Privilege Card (also called a military ID card) or is eligible for military health care benefits, and is enrolled in the Defense Enrollment Eligibility Reporting System (DEERS).</w:t>
      </w:r>
    </w:p>
    <w:p w:rsidR="006402C6" w:rsidP="006402C6" w:rsidRDefault="006402C6">
      <w:pPr>
        <w:pStyle w:val="ASAnnotationParagraph"/>
      </w:pPr>
      <w:r>
        <w:t>DEPDNTS</w:t>
      </w:r>
    </w:p>
    <w:p w:rsidR="006402C6" w:rsidP="00ED189B" w:rsidRDefault="006402C6">
      <w:pPr>
        <w:pStyle w:val="ASQstStem"/>
      </w:pPr>
      <w:r w:rsidRPr="00ED189B">
        <w:rPr>
          <w:rStyle w:val="WordBold"/>
        </w:rPr>
        <w:t>7.</w:t>
      </w:r>
      <w:r>
        <w:tab/>
      </w:r>
      <w:r w:rsidRPr="00ED189B">
        <w:rPr>
          <w:rStyle w:val="WordBold"/>
        </w:rPr>
        <w:t>Do you have a child, children, or other legal dependents based on the definition above?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402C6">
        <w:trPr>
          <w:hidden/>
        </w:trPr>
        <w:tc>
          <w:tcPr>
            <w:tcW w:w="432" w:type="dxa"/>
          </w:tcPr>
          <w:p w:rsidRPr="00A265F1" w:rsidR="006402C6" w:rsidP="00A94AD3" w:rsidRDefault="006402C6">
            <w:pPr>
              <w:pStyle w:val="ASAnnotationTableKWN"/>
            </w:pPr>
            <w:r>
              <w:t>2</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Yes</w:t>
            </w:r>
          </w:p>
        </w:tc>
      </w:tr>
      <w:tr w:rsidRPr="003711FB" w:rsidR="006402C6">
        <w:trPr>
          <w:hidden/>
        </w:trPr>
        <w:tc>
          <w:tcPr>
            <w:tcW w:w="432" w:type="dxa"/>
          </w:tcPr>
          <w:p w:rsidRPr="00A265F1" w:rsidR="006402C6" w:rsidP="001467FE" w:rsidRDefault="006402C6">
            <w:pPr>
              <w:pStyle w:val="ASAnnotationTable"/>
            </w:pPr>
            <w:r>
              <w:t>1</w:t>
            </w:r>
          </w:p>
        </w:tc>
        <w:tc>
          <w:tcPr>
            <w:tcW w:w="360" w:type="dxa"/>
          </w:tcPr>
          <w:p w:rsidRPr="00E3422F" w:rsidR="006402C6" w:rsidP="00E3422F" w:rsidRDefault="00131031">
            <w:pPr>
              <w:pStyle w:val="ASSurveyBoxLeft"/>
            </w:pPr>
            <w:r>
              <w:rPr>
                <w:noProof/>
              </w:rPr>
              <w:drawing>
                <wp:inline distT="0" distB="0" distL="0" distR="0">
                  <wp:extent cx="161925" cy="161925"/>
                  <wp:effectExtent l="0" t="0" r="0" b="0"/>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402C6" w:rsidP="00714F28" w:rsidRDefault="006402C6">
            <w:pPr>
              <w:pStyle w:val="ASResponseList"/>
            </w:pPr>
            <w:r>
              <w:t>No</w:t>
            </w:r>
          </w:p>
        </w:tc>
      </w:tr>
    </w:tbl>
    <w:p w:rsidRPr="008D61EB" w:rsidR="006402C6" w:rsidP="00B51BF6" w:rsidRDefault="006402C6">
      <w:pPr>
        <w:pStyle w:val="Spacer4pt"/>
      </w:pPr>
    </w:p>
    <w:p w:rsidR="006402C6" w:rsidP="006402C6" w:rsidRDefault="006402C6">
      <w:pPr>
        <w:pStyle w:val="ASAnnotationParagraph"/>
      </w:pPr>
      <w:r>
        <w:t xml:space="preserve">DEPSA DEPSB DEPSC </w:t>
      </w:r>
    </w:p>
    <w:p w:rsidR="006402C6" w:rsidP="00ED189B" w:rsidRDefault="006402C6">
      <w:pPr>
        <w:pStyle w:val="ASQstStem"/>
      </w:pPr>
      <w:r w:rsidRPr="00ED189B">
        <w:rPr>
          <w:rStyle w:val="WordBold"/>
        </w:rPr>
        <w:t>8.</w:t>
      </w:r>
      <w:r>
        <w:tab/>
      </w:r>
      <w:r w:rsidR="00ED189B">
        <w:rPr>
          <w:rStyle w:val="AskIf"/>
        </w:rPr>
        <w:t>[Ask if</w:t>
      </w:r>
      <w:r w:rsidRPr="00ED189B">
        <w:rPr>
          <w:rStyle w:val="AskIf"/>
        </w:rPr>
        <w:t xml:space="preserve"> Q7 = "Yes"</w:t>
      </w:r>
      <w:r w:rsidR="00ED189B">
        <w:rPr>
          <w:rStyle w:val="AskIf"/>
        </w:rPr>
        <w:t>]</w:t>
      </w:r>
      <w:r w:rsidRPr="00ED189B">
        <w:rPr>
          <w:rStyle w:val="AskIf"/>
        </w:rPr>
        <w:t xml:space="preserve"> </w:t>
      </w:r>
      <w:r w:rsidRPr="00ED189B">
        <w:rPr>
          <w:rStyle w:val="WordBold"/>
        </w:rPr>
        <w:t xml:space="preserve">How many children or other legal dependents do you have in each age group specified below? </w:t>
      </w:r>
      <w:r w:rsidRPr="00ED189B" w:rsidR="00ED189B">
        <w:rPr>
          <w:rStyle w:val="WordBold"/>
        </w:rPr>
        <w:t xml:space="preserve"> </w:t>
      </w:r>
      <w:r w:rsidRPr="00ED189B">
        <w:rPr>
          <w:rStyle w:val="WordItalicBold"/>
        </w:rPr>
        <w:t xml:space="preserve">To indicate none, select </w:t>
      </w:r>
      <w:r w:rsidRPr="00ED189B" w:rsidR="00ED189B">
        <w:rPr>
          <w:rStyle w:val="WordItalicBold"/>
        </w:rPr>
        <w:t>“</w:t>
      </w:r>
      <w:r w:rsidRPr="00ED189B">
        <w:rPr>
          <w:rStyle w:val="WordItalicBold"/>
        </w:rPr>
        <w:t>0.</w:t>
      </w:r>
      <w:r w:rsidRPr="00ED189B" w:rsidR="00ED189B">
        <w:rPr>
          <w:rStyle w:val="WordItalicBold"/>
        </w:rPr>
        <w:t>”</w:t>
      </w:r>
      <w:r w:rsidRPr="00ED189B">
        <w:rPr>
          <w:rStyle w:val="WordItalicBold"/>
        </w:rPr>
        <w:t xml:space="preserve"> </w:t>
      </w:r>
      <w:r w:rsidRPr="00ED189B" w:rsidR="00ED189B">
        <w:rPr>
          <w:rStyle w:val="WordItalicBold"/>
        </w:rPr>
        <w:t xml:space="preserve"> </w:t>
      </w:r>
      <w:r w:rsidRPr="00ED189B">
        <w:rPr>
          <w:rStyle w:val="WordItalicBold"/>
        </w:rPr>
        <w:t xml:space="preserve">To indicate nine or more, select </w:t>
      </w:r>
      <w:r w:rsidRPr="00ED189B" w:rsidR="00ED189B">
        <w:rPr>
          <w:rStyle w:val="WordItalicBold"/>
        </w:rPr>
        <w:t>“</w:t>
      </w:r>
      <w:r w:rsidRPr="00ED189B">
        <w:rPr>
          <w:rStyle w:val="WordItalicBold"/>
        </w:rPr>
        <w:t>9.</w:t>
      </w:r>
      <w:r w:rsidRPr="00ED189B" w:rsidR="00ED189B">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6402C6" w:rsidTr="00B02D46">
        <w:trPr>
          <w:cantSplit/>
          <w:trHeight w:val="600"/>
          <w:hidden/>
        </w:trPr>
        <w:tc>
          <w:tcPr>
            <w:tcW w:w="432" w:type="dxa"/>
            <w:shd w:val="clear" w:color="auto" w:fill="auto"/>
          </w:tcPr>
          <w:p w:rsidR="006402C6" w:rsidP="00107116" w:rsidRDefault="006402C6">
            <w:pPr>
              <w:pStyle w:val="ASAnnotationTableKWN"/>
            </w:pPr>
          </w:p>
        </w:tc>
        <w:tc>
          <w:tcPr>
            <w:tcW w:w="4220" w:type="dxa"/>
            <w:shd w:val="clear" w:color="auto" w:fill="auto"/>
          </w:tcPr>
          <w:p w:rsidR="006402C6" w:rsidP="00B81F77" w:rsidRDefault="006402C6">
            <w:pPr>
              <w:pStyle w:val="BCADropdownSubitem"/>
            </w:pPr>
            <w:r>
              <w:t>13 years and younger</w:t>
            </w:r>
          </w:p>
          <w:p w:rsidRPr="00B02D46" w:rsidR="006402C6" w:rsidP="000C3515" w:rsidRDefault="00131031">
            <w:pPr>
              <w:pStyle w:val="ASSpecifyText"/>
              <w:rPr>
                <w:color w:val="auto"/>
                <w:szCs w:val="20"/>
              </w:rPr>
            </w:pPr>
            <w:r>
              <w:rPr>
                <w:noProof/>
                <w:color w:val="auto"/>
                <w:szCs w:val="20"/>
              </w:rPr>
              <w:drawing>
                <wp:inline distT="0" distB="0" distL="0" distR="0">
                  <wp:extent cx="2562225" cy="2000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6402C6" w:rsidP="006402C6" w:rsidRDefault="006402C6">
            <w:pPr>
              <w:pStyle w:val="BCADropdownList"/>
            </w:pPr>
            <w:r>
              <w:t>.  Please select</w:t>
            </w:r>
          </w:p>
          <w:p w:rsidR="006402C6" w:rsidP="006402C6" w:rsidRDefault="006402C6">
            <w:pPr>
              <w:pStyle w:val="BCADropdownList"/>
            </w:pPr>
            <w:r>
              <w:t>0  0</w:t>
            </w:r>
          </w:p>
          <w:p w:rsidR="006402C6" w:rsidP="006402C6" w:rsidRDefault="006402C6">
            <w:pPr>
              <w:pStyle w:val="BCADropdownList"/>
            </w:pPr>
            <w:r>
              <w:t>1  1</w:t>
            </w:r>
          </w:p>
          <w:p w:rsidR="006402C6" w:rsidP="006402C6" w:rsidRDefault="006402C6">
            <w:pPr>
              <w:pStyle w:val="BCADropdownList"/>
            </w:pPr>
            <w:r>
              <w:t>2  2</w:t>
            </w:r>
          </w:p>
          <w:p w:rsidR="006402C6" w:rsidP="006402C6" w:rsidRDefault="006402C6">
            <w:pPr>
              <w:pStyle w:val="BCADropdownList"/>
            </w:pPr>
            <w:r>
              <w:t>3  3</w:t>
            </w:r>
          </w:p>
          <w:p w:rsidR="006402C6" w:rsidP="006402C6" w:rsidRDefault="006402C6">
            <w:pPr>
              <w:pStyle w:val="BCADropdownList"/>
            </w:pPr>
            <w:r>
              <w:t>4  4</w:t>
            </w:r>
          </w:p>
          <w:p w:rsidR="006402C6" w:rsidP="006402C6" w:rsidRDefault="006402C6">
            <w:pPr>
              <w:pStyle w:val="BCADropdownList"/>
            </w:pPr>
            <w:r>
              <w:t>5  5</w:t>
            </w:r>
          </w:p>
          <w:p w:rsidR="006402C6" w:rsidP="006402C6" w:rsidRDefault="006402C6">
            <w:pPr>
              <w:pStyle w:val="BCADropdownList"/>
            </w:pPr>
            <w:r>
              <w:t>6  6</w:t>
            </w:r>
          </w:p>
          <w:p w:rsidR="006402C6" w:rsidP="006402C6" w:rsidRDefault="006402C6">
            <w:pPr>
              <w:pStyle w:val="BCADropdownList"/>
            </w:pPr>
            <w:r>
              <w:t>7  7</w:t>
            </w:r>
          </w:p>
          <w:p w:rsidR="006402C6" w:rsidP="006402C6" w:rsidRDefault="006402C6">
            <w:pPr>
              <w:pStyle w:val="BCADropdownList"/>
            </w:pPr>
            <w:r>
              <w:t>8  8</w:t>
            </w:r>
          </w:p>
          <w:p w:rsidR="006402C6" w:rsidP="006402C6" w:rsidRDefault="006402C6">
            <w:pPr>
              <w:pStyle w:val="BCADropdownList"/>
            </w:pPr>
            <w:r>
              <w:t>9  9</w:t>
            </w:r>
          </w:p>
          <w:p w:rsidRPr="001C0759" w:rsidR="006402C6" w:rsidP="006264F5" w:rsidRDefault="006402C6">
            <w:pPr>
              <w:pStyle w:val="ASAnnotationTable"/>
            </w:pPr>
          </w:p>
        </w:tc>
      </w:tr>
      <w:tr w:rsidR="006402C6" w:rsidTr="00B02D46">
        <w:trPr>
          <w:cantSplit/>
          <w:trHeight w:val="480"/>
          <w:hidden/>
        </w:trPr>
        <w:tc>
          <w:tcPr>
            <w:tcW w:w="432" w:type="dxa"/>
            <w:shd w:val="clear" w:color="auto" w:fill="auto"/>
          </w:tcPr>
          <w:p w:rsidR="006402C6" w:rsidP="00B02D46" w:rsidRDefault="006402C6">
            <w:pPr>
              <w:pStyle w:val="ASAnnotationTableKWN"/>
            </w:pPr>
          </w:p>
        </w:tc>
        <w:tc>
          <w:tcPr>
            <w:tcW w:w="4220" w:type="dxa"/>
            <w:shd w:val="clear" w:color="auto" w:fill="auto"/>
          </w:tcPr>
          <w:p w:rsidR="006402C6" w:rsidP="00B81F77" w:rsidRDefault="006402C6">
            <w:pPr>
              <w:pStyle w:val="BCADropdownSubitem"/>
            </w:pPr>
            <w:r>
              <w:t>14–22 years old</w:t>
            </w:r>
          </w:p>
          <w:p w:rsidRPr="00B02D46" w:rsidR="006402C6" w:rsidP="0008724A" w:rsidRDefault="00131031">
            <w:pPr>
              <w:pStyle w:val="ASSpecifyText"/>
              <w:rPr>
                <w:color w:val="auto"/>
                <w:szCs w:val="20"/>
              </w:rPr>
            </w:pPr>
            <w:r>
              <w:rPr>
                <w:noProof/>
                <w:color w:val="auto"/>
                <w:szCs w:val="20"/>
              </w:rPr>
              <w:drawing>
                <wp:inline distT="0" distB="0" distL="0" distR="0">
                  <wp:extent cx="2562225" cy="2000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6402C6" w:rsidP="006402C6" w:rsidRDefault="006402C6">
            <w:pPr>
              <w:pStyle w:val="BCADropdownList"/>
            </w:pPr>
            <w:r>
              <w:t>.  Please select</w:t>
            </w:r>
          </w:p>
          <w:p w:rsidR="006402C6" w:rsidP="006402C6" w:rsidRDefault="006402C6">
            <w:pPr>
              <w:pStyle w:val="BCADropdownList"/>
            </w:pPr>
            <w:r>
              <w:t>0  0</w:t>
            </w:r>
          </w:p>
          <w:p w:rsidR="006402C6" w:rsidP="006402C6" w:rsidRDefault="006402C6">
            <w:pPr>
              <w:pStyle w:val="BCADropdownList"/>
            </w:pPr>
            <w:r>
              <w:t>1  1</w:t>
            </w:r>
          </w:p>
          <w:p w:rsidR="006402C6" w:rsidP="006402C6" w:rsidRDefault="006402C6">
            <w:pPr>
              <w:pStyle w:val="BCADropdownList"/>
            </w:pPr>
            <w:r>
              <w:t>2  2</w:t>
            </w:r>
          </w:p>
          <w:p w:rsidR="006402C6" w:rsidP="006402C6" w:rsidRDefault="006402C6">
            <w:pPr>
              <w:pStyle w:val="BCADropdownList"/>
            </w:pPr>
            <w:r>
              <w:t>3  3</w:t>
            </w:r>
          </w:p>
          <w:p w:rsidR="006402C6" w:rsidP="006402C6" w:rsidRDefault="006402C6">
            <w:pPr>
              <w:pStyle w:val="BCADropdownList"/>
            </w:pPr>
            <w:r>
              <w:t>4  4</w:t>
            </w:r>
          </w:p>
          <w:p w:rsidR="006402C6" w:rsidP="006402C6" w:rsidRDefault="006402C6">
            <w:pPr>
              <w:pStyle w:val="BCADropdownList"/>
            </w:pPr>
            <w:r>
              <w:t>5  5</w:t>
            </w:r>
          </w:p>
          <w:p w:rsidR="006402C6" w:rsidP="006402C6" w:rsidRDefault="006402C6">
            <w:pPr>
              <w:pStyle w:val="BCADropdownList"/>
            </w:pPr>
            <w:r>
              <w:t>6  6</w:t>
            </w:r>
          </w:p>
          <w:p w:rsidR="006402C6" w:rsidP="006402C6" w:rsidRDefault="006402C6">
            <w:pPr>
              <w:pStyle w:val="BCADropdownList"/>
            </w:pPr>
            <w:r>
              <w:t>7  7</w:t>
            </w:r>
          </w:p>
          <w:p w:rsidR="006402C6" w:rsidP="006402C6" w:rsidRDefault="006402C6">
            <w:pPr>
              <w:pStyle w:val="BCADropdownList"/>
            </w:pPr>
            <w:r>
              <w:t>8  8</w:t>
            </w:r>
          </w:p>
          <w:p w:rsidRPr="001C0759" w:rsidR="006402C6" w:rsidP="006402C6" w:rsidRDefault="006402C6">
            <w:pPr>
              <w:pStyle w:val="BCADropdownList"/>
            </w:pPr>
            <w:r>
              <w:t>9  9</w:t>
            </w:r>
          </w:p>
          <w:p w:rsidRPr="00B02D46" w:rsidR="006402C6" w:rsidP="00805334" w:rsidRDefault="006402C6">
            <w:pPr>
              <w:pStyle w:val="ASAnnotationTable"/>
              <w:rPr>
                <w:vanish w:val="0"/>
                <w:color w:val="auto"/>
                <w:sz w:val="18"/>
                <w:szCs w:val="20"/>
              </w:rPr>
            </w:pPr>
          </w:p>
        </w:tc>
      </w:tr>
      <w:tr w:rsidR="006402C6" w:rsidTr="00B02D46">
        <w:trPr>
          <w:cantSplit/>
          <w:trHeight w:val="480"/>
          <w:hidden/>
        </w:trPr>
        <w:tc>
          <w:tcPr>
            <w:tcW w:w="432" w:type="dxa"/>
            <w:shd w:val="clear" w:color="auto" w:fill="auto"/>
          </w:tcPr>
          <w:p w:rsidR="006402C6" w:rsidP="00107116" w:rsidRDefault="006402C6">
            <w:pPr>
              <w:pStyle w:val="ASAnnotationTableKWN"/>
            </w:pPr>
          </w:p>
        </w:tc>
        <w:tc>
          <w:tcPr>
            <w:tcW w:w="4220" w:type="dxa"/>
            <w:shd w:val="clear" w:color="auto" w:fill="auto"/>
          </w:tcPr>
          <w:p w:rsidR="006402C6" w:rsidP="00B81F77" w:rsidRDefault="006402C6">
            <w:pPr>
              <w:pStyle w:val="BCADropdownSubitem"/>
            </w:pPr>
            <w:r>
              <w:t>23 years and older</w:t>
            </w:r>
          </w:p>
          <w:p w:rsidRPr="00B02D46" w:rsidR="006402C6" w:rsidP="0008724A" w:rsidRDefault="00131031">
            <w:pPr>
              <w:pStyle w:val="ASSpecifyText"/>
              <w:rPr>
                <w:color w:val="auto"/>
                <w:szCs w:val="20"/>
              </w:rPr>
            </w:pPr>
            <w:r>
              <w:rPr>
                <w:noProof/>
                <w:color w:val="auto"/>
                <w:szCs w:val="20"/>
              </w:rPr>
              <w:drawing>
                <wp:inline distT="0" distB="0" distL="0" distR="0">
                  <wp:extent cx="2562225" cy="2000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6402C6" w:rsidP="006402C6" w:rsidRDefault="006402C6">
            <w:pPr>
              <w:pStyle w:val="BCADropdownList"/>
            </w:pPr>
            <w:r>
              <w:t>.  Please select</w:t>
            </w:r>
          </w:p>
          <w:p w:rsidR="006402C6" w:rsidP="006402C6" w:rsidRDefault="006402C6">
            <w:pPr>
              <w:pStyle w:val="BCADropdownList"/>
            </w:pPr>
            <w:r>
              <w:t>0  0</w:t>
            </w:r>
          </w:p>
          <w:p w:rsidR="006402C6" w:rsidP="006402C6" w:rsidRDefault="006402C6">
            <w:pPr>
              <w:pStyle w:val="BCADropdownList"/>
            </w:pPr>
            <w:r>
              <w:t>1  1</w:t>
            </w:r>
          </w:p>
          <w:p w:rsidR="006402C6" w:rsidP="006402C6" w:rsidRDefault="006402C6">
            <w:pPr>
              <w:pStyle w:val="BCADropdownList"/>
            </w:pPr>
            <w:r>
              <w:t>2  2</w:t>
            </w:r>
          </w:p>
          <w:p w:rsidR="006402C6" w:rsidP="006402C6" w:rsidRDefault="006402C6">
            <w:pPr>
              <w:pStyle w:val="BCADropdownList"/>
            </w:pPr>
            <w:r>
              <w:t>3  3</w:t>
            </w:r>
          </w:p>
          <w:p w:rsidR="006402C6" w:rsidP="006402C6" w:rsidRDefault="006402C6">
            <w:pPr>
              <w:pStyle w:val="BCADropdownList"/>
            </w:pPr>
            <w:r>
              <w:t>4  4</w:t>
            </w:r>
          </w:p>
          <w:p w:rsidR="006402C6" w:rsidP="006402C6" w:rsidRDefault="006402C6">
            <w:pPr>
              <w:pStyle w:val="BCADropdownList"/>
            </w:pPr>
            <w:r>
              <w:t>5  5</w:t>
            </w:r>
          </w:p>
          <w:p w:rsidR="006402C6" w:rsidP="006402C6" w:rsidRDefault="006402C6">
            <w:pPr>
              <w:pStyle w:val="BCADropdownList"/>
            </w:pPr>
            <w:r>
              <w:t>6  6</w:t>
            </w:r>
          </w:p>
          <w:p w:rsidR="006402C6" w:rsidP="006402C6" w:rsidRDefault="006402C6">
            <w:pPr>
              <w:pStyle w:val="BCADropdownList"/>
            </w:pPr>
            <w:r>
              <w:t>7  7</w:t>
            </w:r>
          </w:p>
          <w:p w:rsidR="006402C6" w:rsidP="006402C6" w:rsidRDefault="006402C6">
            <w:pPr>
              <w:pStyle w:val="BCADropdownList"/>
            </w:pPr>
            <w:r>
              <w:t>8  8</w:t>
            </w:r>
          </w:p>
          <w:p w:rsidRPr="001C0759" w:rsidR="006402C6" w:rsidP="006402C6" w:rsidRDefault="006402C6">
            <w:pPr>
              <w:pStyle w:val="BCADropdownList"/>
            </w:pPr>
            <w:r>
              <w:t>9  9</w:t>
            </w:r>
          </w:p>
          <w:p w:rsidRPr="00B02D46" w:rsidR="006402C6" w:rsidP="00805334" w:rsidRDefault="006402C6">
            <w:pPr>
              <w:pStyle w:val="ASAnnotationTable"/>
              <w:rPr>
                <w:vanish w:val="0"/>
                <w:color w:val="auto"/>
                <w:sz w:val="18"/>
                <w:szCs w:val="20"/>
              </w:rPr>
            </w:pPr>
          </w:p>
        </w:tc>
      </w:tr>
    </w:tbl>
    <w:p w:rsidRPr="00BE7493" w:rsidR="006402C6" w:rsidP="00244833" w:rsidRDefault="006402C6">
      <w:pPr>
        <w:pStyle w:val="Spacer4pt"/>
      </w:pPr>
    </w:p>
    <w:p w:rsidR="006402C6" w:rsidP="00AA330C" w:rsidRDefault="00AA330C">
      <w:pPr>
        <w:pStyle w:val="ASAnnotationParagraph"/>
      </w:pPr>
      <w:r>
        <w:t>SRHISPA1</w:t>
      </w:r>
    </w:p>
    <w:p w:rsidR="00AA330C" w:rsidP="00ED189B" w:rsidRDefault="00AA330C">
      <w:pPr>
        <w:pStyle w:val="ASQstStem"/>
      </w:pPr>
      <w:r w:rsidRPr="00ED189B">
        <w:rPr>
          <w:rStyle w:val="WordBold"/>
        </w:rPr>
        <w:t>9.</w:t>
      </w:r>
      <w:r>
        <w:tab/>
      </w:r>
      <w:r w:rsidRPr="00ED189B">
        <w:rPr>
          <w:rStyle w:val="WordBold"/>
        </w:rPr>
        <w:t>Are you Spanish</w:t>
      </w:r>
      <w:r w:rsidR="00ED189B">
        <w:rPr>
          <w:rStyle w:val="WordBold"/>
        </w:rPr>
        <w:t>/​</w:t>
      </w:r>
      <w:r w:rsidRPr="00ED189B">
        <w:rPr>
          <w:rStyle w:val="WordBold"/>
        </w:rPr>
        <w:t>Hispanic</w:t>
      </w:r>
      <w:r w:rsidR="00ED189B">
        <w:rPr>
          <w:rStyle w:val="WordBold"/>
        </w:rPr>
        <w:t>/​</w:t>
      </w:r>
      <w:r w:rsidRPr="00ED189B">
        <w:rPr>
          <w:rStyle w:val="WordBold"/>
        </w:rPr>
        <w:t>Latino?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 not Spanish</w:t>
            </w:r>
            <w:r w:rsidR="00ED189B">
              <w:t>/​</w:t>
            </w:r>
            <w:r>
              <w:t>Hispanic</w:t>
            </w:r>
            <w:r w:rsidR="00ED189B">
              <w:t>/​</w:t>
            </w:r>
            <w:r>
              <w:t>Latino</w:t>
            </w:r>
          </w:p>
        </w:tc>
      </w:tr>
      <w:tr w:rsidRPr="003711FB" w:rsidR="00AA330C">
        <w:trPr>
          <w:hidden/>
        </w:trPr>
        <w:tc>
          <w:tcPr>
            <w:tcW w:w="432" w:type="dxa"/>
          </w:tcPr>
          <w:p w:rsidRPr="00A265F1" w:rsidR="00AA330C" w:rsidP="001467FE" w:rsidRDefault="00AA330C">
            <w:pPr>
              <w:pStyle w:val="ASAnnotationTable"/>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 Mexican, Mexican-American, Chicano, Puerto Rican, Cuban, or other Spanish</w:t>
            </w:r>
            <w:r w:rsidR="00ED189B">
              <w:t>/​</w:t>
            </w:r>
            <w:r>
              <w:t>Hispanic</w:t>
            </w:r>
            <w:r w:rsidR="00ED189B">
              <w:t>/​</w:t>
            </w:r>
            <w:r>
              <w:t>Latino</w:t>
            </w:r>
          </w:p>
        </w:tc>
      </w:tr>
    </w:tbl>
    <w:p w:rsidRPr="008D61EB" w:rsidR="00AA330C" w:rsidP="00B51BF6" w:rsidRDefault="00AA330C">
      <w:pPr>
        <w:pStyle w:val="Spacer4pt"/>
      </w:pPr>
    </w:p>
    <w:p w:rsidR="00AA330C" w:rsidP="00AA330C" w:rsidRDefault="00AA330C">
      <w:pPr>
        <w:pStyle w:val="ASAnnotationParagraph"/>
      </w:pPr>
      <w:r>
        <w:t xml:space="preserve">SRRACEC SRRACED SRRACEB SRRACEE SRRACEA </w:t>
      </w:r>
    </w:p>
    <w:p w:rsidR="00AA330C" w:rsidP="00ED189B" w:rsidRDefault="00AA330C">
      <w:pPr>
        <w:pStyle w:val="ASQstStem"/>
      </w:pPr>
      <w:r w:rsidRPr="00ED189B">
        <w:rPr>
          <w:rStyle w:val="WordBold"/>
        </w:rPr>
        <w:t>10.</w:t>
      </w:r>
      <w:r>
        <w:tab/>
      </w:r>
      <w:r w:rsidRPr="00ED189B">
        <w:rPr>
          <w:rStyle w:val="WordBold"/>
        </w:rPr>
        <w:t xml:space="preserve">What is your race? </w:t>
      </w:r>
      <w:r w:rsidRPr="00ED189B" w:rsidR="00ED189B">
        <w:rPr>
          <w:rStyle w:val="WordBold"/>
        </w:rPr>
        <w:t xml:space="preserve"> </w:t>
      </w:r>
      <w:r w:rsidRPr="00ED189B">
        <w:rPr>
          <w:rStyle w:val="WordItalicBold"/>
        </w:rPr>
        <w:t>Mark one or more races to indicate what you consider yourself to be</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American Indian or Alaska Native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48" name="Picture 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Asian (e.g., Asian Indian, Chinese, Filipino, Japanese, Korean, or Vietnamese)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49"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Black or African American</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0"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Native Hawaiian or other Pacific Islander (e.g., Samoan, Guamanian, or Chamorro)</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White</w:t>
            </w:r>
          </w:p>
        </w:tc>
      </w:tr>
    </w:tbl>
    <w:p w:rsidRPr="008D61EB" w:rsidR="00AA330C" w:rsidP="001743D3" w:rsidRDefault="00AA330C">
      <w:pPr>
        <w:pStyle w:val="Spacer4pt"/>
      </w:pPr>
    </w:p>
    <w:p w:rsidR="00AA330C" w:rsidP="00ED189B" w:rsidRDefault="00AA330C">
      <w:pPr>
        <w:pStyle w:val="ASQuestionHeader"/>
      </w:pPr>
      <w:r>
        <w:t>ACTIVATION</w:t>
      </w:r>
      <w:r w:rsidR="00ED189B">
        <w:t>/​</w:t>
      </w:r>
      <w:r>
        <w:t>DEPLOYMENT STATUS</w:t>
      </w:r>
    </w:p>
    <w:p w:rsidR="00ED189B" w:rsidP="00ED189B" w:rsidRDefault="00AA330C">
      <w:pPr>
        <w:pStyle w:val="ASIntroduction"/>
      </w:pPr>
      <w:r>
        <w:t xml:space="preserve">Please read the following definition carefully. </w:t>
      </w:r>
      <w:r w:rsidR="00ED189B">
        <w:t xml:space="preserve"> </w:t>
      </w:r>
    </w:p>
    <w:p w:rsidR="00AA330C" w:rsidP="00AA330C" w:rsidRDefault="00AA330C">
      <w:pPr>
        <w:pStyle w:val="ASIntroduction"/>
      </w:pPr>
      <w:r>
        <w:t xml:space="preserve">In this survey, the term </w:t>
      </w:r>
      <w:r w:rsidR="00ED189B">
        <w:t>“</w:t>
      </w:r>
      <w:r w:rsidRPr="00ED189B">
        <w:rPr>
          <w:rStyle w:val="WordBold"/>
        </w:rPr>
        <w:t>activation</w:t>
      </w:r>
      <w:r w:rsidR="00ED189B">
        <w:t>“</w:t>
      </w:r>
      <w:r>
        <w:t xml:space="preserve"> refers to the involuntary or voluntary call to active duty in support of a declared national emergency (DNE) of a Reserve component or National Guard member under provision of 10 USC §12301(a) (Full Mobilization), 10 USC §12301(d) (Voluntary Active Duty if in support of a DNE), 10 USC §12302 (Partial Mobilization), 10 USC §12304 (Presidential Reserve Call-up), or 10 USC §12304a. </w:t>
      </w:r>
      <w:r w:rsidR="00ED189B">
        <w:t xml:space="preserve"> </w:t>
      </w:r>
      <w:r>
        <w:t xml:space="preserve">It also applies to National Guard members who perform duties under 32 USC 502(f) for the purposes of supporting a DNE. </w:t>
      </w:r>
      <w:r w:rsidR="00ED189B">
        <w:t xml:space="preserve"> </w:t>
      </w:r>
      <w:r w:rsidRPr="00ED189B">
        <w:rPr>
          <w:rStyle w:val="WordBold"/>
        </w:rPr>
        <w:t>It does NOT apply to members on full-time active duty or members serving on full-time National Guard Duty in an AGR</w:t>
      </w:r>
      <w:r w:rsidR="00ED189B">
        <w:rPr>
          <w:rStyle w:val="WordBold"/>
        </w:rPr>
        <w:t>/​</w:t>
      </w:r>
      <w:r w:rsidRPr="00ED189B">
        <w:rPr>
          <w:rStyle w:val="WordBold"/>
        </w:rPr>
        <w:t>FTS</w:t>
      </w:r>
      <w:r w:rsidR="00ED189B">
        <w:rPr>
          <w:rStyle w:val="WordBold"/>
        </w:rPr>
        <w:t>/​</w:t>
      </w:r>
      <w:r w:rsidRPr="00ED189B">
        <w:rPr>
          <w:rStyle w:val="WordBold"/>
        </w:rPr>
        <w:t>AR status, active duty for operational support, active duty for training, or members serving on State Active Duty.</w:t>
      </w:r>
    </w:p>
    <w:p w:rsidR="00AA330C" w:rsidP="00AA330C" w:rsidRDefault="00AA330C">
      <w:pPr>
        <w:pStyle w:val="ASAnnotationParagraph"/>
      </w:pPr>
      <w:r>
        <w:t>SRACTMONTH</w:t>
      </w:r>
    </w:p>
    <w:p w:rsidR="00AA330C" w:rsidP="00ED189B" w:rsidRDefault="00AA330C">
      <w:pPr>
        <w:pStyle w:val="ASQstStem"/>
      </w:pPr>
      <w:r w:rsidRPr="00ED189B">
        <w:rPr>
          <w:rStyle w:val="WordBold"/>
        </w:rPr>
        <w:t>11.</w:t>
      </w:r>
      <w:r>
        <w:tab/>
      </w:r>
      <w:r w:rsidRPr="00ED189B">
        <w:rPr>
          <w:rStyle w:val="WordBold"/>
        </w:rPr>
        <w:t xml:space="preserve">Have you been activated in the past 24 months? </w:t>
      </w:r>
      <w:r w:rsidRPr="00ED189B" w:rsidR="00ED189B">
        <w:rPr>
          <w:rStyle w:val="WordBold"/>
        </w:rPr>
        <w:t xml:space="preserve"> </w:t>
      </w:r>
      <w:r w:rsidRPr="00ED189B">
        <w:rPr>
          <w:rStyle w:val="WordItalicBold"/>
        </w:rPr>
        <w:t xml:space="preserve">This includes activations that started more than 24 months ago and continued into the past 24 months. </w:t>
      </w:r>
      <w:r w:rsidRPr="00ED189B" w:rsidR="00ED189B">
        <w:rPr>
          <w:rStyle w:val="WordItalicBold"/>
        </w:rPr>
        <w:t xml:space="preserve"> </w:t>
      </w:r>
      <w:r w:rsidRPr="00ED189B">
        <w:rPr>
          <w:rStyle w:val="WordItalicBold"/>
        </w:rPr>
        <w:t>If you have been an AGR</w:t>
      </w:r>
      <w:r w:rsidR="00ED189B">
        <w:rPr>
          <w:rStyle w:val="WordItalicBold"/>
        </w:rPr>
        <w:t>/​</w:t>
      </w:r>
      <w:r w:rsidRPr="00ED189B">
        <w:rPr>
          <w:rStyle w:val="WordItalicBold"/>
        </w:rPr>
        <w:t>FTS</w:t>
      </w:r>
      <w:r w:rsidR="00ED189B">
        <w:rPr>
          <w:rStyle w:val="WordItalicBold"/>
        </w:rPr>
        <w:t>/​</w:t>
      </w:r>
      <w:r w:rsidRPr="00ED189B">
        <w:rPr>
          <w:rStyle w:val="WordItalicBold"/>
        </w:rPr>
        <w:t xml:space="preserve">AR for the past 24 months, select </w:t>
      </w:r>
      <w:r w:rsidRPr="00ED189B" w:rsidR="00ED189B">
        <w:rPr>
          <w:rStyle w:val="WordItalicBold"/>
        </w:rPr>
        <w:t>“</w:t>
      </w:r>
      <w:r w:rsidRPr="00ED189B">
        <w:rPr>
          <w:rStyle w:val="WordItalicBold"/>
        </w:rPr>
        <w:t>No.</w:t>
      </w:r>
      <w:r w:rsidRPr="00ED189B" w:rsidR="00ED189B">
        <w:rPr>
          <w:rStyle w:val="WordItalic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AA330C" w:rsidRDefault="00AA330C">
      <w:pPr>
        <w:pStyle w:val="ASAnnotationParagraph"/>
      </w:pPr>
      <w:r>
        <w:t>SRACTDAYS</w:t>
      </w:r>
    </w:p>
    <w:p w:rsidR="00AA330C" w:rsidP="00ED189B" w:rsidRDefault="00AA330C">
      <w:pPr>
        <w:pStyle w:val="ASQstStem"/>
      </w:pPr>
      <w:r w:rsidRPr="00ED189B">
        <w:rPr>
          <w:rStyle w:val="WordBold"/>
        </w:rPr>
        <w:t>12.</w:t>
      </w:r>
      <w:r>
        <w:tab/>
      </w:r>
      <w:r w:rsidR="00ED189B">
        <w:rPr>
          <w:rStyle w:val="AskIf"/>
        </w:rPr>
        <w:t>[Ask if</w:t>
      </w:r>
      <w:r w:rsidRPr="00ED189B">
        <w:rPr>
          <w:rStyle w:val="AskIf"/>
        </w:rPr>
        <w:t xml:space="preserve"> Q11 = "Yes"</w:t>
      </w:r>
      <w:r w:rsidR="00ED189B">
        <w:rPr>
          <w:rStyle w:val="AskIf"/>
        </w:rPr>
        <w:t>]</w:t>
      </w:r>
      <w:r w:rsidRPr="00ED189B">
        <w:rPr>
          <w:rStyle w:val="AskIf"/>
        </w:rPr>
        <w:t xml:space="preserve"> </w:t>
      </w:r>
      <w:r w:rsidRPr="00ED189B">
        <w:rPr>
          <w:rStyle w:val="WordBold"/>
        </w:rPr>
        <w:t>Was at least one of your activations in the past 24 months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AA330C" w:rsidRDefault="00AA330C">
      <w:pPr>
        <w:pStyle w:val="ASAnnotationParagraph"/>
      </w:pPr>
      <w:r>
        <w:t>SRACTVLNTR</w:t>
      </w:r>
    </w:p>
    <w:p w:rsidR="00AA330C" w:rsidP="00ED189B" w:rsidRDefault="00AA330C">
      <w:pPr>
        <w:pStyle w:val="ASQstStem"/>
      </w:pPr>
      <w:r w:rsidRPr="00ED189B">
        <w:rPr>
          <w:rStyle w:val="WordBold"/>
        </w:rPr>
        <w:t>13.</w:t>
      </w:r>
      <w:r>
        <w:tab/>
      </w:r>
      <w:r w:rsidR="00ED189B">
        <w:rPr>
          <w:rStyle w:val="AskIf"/>
        </w:rPr>
        <w:t>[Ask if</w:t>
      </w:r>
      <w:r w:rsidRPr="00ED189B">
        <w:rPr>
          <w:rStyle w:val="AskIf"/>
        </w:rPr>
        <w:t xml:space="preserve"> Q12 = "Yes"</w:t>
      </w:r>
      <w:r w:rsidR="00ED189B">
        <w:rPr>
          <w:rStyle w:val="AskIf"/>
        </w:rPr>
        <w:t>]</w:t>
      </w:r>
      <w:r w:rsidRPr="00ED189B">
        <w:rPr>
          <w:rStyle w:val="AskIf"/>
        </w:rPr>
        <w:t xml:space="preserve"> </w:t>
      </w:r>
      <w:r w:rsidRPr="00ED189B">
        <w:rPr>
          <w:rStyle w:val="WordBold"/>
        </w:rPr>
        <w:t>In the past 24 months, has (have) your activation(s) of more than 30 consecutive days been voluntary, involuntary, or both?</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Voluntary</w:t>
            </w:r>
          </w:p>
        </w:tc>
      </w:tr>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Involuntary</w:t>
            </w:r>
          </w:p>
        </w:tc>
      </w:tr>
      <w:tr w:rsidRPr="003711FB" w:rsidR="00AA330C">
        <w:trPr>
          <w:hidden/>
        </w:trPr>
        <w:tc>
          <w:tcPr>
            <w:tcW w:w="432" w:type="dxa"/>
          </w:tcPr>
          <w:p w:rsidRPr="00A265F1" w:rsidR="00AA330C" w:rsidP="004F58F1" w:rsidRDefault="00AA330C">
            <w:pPr>
              <w:pStyle w:val="ASAnnotationTable"/>
            </w:pPr>
            <w:r>
              <w:t>3</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Both</w:t>
            </w:r>
          </w:p>
        </w:tc>
      </w:tr>
    </w:tbl>
    <w:p w:rsidRPr="008D61EB" w:rsidR="00AA330C" w:rsidP="00196F57" w:rsidRDefault="00AA330C">
      <w:pPr>
        <w:pStyle w:val="Spacer4pt"/>
      </w:pPr>
    </w:p>
    <w:p w:rsidR="00AA330C" w:rsidP="00AA330C" w:rsidRDefault="00AA330C">
      <w:pPr>
        <w:pStyle w:val="ASAnnotationParagraph"/>
      </w:pPr>
      <w:r>
        <w:t>CURRACTIVE</w:t>
      </w:r>
    </w:p>
    <w:p w:rsidR="00AA330C" w:rsidP="00ED189B" w:rsidRDefault="00AA330C">
      <w:pPr>
        <w:pStyle w:val="ASQstStem"/>
      </w:pPr>
      <w:r w:rsidRPr="00ED189B">
        <w:rPr>
          <w:rStyle w:val="WordBold"/>
        </w:rPr>
        <w:t>14.</w:t>
      </w:r>
      <w:r>
        <w:tab/>
      </w:r>
      <w:r w:rsidR="00ED189B">
        <w:rPr>
          <w:rStyle w:val="AskIf"/>
        </w:rPr>
        <w:t>[Ask if</w:t>
      </w:r>
      <w:r w:rsidRPr="00ED189B">
        <w:rPr>
          <w:rStyle w:val="AskIf"/>
        </w:rPr>
        <w:t xml:space="preserve"> Q11 = "Yes"</w:t>
      </w:r>
      <w:r w:rsidR="00ED189B">
        <w:rPr>
          <w:rStyle w:val="AskIf"/>
        </w:rPr>
        <w:t>]</w:t>
      </w:r>
      <w:r w:rsidRPr="00ED189B">
        <w:rPr>
          <w:rStyle w:val="AskIf"/>
        </w:rPr>
        <w:t xml:space="preserve"> </w:t>
      </w:r>
      <w:r w:rsidRPr="00ED189B">
        <w:rPr>
          <w:rStyle w:val="WordBold"/>
        </w:rPr>
        <w:t>Are you currently activated?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ED189B" w:rsidRDefault="00AA330C">
      <w:pPr>
        <w:pStyle w:val="ASIntroduction"/>
      </w:pPr>
      <w:r>
        <w:lastRenderedPageBreak/>
        <w:t xml:space="preserve">In the survey, the term </w:t>
      </w:r>
      <w:r w:rsidR="00ED189B">
        <w:t>“</w:t>
      </w:r>
      <w:r w:rsidRPr="00ED189B">
        <w:rPr>
          <w:rStyle w:val="WordBold"/>
        </w:rPr>
        <w:t>deployment</w:t>
      </w:r>
      <w:r w:rsidR="00ED189B">
        <w:t>“</w:t>
      </w:r>
      <w:r>
        <w:t xml:space="preserve"> refers to the performance of duties supporting a DNE that is at a location that would be considered outside normal commuting distance or time from the member's permanent work site (i.e., an armory or reserve center). </w:t>
      </w:r>
      <w:r w:rsidR="00ED189B">
        <w:t xml:space="preserve"> </w:t>
      </w:r>
      <w:r>
        <w:t xml:space="preserve">Deployments can be to a location </w:t>
      </w:r>
      <w:r w:rsidRPr="00ED189B">
        <w:rPr>
          <w:rStyle w:val="WordUnderline"/>
        </w:rPr>
        <w:t>within</w:t>
      </w:r>
      <w:r>
        <w:t xml:space="preserve"> the contiguous 48 states (CONUS) or to a location </w:t>
      </w:r>
      <w:r w:rsidRPr="00ED189B">
        <w:rPr>
          <w:rStyle w:val="WordUnderline"/>
        </w:rPr>
        <w:t>outside</w:t>
      </w:r>
      <w:r>
        <w:t xml:space="preserve"> the contiguous 48 states (OCONUS).</w:t>
      </w:r>
    </w:p>
    <w:p w:rsidR="00AA330C" w:rsidP="00AA330C" w:rsidRDefault="00AA330C">
      <w:pPr>
        <w:pStyle w:val="ASAnnotationParagraph"/>
      </w:pPr>
      <w:r>
        <w:t>SRACTDEPLOY</w:t>
      </w:r>
    </w:p>
    <w:p w:rsidR="00AA330C" w:rsidP="00ED189B" w:rsidRDefault="00AA330C">
      <w:pPr>
        <w:pStyle w:val="ASQstStem"/>
      </w:pPr>
      <w:r w:rsidRPr="00ED189B">
        <w:rPr>
          <w:rStyle w:val="WordBold"/>
        </w:rPr>
        <w:t>15.</w:t>
      </w:r>
      <w:r>
        <w:tab/>
      </w:r>
      <w:r w:rsidR="00ED189B">
        <w:rPr>
          <w:rStyle w:val="AskIf"/>
        </w:rPr>
        <w:t>[Ask if</w:t>
      </w:r>
      <w:r w:rsidRPr="00ED189B">
        <w:rPr>
          <w:rStyle w:val="AskIf"/>
        </w:rPr>
        <w:t xml:space="preserve"> Q12 = "Yes"</w:t>
      </w:r>
      <w:r w:rsidR="00ED189B">
        <w:rPr>
          <w:rStyle w:val="AskIf"/>
        </w:rPr>
        <w:t>]</w:t>
      </w:r>
      <w:r w:rsidRPr="00ED189B">
        <w:rPr>
          <w:rStyle w:val="AskIf"/>
        </w:rPr>
        <w:t xml:space="preserve"> </w:t>
      </w:r>
      <w:r w:rsidRPr="00ED189B">
        <w:rPr>
          <w:rStyle w:val="WordBold"/>
        </w:rPr>
        <w:t>Did any of your activations of more than 30 consecutive days in the past 24 months result in deployment?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AA330C" w:rsidRDefault="00AA330C">
      <w:pPr>
        <w:pStyle w:val="ASAnnotationParagraph"/>
      </w:pPr>
      <w:r>
        <w:t>SRACTCONUS</w:t>
      </w:r>
    </w:p>
    <w:p w:rsidR="00AA330C" w:rsidP="00ED189B" w:rsidRDefault="00AA330C">
      <w:pPr>
        <w:pStyle w:val="ASQstStem"/>
      </w:pPr>
      <w:r w:rsidRPr="00ED189B">
        <w:rPr>
          <w:rStyle w:val="WordBold"/>
        </w:rPr>
        <w:t>16.</w:t>
      </w:r>
      <w:r>
        <w:tab/>
      </w:r>
      <w:r w:rsidR="00ED189B">
        <w:rPr>
          <w:rStyle w:val="AskIf"/>
        </w:rPr>
        <w:t>[Ask if</w:t>
      </w:r>
      <w:r w:rsidRPr="00ED189B">
        <w:rPr>
          <w:rStyle w:val="AskIf"/>
        </w:rPr>
        <w:t xml:space="preserve"> Q15 = "Yes"</w:t>
      </w:r>
      <w:r w:rsidR="00ED189B">
        <w:rPr>
          <w:rStyle w:val="AskIf"/>
        </w:rPr>
        <w:t>]</w:t>
      </w:r>
      <w:r w:rsidRPr="00ED189B">
        <w:rPr>
          <w:rStyle w:val="AskIf"/>
        </w:rPr>
        <w:t xml:space="preserve"> </w:t>
      </w:r>
      <w:r w:rsidRPr="00ED189B">
        <w:rPr>
          <w:rStyle w:val="WordBold"/>
        </w:rPr>
        <w:t>In the past 24 months, after processing in the mobilization station, were you deployed within the contiguous 48 states (CONUS), outside the contiguous 48 states (OCONUS), or both?</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CONUS</w:t>
            </w:r>
          </w:p>
        </w:tc>
      </w:tr>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4" name="Picture 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OCONUS</w:t>
            </w:r>
          </w:p>
        </w:tc>
      </w:tr>
      <w:tr w:rsidRPr="003711FB" w:rsidR="00AA330C">
        <w:trPr>
          <w:hidden/>
        </w:trPr>
        <w:tc>
          <w:tcPr>
            <w:tcW w:w="432" w:type="dxa"/>
          </w:tcPr>
          <w:p w:rsidRPr="00A265F1" w:rsidR="00AA330C" w:rsidP="004F58F1" w:rsidRDefault="00AA330C">
            <w:pPr>
              <w:pStyle w:val="ASAnnotationTable"/>
            </w:pPr>
            <w:r>
              <w:t>3</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5" name="Picture 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Both</w:t>
            </w:r>
          </w:p>
        </w:tc>
      </w:tr>
    </w:tbl>
    <w:p w:rsidRPr="008D61EB" w:rsidR="00AA330C" w:rsidP="00196F57" w:rsidRDefault="00AA330C">
      <w:pPr>
        <w:pStyle w:val="Spacer4pt"/>
      </w:pPr>
    </w:p>
    <w:p w:rsidR="00AA330C" w:rsidP="00AA330C" w:rsidRDefault="00AA330C">
      <w:pPr>
        <w:pStyle w:val="ASAnnotationParagraph"/>
      </w:pPr>
      <w:r>
        <w:t>CURRDEPLOY</w:t>
      </w:r>
    </w:p>
    <w:p w:rsidR="00AA330C" w:rsidP="00ED189B" w:rsidRDefault="00AA330C">
      <w:pPr>
        <w:pStyle w:val="ASQstStem"/>
      </w:pPr>
      <w:r w:rsidRPr="00ED189B">
        <w:rPr>
          <w:rStyle w:val="WordBold"/>
        </w:rPr>
        <w:t>17.</w:t>
      </w:r>
      <w:r>
        <w:tab/>
      </w:r>
      <w:r w:rsidR="00ED189B">
        <w:rPr>
          <w:rStyle w:val="AskIf"/>
        </w:rPr>
        <w:t>[Ask if</w:t>
      </w:r>
      <w:r w:rsidRPr="00ED189B">
        <w:rPr>
          <w:rStyle w:val="AskIf"/>
        </w:rPr>
        <w:t xml:space="preserve"> Q14 = "Yes" AND Q15 = "Yes"</w:t>
      </w:r>
      <w:r w:rsidR="00ED189B">
        <w:rPr>
          <w:rStyle w:val="AskIf"/>
        </w:rPr>
        <w:t>]</w:t>
      </w:r>
      <w:r w:rsidRPr="00ED189B">
        <w:rPr>
          <w:rStyle w:val="AskIf"/>
        </w:rPr>
        <w:t xml:space="preserve"> </w:t>
      </w:r>
      <w:r w:rsidRPr="00ED189B">
        <w:rPr>
          <w:rStyle w:val="WordBold"/>
        </w:rPr>
        <w:t>Are you currently deployed?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6" name="Picture 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7" name="Picture 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ED189B" w:rsidRDefault="00AA330C">
      <w:pPr>
        <w:pStyle w:val="ASQuestionHeader"/>
      </w:pPr>
      <w:r>
        <w:t>EMPLOYMENT</w:t>
      </w:r>
      <w:r w:rsidR="00ED189B">
        <w:t>/​</w:t>
      </w:r>
      <w:r>
        <w:t>STUDENT STATUS</w:t>
      </w:r>
    </w:p>
    <w:p w:rsidR="00AA330C" w:rsidP="00AA330C" w:rsidRDefault="00AA330C">
      <w:pPr>
        <w:pStyle w:val="ASAnnotationParagraph"/>
      </w:pPr>
      <w:r>
        <w:t xml:space="preserve">NEWCREDA NEWCREDB NEWCREDC NEWCREDD NEWCREDE NEWCREDF NEWCREDG NEWCREDH </w:t>
      </w:r>
    </w:p>
    <w:p w:rsidR="00AA330C" w:rsidP="00ED189B" w:rsidRDefault="00AA330C">
      <w:pPr>
        <w:pStyle w:val="ASQstStem"/>
      </w:pPr>
      <w:r w:rsidRPr="00ED189B">
        <w:rPr>
          <w:rStyle w:val="WordBold"/>
        </w:rPr>
        <w:t>18.</w:t>
      </w:r>
      <w:r>
        <w:tab/>
      </w:r>
      <w:r w:rsidRPr="00ED189B">
        <w:rPr>
          <w:rStyle w:val="WordBold"/>
        </w:rPr>
        <w:t>Are you working toward or did you receive a new credential(s) or certification, in the last 12 months?</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8" name="Picture 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High school graduate—high school diploma or equivalent (e.g., GED)</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69" name="Picture 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Vocational or technical diploma</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0" name="Picture 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Associate's degree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1" name="Picture 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Bachelor's degree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2" name="Picture 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Master's, doctoral, or professional school degree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3" name="Picture 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Professional license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4" name="Picture 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Professional certificate</w:t>
            </w:r>
          </w:p>
        </w:tc>
      </w:tr>
      <w:tr w:rsidRPr="00E3422F" w:rsidR="00AA330C">
        <w:trPr>
          <w:hidden/>
        </w:trPr>
        <w:tc>
          <w:tcPr>
            <w:tcW w:w="432" w:type="dxa"/>
          </w:tcPr>
          <w:p w:rsidRPr="00A265F1" w:rsidR="00AA330C" w:rsidP="00A265F1" w:rsidRDefault="00AA330C">
            <w:pPr>
              <w:pStyle w:val="ASAnnotationTableKWN"/>
            </w:pP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5" name="Picture 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A330C" w:rsidP="00A73EAE" w:rsidRDefault="00AA330C">
            <w:pPr>
              <w:pStyle w:val="ASResponseList"/>
            </w:pPr>
            <w:r>
              <w:t>None</w:t>
            </w:r>
            <w:r w:rsidR="00ED189B">
              <w:t>/​</w:t>
            </w:r>
            <w:r>
              <w:t>Not applicable</w:t>
            </w:r>
          </w:p>
        </w:tc>
      </w:tr>
    </w:tbl>
    <w:p w:rsidRPr="008D61EB" w:rsidR="00AA330C" w:rsidP="001743D3" w:rsidRDefault="00AA330C">
      <w:pPr>
        <w:pStyle w:val="Spacer4pt"/>
      </w:pPr>
    </w:p>
    <w:p w:rsidR="00AA330C" w:rsidP="00AA330C" w:rsidRDefault="00AA330C">
      <w:pPr>
        <w:pStyle w:val="ASAnnotationParagraph"/>
      </w:pPr>
      <w:r>
        <w:lastRenderedPageBreak/>
        <w:t>SRSTU1A</w:t>
      </w:r>
    </w:p>
    <w:p w:rsidR="00AA330C" w:rsidP="00ED189B" w:rsidRDefault="00AA330C">
      <w:pPr>
        <w:pStyle w:val="ASQstStem"/>
      </w:pPr>
      <w:r w:rsidRPr="00ED189B">
        <w:rPr>
          <w:rStyle w:val="WordBold"/>
        </w:rPr>
        <w:t>19.</w:t>
      </w:r>
      <w:r>
        <w:tab/>
      </w:r>
      <w:r w:rsidR="00ED189B">
        <w:rPr>
          <w:rStyle w:val="AskIf"/>
        </w:rPr>
        <w:t>[Ask if</w:t>
      </w:r>
      <w:r w:rsidRPr="00ED189B">
        <w:rPr>
          <w:rStyle w:val="AskIf"/>
        </w:rPr>
        <w:t xml:space="preserve"> AGRFLAG = 2 AND (Q11 = "No" OR Q14 = "No")</w:t>
      </w:r>
      <w:r w:rsidR="00ED189B">
        <w:rPr>
          <w:rStyle w:val="AskIf"/>
        </w:rPr>
        <w:t>]</w:t>
      </w:r>
      <w:r w:rsidRPr="00ED189B">
        <w:rPr>
          <w:rStyle w:val="AskIf"/>
        </w:rPr>
        <w:t xml:space="preserve"> </w:t>
      </w:r>
      <w:r w:rsidRPr="00ED189B">
        <w:rPr>
          <w:rStyle w:val="WordBold"/>
        </w:rPr>
        <w:t xml:space="preserve">Are you </w:t>
      </w:r>
      <w:r w:rsidRPr="00ED189B">
        <w:rPr>
          <w:rStyle w:val="WordUnderlineBold"/>
        </w:rPr>
        <w:t>currently</w:t>
      </w:r>
      <w:r w:rsidRPr="00ED189B">
        <w:rPr>
          <w:rStyle w:val="WordBold"/>
        </w:rPr>
        <w:t xml:space="preserve"> enrolled in a civilian school?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if you were enrolled in the most recent academic semester or if you are enrolled for the next semester</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6" name="Picture 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Yes</w:t>
            </w:r>
          </w:p>
        </w:tc>
      </w:tr>
      <w:tr w:rsidRPr="003711FB" w:rsidR="00AA330C">
        <w:trPr>
          <w:hidden/>
        </w:trPr>
        <w:tc>
          <w:tcPr>
            <w:tcW w:w="432" w:type="dxa"/>
          </w:tcPr>
          <w:p w:rsidRPr="00A265F1" w:rsidR="00AA330C" w:rsidP="001467FE" w:rsidRDefault="00AA330C">
            <w:pPr>
              <w:pStyle w:val="ASAnnotationTable"/>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7" name="Picture 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No</w:t>
            </w:r>
          </w:p>
        </w:tc>
      </w:tr>
    </w:tbl>
    <w:p w:rsidRPr="008D61EB" w:rsidR="00AA330C" w:rsidP="00B51BF6" w:rsidRDefault="00AA330C">
      <w:pPr>
        <w:pStyle w:val="Spacer4pt"/>
      </w:pPr>
    </w:p>
    <w:p w:rsidR="00AA330C" w:rsidP="00AA330C" w:rsidRDefault="00AA330C">
      <w:pPr>
        <w:pStyle w:val="ASAnnotationParagraph"/>
      </w:pPr>
      <w:r>
        <w:t>SRSTU2A</w:t>
      </w:r>
    </w:p>
    <w:p w:rsidR="00AA330C" w:rsidP="00ED189B" w:rsidRDefault="00AA330C">
      <w:pPr>
        <w:pStyle w:val="ASQstStem"/>
      </w:pPr>
      <w:r w:rsidRPr="00ED189B">
        <w:rPr>
          <w:rStyle w:val="WordBold"/>
        </w:rPr>
        <w:t>20.</w:t>
      </w:r>
      <w:r>
        <w:tab/>
      </w:r>
      <w:r w:rsidR="00ED189B">
        <w:rPr>
          <w:rStyle w:val="AskIf"/>
        </w:rPr>
        <w:t>[Ask if</w:t>
      </w:r>
      <w:r w:rsidRPr="00ED189B">
        <w:rPr>
          <w:rStyle w:val="AskIf"/>
        </w:rPr>
        <w:t xml:space="preserve"> Q19 = "Yes"</w:t>
      </w:r>
      <w:r w:rsidR="00ED189B">
        <w:rPr>
          <w:rStyle w:val="AskIf"/>
        </w:rPr>
        <w:t>]</w:t>
      </w:r>
      <w:r w:rsidRPr="00ED189B">
        <w:rPr>
          <w:rStyle w:val="AskIf"/>
        </w:rPr>
        <w:t xml:space="preserve"> </w:t>
      </w:r>
      <w:r w:rsidRPr="00ED189B">
        <w:rPr>
          <w:rStyle w:val="WordBold"/>
        </w:rPr>
        <w:t xml:space="preserve">Are you </w:t>
      </w:r>
      <w:r w:rsidRPr="00ED189B">
        <w:rPr>
          <w:rStyle w:val="WordUnderlineBold"/>
        </w:rPr>
        <w:t>currently</w:t>
      </w:r>
      <w:r w:rsidRPr="00ED189B">
        <w:rPr>
          <w:rStyle w:val="WordBold"/>
        </w:rPr>
        <w:t xml:space="preserve"> a full-time student or part-time student? </w:t>
      </w:r>
      <w:r w:rsidRPr="00ED189B" w:rsidR="00ED189B">
        <w:rPr>
          <w:rStyle w:val="WordBold"/>
        </w:rPr>
        <w:t xml:space="preserve"> </w:t>
      </w:r>
      <w:r w:rsidRPr="00ED189B">
        <w:rPr>
          <w:rStyle w:val="WordItalicBold"/>
        </w:rPr>
        <w:t xml:space="preserve">Full-time is considered an equivalent of 12 credit hours or more per semester. </w:t>
      </w:r>
      <w:r w:rsidRPr="00ED189B" w:rsidR="00ED189B">
        <w:rPr>
          <w:rStyle w:val="WordItalicBold"/>
        </w:rPr>
        <w:t xml:space="preserve"> </w:t>
      </w:r>
      <w:r w:rsidRPr="00ED189B">
        <w:rPr>
          <w:rStyle w:val="WordItalicBold"/>
        </w:rPr>
        <w:t>Part-time is considered an equivalent of less than 12 credit hours per semester</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A330C">
        <w:trPr>
          <w:hidden/>
        </w:trPr>
        <w:tc>
          <w:tcPr>
            <w:tcW w:w="432" w:type="dxa"/>
          </w:tcPr>
          <w:p w:rsidRPr="00A265F1" w:rsidR="00AA330C" w:rsidP="00A94AD3" w:rsidRDefault="00AA330C">
            <w:pPr>
              <w:pStyle w:val="ASAnnotationTableKWN"/>
            </w:pPr>
            <w:r>
              <w:t>1</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8" name="Picture 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Full-time</w:t>
            </w:r>
          </w:p>
        </w:tc>
      </w:tr>
      <w:tr w:rsidRPr="003711FB" w:rsidR="00AA330C">
        <w:trPr>
          <w:hidden/>
        </w:trPr>
        <w:tc>
          <w:tcPr>
            <w:tcW w:w="432" w:type="dxa"/>
          </w:tcPr>
          <w:p w:rsidRPr="00A265F1" w:rsidR="00AA330C" w:rsidP="001467FE" w:rsidRDefault="00AA330C">
            <w:pPr>
              <w:pStyle w:val="ASAnnotationTable"/>
            </w:pPr>
            <w:r>
              <w:t>2</w:t>
            </w:r>
          </w:p>
        </w:tc>
        <w:tc>
          <w:tcPr>
            <w:tcW w:w="360" w:type="dxa"/>
          </w:tcPr>
          <w:p w:rsidRPr="00E3422F" w:rsidR="00AA330C" w:rsidP="00E3422F" w:rsidRDefault="00131031">
            <w:pPr>
              <w:pStyle w:val="ASSurveyBoxLeft"/>
            </w:pPr>
            <w:r>
              <w:rPr>
                <w:noProof/>
              </w:rPr>
              <w:drawing>
                <wp:inline distT="0" distB="0" distL="0" distR="0">
                  <wp:extent cx="161925" cy="161925"/>
                  <wp:effectExtent l="0" t="0" r="0" b="0"/>
                  <wp:docPr id="79" name="Picture 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A330C" w:rsidP="00714F28" w:rsidRDefault="00AA330C">
            <w:pPr>
              <w:pStyle w:val="ASResponseList"/>
            </w:pPr>
            <w:r>
              <w:t>Part-time</w:t>
            </w:r>
          </w:p>
        </w:tc>
      </w:tr>
    </w:tbl>
    <w:p w:rsidRPr="008D61EB" w:rsidR="00AA330C" w:rsidP="00B51BF6" w:rsidRDefault="00AA330C">
      <w:pPr>
        <w:pStyle w:val="Spacer4pt"/>
      </w:pPr>
    </w:p>
    <w:p w:rsidR="00AA330C" w:rsidP="002475BD" w:rsidRDefault="002475BD">
      <w:pPr>
        <w:pStyle w:val="ASAnnotationParagraph"/>
      </w:pPr>
      <w:r>
        <w:t>SRPROG3A</w:t>
      </w:r>
    </w:p>
    <w:p w:rsidR="002475BD" w:rsidP="00ED189B" w:rsidRDefault="002475BD">
      <w:pPr>
        <w:pStyle w:val="ASQstStem"/>
      </w:pPr>
      <w:r w:rsidRPr="00ED189B">
        <w:rPr>
          <w:rStyle w:val="WordBold"/>
        </w:rPr>
        <w:t>21.</w:t>
      </w:r>
      <w:r>
        <w:tab/>
      </w:r>
      <w:r w:rsidR="00ED189B">
        <w:rPr>
          <w:rStyle w:val="AskIf"/>
        </w:rPr>
        <w:t>[Ask if</w:t>
      </w:r>
      <w:r w:rsidRPr="00ED189B">
        <w:rPr>
          <w:rStyle w:val="AskIf"/>
        </w:rPr>
        <w:t xml:space="preserve"> MTFLAG = 2 AND (Q11 = "No" OR Q14 = "No")</w:t>
      </w:r>
      <w:r w:rsidR="00ED189B">
        <w:rPr>
          <w:rStyle w:val="AskIf"/>
        </w:rPr>
        <w:t>]</w:t>
      </w:r>
      <w:r w:rsidRPr="00ED189B">
        <w:rPr>
          <w:rStyle w:val="AskIf"/>
        </w:rPr>
        <w:t xml:space="preserve"> </w:t>
      </w:r>
      <w:r w:rsidRPr="00ED189B">
        <w:rPr>
          <w:rStyle w:val="WordBold"/>
        </w:rPr>
        <w:t xml:space="preserve">Are you </w:t>
      </w:r>
      <w:r w:rsidRPr="00ED189B">
        <w:rPr>
          <w:rStyle w:val="WordUnderlineBold"/>
        </w:rPr>
        <w:t>currently</w:t>
      </w:r>
      <w:r w:rsidRPr="00ED189B">
        <w:rPr>
          <w:rStyle w:val="WordBold"/>
        </w:rPr>
        <w:t xml:space="preserve"> a military technician?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0" name="Picture 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1" name="Picture 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SRCPS1A</w:t>
      </w:r>
    </w:p>
    <w:p w:rsidR="002475BD" w:rsidP="00ED189B" w:rsidRDefault="002475BD">
      <w:pPr>
        <w:pStyle w:val="ASQstStem"/>
      </w:pPr>
      <w:r w:rsidRPr="00ED189B">
        <w:rPr>
          <w:rStyle w:val="WordBold"/>
        </w:rPr>
        <w:t>22.</w:t>
      </w:r>
      <w:r>
        <w:tab/>
      </w:r>
      <w:r w:rsidR="00ED189B">
        <w:rPr>
          <w:rStyle w:val="AskIf"/>
        </w:rPr>
        <w:t>[Ask if</w:t>
      </w:r>
      <w:r w:rsidRPr="00ED189B">
        <w:rPr>
          <w:rStyle w:val="AskIf"/>
        </w:rPr>
        <w:t xml:space="preserve"> (RPROGCIV = "IMA" OR (AGRFLAG = 2 AND (RORG_CD = "Navy Reserve" OR RORG_CD = "Marine Corps Reserve" OR Q21 = "No"))) AND (Q11 = "No" OR Q14 = "No")</w:t>
      </w:r>
      <w:r w:rsidR="00ED189B">
        <w:rPr>
          <w:rStyle w:val="AskIf"/>
        </w:rPr>
        <w:t>]</w:t>
      </w:r>
      <w:r w:rsidRPr="00ED189B">
        <w:rPr>
          <w:rStyle w:val="AskIf"/>
        </w:rPr>
        <w:t xml:space="preserve"> </w:t>
      </w:r>
      <w:r w:rsidRPr="00ED189B">
        <w:rPr>
          <w:rStyle w:val="WordUnderlineBold"/>
        </w:rPr>
        <w:t>Last week</w:t>
      </w:r>
      <w:r w:rsidRPr="00ED189B">
        <w:rPr>
          <w:rStyle w:val="WordBold"/>
        </w:rPr>
        <w:t xml:space="preserve">, did you do </w:t>
      </w:r>
      <w:r w:rsidRPr="00ED189B">
        <w:rPr>
          <w:rStyle w:val="WordUnderlineBold"/>
        </w:rPr>
        <w:t>any</w:t>
      </w:r>
      <w:r w:rsidRPr="00ED189B">
        <w:rPr>
          <w:rStyle w:val="WordBold"/>
        </w:rPr>
        <w:t xml:space="preserve"> work for pay or profit?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even if you worked only one hour, or helped without pay in a family business or farm for 15 hours or more</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SRCPS2A</w:t>
      </w:r>
    </w:p>
    <w:p w:rsidR="002475BD" w:rsidP="00ED189B" w:rsidRDefault="002475BD">
      <w:pPr>
        <w:pStyle w:val="ASQstStem"/>
      </w:pPr>
      <w:r w:rsidRPr="00ED189B">
        <w:rPr>
          <w:rStyle w:val="WordBold"/>
        </w:rPr>
        <w:t>23.</w:t>
      </w:r>
      <w:r>
        <w:tab/>
      </w:r>
      <w:r w:rsidR="00ED189B">
        <w:rPr>
          <w:rStyle w:val="AskIf"/>
        </w:rPr>
        <w:t>[Ask if</w:t>
      </w:r>
      <w:r w:rsidRPr="00ED189B">
        <w:rPr>
          <w:rStyle w:val="AskIf"/>
        </w:rPr>
        <w:t xml:space="preserve"> Q22 = "No"</w:t>
      </w:r>
      <w:r w:rsidR="00ED189B">
        <w:rPr>
          <w:rStyle w:val="AskIf"/>
        </w:rPr>
        <w:t>]</w:t>
      </w:r>
      <w:r w:rsidRPr="00ED189B">
        <w:rPr>
          <w:rStyle w:val="AskIf"/>
        </w:rPr>
        <w:t xml:space="preserve"> </w:t>
      </w:r>
      <w:r w:rsidRPr="00ED189B">
        <w:rPr>
          <w:rStyle w:val="WordUnderlineBold"/>
        </w:rPr>
        <w:t>Last week</w:t>
      </w:r>
      <w:r w:rsidRPr="00ED189B">
        <w:rPr>
          <w:rStyle w:val="WordBold"/>
        </w:rPr>
        <w:t xml:space="preserve">, were you </w:t>
      </w:r>
      <w:r w:rsidRPr="00ED189B">
        <w:rPr>
          <w:rStyle w:val="WordUnderlineBold"/>
        </w:rPr>
        <w:t>temporarily</w:t>
      </w:r>
      <w:r w:rsidRPr="00ED189B">
        <w:rPr>
          <w:rStyle w:val="WordBold"/>
        </w:rPr>
        <w:t xml:space="preserve"> absent from a job or business?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 on vacation, temporary illness, labor dispute, etc.</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SRCPS3A</w:t>
      </w:r>
    </w:p>
    <w:p w:rsidR="002475BD" w:rsidP="00ED189B" w:rsidRDefault="002475BD">
      <w:pPr>
        <w:pStyle w:val="ASQstStem"/>
      </w:pPr>
      <w:r w:rsidRPr="00ED189B">
        <w:rPr>
          <w:rStyle w:val="WordBold"/>
        </w:rPr>
        <w:t>24.</w:t>
      </w:r>
      <w:r>
        <w:tab/>
      </w:r>
      <w:r w:rsidR="00ED189B">
        <w:rPr>
          <w:rStyle w:val="AskIf"/>
        </w:rPr>
        <w:t>[Ask if</w:t>
      </w:r>
      <w:r w:rsidRPr="00ED189B">
        <w:rPr>
          <w:rStyle w:val="AskIf"/>
        </w:rPr>
        <w:t xml:space="preserve"> Q23 = "No"</w:t>
      </w:r>
      <w:r w:rsidR="00ED189B">
        <w:rPr>
          <w:rStyle w:val="AskIf"/>
        </w:rPr>
        <w:t>]</w:t>
      </w:r>
      <w:r w:rsidRPr="00ED189B">
        <w:rPr>
          <w:rStyle w:val="AskIf"/>
        </w:rPr>
        <w:t xml:space="preserve"> </w:t>
      </w:r>
      <w:r w:rsidRPr="00ED189B">
        <w:rPr>
          <w:rStyle w:val="WordBold"/>
        </w:rPr>
        <w:t>Have you been looking for work during the last 4 weeks?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SRCPS4A</w:t>
      </w:r>
    </w:p>
    <w:p w:rsidR="002475BD" w:rsidP="00ED189B" w:rsidRDefault="002475BD">
      <w:pPr>
        <w:pStyle w:val="ASQstStem"/>
      </w:pPr>
      <w:r w:rsidRPr="00ED189B">
        <w:rPr>
          <w:rStyle w:val="WordBold"/>
        </w:rPr>
        <w:t>25.</w:t>
      </w:r>
      <w:r>
        <w:tab/>
      </w:r>
      <w:r w:rsidR="00ED189B">
        <w:rPr>
          <w:rStyle w:val="AskIf"/>
        </w:rPr>
        <w:t>[Ask if</w:t>
      </w:r>
      <w:r w:rsidRPr="00ED189B">
        <w:rPr>
          <w:rStyle w:val="AskIf"/>
        </w:rPr>
        <w:t xml:space="preserve"> Q24 = "Yes"</w:t>
      </w:r>
      <w:r w:rsidR="00ED189B">
        <w:rPr>
          <w:rStyle w:val="AskIf"/>
        </w:rPr>
        <w:t>]</w:t>
      </w:r>
      <w:r w:rsidRPr="00ED189B">
        <w:rPr>
          <w:rStyle w:val="AskIf"/>
        </w:rPr>
        <w:t xml:space="preserve"> </w:t>
      </w:r>
      <w:r w:rsidRPr="00ED189B">
        <w:rPr>
          <w:rStyle w:val="WordUnderlineBold"/>
        </w:rPr>
        <w:t>Last week</w:t>
      </w:r>
      <w:r w:rsidRPr="00ED189B">
        <w:rPr>
          <w:rStyle w:val="WordBold"/>
        </w:rPr>
        <w:t>, could you have started a job if offered one, or returned to work if recalled?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 could have gone to work</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 because of my temporary illness</w:t>
            </w:r>
          </w:p>
        </w:tc>
      </w:tr>
      <w:tr w:rsidRPr="003711FB" w:rsidR="002475BD">
        <w:trPr>
          <w:hidden/>
        </w:trPr>
        <w:tc>
          <w:tcPr>
            <w:tcW w:w="432" w:type="dxa"/>
          </w:tcPr>
          <w:p w:rsidRPr="00A265F1" w:rsidR="002475BD" w:rsidP="004F58F1"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 because of other reasons (in school, etc.)</w:t>
            </w:r>
          </w:p>
        </w:tc>
      </w:tr>
    </w:tbl>
    <w:p w:rsidRPr="008D61EB" w:rsidR="002475BD" w:rsidP="00196F57" w:rsidRDefault="002475BD">
      <w:pPr>
        <w:pStyle w:val="Spacer4pt"/>
      </w:pPr>
    </w:p>
    <w:p w:rsidR="002475BD" w:rsidP="002475BD" w:rsidRDefault="002475BD">
      <w:pPr>
        <w:pStyle w:val="ASAnnotationParagraph"/>
      </w:pPr>
      <w:r>
        <w:lastRenderedPageBreak/>
        <w:t>SREMP1A</w:t>
      </w:r>
    </w:p>
    <w:p w:rsidR="002475BD" w:rsidP="00ED189B" w:rsidRDefault="002475BD">
      <w:pPr>
        <w:pStyle w:val="ASQstStem"/>
      </w:pPr>
      <w:r w:rsidRPr="00ED189B">
        <w:rPr>
          <w:rStyle w:val="WordBold"/>
        </w:rPr>
        <w:t>26.</w:t>
      </w:r>
      <w:r>
        <w:tab/>
      </w:r>
      <w:r w:rsidR="00ED189B">
        <w:rPr>
          <w:rStyle w:val="AskIf"/>
        </w:rPr>
        <w:t>[Ask if</w:t>
      </w:r>
      <w:r w:rsidRPr="00ED189B">
        <w:rPr>
          <w:rStyle w:val="AskIf"/>
        </w:rPr>
        <w:t xml:space="preserve"> Q22 = "Yes" OR Q23 = "Yes, on vacation, temporary illness, labor dispute, etc."</w:t>
      </w:r>
      <w:r w:rsidR="00ED189B">
        <w:rPr>
          <w:rStyle w:val="AskIf"/>
        </w:rPr>
        <w:t>]</w:t>
      </w:r>
      <w:r w:rsidRPr="00ED189B">
        <w:rPr>
          <w:rStyle w:val="AskIf"/>
        </w:rPr>
        <w:t xml:space="preserve"> </w:t>
      </w:r>
      <w:r w:rsidRPr="00ED189B">
        <w:rPr>
          <w:rStyle w:val="WordBold"/>
        </w:rPr>
        <w:t>Do you have a full-time civilian job (of 35 hours or more per week) that includes benefits, as well as pay or salary?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NOFTJOB</w:t>
      </w:r>
    </w:p>
    <w:p w:rsidR="002475BD" w:rsidP="00ED189B" w:rsidRDefault="002475BD">
      <w:pPr>
        <w:pStyle w:val="ASQstStem"/>
      </w:pPr>
      <w:r w:rsidRPr="00ED189B">
        <w:rPr>
          <w:rStyle w:val="WordBold"/>
        </w:rPr>
        <w:t>27.</w:t>
      </w:r>
      <w:r>
        <w:tab/>
      </w:r>
      <w:r w:rsidR="00ED189B">
        <w:rPr>
          <w:rStyle w:val="AskIf"/>
        </w:rPr>
        <w:t>[Ask if</w:t>
      </w:r>
      <w:r w:rsidRPr="00ED189B">
        <w:rPr>
          <w:rStyle w:val="AskIf"/>
        </w:rPr>
        <w:t xml:space="preserve"> Q26 = "No"</w:t>
      </w:r>
      <w:r w:rsidR="00ED189B">
        <w:rPr>
          <w:rStyle w:val="AskIf"/>
        </w:rPr>
        <w:t>]</w:t>
      </w:r>
      <w:r w:rsidRPr="00ED189B">
        <w:rPr>
          <w:rStyle w:val="AskIf"/>
        </w:rPr>
        <w:t xml:space="preserve"> </w:t>
      </w:r>
      <w:r w:rsidRPr="00ED189B">
        <w:rPr>
          <w:rStyle w:val="WordBold"/>
        </w:rPr>
        <w:t xml:space="preserve">What is the </w:t>
      </w:r>
      <w:r w:rsidRPr="00ED189B">
        <w:rPr>
          <w:rStyle w:val="WordUnderlineBold"/>
        </w:rPr>
        <w:t>main</w:t>
      </w:r>
      <w:r w:rsidRPr="00ED189B">
        <w:rPr>
          <w:rStyle w:val="WordBold"/>
        </w:rPr>
        <w:t xml:space="preserve"> reason you do not currently have a full-time civilian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Unable to find a job</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Full-time homemaker, parent, and</w:t>
            </w:r>
            <w:r w:rsidR="00ED189B">
              <w:t>/​</w:t>
            </w:r>
            <w:r>
              <w:t>or care giver</w:t>
            </w:r>
          </w:p>
        </w:tc>
      </w:tr>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Full-time student</w:t>
            </w:r>
          </w:p>
        </w:tc>
      </w:tr>
      <w:tr w:rsidRPr="003711FB" w:rsidR="002475BD">
        <w:trPr>
          <w:hidden/>
        </w:trPr>
        <w:tc>
          <w:tcPr>
            <w:tcW w:w="432" w:type="dxa"/>
          </w:tcPr>
          <w:p w:rsidRPr="00A265F1" w:rsidR="002475BD" w:rsidP="00A94AD3" w:rsidRDefault="002475BD">
            <w:pPr>
              <w:pStyle w:val="ASAnnotationTableKWN"/>
            </w:pPr>
            <w:r>
              <w:t>4</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Retired, other than Guard</w:t>
            </w:r>
            <w:r w:rsidR="00ED189B">
              <w:t>/​</w:t>
            </w:r>
            <w:r>
              <w:t>Reserve requirements</w:t>
            </w:r>
          </w:p>
        </w:tc>
      </w:tr>
      <w:tr w:rsidRPr="003711FB" w:rsidR="002475BD">
        <w:trPr>
          <w:hidden/>
        </w:trPr>
        <w:tc>
          <w:tcPr>
            <w:tcW w:w="432" w:type="dxa"/>
          </w:tcPr>
          <w:p w:rsidRPr="00A265F1" w:rsidR="002475BD" w:rsidP="00A94AD3" w:rsidRDefault="002475BD">
            <w:pPr>
              <w:pStyle w:val="ASAnnotationTableKWN"/>
            </w:pPr>
            <w:r>
              <w:t>5</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7" name="Picture 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Disabled</w:t>
            </w:r>
          </w:p>
        </w:tc>
      </w:tr>
      <w:tr w:rsidRPr="003711FB" w:rsidR="002475BD">
        <w:trPr>
          <w:hidden/>
        </w:trPr>
        <w:tc>
          <w:tcPr>
            <w:tcW w:w="432" w:type="dxa"/>
          </w:tcPr>
          <w:p w:rsidRPr="00A265F1" w:rsidR="002475BD" w:rsidP="00A94AD3" w:rsidRDefault="002475BD">
            <w:pPr>
              <w:pStyle w:val="ASAnnotationTableKWN"/>
            </w:pPr>
            <w:r>
              <w:t>6</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8" name="Picture 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Prefer not to have a full-time job</w:t>
            </w:r>
          </w:p>
        </w:tc>
      </w:tr>
      <w:tr w:rsidRPr="003711FB" w:rsidR="002475BD">
        <w:trPr>
          <w:hidden/>
        </w:trPr>
        <w:tc>
          <w:tcPr>
            <w:tcW w:w="432" w:type="dxa"/>
          </w:tcPr>
          <w:p w:rsidRPr="00A265F1" w:rsidR="002475BD" w:rsidP="008B7994" w:rsidRDefault="002475BD">
            <w:pPr>
              <w:pStyle w:val="ASAnnotationTable"/>
            </w:pPr>
            <w:r>
              <w:t>7</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99" name="Picture 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Other</w:t>
            </w:r>
          </w:p>
        </w:tc>
      </w:tr>
    </w:tbl>
    <w:p w:rsidRPr="008D61EB" w:rsidR="002475BD" w:rsidP="00BC2025" w:rsidRDefault="002475BD">
      <w:pPr>
        <w:pStyle w:val="Spacer4pt"/>
      </w:pPr>
    </w:p>
    <w:p w:rsidR="002475BD" w:rsidP="002475BD" w:rsidRDefault="002475BD">
      <w:pPr>
        <w:pStyle w:val="ASAnnotationParagraph"/>
      </w:pPr>
      <w:r>
        <w:t>NOFTJOBSP</w:t>
      </w:r>
    </w:p>
    <w:p w:rsidR="002475BD" w:rsidP="00ED189B" w:rsidRDefault="002475BD">
      <w:pPr>
        <w:pStyle w:val="ASQstStem"/>
      </w:pPr>
      <w:r>
        <w:tab/>
      </w:r>
      <w:r w:rsidR="00ED189B">
        <w:rPr>
          <w:rStyle w:val="AskIf"/>
        </w:rPr>
        <w:t>[Ask if</w:t>
      </w:r>
      <w:r w:rsidRPr="00ED189B">
        <w:rPr>
          <w:rStyle w:val="AskIf"/>
        </w:rPr>
        <w:t xml:space="preserve"> Q26 = "No" AND Q27 = "Other"</w:t>
      </w:r>
      <w:r w:rsidR="00ED189B">
        <w:rPr>
          <w:rStyle w:val="AskIf"/>
        </w:rPr>
        <w:t>]</w:t>
      </w:r>
      <w:r w:rsidRPr="00ED189B">
        <w:rPr>
          <w:rStyle w:val="AskIf"/>
        </w:rPr>
        <w:t xml:space="preserve"> </w:t>
      </w:r>
      <w:r w:rsidRPr="00ED189B">
        <w:rPr>
          <w:rStyle w:val="WordBold"/>
        </w:rPr>
        <w:t xml:space="preserve">Please specify the </w:t>
      </w:r>
      <w:r w:rsidRPr="00ED189B">
        <w:rPr>
          <w:rStyle w:val="WordUnderlineBold"/>
        </w:rPr>
        <w:t>main</w:t>
      </w:r>
      <w:r w:rsidRPr="00ED189B">
        <w:rPr>
          <w:rStyle w:val="WordBold"/>
        </w:rPr>
        <w:t xml:space="preserve"> reason you do not currently have a full-time civilian job. </w:t>
      </w:r>
      <w:r w:rsidRPr="00ED189B" w:rsidR="00ED189B">
        <w:rPr>
          <w:rStyle w:val="WordBold"/>
        </w:rPr>
        <w:t xml:space="preserve"> </w:t>
      </w:r>
      <w:r w:rsidRPr="00ED189B">
        <w:rPr>
          <w:rStyle w:val="Word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2475B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2475BD" w:rsidP="00510468" w:rsidRDefault="002475B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2475BD" w:rsidP="00586CB2" w:rsidRDefault="002475BD">
            <w:pPr>
              <w:pStyle w:val="ASSpecifyDescriptor"/>
              <w:cnfStyle w:val="000000000000" w:firstRow="0" w:lastRow="0" w:firstColumn="0" w:lastColumn="0" w:oddVBand="0" w:evenVBand="0" w:oddHBand="0" w:evenHBand="0" w:firstRowFirstColumn="0" w:firstRowLastColumn="0" w:lastRowFirstColumn="0" w:lastRowLastColumn="0"/>
            </w:pPr>
          </w:p>
        </w:tc>
      </w:tr>
    </w:tbl>
    <w:p w:rsidR="002475BD" w:rsidP="0005511F" w:rsidRDefault="002475BD">
      <w:pPr>
        <w:pStyle w:val="Spacer4pt"/>
      </w:pPr>
    </w:p>
    <w:p w:rsidR="002475BD" w:rsidP="002475BD" w:rsidRDefault="002475BD">
      <w:pPr>
        <w:pStyle w:val="ASAnnotationParagraph"/>
      </w:pPr>
      <w:r>
        <w:t>SREMP2A</w:t>
      </w:r>
    </w:p>
    <w:p w:rsidR="002475BD" w:rsidP="00ED189B" w:rsidRDefault="002475BD">
      <w:pPr>
        <w:pStyle w:val="ASQstStem"/>
      </w:pPr>
      <w:r w:rsidRPr="00ED189B">
        <w:rPr>
          <w:rStyle w:val="WordBold"/>
        </w:rPr>
        <w:t>28.</w:t>
      </w:r>
      <w:r>
        <w:tab/>
      </w:r>
      <w:r w:rsidR="00ED189B">
        <w:rPr>
          <w:rStyle w:val="AskIf"/>
        </w:rPr>
        <w:t>[Ask if</w:t>
      </w:r>
      <w:r w:rsidRPr="00ED189B">
        <w:rPr>
          <w:rStyle w:val="AskIf"/>
        </w:rPr>
        <w:t xml:space="preserve"> Q22 = "Yes" OR Q23 = "Yes, on vacation, temporary illness, labor dispute, etc."</w:t>
      </w:r>
      <w:r w:rsidR="00ED189B">
        <w:rPr>
          <w:rStyle w:val="AskIf"/>
        </w:rPr>
        <w:t>]</w:t>
      </w:r>
      <w:r w:rsidRPr="00ED189B">
        <w:rPr>
          <w:rStyle w:val="AskIf"/>
        </w:rPr>
        <w:t xml:space="preserve"> </w:t>
      </w:r>
      <w:r w:rsidRPr="00ED189B">
        <w:rPr>
          <w:rStyle w:val="WordBold"/>
        </w:rPr>
        <w:t xml:space="preserve">What is your current </w:t>
      </w:r>
      <w:r w:rsidRPr="00ED189B">
        <w:rPr>
          <w:rStyle w:val="WordUnderlineBold"/>
        </w:rPr>
        <w:t>principal</w:t>
      </w:r>
      <w:r w:rsidRPr="00ED189B">
        <w:rPr>
          <w:rStyle w:val="WordBold"/>
        </w:rPr>
        <w:t xml:space="preserve"> civilian employment? </w:t>
      </w:r>
      <w:r w:rsidRPr="00ED189B" w:rsidR="00ED189B">
        <w:rPr>
          <w:rStyle w:val="WordBold"/>
        </w:rPr>
        <w:t xml:space="preserve"> </w:t>
      </w:r>
      <w:r w:rsidRPr="00ED189B">
        <w:rPr>
          <w:rStyle w:val="WordItalicBold"/>
        </w:rPr>
        <w:t>By principal civilian employment, we mean the job at which you work the most hours</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An employee of a PRIVATE</w:t>
            </w:r>
            <w:r w:rsidR="00ED189B">
              <w:t>/​</w:t>
            </w:r>
            <w:r>
              <w:t>PUBLIC company, business or individual, working for wages, salary, or commission</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An employee of a NOT-FOR-PROFIT, tax-exempt, or charitable organization</w:t>
            </w:r>
          </w:p>
        </w:tc>
      </w:tr>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FEDERAL government employee</w:t>
            </w:r>
          </w:p>
        </w:tc>
      </w:tr>
      <w:tr w:rsidRPr="003711FB" w:rsidR="002475BD">
        <w:trPr>
          <w:hidden/>
        </w:trPr>
        <w:tc>
          <w:tcPr>
            <w:tcW w:w="432" w:type="dxa"/>
          </w:tcPr>
          <w:p w:rsidRPr="00A265F1" w:rsidR="002475BD" w:rsidP="00A94AD3" w:rsidRDefault="002475BD">
            <w:pPr>
              <w:pStyle w:val="ASAnnotationTableKWN"/>
            </w:pPr>
            <w:r>
              <w:t>4</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STATE government employee</w:t>
            </w:r>
          </w:p>
        </w:tc>
      </w:tr>
      <w:tr w:rsidRPr="003711FB" w:rsidR="002475BD">
        <w:trPr>
          <w:hidden/>
        </w:trPr>
        <w:tc>
          <w:tcPr>
            <w:tcW w:w="432" w:type="dxa"/>
          </w:tcPr>
          <w:p w:rsidRPr="00A265F1" w:rsidR="002475BD" w:rsidP="00A94AD3" w:rsidRDefault="002475BD">
            <w:pPr>
              <w:pStyle w:val="ASAnnotationTableKWN"/>
            </w:pPr>
            <w:r>
              <w:t>5</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LOCAL government employee (e.g., county, city, town)</w:t>
            </w:r>
          </w:p>
        </w:tc>
      </w:tr>
      <w:tr w:rsidRPr="003711FB" w:rsidR="002475BD">
        <w:trPr>
          <w:hidden/>
        </w:trPr>
        <w:tc>
          <w:tcPr>
            <w:tcW w:w="432" w:type="dxa"/>
          </w:tcPr>
          <w:p w:rsidRPr="00A265F1" w:rsidR="002475BD" w:rsidP="00A94AD3" w:rsidRDefault="002475BD">
            <w:pPr>
              <w:pStyle w:val="ASAnnotationTableKWN"/>
            </w:pPr>
            <w:r>
              <w:t>6</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Self-employed in OWN business, professional practice, or farm</w:t>
            </w:r>
          </w:p>
        </w:tc>
      </w:tr>
      <w:tr w:rsidRPr="003711FB" w:rsidR="002475BD">
        <w:trPr>
          <w:hidden/>
        </w:trPr>
        <w:tc>
          <w:tcPr>
            <w:tcW w:w="432" w:type="dxa"/>
          </w:tcPr>
          <w:p w:rsidRPr="00A265F1" w:rsidR="002475BD" w:rsidP="00A94AD3" w:rsidRDefault="002475BD">
            <w:pPr>
              <w:pStyle w:val="ASAnnotationTableKWN"/>
            </w:pPr>
            <w:r>
              <w:t>7</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Working WITHOUT PAY in a family business or farm</w:t>
            </w:r>
          </w:p>
        </w:tc>
      </w:tr>
      <w:tr w:rsidRPr="003711FB" w:rsidR="002475BD">
        <w:trPr>
          <w:hidden/>
        </w:trPr>
        <w:tc>
          <w:tcPr>
            <w:tcW w:w="432" w:type="dxa"/>
          </w:tcPr>
          <w:p w:rsidRPr="00A265F1" w:rsidR="002475BD" w:rsidP="0081263B" w:rsidRDefault="002475BD">
            <w:pPr>
              <w:pStyle w:val="ASAnnotationTable"/>
            </w:pPr>
            <w:r>
              <w:t>8</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Working WITH PAY in a family business or farm</w:t>
            </w:r>
          </w:p>
        </w:tc>
      </w:tr>
    </w:tbl>
    <w:p w:rsidRPr="008D61EB" w:rsidR="002475BD" w:rsidP="00D95C22" w:rsidRDefault="002475BD">
      <w:pPr>
        <w:pStyle w:val="Spacer4pt"/>
      </w:pPr>
    </w:p>
    <w:p w:rsidR="002475BD" w:rsidP="002475BD" w:rsidRDefault="002475BD">
      <w:pPr>
        <w:pStyle w:val="ASAnnotationParagraph"/>
      </w:pPr>
      <w:r>
        <w:lastRenderedPageBreak/>
        <w:t>SREMP3A</w:t>
      </w:r>
    </w:p>
    <w:p w:rsidR="002475BD" w:rsidP="00ED189B" w:rsidRDefault="002475BD">
      <w:pPr>
        <w:pStyle w:val="ASQstStem"/>
      </w:pPr>
      <w:r w:rsidRPr="00ED189B">
        <w:rPr>
          <w:rStyle w:val="WordBold"/>
        </w:rPr>
        <w:t>29.</w:t>
      </w:r>
      <w:r>
        <w:tab/>
      </w:r>
      <w:r w:rsidR="00ED189B">
        <w:rPr>
          <w:rStyle w:val="AskIf"/>
        </w:rPr>
        <w:t>[Ask if</w:t>
      </w:r>
      <w:r w:rsidRPr="00ED189B">
        <w:rPr>
          <w:rStyle w:val="AskIf"/>
        </w:rPr>
        <w:t xml:space="preserve"> (Q28 = "An employee of a PRIVATE</w:t>
      </w:r>
      <w:r w:rsidR="00ED189B">
        <w:rPr>
          <w:rStyle w:val="AskIf"/>
        </w:rPr>
        <w:t>/​</w:t>
      </w:r>
      <w:r w:rsidRPr="00ED189B">
        <w:rPr>
          <w:rStyle w:val="AskIf"/>
        </w:rPr>
        <w:t>PUBLIC company, business or individual, working for wages, salary, or commission" OR Q28 = "An employee of a NOT-FOR-PROFIT, tax-exempt, or charitable organization" OR Q28 = "A FEDERAL government employee" OR Q28 = "A STATE government employee" OR Q28 = "A LOCAL government employee (e.g., county, city, town)" OR Q28 = "Self-employed in OWN business, professional practice, or farm" OR Q28 = "Working WITHOUT PAY in a family business or farm" OR Q28 = "Working WITH PAY in a family business or farm")</w:t>
      </w:r>
      <w:r w:rsidR="00ED189B">
        <w:rPr>
          <w:rStyle w:val="AskIf"/>
        </w:rPr>
        <w:t>]</w:t>
      </w:r>
      <w:r w:rsidRPr="00ED189B">
        <w:rPr>
          <w:rStyle w:val="AskIf"/>
        </w:rPr>
        <w:t xml:space="preserve"> </w:t>
      </w:r>
      <w:r w:rsidRPr="00ED189B">
        <w:rPr>
          <w:rStyle w:val="WordBold"/>
        </w:rPr>
        <w:t xml:space="preserve">Counting all locations where your current principal employer operates </w:t>
      </w:r>
      <w:r w:rsidRPr="00ED189B">
        <w:rPr>
          <w:rStyle w:val="WordUnderlineBold"/>
        </w:rPr>
        <w:t>in the United States</w:t>
      </w:r>
      <w:r w:rsidRPr="00ED189B">
        <w:rPr>
          <w:rStyle w:val="WordBold"/>
        </w:rPr>
        <w:t>, what is the total number of persons who work for this employer?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 to 9</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 to 24</w:t>
            </w:r>
          </w:p>
        </w:tc>
      </w:tr>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25 to 49</w:t>
            </w:r>
          </w:p>
        </w:tc>
      </w:tr>
      <w:tr w:rsidRPr="003711FB" w:rsidR="002475BD">
        <w:trPr>
          <w:hidden/>
        </w:trPr>
        <w:tc>
          <w:tcPr>
            <w:tcW w:w="432" w:type="dxa"/>
          </w:tcPr>
          <w:p w:rsidRPr="00A265F1" w:rsidR="002475BD" w:rsidP="00A94AD3" w:rsidRDefault="002475BD">
            <w:pPr>
              <w:pStyle w:val="ASAnnotationTableKWN"/>
            </w:pPr>
            <w:r>
              <w:t>4</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50 to 99</w:t>
            </w:r>
          </w:p>
        </w:tc>
      </w:tr>
      <w:tr w:rsidRPr="003711FB" w:rsidR="002475BD">
        <w:trPr>
          <w:hidden/>
        </w:trPr>
        <w:tc>
          <w:tcPr>
            <w:tcW w:w="432" w:type="dxa"/>
          </w:tcPr>
          <w:p w:rsidRPr="00A265F1" w:rsidR="002475BD" w:rsidP="00A94AD3" w:rsidRDefault="002475BD">
            <w:pPr>
              <w:pStyle w:val="ASAnnotationTableKWN"/>
            </w:pPr>
            <w:r>
              <w:t>5</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100 to 499</w:t>
            </w:r>
          </w:p>
        </w:tc>
      </w:tr>
      <w:tr w:rsidRPr="003711FB" w:rsidR="002475BD">
        <w:trPr>
          <w:hidden/>
        </w:trPr>
        <w:tc>
          <w:tcPr>
            <w:tcW w:w="432" w:type="dxa"/>
          </w:tcPr>
          <w:p w:rsidRPr="00A265F1" w:rsidR="002475BD" w:rsidP="00A94AD3" w:rsidRDefault="002475BD">
            <w:pPr>
              <w:pStyle w:val="ASAnnotationTableKWN"/>
            </w:pPr>
            <w:r>
              <w:t>6</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500 to 999</w:t>
            </w:r>
          </w:p>
        </w:tc>
      </w:tr>
      <w:tr w:rsidRPr="003711FB" w:rsidR="002475BD">
        <w:trPr>
          <w:hidden/>
        </w:trPr>
        <w:tc>
          <w:tcPr>
            <w:tcW w:w="432" w:type="dxa"/>
          </w:tcPr>
          <w:p w:rsidRPr="00A265F1" w:rsidR="002475BD" w:rsidP="008B7994" w:rsidRDefault="002475BD">
            <w:pPr>
              <w:pStyle w:val="ASAnnotationTable"/>
            </w:pPr>
            <w:r>
              <w:t>7</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1,000 or more</w:t>
            </w:r>
          </w:p>
        </w:tc>
      </w:tr>
    </w:tbl>
    <w:p w:rsidRPr="008D61EB" w:rsidR="002475BD" w:rsidP="00BC2025" w:rsidRDefault="002475BD">
      <w:pPr>
        <w:pStyle w:val="Spacer4pt"/>
      </w:pPr>
    </w:p>
    <w:p w:rsidR="002475BD" w:rsidP="002475BD" w:rsidRDefault="002475BD">
      <w:pPr>
        <w:pStyle w:val="ASAnnotationParagraph"/>
      </w:pPr>
      <w:r>
        <w:t>SREMP4</w:t>
      </w:r>
    </w:p>
    <w:p w:rsidR="002475BD" w:rsidP="00ED189B" w:rsidRDefault="002475BD">
      <w:pPr>
        <w:pStyle w:val="ASQstStem"/>
      </w:pPr>
      <w:r w:rsidRPr="00ED189B">
        <w:rPr>
          <w:rStyle w:val="WordBold"/>
        </w:rPr>
        <w:t>30.</w:t>
      </w:r>
      <w:r>
        <w:tab/>
      </w:r>
      <w:r w:rsidR="00ED189B">
        <w:rPr>
          <w:rStyle w:val="AskIf"/>
        </w:rPr>
        <w:t>[Ask if</w:t>
      </w:r>
      <w:r w:rsidRPr="00ED189B">
        <w:rPr>
          <w:rStyle w:val="AskIf"/>
        </w:rPr>
        <w:t xml:space="preserve"> Q14 = "No" AND (Q28 = "An employee of a PRIVATE</w:t>
      </w:r>
      <w:r w:rsidR="00ED189B">
        <w:rPr>
          <w:rStyle w:val="AskIf"/>
        </w:rPr>
        <w:t>/​</w:t>
      </w:r>
      <w:r w:rsidRPr="00ED189B">
        <w:rPr>
          <w:rStyle w:val="AskIf"/>
        </w:rPr>
        <w:t>PUBLIC company, business or individual, working for wages, salary, or commission" OR Q28 = "An employee of a NOT-FOR-PROFIT, tax-exempt, or charitable organization" OR Q28 = "A FEDERAL government employee" OR Q28 = "A STATE government employee" OR Q28 = "A LOCAL government employee (e.g., county, city, town)" OR Q28 = "Self-employed in OWN business, professional practice, or farm" OR Q28 = "Working WITHOUT PAY in a family business or farm" OR Q28 = "Working WITH PAY in a family business or farm")</w:t>
      </w:r>
      <w:r w:rsidR="00ED189B">
        <w:rPr>
          <w:rStyle w:val="AskIf"/>
        </w:rPr>
        <w:t>]</w:t>
      </w:r>
      <w:r w:rsidRPr="00ED189B">
        <w:rPr>
          <w:rStyle w:val="AskIf"/>
        </w:rPr>
        <w:t xml:space="preserve"> </w:t>
      </w:r>
      <w:r w:rsidRPr="00ED189B">
        <w:rPr>
          <w:rStyle w:val="WordBold"/>
        </w:rPr>
        <w:t>Is your current principal civilian employment the same as before your most recent activation?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60</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Does not apply; I did not have a civilian job prior to my most recent activation</w:t>
            </w:r>
          </w:p>
        </w:tc>
      </w:tr>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4F58F1" w:rsidRDefault="002475BD">
            <w:pPr>
              <w:pStyle w:val="ASAnnotationTable"/>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196F57" w:rsidRDefault="002475BD">
      <w:pPr>
        <w:pStyle w:val="Spacer4pt"/>
      </w:pPr>
    </w:p>
    <w:p w:rsidR="002475BD" w:rsidP="002475BD" w:rsidRDefault="002475BD">
      <w:pPr>
        <w:pStyle w:val="ASAnnotationParagraph"/>
      </w:pPr>
      <w:r>
        <w:t>SRSTU1B</w:t>
      </w:r>
    </w:p>
    <w:p w:rsidR="002475BD" w:rsidP="00ED189B" w:rsidRDefault="002475BD">
      <w:pPr>
        <w:pStyle w:val="ASQstStem"/>
      </w:pPr>
      <w:r w:rsidRPr="00ED189B">
        <w:rPr>
          <w:rStyle w:val="WordBold"/>
        </w:rPr>
        <w:t>31.</w:t>
      </w:r>
      <w:r>
        <w:tab/>
      </w:r>
      <w:r w:rsidR="00ED189B">
        <w:rPr>
          <w:rStyle w:val="AskIf"/>
        </w:rPr>
        <w:t>[Ask if</w:t>
      </w:r>
      <w:r w:rsidRPr="00ED189B">
        <w:rPr>
          <w:rStyle w:val="AskIf"/>
        </w:rPr>
        <w:t xml:space="preserve"> AGRFLAG = 2 AND Q14 = "Yes"</w:t>
      </w:r>
      <w:r w:rsidR="00ED189B">
        <w:rPr>
          <w:rStyle w:val="AskIf"/>
        </w:rPr>
        <w:t>]</w:t>
      </w:r>
      <w:r w:rsidRPr="00ED189B">
        <w:rPr>
          <w:rStyle w:val="AskIf"/>
        </w:rPr>
        <w:t xml:space="preserve"> </w:t>
      </w:r>
      <w:r w:rsidRPr="00ED189B">
        <w:rPr>
          <w:rStyle w:val="WordBold"/>
        </w:rPr>
        <w:t xml:space="preserve">At the time of your most recent activation, were you enrolled in a civilian school?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if you were enrolled in the most recent academic semester or if you were enrolled for the next semester</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lastRenderedPageBreak/>
        <w:t>SRSTU2B</w:t>
      </w:r>
    </w:p>
    <w:p w:rsidR="002475BD" w:rsidP="00ED189B" w:rsidRDefault="002475BD">
      <w:pPr>
        <w:pStyle w:val="ASQstStem"/>
      </w:pPr>
      <w:r w:rsidRPr="00ED189B">
        <w:rPr>
          <w:rStyle w:val="WordBold"/>
        </w:rPr>
        <w:t>32.</w:t>
      </w:r>
      <w:r>
        <w:tab/>
      </w:r>
      <w:r w:rsidR="00ED189B">
        <w:rPr>
          <w:rStyle w:val="AskIf"/>
        </w:rPr>
        <w:t>[Ask if</w:t>
      </w:r>
      <w:r w:rsidRPr="00ED189B">
        <w:rPr>
          <w:rStyle w:val="AskIf"/>
        </w:rPr>
        <w:t xml:space="preserve"> Q31 = "Yes"</w:t>
      </w:r>
      <w:r w:rsidR="00ED189B">
        <w:rPr>
          <w:rStyle w:val="AskIf"/>
        </w:rPr>
        <w:t>]</w:t>
      </w:r>
      <w:r w:rsidRPr="00ED189B">
        <w:rPr>
          <w:rStyle w:val="AskIf"/>
        </w:rPr>
        <w:t xml:space="preserve"> </w:t>
      </w:r>
      <w:r w:rsidRPr="00ED189B">
        <w:rPr>
          <w:rStyle w:val="WordBold"/>
        </w:rPr>
        <w:t xml:space="preserve">At the time of your most recent activation, were you a full-time student or part-time student? </w:t>
      </w:r>
      <w:r w:rsidRPr="00ED189B" w:rsidR="00ED189B">
        <w:rPr>
          <w:rStyle w:val="WordBold"/>
        </w:rPr>
        <w:t xml:space="preserve"> </w:t>
      </w:r>
      <w:r w:rsidRPr="00ED189B">
        <w:rPr>
          <w:rStyle w:val="WordItalicBold"/>
        </w:rPr>
        <w:t xml:space="preserve">Full-time is considered an equivalent of 12 credit hours or more per semester. </w:t>
      </w:r>
      <w:r w:rsidRPr="00ED189B" w:rsidR="00ED189B">
        <w:rPr>
          <w:rStyle w:val="WordItalicBold"/>
        </w:rPr>
        <w:t xml:space="preserve"> </w:t>
      </w:r>
      <w:r w:rsidRPr="00ED189B">
        <w:rPr>
          <w:rStyle w:val="WordItalicBold"/>
        </w:rPr>
        <w:t>Part-time is considered an equivalent of less than 12 credit hours per semester</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Full-time</w:t>
            </w:r>
          </w:p>
        </w:tc>
      </w:tr>
      <w:tr w:rsidRPr="003711FB" w:rsidR="002475BD">
        <w:trPr>
          <w:hidden/>
        </w:trPr>
        <w:tc>
          <w:tcPr>
            <w:tcW w:w="432" w:type="dxa"/>
          </w:tcPr>
          <w:p w:rsidRPr="00A265F1" w:rsidR="002475BD" w:rsidP="001467FE" w:rsidRDefault="002475BD">
            <w:pPr>
              <w:pStyle w:val="ASAnnotationTable"/>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Part-time</w:t>
            </w:r>
          </w:p>
        </w:tc>
      </w:tr>
    </w:tbl>
    <w:p w:rsidRPr="008D61EB" w:rsidR="002475BD" w:rsidP="00B51BF6" w:rsidRDefault="002475BD">
      <w:pPr>
        <w:pStyle w:val="Spacer4pt"/>
      </w:pPr>
    </w:p>
    <w:p w:rsidR="002475BD" w:rsidP="002475BD" w:rsidRDefault="002475BD">
      <w:pPr>
        <w:pStyle w:val="ASAnnotationParagraph"/>
      </w:pPr>
      <w:r>
        <w:t>SRPROG3B</w:t>
      </w:r>
    </w:p>
    <w:p w:rsidR="002475BD" w:rsidP="00ED189B" w:rsidRDefault="002475BD">
      <w:pPr>
        <w:pStyle w:val="ASQstStem"/>
      </w:pPr>
      <w:r w:rsidRPr="00ED189B">
        <w:rPr>
          <w:rStyle w:val="WordBold"/>
        </w:rPr>
        <w:t>33.</w:t>
      </w:r>
      <w:r>
        <w:tab/>
      </w:r>
      <w:r w:rsidR="00ED189B">
        <w:rPr>
          <w:rStyle w:val="AskIf"/>
        </w:rPr>
        <w:t>[Ask if</w:t>
      </w:r>
      <w:r w:rsidRPr="00ED189B">
        <w:rPr>
          <w:rStyle w:val="AskIf"/>
        </w:rPr>
        <w:t xml:space="preserve"> MTFLAG = 2 AND Q14 = "Yes"</w:t>
      </w:r>
      <w:r w:rsidR="00ED189B">
        <w:rPr>
          <w:rStyle w:val="AskIf"/>
        </w:rPr>
        <w:t>]</w:t>
      </w:r>
      <w:r w:rsidRPr="00ED189B">
        <w:rPr>
          <w:rStyle w:val="AskIf"/>
        </w:rPr>
        <w:t xml:space="preserve"> </w:t>
      </w:r>
      <w:r w:rsidRPr="00ED189B">
        <w:rPr>
          <w:rStyle w:val="WordBold"/>
        </w:rPr>
        <w:t>In the week prior to your current activation, were you a military technician?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SRCPS1B</w:t>
      </w:r>
    </w:p>
    <w:p w:rsidR="002475BD" w:rsidP="00ED189B" w:rsidRDefault="002475BD">
      <w:pPr>
        <w:pStyle w:val="ASQstStem"/>
      </w:pPr>
      <w:r w:rsidRPr="00ED189B">
        <w:rPr>
          <w:rStyle w:val="WordBold"/>
        </w:rPr>
        <w:t>34.</w:t>
      </w:r>
      <w:r>
        <w:tab/>
      </w:r>
      <w:r w:rsidR="00ED189B">
        <w:rPr>
          <w:rStyle w:val="AskIf"/>
        </w:rPr>
        <w:t>[Ask if</w:t>
      </w:r>
      <w:r w:rsidRPr="00ED189B">
        <w:rPr>
          <w:rStyle w:val="AskIf"/>
        </w:rPr>
        <w:t xml:space="preserve"> (RPROGCIV = "IMA" OR (AGRFLAG = 2 AND (RORG_CD = "Navy Reserve" OR RORG_CD = "Marine Corps Reserve" OR Q33 = "No"))) AND Q14 = "Yes"</w:t>
      </w:r>
      <w:r w:rsidR="00ED189B">
        <w:rPr>
          <w:rStyle w:val="AskIf"/>
        </w:rPr>
        <w:t>]</w:t>
      </w:r>
      <w:r w:rsidRPr="00ED189B">
        <w:rPr>
          <w:rStyle w:val="AskIf"/>
        </w:rPr>
        <w:t xml:space="preserve"> </w:t>
      </w:r>
      <w:r w:rsidRPr="00ED189B">
        <w:rPr>
          <w:rStyle w:val="WordBold"/>
        </w:rPr>
        <w:t xml:space="preserve">In the week prior to your most recent activation, did you do </w:t>
      </w:r>
      <w:r w:rsidRPr="00ED189B">
        <w:rPr>
          <w:rStyle w:val="WordUnderlineBold"/>
        </w:rPr>
        <w:t>any</w:t>
      </w:r>
      <w:r w:rsidRPr="00ED189B">
        <w:rPr>
          <w:rStyle w:val="WordBold"/>
        </w:rPr>
        <w:t xml:space="preserve"> work for pay or profit?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even if you worked only one hour, or helped without pay in a family business or farm for 15 hours or more</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SRCPS2B</w:t>
      </w:r>
    </w:p>
    <w:p w:rsidR="002475BD" w:rsidP="00ED189B" w:rsidRDefault="002475BD">
      <w:pPr>
        <w:pStyle w:val="ASQstStem"/>
      </w:pPr>
      <w:r w:rsidRPr="00ED189B">
        <w:rPr>
          <w:rStyle w:val="WordBold"/>
        </w:rPr>
        <w:t>35.</w:t>
      </w:r>
      <w:r>
        <w:tab/>
      </w:r>
      <w:r w:rsidR="00ED189B">
        <w:rPr>
          <w:rStyle w:val="AskIf"/>
        </w:rPr>
        <w:t>[Ask if</w:t>
      </w:r>
      <w:r w:rsidRPr="00ED189B">
        <w:rPr>
          <w:rStyle w:val="AskIf"/>
        </w:rPr>
        <w:t xml:space="preserve"> Q34 = "No"</w:t>
      </w:r>
      <w:r w:rsidR="00ED189B">
        <w:rPr>
          <w:rStyle w:val="AskIf"/>
        </w:rPr>
        <w:t>]</w:t>
      </w:r>
      <w:r w:rsidRPr="00ED189B">
        <w:rPr>
          <w:rStyle w:val="AskIf"/>
        </w:rPr>
        <w:t xml:space="preserve"> </w:t>
      </w:r>
      <w:r w:rsidRPr="00ED189B">
        <w:rPr>
          <w:rStyle w:val="WordBold"/>
        </w:rPr>
        <w:t xml:space="preserve">In the week prior to your most recent activation, were you </w:t>
      </w:r>
      <w:r w:rsidRPr="00ED189B">
        <w:rPr>
          <w:rStyle w:val="WordUnderlineBold"/>
        </w:rPr>
        <w:t>temporarily</w:t>
      </w:r>
      <w:r w:rsidRPr="00ED189B">
        <w:rPr>
          <w:rStyle w:val="WordBold"/>
        </w:rPr>
        <w:t xml:space="preserve"> absent from a job or business?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 on vacation, temporary illness, labor dispute, etc.</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SRCPS3B</w:t>
      </w:r>
    </w:p>
    <w:p w:rsidR="002475BD" w:rsidP="00ED189B" w:rsidRDefault="002475BD">
      <w:pPr>
        <w:pStyle w:val="ASQstStem"/>
      </w:pPr>
      <w:r w:rsidRPr="00ED189B">
        <w:rPr>
          <w:rStyle w:val="WordBold"/>
        </w:rPr>
        <w:t>36.</w:t>
      </w:r>
      <w:r>
        <w:tab/>
      </w:r>
      <w:r w:rsidR="00ED189B">
        <w:rPr>
          <w:rStyle w:val="AskIf"/>
        </w:rPr>
        <w:t>[Ask if</w:t>
      </w:r>
      <w:r w:rsidRPr="00ED189B">
        <w:rPr>
          <w:rStyle w:val="AskIf"/>
        </w:rPr>
        <w:t xml:space="preserve"> Q35 = "No"</w:t>
      </w:r>
      <w:r w:rsidR="00ED189B">
        <w:rPr>
          <w:rStyle w:val="AskIf"/>
        </w:rPr>
        <w:t>]</w:t>
      </w:r>
      <w:r w:rsidRPr="00ED189B">
        <w:rPr>
          <w:rStyle w:val="AskIf"/>
        </w:rPr>
        <w:t xml:space="preserve"> </w:t>
      </w:r>
      <w:r w:rsidRPr="00ED189B">
        <w:rPr>
          <w:rStyle w:val="WordBold"/>
        </w:rPr>
        <w:t>Were you looking for work during the 4 weeks prior to your most recent activation?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SRCPS4B</w:t>
      </w:r>
    </w:p>
    <w:p w:rsidR="002475BD" w:rsidP="00ED189B" w:rsidRDefault="002475BD">
      <w:pPr>
        <w:pStyle w:val="ASQstStem"/>
      </w:pPr>
      <w:r w:rsidRPr="00ED189B">
        <w:rPr>
          <w:rStyle w:val="WordBold"/>
        </w:rPr>
        <w:t>37.</w:t>
      </w:r>
      <w:r>
        <w:tab/>
      </w:r>
      <w:r w:rsidR="00ED189B">
        <w:rPr>
          <w:rStyle w:val="AskIf"/>
        </w:rPr>
        <w:t>[Ask if</w:t>
      </w:r>
      <w:r w:rsidRPr="00ED189B">
        <w:rPr>
          <w:rStyle w:val="AskIf"/>
        </w:rPr>
        <w:t xml:space="preserve"> Q36 = "Yes"</w:t>
      </w:r>
      <w:r w:rsidR="00ED189B">
        <w:rPr>
          <w:rStyle w:val="AskIf"/>
        </w:rPr>
        <w:t>]</w:t>
      </w:r>
      <w:r w:rsidRPr="00ED189B">
        <w:rPr>
          <w:rStyle w:val="AskIf"/>
        </w:rPr>
        <w:t xml:space="preserve"> </w:t>
      </w:r>
      <w:r w:rsidRPr="00ED189B">
        <w:rPr>
          <w:rStyle w:val="WordBold"/>
        </w:rPr>
        <w:t>In the week prior to your most recent activation, could you have started a job if offered one, or returned to work if recalled?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 could have gone to work</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 because of my temporary illness</w:t>
            </w:r>
          </w:p>
        </w:tc>
      </w:tr>
      <w:tr w:rsidRPr="003711FB" w:rsidR="002475BD">
        <w:trPr>
          <w:hidden/>
        </w:trPr>
        <w:tc>
          <w:tcPr>
            <w:tcW w:w="432" w:type="dxa"/>
          </w:tcPr>
          <w:p w:rsidRPr="00A265F1" w:rsidR="002475BD" w:rsidP="004F58F1" w:rsidRDefault="002475BD">
            <w:pPr>
              <w:pStyle w:val="ASAnnotationTable"/>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 because of other reasons (in school, etc.)</w:t>
            </w:r>
          </w:p>
        </w:tc>
      </w:tr>
    </w:tbl>
    <w:p w:rsidRPr="008D61EB" w:rsidR="002475BD" w:rsidP="00196F57" w:rsidRDefault="002475BD">
      <w:pPr>
        <w:pStyle w:val="Spacer4pt"/>
      </w:pPr>
    </w:p>
    <w:p w:rsidR="002475BD" w:rsidP="002475BD" w:rsidRDefault="002475BD">
      <w:pPr>
        <w:pStyle w:val="ASAnnotationParagraph"/>
      </w:pPr>
      <w:r>
        <w:t>SREMP1B</w:t>
      </w:r>
    </w:p>
    <w:p w:rsidR="002475BD" w:rsidP="00ED189B" w:rsidRDefault="002475BD">
      <w:pPr>
        <w:pStyle w:val="ASQstStem"/>
      </w:pPr>
      <w:r w:rsidRPr="00ED189B">
        <w:rPr>
          <w:rStyle w:val="WordBold"/>
        </w:rPr>
        <w:t>38.</w:t>
      </w:r>
      <w:r>
        <w:tab/>
      </w:r>
      <w:r w:rsidR="00ED189B">
        <w:rPr>
          <w:rStyle w:val="AskIf"/>
        </w:rPr>
        <w:t>[Ask if</w:t>
      </w:r>
      <w:r w:rsidRPr="00ED189B">
        <w:rPr>
          <w:rStyle w:val="AskIf"/>
        </w:rPr>
        <w:t xml:space="preserve"> Q34 = "Yes" OR Q35 = "Yes, on vacation, temporary illness, labor dispute, etc."</w:t>
      </w:r>
      <w:r w:rsidR="00ED189B">
        <w:rPr>
          <w:rStyle w:val="AskIf"/>
        </w:rPr>
        <w:t>]</w:t>
      </w:r>
      <w:r w:rsidRPr="00ED189B">
        <w:rPr>
          <w:rStyle w:val="AskIf"/>
        </w:rPr>
        <w:t xml:space="preserve"> </w:t>
      </w:r>
      <w:r w:rsidRPr="00ED189B">
        <w:rPr>
          <w:rStyle w:val="WordBold"/>
        </w:rPr>
        <w:t>In the week prior to your most recent activation, did you have a full-time civilian job (of 35 hours or more per week) that included benefits, as well as pay or salary?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3" name="Picture 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Yes</w:t>
            </w:r>
          </w:p>
        </w:tc>
      </w:tr>
      <w:tr w:rsidRPr="003711FB" w:rsidR="002475BD">
        <w:trPr>
          <w:hidden/>
        </w:trPr>
        <w:tc>
          <w:tcPr>
            <w:tcW w:w="432" w:type="dxa"/>
          </w:tcPr>
          <w:p w:rsidRPr="00A265F1" w:rsidR="002475BD" w:rsidP="001467FE" w:rsidRDefault="002475BD">
            <w:pPr>
              <w:pStyle w:val="ASAnnotationTable"/>
            </w:pPr>
            <w:r>
              <w:lastRenderedPageBreak/>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4" name="Picture 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No</w:t>
            </w:r>
          </w:p>
        </w:tc>
      </w:tr>
    </w:tbl>
    <w:p w:rsidRPr="008D61EB" w:rsidR="002475BD" w:rsidP="00B51BF6" w:rsidRDefault="002475BD">
      <w:pPr>
        <w:pStyle w:val="Spacer4pt"/>
      </w:pPr>
    </w:p>
    <w:p w:rsidR="002475BD" w:rsidP="002475BD" w:rsidRDefault="002475BD">
      <w:pPr>
        <w:pStyle w:val="ASAnnotationParagraph"/>
      </w:pPr>
      <w:r>
        <w:t>SREMP2B</w:t>
      </w:r>
    </w:p>
    <w:p w:rsidR="002475BD" w:rsidP="00ED189B" w:rsidRDefault="002475BD">
      <w:pPr>
        <w:pStyle w:val="ASQstStem"/>
      </w:pPr>
      <w:r w:rsidRPr="00ED189B">
        <w:rPr>
          <w:rStyle w:val="WordBold"/>
        </w:rPr>
        <w:t>39.</w:t>
      </w:r>
      <w:r>
        <w:tab/>
      </w:r>
      <w:r w:rsidR="00ED189B">
        <w:rPr>
          <w:rStyle w:val="AskIf"/>
        </w:rPr>
        <w:t>[Ask if</w:t>
      </w:r>
      <w:r w:rsidRPr="00ED189B">
        <w:rPr>
          <w:rStyle w:val="AskIf"/>
        </w:rPr>
        <w:t xml:space="preserve"> Q34 = "Yes" OR Q35 = "Yes, on vacation, temporary illness, labor dispute, etc." OR Q30 = "No"</w:t>
      </w:r>
      <w:r w:rsidR="00ED189B">
        <w:rPr>
          <w:rStyle w:val="AskIf"/>
        </w:rPr>
        <w:t>]</w:t>
      </w:r>
      <w:r w:rsidRPr="00ED189B">
        <w:rPr>
          <w:rStyle w:val="AskIf"/>
        </w:rPr>
        <w:t xml:space="preserve"> </w:t>
      </w:r>
      <w:r w:rsidRPr="00ED189B">
        <w:rPr>
          <w:rStyle w:val="WordBold"/>
        </w:rPr>
        <w:t xml:space="preserve">In the week prior to your most recent activation, what was your </w:t>
      </w:r>
      <w:r w:rsidRPr="00ED189B">
        <w:rPr>
          <w:rStyle w:val="WordUnderlineBold"/>
        </w:rPr>
        <w:t>principal</w:t>
      </w:r>
      <w:r w:rsidRPr="00ED189B">
        <w:rPr>
          <w:rStyle w:val="WordBold"/>
        </w:rPr>
        <w:t xml:space="preserve"> civilian employment?</w:t>
      </w:r>
      <w:r w:rsidRPr="00ED189B">
        <w:rPr>
          <w:rStyle w:val="WordItalicBold"/>
        </w:rPr>
        <w:t xml:space="preserve"> </w:t>
      </w:r>
      <w:r w:rsidRPr="00ED189B" w:rsidR="00ED189B">
        <w:rPr>
          <w:rStyle w:val="WordItalicBold"/>
        </w:rPr>
        <w:t xml:space="preserve"> </w:t>
      </w:r>
      <w:r w:rsidRPr="00ED189B">
        <w:rPr>
          <w:rStyle w:val="WordItalicBold"/>
        </w:rPr>
        <w:t>By principal civilian employment, we mean the job at which you worked the most hours</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5" name="Picture 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An employee of a PRIVATE</w:t>
            </w:r>
            <w:r w:rsidR="00ED189B">
              <w:t>/​</w:t>
            </w:r>
            <w:r>
              <w:t>PUBLIC company, business or individual, working for wages, salary, or commission</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6" name="Picture 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An employee of a NOT-FOR-PROFIT, tax-exempt, or charitable organization</w:t>
            </w:r>
          </w:p>
        </w:tc>
      </w:tr>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FEDERAL government employee</w:t>
            </w:r>
          </w:p>
        </w:tc>
      </w:tr>
      <w:tr w:rsidRPr="003711FB" w:rsidR="002475BD">
        <w:trPr>
          <w:hidden/>
        </w:trPr>
        <w:tc>
          <w:tcPr>
            <w:tcW w:w="432" w:type="dxa"/>
          </w:tcPr>
          <w:p w:rsidRPr="00A265F1" w:rsidR="002475BD" w:rsidP="00A94AD3" w:rsidRDefault="002475BD">
            <w:pPr>
              <w:pStyle w:val="ASAnnotationTableKWN"/>
            </w:pPr>
            <w:r>
              <w:t>4</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8" name="Picture 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STATE government employee</w:t>
            </w:r>
          </w:p>
        </w:tc>
      </w:tr>
      <w:tr w:rsidRPr="003711FB" w:rsidR="002475BD">
        <w:trPr>
          <w:hidden/>
        </w:trPr>
        <w:tc>
          <w:tcPr>
            <w:tcW w:w="432" w:type="dxa"/>
          </w:tcPr>
          <w:p w:rsidRPr="00A265F1" w:rsidR="002475BD" w:rsidP="00A94AD3" w:rsidRDefault="002475BD">
            <w:pPr>
              <w:pStyle w:val="ASAnnotationTableKWN"/>
            </w:pPr>
            <w:r>
              <w:t>5</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39" name="Picture 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A LOCAL government employee (e.g., county, city, town)</w:t>
            </w:r>
          </w:p>
        </w:tc>
      </w:tr>
      <w:tr w:rsidRPr="003711FB" w:rsidR="002475BD">
        <w:trPr>
          <w:hidden/>
        </w:trPr>
        <w:tc>
          <w:tcPr>
            <w:tcW w:w="432" w:type="dxa"/>
          </w:tcPr>
          <w:p w:rsidRPr="00A265F1" w:rsidR="002475BD" w:rsidP="00A94AD3" w:rsidRDefault="002475BD">
            <w:pPr>
              <w:pStyle w:val="ASAnnotationTableKWN"/>
            </w:pPr>
            <w:r>
              <w:t>6</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Self-employed in OWN business, professional practice, or farm</w:t>
            </w:r>
          </w:p>
        </w:tc>
      </w:tr>
      <w:tr w:rsidRPr="003711FB" w:rsidR="002475BD">
        <w:trPr>
          <w:hidden/>
        </w:trPr>
        <w:tc>
          <w:tcPr>
            <w:tcW w:w="432" w:type="dxa"/>
          </w:tcPr>
          <w:p w:rsidRPr="00A265F1" w:rsidR="002475BD" w:rsidP="00A94AD3" w:rsidRDefault="002475BD">
            <w:pPr>
              <w:pStyle w:val="ASAnnotationTableKWN"/>
            </w:pPr>
            <w:r>
              <w:t>7</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Working WITHOUT PAY in a family business or farm</w:t>
            </w:r>
          </w:p>
        </w:tc>
      </w:tr>
      <w:tr w:rsidRPr="003711FB" w:rsidR="002475BD">
        <w:trPr>
          <w:hidden/>
        </w:trPr>
        <w:tc>
          <w:tcPr>
            <w:tcW w:w="432" w:type="dxa"/>
          </w:tcPr>
          <w:p w:rsidRPr="00A265F1" w:rsidR="002475BD" w:rsidP="0081263B" w:rsidRDefault="002475BD">
            <w:pPr>
              <w:pStyle w:val="ASAnnotationTable"/>
            </w:pPr>
            <w:r>
              <w:t>8</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2" name="Picture 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Working WITH PAY in a family business or farm</w:t>
            </w:r>
          </w:p>
        </w:tc>
      </w:tr>
    </w:tbl>
    <w:p w:rsidRPr="008D61EB" w:rsidR="002475BD" w:rsidP="00D95C22" w:rsidRDefault="002475BD">
      <w:pPr>
        <w:pStyle w:val="Spacer4pt"/>
      </w:pPr>
    </w:p>
    <w:p w:rsidR="002475BD" w:rsidP="002475BD" w:rsidRDefault="002475BD">
      <w:pPr>
        <w:pStyle w:val="ASAnnotationParagraph"/>
      </w:pPr>
      <w:r>
        <w:t>SREMP3B</w:t>
      </w:r>
    </w:p>
    <w:p w:rsidR="002475BD" w:rsidP="00ED189B" w:rsidRDefault="002475BD">
      <w:pPr>
        <w:pStyle w:val="ASQstStem"/>
      </w:pPr>
      <w:r w:rsidRPr="00ED189B">
        <w:rPr>
          <w:rStyle w:val="WordBold"/>
        </w:rPr>
        <w:t>40.</w:t>
      </w:r>
      <w:r>
        <w:tab/>
      </w:r>
      <w:r w:rsidR="00ED189B">
        <w:rPr>
          <w:rStyle w:val="AskIf"/>
        </w:rPr>
        <w:t>[Ask if</w:t>
      </w:r>
      <w:r w:rsidRPr="00ED189B">
        <w:rPr>
          <w:rStyle w:val="AskIf"/>
        </w:rPr>
        <w:t xml:space="preserve"> (Q39 = "An employee of a PRIVATE</w:t>
      </w:r>
      <w:r w:rsidR="00ED189B">
        <w:rPr>
          <w:rStyle w:val="AskIf"/>
        </w:rPr>
        <w:t>/​</w:t>
      </w:r>
      <w:r w:rsidRPr="00ED189B">
        <w:rPr>
          <w:rStyle w:val="AskIf"/>
        </w:rPr>
        <w:t>PUBLIC company, business or individual, working for wages, salary, or commission" OR Q39 = "An employee of a NOT-FOR-PROFIT, tax-exempt, or charitable organization" OR Q39 = "A FEDERAL government employee" OR Q39 = "A STATE government employee" OR Q39 = "A LOCAL government employee (e.g., county, city, town)" OR Q39 = "Self-employed in OWN business, professional practice, or farm" OR Q39 = "Working WITHOUT PAY in a family business or farm" OR Q39 = "Working WITH PAY in a family business or farm")</w:t>
      </w:r>
      <w:r w:rsidR="00ED189B">
        <w:rPr>
          <w:rStyle w:val="AskIf"/>
        </w:rPr>
        <w:t>]</w:t>
      </w:r>
      <w:r w:rsidRPr="00ED189B">
        <w:rPr>
          <w:rStyle w:val="AskIf"/>
        </w:rPr>
        <w:t xml:space="preserve"> </w:t>
      </w:r>
      <w:r w:rsidRPr="00ED189B">
        <w:rPr>
          <w:rStyle w:val="WordBold"/>
        </w:rPr>
        <w:t xml:space="preserve">Counting all locations where your principal employer operated </w:t>
      </w:r>
      <w:r w:rsidRPr="00ED189B">
        <w:rPr>
          <w:rStyle w:val="WordUnderlineBold"/>
        </w:rPr>
        <w:t>in the United States</w:t>
      </w:r>
      <w:r w:rsidRPr="00ED189B">
        <w:rPr>
          <w:rStyle w:val="WordBold"/>
        </w:rPr>
        <w:t>, what is the total number of persons who worked for this employer?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475BD">
        <w:trPr>
          <w:hidden/>
        </w:trPr>
        <w:tc>
          <w:tcPr>
            <w:tcW w:w="432" w:type="dxa"/>
          </w:tcPr>
          <w:p w:rsidRPr="00A265F1" w:rsidR="002475BD" w:rsidP="00A94AD3" w:rsidRDefault="002475BD">
            <w:pPr>
              <w:pStyle w:val="ASAnnotationTableKWN"/>
            </w:pPr>
            <w:r>
              <w:t>1</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3" name="Picture 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 to 9</w:t>
            </w:r>
          </w:p>
        </w:tc>
      </w:tr>
      <w:tr w:rsidRPr="003711FB" w:rsidR="002475BD">
        <w:trPr>
          <w:hidden/>
        </w:trPr>
        <w:tc>
          <w:tcPr>
            <w:tcW w:w="432" w:type="dxa"/>
          </w:tcPr>
          <w:p w:rsidRPr="00A265F1" w:rsidR="002475BD" w:rsidP="00A94AD3" w:rsidRDefault="002475BD">
            <w:pPr>
              <w:pStyle w:val="ASAnnotationTableKWN"/>
            </w:pPr>
            <w:r>
              <w:t>2</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4" name="Picture 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 to 24</w:t>
            </w:r>
          </w:p>
        </w:tc>
      </w:tr>
      <w:tr w:rsidRPr="003711FB" w:rsidR="002475BD">
        <w:trPr>
          <w:hidden/>
        </w:trPr>
        <w:tc>
          <w:tcPr>
            <w:tcW w:w="432" w:type="dxa"/>
          </w:tcPr>
          <w:p w:rsidRPr="00A265F1" w:rsidR="002475BD" w:rsidP="00A94AD3" w:rsidRDefault="002475BD">
            <w:pPr>
              <w:pStyle w:val="ASAnnotationTableKWN"/>
            </w:pPr>
            <w:r>
              <w:t>3</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5" name="Picture 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25 to 49</w:t>
            </w:r>
          </w:p>
        </w:tc>
      </w:tr>
      <w:tr w:rsidRPr="003711FB" w:rsidR="002475BD">
        <w:trPr>
          <w:hidden/>
        </w:trPr>
        <w:tc>
          <w:tcPr>
            <w:tcW w:w="432" w:type="dxa"/>
          </w:tcPr>
          <w:p w:rsidRPr="00A265F1" w:rsidR="002475BD" w:rsidP="00A94AD3" w:rsidRDefault="002475BD">
            <w:pPr>
              <w:pStyle w:val="ASAnnotationTableKWN"/>
            </w:pPr>
            <w:r>
              <w:t>4</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6" name="Picture 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50 to 99</w:t>
            </w:r>
          </w:p>
        </w:tc>
      </w:tr>
      <w:tr w:rsidRPr="003711FB" w:rsidR="002475BD">
        <w:trPr>
          <w:hidden/>
        </w:trPr>
        <w:tc>
          <w:tcPr>
            <w:tcW w:w="432" w:type="dxa"/>
          </w:tcPr>
          <w:p w:rsidRPr="00A265F1" w:rsidR="002475BD" w:rsidP="00A94AD3" w:rsidRDefault="002475BD">
            <w:pPr>
              <w:pStyle w:val="ASAnnotationTableKWN"/>
            </w:pPr>
            <w:r>
              <w:t>5</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7" name="Picture 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100 to 499</w:t>
            </w:r>
          </w:p>
        </w:tc>
      </w:tr>
      <w:tr w:rsidRPr="003711FB" w:rsidR="002475BD">
        <w:trPr>
          <w:hidden/>
        </w:trPr>
        <w:tc>
          <w:tcPr>
            <w:tcW w:w="432" w:type="dxa"/>
          </w:tcPr>
          <w:p w:rsidRPr="00A265F1" w:rsidR="002475BD" w:rsidP="00A94AD3" w:rsidRDefault="002475BD">
            <w:pPr>
              <w:pStyle w:val="ASAnnotationTableKWN"/>
            </w:pPr>
            <w:r>
              <w:t>6</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8" name="Picture 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500 to 999</w:t>
            </w:r>
          </w:p>
        </w:tc>
      </w:tr>
      <w:tr w:rsidRPr="003711FB" w:rsidR="002475BD">
        <w:trPr>
          <w:hidden/>
        </w:trPr>
        <w:tc>
          <w:tcPr>
            <w:tcW w:w="432" w:type="dxa"/>
          </w:tcPr>
          <w:p w:rsidRPr="00A265F1" w:rsidR="002475BD" w:rsidP="008B7994" w:rsidRDefault="002475BD">
            <w:pPr>
              <w:pStyle w:val="ASAnnotationTable"/>
            </w:pPr>
            <w:r>
              <w:t>7</w:t>
            </w:r>
          </w:p>
        </w:tc>
        <w:tc>
          <w:tcPr>
            <w:tcW w:w="360" w:type="dxa"/>
          </w:tcPr>
          <w:p w:rsidRPr="00E3422F" w:rsidR="002475BD" w:rsidP="00E3422F" w:rsidRDefault="00131031">
            <w:pPr>
              <w:pStyle w:val="ASSurveyBoxLeft"/>
            </w:pPr>
            <w:r>
              <w:rPr>
                <w:noProof/>
              </w:rPr>
              <w:drawing>
                <wp:inline distT="0" distB="0" distL="0" distR="0">
                  <wp:extent cx="161925" cy="161925"/>
                  <wp:effectExtent l="0" t="0" r="0" b="0"/>
                  <wp:docPr id="149" name="Picture 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2475BD" w:rsidP="00714F28" w:rsidRDefault="002475BD">
            <w:pPr>
              <w:pStyle w:val="ASResponseList"/>
            </w:pPr>
            <w:r>
              <w:t>1,000 or more</w:t>
            </w:r>
          </w:p>
        </w:tc>
      </w:tr>
    </w:tbl>
    <w:p w:rsidRPr="008D61EB" w:rsidR="002475BD" w:rsidP="00BC2025" w:rsidRDefault="002475BD">
      <w:pPr>
        <w:pStyle w:val="Spacer4pt"/>
      </w:pPr>
    </w:p>
    <w:p w:rsidR="002475BD" w:rsidP="00621B7F" w:rsidRDefault="00621B7F">
      <w:pPr>
        <w:pStyle w:val="ASAnnotationParagraph"/>
      </w:pPr>
      <w:r>
        <w:t>CAREERFLD</w:t>
      </w:r>
    </w:p>
    <w:p w:rsidR="00621B7F" w:rsidP="00ED189B" w:rsidRDefault="00621B7F">
      <w:pPr>
        <w:pStyle w:val="ASQstStem"/>
      </w:pPr>
      <w:r w:rsidRPr="00ED189B">
        <w:rPr>
          <w:rStyle w:val="WordBold"/>
        </w:rPr>
        <w:t>41.</w:t>
      </w:r>
      <w:r>
        <w:tab/>
      </w:r>
      <w:r w:rsidRPr="00ED189B">
        <w:rPr>
          <w:rStyle w:val="WordBold"/>
        </w:rPr>
        <w:t>In what career field is your current or most recent civilian employment?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A265F1" w:rsidR="00621B7F" w:rsidP="00A94AD3" w:rsidRDefault="00621B7F">
            <w:pPr>
              <w:pStyle w:val="ASAnnotationTableKWN"/>
            </w:pPr>
            <w:r>
              <w:t>60</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0" name="Picture 1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Not applicable, I have never had civilian employment</w:t>
            </w:r>
          </w:p>
        </w:tc>
      </w:tr>
      <w:tr w:rsidRPr="003711FB" w:rsidR="00621B7F">
        <w:trPr>
          <w:hidden/>
        </w:trPr>
        <w:tc>
          <w:tcPr>
            <w:tcW w:w="432" w:type="dxa"/>
          </w:tcPr>
          <w:p w:rsidRPr="00A265F1" w:rsidR="00621B7F" w:rsidP="00A94AD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1" name="Picture 1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Administrative services (e.g., administrative assistant, secretary)</w:t>
            </w:r>
          </w:p>
        </w:tc>
      </w:tr>
      <w:tr w:rsidRPr="003711FB" w:rsidR="00621B7F">
        <w:trPr>
          <w:hidden/>
        </w:trPr>
        <w:tc>
          <w:tcPr>
            <w:tcW w:w="432" w:type="dxa"/>
          </w:tcPr>
          <w:p w:rsidRPr="00A265F1" w:rsidR="00621B7F" w:rsidP="00A94AD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2" name="Picture 1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Education (e.g., teacher, teacher's assistant)</w:t>
            </w:r>
          </w:p>
        </w:tc>
      </w:tr>
      <w:tr w:rsidRPr="003711FB" w:rsidR="00621B7F">
        <w:trPr>
          <w:hidden/>
        </w:trPr>
        <w:tc>
          <w:tcPr>
            <w:tcW w:w="432" w:type="dxa"/>
          </w:tcPr>
          <w:p w:rsidRPr="00A265F1" w:rsidR="00621B7F" w:rsidP="00A94AD3" w:rsidRDefault="00621B7F">
            <w:pPr>
              <w:pStyle w:val="ASAnnotationTableKWN"/>
            </w:pPr>
            <w:r>
              <w:lastRenderedPageBreak/>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3" name="Picture 1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Child care and child development (e.g., attend to children at schools, businesses, private households, and child care institutions)</w:t>
            </w:r>
          </w:p>
        </w:tc>
      </w:tr>
      <w:tr w:rsidRPr="003711FB" w:rsidR="00621B7F">
        <w:trPr>
          <w:hidden/>
        </w:trPr>
        <w:tc>
          <w:tcPr>
            <w:tcW w:w="432" w:type="dxa"/>
          </w:tcPr>
          <w:p w:rsidRPr="00A265F1" w:rsidR="00621B7F" w:rsidP="00A94AD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4" name="Picture 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Financial services (e.g., claim adjuster, credit analyst, accountant, financial counselor, banker, insurance agent)</w:t>
            </w:r>
          </w:p>
        </w:tc>
      </w:tr>
      <w:tr w:rsidRPr="003711FB" w:rsidR="00621B7F">
        <w:trPr>
          <w:hidden/>
        </w:trPr>
        <w:tc>
          <w:tcPr>
            <w:tcW w:w="432" w:type="dxa"/>
          </w:tcPr>
          <w:p w:rsidRPr="00A265F1" w:rsidR="00621B7F" w:rsidP="00A94AD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5" name="Picture 1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Health care practitioners and technical occupations (e.g., nurse, dental hygienist, pharmacist, medical records specialist, dentist, doctor, paramedic, optician, veterinarian)</w:t>
            </w:r>
          </w:p>
        </w:tc>
      </w:tr>
      <w:tr w:rsidRPr="003711FB" w:rsidR="00621B7F">
        <w:trPr>
          <w:hidden/>
        </w:trPr>
        <w:tc>
          <w:tcPr>
            <w:tcW w:w="432" w:type="dxa"/>
          </w:tcPr>
          <w:p w:rsidRPr="00A265F1" w:rsidR="00621B7F" w:rsidP="00A94AD3" w:rsidRDefault="00621B7F">
            <w:pPr>
              <w:pStyle w:val="ASAnnotationTableKWN"/>
            </w:pPr>
            <w:r>
              <w:t>6</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6" name="Picture 1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Health care support (e.g., home health aide, nursing assistant, occupational or physical therapy aid)</w:t>
            </w:r>
          </w:p>
        </w:tc>
      </w:tr>
      <w:tr w:rsidRPr="003711FB" w:rsidR="00621B7F">
        <w:trPr>
          <w:hidden/>
        </w:trPr>
        <w:tc>
          <w:tcPr>
            <w:tcW w:w="432" w:type="dxa"/>
          </w:tcPr>
          <w:p w:rsidRPr="00A265F1" w:rsidR="00621B7F" w:rsidP="00A94AD3" w:rsidRDefault="00621B7F">
            <w:pPr>
              <w:pStyle w:val="ASAnnotationTableKWN"/>
            </w:pPr>
            <w:r>
              <w:t>7</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7" name="Picture 1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Community and social services (e.g., mental health counselor, social worker, probation officers and correctional treatment specialists, school bus monitor)</w:t>
            </w:r>
          </w:p>
        </w:tc>
      </w:tr>
      <w:tr w:rsidRPr="003711FB" w:rsidR="00621B7F">
        <w:trPr>
          <w:hidden/>
        </w:trPr>
        <w:tc>
          <w:tcPr>
            <w:tcW w:w="432" w:type="dxa"/>
          </w:tcPr>
          <w:p w:rsidRPr="00A265F1" w:rsidR="00621B7F" w:rsidP="00A94AD3" w:rsidRDefault="00621B7F">
            <w:pPr>
              <w:pStyle w:val="ASAnnotationTableKWN"/>
            </w:pPr>
            <w:r>
              <w:t>8</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8" name="Picture 1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Communications and marketing (e.g., writer</w:t>
            </w:r>
            <w:r w:rsidR="00ED189B">
              <w:t>/​</w:t>
            </w:r>
            <w:r>
              <w:t>editor, call center, film</w:t>
            </w:r>
            <w:r w:rsidR="00ED189B">
              <w:t>/​</w:t>
            </w:r>
            <w:r>
              <w:t>TV, social media, web development)</w:t>
            </w:r>
          </w:p>
        </w:tc>
      </w:tr>
      <w:tr w:rsidRPr="003711FB" w:rsidR="00621B7F">
        <w:trPr>
          <w:hidden/>
        </w:trPr>
        <w:tc>
          <w:tcPr>
            <w:tcW w:w="432" w:type="dxa"/>
          </w:tcPr>
          <w:p w:rsidRPr="00A265F1" w:rsidR="00621B7F" w:rsidP="00A94AD3" w:rsidRDefault="00621B7F">
            <w:pPr>
              <w:pStyle w:val="ASAnnotationTableKWN"/>
            </w:pPr>
            <w:r>
              <w:t>9</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59" name="Picture 1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Retail and customer service (e.g., cashier, sales person, customer service representative, manager)</w:t>
            </w:r>
          </w:p>
        </w:tc>
      </w:tr>
      <w:tr w:rsidRPr="00E3422F" w:rsidR="00621B7F">
        <w:trPr>
          <w:hidden/>
        </w:trPr>
        <w:tc>
          <w:tcPr>
            <w:tcW w:w="432" w:type="dxa"/>
          </w:tcPr>
          <w:p w:rsidRPr="00A265F1" w:rsidR="00621B7F" w:rsidP="00A94AD3" w:rsidRDefault="00621B7F">
            <w:pPr>
              <w:pStyle w:val="ASAnnotationTableKWN"/>
            </w:pPr>
            <w:r>
              <w:t>10</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0" name="Picture 1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Information technology (e.g., network analyst, database administrator)</w:t>
            </w:r>
          </w:p>
        </w:tc>
      </w:tr>
      <w:tr w:rsidRPr="00E3422F" w:rsidR="00621B7F">
        <w:trPr>
          <w:hidden/>
        </w:trPr>
        <w:tc>
          <w:tcPr>
            <w:tcW w:w="432" w:type="dxa"/>
          </w:tcPr>
          <w:p w:rsidRPr="00A265F1" w:rsidR="00621B7F" w:rsidP="00A94AD3" w:rsidRDefault="00621B7F">
            <w:pPr>
              <w:pStyle w:val="ASAnnotationTableKWN"/>
            </w:pPr>
            <w:r>
              <w:t>11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1" name="Picture 1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Software development (e.g., coding)</w:t>
            </w:r>
          </w:p>
        </w:tc>
      </w:tr>
      <w:tr w:rsidRPr="00E3422F" w:rsidR="00621B7F">
        <w:trPr>
          <w:hidden/>
        </w:trPr>
        <w:tc>
          <w:tcPr>
            <w:tcW w:w="432" w:type="dxa"/>
          </w:tcPr>
          <w:p w:rsidRPr="00A265F1" w:rsidR="00621B7F" w:rsidP="00A94AD3" w:rsidRDefault="00621B7F">
            <w:pPr>
              <w:pStyle w:val="ASAnnotationTableKWN"/>
            </w:pPr>
            <w:r>
              <w:t>12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2" name="Picture 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Recreation and hospitality (e.g., restaurant, hotel business</w:t>
            </w:r>
            <w:r w:rsidR="00ED189B">
              <w:t>/​</w:t>
            </w:r>
            <w:r>
              <w:t>management, personal trainer, ticket agent)</w:t>
            </w:r>
          </w:p>
        </w:tc>
      </w:tr>
      <w:tr w:rsidRPr="00E3422F" w:rsidR="00621B7F">
        <w:trPr>
          <w:hidden/>
        </w:trPr>
        <w:tc>
          <w:tcPr>
            <w:tcW w:w="432" w:type="dxa"/>
          </w:tcPr>
          <w:p w:rsidRPr="00A265F1" w:rsidR="00621B7F" w:rsidP="00A94AD3" w:rsidRDefault="00621B7F">
            <w:pPr>
              <w:pStyle w:val="ASAnnotationTableKWN"/>
            </w:pPr>
            <w:r>
              <w:t>13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3" name="Picture 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Legal (e.g., lawyer, paralegal, legal assistant, mediator, magistrate)</w:t>
            </w:r>
          </w:p>
        </w:tc>
      </w:tr>
      <w:tr w:rsidRPr="00E3422F" w:rsidR="00621B7F">
        <w:trPr>
          <w:hidden/>
        </w:trPr>
        <w:tc>
          <w:tcPr>
            <w:tcW w:w="432" w:type="dxa"/>
          </w:tcPr>
          <w:p w:rsidRPr="00A265F1" w:rsidR="00621B7F" w:rsidP="00A94AD3" w:rsidRDefault="00621B7F">
            <w:pPr>
              <w:pStyle w:val="ASAnnotationTableKWN"/>
            </w:pPr>
            <w:r>
              <w:t>14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4" name="Picture 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Protective services (e.g., correctional officer, firefighter, police officer, animal control worker, security guard)</w:t>
            </w:r>
          </w:p>
        </w:tc>
      </w:tr>
      <w:tr w:rsidRPr="00E3422F" w:rsidR="00621B7F">
        <w:trPr>
          <w:hidden/>
        </w:trPr>
        <w:tc>
          <w:tcPr>
            <w:tcW w:w="432" w:type="dxa"/>
          </w:tcPr>
          <w:p w:rsidRPr="00A265F1" w:rsidR="00621B7F" w:rsidP="00A94AD3" w:rsidRDefault="00621B7F">
            <w:pPr>
              <w:pStyle w:val="ASAnnotationTableKWN"/>
            </w:pPr>
            <w:r>
              <w:t>15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5" name="Picture 1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Transportation and material moving occupations (e.g., aircraft service attendant; parking attendant; bus, taxi or truck driver)</w:t>
            </w:r>
          </w:p>
        </w:tc>
      </w:tr>
      <w:tr w:rsidRPr="00E3422F" w:rsidR="00621B7F">
        <w:trPr>
          <w:hidden/>
        </w:trPr>
        <w:tc>
          <w:tcPr>
            <w:tcW w:w="432" w:type="dxa"/>
          </w:tcPr>
          <w:p w:rsidRPr="00A265F1" w:rsidR="00621B7F" w:rsidP="00A94AD3" w:rsidRDefault="00621B7F">
            <w:pPr>
              <w:pStyle w:val="ASAnnotationTableKWN"/>
            </w:pPr>
            <w:r>
              <w:t>16</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6" name="Picture 1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Skilled trades (e.g., electrician, cosmetology, plumber, construction, welder)</w:t>
            </w:r>
          </w:p>
        </w:tc>
      </w:tr>
      <w:tr w:rsidRPr="00E3422F" w:rsidR="00621B7F">
        <w:trPr>
          <w:hidden/>
        </w:trPr>
        <w:tc>
          <w:tcPr>
            <w:tcW w:w="432" w:type="dxa"/>
          </w:tcPr>
          <w:p w:rsidRPr="00A265F1" w:rsidR="00621B7F" w:rsidP="00A94AD3" w:rsidRDefault="00621B7F">
            <w:pPr>
              <w:pStyle w:val="ASAnnotationTableKWN"/>
            </w:pPr>
            <w:r>
              <w:t>17</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7" name="Picture 1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Other occupations which require a state license</w:t>
            </w:r>
          </w:p>
        </w:tc>
      </w:tr>
      <w:tr w:rsidRPr="00E3422F" w:rsidR="00621B7F">
        <w:trPr>
          <w:hidden/>
        </w:trPr>
        <w:tc>
          <w:tcPr>
            <w:tcW w:w="432" w:type="dxa"/>
          </w:tcPr>
          <w:p w:rsidRPr="00A265F1" w:rsidR="00621B7F" w:rsidP="00C6578A" w:rsidRDefault="00621B7F">
            <w:pPr>
              <w:pStyle w:val="ASAnnotationTable"/>
            </w:pPr>
            <w:r>
              <w:t>18</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8" name="Picture 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Other occupations which do NOT require a state license</w:t>
            </w:r>
          </w:p>
        </w:tc>
      </w:tr>
    </w:tbl>
    <w:p w:rsidRPr="008D61EB" w:rsidR="00621B7F" w:rsidP="00A07E42" w:rsidRDefault="00621B7F">
      <w:pPr>
        <w:pStyle w:val="Spacer4pt"/>
      </w:pPr>
    </w:p>
    <w:p w:rsidR="00621B7F" w:rsidP="00621B7F" w:rsidRDefault="00621B7F">
      <w:pPr>
        <w:pStyle w:val="ASAnnotationParagraph"/>
      </w:pPr>
      <w:r>
        <w:t xml:space="preserve">BARRFCDA BARRFCDB BARRFCDC BARRFCDD BARRFCDE BARRFCDF BARRFCDG BARRFCDH BARRFCDI BARRFCDJ BARRFCDK BARRFCDL BARRFCDM BARRFCDN BARRFCDO </w:t>
      </w:r>
    </w:p>
    <w:p w:rsidR="00621B7F" w:rsidP="00ED189B" w:rsidRDefault="00621B7F">
      <w:pPr>
        <w:pStyle w:val="ASQstStem"/>
      </w:pPr>
      <w:r w:rsidRPr="00ED189B">
        <w:rPr>
          <w:rStyle w:val="WordBold"/>
        </w:rPr>
        <w:t>42.</w:t>
      </w:r>
      <w:r>
        <w:tab/>
      </w:r>
      <w:r w:rsidRPr="00ED189B">
        <w:rPr>
          <w:rStyle w:val="WordBold"/>
        </w:rPr>
        <w:t>What barriers have you faced in entering your most recent or current career field?</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69" name="Picture 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Pay does not cover cost of child care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0" name="Picture 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vocational training</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required 2-year degree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required 4-year degree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required certification</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transferability of certifications</w:t>
            </w:r>
            <w:r w:rsidR="00ED189B">
              <w:t>/​</w:t>
            </w:r>
            <w:r>
              <w:t>licensure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5"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experience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6"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available</w:t>
            </w:r>
            <w:r w:rsidR="00ED189B">
              <w:t>/​</w:t>
            </w:r>
            <w:r>
              <w:t>flexible child care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7"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Frequent moves</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8"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of jobs in my field in my current location</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79" name="Picture 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Medical or health limitations</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0" name="Picture 1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Caregiver (non child) requirements</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1" name="Picture 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of part-time options</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2" name="Picture 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Lack of flexible hours</w:t>
            </w:r>
            <w:r w:rsidR="00ED189B">
              <w:t>/​</w:t>
            </w:r>
            <w:r>
              <w:t>flexible schedule</w:t>
            </w:r>
          </w:p>
        </w:tc>
      </w:tr>
      <w:tr w:rsidRPr="00E3422F" w:rsidR="00621B7F">
        <w:trPr>
          <w:hidden/>
        </w:trPr>
        <w:tc>
          <w:tcPr>
            <w:tcW w:w="432" w:type="dxa"/>
          </w:tcPr>
          <w:p w:rsidRPr="00A265F1" w:rsidR="00621B7F" w:rsidP="00A265F1" w:rsidRDefault="00621B7F">
            <w:pPr>
              <w:pStyle w:val="ASAnnotationTableKWN"/>
            </w:pP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3" name="Picture 1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621B7F" w:rsidP="00A73EAE" w:rsidRDefault="00621B7F">
            <w:pPr>
              <w:pStyle w:val="ASResponseList"/>
            </w:pPr>
            <w:r>
              <w:t>Not applicable</w:t>
            </w:r>
          </w:p>
        </w:tc>
      </w:tr>
    </w:tbl>
    <w:p w:rsidRPr="008D61EB" w:rsidR="00621B7F" w:rsidP="001743D3" w:rsidRDefault="00621B7F">
      <w:pPr>
        <w:pStyle w:val="Spacer4pt"/>
      </w:pPr>
    </w:p>
    <w:p w:rsidR="00621B7F" w:rsidP="00ED189B" w:rsidRDefault="00621B7F">
      <w:pPr>
        <w:pStyle w:val="ASQuestionHeader"/>
      </w:pPr>
      <w:r>
        <w:t>DETAILS ON ACTIVATIONS</w:t>
      </w:r>
      <w:r w:rsidR="00ED189B">
        <w:t>/​</w:t>
      </w:r>
      <w:r>
        <w:t>DEPLOYMENTS</w:t>
      </w:r>
    </w:p>
    <w:p w:rsidR="00621B7F" w:rsidP="00621B7F" w:rsidRDefault="00621B7F">
      <w:pPr>
        <w:pStyle w:val="ASAnnotationParagraph"/>
      </w:pPr>
      <w:r>
        <w:t>EMPSPPRT1</w:t>
      </w:r>
    </w:p>
    <w:p w:rsidR="00621B7F" w:rsidP="00ED189B" w:rsidRDefault="00621B7F">
      <w:pPr>
        <w:pStyle w:val="ASQstStem"/>
      </w:pPr>
      <w:r w:rsidRPr="00ED189B">
        <w:rPr>
          <w:rStyle w:val="WordBold"/>
        </w:rPr>
        <w:t>43.</w:t>
      </w:r>
      <w:r>
        <w:tab/>
      </w:r>
      <w:r w:rsidR="00ED189B">
        <w:rPr>
          <w:rStyle w:val="AskIf"/>
        </w:rPr>
        <w:t>[Ask if</w:t>
      </w:r>
      <w:r w:rsidRPr="00ED189B">
        <w:rPr>
          <w:rStyle w:val="AskIf"/>
        </w:rPr>
        <w:t xml:space="preserve"> (Q28 = "An employee of a PRIVATE</w:t>
      </w:r>
      <w:r w:rsidR="00ED189B">
        <w:rPr>
          <w:rStyle w:val="AskIf"/>
        </w:rPr>
        <w:t>/​</w:t>
      </w:r>
      <w:r w:rsidRPr="00ED189B">
        <w:rPr>
          <w:rStyle w:val="AskIf"/>
        </w:rPr>
        <w:t>PUBLIC company, business or individual, working for wages, salary, or commission" OR Q28 = "An employee of a NOT-FOR-PROFIT, tax-exempt, or charitable organization" OR Q28 = "A FEDERAL government employee" OR Q28 = "A STATE government employee" OR Q28 = "A LOCAL government employee (e.g., county, city, town)") OR (Q14 = "Yes" AND (Q39 = "An employee of a PRIVATE</w:t>
      </w:r>
      <w:r w:rsidR="00ED189B">
        <w:rPr>
          <w:rStyle w:val="AskIf"/>
        </w:rPr>
        <w:t>/​</w:t>
      </w:r>
      <w:r w:rsidRPr="00ED189B">
        <w:rPr>
          <w:rStyle w:val="AskIf"/>
        </w:rPr>
        <w:t>PUBLIC company, business or individual, working for wages, salary, or commission" OR Q39 = "An employee of a NOT-FOR-PROFIT, tax-exempt, or charitable organization" OR Q39 = "A FEDERAL government employee" OR Q39 = "A STATE government employee" OR Q39 = "A LOCAL government employee (e.g., county, city, town)"))</w:t>
      </w:r>
      <w:r w:rsidR="00ED189B">
        <w:rPr>
          <w:rStyle w:val="AskIf"/>
        </w:rPr>
        <w:t>]</w:t>
      </w:r>
      <w:r w:rsidRPr="00ED189B">
        <w:rPr>
          <w:rStyle w:val="AskIf"/>
        </w:rPr>
        <w:t xml:space="preserve"> </w:t>
      </w:r>
      <w:r w:rsidRPr="00ED189B">
        <w:rPr>
          <w:rStyle w:val="WordBold"/>
        </w:rPr>
        <w:t>In general, how supportive is your principal civilian employer of your National Guard</w:t>
      </w:r>
      <w:r w:rsidR="00ED189B">
        <w:rPr>
          <w:rStyle w:val="WordBold"/>
        </w:rPr>
        <w:t>/​</w:t>
      </w:r>
      <w:r w:rsidRPr="00ED189B">
        <w:rPr>
          <w:rStyle w:val="WordBold"/>
        </w:rPr>
        <w:t>Reserve obligations?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F21743" w:rsidR="00621B7F" w:rsidP="00F2174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4" name="Picture 1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supportive</w:t>
            </w:r>
          </w:p>
        </w:tc>
      </w:tr>
      <w:tr w:rsidRPr="003711FB" w:rsidR="00621B7F">
        <w:trPr>
          <w:hidden/>
        </w:trPr>
        <w:tc>
          <w:tcPr>
            <w:tcW w:w="432" w:type="dxa"/>
          </w:tcPr>
          <w:p w:rsidRPr="00F21743" w:rsidR="00621B7F" w:rsidP="00F2174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5" name="Picture 1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Supportive</w:t>
            </w:r>
          </w:p>
        </w:tc>
      </w:tr>
      <w:tr w:rsidRPr="003711FB" w:rsidR="00621B7F">
        <w:trPr>
          <w:hidden/>
        </w:trPr>
        <w:tc>
          <w:tcPr>
            <w:tcW w:w="432" w:type="dxa"/>
          </w:tcPr>
          <w:p w:rsidRPr="00F21743" w:rsidR="00621B7F" w:rsidP="00F2174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6"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supportive nor unsupportive</w:t>
            </w:r>
          </w:p>
        </w:tc>
      </w:tr>
      <w:tr w:rsidRPr="003711FB" w:rsidR="00621B7F">
        <w:trPr>
          <w:hidden/>
        </w:trPr>
        <w:tc>
          <w:tcPr>
            <w:tcW w:w="432" w:type="dxa"/>
          </w:tcPr>
          <w:p w:rsidRPr="00F21743" w:rsidR="00621B7F" w:rsidP="00F2174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7"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Unsupportive</w:t>
            </w:r>
          </w:p>
        </w:tc>
      </w:tr>
      <w:tr w:rsidRPr="003711FB" w:rsidR="00621B7F">
        <w:trPr>
          <w:hidden/>
        </w:trPr>
        <w:tc>
          <w:tcPr>
            <w:tcW w:w="432" w:type="dxa"/>
          </w:tcPr>
          <w:p w:rsidRPr="00F21743" w:rsidR="00621B7F" w:rsidP="00F2174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188"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unsupportive</w:t>
            </w:r>
          </w:p>
        </w:tc>
      </w:tr>
    </w:tbl>
    <w:p w:rsidRPr="008D61EB" w:rsidR="00621B7F" w:rsidP="00471A16" w:rsidRDefault="00621B7F">
      <w:pPr>
        <w:pStyle w:val="Spacer4pt"/>
      </w:pPr>
    </w:p>
    <w:p w:rsidR="00621B7F" w:rsidP="00621B7F" w:rsidRDefault="00621B7F">
      <w:pPr>
        <w:pStyle w:val="ASAnnotationParagraph"/>
      </w:pPr>
      <w:r>
        <w:t>BENACT</w:t>
      </w:r>
    </w:p>
    <w:p w:rsidR="00621B7F" w:rsidP="00ED189B" w:rsidRDefault="00621B7F">
      <w:pPr>
        <w:pStyle w:val="ASQstStem"/>
      </w:pPr>
      <w:r w:rsidRPr="00ED189B">
        <w:rPr>
          <w:rStyle w:val="WordBold"/>
        </w:rPr>
        <w:t>44.</w:t>
      </w:r>
      <w:r>
        <w:tab/>
      </w:r>
      <w:r w:rsidR="00ED189B">
        <w:rPr>
          <w:rStyle w:val="AskIf"/>
        </w:rPr>
        <w:t>[Ask if</w:t>
      </w:r>
      <w:r w:rsidRPr="00ED189B">
        <w:rPr>
          <w:rStyle w:val="AskIf"/>
        </w:rPr>
        <w:t xml:space="preserve"> (Q11 = "Yes" AND Q12 = "Yes" AND Q14 = "No") OR Q17 = "No"</w:t>
      </w:r>
      <w:r w:rsidR="00ED189B">
        <w:rPr>
          <w:rStyle w:val="AskIf"/>
        </w:rPr>
        <w:t>]</w:t>
      </w:r>
      <w:r w:rsidRPr="00ED189B">
        <w:rPr>
          <w:rStyle w:val="AskIf"/>
        </w:rPr>
        <w:t xml:space="preserve"> </w:t>
      </w:r>
      <w:r w:rsidRPr="00ED189B">
        <w:rPr>
          <w:rStyle w:val="WordBold"/>
        </w:rPr>
        <w:t xml:space="preserve">Consider your income and benefits in the year </w:t>
      </w:r>
      <w:r w:rsidRPr="00ED189B">
        <w:rPr>
          <w:rStyle w:val="WordUnderlineBold"/>
        </w:rPr>
        <w:t>prior to</w:t>
      </w:r>
      <w:r w:rsidRPr="00ED189B">
        <w:rPr>
          <w:rStyle w:val="WordBold"/>
        </w:rPr>
        <w:t xml:space="preserve"> your most recent activation</w:t>
      </w:r>
      <w:r w:rsidR="00ED189B">
        <w:rPr>
          <w:rStyle w:val="WordBold"/>
        </w:rPr>
        <w:t>/​</w:t>
      </w:r>
      <w:r w:rsidRPr="00ED189B">
        <w:rPr>
          <w:rStyle w:val="WordBold"/>
        </w:rPr>
        <w:t xml:space="preserve">deployment and your income and benefits </w:t>
      </w:r>
      <w:r w:rsidRPr="00ED189B">
        <w:rPr>
          <w:rStyle w:val="WordUnderlineBold"/>
        </w:rPr>
        <w:t>during</w:t>
      </w:r>
      <w:r w:rsidRPr="00ED189B">
        <w:rPr>
          <w:rStyle w:val="WordBold"/>
        </w:rPr>
        <w:t xml:space="preserve"> your most recent activation</w:t>
      </w:r>
      <w:r w:rsidR="00ED189B">
        <w:rPr>
          <w:rStyle w:val="WordBold"/>
        </w:rPr>
        <w:t>/​</w:t>
      </w:r>
      <w:r w:rsidRPr="00ED189B">
        <w:rPr>
          <w:rStyle w:val="WordBold"/>
        </w:rPr>
        <w:t xml:space="preserve">deployment. </w:t>
      </w:r>
      <w:r w:rsidRPr="00ED189B" w:rsidR="00ED189B">
        <w:rPr>
          <w:rStyle w:val="WordBold"/>
        </w:rPr>
        <w:t xml:space="preserve"> </w:t>
      </w:r>
      <w:r w:rsidRPr="00ED189B">
        <w:rPr>
          <w:rStyle w:val="WordBold"/>
        </w:rPr>
        <w:t>In general, how did your overall income and benefits change while you were activated</w:t>
      </w:r>
      <w:r w:rsidR="00ED189B">
        <w:rPr>
          <w:rStyle w:val="WordBold"/>
        </w:rPr>
        <w:t>/​</w:t>
      </w:r>
      <w:r w:rsidRPr="00ED189B">
        <w:rPr>
          <w:rStyle w:val="WordBold"/>
        </w:rPr>
        <w:t>deployed?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A265F1" w:rsidR="00621B7F" w:rsidP="00A94AD3" w:rsidRDefault="00621B7F">
            <w:pPr>
              <w:pStyle w:val="ASAnnotationTableKWN"/>
            </w:pPr>
            <w:r>
              <w:t>3</w:t>
            </w:r>
          </w:p>
        </w:tc>
        <w:tc>
          <w:tcPr>
            <w:tcW w:w="360" w:type="dxa"/>
            <w:vAlign w:val="center"/>
          </w:tcPr>
          <w:p w:rsidRPr="00E3422F" w:rsidR="00621B7F" w:rsidP="00E3422F" w:rsidRDefault="00131031">
            <w:pPr>
              <w:pStyle w:val="ASSurveyBoxLeft"/>
            </w:pPr>
            <w:r>
              <w:rPr>
                <w:noProof/>
              </w:rPr>
              <w:drawing>
                <wp:inline distT="0" distB="0" distL="0" distR="0">
                  <wp:extent cx="161925" cy="161925"/>
                  <wp:effectExtent l="0" t="0" r="0" b="0"/>
                  <wp:docPr id="189"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Increased</w:t>
            </w:r>
          </w:p>
        </w:tc>
      </w:tr>
      <w:tr w:rsidRPr="003711FB" w:rsidR="00621B7F">
        <w:trPr>
          <w:hidden/>
        </w:trPr>
        <w:tc>
          <w:tcPr>
            <w:tcW w:w="432" w:type="dxa"/>
          </w:tcPr>
          <w:p w:rsidRPr="00A265F1" w:rsidR="00621B7F" w:rsidP="00A94AD3" w:rsidRDefault="00621B7F">
            <w:pPr>
              <w:pStyle w:val="ASAnnotationTableKWN"/>
            </w:pPr>
            <w:r>
              <w:t>1</w:t>
            </w:r>
          </w:p>
        </w:tc>
        <w:tc>
          <w:tcPr>
            <w:tcW w:w="360" w:type="dxa"/>
            <w:vAlign w:val="center"/>
          </w:tcPr>
          <w:p w:rsidRPr="00E3422F" w:rsidR="00621B7F" w:rsidP="00E3422F" w:rsidRDefault="00131031">
            <w:pPr>
              <w:pStyle w:val="ASSurveyBoxLeft"/>
            </w:pPr>
            <w:r>
              <w:rPr>
                <w:noProof/>
              </w:rPr>
              <w:drawing>
                <wp:inline distT="0" distB="0" distL="0" distR="0">
                  <wp:extent cx="161925" cy="161925"/>
                  <wp:effectExtent l="0" t="0" r="0" b="0"/>
                  <wp:docPr id="190" name="Picture 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Decreased</w:t>
            </w:r>
          </w:p>
        </w:tc>
      </w:tr>
      <w:tr w:rsidRPr="003711FB" w:rsidR="00621B7F">
        <w:trPr>
          <w:hidden/>
        </w:trPr>
        <w:tc>
          <w:tcPr>
            <w:tcW w:w="432" w:type="dxa"/>
          </w:tcPr>
          <w:p w:rsidRPr="00A265F1" w:rsidR="00621B7F" w:rsidP="00A94AD3" w:rsidRDefault="00621B7F">
            <w:pPr>
              <w:pStyle w:val="ASAnnotationTableKWN"/>
            </w:pPr>
            <w:r>
              <w:t>2</w:t>
            </w:r>
          </w:p>
        </w:tc>
        <w:tc>
          <w:tcPr>
            <w:tcW w:w="360" w:type="dxa"/>
            <w:vAlign w:val="center"/>
          </w:tcPr>
          <w:p w:rsidRPr="00E3422F" w:rsidR="00621B7F" w:rsidP="00E3422F" w:rsidRDefault="00131031">
            <w:pPr>
              <w:pStyle w:val="ASSurveyBoxLeft"/>
            </w:pPr>
            <w:r>
              <w:rPr>
                <w:noProof/>
              </w:rPr>
              <w:drawing>
                <wp:inline distT="0" distB="0" distL="0" distR="0">
                  <wp:extent cx="161925" cy="161925"/>
                  <wp:effectExtent l="0" t="0" r="0" b="0"/>
                  <wp:docPr id="191" name="Picture 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Remained the same</w:t>
            </w:r>
          </w:p>
        </w:tc>
      </w:tr>
      <w:tr w:rsidRPr="003711FB" w:rsidR="00621B7F">
        <w:trPr>
          <w:hidden/>
        </w:trPr>
        <w:tc>
          <w:tcPr>
            <w:tcW w:w="432" w:type="dxa"/>
          </w:tcPr>
          <w:p w:rsidRPr="00A265F1" w:rsidR="00621B7F" w:rsidP="00D40730" w:rsidRDefault="00621B7F">
            <w:pPr>
              <w:pStyle w:val="ASAnnotationTable"/>
            </w:pPr>
            <w:r>
              <w:t>4</w:t>
            </w:r>
          </w:p>
        </w:tc>
        <w:tc>
          <w:tcPr>
            <w:tcW w:w="360" w:type="dxa"/>
            <w:vAlign w:val="center"/>
          </w:tcPr>
          <w:p w:rsidRPr="00E3422F" w:rsidR="00621B7F" w:rsidP="00E3422F" w:rsidRDefault="00131031">
            <w:pPr>
              <w:pStyle w:val="ASSurveyBoxLeft"/>
            </w:pPr>
            <w:r>
              <w:rPr>
                <w:noProof/>
              </w:rPr>
              <w:drawing>
                <wp:inline distT="0" distB="0" distL="0" distR="0">
                  <wp:extent cx="161925" cy="161925"/>
                  <wp:effectExtent l="0" t="0" r="0" b="0"/>
                  <wp:docPr id="192" name="Picture 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Don't know</w:t>
            </w:r>
          </w:p>
        </w:tc>
      </w:tr>
    </w:tbl>
    <w:p w:rsidRPr="008D61EB" w:rsidR="00621B7F" w:rsidP="00834687" w:rsidRDefault="00621B7F">
      <w:pPr>
        <w:pStyle w:val="Spacer4pt"/>
      </w:pPr>
    </w:p>
    <w:p w:rsidR="00621B7F" w:rsidP="00621B7F" w:rsidRDefault="00621B7F">
      <w:pPr>
        <w:pStyle w:val="ASAnnotationParagraph"/>
      </w:pPr>
      <w:r>
        <w:lastRenderedPageBreak/>
        <w:t xml:space="preserve">ADDEXPA ADDEXPB ADDEXPC ADDEXPD ADDEXPE ADDEXPF </w:t>
      </w:r>
    </w:p>
    <w:p w:rsidR="00621B7F" w:rsidP="00ED189B" w:rsidRDefault="00621B7F">
      <w:pPr>
        <w:pStyle w:val="ASQstStem"/>
      </w:pPr>
      <w:r w:rsidRPr="00ED189B">
        <w:rPr>
          <w:rStyle w:val="WordBold"/>
        </w:rPr>
        <w:t>45.</w:t>
      </w:r>
      <w:r>
        <w:tab/>
      </w:r>
      <w:r w:rsidR="00ED189B">
        <w:rPr>
          <w:rStyle w:val="AskIf"/>
        </w:rPr>
        <w:t>[Ask if</w:t>
      </w:r>
      <w:r w:rsidRPr="00ED189B">
        <w:rPr>
          <w:rStyle w:val="AskIf"/>
        </w:rPr>
        <w:t xml:space="preserve"> (Q11 = "Yes" AND Q12 = "Yes" AND Q14 = "No") OR Q17 = "No"</w:t>
      </w:r>
      <w:r w:rsidR="00ED189B">
        <w:rPr>
          <w:rStyle w:val="AskIf"/>
        </w:rPr>
        <w:t>]</w:t>
      </w:r>
      <w:r w:rsidRPr="00ED189B">
        <w:rPr>
          <w:rStyle w:val="AskIf"/>
        </w:rPr>
        <w:t xml:space="preserve"> </w:t>
      </w:r>
      <w:r w:rsidRPr="00ED189B">
        <w:rPr>
          <w:rStyle w:val="WordBold"/>
        </w:rPr>
        <w:t>During your most recent activation</w:t>
      </w:r>
      <w:r w:rsidR="00ED189B">
        <w:rPr>
          <w:rStyle w:val="WordBold"/>
        </w:rPr>
        <w:t>/​</w:t>
      </w:r>
      <w:r w:rsidRPr="00ED189B">
        <w:rPr>
          <w:rStyle w:val="WordBold"/>
        </w:rPr>
        <w:t>deployment, did you or your family have any additional expenses because of any of the following items?</w:t>
      </w:r>
      <w:r w:rsidRPr="00ED189B">
        <w:rPr>
          <w:rStyle w:val="WordItalicBold"/>
        </w:rPr>
        <w:t xml:space="preserve"> </w:t>
      </w:r>
      <w:r w:rsidRPr="00ED189B" w:rsidR="00ED189B">
        <w:rPr>
          <w:rStyle w:val="WordItalic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r w:rsidRPr="00ED189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621B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621B7F" w:rsidRDefault="00621B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621B7F" w:rsidRDefault="00621B7F">
            <w:pPr>
              <w:pStyle w:val="ASMatrixHeading"/>
            </w:pPr>
            <w:r>
              <w:rPr>
                <w:rStyle w:val="ASAnnotation"/>
              </w:rPr>
              <w:t xml:space="preserve">1  </w:t>
            </w:r>
            <w:r w:rsidRPr="006F2CF5">
              <w:t xml:space="preserve"> </w:t>
            </w:r>
            <w:r>
              <w:t>No</w:t>
            </w:r>
          </w:p>
        </w:tc>
      </w:tr>
      <w:tr w:rsidR="00621B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621B7F" w:rsidRDefault="00621B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621B7F" w:rsidRDefault="00621B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621B7F" w:rsidRDefault="00621B7F">
            <w:pPr>
              <w:pStyle w:val="ASMatrixHeading"/>
            </w:pPr>
          </w:p>
        </w:tc>
      </w:tr>
      <w:tr w:rsidR="00621B7F">
        <w:trPr>
          <w:cantSplit/>
          <w:trHeight w:val="20" w:hRule="exact"/>
          <w:tblHeader/>
          <w:hidden/>
        </w:trPr>
        <w:tc>
          <w:tcPr>
            <w:tcW w:w="432" w:type="dxa"/>
            <w:tcMar>
              <w:top w:w="14" w:type="dxa"/>
              <w:left w:w="14" w:type="dxa"/>
              <w:bottom w:w="14" w:type="dxa"/>
              <w:right w:w="14" w:type="dxa"/>
            </w:tcMar>
            <w:vAlign w:val="bottom"/>
          </w:tcPr>
          <w:p w:rsidRPr="000944F1" w:rsidR="00621B7F" w:rsidRDefault="00621B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621B7F" w:rsidRDefault="00621B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RDefault="00621B7F">
            <w:pPr>
              <w:pStyle w:val="ASAnnotationTableKeepWNext"/>
            </w:pP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a.</w:t>
            </w:r>
            <w:r>
              <w:tab/>
              <w:t>Elder care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3" name="Picture 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4" name="Picture 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b.</w:t>
            </w:r>
            <w:r>
              <w:tab/>
              <w:t>Pet care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5" name="Picture 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6" name="Picture 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c.</w:t>
            </w:r>
            <w:r>
              <w:tab/>
              <w:t>Household repairs, yard work, or car maintenance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7" name="Picture 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8" name="Picture 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d.</w:t>
            </w:r>
            <w:r>
              <w:tab/>
              <w:t>Storage or security of personal belongings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199" name="Picture 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200" name="Picture 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e.</w:t>
            </w:r>
            <w:r>
              <w:tab/>
              <w:t>Communicating with family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201" name="Picture 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202" name="Picture 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trPr>
          <w:cantSplit/>
        </w:trPr>
        <w:tc>
          <w:tcPr>
            <w:tcW w:w="432" w:type="dxa"/>
            <w:tcMar>
              <w:top w:w="14" w:type="dxa"/>
              <w:left w:w="14" w:type="dxa"/>
              <w:bottom w:w="14" w:type="dxa"/>
              <w:right w:w="14" w:type="dxa"/>
            </w:tcMar>
            <w:vAlign w:val="bottom"/>
          </w:tcPr>
          <w:p w:rsidRPr="006F3F74" w:rsidR="00621B7F" w:rsidRDefault="00621B7F"/>
        </w:tc>
        <w:tc>
          <w:tcPr>
            <w:tcW w:w="3960" w:type="dxa"/>
            <w:tcBorders>
              <w:right w:val="single" w:color="C0C0C0" w:sz="8" w:space="0"/>
            </w:tcBorders>
            <w:tcMar>
              <w:top w:w="14" w:type="dxa"/>
              <w:left w:w="14" w:type="dxa"/>
              <w:bottom w:w="14" w:type="dxa"/>
              <w:right w:w="14" w:type="dxa"/>
            </w:tcMar>
            <w:vAlign w:val="bottom"/>
          </w:tcPr>
          <w:p w:rsidR="00621B7F" w:rsidP="005D47E1" w:rsidRDefault="00621B7F">
            <w:pPr>
              <w:pStyle w:val="ASMatrixSubitemG-2"/>
            </w:pPr>
            <w:r>
              <w:t>f.</w:t>
            </w:r>
            <w:r>
              <w:tab/>
              <w:t>Child care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203" name="Picture 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621B7F" w:rsidP="004E6E64" w:rsidRDefault="00131031">
            <w:pPr>
              <w:pStyle w:val="ASTableOptionBoxes"/>
            </w:pPr>
            <w:r>
              <w:rPr>
                <w:noProof/>
              </w:rPr>
              <w:drawing>
                <wp:inline distT="0" distB="0" distL="0" distR="0">
                  <wp:extent cx="171450" cy="171450"/>
                  <wp:effectExtent l="0" t="0" r="0" b="0"/>
                  <wp:docPr id="204" name="Picture 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21B7F" w:rsidP="00345D04" w:rsidRDefault="00621B7F">
      <w:pPr>
        <w:pStyle w:val="Spacer4pt"/>
      </w:pPr>
    </w:p>
    <w:p w:rsidR="00621B7F" w:rsidP="00621B7F" w:rsidRDefault="00621B7F">
      <w:pPr>
        <w:pStyle w:val="ASAnnotationParagraph"/>
      </w:pPr>
      <w:r>
        <w:t>RCONCERN1</w:t>
      </w:r>
    </w:p>
    <w:p w:rsidR="00621B7F" w:rsidP="00ED189B" w:rsidRDefault="00621B7F">
      <w:pPr>
        <w:pStyle w:val="ASQstStem"/>
      </w:pPr>
      <w:r w:rsidRPr="00ED189B">
        <w:rPr>
          <w:rStyle w:val="WordBold"/>
        </w:rPr>
        <w:t>46.</w:t>
      </w:r>
      <w:r>
        <w:tab/>
      </w:r>
      <w:r w:rsidR="00ED189B">
        <w:rPr>
          <w:rStyle w:val="AskIf"/>
        </w:rPr>
        <w:t>[Ask if</w:t>
      </w:r>
      <w:r w:rsidRPr="00ED189B">
        <w:rPr>
          <w:rStyle w:val="AskIf"/>
        </w:rPr>
        <w:t xml:space="preserve"> (Q11 = "Yes" AND Q12 = "Yes" AND Q14 = "No") OR Q17 = "No"</w:t>
      </w:r>
      <w:r w:rsidR="00ED189B">
        <w:rPr>
          <w:rStyle w:val="AskIf"/>
        </w:rPr>
        <w:t>]</w:t>
      </w:r>
      <w:r w:rsidRPr="00ED189B">
        <w:rPr>
          <w:rStyle w:val="AskIf"/>
        </w:rPr>
        <w:t xml:space="preserve"> </w:t>
      </w:r>
      <w:r w:rsidRPr="00ED189B">
        <w:rPr>
          <w:rStyle w:val="WordBold"/>
        </w:rPr>
        <w:t xml:space="preserve">Which of the following was your </w:t>
      </w:r>
      <w:r w:rsidRPr="00ED189B">
        <w:rPr>
          <w:rStyle w:val="WordUnderlineBold"/>
        </w:rPr>
        <w:t>biggest</w:t>
      </w:r>
      <w:r w:rsidRPr="00ED189B">
        <w:rPr>
          <w:rStyle w:val="WordBold"/>
        </w:rPr>
        <w:t xml:space="preserve"> concern about returning from your most recent activation</w:t>
      </w:r>
      <w:r w:rsidR="00ED189B">
        <w:rPr>
          <w:rStyle w:val="WordBold"/>
        </w:rPr>
        <w:t>/​</w:t>
      </w:r>
      <w:r w:rsidRPr="00ED189B">
        <w:rPr>
          <w:rStyle w:val="WordBold"/>
        </w:rPr>
        <w:t xml:space="preserve">deployment? </w:t>
      </w:r>
      <w:r w:rsidRPr="00ED189B" w:rsidR="00ED189B">
        <w:rPr>
          <w:rStyle w:val="WordBold"/>
        </w:rPr>
        <w:t xml:space="preserve"> </w:t>
      </w:r>
      <w:r w:rsidRPr="00ED189B">
        <w:rPr>
          <w:rStyle w:val="WordItalicBold"/>
        </w:rPr>
        <w:t>Select one item from the list below</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A265F1" w:rsidR="00621B7F" w:rsidP="00A94AD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05" name="Picture 2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Reemployment</w:t>
            </w:r>
          </w:p>
        </w:tc>
      </w:tr>
      <w:tr w:rsidRPr="003711FB" w:rsidR="00621B7F">
        <w:trPr>
          <w:hidden/>
        </w:trPr>
        <w:tc>
          <w:tcPr>
            <w:tcW w:w="432" w:type="dxa"/>
          </w:tcPr>
          <w:p w:rsidRPr="00A265F1" w:rsidR="00621B7F" w:rsidP="00A94AD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06" name="Picture 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Readjusting to work life</w:t>
            </w:r>
          </w:p>
        </w:tc>
      </w:tr>
      <w:tr w:rsidRPr="003711FB" w:rsidR="00621B7F">
        <w:trPr>
          <w:hidden/>
        </w:trPr>
        <w:tc>
          <w:tcPr>
            <w:tcW w:w="432" w:type="dxa"/>
          </w:tcPr>
          <w:p w:rsidRPr="00A265F1" w:rsidR="00621B7F" w:rsidP="00A94AD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07" name="Picture 2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Financial stability</w:t>
            </w:r>
          </w:p>
        </w:tc>
      </w:tr>
      <w:tr w:rsidRPr="003711FB" w:rsidR="00621B7F">
        <w:trPr>
          <w:hidden/>
        </w:trPr>
        <w:tc>
          <w:tcPr>
            <w:tcW w:w="432" w:type="dxa"/>
          </w:tcPr>
          <w:p w:rsidRPr="00A265F1" w:rsidR="00621B7F" w:rsidP="00A94AD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08" name="Picture 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Readjusting to family life</w:t>
            </w:r>
          </w:p>
        </w:tc>
      </w:tr>
      <w:tr w:rsidRPr="003711FB" w:rsidR="00621B7F">
        <w:trPr>
          <w:hidden/>
        </w:trPr>
        <w:tc>
          <w:tcPr>
            <w:tcW w:w="432" w:type="dxa"/>
          </w:tcPr>
          <w:p w:rsidRPr="00A265F1" w:rsidR="00621B7F" w:rsidP="00A94AD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09" name="Picture 2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Reestablishing a good relationship with your spouse</w:t>
            </w:r>
          </w:p>
        </w:tc>
      </w:tr>
      <w:tr w:rsidRPr="003711FB" w:rsidR="00621B7F">
        <w:trPr>
          <w:hidden/>
        </w:trPr>
        <w:tc>
          <w:tcPr>
            <w:tcW w:w="432" w:type="dxa"/>
          </w:tcPr>
          <w:p w:rsidRPr="00A265F1" w:rsidR="00621B7F" w:rsidP="00A94AD3" w:rsidRDefault="00621B7F">
            <w:pPr>
              <w:pStyle w:val="ASAnnotationTableKWN"/>
            </w:pPr>
            <w:r>
              <w:t>6</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0" name="Picture 2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Reestablishing a good relationship with your children</w:t>
            </w:r>
          </w:p>
        </w:tc>
      </w:tr>
      <w:tr w:rsidRPr="003711FB" w:rsidR="00621B7F">
        <w:trPr>
          <w:hidden/>
        </w:trPr>
        <w:tc>
          <w:tcPr>
            <w:tcW w:w="432" w:type="dxa"/>
          </w:tcPr>
          <w:p w:rsidRPr="00A265F1" w:rsidR="00621B7F" w:rsidP="00A94AD3" w:rsidRDefault="00621B7F">
            <w:pPr>
              <w:pStyle w:val="ASAnnotationTableKWN"/>
            </w:pPr>
            <w:r>
              <w:t>7</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1" name="Picture 2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Recovering from a physical injury</w:t>
            </w:r>
            <w:r w:rsidR="00ED189B">
              <w:t>/​</w:t>
            </w:r>
            <w:r>
              <w:t>limitation</w:t>
            </w:r>
          </w:p>
        </w:tc>
      </w:tr>
      <w:tr w:rsidRPr="003711FB" w:rsidR="00621B7F">
        <w:trPr>
          <w:hidden/>
        </w:trPr>
        <w:tc>
          <w:tcPr>
            <w:tcW w:w="432" w:type="dxa"/>
          </w:tcPr>
          <w:p w:rsidRPr="00A265F1" w:rsidR="00621B7F" w:rsidP="00A94AD3" w:rsidRDefault="00621B7F">
            <w:pPr>
              <w:pStyle w:val="ASAnnotationTableKWN"/>
            </w:pPr>
            <w:r>
              <w:t>8</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2" name="Picture 2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Recovering from the emotional impact and stress of activation</w:t>
            </w:r>
            <w:r w:rsidR="00ED189B">
              <w:t>/​</w:t>
            </w:r>
            <w:r>
              <w:t>deployment</w:t>
            </w:r>
          </w:p>
        </w:tc>
      </w:tr>
      <w:tr w:rsidRPr="003711FB" w:rsidR="00621B7F">
        <w:trPr>
          <w:hidden/>
        </w:trPr>
        <w:tc>
          <w:tcPr>
            <w:tcW w:w="432" w:type="dxa"/>
          </w:tcPr>
          <w:p w:rsidRPr="00A265F1" w:rsidR="00621B7F" w:rsidP="00A94AD3" w:rsidRDefault="00621B7F">
            <w:pPr>
              <w:pStyle w:val="ASAnnotationTableKWN"/>
            </w:pPr>
            <w:r>
              <w:t>9</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3" name="Picture 2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Health care coverage for yourself</w:t>
            </w:r>
          </w:p>
        </w:tc>
      </w:tr>
      <w:tr w:rsidRPr="003711FB" w:rsidR="00621B7F">
        <w:trPr>
          <w:hidden/>
        </w:trPr>
        <w:tc>
          <w:tcPr>
            <w:tcW w:w="432" w:type="dxa"/>
          </w:tcPr>
          <w:p w:rsidRPr="00A265F1" w:rsidR="00621B7F" w:rsidP="00A94AD3" w:rsidRDefault="00621B7F">
            <w:pPr>
              <w:pStyle w:val="ASAnnotationTableKWN"/>
            </w:pPr>
            <w:r>
              <w:t>10</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4" name="Picture 2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Health care coverage for your family</w:t>
            </w:r>
          </w:p>
        </w:tc>
      </w:tr>
      <w:tr w:rsidRPr="00E3422F" w:rsidR="00621B7F">
        <w:trPr>
          <w:hidden/>
        </w:trPr>
        <w:tc>
          <w:tcPr>
            <w:tcW w:w="432" w:type="dxa"/>
          </w:tcPr>
          <w:p w:rsidRPr="00A265F1" w:rsidR="00621B7F" w:rsidP="00A94AD3" w:rsidRDefault="00621B7F">
            <w:pPr>
              <w:pStyle w:val="ASAnnotationTableKWN"/>
            </w:pPr>
            <w:r>
              <w:t>11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5" name="Picture 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Possibility of being activated</w:t>
            </w:r>
            <w:r w:rsidR="00ED189B">
              <w:t>/​</w:t>
            </w:r>
            <w:r>
              <w:t>deployed again</w:t>
            </w:r>
          </w:p>
        </w:tc>
      </w:tr>
      <w:tr w:rsidRPr="00E3422F" w:rsidR="00621B7F">
        <w:trPr>
          <w:hidden/>
        </w:trPr>
        <w:tc>
          <w:tcPr>
            <w:tcW w:w="432" w:type="dxa"/>
          </w:tcPr>
          <w:p w:rsidRPr="00A265F1" w:rsidR="00621B7F" w:rsidP="002263CE" w:rsidRDefault="00621B7F">
            <w:pPr>
              <w:pStyle w:val="ASAnnotationTable"/>
            </w:pPr>
            <w:r>
              <w:t>12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16" name="Picture 2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Other</w:t>
            </w:r>
          </w:p>
        </w:tc>
      </w:tr>
    </w:tbl>
    <w:p w:rsidRPr="008D61EB" w:rsidR="00621B7F" w:rsidP="00AD246C" w:rsidRDefault="00621B7F">
      <w:pPr>
        <w:pStyle w:val="Spacer4pt"/>
      </w:pPr>
    </w:p>
    <w:p w:rsidR="00621B7F" w:rsidP="00621B7F" w:rsidRDefault="00621B7F">
      <w:pPr>
        <w:pStyle w:val="ASAnnotationParagraph"/>
      </w:pPr>
      <w:r>
        <w:t>RCONCERN1SP</w:t>
      </w:r>
    </w:p>
    <w:p w:rsidR="00621B7F" w:rsidP="00ED189B" w:rsidRDefault="00621B7F">
      <w:pPr>
        <w:pStyle w:val="ASQstStem"/>
      </w:pPr>
      <w:r>
        <w:tab/>
      </w:r>
      <w:r w:rsidR="00ED189B">
        <w:rPr>
          <w:rStyle w:val="AskIf"/>
        </w:rPr>
        <w:t>[Ask if</w:t>
      </w:r>
      <w:r w:rsidRPr="00ED189B">
        <w:rPr>
          <w:rStyle w:val="AskIf"/>
        </w:rPr>
        <w:t xml:space="preserve"> ((Q11 = "Yes" AND Q12 = "Yes" AND Q14 = "No") OR Q17 = "No") AND Q46 = "Other"</w:t>
      </w:r>
      <w:r w:rsidR="00ED189B">
        <w:rPr>
          <w:rStyle w:val="AskIf"/>
        </w:rPr>
        <w:t>]</w:t>
      </w:r>
      <w:r w:rsidRPr="00ED189B">
        <w:rPr>
          <w:rStyle w:val="AskIf"/>
        </w:rPr>
        <w:t xml:space="preserve"> </w:t>
      </w:r>
      <w:r w:rsidRPr="00ED189B">
        <w:rPr>
          <w:rStyle w:val="WordBold"/>
        </w:rPr>
        <w:t xml:space="preserve">Please specify your other </w:t>
      </w:r>
      <w:r w:rsidRPr="00ED189B">
        <w:rPr>
          <w:rStyle w:val="WordUnderlineBold"/>
        </w:rPr>
        <w:t>biggest</w:t>
      </w:r>
      <w:r w:rsidRPr="00ED189B">
        <w:rPr>
          <w:rStyle w:val="WordBold"/>
        </w:rPr>
        <w:t xml:space="preserve"> concern about returning from your most recent activation</w:t>
      </w:r>
      <w:r w:rsidR="00ED189B">
        <w:rPr>
          <w:rStyle w:val="WordBold"/>
        </w:rPr>
        <w:t>/​</w:t>
      </w:r>
      <w:r w:rsidRPr="00ED189B">
        <w:rPr>
          <w:rStyle w:val="WordBold"/>
        </w:rPr>
        <w:t xml:space="preserve">deployment. </w:t>
      </w:r>
      <w:r w:rsidRPr="00ED189B" w:rsidR="00ED189B">
        <w:rPr>
          <w:rStyle w:val="WordBold"/>
        </w:rPr>
        <w:t xml:space="preserve"> </w:t>
      </w:r>
      <w:r w:rsidRPr="00ED189B">
        <w:rPr>
          <w:rStyle w:val="Word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621B7F">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621B7F" w:rsidP="00510468" w:rsidRDefault="00621B7F">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621B7F" w:rsidP="00586CB2" w:rsidRDefault="00621B7F">
            <w:pPr>
              <w:pStyle w:val="ASSpecifyDescriptor"/>
              <w:cnfStyle w:val="000000000000" w:firstRow="0" w:lastRow="0" w:firstColumn="0" w:lastColumn="0" w:oddVBand="0" w:evenVBand="0" w:oddHBand="0" w:evenHBand="0" w:firstRowFirstColumn="0" w:firstRowLastColumn="0" w:lastRowFirstColumn="0" w:lastRowLastColumn="0"/>
            </w:pPr>
          </w:p>
        </w:tc>
      </w:tr>
    </w:tbl>
    <w:p w:rsidR="00621B7F" w:rsidP="0005511F" w:rsidRDefault="00621B7F">
      <w:pPr>
        <w:pStyle w:val="Spacer4pt"/>
      </w:pPr>
    </w:p>
    <w:p w:rsidR="00621B7F" w:rsidP="00621B7F" w:rsidRDefault="00621B7F">
      <w:pPr>
        <w:pStyle w:val="ASAnnotationParagraph"/>
      </w:pPr>
      <w:r>
        <w:lastRenderedPageBreak/>
        <w:t xml:space="preserve">DMBLHLTHA DMBLHLTHB DMBLHLTHC DMBLHLTHD DMBLHLTHE DMBLHLTHF DMBLHLTHG DMBLHLTHH </w:t>
      </w:r>
    </w:p>
    <w:p w:rsidR="00621B7F" w:rsidP="00ED189B" w:rsidRDefault="00621B7F">
      <w:pPr>
        <w:pStyle w:val="ASQstStem"/>
      </w:pPr>
      <w:r w:rsidRPr="00ED189B">
        <w:rPr>
          <w:rStyle w:val="WordBold"/>
        </w:rPr>
        <w:t>47.</w:t>
      </w:r>
      <w:r>
        <w:tab/>
      </w:r>
      <w:r w:rsidR="00ED189B">
        <w:rPr>
          <w:rStyle w:val="AskIf"/>
        </w:rPr>
        <w:t>[Ask if</w:t>
      </w:r>
      <w:r w:rsidRPr="00ED189B">
        <w:rPr>
          <w:rStyle w:val="AskIf"/>
        </w:rPr>
        <w:t xml:space="preserve"> Q15 = "Yes" AND (Q14 = "No" OR Q17 = "No")</w:t>
      </w:r>
      <w:r w:rsidR="00ED189B">
        <w:rPr>
          <w:rStyle w:val="AskIf"/>
        </w:rPr>
        <w:t>]</w:t>
      </w:r>
      <w:r w:rsidRPr="00ED189B">
        <w:rPr>
          <w:rStyle w:val="AskIf"/>
        </w:rPr>
        <w:t xml:space="preserve"> </w:t>
      </w:r>
      <w:r w:rsidRPr="00ED189B">
        <w:rPr>
          <w:rStyle w:val="WordBold"/>
        </w:rPr>
        <w:t>After returning home from your most recent deployment, to what extent have you seemed to...</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r w:rsidRPr="00ED189B">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 xml:space="preserve">1  </w:t>
            </w:r>
            <w:r w:rsidRPr="009B0EBA">
              <w:t xml:space="preserve"> </w:t>
            </w:r>
            <w:r>
              <w:t>Not at all</w:t>
            </w: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2  </w:t>
            </w:r>
            <w:r w:rsidRPr="009B0EBA">
              <w:t xml:space="preserve"> </w:t>
            </w:r>
            <w:r>
              <w:t>Small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4  </w:t>
            </w:r>
            <w:r w:rsidRPr="009B0EBA">
              <w:t xml:space="preserve"> </w:t>
            </w:r>
            <w:r>
              <w:t>Large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20" w:hRule="exact"/>
          <w:tblHeader/>
          <w:hidden/>
        </w:trPr>
        <w:tc>
          <w:tcPr>
            <w:tcW w:w="432" w:type="dxa"/>
            <w:shd w:val="clear" w:color="auto" w:fill="auto"/>
            <w:vAlign w:val="bottom"/>
          </w:tcPr>
          <w:p w:rsidRPr="000944F1" w:rsidR="00621B7F" w:rsidRDefault="00621B7F">
            <w:pPr>
              <w:pStyle w:val="ASAnnotationKWN"/>
            </w:pPr>
          </w:p>
        </w:tc>
        <w:tc>
          <w:tcPr>
            <w:tcW w:w="2750" w:type="dxa"/>
            <w:tcBorders>
              <w:top w:val="single" w:color="C0C0C0" w:sz="8" w:space="0"/>
              <w:right w:val="single" w:color="C0C0C0" w:sz="8" w:space="0"/>
            </w:tcBorders>
            <w:shd w:val="clear" w:color="auto" w:fill="auto"/>
            <w:vAlign w:val="bottom"/>
          </w:tcPr>
          <w:p w:rsidR="00621B7F" w:rsidRDefault="00621B7F">
            <w:pPr>
              <w:pStyle w:val="ASAnnotationKWN"/>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C94B25" w:rsidRDefault="00621B7F">
            <w:pPr>
              <w:pStyle w:val="ASMatrixSubitem"/>
            </w:pPr>
            <w:r>
              <w:t>a.</w:t>
            </w:r>
            <w:r>
              <w:tab/>
              <w:t>Be more emotionally distant (e.g., less talkative, less affectionate, less interested in social life)?</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17" name="Picture 2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18" name="Picture 2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19" name="Picture 2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20" name="Picture 2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1" name="Picture 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b.</w:t>
            </w:r>
            <w:r>
              <w:tab/>
              <w:t>Appreciate life more?</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2" name="Picture 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23" name="Picture 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4" name="Picture 2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25" name="Picture 2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6" name="Picture 2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c.</w:t>
            </w:r>
            <w:r>
              <w:tab/>
              <w:t>Get angry faster?</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7" name="Picture 2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28" name="Picture 2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29" name="Picture 2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30" name="Picture 2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1" name="Picture 2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d.</w:t>
            </w:r>
            <w:r>
              <w:tab/>
              <w:t>Appreciate family and friends more?</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2" name="Picture 2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33" name="Picture 2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4" name="Picture 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35" name="Picture 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6" name="Picture 2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e.</w:t>
            </w:r>
            <w:r>
              <w:tab/>
              <w:t>Drink more alcohol?</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7" name="Picture 2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38" name="Picture 2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39" name="Picture 2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40" name="Picture 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1" name="Picture 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f.</w:t>
            </w:r>
            <w:r>
              <w:tab/>
              <w:t>Have more confidence in yourself?</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2" name="Picture 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43" name="Picture 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4" name="Picture 2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45" name="Picture 2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6" name="Picture 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g.</w:t>
            </w:r>
            <w:r>
              <w:tab/>
              <w:t>Take more risks with your safety?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7" name="Picture 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48" name="Picture 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49" name="Picture 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50" name="Picture 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1" name="Picture 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h.</w:t>
            </w:r>
            <w:r>
              <w:tab/>
              <w:t>Be different in another way?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2" name="Picture 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53" name="Picture 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4" name="Picture 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55" name="Picture 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6" name="Picture 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21B7F" w:rsidP="00D92D6D" w:rsidRDefault="00621B7F">
      <w:pPr>
        <w:pStyle w:val="Spacer4pt"/>
      </w:pPr>
    </w:p>
    <w:p w:rsidR="00621B7F" w:rsidP="00ED189B" w:rsidRDefault="00621B7F">
      <w:pPr>
        <w:pStyle w:val="ASQuestionHeader"/>
      </w:pPr>
      <w:r>
        <w:t>SATISFACTION</w:t>
      </w:r>
    </w:p>
    <w:p w:rsidR="00621B7F" w:rsidP="00621B7F" w:rsidRDefault="00621B7F">
      <w:pPr>
        <w:pStyle w:val="ASAnnotationParagraph"/>
      </w:pPr>
      <w:r>
        <w:t xml:space="preserve">GENSATNGRA GENSATNGRB GENSATNGRC GENSATNGRD GENSATNGRE </w:t>
      </w:r>
    </w:p>
    <w:p w:rsidR="00621B7F" w:rsidP="00ED189B" w:rsidRDefault="00621B7F">
      <w:pPr>
        <w:pStyle w:val="ASQstStem"/>
      </w:pPr>
      <w:r w:rsidRPr="00ED189B">
        <w:rPr>
          <w:rStyle w:val="WordBold"/>
        </w:rPr>
        <w:t>48.</w:t>
      </w:r>
      <w:r>
        <w:tab/>
      </w:r>
      <w:r w:rsidRPr="00ED189B">
        <w:rPr>
          <w:rStyle w:val="WordBold"/>
        </w:rPr>
        <w:t>Taking all things into consideration, how satisfied are you, in general, with each of the following aspects of being in the National Guard</w:t>
      </w:r>
      <w:r w:rsidR="00ED189B">
        <w:rPr>
          <w:rStyle w:val="WordBold"/>
        </w:rPr>
        <w:t>/​</w:t>
      </w:r>
      <w:r w:rsidRPr="00ED189B">
        <w:rPr>
          <w:rStyle w:val="WordBold"/>
        </w:rPr>
        <w:t>Reserve?</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r w:rsidRPr="00ED189B">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 xml:space="preserve">1  </w:t>
            </w:r>
            <w:r w:rsidRPr="009B0EBA">
              <w:t xml:space="preserve"> </w:t>
            </w:r>
            <w:r>
              <w:t>Very dissatisfied</w:t>
            </w: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2  </w:t>
            </w:r>
            <w:r w:rsidRPr="009B0EBA">
              <w:t xml:space="preserve"> </w:t>
            </w:r>
            <w:r>
              <w:t>Dissatisfied</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4  </w:t>
            </w:r>
            <w:r w:rsidRPr="009B0EBA">
              <w:t xml:space="preserve"> </w:t>
            </w:r>
            <w:r>
              <w:t>Satisfied</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20" w:hRule="exact"/>
          <w:tblHeader/>
          <w:hidden/>
        </w:trPr>
        <w:tc>
          <w:tcPr>
            <w:tcW w:w="432" w:type="dxa"/>
            <w:shd w:val="clear" w:color="auto" w:fill="auto"/>
            <w:vAlign w:val="bottom"/>
          </w:tcPr>
          <w:p w:rsidRPr="000944F1" w:rsidR="00621B7F" w:rsidRDefault="00621B7F">
            <w:pPr>
              <w:pStyle w:val="ASAnnotationKWN"/>
            </w:pPr>
          </w:p>
        </w:tc>
        <w:tc>
          <w:tcPr>
            <w:tcW w:w="2750" w:type="dxa"/>
            <w:tcBorders>
              <w:top w:val="single" w:color="C0C0C0" w:sz="8" w:space="0"/>
              <w:right w:val="single" w:color="C0C0C0" w:sz="8" w:space="0"/>
            </w:tcBorders>
            <w:shd w:val="clear" w:color="auto" w:fill="auto"/>
            <w:vAlign w:val="bottom"/>
          </w:tcPr>
          <w:p w:rsidR="00621B7F" w:rsidRDefault="00621B7F">
            <w:pPr>
              <w:pStyle w:val="ASAnnotationKWN"/>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C94B25" w:rsidRDefault="00621B7F">
            <w:pPr>
              <w:pStyle w:val="ASMatrixSubitem"/>
            </w:pPr>
            <w:r>
              <w:t>a.</w:t>
            </w:r>
            <w:r>
              <w:tab/>
              <w:t>Your total compensation (i.e., base pay, allowances, and bonuses)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7" name="Picture 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58" name="Picture 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59" name="Picture 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60" name="Picture 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1" name="Picture 2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b.</w:t>
            </w:r>
            <w:r>
              <w:tab/>
              <w:t>The type of work you do in your military job</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2" name="Picture 2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63" name="Picture 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4" name="Picture 2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65" name="Picture 2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6" name="Picture 2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c.</w:t>
            </w:r>
            <w:r>
              <w:tab/>
              <w:t>Your opportunities for promotion in your unit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7" name="Picture 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68" name="Picture 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69" name="Picture 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70" name="Picture 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1" name="Picture 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d.</w:t>
            </w:r>
            <w:r>
              <w:tab/>
              <w:t>The quality of your coworkers in your unit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2" name="Picture 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73" name="Picture 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4" name="Picture 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75" name="Picture 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6" name="Picture 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e.</w:t>
            </w:r>
            <w:r>
              <w:tab/>
              <w:t>The quality of your supervisor in your unit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7" name="Picture 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78" name="Picture 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79" name="Picture 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280" name="Picture 2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281" name="Picture 2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21B7F" w:rsidP="00D92D6D" w:rsidRDefault="00621B7F">
      <w:pPr>
        <w:pStyle w:val="Spacer4pt"/>
      </w:pPr>
    </w:p>
    <w:p w:rsidR="00621B7F" w:rsidP="00621B7F" w:rsidRDefault="00621B7F">
      <w:pPr>
        <w:pStyle w:val="ASAnnotationParagraph"/>
      </w:pPr>
      <w:r>
        <w:lastRenderedPageBreak/>
        <w:t>SATOVER</w:t>
      </w:r>
    </w:p>
    <w:p w:rsidR="00621B7F" w:rsidP="00ED189B" w:rsidRDefault="00621B7F">
      <w:pPr>
        <w:pStyle w:val="ASQstStem"/>
      </w:pPr>
      <w:r w:rsidRPr="00ED189B">
        <w:rPr>
          <w:rStyle w:val="WordBold"/>
        </w:rPr>
        <w:t>49.</w:t>
      </w:r>
      <w:r>
        <w:tab/>
      </w:r>
      <w:r w:rsidRPr="00ED189B">
        <w:rPr>
          <w:rStyle w:val="WordBold"/>
        </w:rPr>
        <w:t>Overall, how satisfied are you with the military way of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F21743" w:rsidR="00621B7F" w:rsidP="00F2174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2" name="Picture 2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satisfied</w:t>
            </w:r>
          </w:p>
        </w:tc>
      </w:tr>
      <w:tr w:rsidRPr="003711FB" w:rsidR="00621B7F">
        <w:trPr>
          <w:hidden/>
        </w:trPr>
        <w:tc>
          <w:tcPr>
            <w:tcW w:w="432" w:type="dxa"/>
          </w:tcPr>
          <w:p w:rsidRPr="00F21743" w:rsidR="00621B7F" w:rsidP="00F2174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3" name="Picture 2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Satisfied</w:t>
            </w:r>
          </w:p>
        </w:tc>
      </w:tr>
      <w:tr w:rsidRPr="003711FB" w:rsidR="00621B7F">
        <w:trPr>
          <w:hidden/>
        </w:trPr>
        <w:tc>
          <w:tcPr>
            <w:tcW w:w="432" w:type="dxa"/>
          </w:tcPr>
          <w:p w:rsidRPr="00F21743" w:rsidR="00621B7F" w:rsidP="00F2174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4" name="Picture 2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satisfied nor dissatisfied</w:t>
            </w:r>
          </w:p>
        </w:tc>
      </w:tr>
      <w:tr w:rsidRPr="003711FB" w:rsidR="00621B7F">
        <w:trPr>
          <w:hidden/>
        </w:trPr>
        <w:tc>
          <w:tcPr>
            <w:tcW w:w="432" w:type="dxa"/>
          </w:tcPr>
          <w:p w:rsidRPr="00F21743" w:rsidR="00621B7F" w:rsidP="00F2174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5" name="Picture 2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Dissatisfied</w:t>
            </w:r>
          </w:p>
        </w:tc>
      </w:tr>
      <w:tr w:rsidRPr="003711FB" w:rsidR="00621B7F">
        <w:trPr>
          <w:hidden/>
        </w:trPr>
        <w:tc>
          <w:tcPr>
            <w:tcW w:w="432" w:type="dxa"/>
          </w:tcPr>
          <w:p w:rsidRPr="00F21743" w:rsidR="00621B7F" w:rsidP="00F2174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6" name="Picture 2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dissatisfied</w:t>
            </w:r>
          </w:p>
        </w:tc>
      </w:tr>
    </w:tbl>
    <w:p w:rsidRPr="008D61EB" w:rsidR="00621B7F" w:rsidP="00471A16" w:rsidRDefault="00621B7F">
      <w:pPr>
        <w:pStyle w:val="Spacer4pt"/>
      </w:pPr>
    </w:p>
    <w:p w:rsidR="00621B7F" w:rsidP="00ED189B" w:rsidRDefault="00621B7F">
      <w:pPr>
        <w:pStyle w:val="ASQuestionHeader"/>
      </w:pPr>
      <w:r>
        <w:t>RETENTION</w:t>
      </w:r>
    </w:p>
    <w:p w:rsidR="00621B7F" w:rsidP="00621B7F" w:rsidRDefault="00621B7F">
      <w:pPr>
        <w:pStyle w:val="ASAnnotationParagraph"/>
      </w:pPr>
      <w:r>
        <w:t>SRYEARS</w:t>
      </w:r>
    </w:p>
    <w:p w:rsidR="00ED189B" w:rsidP="00ED189B" w:rsidRDefault="00621B7F">
      <w:pPr>
        <w:pStyle w:val="ASQstStem"/>
        <w:rPr>
          <w:rStyle w:val="WordItalicBold"/>
        </w:rPr>
      </w:pPr>
      <w:r w:rsidRPr="00ED189B">
        <w:rPr>
          <w:rStyle w:val="WordBold"/>
        </w:rPr>
        <w:t>50.</w:t>
      </w:r>
      <w:r>
        <w:tab/>
      </w:r>
      <w:r w:rsidRPr="00ED189B">
        <w:rPr>
          <w:rStyle w:val="WordBold"/>
        </w:rPr>
        <w:t xml:space="preserve">How many years have you spent in military service? </w:t>
      </w:r>
      <w:r w:rsidRPr="00ED189B" w:rsidR="00ED189B">
        <w:rPr>
          <w:rStyle w:val="WordBold"/>
        </w:rPr>
        <w:t xml:space="preserve"> </w:t>
      </w:r>
      <w:r w:rsidRPr="00ED189B">
        <w:rPr>
          <w:rStyle w:val="WordItalicBold"/>
        </w:rPr>
        <w:t xml:space="preserve">Do not count partial years. </w:t>
      </w:r>
      <w:r w:rsidRPr="00ED189B" w:rsidR="00ED189B">
        <w:rPr>
          <w:rStyle w:val="WordItalicBold"/>
        </w:rPr>
        <w:t xml:space="preserve"> </w:t>
      </w:r>
      <w:r w:rsidRPr="00ED189B">
        <w:rPr>
          <w:rStyle w:val="WordItalicBold"/>
        </w:rPr>
        <w:t xml:space="preserve">To indicate less than 1 year, enter </w:t>
      </w:r>
      <w:r w:rsidRPr="00ED189B" w:rsidR="00ED189B">
        <w:rPr>
          <w:rStyle w:val="WordItalicBold"/>
        </w:rPr>
        <w:t>“</w:t>
      </w:r>
      <w:r w:rsidRPr="00ED189B">
        <w:rPr>
          <w:rStyle w:val="WordItalicBold"/>
        </w:rPr>
        <w:t>0</w:t>
      </w:r>
      <w:r w:rsidRPr="00ED189B" w:rsidR="00ED189B">
        <w:rPr>
          <w:rStyle w:val="WordItalicBold"/>
        </w:rPr>
        <w:t>”</w:t>
      </w:r>
      <w:r w:rsidRPr="00ED189B">
        <w:rPr>
          <w:rStyle w:val="WordItalicBold"/>
        </w:rPr>
        <w:t xml:space="preserve">. </w:t>
      </w:r>
      <w:r w:rsidRPr="00ED189B" w:rsidR="00ED189B">
        <w:rPr>
          <w:rStyle w:val="WordItalicBold"/>
        </w:rPr>
        <w:t xml:space="preserve"> </w:t>
      </w:r>
      <w:r w:rsidRPr="00ED189B">
        <w:rPr>
          <w:rStyle w:val="WordItalicBold"/>
        </w:rPr>
        <w:t xml:space="preserve">To indicate 35 years or more, enter </w:t>
      </w:r>
      <w:r w:rsidRPr="00ED189B" w:rsidR="00ED189B">
        <w:rPr>
          <w:rStyle w:val="WordItalicBold"/>
        </w:rPr>
        <w:t>“</w:t>
      </w:r>
      <w:r w:rsidRPr="00ED189B">
        <w:rPr>
          <w:rStyle w:val="WordItalicBold"/>
        </w:rPr>
        <w:t>35</w:t>
      </w:r>
      <w:r w:rsidRPr="00ED189B" w:rsidR="00ED189B">
        <w:rPr>
          <w:rStyle w:val="WordItalicBold"/>
        </w:rPr>
        <w:t>”</w:t>
      </w:r>
      <w:r w:rsidRPr="00ED189B">
        <w:rPr>
          <w:rStyle w:val="WordItalicBold"/>
        </w:rPr>
        <w:t xml:space="preserve">. </w:t>
      </w:r>
      <w:r w:rsidRPr="00ED189B" w:rsidR="00ED189B">
        <w:rPr>
          <w:rStyle w:val="WordItalicBold"/>
        </w:rPr>
        <w:t xml:space="preserve"> </w:t>
      </w:r>
      <w:r w:rsidRPr="00ED189B">
        <w:rPr>
          <w:rStyle w:val="WordItalicBold"/>
        </w:rPr>
        <w:t>Include in military service years</w:t>
      </w:r>
      <w:r w:rsidRPr="00ED189B">
        <w:rPr>
          <w:rStyle w:val="WordBold"/>
        </w:rPr>
        <w:t>:</w:t>
      </w:r>
    </w:p>
    <w:p w:rsidRPr="00ED189B" w:rsidR="00ED189B" w:rsidP="00ED189B" w:rsidRDefault="00621B7F">
      <w:pPr>
        <w:pStyle w:val="ASQstStemBullet1"/>
        <w:rPr>
          <w:rStyle w:val="WordItalicBold"/>
          <w:b w:val="0"/>
          <w:i w:val="0"/>
        </w:rPr>
      </w:pPr>
      <w:r w:rsidRPr="00ED189B">
        <w:rPr>
          <w:rStyle w:val="WordItalicBold"/>
        </w:rPr>
        <w:t>Time spent as an active duty Service member</w:t>
      </w:r>
      <w:r w:rsidRPr="00ED189B">
        <w:rPr>
          <w:rStyle w:val="WordBold"/>
        </w:rPr>
        <w:t xml:space="preserve"> </w:t>
      </w:r>
    </w:p>
    <w:p w:rsidRPr="00ED189B" w:rsidR="00ED189B" w:rsidP="00ED189B" w:rsidRDefault="00621B7F">
      <w:pPr>
        <w:pStyle w:val="ASQstStemBullet1"/>
        <w:rPr>
          <w:rStyle w:val="WordItalic"/>
          <w:i w:val="0"/>
        </w:rPr>
      </w:pPr>
      <w:r w:rsidRPr="00ED189B">
        <w:rPr>
          <w:rStyle w:val="WordItalicBold"/>
        </w:rPr>
        <w:t>Time spent as a National Guard</w:t>
      </w:r>
      <w:r w:rsidR="00ED189B">
        <w:rPr>
          <w:rStyle w:val="WordItalicBold"/>
        </w:rPr>
        <w:t>/​</w:t>
      </w:r>
      <w:r w:rsidRPr="00ED189B">
        <w:rPr>
          <w:rStyle w:val="WordItalicBold"/>
        </w:rPr>
        <w:t>Reserve component member, to include</w:t>
      </w:r>
      <w:r w:rsidRPr="00ED189B">
        <w:rPr>
          <w:rStyle w:val="WordBold"/>
        </w:rPr>
        <w:t>:</w:t>
      </w:r>
    </w:p>
    <w:p w:rsidRPr="00ED189B" w:rsidR="00ED189B" w:rsidP="00ED189B" w:rsidRDefault="00621B7F">
      <w:pPr>
        <w:pStyle w:val="ASQstStemBullet2"/>
        <w:rPr>
          <w:rStyle w:val="WordItalic"/>
          <w:i w:val="0"/>
        </w:rPr>
      </w:pPr>
      <w:r w:rsidRPr="00ED189B">
        <w:rPr>
          <w:rStyle w:val="WordItalic"/>
        </w:rPr>
        <w:t>Time spent as a Drilling unit Reservist</w:t>
      </w:r>
      <w:r w:rsidR="00ED189B">
        <w:rPr>
          <w:rStyle w:val="WordItalic"/>
        </w:rPr>
        <w:t>/​</w:t>
      </w:r>
      <w:r w:rsidRPr="00ED189B">
        <w:rPr>
          <w:rStyle w:val="WordItalic"/>
        </w:rPr>
        <w:t>Traditional Guardsman</w:t>
      </w:r>
      <w:r w:rsidR="00ED189B">
        <w:rPr>
          <w:rStyle w:val="WordItalic"/>
        </w:rPr>
        <w:t>/​</w:t>
      </w:r>
      <w:r w:rsidRPr="00ED189B">
        <w:rPr>
          <w:rStyle w:val="WordItalic"/>
        </w:rPr>
        <w:t>Troop Program Unit (TPU) Reservist</w:t>
      </w:r>
    </w:p>
    <w:p w:rsidRPr="00ED189B" w:rsidR="00ED189B" w:rsidP="00ED189B" w:rsidRDefault="00621B7F">
      <w:pPr>
        <w:pStyle w:val="ASQstStemBullet2"/>
        <w:rPr>
          <w:rStyle w:val="WordItalic"/>
          <w:i w:val="0"/>
        </w:rPr>
      </w:pPr>
      <w:r w:rsidRPr="00ED189B">
        <w:rPr>
          <w:rStyle w:val="WordItalic"/>
        </w:rPr>
        <w:t>Time spent mobilized</w:t>
      </w:r>
      <w:r w:rsidR="00ED189B">
        <w:rPr>
          <w:rStyle w:val="WordItalic"/>
        </w:rPr>
        <w:t>/​</w:t>
      </w:r>
      <w:r w:rsidRPr="00ED189B">
        <w:rPr>
          <w:rStyle w:val="WordItalic"/>
        </w:rPr>
        <w:t>activated on active duty</w:t>
      </w:r>
    </w:p>
    <w:p w:rsidRPr="00ED189B" w:rsidR="00ED189B" w:rsidP="00ED189B" w:rsidRDefault="00621B7F">
      <w:pPr>
        <w:pStyle w:val="ASQstStemBullet2"/>
        <w:rPr>
          <w:rStyle w:val="WordItalic"/>
          <w:i w:val="0"/>
        </w:rPr>
      </w:pPr>
      <w:r w:rsidRPr="00ED189B">
        <w:rPr>
          <w:rStyle w:val="WordItalic"/>
        </w:rPr>
        <w:t>Time spent in a full-time, active duty program</w:t>
      </w:r>
    </w:p>
    <w:p w:rsidRPr="00ED189B" w:rsidR="00ED189B" w:rsidP="00ED189B" w:rsidRDefault="00621B7F">
      <w:pPr>
        <w:pStyle w:val="ASQstStemBullet2"/>
        <w:rPr>
          <w:rStyle w:val="WordItalic"/>
          <w:i w:val="0"/>
        </w:rPr>
      </w:pPr>
      <w:r w:rsidRPr="00ED189B">
        <w:rPr>
          <w:rStyle w:val="WordItalic"/>
        </w:rPr>
        <w:t>Time spent in the Individual Ready Reserve (IRR)</w:t>
      </w:r>
    </w:p>
    <w:p w:rsidRPr="00ED189B" w:rsidR="00ED189B" w:rsidP="00ED189B" w:rsidRDefault="00621B7F">
      <w:pPr>
        <w:pStyle w:val="ASQstStemBullet2"/>
        <w:rPr>
          <w:rStyle w:val="WordItalic"/>
          <w:i w:val="0"/>
        </w:rPr>
      </w:pPr>
      <w:r w:rsidRPr="00ED189B">
        <w:rPr>
          <w:rStyle w:val="WordItalic"/>
        </w:rPr>
        <w:t>Time spent as an Individual Mobilization Augmentee (IMA)</w:t>
      </w:r>
    </w:p>
    <w:p w:rsidR="00621B7F" w:rsidP="00ED189B" w:rsidRDefault="00621B7F">
      <w:pPr>
        <w:pStyle w:val="ASQstStemBullet2"/>
      </w:pPr>
      <w:r w:rsidRPr="00ED189B">
        <w:rPr>
          <w:rStyle w:val="WordItalic"/>
        </w:rPr>
        <w:t>Time spent in the Standby Reserve</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621B7F">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621B7F" w:rsidP="00510468" w:rsidRDefault="00621B7F">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621B7F" w:rsidP="00586CB2" w:rsidRDefault="00621B7F">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621B7F" w:rsidP="00586CB2" w:rsidRDefault="00621B7F">
            <w:pPr>
              <w:pStyle w:val="ASSpecifyDescriptor"/>
              <w:cnfStyle w:val="000000000000" w:firstRow="0" w:lastRow="0" w:firstColumn="0" w:lastColumn="0" w:oddVBand="0" w:evenVBand="0" w:oddHBand="0" w:evenHBand="0" w:firstRowFirstColumn="0" w:firstRowLastColumn="0" w:lastRowFirstColumn="0" w:lastRowLastColumn="0"/>
            </w:pPr>
            <w:r>
              <w:t xml:space="preserve">  Years</w:t>
            </w:r>
          </w:p>
        </w:tc>
      </w:tr>
    </w:tbl>
    <w:p w:rsidR="00621B7F" w:rsidP="0005511F" w:rsidRDefault="00621B7F">
      <w:pPr>
        <w:pStyle w:val="Spacer4pt"/>
      </w:pPr>
    </w:p>
    <w:p w:rsidR="00621B7F" w:rsidP="00621B7F" w:rsidRDefault="00621B7F">
      <w:pPr>
        <w:pStyle w:val="ASAnnotationParagraph"/>
      </w:pPr>
      <w:r>
        <w:t>RETINT1</w:t>
      </w:r>
    </w:p>
    <w:p w:rsidR="00621B7F" w:rsidP="00ED189B" w:rsidRDefault="00621B7F">
      <w:pPr>
        <w:pStyle w:val="ASQstStem"/>
      </w:pPr>
      <w:r w:rsidRPr="00ED189B">
        <w:rPr>
          <w:rStyle w:val="WordBold"/>
        </w:rPr>
        <w:t>51.</w:t>
      </w:r>
      <w:r>
        <w:tab/>
      </w:r>
      <w:r w:rsidRPr="00ED189B">
        <w:rPr>
          <w:rStyle w:val="WordBold"/>
        </w:rPr>
        <w:t>Suppose that you have to decide whether to continue to participate in the National Guard</w:t>
      </w:r>
      <w:r w:rsidR="00ED189B">
        <w:rPr>
          <w:rStyle w:val="WordBold"/>
        </w:rPr>
        <w:t>/​</w:t>
      </w:r>
      <w:r w:rsidRPr="00ED189B">
        <w:rPr>
          <w:rStyle w:val="WordBold"/>
        </w:rPr>
        <w:t xml:space="preserve">Reserve. </w:t>
      </w:r>
      <w:r w:rsidRPr="00ED189B" w:rsidR="00ED189B">
        <w:rPr>
          <w:rStyle w:val="WordBold"/>
        </w:rPr>
        <w:t xml:space="preserve"> </w:t>
      </w:r>
      <w:r w:rsidRPr="00ED189B">
        <w:rPr>
          <w:rStyle w:val="WordBold"/>
        </w:rPr>
        <w:t>Assuming you could stay, how likely is it that you would choose to do so?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F21743" w:rsidR="00621B7F" w:rsidP="00F2174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7" name="Picture 2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likely</w:t>
            </w:r>
          </w:p>
        </w:tc>
      </w:tr>
      <w:tr w:rsidRPr="003711FB" w:rsidR="00621B7F">
        <w:trPr>
          <w:hidden/>
        </w:trPr>
        <w:tc>
          <w:tcPr>
            <w:tcW w:w="432" w:type="dxa"/>
          </w:tcPr>
          <w:p w:rsidRPr="00F21743" w:rsidR="00621B7F" w:rsidP="00F2174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8" name="Picture 2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Likely</w:t>
            </w:r>
          </w:p>
        </w:tc>
      </w:tr>
      <w:tr w:rsidRPr="003711FB" w:rsidR="00621B7F">
        <w:trPr>
          <w:hidden/>
        </w:trPr>
        <w:tc>
          <w:tcPr>
            <w:tcW w:w="432" w:type="dxa"/>
          </w:tcPr>
          <w:p w:rsidRPr="00F21743" w:rsidR="00621B7F" w:rsidP="00F2174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89" name="Picture 2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likely nor unlikely</w:t>
            </w:r>
          </w:p>
        </w:tc>
      </w:tr>
      <w:tr w:rsidRPr="003711FB" w:rsidR="00621B7F">
        <w:trPr>
          <w:hidden/>
        </w:trPr>
        <w:tc>
          <w:tcPr>
            <w:tcW w:w="432" w:type="dxa"/>
          </w:tcPr>
          <w:p w:rsidRPr="00F21743" w:rsidR="00621B7F" w:rsidP="00F2174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0" name="Picture 2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Unlikely</w:t>
            </w:r>
          </w:p>
        </w:tc>
      </w:tr>
      <w:tr w:rsidRPr="003711FB" w:rsidR="00621B7F">
        <w:trPr>
          <w:hidden/>
        </w:trPr>
        <w:tc>
          <w:tcPr>
            <w:tcW w:w="432" w:type="dxa"/>
          </w:tcPr>
          <w:p w:rsidRPr="00F21743" w:rsidR="00621B7F" w:rsidP="00F2174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1" name="Picture 2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unlikely</w:t>
            </w:r>
          </w:p>
        </w:tc>
      </w:tr>
    </w:tbl>
    <w:p w:rsidRPr="008D61EB" w:rsidR="00621B7F" w:rsidP="00471A16" w:rsidRDefault="00621B7F">
      <w:pPr>
        <w:pStyle w:val="Spacer4pt"/>
      </w:pPr>
    </w:p>
    <w:p w:rsidR="00621B7F" w:rsidP="00621B7F" w:rsidRDefault="00621B7F">
      <w:pPr>
        <w:pStyle w:val="ASAnnotationParagraph"/>
      </w:pPr>
      <w:r>
        <w:t>SUPPORT1</w:t>
      </w:r>
    </w:p>
    <w:p w:rsidR="00621B7F" w:rsidP="00ED189B" w:rsidRDefault="00621B7F">
      <w:pPr>
        <w:pStyle w:val="ASQstStem"/>
      </w:pPr>
      <w:r w:rsidRPr="00ED189B">
        <w:rPr>
          <w:rStyle w:val="WordBold"/>
        </w:rPr>
        <w:t>52.</w:t>
      </w:r>
      <w:r>
        <w:tab/>
      </w:r>
      <w:r w:rsidR="00ED189B">
        <w:rPr>
          <w:rStyle w:val="AskIf"/>
        </w:rPr>
        <w:t>[Ask if</w:t>
      </w:r>
      <w:r w:rsidRPr="00ED189B">
        <w:rPr>
          <w:rStyle w:val="AskIf"/>
        </w:rPr>
        <w:t xml:space="preserve"> Q5 = "Married" OR Q5 = "Separated" OR Q6 = "Yes"</w:t>
      </w:r>
      <w:r w:rsidR="00ED189B">
        <w:rPr>
          <w:rStyle w:val="AskIf"/>
        </w:rPr>
        <w:t>]</w:t>
      </w:r>
      <w:r w:rsidRPr="00ED189B">
        <w:rPr>
          <w:rStyle w:val="AskIf"/>
        </w:rPr>
        <w:t xml:space="preserve"> </w:t>
      </w:r>
      <w:r w:rsidRPr="00ED189B">
        <w:rPr>
          <w:rStyle w:val="WordBold"/>
        </w:rPr>
        <w:t>In your opinion, how does your spouse</w:t>
      </w:r>
      <w:r w:rsidR="00ED189B">
        <w:rPr>
          <w:rStyle w:val="WordBold"/>
        </w:rPr>
        <w:t>/​</w:t>
      </w:r>
      <w:r w:rsidRPr="00ED189B">
        <w:rPr>
          <w:rStyle w:val="WordBold"/>
        </w:rPr>
        <w:t>significant other view your participation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F21743" w:rsidR="00621B7F" w:rsidP="00F2174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2" name="Picture 2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favorably</w:t>
            </w:r>
          </w:p>
        </w:tc>
      </w:tr>
      <w:tr w:rsidRPr="003711FB" w:rsidR="00621B7F">
        <w:trPr>
          <w:hidden/>
        </w:trPr>
        <w:tc>
          <w:tcPr>
            <w:tcW w:w="432" w:type="dxa"/>
          </w:tcPr>
          <w:p w:rsidRPr="00F21743" w:rsidR="00621B7F" w:rsidP="00F2174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3" name="Picture 2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favorably</w:t>
            </w:r>
          </w:p>
        </w:tc>
      </w:tr>
      <w:tr w:rsidRPr="003711FB" w:rsidR="00621B7F">
        <w:trPr>
          <w:hidden/>
        </w:trPr>
        <w:tc>
          <w:tcPr>
            <w:tcW w:w="432" w:type="dxa"/>
          </w:tcPr>
          <w:p w:rsidRPr="00F21743" w:rsidR="00621B7F" w:rsidP="00F2174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4" name="Picture 2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favorably nor unfavorably</w:t>
            </w:r>
          </w:p>
        </w:tc>
      </w:tr>
      <w:tr w:rsidRPr="003711FB" w:rsidR="00621B7F">
        <w:trPr>
          <w:hidden/>
        </w:trPr>
        <w:tc>
          <w:tcPr>
            <w:tcW w:w="432" w:type="dxa"/>
          </w:tcPr>
          <w:p w:rsidRPr="00F21743" w:rsidR="00621B7F" w:rsidP="00F2174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5" name="Picture 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unfavorably</w:t>
            </w:r>
          </w:p>
        </w:tc>
      </w:tr>
      <w:tr w:rsidRPr="003711FB" w:rsidR="00621B7F">
        <w:trPr>
          <w:hidden/>
        </w:trPr>
        <w:tc>
          <w:tcPr>
            <w:tcW w:w="432" w:type="dxa"/>
          </w:tcPr>
          <w:p w:rsidRPr="00F21743" w:rsidR="00621B7F" w:rsidP="00F21743" w:rsidRDefault="00621B7F">
            <w:pPr>
              <w:pStyle w:val="ASAnnotationTableKWN"/>
            </w:pPr>
            <w:r>
              <w:lastRenderedPageBreak/>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6" name="Picture 2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unfavorably</w:t>
            </w:r>
          </w:p>
        </w:tc>
      </w:tr>
    </w:tbl>
    <w:p w:rsidRPr="008D61EB" w:rsidR="00621B7F" w:rsidP="00471A16" w:rsidRDefault="00621B7F">
      <w:pPr>
        <w:pStyle w:val="Spacer4pt"/>
      </w:pPr>
    </w:p>
    <w:p w:rsidR="00621B7F" w:rsidP="00621B7F" w:rsidRDefault="00621B7F">
      <w:pPr>
        <w:pStyle w:val="ASAnnotationParagraph"/>
      </w:pPr>
      <w:r>
        <w:t>SUPPORT2</w:t>
      </w:r>
    </w:p>
    <w:p w:rsidR="00621B7F" w:rsidP="00ED189B" w:rsidRDefault="00621B7F">
      <w:pPr>
        <w:pStyle w:val="ASQstStem"/>
      </w:pPr>
      <w:r w:rsidRPr="00ED189B">
        <w:rPr>
          <w:rStyle w:val="WordBold"/>
        </w:rPr>
        <w:t>53.</w:t>
      </w:r>
      <w:r>
        <w:tab/>
      </w:r>
      <w:r w:rsidRPr="00ED189B">
        <w:rPr>
          <w:rStyle w:val="WordBold"/>
        </w:rPr>
        <w:t>In your opinion, how does your family view your participation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F21743" w:rsidR="00621B7F" w:rsidP="00F2174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7" name="Picture 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favorably</w:t>
            </w:r>
          </w:p>
        </w:tc>
      </w:tr>
      <w:tr w:rsidRPr="003711FB" w:rsidR="00621B7F">
        <w:trPr>
          <w:hidden/>
        </w:trPr>
        <w:tc>
          <w:tcPr>
            <w:tcW w:w="432" w:type="dxa"/>
          </w:tcPr>
          <w:p w:rsidRPr="00F21743" w:rsidR="00621B7F" w:rsidP="00F2174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8" name="Picture 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favorably</w:t>
            </w:r>
          </w:p>
        </w:tc>
      </w:tr>
      <w:tr w:rsidRPr="003711FB" w:rsidR="00621B7F">
        <w:trPr>
          <w:hidden/>
        </w:trPr>
        <w:tc>
          <w:tcPr>
            <w:tcW w:w="432" w:type="dxa"/>
          </w:tcPr>
          <w:p w:rsidRPr="00F21743" w:rsidR="00621B7F" w:rsidP="00F2174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299" name="Picture 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favorably nor unfavorably</w:t>
            </w:r>
          </w:p>
        </w:tc>
      </w:tr>
      <w:tr w:rsidRPr="003711FB" w:rsidR="00621B7F">
        <w:trPr>
          <w:hidden/>
        </w:trPr>
        <w:tc>
          <w:tcPr>
            <w:tcW w:w="432" w:type="dxa"/>
          </w:tcPr>
          <w:p w:rsidRPr="00F21743" w:rsidR="00621B7F" w:rsidP="00F2174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0" name="Picture 3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unfavorably</w:t>
            </w:r>
          </w:p>
        </w:tc>
      </w:tr>
      <w:tr w:rsidRPr="003711FB" w:rsidR="00621B7F">
        <w:trPr>
          <w:hidden/>
        </w:trPr>
        <w:tc>
          <w:tcPr>
            <w:tcW w:w="432" w:type="dxa"/>
          </w:tcPr>
          <w:p w:rsidRPr="00F21743" w:rsidR="00621B7F" w:rsidP="00F2174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1" name="Picture 3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unfavorably</w:t>
            </w:r>
          </w:p>
        </w:tc>
      </w:tr>
    </w:tbl>
    <w:p w:rsidRPr="008D61EB" w:rsidR="00621B7F" w:rsidP="00471A16" w:rsidRDefault="00621B7F">
      <w:pPr>
        <w:pStyle w:val="Spacer4pt"/>
      </w:pPr>
    </w:p>
    <w:p w:rsidR="00621B7F" w:rsidP="00621B7F" w:rsidRDefault="00621B7F">
      <w:pPr>
        <w:pStyle w:val="ASAnnotationParagraph"/>
      </w:pPr>
      <w:r>
        <w:t>SUPPORT3</w:t>
      </w:r>
    </w:p>
    <w:p w:rsidR="00621B7F" w:rsidP="00ED189B" w:rsidRDefault="00621B7F">
      <w:pPr>
        <w:pStyle w:val="ASQstStem"/>
      </w:pPr>
      <w:r w:rsidRPr="00ED189B">
        <w:rPr>
          <w:rStyle w:val="WordBold"/>
        </w:rPr>
        <w:t>54.</w:t>
      </w:r>
      <w:r>
        <w:tab/>
      </w:r>
      <w:r w:rsidR="00ED189B">
        <w:rPr>
          <w:rStyle w:val="AskIf"/>
        </w:rPr>
        <w:t>[Ask if</w:t>
      </w:r>
      <w:r w:rsidRPr="00ED189B">
        <w:rPr>
          <w:rStyle w:val="AskIf"/>
        </w:rPr>
        <w:t xml:space="preserve"> Q22 = "Yes" OR Q34 = "Yes" OR Q23 = "Yes, on vacation, temporary illness, labor dispute, etc." OR Q35 = "Yes, on vacation, temporary illness, labor dispute, etc."</w:t>
      </w:r>
      <w:r w:rsidR="00ED189B">
        <w:rPr>
          <w:rStyle w:val="AskIf"/>
        </w:rPr>
        <w:t>]</w:t>
      </w:r>
      <w:r w:rsidRPr="00ED189B">
        <w:rPr>
          <w:rStyle w:val="AskIf"/>
        </w:rPr>
        <w:t xml:space="preserve"> </w:t>
      </w:r>
      <w:r w:rsidRPr="00ED189B">
        <w:rPr>
          <w:rStyle w:val="WordBold"/>
        </w:rPr>
        <w:t>In your opinion, how does your supervisor at your principal civilian job view your participation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3A44DC" w:rsidR="00621B7F" w:rsidP="003A44DC" w:rsidRDefault="00621B7F">
            <w:pPr>
              <w:pStyle w:val="ASAnnotationTableKWN"/>
            </w:pPr>
            <w:r>
              <w:t>60</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2" name="Picture 3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Does not apply; I do not have a supervisor at my principal civilian job</w:t>
            </w:r>
          </w:p>
        </w:tc>
      </w:tr>
      <w:tr w:rsidRPr="003711FB" w:rsidR="00621B7F">
        <w:trPr>
          <w:hidden/>
        </w:trPr>
        <w:tc>
          <w:tcPr>
            <w:tcW w:w="432" w:type="dxa"/>
          </w:tcPr>
          <w:p w:rsidRPr="003A44DC" w:rsidR="00621B7F" w:rsidP="003A44DC"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3" name="Picture 3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favorably</w:t>
            </w:r>
          </w:p>
        </w:tc>
      </w:tr>
      <w:tr w:rsidRPr="003711FB" w:rsidR="00621B7F">
        <w:trPr>
          <w:hidden/>
        </w:trPr>
        <w:tc>
          <w:tcPr>
            <w:tcW w:w="432" w:type="dxa"/>
          </w:tcPr>
          <w:p w:rsidRPr="003A44DC" w:rsidR="00621B7F" w:rsidP="003A44DC"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4" name="Picture 3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favorably</w:t>
            </w:r>
          </w:p>
        </w:tc>
      </w:tr>
      <w:tr w:rsidRPr="003711FB" w:rsidR="00621B7F">
        <w:trPr>
          <w:hidden/>
        </w:trPr>
        <w:tc>
          <w:tcPr>
            <w:tcW w:w="432" w:type="dxa"/>
          </w:tcPr>
          <w:p w:rsidRPr="003A44DC" w:rsidR="00621B7F" w:rsidP="003A44DC"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5" name="Picture 3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favorably nor unfavorably</w:t>
            </w:r>
          </w:p>
        </w:tc>
      </w:tr>
      <w:tr w:rsidRPr="003711FB" w:rsidR="00621B7F">
        <w:trPr>
          <w:hidden/>
        </w:trPr>
        <w:tc>
          <w:tcPr>
            <w:tcW w:w="432" w:type="dxa"/>
          </w:tcPr>
          <w:p w:rsidRPr="003A44DC" w:rsidR="00621B7F" w:rsidP="003A44DC"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6" name="Picture 3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unfavorably</w:t>
            </w:r>
          </w:p>
        </w:tc>
      </w:tr>
      <w:tr w:rsidRPr="003711FB" w:rsidR="00621B7F">
        <w:trPr>
          <w:hidden/>
        </w:trPr>
        <w:tc>
          <w:tcPr>
            <w:tcW w:w="432" w:type="dxa"/>
          </w:tcPr>
          <w:p w:rsidRPr="003A44DC" w:rsidR="00621B7F" w:rsidP="003A44DC"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7" name="Picture 3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unfavorably</w:t>
            </w:r>
          </w:p>
        </w:tc>
      </w:tr>
    </w:tbl>
    <w:p w:rsidRPr="008D61EB" w:rsidR="00621B7F" w:rsidP="00AD3E6E" w:rsidRDefault="00621B7F">
      <w:pPr>
        <w:pStyle w:val="Spacer4pt"/>
      </w:pPr>
    </w:p>
    <w:p w:rsidR="00621B7F" w:rsidP="00621B7F" w:rsidRDefault="00621B7F">
      <w:pPr>
        <w:pStyle w:val="ASAnnotationParagraph"/>
      </w:pPr>
      <w:r>
        <w:t>SUPPORT4</w:t>
      </w:r>
    </w:p>
    <w:p w:rsidR="00621B7F" w:rsidP="00ED189B" w:rsidRDefault="00621B7F">
      <w:pPr>
        <w:pStyle w:val="ASQstStem"/>
      </w:pPr>
      <w:r w:rsidRPr="00ED189B">
        <w:rPr>
          <w:rStyle w:val="WordBold"/>
        </w:rPr>
        <w:t>55.</w:t>
      </w:r>
      <w:r>
        <w:tab/>
      </w:r>
      <w:r w:rsidR="00ED189B">
        <w:rPr>
          <w:rStyle w:val="AskIf"/>
        </w:rPr>
        <w:t>[Ask if</w:t>
      </w:r>
      <w:r w:rsidRPr="00ED189B">
        <w:rPr>
          <w:rStyle w:val="AskIf"/>
        </w:rPr>
        <w:t xml:space="preserve"> Q22 = "Yes" OR Q34 = "Yes" OR Q23 = "Yes, on vacation, temporary illness, labor dispute, etc." OR Q35 = "Yes, on vacation, temporary illness, labor dispute, etc."</w:t>
      </w:r>
      <w:r w:rsidR="00ED189B">
        <w:rPr>
          <w:rStyle w:val="AskIf"/>
        </w:rPr>
        <w:t>]</w:t>
      </w:r>
      <w:r w:rsidRPr="00ED189B">
        <w:rPr>
          <w:rStyle w:val="AskIf"/>
        </w:rPr>
        <w:t xml:space="preserve"> </w:t>
      </w:r>
      <w:r w:rsidRPr="00ED189B">
        <w:rPr>
          <w:rStyle w:val="WordBold"/>
        </w:rPr>
        <w:t>In your opinion, how do your coworkers at your principal civilian job view your participation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3A44DC" w:rsidR="00621B7F" w:rsidP="003A44DC" w:rsidRDefault="00621B7F">
            <w:pPr>
              <w:pStyle w:val="ASAnnotationTableKWN"/>
            </w:pPr>
            <w:r>
              <w:t>60</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8" name="Picture 3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Does not apply; I do not work with others at my principal civilian job</w:t>
            </w:r>
          </w:p>
        </w:tc>
      </w:tr>
      <w:tr w:rsidRPr="003711FB" w:rsidR="00621B7F">
        <w:trPr>
          <w:hidden/>
        </w:trPr>
        <w:tc>
          <w:tcPr>
            <w:tcW w:w="432" w:type="dxa"/>
          </w:tcPr>
          <w:p w:rsidRPr="003A44DC" w:rsidR="00621B7F" w:rsidP="003A44DC"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09" name="Picture 3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favorably</w:t>
            </w:r>
          </w:p>
        </w:tc>
      </w:tr>
      <w:tr w:rsidRPr="003711FB" w:rsidR="00621B7F">
        <w:trPr>
          <w:hidden/>
        </w:trPr>
        <w:tc>
          <w:tcPr>
            <w:tcW w:w="432" w:type="dxa"/>
          </w:tcPr>
          <w:p w:rsidRPr="003A44DC" w:rsidR="00621B7F" w:rsidP="003A44DC"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10" name="Picture 3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favorably</w:t>
            </w:r>
          </w:p>
        </w:tc>
      </w:tr>
      <w:tr w:rsidRPr="003711FB" w:rsidR="00621B7F">
        <w:trPr>
          <w:hidden/>
        </w:trPr>
        <w:tc>
          <w:tcPr>
            <w:tcW w:w="432" w:type="dxa"/>
          </w:tcPr>
          <w:p w:rsidRPr="003A44DC" w:rsidR="00621B7F" w:rsidP="003A44DC"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11" name="Picture 3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Neither favorably nor unfavorably</w:t>
            </w:r>
          </w:p>
        </w:tc>
      </w:tr>
      <w:tr w:rsidRPr="003711FB" w:rsidR="00621B7F">
        <w:trPr>
          <w:hidden/>
        </w:trPr>
        <w:tc>
          <w:tcPr>
            <w:tcW w:w="432" w:type="dxa"/>
          </w:tcPr>
          <w:p w:rsidRPr="003A44DC" w:rsidR="00621B7F" w:rsidP="003A44DC"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12" name="Picture 3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Somewhat unfavorably</w:t>
            </w:r>
          </w:p>
        </w:tc>
      </w:tr>
      <w:tr w:rsidRPr="003711FB" w:rsidR="00621B7F">
        <w:trPr>
          <w:hidden/>
        </w:trPr>
        <w:tc>
          <w:tcPr>
            <w:tcW w:w="432" w:type="dxa"/>
          </w:tcPr>
          <w:p w:rsidRPr="003A44DC" w:rsidR="00621B7F" w:rsidP="003A44DC"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13" name="Picture 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Very unfavorably</w:t>
            </w:r>
          </w:p>
        </w:tc>
      </w:tr>
    </w:tbl>
    <w:p w:rsidRPr="008D61EB" w:rsidR="00621B7F" w:rsidP="00AD3E6E" w:rsidRDefault="00621B7F">
      <w:pPr>
        <w:pStyle w:val="Spacer4pt"/>
      </w:pPr>
    </w:p>
    <w:p w:rsidR="00621B7F" w:rsidP="00ED189B" w:rsidRDefault="00621B7F">
      <w:pPr>
        <w:pStyle w:val="ASQuestionHeader"/>
      </w:pPr>
      <w:r>
        <w:lastRenderedPageBreak/>
        <w:t>DETAILED RETENTION</w:t>
      </w:r>
    </w:p>
    <w:p w:rsidR="00621B7F" w:rsidP="00621B7F" w:rsidRDefault="00621B7F">
      <w:pPr>
        <w:pStyle w:val="ASAnnotationParagraph"/>
      </w:pPr>
      <w:r>
        <w:t xml:space="preserve">SRVCOPPA SRVCOPPB SRVCOPPC SRVCOPPD SRVCOPPE SRVCOPPF SRVCOPPG SRVCOPPH SRVCOPPI SRVCOPPJ SRVCOPPK SRVCOPPL </w:t>
      </w:r>
    </w:p>
    <w:p w:rsidR="00621B7F" w:rsidP="00ED189B" w:rsidRDefault="00621B7F">
      <w:pPr>
        <w:pStyle w:val="ASQstStem"/>
      </w:pPr>
      <w:r w:rsidRPr="00ED189B">
        <w:rPr>
          <w:rStyle w:val="WordBold"/>
        </w:rPr>
        <w:t>56.</w:t>
      </w:r>
      <w:r>
        <w:tab/>
      </w:r>
      <w:r w:rsidRPr="00ED189B">
        <w:rPr>
          <w:rStyle w:val="WordBold"/>
        </w:rPr>
        <w:t>To what extent does military service provide you with the following opportunities?</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r w:rsidRPr="00ED189B">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 xml:space="preserve">1  </w:t>
            </w:r>
            <w:r w:rsidRPr="009B0EBA">
              <w:t xml:space="preserve"> </w:t>
            </w:r>
            <w:r>
              <w:t>Not at all</w:t>
            </w: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2  </w:t>
            </w:r>
            <w:r w:rsidRPr="009B0EBA">
              <w:t xml:space="preserve"> </w:t>
            </w:r>
            <w:r>
              <w:t>Small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4  </w:t>
            </w:r>
            <w:r w:rsidRPr="009B0EBA">
              <w:t xml:space="preserve"> </w:t>
            </w:r>
            <w:r>
              <w:t>Large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20" w:hRule="exact"/>
          <w:tblHeader/>
          <w:hidden/>
        </w:trPr>
        <w:tc>
          <w:tcPr>
            <w:tcW w:w="432" w:type="dxa"/>
            <w:shd w:val="clear" w:color="auto" w:fill="auto"/>
            <w:vAlign w:val="bottom"/>
          </w:tcPr>
          <w:p w:rsidRPr="000944F1" w:rsidR="00621B7F" w:rsidRDefault="00621B7F">
            <w:pPr>
              <w:pStyle w:val="ASAnnotationKWN"/>
            </w:pPr>
          </w:p>
        </w:tc>
        <w:tc>
          <w:tcPr>
            <w:tcW w:w="2750" w:type="dxa"/>
            <w:tcBorders>
              <w:top w:val="single" w:color="C0C0C0" w:sz="8" w:space="0"/>
              <w:right w:val="single" w:color="C0C0C0" w:sz="8" w:space="0"/>
            </w:tcBorders>
            <w:shd w:val="clear" w:color="auto" w:fill="auto"/>
            <w:vAlign w:val="bottom"/>
          </w:tcPr>
          <w:p w:rsidR="00621B7F" w:rsidRDefault="00621B7F">
            <w:pPr>
              <w:pStyle w:val="ASAnnotationKWN"/>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C94B25" w:rsidRDefault="00621B7F">
            <w:pPr>
              <w:pStyle w:val="ASMatrixSubitem"/>
            </w:pPr>
            <w:r>
              <w:t>a.</w:t>
            </w:r>
            <w:r>
              <w:tab/>
              <w:t>Opportunity to learn a new skill</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14" name="Picture 3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15" name="Picture 3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16" name="Picture 3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17" name="Picture 3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18" name="Picture 3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b.</w:t>
            </w:r>
            <w:r>
              <w:tab/>
              <w:t>Opportunity to do an interesting job</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19" name="Picture 3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20" name="Picture 3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1" name="Picture 3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22" name="Picture 3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3" name="Picture 3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c.</w:t>
            </w:r>
            <w:r>
              <w:tab/>
              <w:t>Opportunity to do something exciting</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4" name="Picture 3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25" name="Picture 3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6" name="Picture 3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27" name="Picture 3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8" name="Picture 3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d.</w:t>
            </w:r>
            <w:r>
              <w:tab/>
              <w:t>Opportunity to have the challenge of military training</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29" name="Picture 3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30" name="Picture 3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1" name="Picture 3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32" name="Picture 3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3" name="Picture 3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e.</w:t>
            </w:r>
            <w:r>
              <w:tab/>
              <w:t>Opportunity to travel</w:t>
            </w:r>
            <w:r w:rsidR="00ED189B">
              <w:t>/​”</w:t>
            </w:r>
            <w:r>
              <w:t>get away</w:t>
            </w:r>
            <w:r w:rsidR="00ED189B">
              <w: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4" name="Picture 3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35" name="Picture 3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6" name="Picture 3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37" name="Picture 3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8" name="Picture 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f.</w:t>
            </w:r>
            <w:r>
              <w:tab/>
              <w:t>Opportunity to use educational benefits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39" name="Picture 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40" name="Picture 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1" name="Picture 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42" name="Picture 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3" name="Picture 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g.</w:t>
            </w:r>
            <w:r>
              <w:tab/>
              <w:t>Opportunity to earn extra money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4" name="Picture 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45" name="Picture 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6" name="Picture 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47" name="Picture 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8" name="Picture 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h.</w:t>
            </w:r>
            <w:r>
              <w:tab/>
              <w:t>Opportunity to earn credit toward a military pension</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49" name="Picture 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50" name="Picture 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1" name="Picture 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52" name="Picture 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3" name="Picture 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i.</w:t>
            </w:r>
            <w:r>
              <w:tab/>
              <w:t>Opportunity to perform a public service</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4" name="Picture 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55" name="Picture 3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6" name="Picture 3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57" name="Picture 3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8" name="Picture 3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j.</w:t>
            </w:r>
            <w:r>
              <w:tab/>
              <w:t>Opportunity to serve your country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59" name="Picture 3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60" name="Picture 3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1" name="Picture 3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62" name="Picture 3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3" name="Picture 3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k.</w:t>
            </w:r>
            <w:r>
              <w:tab/>
              <w:t>Opportunity to serve your local community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4" name="Picture 3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65" name="Picture 3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6" name="Picture 3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67" name="Picture 3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8" name="Picture 3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l.</w:t>
            </w:r>
            <w:r>
              <w:tab/>
              <w:t>Opportunity to serve with people you respect and enjoy being around</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69" name="Picture 3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70" name="Picture 3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71" name="Picture 3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72" name="Picture 3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73" name="Picture 3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21B7F" w:rsidP="00D92D6D" w:rsidRDefault="00621B7F">
      <w:pPr>
        <w:pStyle w:val="Spacer4pt"/>
      </w:pPr>
    </w:p>
    <w:p w:rsidR="00621B7F" w:rsidP="00621B7F" w:rsidRDefault="00621B7F">
      <w:pPr>
        <w:pStyle w:val="ASAnnotationParagraph"/>
      </w:pPr>
      <w:r>
        <w:t>MILRTR</w:t>
      </w:r>
    </w:p>
    <w:p w:rsidR="00621B7F" w:rsidP="00ED189B" w:rsidRDefault="00621B7F">
      <w:pPr>
        <w:pStyle w:val="ASQstStem"/>
      </w:pPr>
      <w:r w:rsidRPr="00ED189B">
        <w:rPr>
          <w:rStyle w:val="WordBold"/>
        </w:rPr>
        <w:t>57.</w:t>
      </w:r>
      <w:r>
        <w:tab/>
      </w:r>
      <w:r w:rsidRPr="00ED189B">
        <w:rPr>
          <w:rStyle w:val="WordBold"/>
        </w:rPr>
        <w:t>Are you already eligible for military retirement?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A265F1" w:rsidR="00621B7F" w:rsidP="00A94AD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74" name="Picture 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Yes</w:t>
            </w:r>
          </w:p>
        </w:tc>
      </w:tr>
      <w:tr w:rsidRPr="003711FB" w:rsidR="00621B7F">
        <w:trPr>
          <w:hidden/>
        </w:trPr>
        <w:tc>
          <w:tcPr>
            <w:tcW w:w="432" w:type="dxa"/>
          </w:tcPr>
          <w:p w:rsidRPr="00A265F1" w:rsidR="00621B7F" w:rsidP="001467FE" w:rsidRDefault="00621B7F">
            <w:pPr>
              <w:pStyle w:val="ASAnnotationTable"/>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375" name="Picture 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No</w:t>
            </w:r>
          </w:p>
        </w:tc>
      </w:tr>
    </w:tbl>
    <w:p w:rsidRPr="008D61EB" w:rsidR="00621B7F" w:rsidP="00B51BF6" w:rsidRDefault="00621B7F">
      <w:pPr>
        <w:pStyle w:val="Spacer4pt"/>
      </w:pPr>
    </w:p>
    <w:p w:rsidR="00621B7F" w:rsidP="00621B7F" w:rsidRDefault="00621B7F">
      <w:pPr>
        <w:pStyle w:val="ASAnnotationParagraph"/>
      </w:pPr>
      <w:r>
        <w:lastRenderedPageBreak/>
        <w:t xml:space="preserve">LVNGRA LVNGRB LVNGRC LVNGRD LVNGRE LVNGRF LVNGRG LVNGRH LVNGRI LVNGRJ LVNGRK LVNGRL LVNGRM LVNGRN LVNGRO LVNGRP </w:t>
      </w:r>
    </w:p>
    <w:p w:rsidR="00621B7F" w:rsidP="00ED189B" w:rsidRDefault="00621B7F">
      <w:pPr>
        <w:pStyle w:val="ASQstStem"/>
      </w:pPr>
      <w:r w:rsidRPr="00ED189B">
        <w:rPr>
          <w:rStyle w:val="WordBold"/>
        </w:rPr>
        <w:t>58.</w:t>
      </w:r>
      <w:r>
        <w:tab/>
      </w:r>
      <w:r w:rsidRPr="00ED189B">
        <w:rPr>
          <w:rStyle w:val="WordBold"/>
        </w:rPr>
        <w:t>Suppose that you have to decide whether to continue to participate in the National Guard</w:t>
      </w:r>
      <w:r w:rsidR="00ED189B">
        <w:rPr>
          <w:rStyle w:val="WordBold"/>
        </w:rPr>
        <w:t>/​</w:t>
      </w:r>
      <w:r w:rsidRPr="00ED189B">
        <w:rPr>
          <w:rStyle w:val="WordBold"/>
        </w:rPr>
        <w:t xml:space="preserve">Reserve. </w:t>
      </w:r>
      <w:r w:rsidRPr="00ED189B" w:rsidR="00ED189B">
        <w:rPr>
          <w:rStyle w:val="WordBold"/>
        </w:rPr>
        <w:t xml:space="preserve"> </w:t>
      </w:r>
      <w:r w:rsidRPr="00ED189B">
        <w:rPr>
          <w:rStyle w:val="WordBold"/>
        </w:rPr>
        <w:t>To what extent is each of the following a reason for you to leave?</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r w:rsidRPr="00ED189B">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 xml:space="preserve">1  </w:t>
            </w:r>
            <w:r w:rsidRPr="009B0EBA">
              <w:t xml:space="preserve"> </w:t>
            </w:r>
            <w:r>
              <w:t>Not at all</w:t>
            </w: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2  </w:t>
            </w:r>
            <w:r w:rsidRPr="009B0EBA">
              <w:t xml:space="preserve"> </w:t>
            </w:r>
            <w:r>
              <w:t>Slight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621B7F" w:rsidP="009B0EBA" w:rsidRDefault="00621B7F">
            <w:pPr>
              <w:pStyle w:val="ASMatrixHeading"/>
            </w:pPr>
            <w:r>
              <w:rPr>
                <w:rStyle w:val="ASAnnotation"/>
              </w:rPr>
              <w:t xml:space="preserve">4  </w:t>
            </w:r>
            <w:r w:rsidRPr="009B0EBA">
              <w:t xml:space="preserve"> </w:t>
            </w:r>
            <w:r>
              <w:t>Great extent</w:t>
            </w: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360"/>
          <w:tblHeader/>
        </w:trPr>
        <w:tc>
          <w:tcPr>
            <w:tcW w:w="432" w:type="dxa"/>
            <w:tcBorders>
              <w:right w:val="single" w:color="C0C0C0" w:sz="8" w:space="0"/>
            </w:tcBorders>
            <w:shd w:val="clear" w:color="auto" w:fill="auto"/>
            <w:vAlign w:val="center"/>
          </w:tcPr>
          <w:p w:rsidRPr="005467F1" w:rsidR="00621B7F" w:rsidRDefault="00621B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621B7F" w:rsidP="009B0EBA" w:rsidRDefault="00621B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great extent</w:t>
            </w: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auto"/>
            <w:vAlign w:val="center"/>
          </w:tcPr>
          <w:p w:rsidRPr="009352DA" w:rsidR="00621B7F" w:rsidRDefault="00621B7F">
            <w:pPr>
              <w:pStyle w:val="ASMatrixHeading"/>
            </w:pPr>
          </w:p>
        </w:tc>
        <w:tc>
          <w:tcPr>
            <w:tcW w:w="403" w:type="dxa"/>
            <w:tcBorders>
              <w:left w:val="single" w:color="C0C0C0" w:sz="8" w:space="0"/>
              <w:right w:val="single" w:color="C0C0C0" w:sz="8" w:space="0"/>
            </w:tcBorders>
            <w:shd w:val="clear" w:color="auto" w:fill="E6E6E6"/>
            <w:vAlign w:val="center"/>
          </w:tcPr>
          <w:p w:rsidRPr="009352DA" w:rsidR="00621B7F" w:rsidRDefault="00621B7F">
            <w:pPr>
              <w:pStyle w:val="ASMatrixHeading"/>
            </w:pPr>
          </w:p>
        </w:tc>
      </w:tr>
      <w:tr w:rsidR="00621B7F" w:rsidTr="00035DB6">
        <w:trPr>
          <w:cantSplit/>
          <w:trHeight w:val="20" w:hRule="exact"/>
          <w:tblHeader/>
          <w:hidden/>
        </w:trPr>
        <w:tc>
          <w:tcPr>
            <w:tcW w:w="432" w:type="dxa"/>
            <w:shd w:val="clear" w:color="auto" w:fill="auto"/>
            <w:vAlign w:val="bottom"/>
          </w:tcPr>
          <w:p w:rsidRPr="000944F1" w:rsidR="00621B7F" w:rsidRDefault="00621B7F">
            <w:pPr>
              <w:pStyle w:val="ASAnnotationKWN"/>
            </w:pPr>
          </w:p>
        </w:tc>
        <w:tc>
          <w:tcPr>
            <w:tcW w:w="2750" w:type="dxa"/>
            <w:tcBorders>
              <w:top w:val="single" w:color="C0C0C0" w:sz="8" w:space="0"/>
              <w:right w:val="single" w:color="C0C0C0" w:sz="8" w:space="0"/>
            </w:tcBorders>
            <w:shd w:val="clear" w:color="auto" w:fill="auto"/>
            <w:vAlign w:val="bottom"/>
          </w:tcPr>
          <w:p w:rsidR="00621B7F" w:rsidRDefault="00621B7F">
            <w:pPr>
              <w:pStyle w:val="ASAnnotationKWN"/>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auto"/>
            <w:vAlign w:val="bottom"/>
          </w:tcPr>
          <w:p w:rsidR="00621B7F" w:rsidRDefault="00621B7F">
            <w:pPr>
              <w:pStyle w:val="ASAnnotationTableKeepWNext"/>
            </w:pPr>
          </w:p>
        </w:tc>
        <w:tc>
          <w:tcPr>
            <w:tcW w:w="403" w:type="dxa"/>
            <w:tcBorders>
              <w:left w:val="single" w:color="C0C0C0" w:sz="8" w:space="0"/>
              <w:right w:val="single" w:color="C0C0C0" w:sz="8" w:space="0"/>
            </w:tcBorders>
            <w:shd w:val="clear" w:color="auto" w:fill="E6E6E6"/>
            <w:vAlign w:val="bottom"/>
          </w:tcPr>
          <w:p w:rsidR="00621B7F" w:rsidRDefault="00621B7F">
            <w:pPr>
              <w:pStyle w:val="ASAnnotationTableKeepWNext"/>
            </w:pP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C94B25" w:rsidRDefault="00621B7F">
            <w:pPr>
              <w:pStyle w:val="ASMatrixSubitem"/>
            </w:pPr>
            <w:r>
              <w:t>a.</w:t>
            </w:r>
            <w:r>
              <w:tab/>
              <w:t>Obligation of military service fulfilled</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76" name="Picture 3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77" name="Picture 3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78" name="Picture 3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79" name="Picture 3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0" name="Picture 3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b.</w:t>
            </w:r>
            <w:r>
              <w:tab/>
              <w:t>Not eligible to reenlist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1" name="Picture 3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82" name="Picture 3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3" name="Picture 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84" name="Picture 3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5" name="Picture 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c.</w:t>
            </w:r>
            <w:r>
              <w:tab/>
              <w:t>Moving to another area</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6" name="Picture 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87" name="Picture 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88" name="Picture 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89" name="Picture 3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0" name="Picture 3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d.</w:t>
            </w:r>
            <w:r>
              <w:tab/>
              <w:t>Too hard to get to my Guard</w:t>
            </w:r>
            <w:r w:rsidR="00ED189B">
              <w:t>/​</w:t>
            </w:r>
            <w:r>
              <w:t>Reserve unit</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1" name="Picture 3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92" name="Picture 3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3" name="Picture 3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94" name="Picture 3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5" name="Picture 3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e.</w:t>
            </w:r>
            <w:r>
              <w:tab/>
              <w:t>Need the time for my education</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6" name="Picture 3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97" name="Picture 3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398" name="Picture 3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399" name="Picture 3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0" name="Picture 4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f.</w:t>
            </w:r>
            <w:r>
              <w:tab/>
              <w:t>Unit drills conflict with my civilian job</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1" name="Picture 4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02" name="Picture 4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3" name="Picture 4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04" name="Picture 4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5" name="Picture 4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g.</w:t>
            </w:r>
            <w:r>
              <w:tab/>
              <w:t>Unit drills conflict with my family activities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6" name="Picture 4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07" name="Picture 4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08" name="Picture 4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09" name="Picture 4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0" name="Picture 4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h.</w:t>
            </w:r>
            <w:r>
              <w:tab/>
              <w:t>Desire for more leisure time</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1" name="Picture 4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12" name="Picture 4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3" name="Picture 4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14" name="Picture 4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5" name="Picture 4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i.</w:t>
            </w:r>
            <w:r>
              <w:tab/>
              <w:t>Dislike of my unit's training</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6" name="Picture 4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17" name="Picture 4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18" name="Picture 4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19" name="Picture 4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0" name="Picture 4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j.</w:t>
            </w:r>
            <w:r>
              <w:tab/>
              <w:t>Unit's lack of modern equipment for training</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1" name="Picture 4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22" name="Picture 4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3" name="Picture 4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24" name="Picture 4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5" name="Picture 4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k.</w:t>
            </w:r>
            <w:r>
              <w:tab/>
              <w:t>Bored with unit activities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6" name="Picture 4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27" name="Picture 4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28" name="Picture 4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29" name="Picture 4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0" name="Picture 4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l.</w:t>
            </w:r>
            <w:r>
              <w:tab/>
              <w:t>Insufficient pay</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1" name="Picture 4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32" name="Picture 4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3" name="Picture 4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34" name="Picture 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5" name="Picture 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m.</w:t>
            </w:r>
            <w:r>
              <w:tab/>
              <w:t>Pace of promotions is too slow</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6" name="Picture 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37" name="Picture 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38" name="Picture 4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39" name="Picture 4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0" name="Picture 4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n.</w:t>
            </w:r>
            <w:r>
              <w:tab/>
              <w:t>Too many problems getting paid</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1" name="Picture 4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42" name="Picture 4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3" name="Picture 4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44" name="Picture 4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5" name="Picture 4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o.</w:t>
            </w:r>
            <w:r>
              <w:tab/>
              <w:t>Activations</w:t>
            </w:r>
            <w:r w:rsidR="00ED189B">
              <w:t>/​</w:t>
            </w:r>
            <w:r>
              <w:t>deployments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6" name="Picture 4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47" name="Picture 4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48" name="Picture 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49" name="Picture 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50" name="Picture 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21B7F" w:rsidTr="00035DB6">
        <w:trPr>
          <w:cantSplit/>
        </w:trPr>
        <w:tc>
          <w:tcPr>
            <w:tcW w:w="432" w:type="dxa"/>
            <w:shd w:val="clear" w:color="auto" w:fill="auto"/>
            <w:vAlign w:val="bottom"/>
          </w:tcPr>
          <w:p w:rsidRPr="00035DB6" w:rsidR="00621B7F" w:rsidRDefault="00621B7F">
            <w:pPr>
              <w:rPr>
                <w:sz w:val="18"/>
              </w:rPr>
            </w:pPr>
          </w:p>
        </w:tc>
        <w:tc>
          <w:tcPr>
            <w:tcW w:w="2750" w:type="dxa"/>
            <w:tcBorders>
              <w:right w:val="single" w:color="C0C0C0" w:sz="8" w:space="0"/>
            </w:tcBorders>
            <w:shd w:val="clear" w:color="auto" w:fill="auto"/>
            <w:vAlign w:val="bottom"/>
          </w:tcPr>
          <w:p w:rsidRPr="00035DB6" w:rsidR="00621B7F" w:rsidP="00D427B6" w:rsidRDefault="00621B7F">
            <w:pPr>
              <w:pStyle w:val="ASMatrixSubitem"/>
            </w:pPr>
            <w:r>
              <w:t>p.</w:t>
            </w:r>
            <w:r>
              <w:tab/>
              <w:t>Age</w:t>
            </w:r>
            <w:r w:rsidR="00ED189B">
              <w:t>/​</w:t>
            </w:r>
            <w:r>
              <w:t>condition of unit training facilities</w:t>
            </w:r>
            <w:r w:rsidRPr="00035DB6">
              <w:tab/>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51" name="Picture 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52" name="Picture 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53" name="Picture 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621B7F" w:rsidP="00302E2B" w:rsidRDefault="00131031">
            <w:pPr>
              <w:pStyle w:val="ASTableOptionBoxes"/>
            </w:pPr>
            <w:r>
              <w:rPr>
                <w:noProof/>
              </w:rPr>
              <w:drawing>
                <wp:inline distT="0" distB="0" distL="0" distR="0">
                  <wp:extent cx="171450" cy="171450"/>
                  <wp:effectExtent l="0" t="0" r="0" b="0"/>
                  <wp:docPr id="454" name="Picture 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621B7F" w:rsidP="00302E2B" w:rsidRDefault="00131031">
            <w:pPr>
              <w:pStyle w:val="ASTableOptionBoxes"/>
            </w:pPr>
            <w:r>
              <w:rPr>
                <w:noProof/>
              </w:rPr>
              <w:drawing>
                <wp:inline distT="0" distB="0" distL="0" distR="0">
                  <wp:extent cx="171450" cy="171450"/>
                  <wp:effectExtent l="0" t="0" r="0" b="0"/>
                  <wp:docPr id="455" name="Picture 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621B7F" w:rsidP="00D92D6D" w:rsidRDefault="00621B7F">
      <w:pPr>
        <w:pStyle w:val="Spacer4pt"/>
      </w:pPr>
    </w:p>
    <w:p w:rsidR="00621B7F" w:rsidP="00621B7F" w:rsidRDefault="00621B7F">
      <w:pPr>
        <w:pStyle w:val="ASAnnotationParagraph"/>
      </w:pPr>
      <w:r>
        <w:t>CONTNGR</w:t>
      </w:r>
    </w:p>
    <w:p w:rsidR="00621B7F" w:rsidP="00ED189B" w:rsidRDefault="00621B7F">
      <w:pPr>
        <w:pStyle w:val="ASQstStem"/>
      </w:pPr>
      <w:r w:rsidRPr="00ED189B">
        <w:rPr>
          <w:rStyle w:val="WordBold"/>
        </w:rPr>
        <w:t>59.</w:t>
      </w:r>
      <w:r>
        <w:tab/>
      </w:r>
      <w:r w:rsidRPr="00ED189B">
        <w:rPr>
          <w:rStyle w:val="WordBold"/>
        </w:rPr>
        <w:t>Suppose that you have to decide whether to continue to participate in the National Guard</w:t>
      </w:r>
      <w:r w:rsidR="00ED189B">
        <w:rPr>
          <w:rStyle w:val="WordBold"/>
        </w:rPr>
        <w:t>/​</w:t>
      </w:r>
      <w:r w:rsidRPr="00ED189B">
        <w:rPr>
          <w:rStyle w:val="WordBold"/>
        </w:rPr>
        <w:t xml:space="preserve">Reserve. </w:t>
      </w:r>
      <w:r w:rsidRPr="00ED189B" w:rsidR="00ED189B">
        <w:rPr>
          <w:rStyle w:val="WordBold"/>
        </w:rPr>
        <w:t xml:space="preserve"> </w:t>
      </w:r>
      <w:r w:rsidRPr="00ED189B">
        <w:rPr>
          <w:rStyle w:val="WordBold"/>
        </w:rPr>
        <w:t xml:space="preserve">Which of the following would be the </w:t>
      </w:r>
      <w:r w:rsidRPr="00ED189B">
        <w:rPr>
          <w:rStyle w:val="WordUnderlineBold"/>
        </w:rPr>
        <w:t>most</w:t>
      </w:r>
      <w:r w:rsidRPr="00ED189B">
        <w:rPr>
          <w:rStyle w:val="WordBold"/>
        </w:rPr>
        <w:t xml:space="preserve"> important factor in this decision?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621B7F">
        <w:trPr>
          <w:hidden/>
        </w:trPr>
        <w:tc>
          <w:tcPr>
            <w:tcW w:w="432" w:type="dxa"/>
          </w:tcPr>
          <w:p w:rsidRPr="00A265F1" w:rsidR="00621B7F" w:rsidP="00A94AD3" w:rsidRDefault="00621B7F">
            <w:pPr>
              <w:pStyle w:val="ASAnnotationTableKWN"/>
            </w:pPr>
            <w:r>
              <w:t>1</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56" name="Picture 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Pay and allowances</w:t>
            </w:r>
          </w:p>
        </w:tc>
      </w:tr>
      <w:tr w:rsidRPr="003711FB" w:rsidR="00621B7F">
        <w:trPr>
          <w:hidden/>
        </w:trPr>
        <w:tc>
          <w:tcPr>
            <w:tcW w:w="432" w:type="dxa"/>
          </w:tcPr>
          <w:p w:rsidRPr="00A265F1" w:rsidR="00621B7F" w:rsidP="00A94AD3" w:rsidRDefault="00621B7F">
            <w:pPr>
              <w:pStyle w:val="ASAnnotationTableKWN"/>
            </w:pPr>
            <w:r>
              <w:t>2</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57" name="Picture 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Military retirement system</w:t>
            </w:r>
          </w:p>
        </w:tc>
      </w:tr>
      <w:tr w:rsidRPr="003711FB" w:rsidR="00621B7F">
        <w:trPr>
          <w:hidden/>
        </w:trPr>
        <w:tc>
          <w:tcPr>
            <w:tcW w:w="432" w:type="dxa"/>
          </w:tcPr>
          <w:p w:rsidRPr="00A265F1" w:rsidR="00621B7F" w:rsidP="00A94AD3" w:rsidRDefault="00621B7F">
            <w:pPr>
              <w:pStyle w:val="ASAnnotationTableKWN"/>
            </w:pPr>
            <w:r>
              <w:t>3</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58" name="Picture 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Health care</w:t>
            </w:r>
          </w:p>
        </w:tc>
      </w:tr>
      <w:tr w:rsidRPr="003711FB" w:rsidR="00621B7F">
        <w:trPr>
          <w:hidden/>
        </w:trPr>
        <w:tc>
          <w:tcPr>
            <w:tcW w:w="432" w:type="dxa"/>
          </w:tcPr>
          <w:p w:rsidRPr="00A265F1" w:rsidR="00621B7F" w:rsidP="00A94AD3" w:rsidRDefault="00621B7F">
            <w:pPr>
              <w:pStyle w:val="ASAnnotationTableKWN"/>
            </w:pPr>
            <w:r>
              <w:t>4</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59" name="Picture 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Educational assistance</w:t>
            </w:r>
          </w:p>
        </w:tc>
      </w:tr>
      <w:tr w:rsidRPr="003711FB" w:rsidR="00621B7F">
        <w:trPr>
          <w:hidden/>
        </w:trPr>
        <w:tc>
          <w:tcPr>
            <w:tcW w:w="432" w:type="dxa"/>
          </w:tcPr>
          <w:p w:rsidRPr="00A265F1" w:rsidR="00621B7F" w:rsidP="00A94AD3" w:rsidRDefault="00621B7F">
            <w:pPr>
              <w:pStyle w:val="ASAnnotationTableKWN"/>
            </w:pPr>
            <w:r>
              <w:t>5</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60" name="Picture 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Opportunities for training and professional development</w:t>
            </w:r>
          </w:p>
        </w:tc>
      </w:tr>
      <w:tr w:rsidRPr="003711FB" w:rsidR="00621B7F">
        <w:trPr>
          <w:hidden/>
        </w:trPr>
        <w:tc>
          <w:tcPr>
            <w:tcW w:w="432" w:type="dxa"/>
          </w:tcPr>
          <w:p w:rsidRPr="00A265F1" w:rsidR="00621B7F" w:rsidP="00A94AD3" w:rsidRDefault="00621B7F">
            <w:pPr>
              <w:pStyle w:val="ASAnnotationTableKWN"/>
            </w:pPr>
            <w:r>
              <w:t>6</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61" name="Picture 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Quality of the work environment based on unit morale, camaraderie, and professionalism</w:t>
            </w:r>
          </w:p>
        </w:tc>
      </w:tr>
      <w:tr w:rsidRPr="003711FB" w:rsidR="00621B7F">
        <w:trPr>
          <w:hidden/>
        </w:trPr>
        <w:tc>
          <w:tcPr>
            <w:tcW w:w="432" w:type="dxa"/>
          </w:tcPr>
          <w:p w:rsidRPr="00A265F1" w:rsidR="00621B7F" w:rsidP="00A94AD3" w:rsidRDefault="00621B7F">
            <w:pPr>
              <w:pStyle w:val="ASAnnotationTableKWN"/>
            </w:pPr>
            <w:r>
              <w:lastRenderedPageBreak/>
              <w:t>7</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62" name="Picture 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Pride in serving your country</w:t>
            </w:r>
          </w:p>
        </w:tc>
      </w:tr>
      <w:tr w:rsidRPr="003711FB" w:rsidR="00621B7F">
        <w:trPr>
          <w:hidden/>
        </w:trPr>
        <w:tc>
          <w:tcPr>
            <w:tcW w:w="432" w:type="dxa"/>
          </w:tcPr>
          <w:p w:rsidRPr="00A265F1" w:rsidR="00621B7F" w:rsidP="0081263B" w:rsidRDefault="00621B7F">
            <w:pPr>
              <w:pStyle w:val="ASAnnotationTable"/>
            </w:pPr>
            <w:r>
              <w:t>8</w:t>
            </w:r>
          </w:p>
        </w:tc>
        <w:tc>
          <w:tcPr>
            <w:tcW w:w="360" w:type="dxa"/>
          </w:tcPr>
          <w:p w:rsidRPr="00E3422F" w:rsidR="00621B7F" w:rsidP="00E3422F" w:rsidRDefault="00131031">
            <w:pPr>
              <w:pStyle w:val="ASSurveyBoxLeft"/>
            </w:pPr>
            <w:r>
              <w:rPr>
                <w:noProof/>
              </w:rPr>
              <w:drawing>
                <wp:inline distT="0" distB="0" distL="0" distR="0">
                  <wp:extent cx="161925" cy="161925"/>
                  <wp:effectExtent l="0" t="0" r="0" b="0"/>
                  <wp:docPr id="463" name="Picture 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621B7F" w:rsidP="00714F28" w:rsidRDefault="00621B7F">
            <w:pPr>
              <w:pStyle w:val="ASResponseList"/>
            </w:pPr>
            <w:r>
              <w:t>Other factor</w:t>
            </w:r>
          </w:p>
        </w:tc>
      </w:tr>
    </w:tbl>
    <w:p w:rsidRPr="008D61EB" w:rsidR="00621B7F" w:rsidP="00D95C22" w:rsidRDefault="00621B7F">
      <w:pPr>
        <w:pStyle w:val="Spacer4pt"/>
      </w:pPr>
    </w:p>
    <w:p w:rsidR="00621B7F" w:rsidP="00ED189B" w:rsidRDefault="00621B7F">
      <w:pPr>
        <w:pStyle w:val="ASQuestionHeader"/>
      </w:pPr>
      <w:r>
        <w:t>TEMPO</w:t>
      </w:r>
    </w:p>
    <w:p w:rsidR="00621B7F" w:rsidP="00621B7F" w:rsidRDefault="00621B7F">
      <w:pPr>
        <w:pStyle w:val="ASAnnotationParagraph"/>
      </w:pPr>
      <w:r>
        <w:t>TEMPO1</w:t>
      </w:r>
    </w:p>
    <w:p w:rsidR="00621B7F" w:rsidP="00ED189B" w:rsidRDefault="00621B7F">
      <w:pPr>
        <w:pStyle w:val="ASQstStem"/>
      </w:pPr>
      <w:r w:rsidRPr="00ED189B">
        <w:rPr>
          <w:rStyle w:val="WordBold"/>
        </w:rPr>
        <w:t>60.</w:t>
      </w:r>
      <w:r>
        <w:tab/>
      </w:r>
      <w:r w:rsidR="00ED189B">
        <w:rPr>
          <w:rStyle w:val="AskIf"/>
        </w:rPr>
        <w:t>[Ask if</w:t>
      </w:r>
      <w:r w:rsidRPr="00ED189B">
        <w:rPr>
          <w:rStyle w:val="AskIf"/>
        </w:rPr>
        <w:t xml:space="preserve"> AGRFLAG = 2</w:t>
      </w:r>
      <w:r w:rsidR="00ED189B">
        <w:rPr>
          <w:rStyle w:val="AskIf"/>
        </w:rPr>
        <w:t>]</w:t>
      </w:r>
      <w:r w:rsidRPr="00ED189B">
        <w:rPr>
          <w:rStyle w:val="AskIf"/>
        </w:rPr>
        <w:t xml:space="preserve"> </w:t>
      </w:r>
      <w:r w:rsidRPr="00ED189B">
        <w:rPr>
          <w:rStyle w:val="WordBold"/>
        </w:rPr>
        <w:t>In the past 12 months, how many days (</w:t>
      </w:r>
      <w:r w:rsidRPr="00ED189B">
        <w:rPr>
          <w:rStyle w:val="WordUnderlineBold"/>
        </w:rPr>
        <w:t>full days, not drill periods</w:t>
      </w:r>
      <w:r w:rsidRPr="00ED189B">
        <w:rPr>
          <w:rStyle w:val="WordBold"/>
        </w:rPr>
        <w:t>) did you spend in a compensated (pay or points) National Guard</w:t>
      </w:r>
      <w:r w:rsidR="00ED189B">
        <w:rPr>
          <w:rStyle w:val="WordBold"/>
        </w:rPr>
        <w:t>/​</w:t>
      </w:r>
      <w:r w:rsidRPr="00ED189B">
        <w:rPr>
          <w:rStyle w:val="WordBold"/>
        </w:rPr>
        <w:t>Reserve status?</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621B7F">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621B7F" w:rsidP="00510468" w:rsidRDefault="00621B7F">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621B7F" w:rsidP="00586CB2" w:rsidRDefault="00621B7F">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621B7F" w:rsidP="00586CB2" w:rsidRDefault="00621B7F">
            <w:pPr>
              <w:pStyle w:val="ASSpecifyDescriptor"/>
              <w:cnfStyle w:val="000000000000" w:firstRow="0" w:lastRow="0" w:firstColumn="0" w:lastColumn="0" w:oddVBand="0" w:evenVBand="0" w:oddHBand="0" w:evenHBand="0" w:firstRowFirstColumn="0" w:firstRowLastColumn="0" w:lastRowFirstColumn="0" w:lastRowLastColumn="0"/>
            </w:pPr>
            <w:r>
              <w:t xml:space="preserve">  Days</w:t>
            </w:r>
          </w:p>
        </w:tc>
      </w:tr>
    </w:tbl>
    <w:p w:rsidR="00621B7F" w:rsidP="0005511F" w:rsidRDefault="00621B7F">
      <w:pPr>
        <w:pStyle w:val="Spacer4pt"/>
      </w:pPr>
    </w:p>
    <w:p w:rsidR="00621B7F" w:rsidP="00966611" w:rsidRDefault="00966611">
      <w:pPr>
        <w:pStyle w:val="ASAnnotationParagraph"/>
      </w:pPr>
      <w:r>
        <w:t>TEMPO2</w:t>
      </w:r>
    </w:p>
    <w:p w:rsidR="00966611" w:rsidP="00ED189B" w:rsidRDefault="00966611">
      <w:pPr>
        <w:pStyle w:val="ASQstStem"/>
      </w:pPr>
      <w:r w:rsidRPr="00ED189B">
        <w:rPr>
          <w:rStyle w:val="WordBold"/>
        </w:rPr>
        <w:t>61.</w:t>
      </w:r>
      <w:r>
        <w:tab/>
      </w:r>
      <w:r w:rsidR="00ED189B">
        <w:rPr>
          <w:rStyle w:val="AskIf"/>
        </w:rPr>
        <w:t>[Ask if</w:t>
      </w:r>
      <w:r w:rsidRPr="00ED189B">
        <w:rPr>
          <w:rStyle w:val="AskIf"/>
        </w:rPr>
        <w:t xml:space="preserve"> AGRFLAG = 2</w:t>
      </w:r>
      <w:r w:rsidR="00ED189B">
        <w:rPr>
          <w:rStyle w:val="AskIf"/>
        </w:rPr>
        <w:t>]</w:t>
      </w:r>
      <w:r w:rsidRPr="00ED189B">
        <w:rPr>
          <w:rStyle w:val="AskIf"/>
        </w:rPr>
        <w:t xml:space="preserve"> </w:t>
      </w:r>
      <w:r w:rsidRPr="00ED189B">
        <w:rPr>
          <w:rStyle w:val="WordBold"/>
        </w:rPr>
        <w:t xml:space="preserve">In an average month when not activated, how many </w:t>
      </w:r>
      <w:r w:rsidRPr="00ED189B">
        <w:rPr>
          <w:rStyle w:val="WordUnderlineBold"/>
        </w:rPr>
        <w:t>unpaid</w:t>
      </w:r>
      <w:r w:rsidRPr="00ED189B">
        <w:rPr>
          <w:rStyle w:val="WordBold"/>
        </w:rPr>
        <w:t xml:space="preserve"> hours, off duty, do you spend on your </w:t>
      </w:r>
      <w:r w:rsidRPr="00ED189B">
        <w:rPr>
          <w:rStyle w:val="WordUnderlineBold"/>
        </w:rPr>
        <w:t>unit's business</w:t>
      </w:r>
      <w:r w:rsidRPr="00ED189B">
        <w:rPr>
          <w:rStyle w:val="WordBold"/>
        </w:rPr>
        <w:t xml:space="preserve">? </w:t>
      </w:r>
      <w:r w:rsidRPr="00ED189B" w:rsidR="00ED189B">
        <w:rPr>
          <w:rStyle w:val="WordBold"/>
        </w:rPr>
        <w:t xml:space="preserve"> </w:t>
      </w:r>
      <w:r w:rsidRPr="00ED189B">
        <w:rPr>
          <w:rStyle w:val="WordItalicBold"/>
        </w:rPr>
        <w:t xml:space="preserve">For none, enter </w:t>
      </w:r>
      <w:r w:rsidRPr="00ED189B" w:rsidR="00ED189B">
        <w:rPr>
          <w:rStyle w:val="WordItalicBold"/>
        </w:rPr>
        <w:t>“</w:t>
      </w:r>
      <w:r w:rsidRPr="00ED189B">
        <w:rPr>
          <w:rStyle w:val="WordItalicBold"/>
        </w:rPr>
        <w:t>0</w:t>
      </w:r>
      <w:r w:rsidRPr="00ED189B" w:rsidR="00ED189B">
        <w:rPr>
          <w:rStyle w:val="WordItalicBold"/>
        </w:rPr>
        <w:t>”</w:t>
      </w:r>
      <w:r w:rsidRPr="00ED189B">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66611">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66611" w:rsidP="00510468" w:rsidRDefault="00966611">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66611" w:rsidP="00586CB2" w:rsidRDefault="00966611">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66611" w:rsidP="00586CB2" w:rsidRDefault="00966611">
            <w:pPr>
              <w:pStyle w:val="ASSpecifyDescriptor"/>
              <w:cnfStyle w:val="000000000000" w:firstRow="0" w:lastRow="0" w:firstColumn="0" w:lastColumn="0" w:oddVBand="0" w:evenVBand="0" w:oddHBand="0" w:evenHBand="0" w:firstRowFirstColumn="0" w:firstRowLastColumn="0" w:lastRowFirstColumn="0" w:lastRowLastColumn="0"/>
            </w:pPr>
            <w:r>
              <w:t xml:space="preserve">  Hours</w:t>
            </w:r>
          </w:p>
        </w:tc>
      </w:tr>
    </w:tbl>
    <w:p w:rsidR="00966611" w:rsidP="0005511F" w:rsidRDefault="00966611">
      <w:pPr>
        <w:pStyle w:val="Spacer4pt"/>
      </w:pPr>
    </w:p>
    <w:p w:rsidR="00966611" w:rsidP="00966611" w:rsidRDefault="00966611">
      <w:pPr>
        <w:pStyle w:val="ASAnnotationParagraph"/>
      </w:pPr>
      <w:r>
        <w:t>TEMPO3</w:t>
      </w:r>
    </w:p>
    <w:p w:rsidR="00966611" w:rsidP="00ED189B" w:rsidRDefault="00966611">
      <w:pPr>
        <w:pStyle w:val="ASQstStem"/>
      </w:pPr>
      <w:r w:rsidRPr="00ED189B">
        <w:rPr>
          <w:rStyle w:val="WordBold"/>
        </w:rPr>
        <w:t>62.</w:t>
      </w:r>
      <w:r>
        <w:tab/>
      </w:r>
      <w:r w:rsidRPr="00ED189B">
        <w:rPr>
          <w:rStyle w:val="WordBold"/>
        </w:rPr>
        <w:t xml:space="preserve">In the past 12 months, how many nights did you spend away from your home because of your military duties? </w:t>
      </w:r>
      <w:r w:rsidRPr="00ED189B" w:rsidR="00ED189B">
        <w:rPr>
          <w:rStyle w:val="WordBold"/>
        </w:rPr>
        <w:t xml:space="preserve"> </w:t>
      </w:r>
      <w:r w:rsidRPr="00ED189B">
        <w:rPr>
          <w:rStyle w:val="WordItalicBold"/>
        </w:rPr>
        <w:t>Do not include nights spent away from home before out-of-town drills</w:t>
      </w:r>
      <w:r w:rsidRPr="00ED189B">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66611">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66611" w:rsidP="00510468" w:rsidRDefault="00966611">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66611" w:rsidP="00586CB2" w:rsidRDefault="00966611">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66611" w:rsidP="00586CB2" w:rsidRDefault="00966611">
            <w:pPr>
              <w:pStyle w:val="ASSpecifyDescriptor"/>
              <w:cnfStyle w:val="000000000000" w:firstRow="0" w:lastRow="0" w:firstColumn="0" w:lastColumn="0" w:oddVBand="0" w:evenVBand="0" w:oddHBand="0" w:evenHBand="0" w:firstRowFirstColumn="0" w:firstRowLastColumn="0" w:lastRowFirstColumn="0" w:lastRowLastColumn="0"/>
            </w:pPr>
            <w:r>
              <w:t xml:space="preserve">  Nights</w:t>
            </w:r>
          </w:p>
        </w:tc>
      </w:tr>
    </w:tbl>
    <w:p w:rsidR="00966611" w:rsidP="0005511F" w:rsidRDefault="00966611">
      <w:pPr>
        <w:pStyle w:val="Spacer4pt"/>
      </w:pPr>
    </w:p>
    <w:p w:rsidR="00966611" w:rsidP="00966611" w:rsidRDefault="00966611">
      <w:pPr>
        <w:pStyle w:val="ASAnnotationParagraph"/>
      </w:pPr>
      <w:r>
        <w:t>TEMPO4</w:t>
      </w:r>
    </w:p>
    <w:p w:rsidR="00966611" w:rsidP="00ED189B" w:rsidRDefault="00966611">
      <w:pPr>
        <w:pStyle w:val="ASQstStem"/>
      </w:pPr>
      <w:r w:rsidRPr="00ED189B">
        <w:rPr>
          <w:rStyle w:val="WordBold"/>
        </w:rPr>
        <w:t>63.</w:t>
      </w:r>
      <w:r>
        <w:tab/>
      </w:r>
      <w:r w:rsidRPr="00ED189B">
        <w:rPr>
          <w:rStyle w:val="WordBold"/>
        </w:rPr>
        <w:t>In the past 12 months, have you spent more or less time away from your home than you expected when you first entered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4" name="Picture 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more than expected</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5" name="Picture 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More than expected</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6" name="Picture 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Neither more nor less than expected</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7" name="Picture 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Less than expected</w:t>
            </w:r>
          </w:p>
        </w:tc>
      </w:tr>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8" name="Picture 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less than expected</w:t>
            </w:r>
          </w:p>
        </w:tc>
      </w:tr>
    </w:tbl>
    <w:p w:rsidRPr="008D61EB" w:rsidR="00966611" w:rsidP="00471A16" w:rsidRDefault="00966611">
      <w:pPr>
        <w:pStyle w:val="Spacer4pt"/>
      </w:pPr>
    </w:p>
    <w:p w:rsidR="00966611" w:rsidP="00966611" w:rsidRDefault="00966611">
      <w:pPr>
        <w:pStyle w:val="ASAnnotationParagraph"/>
      </w:pPr>
      <w:r>
        <w:t>RETINT2</w:t>
      </w:r>
    </w:p>
    <w:p w:rsidR="00966611" w:rsidP="00ED189B" w:rsidRDefault="00966611">
      <w:pPr>
        <w:pStyle w:val="ASQstStem"/>
      </w:pPr>
      <w:r w:rsidRPr="00ED189B">
        <w:rPr>
          <w:rStyle w:val="WordBold"/>
        </w:rPr>
        <w:t>64.</w:t>
      </w:r>
      <w:r>
        <w:tab/>
      </w:r>
      <w:r w:rsidRPr="00ED189B">
        <w:rPr>
          <w:rStyle w:val="WordBold"/>
        </w:rPr>
        <w:t>What impact has time away (or lack thereof) from your home in the past 12 months had on your military career intentions?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69" name="Picture 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Greatly increased your desire to stay</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0" name="Picture 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Increased your desire to stay</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1" name="Picture 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Neither increased nor decreased your desire to stay</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2" name="Picture 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Decreased your desire to stay</w:t>
            </w:r>
          </w:p>
        </w:tc>
      </w:tr>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3" name="Picture 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Greatly decreased your desire to stay</w:t>
            </w:r>
          </w:p>
        </w:tc>
      </w:tr>
    </w:tbl>
    <w:p w:rsidRPr="008D61EB" w:rsidR="00966611" w:rsidP="00471A16" w:rsidRDefault="00966611">
      <w:pPr>
        <w:pStyle w:val="Spacer4pt"/>
      </w:pPr>
    </w:p>
    <w:p w:rsidR="00966611" w:rsidP="00ED189B" w:rsidRDefault="00966611">
      <w:pPr>
        <w:pStyle w:val="ASQuestionHeader"/>
      </w:pPr>
      <w:r>
        <w:lastRenderedPageBreak/>
        <w:t>READINESS</w:t>
      </w:r>
    </w:p>
    <w:p w:rsidR="00966611" w:rsidP="00966611" w:rsidRDefault="00966611">
      <w:pPr>
        <w:pStyle w:val="ASAnnotationParagraph"/>
      </w:pPr>
      <w:r>
        <w:t>PREPARESELF</w:t>
      </w:r>
    </w:p>
    <w:p w:rsidR="00966611" w:rsidP="00ED189B" w:rsidRDefault="00966611">
      <w:pPr>
        <w:pStyle w:val="ASQstStem"/>
      </w:pPr>
      <w:r w:rsidRPr="00ED189B">
        <w:rPr>
          <w:rStyle w:val="WordBold"/>
        </w:rPr>
        <w:t>65.</w:t>
      </w:r>
      <w:r>
        <w:tab/>
      </w:r>
      <w:r w:rsidRPr="00ED189B">
        <w:rPr>
          <w:rStyle w:val="WordBold"/>
        </w:rPr>
        <w:t xml:space="preserve">Overall, how well prepared are </w:t>
      </w:r>
      <w:r w:rsidRPr="00ED189B">
        <w:rPr>
          <w:rStyle w:val="WordUnderlineBold"/>
        </w:rPr>
        <w:t>you</w:t>
      </w:r>
      <w:r w:rsidRPr="00ED189B">
        <w:rPr>
          <w:rStyle w:val="WordBold"/>
        </w:rPr>
        <w:t xml:space="preserve">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4" name="Picture 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well prepared</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5" name="Picture 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Well prepared</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6" name="Picture 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Neither well nor poorly prepared</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7" name="Picture 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Poorly prepared</w:t>
            </w:r>
          </w:p>
        </w:tc>
      </w:tr>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8" name="Picture 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poorly prepared</w:t>
            </w:r>
          </w:p>
        </w:tc>
      </w:tr>
    </w:tbl>
    <w:p w:rsidRPr="008D61EB" w:rsidR="00966611" w:rsidP="00471A16" w:rsidRDefault="00966611">
      <w:pPr>
        <w:pStyle w:val="Spacer4pt"/>
      </w:pPr>
    </w:p>
    <w:p w:rsidR="00966611" w:rsidP="00966611" w:rsidRDefault="00966611">
      <w:pPr>
        <w:pStyle w:val="ASAnnotationParagraph"/>
      </w:pPr>
      <w:r>
        <w:t>PREPAREUNIT</w:t>
      </w:r>
    </w:p>
    <w:p w:rsidR="00966611" w:rsidP="00ED189B" w:rsidRDefault="00966611">
      <w:pPr>
        <w:pStyle w:val="ASQstStem"/>
      </w:pPr>
      <w:r w:rsidRPr="00ED189B">
        <w:rPr>
          <w:rStyle w:val="WordBold"/>
        </w:rPr>
        <w:t>66.</w:t>
      </w:r>
      <w:r>
        <w:tab/>
      </w:r>
      <w:r w:rsidRPr="00ED189B">
        <w:rPr>
          <w:rStyle w:val="WordBold"/>
        </w:rPr>
        <w:t xml:space="preserve">Overall, how well prepared is </w:t>
      </w:r>
      <w:r w:rsidRPr="00ED189B">
        <w:rPr>
          <w:rStyle w:val="WordUnderlineBold"/>
        </w:rPr>
        <w:t>your unit</w:t>
      </w:r>
      <w:r w:rsidRPr="00ED189B">
        <w:rPr>
          <w:rStyle w:val="WordBold"/>
        </w:rPr>
        <w:t xml:space="preserve"> to perform its wartime mission?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79" name="Picture 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well prepared</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Well prepared</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Neither well nor poorly prepared</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2" name="Picture 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Poorly prepared</w:t>
            </w:r>
          </w:p>
        </w:tc>
      </w:tr>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3"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poorly prepared</w:t>
            </w:r>
          </w:p>
        </w:tc>
      </w:tr>
    </w:tbl>
    <w:p w:rsidRPr="008D61EB" w:rsidR="00966611" w:rsidP="00471A16" w:rsidRDefault="00966611">
      <w:pPr>
        <w:pStyle w:val="Spacer4pt"/>
      </w:pPr>
    </w:p>
    <w:p w:rsidR="00966611" w:rsidP="00966611" w:rsidRDefault="00966611">
      <w:pPr>
        <w:pStyle w:val="ASAnnotationParagraph"/>
      </w:pPr>
      <w:r>
        <w:t>PREPARETRAN</w:t>
      </w:r>
    </w:p>
    <w:p w:rsidR="00966611" w:rsidP="00ED189B" w:rsidRDefault="00966611">
      <w:pPr>
        <w:pStyle w:val="ASQstStem"/>
      </w:pPr>
      <w:r w:rsidRPr="00ED189B">
        <w:rPr>
          <w:rStyle w:val="WordBold"/>
        </w:rPr>
        <w:t>67.</w:t>
      </w:r>
      <w:r>
        <w:tab/>
      </w:r>
      <w:r w:rsidRPr="00ED189B">
        <w:rPr>
          <w:rStyle w:val="WordBold"/>
        </w:rPr>
        <w:t>How well has your training prepared you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4" name="Picture 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well</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5" name="Picture 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Well</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6" name="Picture 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Neither well nor poorly</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7" name="Picture 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Poorly</w:t>
            </w:r>
          </w:p>
        </w:tc>
      </w:tr>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488" name="Picture 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Very poorly</w:t>
            </w:r>
          </w:p>
        </w:tc>
      </w:tr>
    </w:tbl>
    <w:p w:rsidRPr="008D61EB" w:rsidR="00966611" w:rsidP="00471A16" w:rsidRDefault="00966611">
      <w:pPr>
        <w:pStyle w:val="Spacer4pt"/>
      </w:pPr>
    </w:p>
    <w:p w:rsidR="00966611" w:rsidP="00ED189B" w:rsidRDefault="00966611">
      <w:pPr>
        <w:pStyle w:val="ASQuestionHeader"/>
      </w:pPr>
      <w:r>
        <w:t>DETAILED READINESS</w:t>
      </w:r>
    </w:p>
    <w:p w:rsidR="00966611" w:rsidP="00966611" w:rsidRDefault="00966611">
      <w:pPr>
        <w:pStyle w:val="ASAnnotationParagraph"/>
      </w:pPr>
      <w:r>
        <w:t xml:space="preserve">DOACTIVEA DOACTIVEB DOACTIVEC DOACTIVED DOACTIVEE DOACTIVEF DOACTIVEG DOACTIVEH DOACTIVEI DOACTIVEJ </w:t>
      </w:r>
    </w:p>
    <w:p w:rsidR="00966611" w:rsidP="00ED189B" w:rsidRDefault="00966611">
      <w:pPr>
        <w:pStyle w:val="ASQstStem"/>
      </w:pPr>
      <w:r w:rsidRPr="00ED189B">
        <w:rPr>
          <w:rStyle w:val="WordBold"/>
        </w:rPr>
        <w:t>68.</w:t>
      </w:r>
      <w:r>
        <w:tab/>
      </w:r>
      <w:r w:rsidR="00ED189B">
        <w:rPr>
          <w:rStyle w:val="AskIf"/>
        </w:rPr>
        <w:t>[Ask if</w:t>
      </w:r>
      <w:r w:rsidRPr="00ED189B">
        <w:rPr>
          <w:rStyle w:val="AskIf"/>
        </w:rPr>
        <w:t xml:space="preserve"> Q11 = "Yes"</w:t>
      </w:r>
      <w:r w:rsidR="00ED189B">
        <w:rPr>
          <w:rStyle w:val="AskIf"/>
        </w:rPr>
        <w:t>]</w:t>
      </w:r>
      <w:r w:rsidRPr="00ED189B">
        <w:rPr>
          <w:rStyle w:val="AskIf"/>
        </w:rPr>
        <w:t xml:space="preserve"> </w:t>
      </w:r>
      <w:r w:rsidRPr="00ED189B">
        <w:rPr>
          <w:rStyle w:val="WordBold"/>
        </w:rPr>
        <w:t xml:space="preserve">After you were notified of your most recent activation, did you need to do any of the following before reporting for duty?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96661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966611" w:rsidRDefault="00966611">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966611" w:rsidRDefault="00966611">
            <w:pPr>
              <w:pStyle w:val="ASMatrixHeading"/>
            </w:pPr>
            <w:r>
              <w:rPr>
                <w:rStyle w:val="ASAnnotation"/>
              </w:rPr>
              <w:t xml:space="preserve">1  </w:t>
            </w:r>
            <w:r w:rsidRPr="006F2CF5">
              <w:t xml:space="preserve"> </w:t>
            </w:r>
            <w:r>
              <w:t>No</w:t>
            </w:r>
          </w:p>
        </w:tc>
      </w:tr>
      <w:tr w:rsidR="0096661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966611" w:rsidRDefault="00966611">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966611" w:rsidRDefault="00966611">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966611" w:rsidRDefault="00966611">
            <w:pPr>
              <w:pStyle w:val="ASMatrixHeading"/>
            </w:pPr>
          </w:p>
        </w:tc>
      </w:tr>
      <w:tr w:rsidR="00966611">
        <w:trPr>
          <w:cantSplit/>
          <w:trHeight w:val="20" w:hRule="exact"/>
          <w:tblHeader/>
          <w:hidden/>
        </w:trPr>
        <w:tc>
          <w:tcPr>
            <w:tcW w:w="432" w:type="dxa"/>
            <w:tcMar>
              <w:top w:w="14" w:type="dxa"/>
              <w:left w:w="14" w:type="dxa"/>
              <w:bottom w:w="14" w:type="dxa"/>
              <w:right w:w="14" w:type="dxa"/>
            </w:tcMar>
            <w:vAlign w:val="bottom"/>
          </w:tcPr>
          <w:p w:rsidRPr="000944F1" w:rsidR="00966611" w:rsidRDefault="00966611">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966611" w:rsidRDefault="00966611">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RDefault="00966611">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RDefault="00966611">
            <w:pPr>
              <w:pStyle w:val="ASAnnotationTableKeepWNext"/>
            </w:pP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a.</w:t>
            </w:r>
            <w:r>
              <w:tab/>
              <w:t>Obtain dependent ID card(s) for family member(s)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b.</w:t>
            </w:r>
            <w:r>
              <w:tab/>
              <w:t>Prepare a will for yourself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c.</w:t>
            </w:r>
            <w:r>
              <w:tab/>
              <w:t>Obtain a power of attorney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d.</w:t>
            </w:r>
            <w:r>
              <w:tab/>
              <w:t>Obtain legal assistance on other matters (e.g., change lease)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e.</w:t>
            </w:r>
            <w:r>
              <w:tab/>
              <w:t>Establish an emergency fund for your family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8" name="Picture 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f.</w:t>
            </w:r>
            <w:r>
              <w:tab/>
              <w:t>Get or increase life insurance for yourself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499" name="Picture 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0" name="Picture 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g.</w:t>
            </w:r>
            <w:r>
              <w:tab/>
              <w:t>Make financial arrangements (e.g., creditors)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1" name="Picture 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h.</w:t>
            </w:r>
            <w:r>
              <w:tab/>
              <w:t>Make arrangements for medical care with TRICARE or a civilian insurance center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i.</w:t>
            </w:r>
            <w:r>
              <w:tab/>
              <w:t>Change child care arrangements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966611">
        <w:trPr>
          <w:cantSplit/>
        </w:trPr>
        <w:tc>
          <w:tcPr>
            <w:tcW w:w="432" w:type="dxa"/>
            <w:tcMar>
              <w:top w:w="14" w:type="dxa"/>
              <w:left w:w="14" w:type="dxa"/>
              <w:bottom w:w="14" w:type="dxa"/>
              <w:right w:w="14" w:type="dxa"/>
            </w:tcMar>
            <w:vAlign w:val="bottom"/>
          </w:tcPr>
          <w:p w:rsidRPr="006F3F74" w:rsidR="00966611" w:rsidRDefault="00966611"/>
        </w:tc>
        <w:tc>
          <w:tcPr>
            <w:tcW w:w="3960" w:type="dxa"/>
            <w:tcBorders>
              <w:right w:val="single" w:color="C0C0C0" w:sz="8" w:space="0"/>
            </w:tcBorders>
            <w:tcMar>
              <w:top w:w="14" w:type="dxa"/>
              <w:left w:w="14" w:type="dxa"/>
              <w:bottom w:w="14" w:type="dxa"/>
              <w:right w:w="14" w:type="dxa"/>
            </w:tcMar>
            <w:vAlign w:val="bottom"/>
          </w:tcPr>
          <w:p w:rsidR="00966611" w:rsidP="005D47E1" w:rsidRDefault="00966611">
            <w:pPr>
              <w:pStyle w:val="ASMatrixSubitemG-2"/>
            </w:pPr>
            <w:r>
              <w:t>j.</w:t>
            </w:r>
            <w:r>
              <w:tab/>
              <w:t>Change elder care arrangements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966611" w:rsidP="004E6E64" w:rsidRDefault="00131031">
            <w:pPr>
              <w:pStyle w:val="ASTableOptionBoxes"/>
            </w:pPr>
            <w:r>
              <w:rPr>
                <w:noProof/>
              </w:rPr>
              <w:drawing>
                <wp:inline distT="0" distB="0" distL="0" distR="0">
                  <wp:extent cx="171450" cy="17145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966611" w:rsidP="00345D04" w:rsidRDefault="00966611">
      <w:pPr>
        <w:pStyle w:val="Spacer4pt"/>
      </w:pPr>
    </w:p>
    <w:p w:rsidR="00966611" w:rsidP="00ED189B" w:rsidRDefault="00966611">
      <w:pPr>
        <w:pStyle w:val="ASQuestionHeader"/>
      </w:pPr>
      <w:r>
        <w:t>STRESS</w:t>
      </w:r>
    </w:p>
    <w:p w:rsidR="00966611" w:rsidP="00966611" w:rsidRDefault="00966611">
      <w:pPr>
        <w:pStyle w:val="ASAnnotationParagraph"/>
      </w:pPr>
      <w:r>
        <w:t>STRESSMIL</w:t>
      </w:r>
    </w:p>
    <w:p w:rsidR="00966611" w:rsidP="00ED189B" w:rsidRDefault="00966611">
      <w:pPr>
        <w:pStyle w:val="ASQstStem"/>
      </w:pPr>
      <w:r w:rsidRPr="00ED189B">
        <w:rPr>
          <w:rStyle w:val="WordBold"/>
        </w:rPr>
        <w:t>69.</w:t>
      </w:r>
      <w:r>
        <w:tab/>
      </w:r>
      <w:r w:rsidRPr="00ED189B">
        <w:rPr>
          <w:rStyle w:val="WordBold"/>
        </w:rPr>
        <w:t xml:space="preserve">Overall, how would you rate the current level of stress in your </w:t>
      </w:r>
      <w:r w:rsidRPr="00ED189B">
        <w:rPr>
          <w:rStyle w:val="WordUnderlineBold"/>
        </w:rPr>
        <w:t>military</w:t>
      </w:r>
      <w:r w:rsidRPr="00ED189B">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09" name="Picture 5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less than usual</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0" name="Picture 5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Less than usual</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1" name="Picture 5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About the same as usual</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2" name="Picture 5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More than usual</w:t>
            </w:r>
          </w:p>
        </w:tc>
      </w:tr>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3" name="Picture 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more than usual</w:t>
            </w:r>
          </w:p>
        </w:tc>
      </w:tr>
    </w:tbl>
    <w:p w:rsidRPr="008D61EB" w:rsidR="00966611" w:rsidP="00471A16" w:rsidRDefault="00966611">
      <w:pPr>
        <w:pStyle w:val="Spacer4pt"/>
      </w:pPr>
    </w:p>
    <w:p w:rsidR="00966611" w:rsidP="00966611" w:rsidRDefault="00966611">
      <w:pPr>
        <w:pStyle w:val="ASAnnotationParagraph"/>
      </w:pPr>
      <w:r>
        <w:t>STRESSPRSN</w:t>
      </w:r>
    </w:p>
    <w:p w:rsidR="00966611" w:rsidP="00ED189B" w:rsidRDefault="00966611">
      <w:pPr>
        <w:pStyle w:val="ASQstStem"/>
      </w:pPr>
      <w:r w:rsidRPr="00ED189B">
        <w:rPr>
          <w:rStyle w:val="WordBold"/>
        </w:rPr>
        <w:t>70.</w:t>
      </w:r>
      <w:r>
        <w:tab/>
      </w:r>
      <w:r w:rsidRPr="00ED189B">
        <w:rPr>
          <w:rStyle w:val="WordBold"/>
        </w:rPr>
        <w:t xml:space="preserve">Overall, how would you rate the current level of stress in your </w:t>
      </w:r>
      <w:r w:rsidRPr="00ED189B">
        <w:rPr>
          <w:rStyle w:val="WordUnderlineBold"/>
        </w:rPr>
        <w:t>personal</w:t>
      </w:r>
      <w:r w:rsidRPr="00ED189B">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F21743" w:rsidR="00966611" w:rsidP="00F21743" w:rsidRDefault="00966611">
            <w:pPr>
              <w:pStyle w:val="ASAnnotationTableKWN"/>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less than usual</w:t>
            </w:r>
          </w:p>
        </w:tc>
      </w:tr>
      <w:tr w:rsidRPr="003711FB" w:rsidR="00966611">
        <w:trPr>
          <w:hidden/>
        </w:trPr>
        <w:tc>
          <w:tcPr>
            <w:tcW w:w="432" w:type="dxa"/>
          </w:tcPr>
          <w:p w:rsidRPr="00F21743" w:rsidR="00966611" w:rsidP="00F2174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Less than usual</w:t>
            </w:r>
          </w:p>
        </w:tc>
      </w:tr>
      <w:tr w:rsidRPr="003711FB" w:rsidR="00966611">
        <w:trPr>
          <w:hidden/>
        </w:trPr>
        <w:tc>
          <w:tcPr>
            <w:tcW w:w="432" w:type="dxa"/>
          </w:tcPr>
          <w:p w:rsidRPr="00F21743" w:rsidR="00966611" w:rsidP="00F21743" w:rsidRDefault="00966611">
            <w:pPr>
              <w:pStyle w:val="ASAnnotationTableKWN"/>
            </w:pPr>
            <w:r>
              <w:t>3</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About the same as usual</w:t>
            </w:r>
          </w:p>
        </w:tc>
      </w:tr>
      <w:tr w:rsidRPr="003711FB" w:rsidR="00966611">
        <w:trPr>
          <w:hidden/>
        </w:trPr>
        <w:tc>
          <w:tcPr>
            <w:tcW w:w="432" w:type="dxa"/>
          </w:tcPr>
          <w:p w:rsidRPr="00F21743" w:rsidR="00966611" w:rsidP="00F21743" w:rsidRDefault="00966611">
            <w:pPr>
              <w:pStyle w:val="ASAnnotationTableKWN"/>
            </w:pPr>
            <w:r>
              <w:t>4</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More than usual</w:t>
            </w:r>
          </w:p>
        </w:tc>
      </w:tr>
      <w:tr w:rsidRPr="003711FB" w:rsidR="00966611">
        <w:trPr>
          <w:hidden/>
        </w:trPr>
        <w:tc>
          <w:tcPr>
            <w:tcW w:w="432" w:type="dxa"/>
          </w:tcPr>
          <w:p w:rsidRPr="00F21743" w:rsidR="00966611" w:rsidP="00F21743" w:rsidRDefault="00966611">
            <w:pPr>
              <w:pStyle w:val="ASAnnotationTableKWN"/>
            </w:pPr>
            <w:r>
              <w:t>5</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Much more than usual</w:t>
            </w:r>
          </w:p>
        </w:tc>
      </w:tr>
    </w:tbl>
    <w:p w:rsidRPr="008D61EB" w:rsidR="00966611" w:rsidP="00471A16" w:rsidRDefault="00966611">
      <w:pPr>
        <w:pStyle w:val="Spacer4pt"/>
      </w:pPr>
    </w:p>
    <w:p w:rsidR="00966611" w:rsidP="00ED189B" w:rsidRDefault="00966611">
      <w:pPr>
        <w:pStyle w:val="ASQuestionHeader"/>
      </w:pPr>
      <w:r>
        <w:t>FAMILY LIFE</w:t>
      </w:r>
    </w:p>
    <w:p w:rsidR="00966611" w:rsidP="00966611" w:rsidRDefault="00966611">
      <w:pPr>
        <w:pStyle w:val="ASAnnotationParagraph"/>
      </w:pPr>
      <w:r>
        <w:t>MINORCHLD2</w:t>
      </w:r>
    </w:p>
    <w:p w:rsidR="00966611" w:rsidP="00ED189B" w:rsidRDefault="00966611">
      <w:pPr>
        <w:pStyle w:val="ASQstStem"/>
      </w:pPr>
      <w:r w:rsidRPr="00ED189B">
        <w:rPr>
          <w:rStyle w:val="WordBold"/>
        </w:rPr>
        <w:t>71.</w:t>
      </w:r>
      <w:r>
        <w:tab/>
      </w:r>
      <w:r w:rsidR="00ED189B">
        <w:rPr>
          <w:rStyle w:val="AskIf"/>
        </w:rPr>
        <w:t>[Ask if</w:t>
      </w:r>
      <w:r w:rsidRPr="00ED189B">
        <w:rPr>
          <w:rStyle w:val="AskIf"/>
        </w:rPr>
        <w:t xml:space="preserve"> Q7 = "Yes"</w:t>
      </w:r>
      <w:r w:rsidR="00ED189B">
        <w:rPr>
          <w:rStyle w:val="AskIf"/>
        </w:rPr>
        <w:t>]</w:t>
      </w:r>
      <w:r w:rsidRPr="00ED189B">
        <w:rPr>
          <w:rStyle w:val="AskIf"/>
        </w:rPr>
        <w:t xml:space="preserve"> </w:t>
      </w:r>
      <w:r w:rsidRPr="00ED189B">
        <w:rPr>
          <w:rStyle w:val="WordBold"/>
        </w:rPr>
        <w:t>Do you have any children under the age of 18 who usually live with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66611">
        <w:trPr>
          <w:hidden/>
        </w:trPr>
        <w:tc>
          <w:tcPr>
            <w:tcW w:w="432" w:type="dxa"/>
          </w:tcPr>
          <w:p w:rsidRPr="00A265F1" w:rsidR="00966611" w:rsidP="00A94AD3" w:rsidRDefault="00966611">
            <w:pPr>
              <w:pStyle w:val="ASAnnotationTableKWN"/>
            </w:pPr>
            <w:r>
              <w:t>2</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Yes</w:t>
            </w:r>
          </w:p>
        </w:tc>
      </w:tr>
      <w:tr w:rsidRPr="003711FB" w:rsidR="00966611">
        <w:trPr>
          <w:hidden/>
        </w:trPr>
        <w:tc>
          <w:tcPr>
            <w:tcW w:w="432" w:type="dxa"/>
          </w:tcPr>
          <w:p w:rsidRPr="00A265F1" w:rsidR="00966611" w:rsidP="001467FE" w:rsidRDefault="00966611">
            <w:pPr>
              <w:pStyle w:val="ASAnnotationTable"/>
            </w:pPr>
            <w:r>
              <w:t>1</w:t>
            </w:r>
          </w:p>
        </w:tc>
        <w:tc>
          <w:tcPr>
            <w:tcW w:w="360" w:type="dxa"/>
          </w:tcPr>
          <w:p w:rsidRPr="00E3422F" w:rsidR="00966611" w:rsidP="00E3422F" w:rsidRDefault="00131031">
            <w:pPr>
              <w:pStyle w:val="ASSurveyBoxLeft"/>
            </w:pPr>
            <w:r>
              <w:rPr>
                <w:noProof/>
              </w:rPr>
              <w:drawing>
                <wp:inline distT="0" distB="0" distL="0" distR="0">
                  <wp:extent cx="161925" cy="161925"/>
                  <wp:effectExtent l="0" t="0" r="0" b="0"/>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966611" w:rsidP="00714F28" w:rsidRDefault="00966611">
            <w:pPr>
              <w:pStyle w:val="ASResponseList"/>
            </w:pPr>
            <w:r>
              <w:t>No</w:t>
            </w:r>
          </w:p>
        </w:tc>
      </w:tr>
    </w:tbl>
    <w:p w:rsidRPr="008D61EB" w:rsidR="00966611" w:rsidP="00B51BF6" w:rsidRDefault="00966611">
      <w:pPr>
        <w:pStyle w:val="Spacer4pt"/>
      </w:pPr>
    </w:p>
    <w:p w:rsidR="00966611" w:rsidP="00966611" w:rsidRDefault="00966611">
      <w:pPr>
        <w:pStyle w:val="ASAnnotationParagraph"/>
      </w:pPr>
      <w:r>
        <w:t xml:space="preserve">SCHLENRLA SCHLENRLB SCHLENRLC SCHLENRLD </w:t>
      </w:r>
    </w:p>
    <w:p w:rsidR="00966611" w:rsidP="00ED189B" w:rsidRDefault="00966611">
      <w:pPr>
        <w:pStyle w:val="ASQstStem"/>
      </w:pPr>
      <w:r w:rsidRPr="00ED189B">
        <w:rPr>
          <w:rStyle w:val="WordBold"/>
        </w:rPr>
        <w:t>72.</w:t>
      </w:r>
      <w:r>
        <w:tab/>
      </w:r>
      <w:r w:rsidR="00ED189B">
        <w:rPr>
          <w:rStyle w:val="AskIf"/>
        </w:rPr>
        <w:t>[Ask if</w:t>
      </w:r>
      <w:r w:rsidRPr="00ED189B">
        <w:rPr>
          <w:rStyle w:val="AskIf"/>
        </w:rPr>
        <w:t xml:space="preserve"> Q7 = "Yes" AND Q71 = "Yes"</w:t>
      </w:r>
      <w:r w:rsidR="00ED189B">
        <w:rPr>
          <w:rStyle w:val="AskIf"/>
        </w:rPr>
        <w:t>]</w:t>
      </w:r>
      <w:r w:rsidRPr="00ED189B">
        <w:rPr>
          <w:rStyle w:val="AskIf"/>
        </w:rPr>
        <w:t xml:space="preserve"> </w:t>
      </w:r>
      <w:r w:rsidRPr="00ED189B">
        <w:rPr>
          <w:rStyle w:val="WordBold"/>
        </w:rPr>
        <w:t>At any time during the 2021</w:t>
      </w:r>
      <w:r>
        <w:t>–</w:t>
      </w:r>
      <w:r w:rsidRPr="00ED189B">
        <w:rPr>
          <w:rStyle w:val="WordBold"/>
        </w:rPr>
        <w:t xml:space="preserve">2022 school year, how many children in this household were enrolled in kindergarten through 12th grade or grade equivalent? </w:t>
      </w:r>
      <w:r w:rsidRPr="00ED189B" w:rsidR="00ED189B">
        <w:rPr>
          <w:rStyle w:val="WordBold"/>
        </w:rPr>
        <w:t xml:space="preserve"> </w:t>
      </w:r>
      <w:r w:rsidRPr="00ED189B">
        <w:rPr>
          <w:rStyle w:val="WordItalicBold"/>
        </w:rPr>
        <w:t xml:space="preserve">Please select the number of children enrolled in each type of school. </w:t>
      </w:r>
      <w:r w:rsidRPr="00ED189B" w:rsidR="00ED189B">
        <w:rPr>
          <w:rStyle w:val="WordItalicBold"/>
        </w:rPr>
        <w:t xml:space="preserve"> </w:t>
      </w:r>
      <w:r w:rsidRPr="00ED189B">
        <w:rPr>
          <w:rStyle w:val="WordItalicBold"/>
        </w:rPr>
        <w:t xml:space="preserve">To indicate none, select </w:t>
      </w:r>
      <w:r w:rsidRPr="00ED189B" w:rsidR="00ED189B">
        <w:rPr>
          <w:rStyle w:val="WordItalicBold"/>
        </w:rPr>
        <w:t>“</w:t>
      </w:r>
      <w:r w:rsidRPr="00ED189B">
        <w:rPr>
          <w:rStyle w:val="WordItalicBold"/>
        </w:rPr>
        <w:t>0.</w:t>
      </w:r>
      <w:r w:rsidRPr="00ED189B" w:rsidR="00ED189B">
        <w:rPr>
          <w:rStyle w:val="WordItalicBold"/>
        </w:rPr>
        <w:t>”</w:t>
      </w:r>
      <w:r w:rsidRPr="00ED189B">
        <w:rPr>
          <w:rStyle w:val="WordItalicBold"/>
        </w:rPr>
        <w:t xml:space="preserve"> </w:t>
      </w:r>
      <w:r w:rsidRPr="00ED189B" w:rsidR="00ED189B">
        <w:rPr>
          <w:rStyle w:val="WordItalicBold"/>
        </w:rPr>
        <w:t xml:space="preserve"> </w:t>
      </w:r>
      <w:r w:rsidRPr="00ED189B">
        <w:rPr>
          <w:rStyle w:val="WordItalicBold"/>
        </w:rPr>
        <w:t xml:space="preserve">To indicate more than nine, select </w:t>
      </w:r>
      <w:r w:rsidRPr="00ED189B" w:rsidR="00ED189B">
        <w:rPr>
          <w:rStyle w:val="WordItalicBold"/>
        </w:rPr>
        <w:t>“</w:t>
      </w:r>
      <w:r w:rsidRPr="00ED189B">
        <w:rPr>
          <w:rStyle w:val="WordItalicBold"/>
        </w:rPr>
        <w:t>9.</w:t>
      </w:r>
      <w:r w:rsidRPr="00ED189B" w:rsidR="00ED189B">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966611" w:rsidTr="00B02D46">
        <w:trPr>
          <w:cantSplit/>
          <w:trHeight w:val="600"/>
          <w:hidden/>
        </w:trPr>
        <w:tc>
          <w:tcPr>
            <w:tcW w:w="432" w:type="dxa"/>
            <w:shd w:val="clear" w:color="auto" w:fill="auto"/>
          </w:tcPr>
          <w:p w:rsidR="00966611" w:rsidP="00107116" w:rsidRDefault="00966611">
            <w:pPr>
              <w:pStyle w:val="ASAnnotationTableKWN"/>
            </w:pPr>
          </w:p>
        </w:tc>
        <w:tc>
          <w:tcPr>
            <w:tcW w:w="4220" w:type="dxa"/>
            <w:shd w:val="clear" w:color="auto" w:fill="auto"/>
          </w:tcPr>
          <w:p w:rsidR="00966611" w:rsidP="00B81F77" w:rsidRDefault="00966611">
            <w:pPr>
              <w:pStyle w:val="BCADropdownSubitem"/>
            </w:pPr>
            <w:r>
              <w:t>Number enrolled in a public school</w:t>
            </w:r>
          </w:p>
          <w:p w:rsidRPr="00B02D46" w:rsidR="00966611" w:rsidP="000C3515" w:rsidRDefault="00131031">
            <w:pPr>
              <w:pStyle w:val="ASSpecifyText"/>
              <w:rPr>
                <w:color w:val="auto"/>
                <w:szCs w:val="20"/>
              </w:rPr>
            </w:pPr>
            <w:r>
              <w:rPr>
                <w:noProof/>
                <w:color w:val="auto"/>
                <w:szCs w:val="20"/>
              </w:rPr>
              <w:drawing>
                <wp:inline distT="0" distB="0" distL="0" distR="0">
                  <wp:extent cx="2562225" cy="20002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966611" w:rsidP="00966611" w:rsidRDefault="00966611">
            <w:pPr>
              <w:pStyle w:val="BCADropdownList"/>
            </w:pPr>
            <w:r>
              <w:t>.  Please select</w:t>
            </w:r>
          </w:p>
          <w:p w:rsidR="00966611" w:rsidP="00966611" w:rsidRDefault="00966611">
            <w:pPr>
              <w:pStyle w:val="BCADropdownList"/>
            </w:pPr>
            <w:r>
              <w:t>0  0</w:t>
            </w:r>
          </w:p>
          <w:p w:rsidR="00966611" w:rsidP="00966611" w:rsidRDefault="00966611">
            <w:pPr>
              <w:pStyle w:val="BCADropdownList"/>
            </w:pPr>
            <w:r>
              <w:t>1  1</w:t>
            </w:r>
          </w:p>
          <w:p w:rsidR="00966611" w:rsidP="00966611" w:rsidRDefault="00966611">
            <w:pPr>
              <w:pStyle w:val="BCADropdownList"/>
            </w:pPr>
            <w:r>
              <w:t>2  2</w:t>
            </w:r>
          </w:p>
          <w:p w:rsidR="00966611" w:rsidP="00966611" w:rsidRDefault="00966611">
            <w:pPr>
              <w:pStyle w:val="BCADropdownList"/>
            </w:pPr>
            <w:r>
              <w:t>3  3</w:t>
            </w:r>
          </w:p>
          <w:p w:rsidR="00966611" w:rsidP="00966611" w:rsidRDefault="00966611">
            <w:pPr>
              <w:pStyle w:val="BCADropdownList"/>
            </w:pPr>
            <w:r>
              <w:t>4  4</w:t>
            </w:r>
          </w:p>
          <w:p w:rsidR="00966611" w:rsidP="00966611" w:rsidRDefault="00966611">
            <w:pPr>
              <w:pStyle w:val="BCADropdownList"/>
            </w:pPr>
            <w:r>
              <w:t>5  5</w:t>
            </w:r>
          </w:p>
          <w:p w:rsidR="00966611" w:rsidP="00966611" w:rsidRDefault="00966611">
            <w:pPr>
              <w:pStyle w:val="BCADropdownList"/>
            </w:pPr>
            <w:r>
              <w:t>6  6</w:t>
            </w:r>
          </w:p>
          <w:p w:rsidR="00966611" w:rsidP="00966611" w:rsidRDefault="00966611">
            <w:pPr>
              <w:pStyle w:val="BCADropdownList"/>
            </w:pPr>
            <w:r>
              <w:t>7  7</w:t>
            </w:r>
          </w:p>
          <w:p w:rsidR="00966611" w:rsidP="00966611" w:rsidRDefault="00966611">
            <w:pPr>
              <w:pStyle w:val="BCADropdownList"/>
            </w:pPr>
            <w:r>
              <w:t>8  8</w:t>
            </w:r>
          </w:p>
          <w:p w:rsidR="00966611" w:rsidP="00966611" w:rsidRDefault="00966611">
            <w:pPr>
              <w:pStyle w:val="BCADropdownList"/>
            </w:pPr>
            <w:r>
              <w:t>9  9</w:t>
            </w:r>
          </w:p>
          <w:p w:rsidRPr="001C0759" w:rsidR="00966611" w:rsidP="006264F5" w:rsidRDefault="00966611">
            <w:pPr>
              <w:pStyle w:val="ASAnnotationTable"/>
            </w:pPr>
          </w:p>
        </w:tc>
      </w:tr>
      <w:tr w:rsidR="00966611" w:rsidTr="00B02D46">
        <w:trPr>
          <w:cantSplit/>
          <w:trHeight w:val="480"/>
          <w:hidden/>
        </w:trPr>
        <w:tc>
          <w:tcPr>
            <w:tcW w:w="432" w:type="dxa"/>
            <w:shd w:val="clear" w:color="auto" w:fill="auto"/>
          </w:tcPr>
          <w:p w:rsidR="00966611" w:rsidP="00B02D46" w:rsidRDefault="00966611">
            <w:pPr>
              <w:pStyle w:val="ASAnnotationTableKWN"/>
            </w:pPr>
          </w:p>
        </w:tc>
        <w:tc>
          <w:tcPr>
            <w:tcW w:w="4220" w:type="dxa"/>
            <w:shd w:val="clear" w:color="auto" w:fill="auto"/>
          </w:tcPr>
          <w:p w:rsidR="00966611" w:rsidP="00B81F77" w:rsidRDefault="00966611">
            <w:pPr>
              <w:pStyle w:val="BCADropdownSubitem"/>
            </w:pPr>
            <w:r>
              <w:t>Number enrolled in a private school</w:t>
            </w:r>
          </w:p>
          <w:p w:rsidRPr="00B02D46" w:rsidR="00966611" w:rsidP="0008724A" w:rsidRDefault="00131031">
            <w:pPr>
              <w:pStyle w:val="ASSpecifyText"/>
              <w:rPr>
                <w:color w:val="auto"/>
                <w:szCs w:val="20"/>
              </w:rPr>
            </w:pPr>
            <w:r>
              <w:rPr>
                <w:noProof/>
                <w:color w:val="auto"/>
                <w:szCs w:val="20"/>
              </w:rPr>
              <w:drawing>
                <wp:inline distT="0" distB="0" distL="0" distR="0">
                  <wp:extent cx="2562225" cy="20002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966611" w:rsidP="00966611" w:rsidRDefault="00966611">
            <w:pPr>
              <w:pStyle w:val="BCADropdownList"/>
            </w:pPr>
            <w:r>
              <w:t>.  Please select</w:t>
            </w:r>
          </w:p>
          <w:p w:rsidR="00966611" w:rsidP="00966611" w:rsidRDefault="00966611">
            <w:pPr>
              <w:pStyle w:val="BCADropdownList"/>
            </w:pPr>
            <w:r>
              <w:t>0  0</w:t>
            </w:r>
          </w:p>
          <w:p w:rsidR="00966611" w:rsidP="00966611" w:rsidRDefault="00966611">
            <w:pPr>
              <w:pStyle w:val="BCADropdownList"/>
            </w:pPr>
            <w:r>
              <w:t>1  1</w:t>
            </w:r>
          </w:p>
          <w:p w:rsidR="00966611" w:rsidP="00966611" w:rsidRDefault="00966611">
            <w:pPr>
              <w:pStyle w:val="BCADropdownList"/>
            </w:pPr>
            <w:r>
              <w:t>2  2</w:t>
            </w:r>
          </w:p>
          <w:p w:rsidR="00966611" w:rsidP="00966611" w:rsidRDefault="00966611">
            <w:pPr>
              <w:pStyle w:val="BCADropdownList"/>
            </w:pPr>
            <w:r>
              <w:t>3  3</w:t>
            </w:r>
          </w:p>
          <w:p w:rsidR="00966611" w:rsidP="00966611" w:rsidRDefault="00966611">
            <w:pPr>
              <w:pStyle w:val="BCADropdownList"/>
            </w:pPr>
            <w:r>
              <w:t>4  4</w:t>
            </w:r>
          </w:p>
          <w:p w:rsidR="00966611" w:rsidP="00966611" w:rsidRDefault="00966611">
            <w:pPr>
              <w:pStyle w:val="BCADropdownList"/>
            </w:pPr>
            <w:r>
              <w:t>5  5</w:t>
            </w:r>
          </w:p>
          <w:p w:rsidR="00966611" w:rsidP="00966611" w:rsidRDefault="00966611">
            <w:pPr>
              <w:pStyle w:val="BCADropdownList"/>
            </w:pPr>
            <w:r>
              <w:t>6  6</w:t>
            </w:r>
          </w:p>
          <w:p w:rsidR="00966611" w:rsidP="00966611" w:rsidRDefault="00966611">
            <w:pPr>
              <w:pStyle w:val="BCADropdownList"/>
            </w:pPr>
            <w:r>
              <w:t>7  7</w:t>
            </w:r>
          </w:p>
          <w:p w:rsidR="00966611" w:rsidP="00966611" w:rsidRDefault="00966611">
            <w:pPr>
              <w:pStyle w:val="BCADropdownList"/>
            </w:pPr>
            <w:r>
              <w:t>8  8</w:t>
            </w:r>
          </w:p>
          <w:p w:rsidRPr="001C0759" w:rsidR="00966611" w:rsidP="00966611" w:rsidRDefault="00966611">
            <w:pPr>
              <w:pStyle w:val="BCADropdownList"/>
            </w:pPr>
            <w:r>
              <w:t>9  9</w:t>
            </w:r>
          </w:p>
          <w:p w:rsidRPr="00B02D46" w:rsidR="00966611" w:rsidP="00805334" w:rsidRDefault="00966611">
            <w:pPr>
              <w:pStyle w:val="ASAnnotationTable"/>
              <w:rPr>
                <w:vanish w:val="0"/>
                <w:color w:val="auto"/>
                <w:sz w:val="18"/>
                <w:szCs w:val="20"/>
              </w:rPr>
            </w:pPr>
          </w:p>
        </w:tc>
      </w:tr>
      <w:tr w:rsidR="00966611" w:rsidTr="00B02D46">
        <w:trPr>
          <w:cantSplit/>
          <w:trHeight w:val="480"/>
          <w:hidden/>
        </w:trPr>
        <w:tc>
          <w:tcPr>
            <w:tcW w:w="432" w:type="dxa"/>
            <w:shd w:val="clear" w:color="auto" w:fill="auto"/>
          </w:tcPr>
          <w:p w:rsidR="00966611" w:rsidP="00107116" w:rsidRDefault="00966611">
            <w:pPr>
              <w:pStyle w:val="ASAnnotationTableKWN"/>
            </w:pPr>
          </w:p>
        </w:tc>
        <w:tc>
          <w:tcPr>
            <w:tcW w:w="4220" w:type="dxa"/>
            <w:shd w:val="clear" w:color="auto" w:fill="auto"/>
          </w:tcPr>
          <w:p w:rsidR="00966611" w:rsidP="00B81F77" w:rsidRDefault="00966611">
            <w:pPr>
              <w:pStyle w:val="BCADropdownSubitem"/>
            </w:pPr>
            <w:r>
              <w:t>Number enrolled in a Department of Defense-run school (DoDEA Americas, DoDEA Europe, or DoDEA Pacific)</w:t>
            </w:r>
          </w:p>
          <w:p w:rsidRPr="00B02D46" w:rsidR="00966611" w:rsidP="0008724A" w:rsidRDefault="00131031">
            <w:pPr>
              <w:pStyle w:val="ASSpecifyText"/>
              <w:rPr>
                <w:color w:val="auto"/>
                <w:szCs w:val="20"/>
              </w:rPr>
            </w:pPr>
            <w:r>
              <w:rPr>
                <w:noProof/>
                <w:color w:val="auto"/>
                <w:szCs w:val="20"/>
              </w:rPr>
              <w:drawing>
                <wp:inline distT="0" distB="0" distL="0" distR="0">
                  <wp:extent cx="2562225" cy="20002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966611" w:rsidP="00966611" w:rsidRDefault="00966611">
            <w:pPr>
              <w:pStyle w:val="BCADropdownList"/>
            </w:pPr>
            <w:r>
              <w:t>.  Please select</w:t>
            </w:r>
          </w:p>
          <w:p w:rsidR="00966611" w:rsidP="00966611" w:rsidRDefault="00966611">
            <w:pPr>
              <w:pStyle w:val="BCADropdownList"/>
            </w:pPr>
            <w:r>
              <w:t>0  0</w:t>
            </w:r>
          </w:p>
          <w:p w:rsidR="00966611" w:rsidP="00966611" w:rsidRDefault="00966611">
            <w:pPr>
              <w:pStyle w:val="BCADropdownList"/>
            </w:pPr>
            <w:r>
              <w:t>1  1</w:t>
            </w:r>
          </w:p>
          <w:p w:rsidR="00966611" w:rsidP="00966611" w:rsidRDefault="00966611">
            <w:pPr>
              <w:pStyle w:val="BCADropdownList"/>
            </w:pPr>
            <w:r>
              <w:t>2  2</w:t>
            </w:r>
          </w:p>
          <w:p w:rsidR="00966611" w:rsidP="00966611" w:rsidRDefault="00966611">
            <w:pPr>
              <w:pStyle w:val="BCADropdownList"/>
            </w:pPr>
            <w:r>
              <w:t>3  3</w:t>
            </w:r>
          </w:p>
          <w:p w:rsidR="00966611" w:rsidP="00966611" w:rsidRDefault="00966611">
            <w:pPr>
              <w:pStyle w:val="BCADropdownList"/>
            </w:pPr>
            <w:r>
              <w:t>4  4</w:t>
            </w:r>
          </w:p>
          <w:p w:rsidR="00966611" w:rsidP="00966611" w:rsidRDefault="00966611">
            <w:pPr>
              <w:pStyle w:val="BCADropdownList"/>
            </w:pPr>
            <w:r>
              <w:t>5  5</w:t>
            </w:r>
          </w:p>
          <w:p w:rsidR="00966611" w:rsidP="00966611" w:rsidRDefault="00966611">
            <w:pPr>
              <w:pStyle w:val="BCADropdownList"/>
            </w:pPr>
            <w:r>
              <w:t>6  6</w:t>
            </w:r>
          </w:p>
          <w:p w:rsidR="00966611" w:rsidP="00966611" w:rsidRDefault="00966611">
            <w:pPr>
              <w:pStyle w:val="BCADropdownList"/>
            </w:pPr>
            <w:r>
              <w:t>7  7</w:t>
            </w:r>
          </w:p>
          <w:p w:rsidR="00966611" w:rsidP="00966611" w:rsidRDefault="00966611">
            <w:pPr>
              <w:pStyle w:val="BCADropdownList"/>
            </w:pPr>
            <w:r>
              <w:t>8  8</w:t>
            </w:r>
          </w:p>
          <w:p w:rsidRPr="001C0759" w:rsidR="00966611" w:rsidP="00966611" w:rsidRDefault="00966611">
            <w:pPr>
              <w:pStyle w:val="BCADropdownList"/>
            </w:pPr>
            <w:r>
              <w:t>9  9</w:t>
            </w:r>
          </w:p>
          <w:p w:rsidRPr="00B02D46" w:rsidR="00966611" w:rsidP="00805334" w:rsidRDefault="00966611">
            <w:pPr>
              <w:pStyle w:val="ASAnnotationTable"/>
              <w:rPr>
                <w:vanish w:val="0"/>
                <w:color w:val="auto"/>
                <w:sz w:val="18"/>
                <w:szCs w:val="20"/>
              </w:rPr>
            </w:pPr>
          </w:p>
        </w:tc>
      </w:tr>
      <w:tr w:rsidR="00966611" w:rsidTr="00B02D46">
        <w:trPr>
          <w:cantSplit/>
          <w:trHeight w:val="480"/>
          <w:hidden/>
        </w:trPr>
        <w:tc>
          <w:tcPr>
            <w:tcW w:w="432" w:type="dxa"/>
            <w:shd w:val="clear" w:color="auto" w:fill="auto"/>
          </w:tcPr>
          <w:p w:rsidR="00966611" w:rsidP="00107116" w:rsidRDefault="00966611">
            <w:pPr>
              <w:pStyle w:val="ASAnnotationTableKWN"/>
            </w:pPr>
          </w:p>
        </w:tc>
        <w:tc>
          <w:tcPr>
            <w:tcW w:w="4220" w:type="dxa"/>
            <w:shd w:val="clear" w:color="auto" w:fill="auto"/>
          </w:tcPr>
          <w:p w:rsidR="00966611" w:rsidP="00B81F77" w:rsidRDefault="00966611">
            <w:pPr>
              <w:pStyle w:val="BCADropdownSubitem"/>
            </w:pPr>
            <w:r>
              <w:t>Number homeschooled, that is not enrolled in public or private school</w:t>
            </w:r>
          </w:p>
          <w:p w:rsidRPr="00B02D46" w:rsidR="00966611" w:rsidP="005C46D7" w:rsidRDefault="00131031">
            <w:pPr>
              <w:pStyle w:val="ASSpecifyText"/>
              <w:rPr>
                <w:color w:val="auto"/>
                <w:szCs w:val="20"/>
              </w:rPr>
            </w:pPr>
            <w:r>
              <w:rPr>
                <w:noProof/>
                <w:color w:val="auto"/>
                <w:szCs w:val="20"/>
              </w:rPr>
              <w:drawing>
                <wp:inline distT="0" distB="0" distL="0" distR="0">
                  <wp:extent cx="2562225" cy="200025"/>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00966611" w:rsidP="00966611" w:rsidRDefault="00966611">
            <w:pPr>
              <w:pStyle w:val="BCADropdownList"/>
            </w:pPr>
            <w:r>
              <w:t>.  Please select</w:t>
            </w:r>
          </w:p>
          <w:p w:rsidR="00966611" w:rsidP="00966611" w:rsidRDefault="00966611">
            <w:pPr>
              <w:pStyle w:val="BCADropdownList"/>
            </w:pPr>
            <w:r>
              <w:t>0  0</w:t>
            </w:r>
          </w:p>
          <w:p w:rsidR="00966611" w:rsidP="00966611" w:rsidRDefault="00966611">
            <w:pPr>
              <w:pStyle w:val="BCADropdownList"/>
            </w:pPr>
            <w:r>
              <w:t>1  1</w:t>
            </w:r>
          </w:p>
          <w:p w:rsidR="00966611" w:rsidP="00966611" w:rsidRDefault="00966611">
            <w:pPr>
              <w:pStyle w:val="BCADropdownList"/>
            </w:pPr>
            <w:r>
              <w:t>2  2</w:t>
            </w:r>
          </w:p>
          <w:p w:rsidR="00966611" w:rsidP="00966611" w:rsidRDefault="00966611">
            <w:pPr>
              <w:pStyle w:val="BCADropdownList"/>
            </w:pPr>
            <w:r>
              <w:t>3  3</w:t>
            </w:r>
          </w:p>
          <w:p w:rsidR="00966611" w:rsidP="00966611" w:rsidRDefault="00966611">
            <w:pPr>
              <w:pStyle w:val="BCADropdownList"/>
            </w:pPr>
            <w:r>
              <w:t>4  4</w:t>
            </w:r>
          </w:p>
          <w:p w:rsidR="00966611" w:rsidP="00966611" w:rsidRDefault="00966611">
            <w:pPr>
              <w:pStyle w:val="BCADropdownList"/>
            </w:pPr>
            <w:r>
              <w:t>5  5</w:t>
            </w:r>
          </w:p>
          <w:p w:rsidR="00966611" w:rsidP="00966611" w:rsidRDefault="00966611">
            <w:pPr>
              <w:pStyle w:val="BCADropdownList"/>
            </w:pPr>
            <w:r>
              <w:t>6  6</w:t>
            </w:r>
          </w:p>
          <w:p w:rsidR="00966611" w:rsidP="00966611" w:rsidRDefault="00966611">
            <w:pPr>
              <w:pStyle w:val="BCADropdownList"/>
            </w:pPr>
            <w:r>
              <w:t>7  7</w:t>
            </w:r>
          </w:p>
          <w:p w:rsidR="00966611" w:rsidP="00966611" w:rsidRDefault="00966611">
            <w:pPr>
              <w:pStyle w:val="BCADropdownList"/>
            </w:pPr>
            <w:r>
              <w:t>8  8</w:t>
            </w:r>
          </w:p>
          <w:p w:rsidRPr="001C0759" w:rsidR="00966611" w:rsidP="00966611" w:rsidRDefault="00966611">
            <w:pPr>
              <w:pStyle w:val="BCADropdownList"/>
            </w:pPr>
            <w:r>
              <w:t>9  9</w:t>
            </w:r>
          </w:p>
          <w:p w:rsidRPr="00B02D46" w:rsidR="00966611" w:rsidP="00805334" w:rsidRDefault="00966611">
            <w:pPr>
              <w:pStyle w:val="ASAnnotationTable"/>
              <w:rPr>
                <w:vanish w:val="0"/>
                <w:color w:val="auto"/>
                <w:sz w:val="18"/>
                <w:szCs w:val="20"/>
              </w:rPr>
            </w:pPr>
          </w:p>
        </w:tc>
      </w:tr>
    </w:tbl>
    <w:p w:rsidRPr="00BE7493" w:rsidR="00966611" w:rsidP="00244833" w:rsidRDefault="00966611">
      <w:pPr>
        <w:pStyle w:val="Spacer4pt"/>
      </w:pPr>
    </w:p>
    <w:p w:rsidR="00966611" w:rsidP="00AC194D" w:rsidRDefault="00AC194D">
      <w:pPr>
        <w:pStyle w:val="ASAnnotationParagraph"/>
      </w:pPr>
      <w:r>
        <w:t xml:space="preserve">EDMETHA EDMETHB EDMETHC EDMETHD EDMETHE EDMETHF EDMETHG EDMETHH </w:t>
      </w:r>
    </w:p>
    <w:p w:rsidR="00AC194D" w:rsidP="00ED189B" w:rsidRDefault="00AC194D">
      <w:pPr>
        <w:pStyle w:val="ASQstStem"/>
      </w:pPr>
      <w:r w:rsidRPr="00ED189B">
        <w:rPr>
          <w:rStyle w:val="WordBold"/>
        </w:rPr>
        <w:t>73.</w:t>
      </w:r>
      <w:r>
        <w:tab/>
      </w:r>
      <w:r w:rsidR="00ED189B">
        <w:rPr>
          <w:rStyle w:val="AskIf"/>
        </w:rPr>
        <w:t>[Ask if</w:t>
      </w:r>
      <w:r w:rsidRPr="00ED189B">
        <w:rPr>
          <w:rStyle w:val="AskIf"/>
        </w:rPr>
        <w:t xml:space="preserve"> Q7 = "Yes" AND Q71 = "Yes" AND (Q72 a &gt; "0" OR Q72 b &gt; "0" OR Q72 c &gt; "0" OR Q72 d &gt; "0")</w:t>
      </w:r>
      <w:r w:rsidR="00ED189B">
        <w:rPr>
          <w:rStyle w:val="AskIf"/>
        </w:rPr>
        <w:t>]</w:t>
      </w:r>
      <w:r w:rsidRPr="00ED189B">
        <w:rPr>
          <w:rStyle w:val="AskIf"/>
        </w:rPr>
        <w:t xml:space="preserve"> </w:t>
      </w:r>
      <w:r w:rsidRPr="00ED189B">
        <w:rPr>
          <w:rStyle w:val="WordBold"/>
        </w:rPr>
        <w:t>During the 2021</w:t>
      </w:r>
      <w:r>
        <w:t>–</w:t>
      </w:r>
      <w:r w:rsidRPr="00ED189B">
        <w:rPr>
          <w:rStyle w:val="WordBold"/>
        </w:rPr>
        <w:t xml:space="preserve">2022 school year, how did the children in this household receive their education? </w:t>
      </w:r>
      <w:r w:rsidRPr="00ED189B" w:rsidR="00ED189B">
        <w:rPr>
          <w:rStyle w:val="WordBold"/>
        </w:rPr>
        <w:t xml:space="preserve"> </w:t>
      </w:r>
      <w:r w:rsidRPr="00ED189B">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25" name="Picture 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received live instruction from a teacher in person at their school</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26" name="Picture 5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received live instruction from a teacher on-line</w:t>
            </w:r>
            <w:r w:rsidR="00ED189B">
              <w:t>/​</w:t>
            </w:r>
            <w:r>
              <w:t>virtually</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27" name="Picture 5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learned on their own using on-line materials provided by their school</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28" name="Picture 5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learned on their own using paper materials provided by their school</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29" name="Picture 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learned on their own using materials that were NOT provided by their school</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0" name="Picture 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did not participate in any learning activities because their school was closed</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1" name="Picture 5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Children were sick and could not participate in education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2" name="Picture 5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Other</w:t>
            </w:r>
          </w:p>
        </w:tc>
      </w:tr>
    </w:tbl>
    <w:p w:rsidRPr="008D61EB" w:rsidR="00AC194D" w:rsidP="001743D3" w:rsidRDefault="00AC194D">
      <w:pPr>
        <w:pStyle w:val="Spacer4pt"/>
      </w:pPr>
    </w:p>
    <w:p w:rsidR="00AC194D" w:rsidP="00AC194D" w:rsidRDefault="00AC194D">
      <w:pPr>
        <w:pStyle w:val="ASAnnotationParagraph"/>
      </w:pPr>
      <w:r>
        <w:t>COVIDCARE</w:t>
      </w:r>
    </w:p>
    <w:p w:rsidR="00AC194D" w:rsidP="00ED189B" w:rsidRDefault="00AC194D">
      <w:pPr>
        <w:pStyle w:val="ASQstStem"/>
      </w:pPr>
      <w:r w:rsidRPr="00ED189B">
        <w:rPr>
          <w:rStyle w:val="WordBold"/>
        </w:rPr>
        <w:t>74.</w:t>
      </w:r>
      <w:r>
        <w:tab/>
      </w:r>
      <w:r w:rsidR="00ED189B">
        <w:rPr>
          <w:rStyle w:val="AskIf"/>
        </w:rPr>
        <w:t>[Ask if</w:t>
      </w:r>
      <w:r w:rsidRPr="00ED189B">
        <w:rPr>
          <w:rStyle w:val="AskIf"/>
        </w:rPr>
        <w:t xml:space="preserve"> Q7 = "Yes" AND Q71 = "Yes"</w:t>
      </w:r>
      <w:r w:rsidR="00ED189B">
        <w:rPr>
          <w:rStyle w:val="AskIf"/>
        </w:rPr>
        <w:t>]</w:t>
      </w:r>
      <w:r w:rsidRPr="00ED189B">
        <w:rPr>
          <w:rStyle w:val="AskIf"/>
        </w:rPr>
        <w:t xml:space="preserve"> </w:t>
      </w:r>
      <w:r w:rsidRPr="00ED189B">
        <w:rPr>
          <w:rStyle w:val="WordBold"/>
        </w:rPr>
        <w:t xml:space="preserve">In the past 12 months, were any children in the household unable to attend daycare or another child care arrangement because of the coronavirus pandemic? </w:t>
      </w:r>
      <w:r w:rsidRPr="00ED189B" w:rsidR="00ED189B">
        <w:rPr>
          <w:rStyle w:val="WordBold"/>
        </w:rPr>
        <w:t xml:space="preserve"> </w:t>
      </w:r>
      <w:r w:rsidRPr="00ED189B">
        <w:rPr>
          <w:rStyle w:val="WordItalicBold"/>
        </w:rPr>
        <w:t>Please include before school care, after school care, and all other forms of child care that were unavailable.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A265F1" w:rsidR="00AC194D" w:rsidP="00A94AD3" w:rsidRDefault="00AC194D">
            <w:pPr>
              <w:pStyle w:val="ASAnnotationTableKWN"/>
            </w:pPr>
            <w:r>
              <w:t>1</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3" name="Picture 5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Yes</w:t>
            </w:r>
          </w:p>
        </w:tc>
      </w:tr>
      <w:tr w:rsidRPr="003711FB" w:rsidR="00AC194D">
        <w:trPr>
          <w:hidden/>
        </w:trPr>
        <w:tc>
          <w:tcPr>
            <w:tcW w:w="432" w:type="dxa"/>
          </w:tcPr>
          <w:p w:rsidRPr="00A265F1" w:rsidR="00AC194D" w:rsidP="00A94AD3" w:rsidRDefault="00AC194D">
            <w:pPr>
              <w:pStyle w:val="ASAnnotationTableKWN"/>
            </w:pPr>
            <w:r>
              <w:t>2</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4" name="Picture 5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No</w:t>
            </w:r>
          </w:p>
        </w:tc>
      </w:tr>
      <w:tr w:rsidRPr="003711FB" w:rsidR="00AC194D">
        <w:trPr>
          <w:hidden/>
        </w:trPr>
        <w:tc>
          <w:tcPr>
            <w:tcW w:w="432" w:type="dxa"/>
          </w:tcPr>
          <w:p w:rsidRPr="00A265F1" w:rsidR="00AC194D" w:rsidP="004F58F1" w:rsidRDefault="00AC194D">
            <w:pPr>
              <w:pStyle w:val="ASAnnotationTable"/>
            </w:pPr>
            <w:r>
              <w:t>3</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5" name="Picture 5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Does not apply</w:t>
            </w:r>
          </w:p>
        </w:tc>
      </w:tr>
    </w:tbl>
    <w:p w:rsidRPr="008D61EB" w:rsidR="00AC194D" w:rsidP="00196F57" w:rsidRDefault="00AC194D">
      <w:pPr>
        <w:pStyle w:val="Spacer4pt"/>
      </w:pPr>
    </w:p>
    <w:p w:rsidR="00AC194D" w:rsidP="00AC194D" w:rsidRDefault="00AC194D">
      <w:pPr>
        <w:pStyle w:val="ASAnnotationParagraph"/>
      </w:pPr>
      <w:r>
        <w:t xml:space="preserve">CAREUNAVA CAREUNAVB CAREUNAVC CAREUNAVD CAREUNAVE CAREUNAVF CAREUNAVG CAREUNAVH </w:t>
      </w:r>
    </w:p>
    <w:p w:rsidR="00AC194D" w:rsidP="00ED189B" w:rsidRDefault="00AC194D">
      <w:pPr>
        <w:pStyle w:val="ASQstStem"/>
      </w:pPr>
      <w:r w:rsidRPr="00ED189B">
        <w:rPr>
          <w:rStyle w:val="WordBold"/>
        </w:rPr>
        <w:t>75.</w:t>
      </w:r>
      <w:r>
        <w:tab/>
      </w:r>
      <w:r w:rsidR="00ED189B">
        <w:rPr>
          <w:rStyle w:val="AskIf"/>
        </w:rPr>
        <w:t>[Ask if</w:t>
      </w:r>
      <w:r w:rsidRPr="00ED189B">
        <w:rPr>
          <w:rStyle w:val="AskIf"/>
        </w:rPr>
        <w:t xml:space="preserve"> Q7 = "Yes" AND Q71 = "Yes" AND Q74 = "Yes"</w:t>
      </w:r>
      <w:r w:rsidR="00ED189B">
        <w:rPr>
          <w:rStyle w:val="AskIf"/>
        </w:rPr>
        <w:t>]</w:t>
      </w:r>
      <w:r w:rsidRPr="00ED189B">
        <w:rPr>
          <w:rStyle w:val="AskIf"/>
        </w:rPr>
        <w:t xml:space="preserve"> </w:t>
      </w:r>
      <w:r w:rsidRPr="00ED189B">
        <w:rPr>
          <w:rStyle w:val="WordBold"/>
        </w:rPr>
        <w:t>Which, if any, of the following occurred as a result of child care being closed or unavailable?</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6" name="Picture 5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took unpaid leave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7" name="Picture 5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used vacation or sick days in order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8" name="Picture 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cut your hours in order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39" name="Picture 5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left a job in order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0" name="Picture 5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lost a job because of time away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1" name="Picture 5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did not look for a job in order to care for your children</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2" name="Picture 5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You (or another adult) supervised one or more children while working</w:t>
            </w:r>
          </w:p>
        </w:tc>
      </w:tr>
      <w:tr w:rsidRPr="00E3422F" w:rsidR="00AC194D">
        <w:trPr>
          <w:hidden/>
        </w:trPr>
        <w:tc>
          <w:tcPr>
            <w:tcW w:w="432" w:type="dxa"/>
          </w:tcPr>
          <w:p w:rsidRPr="00A265F1" w:rsidR="00AC194D" w:rsidP="00A265F1" w:rsidRDefault="00AC194D">
            <w:pPr>
              <w:pStyle w:val="ASAnnotationTableKWN"/>
            </w:pP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3" name="Picture 5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AC194D" w:rsidP="00A73EAE" w:rsidRDefault="00AC194D">
            <w:pPr>
              <w:pStyle w:val="ASResponseList"/>
            </w:pPr>
            <w:r>
              <w:t>None of the above</w:t>
            </w:r>
          </w:p>
        </w:tc>
      </w:tr>
    </w:tbl>
    <w:p w:rsidRPr="008D61EB" w:rsidR="00AC194D" w:rsidP="001743D3" w:rsidRDefault="00AC194D">
      <w:pPr>
        <w:pStyle w:val="Spacer4pt"/>
      </w:pPr>
    </w:p>
    <w:p w:rsidR="00AC194D" w:rsidP="00AC194D" w:rsidRDefault="00AC194D">
      <w:pPr>
        <w:pStyle w:val="ASAnnotationParagraph"/>
      </w:pPr>
      <w:r>
        <w:t>CHILDNGR2</w:t>
      </w:r>
    </w:p>
    <w:p w:rsidR="00AC194D" w:rsidP="00ED189B" w:rsidRDefault="00AC194D">
      <w:pPr>
        <w:pStyle w:val="ASQstStem"/>
      </w:pPr>
      <w:r w:rsidRPr="00ED189B">
        <w:rPr>
          <w:rStyle w:val="WordBold"/>
        </w:rPr>
        <w:t>76.</w:t>
      </w:r>
      <w:r>
        <w:tab/>
      </w:r>
      <w:r w:rsidR="00ED189B">
        <w:rPr>
          <w:rStyle w:val="AskIf"/>
        </w:rPr>
        <w:t>[Ask if</w:t>
      </w:r>
      <w:r w:rsidRPr="00ED189B">
        <w:rPr>
          <w:rStyle w:val="AskIf"/>
        </w:rPr>
        <w:t xml:space="preserve"> Q7 = "Yes" AND Q71 = "Yes"</w:t>
      </w:r>
      <w:r w:rsidR="00ED189B">
        <w:rPr>
          <w:rStyle w:val="AskIf"/>
        </w:rPr>
        <w:t>]</w:t>
      </w:r>
      <w:r w:rsidRPr="00ED189B">
        <w:rPr>
          <w:rStyle w:val="AskIf"/>
        </w:rPr>
        <w:t xml:space="preserve"> </w:t>
      </w:r>
      <w:r w:rsidRPr="00ED189B">
        <w:rPr>
          <w:rStyle w:val="WordBold"/>
        </w:rPr>
        <w:t>To what extent do you feel that child care issues will impact whether you stay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F21743" w:rsidR="00AC194D" w:rsidP="00F21743" w:rsidRDefault="00AC194D">
            <w:pPr>
              <w:pStyle w:val="ASAnnotationTableKWN"/>
            </w:pPr>
            <w:r>
              <w:t>5</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4" name="Picture 5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Very large extent</w:t>
            </w:r>
          </w:p>
        </w:tc>
      </w:tr>
      <w:tr w:rsidRPr="003711FB" w:rsidR="00AC194D">
        <w:trPr>
          <w:hidden/>
        </w:trPr>
        <w:tc>
          <w:tcPr>
            <w:tcW w:w="432" w:type="dxa"/>
          </w:tcPr>
          <w:p w:rsidRPr="00F21743" w:rsidR="00AC194D" w:rsidP="00F21743" w:rsidRDefault="00AC194D">
            <w:pPr>
              <w:pStyle w:val="ASAnnotationTableKWN"/>
            </w:pPr>
            <w:r>
              <w:t>4</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5" name="Picture 5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Large extent</w:t>
            </w:r>
          </w:p>
        </w:tc>
      </w:tr>
      <w:tr w:rsidRPr="003711FB" w:rsidR="00AC194D">
        <w:trPr>
          <w:hidden/>
        </w:trPr>
        <w:tc>
          <w:tcPr>
            <w:tcW w:w="432" w:type="dxa"/>
          </w:tcPr>
          <w:p w:rsidRPr="00F21743" w:rsidR="00AC194D" w:rsidP="00F21743" w:rsidRDefault="00AC194D">
            <w:pPr>
              <w:pStyle w:val="ASAnnotationTableKWN"/>
            </w:pPr>
            <w:r>
              <w:t>3</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6" name="Picture 5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Moderate extent</w:t>
            </w:r>
          </w:p>
        </w:tc>
      </w:tr>
      <w:tr w:rsidRPr="003711FB" w:rsidR="00AC194D">
        <w:trPr>
          <w:hidden/>
        </w:trPr>
        <w:tc>
          <w:tcPr>
            <w:tcW w:w="432" w:type="dxa"/>
          </w:tcPr>
          <w:p w:rsidRPr="00F21743" w:rsidR="00AC194D" w:rsidP="00F21743" w:rsidRDefault="00AC194D">
            <w:pPr>
              <w:pStyle w:val="ASAnnotationTableKWN"/>
            </w:pPr>
            <w:r>
              <w:t>2</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7" name="Picture 5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Small extent</w:t>
            </w:r>
          </w:p>
        </w:tc>
      </w:tr>
      <w:tr w:rsidRPr="003711FB" w:rsidR="00AC194D">
        <w:trPr>
          <w:hidden/>
        </w:trPr>
        <w:tc>
          <w:tcPr>
            <w:tcW w:w="432" w:type="dxa"/>
          </w:tcPr>
          <w:p w:rsidRPr="00F21743" w:rsidR="00AC194D" w:rsidP="00F21743" w:rsidRDefault="00AC194D">
            <w:pPr>
              <w:pStyle w:val="ASAnnotationTableKWN"/>
            </w:pPr>
            <w:r>
              <w:t>1</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48" name="Picture 5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Not at all</w:t>
            </w:r>
          </w:p>
        </w:tc>
      </w:tr>
    </w:tbl>
    <w:p w:rsidRPr="008D61EB" w:rsidR="00AC194D" w:rsidP="00471A16" w:rsidRDefault="00AC194D">
      <w:pPr>
        <w:pStyle w:val="Spacer4pt"/>
      </w:pPr>
    </w:p>
    <w:p w:rsidR="00AC194D" w:rsidP="00AC194D" w:rsidRDefault="00AC194D">
      <w:pPr>
        <w:pStyle w:val="ASAnnotationParagraph"/>
      </w:pPr>
      <w:r>
        <w:t>SPCURRMIL2</w:t>
      </w:r>
    </w:p>
    <w:p w:rsidR="00AC194D" w:rsidP="00ED189B" w:rsidRDefault="00AC194D">
      <w:pPr>
        <w:pStyle w:val="ASQstStem"/>
      </w:pPr>
      <w:r w:rsidRPr="00ED189B">
        <w:rPr>
          <w:rStyle w:val="WordBold"/>
        </w:rPr>
        <w:t>77.</w:t>
      </w:r>
      <w:r>
        <w:tab/>
      </w:r>
      <w:r w:rsidR="00ED189B">
        <w:rPr>
          <w:rStyle w:val="AskIf"/>
        </w:rPr>
        <w:t>[Ask if</w:t>
      </w:r>
      <w:r w:rsidRPr="00ED189B">
        <w:rPr>
          <w:rStyle w:val="AskIf"/>
        </w:rPr>
        <w:t xml:space="preserve"> Q5 = "Married" OR Q5 = "Separated"</w:t>
      </w:r>
      <w:r w:rsidR="00ED189B">
        <w:rPr>
          <w:rStyle w:val="AskIf"/>
        </w:rPr>
        <w:t>]</w:t>
      </w:r>
      <w:r w:rsidRPr="00ED189B">
        <w:rPr>
          <w:rStyle w:val="AskIf"/>
        </w:rPr>
        <w:t xml:space="preserve"> </w:t>
      </w:r>
      <w:r w:rsidRPr="00ED189B">
        <w:rPr>
          <w:rStyle w:val="WordBold"/>
        </w:rPr>
        <w:t xml:space="preserve">Is your spouse </w:t>
      </w:r>
      <w:r w:rsidRPr="00ED189B">
        <w:rPr>
          <w:rStyle w:val="WordUnderlineBold"/>
        </w:rPr>
        <w:t>currently</w:t>
      </w:r>
      <w:r w:rsidRPr="00ED189B">
        <w:rPr>
          <w:rStyle w:val="WordBold"/>
        </w:rPr>
        <w:t xml:space="preserve"> serving in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A265F1" w:rsidR="00AC194D" w:rsidP="00A94AD3" w:rsidRDefault="00AC194D">
            <w:pPr>
              <w:pStyle w:val="ASAnnotationTableKWN"/>
            </w:pPr>
            <w:r>
              <w:t>1</w:t>
            </w:r>
          </w:p>
        </w:tc>
        <w:tc>
          <w:tcPr>
            <w:tcW w:w="360" w:type="dxa"/>
            <w:vAlign w:val="center"/>
          </w:tcPr>
          <w:p w:rsidRPr="00E3422F" w:rsidR="00AC194D" w:rsidP="00E3422F" w:rsidRDefault="00131031">
            <w:pPr>
              <w:pStyle w:val="ASSurveyBoxLeft"/>
            </w:pPr>
            <w:r>
              <w:rPr>
                <w:noProof/>
              </w:rPr>
              <w:drawing>
                <wp:inline distT="0" distB="0" distL="0" distR="0">
                  <wp:extent cx="161925" cy="161925"/>
                  <wp:effectExtent l="0" t="0" r="0" b="0"/>
                  <wp:docPr id="549" name="Picture 5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Yes, on active duty (not as a member of the National Guard</w:t>
            </w:r>
            <w:r w:rsidR="00ED189B">
              <w:t>/​</w:t>
            </w:r>
            <w:r>
              <w:t>Reserve)</w:t>
            </w:r>
          </w:p>
        </w:tc>
      </w:tr>
      <w:tr w:rsidRPr="003711FB" w:rsidR="00AC194D">
        <w:trPr>
          <w:hidden/>
        </w:trPr>
        <w:tc>
          <w:tcPr>
            <w:tcW w:w="432" w:type="dxa"/>
          </w:tcPr>
          <w:p w:rsidRPr="00A265F1" w:rsidR="00AC194D" w:rsidP="00A94AD3" w:rsidRDefault="00AC194D">
            <w:pPr>
              <w:pStyle w:val="ASAnnotationTableKWN"/>
            </w:pPr>
            <w:r>
              <w:t>2</w:t>
            </w:r>
          </w:p>
        </w:tc>
        <w:tc>
          <w:tcPr>
            <w:tcW w:w="360" w:type="dxa"/>
            <w:vAlign w:val="center"/>
          </w:tcPr>
          <w:p w:rsidRPr="00E3422F" w:rsidR="00AC194D" w:rsidP="00E3422F" w:rsidRDefault="00131031">
            <w:pPr>
              <w:pStyle w:val="ASSurveyBoxLeft"/>
            </w:pPr>
            <w:r>
              <w:rPr>
                <w:noProof/>
              </w:rPr>
              <w:drawing>
                <wp:inline distT="0" distB="0" distL="0" distR="0">
                  <wp:extent cx="161925" cy="161925"/>
                  <wp:effectExtent l="0" t="0" r="0" b="0"/>
                  <wp:docPr id="550" name="Picture 5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Yes, as a member of the National Guard</w:t>
            </w:r>
            <w:r w:rsidR="00ED189B">
              <w:t>/​</w:t>
            </w:r>
            <w:r>
              <w:t>Reserve in a full-time active duty program (AGR</w:t>
            </w:r>
            <w:r w:rsidR="00ED189B">
              <w:t>/​</w:t>
            </w:r>
            <w:r>
              <w:t>FTS</w:t>
            </w:r>
            <w:r w:rsidR="00ED189B">
              <w:t>/​</w:t>
            </w:r>
            <w:r>
              <w:t>AR)</w:t>
            </w:r>
          </w:p>
        </w:tc>
      </w:tr>
      <w:tr w:rsidRPr="003711FB" w:rsidR="00AC194D">
        <w:trPr>
          <w:hidden/>
        </w:trPr>
        <w:tc>
          <w:tcPr>
            <w:tcW w:w="432" w:type="dxa"/>
          </w:tcPr>
          <w:p w:rsidRPr="00A265F1" w:rsidR="00AC194D" w:rsidP="00A94AD3" w:rsidRDefault="00AC194D">
            <w:pPr>
              <w:pStyle w:val="ASAnnotationTableKWN"/>
            </w:pPr>
            <w:r>
              <w:t>3</w:t>
            </w:r>
          </w:p>
        </w:tc>
        <w:tc>
          <w:tcPr>
            <w:tcW w:w="360" w:type="dxa"/>
            <w:vAlign w:val="center"/>
          </w:tcPr>
          <w:p w:rsidRPr="00E3422F" w:rsidR="00AC194D" w:rsidP="00E3422F" w:rsidRDefault="00131031">
            <w:pPr>
              <w:pStyle w:val="ASSurveyBoxLeft"/>
            </w:pPr>
            <w:r>
              <w:rPr>
                <w:noProof/>
              </w:rPr>
              <w:drawing>
                <wp:inline distT="0" distB="0" distL="0" distR="0">
                  <wp:extent cx="161925" cy="161925"/>
                  <wp:effectExtent l="0" t="0" r="0" b="0"/>
                  <wp:docPr id="551" name="Picture 5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Yes, as a traditional National Guard</w:t>
            </w:r>
            <w:r w:rsidR="00ED189B">
              <w:t>/​</w:t>
            </w:r>
            <w:r>
              <w:t>Reserve member (e.g., drilling unit, IMA, IRR)</w:t>
            </w:r>
          </w:p>
        </w:tc>
      </w:tr>
      <w:tr w:rsidRPr="003711FB" w:rsidR="00AC194D">
        <w:trPr>
          <w:hidden/>
        </w:trPr>
        <w:tc>
          <w:tcPr>
            <w:tcW w:w="432" w:type="dxa"/>
          </w:tcPr>
          <w:p w:rsidRPr="00A265F1" w:rsidR="00AC194D" w:rsidP="00D40730" w:rsidRDefault="00AC194D">
            <w:pPr>
              <w:pStyle w:val="ASAnnotationTable"/>
            </w:pPr>
            <w:r>
              <w:t>4</w:t>
            </w:r>
          </w:p>
        </w:tc>
        <w:tc>
          <w:tcPr>
            <w:tcW w:w="360" w:type="dxa"/>
            <w:vAlign w:val="center"/>
          </w:tcPr>
          <w:p w:rsidRPr="00E3422F" w:rsidR="00AC194D" w:rsidP="00E3422F" w:rsidRDefault="00131031">
            <w:pPr>
              <w:pStyle w:val="ASSurveyBoxLeft"/>
            </w:pPr>
            <w:r>
              <w:rPr>
                <w:noProof/>
              </w:rPr>
              <w:drawing>
                <wp:inline distT="0" distB="0" distL="0" distR="0">
                  <wp:extent cx="161925" cy="161925"/>
                  <wp:effectExtent l="0" t="0" r="0" b="0"/>
                  <wp:docPr id="552" name="Picture 5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No</w:t>
            </w:r>
          </w:p>
        </w:tc>
      </w:tr>
    </w:tbl>
    <w:p w:rsidRPr="008D61EB" w:rsidR="00AC194D" w:rsidP="00834687" w:rsidRDefault="00AC194D">
      <w:pPr>
        <w:pStyle w:val="Spacer4pt"/>
      </w:pPr>
    </w:p>
    <w:p w:rsidR="00AC194D" w:rsidP="00AC194D" w:rsidRDefault="00AC194D">
      <w:pPr>
        <w:pStyle w:val="ASAnnotationParagraph"/>
      </w:pPr>
      <w:r>
        <w:t>SPNGRPLANS</w:t>
      </w:r>
    </w:p>
    <w:p w:rsidR="00AC194D" w:rsidP="00ED189B" w:rsidRDefault="00AC194D">
      <w:pPr>
        <w:pStyle w:val="ASQstStem"/>
      </w:pPr>
      <w:r w:rsidRPr="00ED189B">
        <w:rPr>
          <w:rStyle w:val="WordBold"/>
        </w:rPr>
        <w:t>78.</w:t>
      </w:r>
      <w:r>
        <w:tab/>
      </w:r>
      <w:r w:rsidR="00ED189B">
        <w:rPr>
          <w:rStyle w:val="AskIf"/>
        </w:rPr>
        <w:t>[Ask if</w:t>
      </w:r>
      <w:r w:rsidRPr="00ED189B">
        <w:rPr>
          <w:rStyle w:val="AskIf"/>
        </w:rPr>
        <w:t xml:space="preserve"> (Q5 = "Married" OR Q5 = "Separated") OR Q6 = "Yes"</w:t>
      </w:r>
      <w:r w:rsidR="00ED189B">
        <w:rPr>
          <w:rStyle w:val="AskIf"/>
        </w:rPr>
        <w:t>]</w:t>
      </w:r>
      <w:r w:rsidRPr="00ED189B">
        <w:rPr>
          <w:rStyle w:val="AskIf"/>
        </w:rPr>
        <w:t xml:space="preserve"> </w:t>
      </w:r>
      <w:r w:rsidRPr="00ED189B">
        <w:rPr>
          <w:rStyle w:val="WordBold"/>
        </w:rPr>
        <w:t>To what extent do you and your spouse</w:t>
      </w:r>
      <w:r w:rsidR="00ED189B">
        <w:rPr>
          <w:rStyle w:val="WordBold"/>
        </w:rPr>
        <w:t>/​</w:t>
      </w:r>
      <w:r w:rsidRPr="00ED189B">
        <w:rPr>
          <w:rStyle w:val="WordBold"/>
        </w:rPr>
        <w:t xml:space="preserve">significant other agree on your </w:t>
      </w:r>
      <w:r w:rsidRPr="00ED189B">
        <w:rPr>
          <w:rStyle w:val="WordUnderlineBold"/>
        </w:rPr>
        <w:t>National Guard</w:t>
      </w:r>
      <w:r w:rsidR="00ED189B">
        <w:rPr>
          <w:rStyle w:val="WordUnderlineBold"/>
        </w:rPr>
        <w:t>/​</w:t>
      </w:r>
      <w:r w:rsidRPr="00ED189B">
        <w:rPr>
          <w:rStyle w:val="WordUnderlineBold"/>
        </w:rPr>
        <w:t>Reserve</w:t>
      </w:r>
      <w:r w:rsidRPr="00ED189B">
        <w:rPr>
          <w:rStyle w:val="WordBold"/>
        </w:rPr>
        <w:t xml:space="preserve"> career plans?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F21743" w:rsidR="00AC194D" w:rsidP="00F21743" w:rsidRDefault="00AC194D">
            <w:pPr>
              <w:pStyle w:val="ASAnnotationTableKWN"/>
            </w:pPr>
            <w:r>
              <w:t>5</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3" name="Picture 5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Strongly agree</w:t>
            </w:r>
          </w:p>
        </w:tc>
      </w:tr>
      <w:tr w:rsidRPr="003711FB" w:rsidR="00AC194D">
        <w:trPr>
          <w:hidden/>
        </w:trPr>
        <w:tc>
          <w:tcPr>
            <w:tcW w:w="432" w:type="dxa"/>
          </w:tcPr>
          <w:p w:rsidRPr="00F21743" w:rsidR="00AC194D" w:rsidP="00F21743" w:rsidRDefault="00AC194D">
            <w:pPr>
              <w:pStyle w:val="ASAnnotationTableKWN"/>
            </w:pPr>
            <w:r>
              <w:t>4</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4" name="Picture 5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Agree</w:t>
            </w:r>
          </w:p>
        </w:tc>
      </w:tr>
      <w:tr w:rsidRPr="003711FB" w:rsidR="00AC194D">
        <w:trPr>
          <w:hidden/>
        </w:trPr>
        <w:tc>
          <w:tcPr>
            <w:tcW w:w="432" w:type="dxa"/>
          </w:tcPr>
          <w:p w:rsidRPr="00F21743" w:rsidR="00AC194D" w:rsidP="00F21743" w:rsidRDefault="00AC194D">
            <w:pPr>
              <w:pStyle w:val="ASAnnotationTableKWN"/>
            </w:pPr>
            <w:r>
              <w:t>3</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5" name="Picture 5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Neither agree nor disagree</w:t>
            </w:r>
          </w:p>
        </w:tc>
      </w:tr>
      <w:tr w:rsidRPr="003711FB" w:rsidR="00AC194D">
        <w:trPr>
          <w:hidden/>
        </w:trPr>
        <w:tc>
          <w:tcPr>
            <w:tcW w:w="432" w:type="dxa"/>
          </w:tcPr>
          <w:p w:rsidRPr="00F21743" w:rsidR="00AC194D" w:rsidP="00F21743" w:rsidRDefault="00AC194D">
            <w:pPr>
              <w:pStyle w:val="ASAnnotationTableKWN"/>
            </w:pPr>
            <w:r>
              <w:t>2</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6" name="Picture 5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Disagree</w:t>
            </w:r>
          </w:p>
        </w:tc>
      </w:tr>
      <w:tr w:rsidRPr="003711FB" w:rsidR="00AC194D">
        <w:trPr>
          <w:hidden/>
        </w:trPr>
        <w:tc>
          <w:tcPr>
            <w:tcW w:w="432" w:type="dxa"/>
          </w:tcPr>
          <w:p w:rsidRPr="00F21743" w:rsidR="00AC194D" w:rsidP="00F21743" w:rsidRDefault="00AC194D">
            <w:pPr>
              <w:pStyle w:val="ASAnnotationTableKWN"/>
            </w:pPr>
            <w:r>
              <w:t>1</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7" name="Picture 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Strongly disagree</w:t>
            </w:r>
          </w:p>
        </w:tc>
      </w:tr>
    </w:tbl>
    <w:p w:rsidRPr="008D61EB" w:rsidR="00AC194D" w:rsidP="00471A16" w:rsidRDefault="00AC194D">
      <w:pPr>
        <w:pStyle w:val="Spacer4pt"/>
      </w:pPr>
    </w:p>
    <w:p w:rsidR="00AC194D" w:rsidP="00AC194D" w:rsidRDefault="00AC194D">
      <w:pPr>
        <w:pStyle w:val="ASAnnotationParagraph"/>
      </w:pPr>
      <w:r>
        <w:t>SPNGRSTAY</w:t>
      </w:r>
    </w:p>
    <w:p w:rsidR="00AC194D" w:rsidP="00ED189B" w:rsidRDefault="00AC194D">
      <w:pPr>
        <w:pStyle w:val="ASQstStem"/>
      </w:pPr>
      <w:r w:rsidRPr="00ED189B">
        <w:rPr>
          <w:rStyle w:val="WordBold"/>
        </w:rPr>
        <w:t>79.</w:t>
      </w:r>
      <w:r>
        <w:tab/>
      </w:r>
      <w:r w:rsidR="00ED189B">
        <w:rPr>
          <w:rStyle w:val="AskIf"/>
        </w:rPr>
        <w:t>[Ask if</w:t>
      </w:r>
      <w:r w:rsidRPr="00ED189B">
        <w:rPr>
          <w:rStyle w:val="AskIf"/>
        </w:rPr>
        <w:t xml:space="preserve"> (Q5 = "Married" OR Q5 = "Separated") OR Q6 = "Yes"</w:t>
      </w:r>
      <w:r w:rsidR="00ED189B">
        <w:rPr>
          <w:rStyle w:val="AskIf"/>
        </w:rPr>
        <w:t>]</w:t>
      </w:r>
      <w:r w:rsidRPr="00ED189B">
        <w:rPr>
          <w:rStyle w:val="AskIf"/>
        </w:rPr>
        <w:t xml:space="preserve"> </w:t>
      </w:r>
      <w:r w:rsidRPr="00ED189B">
        <w:rPr>
          <w:rStyle w:val="WordBold"/>
        </w:rPr>
        <w:t>To what extent does your spouse</w:t>
      </w:r>
      <w:r w:rsidR="00ED189B">
        <w:rPr>
          <w:rStyle w:val="WordBold"/>
        </w:rPr>
        <w:t>/​</w:t>
      </w:r>
      <w:r w:rsidRPr="00ED189B">
        <w:rPr>
          <w:rStyle w:val="WordBold"/>
        </w:rPr>
        <w:t>significant other have a choice in whether you stay in the National Guard</w:t>
      </w:r>
      <w:r w:rsidR="00ED189B">
        <w:rPr>
          <w:rStyle w:val="WordBold"/>
        </w:rPr>
        <w:t>/​</w:t>
      </w:r>
      <w:r w:rsidRPr="00ED189B">
        <w:rPr>
          <w:rStyle w:val="WordBold"/>
        </w:rPr>
        <w:t>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F21743" w:rsidR="00AC194D" w:rsidP="00F21743" w:rsidRDefault="00AC194D">
            <w:pPr>
              <w:pStyle w:val="ASAnnotationTableKWN"/>
            </w:pPr>
            <w:r>
              <w:t>5</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8" name="Picture 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Very large extent</w:t>
            </w:r>
          </w:p>
        </w:tc>
      </w:tr>
      <w:tr w:rsidRPr="003711FB" w:rsidR="00AC194D">
        <w:trPr>
          <w:hidden/>
        </w:trPr>
        <w:tc>
          <w:tcPr>
            <w:tcW w:w="432" w:type="dxa"/>
          </w:tcPr>
          <w:p w:rsidRPr="00F21743" w:rsidR="00AC194D" w:rsidP="00F21743" w:rsidRDefault="00AC194D">
            <w:pPr>
              <w:pStyle w:val="ASAnnotationTableKWN"/>
            </w:pPr>
            <w:r>
              <w:t>4</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59" name="Picture 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Large extent</w:t>
            </w:r>
          </w:p>
        </w:tc>
      </w:tr>
      <w:tr w:rsidRPr="003711FB" w:rsidR="00AC194D">
        <w:trPr>
          <w:hidden/>
        </w:trPr>
        <w:tc>
          <w:tcPr>
            <w:tcW w:w="432" w:type="dxa"/>
          </w:tcPr>
          <w:p w:rsidRPr="00F21743" w:rsidR="00AC194D" w:rsidP="00F21743" w:rsidRDefault="00AC194D">
            <w:pPr>
              <w:pStyle w:val="ASAnnotationTableKWN"/>
            </w:pPr>
            <w:r>
              <w:t>3</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60" name="Picture 5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Moderate extent</w:t>
            </w:r>
          </w:p>
        </w:tc>
      </w:tr>
      <w:tr w:rsidRPr="003711FB" w:rsidR="00AC194D">
        <w:trPr>
          <w:hidden/>
        </w:trPr>
        <w:tc>
          <w:tcPr>
            <w:tcW w:w="432" w:type="dxa"/>
          </w:tcPr>
          <w:p w:rsidRPr="00F21743" w:rsidR="00AC194D" w:rsidP="00F21743" w:rsidRDefault="00AC194D">
            <w:pPr>
              <w:pStyle w:val="ASAnnotationTableKWN"/>
            </w:pPr>
            <w:r>
              <w:t>2</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61" name="Picture 5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Small extent</w:t>
            </w:r>
          </w:p>
        </w:tc>
      </w:tr>
      <w:tr w:rsidRPr="003711FB" w:rsidR="00AC194D">
        <w:trPr>
          <w:hidden/>
        </w:trPr>
        <w:tc>
          <w:tcPr>
            <w:tcW w:w="432" w:type="dxa"/>
          </w:tcPr>
          <w:p w:rsidRPr="00F21743" w:rsidR="00AC194D" w:rsidP="00F21743" w:rsidRDefault="00AC194D">
            <w:pPr>
              <w:pStyle w:val="ASAnnotationTableKWN"/>
            </w:pPr>
            <w:r>
              <w:t>1</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62" name="Picture 5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Not at all</w:t>
            </w:r>
          </w:p>
        </w:tc>
      </w:tr>
    </w:tbl>
    <w:p w:rsidRPr="008D61EB" w:rsidR="00AC194D" w:rsidP="00471A16" w:rsidRDefault="00AC194D">
      <w:pPr>
        <w:pStyle w:val="Spacer4pt"/>
      </w:pPr>
    </w:p>
    <w:p w:rsidR="00AC194D" w:rsidP="00AC194D" w:rsidRDefault="00AC194D">
      <w:pPr>
        <w:pStyle w:val="ASAnnotationParagraph"/>
      </w:pPr>
      <w:r>
        <w:t>SPDPLYLONG</w:t>
      </w:r>
    </w:p>
    <w:p w:rsidR="00AC194D" w:rsidP="00ED189B" w:rsidRDefault="00AC194D">
      <w:pPr>
        <w:pStyle w:val="ASQstStem"/>
      </w:pPr>
      <w:r w:rsidRPr="00ED189B">
        <w:rPr>
          <w:rStyle w:val="WordBold"/>
        </w:rPr>
        <w:t>80.</w:t>
      </w:r>
      <w:r>
        <w:tab/>
      </w:r>
      <w:r w:rsidR="00ED189B">
        <w:rPr>
          <w:rStyle w:val="AskIf"/>
        </w:rPr>
        <w:t>[Ask if</w:t>
      </w:r>
      <w:r w:rsidRPr="00ED189B">
        <w:rPr>
          <w:rStyle w:val="AskIf"/>
        </w:rPr>
        <w:t xml:space="preserve"> (Q5 = "Married" OR Q5 = "Separated" OR Q6 = "Yes") AND Q15 = "Yes"</w:t>
      </w:r>
      <w:r w:rsidR="00ED189B">
        <w:rPr>
          <w:rStyle w:val="AskIf"/>
        </w:rPr>
        <w:t>]</w:t>
      </w:r>
      <w:r w:rsidRPr="00ED189B">
        <w:rPr>
          <w:rStyle w:val="AskIf"/>
        </w:rPr>
        <w:t xml:space="preserve"> </w:t>
      </w:r>
      <w:r w:rsidRPr="00ED189B">
        <w:rPr>
          <w:rStyle w:val="WordBold"/>
        </w:rPr>
        <w:t>Were any of your deployments in the past 24 months longer than your spouse</w:t>
      </w:r>
      <w:r w:rsidR="00ED189B">
        <w:rPr>
          <w:rStyle w:val="WordBold"/>
        </w:rPr>
        <w:t>/​</w:t>
      </w:r>
      <w:r w:rsidRPr="00ED189B">
        <w:rPr>
          <w:rStyle w:val="WordBold"/>
        </w:rPr>
        <w:t>significant other expected?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AC194D">
        <w:trPr>
          <w:hidden/>
        </w:trPr>
        <w:tc>
          <w:tcPr>
            <w:tcW w:w="432" w:type="dxa"/>
          </w:tcPr>
          <w:p w:rsidRPr="00A265F1" w:rsidR="00AC194D" w:rsidP="00A94AD3" w:rsidRDefault="00AC194D">
            <w:pPr>
              <w:pStyle w:val="ASAnnotationTableKWN"/>
            </w:pPr>
            <w:r>
              <w:t>2</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63" name="Picture 5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Yes</w:t>
            </w:r>
          </w:p>
        </w:tc>
      </w:tr>
      <w:tr w:rsidRPr="003711FB" w:rsidR="00AC194D">
        <w:trPr>
          <w:hidden/>
        </w:trPr>
        <w:tc>
          <w:tcPr>
            <w:tcW w:w="432" w:type="dxa"/>
          </w:tcPr>
          <w:p w:rsidRPr="00A265F1" w:rsidR="00AC194D" w:rsidP="001467FE" w:rsidRDefault="00AC194D">
            <w:pPr>
              <w:pStyle w:val="ASAnnotationTable"/>
            </w:pPr>
            <w:r>
              <w:t>1</w:t>
            </w:r>
          </w:p>
        </w:tc>
        <w:tc>
          <w:tcPr>
            <w:tcW w:w="360" w:type="dxa"/>
          </w:tcPr>
          <w:p w:rsidRPr="00E3422F" w:rsidR="00AC194D" w:rsidP="00E3422F" w:rsidRDefault="00131031">
            <w:pPr>
              <w:pStyle w:val="ASSurveyBoxLeft"/>
            </w:pPr>
            <w:r>
              <w:rPr>
                <w:noProof/>
              </w:rPr>
              <w:drawing>
                <wp:inline distT="0" distB="0" distL="0" distR="0">
                  <wp:extent cx="161925" cy="161925"/>
                  <wp:effectExtent l="0" t="0" r="0" b="0"/>
                  <wp:docPr id="564" name="Picture 5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AC194D" w:rsidP="00714F28" w:rsidRDefault="00AC194D">
            <w:pPr>
              <w:pStyle w:val="ASResponseList"/>
            </w:pPr>
            <w:r>
              <w:t>No</w:t>
            </w:r>
          </w:p>
        </w:tc>
      </w:tr>
    </w:tbl>
    <w:p w:rsidRPr="008D61EB" w:rsidR="00AC194D" w:rsidP="00B51BF6" w:rsidRDefault="00AC194D">
      <w:pPr>
        <w:pStyle w:val="Spacer4pt"/>
      </w:pPr>
    </w:p>
    <w:p w:rsidR="00AC194D" w:rsidP="00ED189B" w:rsidRDefault="008A113C">
      <w:pPr>
        <w:pStyle w:val="ASQuestionHeader"/>
      </w:pPr>
      <w:r>
        <w:t>FOOD ASSISTANCE</w:t>
      </w:r>
    </w:p>
    <w:p w:rsidR="008A113C" w:rsidP="00ED189B" w:rsidRDefault="008A113C">
      <w:pPr>
        <w:pStyle w:val="ASIntroduction"/>
      </w:pPr>
      <w:r>
        <w:t>The following are statements that people have made about their food situation.</w:t>
      </w:r>
    </w:p>
    <w:p w:rsidR="008A113C" w:rsidP="008A113C" w:rsidRDefault="008A113C">
      <w:pPr>
        <w:pStyle w:val="ASAnnotationParagraph"/>
      </w:pPr>
      <w:r>
        <w:t xml:space="preserve">FOODSITA FOODSITB </w:t>
      </w:r>
    </w:p>
    <w:p w:rsidR="008A113C" w:rsidP="00ED189B" w:rsidRDefault="008A113C">
      <w:pPr>
        <w:pStyle w:val="ASQstStem"/>
      </w:pPr>
      <w:r w:rsidRPr="00ED189B">
        <w:rPr>
          <w:rStyle w:val="WordBold"/>
        </w:rPr>
        <w:t>81.</w:t>
      </w:r>
      <w:r>
        <w:tab/>
      </w:r>
      <w:r w:rsidRPr="00ED189B">
        <w:rPr>
          <w:rStyle w:val="WordBold"/>
        </w:rPr>
        <w:t>How often were each of the following statements true for you and your household in the past 12 months—that is, since last [name of current month]?</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r w:rsidRPr="00ED189B">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8A113C" w:rsidTr="004349BD">
        <w:trPr>
          <w:cantSplit/>
          <w:trHeight w:val="360"/>
          <w:tblHeader/>
        </w:trPr>
        <w:tc>
          <w:tcPr>
            <w:tcW w:w="432" w:type="dxa"/>
            <w:tcBorders>
              <w:right w:val="single" w:color="C0C0C0" w:sz="8" w:space="0"/>
            </w:tcBorders>
            <w:shd w:val="clear" w:color="auto" w:fill="auto"/>
            <w:vAlign w:val="center"/>
          </w:tcPr>
          <w:p w:rsidRPr="00E40522" w:rsidR="008A113C" w:rsidRDefault="008A113C">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8A113C" w:rsidP="0031748C" w:rsidRDefault="008A113C">
            <w:pPr>
              <w:pStyle w:val="ASMatrixHeading"/>
            </w:pPr>
            <w:r>
              <w:rPr>
                <w:rStyle w:val="ASAnnotation"/>
              </w:rPr>
              <w:t>60</w:t>
            </w:r>
            <w:r w:rsidRPr="00E40522">
              <w:rPr>
                <w:rStyle w:val="ASAnnotation"/>
              </w:rPr>
              <w:t xml:space="preserve">  </w:t>
            </w:r>
            <w:r w:rsidRPr="00E40522">
              <w:t xml:space="preserve"> </w:t>
            </w:r>
            <w:r>
              <w:t>Don't know</w:t>
            </w:r>
          </w:p>
        </w:tc>
      </w:tr>
      <w:tr w:rsidR="008A113C" w:rsidTr="004349BD">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8A113C" w:rsidP="0031748C" w:rsidRDefault="008A113C">
            <w:pPr>
              <w:pStyle w:val="ASMatrixHeading"/>
            </w:pPr>
            <w:r>
              <w:rPr>
                <w:rStyle w:val="ASAnnotation"/>
              </w:rPr>
              <w:t>3</w:t>
            </w:r>
            <w:r w:rsidRPr="00E40522">
              <w:rPr>
                <w:rStyle w:val="ASAnnotation"/>
              </w:rPr>
              <w:t xml:space="preserve">  </w:t>
            </w:r>
            <w:r w:rsidRPr="00E40522">
              <w:t xml:space="preserve"> </w:t>
            </w:r>
            <w:r>
              <w:t>Often true</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4349BD">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8A113C" w:rsidP="0031748C" w:rsidRDefault="008A113C">
            <w:pPr>
              <w:pStyle w:val="ASMatrixHeading"/>
            </w:pPr>
            <w:r>
              <w:rPr>
                <w:rStyle w:val="ASAnnotation"/>
              </w:rPr>
              <w:t>2</w:t>
            </w:r>
            <w:r w:rsidRPr="00E40522">
              <w:rPr>
                <w:rStyle w:val="ASAnnotation"/>
              </w:rPr>
              <w:t xml:space="preserve">  </w:t>
            </w:r>
            <w:r w:rsidRPr="00E40522">
              <w:t xml:space="preserve"> </w:t>
            </w:r>
            <w:r>
              <w:t>Sometimes true</w:t>
            </w: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4349BD">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8A113C" w:rsidP="0031748C" w:rsidRDefault="008A113C">
            <w:pPr>
              <w:pStyle w:val="ASMatrixHeading"/>
            </w:pPr>
            <w:r>
              <w:rPr>
                <w:rStyle w:val="ASAnnotation"/>
              </w:rPr>
              <w:t>1</w:t>
            </w:r>
            <w:r w:rsidRPr="00E40522">
              <w:rPr>
                <w:rStyle w:val="ASAnnotation"/>
              </w:rPr>
              <w:t xml:space="preserve">  </w:t>
            </w:r>
            <w:r w:rsidRPr="00E40522">
              <w:t xml:space="preserve"> </w:t>
            </w:r>
            <w:r>
              <w:t>Never true</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4349BD">
        <w:trPr>
          <w:cantSplit/>
          <w:trHeight w:val="20" w:hRule="exact"/>
          <w:tblHeader/>
          <w:hidden/>
        </w:trPr>
        <w:tc>
          <w:tcPr>
            <w:tcW w:w="432" w:type="dxa"/>
            <w:shd w:val="clear" w:color="auto" w:fill="auto"/>
            <w:vAlign w:val="bottom"/>
          </w:tcPr>
          <w:p w:rsidRPr="000944F1" w:rsidR="008A113C" w:rsidRDefault="008A113C">
            <w:pPr>
              <w:pStyle w:val="ASAnnotationKWN"/>
            </w:pPr>
          </w:p>
        </w:tc>
        <w:tc>
          <w:tcPr>
            <w:tcW w:w="3154" w:type="dxa"/>
            <w:tcBorders>
              <w:top w:val="single" w:color="C0C0C0" w:sz="8" w:space="0"/>
              <w:right w:val="single" w:color="C0C0C0" w:sz="8" w:space="0"/>
            </w:tcBorders>
            <w:shd w:val="clear" w:color="auto" w:fill="auto"/>
            <w:vAlign w:val="bottom"/>
          </w:tcPr>
          <w:p w:rsidR="008A113C" w:rsidRDefault="008A113C">
            <w:pPr>
              <w:pStyle w:val="ASAnnotationKWN"/>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r>
      <w:tr w:rsidR="008A113C" w:rsidTr="004349BD">
        <w:trPr>
          <w:cantSplit/>
        </w:trPr>
        <w:tc>
          <w:tcPr>
            <w:tcW w:w="432" w:type="dxa"/>
            <w:shd w:val="clear" w:color="auto" w:fill="auto"/>
            <w:vAlign w:val="bottom"/>
          </w:tcPr>
          <w:p w:rsidRPr="004349BD" w:rsidR="008A113C" w:rsidRDefault="008A113C">
            <w:pPr>
              <w:rPr>
                <w:sz w:val="18"/>
              </w:rPr>
            </w:pPr>
          </w:p>
        </w:tc>
        <w:tc>
          <w:tcPr>
            <w:tcW w:w="3154" w:type="dxa"/>
            <w:tcBorders>
              <w:right w:val="single" w:color="C0C0C0" w:sz="8" w:space="0"/>
            </w:tcBorders>
            <w:shd w:val="clear" w:color="auto" w:fill="auto"/>
            <w:vAlign w:val="bottom"/>
          </w:tcPr>
          <w:p w:rsidRPr="004349BD" w:rsidR="008A113C" w:rsidP="003A0A0B" w:rsidRDefault="008A113C">
            <w:pPr>
              <w:pStyle w:val="ASMatrixSubitem"/>
            </w:pPr>
            <w:r>
              <w:t>a.</w:t>
            </w:r>
            <w:r>
              <w:tab/>
              <w:t>The food that I</w:t>
            </w:r>
            <w:r w:rsidR="00ED189B">
              <w:t>/​</w:t>
            </w:r>
            <w:r>
              <w:t>we bought just didn't last, and I</w:t>
            </w:r>
            <w:r w:rsidR="00ED189B">
              <w:t>/​</w:t>
            </w:r>
            <w:r>
              <w:t>we didn't have money to get more.</w:t>
            </w:r>
            <w:r w:rsidRPr="004349BD">
              <w:tab/>
            </w:r>
          </w:p>
        </w:tc>
        <w:tc>
          <w:tcPr>
            <w:tcW w:w="403" w:type="dxa"/>
            <w:tcBorders>
              <w:left w:val="single" w:color="C0C0C0" w:sz="8" w:space="0"/>
              <w:right w:val="single" w:color="C0C0C0" w:sz="8" w:space="0"/>
            </w:tcBorders>
            <w:shd w:val="clear" w:color="auto" w:fill="auto"/>
            <w:vAlign w:val="bottom"/>
          </w:tcPr>
          <w:p w:rsidR="008A113C" w:rsidP="0022657D" w:rsidRDefault="00131031">
            <w:pPr>
              <w:pStyle w:val="ASTableOptionBoxes"/>
            </w:pPr>
            <w:r>
              <w:rPr>
                <w:noProof/>
              </w:rPr>
              <w:drawing>
                <wp:inline distT="0" distB="0" distL="0" distR="0">
                  <wp:extent cx="171450" cy="17145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22657D" w:rsidRDefault="00131031">
            <w:pPr>
              <w:pStyle w:val="ASTableOptionBoxes"/>
            </w:pPr>
            <w:r>
              <w:rPr>
                <w:noProof/>
              </w:rPr>
              <w:drawing>
                <wp:inline distT="0" distB="0" distL="0" distR="0">
                  <wp:extent cx="171450" cy="17145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22657D" w:rsidRDefault="00131031">
            <w:pPr>
              <w:pStyle w:val="ASTableOptionBoxes"/>
            </w:pPr>
            <w:r>
              <w:rPr>
                <w:noProof/>
              </w:rPr>
              <w:drawing>
                <wp:inline distT="0" distB="0" distL="0" distR="0">
                  <wp:extent cx="171450" cy="17145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22657D" w:rsidRDefault="00131031">
            <w:pPr>
              <w:pStyle w:val="ASTableOptionBoxes"/>
            </w:pPr>
            <w:r>
              <w:rPr>
                <w:noProof/>
              </w:rPr>
              <w:drawing>
                <wp:inline distT="0" distB="0" distL="0" distR="0">
                  <wp:extent cx="171450" cy="171450"/>
                  <wp:effectExtent l="0" t="0" r="0" b="0"/>
                  <wp:docPr id="568" name="Picture 5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4349BD">
        <w:trPr>
          <w:cantSplit/>
        </w:trPr>
        <w:tc>
          <w:tcPr>
            <w:tcW w:w="432" w:type="dxa"/>
            <w:shd w:val="clear" w:color="auto" w:fill="auto"/>
            <w:vAlign w:val="bottom"/>
          </w:tcPr>
          <w:p w:rsidRPr="004349BD" w:rsidR="008A113C" w:rsidRDefault="008A113C">
            <w:pPr>
              <w:rPr>
                <w:sz w:val="18"/>
              </w:rPr>
            </w:pPr>
          </w:p>
        </w:tc>
        <w:tc>
          <w:tcPr>
            <w:tcW w:w="3154" w:type="dxa"/>
            <w:tcBorders>
              <w:right w:val="single" w:color="C0C0C0" w:sz="8" w:space="0"/>
            </w:tcBorders>
            <w:shd w:val="clear" w:color="auto" w:fill="auto"/>
            <w:vAlign w:val="bottom"/>
          </w:tcPr>
          <w:p w:rsidRPr="004349BD" w:rsidR="008A113C" w:rsidP="003A0A0B" w:rsidRDefault="008A113C">
            <w:pPr>
              <w:pStyle w:val="ASMatrixSubitem"/>
            </w:pPr>
            <w:r>
              <w:t>b.</w:t>
            </w:r>
            <w:r>
              <w:tab/>
              <w:t>I</w:t>
            </w:r>
            <w:r w:rsidR="00ED189B">
              <w:t>/​</w:t>
            </w:r>
            <w:r>
              <w:t>We couldn't afford to eat balanced meals.</w:t>
            </w:r>
            <w:r w:rsidRPr="004349BD">
              <w:tab/>
            </w:r>
          </w:p>
        </w:tc>
        <w:tc>
          <w:tcPr>
            <w:tcW w:w="403" w:type="dxa"/>
            <w:tcBorders>
              <w:left w:val="single" w:color="C0C0C0" w:sz="8" w:space="0"/>
              <w:right w:val="single" w:color="C0C0C0" w:sz="8" w:space="0"/>
            </w:tcBorders>
            <w:shd w:val="clear" w:color="auto" w:fill="auto"/>
            <w:vAlign w:val="bottom"/>
          </w:tcPr>
          <w:p w:rsidR="008A113C" w:rsidP="0022657D" w:rsidRDefault="00131031">
            <w:pPr>
              <w:pStyle w:val="ASTableOptionBoxes"/>
            </w:pPr>
            <w:r>
              <w:rPr>
                <w:noProof/>
              </w:rPr>
              <w:drawing>
                <wp:inline distT="0" distB="0" distL="0" distR="0">
                  <wp:extent cx="171450" cy="171450"/>
                  <wp:effectExtent l="0" t="0" r="0" b="0"/>
                  <wp:docPr id="569" name="Picture 5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22657D" w:rsidRDefault="00131031">
            <w:pPr>
              <w:pStyle w:val="ASTableOptionBoxes"/>
            </w:pPr>
            <w:r>
              <w:rPr>
                <w:noProof/>
              </w:rPr>
              <w:drawing>
                <wp:inline distT="0" distB="0" distL="0" distR="0">
                  <wp:extent cx="171450" cy="171450"/>
                  <wp:effectExtent l="0" t="0" r="0" b="0"/>
                  <wp:docPr id="570" name="Picture 5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22657D" w:rsidRDefault="00131031">
            <w:pPr>
              <w:pStyle w:val="ASTableOptionBoxes"/>
            </w:pPr>
            <w:r>
              <w:rPr>
                <w:noProof/>
              </w:rPr>
              <w:drawing>
                <wp:inline distT="0" distB="0" distL="0" distR="0">
                  <wp:extent cx="171450" cy="171450"/>
                  <wp:effectExtent l="0" t="0" r="0" b="0"/>
                  <wp:docPr id="571" name="Picture 5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22657D" w:rsidRDefault="00131031">
            <w:pPr>
              <w:pStyle w:val="ASTableOptionBoxes"/>
            </w:pPr>
            <w:r>
              <w:rPr>
                <w:noProof/>
              </w:rPr>
              <w:drawing>
                <wp:inline distT="0" distB="0" distL="0" distR="0">
                  <wp:extent cx="171450" cy="171450"/>
                  <wp:effectExtent l="0" t="0" r="0" b="0"/>
                  <wp:docPr id="572" name="Picture 5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B13C96" w:rsidRDefault="008A113C">
      <w:pPr>
        <w:pStyle w:val="Spacer4pt"/>
      </w:pPr>
    </w:p>
    <w:p w:rsidR="008A113C" w:rsidP="008A113C" w:rsidRDefault="008A113C">
      <w:pPr>
        <w:pStyle w:val="ASAnnotationParagraph"/>
      </w:pPr>
      <w:r>
        <w:t>CUTMEAL</w:t>
      </w:r>
    </w:p>
    <w:p w:rsidR="008A113C" w:rsidP="00ED189B" w:rsidRDefault="008A113C">
      <w:pPr>
        <w:pStyle w:val="ASQstStem"/>
      </w:pPr>
      <w:r w:rsidRPr="00ED189B">
        <w:rPr>
          <w:rStyle w:val="WordBold"/>
        </w:rPr>
        <w:t>82.</w:t>
      </w:r>
      <w:r>
        <w:tab/>
      </w:r>
      <w:r w:rsidRPr="00ED189B">
        <w:rPr>
          <w:rStyle w:val="WordBold"/>
        </w:rPr>
        <w:t xml:space="preserve">In the past 12 months, since last [name of current month], did you or other adults in your household ever cut the size of your meals or skip meals because there was </w:t>
      </w:r>
      <w:r w:rsidRPr="00ED189B">
        <w:rPr>
          <w:rStyle w:val="WordUnderlineBold"/>
        </w:rPr>
        <w:t>not</w:t>
      </w:r>
      <w:r w:rsidRPr="00ED189B">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73" name="Picture 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Yes</w:t>
            </w:r>
          </w:p>
        </w:tc>
      </w:tr>
      <w:tr w:rsidRPr="003711FB" w:rsidR="008A113C">
        <w:trPr>
          <w:hidden/>
        </w:trPr>
        <w:tc>
          <w:tcPr>
            <w:tcW w:w="432" w:type="dxa"/>
          </w:tcPr>
          <w:p w:rsidRPr="00A265F1" w:rsidR="008A113C" w:rsidP="00A94AD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74" name="Picture 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No</w:t>
            </w:r>
          </w:p>
        </w:tc>
      </w:tr>
      <w:tr w:rsidRPr="003711FB" w:rsidR="008A113C">
        <w:trPr>
          <w:hidden/>
        </w:trPr>
        <w:tc>
          <w:tcPr>
            <w:tcW w:w="432" w:type="dxa"/>
          </w:tcPr>
          <w:p w:rsidRPr="00A265F1" w:rsidR="008A113C" w:rsidP="004F58F1" w:rsidRDefault="008A113C">
            <w:pPr>
              <w:pStyle w:val="ASAnnotationTable"/>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75" name="Picture 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Don't know</w:t>
            </w:r>
          </w:p>
        </w:tc>
      </w:tr>
    </w:tbl>
    <w:p w:rsidRPr="008D61EB" w:rsidR="008A113C" w:rsidP="00196F57" w:rsidRDefault="008A113C">
      <w:pPr>
        <w:pStyle w:val="Spacer4pt"/>
      </w:pPr>
    </w:p>
    <w:p w:rsidR="008A113C" w:rsidP="008A113C" w:rsidRDefault="008A113C">
      <w:pPr>
        <w:pStyle w:val="ASAnnotationParagraph"/>
      </w:pPr>
      <w:r>
        <w:t>FRQCUT</w:t>
      </w:r>
    </w:p>
    <w:p w:rsidR="008A113C" w:rsidP="00ED189B" w:rsidRDefault="008A113C">
      <w:pPr>
        <w:pStyle w:val="ASQstStem"/>
      </w:pPr>
      <w:r w:rsidRPr="00ED189B">
        <w:rPr>
          <w:rStyle w:val="WordBold"/>
        </w:rPr>
        <w:t>83.</w:t>
      </w:r>
      <w:r>
        <w:tab/>
      </w:r>
      <w:r w:rsidR="00ED189B">
        <w:rPr>
          <w:rStyle w:val="AskIf"/>
        </w:rPr>
        <w:t>[Ask if</w:t>
      </w:r>
      <w:r w:rsidRPr="00ED189B">
        <w:rPr>
          <w:rStyle w:val="AskIf"/>
        </w:rPr>
        <w:t xml:space="preserve"> Q82 = "Yes"</w:t>
      </w:r>
      <w:r w:rsidR="00ED189B">
        <w:rPr>
          <w:rStyle w:val="AskIf"/>
        </w:rPr>
        <w:t>]</w:t>
      </w:r>
      <w:r w:rsidRPr="00ED189B">
        <w:rPr>
          <w:rStyle w:val="AskIf"/>
        </w:rPr>
        <w:t xml:space="preserve"> </w:t>
      </w:r>
      <w:r w:rsidRPr="00ED189B">
        <w:rPr>
          <w:rStyle w:val="WordBold"/>
        </w:rPr>
        <w:t xml:space="preserve">In the past 12 months, how often did you or other adults in your household cut the size of your meals or skip meals because there was </w:t>
      </w:r>
      <w:r w:rsidRPr="00ED189B">
        <w:rPr>
          <w:rStyle w:val="WordUnderlineBold"/>
        </w:rPr>
        <w:t>not</w:t>
      </w:r>
      <w:r w:rsidRPr="00ED189B">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576" name="Picture 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Almost every month</w:t>
            </w:r>
          </w:p>
        </w:tc>
      </w:tr>
      <w:tr w:rsidRPr="003711FB" w:rsidR="008A113C">
        <w:trPr>
          <w:hidden/>
        </w:trPr>
        <w:tc>
          <w:tcPr>
            <w:tcW w:w="432" w:type="dxa"/>
          </w:tcPr>
          <w:p w:rsidRPr="00A265F1" w:rsidR="008A113C" w:rsidP="00A94AD3" w:rsidRDefault="008A113C">
            <w:pPr>
              <w:pStyle w:val="ASAnnotationTableKWN"/>
            </w:pPr>
            <w:r>
              <w:t>2</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Some months but not every month</w:t>
            </w:r>
          </w:p>
        </w:tc>
      </w:tr>
      <w:tr w:rsidRPr="003711FB" w:rsidR="008A113C">
        <w:trPr>
          <w:hidden/>
        </w:trPr>
        <w:tc>
          <w:tcPr>
            <w:tcW w:w="432" w:type="dxa"/>
          </w:tcPr>
          <w:p w:rsidRPr="00A265F1" w:rsidR="008A113C" w:rsidP="00A94AD3" w:rsidRDefault="008A113C">
            <w:pPr>
              <w:pStyle w:val="ASAnnotationTableKWN"/>
            </w:pPr>
            <w:r>
              <w:t>3</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Only 1 or 2 months</w:t>
            </w:r>
          </w:p>
        </w:tc>
      </w:tr>
      <w:tr w:rsidRPr="003711FB" w:rsidR="008A113C">
        <w:trPr>
          <w:hidden/>
        </w:trPr>
        <w:tc>
          <w:tcPr>
            <w:tcW w:w="432" w:type="dxa"/>
          </w:tcPr>
          <w:p w:rsidRPr="00A265F1" w:rsidR="008A113C" w:rsidP="00D40730" w:rsidRDefault="008A113C">
            <w:pPr>
              <w:pStyle w:val="ASAnnotationTable"/>
            </w:pPr>
            <w:r>
              <w:t>4</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579" name="Picture 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Don't know</w:t>
            </w:r>
          </w:p>
        </w:tc>
      </w:tr>
    </w:tbl>
    <w:p w:rsidRPr="008D61EB" w:rsidR="008A113C" w:rsidP="00834687" w:rsidRDefault="008A113C">
      <w:pPr>
        <w:pStyle w:val="Spacer4pt"/>
      </w:pPr>
    </w:p>
    <w:p w:rsidR="008A113C" w:rsidP="008A113C" w:rsidRDefault="008A113C">
      <w:pPr>
        <w:pStyle w:val="ASAnnotationParagraph"/>
      </w:pPr>
      <w:r>
        <w:t>EATLESS</w:t>
      </w:r>
    </w:p>
    <w:p w:rsidR="008A113C" w:rsidP="00ED189B" w:rsidRDefault="008A113C">
      <w:pPr>
        <w:pStyle w:val="ASQstStem"/>
      </w:pPr>
      <w:r w:rsidRPr="00ED189B">
        <w:rPr>
          <w:rStyle w:val="WordBold"/>
        </w:rPr>
        <w:t>84.</w:t>
      </w:r>
      <w:r>
        <w:tab/>
      </w:r>
      <w:r w:rsidRPr="00ED189B">
        <w:rPr>
          <w:rStyle w:val="WordBold"/>
        </w:rPr>
        <w:t xml:space="preserve">In the past 12 months, did you ever eat less than you felt you should because there was </w:t>
      </w:r>
      <w:r w:rsidRPr="00ED189B">
        <w:rPr>
          <w:rStyle w:val="WordUnderlineBold"/>
        </w:rPr>
        <w:t>not</w:t>
      </w:r>
      <w:r w:rsidRPr="00ED189B">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0" name="Picture 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Yes</w:t>
            </w:r>
          </w:p>
        </w:tc>
      </w:tr>
      <w:tr w:rsidRPr="003711FB" w:rsidR="008A113C">
        <w:trPr>
          <w:hidden/>
        </w:trPr>
        <w:tc>
          <w:tcPr>
            <w:tcW w:w="432" w:type="dxa"/>
          </w:tcPr>
          <w:p w:rsidRPr="00A265F1" w:rsidR="008A113C" w:rsidP="00A94AD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1" name="Picture 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No</w:t>
            </w:r>
          </w:p>
        </w:tc>
      </w:tr>
      <w:tr w:rsidRPr="003711FB" w:rsidR="008A113C">
        <w:trPr>
          <w:hidden/>
        </w:trPr>
        <w:tc>
          <w:tcPr>
            <w:tcW w:w="432" w:type="dxa"/>
          </w:tcPr>
          <w:p w:rsidRPr="00A265F1" w:rsidR="008A113C" w:rsidP="004F58F1" w:rsidRDefault="008A113C">
            <w:pPr>
              <w:pStyle w:val="ASAnnotationTable"/>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2" name="Picture 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Don't know</w:t>
            </w:r>
          </w:p>
        </w:tc>
      </w:tr>
    </w:tbl>
    <w:p w:rsidRPr="008D61EB" w:rsidR="008A113C" w:rsidP="00196F57" w:rsidRDefault="008A113C">
      <w:pPr>
        <w:pStyle w:val="Spacer4pt"/>
      </w:pPr>
    </w:p>
    <w:p w:rsidR="008A113C" w:rsidP="008A113C" w:rsidRDefault="008A113C">
      <w:pPr>
        <w:pStyle w:val="ASAnnotationParagraph"/>
      </w:pPr>
      <w:r>
        <w:t>HUNGRY</w:t>
      </w:r>
    </w:p>
    <w:p w:rsidR="008A113C" w:rsidP="00ED189B" w:rsidRDefault="008A113C">
      <w:pPr>
        <w:pStyle w:val="ASQstStem"/>
      </w:pPr>
      <w:r w:rsidRPr="00ED189B">
        <w:rPr>
          <w:rStyle w:val="WordBold"/>
        </w:rPr>
        <w:t>85.</w:t>
      </w:r>
      <w:r>
        <w:tab/>
      </w:r>
      <w:r w:rsidRPr="00ED189B">
        <w:rPr>
          <w:rStyle w:val="WordBold"/>
        </w:rPr>
        <w:t xml:space="preserve">In the past 12 months, were you ever hungry but did not eat because there was </w:t>
      </w:r>
      <w:r w:rsidRPr="00ED189B">
        <w:rPr>
          <w:rStyle w:val="WordUnderlineBold"/>
        </w:rPr>
        <w:t>not</w:t>
      </w:r>
      <w:r w:rsidRPr="00ED189B">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3" name="Picture 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Yes</w:t>
            </w:r>
          </w:p>
        </w:tc>
      </w:tr>
      <w:tr w:rsidRPr="003711FB" w:rsidR="008A113C">
        <w:trPr>
          <w:hidden/>
        </w:trPr>
        <w:tc>
          <w:tcPr>
            <w:tcW w:w="432" w:type="dxa"/>
          </w:tcPr>
          <w:p w:rsidRPr="00A265F1" w:rsidR="008A113C" w:rsidP="00A94AD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4" name="Picture 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No</w:t>
            </w:r>
          </w:p>
        </w:tc>
      </w:tr>
      <w:tr w:rsidRPr="003711FB" w:rsidR="008A113C">
        <w:trPr>
          <w:hidden/>
        </w:trPr>
        <w:tc>
          <w:tcPr>
            <w:tcW w:w="432" w:type="dxa"/>
          </w:tcPr>
          <w:p w:rsidRPr="00A265F1" w:rsidR="008A113C" w:rsidP="004F58F1" w:rsidRDefault="008A113C">
            <w:pPr>
              <w:pStyle w:val="ASAnnotationTable"/>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5" name="Picture 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Don't know</w:t>
            </w:r>
          </w:p>
        </w:tc>
      </w:tr>
    </w:tbl>
    <w:p w:rsidRPr="008D61EB" w:rsidR="008A113C" w:rsidP="00196F57" w:rsidRDefault="008A113C">
      <w:pPr>
        <w:pStyle w:val="Spacer4pt"/>
      </w:pPr>
    </w:p>
    <w:p w:rsidR="008A113C" w:rsidP="00ED189B" w:rsidRDefault="008A113C">
      <w:pPr>
        <w:pStyle w:val="ASQuestionHeader"/>
      </w:pPr>
      <w:r>
        <w:t>FINANCIAL WELL-BEING AND EDUCATION</w:t>
      </w:r>
    </w:p>
    <w:p w:rsidR="008A113C" w:rsidP="008A113C" w:rsidRDefault="008A113C">
      <w:pPr>
        <w:pStyle w:val="ASAnnotationParagraph"/>
      </w:pPr>
      <w:r>
        <w:t>MNYCOMFORT</w:t>
      </w:r>
    </w:p>
    <w:p w:rsidR="008A113C" w:rsidP="00ED189B" w:rsidRDefault="008A113C">
      <w:pPr>
        <w:pStyle w:val="ASQstStem"/>
      </w:pPr>
      <w:r w:rsidRPr="00ED189B">
        <w:rPr>
          <w:rStyle w:val="WordBold"/>
        </w:rPr>
        <w:t>86.</w:t>
      </w:r>
      <w:r>
        <w:tab/>
      </w:r>
      <w:r w:rsidRPr="00ED189B">
        <w:rPr>
          <w:rStyle w:val="WordBold"/>
        </w:rPr>
        <w:t xml:space="preserve">Which of the following </w:t>
      </w:r>
      <w:r w:rsidRPr="00ED189B">
        <w:rPr>
          <w:rStyle w:val="WordUnderlineBold"/>
        </w:rPr>
        <w:t>best</w:t>
      </w:r>
      <w:r w:rsidRPr="00ED189B">
        <w:rPr>
          <w:rStyle w:val="WordBold"/>
        </w:rPr>
        <w:t xml:space="preserve"> describes your (and</w:t>
      </w:r>
      <w:r w:rsidR="00ED189B">
        <w:rPr>
          <w:rStyle w:val="WordBold"/>
        </w:rPr>
        <w:t>/​</w:t>
      </w:r>
      <w:r w:rsidRPr="00ED189B">
        <w:rPr>
          <w:rStyle w:val="WordBold"/>
        </w:rPr>
        <w:t>or your spouse's) financial condition?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F21743" w:rsidR="008A113C" w:rsidP="00F2174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6" name="Picture 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Very comfortable and secure</w:t>
            </w:r>
          </w:p>
        </w:tc>
      </w:tr>
      <w:tr w:rsidRPr="003711FB" w:rsidR="008A113C">
        <w:trPr>
          <w:hidden/>
        </w:trPr>
        <w:tc>
          <w:tcPr>
            <w:tcW w:w="432" w:type="dxa"/>
          </w:tcPr>
          <w:p w:rsidRPr="00F21743" w:rsidR="008A113C" w:rsidP="00F2174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7" name="Picture 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Able to make ends meet without much difficulty</w:t>
            </w:r>
          </w:p>
        </w:tc>
      </w:tr>
      <w:tr w:rsidRPr="003711FB" w:rsidR="008A113C">
        <w:trPr>
          <w:hidden/>
        </w:trPr>
        <w:tc>
          <w:tcPr>
            <w:tcW w:w="432" w:type="dxa"/>
          </w:tcPr>
          <w:p w:rsidRPr="00F21743" w:rsidR="008A113C" w:rsidP="00F21743" w:rsidRDefault="008A113C">
            <w:pPr>
              <w:pStyle w:val="ASAnnotationTableKWN"/>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8" name="Picture 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Occasionally have some difficulty making ends meet</w:t>
            </w:r>
          </w:p>
        </w:tc>
      </w:tr>
      <w:tr w:rsidRPr="003711FB" w:rsidR="008A113C">
        <w:trPr>
          <w:hidden/>
        </w:trPr>
        <w:tc>
          <w:tcPr>
            <w:tcW w:w="432" w:type="dxa"/>
          </w:tcPr>
          <w:p w:rsidRPr="00F21743" w:rsidR="008A113C" w:rsidP="00F21743" w:rsidRDefault="008A113C">
            <w:pPr>
              <w:pStyle w:val="ASAnnotationTableKWN"/>
            </w:pPr>
            <w:r>
              <w:t>4</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89" name="Picture 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Tough to make ends meet but keeping your head above water</w:t>
            </w:r>
          </w:p>
        </w:tc>
      </w:tr>
      <w:tr w:rsidRPr="003711FB" w:rsidR="008A113C">
        <w:trPr>
          <w:hidden/>
        </w:trPr>
        <w:tc>
          <w:tcPr>
            <w:tcW w:w="432" w:type="dxa"/>
          </w:tcPr>
          <w:p w:rsidRPr="00F21743" w:rsidR="008A113C" w:rsidP="00F21743" w:rsidRDefault="008A113C">
            <w:pPr>
              <w:pStyle w:val="ASAnnotationTableKWN"/>
            </w:pPr>
            <w:r>
              <w:t>5</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0" name="Picture 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In over your head</w:t>
            </w:r>
          </w:p>
        </w:tc>
      </w:tr>
    </w:tbl>
    <w:p w:rsidRPr="008D61EB" w:rsidR="008A113C" w:rsidP="00471A16" w:rsidRDefault="008A113C">
      <w:pPr>
        <w:pStyle w:val="Spacer4pt"/>
      </w:pPr>
    </w:p>
    <w:p w:rsidR="008A113C" w:rsidP="008A113C" w:rsidRDefault="008A113C">
      <w:pPr>
        <w:pStyle w:val="ASAnnotationParagraph"/>
      </w:pPr>
      <w:r>
        <w:t>FINANSIT</w:t>
      </w:r>
    </w:p>
    <w:p w:rsidR="008A113C" w:rsidP="00ED189B" w:rsidRDefault="008A113C">
      <w:pPr>
        <w:pStyle w:val="ASQstStem"/>
      </w:pPr>
      <w:r w:rsidRPr="00ED189B">
        <w:rPr>
          <w:rStyle w:val="WordBold"/>
        </w:rPr>
        <w:t>87.</w:t>
      </w:r>
      <w:r>
        <w:tab/>
      </w:r>
      <w:r w:rsidRPr="00ED189B">
        <w:rPr>
          <w:rStyle w:val="WordBold"/>
        </w:rPr>
        <w:t>Compared to 12 months ago, is your financial situation better, worse, or has it stayed the same?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F21743" w:rsidR="008A113C" w:rsidP="00F21743" w:rsidRDefault="008A113C">
            <w:pPr>
              <w:pStyle w:val="ASAnnotationTableKWN"/>
            </w:pPr>
            <w:r>
              <w:t>5</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1" name="Picture 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Much better</w:t>
            </w:r>
          </w:p>
        </w:tc>
      </w:tr>
      <w:tr w:rsidRPr="003711FB" w:rsidR="008A113C">
        <w:trPr>
          <w:hidden/>
        </w:trPr>
        <w:tc>
          <w:tcPr>
            <w:tcW w:w="432" w:type="dxa"/>
          </w:tcPr>
          <w:p w:rsidRPr="00F21743" w:rsidR="008A113C" w:rsidP="00F21743" w:rsidRDefault="008A113C">
            <w:pPr>
              <w:pStyle w:val="ASAnnotationTableKWN"/>
            </w:pPr>
            <w:r>
              <w:t>4</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2" name="Picture 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Somewhat better</w:t>
            </w:r>
          </w:p>
        </w:tc>
      </w:tr>
      <w:tr w:rsidRPr="003711FB" w:rsidR="008A113C">
        <w:trPr>
          <w:hidden/>
        </w:trPr>
        <w:tc>
          <w:tcPr>
            <w:tcW w:w="432" w:type="dxa"/>
          </w:tcPr>
          <w:p w:rsidRPr="00F21743" w:rsidR="008A113C" w:rsidP="00F21743" w:rsidRDefault="008A113C">
            <w:pPr>
              <w:pStyle w:val="ASAnnotationTableKWN"/>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3" name="Picture 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Stayed the same</w:t>
            </w:r>
          </w:p>
        </w:tc>
      </w:tr>
      <w:tr w:rsidRPr="003711FB" w:rsidR="008A113C">
        <w:trPr>
          <w:hidden/>
        </w:trPr>
        <w:tc>
          <w:tcPr>
            <w:tcW w:w="432" w:type="dxa"/>
          </w:tcPr>
          <w:p w:rsidRPr="00F21743" w:rsidR="008A113C" w:rsidP="00F2174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4" name="Picture 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Somewhat worse</w:t>
            </w:r>
          </w:p>
        </w:tc>
      </w:tr>
      <w:tr w:rsidRPr="003711FB" w:rsidR="008A113C">
        <w:trPr>
          <w:hidden/>
        </w:trPr>
        <w:tc>
          <w:tcPr>
            <w:tcW w:w="432" w:type="dxa"/>
          </w:tcPr>
          <w:p w:rsidRPr="00F21743" w:rsidR="008A113C" w:rsidP="00F2174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595" name="Picture 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Much worse</w:t>
            </w:r>
          </w:p>
        </w:tc>
      </w:tr>
    </w:tbl>
    <w:p w:rsidRPr="008D61EB" w:rsidR="008A113C" w:rsidP="00471A16" w:rsidRDefault="008A113C">
      <w:pPr>
        <w:pStyle w:val="Spacer4pt"/>
      </w:pPr>
    </w:p>
    <w:p w:rsidR="008A113C" w:rsidP="008A113C" w:rsidRDefault="008A113C">
      <w:pPr>
        <w:pStyle w:val="ASAnnotationParagraph"/>
      </w:pPr>
      <w:r>
        <w:t xml:space="preserve">FINBET2A FINBET2B FINBET2C FINBET2D FINBET2E </w:t>
      </w:r>
    </w:p>
    <w:p w:rsidR="008A113C" w:rsidP="00ED189B" w:rsidRDefault="008A113C">
      <w:pPr>
        <w:pStyle w:val="ASQstStem"/>
      </w:pPr>
      <w:r w:rsidRPr="00ED189B">
        <w:rPr>
          <w:rStyle w:val="WordBold"/>
        </w:rPr>
        <w:t>88.</w:t>
      </w:r>
      <w:r>
        <w:tab/>
      </w:r>
      <w:r w:rsidR="00ED189B">
        <w:rPr>
          <w:rStyle w:val="AskIf"/>
        </w:rPr>
        <w:t>[Ask if</w:t>
      </w:r>
      <w:r w:rsidRPr="00ED189B">
        <w:rPr>
          <w:rStyle w:val="AskIf"/>
        </w:rPr>
        <w:t xml:space="preserve"> Q87 = "Much better" OR Q87 = "Somewhat better"</w:t>
      </w:r>
      <w:r w:rsidR="00ED189B">
        <w:rPr>
          <w:rStyle w:val="AskIf"/>
        </w:rPr>
        <w:t>]</w:t>
      </w:r>
      <w:r w:rsidRPr="00ED189B">
        <w:rPr>
          <w:rStyle w:val="AskIf"/>
        </w:rPr>
        <w:t xml:space="preserve"> </w:t>
      </w:r>
      <w:r w:rsidRPr="00ED189B">
        <w:rPr>
          <w:rStyle w:val="WordBold"/>
        </w:rPr>
        <w:t xml:space="preserve">Which of the following are reasons why your financial situation is </w:t>
      </w:r>
      <w:r w:rsidRPr="00ED189B">
        <w:rPr>
          <w:rStyle w:val="WordUnderlineBold"/>
        </w:rPr>
        <w:t>better</w:t>
      </w:r>
      <w:r w:rsidRPr="00ED189B">
        <w:rPr>
          <w:rStyle w:val="WordBold"/>
        </w:rPr>
        <w:t xml:space="preserve"> than it was 12 months ago?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Change related to your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596" name="Picture 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597" name="Picture 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Change related to your spouse's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598" name="Picture 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599" name="Picture 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Change in your family situation (e.g., got married or divorced, fewer children living at home)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0" name="Picture 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1" name="Picture 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Reduction in debt (e.g., paid off credit card debt, student loan debt, other loans)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2" name="Picture 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3" name="Picture 6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Better financial management (e.g., received financial education, increased savings, followed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4" name="Picture 6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5" name="Picture 6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 xml:space="preserve">FINWORSE2A FINWORSE2B FINWORSE2C FINWORSE2D FINWORSE2E </w:t>
      </w:r>
    </w:p>
    <w:p w:rsidR="008A113C" w:rsidP="00ED189B" w:rsidRDefault="008A113C">
      <w:pPr>
        <w:pStyle w:val="ASQstStem"/>
      </w:pPr>
      <w:r w:rsidRPr="00ED189B">
        <w:rPr>
          <w:rStyle w:val="WordBold"/>
        </w:rPr>
        <w:t>89.</w:t>
      </w:r>
      <w:r>
        <w:tab/>
      </w:r>
      <w:r w:rsidR="00ED189B">
        <w:rPr>
          <w:rStyle w:val="AskIf"/>
        </w:rPr>
        <w:t>[Ask if</w:t>
      </w:r>
      <w:r w:rsidRPr="00ED189B">
        <w:rPr>
          <w:rStyle w:val="AskIf"/>
        </w:rPr>
        <w:t xml:space="preserve"> Q87 = "Much worse" OR Q87 = "Somewhat worse"</w:t>
      </w:r>
      <w:r w:rsidR="00ED189B">
        <w:rPr>
          <w:rStyle w:val="AskIf"/>
        </w:rPr>
        <w:t>]</w:t>
      </w:r>
      <w:r w:rsidRPr="00ED189B">
        <w:rPr>
          <w:rStyle w:val="AskIf"/>
        </w:rPr>
        <w:t xml:space="preserve"> </w:t>
      </w:r>
      <w:r w:rsidRPr="00ED189B">
        <w:rPr>
          <w:rStyle w:val="WordBold"/>
        </w:rPr>
        <w:t xml:space="preserve">Which of the following are reasons why your financial situation is </w:t>
      </w:r>
      <w:r w:rsidRPr="00ED189B">
        <w:rPr>
          <w:rStyle w:val="WordUnderlineBold"/>
        </w:rPr>
        <w:t>worse</w:t>
      </w:r>
      <w:r w:rsidRPr="00ED189B">
        <w:rPr>
          <w:rStyle w:val="WordBold"/>
        </w:rPr>
        <w:t xml:space="preserve"> than it was 12 months ago?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Change related to your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6" name="Picture 6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7" name="Picture 6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Change related to your spouse's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8" name="Picture 6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09" name="Picture 6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Change in your family situation (e.g., got married or divorced, had a baby, provided financial support for family)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0" name="Picture 6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1" name="Picture 6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Increased debt (e.g., unplanned expenses, student loan deferment ended)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2" name="Picture 6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3" name="Picture 6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Financial management problems (e.g., used savings, no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4" name="Picture 6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5" name="Picture 6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 xml:space="preserve">FMACTDO4A FMACTDO4B FMACTDO4C FMACTDO4D FMACTDO4E FMACTDO4F FMACTDO4G </w:t>
      </w:r>
    </w:p>
    <w:p w:rsidR="008A113C" w:rsidP="00ED189B" w:rsidRDefault="008A113C">
      <w:pPr>
        <w:pStyle w:val="ASQstStem"/>
      </w:pPr>
      <w:r w:rsidRPr="00ED189B">
        <w:rPr>
          <w:rStyle w:val="WordBold"/>
        </w:rPr>
        <w:t>90.</w:t>
      </w:r>
      <w:r>
        <w:tab/>
      </w:r>
      <w:r w:rsidRPr="00ED189B">
        <w:rPr>
          <w:rStyle w:val="WordBold"/>
        </w:rPr>
        <w:t xml:space="preserve">Which of the following activities do you do </w:t>
      </w:r>
      <w:r w:rsidRPr="00ED189B">
        <w:rPr>
          <w:rStyle w:val="WordUnderlineBold"/>
        </w:rPr>
        <w:t>routinely</w:t>
      </w:r>
      <w:r w:rsidRPr="00ED189B">
        <w:rPr>
          <w:rStyle w:val="WordBold"/>
        </w:rPr>
        <w:t xml:space="preserve"> in order to manage your finances?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Make short-term financial plans (e.g., renting a house, purchasing a vehicle, saving for vacation, medical</w:t>
            </w:r>
            <w:r w:rsidR="00ED189B">
              <w:t>/​</w:t>
            </w:r>
            <w:r>
              <w:t>dental</w:t>
            </w:r>
            <w:r w:rsidR="00ED189B">
              <w:t>/​</w:t>
            </w:r>
            <w:r>
              <w:t>vision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6" name="Picture 6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7" name="Picture 6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Make and</w:t>
            </w:r>
            <w:r w:rsidR="00ED189B">
              <w:t>/​</w:t>
            </w:r>
            <w:r>
              <w:t>or monitor long-term financial plans (e.g., home ownership, retirement, insurance, children's college education)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8" name="Picture 6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19" name="Picture 6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Follow a monthly budget or spending plan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0" name="Picture 6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1" name="Picture 6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Contribute to a savings account for emergency savings or other savings goal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2" name="Picture 6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3" name="Picture 6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Review your 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4" name="Picture 6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5" name="Picture 6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f.</w:t>
            </w:r>
            <w:r>
              <w:tab/>
              <w:t>Contribute to a retirement account (e.g., the Thrift Savings Plan (TSP), IRA, 401(k))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6" name="Picture 6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7" name="Picture 6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g.</w:t>
            </w:r>
            <w:r>
              <w:tab/>
              <w:t>Monitor your credit score</w:t>
            </w:r>
            <w:r w:rsidR="00ED189B">
              <w:t>/​</w:t>
            </w:r>
            <w:r>
              <w:t>rating</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8" name="Picture 6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29" name="Picture 6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 xml:space="preserve">RCVINFO4A RCVINFO4B RCVINFO4C RCVINFO4D RCVINFO4E RCVINFO4F RCVINFO4G RCVINFO4H RCVINFO4I RCVINFO4J </w:t>
      </w:r>
    </w:p>
    <w:p w:rsidR="008A113C" w:rsidP="00ED189B" w:rsidRDefault="008A113C">
      <w:pPr>
        <w:pStyle w:val="ASQstStem"/>
      </w:pPr>
      <w:r w:rsidRPr="00ED189B">
        <w:rPr>
          <w:rStyle w:val="WordBold"/>
        </w:rPr>
        <w:t>91.</w:t>
      </w:r>
      <w:r>
        <w:tab/>
      </w:r>
      <w:r w:rsidRPr="00ED189B">
        <w:rPr>
          <w:rStyle w:val="WordBold"/>
        </w:rPr>
        <w:t xml:space="preserve">From which of the following resources have you received information, training, or counseling on </w:t>
      </w:r>
      <w:r w:rsidRPr="00ED189B">
        <w:rPr>
          <w:rStyle w:val="WordUnderlineBold"/>
        </w:rPr>
        <w:t>any</w:t>
      </w:r>
      <w:r w:rsidRPr="00ED189B">
        <w:rPr>
          <w:rStyle w:val="WordBold"/>
        </w:rPr>
        <w:t xml:space="preserve"> financial topic?</w:t>
      </w:r>
      <w:r w:rsidRPr="00ED189B">
        <w:rPr>
          <w:rStyle w:val="WordItalicBold"/>
        </w:rPr>
        <w:t xml:space="preserve"> </w:t>
      </w:r>
      <w:r w:rsidRPr="00ED189B" w:rsidR="00ED189B">
        <w:rPr>
          <w:rStyle w:val="WordItalic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r w:rsidRPr="00ED189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Military financial training, class, or seminar (online or classroom)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0" name="Picture 6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1" name="Picture 6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Military financial counseling (in-person, by telephone, or virtually)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2" name="Picture 6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3" name="Picture 6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Unit leadership or financial specialist within your unit (e.g., Command Financial Specialist, Corporal for Financial Fitness, Command Financial NCO)</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4" name="Picture 6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5" name="Picture 6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6" name="Picture 6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7" name="Picture 6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On-base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8" name="Picture 6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39" name="Picture 6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f.</w:t>
            </w:r>
            <w:r>
              <w:tab/>
              <w:t>Online military resource(s) (e.g., Office of Financial Readiness, Sen$e app, Military OneSource, Service or installation financial readiness program)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0" name="Picture 6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1" name="Picture 6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g.</w:t>
            </w:r>
            <w:r>
              <w:tab/>
              <w:t>Off-base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2" name="Picture 6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3" name="Picture 6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h.</w:t>
            </w:r>
            <w:r>
              <w:tab/>
              <w:t>Professional</w:t>
            </w:r>
            <w:r w:rsidR="00ED189B">
              <w:t>/​</w:t>
            </w:r>
            <w:r>
              <w:t>certified financial counselor, planner, or advisor outside of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4" name="Picture 6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5" name="Picture 6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i.</w:t>
            </w:r>
            <w:r>
              <w:tab/>
              <w:t>Family</w:t>
            </w:r>
            <w:r w:rsidR="00ED189B">
              <w:t>/​</w:t>
            </w:r>
            <w:r>
              <w:t>friends</w:t>
            </w:r>
            <w:r w:rsidR="00ED189B">
              <w:t>/​</w:t>
            </w:r>
            <w:r>
              <w:t>peers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6" name="Picture 6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7" name="Picture 6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j.</w:t>
            </w:r>
            <w:r>
              <w:tab/>
              <w:t>Online non-military resources (e.g., online search, blogs, articles)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8" name="Picture 6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49" name="Picture 6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SVGINVHAB</w:t>
      </w:r>
    </w:p>
    <w:p w:rsidR="008A113C" w:rsidP="00ED189B" w:rsidRDefault="008A113C">
      <w:pPr>
        <w:pStyle w:val="ASQstStem"/>
      </w:pPr>
      <w:r w:rsidRPr="00ED189B">
        <w:rPr>
          <w:rStyle w:val="WordBold"/>
        </w:rPr>
        <w:t>92.</w:t>
      </w:r>
      <w:r>
        <w:tab/>
      </w:r>
      <w:r w:rsidRPr="00ED189B">
        <w:rPr>
          <w:rStyle w:val="WordBold"/>
        </w:rPr>
        <w:t xml:space="preserve">Which of the following statements </w:t>
      </w:r>
      <w:r w:rsidRPr="00ED189B">
        <w:rPr>
          <w:rStyle w:val="WordUnderlineBold"/>
        </w:rPr>
        <w:t>best</w:t>
      </w:r>
      <w:r w:rsidRPr="00ED189B">
        <w:rPr>
          <w:rStyle w:val="WordBold"/>
        </w:rPr>
        <w:t xml:space="preserve"> describes your (and your spouse's, if applicable) saving or investment habits?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50" name="Picture 6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Unable to save or invest—usually spend more than income</w:t>
            </w:r>
          </w:p>
        </w:tc>
      </w:tr>
      <w:tr w:rsidRPr="003711FB" w:rsidR="008A113C">
        <w:trPr>
          <w:hidden/>
        </w:trPr>
        <w:tc>
          <w:tcPr>
            <w:tcW w:w="432" w:type="dxa"/>
          </w:tcPr>
          <w:p w:rsidRPr="00A265F1" w:rsidR="008A113C" w:rsidP="00A94AD3" w:rsidRDefault="008A113C">
            <w:pPr>
              <w:pStyle w:val="ASAnnotationTableKWN"/>
            </w:pPr>
            <w:r>
              <w:t>2</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51" name="Picture 6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Unable to save or invest—usually spend about as much as income</w:t>
            </w:r>
          </w:p>
        </w:tc>
      </w:tr>
      <w:tr w:rsidRPr="003711FB" w:rsidR="008A113C">
        <w:trPr>
          <w:hidden/>
        </w:trPr>
        <w:tc>
          <w:tcPr>
            <w:tcW w:w="432" w:type="dxa"/>
          </w:tcPr>
          <w:p w:rsidRPr="00A265F1" w:rsidR="008A113C" w:rsidP="00A94AD3" w:rsidRDefault="008A113C">
            <w:pPr>
              <w:pStyle w:val="ASAnnotationTableKWN"/>
            </w:pPr>
            <w:r>
              <w:t>3</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52" name="Picture 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Save or invest whatever is left over at the end of the month—no regular plan</w:t>
            </w:r>
          </w:p>
        </w:tc>
      </w:tr>
      <w:tr w:rsidRPr="003711FB" w:rsidR="008A113C">
        <w:trPr>
          <w:hidden/>
        </w:trPr>
        <w:tc>
          <w:tcPr>
            <w:tcW w:w="432" w:type="dxa"/>
          </w:tcPr>
          <w:p w:rsidRPr="00A265F1" w:rsidR="008A113C" w:rsidP="00D40730" w:rsidRDefault="008A113C">
            <w:pPr>
              <w:pStyle w:val="ASAnnotationTable"/>
            </w:pPr>
            <w:r>
              <w:t>4</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53" name="Picture 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Save or invest regularly by putting money aside each month</w:t>
            </w:r>
          </w:p>
        </w:tc>
      </w:tr>
    </w:tbl>
    <w:p w:rsidRPr="008D61EB" w:rsidR="008A113C" w:rsidP="00834687" w:rsidRDefault="008A113C">
      <w:pPr>
        <w:pStyle w:val="Spacer4pt"/>
      </w:pPr>
    </w:p>
    <w:p w:rsidR="008A113C" w:rsidP="008A113C" w:rsidRDefault="008A113C">
      <w:pPr>
        <w:pStyle w:val="ASAnnotationParagraph"/>
      </w:pPr>
      <w:r>
        <w:t xml:space="preserve">FINGOAL5A FINGOAL5B FINGOAL5C FINGOAL5D FINGOAL5E FINGOAL5F FINGOAL5G </w:t>
      </w:r>
    </w:p>
    <w:p w:rsidR="008A113C" w:rsidP="00ED189B" w:rsidRDefault="008A113C">
      <w:pPr>
        <w:pStyle w:val="ASQstStem"/>
      </w:pPr>
      <w:r w:rsidRPr="00ED189B">
        <w:rPr>
          <w:rStyle w:val="WordBold"/>
        </w:rPr>
        <w:t>93.</w:t>
      </w:r>
      <w:r>
        <w:tab/>
      </w:r>
      <w:r w:rsidRPr="00ED189B">
        <w:rPr>
          <w:rStyle w:val="WordBold"/>
        </w:rPr>
        <w:t xml:space="preserve">Please indicate whether the following are financial goals for you (and your spouse, if applicable). </w:t>
      </w:r>
      <w:r w:rsidRPr="00ED189B" w:rsidR="00ED189B">
        <w:rPr>
          <w:rStyle w:val="WordBold"/>
        </w:rPr>
        <w:t xml:space="preserve"> </w:t>
      </w:r>
      <w:r w:rsidRPr="00ED189B">
        <w:rPr>
          <w:rStyle w:val="WordItalicBold"/>
        </w:rPr>
        <w:t xml:space="preserve">If a goal does not apply to you, please select </w:t>
      </w:r>
      <w:r w:rsidRPr="00ED189B" w:rsidR="00ED189B">
        <w:rPr>
          <w:rStyle w:val="WordItalicBold"/>
        </w:rPr>
        <w:t>“</w:t>
      </w:r>
      <w:r w:rsidRPr="00ED189B">
        <w:rPr>
          <w:rStyle w:val="WordItalicBold"/>
        </w:rPr>
        <w:t>No, this is not a goal for me</w:t>
      </w:r>
      <w:r w:rsidR="00ED189B">
        <w:rPr>
          <w:rStyle w:val="WordItalicBold"/>
        </w:rPr>
        <w:t>/​</w:t>
      </w:r>
      <w:r w:rsidRPr="00ED189B">
        <w:rPr>
          <w:rStyle w:val="WordItalicBold"/>
        </w:rPr>
        <w:t>us.</w:t>
      </w:r>
      <w:r w:rsidRPr="00ED189B" w:rsidR="00ED189B">
        <w:rPr>
          <w:rStyle w:val="WordItalicBold"/>
        </w:rPr>
        <w:t>”</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8F4003" w:rsidR="008A113C" w:rsidTr="00B74486">
        <w:trPr>
          <w:cantSplit/>
          <w:trHeight w:val="360"/>
          <w:tblHeader/>
        </w:trPr>
        <w:tc>
          <w:tcPr>
            <w:tcW w:w="432" w:type="dxa"/>
            <w:tcBorders>
              <w:right w:val="single" w:color="C0C0C0" w:sz="8" w:space="0"/>
            </w:tcBorders>
            <w:shd w:val="clear" w:color="auto" w:fill="auto"/>
            <w:vAlign w:val="center"/>
          </w:tcPr>
          <w:p w:rsidRPr="008F4003" w:rsidR="008A113C" w:rsidP="008F4003" w:rsidRDefault="008A113C">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430AA8" w:rsidR="008A113C" w:rsidP="00425AE7" w:rsidRDefault="008A113C">
            <w:pPr>
              <w:pStyle w:val="ASMatrixHeading"/>
            </w:pPr>
            <w:r>
              <w:rPr>
                <w:rStyle w:val="ASAnnotation"/>
              </w:rPr>
              <w:t>3</w:t>
            </w:r>
            <w:r w:rsidRPr="008F4003">
              <w:rPr>
                <w:rStyle w:val="ASAnnotation"/>
              </w:rPr>
              <w:t xml:space="preserve">  </w:t>
            </w:r>
            <w:r w:rsidRPr="00430AA8">
              <w:t xml:space="preserve"> </w:t>
            </w:r>
            <w:r>
              <w:t>I</w:t>
            </w:r>
            <w:r w:rsidR="00ED189B">
              <w:t>/​</w:t>
            </w:r>
            <w:r>
              <w:t>we have met this goal</w:t>
            </w:r>
          </w:p>
        </w:tc>
      </w:tr>
      <w:tr w:rsidRPr="008F4003" w:rsidR="008A113C" w:rsidTr="00B74486">
        <w:trPr>
          <w:cantSplit/>
          <w:trHeight w:val="360"/>
          <w:tblHeader/>
        </w:trPr>
        <w:tc>
          <w:tcPr>
            <w:tcW w:w="432" w:type="dxa"/>
            <w:tcBorders>
              <w:right w:val="single" w:color="C0C0C0" w:sz="8" w:space="0"/>
            </w:tcBorders>
            <w:shd w:val="clear" w:color="auto" w:fill="auto"/>
            <w:vAlign w:val="center"/>
          </w:tcPr>
          <w:p w:rsidRPr="008F4003" w:rsidR="008A113C" w:rsidP="008F4003" w:rsidRDefault="008A113C">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430AA8" w:rsidR="008A113C" w:rsidP="00425AE7" w:rsidRDefault="008A113C">
            <w:pPr>
              <w:pStyle w:val="ASMatrixHeading"/>
            </w:pPr>
            <w:r>
              <w:rPr>
                <w:rStyle w:val="ASAnnotation"/>
              </w:rPr>
              <w:t>2</w:t>
            </w:r>
            <w:r w:rsidRPr="008F4003">
              <w:rPr>
                <w:rStyle w:val="ASAnnotation"/>
              </w:rPr>
              <w:t xml:space="preserve">  </w:t>
            </w:r>
            <w:r w:rsidRPr="00430AA8">
              <w:t xml:space="preserve"> </w:t>
            </w:r>
            <w:r>
              <w:t>No, this is not a goal for me</w:t>
            </w:r>
            <w:r w:rsidR="00ED189B">
              <w:t>/​</w:t>
            </w:r>
            <w:r>
              <w:t>us</w:t>
            </w:r>
          </w:p>
        </w:tc>
        <w:tc>
          <w:tcPr>
            <w:tcW w:w="403" w:type="dxa"/>
            <w:tcBorders>
              <w:left w:val="single" w:color="C0C0C0" w:sz="8" w:space="0"/>
              <w:right w:val="single" w:color="C0C0C0" w:sz="8" w:space="0"/>
            </w:tcBorders>
            <w:shd w:val="clear" w:color="auto" w:fill="E6E6E6"/>
            <w:vAlign w:val="center"/>
          </w:tcPr>
          <w:p w:rsidRPr="008F4003" w:rsidR="008A113C" w:rsidP="008F4003" w:rsidRDefault="008A113C">
            <w:pPr>
              <w:pStyle w:val="ASMatrixHeading"/>
            </w:pPr>
          </w:p>
        </w:tc>
      </w:tr>
      <w:tr w:rsidRPr="008F4003" w:rsidR="008A113C" w:rsidTr="00B74486">
        <w:trPr>
          <w:cantSplit/>
          <w:trHeight w:val="360"/>
          <w:tblHeader/>
        </w:trPr>
        <w:tc>
          <w:tcPr>
            <w:tcW w:w="432" w:type="dxa"/>
            <w:tcBorders>
              <w:right w:val="single" w:color="C0C0C0" w:sz="8" w:space="0"/>
            </w:tcBorders>
            <w:shd w:val="clear" w:color="auto" w:fill="auto"/>
            <w:vAlign w:val="center"/>
          </w:tcPr>
          <w:p w:rsidRPr="008F4003" w:rsidR="008A113C" w:rsidP="008F4003" w:rsidRDefault="008A113C">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430AA8" w:rsidR="008A113C" w:rsidP="00425AE7" w:rsidRDefault="008A113C">
            <w:pPr>
              <w:pStyle w:val="ASMatrixHeading"/>
            </w:pPr>
            <w:r>
              <w:rPr>
                <w:rStyle w:val="ASAnnotation"/>
              </w:rPr>
              <w:t>1</w:t>
            </w:r>
            <w:r w:rsidRPr="008F4003">
              <w:rPr>
                <w:rStyle w:val="ASAnnotation"/>
              </w:rPr>
              <w:t xml:space="preserve">  </w:t>
            </w:r>
            <w:r w:rsidRPr="00430AA8">
              <w:t xml:space="preserve"> </w:t>
            </w:r>
            <w:r>
              <w:t>Yes, this is a goal for me</w:t>
            </w:r>
            <w:r w:rsidR="00ED189B">
              <w:t>/​</w:t>
            </w:r>
            <w:r>
              <w:t>us</w:t>
            </w:r>
          </w:p>
        </w:tc>
        <w:tc>
          <w:tcPr>
            <w:tcW w:w="403" w:type="dxa"/>
            <w:tcBorders>
              <w:left w:val="single" w:color="C0C0C0" w:sz="8" w:space="0"/>
              <w:right w:val="single" w:color="C0C0C0" w:sz="8" w:space="0"/>
            </w:tcBorders>
            <w:shd w:val="clear" w:color="auto" w:fill="auto"/>
            <w:vAlign w:val="center"/>
          </w:tcPr>
          <w:p w:rsidRPr="008F4003" w:rsidR="008A113C" w:rsidP="008F4003"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8F4003" w:rsidR="008A113C" w:rsidP="008F4003" w:rsidRDefault="008A113C">
            <w:pPr>
              <w:pStyle w:val="ASMatrixHeading"/>
            </w:pPr>
          </w:p>
        </w:tc>
      </w:tr>
      <w:tr w:rsidR="008A113C" w:rsidTr="00B74486">
        <w:trPr>
          <w:cantSplit/>
          <w:trHeight w:val="20" w:hRule="exact"/>
          <w:tblHeader/>
          <w:hidden/>
        </w:trPr>
        <w:tc>
          <w:tcPr>
            <w:tcW w:w="432" w:type="dxa"/>
            <w:shd w:val="clear" w:color="auto" w:fill="auto"/>
            <w:vAlign w:val="bottom"/>
          </w:tcPr>
          <w:p w:rsidRPr="000944F1" w:rsidR="008A113C" w:rsidRDefault="008A113C">
            <w:pPr>
              <w:pStyle w:val="ASAnnotationKWN"/>
            </w:pPr>
          </w:p>
        </w:tc>
        <w:tc>
          <w:tcPr>
            <w:tcW w:w="3557" w:type="dxa"/>
            <w:tcBorders>
              <w:top w:val="single" w:color="C0C0C0" w:sz="8" w:space="0"/>
              <w:right w:val="single" w:color="C0C0C0" w:sz="8" w:space="0"/>
            </w:tcBorders>
            <w:shd w:val="clear" w:color="auto" w:fill="auto"/>
            <w:vAlign w:val="bottom"/>
          </w:tcPr>
          <w:p w:rsidR="008A113C" w:rsidRDefault="008A113C">
            <w:pPr>
              <w:pStyle w:val="ASAnnotationKWN"/>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a.</w:t>
            </w:r>
            <w:r>
              <w:tab/>
              <w:t>Saving for retirement</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54" name="Picture 6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55" name="Picture 6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56" name="Picture 6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b.</w:t>
            </w:r>
            <w:r>
              <w:tab/>
              <w:t>Saving for child(ren)'s education</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57" name="Picture 6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58" name="Picture 6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59" name="Picture 6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c.</w:t>
            </w:r>
            <w:r>
              <w:tab/>
              <w:t>Saving for a safety net</w:t>
            </w:r>
            <w:r w:rsidR="00ED189B">
              <w:t>/​</w:t>
            </w:r>
            <w:r>
              <w:t>emergency fund</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0" name="Picture 6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61" name="Picture 6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2" name="Picture 6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d.</w:t>
            </w:r>
            <w:r>
              <w:tab/>
              <w:t>Paying off your education-related loans (e.g., federal or private student loans)</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3" name="Picture 6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64" name="Picture 6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5" name="Picture 6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e.</w:t>
            </w:r>
            <w:r>
              <w:tab/>
              <w:t>Being free of debt, except for mortgage</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6" name="Picture 6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67" name="Picture 6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8" name="Picture 6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f.</w:t>
            </w:r>
            <w:r>
              <w:tab/>
              <w:t>Buying a home</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69" name="Picture 6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70" name="Picture 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71" name="Picture 6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B74486">
        <w:trPr>
          <w:cantSplit/>
        </w:trPr>
        <w:tc>
          <w:tcPr>
            <w:tcW w:w="432" w:type="dxa"/>
            <w:shd w:val="clear" w:color="auto" w:fill="auto"/>
            <w:vAlign w:val="bottom"/>
          </w:tcPr>
          <w:p w:rsidRPr="00B74486" w:rsidR="008A113C" w:rsidRDefault="008A113C">
            <w:pPr>
              <w:rPr>
                <w:sz w:val="18"/>
              </w:rPr>
            </w:pPr>
          </w:p>
        </w:tc>
        <w:tc>
          <w:tcPr>
            <w:tcW w:w="3557" w:type="dxa"/>
            <w:tcBorders>
              <w:right w:val="single" w:color="C0C0C0" w:sz="8" w:space="0"/>
            </w:tcBorders>
            <w:shd w:val="clear" w:color="auto" w:fill="auto"/>
            <w:vAlign w:val="bottom"/>
          </w:tcPr>
          <w:p w:rsidR="008A113C" w:rsidP="00B74486" w:rsidRDefault="008A113C">
            <w:pPr>
              <w:pStyle w:val="ASMatrixSubitemG-2"/>
              <w:ind w:right="260"/>
            </w:pPr>
            <w:r>
              <w:t>g.</w:t>
            </w:r>
            <w:r>
              <w:tab/>
              <w:t>Saving for a major purchase (e.g., vehicle, vacation, household items)</w:t>
            </w:r>
            <w:r>
              <w:tab/>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72" name="Picture 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A91101" w:rsidRDefault="00131031">
            <w:pPr>
              <w:pStyle w:val="ASTableOptionBoxes"/>
            </w:pPr>
            <w:r>
              <w:rPr>
                <w:noProof/>
              </w:rPr>
              <w:drawing>
                <wp:inline distT="0" distB="0" distL="0" distR="0">
                  <wp:extent cx="171450" cy="171450"/>
                  <wp:effectExtent l="0" t="0" r="0" b="0"/>
                  <wp:docPr id="673" name="Picture 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A91101" w:rsidRDefault="00131031">
            <w:pPr>
              <w:pStyle w:val="ASTableOptionBoxes"/>
            </w:pPr>
            <w:r>
              <w:rPr>
                <w:noProof/>
              </w:rPr>
              <w:drawing>
                <wp:inline distT="0" distB="0" distL="0" distR="0">
                  <wp:extent cx="171450" cy="17145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D5013D" w:rsidRDefault="008A113C">
      <w:pPr>
        <w:pStyle w:val="Spacer4pt"/>
      </w:pPr>
    </w:p>
    <w:p w:rsidR="008A113C" w:rsidP="008A113C" w:rsidRDefault="008A113C">
      <w:pPr>
        <w:pStyle w:val="ASAnnotationParagraph"/>
      </w:pPr>
      <w:r>
        <w:t>CCDEBT</w:t>
      </w:r>
    </w:p>
    <w:p w:rsidR="008A113C" w:rsidP="00ED189B" w:rsidRDefault="008A113C">
      <w:pPr>
        <w:pStyle w:val="ASQstStem"/>
      </w:pPr>
      <w:r w:rsidRPr="00ED189B">
        <w:rPr>
          <w:rStyle w:val="WordBold"/>
        </w:rPr>
        <w:t>94.</w:t>
      </w:r>
      <w:r>
        <w:tab/>
      </w:r>
      <w:r w:rsidRPr="00ED189B">
        <w:rPr>
          <w:rStyle w:val="WordBold"/>
        </w:rPr>
        <w:t xml:space="preserve">Which of the following options </w:t>
      </w:r>
      <w:r w:rsidRPr="00ED189B">
        <w:rPr>
          <w:rStyle w:val="WordUnderlineBold"/>
        </w:rPr>
        <w:t>best</w:t>
      </w:r>
      <w:r w:rsidRPr="00ED189B">
        <w:rPr>
          <w:rStyle w:val="WordBold"/>
        </w:rPr>
        <w:t xml:space="preserve"> describes how you routinely pay credit card debt?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A265F1" w:rsidR="008A113C" w:rsidP="00A94AD3" w:rsidRDefault="008A113C">
            <w:pPr>
              <w:pStyle w:val="ASAnnotationTableKWN"/>
            </w:pPr>
            <w:r>
              <w:t>1</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75" name="Picture 6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Pay credit card balance in full each month</w:t>
            </w:r>
          </w:p>
        </w:tc>
      </w:tr>
      <w:tr w:rsidRPr="003711FB" w:rsidR="008A113C">
        <w:trPr>
          <w:hidden/>
        </w:trPr>
        <w:tc>
          <w:tcPr>
            <w:tcW w:w="432" w:type="dxa"/>
          </w:tcPr>
          <w:p w:rsidRPr="00A265F1" w:rsidR="008A113C" w:rsidP="00A94AD3" w:rsidRDefault="008A113C">
            <w:pPr>
              <w:pStyle w:val="ASAnnotationTableKWN"/>
            </w:pPr>
            <w:r>
              <w:t>2</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76" name="Picture 6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Pay more than minimum payment but not full balance</w:t>
            </w:r>
          </w:p>
        </w:tc>
      </w:tr>
      <w:tr w:rsidRPr="003711FB" w:rsidR="008A113C">
        <w:trPr>
          <w:hidden/>
        </w:trPr>
        <w:tc>
          <w:tcPr>
            <w:tcW w:w="432" w:type="dxa"/>
          </w:tcPr>
          <w:p w:rsidRPr="00A265F1" w:rsidR="008A113C" w:rsidP="00A94AD3" w:rsidRDefault="008A113C">
            <w:pPr>
              <w:pStyle w:val="ASAnnotationTableKWN"/>
            </w:pPr>
            <w:r>
              <w:t>3</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77" name="Picture 6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Pay only minimum payment</w:t>
            </w:r>
          </w:p>
        </w:tc>
      </w:tr>
      <w:tr w:rsidRPr="003711FB" w:rsidR="008A113C">
        <w:trPr>
          <w:hidden/>
        </w:trPr>
        <w:tc>
          <w:tcPr>
            <w:tcW w:w="432" w:type="dxa"/>
          </w:tcPr>
          <w:p w:rsidRPr="00A265F1" w:rsidR="008A113C" w:rsidP="00D40730" w:rsidRDefault="008A113C">
            <w:pPr>
              <w:pStyle w:val="ASAnnotationTable"/>
            </w:pPr>
            <w:r>
              <w:t>4</w:t>
            </w:r>
          </w:p>
        </w:tc>
        <w:tc>
          <w:tcPr>
            <w:tcW w:w="360" w:type="dxa"/>
            <w:vAlign w:val="center"/>
          </w:tcPr>
          <w:p w:rsidRPr="00E3422F" w:rsidR="008A113C" w:rsidP="00E3422F" w:rsidRDefault="00131031">
            <w:pPr>
              <w:pStyle w:val="ASSurveyBoxLeft"/>
            </w:pPr>
            <w:r>
              <w:rPr>
                <w:noProof/>
              </w:rPr>
              <w:drawing>
                <wp:inline distT="0" distB="0" distL="0" distR="0">
                  <wp:extent cx="161925" cy="161925"/>
                  <wp:effectExtent l="0" t="0" r="0" b="0"/>
                  <wp:docPr id="678" name="Picture 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I do not use credit cards</w:t>
            </w:r>
          </w:p>
        </w:tc>
      </w:tr>
    </w:tbl>
    <w:p w:rsidRPr="008D61EB" w:rsidR="008A113C" w:rsidP="00834687" w:rsidRDefault="008A113C">
      <w:pPr>
        <w:pStyle w:val="Spacer4pt"/>
      </w:pPr>
    </w:p>
    <w:p w:rsidR="008A113C" w:rsidP="008A113C" w:rsidRDefault="008A113C">
      <w:pPr>
        <w:pStyle w:val="ASAnnotationParagraph"/>
      </w:pPr>
      <w:r>
        <w:t>EMFUND2</w:t>
      </w:r>
    </w:p>
    <w:p w:rsidR="008A113C" w:rsidP="00ED189B" w:rsidRDefault="008A113C">
      <w:pPr>
        <w:pStyle w:val="ASQstStem"/>
      </w:pPr>
      <w:r w:rsidRPr="00ED189B">
        <w:rPr>
          <w:rStyle w:val="WordBold"/>
        </w:rPr>
        <w:t>95.</w:t>
      </w:r>
      <w:r>
        <w:tab/>
      </w:r>
      <w:r w:rsidRPr="00ED189B">
        <w:rPr>
          <w:rStyle w:val="WordBold"/>
        </w:rPr>
        <w:t xml:space="preserve">How much do you (and your spouse, if applicable) have in an emergency savings fund, in terms of your </w:t>
      </w:r>
      <w:r w:rsidRPr="00ED189B">
        <w:rPr>
          <w:rStyle w:val="WordUnderlineBold"/>
        </w:rPr>
        <w:t>average</w:t>
      </w:r>
      <w:r w:rsidRPr="00ED189B">
        <w:rPr>
          <w:rStyle w:val="WordBold"/>
        </w:rPr>
        <w:t xml:space="preserve"> monthly expenses?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A113C">
        <w:trPr>
          <w:hidden/>
        </w:trPr>
        <w:tc>
          <w:tcPr>
            <w:tcW w:w="432" w:type="dxa"/>
          </w:tcPr>
          <w:p w:rsidRPr="00F21743" w:rsidR="008A113C" w:rsidP="00F21743" w:rsidRDefault="008A113C">
            <w:pPr>
              <w:pStyle w:val="ASAnnotationTableKWN"/>
            </w:pPr>
            <w:r>
              <w:t>1</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679" name="Picture 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Less than 1 month</w:t>
            </w:r>
          </w:p>
        </w:tc>
      </w:tr>
      <w:tr w:rsidRPr="003711FB" w:rsidR="008A113C">
        <w:trPr>
          <w:hidden/>
        </w:trPr>
        <w:tc>
          <w:tcPr>
            <w:tcW w:w="432" w:type="dxa"/>
          </w:tcPr>
          <w:p w:rsidRPr="00F21743" w:rsidR="008A113C" w:rsidP="00F21743" w:rsidRDefault="008A113C">
            <w:pPr>
              <w:pStyle w:val="ASAnnotationTableKWN"/>
            </w:pPr>
            <w:r>
              <w:t>2</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680" name="Picture 6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Between 1 and 3 months</w:t>
            </w:r>
          </w:p>
        </w:tc>
      </w:tr>
      <w:tr w:rsidRPr="003711FB" w:rsidR="008A113C">
        <w:trPr>
          <w:hidden/>
        </w:trPr>
        <w:tc>
          <w:tcPr>
            <w:tcW w:w="432" w:type="dxa"/>
          </w:tcPr>
          <w:p w:rsidRPr="00F21743" w:rsidR="008A113C" w:rsidP="00F21743" w:rsidRDefault="008A113C">
            <w:pPr>
              <w:pStyle w:val="ASAnnotationTableKWN"/>
            </w:pPr>
            <w:r>
              <w:t>3</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681" name="Picture 6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Between 4 and 6 months</w:t>
            </w:r>
          </w:p>
        </w:tc>
      </w:tr>
      <w:tr w:rsidRPr="003711FB" w:rsidR="008A113C">
        <w:trPr>
          <w:hidden/>
        </w:trPr>
        <w:tc>
          <w:tcPr>
            <w:tcW w:w="432" w:type="dxa"/>
          </w:tcPr>
          <w:p w:rsidRPr="00F21743" w:rsidR="008A113C" w:rsidP="00F21743" w:rsidRDefault="008A113C">
            <w:pPr>
              <w:pStyle w:val="ASAnnotationTableKWN"/>
            </w:pPr>
            <w:r>
              <w:t>4</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682" name="Picture 6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More than 6 months</w:t>
            </w:r>
          </w:p>
        </w:tc>
      </w:tr>
      <w:tr w:rsidRPr="003711FB" w:rsidR="008A113C">
        <w:trPr>
          <w:hidden/>
        </w:trPr>
        <w:tc>
          <w:tcPr>
            <w:tcW w:w="432" w:type="dxa"/>
          </w:tcPr>
          <w:p w:rsidRPr="00F21743" w:rsidR="008A113C" w:rsidP="00F21743" w:rsidRDefault="008A113C">
            <w:pPr>
              <w:pStyle w:val="ASAnnotationTableKWN"/>
            </w:pPr>
            <w:r>
              <w:t>5</w:t>
            </w: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683" name="Picture 6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8A113C" w:rsidP="00714F28" w:rsidRDefault="008A113C">
            <w:pPr>
              <w:pStyle w:val="ASResponseList"/>
            </w:pPr>
            <w:r>
              <w:t>I do not have an emergency savings fund</w:t>
            </w:r>
          </w:p>
        </w:tc>
      </w:tr>
    </w:tbl>
    <w:p w:rsidRPr="008D61EB" w:rsidR="008A113C" w:rsidP="00471A16" w:rsidRDefault="008A113C">
      <w:pPr>
        <w:pStyle w:val="Spacer4pt"/>
      </w:pPr>
    </w:p>
    <w:p w:rsidR="008A113C" w:rsidP="008A113C" w:rsidRDefault="008A113C">
      <w:pPr>
        <w:pStyle w:val="ASAnnotationParagraph"/>
      </w:pPr>
      <w:r>
        <w:t xml:space="preserve">MNYHLTH5A MNYHLTH5B MNYHLTH5C MNYHLTH5D MNYHLTH5E MNYHLTH5F MNYHLTH5G MNYHLTH5H MNYHLTH5I MNYHLTH5J MNYHLTH5K MNYHLTH5L MNYHLTH5M MNYHLTH5N MNYHLTH5O MNYHLTH5P </w:t>
      </w:r>
    </w:p>
    <w:p w:rsidR="008A113C" w:rsidP="00ED189B" w:rsidRDefault="008A113C">
      <w:pPr>
        <w:pStyle w:val="ASQstStem"/>
      </w:pPr>
      <w:r w:rsidRPr="00ED189B">
        <w:rPr>
          <w:rStyle w:val="WordBold"/>
        </w:rPr>
        <w:t>96.</w:t>
      </w:r>
      <w:r>
        <w:tab/>
      </w:r>
      <w:r w:rsidRPr="00ED189B">
        <w:rPr>
          <w:rStyle w:val="WordBold"/>
        </w:rPr>
        <w:t xml:space="preserve">In the </w:t>
      </w:r>
      <w:r w:rsidRPr="00ED189B">
        <w:rPr>
          <w:rStyle w:val="WordUnderlineBold"/>
        </w:rPr>
        <w:t>past 12 months</w:t>
      </w:r>
      <w:r w:rsidRPr="00ED189B">
        <w:rPr>
          <w:rStyle w:val="WordBold"/>
        </w:rPr>
        <w:t>, did any of the following happen to you (and</w:t>
      </w:r>
      <w:r w:rsidR="00ED189B">
        <w:rPr>
          <w:rStyle w:val="WordBold"/>
        </w:rPr>
        <w:t>/​</w:t>
      </w:r>
      <w:r w:rsidRPr="00ED189B">
        <w:rPr>
          <w:rStyle w:val="WordBold"/>
        </w:rPr>
        <w:t xml:space="preserve">or your spouse)?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r w:rsidRPr="00ED189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Failed to make a monthly</w:t>
            </w:r>
            <w:r w:rsidR="00ED189B">
              <w:t>/​</w:t>
            </w:r>
            <w:r>
              <w:t>minimum payment on your credit card, including the Military Star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5" name="Picture 6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Failed to make a rent or mortgage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6" name="Picture 6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7" name="Picture 6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Had one or more debts referred to a collection agency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8" name="Picture 6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89" name="Picture 6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Had telephone, cable, or Internet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0" name="Picture 6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1" name="Picture 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Had water, heat, or electricity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2" name="Picture 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3" name="Picture 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f.</w:t>
            </w:r>
            <w:r>
              <w:tab/>
              <w:t>Failed to make a car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4" name="Picture 6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5" name="Picture 6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g.</w:t>
            </w:r>
            <w:r>
              <w:tab/>
              <w:t>Had a car repossessed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6" name="Picture 6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7" name="Picture 6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h.</w:t>
            </w:r>
            <w:r>
              <w:tab/>
              <w:t>Filed for personal bankruptcy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8" name="Picture 6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699" name="Picture 6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i.</w:t>
            </w:r>
            <w:r>
              <w:tab/>
              <w:t>Had to pay overdraft fees to your bank or credit union two or more times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0" name="Picture 7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1" name="Picture 7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j.</w:t>
            </w:r>
            <w:r>
              <w:tab/>
              <w:t>Borrowed money from family and</w:t>
            </w:r>
            <w:r w:rsidR="00ED189B">
              <w:t>/​</w:t>
            </w:r>
            <w:r>
              <w:t>or friends to pay bills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2" name="Picture 7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3" name="Picture 7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k.</w:t>
            </w:r>
            <w:r>
              <w:tab/>
              <w:t>Took money out of a retirement fund or investment to pay living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4" name="Picture 7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5" name="Picture 7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l.</w:t>
            </w:r>
            <w:r>
              <w:tab/>
              <w:t>Had personal relationship problems with your partner due to finances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6" name="Picture 7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7" name="Picture 7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m.</w:t>
            </w:r>
            <w:r>
              <w:tab/>
              <w:t>Had your security clearance affected due to your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8" name="Picture 7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09" name="Picture 7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n.</w:t>
            </w:r>
            <w:r>
              <w:tab/>
              <w:t>Used a charitable organization's food pantry or food bank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0" name="Picture 7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1" name="Picture 7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o.</w:t>
            </w:r>
            <w:r>
              <w:tab/>
              <w:t>Had adverse personnel action due to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2" name="Picture 7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3" name="Picture 7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p.</w:t>
            </w:r>
            <w:r>
              <w:tab/>
              <w:t xml:space="preserve">Provided unplanned financial support to a family member who did </w:t>
            </w:r>
            <w:r w:rsidRPr="00ED189B">
              <w:rPr>
                <w:rStyle w:val="WordUnderline"/>
              </w:rPr>
              <w:t>not</w:t>
            </w:r>
            <w:r>
              <w:t xml:space="preserve"> live with you</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4" name="Picture 7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5" name="Picture 7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 xml:space="preserve">FINPROD3A FINPROD3B FINPROD3C FINPROD3D FINPROD3E FINPROD3F FINPROD3G FINPROD3H FINPROD3I </w:t>
      </w:r>
    </w:p>
    <w:p w:rsidR="008A113C" w:rsidP="00ED189B" w:rsidRDefault="008A113C">
      <w:pPr>
        <w:pStyle w:val="ASQstStem"/>
      </w:pPr>
      <w:r w:rsidRPr="00ED189B">
        <w:rPr>
          <w:rStyle w:val="WordBold"/>
        </w:rPr>
        <w:t>97.</w:t>
      </w:r>
      <w:r>
        <w:tab/>
      </w:r>
      <w:r w:rsidRPr="00ED189B">
        <w:rPr>
          <w:rStyle w:val="WordBold"/>
        </w:rPr>
        <w:t xml:space="preserve">In the </w:t>
      </w:r>
      <w:r w:rsidRPr="00ED189B">
        <w:rPr>
          <w:rStyle w:val="WordUnderlineBold"/>
        </w:rPr>
        <w:t>past 12 months</w:t>
      </w:r>
      <w:r w:rsidRPr="00ED189B">
        <w:rPr>
          <w:rStyle w:val="WordBold"/>
        </w:rPr>
        <w:t xml:space="preserve">, have you (and your spouse, if applicable) used any of the following financial products or services to cover </w:t>
      </w:r>
      <w:r w:rsidRPr="00ED189B">
        <w:rPr>
          <w:rStyle w:val="WordItalicBold"/>
        </w:rPr>
        <w:t>routine</w:t>
      </w:r>
      <w:r w:rsidRPr="00ED189B">
        <w:rPr>
          <w:rStyle w:val="WordBold"/>
        </w:rPr>
        <w:t xml:space="preserve"> expenses?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r>
              <w:rPr>
                <w:rStyle w:val="ASAnnotation"/>
              </w:rPr>
              <w:t xml:space="preserve">1  </w:t>
            </w:r>
            <w:r w:rsidRPr="006F2CF5">
              <w:t xml:space="preserve"> </w:t>
            </w:r>
            <w:r>
              <w:t>No</w:t>
            </w:r>
          </w:p>
        </w:tc>
      </w:tr>
      <w:tr w:rsidR="008A113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A113C" w:rsidRDefault="008A113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A113C" w:rsidRDefault="008A113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A113C" w:rsidRDefault="008A113C">
            <w:pPr>
              <w:pStyle w:val="ASMatrixHeading"/>
            </w:pPr>
          </w:p>
        </w:tc>
      </w:tr>
      <w:tr w:rsidR="008A113C">
        <w:trPr>
          <w:cantSplit/>
          <w:trHeight w:val="20" w:hRule="exact"/>
          <w:tblHeader/>
          <w:hidden/>
        </w:trPr>
        <w:tc>
          <w:tcPr>
            <w:tcW w:w="432" w:type="dxa"/>
            <w:tcMar>
              <w:top w:w="14" w:type="dxa"/>
              <w:left w:w="14" w:type="dxa"/>
              <w:bottom w:w="14" w:type="dxa"/>
              <w:right w:w="14" w:type="dxa"/>
            </w:tcMar>
            <w:vAlign w:val="bottom"/>
          </w:tcPr>
          <w:p w:rsidRPr="000944F1" w:rsidR="008A113C" w:rsidRDefault="008A113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RDefault="008A113C">
            <w:pPr>
              <w:pStyle w:val="ASAnnotationTableKeepWNext"/>
            </w:pP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a.</w:t>
            </w:r>
            <w:r>
              <w:tab/>
              <w:t>Overdraft loan or line of credit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6" name="Picture 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7" name="Picture 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b.</w:t>
            </w:r>
            <w:r>
              <w:tab/>
              <w:t>Overdraft protection from savings, credit card, or another account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8" name="Picture 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19" name="Picture 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c.</w:t>
            </w:r>
            <w:r>
              <w:tab/>
              <w:t>Direct deposit advance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0" name="Picture 7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1" name="Picture 7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d.</w:t>
            </w:r>
            <w:r>
              <w:tab/>
              <w:t>Payday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2" name="Picture 7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3" name="Picture 7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e.</w:t>
            </w:r>
            <w:r>
              <w:tab/>
              <w:t>Vehicle title loan (a loan where you obtain money by providing a vehicle title as collateral)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4" name="Picture 7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5" name="Picture 7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f.</w:t>
            </w:r>
            <w:r>
              <w:tab/>
              <w:t>Cash advance on a credit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6" name="Picture 7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7" name="Picture 7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g.</w:t>
            </w:r>
            <w:r>
              <w:tab/>
              <w:t>Pawn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8" name="Picture 7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29" name="Picture 7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h.</w:t>
            </w:r>
            <w:r>
              <w:tab/>
              <w:t>Loan or grant from a 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30" name="Picture 7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31" name="Picture 7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trPr>
          <w:cantSplit/>
        </w:trPr>
        <w:tc>
          <w:tcPr>
            <w:tcW w:w="432" w:type="dxa"/>
            <w:tcMar>
              <w:top w:w="14" w:type="dxa"/>
              <w:left w:w="14" w:type="dxa"/>
              <w:bottom w:w="14" w:type="dxa"/>
              <w:right w:w="14" w:type="dxa"/>
            </w:tcMar>
            <w:vAlign w:val="bottom"/>
          </w:tcPr>
          <w:p w:rsidRPr="006F3F74" w:rsidR="008A113C" w:rsidRDefault="008A113C"/>
        </w:tc>
        <w:tc>
          <w:tcPr>
            <w:tcW w:w="3960" w:type="dxa"/>
            <w:tcBorders>
              <w:right w:val="single" w:color="C0C0C0" w:sz="8" w:space="0"/>
            </w:tcBorders>
            <w:tcMar>
              <w:top w:w="14" w:type="dxa"/>
              <w:left w:w="14" w:type="dxa"/>
              <w:bottom w:w="14" w:type="dxa"/>
              <w:right w:w="14" w:type="dxa"/>
            </w:tcMar>
            <w:vAlign w:val="bottom"/>
          </w:tcPr>
          <w:p w:rsidR="008A113C" w:rsidP="005D47E1" w:rsidRDefault="008A113C">
            <w:pPr>
              <w:pStyle w:val="ASMatrixSubitemG-2"/>
            </w:pPr>
            <w:r>
              <w:t>i.</w:t>
            </w:r>
            <w:r>
              <w:tab/>
              <w:t>Other loan obtained online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32" name="Picture 7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A113C" w:rsidP="004E6E64" w:rsidRDefault="00131031">
            <w:pPr>
              <w:pStyle w:val="ASTableOptionBoxes"/>
            </w:pPr>
            <w:r>
              <w:rPr>
                <w:noProof/>
              </w:rPr>
              <w:drawing>
                <wp:inline distT="0" distB="0" distL="0" distR="0">
                  <wp:extent cx="171450" cy="171450"/>
                  <wp:effectExtent l="0" t="0" r="0" b="0"/>
                  <wp:docPr id="733" name="Picture 7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345D04" w:rsidRDefault="008A113C">
      <w:pPr>
        <w:pStyle w:val="Spacer4pt"/>
      </w:pPr>
    </w:p>
    <w:p w:rsidR="008A113C" w:rsidP="008A113C" w:rsidRDefault="008A113C">
      <w:pPr>
        <w:pStyle w:val="ASAnnotationParagraph"/>
      </w:pPr>
      <w:r>
        <w:t xml:space="preserve">SPNDHLPA SPNDHLPB SPNDHLPC SPNDHLPD SPNDHLPE SPNDHLPF SPNDHLPG SPNDHLPH </w:t>
      </w:r>
    </w:p>
    <w:p w:rsidR="008A113C" w:rsidP="00ED189B" w:rsidRDefault="008A113C">
      <w:pPr>
        <w:pStyle w:val="ASQstStem"/>
      </w:pPr>
      <w:r w:rsidRPr="00ED189B">
        <w:rPr>
          <w:rStyle w:val="WordBold"/>
        </w:rPr>
        <w:t>98.</w:t>
      </w:r>
      <w:r>
        <w:tab/>
      </w:r>
      <w:r w:rsidRPr="00ED189B">
        <w:rPr>
          <w:rStyle w:val="WordBold"/>
        </w:rPr>
        <w:t>Thinking about your experiences over the last year, which of the following did you or your household members use to meet your spending needs?</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4"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Withdrawal from savings account</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5"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Withdrawal from retirement account</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6"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Selling assets (i.e., stocks)</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7"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Unemployment insurance (UI) benefit payments</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8"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Supplemental Nutrition Assistance Program (SNAP)</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39"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Economic stimulus payment</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40" name="Picture 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Deferred or forgiven payments (i.e., student loans, mortgage, or rent)</w:t>
            </w:r>
          </w:p>
        </w:tc>
      </w:tr>
      <w:tr w:rsidRPr="00E3422F" w:rsidR="008A113C">
        <w:trPr>
          <w:hidden/>
        </w:trPr>
        <w:tc>
          <w:tcPr>
            <w:tcW w:w="432" w:type="dxa"/>
          </w:tcPr>
          <w:p w:rsidRPr="00A265F1" w:rsidR="008A113C" w:rsidP="00A265F1" w:rsidRDefault="008A113C">
            <w:pPr>
              <w:pStyle w:val="ASAnnotationTableKWN"/>
            </w:pPr>
          </w:p>
        </w:tc>
        <w:tc>
          <w:tcPr>
            <w:tcW w:w="360" w:type="dxa"/>
          </w:tcPr>
          <w:p w:rsidRPr="00E3422F" w:rsidR="008A113C" w:rsidP="00E3422F" w:rsidRDefault="00131031">
            <w:pPr>
              <w:pStyle w:val="ASSurveyBoxLeft"/>
            </w:pPr>
            <w:r>
              <w:rPr>
                <w:noProof/>
              </w:rPr>
              <w:drawing>
                <wp:inline distT="0" distB="0" distL="0" distR="0">
                  <wp:extent cx="161925" cy="161925"/>
                  <wp:effectExtent l="0" t="0" r="0" b="0"/>
                  <wp:docPr id="741" name="Picture 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8A113C" w:rsidP="00A73EAE" w:rsidRDefault="008A113C">
            <w:pPr>
              <w:pStyle w:val="ASResponseList"/>
            </w:pPr>
            <w:r>
              <w:t>None of the above</w:t>
            </w:r>
          </w:p>
        </w:tc>
      </w:tr>
    </w:tbl>
    <w:p w:rsidRPr="008D61EB" w:rsidR="008A113C" w:rsidP="001743D3" w:rsidRDefault="008A113C">
      <w:pPr>
        <w:pStyle w:val="Spacer4pt"/>
      </w:pPr>
    </w:p>
    <w:p w:rsidR="008A113C" w:rsidP="008A113C" w:rsidRDefault="008A113C">
      <w:pPr>
        <w:pStyle w:val="ASAnnotationParagraph"/>
      </w:pPr>
      <w:r>
        <w:t xml:space="preserve">FINSIT1C FINSIT1E FINSIT1F </w:t>
      </w:r>
    </w:p>
    <w:p w:rsidR="008A113C" w:rsidP="00ED189B" w:rsidRDefault="008A113C">
      <w:pPr>
        <w:pStyle w:val="ASQstStem"/>
      </w:pPr>
      <w:r w:rsidRPr="00ED189B">
        <w:rPr>
          <w:rStyle w:val="WordBold"/>
        </w:rPr>
        <w:t>99.</w:t>
      </w:r>
      <w:r>
        <w:tab/>
      </w:r>
      <w:r w:rsidRPr="00ED189B">
        <w:rPr>
          <w:rStyle w:val="WordBold"/>
        </w:rPr>
        <w:t xml:space="preserve">How well does each statement describe you or your situation? </w:t>
      </w:r>
      <w:r w:rsidRPr="00ED189B" w:rsidR="00ED189B">
        <w:rPr>
          <w:rStyle w:val="WordBold"/>
        </w:rPr>
        <w:t xml:space="preserve">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 xml:space="preserve">5  </w:t>
            </w:r>
            <w:r w:rsidRPr="009B0EBA">
              <w:t xml:space="preserve"> </w:t>
            </w:r>
            <w:r>
              <w:t>Completely</w:t>
            </w: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A113C" w:rsidP="009B0EBA" w:rsidRDefault="008A113C">
            <w:pPr>
              <w:pStyle w:val="ASMatrixHeading"/>
            </w:pPr>
            <w:r>
              <w:rPr>
                <w:rStyle w:val="ASAnnotation"/>
              </w:rPr>
              <w:t xml:space="preserve">4  </w:t>
            </w:r>
            <w:r w:rsidRPr="009B0EBA">
              <w:t xml:space="preserve"> </w:t>
            </w:r>
            <w:r>
              <w:t>Very well</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A113C" w:rsidP="009B0EBA" w:rsidRDefault="008A113C">
            <w:pPr>
              <w:pStyle w:val="ASMatrixHeading"/>
            </w:pPr>
            <w:r>
              <w:rPr>
                <w:rStyle w:val="ASAnnotation"/>
              </w:rPr>
              <w:t xml:space="preserve">2  </w:t>
            </w:r>
            <w:r w:rsidRPr="009B0EBA">
              <w:t xml:space="preserve"> </w:t>
            </w:r>
            <w:r>
              <w:t>Very little</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20" w:hRule="exact"/>
          <w:tblHeader/>
          <w:hidden/>
        </w:trPr>
        <w:tc>
          <w:tcPr>
            <w:tcW w:w="432" w:type="dxa"/>
            <w:shd w:val="clear" w:color="auto" w:fill="auto"/>
            <w:vAlign w:val="bottom"/>
          </w:tcPr>
          <w:p w:rsidRPr="000944F1" w:rsidR="008A113C" w:rsidRDefault="008A113C">
            <w:pPr>
              <w:pStyle w:val="ASAnnotationKWN"/>
            </w:pPr>
          </w:p>
        </w:tc>
        <w:tc>
          <w:tcPr>
            <w:tcW w:w="2750" w:type="dxa"/>
            <w:tcBorders>
              <w:top w:val="single" w:color="C0C0C0" w:sz="8" w:space="0"/>
              <w:right w:val="single" w:color="C0C0C0" w:sz="8" w:space="0"/>
            </w:tcBorders>
            <w:shd w:val="clear" w:color="auto" w:fill="auto"/>
            <w:vAlign w:val="bottom"/>
          </w:tcPr>
          <w:p w:rsidR="008A113C" w:rsidRDefault="008A113C">
            <w:pPr>
              <w:pStyle w:val="ASAnnotationKWN"/>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r>
      <w:tr w:rsidR="008A113C" w:rsidTr="00035DB6">
        <w:trPr>
          <w:cantSplit/>
        </w:trPr>
        <w:tc>
          <w:tcPr>
            <w:tcW w:w="432" w:type="dxa"/>
            <w:shd w:val="clear" w:color="auto" w:fill="auto"/>
            <w:vAlign w:val="bottom"/>
          </w:tcPr>
          <w:p w:rsidRPr="00035DB6" w:rsidR="008A113C" w:rsidRDefault="008A113C">
            <w:pPr>
              <w:rPr>
                <w:sz w:val="18"/>
              </w:rPr>
            </w:pPr>
          </w:p>
        </w:tc>
        <w:tc>
          <w:tcPr>
            <w:tcW w:w="2750" w:type="dxa"/>
            <w:tcBorders>
              <w:right w:val="single" w:color="C0C0C0" w:sz="8" w:space="0"/>
            </w:tcBorders>
            <w:shd w:val="clear" w:color="auto" w:fill="auto"/>
            <w:vAlign w:val="bottom"/>
          </w:tcPr>
          <w:p w:rsidRPr="00035DB6" w:rsidR="008A113C" w:rsidP="00C94B25" w:rsidRDefault="008A113C">
            <w:pPr>
              <w:pStyle w:val="ASMatrixSubitem"/>
            </w:pPr>
            <w:r>
              <w:t>a.</w:t>
            </w:r>
            <w:r>
              <w:tab/>
              <w:t>Because of my money situation, I feel like I will never have the things I want in life.</w:t>
            </w:r>
            <w:r w:rsidRPr="00035DB6">
              <w:tab/>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42" name="Picture 7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43" name="Picture 7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44" name="Picture 7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45" name="Picture 7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46" name="Picture 7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035DB6">
        <w:trPr>
          <w:cantSplit/>
        </w:trPr>
        <w:tc>
          <w:tcPr>
            <w:tcW w:w="432" w:type="dxa"/>
            <w:shd w:val="clear" w:color="auto" w:fill="auto"/>
            <w:vAlign w:val="bottom"/>
          </w:tcPr>
          <w:p w:rsidRPr="00035DB6" w:rsidR="008A113C" w:rsidRDefault="008A113C">
            <w:pPr>
              <w:rPr>
                <w:sz w:val="18"/>
              </w:rPr>
            </w:pPr>
          </w:p>
        </w:tc>
        <w:tc>
          <w:tcPr>
            <w:tcW w:w="2750" w:type="dxa"/>
            <w:tcBorders>
              <w:right w:val="single" w:color="C0C0C0" w:sz="8" w:space="0"/>
            </w:tcBorders>
            <w:shd w:val="clear" w:color="auto" w:fill="auto"/>
            <w:vAlign w:val="bottom"/>
          </w:tcPr>
          <w:p w:rsidRPr="00035DB6" w:rsidR="008A113C" w:rsidP="00D427B6" w:rsidRDefault="008A113C">
            <w:pPr>
              <w:pStyle w:val="ASMatrixSubitem"/>
            </w:pPr>
            <w:r>
              <w:t>b.</w:t>
            </w:r>
            <w:r>
              <w:tab/>
              <w:t>I am just getting by financially.</w:t>
            </w:r>
            <w:r w:rsidRPr="00035DB6">
              <w:tab/>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47" name="Picture 7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48" name="Picture 7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49" name="Picture 7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50" name="Picture 7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1" name="Picture 7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035DB6">
        <w:trPr>
          <w:cantSplit/>
        </w:trPr>
        <w:tc>
          <w:tcPr>
            <w:tcW w:w="432" w:type="dxa"/>
            <w:shd w:val="clear" w:color="auto" w:fill="auto"/>
            <w:vAlign w:val="bottom"/>
          </w:tcPr>
          <w:p w:rsidRPr="00035DB6" w:rsidR="008A113C" w:rsidRDefault="008A113C">
            <w:pPr>
              <w:rPr>
                <w:sz w:val="18"/>
              </w:rPr>
            </w:pPr>
          </w:p>
        </w:tc>
        <w:tc>
          <w:tcPr>
            <w:tcW w:w="2750" w:type="dxa"/>
            <w:tcBorders>
              <w:right w:val="single" w:color="C0C0C0" w:sz="8" w:space="0"/>
            </w:tcBorders>
            <w:shd w:val="clear" w:color="auto" w:fill="auto"/>
            <w:vAlign w:val="bottom"/>
          </w:tcPr>
          <w:p w:rsidRPr="00035DB6" w:rsidR="008A113C" w:rsidP="00D427B6" w:rsidRDefault="008A113C">
            <w:pPr>
              <w:pStyle w:val="ASMatrixSubitem"/>
            </w:pPr>
            <w:r>
              <w:t>c.</w:t>
            </w:r>
            <w:r>
              <w:tab/>
              <w:t>I am concerned that the money I have, or will save, won't last.</w:t>
            </w:r>
            <w:r w:rsidRPr="00035DB6">
              <w:tab/>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2" name="Picture 7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53" name="Picture 7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4" name="Picture 7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55" name="Picture 7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6" name="Picture 7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D92D6D" w:rsidRDefault="008A113C">
      <w:pPr>
        <w:pStyle w:val="Spacer4pt"/>
      </w:pPr>
    </w:p>
    <w:p w:rsidR="008A113C" w:rsidP="008A113C" w:rsidRDefault="008A113C">
      <w:pPr>
        <w:pStyle w:val="ASAnnotationParagraph"/>
      </w:pPr>
      <w:r>
        <w:t xml:space="preserve">FINSIT2B FINSIT2D </w:t>
      </w:r>
    </w:p>
    <w:p w:rsidR="008A113C" w:rsidP="00ED189B" w:rsidRDefault="008A113C">
      <w:pPr>
        <w:pStyle w:val="ASQstStem"/>
      </w:pPr>
      <w:r w:rsidRPr="00ED189B">
        <w:rPr>
          <w:rStyle w:val="WordBold"/>
        </w:rPr>
        <w:t>100.</w:t>
      </w:r>
      <w:r>
        <w:tab/>
      </w:r>
      <w:r w:rsidRPr="00ED189B">
        <w:rPr>
          <w:rStyle w:val="WordBold"/>
        </w:rPr>
        <w:t>How often does each of the following statements apply to you?</w:t>
      </w:r>
      <w:r w:rsidRPr="00ED189B">
        <w:rPr>
          <w:rStyle w:val="WordItalicBold"/>
        </w:rPr>
        <w:t xml:space="preserve"> </w:t>
      </w:r>
      <w:r w:rsidRPr="00ED189B" w:rsidR="00ED189B">
        <w:rPr>
          <w:rStyle w:val="WordItalicBold"/>
        </w:rPr>
        <w:t xml:space="preserve">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 xml:space="preserve">5  </w:t>
            </w:r>
            <w:r w:rsidRPr="009B0EBA">
              <w:t xml:space="preserve"> </w:t>
            </w:r>
            <w:r>
              <w:t>Always</w:t>
            </w: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A113C" w:rsidP="009B0EBA" w:rsidRDefault="008A113C">
            <w:pPr>
              <w:pStyle w:val="ASMatrixHeading"/>
            </w:pPr>
            <w:r>
              <w:rPr>
                <w:rStyle w:val="ASAnnotation"/>
              </w:rPr>
              <w:t xml:space="preserve">4  </w:t>
            </w:r>
            <w:r w:rsidRPr="009B0EBA">
              <w:t xml:space="preserve"> </w:t>
            </w:r>
            <w:r>
              <w:t>Often</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A113C" w:rsidP="009B0EBA" w:rsidRDefault="008A113C">
            <w:pPr>
              <w:pStyle w:val="ASMatrixHeading"/>
            </w:pPr>
            <w:r>
              <w:rPr>
                <w:rStyle w:val="ASAnnotation"/>
              </w:rPr>
              <w:t xml:space="preserve">2  </w:t>
            </w:r>
            <w:r w:rsidRPr="009B0EBA">
              <w:t xml:space="preserve"> </w:t>
            </w:r>
            <w:r>
              <w:t>Rarely</w:t>
            </w: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360"/>
          <w:tblHeader/>
        </w:trPr>
        <w:tc>
          <w:tcPr>
            <w:tcW w:w="432" w:type="dxa"/>
            <w:tcBorders>
              <w:right w:val="single" w:color="C0C0C0" w:sz="8" w:space="0"/>
            </w:tcBorders>
            <w:shd w:val="clear" w:color="auto" w:fill="auto"/>
            <w:vAlign w:val="center"/>
          </w:tcPr>
          <w:p w:rsidRPr="005467F1" w:rsidR="008A113C" w:rsidRDefault="008A113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A113C" w:rsidP="009B0EBA" w:rsidRDefault="008A113C">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auto"/>
            <w:vAlign w:val="center"/>
          </w:tcPr>
          <w:p w:rsidRPr="009352DA" w:rsidR="008A113C" w:rsidRDefault="008A113C">
            <w:pPr>
              <w:pStyle w:val="ASMatrixHeading"/>
            </w:pPr>
          </w:p>
        </w:tc>
        <w:tc>
          <w:tcPr>
            <w:tcW w:w="403" w:type="dxa"/>
            <w:tcBorders>
              <w:left w:val="single" w:color="C0C0C0" w:sz="8" w:space="0"/>
              <w:right w:val="single" w:color="C0C0C0" w:sz="8" w:space="0"/>
            </w:tcBorders>
            <w:shd w:val="clear" w:color="auto" w:fill="E6E6E6"/>
            <w:vAlign w:val="center"/>
          </w:tcPr>
          <w:p w:rsidRPr="009352DA" w:rsidR="008A113C" w:rsidRDefault="008A113C">
            <w:pPr>
              <w:pStyle w:val="ASMatrixHeading"/>
            </w:pPr>
          </w:p>
        </w:tc>
      </w:tr>
      <w:tr w:rsidR="008A113C" w:rsidTr="00035DB6">
        <w:trPr>
          <w:cantSplit/>
          <w:trHeight w:val="20" w:hRule="exact"/>
          <w:tblHeader/>
          <w:hidden/>
        </w:trPr>
        <w:tc>
          <w:tcPr>
            <w:tcW w:w="432" w:type="dxa"/>
            <w:shd w:val="clear" w:color="auto" w:fill="auto"/>
            <w:vAlign w:val="bottom"/>
          </w:tcPr>
          <w:p w:rsidRPr="000944F1" w:rsidR="008A113C" w:rsidRDefault="008A113C">
            <w:pPr>
              <w:pStyle w:val="ASAnnotationKWN"/>
            </w:pPr>
          </w:p>
        </w:tc>
        <w:tc>
          <w:tcPr>
            <w:tcW w:w="2750" w:type="dxa"/>
            <w:tcBorders>
              <w:top w:val="single" w:color="C0C0C0" w:sz="8" w:space="0"/>
              <w:right w:val="single" w:color="C0C0C0" w:sz="8" w:space="0"/>
            </w:tcBorders>
            <w:shd w:val="clear" w:color="auto" w:fill="auto"/>
            <w:vAlign w:val="bottom"/>
          </w:tcPr>
          <w:p w:rsidR="008A113C" w:rsidRDefault="008A113C">
            <w:pPr>
              <w:pStyle w:val="ASAnnotationKWN"/>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auto"/>
            <w:vAlign w:val="bottom"/>
          </w:tcPr>
          <w:p w:rsidR="008A113C" w:rsidRDefault="008A113C">
            <w:pPr>
              <w:pStyle w:val="ASAnnotationTableKeepWNext"/>
            </w:pPr>
          </w:p>
        </w:tc>
        <w:tc>
          <w:tcPr>
            <w:tcW w:w="403" w:type="dxa"/>
            <w:tcBorders>
              <w:left w:val="single" w:color="C0C0C0" w:sz="8" w:space="0"/>
              <w:right w:val="single" w:color="C0C0C0" w:sz="8" w:space="0"/>
            </w:tcBorders>
            <w:shd w:val="clear" w:color="auto" w:fill="E6E6E6"/>
            <w:vAlign w:val="bottom"/>
          </w:tcPr>
          <w:p w:rsidR="008A113C" w:rsidRDefault="008A113C">
            <w:pPr>
              <w:pStyle w:val="ASAnnotationTableKeepWNext"/>
            </w:pPr>
          </w:p>
        </w:tc>
      </w:tr>
      <w:tr w:rsidR="008A113C" w:rsidTr="00035DB6">
        <w:trPr>
          <w:cantSplit/>
        </w:trPr>
        <w:tc>
          <w:tcPr>
            <w:tcW w:w="432" w:type="dxa"/>
            <w:shd w:val="clear" w:color="auto" w:fill="auto"/>
            <w:vAlign w:val="bottom"/>
          </w:tcPr>
          <w:p w:rsidRPr="00035DB6" w:rsidR="008A113C" w:rsidRDefault="008A113C">
            <w:pPr>
              <w:rPr>
                <w:sz w:val="18"/>
              </w:rPr>
            </w:pPr>
          </w:p>
        </w:tc>
        <w:tc>
          <w:tcPr>
            <w:tcW w:w="2750" w:type="dxa"/>
            <w:tcBorders>
              <w:right w:val="single" w:color="C0C0C0" w:sz="8" w:space="0"/>
            </w:tcBorders>
            <w:shd w:val="clear" w:color="auto" w:fill="auto"/>
            <w:vAlign w:val="bottom"/>
          </w:tcPr>
          <w:p w:rsidRPr="00035DB6" w:rsidR="008A113C" w:rsidP="00C94B25" w:rsidRDefault="008A113C">
            <w:pPr>
              <w:pStyle w:val="ASMatrixSubitem"/>
            </w:pPr>
            <w:r>
              <w:t>a.</w:t>
            </w:r>
            <w:r>
              <w:tab/>
              <w:t>I have money left over at the end of the month.</w:t>
            </w:r>
            <w:r w:rsidRPr="00035DB6">
              <w:tab/>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7" name="Picture 7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58" name="Picture 7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59" name="Picture 7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60" name="Picture 7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61" name="Picture 7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8A113C" w:rsidTr="00035DB6">
        <w:trPr>
          <w:cantSplit/>
        </w:trPr>
        <w:tc>
          <w:tcPr>
            <w:tcW w:w="432" w:type="dxa"/>
            <w:shd w:val="clear" w:color="auto" w:fill="auto"/>
            <w:vAlign w:val="bottom"/>
          </w:tcPr>
          <w:p w:rsidRPr="00035DB6" w:rsidR="008A113C" w:rsidRDefault="008A113C">
            <w:pPr>
              <w:rPr>
                <w:sz w:val="18"/>
              </w:rPr>
            </w:pPr>
          </w:p>
        </w:tc>
        <w:tc>
          <w:tcPr>
            <w:tcW w:w="2750" w:type="dxa"/>
            <w:tcBorders>
              <w:right w:val="single" w:color="C0C0C0" w:sz="8" w:space="0"/>
            </w:tcBorders>
            <w:shd w:val="clear" w:color="auto" w:fill="auto"/>
            <w:vAlign w:val="bottom"/>
          </w:tcPr>
          <w:p w:rsidRPr="00035DB6" w:rsidR="008A113C" w:rsidP="00D427B6" w:rsidRDefault="008A113C">
            <w:pPr>
              <w:pStyle w:val="ASMatrixSubitem"/>
            </w:pPr>
            <w:r>
              <w:t>b.</w:t>
            </w:r>
            <w:r>
              <w:tab/>
              <w:t>My finances control my life.</w:t>
            </w:r>
            <w:r w:rsidRPr="00035DB6">
              <w:tab/>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62" name="Picture 7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63" name="Picture 7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64" name="Picture 7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A113C" w:rsidP="00302E2B" w:rsidRDefault="00131031">
            <w:pPr>
              <w:pStyle w:val="ASTableOptionBoxes"/>
            </w:pPr>
            <w:r>
              <w:rPr>
                <w:noProof/>
              </w:rPr>
              <w:drawing>
                <wp:inline distT="0" distB="0" distL="0" distR="0">
                  <wp:extent cx="171450" cy="171450"/>
                  <wp:effectExtent l="0" t="0" r="0" b="0"/>
                  <wp:docPr id="765" name="Picture 7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A113C" w:rsidP="00302E2B" w:rsidRDefault="00131031">
            <w:pPr>
              <w:pStyle w:val="ASTableOptionBoxes"/>
            </w:pPr>
            <w:r>
              <w:rPr>
                <w:noProof/>
              </w:rPr>
              <w:drawing>
                <wp:inline distT="0" distB="0" distL="0" distR="0">
                  <wp:extent cx="171450" cy="171450"/>
                  <wp:effectExtent l="0" t="0" r="0" b="0"/>
                  <wp:docPr id="766" name="Picture 7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8A113C" w:rsidP="00D92D6D" w:rsidRDefault="008A113C">
      <w:pPr>
        <w:pStyle w:val="Spacer4pt"/>
      </w:pPr>
    </w:p>
    <w:p w:rsidR="008A113C" w:rsidP="007C2E4C" w:rsidRDefault="007C2E4C">
      <w:pPr>
        <w:pStyle w:val="ASAnnotationParagraph"/>
      </w:pPr>
      <w:r>
        <w:t>HHINC</w:t>
      </w:r>
    </w:p>
    <w:p w:rsidR="007C2E4C" w:rsidP="00ED189B" w:rsidRDefault="007C2E4C">
      <w:pPr>
        <w:pStyle w:val="ASQstStem"/>
      </w:pPr>
      <w:r w:rsidRPr="00ED189B">
        <w:rPr>
          <w:rStyle w:val="WordBold"/>
        </w:rPr>
        <w:t>101.</w:t>
      </w:r>
      <w:r>
        <w:tab/>
      </w:r>
      <w:r w:rsidRPr="00ED189B">
        <w:rPr>
          <w:rStyle w:val="WordBold"/>
        </w:rPr>
        <w:t xml:space="preserve">In </w:t>
      </w:r>
      <w:r w:rsidRPr="00ED189B">
        <w:rPr>
          <w:rStyle w:val="WordUnderlineBold"/>
        </w:rPr>
        <w:t>2021</w:t>
      </w:r>
      <w:r w:rsidRPr="00ED189B">
        <w:rPr>
          <w:rStyle w:val="WordBold"/>
        </w:rPr>
        <w:t>, what was your total household income before taxes?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67" name="Picture 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Less than $25,000</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68" name="Picture 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$25,000–$34,999</w:t>
            </w:r>
          </w:p>
        </w:tc>
      </w:tr>
      <w:tr w:rsidRPr="003711FB" w:rsidR="007C2E4C">
        <w:trPr>
          <w:hidden/>
        </w:trPr>
        <w:tc>
          <w:tcPr>
            <w:tcW w:w="432" w:type="dxa"/>
          </w:tcPr>
          <w:p w:rsidRPr="00A265F1" w:rsidR="007C2E4C" w:rsidP="00A94AD3" w:rsidRDefault="007C2E4C">
            <w:pPr>
              <w:pStyle w:val="ASAnnotationTableKWN"/>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69" name="Picture 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$35,000–$49,999</w:t>
            </w:r>
          </w:p>
        </w:tc>
      </w:tr>
      <w:tr w:rsidRPr="003711FB" w:rsidR="007C2E4C">
        <w:trPr>
          <w:hidden/>
        </w:trPr>
        <w:tc>
          <w:tcPr>
            <w:tcW w:w="432" w:type="dxa"/>
          </w:tcPr>
          <w:p w:rsidRPr="00A265F1" w:rsidR="007C2E4C" w:rsidP="00A94AD3" w:rsidRDefault="007C2E4C">
            <w:pPr>
              <w:pStyle w:val="ASAnnotationTableKWN"/>
            </w:pPr>
            <w:r>
              <w:t>4</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0" name="Picture 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$50,000–$74,999</w:t>
            </w:r>
          </w:p>
        </w:tc>
      </w:tr>
      <w:tr w:rsidRPr="003711FB" w:rsidR="007C2E4C">
        <w:trPr>
          <w:hidden/>
        </w:trPr>
        <w:tc>
          <w:tcPr>
            <w:tcW w:w="432" w:type="dxa"/>
          </w:tcPr>
          <w:p w:rsidRPr="00A265F1" w:rsidR="007C2E4C" w:rsidP="00A94AD3" w:rsidRDefault="007C2E4C">
            <w:pPr>
              <w:pStyle w:val="ASAnnotationTableKWN"/>
            </w:pPr>
            <w:r>
              <w:t>5</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1" name="Picture 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$75,000–$99,999</w:t>
            </w:r>
          </w:p>
        </w:tc>
      </w:tr>
      <w:tr w:rsidRPr="003711FB" w:rsidR="007C2E4C">
        <w:trPr>
          <w:hidden/>
        </w:trPr>
        <w:tc>
          <w:tcPr>
            <w:tcW w:w="432" w:type="dxa"/>
          </w:tcPr>
          <w:p w:rsidRPr="00A265F1" w:rsidR="007C2E4C" w:rsidP="00A94AD3" w:rsidRDefault="007C2E4C">
            <w:pPr>
              <w:pStyle w:val="ASAnnotationTableKWN"/>
            </w:pPr>
            <w:r>
              <w:t>6</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2" name="Picture 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$100,000–$149,999</w:t>
            </w:r>
          </w:p>
        </w:tc>
      </w:tr>
      <w:tr w:rsidRPr="003711FB" w:rsidR="007C2E4C">
        <w:trPr>
          <w:hidden/>
        </w:trPr>
        <w:tc>
          <w:tcPr>
            <w:tcW w:w="432" w:type="dxa"/>
          </w:tcPr>
          <w:p w:rsidRPr="00A265F1" w:rsidR="007C2E4C" w:rsidP="00A94AD3" w:rsidRDefault="007C2E4C">
            <w:pPr>
              <w:pStyle w:val="ASAnnotationTableKWN"/>
            </w:pPr>
            <w:r>
              <w:t>7</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3" name="Picture 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$150,000–$199,999</w:t>
            </w:r>
          </w:p>
        </w:tc>
      </w:tr>
      <w:tr w:rsidRPr="003711FB" w:rsidR="007C2E4C">
        <w:trPr>
          <w:hidden/>
        </w:trPr>
        <w:tc>
          <w:tcPr>
            <w:tcW w:w="432" w:type="dxa"/>
          </w:tcPr>
          <w:p w:rsidRPr="00A265F1" w:rsidR="007C2E4C" w:rsidP="0081263B" w:rsidRDefault="007C2E4C">
            <w:pPr>
              <w:pStyle w:val="ASAnnotationTable"/>
            </w:pPr>
            <w:r>
              <w:t>8</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4" name="Picture 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$200,000 and above</w:t>
            </w:r>
          </w:p>
        </w:tc>
      </w:tr>
    </w:tbl>
    <w:p w:rsidRPr="008D61EB" w:rsidR="007C2E4C" w:rsidP="00D95C22" w:rsidRDefault="007C2E4C">
      <w:pPr>
        <w:pStyle w:val="Spacer4pt"/>
      </w:pPr>
    </w:p>
    <w:p w:rsidR="007C2E4C" w:rsidP="007C2E4C" w:rsidRDefault="007C2E4C">
      <w:pPr>
        <w:pStyle w:val="ASAnnotationParagraph"/>
      </w:pPr>
      <w:r>
        <w:t>INCCONTRB</w:t>
      </w:r>
    </w:p>
    <w:p w:rsidR="007C2E4C" w:rsidP="00ED189B" w:rsidRDefault="007C2E4C">
      <w:pPr>
        <w:pStyle w:val="ASQstStem"/>
      </w:pPr>
      <w:r w:rsidRPr="00ED189B">
        <w:rPr>
          <w:rStyle w:val="WordBold"/>
        </w:rPr>
        <w:t>102.</w:t>
      </w:r>
      <w:r>
        <w:tab/>
      </w:r>
      <w:r w:rsidRPr="00ED189B">
        <w:rPr>
          <w:rStyle w:val="WordBold"/>
        </w:rPr>
        <w:t>How much does your income contribute toward your total household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5" name="Picture 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Less than 50%</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6" name="Picture 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50%</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77" name="Picture 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More than 50%</w:t>
            </w:r>
          </w:p>
        </w:tc>
      </w:tr>
    </w:tbl>
    <w:p w:rsidRPr="008D61EB" w:rsidR="007C2E4C" w:rsidP="00196F57" w:rsidRDefault="007C2E4C">
      <w:pPr>
        <w:pStyle w:val="Spacer4pt"/>
      </w:pPr>
    </w:p>
    <w:p w:rsidR="007C2E4C" w:rsidP="00ED189B" w:rsidRDefault="007C2E4C">
      <w:pPr>
        <w:pStyle w:val="ASIntroduction"/>
      </w:pPr>
      <w:r>
        <w:t xml:space="preserve">The Department of Defense is interested in assessing the overall financial literacy and preparedness of military members. </w:t>
      </w:r>
      <w:r w:rsidR="00ED189B">
        <w:t xml:space="preserve"> </w:t>
      </w:r>
      <w:r>
        <w:t xml:space="preserve">By completing the next set of items, you will help the Department determine how well military members understand a variety of financial-related topics. </w:t>
      </w:r>
      <w:r w:rsidR="00ED189B">
        <w:t xml:space="preserve"> </w:t>
      </w:r>
      <w:r>
        <w:t xml:space="preserve">For each question or statement, please select the BEST response. </w:t>
      </w:r>
      <w:r w:rsidR="00ED189B">
        <w:t xml:space="preserve"> </w:t>
      </w:r>
      <w:r>
        <w:t xml:space="preserve">If you are not sure about an answer, please select </w:t>
      </w:r>
      <w:r w:rsidR="00ED189B">
        <w:t>“</w:t>
      </w:r>
      <w:r>
        <w:t>Don't know.</w:t>
      </w:r>
      <w:r w:rsidR="00ED189B">
        <w:t>”</w:t>
      </w:r>
    </w:p>
    <w:p w:rsidR="007C2E4C" w:rsidP="007C2E4C" w:rsidRDefault="007C2E4C">
      <w:pPr>
        <w:pStyle w:val="ASAnnotationParagraph"/>
      </w:pPr>
      <w:r>
        <w:t>FINLIT1</w:t>
      </w:r>
    </w:p>
    <w:p w:rsidR="007C2E4C" w:rsidP="00ED189B" w:rsidRDefault="007C2E4C">
      <w:pPr>
        <w:pStyle w:val="ASQstStem"/>
      </w:pPr>
      <w:r w:rsidRPr="00ED189B">
        <w:rPr>
          <w:rStyle w:val="WordBold"/>
        </w:rPr>
        <w:t>103.</w:t>
      </w:r>
      <w:r>
        <w:tab/>
      </w:r>
      <w:r w:rsidRPr="00ED189B">
        <w:rPr>
          <w:rStyle w:val="WordBold"/>
        </w:rPr>
        <w:t xml:space="preserve">Suppose you had $100 in a savings account and the interest rate was 2% per year. </w:t>
      </w:r>
      <w:r w:rsidRPr="00ED189B" w:rsidR="00ED189B">
        <w:rPr>
          <w:rStyle w:val="WordBold"/>
        </w:rPr>
        <w:t xml:space="preserve"> </w:t>
      </w:r>
      <w:r w:rsidRPr="00ED189B">
        <w:rPr>
          <w:rStyle w:val="WordBold"/>
        </w:rPr>
        <w:t>After five years, how much do you think you would have in the account if you left the money to grow?</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78" name="Picture 7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More than $102</w:t>
            </w:r>
          </w:p>
        </w:tc>
      </w:tr>
      <w:tr w:rsidRPr="003711FB" w:rsidR="007C2E4C">
        <w:trPr>
          <w:hidden/>
        </w:trPr>
        <w:tc>
          <w:tcPr>
            <w:tcW w:w="432" w:type="dxa"/>
          </w:tcPr>
          <w:p w:rsidRPr="00A265F1" w:rsidR="007C2E4C" w:rsidP="00A94AD3" w:rsidRDefault="007C2E4C">
            <w:pPr>
              <w:pStyle w:val="ASAnnotationTableKWN"/>
            </w:pPr>
            <w:r>
              <w:t>2</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79" name="Picture 7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Exactly $102</w:t>
            </w:r>
          </w:p>
        </w:tc>
      </w:tr>
      <w:tr w:rsidRPr="003711FB" w:rsidR="007C2E4C">
        <w:trPr>
          <w:hidden/>
        </w:trPr>
        <w:tc>
          <w:tcPr>
            <w:tcW w:w="432" w:type="dxa"/>
          </w:tcPr>
          <w:p w:rsidRPr="00A265F1" w:rsidR="007C2E4C" w:rsidP="00A94AD3" w:rsidRDefault="007C2E4C">
            <w:pPr>
              <w:pStyle w:val="ASAnnotationTableKWN"/>
            </w:pPr>
            <w:r>
              <w:t>3</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0" name="Picture 7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Less than $102</w:t>
            </w:r>
          </w:p>
        </w:tc>
      </w:tr>
      <w:tr w:rsidRPr="003711FB" w:rsidR="007C2E4C">
        <w:trPr>
          <w:hidden/>
        </w:trPr>
        <w:tc>
          <w:tcPr>
            <w:tcW w:w="432" w:type="dxa"/>
          </w:tcPr>
          <w:p w:rsidRPr="00A265F1" w:rsidR="007C2E4C" w:rsidP="00D40730" w:rsidRDefault="007C2E4C">
            <w:pPr>
              <w:pStyle w:val="ASAnnotationTable"/>
            </w:pPr>
            <w:r>
              <w:t>4</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1" name="Picture 7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834687" w:rsidRDefault="007C2E4C">
      <w:pPr>
        <w:pStyle w:val="Spacer4pt"/>
      </w:pPr>
    </w:p>
    <w:p w:rsidR="007C2E4C" w:rsidP="007C2E4C" w:rsidRDefault="007C2E4C">
      <w:pPr>
        <w:pStyle w:val="ASAnnotationParagraph"/>
      </w:pPr>
      <w:r>
        <w:t>FINLIT2</w:t>
      </w:r>
    </w:p>
    <w:p w:rsidR="007C2E4C" w:rsidP="00ED189B" w:rsidRDefault="007C2E4C">
      <w:pPr>
        <w:pStyle w:val="ASQstStem"/>
      </w:pPr>
      <w:r w:rsidRPr="00ED189B">
        <w:rPr>
          <w:rStyle w:val="WordBold"/>
        </w:rPr>
        <w:t>104.</w:t>
      </w:r>
      <w:r>
        <w:tab/>
      </w:r>
      <w:r w:rsidRPr="00ED189B">
        <w:rPr>
          <w:rStyle w:val="WordBold"/>
        </w:rPr>
        <w:t xml:space="preserve">Imagine that the interest rate on your savings account was 1% per year and inflation was 2% per year. </w:t>
      </w:r>
      <w:r w:rsidRPr="00ED189B" w:rsidR="00ED189B">
        <w:rPr>
          <w:rStyle w:val="WordBold"/>
        </w:rPr>
        <w:t xml:space="preserve"> </w:t>
      </w:r>
      <w:r w:rsidRPr="00ED189B">
        <w:rPr>
          <w:rStyle w:val="WordBold"/>
        </w:rPr>
        <w:t>After 1 year, how much would you be able to buy with the money in this account?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2" name="Picture 7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More than today</w:t>
            </w:r>
          </w:p>
        </w:tc>
      </w:tr>
      <w:tr w:rsidRPr="003711FB" w:rsidR="007C2E4C">
        <w:trPr>
          <w:hidden/>
        </w:trPr>
        <w:tc>
          <w:tcPr>
            <w:tcW w:w="432" w:type="dxa"/>
          </w:tcPr>
          <w:p w:rsidRPr="00A265F1" w:rsidR="007C2E4C" w:rsidP="00A94AD3" w:rsidRDefault="007C2E4C">
            <w:pPr>
              <w:pStyle w:val="ASAnnotationTableKWN"/>
            </w:pPr>
            <w:r>
              <w:t>2</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3" name="Picture 7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Exactly the same</w:t>
            </w:r>
          </w:p>
        </w:tc>
      </w:tr>
      <w:tr w:rsidRPr="003711FB" w:rsidR="007C2E4C">
        <w:trPr>
          <w:hidden/>
        </w:trPr>
        <w:tc>
          <w:tcPr>
            <w:tcW w:w="432" w:type="dxa"/>
          </w:tcPr>
          <w:p w:rsidRPr="00A265F1" w:rsidR="007C2E4C" w:rsidP="00A94AD3" w:rsidRDefault="007C2E4C">
            <w:pPr>
              <w:pStyle w:val="ASAnnotationTableKWN"/>
            </w:pPr>
            <w:r>
              <w:t>3</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4" name="Picture 7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Less than today</w:t>
            </w:r>
          </w:p>
        </w:tc>
      </w:tr>
      <w:tr w:rsidRPr="003711FB" w:rsidR="007C2E4C">
        <w:trPr>
          <w:hidden/>
        </w:trPr>
        <w:tc>
          <w:tcPr>
            <w:tcW w:w="432" w:type="dxa"/>
          </w:tcPr>
          <w:p w:rsidRPr="00A265F1" w:rsidR="007C2E4C" w:rsidP="00D40730" w:rsidRDefault="007C2E4C">
            <w:pPr>
              <w:pStyle w:val="ASAnnotationTable"/>
            </w:pPr>
            <w:r>
              <w:t>4</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85" name="Picture 7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834687" w:rsidRDefault="007C2E4C">
      <w:pPr>
        <w:pStyle w:val="Spacer4pt"/>
      </w:pPr>
    </w:p>
    <w:p w:rsidR="007C2E4C" w:rsidP="007C2E4C" w:rsidRDefault="007C2E4C">
      <w:pPr>
        <w:pStyle w:val="ASAnnotationParagraph"/>
      </w:pPr>
      <w:r>
        <w:t>FINLIT4</w:t>
      </w:r>
    </w:p>
    <w:p w:rsidR="00ED189B" w:rsidP="00ED189B" w:rsidRDefault="007C2E4C">
      <w:pPr>
        <w:pStyle w:val="ASQstStem"/>
      </w:pPr>
      <w:r w:rsidRPr="00ED189B">
        <w:rPr>
          <w:rStyle w:val="WordBold"/>
        </w:rPr>
        <w:t>105.</w:t>
      </w:r>
      <w:r>
        <w:tab/>
      </w:r>
      <w:r w:rsidRPr="00ED189B">
        <w:rPr>
          <w:rStyle w:val="WordBold"/>
        </w:rPr>
        <w:t xml:space="preserve">Is the following statement true or false? </w:t>
      </w:r>
      <w:r w:rsidRPr="00ED189B" w:rsidR="00ED189B">
        <w:rPr>
          <w:rStyle w:val="WordBold"/>
        </w:rPr>
        <w:t xml:space="preserve"> </w:t>
      </w:r>
    </w:p>
    <w:p w:rsidRPr="00ED189B" w:rsidR="007C2E4C" w:rsidP="007C2E4C" w:rsidRDefault="007C2E4C">
      <w:pPr>
        <w:pStyle w:val="ASQstStem"/>
        <w:rPr>
          <w:rStyle w:val="WordBold"/>
        </w:rPr>
      </w:pPr>
      <w:r w:rsidRPr="00ED189B">
        <w:rPr>
          <w:rStyle w:val="WordBold"/>
        </w:rPr>
        <w:t>A 15-year mortgage typically requires higher monthly payments than a 30-year mortgage, but the total interest paid over the life of the loan will be less.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86" name="Picture 7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True</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87" name="Picture 7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False</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88" name="Picture 7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196F57" w:rsidRDefault="007C2E4C">
      <w:pPr>
        <w:pStyle w:val="Spacer4pt"/>
      </w:pPr>
    </w:p>
    <w:p w:rsidR="007C2E4C" w:rsidP="007C2E4C" w:rsidRDefault="007C2E4C">
      <w:pPr>
        <w:pStyle w:val="ASAnnotationParagraph"/>
      </w:pPr>
      <w:r>
        <w:t>FINLIT5</w:t>
      </w:r>
    </w:p>
    <w:p w:rsidR="00ED189B" w:rsidP="00ED189B" w:rsidRDefault="007C2E4C">
      <w:pPr>
        <w:pStyle w:val="ASQstStem"/>
      </w:pPr>
      <w:r w:rsidRPr="00ED189B">
        <w:rPr>
          <w:rStyle w:val="WordBold"/>
        </w:rPr>
        <w:t>106.</w:t>
      </w:r>
      <w:r>
        <w:tab/>
      </w:r>
      <w:r w:rsidRPr="00ED189B">
        <w:rPr>
          <w:rStyle w:val="WordBold"/>
        </w:rPr>
        <w:t xml:space="preserve">Is the following statement true or false? </w:t>
      </w:r>
      <w:r w:rsidRPr="00ED189B" w:rsidR="00ED189B">
        <w:rPr>
          <w:rStyle w:val="WordBold"/>
        </w:rPr>
        <w:t xml:space="preserve"> </w:t>
      </w:r>
    </w:p>
    <w:p w:rsidRPr="00ED189B" w:rsidR="007C2E4C" w:rsidP="007C2E4C" w:rsidRDefault="007C2E4C">
      <w:pPr>
        <w:pStyle w:val="ASQstStem"/>
        <w:rPr>
          <w:rStyle w:val="WordBold"/>
        </w:rPr>
      </w:pPr>
      <w:r w:rsidRPr="00ED189B">
        <w:rPr>
          <w:rStyle w:val="WordBold"/>
        </w:rPr>
        <w:t>Buying a single company's stock usually provides a safer return than a stock mutual fund.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89" name="Picture 7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True</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0" name="Picture 7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False</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1" name="Picture 7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196F57" w:rsidRDefault="007C2E4C">
      <w:pPr>
        <w:pStyle w:val="Spacer4pt"/>
      </w:pPr>
    </w:p>
    <w:p w:rsidR="007C2E4C" w:rsidP="007C2E4C" w:rsidRDefault="007C2E4C">
      <w:pPr>
        <w:pStyle w:val="ASAnnotationParagraph"/>
      </w:pPr>
      <w:r>
        <w:t>FINLIT6</w:t>
      </w:r>
    </w:p>
    <w:p w:rsidR="00ED189B" w:rsidP="00ED189B" w:rsidRDefault="007C2E4C">
      <w:pPr>
        <w:pStyle w:val="ASQstStem"/>
      </w:pPr>
      <w:r w:rsidRPr="00ED189B">
        <w:rPr>
          <w:rStyle w:val="WordBold"/>
        </w:rPr>
        <w:t>107.</w:t>
      </w:r>
      <w:r>
        <w:tab/>
      </w:r>
      <w:r w:rsidRPr="00ED189B">
        <w:rPr>
          <w:rStyle w:val="WordBold"/>
        </w:rPr>
        <w:t xml:space="preserve">Is the following statement true or false? </w:t>
      </w:r>
      <w:r w:rsidRPr="00ED189B" w:rsidR="00ED189B">
        <w:rPr>
          <w:rStyle w:val="WordBold"/>
        </w:rPr>
        <w:t xml:space="preserve"> </w:t>
      </w:r>
    </w:p>
    <w:p w:rsidRPr="00ED189B" w:rsidR="007C2E4C" w:rsidP="007C2E4C" w:rsidRDefault="007C2E4C">
      <w:pPr>
        <w:pStyle w:val="ASQstStem"/>
        <w:rPr>
          <w:rStyle w:val="WordBold"/>
        </w:rPr>
      </w:pPr>
      <w:r w:rsidRPr="00ED189B">
        <w:rPr>
          <w:rStyle w:val="WordBold"/>
        </w:rPr>
        <w:t>An insurance deductible is an amount you are responsible for paying before the insurance company will pay on your insurance claim.</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2" name="Picture 7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True</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3" name="Picture 7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False</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4" name="Picture 7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196F57" w:rsidRDefault="007C2E4C">
      <w:pPr>
        <w:pStyle w:val="Spacer4pt"/>
      </w:pPr>
    </w:p>
    <w:p w:rsidR="007C2E4C" w:rsidP="007C2E4C" w:rsidRDefault="007C2E4C">
      <w:pPr>
        <w:pStyle w:val="ASAnnotationParagraph"/>
      </w:pPr>
      <w:r>
        <w:t>FINLIT14</w:t>
      </w:r>
    </w:p>
    <w:p w:rsidR="007C2E4C" w:rsidP="00ED189B" w:rsidRDefault="007C2E4C">
      <w:pPr>
        <w:pStyle w:val="ASQstStem"/>
      </w:pPr>
      <w:r w:rsidRPr="00ED189B">
        <w:rPr>
          <w:rStyle w:val="WordBold"/>
        </w:rPr>
        <w:t>108.</w:t>
      </w:r>
      <w:r>
        <w:tab/>
      </w:r>
      <w:r w:rsidRPr="00ED189B">
        <w:rPr>
          <w:rStyle w:val="WordBold"/>
        </w:rPr>
        <w:t>The Survivor Benefit Plan (SBP) is a monthly annuity paid following death to the beneficiaries of...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95" name="Picture 7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A retiree who signs up to participate and pays a monthly premium from their retired pay</w:t>
            </w:r>
          </w:p>
        </w:tc>
      </w:tr>
      <w:tr w:rsidRPr="003711FB" w:rsidR="007C2E4C">
        <w:trPr>
          <w:hidden/>
        </w:trPr>
        <w:tc>
          <w:tcPr>
            <w:tcW w:w="432" w:type="dxa"/>
          </w:tcPr>
          <w:p w:rsidRPr="00A265F1" w:rsidR="007C2E4C" w:rsidP="00A94AD3" w:rsidRDefault="007C2E4C">
            <w:pPr>
              <w:pStyle w:val="ASAnnotationTableKWN"/>
            </w:pPr>
            <w:r>
              <w:t>2</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96" name="Picture 7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A Reserve or National Guard member who dies in the line of duty on federal active or inactive service</w:t>
            </w:r>
          </w:p>
        </w:tc>
      </w:tr>
      <w:tr w:rsidRPr="003711FB" w:rsidR="007C2E4C">
        <w:trPr>
          <w:hidden/>
        </w:trPr>
        <w:tc>
          <w:tcPr>
            <w:tcW w:w="432" w:type="dxa"/>
          </w:tcPr>
          <w:p w:rsidRPr="00A265F1" w:rsidR="007C2E4C" w:rsidP="00A94AD3" w:rsidRDefault="007C2E4C">
            <w:pPr>
              <w:pStyle w:val="ASAnnotationTableKWN"/>
            </w:pPr>
            <w:r>
              <w:t>3</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97" name="Picture 7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Both</w:t>
            </w:r>
          </w:p>
        </w:tc>
      </w:tr>
      <w:tr w:rsidRPr="003711FB" w:rsidR="007C2E4C">
        <w:trPr>
          <w:hidden/>
        </w:trPr>
        <w:tc>
          <w:tcPr>
            <w:tcW w:w="432" w:type="dxa"/>
          </w:tcPr>
          <w:p w:rsidRPr="00A265F1" w:rsidR="007C2E4C" w:rsidP="00D40730" w:rsidRDefault="007C2E4C">
            <w:pPr>
              <w:pStyle w:val="ASAnnotationTable"/>
            </w:pPr>
            <w:r>
              <w:t>4</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798" name="Picture 7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834687" w:rsidRDefault="007C2E4C">
      <w:pPr>
        <w:pStyle w:val="Spacer4pt"/>
      </w:pPr>
    </w:p>
    <w:p w:rsidR="007C2E4C" w:rsidP="007C2E4C" w:rsidRDefault="007C2E4C">
      <w:pPr>
        <w:pStyle w:val="ASAnnotationParagraph"/>
      </w:pPr>
      <w:r>
        <w:t>FINLIT15</w:t>
      </w:r>
    </w:p>
    <w:p w:rsidR="007C2E4C" w:rsidP="00ED189B" w:rsidRDefault="007C2E4C">
      <w:pPr>
        <w:pStyle w:val="ASQstStem"/>
      </w:pPr>
      <w:r w:rsidRPr="00ED189B">
        <w:rPr>
          <w:rStyle w:val="WordBold"/>
        </w:rPr>
        <w:t>109.</w:t>
      </w:r>
      <w:r>
        <w:tab/>
      </w:r>
      <w:r w:rsidRPr="00ED189B">
        <w:rPr>
          <w:rStyle w:val="WordBold"/>
        </w:rPr>
        <w:t>Which of the following does not impact your credit score?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F21743" w:rsidR="007C2E4C" w:rsidP="00F2174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799" name="Picture 7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Paying bills on time</w:t>
            </w:r>
          </w:p>
        </w:tc>
      </w:tr>
      <w:tr w:rsidRPr="003711FB" w:rsidR="007C2E4C">
        <w:trPr>
          <w:hidden/>
        </w:trPr>
        <w:tc>
          <w:tcPr>
            <w:tcW w:w="432" w:type="dxa"/>
          </w:tcPr>
          <w:p w:rsidRPr="00F21743" w:rsidR="007C2E4C" w:rsidP="00F2174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0" name="Picture 8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Checking your own credit score</w:t>
            </w:r>
          </w:p>
        </w:tc>
      </w:tr>
      <w:tr w:rsidRPr="003711FB" w:rsidR="007C2E4C">
        <w:trPr>
          <w:hidden/>
        </w:trPr>
        <w:tc>
          <w:tcPr>
            <w:tcW w:w="432" w:type="dxa"/>
          </w:tcPr>
          <w:p w:rsidRPr="00F21743" w:rsidR="007C2E4C" w:rsidP="00F21743" w:rsidRDefault="007C2E4C">
            <w:pPr>
              <w:pStyle w:val="ASAnnotationTableKWN"/>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1" name="Picture 8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The percentage of available credit used</w:t>
            </w:r>
          </w:p>
        </w:tc>
      </w:tr>
      <w:tr w:rsidRPr="003711FB" w:rsidR="007C2E4C">
        <w:trPr>
          <w:hidden/>
        </w:trPr>
        <w:tc>
          <w:tcPr>
            <w:tcW w:w="432" w:type="dxa"/>
          </w:tcPr>
          <w:p w:rsidRPr="00F21743" w:rsidR="007C2E4C" w:rsidP="00F21743" w:rsidRDefault="007C2E4C">
            <w:pPr>
              <w:pStyle w:val="ASAnnotationTableKWN"/>
            </w:pPr>
            <w:r>
              <w:t>4</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2" name="Picture 8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Applying for new credit</w:t>
            </w:r>
          </w:p>
        </w:tc>
      </w:tr>
      <w:tr w:rsidRPr="003711FB" w:rsidR="007C2E4C">
        <w:trPr>
          <w:hidden/>
        </w:trPr>
        <w:tc>
          <w:tcPr>
            <w:tcW w:w="432" w:type="dxa"/>
          </w:tcPr>
          <w:p w:rsidRPr="00F21743" w:rsidR="007C2E4C" w:rsidP="00F21743" w:rsidRDefault="007C2E4C">
            <w:pPr>
              <w:pStyle w:val="ASAnnotationTableKWN"/>
            </w:pPr>
            <w:r>
              <w:t>5</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3" name="Picture 8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471A16" w:rsidRDefault="007C2E4C">
      <w:pPr>
        <w:pStyle w:val="Spacer4pt"/>
      </w:pPr>
    </w:p>
    <w:p w:rsidR="007C2E4C" w:rsidP="007C2E4C" w:rsidRDefault="007C2E4C">
      <w:pPr>
        <w:pStyle w:val="ASAnnotationParagraph"/>
      </w:pPr>
      <w:r>
        <w:t>FINLIT9</w:t>
      </w:r>
    </w:p>
    <w:p w:rsidR="007C2E4C" w:rsidP="00ED189B" w:rsidRDefault="007C2E4C">
      <w:pPr>
        <w:pStyle w:val="ASQstStem"/>
      </w:pPr>
      <w:r w:rsidRPr="00ED189B">
        <w:rPr>
          <w:rStyle w:val="WordBold"/>
        </w:rPr>
        <w:t>110.</w:t>
      </w:r>
      <w:r>
        <w:tab/>
      </w:r>
      <w:r w:rsidRPr="00ED189B">
        <w:rPr>
          <w:rStyle w:val="WordBold"/>
        </w:rPr>
        <w:t>Under the Blended Retirement System (BRS), the government will contribute 1% of your base pay to your Thrift Savings Plan (TSP) account and match up to an additional ___ percent based on your TSP contribution after you are vested in TSP.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04" name="Picture 8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4% for a total of 5%</w:t>
            </w:r>
          </w:p>
        </w:tc>
      </w:tr>
      <w:tr w:rsidRPr="003711FB" w:rsidR="007C2E4C">
        <w:trPr>
          <w:hidden/>
        </w:trPr>
        <w:tc>
          <w:tcPr>
            <w:tcW w:w="432" w:type="dxa"/>
          </w:tcPr>
          <w:p w:rsidRPr="00A265F1" w:rsidR="007C2E4C" w:rsidP="00A94AD3" w:rsidRDefault="007C2E4C">
            <w:pPr>
              <w:pStyle w:val="ASAnnotationTableKWN"/>
            </w:pPr>
            <w:r>
              <w:t>2</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05" name="Picture 8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5% for a total of 6%</w:t>
            </w:r>
          </w:p>
        </w:tc>
      </w:tr>
      <w:tr w:rsidRPr="003711FB" w:rsidR="007C2E4C">
        <w:trPr>
          <w:hidden/>
        </w:trPr>
        <w:tc>
          <w:tcPr>
            <w:tcW w:w="432" w:type="dxa"/>
          </w:tcPr>
          <w:p w:rsidRPr="00A265F1" w:rsidR="007C2E4C" w:rsidP="00A94AD3" w:rsidRDefault="007C2E4C">
            <w:pPr>
              <w:pStyle w:val="ASAnnotationTableKWN"/>
            </w:pPr>
            <w:r>
              <w:t>3</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06" name="Picture 8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There is no government match</w:t>
            </w:r>
          </w:p>
        </w:tc>
      </w:tr>
      <w:tr w:rsidRPr="003711FB" w:rsidR="007C2E4C">
        <w:trPr>
          <w:hidden/>
        </w:trPr>
        <w:tc>
          <w:tcPr>
            <w:tcW w:w="432" w:type="dxa"/>
          </w:tcPr>
          <w:p w:rsidRPr="00A265F1" w:rsidR="007C2E4C" w:rsidP="00D40730" w:rsidRDefault="007C2E4C">
            <w:pPr>
              <w:pStyle w:val="ASAnnotationTable"/>
            </w:pPr>
            <w:r>
              <w:t>4</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07" name="Picture 8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834687" w:rsidRDefault="007C2E4C">
      <w:pPr>
        <w:pStyle w:val="Spacer4pt"/>
      </w:pPr>
    </w:p>
    <w:p w:rsidR="007C2E4C" w:rsidP="007C2E4C" w:rsidRDefault="007C2E4C">
      <w:pPr>
        <w:pStyle w:val="ASAnnotationParagraph"/>
      </w:pPr>
      <w:r>
        <w:t>FINLIT10</w:t>
      </w:r>
    </w:p>
    <w:p w:rsidR="00ED189B" w:rsidP="00ED189B" w:rsidRDefault="007C2E4C">
      <w:pPr>
        <w:pStyle w:val="ASQstStem"/>
      </w:pPr>
      <w:r w:rsidRPr="00ED189B">
        <w:rPr>
          <w:rStyle w:val="WordBold"/>
        </w:rPr>
        <w:t>111.</w:t>
      </w:r>
      <w:r>
        <w:tab/>
      </w:r>
      <w:r w:rsidRPr="00ED189B">
        <w:rPr>
          <w:rStyle w:val="WordBold"/>
        </w:rPr>
        <w:t xml:space="preserve">Is the following statement true or false? </w:t>
      </w:r>
      <w:r w:rsidRPr="00ED189B" w:rsidR="00ED189B">
        <w:rPr>
          <w:rStyle w:val="WordBold"/>
        </w:rPr>
        <w:t xml:space="preserve"> </w:t>
      </w:r>
    </w:p>
    <w:p w:rsidRPr="00ED189B" w:rsidR="007C2E4C" w:rsidP="007C2E4C" w:rsidRDefault="007C2E4C">
      <w:pPr>
        <w:pStyle w:val="ASQstStem"/>
        <w:rPr>
          <w:rStyle w:val="WordBold"/>
        </w:rPr>
      </w:pPr>
      <w:r w:rsidRPr="00ED189B">
        <w:rPr>
          <w:rStyle w:val="WordBold"/>
        </w:rPr>
        <w:t>In making a decision whether or not to receive a lump sum payment from the Blended Retirement System (BRS) or another qualified retirement plan, one important factor to consider would be the potential taxes one may have to pay on the lump sum payment received.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8" name="Picture 8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True</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09" name="Picture 8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False</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10" name="Picture 8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196F57" w:rsidRDefault="007C2E4C">
      <w:pPr>
        <w:pStyle w:val="Spacer4pt"/>
      </w:pPr>
    </w:p>
    <w:p w:rsidR="007C2E4C" w:rsidP="007C2E4C" w:rsidRDefault="007C2E4C">
      <w:pPr>
        <w:pStyle w:val="ASAnnotationParagraph"/>
      </w:pPr>
      <w:r>
        <w:t>FINLIT13</w:t>
      </w:r>
    </w:p>
    <w:p w:rsidR="007C2E4C" w:rsidP="00ED189B" w:rsidRDefault="007C2E4C">
      <w:pPr>
        <w:pStyle w:val="ASQstStem"/>
      </w:pPr>
      <w:r w:rsidRPr="00ED189B">
        <w:rPr>
          <w:rStyle w:val="WordBold"/>
        </w:rPr>
        <w:t>112.</w:t>
      </w:r>
      <w:r>
        <w:tab/>
      </w:r>
      <w:r w:rsidRPr="00ED189B">
        <w:rPr>
          <w:rStyle w:val="WordBold"/>
        </w:rPr>
        <w:t>In managing your personal budget, what is discretionary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11" name="Picture 8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Special pays, allowances, and bonuses outside of military base pay</w:t>
            </w:r>
          </w:p>
        </w:tc>
      </w:tr>
      <w:tr w:rsidRPr="003711FB" w:rsidR="007C2E4C">
        <w:trPr>
          <w:hidden/>
        </w:trPr>
        <w:tc>
          <w:tcPr>
            <w:tcW w:w="432" w:type="dxa"/>
          </w:tcPr>
          <w:p w:rsidRPr="00A265F1" w:rsidR="007C2E4C" w:rsidP="00A94AD3" w:rsidRDefault="007C2E4C">
            <w:pPr>
              <w:pStyle w:val="ASAnnotationTableKWN"/>
            </w:pPr>
            <w:r>
              <w:t>2</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12" name="Picture 8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The money used to make your rent or mortgage payment or other such fixed expenses</w:t>
            </w:r>
          </w:p>
        </w:tc>
      </w:tr>
      <w:tr w:rsidRPr="003711FB" w:rsidR="007C2E4C">
        <w:trPr>
          <w:hidden/>
        </w:trPr>
        <w:tc>
          <w:tcPr>
            <w:tcW w:w="432" w:type="dxa"/>
          </w:tcPr>
          <w:p w:rsidRPr="00A265F1" w:rsidR="007C2E4C" w:rsidP="00A94AD3" w:rsidRDefault="007C2E4C">
            <w:pPr>
              <w:pStyle w:val="ASAnnotationTableKWN"/>
            </w:pPr>
            <w:r>
              <w:t>3</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13" name="Picture 8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The money remaining after taxes and fixed expenses (such as rent</w:t>
            </w:r>
            <w:r w:rsidR="00ED189B">
              <w:t>/​</w:t>
            </w:r>
            <w:r>
              <w:t>mortgage, utilities, insurance) are paid</w:t>
            </w:r>
          </w:p>
        </w:tc>
      </w:tr>
      <w:tr w:rsidRPr="003711FB" w:rsidR="007C2E4C">
        <w:trPr>
          <w:hidden/>
        </w:trPr>
        <w:tc>
          <w:tcPr>
            <w:tcW w:w="432" w:type="dxa"/>
          </w:tcPr>
          <w:p w:rsidRPr="00A265F1" w:rsidR="007C2E4C" w:rsidP="00D40730" w:rsidRDefault="007C2E4C">
            <w:pPr>
              <w:pStyle w:val="ASAnnotationTable"/>
            </w:pPr>
            <w:r>
              <w:t>4</w:t>
            </w:r>
          </w:p>
        </w:tc>
        <w:tc>
          <w:tcPr>
            <w:tcW w:w="360" w:type="dxa"/>
            <w:vAlign w:val="center"/>
          </w:tcPr>
          <w:p w:rsidRPr="00E3422F" w:rsidR="007C2E4C" w:rsidP="00E3422F" w:rsidRDefault="00131031">
            <w:pPr>
              <w:pStyle w:val="ASSurveyBoxLeft"/>
            </w:pPr>
            <w:r>
              <w:rPr>
                <w:noProof/>
              </w:rPr>
              <w:drawing>
                <wp:inline distT="0" distB="0" distL="0" distR="0">
                  <wp:extent cx="161925" cy="161925"/>
                  <wp:effectExtent l="0" t="0" r="0" b="0"/>
                  <wp:docPr id="814" name="Picture 8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Don't know</w:t>
            </w:r>
          </w:p>
        </w:tc>
      </w:tr>
    </w:tbl>
    <w:p w:rsidRPr="008D61EB" w:rsidR="007C2E4C" w:rsidP="00834687" w:rsidRDefault="007C2E4C">
      <w:pPr>
        <w:pStyle w:val="Spacer4pt"/>
      </w:pPr>
    </w:p>
    <w:p w:rsidR="007C2E4C" w:rsidP="00ED189B" w:rsidRDefault="007C2E4C">
      <w:pPr>
        <w:pStyle w:val="ASQuestionHeader"/>
      </w:pPr>
      <w:r>
        <w:t>SUICIDE PREVENTION AWARENESS AND TRAINING</w:t>
      </w:r>
    </w:p>
    <w:bookmarkStart w:name="_MON_1706606391" w:id="1"/>
    <w:bookmarkEnd w:id="1"/>
    <w:p w:rsidR="007C2E4C" w:rsidP="007C2E4C" w:rsidRDefault="00172313">
      <w:pPr>
        <w:pStyle w:val="ASAnnotationParagraph"/>
      </w:pPr>
      <w:r>
        <w:rPr>
          <w:vanish w:val="0"/>
        </w:rPr>
        <w:object w:dxaOrig="10776" w:dyaOrig="24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839" style="width:538.5pt;height:120pt" o:ole="" type="#_x0000_t75">
            <v:imagedata o:title="" r:id="rId10"/>
          </v:shape>
          <o:OLEObject Type="Embed" ProgID="Word.Document.8" ShapeID="_x0000_i1839" DrawAspect="Content" ObjectID="_1707047281" r:id="rId11">
            <o:FieldCodes>\s</o:FieldCodes>
          </o:OLEObject>
        </w:object>
      </w:r>
      <w:r w:rsidR="007C2E4C">
        <w:t xml:space="preserve">SUICTGHTA SUICTGHTB SUICTGHTC SUICTGHTD SUICTGHTE SUICTGHTF SUICTGHTG SPINTRO </w:t>
      </w:r>
    </w:p>
    <w:p w:rsidR="007C2E4C" w:rsidP="00ED189B" w:rsidRDefault="007C2E4C">
      <w:pPr>
        <w:pStyle w:val="ASQstStem"/>
      </w:pPr>
      <w:r w:rsidRPr="00ED189B">
        <w:rPr>
          <w:rStyle w:val="WordBold"/>
        </w:rPr>
        <w:t>113.</w:t>
      </w:r>
      <w:r>
        <w:tab/>
      </w:r>
      <w:r w:rsidRPr="00ED189B">
        <w:rPr>
          <w:rStyle w:val="WordBold"/>
        </w:rPr>
        <w:t xml:space="preserve">Have you actually had any thoughts of killing yourself during the following periods?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r>
              <w:rPr>
                <w:rStyle w:val="ASAnnotation"/>
              </w:rPr>
              <w:t xml:space="preserve">1  </w:t>
            </w:r>
            <w:r w:rsidRPr="006F2CF5">
              <w:t xml:space="preserve"> </w:t>
            </w:r>
            <w:r>
              <w:t>No</w:t>
            </w:r>
          </w:p>
        </w:tc>
      </w:tr>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7C2E4C" w:rsidRDefault="007C2E4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p>
        </w:tc>
      </w:tr>
      <w:tr w:rsidR="007C2E4C">
        <w:trPr>
          <w:cantSplit/>
          <w:trHeight w:val="20" w:hRule="exact"/>
          <w:tblHeader/>
          <w:hidden/>
        </w:trPr>
        <w:tc>
          <w:tcPr>
            <w:tcW w:w="432" w:type="dxa"/>
            <w:tcMar>
              <w:top w:w="14" w:type="dxa"/>
              <w:left w:w="14" w:type="dxa"/>
              <w:bottom w:w="14" w:type="dxa"/>
              <w:right w:w="14" w:type="dxa"/>
            </w:tcMar>
            <w:vAlign w:val="bottom"/>
          </w:tcPr>
          <w:p w:rsidRPr="000944F1" w:rsidR="007C2E4C" w:rsidRDefault="007C2E4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RDefault="007C2E4C">
            <w:pPr>
              <w:pStyle w:val="ASAnnotationTableKeepWNext"/>
            </w:pP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16" name="Picture 8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17" name="Picture 8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18" name="Picture 8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19" name="Picture 8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0" name="Picture 8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1" name="Picture 8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2" name="Picture 8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3" name="Picture 8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4" name="Picture 8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5" name="Picture 8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6" name="Picture 8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7" name="Picture 8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8" name="Picture 8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29" name="Picture 8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C2E4C" w:rsidP="00345D04" w:rsidRDefault="007C2E4C">
      <w:pPr>
        <w:pStyle w:val="Spacer4pt"/>
      </w:pPr>
    </w:p>
    <w:p w:rsidR="007C2E4C" w:rsidP="007C2E4C" w:rsidRDefault="007C2E4C">
      <w:pPr>
        <w:pStyle w:val="ASAnnotationParagraph"/>
      </w:pPr>
      <w:r>
        <w:t xml:space="preserve">TGHTPDA TGHTPDB TGHTPDC TGHTPDD TGHTPDE TGHTPDF TGHTPDG </w:t>
      </w:r>
    </w:p>
    <w:p w:rsidR="007C2E4C" w:rsidP="00ED189B" w:rsidRDefault="007C2E4C">
      <w:pPr>
        <w:pStyle w:val="ASQstStem"/>
      </w:pPr>
      <w:r w:rsidRPr="00ED189B">
        <w:rPr>
          <w:rStyle w:val="WordBold"/>
        </w:rPr>
        <w:t>114.</w:t>
      </w:r>
      <w:r>
        <w:tab/>
      </w:r>
      <w:r w:rsidR="00ED189B">
        <w:rPr>
          <w:rStyle w:val="AskIf"/>
        </w:rPr>
        <w:t>[Ask if</w:t>
      </w:r>
      <w:r w:rsidRPr="00ED189B">
        <w:rPr>
          <w:rStyle w:val="AskIf"/>
        </w:rPr>
        <w:t xml:space="preserve"> Q113 a = "Yes" OR Q113 b = "Yes" OR Q113 c = "Yes" OR Q113 d = "Yes" OR Q113 e = "Yes" OR Q113 f = "Yes" OR Q113 g = "Yes"</w:t>
      </w:r>
      <w:r w:rsidR="00ED189B">
        <w:rPr>
          <w:rStyle w:val="AskIf"/>
        </w:rPr>
        <w:t>]</w:t>
      </w:r>
      <w:r w:rsidRPr="00ED189B">
        <w:rPr>
          <w:rStyle w:val="AskIf"/>
        </w:rPr>
        <w:t xml:space="preserve"> </w:t>
      </w:r>
      <w:r w:rsidRPr="00ED189B">
        <w:rPr>
          <w:rStyle w:val="WordBold"/>
        </w:rPr>
        <w:t xml:space="preserve">Have you thought about </w:t>
      </w:r>
      <w:r w:rsidRPr="00ED189B">
        <w:rPr>
          <w:rStyle w:val="WordUnderlineBold"/>
        </w:rPr>
        <w:t>how</w:t>
      </w:r>
      <w:r w:rsidRPr="00ED189B">
        <w:rPr>
          <w:rStyle w:val="WordBold"/>
        </w:rPr>
        <w:t xml:space="preserve"> you might kill yourself during the following periods?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r>
              <w:rPr>
                <w:rStyle w:val="ASAnnotation"/>
              </w:rPr>
              <w:t xml:space="preserve">1  </w:t>
            </w:r>
            <w:r w:rsidRPr="006F2CF5">
              <w:t xml:space="preserve"> </w:t>
            </w:r>
            <w:r>
              <w:t>No</w:t>
            </w:r>
          </w:p>
        </w:tc>
      </w:tr>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7C2E4C" w:rsidRDefault="007C2E4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p>
        </w:tc>
      </w:tr>
      <w:tr w:rsidR="007C2E4C">
        <w:trPr>
          <w:cantSplit/>
          <w:trHeight w:val="20" w:hRule="exact"/>
          <w:tblHeader/>
          <w:hidden/>
        </w:trPr>
        <w:tc>
          <w:tcPr>
            <w:tcW w:w="432" w:type="dxa"/>
            <w:tcMar>
              <w:top w:w="14" w:type="dxa"/>
              <w:left w:w="14" w:type="dxa"/>
              <w:bottom w:w="14" w:type="dxa"/>
              <w:right w:w="14" w:type="dxa"/>
            </w:tcMar>
            <w:vAlign w:val="bottom"/>
          </w:tcPr>
          <w:p w:rsidRPr="000944F1" w:rsidR="007C2E4C" w:rsidRDefault="007C2E4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RDefault="007C2E4C">
            <w:pPr>
              <w:pStyle w:val="ASAnnotationTableKeepWNext"/>
            </w:pP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0" name="Picture 8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1" name="Picture 8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2" name="Picture 8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3" name="Picture 8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4" name="Picture 8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5" name="Picture 8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6" name="Picture 8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7" name="Picture 8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8" name="Picture 8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39" name="Picture 8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0" name="Picture 8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1" name="Picture 8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2" name="Picture 8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3" name="Picture 8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C2E4C" w:rsidP="00345D04" w:rsidRDefault="007C2E4C">
      <w:pPr>
        <w:pStyle w:val="Spacer4pt"/>
      </w:pPr>
    </w:p>
    <w:p w:rsidR="007C2E4C" w:rsidP="007C2E4C" w:rsidRDefault="007C2E4C">
      <w:pPr>
        <w:pStyle w:val="ASAnnotationParagraph"/>
      </w:pPr>
      <w:r>
        <w:t xml:space="preserve">INTACTA INTACTB INTACTC INTACTD INTACTE INTACTF INTACTG </w:t>
      </w:r>
    </w:p>
    <w:p w:rsidR="007C2E4C" w:rsidP="00ED189B" w:rsidRDefault="007C2E4C">
      <w:pPr>
        <w:pStyle w:val="ASQstStem"/>
      </w:pPr>
      <w:r w:rsidRPr="00ED189B">
        <w:rPr>
          <w:rStyle w:val="WordBold"/>
        </w:rPr>
        <w:t>115.</w:t>
      </w:r>
      <w:r>
        <w:tab/>
      </w:r>
      <w:r w:rsidR="00ED189B">
        <w:rPr>
          <w:rStyle w:val="AskIf"/>
        </w:rPr>
        <w:t>[Ask if</w:t>
      </w:r>
      <w:r w:rsidRPr="00ED189B">
        <w:rPr>
          <w:rStyle w:val="AskIf"/>
        </w:rPr>
        <w:t xml:space="preserve"> Q113 a = "Yes" OR Q113 b = "Yes" OR Q113 c = "Yes" OR Q113 d = "Yes" OR Q113 e = "Yes" OR Q113 f = "Yes" OR Q113 g = "Yes"</w:t>
      </w:r>
      <w:r w:rsidR="00ED189B">
        <w:rPr>
          <w:rStyle w:val="AskIf"/>
        </w:rPr>
        <w:t>]</w:t>
      </w:r>
      <w:r w:rsidRPr="00ED189B">
        <w:rPr>
          <w:rStyle w:val="AskIf"/>
        </w:rPr>
        <w:t xml:space="preserve"> </w:t>
      </w:r>
      <w:r w:rsidRPr="00ED189B">
        <w:rPr>
          <w:rStyle w:val="WordBold"/>
        </w:rPr>
        <w:t xml:space="preserve">Have you had these thoughts and had some </w:t>
      </w:r>
      <w:r w:rsidRPr="00ED189B">
        <w:rPr>
          <w:rStyle w:val="WordItalicBold"/>
        </w:rPr>
        <w:t>intention of acting on them</w:t>
      </w:r>
      <w:r w:rsidRPr="00ED189B">
        <w:rPr>
          <w:rStyle w:val="WordBold"/>
        </w:rPr>
        <w:t xml:space="preserve"> during the following periods?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r>
              <w:rPr>
                <w:rStyle w:val="ASAnnotation"/>
              </w:rPr>
              <w:t xml:space="preserve">1  </w:t>
            </w:r>
            <w:r w:rsidRPr="006F2CF5">
              <w:t xml:space="preserve"> </w:t>
            </w:r>
            <w:r>
              <w:t>No</w:t>
            </w:r>
          </w:p>
        </w:tc>
      </w:tr>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7C2E4C" w:rsidRDefault="007C2E4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p>
        </w:tc>
      </w:tr>
      <w:tr w:rsidR="007C2E4C">
        <w:trPr>
          <w:cantSplit/>
          <w:trHeight w:val="20" w:hRule="exact"/>
          <w:tblHeader/>
          <w:hidden/>
        </w:trPr>
        <w:tc>
          <w:tcPr>
            <w:tcW w:w="432" w:type="dxa"/>
            <w:tcMar>
              <w:top w:w="14" w:type="dxa"/>
              <w:left w:w="14" w:type="dxa"/>
              <w:bottom w:w="14" w:type="dxa"/>
              <w:right w:w="14" w:type="dxa"/>
            </w:tcMar>
            <w:vAlign w:val="bottom"/>
          </w:tcPr>
          <w:p w:rsidRPr="000944F1" w:rsidR="007C2E4C" w:rsidRDefault="007C2E4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RDefault="007C2E4C">
            <w:pPr>
              <w:pStyle w:val="ASAnnotationTableKeepWNext"/>
            </w:pP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4" name="Picture 8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5" name="Picture 8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6" name="Picture 8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7" name="Picture 8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8" name="Picture 8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49" name="Picture 8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0" name="Picture 8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1" name="Picture 8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2" name="Picture 8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3" name="Picture 8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4" name="Picture 8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5" name="Picture 8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6" name="Picture 8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7" name="Picture 8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C2E4C" w:rsidP="00345D04" w:rsidRDefault="007C2E4C">
      <w:pPr>
        <w:pStyle w:val="Spacer4pt"/>
      </w:pPr>
    </w:p>
    <w:p w:rsidR="007C2E4C" w:rsidP="007C2E4C" w:rsidRDefault="007C2E4C">
      <w:pPr>
        <w:pStyle w:val="ASAnnotationParagraph"/>
      </w:pPr>
      <w:r>
        <w:t xml:space="preserve">WKPLANA WKPLANB WKPLANC WKPLAND WKPLANE WKPLANF WKPLANG </w:t>
      </w:r>
    </w:p>
    <w:p w:rsidR="007C2E4C" w:rsidP="00ED189B" w:rsidRDefault="007C2E4C">
      <w:pPr>
        <w:pStyle w:val="ASQstStem"/>
      </w:pPr>
      <w:r w:rsidRPr="00ED189B">
        <w:rPr>
          <w:rStyle w:val="WordBold"/>
        </w:rPr>
        <w:t>116.</w:t>
      </w:r>
      <w:r>
        <w:tab/>
      </w:r>
      <w:r w:rsidR="00ED189B">
        <w:rPr>
          <w:rStyle w:val="AskIf"/>
        </w:rPr>
        <w:t>[Ask if</w:t>
      </w:r>
      <w:r w:rsidRPr="00ED189B">
        <w:rPr>
          <w:rStyle w:val="AskIf"/>
        </w:rPr>
        <w:t xml:space="preserve"> Q113 a = "Yes" OR Q113 b = "Yes" OR Q113 c = "Yes" OR Q113 d = "Yes" OR Q113 e = "Yes" OR Q113 f = "Yes" OR Q113 g = "Yes"</w:t>
      </w:r>
      <w:r w:rsidR="00ED189B">
        <w:rPr>
          <w:rStyle w:val="AskIf"/>
        </w:rPr>
        <w:t>]</w:t>
      </w:r>
      <w:r w:rsidRPr="00ED189B">
        <w:rPr>
          <w:rStyle w:val="AskIf"/>
        </w:rPr>
        <w:t xml:space="preserve"> </w:t>
      </w:r>
      <w:r w:rsidRPr="00ED189B">
        <w:rPr>
          <w:rStyle w:val="WordBold"/>
        </w:rPr>
        <w:t xml:space="preserve">Have you </w:t>
      </w:r>
      <w:r w:rsidRPr="00ED189B">
        <w:rPr>
          <w:rStyle w:val="WordItalicBold"/>
        </w:rPr>
        <w:t>worked out a plan</w:t>
      </w:r>
      <w:r w:rsidRPr="00ED189B">
        <w:rPr>
          <w:rStyle w:val="WordBold"/>
        </w:rPr>
        <w:t xml:space="preserve"> of how to kill yourself during the following periods? </w:t>
      </w:r>
      <w:r w:rsidRPr="00ED189B" w:rsidR="00ED189B">
        <w:rPr>
          <w:rStyle w:val="Word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r>
              <w:rPr>
                <w:rStyle w:val="ASAnnotation"/>
              </w:rPr>
              <w:t xml:space="preserve">1  </w:t>
            </w:r>
            <w:r w:rsidRPr="006F2CF5">
              <w:t xml:space="preserve"> </w:t>
            </w:r>
            <w:r>
              <w:t>No</w:t>
            </w:r>
          </w:p>
        </w:tc>
      </w:tr>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7C2E4C" w:rsidRDefault="007C2E4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p>
        </w:tc>
      </w:tr>
      <w:tr w:rsidR="007C2E4C">
        <w:trPr>
          <w:cantSplit/>
          <w:trHeight w:val="20" w:hRule="exact"/>
          <w:tblHeader/>
          <w:hidden/>
        </w:trPr>
        <w:tc>
          <w:tcPr>
            <w:tcW w:w="432" w:type="dxa"/>
            <w:tcMar>
              <w:top w:w="14" w:type="dxa"/>
              <w:left w:w="14" w:type="dxa"/>
              <w:bottom w:w="14" w:type="dxa"/>
              <w:right w:w="14" w:type="dxa"/>
            </w:tcMar>
            <w:vAlign w:val="bottom"/>
          </w:tcPr>
          <w:p w:rsidRPr="000944F1" w:rsidR="007C2E4C" w:rsidRDefault="007C2E4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RDefault="007C2E4C">
            <w:pPr>
              <w:pStyle w:val="ASAnnotationTableKeepWNext"/>
            </w:pP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8" name="Picture 8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59" name="Picture 8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0" name="Picture 8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1" name="Picture 8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2" name="Picture 8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3" name="Picture 8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4" name="Picture 8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5" name="Picture 8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6" name="Picture 8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7" name="Picture 8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8" name="Picture 8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69" name="Picture 8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0" name="Picture 8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1" name="Picture 8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C2E4C" w:rsidP="00345D04" w:rsidRDefault="007C2E4C">
      <w:pPr>
        <w:pStyle w:val="Spacer4pt"/>
      </w:pPr>
    </w:p>
    <w:p w:rsidR="007C2E4C" w:rsidP="007C2E4C" w:rsidRDefault="007C2E4C">
      <w:pPr>
        <w:pStyle w:val="ASAnnotationParagraph"/>
      </w:pPr>
      <w:r>
        <w:t xml:space="preserve">ATMPTPDA ATMPTPDB ATMPTPDC ATMPTPDD ATMPTPDE ATMPTPDF ATMPTPDG </w:t>
      </w:r>
    </w:p>
    <w:p w:rsidR="007C2E4C" w:rsidP="00ED189B" w:rsidRDefault="007C2E4C">
      <w:pPr>
        <w:pStyle w:val="ASQstStem"/>
      </w:pPr>
      <w:r w:rsidRPr="00ED189B">
        <w:rPr>
          <w:rStyle w:val="WordBold"/>
        </w:rPr>
        <w:t>117.</w:t>
      </w:r>
      <w:r>
        <w:tab/>
      </w:r>
      <w:r w:rsidRPr="00ED189B">
        <w:rPr>
          <w:rStyle w:val="WordBold"/>
        </w:rPr>
        <w:t>Did you make a suicide attempt during the following periods?</w:t>
      </w:r>
      <w:r w:rsidRPr="00ED189B">
        <w:rPr>
          <w:rStyle w:val="WordItalicBold"/>
        </w:rPr>
        <w:t xml:space="preserve"> </w:t>
      </w:r>
      <w:r w:rsidRPr="00ED189B" w:rsidR="00ED189B">
        <w:rPr>
          <w:rStyle w:val="WordItalicBold"/>
        </w:rPr>
        <w:t xml:space="preserve"> </w:t>
      </w:r>
      <w:r w:rsidRPr="00ED189B">
        <w:rPr>
          <w:rStyle w:val="WordItalicBold"/>
        </w:rPr>
        <w:t xml:space="preserve">Mark </w:t>
      </w:r>
      <w:r w:rsidRPr="00ED189B" w:rsidR="00ED189B">
        <w:rPr>
          <w:rStyle w:val="WordItalicBold"/>
        </w:rPr>
        <w:t>“</w:t>
      </w:r>
      <w:r w:rsidRPr="00ED189B">
        <w:rPr>
          <w:rStyle w:val="WordItalicBold"/>
        </w:rPr>
        <w:t>Yes</w:t>
      </w:r>
      <w:r w:rsidRPr="00ED189B" w:rsidR="00ED189B">
        <w:rPr>
          <w:rStyle w:val="WordItalicBold"/>
        </w:rPr>
        <w:t>”</w:t>
      </w:r>
      <w:r w:rsidRPr="00ED189B">
        <w:rPr>
          <w:rStyle w:val="WordItalicBold"/>
        </w:rPr>
        <w:t xml:space="preserve"> or </w:t>
      </w:r>
      <w:r w:rsidRPr="00ED189B" w:rsidR="00ED189B">
        <w:rPr>
          <w:rStyle w:val="WordItalicBold"/>
        </w:rPr>
        <w:t>“</w:t>
      </w:r>
      <w:r w:rsidRPr="00ED189B">
        <w:rPr>
          <w:rStyle w:val="WordItalicBold"/>
        </w:rPr>
        <w:t>No</w:t>
      </w:r>
      <w:r w:rsidRPr="00ED189B" w:rsidR="00ED189B">
        <w:rPr>
          <w:rStyle w:val="WordItalicBold"/>
        </w:rPr>
        <w:t>”</w:t>
      </w:r>
      <w:r w:rsidRPr="00ED189B">
        <w:rPr>
          <w:rStyle w:val="WordItalicBold"/>
        </w:rPr>
        <w:t xml:space="preserve"> for each item</w:t>
      </w:r>
      <w:r w:rsidRPr="00ED189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r>
              <w:rPr>
                <w:rStyle w:val="ASAnnotation"/>
              </w:rPr>
              <w:t xml:space="preserve">1  </w:t>
            </w:r>
            <w:r w:rsidRPr="006F2CF5">
              <w:t xml:space="preserve"> </w:t>
            </w:r>
            <w:r>
              <w:t>No</w:t>
            </w:r>
          </w:p>
        </w:tc>
      </w:tr>
      <w:tr w:rsidR="007C2E4C">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7C2E4C" w:rsidRDefault="007C2E4C">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7C2E4C" w:rsidRDefault="007C2E4C">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7C2E4C" w:rsidRDefault="007C2E4C">
            <w:pPr>
              <w:pStyle w:val="ASMatrixHeading"/>
            </w:pPr>
          </w:p>
        </w:tc>
      </w:tr>
      <w:tr w:rsidR="007C2E4C">
        <w:trPr>
          <w:cantSplit/>
          <w:trHeight w:val="20" w:hRule="exact"/>
          <w:tblHeader/>
          <w:hidden/>
        </w:trPr>
        <w:tc>
          <w:tcPr>
            <w:tcW w:w="432" w:type="dxa"/>
            <w:tcMar>
              <w:top w:w="14" w:type="dxa"/>
              <w:left w:w="14" w:type="dxa"/>
              <w:bottom w:w="14" w:type="dxa"/>
              <w:right w:w="14" w:type="dxa"/>
            </w:tcMar>
            <w:vAlign w:val="bottom"/>
          </w:tcPr>
          <w:p w:rsidRPr="000944F1" w:rsidR="007C2E4C" w:rsidRDefault="007C2E4C">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RDefault="007C2E4C">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RDefault="007C2E4C">
            <w:pPr>
              <w:pStyle w:val="ASAnnotationTableKeepWNext"/>
            </w:pP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2" name="Picture 8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3" name="Picture 8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4" name="Picture 8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5" name="Picture 8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6" name="Picture 8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7" name="Picture 8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8" name="Picture 8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79" name="Picture 8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0" name="Picture 8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1" name="Picture 8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2" name="Picture 8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3" name="Picture 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C2E4C">
        <w:trPr>
          <w:cantSplit/>
        </w:trPr>
        <w:tc>
          <w:tcPr>
            <w:tcW w:w="432" w:type="dxa"/>
            <w:tcMar>
              <w:top w:w="14" w:type="dxa"/>
              <w:left w:w="14" w:type="dxa"/>
              <w:bottom w:w="14" w:type="dxa"/>
              <w:right w:w="14" w:type="dxa"/>
            </w:tcMar>
            <w:vAlign w:val="bottom"/>
          </w:tcPr>
          <w:p w:rsidRPr="006F3F74" w:rsidR="007C2E4C" w:rsidRDefault="007C2E4C"/>
        </w:tc>
        <w:tc>
          <w:tcPr>
            <w:tcW w:w="3960" w:type="dxa"/>
            <w:tcBorders>
              <w:right w:val="single" w:color="C0C0C0" w:sz="8" w:space="0"/>
            </w:tcBorders>
            <w:tcMar>
              <w:top w:w="14" w:type="dxa"/>
              <w:left w:w="14" w:type="dxa"/>
              <w:bottom w:w="14" w:type="dxa"/>
              <w:right w:w="14" w:type="dxa"/>
            </w:tcMar>
            <w:vAlign w:val="bottom"/>
          </w:tcPr>
          <w:p w:rsidR="007C2E4C" w:rsidP="005D47E1" w:rsidRDefault="007C2E4C">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4" name="Picture 8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7C2E4C" w:rsidP="004E6E64" w:rsidRDefault="00131031">
            <w:pPr>
              <w:pStyle w:val="ASTableOptionBoxes"/>
            </w:pPr>
            <w:r>
              <w:rPr>
                <w:noProof/>
              </w:rPr>
              <w:drawing>
                <wp:inline distT="0" distB="0" distL="0" distR="0">
                  <wp:extent cx="171450" cy="171450"/>
                  <wp:effectExtent l="0" t="0" r="0" b="0"/>
                  <wp:docPr id="885" name="Picture 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C2E4C" w:rsidP="00345D04" w:rsidRDefault="007C2E4C">
      <w:pPr>
        <w:pStyle w:val="Spacer4pt"/>
      </w:pPr>
    </w:p>
    <w:p w:rsidR="007C2E4C" w:rsidP="007C2E4C" w:rsidRDefault="007C2E4C">
      <w:pPr>
        <w:pStyle w:val="ASAnnotationParagraph"/>
      </w:pPr>
      <w:r>
        <w:t>TALKSUIC2</w:t>
      </w:r>
    </w:p>
    <w:p w:rsidR="007C2E4C" w:rsidP="00ED189B" w:rsidRDefault="007C2E4C">
      <w:pPr>
        <w:pStyle w:val="ASQstStem"/>
      </w:pPr>
      <w:r w:rsidRPr="00ED189B">
        <w:rPr>
          <w:rStyle w:val="WordBold"/>
        </w:rPr>
        <w:t>118.</w:t>
      </w:r>
      <w:r>
        <w:tab/>
      </w:r>
      <w:r w:rsidR="00ED189B">
        <w:rPr>
          <w:rStyle w:val="AskIf"/>
        </w:rPr>
        <w:t>[Ask if</w:t>
      </w:r>
      <w:r w:rsidRPr="00ED189B">
        <w:rPr>
          <w:rStyle w:val="AskIf"/>
        </w:rPr>
        <w:t xml:space="preserve"> Q113 c = "Yes" OR Q113 d = "Yes" OR Q113 f = "Yes" OR Q113 g = "Yes" OR Q117 c = "Yes" OR Q117 d = "Yes" OR Q117 f = "Yes" OR Q117 g = "Yes"</w:t>
      </w:r>
      <w:r w:rsidR="00ED189B">
        <w:rPr>
          <w:rStyle w:val="AskIf"/>
        </w:rPr>
        <w:t>]</w:t>
      </w:r>
      <w:r w:rsidRPr="00ED189B">
        <w:rPr>
          <w:rStyle w:val="AskIf"/>
        </w:rPr>
        <w:t xml:space="preserve"> </w:t>
      </w:r>
      <w:r w:rsidRPr="00ED189B">
        <w:rPr>
          <w:rStyle w:val="WordBold"/>
        </w:rPr>
        <w:t>Since joining the military, have you ever talked to anyone about your thoughts or attempts to kill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7C2E4C">
        <w:trPr>
          <w:hidden/>
        </w:trPr>
        <w:tc>
          <w:tcPr>
            <w:tcW w:w="432" w:type="dxa"/>
          </w:tcPr>
          <w:p w:rsidRPr="00A265F1" w:rsidR="007C2E4C" w:rsidP="00A94AD3" w:rsidRDefault="007C2E4C">
            <w:pPr>
              <w:pStyle w:val="ASAnnotationTableKWN"/>
            </w:pPr>
            <w:r>
              <w:t>1</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86" name="Picture 8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Yes</w:t>
            </w:r>
          </w:p>
        </w:tc>
      </w:tr>
      <w:tr w:rsidRPr="003711FB" w:rsidR="007C2E4C">
        <w:trPr>
          <w:hidden/>
        </w:trPr>
        <w:tc>
          <w:tcPr>
            <w:tcW w:w="432" w:type="dxa"/>
          </w:tcPr>
          <w:p w:rsidRPr="00A265F1" w:rsidR="007C2E4C" w:rsidP="00A94AD3" w:rsidRDefault="007C2E4C">
            <w:pPr>
              <w:pStyle w:val="ASAnnotationTableKWN"/>
            </w:pPr>
            <w:r>
              <w:t>2</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87" name="Picture 8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No, but I considered talking to someone</w:t>
            </w:r>
          </w:p>
        </w:tc>
      </w:tr>
      <w:tr w:rsidRPr="003711FB" w:rsidR="007C2E4C">
        <w:trPr>
          <w:hidden/>
        </w:trPr>
        <w:tc>
          <w:tcPr>
            <w:tcW w:w="432" w:type="dxa"/>
          </w:tcPr>
          <w:p w:rsidRPr="00A265F1" w:rsidR="007C2E4C" w:rsidP="004F58F1" w:rsidRDefault="007C2E4C">
            <w:pPr>
              <w:pStyle w:val="ASAnnotationTable"/>
            </w:pPr>
            <w:r>
              <w:t>3</w:t>
            </w: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88" name="Picture 8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7C2E4C" w:rsidP="00714F28" w:rsidRDefault="007C2E4C">
            <w:pPr>
              <w:pStyle w:val="ASResponseList"/>
            </w:pPr>
            <w:r>
              <w:t>No, and I never considered talking to anyone</w:t>
            </w:r>
          </w:p>
        </w:tc>
      </w:tr>
    </w:tbl>
    <w:p w:rsidRPr="008D61EB" w:rsidR="007C2E4C" w:rsidP="00196F57" w:rsidRDefault="007C2E4C">
      <w:pPr>
        <w:pStyle w:val="Spacer4pt"/>
      </w:pPr>
    </w:p>
    <w:p w:rsidR="007C2E4C" w:rsidP="007C2E4C" w:rsidRDefault="007C2E4C">
      <w:pPr>
        <w:pStyle w:val="ASAnnotationParagraph"/>
      </w:pPr>
      <w:r>
        <w:t xml:space="preserve">WHOTALK4A WHOTALK4B WHOTALK4C WHOTALK4D WHOTALK4E WHOTALK4F WHOTALK4G WHOTALK4H WHOTALK4I WHOTALK4J WHOTALK4K WHOTALK4L </w:t>
      </w:r>
    </w:p>
    <w:p w:rsidR="007C2E4C" w:rsidP="00ED189B" w:rsidRDefault="007C2E4C">
      <w:pPr>
        <w:pStyle w:val="ASQstStem"/>
      </w:pPr>
      <w:r w:rsidRPr="00ED189B">
        <w:rPr>
          <w:rStyle w:val="WordBold"/>
        </w:rPr>
        <w:t>119.</w:t>
      </w:r>
      <w:r>
        <w:tab/>
      </w:r>
      <w:r w:rsidR="00ED189B">
        <w:rPr>
          <w:rStyle w:val="AskIf"/>
        </w:rPr>
        <w:t>[Ask if</w:t>
      </w:r>
      <w:r w:rsidRPr="00ED189B">
        <w:rPr>
          <w:rStyle w:val="AskIf"/>
        </w:rPr>
        <w:t xml:space="preserve"> (Q113 c = "Yes" OR Q113 d = "Yes" OR Q113 f = "Yes" OR Q113 g = "Yes" OR Q117 c = "Yes" OR Q117 d = "Yes" OR Q117 f = "Yes" OR Q117 g = "Yes") AND Q118 = "Yes"</w:t>
      </w:r>
      <w:r w:rsidR="00ED189B">
        <w:rPr>
          <w:rStyle w:val="AskIf"/>
        </w:rPr>
        <w:t>]</w:t>
      </w:r>
      <w:r w:rsidRPr="00ED189B">
        <w:rPr>
          <w:rStyle w:val="AskIf"/>
        </w:rPr>
        <w:t xml:space="preserve"> </w:t>
      </w:r>
      <w:r w:rsidRPr="00ED189B">
        <w:rPr>
          <w:rStyle w:val="WordBold"/>
        </w:rPr>
        <w:t>Who did you talk to about these thoughts or actions?</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89" name="Picture 8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Spouse or significant other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0" name="Picture 8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Parent or parental figure, sibling, or other family member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1" name="Picture 8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Friend who is not in the military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2" name="Picture 8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Military friend not in my chain of command</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3" name="Picture 8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Someone in my chain of command</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4" name="Picture 8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Mental health professional at a military facility (e.g., psychologist, psychiatrist, clinical social worker, other mental health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5" name="Picture 8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Civilian mental health professional at a civilian medical facility (e.g., psychologist, psychiatrist, clinical social worker, other mental health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6" name="Picture 8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General medical doctor at a military facility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7" name="Picture 8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General medical doctor at a civilian facility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8" name="Picture 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Chaplain, pastor, rabbi, or other spiritual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899" name="Picture 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Someone at a suicide helpline (e.g., Veterans Crisis Line</w:t>
            </w:r>
            <w:r w:rsidR="00ED189B">
              <w:t>/​</w:t>
            </w:r>
            <w:r>
              <w:t>Military Crisis Line, National Suicide Prevention Lifeline)</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0" name="Picture 9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 other individual</w:t>
            </w:r>
            <w:r w:rsidR="00ED189B">
              <w:t>/​</w:t>
            </w:r>
            <w:r>
              <w:t>resource not listed above</w:t>
            </w:r>
          </w:p>
        </w:tc>
      </w:tr>
    </w:tbl>
    <w:p w:rsidRPr="008D61EB" w:rsidR="007C2E4C" w:rsidP="001743D3" w:rsidRDefault="007C2E4C">
      <w:pPr>
        <w:pStyle w:val="Spacer4pt"/>
      </w:pPr>
    </w:p>
    <w:p w:rsidR="007C2E4C" w:rsidP="007C2E4C" w:rsidRDefault="007C2E4C">
      <w:pPr>
        <w:pStyle w:val="ASAnnotationParagraph"/>
      </w:pPr>
      <w:r>
        <w:t xml:space="preserve">IFTALK3A IFTALK3B IFTALK3C IFTALK3D IFTALK3E IFTALK3F IFTALK3G IFTALK3H IFTALK3I IFTALK3J IFTALK3K IFTALK3L </w:t>
      </w:r>
    </w:p>
    <w:p w:rsidR="007C2E4C" w:rsidP="00ED189B" w:rsidRDefault="007C2E4C">
      <w:pPr>
        <w:pStyle w:val="ASQstStem"/>
      </w:pPr>
      <w:r w:rsidRPr="00ED189B">
        <w:rPr>
          <w:rStyle w:val="WordBold"/>
        </w:rPr>
        <w:t>120.</w:t>
      </w:r>
      <w:r>
        <w:tab/>
      </w:r>
      <w:r w:rsidR="00ED189B">
        <w:rPr>
          <w:rStyle w:val="AskIf"/>
        </w:rPr>
        <w:t>[Ask if</w:t>
      </w:r>
      <w:r w:rsidRPr="00ED189B">
        <w:rPr>
          <w:rStyle w:val="AskIf"/>
        </w:rPr>
        <w:t xml:space="preserve"> (Q113 c = "Yes" OR Q113 d = "Yes" OR Q113 f = "Yes" OR Q113 g = "Yes" OR Q117 c = "Yes" OR Q117 d = "Yes" OR Q117 f = "Yes" OR Q117 g = "Yes") AND Q118 = "No, but I considered talking to someone"</w:t>
      </w:r>
      <w:r w:rsidR="00ED189B">
        <w:rPr>
          <w:rStyle w:val="AskIf"/>
        </w:rPr>
        <w:t>]</w:t>
      </w:r>
      <w:r w:rsidRPr="00ED189B">
        <w:rPr>
          <w:rStyle w:val="AskIf"/>
        </w:rPr>
        <w:t xml:space="preserve"> </w:t>
      </w:r>
      <w:r w:rsidRPr="00ED189B">
        <w:rPr>
          <w:rStyle w:val="WordBold"/>
        </w:rPr>
        <w:t>If you were to talk with someone about these thoughts or actions, who would you talk to?</w:t>
      </w:r>
      <w:r w:rsidRPr="00ED189B">
        <w:rPr>
          <w:rStyle w:val="WordItalicBold"/>
        </w:rPr>
        <w:t xml:space="preserve"> </w:t>
      </w:r>
      <w:r w:rsidRPr="00ED189B" w:rsidR="00ED189B">
        <w:rPr>
          <w:rStyle w:val="WordItalicBold"/>
        </w:rPr>
        <w:t xml:space="preserve"> </w:t>
      </w:r>
      <w:r w:rsidRPr="00ED189B">
        <w:rPr>
          <w:rStyle w:val="WordItalicBold"/>
        </w:rPr>
        <w:t>Mark all that apply</w:t>
      </w:r>
      <w:r w:rsidRPr="00ED189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1" name="Picture 9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Spouse or significant other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2" name="Picture 9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Parent or parental figure, sibling, or other family member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3" name="Picture 9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Friend who is not in the military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4" name="Picture 9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Military friend not in my chain of command</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5" name="Picture 9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Someone in my chain of command</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6" name="Picture 9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Mental health professional at a military facility (e.g., psychologist, psychiatrist, clinical social worker, other mental health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7" name="Picture 9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Civilian mental health professional at a civilian medical facility (e.g., psychologist, psychiatrist, clinical social worker, other mental health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8" name="Picture 9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General medical doctor at a military facility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09" name="Picture 9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General medical doctor at a civilian facility</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10" name="Picture 9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Chaplain, pastor, rabbi, or other spiritual counselor</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11" name="Picture 9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Someone at a suicide helpline (e.g., Veterans Crisis Line</w:t>
            </w:r>
            <w:r w:rsidR="00ED189B">
              <w:t>/​</w:t>
            </w:r>
            <w:r>
              <w:t>Military Crisis Line, National Suicide Prevention Lifeline)</w:t>
            </w:r>
          </w:p>
        </w:tc>
      </w:tr>
      <w:tr w:rsidRPr="00E3422F" w:rsidR="007C2E4C">
        <w:trPr>
          <w:hidden/>
        </w:trPr>
        <w:tc>
          <w:tcPr>
            <w:tcW w:w="432" w:type="dxa"/>
          </w:tcPr>
          <w:p w:rsidRPr="00A265F1" w:rsidR="007C2E4C" w:rsidP="00A265F1" w:rsidRDefault="007C2E4C">
            <w:pPr>
              <w:pStyle w:val="ASAnnotationTableKWN"/>
            </w:pPr>
          </w:p>
        </w:tc>
        <w:tc>
          <w:tcPr>
            <w:tcW w:w="360" w:type="dxa"/>
          </w:tcPr>
          <w:p w:rsidRPr="00E3422F" w:rsidR="007C2E4C" w:rsidP="00E3422F" w:rsidRDefault="00131031">
            <w:pPr>
              <w:pStyle w:val="ASSurveyBoxLeft"/>
            </w:pPr>
            <w:r>
              <w:rPr>
                <w:noProof/>
              </w:rPr>
              <w:drawing>
                <wp:inline distT="0" distB="0" distL="0" distR="0">
                  <wp:extent cx="161925" cy="161925"/>
                  <wp:effectExtent l="0" t="0" r="0" b="0"/>
                  <wp:docPr id="912" name="Picture 9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7C2E4C" w:rsidP="00A73EAE" w:rsidRDefault="007C2E4C">
            <w:pPr>
              <w:pStyle w:val="ASResponseList"/>
            </w:pPr>
            <w:r>
              <w:t>Some other individual</w:t>
            </w:r>
            <w:r w:rsidR="00ED189B">
              <w:t>/​</w:t>
            </w:r>
            <w:r>
              <w:t>resource not listed above</w:t>
            </w:r>
          </w:p>
        </w:tc>
      </w:tr>
    </w:tbl>
    <w:p w:rsidRPr="008D61EB" w:rsidR="007C2E4C" w:rsidP="001743D3" w:rsidRDefault="007C2E4C">
      <w:pPr>
        <w:pStyle w:val="Spacer4pt"/>
      </w:pPr>
    </w:p>
    <w:p w:rsidR="007C2E4C" w:rsidP="00ED189B" w:rsidRDefault="00ED189B">
      <w:pPr>
        <w:pStyle w:val="ASAnnotationParagraph"/>
      </w:pPr>
      <w:r>
        <w:t xml:space="preserve">NOTALK2A NOTALK2B NOTALK2C NOTALK2D NOTALK2E NOTALK2F NOTALK2G NOTALK2H NOTALK2I NOTALK2J NOTALK2K NOTALK2L NOTALK2M NOTALK2N </w:t>
      </w:r>
    </w:p>
    <w:p w:rsidR="00ED189B" w:rsidP="00ED189B" w:rsidRDefault="00ED189B">
      <w:pPr>
        <w:pStyle w:val="ASQstStem"/>
      </w:pPr>
      <w:r w:rsidRPr="00ED189B">
        <w:rPr>
          <w:rStyle w:val="WordBold"/>
        </w:rPr>
        <w:t>121.</w:t>
      </w:r>
      <w:r>
        <w:tab/>
      </w:r>
      <w:r>
        <w:rPr>
          <w:rStyle w:val="AskIf"/>
        </w:rPr>
        <w:t>[Ask if</w:t>
      </w:r>
      <w:r w:rsidRPr="00ED189B">
        <w:rPr>
          <w:rStyle w:val="AskIf"/>
        </w:rPr>
        <w:t xml:space="preserve"> (Q113 c = "Yes" OR Q113 d = "Yes" OR Q113 f = "Yes" OR Q113 g = "Yes" OR Q117 c = "Yes" OR Q117 d = "Yes" OR Q117 f = "Yes" OR Q117 g = "Yes") AND Q118 = "No, and I never considered talking to anyone"</w:t>
      </w:r>
      <w:r>
        <w:rPr>
          <w:rStyle w:val="AskIf"/>
        </w:rPr>
        <w:t>]</w:t>
      </w:r>
      <w:r w:rsidRPr="00ED189B">
        <w:rPr>
          <w:rStyle w:val="AskIf"/>
        </w:rPr>
        <w:t xml:space="preserve"> </w:t>
      </w:r>
      <w:r w:rsidRPr="00ED189B">
        <w:rPr>
          <w:rStyle w:val="WordBold"/>
        </w:rPr>
        <w:t xml:space="preserve">You indicated that you did not talk to someone about your thoughts or attempts to kill yourself.  Why did you choose not to talk to anyone?  </w:t>
      </w:r>
      <w:r w:rsidRPr="00ED189B">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3" name="Picture 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did not know where to get help.</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4" name="Picture 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did not trust mental health professionals.</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5" name="Picture 9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It was difficult to arrange the time to talk to someone (e.g., child care issues, could not get time off from work).</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6" name="Picture 9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was concerned it would cost too much money.</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7" name="Picture 9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was embarrassed.</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8" name="Picture 9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was concerned it might impact my security clearance (now or in the future).</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19" name="Picture 9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thought my coworkers and/​or superiors would have less confidence in me if they found out.</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0" name="Picture 9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was concerned it would negatively affect my career.</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1" name="Picture 9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thought my friends and family would have less respect for me if they found out.</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2" name="Picture 9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did not think my treatment would be kept confidential.</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3" name="Picture 9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was concerned that any prescribed medications would have too many side effects.</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would think less of myself if I could not handle it on my own.</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received treatment or therapy previously and did not think it was effective.</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6" name="Picture 9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I did not want anyone to interfere.</w:t>
            </w:r>
          </w:p>
        </w:tc>
      </w:tr>
    </w:tbl>
    <w:p w:rsidRPr="008D61EB" w:rsidR="00ED189B" w:rsidP="001743D3" w:rsidRDefault="00ED189B">
      <w:pPr>
        <w:pStyle w:val="Spacer4pt"/>
      </w:pPr>
    </w:p>
    <w:p w:rsidR="00ED189B" w:rsidP="00ED189B" w:rsidRDefault="00ED189B">
      <w:pPr>
        <w:pStyle w:val="ASAnnotationParagraph"/>
      </w:pPr>
      <w:r>
        <w:t xml:space="preserve">ASRSEEKA ASRSEEKB ASRSEEKC ASRSEEKD ASRSEEKE ASRSEEKF </w:t>
      </w:r>
    </w:p>
    <w:p w:rsidR="00ED189B" w:rsidP="00ED189B" w:rsidRDefault="00ED189B">
      <w:pPr>
        <w:pStyle w:val="ASQstStem"/>
      </w:pPr>
      <w:r w:rsidRPr="00ED189B">
        <w:rPr>
          <w:rStyle w:val="WordBold"/>
        </w:rPr>
        <w:t>122.</w:t>
      </w:r>
      <w:r>
        <w:tab/>
      </w:r>
      <w:r w:rsidRPr="00ED189B">
        <w:rPr>
          <w:rStyle w:val="WordBold"/>
        </w:rPr>
        <w:t xml:space="preserve">What assurances do you think Service members </w:t>
      </w:r>
      <w:r w:rsidRPr="00ED189B">
        <w:rPr>
          <w:rStyle w:val="WordItalicBold"/>
        </w:rPr>
        <w:t>need</w:t>
      </w:r>
      <w:r w:rsidRPr="00ED189B">
        <w:rPr>
          <w:rStyle w:val="WordBold"/>
        </w:rPr>
        <w:t xml:space="preserve"> in order to seek help for their thoughts or attempts to kill themselves? </w:t>
      </w:r>
      <w:r w:rsidRPr="00ED189B">
        <w:rPr>
          <w:rStyle w:val="WordItalicBold"/>
        </w:rPr>
        <w:t xml:space="preserve"> 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7" name="Picture 9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Confidentiality</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8" name="Picture 9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Support from their peers</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29" name="Picture 9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Support from their chain of command</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30" name="Picture 9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Reassurance of no impact or limited potential impact on member's career</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31" name="Picture 9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Helping services with flexible or off-duty hours</w:t>
            </w:r>
          </w:p>
        </w:tc>
      </w:tr>
      <w:tr w:rsidRPr="00E3422F" w:rsidR="00ED189B">
        <w:trPr>
          <w:hidden/>
        </w:trPr>
        <w:tc>
          <w:tcPr>
            <w:tcW w:w="432" w:type="dxa"/>
          </w:tcPr>
          <w:p w:rsidRPr="00A265F1" w:rsidR="00ED189B" w:rsidP="00A265F1" w:rsidRDefault="00ED189B">
            <w:pPr>
              <w:pStyle w:val="ASAnnotationTableKWN"/>
            </w:pP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32" name="Picture 9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E3422F" w:rsidR="00ED189B" w:rsidP="00A73EAE" w:rsidRDefault="00ED189B">
            <w:pPr>
              <w:pStyle w:val="ASResponseList"/>
            </w:pPr>
            <w:r>
              <w:t>Other</w:t>
            </w:r>
          </w:p>
        </w:tc>
      </w:tr>
    </w:tbl>
    <w:p w:rsidRPr="008D61EB" w:rsidR="00ED189B" w:rsidP="001743D3" w:rsidRDefault="00ED189B">
      <w:pPr>
        <w:pStyle w:val="Spacer4pt"/>
      </w:pPr>
    </w:p>
    <w:p w:rsidR="00ED189B" w:rsidP="00ED189B" w:rsidRDefault="00ED189B">
      <w:pPr>
        <w:pStyle w:val="ASAnnotationParagraph"/>
      </w:pPr>
      <w:r>
        <w:t xml:space="preserve">NOHELP2A NOHELP2B NOHELP2C NOHELP2D NOHELP2E NOHELP2F </w:t>
      </w:r>
    </w:p>
    <w:p w:rsidR="00ED189B" w:rsidP="00ED189B" w:rsidRDefault="00ED189B">
      <w:pPr>
        <w:pStyle w:val="ASQstStem"/>
      </w:pPr>
      <w:r w:rsidRPr="00ED189B">
        <w:rPr>
          <w:rStyle w:val="WordBold"/>
        </w:rPr>
        <w:t>123.</w:t>
      </w:r>
      <w:r>
        <w:tab/>
      </w:r>
      <w:r w:rsidRPr="00ED189B">
        <w:rPr>
          <w:rStyle w:val="WordBold"/>
        </w:rPr>
        <w:t xml:space="preserve">How much do you agree or disagree with each of the following statements?  Individuals who need help with personal problems (e.g., relationship, financial) would </w:t>
      </w:r>
      <w:r w:rsidRPr="00ED189B">
        <w:rPr>
          <w:rStyle w:val="WordUnderlineBold"/>
        </w:rPr>
        <w:t>not</w:t>
      </w:r>
      <w:r w:rsidRPr="00ED189B">
        <w:rPr>
          <w:rStyle w:val="WordBold"/>
        </w:rPr>
        <w:t xml:space="preserve"> seek help because of…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 xml:space="preserve">1  </w:t>
            </w:r>
            <w:r w:rsidRPr="009B0EBA">
              <w:t xml:space="preserve"> </w:t>
            </w:r>
            <w:r>
              <w:t>Strongly disagree</w:t>
            </w: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2750"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C94B25" w:rsidRDefault="00ED189B">
            <w:pPr>
              <w:pStyle w:val="ASMatrixSubitem"/>
            </w:pPr>
            <w:r>
              <w:t>a.</w:t>
            </w:r>
            <w:r>
              <w:tab/>
              <w:t>A negative impact to their career.</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33" name="Picture 9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34" name="Picture 9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35" name="Picture 9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36" name="Picture 9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37" name="Picture 9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b.</w:t>
            </w:r>
            <w:r>
              <w:tab/>
              <w:t>Loss of privacy/​confidentiality.</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38" name="Picture 9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39" name="Picture 9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0" name="Picture 9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41" name="Picture 9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2" name="Picture 9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c.</w:t>
            </w:r>
            <w:r>
              <w:tab/>
              <w:t>Fear of being perceived as “broken” by chain of command or peers.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3" name="Picture 9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44" name="Picture 9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5" name="Picture 9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46" name="Picture 9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7" name="Picture 9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d.</w:t>
            </w:r>
            <w:r>
              <w:tab/>
              <w:t>A situation that cannot be helped with the resources available.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48" name="Picture 9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49" name="Picture 9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0" name="Picture 9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51" name="Picture 9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2" name="Picture 9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e.</w:t>
            </w:r>
            <w:r>
              <w:tab/>
              <w:t>Not knowing who to turn to.</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3" name="Picture 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54" name="Picture 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5" name="Picture 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56" name="Picture 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7" name="Picture 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f.</w:t>
            </w:r>
            <w:r>
              <w:tab/>
              <w:t>Other</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58" name="Picture 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59" name="Picture 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0" name="Picture 9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61" name="Picture 9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2" name="Picture 9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D92D6D" w:rsidRDefault="00ED189B">
      <w:pPr>
        <w:pStyle w:val="Spacer4pt"/>
      </w:pPr>
    </w:p>
    <w:p w:rsidR="00ED189B" w:rsidP="00ED189B" w:rsidRDefault="00ED189B">
      <w:pPr>
        <w:pStyle w:val="ASAnnotationParagraph"/>
      </w:pPr>
      <w:r>
        <w:t xml:space="preserve">SPCOPE3A SPCOPE3B SPCOPE2C SPCOPE3D SPCOPE3E SPCOPE3F </w:t>
      </w:r>
    </w:p>
    <w:p w:rsidR="00ED189B" w:rsidP="00ED189B" w:rsidRDefault="00ED189B">
      <w:pPr>
        <w:pStyle w:val="ASQstStem"/>
      </w:pPr>
      <w:r w:rsidRPr="00ED189B">
        <w:rPr>
          <w:rStyle w:val="WordBold"/>
        </w:rPr>
        <w:t>124.</w:t>
      </w:r>
      <w:r>
        <w:tab/>
      </w:r>
      <w:r w:rsidRPr="00ED189B">
        <w:rPr>
          <w:rStyle w:val="WordBold"/>
        </w:rPr>
        <w:t xml:space="preserve">Suppose you felt trapped or stuck in a stressful situation.  How likely or unlikely is it that you would use each of the following ways to deal with or cope with the situation?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 xml:space="preserve">1  </w:t>
            </w:r>
            <w:r w:rsidRPr="009B0EBA">
              <w:t xml:space="preserve"> </w:t>
            </w:r>
            <w:r>
              <w:t>Very unlikely</w:t>
            </w: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2750"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C94B25" w:rsidRDefault="00ED189B">
            <w:pPr>
              <w:pStyle w:val="ASMatrixSubitem"/>
            </w:pPr>
            <w:r>
              <w:t>a.</w:t>
            </w:r>
            <w:r>
              <w:tab/>
              <w:t>Ignore the situation</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3" name="Picture 9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64" name="Picture 9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5" name="Picture 9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66" name="Picture 9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7" name="Picture 9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b.</w:t>
            </w:r>
            <w:r>
              <w:tab/>
              <w:t>Avoid the situation</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68" name="Picture 9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69" name="Picture 9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0" name="Picture 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71" name="Picture 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2" name="Picture 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c.</w:t>
            </w:r>
            <w:r>
              <w:tab/>
              <w:t>Deal with the situation on your own to try and fix it</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3" name="Picture 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74" name="Picture 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5" name="Picture 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76" name="Picture 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7" name="Picture 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d.</w:t>
            </w:r>
            <w:r>
              <w:tab/>
              <w:t>Ask someone to help you try and fix the situation</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78" name="Picture 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79" name="Picture 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0" name="Picture 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81" name="Picture 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2" name="Picture 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e.</w:t>
            </w:r>
            <w:r>
              <w:tab/>
              <w:t>Seek out self-help resources via the Internet or books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3" name="Picture 9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84" name="Picture 9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5" name="Picture 9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86" name="Picture 9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7" name="Picture 9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f.</w:t>
            </w:r>
            <w:r>
              <w:tab/>
              <w:t>Use alcohol or another harmful substance to cope with the situation</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88" name="Picture 9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89" name="Picture 9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90" name="Picture 9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91" name="Picture 9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92" name="Picture 9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D92D6D" w:rsidRDefault="00ED189B">
      <w:pPr>
        <w:pStyle w:val="Spacer4pt"/>
      </w:pPr>
    </w:p>
    <w:p w:rsidR="00ED189B" w:rsidP="00ED189B" w:rsidRDefault="00ED189B">
      <w:pPr>
        <w:pStyle w:val="ASAnnotationParagraph"/>
      </w:pPr>
      <w:r>
        <w:t>SPTRGFRQ</w:t>
      </w:r>
    </w:p>
    <w:p w:rsidR="00ED189B" w:rsidP="00ED189B" w:rsidRDefault="00ED189B">
      <w:pPr>
        <w:pStyle w:val="ASQstStem"/>
      </w:pPr>
      <w:r w:rsidRPr="00ED189B">
        <w:rPr>
          <w:rStyle w:val="WordBold"/>
        </w:rPr>
        <w:t>125.</w:t>
      </w:r>
      <w:r>
        <w:tab/>
      </w:r>
      <w:r w:rsidRPr="00ED189B">
        <w:rPr>
          <w:rStyle w:val="WordBold"/>
        </w:rPr>
        <w:t>How often do you receive suicide prevention training?</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189B">
        <w:trPr>
          <w:hidden/>
        </w:trPr>
        <w:tc>
          <w:tcPr>
            <w:tcW w:w="432" w:type="dxa"/>
          </w:tcPr>
          <w:p w:rsidRPr="00F21743" w:rsidR="00ED189B" w:rsidP="00F21743" w:rsidRDefault="00ED189B">
            <w:pPr>
              <w:pStyle w:val="ASAnnotationTableKWN"/>
            </w:pPr>
            <w:r>
              <w:t>1</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93" name="Picture 9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More than once a year</w:t>
            </w:r>
          </w:p>
        </w:tc>
      </w:tr>
      <w:tr w:rsidRPr="003711FB" w:rsidR="00ED189B">
        <w:trPr>
          <w:hidden/>
        </w:trPr>
        <w:tc>
          <w:tcPr>
            <w:tcW w:w="432" w:type="dxa"/>
          </w:tcPr>
          <w:p w:rsidRPr="00F21743" w:rsidR="00ED189B" w:rsidP="00F21743" w:rsidRDefault="00ED189B">
            <w:pPr>
              <w:pStyle w:val="ASAnnotationTableKWN"/>
            </w:pPr>
            <w:r>
              <w:t>2</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94" name="Picture 9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Once a year</w:t>
            </w:r>
          </w:p>
        </w:tc>
      </w:tr>
      <w:tr w:rsidRPr="003711FB" w:rsidR="00ED189B">
        <w:trPr>
          <w:hidden/>
        </w:trPr>
        <w:tc>
          <w:tcPr>
            <w:tcW w:w="432" w:type="dxa"/>
          </w:tcPr>
          <w:p w:rsidRPr="00F21743" w:rsidR="00ED189B" w:rsidP="00F21743" w:rsidRDefault="00ED189B">
            <w:pPr>
              <w:pStyle w:val="ASAnnotationTableKWN"/>
            </w:pPr>
            <w:r>
              <w:t>3</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95" name="Picture 9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Once every 2 years</w:t>
            </w:r>
          </w:p>
        </w:tc>
      </w:tr>
      <w:tr w:rsidRPr="003711FB" w:rsidR="00ED189B">
        <w:trPr>
          <w:hidden/>
        </w:trPr>
        <w:tc>
          <w:tcPr>
            <w:tcW w:w="432" w:type="dxa"/>
          </w:tcPr>
          <w:p w:rsidRPr="00F21743" w:rsidR="00ED189B" w:rsidP="00F21743" w:rsidRDefault="00ED189B">
            <w:pPr>
              <w:pStyle w:val="ASAnnotationTableKWN"/>
            </w:pPr>
            <w:r>
              <w:t>4</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96" name="Picture 9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Only at a professional military school</w:t>
            </w:r>
          </w:p>
        </w:tc>
      </w:tr>
      <w:tr w:rsidRPr="003711FB" w:rsidR="00ED189B">
        <w:trPr>
          <w:hidden/>
        </w:trPr>
        <w:tc>
          <w:tcPr>
            <w:tcW w:w="432" w:type="dxa"/>
          </w:tcPr>
          <w:p w:rsidRPr="00F21743" w:rsidR="00ED189B" w:rsidP="00F21743" w:rsidRDefault="00ED189B">
            <w:pPr>
              <w:pStyle w:val="ASAnnotationTableKWN"/>
            </w:pPr>
            <w:r>
              <w:t>5</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997" name="Picture 9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 xml:space="preserve">I do </w:t>
            </w:r>
            <w:r w:rsidRPr="00ED189B">
              <w:rPr>
                <w:rStyle w:val="WordUnderline"/>
              </w:rPr>
              <w:t>not</w:t>
            </w:r>
            <w:r>
              <w:t xml:space="preserve"> receive suicide prevention training</w:t>
            </w:r>
          </w:p>
        </w:tc>
      </w:tr>
    </w:tbl>
    <w:p w:rsidRPr="008D61EB" w:rsidR="00ED189B" w:rsidP="00471A16" w:rsidRDefault="00ED189B">
      <w:pPr>
        <w:pStyle w:val="Spacer4pt"/>
      </w:pPr>
    </w:p>
    <w:p w:rsidR="00ED189B" w:rsidP="00ED189B" w:rsidRDefault="00ED189B">
      <w:pPr>
        <w:pStyle w:val="ASAnnotationParagraph"/>
      </w:pPr>
      <w:r>
        <w:t xml:space="preserve">HLPSPTGA HLPSPTGB </w:t>
      </w:r>
    </w:p>
    <w:p w:rsidR="00ED189B" w:rsidP="00ED189B" w:rsidRDefault="00ED189B">
      <w:pPr>
        <w:pStyle w:val="ASQstStem"/>
      </w:pPr>
      <w:r w:rsidRPr="00ED189B">
        <w:rPr>
          <w:rStyle w:val="WordBold"/>
        </w:rPr>
        <w:t>126.</w:t>
      </w:r>
      <w:r>
        <w:tab/>
      </w:r>
      <w:r>
        <w:rPr>
          <w:rStyle w:val="AskIf"/>
        </w:rPr>
        <w:t>[Ask if</w:t>
      </w:r>
      <w:r w:rsidRPr="00ED189B">
        <w:rPr>
          <w:rStyle w:val="AskIf"/>
        </w:rPr>
        <w:t xml:space="preserve"> Q125 = "More than once a year" OR Q125 = "Once a year" OR Q125 = "Once every 2 years" OR Q125 = "Only at a professional military school"</w:t>
      </w:r>
      <w:r>
        <w:rPr>
          <w:rStyle w:val="AskIf"/>
        </w:rPr>
        <w:t>]</w:t>
      </w:r>
      <w:r w:rsidRPr="00ED189B">
        <w:rPr>
          <w:rStyle w:val="AskIf"/>
        </w:rPr>
        <w:t xml:space="preserve"> </w:t>
      </w:r>
      <w:r w:rsidRPr="00ED189B">
        <w:rPr>
          <w:rStyle w:val="WordBold"/>
        </w:rPr>
        <w:t xml:space="preserve">How helpful was the suicide prevention training you received </w:t>
      </w:r>
      <w:r w:rsidRPr="00ED189B">
        <w:rPr>
          <w:rStyle w:val="WordUnderlineBold"/>
        </w:rPr>
        <w:t>most recently</w:t>
      </w:r>
      <w:r w:rsidRPr="00ED189B">
        <w:rPr>
          <w:rStyle w:val="WordBold"/>
        </w:rPr>
        <w:t xml:space="preserve"> in helping you recognize the following?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 xml:space="preserve">1  </w:t>
            </w:r>
            <w:r w:rsidRPr="009B0EBA">
              <w:t xml:space="preserve"> </w:t>
            </w:r>
            <w:r>
              <w:t>Not at all helpful</w:t>
            </w: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2  </w:t>
            </w:r>
            <w:r w:rsidRPr="009B0EBA">
              <w:t xml:space="preserve"> </w:t>
            </w:r>
            <w:r>
              <w:t>Slightly helpful</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 helpful</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4  </w:t>
            </w:r>
            <w:r w:rsidRPr="009B0EBA">
              <w:t xml:space="preserve"> </w:t>
            </w:r>
            <w:r>
              <w:t>Very helpful</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Extremely helpful</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2750"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C94B25" w:rsidRDefault="00ED189B">
            <w:pPr>
              <w:pStyle w:val="ASMatrixSubitem"/>
            </w:pPr>
            <w:r>
              <w:t>a.</w:t>
            </w:r>
            <w:r>
              <w:tab/>
              <w:t xml:space="preserve">Suicidal behavior in </w:t>
            </w:r>
            <w:r w:rsidRPr="00ED189B">
              <w:rPr>
                <w:rStyle w:val="WordUnderline"/>
              </w:rPr>
              <w:t>yourself</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998" name="Picture 9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999" name="Picture 9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00" name="Picture 10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01" name="Picture 10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02" name="Picture 10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b.</w:t>
            </w:r>
            <w:r>
              <w:tab/>
              <w:t xml:space="preserve">Suicidal behavior in </w:t>
            </w:r>
            <w:r w:rsidRPr="00ED189B">
              <w:rPr>
                <w:rStyle w:val="WordUnderline"/>
              </w:rPr>
              <w:t>others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03" name="Picture 10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04" name="Picture 10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05" name="Picture 10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06" name="Picture 10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07" name="Picture 10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D92D6D" w:rsidRDefault="00ED189B">
      <w:pPr>
        <w:pStyle w:val="Spacer4pt"/>
      </w:pPr>
    </w:p>
    <w:p w:rsidR="00ED189B" w:rsidP="00ED189B" w:rsidRDefault="00ED189B">
      <w:pPr>
        <w:pStyle w:val="ASAnnotationParagraph"/>
      </w:pPr>
      <w:r>
        <w:t>SPTRGEFF</w:t>
      </w:r>
    </w:p>
    <w:p w:rsidR="00ED189B" w:rsidP="00ED189B" w:rsidRDefault="00ED189B">
      <w:pPr>
        <w:pStyle w:val="ASQstStem"/>
      </w:pPr>
      <w:r w:rsidRPr="00ED189B">
        <w:rPr>
          <w:rStyle w:val="WordBold"/>
        </w:rPr>
        <w:t>127.</w:t>
      </w:r>
      <w:r>
        <w:tab/>
      </w:r>
      <w:r w:rsidRPr="00ED189B">
        <w:rPr>
          <w:rStyle w:val="WordBold"/>
        </w:rPr>
        <w:t xml:space="preserve">The suicide prevention training that would be </w:t>
      </w:r>
      <w:r w:rsidRPr="00ED189B">
        <w:rPr>
          <w:rStyle w:val="WordUnderlineBold"/>
        </w:rPr>
        <w:t>most effective</w:t>
      </w:r>
      <w:r w:rsidRPr="00ED189B">
        <w:rPr>
          <w:rStyle w:val="WordBold"/>
        </w:rPr>
        <w:t xml:space="preserve"> in preparing me to handle a possible suicide prevention situation is…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189B">
        <w:trPr>
          <w:hidden/>
        </w:trPr>
        <w:tc>
          <w:tcPr>
            <w:tcW w:w="432" w:type="dxa"/>
          </w:tcPr>
          <w:p w:rsidRPr="00A265F1" w:rsidR="00ED189B" w:rsidP="00A94AD3" w:rsidRDefault="00ED189B">
            <w:pPr>
              <w:pStyle w:val="ASAnnotationTableKWN"/>
            </w:pPr>
            <w:r>
              <w:t>1</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08" name="Picture 10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Listening to a respected leader talk about an experience seeking help for suicidal thoughts or behavior</w:t>
            </w:r>
          </w:p>
        </w:tc>
      </w:tr>
      <w:tr w:rsidRPr="003711FB" w:rsidR="00ED189B">
        <w:trPr>
          <w:hidden/>
        </w:trPr>
        <w:tc>
          <w:tcPr>
            <w:tcW w:w="432" w:type="dxa"/>
          </w:tcPr>
          <w:p w:rsidRPr="00A265F1" w:rsidR="00ED189B" w:rsidP="00A94AD3" w:rsidRDefault="00ED189B">
            <w:pPr>
              <w:pStyle w:val="ASAnnotationTableKWN"/>
            </w:pPr>
            <w:r>
              <w:t>2</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09" name="Picture 10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Listening to a fellow Service member talk about an experience seeking help for suicidal thoughts or behavior</w:t>
            </w:r>
          </w:p>
        </w:tc>
      </w:tr>
      <w:tr w:rsidRPr="003711FB" w:rsidR="00ED189B">
        <w:trPr>
          <w:hidden/>
        </w:trPr>
        <w:tc>
          <w:tcPr>
            <w:tcW w:w="432" w:type="dxa"/>
          </w:tcPr>
          <w:p w:rsidRPr="00A265F1" w:rsidR="00ED189B" w:rsidP="00A94AD3" w:rsidRDefault="00ED189B">
            <w:pPr>
              <w:pStyle w:val="ASAnnotationTableKWN"/>
            </w:pPr>
            <w:r>
              <w:t>3</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10" name="Picture 10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Skills training on coping or problem-solving</w:t>
            </w:r>
          </w:p>
        </w:tc>
      </w:tr>
      <w:tr w:rsidRPr="003711FB" w:rsidR="00ED189B">
        <w:trPr>
          <w:hidden/>
        </w:trPr>
        <w:tc>
          <w:tcPr>
            <w:tcW w:w="432" w:type="dxa"/>
          </w:tcPr>
          <w:p w:rsidRPr="00A265F1" w:rsidR="00ED189B" w:rsidP="00A94AD3" w:rsidRDefault="00ED189B">
            <w:pPr>
              <w:pStyle w:val="ASAnnotationTableKWN"/>
            </w:pPr>
            <w:r>
              <w:t>4</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11" name="Picture 10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A lecture on suicide awareness (e.g., warning signs)</w:t>
            </w:r>
          </w:p>
        </w:tc>
      </w:tr>
      <w:tr w:rsidRPr="003711FB" w:rsidR="00ED189B">
        <w:trPr>
          <w:hidden/>
        </w:trPr>
        <w:tc>
          <w:tcPr>
            <w:tcW w:w="432" w:type="dxa"/>
          </w:tcPr>
          <w:p w:rsidRPr="00A265F1" w:rsidR="00ED189B" w:rsidP="00A94AD3" w:rsidRDefault="00ED189B">
            <w:pPr>
              <w:pStyle w:val="ASAnnotationTableKWN"/>
            </w:pPr>
            <w:r>
              <w:t>5</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12" name="Picture 10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PowerPoint presentation on suicide prevention</w:t>
            </w:r>
          </w:p>
        </w:tc>
      </w:tr>
      <w:tr w:rsidRPr="003711FB" w:rsidR="00ED189B">
        <w:trPr>
          <w:hidden/>
        </w:trPr>
        <w:tc>
          <w:tcPr>
            <w:tcW w:w="432" w:type="dxa"/>
          </w:tcPr>
          <w:p w:rsidRPr="00A265F1" w:rsidR="00ED189B" w:rsidP="00A94AD3" w:rsidRDefault="00ED189B">
            <w:pPr>
              <w:pStyle w:val="ASAnnotationTableKWN"/>
            </w:pPr>
            <w:r>
              <w:t>6</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13" name="Picture 10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Online webinar on suicide prevention</w:t>
            </w:r>
          </w:p>
        </w:tc>
      </w:tr>
      <w:tr w:rsidRPr="003711FB" w:rsidR="00ED189B">
        <w:trPr>
          <w:hidden/>
        </w:trPr>
        <w:tc>
          <w:tcPr>
            <w:tcW w:w="432" w:type="dxa"/>
          </w:tcPr>
          <w:p w:rsidRPr="00A265F1" w:rsidR="00ED189B" w:rsidP="008B7994" w:rsidRDefault="00ED189B">
            <w:pPr>
              <w:pStyle w:val="ASAnnotationTable"/>
            </w:pPr>
            <w:r>
              <w:t>7</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014" name="Picture 10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Small group discussion</w:t>
            </w:r>
          </w:p>
        </w:tc>
      </w:tr>
    </w:tbl>
    <w:p w:rsidRPr="008D61EB" w:rsidR="00ED189B" w:rsidP="00BC2025" w:rsidRDefault="00ED189B">
      <w:pPr>
        <w:pStyle w:val="Spacer4pt"/>
      </w:pPr>
    </w:p>
    <w:p w:rsidR="00ED189B" w:rsidP="00ED189B" w:rsidRDefault="00ED189B">
      <w:pPr>
        <w:pStyle w:val="ASAnnotationParagraph"/>
      </w:pPr>
      <w:r>
        <w:t xml:space="preserve">SPTAWR2A SPTAWR2B SPTAWR2C SPTAWR2D SPTAWR2E SPTAWR2F SPTAWR2G </w:t>
      </w:r>
    </w:p>
    <w:p w:rsidR="00ED189B" w:rsidP="00ED189B" w:rsidRDefault="00ED189B">
      <w:pPr>
        <w:pStyle w:val="ASQstStem"/>
      </w:pPr>
      <w:r w:rsidRPr="00ED189B">
        <w:rPr>
          <w:rStyle w:val="WordBold"/>
        </w:rPr>
        <w:t>128.</w:t>
      </w:r>
      <w:r>
        <w:tab/>
      </w:r>
      <w:r w:rsidRPr="00ED189B">
        <w:rPr>
          <w:rStyle w:val="WordBold"/>
        </w:rPr>
        <w:t xml:space="preserve">What is your level of knowledge of each of the following support services? </w:t>
      </w:r>
      <w:r w:rsidRPr="00ED189B">
        <w:rPr>
          <w:rStyle w:val="WordItalicBold"/>
        </w:rPr>
        <w:t xml:space="preserve"> 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ED189B" w:rsidTr="004349BD">
        <w:trPr>
          <w:cantSplit/>
          <w:trHeight w:val="360"/>
          <w:tblHeader/>
        </w:trPr>
        <w:tc>
          <w:tcPr>
            <w:tcW w:w="432" w:type="dxa"/>
            <w:tcBorders>
              <w:right w:val="single" w:color="C0C0C0" w:sz="8" w:space="0"/>
            </w:tcBorders>
            <w:shd w:val="clear" w:color="auto" w:fill="auto"/>
            <w:vAlign w:val="center"/>
          </w:tcPr>
          <w:p w:rsidRPr="00E40522" w:rsidR="00ED189B" w:rsidRDefault="00ED189B">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ED189B" w:rsidP="0031748C" w:rsidRDefault="00ED189B">
            <w:pPr>
              <w:pStyle w:val="ASMatrixHeading"/>
            </w:pPr>
            <w:r>
              <w:rPr>
                <w:rStyle w:val="ASAnnotation"/>
              </w:rPr>
              <w:t>4</w:t>
            </w:r>
            <w:r w:rsidRPr="00E40522">
              <w:rPr>
                <w:rStyle w:val="ASAnnotation"/>
              </w:rPr>
              <w:t xml:space="preserve">  </w:t>
            </w:r>
            <w:r w:rsidRPr="00E40522">
              <w:t xml:space="preserve"> </w:t>
            </w:r>
            <w:r>
              <w:t>I have never heard of this service.</w:t>
            </w: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3</w:t>
            </w:r>
            <w:r w:rsidRPr="00E40522">
              <w:rPr>
                <w:rStyle w:val="ASAnnotation"/>
              </w:rPr>
              <w:t xml:space="preserve">  </w:t>
            </w:r>
            <w:r w:rsidRPr="00E40522">
              <w:t xml:space="preserve"> </w:t>
            </w:r>
            <w:r>
              <w:t>I have heard of this service, but I do not really know what it is.</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ED189B" w:rsidP="0031748C" w:rsidRDefault="00ED189B">
            <w:pPr>
              <w:pStyle w:val="ASMatrixHeading"/>
            </w:pPr>
            <w:r>
              <w:rPr>
                <w:rStyle w:val="ASAnnotation"/>
              </w:rPr>
              <w:t>2</w:t>
            </w:r>
            <w:r w:rsidRPr="00E40522">
              <w:rPr>
                <w:rStyle w:val="ASAnnotation"/>
              </w:rPr>
              <w:t xml:space="preserve">  </w:t>
            </w:r>
            <w:r w:rsidRPr="00E40522">
              <w:t xml:space="preserve"> </w:t>
            </w:r>
            <w:r>
              <w:t>I have heard of this service, but I only superficially understand it.</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1</w:t>
            </w:r>
            <w:r w:rsidRPr="00E40522">
              <w:rPr>
                <w:rStyle w:val="ASAnnotation"/>
              </w:rPr>
              <w:t xml:space="preserve">  </w:t>
            </w:r>
            <w:r w:rsidRPr="00E40522">
              <w:t xml:space="preserve"> </w:t>
            </w:r>
            <w:r>
              <w:t>I know a lot about this service.</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3154"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a.</w:t>
            </w:r>
            <w:r>
              <w:tab/>
              <w:t>Military Crisis Line (MCL)/​Veterans Crisis Line (VCL)</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15" name="Picture 10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16" name="Picture 10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17" name="Picture 10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18" name="Picture 10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b.</w:t>
            </w:r>
            <w:r>
              <w:tab/>
              <w:t>National Suicide Prevention Lifeline</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19" name="Picture 10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20" name="Picture 10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21" name="Picture 10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22" name="Picture 10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c.</w:t>
            </w:r>
            <w:r>
              <w:tab/>
              <w:t>Military OneSource</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23" name="Picture 10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24" name="Picture 10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25" name="Picture 10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26" name="Picture 10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d.</w:t>
            </w:r>
            <w:r>
              <w:tab/>
              <w:t>DSTRESS Line</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27" name="Picture 10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28" name="Picture 10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29" name="Picture 10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30" name="Picture 10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e.</w:t>
            </w:r>
            <w:r>
              <w:tab/>
              <w:t>Military &amp; Family Life Counseling (MFLC) Program</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31" name="Picture 10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32" name="Picture 10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33" name="Picture 10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34" name="Picture 10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f.</w:t>
            </w:r>
            <w:r>
              <w:tab/>
              <w:t>Coast Guard SUPRT Program</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35" name="Picture 10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36" name="Picture 10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37" name="Picture 10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38" name="Picture 10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g.</w:t>
            </w:r>
            <w:r>
              <w:tab/>
              <w:t>VA Mobile Vet Center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39" name="Picture 10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40" name="Picture 10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041" name="Picture 10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042" name="Picture 10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B13C96" w:rsidRDefault="00ED189B">
      <w:pPr>
        <w:pStyle w:val="Spacer4pt"/>
      </w:pPr>
    </w:p>
    <w:p w:rsidR="00ED189B" w:rsidP="00ED189B" w:rsidRDefault="00ED189B">
      <w:pPr>
        <w:pStyle w:val="ASAnnotationParagraph"/>
      </w:pPr>
      <w:r>
        <w:t xml:space="preserve">USESPT4A USESPT4B USESPT4C USESPT4D USESPT4E USESPT4F USESPT4G </w:t>
      </w:r>
    </w:p>
    <w:p w:rsidR="00ED189B" w:rsidP="00ED189B" w:rsidRDefault="00ED189B">
      <w:pPr>
        <w:pStyle w:val="ASQstStem"/>
      </w:pPr>
      <w:r w:rsidRPr="00ED189B">
        <w:rPr>
          <w:rStyle w:val="WordBold"/>
        </w:rPr>
        <w:t>129.</w:t>
      </w:r>
      <w:r>
        <w:tab/>
      </w:r>
      <w:r w:rsidRPr="00ED189B">
        <w:rPr>
          <w:rStyle w:val="WordBold"/>
        </w:rPr>
        <w:t xml:space="preserve">Suppose you found yourself in a situation where you thought you needed help with personal problems (e.g., relationship, financial).  How likely or unlikely is it that you would use each of the following support services?  </w:t>
      </w:r>
      <w:r w:rsidRPr="00ED189B">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 xml:space="preserve">1  </w:t>
            </w:r>
            <w:r w:rsidRPr="009B0EBA">
              <w:t xml:space="preserve"> </w:t>
            </w:r>
            <w:r>
              <w:t>Very unlikely</w:t>
            </w: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2750"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C94B25" w:rsidRDefault="00ED189B">
            <w:pPr>
              <w:pStyle w:val="ASMatrixSubitem"/>
            </w:pPr>
            <w:r>
              <w:t>a.</w:t>
            </w:r>
            <w:r>
              <w:tab/>
              <w:t>Military Crisis Line (MCL)/​Veterans Crisis Line (VCL)</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43" name="Picture 10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44" name="Picture 10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45" name="Picture 10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46" name="Picture 10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47" name="Picture 10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b.</w:t>
            </w:r>
            <w:r>
              <w:tab/>
              <w:t>National Suicide Prevention Lifeline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48" name="Picture 10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49" name="Picture 10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0" name="Picture 10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51" name="Picture 10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2" name="Picture 10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c.</w:t>
            </w:r>
            <w:r>
              <w:tab/>
              <w:t>Military OneSource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3" name="Picture 10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54" name="Picture 10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5" name="Picture 10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56" name="Picture 10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7" name="Picture 10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d.</w:t>
            </w:r>
            <w:r>
              <w:tab/>
              <w:t>DSTRESS Line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58" name="Picture 10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59" name="Picture 10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0" name="Picture 10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61" name="Picture 10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2" name="Picture 10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e.</w:t>
            </w:r>
            <w:r>
              <w:tab/>
              <w:t>Military &amp; Family Life Counseling (MFLC) Program</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3" name="Picture 10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64" name="Picture 10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5" name="Picture 10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66" name="Picture 10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7" name="Picture 10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f.</w:t>
            </w:r>
            <w:r>
              <w:tab/>
              <w:t>Coast Guard SUPRT Program</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68" name="Picture 10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69" name="Picture 10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0" name="Picture 10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71" name="Picture 10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2" name="Picture 10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g.</w:t>
            </w:r>
            <w:r>
              <w:tab/>
              <w:t>VA Mobile Vet Center</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3" name="Picture 10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74" name="Picture 10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5" name="Picture 10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76" name="Picture 10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7" name="Picture 10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D92D6D" w:rsidRDefault="00ED189B">
      <w:pPr>
        <w:pStyle w:val="Spacer4pt"/>
      </w:pPr>
    </w:p>
    <w:p w:rsidR="00ED189B" w:rsidP="00ED189B" w:rsidRDefault="00ED189B">
      <w:pPr>
        <w:pStyle w:val="ASAnnotationParagraph"/>
      </w:pPr>
      <w:r>
        <w:t xml:space="preserve">SUICATTA SUICATTB SUICATTC SUICATTD SUICATTE SUICATTF SUICATTG SUICATTH SUICATTI SUICATTJ </w:t>
      </w:r>
    </w:p>
    <w:p w:rsidR="00ED189B" w:rsidP="00ED189B" w:rsidRDefault="00ED189B">
      <w:pPr>
        <w:pStyle w:val="ASQstStem"/>
      </w:pPr>
      <w:r w:rsidRPr="00ED189B">
        <w:rPr>
          <w:rStyle w:val="WordBold"/>
        </w:rPr>
        <w:t>130.</w:t>
      </w:r>
      <w:r>
        <w:tab/>
      </w:r>
      <w:r w:rsidRPr="00ED189B">
        <w:rPr>
          <w:rStyle w:val="WordBold"/>
        </w:rPr>
        <w:t>How much do you agree or disagree with each of the following statements?</w:t>
      </w:r>
      <w:r w:rsidRPr="00ED189B">
        <w:rPr>
          <w:rStyle w:val="WordItalicBold"/>
        </w:rPr>
        <w:t xml:space="preserve">  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 xml:space="preserve">1  </w:t>
            </w:r>
            <w:r w:rsidRPr="009B0EBA">
              <w:t xml:space="preserve"> </w:t>
            </w:r>
            <w:r>
              <w:t>Strongly disagree</w:t>
            </w: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ED189B" w:rsidP="009B0EBA" w:rsidRDefault="00ED189B">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ED189B" w:rsidP="009B0EBA" w:rsidRDefault="00ED189B">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035DB6">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2750"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C94B25" w:rsidRDefault="00ED189B">
            <w:pPr>
              <w:pStyle w:val="ASMatrixSubitem"/>
            </w:pPr>
            <w:r>
              <w:t>a.</w:t>
            </w:r>
            <w:r>
              <w:tab/>
              <w:t>Suicide is impulsive.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78" name="Picture 10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79" name="Picture 10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0" name="Picture 10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81" name="Picture 10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2" name="Picture 10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b.</w:t>
            </w:r>
            <w:r>
              <w:tab/>
              <w:t>Suicidal behavior is not hereditary.</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3" name="Picture 10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84" name="Picture 10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5" name="Picture 10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86" name="Picture 10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7" name="Picture 10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c.</w:t>
            </w:r>
            <w:r>
              <w:tab/>
              <w:t>The majority of Service members who died by suicide did not have a mental illness.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88" name="Picture 10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89" name="Picture 10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0" name="Picture 10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91" name="Picture 10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2" name="Picture 10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d.</w:t>
            </w:r>
            <w:r>
              <w:tab/>
              <w:t>Talking about suicide with someone you are concerned about will not lead to or encourage his/​her suicide.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3" name="Picture 10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94" name="Picture 10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5" name="Picture 10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96" name="Picture 10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7" name="Picture 10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e.</w:t>
            </w:r>
            <w:r>
              <w:tab/>
              <w:t>Anyone can help individuals who are at risk for suicide, not only mental health professionals.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098" name="Picture 10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099" name="Picture 10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0" name="Picture 1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01" name="Picture 1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2" name="Picture 1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f.</w:t>
            </w:r>
            <w:r>
              <w:tab/>
              <w:t>The military suicide rate is comparable to the US general population, after accounting for differences in sex and age between the two populations.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3" name="Picture 1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04" name="Picture 1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5" name="Picture 1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06" name="Picture 1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7" name="Picture 1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g.</w:t>
            </w:r>
            <w:r>
              <w:tab/>
              <w:t>Deployment does not increase suicide risk for Service members.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08" name="Picture 1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09" name="Picture 1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0" name="Picture 1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11" name="Picture 1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2" name="Picture 1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h.</w:t>
            </w:r>
            <w:r>
              <w:tab/>
              <w:t>If you remove access to one lethal method of suicide, someone at risk for suicide will not replace it with another.</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3" name="Picture 11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14" name="Picture 11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5" name="Picture 11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16" name="Picture 11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7" name="Picture 1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i.</w:t>
            </w:r>
            <w:r>
              <w:tab/>
              <w:t>Most military firearm deaths are a result of suicide as compared to combat, accident, or homicide.</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18" name="Picture 1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19" name="Picture 1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20" name="Picture 1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21" name="Picture 1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22" name="Picture 1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035DB6">
        <w:trPr>
          <w:cantSplit/>
        </w:trPr>
        <w:tc>
          <w:tcPr>
            <w:tcW w:w="432" w:type="dxa"/>
            <w:shd w:val="clear" w:color="auto" w:fill="auto"/>
            <w:vAlign w:val="bottom"/>
          </w:tcPr>
          <w:p w:rsidRPr="00035DB6" w:rsidR="00ED189B" w:rsidRDefault="00ED189B">
            <w:pPr>
              <w:rPr>
                <w:sz w:val="18"/>
              </w:rPr>
            </w:pPr>
          </w:p>
        </w:tc>
        <w:tc>
          <w:tcPr>
            <w:tcW w:w="2750" w:type="dxa"/>
            <w:tcBorders>
              <w:right w:val="single" w:color="C0C0C0" w:sz="8" w:space="0"/>
            </w:tcBorders>
            <w:shd w:val="clear" w:color="auto" w:fill="auto"/>
            <w:vAlign w:val="bottom"/>
          </w:tcPr>
          <w:p w:rsidRPr="00035DB6" w:rsidR="00ED189B" w:rsidP="00D427B6" w:rsidRDefault="00ED189B">
            <w:pPr>
              <w:pStyle w:val="ASMatrixSubitem"/>
            </w:pPr>
            <w:r>
              <w:t>j.</w:t>
            </w:r>
            <w:r>
              <w:tab/>
              <w:t>Storing a loaded firearm at home increases risk for dying by suicide four to six times.</w:t>
            </w:r>
            <w:r w:rsidRPr="00035DB6">
              <w:tab/>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23" name="Picture 1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24" name="Picture 1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25" name="Picture 1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302E2B" w:rsidRDefault="00131031">
            <w:pPr>
              <w:pStyle w:val="ASTableOptionBoxes"/>
            </w:pPr>
            <w:r>
              <w:rPr>
                <w:noProof/>
              </w:rPr>
              <w:drawing>
                <wp:inline distT="0" distB="0" distL="0" distR="0">
                  <wp:extent cx="171450" cy="171450"/>
                  <wp:effectExtent l="0" t="0" r="0" b="0"/>
                  <wp:docPr id="1126" name="Picture 1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302E2B" w:rsidRDefault="00131031">
            <w:pPr>
              <w:pStyle w:val="ASTableOptionBoxes"/>
            </w:pPr>
            <w:r>
              <w:rPr>
                <w:noProof/>
              </w:rPr>
              <w:drawing>
                <wp:inline distT="0" distB="0" distL="0" distR="0">
                  <wp:extent cx="171450" cy="171450"/>
                  <wp:effectExtent l="0" t="0" r="0" b="0"/>
                  <wp:docPr id="1127" name="Picture 11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D92D6D" w:rsidRDefault="00ED189B">
      <w:pPr>
        <w:pStyle w:val="Spacer4pt"/>
      </w:pPr>
    </w:p>
    <w:p w:rsidR="00ED189B" w:rsidP="00ED189B" w:rsidRDefault="00ED189B">
      <w:pPr>
        <w:pStyle w:val="ASAnnotationParagraph"/>
      </w:pPr>
      <w:r>
        <w:t>SUICKNOW</w:t>
      </w:r>
    </w:p>
    <w:p w:rsidR="00ED189B" w:rsidP="00ED189B" w:rsidRDefault="00ED189B">
      <w:pPr>
        <w:pStyle w:val="ASQstStem"/>
      </w:pPr>
      <w:r w:rsidRPr="00ED189B">
        <w:rPr>
          <w:rStyle w:val="WordBold"/>
        </w:rPr>
        <w:t>131.</w:t>
      </w:r>
      <w:r>
        <w:tab/>
      </w:r>
      <w:r w:rsidRPr="00ED189B">
        <w:rPr>
          <w:rStyle w:val="WordBold"/>
        </w:rPr>
        <w:t>In the past 12 months, did you know someone who has died by suicide?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189B">
        <w:trPr>
          <w:hidden/>
        </w:trPr>
        <w:tc>
          <w:tcPr>
            <w:tcW w:w="432" w:type="dxa"/>
          </w:tcPr>
          <w:p w:rsidRPr="00A265F1" w:rsidR="00ED189B" w:rsidP="00A94AD3" w:rsidRDefault="00ED189B">
            <w:pPr>
              <w:pStyle w:val="ASAnnotationTableKWN"/>
            </w:pPr>
            <w:r>
              <w:t>2</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128" name="Picture 1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Yes</w:t>
            </w:r>
          </w:p>
        </w:tc>
      </w:tr>
      <w:tr w:rsidRPr="003711FB" w:rsidR="00ED189B">
        <w:trPr>
          <w:hidden/>
        </w:trPr>
        <w:tc>
          <w:tcPr>
            <w:tcW w:w="432" w:type="dxa"/>
          </w:tcPr>
          <w:p w:rsidRPr="00A265F1" w:rsidR="00ED189B" w:rsidP="001467FE" w:rsidRDefault="00ED189B">
            <w:pPr>
              <w:pStyle w:val="ASAnnotationTable"/>
            </w:pPr>
            <w:r>
              <w:t>1</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129" name="Picture 1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No</w:t>
            </w:r>
          </w:p>
        </w:tc>
      </w:tr>
    </w:tbl>
    <w:p w:rsidRPr="008D61EB" w:rsidR="00ED189B" w:rsidP="00B51BF6" w:rsidRDefault="00ED189B">
      <w:pPr>
        <w:pStyle w:val="Spacer4pt"/>
      </w:pPr>
    </w:p>
    <w:p w:rsidR="00ED189B" w:rsidP="00ED189B" w:rsidRDefault="00ED189B">
      <w:pPr>
        <w:pStyle w:val="ASAnnotationParagraph"/>
      </w:pPr>
      <w:r>
        <w:t xml:space="preserve">SUICSUPA SUICSUPB SUICSUPC SUICSUPD SUICSUPE SUICSUPF SUICSUPG SUICSUPH </w:t>
      </w:r>
    </w:p>
    <w:p w:rsidR="00ED189B" w:rsidP="00ED189B" w:rsidRDefault="00ED189B">
      <w:pPr>
        <w:pStyle w:val="ASQstStem"/>
      </w:pPr>
      <w:r w:rsidRPr="00ED189B">
        <w:rPr>
          <w:rStyle w:val="WordBold"/>
        </w:rPr>
        <w:t>132.</w:t>
      </w:r>
      <w:r>
        <w:tab/>
      </w:r>
      <w:r>
        <w:rPr>
          <w:rStyle w:val="AskIf"/>
        </w:rPr>
        <w:t>[Ask if</w:t>
      </w:r>
      <w:r w:rsidRPr="00ED189B">
        <w:rPr>
          <w:rStyle w:val="AskIf"/>
        </w:rPr>
        <w:t xml:space="preserve"> Q131 = "Yes"</w:t>
      </w:r>
      <w:r>
        <w:rPr>
          <w:rStyle w:val="AskIf"/>
        </w:rPr>
        <w:t>]</w:t>
      </w:r>
      <w:r w:rsidRPr="00ED189B">
        <w:rPr>
          <w:rStyle w:val="AskIf"/>
        </w:rPr>
        <w:t xml:space="preserve"> </w:t>
      </w:r>
      <w:r w:rsidRPr="00ED189B">
        <w:rPr>
          <w:rStyle w:val="WordBold"/>
        </w:rPr>
        <w:t>Did you receive suicide postvention support or counseling to help you with this loss from any of the following sources?</w:t>
      </w:r>
      <w:r w:rsidRPr="00ED189B">
        <w:rPr>
          <w:rStyle w:val="WordItalicBold"/>
        </w:rPr>
        <w:t xml:space="preserve">  Mark “Yes” or “No” for each item</w:t>
      </w:r>
      <w:r w:rsidRPr="00ED189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ED189B">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ED189B" w:rsidRDefault="00ED189B">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ED189B" w:rsidRDefault="00ED189B">
            <w:pPr>
              <w:pStyle w:val="ASMatrixHeading"/>
            </w:pPr>
            <w:r>
              <w:rPr>
                <w:rStyle w:val="ASAnnotation"/>
              </w:rPr>
              <w:t xml:space="preserve">1  </w:t>
            </w:r>
            <w:r w:rsidRPr="006F2CF5">
              <w:t xml:space="preserve"> </w:t>
            </w:r>
            <w:r>
              <w:t>No</w:t>
            </w:r>
          </w:p>
        </w:tc>
      </w:tr>
      <w:tr w:rsidR="00ED189B">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ED189B" w:rsidRDefault="00ED189B">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ED189B" w:rsidRDefault="00ED189B">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ED189B" w:rsidRDefault="00ED189B">
            <w:pPr>
              <w:pStyle w:val="ASMatrixHeading"/>
            </w:pPr>
          </w:p>
        </w:tc>
      </w:tr>
      <w:tr w:rsidR="00ED189B">
        <w:trPr>
          <w:cantSplit/>
          <w:trHeight w:val="20" w:hRule="exact"/>
          <w:tblHeader/>
          <w:hidden/>
        </w:trPr>
        <w:tc>
          <w:tcPr>
            <w:tcW w:w="432" w:type="dxa"/>
            <w:tcMar>
              <w:top w:w="14" w:type="dxa"/>
              <w:left w:w="14" w:type="dxa"/>
              <w:bottom w:w="14" w:type="dxa"/>
              <w:right w:w="14" w:type="dxa"/>
            </w:tcMar>
            <w:vAlign w:val="bottom"/>
          </w:tcPr>
          <w:p w:rsidRPr="000944F1" w:rsidR="00ED189B" w:rsidRDefault="00ED189B">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ED189B" w:rsidRDefault="00ED189B">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RDefault="00ED189B">
            <w:pPr>
              <w:pStyle w:val="ASAnnotationTableKeepWNext"/>
            </w:pP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a.</w:t>
            </w:r>
            <w:r>
              <w:tab/>
              <w:t>Unit Commander or Leader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0" name="Picture 11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1" name="Picture 11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b.</w:t>
            </w:r>
            <w:r>
              <w:tab/>
              <w:t>Chaplain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2" name="Picture 11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3" name="Picture 1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c.</w:t>
            </w:r>
            <w:r>
              <w:tab/>
              <w:t>Casualty Assistance Officer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4" name="Picture 1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5" name="Picture 1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d.</w:t>
            </w:r>
            <w:r>
              <w:tab/>
              <w:t>Long-Term Casualty Support Coordinator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6" name="Picture 1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7" name="Picture 11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e.</w:t>
            </w:r>
            <w:r>
              <w:tab/>
              <w:t>First Responder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8" name="Picture 11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39" name="Picture 11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f.</w:t>
            </w:r>
            <w:r>
              <w:tab/>
              <w:t>Military Investigator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0" name="Picture 1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1" name="Picture 11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g.</w:t>
            </w:r>
            <w:r>
              <w:tab/>
              <w:t>Non-Clinical Provider (e.g., Military OneSource Counselor, MFLC)</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2" name="Picture 11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3" name="Picture 1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trPr>
          <w:cantSplit/>
        </w:trPr>
        <w:tc>
          <w:tcPr>
            <w:tcW w:w="432" w:type="dxa"/>
            <w:tcMar>
              <w:top w:w="14" w:type="dxa"/>
              <w:left w:w="14" w:type="dxa"/>
              <w:bottom w:w="14" w:type="dxa"/>
              <w:right w:w="14" w:type="dxa"/>
            </w:tcMar>
            <w:vAlign w:val="bottom"/>
          </w:tcPr>
          <w:p w:rsidRPr="006F3F74" w:rsidR="00ED189B" w:rsidRDefault="00ED189B"/>
        </w:tc>
        <w:tc>
          <w:tcPr>
            <w:tcW w:w="3960" w:type="dxa"/>
            <w:tcBorders>
              <w:right w:val="single" w:color="C0C0C0" w:sz="8" w:space="0"/>
            </w:tcBorders>
            <w:tcMar>
              <w:top w:w="14" w:type="dxa"/>
              <w:left w:w="14" w:type="dxa"/>
              <w:bottom w:w="14" w:type="dxa"/>
              <w:right w:w="14" w:type="dxa"/>
            </w:tcMar>
            <w:vAlign w:val="bottom"/>
          </w:tcPr>
          <w:p w:rsidR="00ED189B" w:rsidP="005D47E1" w:rsidRDefault="00ED189B">
            <w:pPr>
              <w:pStyle w:val="ASMatrixSubitemG-2"/>
            </w:pPr>
            <w:r>
              <w:t>h.</w:t>
            </w:r>
            <w:r>
              <w:tab/>
              <w:t>Suicide Prevention Program Manager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4" name="Picture 1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ED189B" w:rsidP="004E6E64" w:rsidRDefault="00131031">
            <w:pPr>
              <w:pStyle w:val="ASTableOptionBoxes"/>
            </w:pPr>
            <w:r>
              <w:rPr>
                <w:noProof/>
              </w:rPr>
              <w:drawing>
                <wp:inline distT="0" distB="0" distL="0" distR="0">
                  <wp:extent cx="171450" cy="171450"/>
                  <wp:effectExtent l="0" t="0" r="0" b="0"/>
                  <wp:docPr id="1145" name="Picture 1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345D04" w:rsidRDefault="00ED189B">
      <w:pPr>
        <w:pStyle w:val="Spacer4pt"/>
      </w:pPr>
    </w:p>
    <w:p w:rsidR="00ED189B" w:rsidP="00ED189B" w:rsidRDefault="00ED189B">
      <w:pPr>
        <w:pStyle w:val="ASAnnotationParagraph"/>
      </w:pPr>
      <w:r>
        <w:t xml:space="preserve">USESUPA USESUPB USESUPC USESUPD USESUPE USESUPF USESUPG USESUPH </w:t>
      </w:r>
    </w:p>
    <w:p w:rsidR="00ED189B" w:rsidP="00ED189B" w:rsidRDefault="00ED189B">
      <w:pPr>
        <w:pStyle w:val="ASQstStem"/>
      </w:pPr>
      <w:r w:rsidRPr="00ED189B">
        <w:rPr>
          <w:rStyle w:val="WordBold"/>
        </w:rPr>
        <w:t>133.</w:t>
      </w:r>
      <w:r>
        <w:tab/>
      </w:r>
      <w:r>
        <w:rPr>
          <w:rStyle w:val="AskIf"/>
        </w:rPr>
        <w:t>[Ask if</w:t>
      </w:r>
      <w:r w:rsidRPr="00ED189B">
        <w:rPr>
          <w:rStyle w:val="AskIf"/>
        </w:rPr>
        <w:t xml:space="preserve"> Q131 = "Yes" AND Q132 a = "Yes"</w:t>
      </w:r>
      <w:r>
        <w:rPr>
          <w:rStyle w:val="AskIf"/>
        </w:rPr>
        <w:t>]</w:t>
      </w:r>
      <w:r w:rsidRPr="00ED189B">
        <w:rPr>
          <w:rStyle w:val="AskIf"/>
        </w:rPr>
        <w:t xml:space="preserve"> </w:t>
      </w:r>
      <w:r w:rsidRPr="00ED189B">
        <w:rPr>
          <w:rStyle w:val="WordBold"/>
        </w:rPr>
        <w:t>How useful was the support or counseling you received from the...</w:t>
      </w:r>
      <w:r w:rsidRPr="00ED189B">
        <w:rPr>
          <w:rStyle w:val="WordItalicBold"/>
        </w:rPr>
        <w:t xml:space="preserve">  Mark one answer for each item</w:t>
      </w:r>
      <w:r w:rsidRPr="00ED189B">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ED189B" w:rsidTr="004349BD">
        <w:trPr>
          <w:cantSplit/>
          <w:trHeight w:val="360"/>
          <w:tblHeader/>
        </w:trPr>
        <w:tc>
          <w:tcPr>
            <w:tcW w:w="432" w:type="dxa"/>
            <w:tcBorders>
              <w:right w:val="single" w:color="C0C0C0" w:sz="8" w:space="0"/>
            </w:tcBorders>
            <w:shd w:val="clear" w:color="auto" w:fill="auto"/>
            <w:vAlign w:val="center"/>
          </w:tcPr>
          <w:p w:rsidRPr="00E40522" w:rsidR="00ED189B" w:rsidRDefault="00ED189B">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ED189B" w:rsidP="0031748C" w:rsidRDefault="00ED189B">
            <w:pPr>
              <w:pStyle w:val="ASMatrixHeading"/>
            </w:pPr>
            <w:r>
              <w:rPr>
                <w:rStyle w:val="ASAnnotation"/>
              </w:rPr>
              <w:t>1</w:t>
            </w:r>
            <w:r w:rsidRPr="00E40522">
              <w:rPr>
                <w:rStyle w:val="ASAnnotation"/>
              </w:rPr>
              <w:t xml:space="preserve">  </w:t>
            </w:r>
            <w:r w:rsidRPr="00E40522">
              <w:t xml:space="preserve"> </w:t>
            </w:r>
            <w:r>
              <w:t>Not useful</w:t>
            </w: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2</w:t>
            </w:r>
            <w:r w:rsidRPr="00E40522">
              <w:rPr>
                <w:rStyle w:val="ASAnnotation"/>
              </w:rPr>
              <w:t xml:space="preserve">  </w:t>
            </w:r>
            <w:r w:rsidRPr="00E40522">
              <w:t xml:space="preserve"> </w:t>
            </w:r>
            <w:r>
              <w:t>Somewhat useful</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ED189B" w:rsidP="0031748C" w:rsidRDefault="00ED189B">
            <w:pPr>
              <w:pStyle w:val="ASMatrixHeading"/>
            </w:pPr>
            <w:r>
              <w:rPr>
                <w:rStyle w:val="ASAnnotation"/>
              </w:rPr>
              <w:t>3</w:t>
            </w:r>
            <w:r w:rsidRPr="00E40522">
              <w:rPr>
                <w:rStyle w:val="ASAnnotation"/>
              </w:rPr>
              <w:t xml:space="preserve">  </w:t>
            </w:r>
            <w:r w:rsidRPr="00E40522">
              <w:t xml:space="preserve"> </w:t>
            </w:r>
            <w:r>
              <w:t>Useful</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4</w:t>
            </w:r>
            <w:r w:rsidRPr="00E40522">
              <w:rPr>
                <w:rStyle w:val="ASAnnotation"/>
              </w:rPr>
              <w:t xml:space="preserve">  </w:t>
            </w:r>
            <w:r w:rsidRPr="00E40522">
              <w:t xml:space="preserve"> </w:t>
            </w:r>
            <w:r>
              <w:t>Very useful</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3154"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a.</w:t>
            </w:r>
            <w:r>
              <w:tab/>
              <w:t>Unit Commander or Leader?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46" name="Picture 1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47" name="Picture 1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48" name="Picture 1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49" name="Picture 1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b.</w:t>
            </w:r>
            <w:r>
              <w:tab/>
              <w:t>Chaplain?</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50" name="Picture 1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51" name="Picture 1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52" name="Picture 1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53" name="Picture 1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c.</w:t>
            </w:r>
            <w:r>
              <w:tab/>
              <w:t>Casualty Assistance Officer?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54" name="Picture 1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55" name="Picture 1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56" name="Picture 1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57" name="Picture 1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d.</w:t>
            </w:r>
            <w:r>
              <w:tab/>
              <w:t>Long-Term Casualty Support Coordinator?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58" name="Picture 1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59" name="Picture 1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60" name="Picture 1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61" name="Picture 1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e.</w:t>
            </w:r>
            <w:r>
              <w:tab/>
              <w:t>First Responder?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62" name="Picture 1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63" name="Picture 1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64" name="Picture 1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65" name="Picture 1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f.</w:t>
            </w:r>
            <w:r>
              <w:tab/>
              <w:t>Military Investigator?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66" name="Picture 1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67" name="Picture 1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68" name="Picture 1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69" name="Picture 1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g.</w:t>
            </w:r>
            <w:r>
              <w:tab/>
              <w:t>Non-Clinical Provider (e.g., Military OneSource Counselor, MFLC)?</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70" name="Picture 1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71" name="Picture 1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72" name="Picture 1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73" name="Picture 1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h.</w:t>
            </w:r>
            <w:r>
              <w:tab/>
              <w:t>Suicide Prevention Program Manager?</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74" name="Picture 1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75" name="Picture 1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76" name="Picture 1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77" name="Picture 1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B13C96" w:rsidRDefault="00ED189B">
      <w:pPr>
        <w:pStyle w:val="Spacer4pt"/>
      </w:pPr>
    </w:p>
    <w:p w:rsidR="00ED189B" w:rsidP="00ED189B" w:rsidRDefault="00ED189B">
      <w:pPr>
        <w:pStyle w:val="ASAnnotationParagraph"/>
      </w:pPr>
      <w:r>
        <w:t>INTHURT</w:t>
      </w:r>
    </w:p>
    <w:p w:rsidR="00ED189B" w:rsidP="00ED189B" w:rsidRDefault="00ED189B">
      <w:pPr>
        <w:pStyle w:val="ASQstStem"/>
      </w:pPr>
      <w:r w:rsidRPr="00ED189B">
        <w:rPr>
          <w:rStyle w:val="WordBold"/>
        </w:rPr>
        <w:t>134.</w:t>
      </w:r>
      <w:r>
        <w:tab/>
      </w:r>
      <w:r w:rsidRPr="00ED189B">
        <w:rPr>
          <w:rStyle w:val="WordBold"/>
        </w:rPr>
        <w:t xml:space="preserve">Have you </w:t>
      </w:r>
      <w:r w:rsidRPr="00ED189B">
        <w:rPr>
          <w:rStyle w:val="WordItalicBold"/>
        </w:rPr>
        <w:t>ever</w:t>
      </w:r>
      <w:r w:rsidRPr="00ED189B">
        <w:rPr>
          <w:rStyle w:val="WordBold"/>
        </w:rPr>
        <w:t xml:space="preserve"> intentionally hurt yourself (e.g., cut or hit yourself) to relieve stress, feel better, get sympathy, or get something else to happen </w:t>
      </w:r>
      <w:r w:rsidRPr="00ED189B">
        <w:rPr>
          <w:rStyle w:val="WordUnderlineBold"/>
        </w:rPr>
        <w:t>without</w:t>
      </w:r>
      <w:r w:rsidRPr="00ED189B">
        <w:rPr>
          <w:rStyle w:val="WordBold"/>
        </w:rPr>
        <w:t xml:space="preserve"> any intention of killing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189B">
        <w:trPr>
          <w:hidden/>
        </w:trPr>
        <w:tc>
          <w:tcPr>
            <w:tcW w:w="432" w:type="dxa"/>
          </w:tcPr>
          <w:p w:rsidRPr="00A265F1" w:rsidR="00ED189B" w:rsidP="00A94AD3" w:rsidRDefault="00ED189B">
            <w:pPr>
              <w:pStyle w:val="ASAnnotationTableKWN"/>
            </w:pPr>
            <w:r>
              <w:t>2</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178" name="Picture 1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Yes</w:t>
            </w:r>
          </w:p>
        </w:tc>
      </w:tr>
      <w:tr w:rsidRPr="003711FB" w:rsidR="00ED189B">
        <w:trPr>
          <w:hidden/>
        </w:trPr>
        <w:tc>
          <w:tcPr>
            <w:tcW w:w="432" w:type="dxa"/>
          </w:tcPr>
          <w:p w:rsidRPr="00A265F1" w:rsidR="00ED189B" w:rsidP="001467FE" w:rsidRDefault="00ED189B">
            <w:pPr>
              <w:pStyle w:val="ASAnnotationTable"/>
            </w:pPr>
            <w:r>
              <w:t>1</w:t>
            </w:r>
          </w:p>
        </w:tc>
        <w:tc>
          <w:tcPr>
            <w:tcW w:w="360" w:type="dxa"/>
          </w:tcPr>
          <w:p w:rsidRPr="00E3422F" w:rsidR="00ED189B" w:rsidP="00E3422F" w:rsidRDefault="00131031">
            <w:pPr>
              <w:pStyle w:val="ASSurveyBoxLeft"/>
            </w:pPr>
            <w:r>
              <w:rPr>
                <w:noProof/>
              </w:rPr>
              <w:drawing>
                <wp:inline distT="0" distB="0" distL="0" distR="0">
                  <wp:extent cx="161925" cy="161925"/>
                  <wp:effectExtent l="0" t="0" r="0" b="0"/>
                  <wp:docPr id="1179" name="Picture 1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E3422F" w:rsidR="00ED189B" w:rsidP="00714F28" w:rsidRDefault="00ED189B">
            <w:pPr>
              <w:pStyle w:val="ASResponseList"/>
            </w:pPr>
            <w:r>
              <w:t>No</w:t>
            </w:r>
          </w:p>
        </w:tc>
      </w:tr>
    </w:tbl>
    <w:p w:rsidRPr="008D61EB" w:rsidR="00ED189B" w:rsidP="00B51BF6" w:rsidRDefault="00ED189B">
      <w:pPr>
        <w:pStyle w:val="Spacer4pt"/>
      </w:pPr>
    </w:p>
    <w:p w:rsidR="00ED189B" w:rsidP="00ED189B" w:rsidRDefault="00ED189B">
      <w:pPr>
        <w:pStyle w:val="ASAnnotationParagraph"/>
      </w:pPr>
      <w:r>
        <w:t xml:space="preserve">DEPRESS2A DEPRESS2B DEPRESS2C DEPRESS2D </w:t>
      </w:r>
    </w:p>
    <w:p w:rsidR="00ED189B" w:rsidP="00ED189B" w:rsidRDefault="00ED189B">
      <w:pPr>
        <w:pStyle w:val="ASQstStem"/>
      </w:pPr>
      <w:r w:rsidRPr="00ED189B">
        <w:rPr>
          <w:rStyle w:val="WordBold"/>
        </w:rPr>
        <w:t>135.</w:t>
      </w:r>
      <w:r>
        <w:tab/>
      </w:r>
      <w:r w:rsidRPr="00ED189B">
        <w:rPr>
          <w:rStyle w:val="WordBold"/>
        </w:rPr>
        <w:t xml:space="preserve">Over the last </w:t>
      </w:r>
      <w:r w:rsidRPr="00ED189B">
        <w:rPr>
          <w:rStyle w:val="WordUnderlineBold"/>
        </w:rPr>
        <w:t>7 days</w:t>
      </w:r>
      <w:r w:rsidRPr="00ED189B">
        <w:rPr>
          <w:rStyle w:val="WordBold"/>
        </w:rPr>
        <w:t xml:space="preserve">, how often have you been bothered by any of the following problems?  </w:t>
      </w:r>
      <w:r w:rsidRPr="00ED189B">
        <w:rPr>
          <w:rStyle w:val="WordItalicBold"/>
        </w:rPr>
        <w:t>Mark one answer for each item</w:t>
      </w:r>
      <w:r w:rsidRPr="00ED189B">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ED189B" w:rsidTr="004349BD">
        <w:trPr>
          <w:cantSplit/>
          <w:trHeight w:val="360"/>
          <w:tblHeader/>
        </w:trPr>
        <w:tc>
          <w:tcPr>
            <w:tcW w:w="432" w:type="dxa"/>
            <w:tcBorders>
              <w:right w:val="single" w:color="C0C0C0" w:sz="8" w:space="0"/>
            </w:tcBorders>
            <w:shd w:val="clear" w:color="auto" w:fill="auto"/>
            <w:vAlign w:val="center"/>
          </w:tcPr>
          <w:p w:rsidRPr="00E40522" w:rsidR="00ED189B" w:rsidRDefault="00ED189B">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ED189B" w:rsidP="0031748C" w:rsidRDefault="00ED189B">
            <w:pPr>
              <w:pStyle w:val="ASMatrixHeading"/>
            </w:pPr>
            <w:r>
              <w:rPr>
                <w:rStyle w:val="ASAnnotation"/>
              </w:rPr>
              <w:t>4</w:t>
            </w:r>
            <w:r w:rsidRPr="00E40522">
              <w:rPr>
                <w:rStyle w:val="ASAnnotation"/>
              </w:rPr>
              <w:t xml:space="preserve">  </w:t>
            </w:r>
            <w:r w:rsidRPr="00E40522">
              <w:t xml:space="preserve"> </w:t>
            </w:r>
            <w:r>
              <w:t>Nearly every day</w:t>
            </w: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3</w:t>
            </w:r>
            <w:r w:rsidRPr="00E40522">
              <w:rPr>
                <w:rStyle w:val="ASAnnotation"/>
              </w:rPr>
              <w:t xml:space="preserve">  </w:t>
            </w:r>
            <w:r w:rsidRPr="00E40522">
              <w:t xml:space="preserve"> </w:t>
            </w:r>
            <w:r>
              <w:t>More than half the days</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ED189B" w:rsidP="0031748C" w:rsidRDefault="00ED189B">
            <w:pPr>
              <w:pStyle w:val="ASMatrixHeading"/>
            </w:pPr>
            <w:r>
              <w:rPr>
                <w:rStyle w:val="ASAnnotation"/>
              </w:rPr>
              <w:t>2</w:t>
            </w:r>
            <w:r w:rsidRPr="00E40522">
              <w:rPr>
                <w:rStyle w:val="ASAnnotation"/>
              </w:rPr>
              <w:t xml:space="preserve">  </w:t>
            </w:r>
            <w:r w:rsidRPr="00E40522">
              <w:t xml:space="preserve"> </w:t>
            </w:r>
            <w:r>
              <w:t>Several days</w:t>
            </w: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360"/>
          <w:tblHeader/>
        </w:trPr>
        <w:tc>
          <w:tcPr>
            <w:tcW w:w="432" w:type="dxa"/>
            <w:tcBorders>
              <w:right w:val="single" w:color="C0C0C0" w:sz="8" w:space="0"/>
            </w:tcBorders>
            <w:shd w:val="clear" w:color="auto" w:fill="auto"/>
            <w:vAlign w:val="center"/>
          </w:tcPr>
          <w:p w:rsidRPr="005467F1" w:rsidR="00ED189B" w:rsidRDefault="00ED189B">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ED189B" w:rsidP="0031748C" w:rsidRDefault="00ED189B">
            <w:pPr>
              <w:pStyle w:val="ASMatrixHeading"/>
            </w:pPr>
            <w:r>
              <w:rPr>
                <w:rStyle w:val="ASAnnotation"/>
              </w:rPr>
              <w:t>1</w:t>
            </w:r>
            <w:r w:rsidRPr="00E40522">
              <w:rPr>
                <w:rStyle w:val="ASAnnotation"/>
              </w:rPr>
              <w:t xml:space="preserve">  </w:t>
            </w:r>
            <w:r w:rsidRPr="00E40522">
              <w:t xml:space="preserve"> </w:t>
            </w:r>
            <w:r>
              <w:t>Not at all</w:t>
            </w: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auto"/>
            <w:vAlign w:val="center"/>
          </w:tcPr>
          <w:p w:rsidRPr="009352DA" w:rsidR="00ED189B" w:rsidRDefault="00ED189B">
            <w:pPr>
              <w:pStyle w:val="ASMatrixHeading"/>
            </w:pPr>
          </w:p>
        </w:tc>
        <w:tc>
          <w:tcPr>
            <w:tcW w:w="403" w:type="dxa"/>
            <w:tcBorders>
              <w:left w:val="single" w:color="C0C0C0" w:sz="8" w:space="0"/>
              <w:right w:val="single" w:color="C0C0C0" w:sz="8" w:space="0"/>
            </w:tcBorders>
            <w:shd w:val="clear" w:color="auto" w:fill="E6E6E6"/>
            <w:vAlign w:val="center"/>
          </w:tcPr>
          <w:p w:rsidRPr="009352DA" w:rsidR="00ED189B" w:rsidRDefault="00ED189B">
            <w:pPr>
              <w:pStyle w:val="ASMatrixHeading"/>
            </w:pPr>
          </w:p>
        </w:tc>
      </w:tr>
      <w:tr w:rsidR="00ED189B" w:rsidTr="004349BD">
        <w:trPr>
          <w:cantSplit/>
          <w:trHeight w:val="20" w:hRule="exact"/>
          <w:tblHeader/>
          <w:hidden/>
        </w:trPr>
        <w:tc>
          <w:tcPr>
            <w:tcW w:w="432" w:type="dxa"/>
            <w:shd w:val="clear" w:color="auto" w:fill="auto"/>
            <w:vAlign w:val="bottom"/>
          </w:tcPr>
          <w:p w:rsidRPr="000944F1" w:rsidR="00ED189B" w:rsidRDefault="00ED189B">
            <w:pPr>
              <w:pStyle w:val="ASAnnotationKWN"/>
            </w:pPr>
          </w:p>
        </w:tc>
        <w:tc>
          <w:tcPr>
            <w:tcW w:w="3154" w:type="dxa"/>
            <w:tcBorders>
              <w:top w:val="single" w:color="C0C0C0" w:sz="8" w:space="0"/>
              <w:right w:val="single" w:color="C0C0C0" w:sz="8" w:space="0"/>
            </w:tcBorders>
            <w:shd w:val="clear" w:color="auto" w:fill="auto"/>
            <w:vAlign w:val="bottom"/>
          </w:tcPr>
          <w:p w:rsidR="00ED189B" w:rsidRDefault="00ED189B">
            <w:pPr>
              <w:pStyle w:val="ASAnnotationKWN"/>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auto"/>
            <w:vAlign w:val="bottom"/>
          </w:tcPr>
          <w:p w:rsidR="00ED189B" w:rsidRDefault="00ED189B">
            <w:pPr>
              <w:pStyle w:val="ASAnnotationTableKeepWNext"/>
            </w:pPr>
          </w:p>
        </w:tc>
        <w:tc>
          <w:tcPr>
            <w:tcW w:w="403" w:type="dxa"/>
            <w:tcBorders>
              <w:left w:val="single" w:color="C0C0C0" w:sz="8" w:space="0"/>
              <w:right w:val="single" w:color="C0C0C0" w:sz="8" w:space="0"/>
            </w:tcBorders>
            <w:shd w:val="clear" w:color="auto" w:fill="E6E6E6"/>
            <w:vAlign w:val="bottom"/>
          </w:tcPr>
          <w:p w:rsidR="00ED189B" w:rsidRDefault="00ED189B">
            <w:pPr>
              <w:pStyle w:val="ASAnnotationTableKeepWNext"/>
            </w:pP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a.</w:t>
            </w:r>
            <w:r>
              <w:tab/>
              <w:t>Little interest or pleasure in doing things</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80" name="Picture 1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81" name="Picture 1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82" name="Picture 1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83" name="Picture 1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b.</w:t>
            </w:r>
            <w:r>
              <w:tab/>
              <w:t>Feeling down, depressed, or hopeless</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84" name="Picture 1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85" name="Picture 1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86" name="Picture 1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87" name="Picture 1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c.</w:t>
            </w:r>
            <w:r>
              <w:tab/>
              <w:t>Feeling nervous, anxious, or on edge</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88" name="Picture 11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89" name="Picture 11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90" name="Picture 1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91" name="Picture 1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D189B" w:rsidTr="004349BD">
        <w:trPr>
          <w:cantSplit/>
        </w:trPr>
        <w:tc>
          <w:tcPr>
            <w:tcW w:w="432" w:type="dxa"/>
            <w:shd w:val="clear" w:color="auto" w:fill="auto"/>
            <w:vAlign w:val="bottom"/>
          </w:tcPr>
          <w:p w:rsidRPr="004349BD" w:rsidR="00ED189B" w:rsidRDefault="00ED189B">
            <w:pPr>
              <w:rPr>
                <w:sz w:val="18"/>
              </w:rPr>
            </w:pPr>
          </w:p>
        </w:tc>
        <w:tc>
          <w:tcPr>
            <w:tcW w:w="3154" w:type="dxa"/>
            <w:tcBorders>
              <w:right w:val="single" w:color="C0C0C0" w:sz="8" w:space="0"/>
            </w:tcBorders>
            <w:shd w:val="clear" w:color="auto" w:fill="auto"/>
            <w:vAlign w:val="bottom"/>
          </w:tcPr>
          <w:p w:rsidRPr="004349BD" w:rsidR="00ED189B" w:rsidP="003A0A0B" w:rsidRDefault="00ED189B">
            <w:pPr>
              <w:pStyle w:val="ASMatrixSubitem"/>
            </w:pPr>
            <w:r>
              <w:t>d.</w:t>
            </w:r>
            <w:r>
              <w:tab/>
              <w:t>Not being able to stop or control worrying</w:t>
            </w:r>
            <w:r w:rsidRPr="004349BD">
              <w:tab/>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92" name="Picture 1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93" name="Picture 1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ED189B" w:rsidP="0022657D" w:rsidRDefault="00131031">
            <w:pPr>
              <w:pStyle w:val="ASTableOptionBoxes"/>
            </w:pPr>
            <w:r>
              <w:rPr>
                <w:noProof/>
              </w:rPr>
              <w:drawing>
                <wp:inline distT="0" distB="0" distL="0" distR="0">
                  <wp:extent cx="171450" cy="171450"/>
                  <wp:effectExtent l="0" t="0" r="0" b="0"/>
                  <wp:docPr id="1194" name="Picture 1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ED189B" w:rsidP="0022657D" w:rsidRDefault="00131031">
            <w:pPr>
              <w:pStyle w:val="ASTableOptionBoxes"/>
            </w:pPr>
            <w:r>
              <w:rPr>
                <w:noProof/>
              </w:rPr>
              <w:drawing>
                <wp:inline distT="0" distB="0" distL="0" distR="0">
                  <wp:extent cx="171450" cy="171450"/>
                  <wp:effectExtent l="0" t="0" r="0" b="0"/>
                  <wp:docPr id="1195" name="Picture 1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D189B" w:rsidP="00B13C96" w:rsidRDefault="00ED189B">
      <w:pPr>
        <w:pStyle w:val="Spacer4pt"/>
      </w:pPr>
    </w:p>
    <w:p w:rsidR="00ED189B" w:rsidP="00ED189B" w:rsidRDefault="00ED189B">
      <w:pPr>
        <w:pStyle w:val="ASQuestionHeader"/>
      </w:pPr>
      <w:r>
        <w:t>TAKING THE SURVEY</w:t>
      </w:r>
    </w:p>
    <w:p w:rsidR="00ED189B" w:rsidP="00ED189B" w:rsidRDefault="00ED189B">
      <w:pPr>
        <w:pStyle w:val="ASIntroduction"/>
      </w:pPr>
      <w:r>
        <w:t>A “military survey” is defined as a survey regarding military topics (e.g., readiness, programs/​services, tempo, benefits).</w:t>
      </w:r>
    </w:p>
    <w:p w:rsidR="00ED189B" w:rsidP="00ED189B" w:rsidRDefault="00ED189B">
      <w:pPr>
        <w:pStyle w:val="ASAnnotationParagraph"/>
      </w:pPr>
      <w:r>
        <w:t>MILSURVEY</w:t>
      </w:r>
    </w:p>
    <w:p w:rsidR="00ED189B" w:rsidP="00ED189B" w:rsidRDefault="00ED189B">
      <w:pPr>
        <w:pStyle w:val="ASQstStem"/>
      </w:pPr>
      <w:r w:rsidRPr="00ED189B">
        <w:rPr>
          <w:rStyle w:val="WordBold"/>
        </w:rPr>
        <w:t>136.</w:t>
      </w:r>
      <w:r>
        <w:tab/>
      </w:r>
      <w:r w:rsidRPr="00ED189B">
        <w:rPr>
          <w:rStyle w:val="WordBold"/>
        </w:rPr>
        <w:t xml:space="preserve">Excluding this survey, how many military surveys have you been </w:t>
      </w:r>
      <w:r w:rsidRPr="00ED189B">
        <w:rPr>
          <w:rStyle w:val="WordUnderlineBold"/>
        </w:rPr>
        <w:t>asked to complete</w:t>
      </w:r>
      <w:r w:rsidRPr="00ED189B">
        <w:rPr>
          <w:rStyle w:val="WordBold"/>
        </w:rPr>
        <w:t xml:space="preserve"> in the past 12 months?  </w:t>
      </w:r>
      <w:r w:rsidRPr="00ED189B">
        <w:rPr>
          <w:rStyle w:val="WordItalicBold"/>
        </w:rPr>
        <w:t xml:space="preserve">To indicate none, select “0.”  To indicate 10 or more, select “10.” </w:t>
      </w:r>
      <w:r w:rsidRPr="00ED189B">
        <w:rPr>
          <w:rStyle w:val="WordBold"/>
        </w:rPr>
        <w:tab/>
      </w:r>
    </w:p>
    <w:p w:rsidRPr="00DA1A73" w:rsidR="00ED189B" w:rsidP="00ED189B" w:rsidRDefault="00131031">
      <w:pPr>
        <w:pStyle w:val="ASSubitemIndented"/>
      </w:pPr>
      <w:r>
        <w:rPr>
          <w:noProof/>
        </w:rPr>
        <w:drawing>
          <wp:inline distT="0" distB="0" distL="0" distR="0">
            <wp:extent cx="2647950" cy="190500"/>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90500"/>
                    </a:xfrm>
                    <a:prstGeom prst="rect">
                      <a:avLst/>
                    </a:prstGeom>
                    <a:noFill/>
                    <a:ln>
                      <a:noFill/>
                    </a:ln>
                  </pic:spPr>
                </pic:pic>
              </a:graphicData>
            </a:graphic>
          </wp:inline>
        </w:drawing>
      </w:r>
    </w:p>
    <w:p w:rsidR="00ED189B" w:rsidP="00ED189B" w:rsidRDefault="00ED189B">
      <w:pPr>
        <w:pStyle w:val="ASResponsesHidden"/>
      </w:pPr>
      <w:r>
        <w:t>.</w:t>
      </w:r>
      <w:r>
        <w:tab/>
        <w:t>Please select</w:t>
      </w:r>
    </w:p>
    <w:p w:rsidR="00ED189B" w:rsidP="00ED189B" w:rsidRDefault="00ED189B">
      <w:pPr>
        <w:pStyle w:val="ASResponsesHidden"/>
      </w:pPr>
      <w:r>
        <w:t>0</w:t>
      </w:r>
      <w:r>
        <w:tab/>
        <w:t>0</w:t>
      </w:r>
    </w:p>
    <w:p w:rsidR="00ED189B" w:rsidP="00ED189B" w:rsidRDefault="00ED189B">
      <w:pPr>
        <w:pStyle w:val="ASResponsesHidden"/>
      </w:pPr>
      <w:r>
        <w:t>1</w:t>
      </w:r>
      <w:r>
        <w:tab/>
        <w:t>1</w:t>
      </w:r>
    </w:p>
    <w:p w:rsidR="00ED189B" w:rsidP="00ED189B" w:rsidRDefault="00ED189B">
      <w:pPr>
        <w:pStyle w:val="ASResponsesHidden"/>
      </w:pPr>
      <w:r>
        <w:t>2</w:t>
      </w:r>
      <w:r>
        <w:tab/>
        <w:t>2</w:t>
      </w:r>
    </w:p>
    <w:p w:rsidR="00ED189B" w:rsidP="00ED189B" w:rsidRDefault="00ED189B">
      <w:pPr>
        <w:pStyle w:val="ASResponsesHidden"/>
      </w:pPr>
      <w:r>
        <w:t>3</w:t>
      </w:r>
      <w:r>
        <w:tab/>
        <w:t>3</w:t>
      </w:r>
    </w:p>
    <w:p w:rsidR="00ED189B" w:rsidP="00ED189B" w:rsidRDefault="00ED189B">
      <w:pPr>
        <w:pStyle w:val="ASResponsesHidden"/>
      </w:pPr>
      <w:r>
        <w:t>4</w:t>
      </w:r>
      <w:r>
        <w:tab/>
        <w:t>4</w:t>
      </w:r>
    </w:p>
    <w:p w:rsidR="00ED189B" w:rsidP="00ED189B" w:rsidRDefault="00ED189B">
      <w:pPr>
        <w:pStyle w:val="ASResponsesHidden"/>
      </w:pPr>
      <w:r>
        <w:t>5</w:t>
      </w:r>
      <w:r>
        <w:tab/>
        <w:t>5</w:t>
      </w:r>
    </w:p>
    <w:p w:rsidR="00ED189B" w:rsidP="00ED189B" w:rsidRDefault="00ED189B">
      <w:pPr>
        <w:pStyle w:val="ASResponsesHidden"/>
      </w:pPr>
      <w:r>
        <w:t>6</w:t>
      </w:r>
      <w:r>
        <w:tab/>
        <w:t>6</w:t>
      </w:r>
    </w:p>
    <w:p w:rsidR="00ED189B" w:rsidP="00ED189B" w:rsidRDefault="00ED189B">
      <w:pPr>
        <w:pStyle w:val="ASResponsesHidden"/>
      </w:pPr>
      <w:r>
        <w:t>7</w:t>
      </w:r>
      <w:r>
        <w:tab/>
        <w:t>7</w:t>
      </w:r>
    </w:p>
    <w:p w:rsidR="00ED189B" w:rsidP="00ED189B" w:rsidRDefault="00ED189B">
      <w:pPr>
        <w:pStyle w:val="ASResponsesHidden"/>
      </w:pPr>
      <w:r>
        <w:t>8</w:t>
      </w:r>
      <w:r>
        <w:tab/>
        <w:t>8</w:t>
      </w:r>
    </w:p>
    <w:p w:rsidR="00ED189B" w:rsidP="00ED189B" w:rsidRDefault="00ED189B">
      <w:pPr>
        <w:pStyle w:val="ASResponsesHidden"/>
      </w:pPr>
      <w:r>
        <w:t>9</w:t>
      </w:r>
      <w:r>
        <w:tab/>
        <w:t>9</w:t>
      </w:r>
    </w:p>
    <w:p w:rsidR="00ED189B" w:rsidP="00ED189B" w:rsidRDefault="00ED189B">
      <w:pPr>
        <w:pStyle w:val="ASResponsesHidden"/>
      </w:pPr>
      <w:r>
        <w:t>10</w:t>
      </w:r>
      <w:r>
        <w:tab/>
        <w:t>10</w:t>
      </w:r>
    </w:p>
    <w:p w:rsidR="00ED189B" w:rsidP="00ED189B" w:rsidRDefault="00ED189B">
      <w:pPr>
        <w:pStyle w:val="ASAnnotationParagraph"/>
      </w:pPr>
      <w:r>
        <w:t>COMMENT</w:t>
      </w:r>
    </w:p>
    <w:p w:rsidR="00ED189B" w:rsidP="00ED189B" w:rsidRDefault="00ED189B">
      <w:pPr>
        <w:pStyle w:val="ASQstStem"/>
      </w:pPr>
      <w:r w:rsidRPr="00ED189B">
        <w:rPr>
          <w:rStyle w:val="WordBold"/>
        </w:rPr>
        <w:t>137.</w:t>
      </w:r>
      <w:r>
        <w:tab/>
      </w:r>
      <w:r w:rsidRPr="00ED189B">
        <w:rPr>
          <w:rStyle w:val="WordBold"/>
        </w:rPr>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Do not include any personally identifiable information (PII) in your comments.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4800" w:type="dxa"/>
        <w:tblLayout w:type="fixed"/>
        <w:tblLook w:val="01E0" w:firstRow="1" w:lastRow="1" w:firstColumn="1" w:lastColumn="1" w:noHBand="0" w:noVBand="0"/>
      </w:tblPr>
      <w:tblGrid>
        <w:gridCol w:w="432"/>
        <w:gridCol w:w="4368"/>
      </w:tblGrid>
      <w:tr w:rsidRPr="00510468" w:rsidR="00ED189B">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ED189B" w:rsidP="00510468" w:rsidRDefault="00ED189B">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ED189B" w:rsidP="00586CB2" w:rsidRDefault="00ED189B">
            <w:pPr>
              <w:pStyle w:val="ASSpecifyDescriptor"/>
              <w:cnfStyle w:val="000000000000" w:firstRow="0" w:lastRow="0" w:firstColumn="0" w:lastColumn="0" w:oddVBand="0" w:evenVBand="0" w:oddHBand="0" w:evenHBand="0" w:firstRowFirstColumn="0" w:firstRowLastColumn="0" w:lastRowFirstColumn="0" w:lastRowLastColumn="0"/>
            </w:pPr>
          </w:p>
        </w:tc>
      </w:tr>
    </w:tbl>
    <w:p w:rsidR="00ED189B" w:rsidP="0005511F" w:rsidRDefault="00ED189B">
      <w:pPr>
        <w:pStyle w:val="Spacer4pt"/>
      </w:pPr>
    </w:p>
    <w:p w:rsidR="00ED189B" w:rsidP="00ED189B" w:rsidRDefault="00ED189B">
      <w:pPr>
        <w:pStyle w:val="ASAnnotationParagraph"/>
      </w:pPr>
      <w:r>
        <w:t>INELIGNODATA</w:t>
      </w:r>
    </w:p>
    <w:p w:rsidR="00ED189B" w:rsidP="00ED189B" w:rsidRDefault="00ED189B">
      <w:pPr>
        <w:pStyle w:val="ASQstStem"/>
      </w:pPr>
      <w:r w:rsidRPr="00ED189B">
        <w:rPr>
          <w:rStyle w:val="WordBold"/>
        </w:rPr>
        <w:t>138.</w:t>
      </w:r>
      <w:r>
        <w:tab/>
      </w:r>
      <w:r>
        <w:rPr>
          <w:rStyle w:val="AskIf"/>
        </w:rPr>
        <w:t>[Ask if</w:t>
      </w:r>
      <w:r w:rsidRPr="00ED189B">
        <w:rPr>
          <w:rStyle w:val="AskIf"/>
        </w:rPr>
        <w:t xml:space="preserve"> Q1 = "No, I separated or retired"</w:t>
      </w:r>
      <w:r>
        <w:rPr>
          <w:rStyle w:val="AskIf"/>
        </w:rPr>
        <w:t>]</w:t>
      </w:r>
      <w:r w:rsidRPr="00ED189B">
        <w:rPr>
          <w:rStyle w:val="AskIf"/>
        </w:rPr>
        <w:t xml:space="preserve"> </w:t>
      </w:r>
      <w:r w:rsidRPr="00ED189B">
        <w:rPr>
          <w:rStyle w:val="WordBold"/>
        </w:rPr>
        <w:t xml:space="preserve">Based on your answer to the previous question, you are ineligible to take this survey.  If you feel you have encountered this message in error, click the </w:t>
      </w:r>
      <w:r w:rsidRPr="00ED189B">
        <w:rPr>
          <w:rStyle w:val="WordItalicBold"/>
        </w:rPr>
        <w:t>Previous</w:t>
      </w:r>
      <w:r w:rsidRPr="00ED189B">
        <w:rPr>
          <w:rStyle w:val="WordBold"/>
        </w:rPr>
        <w:t xml:space="preserve"> button and check your answer(s). </w:t>
      </w:r>
    </w:p>
    <w:p w:rsidR="00ED189B" w:rsidP="00ED189B" w:rsidRDefault="00ED189B">
      <w:pPr>
        <w:pStyle w:val="ASQstStem"/>
      </w:pPr>
      <w:r w:rsidRPr="00ED189B">
        <w:rPr>
          <w:rStyle w:val="WordBold"/>
        </w:rPr>
        <w:t xml:space="preserve">To submit your answers, click the </w:t>
      </w:r>
      <w:r w:rsidRPr="00ED189B">
        <w:rPr>
          <w:rStyle w:val="WordItalicBold"/>
        </w:rPr>
        <w:t>Submit</w:t>
      </w:r>
      <w:r w:rsidRPr="00ED189B">
        <w:rPr>
          <w:rStyle w:val="WordBold"/>
        </w:rPr>
        <w:t xml:space="preserve"> button</w:t>
      </w:r>
      <w:r w:rsidRPr="00ED189B">
        <w:rPr>
          <w:rStyle w:val="WordItalicBold"/>
        </w:rPr>
        <w:t xml:space="preserve">.  </w:t>
      </w:r>
      <w:r w:rsidRPr="00ED189B">
        <w:rPr>
          <w:rStyle w:val="WordBold"/>
        </w:rPr>
        <w:t>For further</w:t>
      </w:r>
      <w:r w:rsidRPr="00ED189B">
        <w:rPr>
          <w:rStyle w:val="WordItalicBold"/>
        </w:rPr>
        <w:t xml:space="preserve"> </w:t>
      </w:r>
      <w:r w:rsidRPr="00ED189B">
        <w:rPr>
          <w:rStyle w:val="WordBold"/>
        </w:rPr>
        <w:t>help, please call our Survey Processing Center toll-free at 1-800-881-5307 or e-mail RC-Survey@mail.mil.</w:t>
      </w:r>
    </w:p>
    <w:tbl>
      <w:tblPr>
        <w:tblStyle w:val="ASSingleItemTable"/>
        <w:tblW w:w="4800" w:type="dxa"/>
        <w:tblLayout w:type="fixed"/>
        <w:tblLook w:val="01E0" w:firstRow="1" w:lastRow="1" w:firstColumn="1" w:lastColumn="1" w:noHBand="0" w:noVBand="0"/>
      </w:tblPr>
      <w:tblGrid>
        <w:gridCol w:w="432"/>
        <w:gridCol w:w="4368"/>
      </w:tblGrid>
      <w:tr w:rsidRPr="00510468" w:rsidR="00ED189B">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ED189B" w:rsidP="00510468" w:rsidRDefault="00ED189B">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ED189B" w:rsidP="00586CB2" w:rsidRDefault="00ED189B">
            <w:pPr>
              <w:pStyle w:val="ASSpecifyDescriptor"/>
              <w:cnfStyle w:val="000000000000" w:firstRow="0" w:lastRow="0" w:firstColumn="0" w:lastColumn="0" w:oddVBand="0" w:evenVBand="0" w:oddHBand="0" w:evenHBand="0" w:firstRowFirstColumn="0" w:firstRowLastColumn="0" w:lastRowFirstColumn="0" w:lastRowLastColumn="0"/>
            </w:pPr>
          </w:p>
        </w:tc>
      </w:tr>
    </w:tbl>
    <w:p w:rsidR="00ED189B" w:rsidP="00ED189B" w:rsidRDefault="00ED189B">
      <w:pPr>
        <w:sectPr w:rsidR="00ED189B" w:rsidSect="00C47835">
          <w:headerReference w:type="even" r:id="rId12"/>
          <w:headerReference w:type="default" r:id="rId13"/>
          <w:footerReference w:type="even" r:id="rId14"/>
          <w:footerReference w:type="default" r:id="rId15"/>
          <w:type w:val="oddPage"/>
          <w:pgSz w:w="12240" w:h="15840" w:code="1"/>
          <w:pgMar w:top="864" w:right="720" w:bottom="864" w:left="864" w:header="432" w:footer="432" w:gutter="0"/>
          <w:cols w:equalWidth="0" w:space="720" w:num="2">
            <w:col w:w="4968" w:space="720"/>
            <w:col w:w="4968"/>
          </w:cols>
          <w:docGrid w:linePitch="360"/>
        </w:sectPr>
      </w:pPr>
    </w:p>
    <w:p w:rsidRPr="00ED189B" w:rsidR="00ED189B" w:rsidP="001276E8" w:rsidRDefault="00ED189B">
      <w:pPr>
        <w:pStyle w:val="ASItemSource"/>
      </w:pPr>
    </w:p>
    <w:sectPr w:rsidRPr="00ED189B" w:rsidR="00ED189B" w:rsidSect="00ED189B">
      <w:pgSz w:w="12240" w:h="15840" w:code="1"/>
      <w:pgMar w:top="864" w:right="720" w:bottom="864" w:left="864" w:header="432" w:footer="432" w:gutter="0"/>
      <w:cols w:equalWidth="0" w:space="720">
        <w:col w:w="10656"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C2" w:rsidRDefault="00A93CC2">
      <w:r>
        <w:separator/>
      </w:r>
    </w:p>
  </w:endnote>
  <w:endnote w:type="continuationSeparator" w:id="0">
    <w:p w:rsidR="00A93CC2" w:rsidRDefault="00A9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47" w:rsidRPr="00657D95" w:rsidRDefault="00217B47"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131031">
      <w:rPr>
        <w:rStyle w:val="PageNumber"/>
        <w:noProof/>
      </w:rPr>
      <w:t>2</w:t>
    </w:r>
    <w:r>
      <w:rPr>
        <w:rStyle w:val="PageNumber"/>
      </w:rPr>
      <w:fldChar w:fldCharType="end"/>
    </w:r>
    <w:r>
      <w:rPr>
        <w:rStyle w:val="PageNumber"/>
      </w:rPr>
      <w:tab/>
    </w:r>
    <w:r w:rsidR="00B74D6C">
      <w:rPr>
        <w:rStyle w:val="PageNumber"/>
      </w:rPr>
      <w:t>OPA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47" w:rsidRPr="00D56BAD" w:rsidRDefault="00B74D6C" w:rsidP="00657D95">
    <w:pPr>
      <w:pStyle w:val="Footer"/>
      <w:pBdr>
        <w:top w:val="single" w:sz="8" w:space="1" w:color="auto"/>
      </w:pBdr>
      <w:tabs>
        <w:tab w:val="clear" w:pos="9360"/>
        <w:tab w:val="right" w:pos="10656"/>
      </w:tabs>
    </w:pPr>
    <w:r>
      <w:t>OPA</w:t>
    </w:r>
    <w:r w:rsidR="00217B47">
      <w:tab/>
    </w:r>
    <w:r w:rsidR="00217B47">
      <w:rPr>
        <w:rStyle w:val="PageNumber"/>
      </w:rPr>
      <w:fldChar w:fldCharType="begin"/>
    </w:r>
    <w:r w:rsidR="00217B47">
      <w:rPr>
        <w:rStyle w:val="PageNumber"/>
      </w:rPr>
      <w:instrText xml:space="preserve"> PAGE </w:instrText>
    </w:r>
    <w:r w:rsidR="00217B47">
      <w:rPr>
        <w:rStyle w:val="PageNumber"/>
      </w:rPr>
      <w:fldChar w:fldCharType="separate"/>
    </w:r>
    <w:r w:rsidR="00131031">
      <w:rPr>
        <w:rStyle w:val="PageNumber"/>
        <w:noProof/>
      </w:rPr>
      <w:t>1</w:t>
    </w:r>
    <w:r w:rsidR="00217B4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C2" w:rsidRDefault="00A93CC2">
      <w:r>
        <w:separator/>
      </w:r>
    </w:p>
  </w:footnote>
  <w:footnote w:type="continuationSeparator" w:id="0">
    <w:p w:rsidR="00A93CC2" w:rsidRDefault="00A9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47" w:rsidRPr="00657D95" w:rsidRDefault="00217B47" w:rsidP="00657D95">
    <w:pPr>
      <w:pStyle w:val="Header"/>
      <w:pBdr>
        <w:bottom w:val="single" w:sz="8" w:space="1" w:color="auto"/>
      </w:pBdr>
    </w:pPr>
    <w:r>
      <w:fldChar w:fldCharType="begin"/>
    </w:r>
    <w:r>
      <w:instrText xml:space="preserve"> REF SurveyID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47" w:rsidRPr="00554847" w:rsidRDefault="00217B47" w:rsidP="00657D95">
    <w:pPr>
      <w:pStyle w:val="Header"/>
      <w:pBdr>
        <w:bottom w:val="single" w:sz="8" w:space="1" w:color="auto"/>
      </w:pBdr>
    </w:pPr>
    <w:r>
      <w:tab/>
    </w:r>
    <w:bookmarkStart w:id="2" w:name="SurveyID"/>
    <w:bookmarkEnd w:id="2"/>
    <w:r w:rsidR="00A93CC2">
      <w:t>2022 Status of Forces Survey of Reserve Component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E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B0F2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BE10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C286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BA0E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EC0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F87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08E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2D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4"/>
  </w:num>
  <w:num w:numId="3">
    <w:abstractNumId w:val="19"/>
  </w:num>
  <w:num w:numId="4">
    <w:abstractNumId w:val="15"/>
  </w:num>
  <w:num w:numId="5">
    <w:abstractNumId w:val="2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1"/>
  </w:num>
  <w:num w:numId="18">
    <w:abstractNumId w:val="21"/>
  </w:num>
  <w:num w:numId="19">
    <w:abstractNumId w:val="20"/>
  </w:num>
  <w:num w:numId="20">
    <w:abstractNumId w:val="13"/>
  </w:num>
  <w:num w:numId="21">
    <w:abstractNumId w:val="17"/>
  </w:num>
  <w:num w:numId="22">
    <w:abstractNumId w:val="10"/>
  </w:num>
  <w:num w:numId="23">
    <w:abstractNumId w:val="18"/>
  </w:num>
  <w:num w:numId="24">
    <w:abstractNumId w:val="10"/>
  </w:num>
  <w:num w:numId="25">
    <w:abstractNumId w:val="10"/>
  </w:num>
  <w:num w:numId="26">
    <w:abstractNumId w:val="18"/>
  </w:num>
  <w:num w:numId="27">
    <w:abstractNumId w:val="10"/>
  </w:num>
  <w:num w:numId="28">
    <w:abstractNumId w:val="10"/>
  </w:num>
  <w:num w:numId="29">
    <w:abstractNumId w:val="10"/>
  </w:num>
  <w:num w:numId="30">
    <w:abstractNumId w:val="18"/>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hideGrammaticalErrors/>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C2"/>
    <w:rsid w:val="0001512B"/>
    <w:rsid w:val="00020DE5"/>
    <w:rsid w:val="00020E7D"/>
    <w:rsid w:val="00026331"/>
    <w:rsid w:val="00032EB1"/>
    <w:rsid w:val="000548AA"/>
    <w:rsid w:val="00055D62"/>
    <w:rsid w:val="00061498"/>
    <w:rsid w:val="00066E44"/>
    <w:rsid w:val="00070193"/>
    <w:rsid w:val="000707E7"/>
    <w:rsid w:val="000710C1"/>
    <w:rsid w:val="000935D6"/>
    <w:rsid w:val="0009701F"/>
    <w:rsid w:val="000A7B50"/>
    <w:rsid w:val="000D0F36"/>
    <w:rsid w:val="000D2BBC"/>
    <w:rsid w:val="000D6E07"/>
    <w:rsid w:val="000D71BE"/>
    <w:rsid w:val="000E3A65"/>
    <w:rsid w:val="000E3ABB"/>
    <w:rsid w:val="000E6672"/>
    <w:rsid w:val="001148E7"/>
    <w:rsid w:val="00121C84"/>
    <w:rsid w:val="00124445"/>
    <w:rsid w:val="001276E8"/>
    <w:rsid w:val="00130722"/>
    <w:rsid w:val="00131031"/>
    <w:rsid w:val="00136030"/>
    <w:rsid w:val="00150552"/>
    <w:rsid w:val="00162D50"/>
    <w:rsid w:val="00165669"/>
    <w:rsid w:val="00167921"/>
    <w:rsid w:val="00172313"/>
    <w:rsid w:val="001726A8"/>
    <w:rsid w:val="001754D8"/>
    <w:rsid w:val="0018370E"/>
    <w:rsid w:val="001862A5"/>
    <w:rsid w:val="001C1389"/>
    <w:rsid w:val="001D00BD"/>
    <w:rsid w:val="001D5649"/>
    <w:rsid w:val="001D666B"/>
    <w:rsid w:val="001D7015"/>
    <w:rsid w:val="001E5151"/>
    <w:rsid w:val="001E5282"/>
    <w:rsid w:val="001F7E97"/>
    <w:rsid w:val="0020732B"/>
    <w:rsid w:val="00213DD1"/>
    <w:rsid w:val="002178B3"/>
    <w:rsid w:val="00217B47"/>
    <w:rsid w:val="0022010C"/>
    <w:rsid w:val="002221CB"/>
    <w:rsid w:val="00226B67"/>
    <w:rsid w:val="0023040F"/>
    <w:rsid w:val="002308E4"/>
    <w:rsid w:val="00234BC6"/>
    <w:rsid w:val="00235F53"/>
    <w:rsid w:val="00245FD8"/>
    <w:rsid w:val="002475BD"/>
    <w:rsid w:val="0025049A"/>
    <w:rsid w:val="00257000"/>
    <w:rsid w:val="002708BD"/>
    <w:rsid w:val="00287321"/>
    <w:rsid w:val="00293131"/>
    <w:rsid w:val="00296204"/>
    <w:rsid w:val="002A6249"/>
    <w:rsid w:val="002B0397"/>
    <w:rsid w:val="002B53B0"/>
    <w:rsid w:val="002B6B64"/>
    <w:rsid w:val="002C2FBE"/>
    <w:rsid w:val="002D27DC"/>
    <w:rsid w:val="002D5924"/>
    <w:rsid w:val="002D74A0"/>
    <w:rsid w:val="002E3625"/>
    <w:rsid w:val="002E4891"/>
    <w:rsid w:val="002E5DA9"/>
    <w:rsid w:val="002F5572"/>
    <w:rsid w:val="00306E2C"/>
    <w:rsid w:val="00306ED6"/>
    <w:rsid w:val="003102C0"/>
    <w:rsid w:val="0031167C"/>
    <w:rsid w:val="003445F5"/>
    <w:rsid w:val="00351CB9"/>
    <w:rsid w:val="003540D0"/>
    <w:rsid w:val="0035617F"/>
    <w:rsid w:val="003621CE"/>
    <w:rsid w:val="00382B3A"/>
    <w:rsid w:val="00395BC8"/>
    <w:rsid w:val="003A525E"/>
    <w:rsid w:val="003B0701"/>
    <w:rsid w:val="003B14E1"/>
    <w:rsid w:val="003B262A"/>
    <w:rsid w:val="003C0ED7"/>
    <w:rsid w:val="003C32CB"/>
    <w:rsid w:val="003D2721"/>
    <w:rsid w:val="003D68FA"/>
    <w:rsid w:val="003E4499"/>
    <w:rsid w:val="003E48B9"/>
    <w:rsid w:val="00404C80"/>
    <w:rsid w:val="004062C9"/>
    <w:rsid w:val="004070D8"/>
    <w:rsid w:val="0041147B"/>
    <w:rsid w:val="00411AC1"/>
    <w:rsid w:val="004271DF"/>
    <w:rsid w:val="00427206"/>
    <w:rsid w:val="004304A4"/>
    <w:rsid w:val="00433B17"/>
    <w:rsid w:val="0043415C"/>
    <w:rsid w:val="00436541"/>
    <w:rsid w:val="004411AC"/>
    <w:rsid w:val="00441709"/>
    <w:rsid w:val="00454D0E"/>
    <w:rsid w:val="00474704"/>
    <w:rsid w:val="00480FC6"/>
    <w:rsid w:val="0048393F"/>
    <w:rsid w:val="00484577"/>
    <w:rsid w:val="00495CB1"/>
    <w:rsid w:val="00496102"/>
    <w:rsid w:val="004A6C34"/>
    <w:rsid w:val="004B12A1"/>
    <w:rsid w:val="004B6D0D"/>
    <w:rsid w:val="004C0B94"/>
    <w:rsid w:val="004C0C91"/>
    <w:rsid w:val="004C2211"/>
    <w:rsid w:val="004D7137"/>
    <w:rsid w:val="004E6828"/>
    <w:rsid w:val="004F59E9"/>
    <w:rsid w:val="00500BE2"/>
    <w:rsid w:val="00504821"/>
    <w:rsid w:val="005176D4"/>
    <w:rsid w:val="00545843"/>
    <w:rsid w:val="00551570"/>
    <w:rsid w:val="00554847"/>
    <w:rsid w:val="00555518"/>
    <w:rsid w:val="00574F13"/>
    <w:rsid w:val="0058306C"/>
    <w:rsid w:val="00584427"/>
    <w:rsid w:val="00594AF2"/>
    <w:rsid w:val="005A20D1"/>
    <w:rsid w:val="005A2E06"/>
    <w:rsid w:val="005C06C5"/>
    <w:rsid w:val="005D0719"/>
    <w:rsid w:val="005E29E5"/>
    <w:rsid w:val="005F0228"/>
    <w:rsid w:val="005F2FF4"/>
    <w:rsid w:val="005F68AC"/>
    <w:rsid w:val="00613A68"/>
    <w:rsid w:val="00621B7F"/>
    <w:rsid w:val="00621EFF"/>
    <w:rsid w:val="006233C4"/>
    <w:rsid w:val="00625FBE"/>
    <w:rsid w:val="006305F2"/>
    <w:rsid w:val="006402C6"/>
    <w:rsid w:val="00642EDD"/>
    <w:rsid w:val="00654A7B"/>
    <w:rsid w:val="00654E41"/>
    <w:rsid w:val="00657D95"/>
    <w:rsid w:val="006639CB"/>
    <w:rsid w:val="006649E0"/>
    <w:rsid w:val="00665681"/>
    <w:rsid w:val="0066587D"/>
    <w:rsid w:val="0067236C"/>
    <w:rsid w:val="00672A19"/>
    <w:rsid w:val="00673B73"/>
    <w:rsid w:val="0068083C"/>
    <w:rsid w:val="00681AD0"/>
    <w:rsid w:val="00696304"/>
    <w:rsid w:val="006A1F53"/>
    <w:rsid w:val="006A3D46"/>
    <w:rsid w:val="006D12CB"/>
    <w:rsid w:val="006D29F9"/>
    <w:rsid w:val="006E4D3D"/>
    <w:rsid w:val="006E70A1"/>
    <w:rsid w:val="006F0CFB"/>
    <w:rsid w:val="006F2FBF"/>
    <w:rsid w:val="006F58B1"/>
    <w:rsid w:val="006F61A6"/>
    <w:rsid w:val="007053D9"/>
    <w:rsid w:val="007063F8"/>
    <w:rsid w:val="00716257"/>
    <w:rsid w:val="007168AD"/>
    <w:rsid w:val="0071738D"/>
    <w:rsid w:val="00724C9E"/>
    <w:rsid w:val="00733AA0"/>
    <w:rsid w:val="0075666C"/>
    <w:rsid w:val="00757372"/>
    <w:rsid w:val="00762077"/>
    <w:rsid w:val="00762D92"/>
    <w:rsid w:val="007636E4"/>
    <w:rsid w:val="0076378D"/>
    <w:rsid w:val="00772076"/>
    <w:rsid w:val="007720C5"/>
    <w:rsid w:val="00783DC8"/>
    <w:rsid w:val="00786324"/>
    <w:rsid w:val="00790CFC"/>
    <w:rsid w:val="00793255"/>
    <w:rsid w:val="007A24A2"/>
    <w:rsid w:val="007A31B7"/>
    <w:rsid w:val="007B2739"/>
    <w:rsid w:val="007B4CF1"/>
    <w:rsid w:val="007B76A1"/>
    <w:rsid w:val="007C2E4C"/>
    <w:rsid w:val="007C6BE6"/>
    <w:rsid w:val="007F5B22"/>
    <w:rsid w:val="008100C2"/>
    <w:rsid w:val="008120D6"/>
    <w:rsid w:val="0082017D"/>
    <w:rsid w:val="008244F2"/>
    <w:rsid w:val="00841762"/>
    <w:rsid w:val="00861AA7"/>
    <w:rsid w:val="00865075"/>
    <w:rsid w:val="008712F4"/>
    <w:rsid w:val="00872C21"/>
    <w:rsid w:val="00875011"/>
    <w:rsid w:val="00876289"/>
    <w:rsid w:val="00887D2D"/>
    <w:rsid w:val="008A113C"/>
    <w:rsid w:val="008A11CA"/>
    <w:rsid w:val="008A7F0E"/>
    <w:rsid w:val="008B1D6B"/>
    <w:rsid w:val="008B2767"/>
    <w:rsid w:val="008B777A"/>
    <w:rsid w:val="008C4846"/>
    <w:rsid w:val="008D49CC"/>
    <w:rsid w:val="008D50AB"/>
    <w:rsid w:val="008E2DDB"/>
    <w:rsid w:val="008E7AB0"/>
    <w:rsid w:val="008F0AAC"/>
    <w:rsid w:val="008F3D80"/>
    <w:rsid w:val="008F5D8F"/>
    <w:rsid w:val="00901E5A"/>
    <w:rsid w:val="00910818"/>
    <w:rsid w:val="00917498"/>
    <w:rsid w:val="00924C9D"/>
    <w:rsid w:val="00930487"/>
    <w:rsid w:val="00930602"/>
    <w:rsid w:val="009349D4"/>
    <w:rsid w:val="00936CC7"/>
    <w:rsid w:val="0094344C"/>
    <w:rsid w:val="00966611"/>
    <w:rsid w:val="00981536"/>
    <w:rsid w:val="00984A00"/>
    <w:rsid w:val="0098520D"/>
    <w:rsid w:val="0098795D"/>
    <w:rsid w:val="00996B4B"/>
    <w:rsid w:val="009B44A8"/>
    <w:rsid w:val="009C2785"/>
    <w:rsid w:val="009C68F2"/>
    <w:rsid w:val="009D417A"/>
    <w:rsid w:val="009F4A7D"/>
    <w:rsid w:val="009F6934"/>
    <w:rsid w:val="00A0664F"/>
    <w:rsid w:val="00A103F9"/>
    <w:rsid w:val="00A178FA"/>
    <w:rsid w:val="00A33D5C"/>
    <w:rsid w:val="00A34ACC"/>
    <w:rsid w:val="00A43900"/>
    <w:rsid w:val="00A4418E"/>
    <w:rsid w:val="00A46348"/>
    <w:rsid w:val="00A609AF"/>
    <w:rsid w:val="00A643C3"/>
    <w:rsid w:val="00A82FF0"/>
    <w:rsid w:val="00A838D7"/>
    <w:rsid w:val="00A9351D"/>
    <w:rsid w:val="00A936F7"/>
    <w:rsid w:val="00A9390C"/>
    <w:rsid w:val="00A93CC2"/>
    <w:rsid w:val="00AA30ED"/>
    <w:rsid w:val="00AA330C"/>
    <w:rsid w:val="00AB37CC"/>
    <w:rsid w:val="00AC194D"/>
    <w:rsid w:val="00AD15FE"/>
    <w:rsid w:val="00AD76F4"/>
    <w:rsid w:val="00AE5120"/>
    <w:rsid w:val="00AF2680"/>
    <w:rsid w:val="00B10971"/>
    <w:rsid w:val="00B17DE4"/>
    <w:rsid w:val="00B26CBB"/>
    <w:rsid w:val="00B32065"/>
    <w:rsid w:val="00B3513B"/>
    <w:rsid w:val="00B4236C"/>
    <w:rsid w:val="00B5076A"/>
    <w:rsid w:val="00B74D6C"/>
    <w:rsid w:val="00BA0848"/>
    <w:rsid w:val="00BA1AA8"/>
    <w:rsid w:val="00BA6EE9"/>
    <w:rsid w:val="00BC4CB4"/>
    <w:rsid w:val="00BD009F"/>
    <w:rsid w:val="00BD08F0"/>
    <w:rsid w:val="00BD13D3"/>
    <w:rsid w:val="00BD2871"/>
    <w:rsid w:val="00BD5D76"/>
    <w:rsid w:val="00BE3674"/>
    <w:rsid w:val="00BE7BE4"/>
    <w:rsid w:val="00BF46BC"/>
    <w:rsid w:val="00C10EAB"/>
    <w:rsid w:val="00C13CD0"/>
    <w:rsid w:val="00C14398"/>
    <w:rsid w:val="00C15DAA"/>
    <w:rsid w:val="00C26D74"/>
    <w:rsid w:val="00C30B02"/>
    <w:rsid w:val="00C35136"/>
    <w:rsid w:val="00C3598D"/>
    <w:rsid w:val="00C36C40"/>
    <w:rsid w:val="00C41C28"/>
    <w:rsid w:val="00C47835"/>
    <w:rsid w:val="00C512AB"/>
    <w:rsid w:val="00C51D5C"/>
    <w:rsid w:val="00C87B80"/>
    <w:rsid w:val="00C91F90"/>
    <w:rsid w:val="00C951A2"/>
    <w:rsid w:val="00C964A2"/>
    <w:rsid w:val="00C97A65"/>
    <w:rsid w:val="00CB2162"/>
    <w:rsid w:val="00CC4957"/>
    <w:rsid w:val="00CC50EA"/>
    <w:rsid w:val="00CC6643"/>
    <w:rsid w:val="00CE7DC1"/>
    <w:rsid w:val="00CF173B"/>
    <w:rsid w:val="00CF49EF"/>
    <w:rsid w:val="00D00C7B"/>
    <w:rsid w:val="00D038F8"/>
    <w:rsid w:val="00D047AB"/>
    <w:rsid w:val="00D13888"/>
    <w:rsid w:val="00D56BAD"/>
    <w:rsid w:val="00D56EEA"/>
    <w:rsid w:val="00D64984"/>
    <w:rsid w:val="00D66394"/>
    <w:rsid w:val="00D667D6"/>
    <w:rsid w:val="00D82642"/>
    <w:rsid w:val="00D9328E"/>
    <w:rsid w:val="00D932CF"/>
    <w:rsid w:val="00D97426"/>
    <w:rsid w:val="00DA0B5F"/>
    <w:rsid w:val="00DA115C"/>
    <w:rsid w:val="00DB43EE"/>
    <w:rsid w:val="00DB4C29"/>
    <w:rsid w:val="00DB52B5"/>
    <w:rsid w:val="00DC32D0"/>
    <w:rsid w:val="00DD258A"/>
    <w:rsid w:val="00DD5589"/>
    <w:rsid w:val="00DD767F"/>
    <w:rsid w:val="00DE322F"/>
    <w:rsid w:val="00DF4009"/>
    <w:rsid w:val="00E00BA2"/>
    <w:rsid w:val="00E1339D"/>
    <w:rsid w:val="00E34513"/>
    <w:rsid w:val="00E618CD"/>
    <w:rsid w:val="00E6656D"/>
    <w:rsid w:val="00E80922"/>
    <w:rsid w:val="00E814F5"/>
    <w:rsid w:val="00E8261E"/>
    <w:rsid w:val="00E8448A"/>
    <w:rsid w:val="00E84603"/>
    <w:rsid w:val="00E879A0"/>
    <w:rsid w:val="00E91BAE"/>
    <w:rsid w:val="00E97D9F"/>
    <w:rsid w:val="00E97F09"/>
    <w:rsid w:val="00EA0DF1"/>
    <w:rsid w:val="00EB36A2"/>
    <w:rsid w:val="00EB6ECA"/>
    <w:rsid w:val="00EB76FA"/>
    <w:rsid w:val="00EC3148"/>
    <w:rsid w:val="00EC4516"/>
    <w:rsid w:val="00EC604D"/>
    <w:rsid w:val="00ED189B"/>
    <w:rsid w:val="00ED72B0"/>
    <w:rsid w:val="00EE26D0"/>
    <w:rsid w:val="00EE47A4"/>
    <w:rsid w:val="00EF744A"/>
    <w:rsid w:val="00F0328A"/>
    <w:rsid w:val="00F10E3C"/>
    <w:rsid w:val="00F25DDC"/>
    <w:rsid w:val="00F405C3"/>
    <w:rsid w:val="00F45795"/>
    <w:rsid w:val="00F5545A"/>
    <w:rsid w:val="00F55650"/>
    <w:rsid w:val="00F56DFE"/>
    <w:rsid w:val="00F70139"/>
    <w:rsid w:val="00F75328"/>
    <w:rsid w:val="00F75A44"/>
    <w:rsid w:val="00F85F17"/>
    <w:rsid w:val="00F9086C"/>
    <w:rsid w:val="00F93DF3"/>
    <w:rsid w:val="00F96CCC"/>
    <w:rsid w:val="00F97B1D"/>
    <w:rsid w:val="00FA7086"/>
    <w:rsid w:val="00FA7150"/>
    <w:rsid w:val="00FB7DE5"/>
    <w:rsid w:val="00FF115C"/>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
    <o:shapelayout v:ext="edit">
      <o:idmap v:ext="edit" data="1,3"/>
    </o:shapelayout>
  </w:shapeDefaults>
  <w:doNotEmbedSmartTags/>
  <w:decimalSymbol w:val="."/>
  <w:listSeparator w:val=","/>
  <w15:chartTrackingRefBased/>
  <w15:docId w15:val="{178DD532-F340-4CB3-A2F9-DAD77AE5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6402C6"/>
    <w:pPr>
      <w:keepLines/>
      <w:widowControl w:val="0"/>
      <w:spacing w:after="60"/>
    </w:pPr>
    <w:rPr>
      <w:sz w:val="18"/>
      <w:szCs w:val="18"/>
    </w:rPr>
  </w:style>
  <w:style w:type="paragraph" w:customStyle="1" w:styleId="ASSurveyBoxLeft">
    <w:name w:val="AS_SurveyBox_Left"/>
    <w:basedOn w:val="ASSurveyBox"/>
    <w:rsid w:val="006402C6"/>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6402C6"/>
    <w:pPr>
      <w:keepNext w:val="0"/>
      <w:contextualSpacing w:val="0"/>
    </w:pPr>
  </w:style>
  <w:style w:type="paragraph" w:customStyle="1" w:styleId="ASSpecifyText">
    <w:name w:val="AS_SpecifyText"/>
    <w:rsid w:val="006402C6"/>
    <w:pPr>
      <w:ind w:left="29"/>
    </w:pPr>
    <w:rPr>
      <w:rFonts w:ascii="Arial" w:hAnsi="Arial"/>
      <w:color w:val="999999"/>
      <w:sz w:val="18"/>
      <w:szCs w:val="18"/>
    </w:rPr>
  </w:style>
  <w:style w:type="paragraph" w:customStyle="1" w:styleId="BCADropdownSubitem">
    <w:name w:val="BCA_DropdownSubitem"/>
    <w:rsid w:val="006402C6"/>
    <w:pPr>
      <w:keepNext/>
      <w:keepLines/>
      <w:spacing w:before="60" w:after="60"/>
    </w:pPr>
    <w:rPr>
      <w:rFonts w:ascii="Arial" w:hAnsi="Arial"/>
      <w:sz w:val="18"/>
    </w:rPr>
  </w:style>
  <w:style w:type="paragraph" w:customStyle="1" w:styleId="BCADropdownList">
    <w:name w:val="BCA_DropdownList"/>
    <w:rsid w:val="006402C6"/>
    <w:pPr>
      <w:keepLines/>
      <w:ind w:left="792" w:hanging="360"/>
    </w:pPr>
    <w:rPr>
      <w:rFonts w:ascii="Arial" w:hAnsi="Arial"/>
      <w:vanish/>
      <w:color w:val="FF0000"/>
      <w:sz w:val="18"/>
      <w:szCs w:val="19"/>
    </w:rPr>
  </w:style>
  <w:style w:type="paragraph" w:customStyle="1" w:styleId="ASMatrixSubitemG-2">
    <w:name w:val="AS_Matrix_Subitem_G-2"/>
    <w:rsid w:val="00621B7F"/>
    <w:pPr>
      <w:widowControl w:val="0"/>
      <w:tabs>
        <w:tab w:val="right" w:leader="dot" w:pos="4248"/>
      </w:tabs>
      <w:ind w:left="360" w:right="164" w:hanging="3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AnnotatedSurveyInstrument</Template>
  <TotalTime>1</TotalTime>
  <Pages>18</Pages>
  <Words>9918</Words>
  <Characters>56534</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Nikolova, Nadejda S CTR DMDC</dc:creator>
  <cp:keywords/>
  <dc:description/>
  <cp:lastModifiedBy>Kim, Brandon H CTR WHS ESD</cp:lastModifiedBy>
  <cp:revision>2</cp:revision>
  <cp:lastPrinted>2022-02-17T17:35:00Z</cp:lastPrinted>
  <dcterms:created xsi:type="dcterms:W3CDTF">2022-02-22T20:01:00Z</dcterms:created>
  <dcterms:modified xsi:type="dcterms:W3CDTF">2022-02-22T20:01:00Z</dcterms:modified>
</cp:coreProperties>
</file>