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23034" w:rsidR="00F457C5" w:rsidP="00D11F8E" w:rsidRDefault="00F457C5" w14:paraId="4DACE974" w14:textId="77777777">
      <w:pPr>
        <w:spacing w:after="0" w:line="240" w:lineRule="auto"/>
        <w:rPr>
          <w:snapToGrid w:val="0"/>
        </w:rPr>
      </w:pPr>
      <w:bookmarkStart w:name="_Hlk79675454" w:id="0"/>
      <w:r>
        <w:rPr>
          <w:noProof/>
        </w:rPr>
        <w:drawing>
          <wp:anchor distT="0" distB="0" distL="114300" distR="114300" simplePos="0" relativeHeight="251659264" behindDoc="1" locked="0" layoutInCell="1" allowOverlap="1" wp14:editId="3918ED15" wp14:anchorId="20F02DC7">
            <wp:simplePos x="0" y="0"/>
            <wp:positionH relativeFrom="margin">
              <wp:posOffset>4417621</wp:posOffset>
            </wp:positionH>
            <wp:positionV relativeFrom="paragraph">
              <wp:posOffset>-36063</wp:posOffset>
            </wp:positionV>
            <wp:extent cx="1819656" cy="446298"/>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1C_Ta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9656" cy="446298"/>
                    </a:xfrm>
                    <a:prstGeom prst="rect">
                      <a:avLst/>
                    </a:prstGeom>
                  </pic:spPr>
                </pic:pic>
              </a:graphicData>
            </a:graphic>
            <wp14:sizeRelH relativeFrom="margin">
              <wp14:pctWidth>0</wp14:pctWidth>
            </wp14:sizeRelH>
            <wp14:sizeRelV relativeFrom="margin">
              <wp14:pctHeight>0</wp14:pctHeight>
            </wp14:sizeRelV>
          </wp:anchor>
        </w:drawing>
      </w:r>
      <w:r w:rsidRPr="00223034">
        <w:rPr>
          <w:snapToGrid w:val="0"/>
        </w:rPr>
        <w:t>OMB Control No:</w:t>
      </w:r>
      <w:r w:rsidRPr="00223034">
        <w:rPr>
          <w:rFonts w:ascii="ArialMT" w:hAnsi="ArialMT"/>
          <w:sz w:val="20"/>
          <w:szCs w:val="20"/>
        </w:rPr>
        <w:t xml:space="preserve"> </w:t>
      </w:r>
      <w:r>
        <w:rPr>
          <w:snapToGrid w:val="0"/>
        </w:rPr>
        <w:t>XXXX</w:t>
      </w:r>
      <w:r w:rsidRPr="00B918F4">
        <w:rPr>
          <w:snapToGrid w:val="0"/>
        </w:rPr>
        <w:t xml:space="preserve"> – </w:t>
      </w:r>
      <w:r>
        <w:rPr>
          <w:snapToGrid w:val="0"/>
        </w:rPr>
        <w:t>XXXX</w:t>
      </w:r>
    </w:p>
    <w:p w:rsidRPr="008D23AD" w:rsidR="00F457C5" w:rsidP="00D11F8E" w:rsidRDefault="00F457C5" w14:paraId="7D84DD14" w14:textId="77777777">
      <w:pPr>
        <w:spacing w:after="0" w:line="240" w:lineRule="auto"/>
        <w:rPr>
          <w:rFonts w:ascii="Arial" w:hAnsi="Arial" w:cs="Arial"/>
          <w:smallCaps/>
          <w:sz w:val="20"/>
          <w:szCs w:val="20"/>
        </w:rPr>
      </w:pPr>
      <w:r w:rsidRPr="00223034">
        <w:t xml:space="preserve">Expiration Date: </w:t>
      </w:r>
      <w:r>
        <w:t>XX/XX/XXXX</w:t>
      </w:r>
    </w:p>
    <w:p w:rsidR="00F457C5" w:rsidP="00F457C5" w:rsidRDefault="00F457C5" w14:paraId="6D225594" w14:textId="77777777">
      <w:pPr>
        <w:pStyle w:val="QCOVERPAGE"/>
        <w:rPr>
          <w:color w:val="auto"/>
        </w:rPr>
      </w:pPr>
      <w:r>
        <w:rPr>
          <w:color w:val="auto"/>
        </w:rPr>
        <w:t>Statewide Family Engagement Centers (SFEC)</w:t>
      </w:r>
    </w:p>
    <w:p w:rsidR="00F457C5" w:rsidP="00F457C5" w:rsidRDefault="00F457C5" w14:paraId="002655FB" w14:textId="1887F0C7">
      <w:pPr>
        <w:pStyle w:val="QCOVERSubline"/>
      </w:pPr>
      <w:r>
        <w:t xml:space="preserve">State Education Agency Interview </w:t>
      </w:r>
      <w:r w:rsidR="00B22B81">
        <w:t>Protocol</w:t>
      </w:r>
    </w:p>
    <w:tbl>
      <w:tblPr>
        <w:tblpPr w:leftFromText="180" w:rightFromText="180" w:vertAnchor="text" w:horzAnchor="margin" w:tblpY="5181"/>
        <w:tblW w:w="94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417"/>
      </w:tblGrid>
      <w:tr w:rsidRPr="00301880" w:rsidR="00F457C5" w:rsidTr="00073787" w14:paraId="27578939" w14:textId="77777777">
        <w:tc>
          <w:tcPr>
            <w:tcW w:w="9417" w:type="dxa"/>
          </w:tcPr>
          <w:p w:rsidRPr="00301880" w:rsidR="00F457C5" w:rsidP="00073787" w:rsidRDefault="00F457C5" w14:paraId="27962D0D" w14:textId="77777777">
            <w:pPr>
              <w:pStyle w:val="CM116"/>
              <w:spacing w:before="60"/>
              <w:jc w:val="center"/>
              <w:rPr>
                <w:rFonts w:ascii="Arial" w:hAnsi="Arial" w:cs="Arial"/>
                <w:sz w:val="16"/>
                <w:szCs w:val="16"/>
              </w:rPr>
            </w:pPr>
            <w:r w:rsidRPr="00301880">
              <w:rPr>
                <w:rFonts w:ascii="Arial" w:hAnsi="Arial" w:cs="Arial"/>
                <w:sz w:val="16"/>
                <w:szCs w:val="16"/>
              </w:rPr>
              <w:t>THE PAPERWORK REDUCTION ACT OF 1995</w:t>
            </w:r>
          </w:p>
          <w:p w:rsidRPr="00301880" w:rsidR="00F457C5" w:rsidP="00073787" w:rsidRDefault="00F457C5" w14:paraId="474B1AFF" w14:textId="7B9AC0E1">
            <w:pPr>
              <w:pStyle w:val="CM116"/>
              <w:spacing w:before="120" w:after="120"/>
              <w:jc w:val="both"/>
            </w:pPr>
            <w:r>
              <w:rPr>
                <w:sz w:val="16"/>
                <w:szCs w:val="16"/>
              </w:rPr>
              <w:t xml:space="preserve">This collection of information is voluntary and will be used to provide </w:t>
            </w:r>
            <w:r w:rsidRPr="009759D7">
              <w:rPr>
                <w:sz w:val="16"/>
                <w:szCs w:val="16"/>
              </w:rPr>
              <w:t xml:space="preserve">the </w:t>
            </w:r>
            <w:r w:rsidRPr="009759D7" w:rsidR="009759D7">
              <w:rPr>
                <w:sz w:val="16"/>
                <w:szCs w:val="16"/>
              </w:rPr>
              <w:t>U.S. Department of Education, Institute of Education Sciences,</w:t>
            </w:r>
            <w:r w:rsidRPr="009759D7">
              <w:rPr>
                <w:sz w:val="16"/>
                <w:szCs w:val="16"/>
              </w:rPr>
              <w:t xml:space="preserve"> with information to help refine and guide program development in the area </w:t>
            </w:r>
            <w:r w:rsidRPr="009759D7" w:rsidR="009759D7">
              <w:rPr>
                <w:sz w:val="16"/>
                <w:szCs w:val="16"/>
              </w:rPr>
              <w:t>of</w:t>
            </w:r>
            <w:r w:rsidR="009759D7">
              <w:rPr>
                <w:sz w:val="16"/>
                <w:szCs w:val="16"/>
              </w:rPr>
              <w:t xml:space="preserve"> family engagement</w:t>
            </w:r>
            <w:r>
              <w:rPr>
                <w:sz w:val="16"/>
                <w:szCs w:val="16"/>
              </w:rPr>
              <w:t xml:space="preserve">. </w:t>
            </w:r>
            <w:r w:rsidRPr="00BA00D6">
              <w:rPr>
                <w:sz w:val="16"/>
                <w:szCs w:val="16"/>
              </w:rPr>
              <w:t xml:space="preserve">Public reporting burden for this collection of information is estimated to </w:t>
            </w:r>
            <w:r w:rsidRPr="009759D7">
              <w:rPr>
                <w:sz w:val="16"/>
                <w:szCs w:val="16"/>
              </w:rPr>
              <w:t xml:space="preserve">average </w:t>
            </w:r>
            <w:r w:rsidR="00A96D6A">
              <w:rPr>
                <w:sz w:val="16"/>
                <w:szCs w:val="16"/>
              </w:rPr>
              <w:t>45</w:t>
            </w:r>
            <w:r w:rsidRPr="009759D7" w:rsidR="00A96D6A">
              <w:rPr>
                <w:sz w:val="16"/>
                <w:szCs w:val="16"/>
              </w:rPr>
              <w:t xml:space="preserve"> </w:t>
            </w:r>
            <w:r w:rsidRPr="009759D7">
              <w:rPr>
                <w:sz w:val="16"/>
                <w:szCs w:val="16"/>
              </w:rPr>
              <w:t>minutes per response</w:t>
            </w:r>
            <w:r w:rsidRPr="00BA00D6">
              <w:rPr>
                <w:sz w:val="16"/>
                <w:szCs w:val="16"/>
              </w:rPr>
              <w:t>, including the time for reviewing instructions, gathering and maintaining the data needed, and reviewing the collection of information. An agency may not conduct or sponsor, and a person is not required to respond to, a collection of information unless it displays a curr</w:t>
            </w:r>
            <w:r>
              <w:rPr>
                <w:sz w:val="16"/>
                <w:szCs w:val="16"/>
              </w:rPr>
              <w:t xml:space="preserve">ently valid OMB control number. </w:t>
            </w:r>
            <w:r w:rsidRPr="00BA00D6">
              <w:rPr>
                <w:sz w:val="16"/>
                <w:szCs w:val="16"/>
              </w:rPr>
              <w:t xml:space="preserve">The OMB number </w:t>
            </w:r>
            <w:r>
              <w:rPr>
                <w:sz w:val="16"/>
                <w:szCs w:val="16"/>
              </w:rPr>
              <w:t>and expiration date for this collection are</w:t>
            </w:r>
            <w:r w:rsidRPr="00BA00D6">
              <w:rPr>
                <w:sz w:val="16"/>
                <w:szCs w:val="16"/>
              </w:rPr>
              <w:t xml:space="preserve"> </w:t>
            </w:r>
            <w:r w:rsidRPr="009513DB">
              <w:rPr>
                <w:sz w:val="16"/>
                <w:szCs w:val="16"/>
                <w:highlight w:val="yellow"/>
              </w:rPr>
              <w:t>XXXX-XXXX, Exp: XX/XX/XXX.</w:t>
            </w:r>
            <w:r>
              <w:rPr>
                <w:sz w:val="16"/>
                <w:szCs w:val="16"/>
              </w:rPr>
              <w:t xml:space="preserve">  Send comments regarding this burden estimate or any other aspect of this collection of information, including suggestions for reducing this burden to </w:t>
            </w:r>
            <w:r w:rsidR="007B0151">
              <w:rPr>
                <w:sz w:val="16"/>
                <w:szCs w:val="16"/>
              </w:rPr>
              <w:t>I</w:t>
            </w:r>
            <w:r w:rsidRPr="009513DB" w:rsidR="009513DB">
              <w:rPr>
                <w:sz w:val="16"/>
                <w:szCs w:val="16"/>
              </w:rPr>
              <w:t xml:space="preserve">CDocketMgr@ed.gov and reference the OMB Control Number </w:t>
            </w:r>
            <w:r w:rsidRPr="009513DB" w:rsidR="009513DB">
              <w:rPr>
                <w:sz w:val="16"/>
                <w:szCs w:val="16"/>
                <w:highlight w:val="yellow"/>
              </w:rPr>
              <w:t>XXXX-XXXX</w:t>
            </w:r>
            <w:r w:rsidRPr="009513DB" w:rsidR="009513DB">
              <w:rPr>
                <w:sz w:val="16"/>
                <w:szCs w:val="16"/>
              </w:rPr>
              <w:t>. Do NOT return the completed survey to this address.</w:t>
            </w:r>
          </w:p>
        </w:tc>
      </w:tr>
    </w:tbl>
    <w:p w:rsidRPr="00D64146" w:rsidR="00F457C5" w:rsidP="00F457C5" w:rsidRDefault="00F457C5" w14:paraId="4B7A22CF" w14:textId="77777777">
      <w:pPr>
        <w:pStyle w:val="QCOVERSubline"/>
      </w:pPr>
    </w:p>
    <w:p w:rsidR="009513DB" w:rsidP="009513DB" w:rsidRDefault="009513DB" w14:paraId="5A445A4C" w14:textId="726701B0">
      <w:pPr>
        <w:rPr>
          <w:rFonts w:ascii="Times New Roman" w:hAnsi="Times New Roman" w:cs="Times New Roman"/>
        </w:rPr>
      </w:pPr>
      <w:r w:rsidRPr="00584E52">
        <w:t xml:space="preserve">Thank you for meeting with </w:t>
      </w:r>
      <w:r>
        <w:t xml:space="preserve">us </w:t>
      </w:r>
      <w:r w:rsidRPr="00584E52">
        <w:t>today. My name is __________ and</w:t>
      </w:r>
      <w:r>
        <w:t xml:space="preserve"> </w:t>
      </w:r>
      <w:r w:rsidR="004F687A">
        <w:t>this is</w:t>
      </w:r>
      <w:r>
        <w:t xml:space="preserve"> my colleague, __________. As I explained in my email, our company Mathematica has been </w:t>
      </w:r>
      <w:r w:rsidR="004F687A">
        <w:t xml:space="preserve">hired </w:t>
      </w:r>
      <w:r>
        <w:t xml:space="preserve">by the </w:t>
      </w:r>
      <w:r w:rsidRPr="00503274">
        <w:t xml:space="preserve">U.S. Department of Education </w:t>
      </w:r>
      <w:r>
        <w:t>to conduct a study of the implementation of the Statewide Family Engagement Centers</w:t>
      </w:r>
      <w:r w:rsidR="004F687A">
        <w:t>,</w:t>
      </w:r>
      <w:r>
        <w:t xml:space="preserve"> </w:t>
      </w:r>
      <w:r w:rsidR="004F687A">
        <w:t xml:space="preserve">or </w:t>
      </w:r>
      <w:r>
        <w:t>SFEC</w:t>
      </w:r>
      <w:r w:rsidR="004F687A">
        <w:t>,</w:t>
      </w:r>
      <w:r>
        <w:t xml:space="preserve"> program. </w:t>
      </w:r>
      <w:r>
        <w:rPr>
          <w:rFonts w:ascii="Times New Roman" w:hAnsi="Times New Roman" w:cs="Times New Roman"/>
        </w:rPr>
        <w:t>One part of this study</w:t>
      </w:r>
      <w:r w:rsidRPr="0035355E">
        <w:rPr>
          <w:rFonts w:ascii="Times New Roman" w:hAnsi="Times New Roman" w:cs="Times New Roman"/>
        </w:rPr>
        <w:t xml:space="preserve"> </w:t>
      </w:r>
      <w:r>
        <w:rPr>
          <w:rFonts w:ascii="Times New Roman" w:hAnsi="Times New Roman" w:cs="Times New Roman"/>
        </w:rPr>
        <w:t xml:space="preserve">is understanding </w:t>
      </w:r>
      <w:r w:rsidRPr="008106EF">
        <w:rPr>
          <w:rFonts w:ascii="Times New Roman" w:hAnsi="Times New Roman" w:cs="Times New Roman"/>
        </w:rPr>
        <w:t xml:space="preserve">how </w:t>
      </w:r>
      <w:r>
        <w:rPr>
          <w:rFonts w:ascii="Times New Roman" w:hAnsi="Times New Roman" w:cs="Times New Roman"/>
        </w:rPr>
        <w:t>SFECs work</w:t>
      </w:r>
      <w:r w:rsidR="00EE0F2B">
        <w:rPr>
          <w:rFonts w:ascii="Times New Roman" w:hAnsi="Times New Roman" w:cs="Times New Roman"/>
        </w:rPr>
        <w:t xml:space="preserve"> with</w:t>
      </w:r>
      <w:r>
        <w:rPr>
          <w:rFonts w:ascii="Times New Roman" w:hAnsi="Times New Roman" w:cs="Times New Roman"/>
        </w:rPr>
        <w:t xml:space="preserve"> their state education agencies. </w:t>
      </w:r>
    </w:p>
    <w:p w:rsidR="009513DB" w:rsidP="009513DB" w:rsidRDefault="009513DB" w14:paraId="4AC5C267" w14:textId="5BC15A44">
      <w:pPr>
        <w:spacing w:line="259" w:lineRule="auto"/>
      </w:pPr>
      <w:r>
        <w:t>Your participation in this interview is voluntary; if you do not feel comfortable answering any specific question, we can skip that question and move on to the next. The report prepared for the study will not associate responses with specific individuals. The study will not disclose the names of individual study respondents, except as required by law. Mathematica follows the confidentiality and data protection requirements of the Institute of Education Sciences at the Department of Education [</w:t>
      </w:r>
      <w:r w:rsidRPr="00EE0F2B">
        <w:rPr>
          <w:i/>
          <w:iCs/>
        </w:rPr>
        <w:t>Education Sciences Reform Act of 2002, Title I, Part E, Section 183</w:t>
      </w:r>
      <w:r>
        <w:t xml:space="preserve">]. </w:t>
      </w:r>
    </w:p>
    <w:p w:rsidR="0053429D" w:rsidP="009513DB" w:rsidRDefault="009513DB" w14:paraId="64AA4306" w14:textId="1FBFCA4D">
      <w:pPr>
        <w:spacing w:line="259" w:lineRule="auto"/>
      </w:pPr>
      <w:r>
        <w:t>___________ will take notes during our conversation. We also would like to record our conversation to make sure we capture everything you share. The notes and recording will not be used for any other purpose or shared with anyone outside the study team. Would it be okay to record our conversation?</w:t>
      </w:r>
    </w:p>
    <w:p w:rsidR="009513DB" w:rsidRDefault="009513DB" w14:paraId="211BFE93" w14:textId="77777777">
      <w:pPr>
        <w:spacing w:line="259" w:lineRule="auto"/>
      </w:pPr>
    </w:p>
    <w:p w:rsidR="0015757A" w:rsidRDefault="0015757A" w14:paraId="3B8B5296" w14:textId="45D76DD6">
      <w:pPr>
        <w:spacing w:line="259" w:lineRule="auto"/>
        <w:sectPr w:rsidR="0015757A">
          <w:pgSz w:w="12240" w:h="15840"/>
          <w:pgMar w:top="1440" w:right="1440" w:bottom="1440" w:left="1440" w:header="720" w:footer="720" w:gutter="0"/>
          <w:cols w:space="720"/>
          <w:docGrid w:linePitch="360"/>
        </w:sectPr>
      </w:pPr>
    </w:p>
    <w:bookmarkEnd w:id="0"/>
    <w:p w:rsidRPr="008E4783" w:rsidR="00D952D2" w:rsidP="0053429D" w:rsidRDefault="00657500" w14:paraId="09D62F40" w14:textId="322CC1AF">
      <w:pPr>
        <w:pStyle w:val="H1"/>
        <w:spacing w:before="0"/>
        <w:jc w:val="center"/>
      </w:pPr>
      <w:r>
        <w:lastRenderedPageBreak/>
        <w:t>State Education Agency</w:t>
      </w:r>
      <w:r w:rsidR="00CE203A">
        <w:t xml:space="preserve"> </w:t>
      </w:r>
      <w:r w:rsidRPr="008E4783" w:rsidR="00D952D2">
        <w:t xml:space="preserve">Interview </w:t>
      </w:r>
      <w:r w:rsidR="00B22B81">
        <w:t>Protocol</w:t>
      </w:r>
    </w:p>
    <w:p w:rsidR="00CE203A" w:rsidP="008C2C57" w:rsidRDefault="00CE203A" w14:paraId="4EF6B70B" w14:textId="38D6B367">
      <w:pPr>
        <w:pStyle w:val="H3"/>
        <w:spacing w:after="120"/>
      </w:pPr>
      <w:r w:rsidRPr="00D22ED7">
        <w:t>Program Priorities</w:t>
      </w:r>
    </w:p>
    <w:p w:rsidR="003A5A52" w:rsidP="003A5A52" w:rsidRDefault="003A5A52" w14:paraId="538B8C93" w14:textId="1DC2B645">
      <w:pPr>
        <w:pStyle w:val="ListNumber"/>
        <w:spacing w:before="120"/>
      </w:pPr>
      <w:r>
        <w:t>T</w:t>
      </w:r>
      <w:r w:rsidRPr="00D4582E">
        <w:t xml:space="preserve">ell me about how the SFEC works to engage the state education agency on family engagement activities. What’s the process for that? What </w:t>
      </w:r>
      <w:r>
        <w:t xml:space="preserve">kinds of </w:t>
      </w:r>
      <w:r w:rsidRPr="00D4582E">
        <w:t>family engagement activities have</w:t>
      </w:r>
      <w:r>
        <w:t xml:space="preserve"> you focused on with the SFEC?</w:t>
      </w:r>
      <w:r w:rsidRPr="00D4582E">
        <w:t xml:space="preserve"> </w:t>
      </w:r>
      <w:r>
        <w:t>These could be activities related to, for example</w:t>
      </w:r>
      <w:r w:rsidRPr="00D4582E">
        <w:t>, literacy, educational choice,</w:t>
      </w:r>
      <w:r>
        <w:t xml:space="preserve"> or</w:t>
      </w:r>
      <w:r w:rsidRPr="00D4582E">
        <w:t xml:space="preserve"> capacity building</w:t>
      </w:r>
      <w:r>
        <w:t>.</w:t>
      </w:r>
    </w:p>
    <w:p w:rsidRPr="00D4582E" w:rsidR="003A5A52" w:rsidP="00A31CF5" w:rsidRDefault="003A5A52" w14:paraId="51D741A4" w14:textId="7847EF3D">
      <w:pPr>
        <w:pStyle w:val="ListBullet"/>
        <w:tabs>
          <w:tab w:val="clear" w:pos="360"/>
        </w:tabs>
        <w:spacing w:after="240"/>
        <w:ind w:left="720"/>
      </w:pPr>
      <w:r>
        <w:t xml:space="preserve">Are you involved in identifying or selecting the districts and schools that the SFEC works with? If so, what criteria guides you? </w:t>
      </w:r>
    </w:p>
    <w:tbl>
      <w:tblPr>
        <w:tblW w:w="5096" w:type="pct"/>
        <w:tblLook w:val="04A0" w:firstRow="1" w:lastRow="0" w:firstColumn="1" w:lastColumn="0" w:noHBand="0" w:noVBand="1"/>
      </w:tblPr>
      <w:tblGrid>
        <w:gridCol w:w="9530"/>
      </w:tblGrid>
      <w:tr w:rsidRPr="002B3896" w:rsidR="00440ADF" w:rsidTr="00440ADF" w14:paraId="7E787BE4"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9C284E" w:rsidR="00440ADF" w:rsidP="006E1968" w:rsidRDefault="00440ADF" w14:paraId="3B8F2B2F" w14:textId="4D21ADC7">
            <w:pPr>
              <w:spacing w:before="60" w:after="60" w:line="240" w:lineRule="auto"/>
              <w:rPr>
                <w:rFonts w:ascii="Arial" w:hAnsi="Arial" w:cs="Arial"/>
                <w:sz w:val="20"/>
                <w:szCs w:val="20"/>
              </w:rPr>
            </w:pPr>
            <w:r w:rsidRPr="002B3896">
              <w:rPr>
                <w:rFonts w:ascii="Arial" w:hAnsi="Arial" w:cs="Arial"/>
                <w:sz w:val="20"/>
                <w:szCs w:val="20"/>
              </w:rPr>
              <w:br w:type="page"/>
            </w:r>
            <w:r w:rsidRPr="00545EA9">
              <w:rPr>
                <w:rFonts w:ascii="Arial" w:hAnsi="Arial" w:cs="Arial"/>
                <w:color w:val="0070C0"/>
                <w:sz w:val="20"/>
                <w:szCs w:val="20"/>
              </w:rPr>
              <w:t>RQ1.6: Did SEAs report alignment and support from the SFEC on the pressing state family engagement priorities?</w:t>
            </w:r>
          </w:p>
        </w:tc>
      </w:tr>
      <w:tr w:rsidRPr="002B3896" w:rsidR="00440ADF" w:rsidTr="00440ADF" w14:paraId="01FF9F61"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2B3896" w:rsidR="00440ADF" w:rsidP="006E1968" w:rsidRDefault="00440ADF" w14:paraId="6F35E784" w14:textId="56A01A4E">
            <w:pPr>
              <w:spacing w:before="60" w:after="60" w:line="240" w:lineRule="auto"/>
              <w:rPr>
                <w:rFonts w:ascii="Arial" w:hAnsi="Arial" w:cs="Arial"/>
                <w:sz w:val="20"/>
                <w:szCs w:val="20"/>
              </w:rPr>
            </w:pPr>
            <w:r w:rsidRPr="00545EA9">
              <w:rPr>
                <w:rFonts w:ascii="Arial" w:hAnsi="Arial" w:cs="Arial"/>
                <w:color w:val="00B050"/>
                <w:sz w:val="20"/>
                <w:szCs w:val="20"/>
              </w:rPr>
              <w:t>SEA SURVEY Q</w:t>
            </w:r>
            <w:r w:rsidR="00F20E68">
              <w:rPr>
                <w:rFonts w:ascii="Arial" w:hAnsi="Arial" w:cs="Arial"/>
                <w:color w:val="00B050"/>
                <w:sz w:val="20"/>
                <w:szCs w:val="20"/>
              </w:rPr>
              <w:t>1 and Q2</w:t>
            </w:r>
          </w:p>
        </w:tc>
      </w:tr>
    </w:tbl>
    <w:p w:rsidR="00C04732" w:rsidP="005E27D9" w:rsidRDefault="007744F8" w14:paraId="32C50827" w14:textId="547EBC91">
      <w:pPr>
        <w:pStyle w:val="ListNumber"/>
        <w:spacing w:before="120"/>
      </w:pPr>
      <w:r>
        <w:t>Let’s talk</w:t>
      </w:r>
      <w:r w:rsidR="00241614">
        <w:t xml:space="preserve"> next</w:t>
      </w:r>
      <w:r>
        <w:t xml:space="preserve"> about </w:t>
      </w:r>
      <w:r w:rsidR="00085C99">
        <w:t xml:space="preserve">how well the </w:t>
      </w:r>
      <w:r w:rsidR="00C04732">
        <w:t xml:space="preserve">priorities of the </w:t>
      </w:r>
      <w:r w:rsidRPr="003A5A52" w:rsidR="00085C99">
        <w:rPr>
          <w:u w:val="single"/>
        </w:rPr>
        <w:t>SFEC align</w:t>
      </w:r>
      <w:r w:rsidR="00085C99">
        <w:t xml:space="preserve"> with the </w:t>
      </w:r>
      <w:r w:rsidR="006F1BF1">
        <w:t xml:space="preserve">top </w:t>
      </w:r>
      <w:r w:rsidR="00085C99">
        <w:t xml:space="preserve">state priorities around family engagement. You indicated in the survey that the </w:t>
      </w:r>
      <w:r w:rsidR="006F1BF1">
        <w:t xml:space="preserve">top </w:t>
      </w:r>
      <w:r w:rsidR="00085C99">
        <w:t>state priorities</w:t>
      </w:r>
      <w:r w:rsidR="00495502">
        <w:t xml:space="preserve"> </w:t>
      </w:r>
      <w:r w:rsidR="0033609E">
        <w:t xml:space="preserve">were </w:t>
      </w:r>
      <w:r w:rsidR="000A7D59">
        <w:t>[</w:t>
      </w:r>
      <w:r w:rsidR="00085C99">
        <w:t xml:space="preserve">INSERT </w:t>
      </w:r>
      <w:r w:rsidR="00495502">
        <w:t xml:space="preserve">SEA </w:t>
      </w:r>
      <w:r w:rsidR="00085C99">
        <w:t>SURVEY RESPONSE</w:t>
      </w:r>
      <w:r w:rsidR="00495502">
        <w:t>S Q</w:t>
      </w:r>
      <w:r w:rsidR="006F1BF1">
        <w:t>1</w:t>
      </w:r>
      <w:r w:rsidR="00085C99">
        <w:t>]</w:t>
      </w:r>
      <w:r w:rsidR="00DF3EB4">
        <w:t>.</w:t>
      </w:r>
      <w:r w:rsidR="005320D4">
        <w:t xml:space="preserve"> A</w:t>
      </w:r>
      <w:r w:rsidR="00085C99">
        <w:t xml:space="preserve">nd you felt the SFEC </w:t>
      </w:r>
      <w:r w:rsidR="006F1BF1">
        <w:t>technical assistance or direct service</w:t>
      </w:r>
      <w:r w:rsidR="000A7D59">
        <w:t>s</w:t>
      </w:r>
      <w:r w:rsidR="006F1BF1">
        <w:t xml:space="preserve"> </w:t>
      </w:r>
      <w:r w:rsidR="00085C99">
        <w:t xml:space="preserve">activities </w:t>
      </w:r>
      <w:r w:rsidR="000A7D59">
        <w:t xml:space="preserve">were </w:t>
      </w:r>
      <w:r w:rsidR="00085C99">
        <w:t xml:space="preserve">[INSERT </w:t>
      </w:r>
      <w:r w:rsidR="00440ADF">
        <w:t xml:space="preserve">SEA </w:t>
      </w:r>
      <w:r w:rsidR="00085C99">
        <w:t xml:space="preserve">SURVEY RESPONSE </w:t>
      </w:r>
      <w:r w:rsidR="00440ADF">
        <w:t xml:space="preserve">Q2] with the </w:t>
      </w:r>
      <w:r w:rsidR="00085C99">
        <w:t>state</w:t>
      </w:r>
      <w:r w:rsidR="00440ADF">
        <w:t>-level family engagement</w:t>
      </w:r>
      <w:r w:rsidR="00085C99">
        <w:t xml:space="preserve"> priorities</w:t>
      </w:r>
      <w:r w:rsidR="005320D4">
        <w:t>.</w:t>
      </w:r>
      <w:r w:rsidR="008611B2">
        <w:t xml:space="preserve"> </w:t>
      </w:r>
    </w:p>
    <w:p w:rsidR="00BB2822" w:rsidP="00C04732" w:rsidRDefault="00BB2822" w14:paraId="305D7732" w14:textId="2014794C">
      <w:pPr>
        <w:pStyle w:val="ListBullet"/>
        <w:tabs>
          <w:tab w:val="clear" w:pos="360"/>
        </w:tabs>
        <w:ind w:left="720"/>
      </w:pPr>
      <w:r>
        <w:t xml:space="preserve">In what ways </w:t>
      </w:r>
      <w:r w:rsidR="006F1BF1">
        <w:t xml:space="preserve">is </w:t>
      </w:r>
      <w:r>
        <w:t>the work of the SFEC</w:t>
      </w:r>
      <w:r w:rsidR="006F1BF1">
        <w:t xml:space="preserve"> currently</w:t>
      </w:r>
      <w:r w:rsidR="00F20E68">
        <w:t xml:space="preserve"> </w:t>
      </w:r>
      <w:r>
        <w:t>aligned with the</w:t>
      </w:r>
      <w:r w:rsidR="0033609E">
        <w:t xml:space="preserve"> five current top</w:t>
      </w:r>
      <w:r>
        <w:t xml:space="preserve"> priorities? How </w:t>
      </w:r>
      <w:r w:rsidR="006F1BF1">
        <w:t xml:space="preserve">do </w:t>
      </w:r>
      <w:r>
        <w:t>you work with the SFEC to align with these pressing state priorities?</w:t>
      </w:r>
    </w:p>
    <w:p w:rsidR="00085C99" w:rsidP="0053429D" w:rsidRDefault="00085C99" w14:paraId="29FD903F" w14:textId="78558854">
      <w:pPr>
        <w:pStyle w:val="ListBullet"/>
        <w:tabs>
          <w:tab w:val="clear" w:pos="360"/>
        </w:tabs>
        <w:ind w:left="720"/>
      </w:pPr>
      <w:r>
        <w:t>[IF</w:t>
      </w:r>
      <w:r w:rsidR="00F20E68">
        <w:t xml:space="preserve"> SEA SURVEY Q2= 1 OR 2;</w:t>
      </w:r>
      <w:r>
        <w:t xml:space="preserve"> ALIGNED:] What activities </w:t>
      </w:r>
      <w:r w:rsidR="000B41B2">
        <w:t xml:space="preserve">are </w:t>
      </w:r>
      <w:r>
        <w:t>aligned well?</w:t>
      </w:r>
      <w:r w:rsidR="008611B2">
        <w:t xml:space="preserve"> </w:t>
      </w:r>
      <w:r>
        <w:t xml:space="preserve">How </w:t>
      </w:r>
      <w:r w:rsidR="00E51DE1">
        <w:t>did you achieve this</w:t>
      </w:r>
      <w:r>
        <w:t xml:space="preserve"> alignment?</w:t>
      </w:r>
    </w:p>
    <w:p w:rsidR="00BB2822" w:rsidP="0053429D" w:rsidRDefault="00085C99" w14:paraId="53EB1D9E" w14:textId="26BAC1A0">
      <w:pPr>
        <w:pStyle w:val="ListBullet"/>
        <w:tabs>
          <w:tab w:val="clear" w:pos="360"/>
        </w:tabs>
        <w:ind w:left="720"/>
      </w:pPr>
      <w:r>
        <w:t>[</w:t>
      </w:r>
      <w:r w:rsidR="00F20E68">
        <w:t xml:space="preserve">IF SEA SURVEY Q2= 3 OR 4; </w:t>
      </w:r>
      <w:r>
        <w:t xml:space="preserve">IF NOT ALIGNED:] What activities </w:t>
      </w:r>
      <w:r w:rsidR="000B41B2">
        <w:t xml:space="preserve">are </w:t>
      </w:r>
      <w:r>
        <w:t xml:space="preserve">misaligned? What factors do you think </w:t>
      </w:r>
      <w:r w:rsidR="005320D4">
        <w:t xml:space="preserve">have </w:t>
      </w:r>
      <w:r>
        <w:t>led to the misalignment?</w:t>
      </w:r>
    </w:p>
    <w:p w:rsidR="00595F8B" w:rsidP="00A31CF5" w:rsidRDefault="00897D28" w14:paraId="5BB0BF0D" w14:textId="343AC3F3">
      <w:pPr>
        <w:pStyle w:val="ListBullet"/>
        <w:tabs>
          <w:tab w:val="clear" w:pos="360"/>
        </w:tabs>
        <w:spacing w:after="240"/>
        <w:ind w:left="720"/>
      </w:pPr>
      <w:r>
        <w:t xml:space="preserve">Have your priorities changed as a result of the COVID-19 pandemic? If so, how? </w:t>
      </w:r>
      <w:r w:rsidR="00C04732">
        <w:t>Has the alignment of the SFEC</w:t>
      </w:r>
      <w:r w:rsidR="000A7D59">
        <w:t>’s</w:t>
      </w:r>
      <w:r w:rsidR="00C04732">
        <w:t xml:space="preserve"> work changed over the course of the pandemic, and if so, how? </w:t>
      </w:r>
    </w:p>
    <w:tbl>
      <w:tblPr>
        <w:tblW w:w="5096" w:type="pct"/>
        <w:tblLook w:val="04A0" w:firstRow="1" w:lastRow="0" w:firstColumn="1" w:lastColumn="0" w:noHBand="0" w:noVBand="1"/>
      </w:tblPr>
      <w:tblGrid>
        <w:gridCol w:w="9530"/>
      </w:tblGrid>
      <w:tr w:rsidRPr="002B3896" w:rsidR="00440ADF" w:rsidTr="00440ADF" w14:paraId="0DD11F28"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9C284E" w:rsidR="00440ADF" w:rsidP="006E1968" w:rsidRDefault="00440ADF" w14:paraId="6DFFEA6C" w14:textId="4D7C1712">
            <w:pPr>
              <w:spacing w:before="60" w:after="60" w:line="240" w:lineRule="auto"/>
              <w:rPr>
                <w:rFonts w:ascii="Arial" w:hAnsi="Arial" w:cs="Arial"/>
                <w:sz w:val="20"/>
                <w:szCs w:val="20"/>
              </w:rPr>
            </w:pPr>
            <w:r w:rsidRPr="002B3896">
              <w:rPr>
                <w:rFonts w:ascii="Arial" w:hAnsi="Arial" w:cs="Arial"/>
                <w:sz w:val="20"/>
                <w:szCs w:val="20"/>
              </w:rPr>
              <w:br w:type="page"/>
            </w:r>
            <w:r w:rsidRPr="00545EA9">
              <w:rPr>
                <w:rFonts w:ascii="Arial" w:hAnsi="Arial" w:cs="Arial"/>
                <w:color w:val="0070C0"/>
                <w:sz w:val="20"/>
                <w:szCs w:val="20"/>
              </w:rPr>
              <w:t>RQ1.6: Did SEAs report alignment and support from the SFEC on the pressing state family engagement priorities?</w:t>
            </w:r>
          </w:p>
        </w:tc>
      </w:tr>
      <w:tr w:rsidRPr="002B3896" w:rsidR="00440ADF" w:rsidTr="00440ADF" w14:paraId="180A005D"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2B3896" w:rsidR="00440ADF" w:rsidP="006E1968" w:rsidRDefault="00440ADF" w14:paraId="2AA506FE" w14:textId="7CD49981">
            <w:pPr>
              <w:spacing w:before="60" w:after="60" w:line="240" w:lineRule="auto"/>
              <w:rPr>
                <w:rFonts w:ascii="Arial" w:hAnsi="Arial" w:cs="Arial"/>
                <w:sz w:val="20"/>
                <w:szCs w:val="20"/>
              </w:rPr>
            </w:pPr>
            <w:r w:rsidRPr="00105E79">
              <w:rPr>
                <w:rFonts w:ascii="Arial" w:hAnsi="Arial" w:cs="Arial"/>
                <w:color w:val="00B050"/>
                <w:sz w:val="20"/>
                <w:szCs w:val="20"/>
              </w:rPr>
              <w:t xml:space="preserve">SEA SURVEY </w:t>
            </w:r>
            <w:r w:rsidRPr="00105E79" w:rsidR="00105E79">
              <w:rPr>
                <w:rFonts w:ascii="Arial" w:hAnsi="Arial" w:cs="Arial"/>
                <w:color w:val="00B050"/>
                <w:sz w:val="20"/>
                <w:szCs w:val="20"/>
              </w:rPr>
              <w:t>Q3</w:t>
            </w:r>
          </w:p>
        </w:tc>
      </w:tr>
    </w:tbl>
    <w:p w:rsidR="00274B4B" w:rsidP="0053429D" w:rsidRDefault="00085C99" w14:paraId="00AE2CCA" w14:textId="2E621644">
      <w:pPr>
        <w:pStyle w:val="ListNumber"/>
        <w:spacing w:before="120"/>
      </w:pPr>
      <w:r w:rsidRPr="002B7AAA">
        <w:t xml:space="preserve">I’m also interested in learning about </w:t>
      </w:r>
      <w:r w:rsidRPr="002C5990" w:rsidR="00C04732">
        <w:t xml:space="preserve">how </w:t>
      </w:r>
      <w:r w:rsidRPr="002C5990" w:rsidR="0045732B">
        <w:t>the activities</w:t>
      </w:r>
      <w:r w:rsidR="0045732B">
        <w:t xml:space="preserve"> of the</w:t>
      </w:r>
      <w:r w:rsidR="00C04732">
        <w:t xml:space="preserve"> </w:t>
      </w:r>
      <w:r w:rsidRPr="002C5990">
        <w:t xml:space="preserve">SFEC </w:t>
      </w:r>
      <w:r w:rsidRPr="002C5990" w:rsidR="00C04732">
        <w:t xml:space="preserve">specifically </w:t>
      </w:r>
      <w:r w:rsidRPr="002C5990">
        <w:t>support</w:t>
      </w:r>
      <w:r w:rsidRPr="002B7AAA">
        <w:t xml:space="preserve"> the </w:t>
      </w:r>
      <w:r w:rsidR="000B41B2">
        <w:t xml:space="preserve">top </w:t>
      </w:r>
      <w:r w:rsidRPr="002B7AAA">
        <w:t xml:space="preserve">state family engagement priorities. </w:t>
      </w:r>
      <w:r w:rsidR="00041587">
        <w:t>On</w:t>
      </w:r>
      <w:r w:rsidR="00105E79">
        <w:t xml:space="preserve"> question 3 in the survey, you indicated the SFEC has </w:t>
      </w:r>
      <w:r w:rsidR="00AE7127">
        <w:t xml:space="preserve">most commonly </w:t>
      </w:r>
      <w:r w:rsidR="00105E79">
        <w:t xml:space="preserve">supported the state education agency on [INSERT RESPONSES AT SEA SURVEY Q3]. </w:t>
      </w:r>
    </w:p>
    <w:p w:rsidRPr="00D4582E" w:rsidR="00274B4B" w:rsidP="0053429D" w:rsidRDefault="00105E79" w14:paraId="653E06EB" w14:textId="4BCEA935">
      <w:pPr>
        <w:pStyle w:val="ListBullet"/>
        <w:tabs>
          <w:tab w:val="clear" w:pos="360"/>
        </w:tabs>
        <w:ind w:left="720"/>
      </w:pPr>
      <w:r>
        <w:t xml:space="preserve">How did these </w:t>
      </w:r>
      <w:r w:rsidR="00B508AA">
        <w:t>SFEC</w:t>
      </w:r>
      <w:r w:rsidRPr="00D4582E" w:rsidR="00274B4B">
        <w:t xml:space="preserve"> activities support the</w:t>
      </w:r>
      <w:r w:rsidR="00B508AA">
        <w:t xml:space="preserve"> </w:t>
      </w:r>
      <w:r w:rsidR="00F67411">
        <w:t xml:space="preserve">top </w:t>
      </w:r>
      <w:r w:rsidR="00B508AA">
        <w:t>state</w:t>
      </w:r>
      <w:r w:rsidRPr="00D4582E" w:rsidR="00274B4B">
        <w:t xml:space="preserve"> priorit</w:t>
      </w:r>
      <w:r>
        <w:t>ies</w:t>
      </w:r>
      <w:r w:rsidR="000B41B2">
        <w:t xml:space="preserve">? </w:t>
      </w:r>
      <w:r w:rsidR="0045732B">
        <w:t>Could you give an example of a</w:t>
      </w:r>
      <w:r w:rsidR="000B41B2">
        <w:t xml:space="preserve"> major activity that support</w:t>
      </w:r>
      <w:r w:rsidR="005F32F9">
        <w:t>s</w:t>
      </w:r>
      <w:r w:rsidR="000B41B2">
        <w:t xml:space="preserve"> </w:t>
      </w:r>
      <w:r w:rsidR="004C419E">
        <w:t>a top state</w:t>
      </w:r>
      <w:r w:rsidR="000B41B2">
        <w:t xml:space="preserve"> priority</w:t>
      </w:r>
      <w:r w:rsidR="00041587">
        <w:t>?</w:t>
      </w:r>
      <w:r w:rsidRPr="00D4582E" w:rsidR="00274B4B">
        <w:t xml:space="preserve"> </w:t>
      </w:r>
      <w:r w:rsidR="00F67411">
        <w:t>What makes this activity supportive?</w:t>
      </w:r>
      <w:r w:rsidRPr="00D4582E" w:rsidR="00274B4B">
        <w:t xml:space="preserve"> </w:t>
      </w:r>
    </w:p>
    <w:p w:rsidRPr="0053429D" w:rsidR="00C077D4" w:rsidP="0053429D" w:rsidRDefault="000E0217" w14:paraId="0F2C413F" w14:textId="74D7DD8B">
      <w:pPr>
        <w:pStyle w:val="ListBullet"/>
        <w:tabs>
          <w:tab w:val="clear" w:pos="360"/>
        </w:tabs>
        <w:ind w:left="720"/>
        <w:rPr>
          <w:rFonts w:eastAsiaTheme="majorEastAsia" w:cstheme="majorBidi"/>
          <w:b/>
          <w:color w:val="000000" w:themeColor="text1"/>
          <w:szCs w:val="32"/>
        </w:rPr>
      </w:pPr>
      <w:r>
        <w:t xml:space="preserve">Are there top state priorities </w:t>
      </w:r>
      <w:r w:rsidR="00041587">
        <w:t>the SFEC</w:t>
      </w:r>
      <w:r w:rsidRPr="00D4582E" w:rsidR="00041587">
        <w:t xml:space="preserve"> activities</w:t>
      </w:r>
      <w:r w:rsidR="00041587">
        <w:t xml:space="preserve"> do </w:t>
      </w:r>
      <w:r w:rsidRPr="00FC1B2F">
        <w:rPr>
          <w:u w:val="single"/>
        </w:rPr>
        <w:t>no</w:t>
      </w:r>
      <w:r w:rsidRPr="00FC1B2F" w:rsidR="00041587">
        <w:rPr>
          <w:u w:val="single"/>
        </w:rPr>
        <w:t>t</w:t>
      </w:r>
      <w:r>
        <w:t xml:space="preserve"> support or </w:t>
      </w:r>
      <w:r w:rsidR="00041587">
        <w:t>any</w:t>
      </w:r>
      <w:r w:rsidR="0045732B">
        <w:t xml:space="preserve"> SFEC activities that you view as </w:t>
      </w:r>
      <w:r>
        <w:t>ineffective</w:t>
      </w:r>
      <w:r w:rsidRPr="0053429D" w:rsidR="00274B4B">
        <w:t>?</w:t>
      </w:r>
      <w:r w:rsidRPr="00D4582E" w:rsidR="00274B4B">
        <w:t xml:space="preserve"> </w:t>
      </w:r>
      <w:r>
        <w:t xml:space="preserve">Could you give an example of an activity you think is ineffective in supporting a state priority? </w:t>
      </w:r>
      <w:r w:rsidR="00C077D4">
        <w:br w:type="page"/>
      </w:r>
    </w:p>
    <w:p w:rsidR="002B5F67" w:rsidP="00D4582E" w:rsidRDefault="00C077D4" w14:paraId="0A07DF35" w14:textId="53B4F65D">
      <w:pPr>
        <w:pStyle w:val="H3"/>
        <w:spacing w:after="120"/>
      </w:pPr>
      <w:r>
        <w:lastRenderedPageBreak/>
        <w:t>I</w:t>
      </w:r>
      <w:r w:rsidRPr="00015873" w:rsidR="002B5F67">
        <w:t>ncreased State Capacity</w:t>
      </w:r>
      <w:r w:rsidR="002B5F67">
        <w:t xml:space="preserve"> </w:t>
      </w:r>
    </w:p>
    <w:tbl>
      <w:tblPr>
        <w:tblW w:w="5000" w:type="pct"/>
        <w:tblLook w:val="04A0" w:firstRow="1" w:lastRow="0" w:firstColumn="1" w:lastColumn="0" w:noHBand="0" w:noVBand="1"/>
      </w:tblPr>
      <w:tblGrid>
        <w:gridCol w:w="9350"/>
      </w:tblGrid>
      <w:tr w:rsidRPr="004D5255" w:rsidR="00F1453A" w:rsidTr="005D6C90" w14:paraId="7CD16807"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330B56" w:rsidR="00F1453A" w:rsidP="005D6C90" w:rsidRDefault="002C566B" w14:paraId="62589ECF" w14:textId="2A5FD6C1">
            <w:pPr>
              <w:spacing w:before="60" w:after="60" w:line="240" w:lineRule="auto"/>
              <w:rPr>
                <w:rFonts w:ascii="Arial" w:hAnsi="Arial" w:cs="Arial"/>
                <w:sz w:val="20"/>
                <w:szCs w:val="20"/>
              </w:rPr>
            </w:pPr>
            <w:r w:rsidRPr="00330B56">
              <w:rPr>
                <w:rFonts w:ascii="Arial" w:hAnsi="Arial" w:cs="Arial"/>
                <w:color w:val="0070C0"/>
                <w:sz w:val="20"/>
                <w:szCs w:val="20"/>
              </w:rPr>
              <w:t>RQ1.5: Did the SFECs increase the capacity of SEAs to implement and sustain family engagement activities? Specifically, did SEAs report increased capacity across their state to implement direct services? Did SEAs report learning about family engagement activities that could be implemented across the state?</w:t>
            </w:r>
          </w:p>
        </w:tc>
      </w:tr>
      <w:tr w:rsidRPr="004D5255" w:rsidR="00D914D3" w:rsidTr="005D6C90" w14:paraId="1EF894F9"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330B56" w:rsidR="00D914D3" w:rsidP="005D6C90" w:rsidRDefault="00817DE5" w14:paraId="5C3CAE53" w14:textId="468C582B">
            <w:pPr>
              <w:spacing w:before="60" w:after="60" w:line="240" w:lineRule="auto"/>
              <w:rPr>
                <w:color w:val="FF0000"/>
              </w:rPr>
            </w:pPr>
            <w:r w:rsidRPr="00330B56">
              <w:rPr>
                <w:color w:val="00B050"/>
              </w:rPr>
              <w:t>SEA SURVEY Q4</w:t>
            </w:r>
          </w:p>
        </w:tc>
      </w:tr>
    </w:tbl>
    <w:p w:rsidRPr="00DE769D" w:rsidR="00DE769D" w:rsidP="0053429D" w:rsidRDefault="002B5F67" w14:paraId="22C26DA8" w14:textId="5F75DE3A">
      <w:pPr>
        <w:pStyle w:val="ListNumber"/>
        <w:spacing w:before="120"/>
        <w:rPr>
          <w:i/>
          <w:iCs/>
        </w:rPr>
      </w:pPr>
      <w:r>
        <w:t xml:space="preserve">Let’s talk </w:t>
      </w:r>
      <w:r w:rsidR="007744F8">
        <w:t xml:space="preserve">next </w:t>
      </w:r>
      <w:r>
        <w:t xml:space="preserve">about the ways in which the SFEC </w:t>
      </w:r>
      <w:r w:rsidR="00077D80">
        <w:t xml:space="preserve">specifically </w:t>
      </w:r>
      <w:r w:rsidR="00352004">
        <w:t xml:space="preserve">supports and </w:t>
      </w:r>
      <w:r>
        <w:t>increase</w:t>
      </w:r>
      <w:r w:rsidR="00DA7C7D">
        <w:t>s</w:t>
      </w:r>
      <w:r>
        <w:t xml:space="preserve"> the</w:t>
      </w:r>
      <w:r w:rsidR="00DE769D">
        <w:t xml:space="preserve"> state’s</w:t>
      </w:r>
      <w:r>
        <w:t xml:space="preserve"> </w:t>
      </w:r>
      <w:r w:rsidRPr="003F45B2">
        <w:rPr>
          <w:i/>
          <w:iCs/>
        </w:rPr>
        <w:t>capacity</w:t>
      </w:r>
      <w:r>
        <w:t xml:space="preserve"> </w:t>
      </w:r>
      <w:r w:rsidR="009D1655">
        <w:t xml:space="preserve">to improve </w:t>
      </w:r>
      <w:r w:rsidR="00B508AA">
        <w:t>family engagemen</w:t>
      </w:r>
      <w:r w:rsidRPr="00817DE5" w:rsidR="00B508AA">
        <w:t>t</w:t>
      </w:r>
      <w:r w:rsidRPr="00817DE5">
        <w:t>.</w:t>
      </w:r>
      <w:r w:rsidR="007F4D30">
        <w:t xml:space="preserve"> </w:t>
      </w:r>
      <w:r w:rsidR="00DE769D">
        <w:rPr>
          <w:i/>
          <w:iCs/>
        </w:rPr>
        <w:t xml:space="preserve">These reflect responses to the survey question 4. </w:t>
      </w:r>
      <w:r w:rsidR="007F4D30">
        <w:t xml:space="preserve">Of the areas where the SFEC helped increase or develop your capacity, which has been the most important? </w:t>
      </w:r>
      <w:r w:rsidR="00DE769D">
        <w:t xml:space="preserve">At the SEA level? At the district level? At the school level? </w:t>
      </w:r>
    </w:p>
    <w:p w:rsidR="00DE769D" w:rsidP="0053429D" w:rsidRDefault="00AC341D" w14:paraId="1D3CBE60" w14:textId="4981DFB0">
      <w:pPr>
        <w:pStyle w:val="ListBullet"/>
        <w:tabs>
          <w:tab w:val="clear" w:pos="360"/>
        </w:tabs>
        <w:ind w:left="720"/>
      </w:pPr>
      <w:bookmarkStart w:name="_Hlk79487131" w:id="1"/>
      <w:r>
        <w:t xml:space="preserve">Give a </w:t>
      </w:r>
      <w:r w:rsidR="005211E8">
        <w:t xml:space="preserve">prime </w:t>
      </w:r>
      <w:r>
        <w:t xml:space="preserve">example </w:t>
      </w:r>
      <w:r w:rsidR="005F515A">
        <w:t xml:space="preserve">(individual, organizational, policy, or </w:t>
      </w:r>
      <w:r w:rsidR="008B5CA1">
        <w:t xml:space="preserve">resource) </w:t>
      </w:r>
      <w:r>
        <w:t xml:space="preserve">of how </w:t>
      </w:r>
      <w:r w:rsidR="005556E9">
        <w:t>the</w:t>
      </w:r>
      <w:r w:rsidRPr="00D4582E" w:rsidR="007744F8">
        <w:t xml:space="preserve"> SFEC</w:t>
      </w:r>
      <w:r w:rsidR="00C83060">
        <w:t xml:space="preserve"> </w:t>
      </w:r>
      <w:r w:rsidR="00EA28B6">
        <w:t>builds</w:t>
      </w:r>
      <w:r w:rsidR="00DE769D">
        <w:t xml:space="preserve"> capacity at the </w:t>
      </w:r>
      <w:r w:rsidRPr="00DE769D" w:rsidR="00DE769D">
        <w:rPr>
          <w:u w:val="single"/>
        </w:rPr>
        <w:t>SEA level.</w:t>
      </w:r>
      <w:r w:rsidR="00DE769D">
        <w:t xml:space="preserve"> </w:t>
      </w:r>
    </w:p>
    <w:p w:rsidR="00DE769D" w:rsidP="00DE769D" w:rsidRDefault="00DE769D" w14:paraId="27BC3590" w14:textId="7B689C24">
      <w:pPr>
        <w:pStyle w:val="ListBullet"/>
        <w:tabs>
          <w:tab w:val="clear" w:pos="360"/>
        </w:tabs>
        <w:ind w:left="720"/>
      </w:pPr>
      <w:r>
        <w:t>Give a prime example (individual, organizational, policy, or resource) of how the</w:t>
      </w:r>
      <w:r w:rsidRPr="00D4582E">
        <w:t xml:space="preserve"> SFEC</w:t>
      </w:r>
      <w:r>
        <w:t xml:space="preserve"> builds capacity at the </w:t>
      </w:r>
      <w:r>
        <w:rPr>
          <w:u w:val="single"/>
        </w:rPr>
        <w:t>district</w:t>
      </w:r>
      <w:r w:rsidRPr="00DE769D">
        <w:rPr>
          <w:u w:val="single"/>
        </w:rPr>
        <w:t xml:space="preserve"> level.</w:t>
      </w:r>
      <w:r>
        <w:t xml:space="preserve"> </w:t>
      </w:r>
    </w:p>
    <w:p w:rsidR="00DE769D" w:rsidP="00DE769D" w:rsidRDefault="00DE769D" w14:paraId="00D743A8" w14:textId="3EF6C427">
      <w:pPr>
        <w:pStyle w:val="ListBullet"/>
        <w:tabs>
          <w:tab w:val="clear" w:pos="360"/>
        </w:tabs>
        <w:ind w:left="720"/>
      </w:pPr>
      <w:r>
        <w:t>Give a prime example (individual, organizational, policy, or resource) of how the</w:t>
      </w:r>
      <w:r w:rsidRPr="00D4582E">
        <w:t xml:space="preserve"> SFEC</w:t>
      </w:r>
      <w:r>
        <w:t xml:space="preserve"> builds capacity at the </w:t>
      </w:r>
      <w:r>
        <w:rPr>
          <w:u w:val="single"/>
        </w:rPr>
        <w:t>school</w:t>
      </w:r>
      <w:r w:rsidRPr="00DE769D">
        <w:rPr>
          <w:u w:val="single"/>
        </w:rPr>
        <w:t xml:space="preserve"> level.</w:t>
      </w:r>
      <w:r>
        <w:t xml:space="preserve"> </w:t>
      </w:r>
    </w:p>
    <w:bookmarkEnd w:id="1"/>
    <w:p w:rsidRPr="00A31CF5" w:rsidR="00015873" w:rsidP="00A31CF5" w:rsidRDefault="005C0CF1" w14:paraId="2F8E7354" w14:textId="52DBEBA4">
      <w:pPr>
        <w:spacing w:before="240" w:after="120"/>
        <w:rPr>
          <w:b/>
          <w:bCs/>
        </w:rPr>
      </w:pPr>
      <w:r w:rsidRPr="00A31CF5">
        <w:rPr>
          <w:b/>
          <w:bCs/>
        </w:rPr>
        <w:t>Next,</w:t>
      </w:r>
      <w:r w:rsidRPr="00A31CF5" w:rsidR="00554835">
        <w:rPr>
          <w:b/>
          <w:bCs/>
        </w:rPr>
        <w:t xml:space="preserve"> I</w:t>
      </w:r>
      <w:r w:rsidRPr="00A31CF5" w:rsidR="00F1166E">
        <w:rPr>
          <w:b/>
          <w:bCs/>
        </w:rPr>
        <w:t>’d like to</w:t>
      </w:r>
      <w:r w:rsidRPr="00A31CF5" w:rsidR="00554835">
        <w:rPr>
          <w:b/>
          <w:bCs/>
        </w:rPr>
        <w:t xml:space="preserve"> </w:t>
      </w:r>
      <w:r w:rsidRPr="00A31CF5" w:rsidR="00F1166E">
        <w:rPr>
          <w:b/>
          <w:bCs/>
        </w:rPr>
        <w:t>hear</w:t>
      </w:r>
      <w:r w:rsidRPr="00A31CF5" w:rsidR="00554835">
        <w:rPr>
          <w:b/>
          <w:bCs/>
        </w:rPr>
        <w:t xml:space="preserve"> </w:t>
      </w:r>
      <w:r w:rsidRPr="00A31CF5" w:rsidR="00E00F28">
        <w:rPr>
          <w:b/>
          <w:bCs/>
        </w:rPr>
        <w:t xml:space="preserve">more </w:t>
      </w:r>
      <w:r w:rsidRPr="00A31CF5" w:rsidR="00554835">
        <w:rPr>
          <w:b/>
          <w:bCs/>
        </w:rPr>
        <w:t>about your partnership with the SFEC.</w:t>
      </w:r>
    </w:p>
    <w:tbl>
      <w:tblPr>
        <w:tblW w:w="5096" w:type="pct"/>
        <w:tblLook w:val="04A0" w:firstRow="1" w:lastRow="0" w:firstColumn="1" w:lastColumn="0" w:noHBand="0" w:noVBand="1"/>
      </w:tblPr>
      <w:tblGrid>
        <w:gridCol w:w="9530"/>
      </w:tblGrid>
      <w:tr w:rsidRPr="004D5255" w:rsidR="00B838B1" w:rsidTr="009855F4" w14:paraId="398DFB99"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4D5255" w:rsidR="00B838B1" w:rsidP="009855F4" w:rsidRDefault="00B838B1" w14:paraId="7AF8E59F" w14:textId="77777777">
            <w:pPr>
              <w:spacing w:before="60" w:after="60" w:line="240" w:lineRule="auto"/>
              <w:rPr>
                <w:rFonts w:ascii="Arial" w:hAnsi="Arial" w:cs="Arial"/>
                <w:sz w:val="20"/>
                <w:szCs w:val="20"/>
              </w:rPr>
            </w:pPr>
            <w:bookmarkStart w:name="_Hlk78444143" w:id="2"/>
            <w:r w:rsidRPr="00234FF3">
              <w:rPr>
                <w:rFonts w:ascii="Arial" w:hAnsi="Arial" w:cs="Arial"/>
                <w:color w:val="0070C0"/>
                <w:sz w:val="20"/>
                <w:szCs w:val="20"/>
              </w:rPr>
              <w:t>RQ2.1: Which key factors do grantees find most influential? Why? What factors contributed to greater SFEC and SEA collaboration?</w:t>
            </w:r>
          </w:p>
        </w:tc>
      </w:tr>
      <w:tr w:rsidRPr="00A31CF5" w:rsidR="00B838B1" w:rsidTr="009855F4" w14:paraId="0EEDD938"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A31CF5" w:rsidR="00B259BF" w:rsidP="009855F4" w:rsidRDefault="00B838B1" w14:paraId="16F9F9B9" w14:textId="766180E6">
            <w:pPr>
              <w:spacing w:before="60" w:after="60" w:line="240" w:lineRule="auto"/>
              <w:rPr>
                <w:rFonts w:ascii="Arial" w:hAnsi="Arial" w:cs="Arial"/>
                <w:color w:val="00B050"/>
                <w:sz w:val="20"/>
                <w:szCs w:val="20"/>
                <w:lang w:val="es-US"/>
              </w:rPr>
            </w:pPr>
            <w:r w:rsidRPr="00A31CF5">
              <w:rPr>
                <w:rFonts w:ascii="Arial" w:hAnsi="Arial" w:cs="Arial"/>
                <w:color w:val="00B050"/>
                <w:sz w:val="20"/>
                <w:szCs w:val="20"/>
                <w:lang w:val="es-US"/>
              </w:rPr>
              <w:t xml:space="preserve">SEA SURVEY </w:t>
            </w:r>
            <w:r w:rsidRPr="00A31CF5" w:rsidR="00E00F28">
              <w:rPr>
                <w:rFonts w:ascii="Arial" w:hAnsi="Arial" w:cs="Arial"/>
                <w:color w:val="00B050"/>
                <w:sz w:val="20"/>
                <w:szCs w:val="20"/>
                <w:lang w:val="es-US"/>
              </w:rPr>
              <w:t xml:space="preserve">Q5, </w:t>
            </w:r>
            <w:r w:rsidRPr="00A31CF5" w:rsidR="001C7961">
              <w:rPr>
                <w:rFonts w:ascii="Arial" w:hAnsi="Arial" w:cs="Arial"/>
                <w:color w:val="00B050"/>
                <w:sz w:val="20"/>
                <w:szCs w:val="20"/>
                <w:lang w:val="es-US"/>
              </w:rPr>
              <w:t>Q</w:t>
            </w:r>
            <w:r w:rsidRPr="00A31CF5" w:rsidR="008F27EF">
              <w:rPr>
                <w:rFonts w:ascii="Arial" w:hAnsi="Arial" w:cs="Arial"/>
                <w:color w:val="00B050"/>
                <w:sz w:val="20"/>
                <w:szCs w:val="20"/>
                <w:lang w:val="es-US"/>
              </w:rPr>
              <w:t>8</w:t>
            </w:r>
            <w:r w:rsidRPr="00A31CF5" w:rsidR="001C7961">
              <w:rPr>
                <w:rFonts w:ascii="Arial" w:hAnsi="Arial" w:cs="Arial"/>
                <w:color w:val="00B050"/>
                <w:sz w:val="20"/>
                <w:szCs w:val="20"/>
                <w:lang w:val="es-US"/>
              </w:rPr>
              <w:t xml:space="preserve">, </w:t>
            </w:r>
            <w:r w:rsidRPr="00A31CF5" w:rsidR="00E00F28">
              <w:rPr>
                <w:rFonts w:ascii="Arial" w:hAnsi="Arial" w:cs="Arial"/>
                <w:color w:val="00B050"/>
                <w:sz w:val="20"/>
                <w:szCs w:val="20"/>
                <w:lang w:val="es-US"/>
              </w:rPr>
              <w:t>Q9</w:t>
            </w:r>
          </w:p>
        </w:tc>
      </w:tr>
    </w:tbl>
    <w:bookmarkEnd w:id="2"/>
    <w:p w:rsidR="00E00F28" w:rsidP="0053429D" w:rsidRDefault="00B838B1" w14:paraId="481F8D65" w14:textId="2903B297">
      <w:pPr>
        <w:pStyle w:val="ListNumber"/>
        <w:spacing w:before="120"/>
      </w:pPr>
      <w:r w:rsidRPr="00D4582E">
        <w:t xml:space="preserve">You indicated in the </w:t>
      </w:r>
      <w:r w:rsidRPr="00BF22F1">
        <w:t>survey</w:t>
      </w:r>
      <w:r w:rsidRPr="00BF22F1" w:rsidR="00BF22F1">
        <w:t xml:space="preserve"> (</w:t>
      </w:r>
      <w:r w:rsidRPr="00BF22F1" w:rsidR="000947C0">
        <w:t>Q</w:t>
      </w:r>
      <w:r w:rsidR="000947C0">
        <w:t>8</w:t>
      </w:r>
      <w:r w:rsidRPr="00BF22F1" w:rsidR="00BF22F1">
        <w:t>)</w:t>
      </w:r>
      <w:r w:rsidRPr="00BF22F1">
        <w:t xml:space="preserve"> that </w:t>
      </w:r>
      <w:r w:rsidR="00E00F28">
        <w:t xml:space="preserve">overall </w:t>
      </w:r>
      <w:r w:rsidRPr="00BF22F1">
        <w:t>you felt</w:t>
      </w:r>
      <w:r w:rsidRPr="00D4582E">
        <w:t xml:space="preserve"> [satisfied/dissatisfied] </w:t>
      </w:r>
      <w:r w:rsidR="00E00F28">
        <w:t xml:space="preserve">with the partnership between the SEA and SFEC. </w:t>
      </w:r>
    </w:p>
    <w:p w:rsidR="00E00F28" w:rsidP="00E00F28" w:rsidRDefault="00E00F28" w14:paraId="12925EDA" w14:textId="185B1CBA">
      <w:pPr>
        <w:pStyle w:val="ListBullet"/>
        <w:tabs>
          <w:tab w:val="clear" w:pos="360"/>
        </w:tabs>
        <w:ind w:left="720"/>
      </w:pPr>
      <w:r>
        <w:t xml:space="preserve">Do you think </w:t>
      </w:r>
      <w:r w:rsidR="001C7961">
        <w:t xml:space="preserve">the frequency of communication (Q5) is appropriate? </w:t>
      </w:r>
    </w:p>
    <w:p w:rsidRPr="002C5990" w:rsidR="00E44209" w:rsidP="00F82683" w:rsidRDefault="001C7961" w14:paraId="6ED10BCC" w14:textId="7A63DCB2">
      <w:pPr>
        <w:pStyle w:val="ListBullet"/>
        <w:numPr>
          <w:ilvl w:val="0"/>
          <w:numId w:val="0"/>
        </w:numPr>
        <w:ind w:left="720"/>
        <w:rPr>
          <w:highlight w:val="yellow"/>
        </w:rPr>
      </w:pPr>
      <w:r>
        <w:t xml:space="preserve">Are the areas of collaboration (Q5) the right ones? Are there others where you would like to see more collaboration? Are there ones where you would like to have less? </w:t>
      </w:r>
    </w:p>
    <w:p w:rsidR="000679EB" w:rsidP="00E44209" w:rsidRDefault="000947C0" w14:paraId="35944301" w14:textId="524F6997">
      <w:pPr>
        <w:pStyle w:val="ListNumber"/>
        <w:spacing w:before="120"/>
      </w:pPr>
      <w:r>
        <w:t>You noted some challenges in collaborating with the SFEC [Q9 any row = 1 or 2]</w:t>
      </w:r>
      <w:r w:rsidR="00575E79">
        <w:t>.</w:t>
      </w:r>
      <w:r>
        <w:t xml:space="preserve"> </w:t>
      </w:r>
      <w:r w:rsidR="00811A2A">
        <w:t xml:space="preserve">What is an example </w:t>
      </w:r>
      <w:r w:rsidR="00575E79">
        <w:t xml:space="preserve">of </w:t>
      </w:r>
      <w:r w:rsidR="00811A2A">
        <w:t xml:space="preserve">when it </w:t>
      </w:r>
      <w:r w:rsidR="000679EB">
        <w:t>was</w:t>
      </w:r>
      <w:r w:rsidR="00811A2A">
        <w:t xml:space="preserve"> particularly challenging</w:t>
      </w:r>
      <w:r w:rsidR="00575E79">
        <w:t>,</w:t>
      </w:r>
      <w:r w:rsidR="00811A2A">
        <w:t xml:space="preserve"> and </w:t>
      </w:r>
      <w:r>
        <w:t>how did it affect the SEA or the SFEC</w:t>
      </w:r>
      <w:r w:rsidR="00575E79">
        <w:t>’</w:t>
      </w:r>
      <w:r>
        <w:t>s ability to conduct family engagement activities</w:t>
      </w:r>
      <w:r w:rsidR="00811A2A">
        <w:t>?</w:t>
      </w:r>
      <w:r w:rsidR="000679EB">
        <w:t xml:space="preserve"> What do you think would need to change in your SEA </w:t>
      </w:r>
      <w:r>
        <w:t xml:space="preserve">or the SFEC </w:t>
      </w:r>
      <w:r w:rsidR="000679EB">
        <w:t>to contribute to a stronger collaboration on family engagement?</w:t>
      </w:r>
    </w:p>
    <w:p w:rsidR="000679EB" w:rsidP="00A31CF5" w:rsidRDefault="000947C0" w14:paraId="73D8B842" w14:textId="0D63F7E8">
      <w:pPr>
        <w:pStyle w:val="ListBullet"/>
        <w:tabs>
          <w:tab w:val="clear" w:pos="360"/>
        </w:tabs>
        <w:ind w:left="720"/>
      </w:pPr>
      <w:r>
        <w:t>Can you give</w:t>
      </w:r>
      <w:r w:rsidR="000679EB">
        <w:t xml:space="preserve"> an example of an area where</w:t>
      </w:r>
      <w:r w:rsidR="00E44209">
        <w:t xml:space="preserve"> </w:t>
      </w:r>
      <w:r w:rsidR="000679EB">
        <w:t xml:space="preserve">you felt it was particularly easy to use SFEC services? </w:t>
      </w:r>
      <w:r w:rsidR="00575E79">
        <w:t>W</w:t>
      </w:r>
      <w:r w:rsidR="000679EB">
        <w:t xml:space="preserve">hich </w:t>
      </w:r>
      <w:r w:rsidR="00E44209">
        <w:t>elements</w:t>
      </w:r>
      <w:r w:rsidR="000679EB">
        <w:t xml:space="preserve"> do you </w:t>
      </w:r>
      <w:r w:rsidR="00FE70E7">
        <w:t xml:space="preserve">think contribute to </w:t>
      </w:r>
      <w:r w:rsidR="000679EB">
        <w:t>the ease in collaboration in this example</w:t>
      </w:r>
      <w:r w:rsidR="00575E79">
        <w:t>?</w:t>
      </w:r>
      <w:r w:rsidR="000679EB">
        <w:t xml:space="preserve"> (</w:t>
      </w:r>
      <w:r w:rsidR="00575E79">
        <w:t>For example, a</w:t>
      </w:r>
      <w:r w:rsidR="000679EB">
        <w:t>reas you said were not challenging were available staff, time to partner, support for family engagement from leadership)</w:t>
      </w:r>
      <w:r w:rsidR="001A0BAF">
        <w:t>.</w:t>
      </w:r>
    </w:p>
    <w:p w:rsidRPr="00342944" w:rsidR="0053429D" w:rsidP="00A31CF5" w:rsidRDefault="00234FF3" w14:paraId="2FA16F05" w14:textId="4B6B301B">
      <w:pPr>
        <w:pStyle w:val="ListBullet"/>
        <w:tabs>
          <w:tab w:val="clear" w:pos="360"/>
        </w:tabs>
        <w:ind w:left="720"/>
        <w:rPr>
          <w:rFonts w:eastAsiaTheme="majorEastAsia" w:cstheme="majorBidi"/>
          <w:b/>
          <w:color w:val="000000" w:themeColor="text1"/>
          <w:szCs w:val="32"/>
        </w:rPr>
      </w:pPr>
      <w:r>
        <w:t>[IF Q9 (ANY ROW a-</w:t>
      </w:r>
      <w:r w:rsidR="00FC1B2F">
        <w:t>h</w:t>
      </w:r>
      <w:r>
        <w:t>= 3]: [You also/You] indicated that it was [</w:t>
      </w:r>
      <w:r w:rsidR="001A0BAF">
        <w:t xml:space="preserve">Q9 </w:t>
      </w:r>
      <w:r>
        <w:t>IF ANY ROW a-g=3: not at all challenging to collaborate on [INSERT</w:t>
      </w:r>
      <w:r w:rsidR="001A0BAF">
        <w:t xml:space="preserve"> Q9</w:t>
      </w:r>
      <w:r>
        <w:t xml:space="preserve"> ROWS a-</w:t>
      </w:r>
      <w:r w:rsidR="00FC1B2F">
        <w:t>h</w:t>
      </w:r>
      <w:r>
        <w:t>=1 OR 2]</w:t>
      </w:r>
      <w:r w:rsidRPr="00D4582E">
        <w:t xml:space="preserve"> with the SFEC</w:t>
      </w:r>
      <w:r>
        <w:t xml:space="preserve"> over the course of the grant period. </w:t>
      </w:r>
      <w:r w:rsidRPr="00234FF3">
        <w:t>[IF Q9 (ANY ROW a-</w:t>
      </w:r>
      <w:r w:rsidR="00FC1B2F">
        <w:t>h</w:t>
      </w:r>
      <w:r w:rsidRPr="00234FF3">
        <w:t>= 3]</w:t>
      </w:r>
      <w:r w:rsidR="00342944">
        <w:t xml:space="preserve">. </w:t>
      </w:r>
      <w:r w:rsidR="000679EB">
        <w:t>In what ways or areas do you think the collaboration was strong or worked well?</w:t>
      </w:r>
      <w:r w:rsidR="0053429D">
        <w:br w:type="page"/>
      </w:r>
    </w:p>
    <w:tbl>
      <w:tblPr>
        <w:tblW w:w="5096" w:type="pct"/>
        <w:tblLook w:val="04A0" w:firstRow="1" w:lastRow="0" w:firstColumn="1" w:lastColumn="0" w:noHBand="0" w:noVBand="1"/>
      </w:tblPr>
      <w:tblGrid>
        <w:gridCol w:w="9530"/>
      </w:tblGrid>
      <w:tr w:rsidRPr="004D5255" w:rsidR="00AF3F4A" w:rsidTr="009855F4" w14:paraId="69360B9F"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4D5255" w:rsidR="00AF3F4A" w:rsidP="009855F4" w:rsidRDefault="00AF3F4A" w14:paraId="2162DFF2" w14:textId="4B5B3341">
            <w:pPr>
              <w:spacing w:before="60" w:after="60" w:line="240" w:lineRule="auto"/>
              <w:rPr>
                <w:rFonts w:ascii="Arial" w:hAnsi="Arial" w:cs="Arial"/>
                <w:sz w:val="20"/>
                <w:szCs w:val="20"/>
              </w:rPr>
            </w:pPr>
            <w:r>
              <w:lastRenderedPageBreak/>
              <w:br w:type="page"/>
            </w:r>
            <w:r w:rsidRPr="002B68CB">
              <w:rPr>
                <w:rFonts w:ascii="Arial" w:hAnsi="Arial" w:cs="Arial"/>
                <w:color w:val="0070C0"/>
                <w:sz w:val="20"/>
                <w:szCs w:val="20"/>
              </w:rPr>
              <w:t xml:space="preserve">RQ4.3: How has COVID challenged grant implementation? Do grantees intend to incorporate any lessons learned into their post-COVID business as usual? Did the SFECs provide support that expanded </w:t>
            </w:r>
            <w:r w:rsidR="006B51CA">
              <w:rPr>
                <w:rFonts w:ascii="Arial" w:hAnsi="Arial" w:cs="Arial"/>
                <w:color w:val="0070C0"/>
                <w:sz w:val="20"/>
                <w:szCs w:val="20"/>
              </w:rPr>
              <w:t>SEA</w:t>
            </w:r>
            <w:r w:rsidRPr="002B68CB" w:rsidR="006B51CA">
              <w:rPr>
                <w:rFonts w:ascii="Arial" w:hAnsi="Arial" w:cs="Arial"/>
                <w:color w:val="0070C0"/>
                <w:sz w:val="20"/>
                <w:szCs w:val="20"/>
              </w:rPr>
              <w:t xml:space="preserve"> </w:t>
            </w:r>
            <w:r w:rsidRPr="002B68CB">
              <w:rPr>
                <w:rFonts w:ascii="Arial" w:hAnsi="Arial" w:cs="Arial"/>
                <w:color w:val="0070C0"/>
                <w:sz w:val="20"/>
                <w:szCs w:val="20"/>
              </w:rPr>
              <w:t>capacity to reach LEAs and families in greatest need?</w:t>
            </w:r>
          </w:p>
        </w:tc>
      </w:tr>
      <w:tr w:rsidRPr="004D5255" w:rsidR="00AF3F4A" w:rsidTr="009855F4" w14:paraId="22F11C3E"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00AF3F4A" w:rsidP="009855F4" w:rsidRDefault="00AF3F4A" w14:paraId="5968C241" w14:textId="284D543F">
            <w:pPr>
              <w:spacing w:before="60" w:after="60" w:line="240" w:lineRule="auto"/>
            </w:pPr>
            <w:r w:rsidRPr="001D1510">
              <w:rPr>
                <w:rFonts w:ascii="Arial" w:hAnsi="Arial" w:cs="Arial"/>
                <w:color w:val="00B050"/>
                <w:sz w:val="20"/>
                <w:szCs w:val="20"/>
              </w:rPr>
              <w:t>SEA SURVEY Q1</w:t>
            </w:r>
            <w:r w:rsidR="00062076">
              <w:rPr>
                <w:rFonts w:ascii="Arial" w:hAnsi="Arial" w:cs="Arial"/>
                <w:color w:val="00B050"/>
                <w:sz w:val="20"/>
                <w:szCs w:val="20"/>
              </w:rPr>
              <w:t>0</w:t>
            </w:r>
          </w:p>
        </w:tc>
      </w:tr>
    </w:tbl>
    <w:p w:rsidR="00AF3F4A" w:rsidP="0053429D" w:rsidRDefault="00AF3F4A" w14:paraId="28225F8A" w14:textId="28A11C50">
      <w:pPr>
        <w:pStyle w:val="ListNumber"/>
        <w:spacing w:before="120"/>
      </w:pPr>
      <w:r w:rsidRPr="00D4582E">
        <w:t xml:space="preserve">The COVID-19 pandemic may have </w:t>
      </w:r>
      <w:r>
        <w:t xml:space="preserve">affected </w:t>
      </w:r>
      <w:r w:rsidRPr="00D4582E">
        <w:t xml:space="preserve">the </w:t>
      </w:r>
      <w:r w:rsidR="0059329F">
        <w:t xml:space="preserve">state and </w:t>
      </w:r>
      <w:r w:rsidRPr="00D4582E">
        <w:t xml:space="preserve">SFEC </w:t>
      </w:r>
      <w:r w:rsidR="00E24A5A">
        <w:t>collaboration</w:t>
      </w:r>
      <w:r w:rsidRPr="00D4582E" w:rsidR="0059329F">
        <w:t xml:space="preserve"> </w:t>
      </w:r>
      <w:r w:rsidRPr="00D4582E">
        <w:t>in both negative and positive ways. I’m interested in learning</w:t>
      </w:r>
      <w:r w:rsidR="00156E7B">
        <w:t xml:space="preserve"> your perception</w:t>
      </w:r>
      <w:r w:rsidRPr="00D4582E">
        <w:t xml:space="preserve"> about the role of the SFEC during this time.</w:t>
      </w:r>
      <w:r>
        <w:t xml:space="preserve"> </w:t>
      </w:r>
    </w:p>
    <w:p w:rsidR="00AF3F4A" w:rsidP="0053429D" w:rsidRDefault="00AF3F4A" w14:paraId="49B7EFEC" w14:textId="3BA04C5C">
      <w:pPr>
        <w:pStyle w:val="ListBullet"/>
        <w:tabs>
          <w:tab w:val="clear" w:pos="360"/>
        </w:tabs>
        <w:ind w:left="720"/>
      </w:pPr>
      <w:r>
        <w:t>[IF SEA SURVEY RESPONSES FROM Q1</w:t>
      </w:r>
      <w:r w:rsidR="00E24A5A">
        <w:t>0</w:t>
      </w:r>
      <w:r>
        <w:t>= 1 OR 2]: In the survey</w:t>
      </w:r>
      <w:r w:rsidR="00E24A5A">
        <w:t xml:space="preserve"> (Q10)</w:t>
      </w:r>
      <w:r>
        <w:t xml:space="preserve"> you indicated that the SFEC was supportive </w:t>
      </w:r>
      <w:r w:rsidR="00062076">
        <w:t xml:space="preserve">of </w:t>
      </w:r>
      <w:r>
        <w:t>[INSERT SEA SURVEY RESPONSES FROM Q1</w:t>
      </w:r>
      <w:r w:rsidR="00062076">
        <w:t>0</w:t>
      </w:r>
      <w:r>
        <w:t xml:space="preserve">= 1 OR 2]. </w:t>
      </w:r>
      <w:r w:rsidR="00062076">
        <w:t>W</w:t>
      </w:r>
      <w:r w:rsidR="00E24A5A">
        <w:t xml:space="preserve">here </w:t>
      </w:r>
      <w:r w:rsidR="00062076">
        <w:t xml:space="preserve">do you think </w:t>
      </w:r>
      <w:r w:rsidR="00E24A5A">
        <w:t>the SFEC was most useful: to LEAs, to schools, or to families, and how?</w:t>
      </w:r>
    </w:p>
    <w:p w:rsidR="00062076" w:rsidP="0053429D" w:rsidRDefault="00E24A5A" w14:paraId="6EA7A422" w14:textId="2465260F">
      <w:pPr>
        <w:pStyle w:val="ListBullet"/>
        <w:tabs>
          <w:tab w:val="clear" w:pos="360"/>
        </w:tabs>
        <w:ind w:left="720"/>
      </w:pPr>
      <w:r>
        <w:t>Did SFECs do a particularly good job addressing specific needs arising f</w:t>
      </w:r>
      <w:r w:rsidR="00062076">
        <w:t>ro</w:t>
      </w:r>
      <w:r>
        <w:t>m the COVID-19 pandemic</w:t>
      </w:r>
      <w:r w:rsidR="004C199F">
        <w:t xml:space="preserve"> among</w:t>
      </w:r>
      <w:r>
        <w:t xml:space="preserve"> LEAs, schools, or families</w:t>
      </w:r>
      <w:r w:rsidR="00062076">
        <w:t>?</w:t>
      </w:r>
    </w:p>
    <w:p w:rsidRPr="00E24A5A" w:rsidR="00AF3F4A" w:rsidP="0053429D" w:rsidRDefault="00062076" w14:paraId="36CFBEC7" w14:textId="2F43ADEE">
      <w:pPr>
        <w:pStyle w:val="ListBullet"/>
        <w:tabs>
          <w:tab w:val="clear" w:pos="360"/>
        </w:tabs>
        <w:ind w:left="720"/>
      </w:pPr>
      <w:r>
        <w:t xml:space="preserve">Did SFECs struggle to meet specific needs that arose from the COVID-19 </w:t>
      </w:r>
      <w:r w:rsidRPr="00E24A5A" w:rsidR="00AF3F4A">
        <w:t>pandemic?</w:t>
      </w:r>
    </w:p>
    <w:p w:rsidRPr="00AF3F4A" w:rsidR="00AF3F4A" w:rsidP="00A31CF5" w:rsidRDefault="004C199F" w14:paraId="309CB615" w14:textId="360B9B7C">
      <w:pPr>
        <w:pStyle w:val="ListBullet"/>
        <w:tabs>
          <w:tab w:val="clear" w:pos="360"/>
        </w:tabs>
        <w:spacing w:after="240"/>
        <w:ind w:left="720"/>
      </w:pPr>
      <w:r>
        <w:t xml:space="preserve">Did the SFEC develop </w:t>
      </w:r>
      <w:r w:rsidR="00156E7B">
        <w:t xml:space="preserve">new ways of doing family engagement at the local level </w:t>
      </w:r>
      <w:r w:rsidR="00AF3F4A">
        <w:t>over the course of the pandemic</w:t>
      </w:r>
      <w:r w:rsidR="00EB7FE0">
        <w:t>?</w:t>
      </w:r>
      <w:r w:rsidR="00AF3F4A">
        <w:t xml:space="preserve"> </w:t>
      </w:r>
      <w:r w:rsidR="00EB7FE0">
        <w:t>If so, which ones do you see as</w:t>
      </w:r>
      <w:r w:rsidR="00AF3F4A">
        <w:t xml:space="preserve"> valuable and </w:t>
      </w:r>
      <w:r w:rsidR="00156E7B">
        <w:t xml:space="preserve">plan to promote to LEAs and schools to </w:t>
      </w:r>
      <w:r w:rsidR="00AF3F4A">
        <w:t>sustain beyond the pandemic period?</w:t>
      </w:r>
      <w:r w:rsidR="00156E7B">
        <w:t xml:space="preserve"> What is particularly useful about this way of doing things?</w:t>
      </w:r>
    </w:p>
    <w:tbl>
      <w:tblPr>
        <w:tblW w:w="5000" w:type="pct"/>
        <w:tblLook w:val="04A0" w:firstRow="1" w:lastRow="0" w:firstColumn="1" w:lastColumn="0" w:noHBand="0" w:noVBand="1"/>
      </w:tblPr>
      <w:tblGrid>
        <w:gridCol w:w="9350"/>
      </w:tblGrid>
      <w:tr w:rsidRPr="002B3896" w:rsidR="00E3630B" w:rsidTr="00876CD7" w14:paraId="314CA0C8"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2E7B27" w:rsidR="00E3630B" w:rsidP="00876CD7" w:rsidRDefault="00E3630B" w14:paraId="7F45BC10" w14:textId="28A62C28">
            <w:pPr>
              <w:spacing w:before="60" w:after="60" w:line="240" w:lineRule="auto"/>
            </w:pPr>
            <w:bookmarkStart w:name="_Hlk83832077" w:id="3"/>
            <w:r w:rsidRPr="002E7B27">
              <w:br w:type="page"/>
            </w:r>
            <w:r w:rsidRPr="002E7B27">
              <w:rPr>
                <w:color w:val="0070C0"/>
              </w:rPr>
              <w:t>RQ1.6: Did SEAs report alignment and support from the SFEC on the pressing state family engagement priorities?</w:t>
            </w:r>
          </w:p>
        </w:tc>
      </w:tr>
      <w:tr w:rsidRPr="002B3896" w:rsidR="00E3630B" w:rsidTr="00876CD7" w14:paraId="7C350307" w14:textId="77777777">
        <w:trPr>
          <w:trHeight w:val="404"/>
        </w:trPr>
        <w:tc>
          <w:tcPr>
            <w:tcW w:w="5000" w:type="pct"/>
            <w:tcBorders>
              <w:top w:val="single" w:color="auto" w:sz="4" w:space="0"/>
              <w:left w:val="single" w:color="auto" w:sz="4" w:space="0"/>
              <w:bottom w:val="single" w:color="auto" w:sz="4" w:space="0"/>
              <w:right w:val="single" w:color="auto" w:sz="4" w:space="0"/>
            </w:tcBorders>
          </w:tcPr>
          <w:p w:rsidRPr="002E7B27" w:rsidR="00E3630B" w:rsidP="00876CD7" w:rsidRDefault="00E3630B" w14:paraId="63C0F2F1" w14:textId="21B9949B">
            <w:pPr>
              <w:spacing w:before="60" w:after="60" w:line="240" w:lineRule="auto"/>
            </w:pPr>
            <w:r w:rsidRPr="002E7B27">
              <w:rPr>
                <w:color w:val="00B050"/>
              </w:rPr>
              <w:t>SEA SURVEY Q</w:t>
            </w:r>
            <w:r w:rsidR="00F1166E">
              <w:rPr>
                <w:color w:val="00B050"/>
              </w:rPr>
              <w:t>7</w:t>
            </w:r>
          </w:p>
        </w:tc>
      </w:tr>
    </w:tbl>
    <w:bookmarkEnd w:id="3"/>
    <w:p w:rsidRPr="00D4582E" w:rsidR="00E3630B" w:rsidP="00E3630B" w:rsidRDefault="00E3630B" w14:paraId="51934D77" w14:textId="7BA48D5F">
      <w:pPr>
        <w:pStyle w:val="ListNumber"/>
        <w:spacing w:before="120"/>
      </w:pPr>
      <w:r w:rsidRPr="00234FF3">
        <w:t>You indicated</w:t>
      </w:r>
      <w:r>
        <w:t xml:space="preserve"> in your survey </w:t>
      </w:r>
      <w:r w:rsidR="00246A63">
        <w:t>(Q</w:t>
      </w:r>
      <w:r w:rsidR="00234FF3">
        <w:t>7</w:t>
      </w:r>
      <w:r w:rsidR="00246A63">
        <w:t>)</w:t>
      </w:r>
      <w:r w:rsidRPr="00D4582E">
        <w:t xml:space="preserve"> that the </w:t>
      </w:r>
      <w:r w:rsidR="00F1166E">
        <w:t xml:space="preserve">areas of </w:t>
      </w:r>
      <w:r w:rsidRPr="00D4582E">
        <w:t xml:space="preserve">collaboration with the SFEC </w:t>
      </w:r>
    </w:p>
    <w:p w:rsidR="00E3630B" w:rsidP="00E3630B" w:rsidRDefault="00F1166E" w14:paraId="1B0FB410" w14:textId="3D0F27B1">
      <w:pPr>
        <w:pStyle w:val="ListBullet"/>
        <w:tabs>
          <w:tab w:val="clear" w:pos="360"/>
        </w:tabs>
        <w:ind w:left="720"/>
      </w:pPr>
      <w:r>
        <w:t>[If Q7 = 1] …h</w:t>
      </w:r>
      <w:r w:rsidRPr="00D4582E">
        <w:t>a</w:t>
      </w:r>
      <w:r w:rsidR="008F27EF">
        <w:t>ve</w:t>
      </w:r>
      <w:r w:rsidRPr="00D4582E">
        <w:t xml:space="preserve"> changed over the grant period. </w:t>
      </w:r>
      <w:r w:rsidR="005426D0">
        <w:t xml:space="preserve">In what ways and in what areas has collaboration changed? Has </w:t>
      </w:r>
      <w:r w:rsidRPr="00D4582E" w:rsidR="00E3630B">
        <w:t xml:space="preserve">the pandemic increased or decreased collaboration and support between the SFEC and the state </w:t>
      </w:r>
      <w:r w:rsidR="00E3630B">
        <w:t xml:space="preserve">education </w:t>
      </w:r>
      <w:r w:rsidRPr="00D4582E" w:rsidR="00E3630B">
        <w:t>agency?</w:t>
      </w:r>
      <w:r w:rsidR="005426D0">
        <w:t xml:space="preserve"> Has </w:t>
      </w:r>
      <w:r>
        <w:t>collaboration</w:t>
      </w:r>
      <w:r w:rsidR="005426D0">
        <w:t xml:space="preserve"> changed as a result of the COVID-19 pandemic?</w:t>
      </w:r>
    </w:p>
    <w:p w:rsidRPr="00A31CF5" w:rsidR="00E3630B" w:rsidP="00A31CF5" w:rsidRDefault="00F1166E" w14:paraId="09E3B28F" w14:textId="4B24F3D1">
      <w:pPr>
        <w:pStyle w:val="ListBullet"/>
        <w:tabs>
          <w:tab w:val="clear" w:pos="360"/>
        </w:tabs>
        <w:spacing w:after="240"/>
        <w:ind w:left="720"/>
      </w:pPr>
      <w:r>
        <w:t>[If Q7 = 2] …h</w:t>
      </w:r>
      <w:r w:rsidRPr="00D4582E">
        <w:t>a</w:t>
      </w:r>
      <w:r w:rsidR="008F27EF">
        <w:t>ve</w:t>
      </w:r>
      <w:r w:rsidRPr="00D4582E">
        <w:t xml:space="preserve"> </w:t>
      </w:r>
      <w:r>
        <w:t xml:space="preserve">not </w:t>
      </w:r>
      <w:r w:rsidRPr="00D4582E">
        <w:t xml:space="preserve">changed over the grant period. </w:t>
      </w:r>
      <w:r>
        <w:t>What do you think has contributed to the consistency of the collaboration?</w:t>
      </w:r>
    </w:p>
    <w:tbl>
      <w:tblPr>
        <w:tblW w:w="5096" w:type="pct"/>
        <w:tblLook w:val="04A0" w:firstRow="1" w:lastRow="0" w:firstColumn="1" w:lastColumn="0" w:noHBand="0" w:noVBand="1"/>
      </w:tblPr>
      <w:tblGrid>
        <w:gridCol w:w="9530"/>
      </w:tblGrid>
      <w:tr w:rsidRPr="004D5255" w:rsidR="00B3057E" w:rsidTr="00876CD7" w14:paraId="7D9C2B65"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4D5255" w:rsidR="00B3057E" w:rsidP="00876CD7" w:rsidRDefault="00B3057E" w14:paraId="7090C9D7" w14:textId="0BE6D6EA">
            <w:pPr>
              <w:spacing w:before="60" w:after="60" w:line="240" w:lineRule="auto"/>
              <w:rPr>
                <w:rFonts w:ascii="Arial" w:hAnsi="Arial" w:cs="Arial"/>
                <w:sz w:val="20"/>
                <w:szCs w:val="20"/>
              </w:rPr>
            </w:pPr>
            <w:r>
              <w:br w:type="page"/>
            </w:r>
            <w:r>
              <w:rPr>
                <w:rFonts w:ascii="Arial" w:hAnsi="Arial" w:cs="Arial"/>
                <w:color w:val="0070C0"/>
                <w:sz w:val="20"/>
                <w:szCs w:val="20"/>
              </w:rPr>
              <w:t xml:space="preserve">QUESTION TO </w:t>
            </w:r>
            <w:r w:rsidR="00775492">
              <w:rPr>
                <w:rFonts w:ascii="Arial" w:hAnsi="Arial" w:cs="Arial"/>
                <w:color w:val="0070C0"/>
                <w:sz w:val="20"/>
                <w:szCs w:val="20"/>
              </w:rPr>
              <w:t>UNDERSTAND PROMISING STRATEGIES THAT THE SEAs HAVE SEEN</w:t>
            </w:r>
          </w:p>
        </w:tc>
      </w:tr>
    </w:tbl>
    <w:p w:rsidR="004C419E" w:rsidP="00A31CF5" w:rsidRDefault="009A22AB" w14:paraId="6AE98435" w14:textId="1685E69C">
      <w:pPr>
        <w:pStyle w:val="ListNumber"/>
        <w:numPr>
          <w:ilvl w:val="0"/>
          <w:numId w:val="0"/>
        </w:numPr>
        <w:spacing w:before="120"/>
      </w:pPr>
      <w:bookmarkStart w:name="_Hlk86229252" w:id="4"/>
      <w:bookmarkStart w:name="_Hlk86245816" w:id="5"/>
      <w:r>
        <w:t>Finally,</w:t>
      </w:r>
      <w:r w:rsidR="004C419E">
        <w:t xml:space="preserve"> I’d like to ask you about promising strategies for family engagement that should be studied further. The U.S. Department</w:t>
      </w:r>
      <w:r w:rsidR="00EB7FE0">
        <w:t xml:space="preserve"> of Education</w:t>
      </w:r>
      <w:r w:rsidR="004C419E">
        <w:t xml:space="preserve"> is considering conduc</w:t>
      </w:r>
      <w:r w:rsidR="00EB7FE0">
        <w:t>t</w:t>
      </w:r>
      <w:r w:rsidR="004C419E">
        <w:t xml:space="preserve">ing </w:t>
      </w:r>
      <w:r w:rsidR="000C6EC1">
        <w:t>additional research to investigate the effectiveness of specific strategies</w:t>
      </w:r>
      <w:r w:rsidR="00EB7FE0">
        <w:t>.</w:t>
      </w:r>
    </w:p>
    <w:p w:rsidR="000C6EC1" w:rsidP="008C2130" w:rsidRDefault="000C6EC1" w14:paraId="3959F764" w14:textId="1A4C4044">
      <w:pPr>
        <w:pStyle w:val="ListNumber"/>
        <w:spacing w:before="120"/>
      </w:pPr>
      <w:bookmarkStart w:name="_Hlk86245857" w:id="6"/>
      <w:bookmarkEnd w:id="4"/>
      <w:bookmarkEnd w:id="5"/>
      <w:r>
        <w:t xml:space="preserve">What do you think are the important outcomes of family engagement efforts that should be the focus of such studies? Are there outcomes at the student, family, </w:t>
      </w:r>
      <w:r w:rsidR="00EB7FE0">
        <w:t xml:space="preserve">or </w:t>
      </w:r>
      <w:r>
        <w:t xml:space="preserve">school level? </w:t>
      </w:r>
    </w:p>
    <w:p w:rsidR="00EB7FE0" w:rsidP="008C2130" w:rsidRDefault="00EB7FE0" w14:paraId="7B6CAEFA" w14:textId="2BBC6DFA">
      <w:pPr>
        <w:pStyle w:val="ListBullet"/>
        <w:tabs>
          <w:tab w:val="clear" w:pos="360"/>
        </w:tabs>
        <w:ind w:left="720"/>
      </w:pPr>
      <w:r>
        <w:t>Have you seen</w:t>
      </w:r>
      <w:r w:rsidR="000C6EC1">
        <w:t xml:space="preserve"> specific strategies in your state that you think should be studie</w:t>
      </w:r>
      <w:r>
        <w:t>d</w:t>
      </w:r>
      <w:r w:rsidR="000C6EC1">
        <w:t xml:space="preserve"> to learn whether they are working? </w:t>
      </w:r>
      <w:r w:rsidR="00597642">
        <w:t xml:space="preserve">Can you point to any evidence, even preliminary, that they are working? </w:t>
      </w:r>
    </w:p>
    <w:p w:rsidRPr="00EB7FE0" w:rsidR="00B3057E" w:rsidP="001A0BAF" w:rsidRDefault="00C4566C" w14:paraId="2D58F855" w14:textId="36F4D564">
      <w:pPr>
        <w:pStyle w:val="ListBullet"/>
        <w:tabs>
          <w:tab w:val="clear" w:pos="360"/>
        </w:tabs>
        <w:ind w:left="720"/>
        <w:rPr>
          <w:rFonts w:ascii="Garamond" w:hAnsi="Garamond" w:eastAsia="Times New Roman" w:cs="Arial"/>
          <w:b/>
          <w:caps/>
          <w:sz w:val="28"/>
          <w:szCs w:val="28"/>
        </w:rPr>
      </w:pPr>
      <w:r>
        <w:t>Have you heard of</w:t>
      </w:r>
      <w:r w:rsidR="000C6EC1">
        <w:t xml:space="preserve"> specific strategies being implemented elsewhere that you think should be studie</w:t>
      </w:r>
      <w:r w:rsidR="00597642">
        <w:t>d</w:t>
      </w:r>
      <w:r w:rsidR="000C6EC1">
        <w:t xml:space="preserve">? </w:t>
      </w:r>
      <w:bookmarkEnd w:id="6"/>
    </w:p>
    <w:sectPr w:rsidRPr="00EB7FE0" w:rsidR="00B305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B2E3C" w14:textId="77777777" w:rsidR="00252DB8" w:rsidRDefault="00252DB8" w:rsidP="00CC33C6">
      <w:pPr>
        <w:spacing w:after="0" w:line="240" w:lineRule="auto"/>
      </w:pPr>
      <w:r>
        <w:separator/>
      </w:r>
    </w:p>
  </w:endnote>
  <w:endnote w:type="continuationSeparator" w:id="0">
    <w:p w14:paraId="7700C166" w14:textId="77777777" w:rsidR="00252DB8" w:rsidRDefault="00252DB8" w:rsidP="00CC3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4FEE3" w14:textId="77777777" w:rsidR="00252DB8" w:rsidRDefault="00252DB8" w:rsidP="00CC33C6">
      <w:pPr>
        <w:spacing w:after="0" w:line="240" w:lineRule="auto"/>
      </w:pPr>
      <w:r>
        <w:separator/>
      </w:r>
    </w:p>
  </w:footnote>
  <w:footnote w:type="continuationSeparator" w:id="0">
    <w:p w14:paraId="79E977F2" w14:textId="77777777" w:rsidR="00252DB8" w:rsidRDefault="00252DB8" w:rsidP="00CC33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83EEEAF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755CB930"/>
    <w:lvl w:ilvl="0">
      <w:start w:val="1"/>
      <w:numFmt w:val="bullet"/>
      <w:pStyle w:val="ListBullet2"/>
      <w:lvlText w:val=""/>
      <w:lvlJc w:val="left"/>
      <w:pPr>
        <w:tabs>
          <w:tab w:val="num" w:pos="720"/>
        </w:tabs>
        <w:ind w:left="720" w:hanging="360"/>
      </w:pPr>
      <w:rPr>
        <w:rFonts w:ascii="Symbol" w:hAnsi="Symbol" w:hint="default"/>
        <w:color w:val="27628E"/>
        <w:sz w:val="20"/>
        <w:szCs w:val="20"/>
      </w:rPr>
    </w:lvl>
  </w:abstractNum>
  <w:abstractNum w:abstractNumId="8" w15:restartNumberingAfterBreak="0">
    <w:nsid w:val="FFFFFF88"/>
    <w:multiLevelType w:val="singleLevel"/>
    <w:tmpl w:val="08783B34"/>
    <w:lvl w:ilvl="0">
      <w:start w:val="1"/>
      <w:numFmt w:val="decimal"/>
      <w:pStyle w:val="ListNumber"/>
      <w:lvlText w:val="%1."/>
      <w:lvlJc w:val="left"/>
      <w:pPr>
        <w:tabs>
          <w:tab w:val="num" w:pos="360"/>
        </w:tabs>
        <w:ind w:left="360" w:hanging="360"/>
      </w:pPr>
      <w:rPr>
        <w:rFonts w:asciiTheme="minorHAnsi" w:hAnsiTheme="minorHAnsi" w:cstheme="minorHAnsi" w:hint="default"/>
        <w:b/>
        <w:i w:val="0"/>
        <w:color w:val="auto"/>
        <w:sz w:val="24"/>
        <w:szCs w:val="24"/>
      </w:rPr>
    </w:lvl>
  </w:abstractNum>
  <w:abstractNum w:abstractNumId="9" w15:restartNumberingAfterBreak="0">
    <w:nsid w:val="FFFFFF89"/>
    <w:multiLevelType w:val="singleLevel"/>
    <w:tmpl w:val="4606D200"/>
    <w:lvl w:ilvl="0">
      <w:start w:val="1"/>
      <w:numFmt w:val="bullet"/>
      <w:pStyle w:val="ListBullet"/>
      <w:lvlText w:val=""/>
      <w:lvlJc w:val="left"/>
      <w:pPr>
        <w:tabs>
          <w:tab w:val="num" w:pos="360"/>
        </w:tabs>
        <w:ind w:left="360" w:hanging="360"/>
      </w:pPr>
      <w:rPr>
        <w:rFonts w:ascii="Symbol" w:hAnsi="Symbol" w:hint="default"/>
        <w:sz w:val="22"/>
        <w:szCs w:val="22"/>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0"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1" w15:restartNumberingAfterBreak="0">
    <w:nsid w:val="4CB46582"/>
    <w:multiLevelType w:val="multilevel"/>
    <w:tmpl w:val="881C3B48"/>
    <w:lvl w:ilvl="0">
      <w:start w:val="1"/>
      <w:numFmt w:val="upperLetter"/>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2"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5"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6"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19"/>
  </w:num>
  <w:num w:numId="3">
    <w:abstractNumId w:val="24"/>
  </w:num>
  <w:num w:numId="4">
    <w:abstractNumId w:val="5"/>
  </w:num>
  <w:num w:numId="5">
    <w:abstractNumId w:val="4"/>
  </w:num>
  <w:num w:numId="6">
    <w:abstractNumId w:val="1"/>
  </w:num>
  <w:num w:numId="7">
    <w:abstractNumId w:val="0"/>
  </w:num>
  <w:num w:numId="8">
    <w:abstractNumId w:val="21"/>
  </w:num>
  <w:num w:numId="9">
    <w:abstractNumId w:val="20"/>
  </w:num>
  <w:num w:numId="10">
    <w:abstractNumId w:val="11"/>
  </w:num>
  <w:num w:numId="11">
    <w:abstractNumId w:val="15"/>
  </w:num>
  <w:num w:numId="12">
    <w:abstractNumId w:val="13"/>
  </w:num>
  <w:num w:numId="13">
    <w:abstractNumId w:val="23"/>
  </w:num>
  <w:num w:numId="14">
    <w:abstractNumId w:val="17"/>
  </w:num>
  <w:num w:numId="15">
    <w:abstractNumId w:val="10"/>
  </w:num>
  <w:num w:numId="16">
    <w:abstractNumId w:val="16"/>
  </w:num>
  <w:num w:numId="17">
    <w:abstractNumId w:val="26"/>
  </w:num>
  <w:num w:numId="18">
    <w:abstractNumId w:val="25"/>
  </w:num>
  <w:num w:numId="19">
    <w:abstractNumId w:val="12"/>
  </w:num>
  <w:num w:numId="20">
    <w:abstractNumId w:val="18"/>
  </w:num>
  <w:num w:numId="21">
    <w:abstractNumId w:val="22"/>
  </w:num>
  <w:num w:numId="22">
    <w:abstractNumId w:val="9"/>
  </w:num>
  <w:num w:numId="23">
    <w:abstractNumId w:val="7"/>
  </w:num>
  <w:num w:numId="24">
    <w:abstractNumId w:val="6"/>
  </w:num>
  <w:num w:numId="25">
    <w:abstractNumId w:val="8"/>
  </w:num>
  <w:num w:numId="26">
    <w:abstractNumId w:val="3"/>
  </w:num>
  <w:num w:numId="27">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11F"/>
    <w:rsid w:val="0000793F"/>
    <w:rsid w:val="00015873"/>
    <w:rsid w:val="00021FDA"/>
    <w:rsid w:val="00041587"/>
    <w:rsid w:val="00044A15"/>
    <w:rsid w:val="00051178"/>
    <w:rsid w:val="00062076"/>
    <w:rsid w:val="00063F9E"/>
    <w:rsid w:val="000679EB"/>
    <w:rsid w:val="000727BD"/>
    <w:rsid w:val="000736C3"/>
    <w:rsid w:val="00077D80"/>
    <w:rsid w:val="0008351A"/>
    <w:rsid w:val="0008576D"/>
    <w:rsid w:val="00085C99"/>
    <w:rsid w:val="000944A9"/>
    <w:rsid w:val="000947C0"/>
    <w:rsid w:val="00096196"/>
    <w:rsid w:val="000A7D59"/>
    <w:rsid w:val="000B41B2"/>
    <w:rsid w:val="000B56B8"/>
    <w:rsid w:val="000C6EC1"/>
    <w:rsid w:val="000D69E1"/>
    <w:rsid w:val="000E0217"/>
    <w:rsid w:val="000F5A1D"/>
    <w:rsid w:val="001001B8"/>
    <w:rsid w:val="00105E79"/>
    <w:rsid w:val="001308FD"/>
    <w:rsid w:val="00135637"/>
    <w:rsid w:val="00152313"/>
    <w:rsid w:val="00153C28"/>
    <w:rsid w:val="00156E7B"/>
    <w:rsid w:val="0015757A"/>
    <w:rsid w:val="001764C7"/>
    <w:rsid w:val="0018290D"/>
    <w:rsid w:val="00187A41"/>
    <w:rsid w:val="00195DF1"/>
    <w:rsid w:val="001A0BAF"/>
    <w:rsid w:val="001A2E77"/>
    <w:rsid w:val="001C108A"/>
    <w:rsid w:val="001C7961"/>
    <w:rsid w:val="001D1069"/>
    <w:rsid w:val="001D1510"/>
    <w:rsid w:val="001D4C1D"/>
    <w:rsid w:val="001E1642"/>
    <w:rsid w:val="001F2EF7"/>
    <w:rsid w:val="001F6E0A"/>
    <w:rsid w:val="00200638"/>
    <w:rsid w:val="002036BA"/>
    <w:rsid w:val="00204046"/>
    <w:rsid w:val="00212C22"/>
    <w:rsid w:val="0021586A"/>
    <w:rsid w:val="00221A68"/>
    <w:rsid w:val="0022551D"/>
    <w:rsid w:val="0023155E"/>
    <w:rsid w:val="002317C5"/>
    <w:rsid w:val="00234FF3"/>
    <w:rsid w:val="002367EB"/>
    <w:rsid w:val="002368D7"/>
    <w:rsid w:val="00241614"/>
    <w:rsid w:val="00246A63"/>
    <w:rsid w:val="00252DB8"/>
    <w:rsid w:val="002636BA"/>
    <w:rsid w:val="00271C4A"/>
    <w:rsid w:val="00273590"/>
    <w:rsid w:val="00274B4B"/>
    <w:rsid w:val="00280B05"/>
    <w:rsid w:val="002914EB"/>
    <w:rsid w:val="00295A2B"/>
    <w:rsid w:val="002A0263"/>
    <w:rsid w:val="002A031F"/>
    <w:rsid w:val="002A3BF0"/>
    <w:rsid w:val="002A45C3"/>
    <w:rsid w:val="002A59F1"/>
    <w:rsid w:val="002A7830"/>
    <w:rsid w:val="002B31E9"/>
    <w:rsid w:val="002B5F67"/>
    <w:rsid w:val="002B7AAA"/>
    <w:rsid w:val="002C566B"/>
    <w:rsid w:val="002C5990"/>
    <w:rsid w:val="002D6D04"/>
    <w:rsid w:val="002E18C7"/>
    <w:rsid w:val="002E7B27"/>
    <w:rsid w:val="00315457"/>
    <w:rsid w:val="003242D7"/>
    <w:rsid w:val="00326FE5"/>
    <w:rsid w:val="00330B56"/>
    <w:rsid w:val="0033609E"/>
    <w:rsid w:val="00337C5E"/>
    <w:rsid w:val="00341E09"/>
    <w:rsid w:val="00342944"/>
    <w:rsid w:val="00352004"/>
    <w:rsid w:val="00355111"/>
    <w:rsid w:val="00356661"/>
    <w:rsid w:val="00376ABD"/>
    <w:rsid w:val="003802A6"/>
    <w:rsid w:val="00387A27"/>
    <w:rsid w:val="0039107B"/>
    <w:rsid w:val="0039727D"/>
    <w:rsid w:val="003A047A"/>
    <w:rsid w:val="003A4396"/>
    <w:rsid w:val="003A5A52"/>
    <w:rsid w:val="003B3D6C"/>
    <w:rsid w:val="003C0195"/>
    <w:rsid w:val="003C13F2"/>
    <w:rsid w:val="003C3C98"/>
    <w:rsid w:val="003C6A01"/>
    <w:rsid w:val="003E4881"/>
    <w:rsid w:val="003F1AEC"/>
    <w:rsid w:val="003F45B2"/>
    <w:rsid w:val="004162D3"/>
    <w:rsid w:val="00434453"/>
    <w:rsid w:val="00437251"/>
    <w:rsid w:val="00440ADF"/>
    <w:rsid w:val="00452F22"/>
    <w:rsid w:val="00453180"/>
    <w:rsid w:val="004544B7"/>
    <w:rsid w:val="0045732B"/>
    <w:rsid w:val="00462377"/>
    <w:rsid w:val="00467ED9"/>
    <w:rsid w:val="004833CF"/>
    <w:rsid w:val="00487C42"/>
    <w:rsid w:val="00493E66"/>
    <w:rsid w:val="00494D7A"/>
    <w:rsid w:val="00495502"/>
    <w:rsid w:val="00496F42"/>
    <w:rsid w:val="004972DD"/>
    <w:rsid w:val="004A18A0"/>
    <w:rsid w:val="004A4665"/>
    <w:rsid w:val="004B0037"/>
    <w:rsid w:val="004C199F"/>
    <w:rsid w:val="004C419E"/>
    <w:rsid w:val="004D7C33"/>
    <w:rsid w:val="004E13D4"/>
    <w:rsid w:val="004E6A90"/>
    <w:rsid w:val="004F687A"/>
    <w:rsid w:val="005077E7"/>
    <w:rsid w:val="005211E8"/>
    <w:rsid w:val="00531D23"/>
    <w:rsid w:val="005320D4"/>
    <w:rsid w:val="0053429D"/>
    <w:rsid w:val="005426D0"/>
    <w:rsid w:val="00552FC1"/>
    <w:rsid w:val="00554835"/>
    <w:rsid w:val="005556E9"/>
    <w:rsid w:val="00565786"/>
    <w:rsid w:val="00575E79"/>
    <w:rsid w:val="0059329F"/>
    <w:rsid w:val="00595F8B"/>
    <w:rsid w:val="00597642"/>
    <w:rsid w:val="005A78CC"/>
    <w:rsid w:val="005A7C07"/>
    <w:rsid w:val="005C0CF1"/>
    <w:rsid w:val="005C7263"/>
    <w:rsid w:val="005C7E6B"/>
    <w:rsid w:val="005D78FB"/>
    <w:rsid w:val="005E2C93"/>
    <w:rsid w:val="005F32F9"/>
    <w:rsid w:val="005F515A"/>
    <w:rsid w:val="00600987"/>
    <w:rsid w:val="00602517"/>
    <w:rsid w:val="00607BE9"/>
    <w:rsid w:val="00607EBA"/>
    <w:rsid w:val="00627590"/>
    <w:rsid w:val="00632F89"/>
    <w:rsid w:val="0063755E"/>
    <w:rsid w:val="006523B9"/>
    <w:rsid w:val="00657500"/>
    <w:rsid w:val="00667A07"/>
    <w:rsid w:val="00667AF1"/>
    <w:rsid w:val="006722ED"/>
    <w:rsid w:val="00673ABA"/>
    <w:rsid w:val="0069326A"/>
    <w:rsid w:val="006A549E"/>
    <w:rsid w:val="006A6464"/>
    <w:rsid w:val="006A7AB1"/>
    <w:rsid w:val="006B4849"/>
    <w:rsid w:val="006B51CA"/>
    <w:rsid w:val="006C0E20"/>
    <w:rsid w:val="006C428E"/>
    <w:rsid w:val="006C5DC9"/>
    <w:rsid w:val="006C72E2"/>
    <w:rsid w:val="006D74B8"/>
    <w:rsid w:val="006E04D2"/>
    <w:rsid w:val="006E4D82"/>
    <w:rsid w:val="006E6DA0"/>
    <w:rsid w:val="006F1BF1"/>
    <w:rsid w:val="00714F9A"/>
    <w:rsid w:val="00723AC2"/>
    <w:rsid w:val="00734ED8"/>
    <w:rsid w:val="00742A0F"/>
    <w:rsid w:val="007744F8"/>
    <w:rsid w:val="00775492"/>
    <w:rsid w:val="007A62D5"/>
    <w:rsid w:val="007B0151"/>
    <w:rsid w:val="007B1EEB"/>
    <w:rsid w:val="007B2F1B"/>
    <w:rsid w:val="007B5827"/>
    <w:rsid w:val="007B7219"/>
    <w:rsid w:val="007D7850"/>
    <w:rsid w:val="007E25C4"/>
    <w:rsid w:val="007E2C01"/>
    <w:rsid w:val="007E5191"/>
    <w:rsid w:val="007F4D30"/>
    <w:rsid w:val="007F648E"/>
    <w:rsid w:val="00811A2A"/>
    <w:rsid w:val="0081216D"/>
    <w:rsid w:val="00812439"/>
    <w:rsid w:val="00817DE5"/>
    <w:rsid w:val="00836C75"/>
    <w:rsid w:val="00850199"/>
    <w:rsid w:val="00850E69"/>
    <w:rsid w:val="0085226C"/>
    <w:rsid w:val="008611B2"/>
    <w:rsid w:val="008839F7"/>
    <w:rsid w:val="008862F6"/>
    <w:rsid w:val="008935AE"/>
    <w:rsid w:val="00897D28"/>
    <w:rsid w:val="008A2333"/>
    <w:rsid w:val="008B0031"/>
    <w:rsid w:val="008B0353"/>
    <w:rsid w:val="008B36B8"/>
    <w:rsid w:val="008B4B0B"/>
    <w:rsid w:val="008B5CA1"/>
    <w:rsid w:val="008B7375"/>
    <w:rsid w:val="008C2130"/>
    <w:rsid w:val="008C2C57"/>
    <w:rsid w:val="008D57C8"/>
    <w:rsid w:val="008E38B9"/>
    <w:rsid w:val="008E3B2F"/>
    <w:rsid w:val="008E4233"/>
    <w:rsid w:val="008E45F3"/>
    <w:rsid w:val="008E4783"/>
    <w:rsid w:val="008F27EF"/>
    <w:rsid w:val="00911062"/>
    <w:rsid w:val="0092066A"/>
    <w:rsid w:val="00926C3F"/>
    <w:rsid w:val="00942921"/>
    <w:rsid w:val="009513DB"/>
    <w:rsid w:val="00952683"/>
    <w:rsid w:val="00961B5A"/>
    <w:rsid w:val="009732C3"/>
    <w:rsid w:val="009759D7"/>
    <w:rsid w:val="00984A42"/>
    <w:rsid w:val="00992C19"/>
    <w:rsid w:val="00994A1B"/>
    <w:rsid w:val="0099769A"/>
    <w:rsid w:val="009A00E4"/>
    <w:rsid w:val="009A22AB"/>
    <w:rsid w:val="009A5DCA"/>
    <w:rsid w:val="009B079A"/>
    <w:rsid w:val="009B07BB"/>
    <w:rsid w:val="009C189B"/>
    <w:rsid w:val="009D0F10"/>
    <w:rsid w:val="009D1655"/>
    <w:rsid w:val="009D414E"/>
    <w:rsid w:val="009E585E"/>
    <w:rsid w:val="009F52C3"/>
    <w:rsid w:val="009F7F62"/>
    <w:rsid w:val="00A03399"/>
    <w:rsid w:val="00A06813"/>
    <w:rsid w:val="00A113F3"/>
    <w:rsid w:val="00A20D2F"/>
    <w:rsid w:val="00A31CF5"/>
    <w:rsid w:val="00A3337A"/>
    <w:rsid w:val="00A42906"/>
    <w:rsid w:val="00A4487A"/>
    <w:rsid w:val="00A54FF2"/>
    <w:rsid w:val="00A55710"/>
    <w:rsid w:val="00A5735D"/>
    <w:rsid w:val="00A674C7"/>
    <w:rsid w:val="00A71FD3"/>
    <w:rsid w:val="00A73799"/>
    <w:rsid w:val="00A80912"/>
    <w:rsid w:val="00A96C7C"/>
    <w:rsid w:val="00A96D6A"/>
    <w:rsid w:val="00AA7021"/>
    <w:rsid w:val="00AA71E0"/>
    <w:rsid w:val="00AC341D"/>
    <w:rsid w:val="00AE0BA2"/>
    <w:rsid w:val="00AE23D3"/>
    <w:rsid w:val="00AE6B59"/>
    <w:rsid w:val="00AE7127"/>
    <w:rsid w:val="00AF1CEC"/>
    <w:rsid w:val="00AF3F4A"/>
    <w:rsid w:val="00AF62DF"/>
    <w:rsid w:val="00B0473C"/>
    <w:rsid w:val="00B0580E"/>
    <w:rsid w:val="00B174B5"/>
    <w:rsid w:val="00B22B81"/>
    <w:rsid w:val="00B259BF"/>
    <w:rsid w:val="00B3057E"/>
    <w:rsid w:val="00B35C27"/>
    <w:rsid w:val="00B3711F"/>
    <w:rsid w:val="00B37296"/>
    <w:rsid w:val="00B40286"/>
    <w:rsid w:val="00B508AA"/>
    <w:rsid w:val="00B57B44"/>
    <w:rsid w:val="00B6321E"/>
    <w:rsid w:val="00B75943"/>
    <w:rsid w:val="00B838B1"/>
    <w:rsid w:val="00B97E56"/>
    <w:rsid w:val="00BA12E3"/>
    <w:rsid w:val="00BA1330"/>
    <w:rsid w:val="00BA23CD"/>
    <w:rsid w:val="00BA3273"/>
    <w:rsid w:val="00BA5F17"/>
    <w:rsid w:val="00BB1412"/>
    <w:rsid w:val="00BB245B"/>
    <w:rsid w:val="00BB2822"/>
    <w:rsid w:val="00BC22ED"/>
    <w:rsid w:val="00BC303F"/>
    <w:rsid w:val="00BC3C50"/>
    <w:rsid w:val="00BD18A0"/>
    <w:rsid w:val="00BE2549"/>
    <w:rsid w:val="00BE4EBD"/>
    <w:rsid w:val="00BF22F1"/>
    <w:rsid w:val="00C04732"/>
    <w:rsid w:val="00C05BF6"/>
    <w:rsid w:val="00C077D4"/>
    <w:rsid w:val="00C10848"/>
    <w:rsid w:val="00C3397E"/>
    <w:rsid w:val="00C4404D"/>
    <w:rsid w:val="00C442DD"/>
    <w:rsid w:val="00C44341"/>
    <w:rsid w:val="00C4566C"/>
    <w:rsid w:val="00C45C60"/>
    <w:rsid w:val="00C466BD"/>
    <w:rsid w:val="00C6064E"/>
    <w:rsid w:val="00C67DF2"/>
    <w:rsid w:val="00C771A3"/>
    <w:rsid w:val="00C7742E"/>
    <w:rsid w:val="00C83060"/>
    <w:rsid w:val="00C83452"/>
    <w:rsid w:val="00C92BC0"/>
    <w:rsid w:val="00CA7C75"/>
    <w:rsid w:val="00CB219A"/>
    <w:rsid w:val="00CB7D2E"/>
    <w:rsid w:val="00CC1E80"/>
    <w:rsid w:val="00CC33C6"/>
    <w:rsid w:val="00CD58BC"/>
    <w:rsid w:val="00CE13A2"/>
    <w:rsid w:val="00CE203A"/>
    <w:rsid w:val="00CE667C"/>
    <w:rsid w:val="00CF6A66"/>
    <w:rsid w:val="00D05542"/>
    <w:rsid w:val="00D11D24"/>
    <w:rsid w:val="00D11F8E"/>
    <w:rsid w:val="00D16AD3"/>
    <w:rsid w:val="00D2501B"/>
    <w:rsid w:val="00D279B6"/>
    <w:rsid w:val="00D4582E"/>
    <w:rsid w:val="00D54709"/>
    <w:rsid w:val="00D56669"/>
    <w:rsid w:val="00D649FC"/>
    <w:rsid w:val="00D710BF"/>
    <w:rsid w:val="00D727CE"/>
    <w:rsid w:val="00D76FEC"/>
    <w:rsid w:val="00D80F84"/>
    <w:rsid w:val="00D81BF1"/>
    <w:rsid w:val="00D858DD"/>
    <w:rsid w:val="00D87EE4"/>
    <w:rsid w:val="00D906B6"/>
    <w:rsid w:val="00D914D3"/>
    <w:rsid w:val="00D94175"/>
    <w:rsid w:val="00D952D2"/>
    <w:rsid w:val="00D97886"/>
    <w:rsid w:val="00DA240E"/>
    <w:rsid w:val="00DA7C7D"/>
    <w:rsid w:val="00DB15FF"/>
    <w:rsid w:val="00DB524A"/>
    <w:rsid w:val="00DD77A8"/>
    <w:rsid w:val="00DD7A94"/>
    <w:rsid w:val="00DE769D"/>
    <w:rsid w:val="00DF3EB4"/>
    <w:rsid w:val="00DF5BD4"/>
    <w:rsid w:val="00E00A2D"/>
    <w:rsid w:val="00E00F28"/>
    <w:rsid w:val="00E23FAA"/>
    <w:rsid w:val="00E24961"/>
    <w:rsid w:val="00E24A5A"/>
    <w:rsid w:val="00E350C5"/>
    <w:rsid w:val="00E35A1A"/>
    <w:rsid w:val="00E3630B"/>
    <w:rsid w:val="00E367F4"/>
    <w:rsid w:val="00E42155"/>
    <w:rsid w:val="00E44209"/>
    <w:rsid w:val="00E451DB"/>
    <w:rsid w:val="00E479C9"/>
    <w:rsid w:val="00E47FBC"/>
    <w:rsid w:val="00E51DE1"/>
    <w:rsid w:val="00E66C58"/>
    <w:rsid w:val="00E71DA5"/>
    <w:rsid w:val="00E82950"/>
    <w:rsid w:val="00E95274"/>
    <w:rsid w:val="00EA28B6"/>
    <w:rsid w:val="00EB0581"/>
    <w:rsid w:val="00EB1F53"/>
    <w:rsid w:val="00EB78EA"/>
    <w:rsid w:val="00EB7FE0"/>
    <w:rsid w:val="00ED6C0E"/>
    <w:rsid w:val="00EE0F2B"/>
    <w:rsid w:val="00EE52C8"/>
    <w:rsid w:val="00F005EF"/>
    <w:rsid w:val="00F02B8C"/>
    <w:rsid w:val="00F07BE2"/>
    <w:rsid w:val="00F1166E"/>
    <w:rsid w:val="00F11C74"/>
    <w:rsid w:val="00F1453A"/>
    <w:rsid w:val="00F14660"/>
    <w:rsid w:val="00F20E68"/>
    <w:rsid w:val="00F3009C"/>
    <w:rsid w:val="00F40B5A"/>
    <w:rsid w:val="00F457C5"/>
    <w:rsid w:val="00F4633D"/>
    <w:rsid w:val="00F60987"/>
    <w:rsid w:val="00F647C6"/>
    <w:rsid w:val="00F67411"/>
    <w:rsid w:val="00F87700"/>
    <w:rsid w:val="00F90922"/>
    <w:rsid w:val="00FC0671"/>
    <w:rsid w:val="00FC1B2F"/>
    <w:rsid w:val="00FC1F06"/>
    <w:rsid w:val="00FD14ED"/>
    <w:rsid w:val="00FD5C62"/>
    <w:rsid w:val="00FD6E4B"/>
    <w:rsid w:val="00FE179E"/>
    <w:rsid w:val="00FE3B27"/>
    <w:rsid w:val="00FE7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C2DDC"/>
  <w15:chartTrackingRefBased/>
  <w15:docId w15:val="{46E3A87A-58C0-465A-8394-DFCD3CAA4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2B7AAA"/>
    <w:pPr>
      <w:spacing w:line="264" w:lineRule="auto"/>
    </w:pPr>
  </w:style>
  <w:style w:type="paragraph" w:styleId="Heading1">
    <w:name w:val="heading 1"/>
    <w:basedOn w:val="Normal"/>
    <w:next w:val="Normal"/>
    <w:link w:val="Heading1Char"/>
    <w:semiHidden/>
    <w:rsid w:val="002B7AAA"/>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B7AAA"/>
    <w:pPr>
      <w:keepNext/>
      <w:keepLines/>
      <w:numPr>
        <w:ilvl w:val="1"/>
        <w:numId w:val="8"/>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B7AAA"/>
    <w:pPr>
      <w:keepNext/>
      <w:keepLines/>
      <w:numPr>
        <w:ilvl w:val="2"/>
        <w:numId w:val="8"/>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2B7AAA"/>
    <w:pPr>
      <w:keepNext/>
      <w:keepLines/>
      <w:numPr>
        <w:ilvl w:val="3"/>
        <w:numId w:val="8"/>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aliases w:val="Heading 5 (business proposal only)"/>
    <w:basedOn w:val="Normal"/>
    <w:next w:val="Normal"/>
    <w:link w:val="Heading5Char"/>
    <w:semiHidden/>
    <w:rsid w:val="002B7AAA"/>
    <w:pPr>
      <w:keepNext/>
      <w:keepLines/>
      <w:numPr>
        <w:ilvl w:val="4"/>
        <w:numId w:val="8"/>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B7AAA"/>
    <w:pPr>
      <w:keepNext/>
      <w:keepLines/>
      <w:numPr>
        <w:ilvl w:val="5"/>
        <w:numId w:val="8"/>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B7AAA"/>
    <w:pPr>
      <w:keepNext/>
      <w:keepLines/>
      <w:numPr>
        <w:ilvl w:val="6"/>
        <w:numId w:val="8"/>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B7AAA"/>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2B7AAA"/>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2B7A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B7AAA"/>
    <w:rPr>
      <w:rFonts w:ascii="Segoe UI" w:hAnsi="Segoe UI" w:cs="Segoe UI"/>
      <w:sz w:val="18"/>
      <w:szCs w:val="18"/>
    </w:rPr>
  </w:style>
  <w:style w:type="paragraph" w:customStyle="1" w:styleId="Paragraph">
    <w:name w:val="Paragraph"/>
    <w:basedOn w:val="Normal"/>
    <w:qFormat/>
    <w:rsid w:val="002B7AAA"/>
  </w:style>
  <w:style w:type="paragraph" w:customStyle="1" w:styleId="TableListBullet">
    <w:name w:val="Table List Bullet"/>
    <w:basedOn w:val="TableTextLeft"/>
    <w:qFormat/>
    <w:rsid w:val="002B7AAA"/>
    <w:pPr>
      <w:numPr>
        <w:numId w:val="1"/>
      </w:numPr>
    </w:pPr>
  </w:style>
  <w:style w:type="table" w:customStyle="1" w:styleId="MathUBaseTable">
    <w:name w:val="MathU Base Table"/>
    <w:basedOn w:val="TableNormal"/>
    <w:rsid w:val="002B7AA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paragraph" w:customStyle="1" w:styleId="TableTextLeft">
    <w:name w:val="Table Text Left"/>
    <w:qFormat/>
    <w:rsid w:val="002B7AAA"/>
    <w:pPr>
      <w:spacing w:before="40" w:after="20" w:line="264" w:lineRule="auto"/>
    </w:pPr>
    <w:rPr>
      <w:rFonts w:asciiTheme="majorHAnsi" w:hAnsiTheme="majorHAnsi"/>
      <w:color w:val="000000" w:themeColor="text1"/>
      <w:sz w:val="18"/>
    </w:rPr>
  </w:style>
  <w:style w:type="character" w:styleId="CommentReference">
    <w:name w:val="annotation reference"/>
    <w:basedOn w:val="DefaultParagraphFont"/>
    <w:semiHidden/>
    <w:rsid w:val="002B7AAA"/>
    <w:rPr>
      <w:sz w:val="16"/>
      <w:szCs w:val="16"/>
    </w:rPr>
  </w:style>
  <w:style w:type="paragraph" w:styleId="CommentText">
    <w:name w:val="annotation text"/>
    <w:basedOn w:val="Normal"/>
    <w:link w:val="CommentTextChar"/>
    <w:semiHidden/>
    <w:rsid w:val="002B7AAA"/>
    <w:pPr>
      <w:spacing w:line="240" w:lineRule="auto"/>
    </w:pPr>
    <w:rPr>
      <w:szCs w:val="20"/>
    </w:rPr>
  </w:style>
  <w:style w:type="character" w:customStyle="1" w:styleId="CommentTextChar">
    <w:name w:val="Comment Text Char"/>
    <w:basedOn w:val="DefaultParagraphFont"/>
    <w:link w:val="CommentText"/>
    <w:rsid w:val="002B7AAA"/>
    <w:rPr>
      <w:szCs w:val="20"/>
    </w:rPr>
  </w:style>
  <w:style w:type="paragraph" w:customStyle="1" w:styleId="TableListBullet2">
    <w:name w:val="Table List Bullet 2"/>
    <w:basedOn w:val="TableListBullet"/>
    <w:qFormat/>
    <w:rsid w:val="002B7AAA"/>
    <w:pPr>
      <w:numPr>
        <w:numId w:val="2"/>
      </w:numPr>
    </w:pPr>
  </w:style>
  <w:style w:type="paragraph" w:styleId="ListParagraph">
    <w:name w:val="List Paragraph"/>
    <w:basedOn w:val="Normal"/>
    <w:semiHidden/>
    <w:rsid w:val="002B7AAA"/>
    <w:pPr>
      <w:ind w:left="1267" w:hanging="1267"/>
      <w:contextualSpacing/>
    </w:pPr>
  </w:style>
  <w:style w:type="paragraph" w:customStyle="1" w:styleId="QUESTIONTEXT">
    <w:name w:val="!QUESTION TEXT"/>
    <w:basedOn w:val="Normal"/>
    <w:link w:val="QUESTIONTEXTChar"/>
    <w:semiHidden/>
    <w:rsid w:val="00E95274"/>
    <w:pPr>
      <w:keepNext/>
      <w:tabs>
        <w:tab w:val="left" w:pos="720"/>
      </w:tabs>
      <w:spacing w:before="12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E95274"/>
    <w:rPr>
      <w:rFonts w:ascii="Arial" w:eastAsia="Times New Roman" w:hAnsi="Arial" w:cs="Arial"/>
      <w:b/>
      <w:sz w:val="20"/>
      <w:szCs w:val="20"/>
    </w:rPr>
  </w:style>
  <w:style w:type="paragraph" w:customStyle="1" w:styleId="RESPONSE">
    <w:name w:val="RESPONSE"/>
    <w:basedOn w:val="Normal"/>
    <w:link w:val="RESPONSEChar"/>
    <w:semiHidden/>
    <w:rsid w:val="00E95274"/>
    <w:pPr>
      <w:tabs>
        <w:tab w:val="left" w:pos="1440"/>
        <w:tab w:val="left" w:leader="dot" w:pos="8010"/>
        <w:tab w:val="left" w:pos="8460"/>
      </w:tabs>
      <w:spacing w:before="120" w:after="0" w:line="240" w:lineRule="auto"/>
      <w:ind w:left="1440" w:right="2250" w:hanging="360"/>
    </w:pPr>
    <w:rPr>
      <w:rFonts w:ascii="Arial" w:eastAsia="Times New Roman" w:hAnsi="Arial" w:cs="Arial"/>
      <w:sz w:val="20"/>
      <w:szCs w:val="20"/>
    </w:rPr>
  </w:style>
  <w:style w:type="character" w:customStyle="1" w:styleId="RESPONSEChar">
    <w:name w:val="RESPONSE Char"/>
    <w:basedOn w:val="DefaultParagraphFont"/>
    <w:link w:val="RESPONSE"/>
    <w:rsid w:val="00E95274"/>
    <w:rPr>
      <w:rFonts w:ascii="Arial" w:eastAsia="Times New Roman" w:hAnsi="Arial" w:cs="Arial"/>
      <w:sz w:val="20"/>
      <w:szCs w:val="20"/>
    </w:rPr>
  </w:style>
  <w:style w:type="paragraph" w:customStyle="1" w:styleId="SELECTONEMARKALL">
    <w:name w:val="SELECT ONE/MARK ALL"/>
    <w:basedOn w:val="RESPONSE"/>
    <w:link w:val="SELECTONEMARKALLChar"/>
    <w:semiHidden/>
    <w:rsid w:val="00E95274"/>
    <w:pPr>
      <w:tabs>
        <w:tab w:val="clear" w:pos="1440"/>
        <w:tab w:val="clear" w:pos="8010"/>
        <w:tab w:val="clear" w:pos="8460"/>
      </w:tabs>
      <w:spacing w:before="240" w:after="120"/>
      <w:ind w:left="1080" w:right="2246" w:firstLine="0"/>
    </w:pPr>
    <w:rPr>
      <w:i/>
    </w:rPr>
  </w:style>
  <w:style w:type="character" w:customStyle="1" w:styleId="SELECTONEMARKALLChar">
    <w:name w:val="SELECT ONE/MARK ALL Char"/>
    <w:basedOn w:val="RESPONSEChar"/>
    <w:link w:val="SELECTONEMARKALL"/>
    <w:rsid w:val="00E95274"/>
    <w:rPr>
      <w:rFonts w:ascii="Arial" w:eastAsia="Times New Roman" w:hAnsi="Arial" w:cs="Arial"/>
      <w:i/>
      <w:sz w:val="20"/>
      <w:szCs w:val="20"/>
    </w:rPr>
  </w:style>
  <w:style w:type="paragraph" w:customStyle="1" w:styleId="SECTIONHEAD">
    <w:name w:val="!SECTION HEAD"/>
    <w:semiHidden/>
    <w:rsid w:val="00F90922"/>
    <w:pPr>
      <w:spacing w:after="240" w:line="240" w:lineRule="auto"/>
      <w:jc w:val="center"/>
      <w:outlineLvl w:val="1"/>
    </w:pPr>
    <w:rPr>
      <w:rFonts w:ascii="Arial Bold" w:eastAsia="Times New Roman" w:hAnsi="Arial Bold" w:cs="Arial"/>
      <w:b/>
      <w:caps/>
      <w:sz w:val="28"/>
      <w:szCs w:val="28"/>
    </w:rPr>
  </w:style>
  <w:style w:type="character" w:customStyle="1" w:styleId="Heading5Char">
    <w:name w:val="Heading 5 Char"/>
    <w:aliases w:val="Heading 5 (business proposal only) Char"/>
    <w:basedOn w:val="DefaultParagraphFont"/>
    <w:link w:val="Heading5"/>
    <w:semiHidden/>
    <w:rsid w:val="002B7AAA"/>
    <w:rPr>
      <w:rFonts w:asciiTheme="majorHAnsi" w:eastAsiaTheme="majorEastAsia" w:hAnsiTheme="majorHAnsi" w:cstheme="majorBidi"/>
      <w:color w:val="081E36" w:themeColor="accent1" w:themeShade="BF"/>
    </w:rPr>
  </w:style>
  <w:style w:type="paragraph" w:customStyle="1" w:styleId="ESListNumber">
    <w:name w:val="ES List Number"/>
    <w:basedOn w:val="ESParagraph"/>
    <w:semiHidden/>
    <w:rsid w:val="002B7AAA"/>
    <w:pPr>
      <w:numPr>
        <w:numId w:val="3"/>
      </w:numPr>
    </w:pPr>
  </w:style>
  <w:style w:type="paragraph" w:styleId="CommentSubject">
    <w:name w:val="annotation subject"/>
    <w:basedOn w:val="CommentText"/>
    <w:next w:val="CommentText"/>
    <w:link w:val="CommentSubjectChar"/>
    <w:semiHidden/>
    <w:rsid w:val="002B7AAA"/>
    <w:rPr>
      <w:b/>
      <w:bCs/>
    </w:rPr>
  </w:style>
  <w:style w:type="character" w:customStyle="1" w:styleId="CommentSubjectChar">
    <w:name w:val="Comment Subject Char"/>
    <w:basedOn w:val="CommentTextChar"/>
    <w:link w:val="CommentSubject"/>
    <w:rsid w:val="002B7AAA"/>
    <w:rPr>
      <w:b/>
      <w:bCs/>
      <w:szCs w:val="20"/>
    </w:rPr>
  </w:style>
  <w:style w:type="paragraph" w:styleId="Revision">
    <w:name w:val="Revision"/>
    <w:hidden/>
    <w:uiPriority w:val="99"/>
    <w:semiHidden/>
    <w:rsid w:val="002B7AAA"/>
    <w:pPr>
      <w:spacing w:after="0" w:line="240" w:lineRule="auto"/>
    </w:pPr>
    <w:rPr>
      <w:sz w:val="20"/>
    </w:rPr>
  </w:style>
  <w:style w:type="paragraph" w:customStyle="1" w:styleId="AnswerCategory">
    <w:name w:val="Answer Category"/>
    <w:basedOn w:val="Normal"/>
    <w:semiHidden/>
    <w:rsid w:val="00657500"/>
    <w:pPr>
      <w:tabs>
        <w:tab w:val="left" w:pos="1080"/>
        <w:tab w:val="left" w:pos="1440"/>
      </w:tabs>
      <w:spacing w:before="40" w:after="0" w:line="240" w:lineRule="auto"/>
      <w:ind w:left="1440" w:right="2880" w:hanging="630"/>
    </w:pPr>
    <w:rPr>
      <w:rFonts w:ascii="Arial" w:eastAsia="Times New Roman" w:hAnsi="Arial" w:cs="Arial"/>
      <w:sz w:val="20"/>
      <w:szCs w:val="20"/>
    </w:rPr>
  </w:style>
  <w:style w:type="character" w:customStyle="1" w:styleId="Heading1Char">
    <w:name w:val="Heading 1 Char"/>
    <w:basedOn w:val="DefaultParagraphFont"/>
    <w:link w:val="Heading1"/>
    <w:rsid w:val="002B7AAA"/>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2B7AAA"/>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2B7AAA"/>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2B7AAA"/>
    <w:rPr>
      <w:rFonts w:asciiTheme="majorHAnsi" w:eastAsiaTheme="majorEastAsia" w:hAnsiTheme="majorHAnsi" w:cstheme="majorBidi"/>
      <w:i/>
      <w:iCs/>
      <w:color w:val="081E36" w:themeColor="accent1" w:themeShade="BF"/>
    </w:rPr>
  </w:style>
  <w:style w:type="character" w:customStyle="1" w:styleId="Heading6Char">
    <w:name w:val="Heading 6 Char"/>
    <w:basedOn w:val="DefaultParagraphFont"/>
    <w:link w:val="Heading6"/>
    <w:semiHidden/>
    <w:rsid w:val="002B7AAA"/>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2B7AAA"/>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2B7AA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2B7AAA"/>
    <w:rPr>
      <w:rFonts w:asciiTheme="majorHAnsi" w:eastAsiaTheme="majorEastAsia" w:hAnsiTheme="majorHAnsi" w:cstheme="majorBidi"/>
      <w:i/>
      <w:iCs/>
      <w:color w:val="272727" w:themeColor="text1" w:themeTint="D8"/>
      <w:sz w:val="21"/>
      <w:szCs w:val="21"/>
    </w:rPr>
  </w:style>
  <w:style w:type="paragraph" w:customStyle="1" w:styleId="ParagraphContinued">
    <w:name w:val="Paragraph Continued"/>
    <w:basedOn w:val="Paragraph"/>
    <w:next w:val="Paragraph"/>
    <w:qFormat/>
    <w:rsid w:val="002B7AAA"/>
    <w:pPr>
      <w:spacing w:before="160"/>
    </w:pPr>
  </w:style>
  <w:style w:type="paragraph" w:customStyle="1" w:styleId="H1">
    <w:name w:val="H1"/>
    <w:basedOn w:val="Heading1"/>
    <w:next w:val="ParagraphContinued"/>
    <w:link w:val="H1Char"/>
    <w:qFormat/>
    <w:rsid w:val="002B7AAA"/>
    <w:pPr>
      <w:ind w:left="432" w:hanging="432"/>
      <w:outlineLvl w:val="1"/>
    </w:pPr>
    <w:rPr>
      <w:b/>
      <w:color w:val="046B5C" w:themeColor="text2"/>
      <w:sz w:val="28"/>
    </w:rPr>
  </w:style>
  <w:style w:type="paragraph" w:styleId="ListBullet">
    <w:name w:val="List Bullet"/>
    <w:basedOn w:val="Normal"/>
    <w:qFormat/>
    <w:rsid w:val="002B7AAA"/>
    <w:pPr>
      <w:numPr>
        <w:numId w:val="22"/>
      </w:numPr>
      <w:spacing w:after="80"/>
    </w:pPr>
  </w:style>
  <w:style w:type="paragraph" w:styleId="ListNumber">
    <w:name w:val="List Number"/>
    <w:basedOn w:val="Normal"/>
    <w:qFormat/>
    <w:rsid w:val="002B7AAA"/>
    <w:pPr>
      <w:numPr>
        <w:numId w:val="25"/>
      </w:numPr>
      <w:adjustRightInd w:val="0"/>
      <w:spacing w:after="80"/>
    </w:pPr>
  </w:style>
  <w:style w:type="table" w:styleId="GridTable2-Accent1">
    <w:name w:val="Grid Table 2 Accent 1"/>
    <w:basedOn w:val="TableNormal"/>
    <w:rsid w:val="002B7AAA"/>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2B7AAA"/>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2B7AAA"/>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2B7AAA"/>
    <w:rPr>
      <w:rFonts w:asciiTheme="majorHAnsi" w:hAnsiTheme="majorHAnsi"/>
      <w:sz w:val="20"/>
    </w:rPr>
  </w:style>
  <w:style w:type="paragraph" w:styleId="Footer">
    <w:name w:val="footer"/>
    <w:basedOn w:val="Normal"/>
    <w:link w:val="FooterChar"/>
    <w:semiHidden/>
    <w:rsid w:val="002B7AAA"/>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2B7AAA"/>
    <w:rPr>
      <w:rFonts w:asciiTheme="majorHAnsi" w:hAnsiTheme="majorHAnsi"/>
      <w:sz w:val="20"/>
    </w:rPr>
  </w:style>
  <w:style w:type="paragraph" w:styleId="Title">
    <w:name w:val="Title"/>
    <w:basedOn w:val="Normal"/>
    <w:next w:val="Paragraph"/>
    <w:link w:val="TitleChar"/>
    <w:semiHidden/>
    <w:rsid w:val="002B7AAA"/>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2B7AAA"/>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2B7AAA"/>
    <w:pPr>
      <w:numPr>
        <w:numId w:val="26"/>
      </w:numPr>
      <w:adjustRightInd w:val="0"/>
      <w:spacing w:after="80"/>
    </w:pPr>
  </w:style>
  <w:style w:type="paragraph" w:styleId="ListBullet2">
    <w:name w:val="List Bullet 2"/>
    <w:basedOn w:val="Normal"/>
    <w:qFormat/>
    <w:rsid w:val="002B7AAA"/>
    <w:pPr>
      <w:numPr>
        <w:numId w:val="23"/>
      </w:numPr>
      <w:spacing w:after="80"/>
    </w:pPr>
  </w:style>
  <w:style w:type="paragraph" w:styleId="List">
    <w:name w:val="List"/>
    <w:basedOn w:val="Normal"/>
    <w:qFormat/>
    <w:rsid w:val="002B7AAA"/>
    <w:pPr>
      <w:numPr>
        <w:numId w:val="14"/>
      </w:numPr>
      <w:spacing w:after="80"/>
    </w:pPr>
  </w:style>
  <w:style w:type="paragraph" w:styleId="ListContinue">
    <w:name w:val="List Continue"/>
    <w:basedOn w:val="Normal"/>
    <w:qFormat/>
    <w:rsid w:val="002B7AAA"/>
    <w:pPr>
      <w:spacing w:after="80"/>
      <w:ind w:left="360"/>
    </w:pPr>
  </w:style>
  <w:style w:type="character" w:styleId="Emphasis">
    <w:name w:val="Emphasis"/>
    <w:basedOn w:val="DefaultParagraphFont"/>
    <w:semiHidden/>
    <w:rsid w:val="002B7AAA"/>
    <w:rPr>
      <w:i/>
      <w:iCs/>
    </w:rPr>
  </w:style>
  <w:style w:type="paragraph" w:styleId="Caption">
    <w:name w:val="caption"/>
    <w:basedOn w:val="TableTextLeft"/>
    <w:next w:val="Normal"/>
    <w:semiHidden/>
    <w:rsid w:val="002B7AAA"/>
    <w:pPr>
      <w:spacing w:before="240" w:after="60"/>
    </w:pPr>
    <w:rPr>
      <w:b/>
      <w:bCs/>
      <w:sz w:val="20"/>
      <w:szCs w:val="20"/>
    </w:rPr>
  </w:style>
  <w:style w:type="paragraph" w:styleId="ListContinue2">
    <w:name w:val="List Continue 2"/>
    <w:basedOn w:val="Normal"/>
    <w:qFormat/>
    <w:rsid w:val="002B7AAA"/>
    <w:pPr>
      <w:spacing w:after="80"/>
      <w:ind w:left="720"/>
    </w:pPr>
  </w:style>
  <w:style w:type="paragraph" w:customStyle="1" w:styleId="Acknowledgment">
    <w:name w:val="Acknowledgment"/>
    <w:basedOn w:val="H1"/>
    <w:next w:val="ParagraphContinued"/>
    <w:semiHidden/>
    <w:rsid w:val="002B7AAA"/>
    <w:rPr>
      <w:b w:val="0"/>
      <w:bCs/>
    </w:rPr>
  </w:style>
  <w:style w:type="paragraph" w:styleId="ListBullet3">
    <w:name w:val="List Bullet 3"/>
    <w:basedOn w:val="Normal"/>
    <w:qFormat/>
    <w:rsid w:val="002B7AAA"/>
    <w:pPr>
      <w:numPr>
        <w:numId w:val="24"/>
      </w:numPr>
      <w:spacing w:after="80"/>
    </w:pPr>
  </w:style>
  <w:style w:type="paragraph" w:styleId="NoteHeading">
    <w:name w:val="Note Heading"/>
    <w:basedOn w:val="H1"/>
    <w:next w:val="Notes"/>
    <w:link w:val="NoteHeadingChar"/>
    <w:semiHidden/>
    <w:rsid w:val="002B7AAA"/>
    <w:pPr>
      <w:ind w:left="0" w:firstLine="0"/>
      <w:outlineLvl w:val="9"/>
    </w:pPr>
    <w:rPr>
      <w:color w:val="0B2949" w:themeColor="accent1"/>
      <w:sz w:val="20"/>
    </w:rPr>
  </w:style>
  <w:style w:type="character" w:customStyle="1" w:styleId="NoteHeadingChar">
    <w:name w:val="Note Heading Char"/>
    <w:basedOn w:val="DefaultParagraphFont"/>
    <w:link w:val="NoteHeading"/>
    <w:rsid w:val="002B7AAA"/>
    <w:rPr>
      <w:rFonts w:asciiTheme="majorHAnsi" w:eastAsiaTheme="majorEastAsia" w:hAnsiTheme="majorHAnsi" w:cstheme="majorBidi"/>
      <w:b/>
      <w:color w:val="0B2949" w:themeColor="accent1"/>
      <w:sz w:val="20"/>
      <w:szCs w:val="32"/>
    </w:rPr>
  </w:style>
  <w:style w:type="paragraph" w:customStyle="1" w:styleId="Anchor">
    <w:name w:val="Anchor"/>
    <w:semiHidden/>
    <w:rsid w:val="002B7AAA"/>
    <w:pPr>
      <w:spacing w:after="0" w:line="20" w:lineRule="exact"/>
    </w:pPr>
    <w:rPr>
      <w:b/>
      <w:bCs/>
      <w:color w:val="FFFFFF" w:themeColor="background1"/>
      <w:sz w:val="2"/>
    </w:rPr>
  </w:style>
  <w:style w:type="paragraph" w:customStyle="1" w:styleId="AppendixTitle">
    <w:name w:val="Appendix Title"/>
    <w:basedOn w:val="H1"/>
    <w:next w:val="H2"/>
    <w:qFormat/>
    <w:rsid w:val="002B7AAA"/>
    <w:pPr>
      <w:ind w:left="0" w:firstLine="0"/>
      <w:jc w:val="center"/>
    </w:pPr>
    <w:rPr>
      <w:bCs/>
    </w:rPr>
  </w:style>
  <w:style w:type="paragraph" w:customStyle="1" w:styleId="AttachmentTitle">
    <w:name w:val="Attachment Title"/>
    <w:basedOn w:val="H1"/>
    <w:next w:val="H2"/>
    <w:semiHidden/>
    <w:rsid w:val="002B7AAA"/>
    <w:pPr>
      <w:jc w:val="center"/>
    </w:pPr>
    <w:rPr>
      <w:bCs/>
    </w:rPr>
  </w:style>
  <w:style w:type="paragraph" w:customStyle="1" w:styleId="Banner">
    <w:name w:val="Banner"/>
    <w:basedOn w:val="H1"/>
    <w:semiHidden/>
    <w:rsid w:val="002B7AAA"/>
    <w:pPr>
      <w:shd w:val="clear" w:color="auto" w:fill="FFFFFF" w:themeFill="background1"/>
    </w:pPr>
    <w:rPr>
      <w:b w:val="0"/>
      <w:bCs/>
      <w:color w:val="0B2949" w:themeColor="accent1"/>
    </w:rPr>
  </w:style>
  <w:style w:type="paragraph" w:styleId="Bibliography">
    <w:name w:val="Bibliography"/>
    <w:basedOn w:val="Normal"/>
    <w:qFormat/>
    <w:rsid w:val="002B7AAA"/>
  </w:style>
  <w:style w:type="paragraph" w:styleId="BlockText">
    <w:name w:val="Block Text"/>
    <w:basedOn w:val="Normal"/>
    <w:semiHidden/>
    <w:rsid w:val="002B7AAA"/>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2B7AAA"/>
    <w:pPr>
      <w:spacing w:after="120"/>
    </w:pPr>
  </w:style>
  <w:style w:type="character" w:customStyle="1" w:styleId="BodyTextChar">
    <w:name w:val="Body Text Char"/>
    <w:basedOn w:val="DefaultParagraphFont"/>
    <w:link w:val="BodyText"/>
    <w:semiHidden/>
    <w:rsid w:val="002B7AAA"/>
  </w:style>
  <w:style w:type="paragraph" w:styleId="BodyText2">
    <w:name w:val="Body Text 2"/>
    <w:basedOn w:val="Normal"/>
    <w:link w:val="BodyText2Char"/>
    <w:semiHidden/>
    <w:rsid w:val="002B7AAA"/>
    <w:pPr>
      <w:spacing w:after="120" w:line="480" w:lineRule="auto"/>
    </w:pPr>
  </w:style>
  <w:style w:type="character" w:customStyle="1" w:styleId="BodyText2Char">
    <w:name w:val="Body Text 2 Char"/>
    <w:basedOn w:val="DefaultParagraphFont"/>
    <w:link w:val="BodyText2"/>
    <w:semiHidden/>
    <w:rsid w:val="002B7AAA"/>
  </w:style>
  <w:style w:type="paragraph" w:styleId="BodyText3">
    <w:name w:val="Body Text 3"/>
    <w:basedOn w:val="Normal"/>
    <w:link w:val="BodyText3Char"/>
    <w:semiHidden/>
    <w:rsid w:val="002B7AAA"/>
    <w:pPr>
      <w:spacing w:after="120"/>
    </w:pPr>
    <w:rPr>
      <w:sz w:val="16"/>
      <w:szCs w:val="16"/>
    </w:rPr>
  </w:style>
  <w:style w:type="character" w:customStyle="1" w:styleId="BodyText3Char">
    <w:name w:val="Body Text 3 Char"/>
    <w:basedOn w:val="DefaultParagraphFont"/>
    <w:link w:val="BodyText3"/>
    <w:semiHidden/>
    <w:rsid w:val="002B7AAA"/>
    <w:rPr>
      <w:sz w:val="16"/>
      <w:szCs w:val="16"/>
    </w:rPr>
  </w:style>
  <w:style w:type="paragraph" w:styleId="BodyTextFirstIndent">
    <w:name w:val="Body Text First Indent"/>
    <w:basedOn w:val="BodyText"/>
    <w:link w:val="BodyTextFirstIndentChar"/>
    <w:semiHidden/>
    <w:rsid w:val="002B7AAA"/>
    <w:pPr>
      <w:spacing w:after="160"/>
      <w:ind w:firstLine="360"/>
    </w:pPr>
  </w:style>
  <w:style w:type="character" w:customStyle="1" w:styleId="BodyTextFirstIndentChar">
    <w:name w:val="Body Text First Indent Char"/>
    <w:basedOn w:val="BodyTextChar"/>
    <w:link w:val="BodyTextFirstIndent"/>
    <w:semiHidden/>
    <w:rsid w:val="002B7AAA"/>
  </w:style>
  <w:style w:type="paragraph" w:styleId="BodyTextIndent">
    <w:name w:val="Body Text Indent"/>
    <w:basedOn w:val="Normal"/>
    <w:link w:val="BodyTextIndentChar"/>
    <w:semiHidden/>
    <w:rsid w:val="002B7AAA"/>
    <w:pPr>
      <w:spacing w:after="120"/>
      <w:ind w:left="360"/>
    </w:pPr>
  </w:style>
  <w:style w:type="character" w:customStyle="1" w:styleId="BodyTextIndentChar">
    <w:name w:val="Body Text Indent Char"/>
    <w:basedOn w:val="DefaultParagraphFont"/>
    <w:link w:val="BodyTextIndent"/>
    <w:semiHidden/>
    <w:rsid w:val="002B7AAA"/>
  </w:style>
  <w:style w:type="paragraph" w:styleId="BodyTextFirstIndent2">
    <w:name w:val="Body Text First Indent 2"/>
    <w:basedOn w:val="BodyTextIndent"/>
    <w:link w:val="BodyTextFirstIndent2Char"/>
    <w:semiHidden/>
    <w:rsid w:val="002B7AAA"/>
    <w:pPr>
      <w:spacing w:after="160"/>
      <w:ind w:firstLine="360"/>
    </w:pPr>
  </w:style>
  <w:style w:type="character" w:customStyle="1" w:styleId="BodyTextFirstIndent2Char">
    <w:name w:val="Body Text First Indent 2 Char"/>
    <w:basedOn w:val="BodyTextIndentChar"/>
    <w:link w:val="BodyTextFirstIndent2"/>
    <w:semiHidden/>
    <w:rsid w:val="002B7AAA"/>
  </w:style>
  <w:style w:type="paragraph" w:styleId="BodyTextIndent2">
    <w:name w:val="Body Text Indent 2"/>
    <w:basedOn w:val="Normal"/>
    <w:link w:val="BodyTextIndent2Char"/>
    <w:semiHidden/>
    <w:rsid w:val="002B7AAA"/>
    <w:pPr>
      <w:spacing w:after="120" w:line="480" w:lineRule="auto"/>
      <w:ind w:left="360"/>
    </w:pPr>
  </w:style>
  <w:style w:type="character" w:customStyle="1" w:styleId="BodyTextIndent2Char">
    <w:name w:val="Body Text Indent 2 Char"/>
    <w:basedOn w:val="DefaultParagraphFont"/>
    <w:link w:val="BodyTextIndent2"/>
    <w:semiHidden/>
    <w:rsid w:val="002B7AAA"/>
  </w:style>
  <w:style w:type="paragraph" w:styleId="BodyTextIndent3">
    <w:name w:val="Body Text Indent 3"/>
    <w:basedOn w:val="Normal"/>
    <w:link w:val="BodyTextIndent3Char"/>
    <w:semiHidden/>
    <w:rsid w:val="002B7AAA"/>
    <w:pPr>
      <w:spacing w:after="120"/>
      <w:ind w:left="360"/>
    </w:pPr>
    <w:rPr>
      <w:sz w:val="16"/>
      <w:szCs w:val="16"/>
    </w:rPr>
  </w:style>
  <w:style w:type="character" w:customStyle="1" w:styleId="BodyTextIndent3Char">
    <w:name w:val="Body Text Indent 3 Char"/>
    <w:basedOn w:val="DefaultParagraphFont"/>
    <w:link w:val="BodyTextIndent3"/>
    <w:semiHidden/>
    <w:rsid w:val="002B7AAA"/>
    <w:rPr>
      <w:sz w:val="16"/>
      <w:szCs w:val="16"/>
    </w:rPr>
  </w:style>
  <w:style w:type="character" w:styleId="BookTitle">
    <w:name w:val="Book Title"/>
    <w:basedOn w:val="DefaultParagraphFont"/>
    <w:semiHidden/>
    <w:rsid w:val="002B7AAA"/>
    <w:rPr>
      <w:b/>
      <w:bCs/>
      <w:i/>
      <w:iCs/>
      <w:spacing w:val="5"/>
    </w:rPr>
  </w:style>
  <w:style w:type="paragraph" w:customStyle="1" w:styleId="Blank">
    <w:name w:val="Blank"/>
    <w:basedOn w:val="Normal"/>
    <w:semiHidden/>
    <w:rsid w:val="002B7AAA"/>
    <w:pPr>
      <w:spacing w:before="5120" w:after="0"/>
      <w:jc w:val="center"/>
    </w:pPr>
    <w:rPr>
      <w:b/>
      <w:bCs/>
    </w:rPr>
  </w:style>
  <w:style w:type="paragraph" w:customStyle="1" w:styleId="Byline">
    <w:name w:val="Byline"/>
    <w:basedOn w:val="Normal"/>
    <w:semiHidden/>
    <w:rsid w:val="002B7AAA"/>
    <w:pPr>
      <w:spacing w:after="0"/>
      <w:jc w:val="right"/>
    </w:pPr>
    <w:rPr>
      <w:rFonts w:asciiTheme="majorHAnsi" w:hAnsiTheme="majorHAnsi"/>
      <w:bCs/>
    </w:rPr>
  </w:style>
  <w:style w:type="paragraph" w:customStyle="1" w:styleId="Callout">
    <w:name w:val="Callout"/>
    <w:basedOn w:val="Normal"/>
    <w:semiHidden/>
    <w:rsid w:val="002B7AAA"/>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2B7AAA"/>
    <w:rPr>
      <w:rFonts w:asciiTheme="majorHAnsi" w:hAnsiTheme="majorHAnsi"/>
      <w:b/>
    </w:rPr>
  </w:style>
  <w:style w:type="character" w:customStyle="1" w:styleId="DateChar">
    <w:name w:val="Date Char"/>
    <w:basedOn w:val="DefaultParagraphFont"/>
    <w:link w:val="Date"/>
    <w:rsid w:val="002B7AAA"/>
    <w:rPr>
      <w:rFonts w:asciiTheme="majorHAnsi" w:hAnsiTheme="majorHAnsi"/>
      <w:b/>
    </w:rPr>
  </w:style>
  <w:style w:type="paragraph" w:customStyle="1" w:styleId="CoverTitle">
    <w:name w:val="Cover Title"/>
    <w:semiHidden/>
    <w:rsid w:val="002B7AAA"/>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2B7AAA"/>
    <w:pPr>
      <w:spacing w:line="264" w:lineRule="auto"/>
    </w:pPr>
    <w:rPr>
      <w:rFonts w:asciiTheme="majorHAnsi" w:hAnsiTheme="majorHAnsi"/>
      <w:b/>
      <w:bCs/>
      <w:color w:val="0B2949" w:themeColor="accent1"/>
      <w:sz w:val="24"/>
    </w:rPr>
  </w:style>
  <w:style w:type="paragraph" w:styleId="ListNumber3">
    <w:name w:val="List Number 3"/>
    <w:basedOn w:val="Normal"/>
    <w:qFormat/>
    <w:rsid w:val="002B7AAA"/>
    <w:pPr>
      <w:numPr>
        <w:numId w:val="27"/>
      </w:numPr>
      <w:adjustRightInd w:val="0"/>
      <w:spacing w:after="80"/>
    </w:pPr>
  </w:style>
  <w:style w:type="paragraph" w:styleId="ListNumber4">
    <w:name w:val="List Number 4"/>
    <w:basedOn w:val="Normal"/>
    <w:semiHidden/>
    <w:rsid w:val="002B7AAA"/>
    <w:pPr>
      <w:numPr>
        <w:numId w:val="6"/>
      </w:numPr>
      <w:ind w:left="1440"/>
      <w:contextualSpacing/>
    </w:pPr>
  </w:style>
  <w:style w:type="paragraph" w:customStyle="1" w:styleId="CoverSubtitle">
    <w:name w:val="Cover Subtitle"/>
    <w:semiHidden/>
    <w:rsid w:val="002B7AAA"/>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2B7AAA"/>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2B7AAA"/>
    <w:pPr>
      <w:spacing w:after="90" w:line="276" w:lineRule="auto"/>
    </w:pPr>
    <w:rPr>
      <w:rFonts w:ascii="Georgia" w:hAnsi="Georgia"/>
      <w:sz w:val="22"/>
    </w:rPr>
  </w:style>
  <w:style w:type="paragraph" w:customStyle="1" w:styleId="CoverAuthor">
    <w:name w:val="Cover Author"/>
    <w:basedOn w:val="CoverDate"/>
    <w:semiHidden/>
    <w:rsid w:val="002B7AAA"/>
    <w:pPr>
      <w:spacing w:after="0"/>
    </w:pPr>
    <w:rPr>
      <w:b w:val="0"/>
    </w:rPr>
  </w:style>
  <w:style w:type="paragraph" w:styleId="DocumentMap">
    <w:name w:val="Document Map"/>
    <w:basedOn w:val="Normal"/>
    <w:link w:val="DocumentMapChar"/>
    <w:semiHidden/>
    <w:rsid w:val="002B7AAA"/>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2B7AAA"/>
    <w:rPr>
      <w:rFonts w:ascii="Segoe UI" w:hAnsi="Segoe UI" w:cs="Segoe UI"/>
      <w:sz w:val="16"/>
      <w:szCs w:val="16"/>
    </w:rPr>
  </w:style>
  <w:style w:type="character" w:styleId="EndnoteReference">
    <w:name w:val="endnote reference"/>
    <w:basedOn w:val="DefaultParagraphFont"/>
    <w:semiHidden/>
    <w:rsid w:val="002B7AAA"/>
    <w:rPr>
      <w:vertAlign w:val="superscript"/>
    </w:rPr>
  </w:style>
  <w:style w:type="paragraph" w:customStyle="1" w:styleId="Addressee">
    <w:name w:val="Addressee"/>
    <w:basedOn w:val="Normal"/>
    <w:semiHidden/>
    <w:rsid w:val="002B7AAA"/>
    <w:pPr>
      <w:tabs>
        <w:tab w:val="left" w:pos="576"/>
      </w:tabs>
      <w:spacing w:before="240"/>
      <w:ind w:left="576" w:hanging="576"/>
    </w:pPr>
  </w:style>
  <w:style w:type="paragraph" w:customStyle="1" w:styleId="PubinfoAuthor">
    <w:name w:val="Pubinfo Author"/>
    <w:basedOn w:val="Pubinfo"/>
    <w:semiHidden/>
    <w:rsid w:val="002B7AAA"/>
    <w:pPr>
      <w:spacing w:after="0"/>
    </w:pPr>
  </w:style>
  <w:style w:type="paragraph" w:customStyle="1" w:styleId="ExhibitFootnote">
    <w:name w:val="Exhibit Footnote"/>
    <w:basedOn w:val="TableTextLeft"/>
    <w:qFormat/>
    <w:rsid w:val="002B7AAA"/>
    <w:pPr>
      <w:spacing w:after="60"/>
    </w:pPr>
  </w:style>
  <w:style w:type="paragraph" w:styleId="Closing">
    <w:name w:val="Closing"/>
    <w:basedOn w:val="Normal"/>
    <w:link w:val="ClosingChar"/>
    <w:semiHidden/>
    <w:rsid w:val="002B7AAA"/>
    <w:pPr>
      <w:spacing w:after="240" w:line="240" w:lineRule="auto"/>
      <w:ind w:left="4320"/>
      <w:contextualSpacing/>
    </w:pPr>
  </w:style>
  <w:style w:type="character" w:customStyle="1" w:styleId="ClosingChar">
    <w:name w:val="Closing Char"/>
    <w:basedOn w:val="DefaultParagraphFont"/>
    <w:link w:val="Closing"/>
    <w:rsid w:val="002B7AAA"/>
  </w:style>
  <w:style w:type="paragraph" w:customStyle="1" w:styleId="ESH1">
    <w:name w:val="ES H1"/>
    <w:basedOn w:val="H1"/>
    <w:next w:val="ESParagraphContinued"/>
    <w:semiHidden/>
    <w:rsid w:val="002B7AAA"/>
    <w:pPr>
      <w:spacing w:before="0"/>
      <w:outlineLvl w:val="9"/>
    </w:pPr>
  </w:style>
  <w:style w:type="paragraph" w:customStyle="1" w:styleId="ESH2">
    <w:name w:val="ES H2"/>
    <w:basedOn w:val="ESH1"/>
    <w:next w:val="ESParagraphContinued"/>
    <w:semiHidden/>
    <w:rsid w:val="002B7AAA"/>
    <w:rPr>
      <w:b w:val="0"/>
      <w:sz w:val="24"/>
    </w:rPr>
  </w:style>
  <w:style w:type="paragraph" w:customStyle="1" w:styleId="ESListBullet">
    <w:name w:val="ES List Bullet"/>
    <w:basedOn w:val="ESParagraph"/>
    <w:semiHidden/>
    <w:rsid w:val="002B7AAA"/>
    <w:pPr>
      <w:numPr>
        <w:numId w:val="16"/>
      </w:numPr>
    </w:pPr>
  </w:style>
  <w:style w:type="paragraph" w:customStyle="1" w:styleId="ESParagraph">
    <w:name w:val="ES Paragraph"/>
    <w:basedOn w:val="Normal"/>
    <w:semiHidden/>
    <w:rsid w:val="002B7AAA"/>
    <w:rPr>
      <w:rFonts w:asciiTheme="majorHAnsi" w:hAnsiTheme="majorHAnsi"/>
      <w:color w:val="000000" w:themeColor="text1"/>
    </w:rPr>
  </w:style>
  <w:style w:type="paragraph" w:customStyle="1" w:styleId="ESParagraphContinued">
    <w:name w:val="ES Paragraph Continued"/>
    <w:basedOn w:val="ESParagraph"/>
    <w:next w:val="ESParagraph"/>
    <w:semiHidden/>
    <w:rsid w:val="002B7AAA"/>
    <w:pPr>
      <w:spacing w:before="160"/>
    </w:pPr>
  </w:style>
  <w:style w:type="paragraph" w:customStyle="1" w:styleId="ExhibitSource">
    <w:name w:val="Exhibit Source"/>
    <w:basedOn w:val="TableTextLeft"/>
    <w:qFormat/>
    <w:rsid w:val="002B7AAA"/>
    <w:pPr>
      <w:spacing w:after="60"/>
      <w:ind w:left="792" w:hanging="792"/>
    </w:pPr>
  </w:style>
  <w:style w:type="paragraph" w:customStyle="1" w:styleId="ExhibitSignificance">
    <w:name w:val="Exhibit Significance"/>
    <w:basedOn w:val="TableTextLeft"/>
    <w:qFormat/>
    <w:rsid w:val="002B7AAA"/>
    <w:pPr>
      <w:tabs>
        <w:tab w:val="right" w:pos="180"/>
        <w:tab w:val="left" w:pos="270"/>
      </w:tabs>
      <w:spacing w:after="60"/>
      <w:ind w:left="270" w:hanging="270"/>
    </w:pPr>
  </w:style>
  <w:style w:type="paragraph" w:customStyle="1" w:styleId="ExhibitTitle">
    <w:name w:val="Exhibit Title"/>
    <w:basedOn w:val="TableTextLeft"/>
    <w:qFormat/>
    <w:rsid w:val="002B7AAA"/>
    <w:pPr>
      <w:keepNext/>
      <w:keepLines/>
      <w:spacing w:after="40"/>
    </w:pPr>
    <w:rPr>
      <w:b/>
      <w:sz w:val="20"/>
    </w:rPr>
  </w:style>
  <w:style w:type="paragraph" w:customStyle="1" w:styleId="FAQQuestion">
    <w:name w:val="FAQ Question"/>
    <w:basedOn w:val="H1"/>
    <w:next w:val="ParagraphContinued"/>
    <w:semiHidden/>
    <w:rsid w:val="002B7AAA"/>
    <w:rPr>
      <w:color w:val="0B2949" w:themeColor="accent1"/>
    </w:rPr>
  </w:style>
  <w:style w:type="paragraph" w:customStyle="1" w:styleId="Feature1">
    <w:name w:val="Feature1"/>
    <w:basedOn w:val="Normal"/>
    <w:semiHidden/>
    <w:rsid w:val="002B7AAA"/>
    <w:pPr>
      <w:spacing w:after="0"/>
    </w:pPr>
  </w:style>
  <w:style w:type="paragraph" w:customStyle="1" w:styleId="Feature1Title">
    <w:name w:val="Feature1 Title"/>
    <w:basedOn w:val="H1"/>
    <w:next w:val="Feature1"/>
    <w:semiHidden/>
    <w:rsid w:val="002B7AAA"/>
  </w:style>
  <w:style w:type="paragraph" w:customStyle="1" w:styleId="Feature1ListBullet">
    <w:name w:val="Feature1 List Bullet"/>
    <w:basedOn w:val="Feature1"/>
    <w:semiHidden/>
    <w:rsid w:val="002B7AAA"/>
  </w:style>
  <w:style w:type="paragraph" w:customStyle="1" w:styleId="Feature1ListNumber">
    <w:name w:val="Feature1 List Number"/>
    <w:basedOn w:val="Feature1"/>
    <w:semiHidden/>
    <w:rsid w:val="002B7AAA"/>
  </w:style>
  <w:style w:type="paragraph" w:customStyle="1" w:styleId="Feature1Head">
    <w:name w:val="Feature1 Head"/>
    <w:basedOn w:val="Feature1Title"/>
    <w:next w:val="Feature1"/>
    <w:semiHidden/>
    <w:rsid w:val="002B7AAA"/>
    <w:pPr>
      <w:spacing w:after="80" w:line="240" w:lineRule="auto"/>
      <w:ind w:left="0" w:firstLine="0"/>
      <w:outlineLvl w:val="9"/>
    </w:pPr>
  </w:style>
  <w:style w:type="paragraph" w:customStyle="1" w:styleId="Feature20">
    <w:name w:val="Feature2"/>
    <w:basedOn w:val="Normal"/>
    <w:semiHidden/>
    <w:rsid w:val="002B7AAA"/>
    <w:pPr>
      <w:spacing w:after="0"/>
    </w:pPr>
  </w:style>
  <w:style w:type="paragraph" w:customStyle="1" w:styleId="Feature2Title">
    <w:name w:val="Feature2 Title"/>
    <w:basedOn w:val="H1"/>
    <w:semiHidden/>
    <w:rsid w:val="002B7AAA"/>
  </w:style>
  <w:style w:type="paragraph" w:customStyle="1" w:styleId="Feature2Head">
    <w:name w:val="Feature2 Head"/>
    <w:basedOn w:val="Feature2Title"/>
    <w:next w:val="Feature20"/>
    <w:semiHidden/>
    <w:rsid w:val="002B7AAA"/>
  </w:style>
  <w:style w:type="paragraph" w:customStyle="1" w:styleId="Feature2ListBullet">
    <w:name w:val="Feature2 List Bullet"/>
    <w:basedOn w:val="Feature20"/>
    <w:semiHidden/>
    <w:rsid w:val="002B7AAA"/>
  </w:style>
  <w:style w:type="paragraph" w:customStyle="1" w:styleId="Feature2ListNumber">
    <w:name w:val="Feature2 List Number"/>
    <w:basedOn w:val="Feature20"/>
    <w:semiHidden/>
    <w:rsid w:val="002B7AAA"/>
  </w:style>
  <w:style w:type="paragraph" w:customStyle="1" w:styleId="Feature1ListHead">
    <w:name w:val="Feature1 List Head"/>
    <w:basedOn w:val="Feature1"/>
    <w:next w:val="Feature1ListBullet"/>
    <w:semiHidden/>
    <w:rsid w:val="002B7AAA"/>
    <w:rPr>
      <w:b/>
    </w:rPr>
  </w:style>
  <w:style w:type="paragraph" w:customStyle="1" w:styleId="Feature2ListHead">
    <w:name w:val="Feature2 List Head"/>
    <w:basedOn w:val="Feature20"/>
    <w:next w:val="Feature2ListBullet"/>
    <w:semiHidden/>
    <w:rsid w:val="002B7AAA"/>
    <w:rPr>
      <w:b/>
    </w:rPr>
  </w:style>
  <w:style w:type="paragraph" w:customStyle="1" w:styleId="FigureFootnote">
    <w:name w:val="Figure Footnote"/>
    <w:basedOn w:val="ExhibitFootnote"/>
    <w:qFormat/>
    <w:rsid w:val="002B7AAA"/>
  </w:style>
  <w:style w:type="paragraph" w:customStyle="1" w:styleId="FigureSignificance">
    <w:name w:val="Figure Significance"/>
    <w:basedOn w:val="ExhibitSignificance"/>
    <w:qFormat/>
    <w:rsid w:val="002B7AAA"/>
  </w:style>
  <w:style w:type="paragraph" w:customStyle="1" w:styleId="FigureSource">
    <w:name w:val="Figure Source"/>
    <w:basedOn w:val="ExhibitSource"/>
    <w:qFormat/>
    <w:rsid w:val="002B7AAA"/>
  </w:style>
  <w:style w:type="paragraph" w:customStyle="1" w:styleId="FigureTitle">
    <w:name w:val="Figure Title"/>
    <w:basedOn w:val="ExhibitTitle"/>
    <w:qFormat/>
    <w:rsid w:val="002B7AAA"/>
  </w:style>
  <w:style w:type="paragraph" w:customStyle="1" w:styleId="H2">
    <w:name w:val="H2"/>
    <w:basedOn w:val="H1"/>
    <w:next w:val="ParagraphContinued"/>
    <w:qFormat/>
    <w:rsid w:val="002B7AAA"/>
    <w:pPr>
      <w:outlineLvl w:val="2"/>
    </w:pPr>
    <w:rPr>
      <w:b w:val="0"/>
      <w:sz w:val="24"/>
    </w:rPr>
  </w:style>
  <w:style w:type="paragraph" w:customStyle="1" w:styleId="H3">
    <w:name w:val="H3"/>
    <w:basedOn w:val="H1"/>
    <w:next w:val="ParagraphContinued"/>
    <w:qFormat/>
    <w:rsid w:val="002B7AAA"/>
    <w:pPr>
      <w:outlineLvl w:val="3"/>
    </w:pPr>
    <w:rPr>
      <w:rFonts w:asciiTheme="minorHAnsi" w:hAnsiTheme="minorHAnsi"/>
      <w:color w:val="000000" w:themeColor="text1"/>
      <w:sz w:val="22"/>
    </w:rPr>
  </w:style>
  <w:style w:type="paragraph" w:customStyle="1" w:styleId="H4">
    <w:name w:val="H4"/>
    <w:basedOn w:val="H1"/>
    <w:next w:val="ParagraphContinued"/>
    <w:qFormat/>
    <w:rsid w:val="002B7AAA"/>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2B7AAA"/>
    <w:pPr>
      <w:spacing w:after="0" w:line="240" w:lineRule="auto"/>
      <w:ind w:left="200" w:hanging="200"/>
    </w:pPr>
  </w:style>
  <w:style w:type="paragraph" w:styleId="IndexHeading">
    <w:name w:val="index heading"/>
    <w:basedOn w:val="Normal"/>
    <w:next w:val="Index1"/>
    <w:semiHidden/>
    <w:rsid w:val="002B7AAA"/>
    <w:rPr>
      <w:rFonts w:asciiTheme="majorHAnsi" w:eastAsiaTheme="majorEastAsia" w:hAnsiTheme="majorHAnsi" w:cstheme="majorBidi"/>
      <w:b/>
      <w:bCs/>
    </w:rPr>
  </w:style>
  <w:style w:type="paragraph" w:customStyle="1" w:styleId="Introduction">
    <w:name w:val="Introduction"/>
    <w:basedOn w:val="Normal"/>
    <w:semiHidden/>
    <w:rsid w:val="002B7AAA"/>
    <w:pPr>
      <w:spacing w:after="0"/>
    </w:pPr>
    <w:rPr>
      <w:rFonts w:asciiTheme="majorHAnsi" w:hAnsiTheme="majorHAnsi"/>
      <w:color w:val="000000" w:themeColor="text1"/>
    </w:rPr>
  </w:style>
  <w:style w:type="paragraph" w:styleId="MacroText">
    <w:name w:val="macro"/>
    <w:link w:val="MacroTextChar"/>
    <w:semiHidden/>
    <w:rsid w:val="002B7AAA"/>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semiHidden/>
    <w:rsid w:val="002B7AAA"/>
    <w:rPr>
      <w:rFonts w:ascii="Consolas" w:hAnsi="Consolas"/>
      <w:sz w:val="20"/>
      <w:szCs w:val="20"/>
    </w:rPr>
  </w:style>
  <w:style w:type="paragraph" w:customStyle="1" w:styleId="Notes">
    <w:name w:val="Notes"/>
    <w:basedOn w:val="Normal"/>
    <w:semiHidden/>
    <w:rsid w:val="002B7AAA"/>
    <w:rPr>
      <w:color w:val="046B5C" w:themeColor="text2"/>
    </w:rPr>
  </w:style>
  <w:style w:type="paragraph" w:customStyle="1" w:styleId="Pubinfo">
    <w:name w:val="Pubinfo"/>
    <w:basedOn w:val="Normal"/>
    <w:semiHidden/>
    <w:rsid w:val="002B7AAA"/>
    <w:rPr>
      <w:b/>
    </w:rPr>
  </w:style>
  <w:style w:type="paragraph" w:customStyle="1" w:styleId="PubinfoCategory">
    <w:name w:val="Pubinfo Category"/>
    <w:basedOn w:val="Pubinfo"/>
    <w:semiHidden/>
    <w:rsid w:val="002B7AAA"/>
  </w:style>
  <w:style w:type="paragraph" w:customStyle="1" w:styleId="PubinfoDate">
    <w:name w:val="Pubinfo Date"/>
    <w:basedOn w:val="PubinfoCategory"/>
    <w:semiHidden/>
    <w:rsid w:val="002B7AAA"/>
  </w:style>
  <w:style w:type="paragraph" w:customStyle="1" w:styleId="PubinfoHead">
    <w:name w:val="Pubinfo Head"/>
    <w:basedOn w:val="Pubinfo"/>
    <w:semiHidden/>
    <w:rsid w:val="002B7AAA"/>
  </w:style>
  <w:style w:type="paragraph" w:customStyle="1" w:styleId="PubinfoList">
    <w:name w:val="Pubinfo List"/>
    <w:basedOn w:val="Pubinfo"/>
    <w:semiHidden/>
    <w:rsid w:val="002B7AAA"/>
  </w:style>
  <w:style w:type="paragraph" w:customStyle="1" w:styleId="PubinfoNumber">
    <w:name w:val="Pubinfo Number"/>
    <w:basedOn w:val="Pubinfo"/>
    <w:semiHidden/>
    <w:rsid w:val="002B7AAA"/>
  </w:style>
  <w:style w:type="paragraph" w:styleId="Quote">
    <w:name w:val="Quote"/>
    <w:basedOn w:val="Normal"/>
    <w:link w:val="QuoteChar"/>
    <w:semiHidden/>
    <w:rsid w:val="002B7AA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2B7AAA"/>
    <w:rPr>
      <w:rFonts w:asciiTheme="majorHAnsi" w:hAnsiTheme="majorHAnsi"/>
      <w:b/>
      <w:iCs/>
      <w:color w:val="0B2949" w:themeColor="accent1"/>
      <w:sz w:val="21"/>
      <w:szCs w:val="21"/>
    </w:rPr>
  </w:style>
  <w:style w:type="paragraph" w:customStyle="1" w:styleId="QuoteAttribution">
    <w:name w:val="Quote Attribution"/>
    <w:basedOn w:val="Quote"/>
    <w:semiHidden/>
    <w:rsid w:val="002B7AAA"/>
    <w:pPr>
      <w:jc w:val="right"/>
    </w:pPr>
    <w:rPr>
      <w:i/>
    </w:rPr>
  </w:style>
  <w:style w:type="paragraph" w:styleId="Subtitle">
    <w:name w:val="Subtitle"/>
    <w:basedOn w:val="Normal"/>
    <w:next w:val="Normal"/>
    <w:link w:val="SubtitleChar"/>
    <w:semiHidden/>
    <w:rsid w:val="002B7AA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2B7AAA"/>
    <w:rPr>
      <w:rFonts w:eastAsiaTheme="minorEastAsia"/>
      <w:color w:val="5A5A5A" w:themeColor="text1" w:themeTint="A5"/>
      <w:spacing w:val="15"/>
    </w:rPr>
  </w:style>
  <w:style w:type="paragraph" w:customStyle="1" w:styleId="SidebarTitle">
    <w:name w:val="Sidebar Title"/>
    <w:basedOn w:val="H1"/>
    <w:next w:val="Sidebar"/>
    <w:semiHidden/>
    <w:rsid w:val="002B7AAA"/>
    <w:pPr>
      <w:ind w:left="0" w:firstLine="0"/>
    </w:pPr>
    <w:rPr>
      <w:color w:val="0B2949" w:themeColor="accent1"/>
      <w:sz w:val="22"/>
    </w:rPr>
  </w:style>
  <w:style w:type="paragraph" w:customStyle="1" w:styleId="SidebarHead">
    <w:name w:val="Sidebar Head"/>
    <w:basedOn w:val="SidebarTitle"/>
    <w:next w:val="Sidebar"/>
    <w:semiHidden/>
    <w:rsid w:val="002B7AAA"/>
    <w:pPr>
      <w:spacing w:before="100" w:after="80"/>
    </w:pPr>
  </w:style>
  <w:style w:type="paragraph" w:customStyle="1" w:styleId="TableFootnote">
    <w:name w:val="Table Footnote"/>
    <w:basedOn w:val="ExhibitFootnote"/>
    <w:qFormat/>
    <w:rsid w:val="002B7AAA"/>
  </w:style>
  <w:style w:type="paragraph" w:customStyle="1" w:styleId="TableSignificance">
    <w:name w:val="Table Significance"/>
    <w:basedOn w:val="FigureSignificance"/>
    <w:qFormat/>
    <w:rsid w:val="002B7AAA"/>
  </w:style>
  <w:style w:type="paragraph" w:customStyle="1" w:styleId="TableSource">
    <w:name w:val="Table Source"/>
    <w:basedOn w:val="FigureSource"/>
    <w:qFormat/>
    <w:rsid w:val="002B7AAA"/>
  </w:style>
  <w:style w:type="paragraph" w:customStyle="1" w:styleId="TableTextRight">
    <w:name w:val="Table Text Right"/>
    <w:basedOn w:val="TableTextLeft"/>
    <w:qFormat/>
    <w:rsid w:val="002B7AAA"/>
    <w:pPr>
      <w:jc w:val="right"/>
    </w:pPr>
  </w:style>
  <w:style w:type="paragraph" w:customStyle="1" w:styleId="TableTextDecimal">
    <w:name w:val="Table Text Decimal"/>
    <w:basedOn w:val="TableTextLeft"/>
    <w:qFormat/>
    <w:rsid w:val="002B7AAA"/>
    <w:pPr>
      <w:tabs>
        <w:tab w:val="decimal" w:pos="576"/>
      </w:tabs>
    </w:pPr>
  </w:style>
  <w:style w:type="paragraph" w:customStyle="1" w:styleId="TableRowHead">
    <w:name w:val="Table Row Head"/>
    <w:basedOn w:val="TableTextLeft"/>
    <w:qFormat/>
    <w:rsid w:val="002B7AAA"/>
    <w:rPr>
      <w:b/>
      <w:color w:val="auto"/>
    </w:rPr>
  </w:style>
  <w:style w:type="paragraph" w:customStyle="1" w:styleId="TableListNumber">
    <w:name w:val="Table List Number"/>
    <w:basedOn w:val="TableTextLeft"/>
    <w:qFormat/>
    <w:rsid w:val="002B7AAA"/>
    <w:pPr>
      <w:numPr>
        <w:numId w:val="11"/>
      </w:numPr>
    </w:pPr>
  </w:style>
  <w:style w:type="paragraph" w:customStyle="1" w:styleId="TableHeaderCenter">
    <w:name w:val="Table Header Center"/>
    <w:basedOn w:val="TableTextLeft"/>
    <w:qFormat/>
    <w:rsid w:val="002B7AAA"/>
    <w:pPr>
      <w:keepNext/>
      <w:jc w:val="center"/>
    </w:pPr>
    <w:rPr>
      <w:color w:val="FFFFFF" w:themeColor="background1"/>
      <w:sz w:val="20"/>
    </w:rPr>
  </w:style>
  <w:style w:type="paragraph" w:customStyle="1" w:styleId="TableHeaderLeft">
    <w:name w:val="Table Header Left"/>
    <w:basedOn w:val="TableTextLeft"/>
    <w:qFormat/>
    <w:rsid w:val="002B7AAA"/>
    <w:pPr>
      <w:keepNext/>
    </w:pPr>
    <w:rPr>
      <w:color w:val="FFFFFF" w:themeColor="background1"/>
      <w:sz w:val="20"/>
    </w:rPr>
  </w:style>
  <w:style w:type="paragraph" w:customStyle="1" w:styleId="TableTitle">
    <w:name w:val="Table Title"/>
    <w:basedOn w:val="ExhibitTitle"/>
    <w:qFormat/>
    <w:rsid w:val="002B7AAA"/>
  </w:style>
  <w:style w:type="paragraph" w:customStyle="1" w:styleId="TableTextCentered">
    <w:name w:val="Table Text Centered"/>
    <w:basedOn w:val="TableTextLeft"/>
    <w:qFormat/>
    <w:rsid w:val="002B7AAA"/>
    <w:pPr>
      <w:jc w:val="center"/>
    </w:pPr>
  </w:style>
  <w:style w:type="paragraph" w:styleId="TOC1">
    <w:name w:val="toc 1"/>
    <w:basedOn w:val="Normal"/>
    <w:next w:val="Normal"/>
    <w:semiHidden/>
    <w:rsid w:val="002B7AAA"/>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2B7AAA"/>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2B7AAA"/>
    <w:pPr>
      <w:tabs>
        <w:tab w:val="right" w:leader="dot" w:pos="9360"/>
      </w:tabs>
      <w:spacing w:after="100"/>
      <w:ind w:left="1296" w:hanging="432"/>
    </w:pPr>
    <w:rPr>
      <w:rFonts w:asciiTheme="majorHAnsi" w:hAnsiTheme="majorHAnsi"/>
    </w:rPr>
  </w:style>
  <w:style w:type="paragraph" w:styleId="TOCHeading">
    <w:name w:val="TOC Heading"/>
    <w:next w:val="TOC1"/>
    <w:semiHidden/>
    <w:rsid w:val="002B7AAA"/>
    <w:pPr>
      <w:spacing w:after="240" w:line="264" w:lineRule="auto"/>
    </w:pPr>
    <w:rPr>
      <w:rFonts w:asciiTheme="majorHAnsi" w:hAnsiTheme="majorHAnsi"/>
      <w:b/>
      <w:sz w:val="28"/>
    </w:rPr>
  </w:style>
  <w:style w:type="paragraph" w:styleId="List2">
    <w:name w:val="List 2"/>
    <w:basedOn w:val="Normal"/>
    <w:qFormat/>
    <w:rsid w:val="002B7AAA"/>
    <w:pPr>
      <w:numPr>
        <w:ilvl w:val="1"/>
        <w:numId w:val="14"/>
      </w:numPr>
      <w:contextualSpacing/>
    </w:pPr>
  </w:style>
  <w:style w:type="paragraph" w:styleId="List3">
    <w:name w:val="List 3"/>
    <w:basedOn w:val="Normal"/>
    <w:qFormat/>
    <w:rsid w:val="002B7AAA"/>
    <w:pPr>
      <w:numPr>
        <w:ilvl w:val="2"/>
        <w:numId w:val="14"/>
      </w:numPr>
      <w:contextualSpacing/>
    </w:pPr>
  </w:style>
  <w:style w:type="paragraph" w:customStyle="1" w:styleId="ListAlpha">
    <w:name w:val="List Alpha"/>
    <w:basedOn w:val="List"/>
    <w:qFormat/>
    <w:rsid w:val="002B7AAA"/>
    <w:pPr>
      <w:ind w:left="360" w:hanging="360"/>
    </w:pPr>
  </w:style>
  <w:style w:type="paragraph" w:customStyle="1" w:styleId="ListAlpha2">
    <w:name w:val="List Alpha 2"/>
    <w:basedOn w:val="List2"/>
    <w:qFormat/>
    <w:rsid w:val="002B7AAA"/>
    <w:pPr>
      <w:numPr>
        <w:ilvl w:val="0"/>
        <w:numId w:val="9"/>
      </w:numPr>
      <w:spacing w:after="80"/>
      <w:contextualSpacing w:val="0"/>
    </w:pPr>
  </w:style>
  <w:style w:type="paragraph" w:customStyle="1" w:styleId="ListAlpha3">
    <w:name w:val="List Alpha 3"/>
    <w:basedOn w:val="List3"/>
    <w:qFormat/>
    <w:rsid w:val="002B7AAA"/>
    <w:pPr>
      <w:numPr>
        <w:ilvl w:val="0"/>
        <w:numId w:val="10"/>
      </w:numPr>
      <w:spacing w:after="80"/>
      <w:contextualSpacing w:val="0"/>
    </w:pPr>
  </w:style>
  <w:style w:type="paragraph" w:styleId="List4">
    <w:name w:val="List 4"/>
    <w:basedOn w:val="Normal"/>
    <w:qFormat/>
    <w:rsid w:val="002B7AAA"/>
    <w:pPr>
      <w:numPr>
        <w:ilvl w:val="3"/>
        <w:numId w:val="14"/>
      </w:numPr>
      <w:contextualSpacing/>
    </w:pPr>
  </w:style>
  <w:style w:type="paragraph" w:customStyle="1" w:styleId="Outline1">
    <w:name w:val="Outline 1"/>
    <w:basedOn w:val="List"/>
    <w:semiHidden/>
    <w:rsid w:val="002B7AAA"/>
    <w:pPr>
      <w:numPr>
        <w:numId w:val="0"/>
      </w:numPr>
      <w:spacing w:after="0"/>
    </w:pPr>
  </w:style>
  <w:style w:type="paragraph" w:customStyle="1" w:styleId="Outline2">
    <w:name w:val="Outline 2"/>
    <w:basedOn w:val="List2"/>
    <w:semiHidden/>
    <w:rsid w:val="002B7AAA"/>
    <w:pPr>
      <w:numPr>
        <w:numId w:val="13"/>
      </w:numPr>
      <w:spacing w:after="0"/>
    </w:pPr>
  </w:style>
  <w:style w:type="paragraph" w:customStyle="1" w:styleId="Outline3">
    <w:name w:val="Outline 3"/>
    <w:basedOn w:val="List3"/>
    <w:semiHidden/>
    <w:rsid w:val="002B7AAA"/>
    <w:pPr>
      <w:numPr>
        <w:numId w:val="13"/>
      </w:numPr>
      <w:spacing w:after="0"/>
    </w:pPr>
  </w:style>
  <w:style w:type="paragraph" w:customStyle="1" w:styleId="Outline4">
    <w:name w:val="Outline 4"/>
    <w:basedOn w:val="List4"/>
    <w:semiHidden/>
    <w:rsid w:val="002B7AAA"/>
    <w:pPr>
      <w:numPr>
        <w:ilvl w:val="0"/>
        <w:numId w:val="0"/>
      </w:numPr>
      <w:spacing w:after="0"/>
      <w:ind w:left="1440" w:hanging="360"/>
    </w:pPr>
  </w:style>
  <w:style w:type="character" w:customStyle="1" w:styleId="BoldItalic">
    <w:name w:val="Bold Italic"/>
    <w:basedOn w:val="DefaultParagraphFont"/>
    <w:qFormat/>
    <w:rsid w:val="002B7AAA"/>
    <w:rPr>
      <w:b/>
      <w:i/>
    </w:rPr>
  </w:style>
  <w:style w:type="character" w:customStyle="1" w:styleId="BoldUnderline">
    <w:name w:val="Bold Underline"/>
    <w:basedOn w:val="DefaultParagraphFont"/>
    <w:qFormat/>
    <w:rsid w:val="002B7AAA"/>
    <w:rPr>
      <w:b/>
      <w:u w:val="single"/>
    </w:rPr>
  </w:style>
  <w:style w:type="character" w:customStyle="1" w:styleId="Default">
    <w:name w:val="Default"/>
    <w:basedOn w:val="DefaultParagraphFont"/>
    <w:semiHidden/>
    <w:rsid w:val="002B7AAA"/>
  </w:style>
  <w:style w:type="character" w:customStyle="1" w:styleId="HighlightBlue">
    <w:name w:val="Highlight Blue"/>
    <w:basedOn w:val="DefaultParagraphFont"/>
    <w:semiHidden/>
    <w:rsid w:val="002B7AAA"/>
    <w:rPr>
      <w:bdr w:val="none" w:sz="0" w:space="0" w:color="auto"/>
      <w:shd w:val="clear" w:color="auto" w:fill="D9E8F9" w:themeFill="accent1" w:themeFillTint="1A"/>
    </w:rPr>
  </w:style>
  <w:style w:type="character" w:customStyle="1" w:styleId="HighlightYellow">
    <w:name w:val="Highlight Yellow"/>
    <w:basedOn w:val="DefaultParagraphFont"/>
    <w:semiHidden/>
    <w:rsid w:val="002B7AAA"/>
    <w:rPr>
      <w:bdr w:val="none" w:sz="0" w:space="0" w:color="auto"/>
      <w:shd w:val="clear" w:color="auto" w:fill="FCF0D1" w:themeFill="accent4" w:themeFillTint="33"/>
    </w:rPr>
  </w:style>
  <w:style w:type="character" w:customStyle="1" w:styleId="RunIn">
    <w:name w:val="Run In"/>
    <w:basedOn w:val="DefaultParagraphFont"/>
    <w:qFormat/>
    <w:rsid w:val="002B7AAA"/>
    <w:rPr>
      <w:b/>
      <w:color w:val="0B2949" w:themeColor="accent1"/>
    </w:rPr>
  </w:style>
  <w:style w:type="character" w:customStyle="1" w:styleId="TableTextTight">
    <w:name w:val="Table Text Tight"/>
    <w:basedOn w:val="DefaultParagraphFont"/>
    <w:qFormat/>
    <w:rsid w:val="002B7AAA"/>
    <w:rPr>
      <w:sz w:val="16"/>
    </w:rPr>
  </w:style>
  <w:style w:type="character" w:customStyle="1" w:styleId="TitleSubtitle">
    <w:name w:val="Title_Subtitle"/>
    <w:basedOn w:val="DefaultParagraphFont"/>
    <w:semiHidden/>
    <w:rsid w:val="002B7AAA"/>
    <w:rPr>
      <w:b/>
    </w:rPr>
  </w:style>
  <w:style w:type="character" w:styleId="PlaceholderText">
    <w:name w:val="Placeholder Text"/>
    <w:basedOn w:val="DefaultParagraphFont"/>
    <w:semiHidden/>
    <w:rsid w:val="002B7AAA"/>
    <w:rPr>
      <w:color w:val="808080"/>
    </w:rPr>
  </w:style>
  <w:style w:type="paragraph" w:customStyle="1" w:styleId="TableTextDecimalWide">
    <w:name w:val="Table Text Decimal Wide"/>
    <w:basedOn w:val="TableTextDecimal"/>
    <w:qFormat/>
    <w:rsid w:val="002B7AAA"/>
    <w:pPr>
      <w:tabs>
        <w:tab w:val="clear" w:pos="576"/>
        <w:tab w:val="decimal" w:pos="864"/>
      </w:tabs>
    </w:pPr>
  </w:style>
  <w:style w:type="paragraph" w:customStyle="1" w:styleId="TableTextDecimalNarrow">
    <w:name w:val="Table Text Decimal Narrow"/>
    <w:basedOn w:val="TableTextDecimalWide"/>
    <w:qFormat/>
    <w:rsid w:val="002B7AAA"/>
    <w:pPr>
      <w:tabs>
        <w:tab w:val="clear" w:pos="864"/>
        <w:tab w:val="decimal" w:pos="360"/>
      </w:tabs>
    </w:pPr>
  </w:style>
  <w:style w:type="paragraph" w:styleId="ListBullet4">
    <w:name w:val="List Bullet 4"/>
    <w:basedOn w:val="Normal"/>
    <w:semiHidden/>
    <w:rsid w:val="002B7AAA"/>
    <w:pPr>
      <w:numPr>
        <w:numId w:val="4"/>
      </w:numPr>
      <w:ind w:left="1440"/>
      <w:contextualSpacing/>
    </w:pPr>
  </w:style>
  <w:style w:type="paragraph" w:customStyle="1" w:styleId="TitleRule">
    <w:name w:val="Title Rule"/>
    <w:basedOn w:val="Normal"/>
    <w:semiHidden/>
    <w:rsid w:val="002B7AAA"/>
    <w:pPr>
      <w:keepNext/>
      <w:spacing w:before="240" w:after="80"/>
    </w:pPr>
  </w:style>
  <w:style w:type="paragraph" w:styleId="ListBullet5">
    <w:name w:val="List Bullet 5"/>
    <w:basedOn w:val="Normal"/>
    <w:semiHidden/>
    <w:rsid w:val="002B7AAA"/>
    <w:pPr>
      <w:numPr>
        <w:numId w:val="5"/>
      </w:numPr>
      <w:ind w:left="1800"/>
      <w:contextualSpacing/>
    </w:pPr>
  </w:style>
  <w:style w:type="paragraph" w:styleId="ListNumber5">
    <w:name w:val="List Number 5"/>
    <w:basedOn w:val="Normal"/>
    <w:semiHidden/>
    <w:rsid w:val="002B7AAA"/>
    <w:pPr>
      <w:numPr>
        <w:numId w:val="7"/>
      </w:numPr>
      <w:ind w:left="1800"/>
      <w:contextualSpacing/>
    </w:pPr>
  </w:style>
  <w:style w:type="paragraph" w:customStyle="1" w:styleId="Sidebar">
    <w:name w:val="Sidebar"/>
    <w:basedOn w:val="Normal"/>
    <w:semiHidden/>
    <w:rsid w:val="002B7AAA"/>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2B7AAA"/>
    <w:pPr>
      <w:numPr>
        <w:numId w:val="19"/>
      </w:numPr>
    </w:pPr>
  </w:style>
  <w:style w:type="paragraph" w:customStyle="1" w:styleId="SidebarListNumber">
    <w:name w:val="Sidebar List Number"/>
    <w:basedOn w:val="Sidebar"/>
    <w:semiHidden/>
    <w:rsid w:val="002B7AAA"/>
    <w:pPr>
      <w:numPr>
        <w:numId w:val="18"/>
      </w:numPr>
      <w:adjustRightInd w:val="0"/>
      <w:spacing w:line="264" w:lineRule="auto"/>
    </w:pPr>
  </w:style>
  <w:style w:type="paragraph" w:customStyle="1" w:styleId="TableListNumber2">
    <w:name w:val="Table List Number 2"/>
    <w:basedOn w:val="TableListNumber"/>
    <w:qFormat/>
    <w:rsid w:val="002B7AAA"/>
    <w:pPr>
      <w:numPr>
        <w:numId w:val="12"/>
      </w:numPr>
    </w:pPr>
  </w:style>
  <w:style w:type="paragraph" w:styleId="ListContinue3">
    <w:name w:val="List Continue 3"/>
    <w:basedOn w:val="Normal"/>
    <w:qFormat/>
    <w:rsid w:val="002B7AAA"/>
    <w:pPr>
      <w:spacing w:after="80"/>
      <w:ind w:left="1080"/>
    </w:pPr>
  </w:style>
  <w:style w:type="paragraph" w:styleId="List5">
    <w:name w:val="List 5"/>
    <w:basedOn w:val="Normal"/>
    <w:qFormat/>
    <w:rsid w:val="002B7AAA"/>
    <w:pPr>
      <w:numPr>
        <w:ilvl w:val="4"/>
        <w:numId w:val="14"/>
      </w:numPr>
      <w:contextualSpacing/>
    </w:pPr>
  </w:style>
  <w:style w:type="character" w:styleId="UnresolvedMention">
    <w:name w:val="Unresolved Mention"/>
    <w:basedOn w:val="DefaultParagraphFont"/>
    <w:semiHidden/>
    <w:rsid w:val="002B7AAA"/>
    <w:rPr>
      <w:color w:val="605E5C"/>
      <w:shd w:val="clear" w:color="auto" w:fill="E1DFDD"/>
    </w:rPr>
  </w:style>
  <w:style w:type="character" w:customStyle="1" w:styleId="H1Char">
    <w:name w:val="H1 Char"/>
    <w:basedOn w:val="DefaultParagraphFont"/>
    <w:link w:val="H1"/>
    <w:rsid w:val="002B7AAA"/>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2B7AAA"/>
    <w:pPr>
      <w:spacing w:before="240" w:after="0"/>
    </w:pPr>
    <w:rPr>
      <w:b/>
    </w:rPr>
  </w:style>
  <w:style w:type="character" w:customStyle="1" w:styleId="Bold">
    <w:name w:val="Bold"/>
    <w:basedOn w:val="DefaultParagraphFont"/>
    <w:qFormat/>
    <w:rsid w:val="002B7AAA"/>
    <w:rPr>
      <w:b/>
    </w:rPr>
  </w:style>
  <w:style w:type="character" w:customStyle="1" w:styleId="Italic">
    <w:name w:val="Italic"/>
    <w:basedOn w:val="DefaultParagraphFont"/>
    <w:qFormat/>
    <w:rsid w:val="002B7AAA"/>
    <w:rPr>
      <w:i/>
    </w:rPr>
  </w:style>
  <w:style w:type="paragraph" w:customStyle="1" w:styleId="mathematicaorg">
    <w:name w:val="mathematica.org"/>
    <w:semiHidden/>
    <w:rsid w:val="002B7AAA"/>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rsid w:val="002B7AAA"/>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semiHidden/>
    <w:rsid w:val="002B7AAA"/>
    <w:pPr>
      <w:spacing w:before="3000" w:after="0" w:line="252" w:lineRule="auto"/>
    </w:pPr>
    <w:rPr>
      <w:rFonts w:eastAsia="Times New Roman" w:cs="Times New Roman"/>
      <w:bCs w:val="0"/>
      <w:spacing w:val="2"/>
      <w:szCs w:val="20"/>
    </w:rPr>
  </w:style>
  <w:style w:type="numbering" w:customStyle="1" w:styleId="Feature2">
    <w:name w:val="Feature 2"/>
    <w:semiHidden/>
    <w:rsid w:val="002B7AAA"/>
    <w:pPr>
      <w:numPr>
        <w:numId w:val="15"/>
      </w:numPr>
    </w:pPr>
  </w:style>
  <w:style w:type="paragraph" w:customStyle="1" w:styleId="Covertextborder">
    <w:name w:val="Cover text border"/>
    <w:semiHidden/>
    <w:rsid w:val="002B7AAA"/>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2B7AAA"/>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2B7AAA"/>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2B7AAA"/>
    <w:pPr>
      <w:keepLines/>
      <w:ind w:hanging="360"/>
    </w:pPr>
  </w:style>
  <w:style w:type="paragraph" w:styleId="TOC4">
    <w:name w:val="toc 4"/>
    <w:basedOn w:val="Normal"/>
    <w:next w:val="Normal"/>
    <w:semiHidden/>
    <w:rsid w:val="002B7AAA"/>
    <w:pPr>
      <w:spacing w:after="100"/>
      <w:ind w:left="1728" w:hanging="432"/>
    </w:pPr>
    <w:rPr>
      <w:rFonts w:asciiTheme="majorHAnsi" w:hAnsiTheme="majorHAnsi"/>
    </w:rPr>
  </w:style>
  <w:style w:type="paragraph" w:customStyle="1" w:styleId="Disclaimer">
    <w:name w:val="Disclaimer"/>
    <w:basedOn w:val="Footer"/>
    <w:semiHidden/>
    <w:rsid w:val="002B7AAA"/>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2B7AAA"/>
    <w:rPr>
      <w:vertAlign w:val="subscript"/>
    </w:rPr>
  </w:style>
  <w:style w:type="paragraph" w:styleId="Salutation">
    <w:name w:val="Salutation"/>
    <w:basedOn w:val="Normal"/>
    <w:next w:val="Paragraph"/>
    <w:link w:val="SalutationChar"/>
    <w:semiHidden/>
    <w:rsid w:val="002B7AAA"/>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2B7AAA"/>
  </w:style>
  <w:style w:type="numbering" w:styleId="111111">
    <w:name w:val="Outline List 2"/>
    <w:basedOn w:val="NoList"/>
    <w:semiHidden/>
    <w:unhideWhenUsed/>
    <w:rsid w:val="002B7AAA"/>
    <w:pPr>
      <w:numPr>
        <w:numId w:val="17"/>
      </w:numPr>
    </w:pPr>
  </w:style>
  <w:style w:type="character" w:styleId="Hyperlink">
    <w:name w:val="Hyperlink"/>
    <w:basedOn w:val="DefaultParagraphFont"/>
    <w:semiHidden/>
    <w:unhideWhenUsed/>
    <w:rsid w:val="002B7AAA"/>
    <w:rPr>
      <w:color w:val="0563C1" w:themeColor="hyperlink"/>
      <w:u w:val="single"/>
    </w:rPr>
  </w:style>
  <w:style w:type="character" w:customStyle="1" w:styleId="Superscript">
    <w:name w:val="Superscript"/>
    <w:basedOn w:val="DefaultParagraphFont"/>
    <w:qFormat/>
    <w:rsid w:val="002B7AAA"/>
    <w:rPr>
      <w:vertAlign w:val="superscript"/>
    </w:rPr>
  </w:style>
  <w:style w:type="character" w:customStyle="1" w:styleId="Underline">
    <w:name w:val="Underline"/>
    <w:basedOn w:val="DefaultParagraphFont"/>
    <w:qFormat/>
    <w:rsid w:val="002B7AAA"/>
    <w:rPr>
      <w:u w:val="single"/>
    </w:rPr>
  </w:style>
  <w:style w:type="paragraph" w:styleId="FootnoteText">
    <w:name w:val="footnote text"/>
    <w:basedOn w:val="Normal"/>
    <w:link w:val="FootnoteTextChar"/>
    <w:semiHidden/>
    <w:rsid w:val="002B7AAA"/>
    <w:pPr>
      <w:spacing w:after="0" w:line="240" w:lineRule="auto"/>
    </w:pPr>
    <w:rPr>
      <w:sz w:val="20"/>
      <w:szCs w:val="20"/>
    </w:rPr>
  </w:style>
  <w:style w:type="character" w:customStyle="1" w:styleId="FootnoteTextChar">
    <w:name w:val="Footnote Text Char"/>
    <w:basedOn w:val="DefaultParagraphFont"/>
    <w:link w:val="FootnoteText"/>
    <w:rsid w:val="002B7AAA"/>
    <w:rPr>
      <w:sz w:val="20"/>
      <w:szCs w:val="20"/>
    </w:rPr>
  </w:style>
  <w:style w:type="character" w:styleId="FootnoteReference">
    <w:name w:val="footnote reference"/>
    <w:basedOn w:val="DefaultParagraphFont"/>
    <w:semiHidden/>
    <w:rsid w:val="002B7AAA"/>
    <w:rPr>
      <w:vertAlign w:val="superscript"/>
    </w:rPr>
  </w:style>
  <w:style w:type="paragraph" w:styleId="EndnoteText">
    <w:name w:val="endnote text"/>
    <w:basedOn w:val="Normal"/>
    <w:link w:val="EndnoteTextChar"/>
    <w:semiHidden/>
    <w:rsid w:val="002B7AAA"/>
    <w:pPr>
      <w:spacing w:after="0"/>
    </w:pPr>
    <w:rPr>
      <w:sz w:val="20"/>
      <w:szCs w:val="20"/>
    </w:rPr>
  </w:style>
  <w:style w:type="character" w:customStyle="1" w:styleId="EndnoteTextChar">
    <w:name w:val="Endnote Text Char"/>
    <w:basedOn w:val="DefaultParagraphFont"/>
    <w:link w:val="EndnoteText"/>
    <w:rsid w:val="002B7AAA"/>
    <w:rPr>
      <w:sz w:val="20"/>
      <w:szCs w:val="20"/>
    </w:rPr>
  </w:style>
  <w:style w:type="paragraph" w:styleId="NoSpacing">
    <w:name w:val="No Spacing"/>
    <w:semiHidden/>
    <w:rsid w:val="002B7AAA"/>
    <w:pPr>
      <w:spacing w:after="0" w:line="264" w:lineRule="auto"/>
    </w:pPr>
  </w:style>
  <w:style w:type="numbering" w:styleId="1ai">
    <w:name w:val="Outline List 1"/>
    <w:basedOn w:val="NoList"/>
    <w:semiHidden/>
    <w:unhideWhenUsed/>
    <w:rsid w:val="002B7AAA"/>
    <w:pPr>
      <w:numPr>
        <w:numId w:val="20"/>
      </w:numPr>
    </w:pPr>
  </w:style>
  <w:style w:type="numbering" w:styleId="ArticleSection">
    <w:name w:val="Outline List 3"/>
    <w:basedOn w:val="NoList"/>
    <w:semiHidden/>
    <w:unhideWhenUsed/>
    <w:rsid w:val="002B7AAA"/>
    <w:pPr>
      <w:numPr>
        <w:numId w:val="21"/>
      </w:numPr>
    </w:pPr>
  </w:style>
  <w:style w:type="table" w:styleId="ColorfulGrid">
    <w:name w:val="Colorful Grid"/>
    <w:basedOn w:val="TableNormal"/>
    <w:unhideWhenUsed/>
    <w:rsid w:val="002B7AA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2B7AA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2B7AA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2B7AA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2B7AA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2B7AA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2B7AA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2B7AA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2B7AAA"/>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2B7AAA"/>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2B7AAA"/>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2B7AAA"/>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2B7AAA"/>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2B7AAA"/>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2B7AAA"/>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2B7AAA"/>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2B7AAA"/>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2B7AAA"/>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2B7AAA"/>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2B7AAA"/>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2B7AAA"/>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2B7AA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2B7AAA"/>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2B7AAA"/>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2B7AAA"/>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2B7AAA"/>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2B7AAA"/>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2B7AAA"/>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2B7AAA"/>
    <w:pPr>
      <w:spacing w:after="0" w:line="240" w:lineRule="auto"/>
    </w:pPr>
  </w:style>
  <w:style w:type="character" w:customStyle="1" w:styleId="E-mailSignatureChar">
    <w:name w:val="E-mail Signature Char"/>
    <w:basedOn w:val="DefaultParagraphFont"/>
    <w:link w:val="E-mailSignature"/>
    <w:semiHidden/>
    <w:rsid w:val="002B7AAA"/>
  </w:style>
  <w:style w:type="paragraph" w:styleId="EnvelopeAddress">
    <w:name w:val="envelope address"/>
    <w:basedOn w:val="Normal"/>
    <w:semiHidden/>
    <w:rsid w:val="002B7AA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2B7AAA"/>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2B7AAA"/>
    <w:rPr>
      <w:color w:val="954F72" w:themeColor="followedHyperlink"/>
      <w:u w:val="single"/>
    </w:rPr>
  </w:style>
  <w:style w:type="table" w:styleId="GridTable1Light">
    <w:name w:val="Grid Table 1 Light"/>
    <w:basedOn w:val="TableNormal"/>
    <w:rsid w:val="002B7AA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2B7AAA"/>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2B7AAA"/>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2B7AAA"/>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2B7AAA"/>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2B7AAA"/>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2B7AAA"/>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2B7AA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2B7AAA"/>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2B7AAA"/>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2B7AAA"/>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2B7AAA"/>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2B7AAA"/>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2B7AA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2B7AAA"/>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2B7AAA"/>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2B7AAA"/>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2B7AAA"/>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2B7AAA"/>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2B7AAA"/>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2B7AA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2B7AAA"/>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2B7AAA"/>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2B7AAA"/>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2B7AAA"/>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2B7AAA"/>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2B7AA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2B7AA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2B7AA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2B7AA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2B7AA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2B7AA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2B7AA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2B7AA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2B7AAA"/>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2B7AAA"/>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2B7AAA"/>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2B7AAA"/>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2B7AAA"/>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2B7AAA"/>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2B7AA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2B7AAA"/>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2B7AAA"/>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2B7AAA"/>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2B7AAA"/>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2B7AAA"/>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2B7AAA"/>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2B7AAA"/>
    <w:rPr>
      <w:color w:val="2B579A"/>
      <w:shd w:val="clear" w:color="auto" w:fill="E1DFDD"/>
    </w:rPr>
  </w:style>
  <w:style w:type="character" w:styleId="HTMLAcronym">
    <w:name w:val="HTML Acronym"/>
    <w:basedOn w:val="DefaultParagraphFont"/>
    <w:semiHidden/>
    <w:rsid w:val="002B7AAA"/>
  </w:style>
  <w:style w:type="paragraph" w:styleId="HTMLAddress">
    <w:name w:val="HTML Address"/>
    <w:basedOn w:val="Normal"/>
    <w:link w:val="HTMLAddressChar"/>
    <w:semiHidden/>
    <w:rsid w:val="002B7AAA"/>
    <w:pPr>
      <w:spacing w:after="0" w:line="240" w:lineRule="auto"/>
    </w:pPr>
    <w:rPr>
      <w:i/>
      <w:iCs/>
    </w:rPr>
  </w:style>
  <w:style w:type="character" w:customStyle="1" w:styleId="HTMLAddressChar">
    <w:name w:val="HTML Address Char"/>
    <w:basedOn w:val="DefaultParagraphFont"/>
    <w:link w:val="HTMLAddress"/>
    <w:semiHidden/>
    <w:rsid w:val="002B7AAA"/>
    <w:rPr>
      <w:i/>
      <w:iCs/>
    </w:rPr>
  </w:style>
  <w:style w:type="character" w:styleId="HTMLCite">
    <w:name w:val="HTML Cite"/>
    <w:basedOn w:val="DefaultParagraphFont"/>
    <w:semiHidden/>
    <w:rsid w:val="002B7AAA"/>
    <w:rPr>
      <w:i/>
      <w:iCs/>
    </w:rPr>
  </w:style>
  <w:style w:type="character" w:styleId="HTMLCode">
    <w:name w:val="HTML Code"/>
    <w:basedOn w:val="DefaultParagraphFont"/>
    <w:semiHidden/>
    <w:rsid w:val="002B7AAA"/>
    <w:rPr>
      <w:rFonts w:ascii="Consolas" w:hAnsi="Consolas"/>
      <w:sz w:val="20"/>
      <w:szCs w:val="20"/>
    </w:rPr>
  </w:style>
  <w:style w:type="character" w:styleId="HTMLDefinition">
    <w:name w:val="HTML Definition"/>
    <w:basedOn w:val="DefaultParagraphFont"/>
    <w:semiHidden/>
    <w:rsid w:val="002B7AAA"/>
    <w:rPr>
      <w:i/>
      <w:iCs/>
    </w:rPr>
  </w:style>
  <w:style w:type="character" w:styleId="HTMLKeyboard">
    <w:name w:val="HTML Keyboard"/>
    <w:basedOn w:val="DefaultParagraphFont"/>
    <w:semiHidden/>
    <w:rsid w:val="002B7AAA"/>
    <w:rPr>
      <w:rFonts w:ascii="Consolas" w:hAnsi="Consolas"/>
      <w:sz w:val="20"/>
      <w:szCs w:val="20"/>
    </w:rPr>
  </w:style>
  <w:style w:type="paragraph" w:styleId="HTMLPreformatted">
    <w:name w:val="HTML Preformatted"/>
    <w:basedOn w:val="Normal"/>
    <w:link w:val="HTMLPreformattedChar"/>
    <w:semiHidden/>
    <w:rsid w:val="002B7AA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2B7AAA"/>
    <w:rPr>
      <w:rFonts w:ascii="Consolas" w:hAnsi="Consolas"/>
      <w:sz w:val="20"/>
      <w:szCs w:val="20"/>
    </w:rPr>
  </w:style>
  <w:style w:type="character" w:styleId="HTMLSample">
    <w:name w:val="HTML Sample"/>
    <w:basedOn w:val="DefaultParagraphFont"/>
    <w:semiHidden/>
    <w:rsid w:val="002B7AAA"/>
    <w:rPr>
      <w:rFonts w:ascii="Consolas" w:hAnsi="Consolas"/>
      <w:sz w:val="24"/>
      <w:szCs w:val="24"/>
    </w:rPr>
  </w:style>
  <w:style w:type="character" w:styleId="HTMLTypewriter">
    <w:name w:val="HTML Typewriter"/>
    <w:basedOn w:val="DefaultParagraphFont"/>
    <w:semiHidden/>
    <w:unhideWhenUsed/>
    <w:rsid w:val="002B7AAA"/>
    <w:rPr>
      <w:rFonts w:ascii="Consolas" w:hAnsi="Consolas"/>
      <w:sz w:val="20"/>
      <w:szCs w:val="20"/>
    </w:rPr>
  </w:style>
  <w:style w:type="character" w:styleId="HTMLVariable">
    <w:name w:val="HTML Variable"/>
    <w:basedOn w:val="DefaultParagraphFont"/>
    <w:semiHidden/>
    <w:unhideWhenUsed/>
    <w:rsid w:val="002B7AAA"/>
    <w:rPr>
      <w:i/>
      <w:iCs/>
    </w:rPr>
  </w:style>
  <w:style w:type="paragraph" w:styleId="Index2">
    <w:name w:val="index 2"/>
    <w:basedOn w:val="Normal"/>
    <w:next w:val="Normal"/>
    <w:autoRedefine/>
    <w:semiHidden/>
    <w:rsid w:val="002B7AAA"/>
    <w:pPr>
      <w:spacing w:after="0" w:line="240" w:lineRule="auto"/>
      <w:ind w:left="440" w:hanging="220"/>
    </w:pPr>
  </w:style>
  <w:style w:type="paragraph" w:styleId="Index3">
    <w:name w:val="index 3"/>
    <w:basedOn w:val="Normal"/>
    <w:next w:val="Normal"/>
    <w:autoRedefine/>
    <w:semiHidden/>
    <w:rsid w:val="002B7AAA"/>
    <w:pPr>
      <w:spacing w:after="0" w:line="240" w:lineRule="auto"/>
      <w:ind w:left="660" w:hanging="220"/>
    </w:pPr>
  </w:style>
  <w:style w:type="paragraph" w:styleId="Index4">
    <w:name w:val="index 4"/>
    <w:basedOn w:val="Normal"/>
    <w:next w:val="Normal"/>
    <w:autoRedefine/>
    <w:semiHidden/>
    <w:rsid w:val="002B7AAA"/>
    <w:pPr>
      <w:spacing w:after="0" w:line="240" w:lineRule="auto"/>
      <w:ind w:left="880" w:hanging="220"/>
    </w:pPr>
  </w:style>
  <w:style w:type="paragraph" w:styleId="Index5">
    <w:name w:val="index 5"/>
    <w:basedOn w:val="Normal"/>
    <w:next w:val="Normal"/>
    <w:autoRedefine/>
    <w:semiHidden/>
    <w:rsid w:val="002B7AAA"/>
    <w:pPr>
      <w:spacing w:after="0" w:line="240" w:lineRule="auto"/>
      <w:ind w:left="1100" w:hanging="220"/>
    </w:pPr>
  </w:style>
  <w:style w:type="paragraph" w:styleId="Index6">
    <w:name w:val="index 6"/>
    <w:basedOn w:val="Normal"/>
    <w:next w:val="Normal"/>
    <w:autoRedefine/>
    <w:semiHidden/>
    <w:rsid w:val="002B7AAA"/>
    <w:pPr>
      <w:spacing w:after="0" w:line="240" w:lineRule="auto"/>
      <w:ind w:left="1320" w:hanging="220"/>
    </w:pPr>
  </w:style>
  <w:style w:type="paragraph" w:styleId="Index7">
    <w:name w:val="index 7"/>
    <w:basedOn w:val="Normal"/>
    <w:next w:val="Normal"/>
    <w:autoRedefine/>
    <w:semiHidden/>
    <w:rsid w:val="002B7AAA"/>
    <w:pPr>
      <w:spacing w:after="0" w:line="240" w:lineRule="auto"/>
      <w:ind w:left="1540" w:hanging="220"/>
    </w:pPr>
  </w:style>
  <w:style w:type="paragraph" w:styleId="Index8">
    <w:name w:val="index 8"/>
    <w:basedOn w:val="Normal"/>
    <w:next w:val="Normal"/>
    <w:autoRedefine/>
    <w:semiHidden/>
    <w:rsid w:val="002B7AAA"/>
    <w:pPr>
      <w:spacing w:after="0" w:line="240" w:lineRule="auto"/>
      <w:ind w:left="1760" w:hanging="220"/>
    </w:pPr>
  </w:style>
  <w:style w:type="paragraph" w:styleId="Index9">
    <w:name w:val="index 9"/>
    <w:basedOn w:val="Normal"/>
    <w:next w:val="Normal"/>
    <w:autoRedefine/>
    <w:semiHidden/>
    <w:rsid w:val="002B7AAA"/>
    <w:pPr>
      <w:spacing w:after="0" w:line="240" w:lineRule="auto"/>
      <w:ind w:left="1980" w:hanging="220"/>
    </w:pPr>
  </w:style>
  <w:style w:type="character" w:styleId="IntenseEmphasis">
    <w:name w:val="Intense Emphasis"/>
    <w:basedOn w:val="DefaultParagraphFont"/>
    <w:semiHidden/>
    <w:rsid w:val="002B7AAA"/>
    <w:rPr>
      <w:i/>
      <w:iCs/>
      <w:color w:val="0B2949" w:themeColor="accent1"/>
    </w:rPr>
  </w:style>
  <w:style w:type="paragraph" w:styleId="IntenseQuote">
    <w:name w:val="Intense Quote"/>
    <w:basedOn w:val="Normal"/>
    <w:next w:val="Normal"/>
    <w:link w:val="IntenseQuoteChar"/>
    <w:semiHidden/>
    <w:rsid w:val="002B7AAA"/>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2B7AAA"/>
    <w:rPr>
      <w:i/>
      <w:iCs/>
      <w:color w:val="0B2949" w:themeColor="accent1"/>
    </w:rPr>
  </w:style>
  <w:style w:type="character" w:styleId="IntenseReference">
    <w:name w:val="Intense Reference"/>
    <w:basedOn w:val="DefaultParagraphFont"/>
    <w:semiHidden/>
    <w:rsid w:val="002B7AAA"/>
    <w:rPr>
      <w:b/>
      <w:bCs/>
      <w:smallCaps/>
      <w:color w:val="0B2949" w:themeColor="accent1"/>
      <w:spacing w:val="5"/>
    </w:rPr>
  </w:style>
  <w:style w:type="table" w:styleId="LightGrid">
    <w:name w:val="Light Grid"/>
    <w:basedOn w:val="TableNormal"/>
    <w:unhideWhenUsed/>
    <w:rsid w:val="002B7AA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2B7AAA"/>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2B7AAA"/>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2B7AAA"/>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2B7AAA"/>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2B7AAA"/>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2B7AAA"/>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2B7AA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2B7AAA"/>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2B7AAA"/>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2B7AAA"/>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2B7AAA"/>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2B7AAA"/>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2B7AAA"/>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2B7AA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2B7AAA"/>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2B7AAA"/>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2B7AAA"/>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2B7AAA"/>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2B7AAA"/>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2B7AAA"/>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2B7AAA"/>
  </w:style>
  <w:style w:type="paragraph" w:styleId="ListContinue4">
    <w:name w:val="List Continue 4"/>
    <w:basedOn w:val="Normal"/>
    <w:semiHidden/>
    <w:rsid w:val="002B7AAA"/>
    <w:pPr>
      <w:spacing w:after="120"/>
      <w:ind w:left="1440"/>
      <w:contextualSpacing/>
    </w:pPr>
  </w:style>
  <w:style w:type="paragraph" w:styleId="ListContinue5">
    <w:name w:val="List Continue 5"/>
    <w:basedOn w:val="Normal"/>
    <w:semiHidden/>
    <w:rsid w:val="002B7AAA"/>
    <w:pPr>
      <w:spacing w:after="120"/>
      <w:ind w:left="1800"/>
      <w:contextualSpacing/>
    </w:pPr>
  </w:style>
  <w:style w:type="table" w:styleId="ListTable1Light">
    <w:name w:val="List Table 1 Light"/>
    <w:basedOn w:val="TableNormal"/>
    <w:rsid w:val="002B7AA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2B7AAA"/>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2B7AAA"/>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2B7AAA"/>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2B7AAA"/>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2B7AAA"/>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2B7AAA"/>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2B7AA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2B7AAA"/>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2B7AAA"/>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2B7AAA"/>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2B7AAA"/>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2B7AAA"/>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2B7AAA"/>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2B7AA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2B7AAA"/>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2B7AAA"/>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2B7AAA"/>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2B7AAA"/>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2B7AAA"/>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2B7AAA"/>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2B7AA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2B7AAA"/>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2B7AAA"/>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2B7AAA"/>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2B7AAA"/>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2B7AAA"/>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2B7AAA"/>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2B7AA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2B7AAA"/>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2B7AAA"/>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2B7AAA"/>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2B7AAA"/>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2B7AAA"/>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2B7AAA"/>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2B7AA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2B7AAA"/>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2B7AAA"/>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2B7AAA"/>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2B7AAA"/>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2B7AAA"/>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2B7AAA"/>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2B7AA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2B7AAA"/>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2B7AAA"/>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2B7AAA"/>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2B7AAA"/>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2B7AAA"/>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2B7AAA"/>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2B7AA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2B7AAA"/>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2B7AAA"/>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2B7AAA"/>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2B7AAA"/>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2B7AAA"/>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2B7AAA"/>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2B7AA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2B7AA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2B7AA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2B7AA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2B7AA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2B7AA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2B7AA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2B7AA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2B7AA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2B7AA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2B7AA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2B7AA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2B7AA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2B7AA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2B7AA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2B7AAA"/>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2B7AAA"/>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2B7AAA"/>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2B7AAA"/>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2B7AAA"/>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2B7AAA"/>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2B7AA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2B7AA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2B7AA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2B7AA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2B7AA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2B7AA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2B7AA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2B7AA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2B7AAA"/>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2B7AAA"/>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2B7AAA"/>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2B7AAA"/>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2B7AAA"/>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2B7AAA"/>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2B7AA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2B7AA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2B7AA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2B7AA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2B7AA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2B7AA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2B7AA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2B7AAA"/>
    <w:rPr>
      <w:color w:val="2B579A"/>
      <w:shd w:val="clear" w:color="auto" w:fill="E1DFDD"/>
    </w:rPr>
  </w:style>
  <w:style w:type="paragraph" w:styleId="MessageHeader">
    <w:name w:val="Message Header"/>
    <w:basedOn w:val="Normal"/>
    <w:link w:val="MessageHeaderChar"/>
    <w:semiHidden/>
    <w:rsid w:val="002B7AA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2B7AAA"/>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2B7AAA"/>
    <w:rPr>
      <w:rFonts w:ascii="Times New Roman" w:hAnsi="Times New Roman" w:cs="Times New Roman"/>
      <w:sz w:val="24"/>
      <w:szCs w:val="24"/>
    </w:rPr>
  </w:style>
  <w:style w:type="paragraph" w:styleId="NormalIndent">
    <w:name w:val="Normal Indent"/>
    <w:basedOn w:val="Normal"/>
    <w:semiHidden/>
    <w:rsid w:val="002B7AAA"/>
    <w:pPr>
      <w:ind w:left="720"/>
    </w:pPr>
  </w:style>
  <w:style w:type="character" w:styleId="PageNumber">
    <w:name w:val="page number"/>
    <w:basedOn w:val="DefaultParagraphFont"/>
    <w:semiHidden/>
    <w:rsid w:val="002B7AAA"/>
  </w:style>
  <w:style w:type="table" w:styleId="PlainTable1">
    <w:name w:val="Plain Table 1"/>
    <w:basedOn w:val="TableNormal"/>
    <w:rsid w:val="002B7AA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2B7AA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2B7AA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2B7AA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2B7AA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2B7AAA"/>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2B7AAA"/>
    <w:rPr>
      <w:rFonts w:ascii="Consolas" w:hAnsi="Consolas"/>
      <w:sz w:val="21"/>
      <w:szCs w:val="21"/>
    </w:rPr>
  </w:style>
  <w:style w:type="paragraph" w:styleId="Signature">
    <w:name w:val="Signature"/>
    <w:basedOn w:val="Normal"/>
    <w:link w:val="SignatureChar"/>
    <w:semiHidden/>
    <w:rsid w:val="002B7AAA"/>
    <w:pPr>
      <w:spacing w:after="0" w:line="240" w:lineRule="auto"/>
      <w:ind w:left="4320"/>
    </w:pPr>
  </w:style>
  <w:style w:type="character" w:customStyle="1" w:styleId="SignatureChar">
    <w:name w:val="Signature Char"/>
    <w:basedOn w:val="DefaultParagraphFont"/>
    <w:link w:val="Signature"/>
    <w:rsid w:val="002B7AAA"/>
  </w:style>
  <w:style w:type="character" w:styleId="SmartHyperlink">
    <w:name w:val="Smart Hyperlink"/>
    <w:basedOn w:val="DefaultParagraphFont"/>
    <w:semiHidden/>
    <w:rsid w:val="002B7AAA"/>
    <w:rPr>
      <w:u w:val="dotted"/>
    </w:rPr>
  </w:style>
  <w:style w:type="character" w:styleId="Strong">
    <w:name w:val="Strong"/>
    <w:basedOn w:val="DefaultParagraphFont"/>
    <w:semiHidden/>
    <w:rsid w:val="002B7AAA"/>
    <w:rPr>
      <w:b/>
      <w:bCs/>
    </w:rPr>
  </w:style>
  <w:style w:type="character" w:styleId="SubtleEmphasis">
    <w:name w:val="Subtle Emphasis"/>
    <w:basedOn w:val="DefaultParagraphFont"/>
    <w:semiHidden/>
    <w:rsid w:val="002B7AAA"/>
    <w:rPr>
      <w:i/>
      <w:iCs/>
      <w:color w:val="404040" w:themeColor="text1" w:themeTint="BF"/>
    </w:rPr>
  </w:style>
  <w:style w:type="character" w:styleId="SubtleReference">
    <w:name w:val="Subtle Reference"/>
    <w:basedOn w:val="DefaultParagraphFont"/>
    <w:semiHidden/>
    <w:rsid w:val="002B7AAA"/>
    <w:rPr>
      <w:smallCaps/>
      <w:color w:val="5A5A5A" w:themeColor="text1" w:themeTint="A5"/>
    </w:rPr>
  </w:style>
  <w:style w:type="table" w:styleId="Table3Deffects1">
    <w:name w:val="Table 3D effects 1"/>
    <w:basedOn w:val="TableNormal"/>
    <w:unhideWhenUsed/>
    <w:rsid w:val="002B7AAA"/>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2B7AAA"/>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2B7AAA"/>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2B7AAA"/>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2B7AAA"/>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2B7AAA"/>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2B7AAA"/>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2B7AAA"/>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2B7AAA"/>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2B7AAA"/>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2B7AAA"/>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2B7AAA"/>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2B7AAA"/>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2B7AAA"/>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2B7AAA"/>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2B7AAA"/>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2B7AAA"/>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2B7AAA"/>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2B7AAA"/>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2B7AAA"/>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2B7AAA"/>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2B7AAA"/>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2B7AAA"/>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2B7AAA"/>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2B7AAA"/>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2B7AA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2B7AAA"/>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2B7AAA"/>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2B7AAA"/>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2B7AAA"/>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2B7AAA"/>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2B7AAA"/>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2B7AAA"/>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2B7AAA"/>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2B7AAA"/>
    <w:pPr>
      <w:spacing w:after="0"/>
      <w:ind w:left="220" w:hanging="220"/>
    </w:pPr>
  </w:style>
  <w:style w:type="paragraph" w:styleId="TableofFigures">
    <w:name w:val="table of figures"/>
    <w:basedOn w:val="Normal"/>
    <w:next w:val="Normal"/>
    <w:semiHidden/>
    <w:rsid w:val="002B7AAA"/>
    <w:pPr>
      <w:spacing w:after="0"/>
    </w:pPr>
  </w:style>
  <w:style w:type="table" w:styleId="TableProfessional">
    <w:name w:val="Table Professional"/>
    <w:basedOn w:val="TableNormal"/>
    <w:unhideWhenUsed/>
    <w:rsid w:val="002B7AAA"/>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2B7AAA"/>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2B7AAA"/>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2B7AAA"/>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2B7AAA"/>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2B7AAA"/>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2B7AAA"/>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2B7AAA"/>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2B7AAA"/>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2B7AAA"/>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2B7AAA"/>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2B7AAA"/>
    <w:pPr>
      <w:spacing w:after="100"/>
      <w:ind w:left="880"/>
    </w:pPr>
    <w:rPr>
      <w:rFonts w:asciiTheme="majorHAnsi" w:hAnsiTheme="majorHAnsi"/>
    </w:rPr>
  </w:style>
  <w:style w:type="paragraph" w:styleId="TOC6">
    <w:name w:val="toc 6"/>
    <w:basedOn w:val="Normal"/>
    <w:next w:val="Normal"/>
    <w:semiHidden/>
    <w:rsid w:val="002B7AAA"/>
    <w:pPr>
      <w:spacing w:after="100"/>
      <w:ind w:left="1100"/>
    </w:pPr>
    <w:rPr>
      <w:rFonts w:asciiTheme="majorHAnsi" w:hAnsiTheme="majorHAnsi"/>
    </w:rPr>
  </w:style>
  <w:style w:type="paragraph" w:styleId="TOC7">
    <w:name w:val="toc 7"/>
    <w:basedOn w:val="Normal"/>
    <w:next w:val="Normal"/>
    <w:semiHidden/>
    <w:rsid w:val="002B7AAA"/>
    <w:pPr>
      <w:spacing w:after="100"/>
      <w:ind w:left="1320"/>
    </w:pPr>
    <w:rPr>
      <w:rFonts w:asciiTheme="majorHAnsi" w:hAnsiTheme="majorHAnsi"/>
    </w:rPr>
  </w:style>
  <w:style w:type="paragraph" w:styleId="TOC8">
    <w:name w:val="toc 8"/>
    <w:basedOn w:val="Normal"/>
    <w:next w:val="Normal"/>
    <w:semiHidden/>
    <w:rsid w:val="002B7AAA"/>
    <w:pPr>
      <w:spacing w:before="160"/>
      <w:ind w:left="1267" w:right="1440" w:hanging="1267"/>
    </w:pPr>
    <w:rPr>
      <w:rFonts w:asciiTheme="majorHAnsi" w:hAnsiTheme="majorHAnsi"/>
    </w:rPr>
  </w:style>
  <w:style w:type="paragraph" w:styleId="TOC9">
    <w:name w:val="toc 9"/>
    <w:basedOn w:val="Normal"/>
    <w:next w:val="Normal"/>
    <w:semiHidden/>
    <w:rsid w:val="002B7AAA"/>
    <w:pPr>
      <w:spacing w:before="160"/>
      <w:ind w:left="720" w:right="720" w:hanging="720"/>
    </w:pPr>
    <w:rPr>
      <w:rFonts w:asciiTheme="majorHAnsi" w:hAnsiTheme="majorHAnsi"/>
    </w:rPr>
  </w:style>
  <w:style w:type="character" w:styleId="SmartLink">
    <w:name w:val="Smart Link"/>
    <w:basedOn w:val="DefaultParagraphFont"/>
    <w:semiHidden/>
    <w:unhideWhenUsed/>
    <w:rsid w:val="002B7AAA"/>
    <w:rPr>
      <w:color w:val="0563C1" w:themeColor="hyperlink"/>
      <w:u w:val="single"/>
      <w:shd w:val="clear" w:color="auto" w:fill="E1DFDD"/>
    </w:rPr>
  </w:style>
  <w:style w:type="character" w:customStyle="1" w:styleId="SmartLinkError">
    <w:name w:val="Smart Link Error"/>
    <w:basedOn w:val="DefaultParagraphFont"/>
    <w:semiHidden/>
    <w:unhideWhenUsed/>
    <w:rsid w:val="002B7AAA"/>
    <w:rPr>
      <w:color w:val="FF0000"/>
    </w:rPr>
  </w:style>
  <w:style w:type="paragraph" w:customStyle="1" w:styleId="FootnoteSep">
    <w:name w:val="Footnote Sep"/>
    <w:basedOn w:val="Normal"/>
    <w:semiHidden/>
    <w:rsid w:val="002B7AAA"/>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2B7AAA"/>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2B7AAA"/>
    <w:pPr>
      <w:spacing w:line="252" w:lineRule="auto"/>
      <w:ind w:left="-720"/>
    </w:pPr>
    <w:rPr>
      <w:b/>
      <w:bCs w:val="0"/>
      <w:smallCaps/>
    </w:rPr>
  </w:style>
  <w:style w:type="table" w:customStyle="1" w:styleId="MathUSidebar">
    <w:name w:val="MathU Sidebar"/>
    <w:basedOn w:val="TableNormal"/>
    <w:rsid w:val="002B7AAA"/>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2B7AAA"/>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B7AAA"/>
    <w:pPr>
      <w:ind w:left="216"/>
    </w:pPr>
  </w:style>
  <w:style w:type="paragraph" w:customStyle="1" w:styleId="TableTextIndent2">
    <w:name w:val="Table Text Indent 2"/>
    <w:basedOn w:val="TableTextLeft"/>
    <w:qFormat/>
    <w:rsid w:val="002B7AAA"/>
    <w:pPr>
      <w:ind w:left="432"/>
    </w:pPr>
  </w:style>
  <w:style w:type="table" w:customStyle="1" w:styleId="MathUVerticals">
    <w:name w:val="MathU Verticals"/>
    <w:basedOn w:val="TableNormal"/>
    <w:rsid w:val="002B7AA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QCOVERPAGE">
    <w:name w:val="Q COVER PAGE"/>
    <w:basedOn w:val="Normal"/>
    <w:link w:val="QCOVERPAGEChar"/>
    <w:semiHidden/>
    <w:rsid w:val="00F457C5"/>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link w:val="QCOVERSublineChar"/>
    <w:semiHidden/>
    <w:rsid w:val="00F457C5"/>
    <w:pPr>
      <w:tabs>
        <w:tab w:val="left" w:pos="432"/>
      </w:tabs>
      <w:spacing w:after="480" w:line="240" w:lineRule="auto"/>
      <w:jc w:val="center"/>
    </w:pPr>
    <w:rPr>
      <w:rFonts w:ascii="Arial Black" w:eastAsia="Times New Roman" w:hAnsi="Arial Black" w:cs="Arial"/>
      <w:sz w:val="36"/>
      <w:szCs w:val="28"/>
    </w:rPr>
  </w:style>
  <w:style w:type="character" w:customStyle="1" w:styleId="QCOVERPAGEChar">
    <w:name w:val="Q COVER PAGE Char"/>
    <w:basedOn w:val="DefaultParagraphFont"/>
    <w:link w:val="QCOVERPAGE"/>
    <w:rsid w:val="00F457C5"/>
    <w:rPr>
      <w:rFonts w:ascii="Arial Black" w:eastAsia="Times New Roman" w:hAnsi="Arial Black" w:cs="Arial"/>
      <w:color w:val="FF0000"/>
      <w:sz w:val="44"/>
      <w:szCs w:val="36"/>
    </w:rPr>
  </w:style>
  <w:style w:type="character" w:customStyle="1" w:styleId="QCOVERSublineChar">
    <w:name w:val="Q COVER Subline Char"/>
    <w:basedOn w:val="DefaultParagraphFont"/>
    <w:link w:val="QCOVERSubline"/>
    <w:rsid w:val="00F457C5"/>
    <w:rPr>
      <w:rFonts w:ascii="Arial Black" w:eastAsia="Times New Roman" w:hAnsi="Arial Black" w:cs="Arial"/>
      <w:sz w:val="36"/>
      <w:szCs w:val="28"/>
    </w:rPr>
  </w:style>
  <w:style w:type="paragraph" w:customStyle="1" w:styleId="CM116">
    <w:name w:val="CM116"/>
    <w:basedOn w:val="Normal"/>
    <w:next w:val="Normal"/>
    <w:semiHidden/>
    <w:rsid w:val="00F457C5"/>
    <w:pPr>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93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0BB66-7CA7-479A-BD4A-993B88AF0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Template>
  <TotalTime>0</TotalTime>
  <Pages>4</Pages>
  <Words>1512</Words>
  <Characters>8622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Waits</dc:creator>
  <cp:keywords/>
  <dc:description/>
  <cp:lastModifiedBy>Pearson, Juliana</cp:lastModifiedBy>
  <cp:revision>3</cp:revision>
  <dcterms:created xsi:type="dcterms:W3CDTF">2022-03-10T20:09:00Z</dcterms:created>
  <dcterms:modified xsi:type="dcterms:W3CDTF">2022-03-14T12:24:00Z</dcterms:modified>
</cp:coreProperties>
</file>