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0BD4" w:rsidR="00B93D34" w:rsidP="00C70BD4" w:rsidRDefault="005F19B9" w14:paraId="3E9BF2D8" w14:textId="6DFC68BE">
      <w:pPr>
        <w:pStyle w:val="Heading1"/>
      </w:pPr>
      <w:bookmarkStart w:name="_Toc343651787" w:id="0"/>
      <w:r>
        <w:t>Attachment L</w:t>
      </w:r>
      <w:r w:rsidR="00A512CC">
        <w:t>-Revised</w:t>
      </w:r>
      <w:r w:rsidRPr="00C70BD4" w:rsidR="00C6310F">
        <w:t xml:space="preserve">: </w:t>
      </w:r>
      <w:bookmarkEnd w:id="0"/>
      <w:r w:rsidR="00A512CC">
        <w:t>COVID-19 Cohort Short-term</w:t>
      </w:r>
      <w:r w:rsidR="00EF06C7">
        <w:t xml:space="preserve"> Survey</w:t>
      </w:r>
      <w:r w:rsidR="002D4729">
        <w:t xml:space="preserve"> Question Sources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10"/>
        <w:gridCol w:w="2781"/>
        <w:gridCol w:w="5199"/>
      </w:tblGrid>
      <w:tr w:rsidRPr="00F47910" w:rsidR="00B84F95" w:rsidTr="00F47910" w14:paraId="5FB61E97" w14:textId="77777777">
        <w:trPr>
          <w:cantSplit/>
          <w:tblHeader/>
        </w:trPr>
        <w:tc>
          <w:tcPr>
            <w:tcW w:w="552" w:type="pct"/>
            <w:tcBorders>
              <w:bottom w:val="thinThickSmallGap" w:color="auto" w:sz="24" w:space="0"/>
            </w:tcBorders>
          </w:tcPr>
          <w:p w:rsidRPr="00F47910" w:rsidR="00B84F95" w:rsidP="003106E0" w:rsidRDefault="00B84F95" w14:paraId="7FC01C3C" w14:textId="77777777">
            <w:pPr>
              <w:pStyle w:val="Heading6"/>
              <w:outlineLvl w:val="5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#</w:t>
            </w:r>
          </w:p>
        </w:tc>
        <w:tc>
          <w:tcPr>
            <w:tcW w:w="1548" w:type="pct"/>
            <w:tcBorders>
              <w:bottom w:val="thinThickSmallGap" w:color="auto" w:sz="24" w:space="0"/>
            </w:tcBorders>
          </w:tcPr>
          <w:p w:rsidRPr="00F47910" w:rsidR="00B84F95" w:rsidP="003106E0" w:rsidRDefault="00B84F95" w14:paraId="08082CDA" w14:textId="77777777">
            <w:pPr>
              <w:pStyle w:val="Heading6"/>
              <w:outlineLvl w:val="5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Domain/Topic</w:t>
            </w:r>
          </w:p>
        </w:tc>
        <w:tc>
          <w:tcPr>
            <w:tcW w:w="2900" w:type="pct"/>
            <w:tcBorders>
              <w:bottom w:val="thinThickSmallGap" w:color="auto" w:sz="24" w:space="0"/>
            </w:tcBorders>
          </w:tcPr>
          <w:p w:rsidRPr="00F47910" w:rsidR="00B84F95" w:rsidP="003106E0" w:rsidRDefault="00B84F95" w14:paraId="3CAD4ED5" w14:textId="77777777">
            <w:pPr>
              <w:pStyle w:val="Heading6"/>
              <w:outlineLvl w:val="5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Sources</w:t>
            </w:r>
          </w:p>
        </w:tc>
      </w:tr>
      <w:tr w:rsidRPr="00C9037D" w:rsidR="0063699B" w:rsidTr="002A65FB" w14:paraId="3710E0EC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E7E8E8" w:themeFill="accent2" w:themeFillTint="33"/>
            <w:vAlign w:val="center"/>
          </w:tcPr>
          <w:p w:rsidRPr="00F47910" w:rsidR="0063699B" w:rsidP="0063699B" w:rsidRDefault="00DD2FE8" w14:paraId="68C05F32" w14:textId="77777777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>Training and Employment History</w:t>
            </w:r>
          </w:p>
        </w:tc>
      </w:tr>
      <w:tr w:rsidRPr="00F47910" w:rsidR="00173EE9" w:rsidTr="00F47910" w14:paraId="6176F7BD" w14:textId="77777777">
        <w:trPr>
          <w:cantSplit/>
        </w:trPr>
        <w:tc>
          <w:tcPr>
            <w:tcW w:w="552" w:type="pct"/>
          </w:tcPr>
          <w:p w:rsidRPr="00F47910" w:rsidR="00173EE9" w:rsidP="00DD2FE8" w:rsidRDefault="00173EE9" w14:paraId="1D919CD2" w14:textId="2D378C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548" w:type="pct"/>
          </w:tcPr>
          <w:p w:rsidRPr="00F47910" w:rsidR="00173EE9" w:rsidP="000E4336" w:rsidRDefault="00173EE9" w14:paraId="7639EB05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Job or school status at RAD</w:t>
            </w:r>
          </w:p>
        </w:tc>
        <w:tc>
          <w:tcPr>
            <w:tcW w:w="2900" w:type="pct"/>
          </w:tcPr>
          <w:p w:rsidRPr="00F47910" w:rsidR="00173EE9" w:rsidP="00661F86" w:rsidRDefault="00173EE9" w14:paraId="26FA0AA4" w14:textId="329D1F3F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</w:t>
            </w:r>
            <w:r w:rsidRPr="00F47910" w:rsidR="00755386">
              <w:rPr>
                <w:b/>
                <w:sz w:val="20"/>
                <w:szCs w:val="20"/>
              </w:rPr>
              <w:t>/PACE 36-month Follow-Up Survey (OMB No. 0970-0397</w:t>
            </w:r>
            <w:r w:rsidRPr="00F47910" w:rsidR="00661F86">
              <w:rPr>
                <w:b/>
                <w:sz w:val="20"/>
                <w:szCs w:val="20"/>
              </w:rPr>
              <w:t>)</w:t>
            </w:r>
            <w:r w:rsidR="00661F86">
              <w:rPr>
                <w:b/>
                <w:sz w:val="20"/>
                <w:szCs w:val="20"/>
              </w:rPr>
              <w:t>.</w:t>
            </w:r>
            <w:r w:rsidRPr="00F47910" w:rsidR="00661F86">
              <w:rPr>
                <w:b/>
                <w:sz w:val="20"/>
                <w:szCs w:val="20"/>
              </w:rPr>
              <w:t xml:space="preserve"> </w:t>
            </w:r>
            <w:r w:rsidRPr="00740837" w:rsidR="00661F86">
              <w:rPr>
                <w:sz w:val="20"/>
              </w:rPr>
              <w:t xml:space="preserve">Minor </w:t>
            </w:r>
            <w:r w:rsidRPr="00740837" w:rsidR="00755386">
              <w:rPr>
                <w:sz w:val="20"/>
              </w:rPr>
              <w:t>modifications.</w:t>
            </w:r>
          </w:p>
        </w:tc>
      </w:tr>
      <w:tr w:rsidRPr="00F47910" w:rsidR="00755386" w:rsidTr="00F47910" w14:paraId="16121974" w14:textId="77777777">
        <w:trPr>
          <w:cantSplit/>
        </w:trPr>
        <w:tc>
          <w:tcPr>
            <w:tcW w:w="552" w:type="pct"/>
          </w:tcPr>
          <w:p w:rsidRPr="00F47910" w:rsidR="00755386" w:rsidP="00DD2FE8" w:rsidRDefault="00755386" w14:paraId="2C0AF669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548" w:type="pct"/>
          </w:tcPr>
          <w:p w:rsidRPr="00F47910" w:rsidR="00755386" w:rsidP="000E4336" w:rsidRDefault="00755386" w14:paraId="3B9BF17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Other activities at RAD</w:t>
            </w:r>
          </w:p>
        </w:tc>
        <w:tc>
          <w:tcPr>
            <w:tcW w:w="2900" w:type="pct"/>
          </w:tcPr>
          <w:p w:rsidRPr="00F47910" w:rsidR="00755386" w:rsidP="009245C2" w:rsidRDefault="00755386" w14:paraId="688A209D" w14:textId="28293CA0">
            <w:pPr>
              <w:spacing w:after="0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755386" w:rsidTr="00F47910" w14:paraId="6D75169A" w14:textId="77777777">
        <w:trPr>
          <w:cantSplit/>
        </w:trPr>
        <w:tc>
          <w:tcPr>
            <w:tcW w:w="552" w:type="pct"/>
          </w:tcPr>
          <w:p w:rsidRPr="00F47910" w:rsidR="00755386" w:rsidP="00DD2FE8" w:rsidRDefault="00755386" w14:paraId="4F6738A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A3</w:t>
            </w:r>
          </w:p>
        </w:tc>
        <w:tc>
          <w:tcPr>
            <w:tcW w:w="1548" w:type="pct"/>
          </w:tcPr>
          <w:p w:rsidRPr="00F47910" w:rsidR="00755386" w:rsidP="000E4336" w:rsidRDefault="00755386" w14:paraId="45F448E3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Any job or school spells since RAD</w:t>
            </w:r>
          </w:p>
        </w:tc>
        <w:tc>
          <w:tcPr>
            <w:tcW w:w="2900" w:type="pct"/>
          </w:tcPr>
          <w:p w:rsidRPr="00F47910" w:rsidR="00755386" w:rsidP="009245C2" w:rsidRDefault="00755386" w14:paraId="479D027B" w14:textId="510789EF">
            <w:pPr>
              <w:spacing w:after="0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755386" w:rsidTr="00F47910" w14:paraId="018D92C6" w14:textId="77777777">
        <w:trPr>
          <w:cantSplit/>
        </w:trPr>
        <w:tc>
          <w:tcPr>
            <w:tcW w:w="552" w:type="pct"/>
          </w:tcPr>
          <w:p w:rsidRPr="00F47910" w:rsidR="00755386" w:rsidP="00DD2FE8" w:rsidRDefault="00755386" w14:paraId="3FF0FDB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A4</w:t>
            </w:r>
          </w:p>
        </w:tc>
        <w:tc>
          <w:tcPr>
            <w:tcW w:w="1548" w:type="pct"/>
          </w:tcPr>
          <w:p w:rsidRPr="00F47910" w:rsidR="00755386" w:rsidP="00F47910" w:rsidRDefault="00F47910" w14:paraId="1B4150EF" w14:textId="5C326FCC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If respondent had any job or school spell since RAD, which did they do first</w:t>
            </w:r>
          </w:p>
        </w:tc>
        <w:tc>
          <w:tcPr>
            <w:tcW w:w="2900" w:type="pct"/>
          </w:tcPr>
          <w:p w:rsidRPr="00F47910" w:rsidR="00755386" w:rsidP="009245C2" w:rsidRDefault="00755386" w14:paraId="33CAAE4D" w14:textId="21CBF2AB">
            <w:pPr>
              <w:spacing w:after="0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755386" w:rsidTr="00F47910" w14:paraId="127BB904" w14:textId="77777777">
        <w:trPr>
          <w:cantSplit/>
        </w:trPr>
        <w:tc>
          <w:tcPr>
            <w:tcW w:w="552" w:type="pct"/>
          </w:tcPr>
          <w:p w:rsidRPr="00F47910" w:rsidR="00755386" w:rsidP="00DD2FE8" w:rsidRDefault="00755386" w14:paraId="2F445E64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A5</w:t>
            </w:r>
          </w:p>
        </w:tc>
        <w:tc>
          <w:tcPr>
            <w:tcW w:w="1548" w:type="pct"/>
          </w:tcPr>
          <w:p w:rsidRPr="00F47910" w:rsidR="00755386" w:rsidP="00F47910" w:rsidRDefault="00755386" w14:paraId="6CE5FF76" w14:textId="12E1A8F9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Reasons for not working since RAD</w:t>
            </w:r>
          </w:p>
        </w:tc>
        <w:tc>
          <w:tcPr>
            <w:tcW w:w="2900" w:type="pct"/>
          </w:tcPr>
          <w:p w:rsidRPr="00F47910" w:rsidR="00755386" w:rsidP="009245C2" w:rsidRDefault="00755386" w14:paraId="4E86551B" w14:textId="577E428D">
            <w:pPr>
              <w:spacing w:after="0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755386" w:rsidTr="00F47910" w14:paraId="05B52911" w14:textId="77777777">
        <w:trPr>
          <w:cantSplit/>
        </w:trPr>
        <w:tc>
          <w:tcPr>
            <w:tcW w:w="552" w:type="pct"/>
          </w:tcPr>
          <w:p w:rsidRPr="00F47910" w:rsidR="00755386" w:rsidP="00DD2FE8" w:rsidRDefault="00755386" w14:paraId="2F757784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A6</w:t>
            </w:r>
          </w:p>
        </w:tc>
        <w:tc>
          <w:tcPr>
            <w:tcW w:w="1548" w:type="pct"/>
          </w:tcPr>
          <w:p w:rsidRPr="00F47910" w:rsidR="00755386" w:rsidP="000E4336" w:rsidRDefault="00755386" w14:paraId="4876CB1C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Reasons for not going to school during gaps</w:t>
            </w:r>
          </w:p>
        </w:tc>
        <w:tc>
          <w:tcPr>
            <w:tcW w:w="2900" w:type="pct"/>
          </w:tcPr>
          <w:p w:rsidRPr="00F47910" w:rsidR="00755386" w:rsidP="009245C2" w:rsidRDefault="00755386" w14:paraId="105AC7F1" w14:textId="5D81CC0F">
            <w:pPr>
              <w:spacing w:after="0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C9037D" w:rsidR="000C6737" w:rsidTr="00F47910" w14:paraId="5529639E" w14:textId="77777777">
        <w:trPr>
          <w:cantSplit/>
        </w:trPr>
        <w:tc>
          <w:tcPr>
            <w:tcW w:w="552" w:type="pct"/>
          </w:tcPr>
          <w:p w:rsidRPr="00F47910" w:rsidR="000C6737" w:rsidP="000C6737" w:rsidRDefault="000C6737" w14:paraId="11F533B7" w14:textId="719DFA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A7</w:t>
            </w:r>
            <w:r>
              <w:rPr>
                <w:b/>
                <w:sz w:val="20"/>
                <w:szCs w:val="20"/>
              </w:rPr>
              <w:t>a and A7b</w:t>
            </w:r>
          </w:p>
        </w:tc>
        <w:tc>
          <w:tcPr>
            <w:tcW w:w="1548" w:type="pct"/>
          </w:tcPr>
          <w:p w:rsidRPr="00F47910" w:rsidR="000C6737" w:rsidP="000C6737" w:rsidRDefault="000C6737" w14:paraId="06CDB259" w14:textId="23168E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</w:tcPr>
          <w:p w:rsidRPr="00F47910" w:rsidR="000C6737" w:rsidP="000C6737" w:rsidRDefault="000C6737" w14:paraId="1C3FC305" w14:textId="590401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Pr="00C9037D" w:rsidR="00BE0489" w:rsidTr="00BE0489" w14:paraId="2D060FCE" w14:textId="77777777">
        <w:trPr>
          <w:cantSplit/>
        </w:trPr>
        <w:tc>
          <w:tcPr>
            <w:tcW w:w="5000" w:type="pct"/>
            <w:gridSpan w:val="3"/>
            <w:vAlign w:val="center"/>
          </w:tcPr>
          <w:p w:rsidRPr="00F47910" w:rsidR="00BE0489" w:rsidP="00BE0489" w:rsidRDefault="000E4336" w14:paraId="2FDF8535" w14:textId="77777777">
            <w:pPr>
              <w:spacing w:after="0" w:line="240" w:lineRule="auto"/>
              <w:rPr>
                <w:b/>
                <w:color w:val="DA291C" w:themeColor="accent1"/>
                <w:sz w:val="20"/>
                <w:szCs w:val="20"/>
              </w:rPr>
            </w:pPr>
            <w:r w:rsidRPr="00C9037D">
              <w:rPr>
                <w:b/>
                <w:color w:val="DA291C" w:themeColor="accent1"/>
                <w:sz w:val="20"/>
                <w:szCs w:val="20"/>
              </w:rPr>
              <w:t xml:space="preserve">“Main” </w:t>
            </w:r>
            <w:r w:rsidRPr="00C9037D" w:rsidR="00BE0489">
              <w:rPr>
                <w:b/>
                <w:color w:val="DA291C" w:themeColor="accent1"/>
                <w:sz w:val="20"/>
                <w:szCs w:val="20"/>
              </w:rPr>
              <w:t>Activity Spell Details</w:t>
            </w:r>
          </w:p>
        </w:tc>
      </w:tr>
      <w:tr w:rsidRPr="00F47910" w:rsidR="00BE0489" w:rsidTr="00F47910" w14:paraId="6794EDC6" w14:textId="77777777">
        <w:trPr>
          <w:cantSplit/>
        </w:trPr>
        <w:tc>
          <w:tcPr>
            <w:tcW w:w="552" w:type="pct"/>
          </w:tcPr>
          <w:p w:rsidR="00BE0489" w:rsidP="005B0243" w:rsidRDefault="00BE0489" w14:paraId="1069888F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A8</w:t>
            </w:r>
            <w:r w:rsidR="00C31F41">
              <w:rPr>
                <w:b/>
                <w:sz w:val="20"/>
                <w:szCs w:val="20"/>
              </w:rPr>
              <w:t xml:space="preserve"> and A8a</w:t>
            </w:r>
          </w:p>
          <w:p w:rsidR="005B0243" w:rsidP="005B0243" w:rsidRDefault="005B0243" w14:paraId="3BA88574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B0243" w:rsidP="005B0243" w:rsidRDefault="005B0243" w14:paraId="65B999B3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Pr="00F47910" w:rsidR="005B0243" w:rsidP="005B0243" w:rsidRDefault="005B0243" w14:paraId="5C992B99" w14:textId="4B14932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A8_1</w:t>
            </w:r>
          </w:p>
        </w:tc>
        <w:tc>
          <w:tcPr>
            <w:tcW w:w="1548" w:type="pct"/>
          </w:tcPr>
          <w:p w:rsidR="00BE0489" w:rsidP="000E4336" w:rsidRDefault="00BE0489" w14:paraId="6F5D004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 xml:space="preserve">Employer name and self-employment/School name </w:t>
            </w:r>
          </w:p>
          <w:p w:rsidR="005B0243" w:rsidP="000E4336" w:rsidRDefault="005B0243" w14:paraId="5DDF77FB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="005B0243" w:rsidP="000E4336" w:rsidRDefault="005B0243" w14:paraId="1C4A4DEF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F47910" w:rsidR="005B0243" w:rsidP="000E4336" w:rsidRDefault="005B0243" w14:paraId="7B2A7DA5" w14:textId="610AC5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address (street, cross-street, and city)</w:t>
            </w:r>
          </w:p>
        </w:tc>
        <w:tc>
          <w:tcPr>
            <w:tcW w:w="2900" w:type="pct"/>
          </w:tcPr>
          <w:p w:rsidR="00BE0489" w:rsidRDefault="00BE0489" w14:paraId="753C40BE" w14:textId="77777777">
            <w:pPr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9632DC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  <w:p w:rsidRPr="00F47910" w:rsidR="005B0243" w:rsidRDefault="005B0243" w14:paraId="282326D1" w14:textId="238CA59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</w:t>
            </w:r>
          </w:p>
        </w:tc>
      </w:tr>
      <w:tr w:rsidRPr="00F47910" w:rsidR="00BE0489" w:rsidTr="00F47910" w14:paraId="71014E6D" w14:textId="77777777">
        <w:trPr>
          <w:cantSplit/>
        </w:trPr>
        <w:tc>
          <w:tcPr>
            <w:tcW w:w="552" w:type="pct"/>
          </w:tcPr>
          <w:p w:rsidRPr="00F47910" w:rsidR="00BE0489" w:rsidP="00DD2FE8" w:rsidRDefault="00BE0489" w14:paraId="5772BA9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A9</w:t>
            </w:r>
            <w:r w:rsidRPr="00F47910" w:rsidR="00F84BAE">
              <w:rPr>
                <w:b/>
                <w:sz w:val="20"/>
                <w:szCs w:val="20"/>
              </w:rPr>
              <w:t>-A9a</w:t>
            </w:r>
          </w:p>
        </w:tc>
        <w:tc>
          <w:tcPr>
            <w:tcW w:w="1548" w:type="pct"/>
          </w:tcPr>
          <w:p w:rsidRPr="00F47910" w:rsidR="00605014" w:rsidP="00BE0489" w:rsidRDefault="00BE0489" w14:paraId="676C2D4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Spell start date</w:t>
            </w:r>
          </w:p>
          <w:p w:rsidRPr="00F47910" w:rsidR="00BE0489" w:rsidP="00605014" w:rsidRDefault="00BE0489" w14:paraId="3C111BFC" w14:textId="77777777">
            <w:pPr>
              <w:rPr>
                <w:sz w:val="20"/>
                <w:szCs w:val="20"/>
              </w:rPr>
            </w:pPr>
          </w:p>
        </w:tc>
        <w:tc>
          <w:tcPr>
            <w:tcW w:w="2900" w:type="pct"/>
          </w:tcPr>
          <w:p w:rsidRPr="00F47910" w:rsidR="00BE0489" w:rsidP="009245C2" w:rsidRDefault="00BE0489" w14:paraId="776B78AC" w14:textId="18C5EBC8">
            <w:pPr>
              <w:spacing w:after="0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F47910">
              <w:rPr>
                <w:b/>
                <w:sz w:val="20"/>
                <w:szCs w:val="20"/>
              </w:rPr>
              <w:t>)</w:t>
            </w:r>
            <w:r w:rsidR="009632DC">
              <w:rPr>
                <w:b/>
                <w:sz w:val="20"/>
                <w:szCs w:val="20"/>
              </w:rPr>
              <w:t>.</w:t>
            </w:r>
            <w:r w:rsidRPr="00F47910" w:rsidR="00F84BAE">
              <w:rPr>
                <w:b/>
                <w:sz w:val="20"/>
                <w:szCs w:val="20"/>
              </w:rPr>
              <w:t xml:space="preserve">  </w:t>
            </w:r>
            <w:r w:rsidRPr="00F47910" w:rsidR="00F84BAE">
              <w:rPr>
                <w:sz w:val="20"/>
                <w:szCs w:val="20"/>
              </w:rPr>
              <w:t xml:space="preserve">Modified to capture year and season if </w:t>
            </w:r>
            <w:r w:rsidRPr="00F47910" w:rsidR="00DB3F6C">
              <w:rPr>
                <w:sz w:val="20"/>
                <w:szCs w:val="20"/>
              </w:rPr>
              <w:t>date unknow</w:t>
            </w:r>
            <w:r w:rsidRPr="00F47910" w:rsidR="009C44DC">
              <w:rPr>
                <w:sz w:val="20"/>
                <w:szCs w:val="20"/>
              </w:rPr>
              <w:t>n</w:t>
            </w:r>
            <w:r w:rsidR="009632DC">
              <w:rPr>
                <w:sz w:val="20"/>
                <w:szCs w:val="20"/>
              </w:rPr>
              <w:t>.</w:t>
            </w:r>
          </w:p>
        </w:tc>
      </w:tr>
      <w:tr w:rsidRPr="00F47910" w:rsidR="00BE0489" w:rsidTr="00F47910" w14:paraId="7413E79B" w14:textId="77777777">
        <w:trPr>
          <w:cantSplit/>
        </w:trPr>
        <w:tc>
          <w:tcPr>
            <w:tcW w:w="552" w:type="pct"/>
          </w:tcPr>
          <w:p w:rsidRPr="00F47910" w:rsidR="00BE0489" w:rsidP="00C31F41" w:rsidRDefault="00BE0489" w14:paraId="5A2A93D2" w14:textId="1AD3BC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A10</w:t>
            </w:r>
            <w:r w:rsidR="00C31F41">
              <w:rPr>
                <w:b/>
                <w:sz w:val="20"/>
                <w:szCs w:val="20"/>
              </w:rPr>
              <w:t xml:space="preserve">, </w:t>
            </w:r>
            <w:r w:rsidRPr="00F47910" w:rsidR="00F84BAE">
              <w:rPr>
                <w:b/>
                <w:sz w:val="20"/>
                <w:szCs w:val="20"/>
              </w:rPr>
              <w:t>A10a</w:t>
            </w:r>
            <w:r w:rsidR="007261D4">
              <w:rPr>
                <w:b/>
                <w:sz w:val="20"/>
                <w:szCs w:val="20"/>
              </w:rPr>
              <w:t>,</w:t>
            </w:r>
            <w:r w:rsidR="00C31F41">
              <w:rPr>
                <w:b/>
                <w:sz w:val="20"/>
                <w:szCs w:val="20"/>
              </w:rPr>
              <w:t xml:space="preserve"> and A10b</w:t>
            </w:r>
          </w:p>
        </w:tc>
        <w:tc>
          <w:tcPr>
            <w:tcW w:w="1548" w:type="pct"/>
          </w:tcPr>
          <w:p w:rsidRPr="00F47910" w:rsidR="00BE0489" w:rsidP="00DD2FE8" w:rsidRDefault="00BE0489" w14:paraId="2E75D29B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Spell end date</w:t>
            </w:r>
          </w:p>
        </w:tc>
        <w:tc>
          <w:tcPr>
            <w:tcW w:w="2900" w:type="pct"/>
          </w:tcPr>
          <w:p w:rsidRPr="00F47910" w:rsidR="00BE0489" w:rsidP="009245C2" w:rsidRDefault="00BE0489" w14:paraId="791D4CB0" w14:textId="08F2D51A">
            <w:pPr>
              <w:spacing w:after="0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="00F47910">
              <w:rPr>
                <w:b/>
                <w:sz w:val="20"/>
                <w:szCs w:val="20"/>
              </w:rPr>
              <w:t>)</w:t>
            </w:r>
            <w:r w:rsidR="009632DC">
              <w:rPr>
                <w:b/>
                <w:sz w:val="20"/>
                <w:szCs w:val="20"/>
              </w:rPr>
              <w:t>.</w:t>
            </w:r>
            <w:r w:rsidRPr="00F47910" w:rsidR="00DB3F6C">
              <w:rPr>
                <w:sz w:val="20"/>
                <w:szCs w:val="20"/>
              </w:rPr>
              <w:t xml:space="preserve"> Modified to capture year and season if date unknow</w:t>
            </w:r>
            <w:r w:rsidRPr="00F47910" w:rsidR="009C44DC">
              <w:rPr>
                <w:sz w:val="20"/>
                <w:szCs w:val="20"/>
              </w:rPr>
              <w:t>n</w:t>
            </w:r>
            <w:r w:rsidR="00C31F41">
              <w:rPr>
                <w:sz w:val="20"/>
                <w:szCs w:val="20"/>
              </w:rPr>
              <w:t>; captures total time spent in that activity if season and year are unknown.</w:t>
            </w:r>
          </w:p>
        </w:tc>
      </w:tr>
      <w:tr w:rsidRPr="00F47910" w:rsidR="00BE0489" w:rsidTr="00F47910" w14:paraId="3F03DB14" w14:textId="77777777">
        <w:trPr>
          <w:cantSplit/>
        </w:trPr>
        <w:tc>
          <w:tcPr>
            <w:tcW w:w="552" w:type="pct"/>
          </w:tcPr>
          <w:p w:rsidRPr="00F47910" w:rsidR="00BE0489" w:rsidP="00C54202" w:rsidRDefault="00BE0489" w14:paraId="3AA92643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A11</w:t>
            </w:r>
          </w:p>
        </w:tc>
        <w:tc>
          <w:tcPr>
            <w:tcW w:w="1548" w:type="pct"/>
          </w:tcPr>
          <w:p w:rsidRPr="00F47910" w:rsidR="00BE0489" w:rsidP="00C54202" w:rsidRDefault="00BE0489" w14:paraId="062DA30C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Full or Part time Status</w:t>
            </w:r>
          </w:p>
        </w:tc>
        <w:tc>
          <w:tcPr>
            <w:tcW w:w="2900" w:type="pct"/>
          </w:tcPr>
          <w:p w:rsidRPr="00F47910" w:rsidR="00BE0489" w:rsidP="009245C2" w:rsidRDefault="00BE0489" w14:paraId="1FD4BA82" w14:textId="5C4F14C6">
            <w:pPr>
              <w:spacing w:after="0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</w:t>
            </w:r>
            <w:r w:rsidR="00F47910">
              <w:rPr>
                <w:b/>
                <w:sz w:val="20"/>
                <w:szCs w:val="20"/>
              </w:rPr>
              <w:t>0397)</w:t>
            </w:r>
            <w:r w:rsidRPr="00F47910" w:rsidR="0042676D">
              <w:rPr>
                <w:b/>
                <w:sz w:val="20"/>
                <w:szCs w:val="20"/>
              </w:rPr>
              <w:t xml:space="preserve">. </w:t>
            </w:r>
            <w:r w:rsidRPr="00F47910" w:rsidR="00F84BAE">
              <w:rPr>
                <w:sz w:val="20"/>
                <w:szCs w:val="20"/>
              </w:rPr>
              <w:t>Modified for school spells to capture hours of attendance as opposed to full or part time enrollment.</w:t>
            </w:r>
          </w:p>
        </w:tc>
      </w:tr>
      <w:tr w:rsidRPr="00C9037D" w:rsidR="00BE0489" w:rsidTr="00F47910" w14:paraId="02952F8B" w14:textId="77777777">
        <w:trPr>
          <w:cantSplit/>
        </w:trPr>
        <w:tc>
          <w:tcPr>
            <w:tcW w:w="552" w:type="pct"/>
          </w:tcPr>
          <w:p w:rsidRPr="00F47910" w:rsidR="00BE0489" w:rsidP="00C54202" w:rsidRDefault="00BE0489" w14:paraId="11F85D8B" w14:textId="73AEF02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lastRenderedPageBreak/>
              <w:t>A12</w:t>
            </w:r>
            <w:r w:rsidR="00C31F41">
              <w:rPr>
                <w:b/>
                <w:sz w:val="20"/>
                <w:szCs w:val="20"/>
              </w:rPr>
              <w:t>a and A12b</w:t>
            </w:r>
          </w:p>
        </w:tc>
        <w:tc>
          <w:tcPr>
            <w:tcW w:w="1548" w:type="pct"/>
          </w:tcPr>
          <w:p w:rsidRPr="00F47910" w:rsidR="00BE0489" w:rsidP="00F47910" w:rsidRDefault="000C6737" w14:paraId="002957B8" w14:textId="0AFF6A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Dropped</w:t>
            </w:r>
          </w:p>
        </w:tc>
        <w:tc>
          <w:tcPr>
            <w:tcW w:w="2900" w:type="pct"/>
          </w:tcPr>
          <w:p w:rsidRPr="00F47910" w:rsidR="00BE0489" w:rsidP="00C54202" w:rsidRDefault="00BE0489" w14:paraId="4D16E67D" w14:textId="04175A1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Pr="00F47910" w:rsidR="00BE0489" w:rsidTr="00F47910" w14:paraId="00FD6DB2" w14:textId="77777777">
        <w:trPr>
          <w:cantSplit/>
        </w:trPr>
        <w:tc>
          <w:tcPr>
            <w:tcW w:w="552" w:type="pct"/>
          </w:tcPr>
          <w:p w:rsidRPr="00F47910" w:rsidR="00BE0489" w:rsidP="00C54202" w:rsidRDefault="00BE0489" w14:paraId="304D991A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A13</w:t>
            </w:r>
            <w:r w:rsidRPr="00F47910" w:rsidR="006C175F">
              <w:rPr>
                <w:b/>
                <w:sz w:val="20"/>
                <w:szCs w:val="20"/>
              </w:rPr>
              <w:t>-A14</w:t>
            </w:r>
          </w:p>
        </w:tc>
        <w:tc>
          <w:tcPr>
            <w:tcW w:w="1548" w:type="pct"/>
          </w:tcPr>
          <w:p w:rsidRPr="00F47910" w:rsidR="00BE0489" w:rsidP="00C54202" w:rsidRDefault="00D5673C" w14:paraId="2BF7375E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Next activity after current spell ended</w:t>
            </w:r>
          </w:p>
        </w:tc>
        <w:tc>
          <w:tcPr>
            <w:tcW w:w="2900" w:type="pct"/>
          </w:tcPr>
          <w:p w:rsidRPr="00F47910" w:rsidR="00BE0489" w:rsidP="00C54202" w:rsidRDefault="00D5673C" w14:paraId="4613CF1D" w14:textId="638B247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BE0489" w:rsidTr="00F47910" w14:paraId="2074502F" w14:textId="77777777">
        <w:trPr>
          <w:cantSplit/>
        </w:trPr>
        <w:tc>
          <w:tcPr>
            <w:tcW w:w="552" w:type="pct"/>
          </w:tcPr>
          <w:p w:rsidRPr="00F47910" w:rsidR="00BE0489" w:rsidP="00C54202" w:rsidRDefault="00BE0489" w14:paraId="1565F732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A15</w:t>
            </w:r>
          </w:p>
        </w:tc>
        <w:tc>
          <w:tcPr>
            <w:tcW w:w="1548" w:type="pct"/>
          </w:tcPr>
          <w:p w:rsidRPr="00F47910" w:rsidR="00BE0489" w:rsidP="00C54202" w:rsidRDefault="00605014" w14:paraId="03C8EF1E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Did respondent ever work or go to school again</w:t>
            </w:r>
            <w:r w:rsidRPr="00F47910" w:rsidR="009C44DC">
              <w:rPr>
                <w:sz w:val="20"/>
                <w:szCs w:val="20"/>
              </w:rPr>
              <w:t>?</w:t>
            </w:r>
          </w:p>
        </w:tc>
        <w:tc>
          <w:tcPr>
            <w:tcW w:w="2900" w:type="pct"/>
          </w:tcPr>
          <w:p w:rsidRPr="00F47910" w:rsidR="00BE0489" w:rsidP="00C54202" w:rsidRDefault="00605014" w14:paraId="4E8A087C" w14:textId="6C03A6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BE0489" w:rsidTr="00F47910" w14:paraId="71431F65" w14:textId="77777777">
        <w:trPr>
          <w:cantSplit/>
        </w:trPr>
        <w:tc>
          <w:tcPr>
            <w:tcW w:w="552" w:type="pct"/>
          </w:tcPr>
          <w:p w:rsidRPr="00F47910" w:rsidR="00BE0489" w:rsidP="00C54202" w:rsidRDefault="00BE0489" w14:paraId="2934CFAD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A16</w:t>
            </w:r>
          </w:p>
        </w:tc>
        <w:tc>
          <w:tcPr>
            <w:tcW w:w="1548" w:type="pct"/>
          </w:tcPr>
          <w:p w:rsidRPr="00F47910" w:rsidR="00BE0489" w:rsidP="00C54202" w:rsidRDefault="00605014" w14:paraId="6A0FE6F4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Did respondent work or go to school first</w:t>
            </w:r>
            <w:r w:rsidRPr="00F47910" w:rsidR="009C44DC">
              <w:rPr>
                <w:sz w:val="20"/>
                <w:szCs w:val="20"/>
              </w:rPr>
              <w:t>?</w:t>
            </w:r>
          </w:p>
        </w:tc>
        <w:tc>
          <w:tcPr>
            <w:tcW w:w="2900" w:type="pct"/>
          </w:tcPr>
          <w:p w:rsidRPr="00F47910" w:rsidR="00BE0489" w:rsidP="00C54202" w:rsidRDefault="00605014" w14:paraId="7F1C06F0" w14:textId="5C2A73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BE0489" w:rsidTr="00F47910" w14:paraId="3A007DEA" w14:textId="77777777">
        <w:trPr>
          <w:cantSplit/>
        </w:trPr>
        <w:tc>
          <w:tcPr>
            <w:tcW w:w="552" w:type="pct"/>
          </w:tcPr>
          <w:p w:rsidRPr="00F47910" w:rsidR="00BE0489" w:rsidP="00C54202" w:rsidRDefault="00BE0489" w14:paraId="3718496C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A17</w:t>
            </w:r>
          </w:p>
        </w:tc>
        <w:tc>
          <w:tcPr>
            <w:tcW w:w="1548" w:type="pct"/>
          </w:tcPr>
          <w:p w:rsidRPr="00F47910" w:rsidR="00BE0489" w:rsidP="00C54202" w:rsidRDefault="000E4336" w14:paraId="39C58515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Identification of overlapping job spell</w:t>
            </w:r>
          </w:p>
        </w:tc>
        <w:tc>
          <w:tcPr>
            <w:tcW w:w="2900" w:type="pct"/>
          </w:tcPr>
          <w:p w:rsidRPr="00F47910" w:rsidR="00BE0489" w:rsidP="00C54202" w:rsidRDefault="000E4336" w14:paraId="698F5017" w14:textId="164B27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BE0489" w:rsidTr="00F47910" w14:paraId="15B24592" w14:textId="77777777">
        <w:trPr>
          <w:cantSplit/>
        </w:trPr>
        <w:tc>
          <w:tcPr>
            <w:tcW w:w="552" w:type="pct"/>
          </w:tcPr>
          <w:p w:rsidRPr="00F47910" w:rsidR="00BE0489" w:rsidP="00C54202" w:rsidRDefault="00BE0489" w14:paraId="3FEB41A4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A18</w:t>
            </w:r>
          </w:p>
        </w:tc>
        <w:tc>
          <w:tcPr>
            <w:tcW w:w="1548" w:type="pct"/>
          </w:tcPr>
          <w:p w:rsidRPr="00F47910" w:rsidR="00BE0489" w:rsidP="00C54202" w:rsidRDefault="000E4336" w14:paraId="3F41FCEE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Identification of overlapping school spell</w:t>
            </w:r>
          </w:p>
        </w:tc>
        <w:tc>
          <w:tcPr>
            <w:tcW w:w="2900" w:type="pct"/>
          </w:tcPr>
          <w:p w:rsidRPr="00F47910" w:rsidR="00BE0489" w:rsidP="00C54202" w:rsidRDefault="000E4336" w14:paraId="619113D2" w14:textId="1587D0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BE0489" w:rsidTr="00F47910" w14:paraId="24BFC0C4" w14:textId="77777777">
        <w:trPr>
          <w:cantSplit/>
        </w:trPr>
        <w:tc>
          <w:tcPr>
            <w:tcW w:w="552" w:type="pct"/>
          </w:tcPr>
          <w:p w:rsidRPr="00F47910" w:rsidR="00BE0489" w:rsidP="00C54202" w:rsidRDefault="00BE0489" w14:paraId="7323A330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A19</w:t>
            </w:r>
          </w:p>
        </w:tc>
        <w:tc>
          <w:tcPr>
            <w:tcW w:w="1548" w:type="pct"/>
          </w:tcPr>
          <w:p w:rsidRPr="00F47910" w:rsidR="00BE0489" w:rsidP="00C54202" w:rsidRDefault="000E4336" w14:paraId="39386EA3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Main activity during gap period (3+ months between work and/or school spells)</w:t>
            </w:r>
          </w:p>
        </w:tc>
        <w:tc>
          <w:tcPr>
            <w:tcW w:w="2900" w:type="pct"/>
          </w:tcPr>
          <w:p w:rsidRPr="00F47910" w:rsidR="00BE0489" w:rsidP="00C54202" w:rsidRDefault="000E4336" w14:paraId="44F922FB" w14:textId="294D4CC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BE0489" w:rsidTr="00F47910" w14:paraId="6370CF86" w14:textId="77777777">
        <w:trPr>
          <w:cantSplit/>
        </w:trPr>
        <w:tc>
          <w:tcPr>
            <w:tcW w:w="552" w:type="pct"/>
          </w:tcPr>
          <w:p w:rsidRPr="00F47910" w:rsidR="00BE0489" w:rsidP="00C54202" w:rsidRDefault="00BE0489" w14:paraId="6B52E0EA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A20</w:t>
            </w:r>
          </w:p>
        </w:tc>
        <w:tc>
          <w:tcPr>
            <w:tcW w:w="1548" w:type="pct"/>
          </w:tcPr>
          <w:p w:rsidRPr="00F47910" w:rsidR="00BE0489" w:rsidP="00C54202" w:rsidRDefault="000E4336" w14:paraId="658B564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2900" w:type="pct"/>
          </w:tcPr>
          <w:p w:rsidRPr="00F47910" w:rsidR="00BE0489" w:rsidP="00C54202" w:rsidRDefault="000E4336" w14:paraId="2D7B04B8" w14:textId="0637E4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BE0489" w:rsidTr="00F47910" w14:paraId="21617F12" w14:textId="77777777">
        <w:trPr>
          <w:cantSplit/>
        </w:trPr>
        <w:tc>
          <w:tcPr>
            <w:tcW w:w="552" w:type="pct"/>
          </w:tcPr>
          <w:p w:rsidRPr="00F47910" w:rsidR="00BE0489" w:rsidP="00C54202" w:rsidRDefault="00BE0489" w14:paraId="79D628DC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A21</w:t>
            </w:r>
          </w:p>
        </w:tc>
        <w:tc>
          <w:tcPr>
            <w:tcW w:w="1548" w:type="pct"/>
          </w:tcPr>
          <w:p w:rsidRPr="00F47910" w:rsidR="00BE0489" w:rsidP="00C54202" w:rsidRDefault="000E4336" w14:paraId="27EA7051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Employed since last job spell</w:t>
            </w:r>
          </w:p>
        </w:tc>
        <w:tc>
          <w:tcPr>
            <w:tcW w:w="2900" w:type="pct"/>
          </w:tcPr>
          <w:p w:rsidRPr="00F47910" w:rsidR="00BE0489" w:rsidP="00C54202" w:rsidRDefault="000E4336" w14:paraId="67E39895" w14:textId="19EBC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0E4336" w:rsidTr="000E4336" w14:paraId="2DC245F7" w14:textId="77777777">
        <w:trPr>
          <w:cantSplit/>
        </w:trPr>
        <w:tc>
          <w:tcPr>
            <w:tcW w:w="5000" w:type="pct"/>
            <w:gridSpan w:val="3"/>
          </w:tcPr>
          <w:p w:rsidRPr="00F47910" w:rsidR="000E4336" w:rsidP="00C54202" w:rsidRDefault="000E4336" w14:paraId="3454A17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C304C">
              <w:rPr>
                <w:b/>
                <w:color w:val="FF0000"/>
                <w:sz w:val="20"/>
                <w:szCs w:val="20"/>
              </w:rPr>
              <w:t>“</w:t>
            </w:r>
            <w:r w:rsidRPr="00F47910">
              <w:rPr>
                <w:b/>
                <w:color w:val="DA291C" w:themeColor="accent1"/>
                <w:sz w:val="20"/>
                <w:szCs w:val="20"/>
              </w:rPr>
              <w:t xml:space="preserve">Subspell” Activity Details </w:t>
            </w:r>
          </w:p>
        </w:tc>
      </w:tr>
      <w:tr w:rsidRPr="00F47910" w:rsidR="00671366" w:rsidTr="00F47910" w14:paraId="3B2EF135" w14:textId="77777777">
        <w:trPr>
          <w:cantSplit/>
        </w:trPr>
        <w:tc>
          <w:tcPr>
            <w:tcW w:w="552" w:type="pct"/>
          </w:tcPr>
          <w:p w:rsidRPr="00F47910" w:rsidR="00671366" w:rsidP="00C54202" w:rsidRDefault="00671366" w14:paraId="1102ED60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A22</w:t>
            </w:r>
          </w:p>
        </w:tc>
        <w:tc>
          <w:tcPr>
            <w:tcW w:w="1548" w:type="pct"/>
          </w:tcPr>
          <w:p w:rsidRPr="00F47910" w:rsidR="00671366" w:rsidP="00671366" w:rsidRDefault="00671366" w14:paraId="38592AC8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 xml:space="preserve">Employer or School name </w:t>
            </w:r>
          </w:p>
        </w:tc>
        <w:tc>
          <w:tcPr>
            <w:tcW w:w="2900" w:type="pct"/>
          </w:tcPr>
          <w:p w:rsidRPr="00F47910" w:rsidR="00671366" w:rsidP="00C54202" w:rsidRDefault="007E0949" w14:paraId="4FCB0941" w14:textId="725AA1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671366" w:rsidTr="00F47910" w14:paraId="20D1FEB1" w14:textId="77777777">
        <w:trPr>
          <w:cantSplit/>
        </w:trPr>
        <w:tc>
          <w:tcPr>
            <w:tcW w:w="552" w:type="pct"/>
          </w:tcPr>
          <w:p w:rsidRPr="00F47910" w:rsidR="00671366" w:rsidP="007261D4" w:rsidRDefault="00671366" w14:paraId="12E85BFE" w14:textId="00A4157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A23</w:t>
            </w:r>
            <w:r w:rsidR="007261D4">
              <w:rPr>
                <w:b/>
                <w:sz w:val="20"/>
                <w:szCs w:val="20"/>
              </w:rPr>
              <w:t xml:space="preserve"> and</w:t>
            </w:r>
            <w:r w:rsidR="00C31F41">
              <w:rPr>
                <w:b/>
                <w:sz w:val="20"/>
                <w:szCs w:val="20"/>
              </w:rPr>
              <w:t xml:space="preserve"> A23a</w:t>
            </w:r>
          </w:p>
        </w:tc>
        <w:tc>
          <w:tcPr>
            <w:tcW w:w="1548" w:type="pct"/>
          </w:tcPr>
          <w:p w:rsidRPr="00F47910" w:rsidR="00671366" w:rsidP="009C44DC" w:rsidRDefault="00671366" w14:paraId="771DDBA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Start date for this subspell</w:t>
            </w:r>
          </w:p>
        </w:tc>
        <w:tc>
          <w:tcPr>
            <w:tcW w:w="2900" w:type="pct"/>
          </w:tcPr>
          <w:p w:rsidRPr="00F47910" w:rsidR="00671366" w:rsidP="00E6315B" w:rsidRDefault="007E0949" w14:paraId="4F80F208" w14:textId="15CF7B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7261D4">
              <w:rPr>
                <w:b/>
                <w:sz w:val="20"/>
                <w:szCs w:val="20"/>
              </w:rPr>
              <w:t>.</w:t>
            </w:r>
            <w:r w:rsidRPr="00F47910" w:rsidR="00E6315B">
              <w:rPr>
                <w:sz w:val="20"/>
                <w:szCs w:val="20"/>
              </w:rPr>
              <w:t xml:space="preserve"> Modified to capture year and season if date unknown</w:t>
            </w:r>
            <w:r w:rsidR="00E6315B">
              <w:rPr>
                <w:sz w:val="20"/>
                <w:szCs w:val="20"/>
              </w:rPr>
              <w:t>.</w:t>
            </w:r>
          </w:p>
        </w:tc>
      </w:tr>
      <w:tr w:rsidRPr="00F47910" w:rsidR="00671366" w:rsidTr="00F47910" w14:paraId="43FEC6BF" w14:textId="77777777">
        <w:trPr>
          <w:cantSplit/>
        </w:trPr>
        <w:tc>
          <w:tcPr>
            <w:tcW w:w="552" w:type="pct"/>
          </w:tcPr>
          <w:p w:rsidRPr="00F47910" w:rsidR="00671366" w:rsidP="00C54202" w:rsidRDefault="00671366" w14:paraId="3324815A" w14:textId="4529DD5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A24</w:t>
            </w:r>
            <w:r w:rsidR="00C31F41">
              <w:rPr>
                <w:b/>
                <w:sz w:val="20"/>
                <w:szCs w:val="20"/>
              </w:rPr>
              <w:t>, A24a, A24b</w:t>
            </w:r>
          </w:p>
        </w:tc>
        <w:tc>
          <w:tcPr>
            <w:tcW w:w="1548" w:type="pct"/>
          </w:tcPr>
          <w:p w:rsidRPr="00F47910" w:rsidR="00671366" w:rsidP="00C54202" w:rsidRDefault="00671366" w14:paraId="1A83244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End date for this subspell</w:t>
            </w:r>
          </w:p>
        </w:tc>
        <w:tc>
          <w:tcPr>
            <w:tcW w:w="2900" w:type="pct"/>
          </w:tcPr>
          <w:p w:rsidRPr="00F47910" w:rsidR="00671366" w:rsidP="001036C6" w:rsidRDefault="007E0949" w14:paraId="34127AD3" w14:textId="6D3265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7261D4">
              <w:rPr>
                <w:b/>
                <w:sz w:val="20"/>
                <w:szCs w:val="20"/>
              </w:rPr>
              <w:t>.</w:t>
            </w:r>
            <w:r w:rsidRPr="00F47910" w:rsidR="00E6315B">
              <w:rPr>
                <w:sz w:val="20"/>
                <w:szCs w:val="20"/>
              </w:rPr>
              <w:t xml:space="preserve"> Modified to capture year and season if date unknown</w:t>
            </w:r>
            <w:r w:rsidR="00E6315B">
              <w:rPr>
                <w:sz w:val="20"/>
                <w:szCs w:val="20"/>
              </w:rPr>
              <w:t xml:space="preserve">; captures total time spent in that activity if </w:t>
            </w:r>
            <w:r w:rsidRPr="005D4050" w:rsidR="001036C6">
              <w:rPr>
                <w:sz w:val="20"/>
                <w:szCs w:val="20"/>
              </w:rPr>
              <w:t>year</w:t>
            </w:r>
            <w:r w:rsidRPr="005D4050" w:rsidR="00E6315B">
              <w:rPr>
                <w:sz w:val="20"/>
                <w:szCs w:val="20"/>
              </w:rPr>
              <w:t xml:space="preserve"> </w:t>
            </w:r>
            <w:r w:rsidR="00E6315B">
              <w:rPr>
                <w:sz w:val="20"/>
                <w:szCs w:val="20"/>
              </w:rPr>
              <w:t xml:space="preserve">and </w:t>
            </w:r>
            <w:r w:rsidR="001036C6">
              <w:rPr>
                <w:sz w:val="20"/>
                <w:szCs w:val="20"/>
              </w:rPr>
              <w:t>season</w:t>
            </w:r>
            <w:r w:rsidR="007261D4">
              <w:rPr>
                <w:sz w:val="20"/>
                <w:szCs w:val="20"/>
              </w:rPr>
              <w:t xml:space="preserve"> </w:t>
            </w:r>
            <w:r w:rsidR="00E6315B">
              <w:rPr>
                <w:sz w:val="20"/>
                <w:szCs w:val="20"/>
              </w:rPr>
              <w:t>are unknown.</w:t>
            </w:r>
          </w:p>
        </w:tc>
      </w:tr>
      <w:tr w:rsidRPr="00F47910" w:rsidR="00D541EF" w:rsidTr="00F47910" w14:paraId="2FF37F7B" w14:textId="77777777">
        <w:trPr>
          <w:cantSplit/>
        </w:trPr>
        <w:tc>
          <w:tcPr>
            <w:tcW w:w="552" w:type="pct"/>
          </w:tcPr>
          <w:p w:rsidRPr="00F47910" w:rsidR="00D541EF" w:rsidP="00C54202" w:rsidRDefault="00D541EF" w14:paraId="02ED6F61" w14:textId="5FAB3690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  <w:szCs w:val="20"/>
              </w:rPr>
              <w:t>A25</w:t>
            </w:r>
          </w:p>
        </w:tc>
        <w:tc>
          <w:tcPr>
            <w:tcW w:w="1548" w:type="pct"/>
          </w:tcPr>
          <w:p w:rsidRPr="00F47910" w:rsidR="00D541EF" w:rsidP="007261D4" w:rsidRDefault="00D541EF" w14:paraId="69D6878B" w14:textId="46590C1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Working in same field as course of study</w:t>
            </w:r>
          </w:p>
        </w:tc>
        <w:tc>
          <w:tcPr>
            <w:tcW w:w="2900" w:type="pct"/>
          </w:tcPr>
          <w:p w:rsidRPr="00F47910" w:rsidR="00D541EF" w:rsidP="00C54202" w:rsidRDefault="00D541EF" w14:paraId="661ADF40" w14:textId="613125F8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New.</w:t>
            </w:r>
          </w:p>
        </w:tc>
      </w:tr>
      <w:tr w:rsidRPr="00F47910" w:rsidR="00671366" w:rsidTr="00F47910" w14:paraId="3A26411E" w14:textId="77777777">
        <w:trPr>
          <w:cantSplit/>
        </w:trPr>
        <w:tc>
          <w:tcPr>
            <w:tcW w:w="552" w:type="pct"/>
          </w:tcPr>
          <w:p w:rsidRPr="00F47910" w:rsidR="00671366" w:rsidP="00C54202" w:rsidRDefault="00671366" w14:paraId="201B5BEA" w14:textId="6EB9D34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8" w:type="pct"/>
          </w:tcPr>
          <w:p w:rsidRPr="00F47910" w:rsidR="00671366" w:rsidP="007261D4" w:rsidRDefault="00671366" w14:paraId="54A1E145" w14:textId="3DCD22D2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Additional jobs</w:t>
            </w:r>
            <w:r w:rsidR="00E6315B">
              <w:rPr>
                <w:sz w:val="20"/>
                <w:szCs w:val="20"/>
              </w:rPr>
              <w:t xml:space="preserve"> worked or schools attended</w:t>
            </w:r>
            <w:r w:rsidRPr="00F47910">
              <w:rPr>
                <w:sz w:val="20"/>
                <w:szCs w:val="20"/>
              </w:rPr>
              <w:t xml:space="preserve"> during </w:t>
            </w:r>
            <w:r w:rsidRPr="00F47910" w:rsidR="007E0949">
              <w:rPr>
                <w:sz w:val="20"/>
                <w:szCs w:val="20"/>
              </w:rPr>
              <w:t>this sub</w:t>
            </w:r>
            <w:r w:rsidRPr="00F47910">
              <w:rPr>
                <w:sz w:val="20"/>
                <w:szCs w:val="20"/>
              </w:rPr>
              <w:t>spell</w:t>
            </w:r>
          </w:p>
        </w:tc>
        <w:tc>
          <w:tcPr>
            <w:tcW w:w="2900" w:type="pct"/>
          </w:tcPr>
          <w:p w:rsidRPr="00F47910" w:rsidR="00671366" w:rsidP="00C54202" w:rsidRDefault="007E0949" w14:paraId="614BF5EC" w14:textId="79D977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</w:t>
            </w:r>
            <w:r w:rsidRPr="00F47910" w:rsidR="0042676D">
              <w:rPr>
                <w:b/>
                <w:sz w:val="20"/>
                <w:szCs w:val="20"/>
              </w:rPr>
              <w:t>)</w:t>
            </w:r>
            <w:r w:rsidR="00E20687">
              <w:rPr>
                <w:b/>
                <w:sz w:val="20"/>
                <w:szCs w:val="20"/>
              </w:rPr>
              <w:t>.</w:t>
            </w:r>
          </w:p>
        </w:tc>
      </w:tr>
      <w:tr w:rsidRPr="00F47910" w:rsidR="00D563C4" w:rsidTr="00F47910" w14:paraId="0BC1C4F1" w14:textId="77777777">
        <w:trPr>
          <w:cantSplit/>
        </w:trPr>
        <w:tc>
          <w:tcPr>
            <w:tcW w:w="552" w:type="pct"/>
          </w:tcPr>
          <w:p w:rsidRPr="00F47910" w:rsidR="00D563C4" w:rsidP="00D563C4" w:rsidRDefault="00D563C4" w14:paraId="34F0C26B" w14:textId="6F537D85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A26.</w:t>
            </w:r>
          </w:p>
        </w:tc>
        <w:tc>
          <w:tcPr>
            <w:tcW w:w="1548" w:type="pct"/>
          </w:tcPr>
          <w:p w:rsidRPr="00F47910" w:rsidR="00D563C4" w:rsidP="00D563C4" w:rsidRDefault="00D563C4" w14:paraId="135F50F3" w14:textId="02D4EA3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Working in a job within a job, job within a school or school within job spell.</w:t>
            </w:r>
          </w:p>
        </w:tc>
        <w:tc>
          <w:tcPr>
            <w:tcW w:w="2900" w:type="pct"/>
          </w:tcPr>
          <w:p w:rsidRPr="00F47910" w:rsidR="00D563C4" w:rsidP="00D563C4" w:rsidRDefault="00D563C4" w14:paraId="4AB13818" w14:textId="18C505EA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D563C4" w:rsidTr="00F47910" w14:paraId="11CB8BC7" w14:textId="77777777">
        <w:trPr>
          <w:cantSplit/>
        </w:trPr>
        <w:tc>
          <w:tcPr>
            <w:tcW w:w="552" w:type="pct"/>
          </w:tcPr>
          <w:p w:rsidRPr="00F47910" w:rsidR="00D563C4" w:rsidP="00D563C4" w:rsidRDefault="00D563C4" w14:paraId="689CE254" w14:textId="4EDA9B8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8" w:type="pct"/>
          </w:tcPr>
          <w:p w:rsidRPr="00F47910" w:rsidR="00D563C4" w:rsidP="00D563C4" w:rsidRDefault="00D563C4" w14:paraId="65A3A6D3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Additional schools attended during this subspell</w:t>
            </w:r>
          </w:p>
        </w:tc>
        <w:tc>
          <w:tcPr>
            <w:tcW w:w="2900" w:type="pct"/>
          </w:tcPr>
          <w:p w:rsidRPr="00F47910" w:rsidR="00D563C4" w:rsidP="00D563C4" w:rsidRDefault="00D563C4" w14:paraId="5243E596" w14:textId="26BE6C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D563C4" w:rsidTr="007E0949" w14:paraId="1F29AAD5" w14:textId="77777777">
        <w:trPr>
          <w:cantSplit/>
          <w:trHeight w:val="558"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E7E8E8" w:themeFill="accent2" w:themeFillTint="33"/>
            <w:vAlign w:val="center"/>
          </w:tcPr>
          <w:p w:rsidRPr="00F47910" w:rsidR="00D563C4" w:rsidP="00D563C4" w:rsidRDefault="00D563C4" w14:paraId="53D14AA6" w14:textId="77777777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lastRenderedPageBreak/>
              <w:t>School Experiences</w:t>
            </w:r>
          </w:p>
        </w:tc>
      </w:tr>
      <w:tr w:rsidRPr="00F47910" w:rsidR="00D563C4" w:rsidTr="00F47910" w14:paraId="7164903A" w14:textId="77777777">
        <w:trPr>
          <w:cantSplit/>
        </w:trPr>
        <w:tc>
          <w:tcPr>
            <w:tcW w:w="552" w:type="pct"/>
          </w:tcPr>
          <w:p w:rsidRPr="00F47910" w:rsidR="00D563C4" w:rsidP="00D563C4" w:rsidRDefault="00D563C4" w14:paraId="1C8B6FC5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1548" w:type="pct"/>
          </w:tcPr>
          <w:p w:rsidRPr="00F47910" w:rsidR="00D563C4" w:rsidP="00D563C4" w:rsidRDefault="00D563C4" w14:paraId="2C4B897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Gaps in training for 4 weeks or more</w:t>
            </w:r>
          </w:p>
        </w:tc>
        <w:tc>
          <w:tcPr>
            <w:tcW w:w="2900" w:type="pct"/>
          </w:tcPr>
          <w:p w:rsidRPr="00F47910" w:rsidR="00D563C4" w:rsidP="009245C2" w:rsidRDefault="00D563C4" w14:paraId="68E69810" w14:textId="08A38D26">
            <w:pPr>
              <w:spacing w:after="0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  <w:r w:rsidRPr="00F47910">
              <w:rPr>
                <w:b/>
                <w:sz w:val="20"/>
                <w:szCs w:val="20"/>
              </w:rPr>
              <w:t xml:space="preserve"> </w:t>
            </w:r>
            <w:r w:rsidRPr="00F47910">
              <w:rPr>
                <w:sz w:val="20"/>
                <w:szCs w:val="20"/>
              </w:rPr>
              <w:t>Minor modifications</w:t>
            </w:r>
            <w:r>
              <w:rPr>
                <w:sz w:val="20"/>
                <w:szCs w:val="20"/>
              </w:rPr>
              <w:t>.</w:t>
            </w:r>
          </w:p>
        </w:tc>
      </w:tr>
      <w:tr w:rsidRPr="00F47910" w:rsidR="00D563C4" w:rsidTr="00F47910" w14:paraId="6A7EF3D9" w14:textId="77777777">
        <w:trPr>
          <w:cantSplit/>
        </w:trPr>
        <w:tc>
          <w:tcPr>
            <w:tcW w:w="552" w:type="pct"/>
          </w:tcPr>
          <w:p w:rsidRPr="00F47910" w:rsidR="00D563C4" w:rsidP="00D563C4" w:rsidRDefault="00D563C4" w14:paraId="39FDE8EC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B1a</w:t>
            </w:r>
          </w:p>
        </w:tc>
        <w:tc>
          <w:tcPr>
            <w:tcW w:w="1548" w:type="pct"/>
          </w:tcPr>
          <w:p w:rsidRPr="00F47910" w:rsidR="00D563C4" w:rsidP="00D563C4" w:rsidRDefault="00D563C4" w14:paraId="5CDD7648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 xml:space="preserve">Number of </w:t>
            </w:r>
            <w:proofErr w:type="gramStart"/>
            <w:r w:rsidRPr="00F47910">
              <w:rPr>
                <w:sz w:val="20"/>
                <w:szCs w:val="20"/>
              </w:rPr>
              <w:t>4 week</w:t>
            </w:r>
            <w:proofErr w:type="gramEnd"/>
            <w:r w:rsidRPr="00F47910">
              <w:rPr>
                <w:sz w:val="20"/>
                <w:szCs w:val="20"/>
              </w:rPr>
              <w:t xml:space="preserve"> gaps during this school spell</w:t>
            </w:r>
          </w:p>
        </w:tc>
        <w:tc>
          <w:tcPr>
            <w:tcW w:w="2900" w:type="pct"/>
          </w:tcPr>
          <w:p w:rsidRPr="00F47910" w:rsidR="00D563C4" w:rsidP="009245C2" w:rsidRDefault="00D563C4" w14:paraId="370F8C1D" w14:textId="509EDEE2">
            <w:pPr>
              <w:spacing w:after="0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D563C4" w:rsidTr="00F47910" w14:paraId="026DDA74" w14:textId="77777777">
        <w:trPr>
          <w:cantSplit/>
        </w:trPr>
        <w:tc>
          <w:tcPr>
            <w:tcW w:w="552" w:type="pct"/>
          </w:tcPr>
          <w:p w:rsidRPr="00F47910" w:rsidR="00D563C4" w:rsidP="00D563C4" w:rsidRDefault="00D563C4" w14:paraId="235DB855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B1b</w:t>
            </w:r>
          </w:p>
        </w:tc>
        <w:tc>
          <w:tcPr>
            <w:tcW w:w="1548" w:type="pct"/>
          </w:tcPr>
          <w:p w:rsidRPr="00F47910" w:rsidR="00D563C4" w:rsidP="00D563C4" w:rsidRDefault="00D563C4" w14:paraId="5D7548F4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Date stopped classes</w:t>
            </w:r>
          </w:p>
        </w:tc>
        <w:tc>
          <w:tcPr>
            <w:tcW w:w="2900" w:type="pct"/>
          </w:tcPr>
          <w:p w:rsidRPr="00F47910" w:rsidR="00D563C4" w:rsidP="009245C2" w:rsidRDefault="00D563C4" w14:paraId="777C9BB1" w14:textId="15D612E0">
            <w:pPr>
              <w:spacing w:after="0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D563C4" w:rsidTr="00F47910" w14:paraId="11BCD2DF" w14:textId="77777777">
        <w:trPr>
          <w:cantSplit/>
        </w:trPr>
        <w:tc>
          <w:tcPr>
            <w:tcW w:w="552" w:type="pct"/>
          </w:tcPr>
          <w:p w:rsidRPr="00F47910" w:rsidR="00D563C4" w:rsidP="00D563C4" w:rsidRDefault="00D563C4" w14:paraId="4B623F13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B1c</w:t>
            </w:r>
          </w:p>
        </w:tc>
        <w:tc>
          <w:tcPr>
            <w:tcW w:w="1548" w:type="pct"/>
          </w:tcPr>
          <w:p w:rsidRPr="00F47910" w:rsidR="00D563C4" w:rsidP="00D563C4" w:rsidRDefault="00D563C4" w14:paraId="131A98D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Date resumed classes</w:t>
            </w:r>
          </w:p>
        </w:tc>
        <w:tc>
          <w:tcPr>
            <w:tcW w:w="2900" w:type="pct"/>
          </w:tcPr>
          <w:p w:rsidRPr="00F47910" w:rsidR="00D563C4" w:rsidP="009245C2" w:rsidRDefault="00D563C4" w14:paraId="7E655D64" w14:textId="417F1298">
            <w:pPr>
              <w:spacing w:after="0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D563C4" w:rsidTr="00F47910" w14:paraId="630D5A9C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D563C4" w:rsidP="00D563C4" w:rsidRDefault="00D563C4" w14:paraId="13F26D23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1548" w:type="pct"/>
            <w:shd w:val="clear" w:color="auto" w:fill="auto"/>
          </w:tcPr>
          <w:p w:rsidRPr="00F47910" w:rsidR="00D563C4" w:rsidP="00D563C4" w:rsidRDefault="00D563C4" w14:paraId="56518D1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Participation in basic education classes</w:t>
            </w:r>
          </w:p>
        </w:tc>
        <w:tc>
          <w:tcPr>
            <w:tcW w:w="2900" w:type="pct"/>
            <w:shd w:val="clear" w:color="auto" w:fill="auto"/>
          </w:tcPr>
          <w:p w:rsidRPr="00F47910" w:rsidR="00D563C4" w:rsidP="00D563C4" w:rsidRDefault="00D563C4" w14:paraId="119D853E" w14:textId="690A2203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PACE 15-month Follow-Up Survey (OMB No. 0970-</w:t>
            </w:r>
            <w:r>
              <w:rPr>
                <w:b/>
                <w:sz w:val="20"/>
                <w:szCs w:val="20"/>
              </w:rPr>
              <w:t>0397).</w:t>
            </w:r>
            <w:r w:rsidRPr="00F4791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F47910">
              <w:rPr>
                <w:sz w:val="20"/>
                <w:szCs w:val="20"/>
              </w:rPr>
              <w:t>inor modifications to capture for each spell.</w:t>
            </w:r>
          </w:p>
        </w:tc>
      </w:tr>
      <w:tr w:rsidRPr="00F47910" w:rsidR="00D563C4" w:rsidTr="00F47910" w14:paraId="3C5D33E5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D563C4" w:rsidP="00D563C4" w:rsidRDefault="00D563C4" w14:paraId="125A10A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B2a</w:t>
            </w:r>
          </w:p>
        </w:tc>
        <w:tc>
          <w:tcPr>
            <w:tcW w:w="1548" w:type="pct"/>
            <w:shd w:val="clear" w:color="auto" w:fill="auto"/>
          </w:tcPr>
          <w:p w:rsidRPr="00F47910" w:rsidR="00D563C4" w:rsidP="00D563C4" w:rsidRDefault="00D563C4" w14:paraId="243CB0EE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Completion of basic education classes</w:t>
            </w:r>
          </w:p>
        </w:tc>
        <w:tc>
          <w:tcPr>
            <w:tcW w:w="2900" w:type="pct"/>
            <w:shd w:val="clear" w:color="auto" w:fill="auto"/>
          </w:tcPr>
          <w:p w:rsidRPr="00F47910" w:rsidR="00D563C4" w:rsidP="00D563C4" w:rsidRDefault="00D563C4" w14:paraId="475C5607" w14:textId="37128679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PACE 15-month Follow-Up Survey (OMB No. 0970-</w:t>
            </w:r>
            <w:r>
              <w:rPr>
                <w:b/>
                <w:sz w:val="20"/>
                <w:szCs w:val="20"/>
              </w:rPr>
              <w:t xml:space="preserve">0397). </w:t>
            </w:r>
            <w:r>
              <w:rPr>
                <w:sz w:val="20"/>
                <w:szCs w:val="20"/>
              </w:rPr>
              <w:t>M</w:t>
            </w:r>
            <w:r w:rsidRPr="00F47910">
              <w:rPr>
                <w:sz w:val="20"/>
                <w:szCs w:val="20"/>
              </w:rPr>
              <w:t xml:space="preserve">inor modifications to capture </w:t>
            </w:r>
            <w:r>
              <w:rPr>
                <w:sz w:val="20"/>
                <w:szCs w:val="20"/>
              </w:rPr>
              <w:t>multiple</w:t>
            </w:r>
            <w:r w:rsidRPr="00F47910">
              <w:rPr>
                <w:sz w:val="20"/>
                <w:szCs w:val="20"/>
              </w:rPr>
              <w:t xml:space="preserve"> spell</w:t>
            </w:r>
            <w:r>
              <w:rPr>
                <w:sz w:val="20"/>
                <w:szCs w:val="20"/>
              </w:rPr>
              <w:t>s</w:t>
            </w:r>
            <w:r w:rsidRPr="00F47910">
              <w:rPr>
                <w:sz w:val="20"/>
                <w:szCs w:val="20"/>
              </w:rPr>
              <w:t>.</w:t>
            </w:r>
          </w:p>
        </w:tc>
      </w:tr>
      <w:tr w:rsidRPr="00F47910" w:rsidR="00D563C4" w:rsidTr="00F47910" w14:paraId="2B509617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D563C4" w:rsidP="00D563C4" w:rsidRDefault="00D563C4" w14:paraId="5E9C9A80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B2b</w:t>
            </w:r>
          </w:p>
        </w:tc>
        <w:tc>
          <w:tcPr>
            <w:tcW w:w="1548" w:type="pct"/>
            <w:shd w:val="clear" w:color="auto" w:fill="auto"/>
          </w:tcPr>
          <w:p w:rsidRPr="00F47910" w:rsidR="00D563C4" w:rsidP="00D563C4" w:rsidRDefault="00D563C4" w14:paraId="38E0173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Did classes help prepare for enrollment in regular college?</w:t>
            </w:r>
          </w:p>
        </w:tc>
        <w:tc>
          <w:tcPr>
            <w:tcW w:w="2900" w:type="pct"/>
            <w:shd w:val="clear" w:color="auto" w:fill="auto"/>
          </w:tcPr>
          <w:p w:rsidRPr="00F47910" w:rsidR="00D563C4" w:rsidP="00D563C4" w:rsidRDefault="00D563C4" w14:paraId="07E65B7E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Pr="00F47910" w:rsidR="00D563C4" w:rsidTr="00F47910" w14:paraId="32812635" w14:textId="77777777">
        <w:trPr>
          <w:cantSplit/>
        </w:trPr>
        <w:tc>
          <w:tcPr>
            <w:tcW w:w="552" w:type="pct"/>
          </w:tcPr>
          <w:p w:rsidRPr="00F47910" w:rsidR="00D563C4" w:rsidP="00D563C4" w:rsidRDefault="00D563C4" w14:paraId="4D9AB55D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B3-B3a</w:t>
            </w:r>
          </w:p>
        </w:tc>
        <w:tc>
          <w:tcPr>
            <w:tcW w:w="1548" w:type="pct"/>
          </w:tcPr>
          <w:p w:rsidRPr="00F47910" w:rsidR="00D563C4" w:rsidP="00D563C4" w:rsidRDefault="00D563C4" w14:paraId="432C95C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Receipt of college credits</w:t>
            </w:r>
          </w:p>
        </w:tc>
        <w:tc>
          <w:tcPr>
            <w:tcW w:w="2900" w:type="pct"/>
          </w:tcPr>
          <w:p w:rsidRPr="00F47910" w:rsidR="00D563C4" w:rsidP="00D563C4" w:rsidRDefault="00D563C4" w14:paraId="207B3A88" w14:textId="24A450F5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D563C4" w:rsidTr="00F47910" w14:paraId="140268E3" w14:textId="77777777">
        <w:trPr>
          <w:cantSplit/>
        </w:trPr>
        <w:tc>
          <w:tcPr>
            <w:tcW w:w="552" w:type="pct"/>
          </w:tcPr>
          <w:p w:rsidRPr="00F47910" w:rsidR="00D563C4" w:rsidP="00D563C4" w:rsidRDefault="00D563C4" w14:paraId="1FA39EF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B3b-c</w:t>
            </w:r>
          </w:p>
        </w:tc>
        <w:tc>
          <w:tcPr>
            <w:tcW w:w="1548" w:type="pct"/>
          </w:tcPr>
          <w:p w:rsidRPr="00F47910" w:rsidR="00D563C4" w:rsidP="00D563C4" w:rsidRDefault="00D563C4" w14:paraId="6315354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 xml:space="preserve">Verification of college credits earned </w:t>
            </w:r>
          </w:p>
        </w:tc>
        <w:tc>
          <w:tcPr>
            <w:tcW w:w="2900" w:type="pct"/>
          </w:tcPr>
          <w:p w:rsidRPr="00F47910" w:rsidR="00D563C4" w:rsidP="00D563C4" w:rsidRDefault="00D563C4" w14:paraId="3FAABC3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Pr="00F47910" w:rsidR="00D563C4" w:rsidTr="00F47910" w14:paraId="3160D461" w14:textId="77777777">
        <w:trPr>
          <w:cantSplit/>
        </w:trPr>
        <w:tc>
          <w:tcPr>
            <w:tcW w:w="552" w:type="pct"/>
          </w:tcPr>
          <w:p w:rsidRPr="00F47910" w:rsidR="00D563C4" w:rsidP="00D563C4" w:rsidRDefault="00D563C4" w14:paraId="3B7E9213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B4</w:t>
            </w:r>
          </w:p>
        </w:tc>
        <w:tc>
          <w:tcPr>
            <w:tcW w:w="1548" w:type="pct"/>
          </w:tcPr>
          <w:p w:rsidRPr="00F47910" w:rsidR="00D563C4" w:rsidP="00D563C4" w:rsidRDefault="00D563C4" w14:paraId="01B6B2EE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Completion status of for each spell</w:t>
            </w:r>
          </w:p>
        </w:tc>
        <w:tc>
          <w:tcPr>
            <w:tcW w:w="2900" w:type="pct"/>
          </w:tcPr>
          <w:p w:rsidRPr="00F47910" w:rsidR="00D563C4" w:rsidP="00D563C4" w:rsidRDefault="00D563C4" w14:paraId="58FB07A3" w14:textId="7379D9C5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0C6737" w:rsidTr="00F47910" w14:paraId="3FA1B0F7" w14:textId="77777777">
        <w:trPr>
          <w:cantSplit/>
        </w:trPr>
        <w:tc>
          <w:tcPr>
            <w:tcW w:w="552" w:type="pct"/>
          </w:tcPr>
          <w:p w:rsidRPr="00F47910" w:rsidR="000C6737" w:rsidP="000C6737" w:rsidRDefault="000C6737" w14:paraId="6AC067C0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B5</w:t>
            </w:r>
          </w:p>
        </w:tc>
        <w:tc>
          <w:tcPr>
            <w:tcW w:w="1548" w:type="pct"/>
          </w:tcPr>
          <w:p w:rsidRPr="00F47910" w:rsidR="000C6737" w:rsidP="000C6737" w:rsidRDefault="000C6737" w14:paraId="72591AC5" w14:textId="4DF11C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</w:tcPr>
          <w:p w:rsidRPr="00F47910" w:rsidR="000C6737" w:rsidP="000C6737" w:rsidRDefault="000C6737" w14:paraId="5F64F897" w14:textId="3518714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F47910" w:rsidR="000C6737" w:rsidTr="00F47910" w14:paraId="3E3308F1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08EB4077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B6a-k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6A569117" w14:textId="35E31C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75043A07" w14:textId="01C231C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Pr="00F47910" w:rsidR="000C6737" w:rsidTr="00F47910" w14:paraId="0FFA7142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46EADCB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B7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3B2155A8" w14:textId="64BD01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08DFE254" w14:textId="19870F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Pr="00F47910" w:rsidR="000C6737" w:rsidTr="00F47910" w14:paraId="4DF00B60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15D7A20F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B8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0C70CBF4" w14:textId="41F16D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5E4D1373" w14:textId="4BA48B3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Pr="00F47910" w:rsidR="00D563C4" w:rsidTr="00F47910" w14:paraId="1C6AD962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D563C4" w:rsidP="00D563C4" w:rsidRDefault="00D563C4" w14:paraId="0CF15199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B9</w:t>
            </w:r>
          </w:p>
        </w:tc>
        <w:tc>
          <w:tcPr>
            <w:tcW w:w="1548" w:type="pct"/>
            <w:shd w:val="clear" w:color="auto" w:fill="auto"/>
          </w:tcPr>
          <w:p w:rsidRPr="00F47910" w:rsidR="00D563C4" w:rsidP="00D563C4" w:rsidRDefault="00D563C4" w14:paraId="20D40764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Student Loan Respondent Debt</w:t>
            </w:r>
          </w:p>
        </w:tc>
        <w:tc>
          <w:tcPr>
            <w:tcW w:w="2900" w:type="pct"/>
            <w:shd w:val="clear" w:color="auto" w:fill="auto"/>
          </w:tcPr>
          <w:p w:rsidRPr="00F47910" w:rsidR="00D563C4" w:rsidP="00D563C4" w:rsidRDefault="00D563C4" w14:paraId="012C52A3" w14:textId="48B6A3C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D563C4" w:rsidTr="00F47910" w14:paraId="42BFD83F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D563C4" w:rsidP="00D563C4" w:rsidRDefault="00D563C4" w14:paraId="4A2257D9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B9a</w:t>
            </w:r>
          </w:p>
        </w:tc>
        <w:tc>
          <w:tcPr>
            <w:tcW w:w="1548" w:type="pct"/>
            <w:shd w:val="clear" w:color="auto" w:fill="auto"/>
          </w:tcPr>
          <w:p w:rsidRPr="00F47910" w:rsidR="00D563C4" w:rsidP="00D563C4" w:rsidRDefault="00D563C4" w14:paraId="2290FD9B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Student Loan Respondent Debt</w:t>
            </w:r>
          </w:p>
        </w:tc>
        <w:tc>
          <w:tcPr>
            <w:tcW w:w="2900" w:type="pct"/>
            <w:shd w:val="clear" w:color="auto" w:fill="auto"/>
          </w:tcPr>
          <w:p w:rsidRPr="00F47910" w:rsidR="00D563C4" w:rsidP="00D563C4" w:rsidRDefault="00D563C4" w14:paraId="2F5DF655" w14:textId="22A5AB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</w:t>
            </w:r>
            <w:r>
              <w:rPr>
                <w:b/>
                <w:sz w:val="20"/>
                <w:szCs w:val="20"/>
              </w:rPr>
              <w:t>0397</w:t>
            </w:r>
            <w:r w:rsidRPr="00F47910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D563C4" w:rsidTr="00F47910" w14:paraId="36C170B3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D563C4" w:rsidP="00D563C4" w:rsidRDefault="00D563C4" w14:paraId="54D7B9A9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B10</w:t>
            </w:r>
          </w:p>
        </w:tc>
        <w:tc>
          <w:tcPr>
            <w:tcW w:w="1548" w:type="pct"/>
            <w:shd w:val="clear" w:color="auto" w:fill="auto"/>
          </w:tcPr>
          <w:p w:rsidRPr="00F47910" w:rsidR="00D563C4" w:rsidP="00D563C4" w:rsidRDefault="00D563C4" w14:paraId="72FA5AE3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Student Loan Family Debt</w:t>
            </w:r>
          </w:p>
        </w:tc>
        <w:tc>
          <w:tcPr>
            <w:tcW w:w="2900" w:type="pct"/>
            <w:shd w:val="clear" w:color="auto" w:fill="auto"/>
          </w:tcPr>
          <w:p w:rsidRPr="00F47910" w:rsidR="00D563C4" w:rsidP="00D563C4" w:rsidRDefault="00D563C4" w14:paraId="097DB625" w14:textId="6284FB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D563C4" w:rsidTr="00F47910" w14:paraId="1151D0F9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D563C4" w:rsidP="00D563C4" w:rsidRDefault="00D563C4" w14:paraId="360D52E7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B10a</w:t>
            </w:r>
          </w:p>
        </w:tc>
        <w:tc>
          <w:tcPr>
            <w:tcW w:w="1548" w:type="pct"/>
            <w:shd w:val="clear" w:color="auto" w:fill="auto"/>
          </w:tcPr>
          <w:p w:rsidRPr="00F47910" w:rsidR="00D563C4" w:rsidP="00D563C4" w:rsidRDefault="00D563C4" w14:paraId="38323385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Student Loan Family Debt</w:t>
            </w:r>
          </w:p>
        </w:tc>
        <w:tc>
          <w:tcPr>
            <w:tcW w:w="2900" w:type="pct"/>
            <w:shd w:val="clear" w:color="auto" w:fill="auto"/>
          </w:tcPr>
          <w:p w:rsidRPr="00F47910" w:rsidR="00D563C4" w:rsidP="00D563C4" w:rsidRDefault="00D563C4" w14:paraId="78EF59B8" w14:textId="10B7495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0C6737" w:rsidTr="00F47910" w14:paraId="69D8C70B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0ACA8DF1" w14:textId="607251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B11</w:t>
            </w:r>
            <w:r>
              <w:rPr>
                <w:b/>
                <w:sz w:val="20"/>
                <w:szCs w:val="20"/>
              </w:rPr>
              <w:t>a-j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17B413D8" w14:textId="6D05C9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726A0F45" w14:textId="771115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Pr="00F47910" w:rsidR="000C6737" w:rsidTr="00F47910" w14:paraId="09CF072B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3C58F04D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B12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3B0784C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Difficulty finding support to attend classes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2A7C9E3B" w14:textId="5D49C37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PACE 15-month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0C6737" w:rsidTr="00F47910" w14:paraId="7F6E9882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6652A5E8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B13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0BB39259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Services received from school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03020460" w14:textId="40B791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PACE 15-month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0C6737" w:rsidTr="00F47910" w14:paraId="2EAD7559" w14:textId="77777777">
        <w:trPr>
          <w:cantSplit/>
        </w:trPr>
        <w:tc>
          <w:tcPr>
            <w:tcW w:w="552" w:type="pct"/>
            <w:shd w:val="clear" w:color="auto" w:fill="auto"/>
          </w:tcPr>
          <w:p w:rsidR="000C6737" w:rsidP="000C6737" w:rsidRDefault="000C6737" w14:paraId="7998122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lastRenderedPageBreak/>
              <w:t>B14</w:t>
            </w:r>
          </w:p>
          <w:p w:rsidRPr="00F47910" w:rsidR="000C6737" w:rsidP="000C6737" w:rsidRDefault="000C6737" w14:paraId="50DDB7ED" w14:textId="59FC629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B14a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64E5E3E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Time spent in one-on-one service receipt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6263EDFA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Pr="00F47910" w:rsidR="000C6737" w:rsidTr="00F47910" w14:paraId="45ADA7DE" w14:textId="77777777">
        <w:trPr>
          <w:cantSplit/>
          <w:trHeight w:val="476"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4F7BB5E4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B15</w:t>
            </w:r>
          </w:p>
          <w:p w:rsidRPr="00F47910" w:rsidR="000C6737" w:rsidP="000C6737" w:rsidRDefault="000C6737" w14:paraId="57FDCE82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B15a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3EE83388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Time spent in group service sessions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6D0DCE3B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New</w:t>
            </w:r>
          </w:p>
        </w:tc>
      </w:tr>
      <w:tr w:rsidRPr="00F47910" w:rsidR="000C6737" w:rsidTr="00F47910" w14:paraId="3A137EC4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320DC1FF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B16a-f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54D81F03" w14:textId="3D616464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Participation in occupation related activities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022AABF5" w14:textId="5D271E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PACE 15-month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F47910" w:rsidR="000C6737" w:rsidTr="00F47910" w14:paraId="6610B7C8" w14:textId="77777777">
        <w:trPr>
          <w:cantSplit/>
        </w:trPr>
        <w:tc>
          <w:tcPr>
            <w:tcW w:w="552" w:type="pct"/>
            <w:shd w:val="clear" w:color="auto" w:fill="auto"/>
          </w:tcPr>
          <w:p w:rsidR="000C6737" w:rsidP="000C6737" w:rsidRDefault="000C6737" w14:paraId="18F2F7DB" w14:textId="6D1E56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B17</w:t>
            </w:r>
          </w:p>
          <w:p w:rsidRPr="00E6315B" w:rsidR="000C6737" w:rsidP="000C6737" w:rsidRDefault="000C6737" w14:paraId="3FDE3EBE" w14:textId="77777777">
            <w:pPr>
              <w:rPr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3C1B3E1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Participation in classes or counseling sessions on work-related behaviors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7C29AE4D" w14:textId="6E4889C3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 xml:space="preserve">Job </w:t>
            </w:r>
            <w:r>
              <w:rPr>
                <w:b/>
                <w:sz w:val="20"/>
                <w:szCs w:val="20"/>
              </w:rPr>
              <w:t xml:space="preserve">Search </w:t>
            </w:r>
            <w:r w:rsidRPr="00F47910">
              <w:rPr>
                <w:b/>
                <w:sz w:val="20"/>
                <w:szCs w:val="20"/>
              </w:rPr>
              <w:t>Assistance Strategies Evaluation 6-month Follow-up survey (OMB No. 0970-0440)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E6315B">
              <w:rPr>
                <w:sz w:val="20"/>
              </w:rPr>
              <w:t>M</w:t>
            </w:r>
            <w:r w:rsidRPr="00F47910">
              <w:rPr>
                <w:sz w:val="20"/>
                <w:szCs w:val="20"/>
              </w:rPr>
              <w:t>inor modifications</w:t>
            </w:r>
            <w:r>
              <w:rPr>
                <w:sz w:val="20"/>
                <w:szCs w:val="20"/>
              </w:rPr>
              <w:t>.</w:t>
            </w:r>
          </w:p>
        </w:tc>
      </w:tr>
      <w:tr w:rsidRPr="00F47910" w:rsidR="000C6737" w:rsidTr="00F47910" w14:paraId="0D787C84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2A675E95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B18</w:t>
            </w:r>
          </w:p>
          <w:p w:rsidRPr="00F47910" w:rsidR="000C6737" w:rsidP="000C6737" w:rsidRDefault="000C6737" w14:paraId="5AA43552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B18a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689E77A8" w14:textId="4296D1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22616550" w14:textId="105CD4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F47910" w:rsidR="000C6737" w:rsidTr="00F47910" w14:paraId="47495333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624D8E3F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B19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5456ECDD" w14:textId="41BFC9F8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Engagement</w:t>
            </w:r>
            <w:r>
              <w:rPr>
                <w:sz w:val="20"/>
                <w:szCs w:val="20"/>
              </w:rPr>
              <w:t xml:space="preserve"> </w:t>
            </w:r>
            <w:r w:rsidR="00542FD1">
              <w:rPr>
                <w:sz w:val="20"/>
                <w:szCs w:val="20"/>
              </w:rPr>
              <w:t>(Dropped B19b and B19c)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25C9BC4B" w14:textId="17D9E84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University of North Dakota’s Student Evaluation of Learning and Feedback for Instructors (SELFI)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M</w:t>
            </w:r>
            <w:r w:rsidRPr="00F47910">
              <w:rPr>
                <w:sz w:val="20"/>
                <w:szCs w:val="20"/>
              </w:rPr>
              <w:t>inor modifications</w:t>
            </w:r>
            <w:r>
              <w:rPr>
                <w:sz w:val="20"/>
                <w:szCs w:val="20"/>
              </w:rPr>
              <w:t>.</w:t>
            </w:r>
          </w:p>
        </w:tc>
      </w:tr>
      <w:tr w:rsidRPr="00F47910" w:rsidR="000C6737" w:rsidTr="00F47910" w14:paraId="5AA9B36E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6309B014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B20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05B4E655" w14:textId="661857DF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 xml:space="preserve">Individual </w:t>
            </w:r>
            <w:proofErr w:type="gramStart"/>
            <w:r w:rsidRPr="00F47910">
              <w:rPr>
                <w:sz w:val="20"/>
                <w:szCs w:val="20"/>
              </w:rPr>
              <w:t>rapport</w:t>
            </w:r>
            <w:r>
              <w:rPr>
                <w:sz w:val="20"/>
                <w:szCs w:val="20"/>
              </w:rPr>
              <w:t xml:space="preserve"> </w:t>
            </w:r>
            <w:r w:rsidR="00542FD1">
              <w:rPr>
                <w:sz w:val="20"/>
                <w:szCs w:val="20"/>
              </w:rPr>
              <w:t xml:space="preserve"> (</w:t>
            </w:r>
            <w:proofErr w:type="gramEnd"/>
            <w:r w:rsidR="00542FD1">
              <w:rPr>
                <w:sz w:val="20"/>
                <w:szCs w:val="20"/>
              </w:rPr>
              <w:t>Dropped B20a and B20c)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07F4F00C" w14:textId="07D2D27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University of North Dakota’s Student Evaluation of Learning and Feedback for Instructors (SELFI)</w:t>
            </w:r>
            <w:r>
              <w:rPr>
                <w:b/>
                <w:sz w:val="20"/>
                <w:szCs w:val="20"/>
              </w:rPr>
              <w:t>.</w:t>
            </w:r>
            <w:r w:rsidRPr="00F479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F47910">
              <w:rPr>
                <w:sz w:val="20"/>
                <w:szCs w:val="20"/>
              </w:rPr>
              <w:t>inor modifications</w:t>
            </w:r>
            <w:r>
              <w:rPr>
                <w:sz w:val="20"/>
                <w:szCs w:val="20"/>
              </w:rPr>
              <w:t>.</w:t>
            </w:r>
          </w:p>
        </w:tc>
      </w:tr>
      <w:tr w:rsidRPr="00F47910" w:rsidR="000C6737" w:rsidTr="00F47910" w14:paraId="1E84581F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3B557035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B21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57BE74A6" w14:textId="0C21C0C7">
            <w:pPr>
              <w:spacing w:after="0" w:line="240" w:lineRule="auto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Organization and clarity</w:t>
            </w:r>
            <w:r>
              <w:rPr>
                <w:sz w:val="20"/>
                <w:szCs w:val="20"/>
              </w:rPr>
              <w:t xml:space="preserve"> (Dropped B21a and B21c)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408DE483" w14:textId="4C19D2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University of North Dakota’s Student Evaluation of Learning and Feedback for Instructors (SELFI)</w:t>
            </w:r>
            <w:r>
              <w:rPr>
                <w:b/>
                <w:sz w:val="20"/>
                <w:szCs w:val="20"/>
              </w:rPr>
              <w:t>.</w:t>
            </w:r>
            <w:r w:rsidRPr="00F479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F47910">
              <w:rPr>
                <w:sz w:val="20"/>
                <w:szCs w:val="20"/>
              </w:rPr>
              <w:t>inor modifications</w:t>
            </w:r>
            <w:r>
              <w:rPr>
                <w:sz w:val="20"/>
                <w:szCs w:val="20"/>
              </w:rPr>
              <w:t>.</w:t>
            </w:r>
          </w:p>
        </w:tc>
      </w:tr>
      <w:tr w:rsidRPr="00F47910" w:rsidR="000C6737" w:rsidTr="00F47910" w14:paraId="3EE804D2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01489711" w14:textId="34EB4D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58D81BC6" w14:textId="18FEED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75AE6866" w14:textId="11388A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Pr="00F47910" w:rsidR="000C6737" w:rsidTr="00F47910" w14:paraId="072B3B13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Del="00E6315B" w:rsidP="000C6737" w:rsidRDefault="000C6737" w14:paraId="743A0253" w14:textId="33FCD16E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  <w:szCs w:val="20"/>
              </w:rPr>
              <w:t>B22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70782A94" w14:textId="06F59E4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4D065658" w14:textId="53C7601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Pr="00F47910" w:rsidR="00542FD1" w:rsidTr="00F47910" w14:paraId="7819811C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542FD1" w:rsidP="00542FD1" w:rsidRDefault="00542FD1" w14:paraId="539DFCA8" w14:textId="1CE5063F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  <w:szCs w:val="20"/>
              </w:rPr>
              <w:t>B22</w:t>
            </w:r>
          </w:p>
        </w:tc>
        <w:tc>
          <w:tcPr>
            <w:tcW w:w="1548" w:type="pct"/>
            <w:shd w:val="clear" w:color="auto" w:fill="auto"/>
          </w:tcPr>
          <w:p w:rsidR="00542FD1" w:rsidP="00542FD1" w:rsidRDefault="00542FD1" w14:paraId="6EF292DE" w14:textId="192D58E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  <w:shd w:val="clear" w:color="auto" w:fill="auto"/>
          </w:tcPr>
          <w:p w:rsidRPr="00E6315B" w:rsidR="00542FD1" w:rsidP="00542FD1" w:rsidRDefault="00542FD1" w14:paraId="6AF946AE" w14:textId="77777777">
            <w:pPr>
              <w:spacing w:after="0" w:line="240" w:lineRule="auto"/>
              <w:rPr>
                <w:sz w:val="20"/>
              </w:rPr>
            </w:pPr>
          </w:p>
        </w:tc>
      </w:tr>
      <w:tr w:rsidRPr="00F47910" w:rsidR="000C6737" w:rsidTr="00F47910" w14:paraId="0AFC9C89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660DB830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B24</w:t>
            </w:r>
          </w:p>
        </w:tc>
        <w:tc>
          <w:tcPr>
            <w:tcW w:w="1548" w:type="pct"/>
            <w:shd w:val="clear" w:color="auto" w:fill="auto"/>
          </w:tcPr>
          <w:p w:rsidRPr="00F47910" w:rsidR="000C6737" w:rsidP="000C6737" w:rsidRDefault="000C6737" w14:paraId="376009B7" w14:textId="17C5C4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  <w:shd w:val="clear" w:color="auto" w:fill="auto"/>
          </w:tcPr>
          <w:p w:rsidRPr="00E6315B" w:rsidR="000C6737" w:rsidP="000C6737" w:rsidRDefault="000C6737" w14:paraId="7A618A1E" w14:textId="50B1250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F47910" w:rsidR="000C6737" w:rsidTr="00C9037D" w14:paraId="66C3C0B2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E7E8E8" w:themeFill="accent2" w:themeFillTint="33"/>
            <w:vAlign w:val="center"/>
          </w:tcPr>
          <w:p w:rsidRPr="00F47910" w:rsidR="000C6737" w:rsidP="000C6737" w:rsidRDefault="000C6737" w14:paraId="180DDC29" w14:textId="77777777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>Credentials</w:t>
            </w:r>
          </w:p>
        </w:tc>
      </w:tr>
      <w:tr w:rsidRPr="00BC3841" w:rsidR="000C6737" w:rsidTr="00BC3841" w14:paraId="28C0A02D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7EC46884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C1-C1b</w:t>
            </w:r>
          </w:p>
        </w:tc>
        <w:tc>
          <w:tcPr>
            <w:tcW w:w="1548" w:type="pct"/>
            <w:shd w:val="clear" w:color="auto" w:fill="auto"/>
          </w:tcPr>
          <w:p w:rsidRPr="00BC3841" w:rsidR="000C6737" w:rsidP="000C6737" w:rsidRDefault="000C6737" w14:paraId="4FEA99D2" w14:textId="34DA5B43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Were courses taken to prepare for work in particular occupation? Was that occupation healthcare related?</w:t>
            </w:r>
          </w:p>
        </w:tc>
        <w:tc>
          <w:tcPr>
            <w:tcW w:w="2900" w:type="pct"/>
            <w:shd w:val="clear" w:color="auto" w:fill="auto"/>
          </w:tcPr>
          <w:p w:rsidRPr="00F47910" w:rsidR="000C6737" w:rsidP="000C6737" w:rsidRDefault="000C6737" w14:paraId="761BEF84" w14:textId="6F2970E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BC3841" w:rsidR="000C6737" w:rsidTr="00BC3841" w14:paraId="5FB11C18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00CDB6B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C1c-C1e</w:t>
            </w:r>
          </w:p>
        </w:tc>
        <w:tc>
          <w:tcPr>
            <w:tcW w:w="1548" w:type="pct"/>
            <w:shd w:val="clear" w:color="auto" w:fill="auto"/>
          </w:tcPr>
          <w:p w:rsidRPr="00BC3841" w:rsidR="000C6737" w:rsidP="000C6737" w:rsidRDefault="000C6737" w14:paraId="6EE65DB1" w14:textId="37EBEADD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Currently working in this </w:t>
            </w:r>
            <w:proofErr w:type="gramStart"/>
            <w:r w:rsidRPr="00BC3841">
              <w:rPr>
                <w:sz w:val="20"/>
                <w:szCs w:val="20"/>
              </w:rPr>
              <w:t>occupation?</w:t>
            </w:r>
            <w:proofErr w:type="gramEnd"/>
            <w:r w:rsidRPr="00BC38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(C1d dropped)</w:t>
            </w:r>
          </w:p>
        </w:tc>
        <w:tc>
          <w:tcPr>
            <w:tcW w:w="2900" w:type="pct"/>
            <w:shd w:val="clear" w:color="auto" w:fill="auto"/>
          </w:tcPr>
          <w:p w:rsidRPr="00BC3841" w:rsidR="000C6737" w:rsidP="000C6737" w:rsidRDefault="000C6737" w14:paraId="16A554C1" w14:textId="2E3CD7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PACE 15-month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BC3841" w:rsidR="000C6737" w:rsidTr="00BC3841" w14:paraId="03AC7429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2C579C5E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C2-C2f</w:t>
            </w:r>
          </w:p>
        </w:tc>
        <w:tc>
          <w:tcPr>
            <w:tcW w:w="1548" w:type="pct"/>
            <w:shd w:val="clear" w:color="auto" w:fill="auto"/>
          </w:tcPr>
          <w:p w:rsidRPr="00BC3841" w:rsidR="000C6737" w:rsidP="000C6737" w:rsidRDefault="000C6737" w14:paraId="54CFFD13" w14:textId="5CB49E4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Academic degrees or diplomas receipt</w:t>
            </w:r>
          </w:p>
        </w:tc>
        <w:tc>
          <w:tcPr>
            <w:tcW w:w="2900" w:type="pct"/>
            <w:shd w:val="clear" w:color="auto" w:fill="auto"/>
          </w:tcPr>
          <w:p w:rsidRPr="00BC3841" w:rsidR="000C6737" w:rsidP="000C6737" w:rsidRDefault="000C6737" w14:paraId="2E62228C" w14:textId="5BA34C91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C2, 2a, 2c</w:t>
            </w:r>
            <w:r>
              <w:rPr>
                <w:sz w:val="20"/>
                <w:szCs w:val="20"/>
              </w:rPr>
              <w:t>-f</w:t>
            </w:r>
            <w:r w:rsidRPr="00BC3841">
              <w:rPr>
                <w:sz w:val="20"/>
                <w:szCs w:val="20"/>
              </w:rPr>
              <w:t xml:space="preserve">: </w:t>
            </w:r>
            <w:r w:rsidRPr="00BC3841">
              <w:rPr>
                <w:b/>
                <w:sz w:val="20"/>
                <w:szCs w:val="20"/>
              </w:rPr>
              <w:t>PACE 15- and 36- and 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0970-0397)</w:t>
            </w:r>
            <w:r>
              <w:rPr>
                <w:b/>
                <w:sz w:val="20"/>
                <w:szCs w:val="20"/>
              </w:rPr>
              <w:t>.</w:t>
            </w:r>
            <w:r w:rsidRPr="00BC3841">
              <w:rPr>
                <w:sz w:val="20"/>
                <w:szCs w:val="20"/>
              </w:rPr>
              <w:t xml:space="preserve"> Original sources: based on the Green Jobs 15-Month Follow-Up Survey (OMB No. 1205-0481NOA), the 2005 National Household Education Survey (OMB No. 1850-0768), and the National Community College Survey of Student Engagement (CCSSE). </w:t>
            </w:r>
          </w:p>
          <w:p w:rsidRPr="00BC3841" w:rsidR="000C6737" w:rsidP="000C6737" w:rsidRDefault="000C6737" w14:paraId="05D4257C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6A9F7DDD" w14:textId="709DEBBC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C2b</w:t>
            </w:r>
            <w:r w:rsidRPr="00BC3841">
              <w:rPr>
                <w:b/>
                <w:sz w:val="20"/>
                <w:szCs w:val="20"/>
              </w:rPr>
              <w:t>: Adult Training and Education Survey, Part of the 2016 National Household Education Survey (OMB No. 1850-0768)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BC3841" w:rsidR="000C6737" w:rsidTr="00BC3841" w14:paraId="64A450D4" w14:textId="77777777">
        <w:trPr>
          <w:cantSplit/>
        </w:trPr>
        <w:tc>
          <w:tcPr>
            <w:tcW w:w="552" w:type="pct"/>
            <w:shd w:val="clear" w:color="auto" w:fill="auto"/>
          </w:tcPr>
          <w:p w:rsidRPr="00F47910" w:rsidR="000C6737" w:rsidP="000C6737" w:rsidRDefault="000C6737" w14:paraId="09F0F974" w14:textId="77777777">
            <w:pPr>
              <w:spacing w:before="20"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lastRenderedPageBreak/>
              <w:t>C3 – C3h</w:t>
            </w:r>
          </w:p>
          <w:p w:rsidRPr="00BC3841" w:rsidR="000C6737" w:rsidP="000C6737" w:rsidRDefault="000C6737" w14:paraId="7C9E7F39" w14:textId="77777777">
            <w:pPr>
              <w:spacing w:before="20"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</w:tcPr>
          <w:p w:rsidRPr="00BC3841" w:rsidR="000C6737" w:rsidP="000C6737" w:rsidRDefault="000C6737" w14:paraId="6783B4BA" w14:textId="1828ECB3">
            <w:pPr>
              <w:spacing w:before="20"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Academic certificate receipt</w:t>
            </w:r>
          </w:p>
        </w:tc>
        <w:tc>
          <w:tcPr>
            <w:tcW w:w="2900" w:type="pct"/>
            <w:shd w:val="clear" w:color="auto" w:fill="auto"/>
          </w:tcPr>
          <w:p w:rsidRPr="00BC3841" w:rsidR="000C6737" w:rsidP="000C6737" w:rsidRDefault="000C6737" w14:paraId="42B929B3" w14:textId="719A1A57">
            <w:pPr>
              <w:spacing w:before="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3-a-c: </w:t>
            </w:r>
            <w:r w:rsidRPr="00BC3841">
              <w:rPr>
                <w:b/>
                <w:sz w:val="20"/>
                <w:szCs w:val="20"/>
              </w:rPr>
              <w:t>PACE 15- and 36-Month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0970-0397). </w:t>
            </w:r>
            <w:r w:rsidRPr="00BC3841">
              <w:rPr>
                <w:sz w:val="20"/>
                <w:szCs w:val="20"/>
              </w:rPr>
              <w:t>Modified to follow the format of the Adult Training and Education Survey, Part of the 2016 National Household Education Survey (OMB No. 1850-0768).</w:t>
            </w:r>
          </w:p>
          <w:p w:rsidRPr="00BC3841" w:rsidR="000C6737" w:rsidP="000C6737" w:rsidRDefault="000C6737" w14:paraId="5481819B" w14:textId="77777777">
            <w:pPr>
              <w:spacing w:before="20" w:after="0" w:line="240" w:lineRule="auto"/>
              <w:rPr>
                <w:sz w:val="20"/>
                <w:szCs w:val="20"/>
              </w:rPr>
            </w:pPr>
          </w:p>
          <w:p w:rsidR="000C6737" w:rsidP="000C6737" w:rsidRDefault="000C6737" w14:paraId="0755FF63" w14:textId="23F827C4">
            <w:pPr>
              <w:spacing w:before="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3d, 3f: </w:t>
            </w:r>
            <w:r w:rsidRPr="00BC3841">
              <w:rPr>
                <w:b/>
                <w:sz w:val="20"/>
                <w:szCs w:val="20"/>
              </w:rPr>
              <w:t>PACE 15-and 36-Month Follow-Up Surveys</w:t>
            </w:r>
            <w:r w:rsidRPr="00BC3841">
              <w:rPr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0970-0397)</w:t>
            </w:r>
            <w:r w:rsidRPr="00BC3841">
              <w:rPr>
                <w:sz w:val="20"/>
                <w:szCs w:val="20"/>
              </w:rPr>
              <w:t>. Original sources: based on the Green Jobs 15-Month Follow-Up Survey (OMB No. 1205-0481NOA), the 2005 National Household Education Survey (OMB No. 1850-0768), and the National Community College Survey of Student Engagement (CCSSE).</w:t>
            </w:r>
          </w:p>
          <w:p w:rsidRPr="00BC3841" w:rsidR="000C6737" w:rsidP="000C6737" w:rsidRDefault="000C6737" w14:paraId="554F9DBE" w14:textId="77777777">
            <w:pPr>
              <w:spacing w:before="20" w:after="0" w:line="240" w:lineRule="auto"/>
              <w:rPr>
                <w:sz w:val="20"/>
                <w:szCs w:val="20"/>
              </w:rPr>
            </w:pPr>
          </w:p>
          <w:p w:rsidR="000C6737" w:rsidP="000C6737" w:rsidRDefault="000C6737" w14:paraId="093337E9" w14:textId="06F3A9E5">
            <w:pPr>
              <w:tabs>
                <w:tab w:val="left" w:pos="1995"/>
              </w:tabs>
              <w:spacing w:before="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C3e, C3h</w:t>
            </w:r>
            <w:r w:rsidRPr="00BC3841">
              <w:rPr>
                <w:sz w:val="20"/>
                <w:szCs w:val="20"/>
              </w:rPr>
              <w:t xml:space="preserve">: </w:t>
            </w:r>
            <w:r w:rsidRPr="00BC3841">
              <w:rPr>
                <w:b/>
                <w:sz w:val="20"/>
                <w:szCs w:val="20"/>
              </w:rPr>
              <w:t xml:space="preserve">PACE 15- </w:t>
            </w:r>
            <w:r>
              <w:rPr>
                <w:b/>
                <w:sz w:val="20"/>
                <w:szCs w:val="20"/>
              </w:rPr>
              <w:t>36-, and 72-</w:t>
            </w:r>
            <w:r w:rsidRPr="00BC3841">
              <w:rPr>
                <w:b/>
                <w:sz w:val="20"/>
                <w:szCs w:val="20"/>
              </w:rPr>
              <w:t>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0970-0397).</w:t>
            </w:r>
            <w:r w:rsidRPr="00BC3841">
              <w:rPr>
                <w:sz w:val="20"/>
                <w:szCs w:val="20"/>
              </w:rPr>
              <w:tab/>
            </w:r>
          </w:p>
          <w:p w:rsidRPr="00BC3841" w:rsidR="000C6737" w:rsidP="000C6737" w:rsidRDefault="000C6737" w14:paraId="6A6363E1" w14:textId="77777777">
            <w:pPr>
              <w:tabs>
                <w:tab w:val="left" w:pos="1995"/>
              </w:tabs>
              <w:spacing w:before="20"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1C3627DF" w14:textId="75698820">
            <w:pPr>
              <w:spacing w:before="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3g: </w:t>
            </w:r>
            <w:r w:rsidRPr="00BC3841">
              <w:rPr>
                <w:b/>
                <w:sz w:val="20"/>
                <w:szCs w:val="20"/>
              </w:rPr>
              <w:t>Adult Training and Education Survey, Part of the 2016 National Household Education Survey (OMB No. 1850-0768)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BC3841" w:rsidR="000C6737" w:rsidTr="00BC3841" w14:paraId="5F035E8E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214B124E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C4-C4f</w:t>
            </w:r>
          </w:p>
          <w:p w:rsidRPr="00BC3841" w:rsidR="000C6737" w:rsidP="000C6737" w:rsidRDefault="000C6737" w14:paraId="580A06E9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13B80AEA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16876690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63765496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4D97FA20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5A636C39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333BB54D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14A728B6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6BD18A82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60BB8680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1747AB92" w14:textId="64921F9A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Professional certification or state/industry license receipt</w:t>
            </w:r>
          </w:p>
        </w:tc>
        <w:tc>
          <w:tcPr>
            <w:tcW w:w="2900" w:type="pct"/>
          </w:tcPr>
          <w:p w:rsidRPr="00BC3841" w:rsidR="000C6737" w:rsidP="000C6737" w:rsidRDefault="000C6737" w14:paraId="61A1F8CA" w14:textId="46B10B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4: </w:t>
            </w:r>
            <w:r w:rsidRPr="00BC3841">
              <w:rPr>
                <w:b/>
                <w:sz w:val="20"/>
                <w:szCs w:val="20"/>
              </w:rPr>
              <w:t>PACE 15- and 36-Month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0970-0397). </w:t>
            </w:r>
            <w:r w:rsidRPr="00BC3841">
              <w:rPr>
                <w:sz w:val="20"/>
                <w:szCs w:val="20"/>
              </w:rPr>
              <w:t xml:space="preserve">Modified to include introductory text </w:t>
            </w:r>
            <w:proofErr w:type="gramStart"/>
            <w:r w:rsidRPr="00BC3841">
              <w:rPr>
                <w:sz w:val="20"/>
                <w:szCs w:val="20"/>
              </w:rPr>
              <w:t>to  follow</w:t>
            </w:r>
            <w:proofErr w:type="gramEnd"/>
            <w:r w:rsidRPr="00BC3841">
              <w:rPr>
                <w:sz w:val="20"/>
                <w:szCs w:val="20"/>
              </w:rPr>
              <w:t xml:space="preserve"> format of the Adult Training and Education Survey , Part of the 2016 National Household Education Survey (OMB No. 1850-0768)</w:t>
            </w:r>
          </w:p>
          <w:p w:rsidRPr="00BC3841" w:rsidR="000C6737" w:rsidP="000C6737" w:rsidRDefault="000C6737" w14:paraId="1DD259D7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29CD5BA2" w14:textId="2A9EEED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>4a</w:t>
            </w:r>
            <w:r>
              <w:rPr>
                <w:sz w:val="20"/>
                <w:szCs w:val="20"/>
              </w:rPr>
              <w:t>, C4f</w:t>
            </w:r>
            <w:r w:rsidRPr="00BC3841">
              <w:rPr>
                <w:sz w:val="20"/>
                <w:szCs w:val="20"/>
              </w:rPr>
              <w:t xml:space="preserve">: </w:t>
            </w:r>
            <w:r w:rsidRPr="00367DB8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7DB8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367DB8">
              <w:rPr>
                <w:b/>
                <w:sz w:val="20"/>
                <w:szCs w:val="20"/>
              </w:rPr>
              <w:t>/PACE 72-Month Follow-up Survey (OMB No. 0970-0397</w:t>
            </w:r>
            <w:r>
              <w:rPr>
                <w:b/>
                <w:sz w:val="20"/>
                <w:szCs w:val="20"/>
              </w:rPr>
              <w:t>).</w:t>
            </w:r>
          </w:p>
          <w:p w:rsidRPr="00BC3841" w:rsidR="000C6737" w:rsidP="000C6737" w:rsidRDefault="000C6737" w14:paraId="4641171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BC3841" w:rsidR="000C6737" w:rsidP="000C6737" w:rsidRDefault="000C6737" w14:paraId="4A209564" w14:textId="1EB2F8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4b, </w:t>
            </w: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4d, and 4e: </w:t>
            </w:r>
            <w:r w:rsidRPr="00BC3841">
              <w:rPr>
                <w:b/>
                <w:sz w:val="20"/>
                <w:szCs w:val="20"/>
              </w:rPr>
              <w:t>PACE 15- and 36-Month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0970-0397). </w:t>
            </w:r>
            <w:r w:rsidRPr="00BC3841">
              <w:rPr>
                <w:sz w:val="20"/>
                <w:szCs w:val="20"/>
              </w:rPr>
              <w:t xml:space="preserve">Original sources: based on the Green Jobs 15-Month Follow-Up Survey (OMB No. 1205-0481NOA), the 2005 National Household Education Survey (OMB No. 1850-0768), and the National Community College Survey of Student Engagement (CCSSE). </w:t>
            </w:r>
          </w:p>
          <w:p w:rsidRPr="00BC3841" w:rsidR="000C6737" w:rsidP="000C6737" w:rsidRDefault="000C6737" w14:paraId="5F0FFFB5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1E48842C" w14:textId="6C9825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C3841">
              <w:rPr>
                <w:sz w:val="20"/>
                <w:szCs w:val="20"/>
              </w:rPr>
              <w:t xml:space="preserve">4c: </w:t>
            </w:r>
            <w:r w:rsidRPr="00BC3841">
              <w:rPr>
                <w:b/>
                <w:sz w:val="20"/>
                <w:szCs w:val="20"/>
              </w:rPr>
              <w:t>Adult Training and Education Survey, Part of the 2016 National Household Education Survey (OMB No. 1850-0768)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BC3841" w:rsidR="000C6737" w:rsidTr="00BC3841" w14:paraId="2BF2D36C" w14:textId="77777777">
        <w:trPr>
          <w:cantSplit/>
        </w:trPr>
        <w:tc>
          <w:tcPr>
            <w:tcW w:w="552" w:type="pct"/>
          </w:tcPr>
          <w:p w:rsidRPr="00F47910" w:rsidR="000C6737" w:rsidP="000C6737" w:rsidRDefault="000C6737" w14:paraId="1F4F4DDF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C5</w:t>
            </w:r>
          </w:p>
          <w:p w:rsidRPr="00BC3841" w:rsidR="000C6737" w:rsidP="000C6737" w:rsidRDefault="000C6737" w14:paraId="406B2726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69C9AD0D" w14:textId="77801E05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Work-based training </w:t>
            </w:r>
          </w:p>
        </w:tc>
        <w:tc>
          <w:tcPr>
            <w:tcW w:w="2900" w:type="pct"/>
          </w:tcPr>
          <w:p w:rsidRPr="00BC3841" w:rsidR="000C6737" w:rsidP="000C6737" w:rsidRDefault="000C6737" w14:paraId="7900BA2A" w14:textId="4387B719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 Adult Training and Education Survey, Part of the 2016 National Household Education Survey (OMB No. 1850-0768). Modified to capture any work-based training, not most recent one.</w:t>
            </w:r>
          </w:p>
        </w:tc>
      </w:tr>
      <w:tr w:rsidRPr="00BC3841" w:rsidR="000C6737" w:rsidTr="00BC3841" w14:paraId="2A98A0DF" w14:textId="77777777">
        <w:trPr>
          <w:cantSplit/>
        </w:trPr>
        <w:tc>
          <w:tcPr>
            <w:tcW w:w="552" w:type="pct"/>
          </w:tcPr>
          <w:p w:rsidRPr="00F47910" w:rsidR="000C6737" w:rsidP="000C6737" w:rsidRDefault="000C6737" w14:paraId="1DA59AF2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C6</w:t>
            </w:r>
          </w:p>
          <w:p w:rsidRPr="00BC3841" w:rsidR="000C6737" w:rsidP="000C6737" w:rsidRDefault="000C6737" w14:paraId="7535FF0B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33862DA0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3D912ADE" w14:textId="073A2BA0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Type of work-based training</w:t>
            </w:r>
          </w:p>
        </w:tc>
        <w:tc>
          <w:tcPr>
            <w:tcW w:w="2900" w:type="pct"/>
          </w:tcPr>
          <w:p w:rsidRPr="00BC3841" w:rsidR="000C6737" w:rsidP="000C6737" w:rsidRDefault="000C6737" w14:paraId="05265507" w14:textId="26D5DD64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 Adult Training and Education Survey, Part of the 2016 National Household Education Survey (OMB No. 1850-0768). Modified to capture any work-based training, not most recent one.</w:t>
            </w:r>
          </w:p>
        </w:tc>
      </w:tr>
      <w:tr w:rsidRPr="00BC3841" w:rsidR="000C6737" w:rsidTr="00BC3841" w14:paraId="08822CD3" w14:textId="77777777">
        <w:trPr>
          <w:cantSplit/>
        </w:trPr>
        <w:tc>
          <w:tcPr>
            <w:tcW w:w="552" w:type="pct"/>
          </w:tcPr>
          <w:p w:rsidRPr="00F47910" w:rsidR="000C6737" w:rsidP="000C6737" w:rsidRDefault="000C6737" w14:paraId="3C604EBF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lastRenderedPageBreak/>
              <w:t>C7</w:t>
            </w:r>
          </w:p>
          <w:p w:rsidRPr="00BC3841" w:rsidR="000C6737" w:rsidP="000C6737" w:rsidRDefault="000C6737" w14:paraId="55B9D704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557AA84B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Employer-provided training</w:t>
            </w:r>
          </w:p>
        </w:tc>
        <w:tc>
          <w:tcPr>
            <w:tcW w:w="2900" w:type="pct"/>
          </w:tcPr>
          <w:p w:rsidRPr="00BC3841" w:rsidR="000C6737" w:rsidP="000C6737" w:rsidRDefault="000C6737" w14:paraId="5D97180A" w14:textId="59D114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 Education Longitudinal Study (OMB No. 1850-0652). Modified to eliminate 12-month time frame.</w:t>
            </w:r>
          </w:p>
        </w:tc>
      </w:tr>
      <w:tr w:rsidRPr="00BC3841" w:rsidR="000C6737" w:rsidTr="00BC3841" w14:paraId="7D1A7DBA" w14:textId="77777777">
        <w:trPr>
          <w:cantSplit/>
        </w:trPr>
        <w:tc>
          <w:tcPr>
            <w:tcW w:w="552" w:type="pct"/>
          </w:tcPr>
          <w:p w:rsidRPr="00F47910" w:rsidR="000C6737" w:rsidP="000C6737" w:rsidRDefault="000C6737" w14:paraId="2B8693F9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47910">
              <w:rPr>
                <w:b/>
                <w:sz w:val="20"/>
                <w:szCs w:val="20"/>
              </w:rPr>
              <w:t>C8a</w:t>
            </w:r>
          </w:p>
          <w:p w:rsidRPr="00BC3841" w:rsidR="000C6737" w:rsidP="000C6737" w:rsidRDefault="000C6737" w14:paraId="64E774F9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15A662E1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Progress toward long-range education goals</w:t>
            </w:r>
          </w:p>
        </w:tc>
        <w:tc>
          <w:tcPr>
            <w:tcW w:w="2900" w:type="pct"/>
          </w:tcPr>
          <w:p w:rsidRPr="00BC3841" w:rsidR="000C6737" w:rsidP="000C6737" w:rsidRDefault="000C6737" w14:paraId="52D98043" w14:textId="3E470852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PACE 15- and 36-Month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0970-0397).</w:t>
            </w:r>
            <w:r w:rsidRPr="00BC3841">
              <w:rPr>
                <w:sz w:val="20"/>
                <w:szCs w:val="20"/>
              </w:rPr>
              <w:t xml:space="preserve"> Original sources: based on the Green Jobs 15-Month Follow-Up Survey (OMB No. 1205-0481NOA) and the 2005 National Household Education Survey (OMB No. 1850-0768). </w:t>
            </w:r>
          </w:p>
        </w:tc>
      </w:tr>
      <w:tr w:rsidRPr="00BC3841" w:rsidR="000C6737" w:rsidTr="00BC3841" w14:paraId="1076C4D8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7C563E48" w14:textId="41D272A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BC3841">
              <w:rPr>
                <w:b/>
                <w:sz w:val="20"/>
                <w:szCs w:val="20"/>
              </w:rPr>
              <w:t>8b-c</w:t>
            </w:r>
          </w:p>
        </w:tc>
        <w:tc>
          <w:tcPr>
            <w:tcW w:w="1548" w:type="pct"/>
          </w:tcPr>
          <w:p w:rsidRPr="00BC3841" w:rsidR="000C6737" w:rsidP="000C6737" w:rsidRDefault="000C6737" w14:paraId="13A037C9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Self-perception of career track progress</w:t>
            </w:r>
          </w:p>
        </w:tc>
        <w:tc>
          <w:tcPr>
            <w:tcW w:w="2900" w:type="pct"/>
          </w:tcPr>
          <w:p w:rsidRPr="00BC3841" w:rsidR="000C6737" w:rsidP="000C6737" w:rsidRDefault="000C6737" w14:paraId="0488D597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PACE and HPOG 15-and 36-Month Follow-Up Surveys (OMB No. 0970-0397; OMB No. 0970-0394).</w:t>
            </w:r>
          </w:p>
        </w:tc>
      </w:tr>
      <w:tr w:rsidRPr="00BC3841" w:rsidR="000C6737" w:rsidTr="00BC3841" w14:paraId="287E6B28" w14:textId="77777777">
        <w:trPr>
          <w:cantSplit/>
        </w:trPr>
        <w:tc>
          <w:tcPr>
            <w:tcW w:w="552" w:type="pct"/>
          </w:tcPr>
          <w:p w:rsidR="000C6737" w:rsidP="000C6737" w:rsidRDefault="000C6737" w14:paraId="43D49634" w14:textId="34D307F6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C9</w:t>
            </w:r>
          </w:p>
        </w:tc>
        <w:tc>
          <w:tcPr>
            <w:tcW w:w="1548" w:type="pct"/>
          </w:tcPr>
          <w:p w:rsidRPr="00BC3841" w:rsidR="000C6737" w:rsidP="000C6737" w:rsidRDefault="000C6737" w14:paraId="4D9327E6" w14:textId="54426EF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Knowledge of additional training needs to advance in career </w:t>
            </w:r>
          </w:p>
        </w:tc>
        <w:tc>
          <w:tcPr>
            <w:tcW w:w="2900" w:type="pct"/>
          </w:tcPr>
          <w:p w:rsidRPr="00BC3841" w:rsidR="000C6737" w:rsidP="000C6737" w:rsidRDefault="000C6737" w14:paraId="216E88AF" w14:textId="3FA4F4D4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New.</w:t>
            </w:r>
          </w:p>
        </w:tc>
      </w:tr>
      <w:tr w:rsidRPr="00BC3841" w:rsidR="000C6737" w:rsidTr="00BC3841" w14:paraId="431C6ECA" w14:textId="77777777">
        <w:trPr>
          <w:cantSplit/>
        </w:trPr>
        <w:tc>
          <w:tcPr>
            <w:tcW w:w="552" w:type="pct"/>
          </w:tcPr>
          <w:p w:rsidR="000C6737" w:rsidP="000C6737" w:rsidRDefault="000C6737" w14:paraId="0728272B" w14:textId="1F663456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C10</w:t>
            </w:r>
          </w:p>
        </w:tc>
        <w:tc>
          <w:tcPr>
            <w:tcW w:w="1548" w:type="pct"/>
          </w:tcPr>
          <w:p w:rsidRPr="00BC3841" w:rsidR="000C6737" w:rsidP="000C6737" w:rsidRDefault="000C6737" w14:paraId="2A735771" w14:textId="0804295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Plans to pursue training for next level of occupation</w:t>
            </w:r>
          </w:p>
        </w:tc>
        <w:tc>
          <w:tcPr>
            <w:tcW w:w="2900" w:type="pct"/>
          </w:tcPr>
          <w:p w:rsidRPr="00BC3841" w:rsidR="000C6737" w:rsidP="000C6737" w:rsidRDefault="000C6737" w14:paraId="25EE5415" w14:textId="36513F55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New.</w:t>
            </w:r>
          </w:p>
        </w:tc>
      </w:tr>
      <w:tr w:rsidRPr="00BC3841" w:rsidR="000C6737" w:rsidTr="002A65FB" w14:paraId="05434CFC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E7E8E8" w:themeFill="accent2" w:themeFillTint="33"/>
            <w:vAlign w:val="center"/>
          </w:tcPr>
          <w:p w:rsidRPr="00F47910" w:rsidR="000C6737" w:rsidP="000C6737" w:rsidRDefault="000C6737" w14:paraId="376A54C8" w14:textId="77777777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>Current / Most Recent Job</w:t>
            </w:r>
          </w:p>
        </w:tc>
      </w:tr>
      <w:tr w:rsidRPr="00BC3841" w:rsidR="000C6737" w:rsidTr="00BC3841" w14:paraId="38CE5377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7D61B179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D1-2a</w:t>
            </w:r>
          </w:p>
          <w:p w:rsidRPr="00BC3841" w:rsidR="000C6737" w:rsidP="000C6737" w:rsidRDefault="000C6737" w14:paraId="27E25A55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31B0448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Industry</w:t>
            </w:r>
          </w:p>
        </w:tc>
        <w:tc>
          <w:tcPr>
            <w:tcW w:w="2900" w:type="pct"/>
          </w:tcPr>
          <w:p w:rsidRPr="00BC3841" w:rsidR="000C6737" w:rsidP="000C6737" w:rsidRDefault="000C6737" w14:paraId="524193C2" w14:textId="5BA5C7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 </w:t>
            </w:r>
            <w:r w:rsidRPr="00BC3841">
              <w:rPr>
                <w:sz w:val="20"/>
                <w:szCs w:val="20"/>
              </w:rPr>
              <w:t xml:space="preserve">Original source American Community Survey (OMB No. </w:t>
            </w:r>
            <w:r w:rsidRPr="00BC3841">
              <w:rPr>
                <w:rFonts w:asciiTheme="minorHAnsi" w:hAnsiTheme="minorHAnsi"/>
                <w:sz w:val="20"/>
                <w:szCs w:val="20"/>
              </w:rPr>
              <w:t>0607-0810 and OMB No. 0607-0936)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Pr="00BC3841" w:rsidR="000C6737" w:rsidTr="00BC3841" w14:paraId="26E97B77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5E529840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D3</w:t>
            </w:r>
          </w:p>
          <w:p w:rsidRPr="00BC3841" w:rsidR="000C6737" w:rsidP="000C6737" w:rsidRDefault="000C6737" w14:paraId="21A7C497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3C2D9991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Occupation </w:t>
            </w:r>
          </w:p>
        </w:tc>
        <w:tc>
          <w:tcPr>
            <w:tcW w:w="2900" w:type="pct"/>
          </w:tcPr>
          <w:p w:rsidRPr="00BC3841" w:rsidR="000C6737" w:rsidP="000C6737" w:rsidRDefault="000C6737" w14:paraId="3C6918CE" w14:textId="01E69C1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87C19">
              <w:rPr>
                <w:rFonts w:asciiTheme="minorHAnsi" w:hAnsiTheme="minorHAnsi"/>
                <w:b/>
                <w:sz w:val="20"/>
                <w:szCs w:val="20"/>
              </w:rPr>
              <w:t>HPOG 72-Month Follow-up Survey (OMB No. 0970-0394)/PACE 72-Month Follow-up Survey (0970-0397).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C3841">
              <w:rPr>
                <w:rFonts w:asciiTheme="minorHAnsi" w:hAnsiTheme="minorHAnsi"/>
                <w:sz w:val="20"/>
                <w:szCs w:val="20"/>
              </w:rPr>
              <w:t>Original source the American Community Survey (OMB No. 0607-0810 and OMB No. 0607-0936)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Pr="00BC3841" w:rsidR="000C6737" w:rsidTr="00BC3841" w14:paraId="45B8AF62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34FC4DF6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D4</w:t>
            </w:r>
          </w:p>
          <w:p w:rsidRPr="00BC3841" w:rsidR="000C6737" w:rsidP="000C6737" w:rsidRDefault="000C6737" w14:paraId="4E47B42D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2FD80C13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Job activities</w:t>
            </w:r>
          </w:p>
        </w:tc>
        <w:tc>
          <w:tcPr>
            <w:tcW w:w="2900" w:type="pct"/>
          </w:tcPr>
          <w:p w:rsidRPr="00BC3841" w:rsidR="000C6737" w:rsidP="000C6737" w:rsidRDefault="000C6737" w14:paraId="0E53F3B2" w14:textId="06FFB71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C3841">
              <w:rPr>
                <w:rFonts w:asciiTheme="minorHAnsi" w:hAnsiTheme="minorHAnsi"/>
                <w:b/>
                <w:sz w:val="20"/>
                <w:szCs w:val="20"/>
              </w:rPr>
              <w:t xml:space="preserve">PACE 15- and 36-Month Follow-Up Surveys (OMB No. 0970-0397). </w:t>
            </w:r>
            <w:r w:rsidRPr="00BC3841">
              <w:rPr>
                <w:rFonts w:asciiTheme="minorHAnsi" w:hAnsiTheme="minorHAnsi"/>
                <w:sz w:val="20"/>
                <w:szCs w:val="20"/>
              </w:rPr>
              <w:t>Original source the American Community Survey (OMB No. 0607-0810 and OMB No. 0607-0936)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Pr="00BC3841" w:rsidR="000C6737" w:rsidTr="00BC3841" w14:paraId="6B472BC0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3152DC1D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D5</w:t>
            </w:r>
          </w:p>
          <w:p w:rsidRPr="00BC3841" w:rsidR="000C6737" w:rsidP="000C6737" w:rsidRDefault="000C6737" w14:paraId="52D3159B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06F0C9A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Job title</w:t>
            </w:r>
          </w:p>
        </w:tc>
        <w:tc>
          <w:tcPr>
            <w:tcW w:w="2900" w:type="pct"/>
          </w:tcPr>
          <w:p w:rsidRPr="00BC3841" w:rsidR="000C6737" w:rsidP="000C6737" w:rsidRDefault="000C6737" w14:paraId="5E75E10A" w14:textId="1B209E52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PACE 15- and 36-Month Follow-Up Surveys (OMB No. 0970-0397). </w:t>
            </w:r>
            <w:r w:rsidRPr="00BC3841">
              <w:rPr>
                <w:sz w:val="20"/>
                <w:szCs w:val="20"/>
              </w:rPr>
              <w:t xml:space="preserve">Original source the American Community Survey (OMB No. </w:t>
            </w:r>
            <w:r w:rsidRPr="00BC3841">
              <w:rPr>
                <w:rFonts w:asciiTheme="minorHAnsi" w:hAnsiTheme="minorHAnsi"/>
                <w:sz w:val="20"/>
                <w:szCs w:val="20"/>
              </w:rPr>
              <w:t>0607-0810 and OMB No. 0607-0936)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Pr="00BC3841" w:rsidR="000C6737" w:rsidTr="00BC3841" w14:paraId="4CE72621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5A25C848" w14:textId="7969B38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D6</w:t>
            </w:r>
          </w:p>
        </w:tc>
        <w:tc>
          <w:tcPr>
            <w:tcW w:w="1548" w:type="pct"/>
            <w:shd w:val="clear" w:color="auto" w:fill="auto"/>
          </w:tcPr>
          <w:p w:rsidRPr="00BC3841" w:rsidR="000C6737" w:rsidP="000C6737" w:rsidRDefault="000C6737" w14:paraId="768166BE" w14:textId="671831E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Occupation related to healthcare</w:t>
            </w:r>
          </w:p>
        </w:tc>
        <w:tc>
          <w:tcPr>
            <w:tcW w:w="2900" w:type="pct"/>
            <w:shd w:val="clear" w:color="auto" w:fill="auto"/>
          </w:tcPr>
          <w:p w:rsidRPr="001036C6" w:rsidR="000C6737" w:rsidP="000C6737" w:rsidRDefault="000C6737" w14:paraId="5D4F7923" w14:textId="334D6C94">
            <w:pPr>
              <w:spacing w:after="0" w:line="240" w:lineRule="auto"/>
              <w:rPr>
                <w:b/>
                <w:sz w:val="20"/>
              </w:rPr>
            </w:pPr>
            <w:r w:rsidRPr="001036C6">
              <w:rPr>
                <w:b/>
                <w:sz w:val="20"/>
              </w:rPr>
              <w:t>HPOG 72-Month Follow-up Survey (OMB No. 0970-0394)</w:t>
            </w:r>
            <w:r>
              <w:rPr>
                <w:b/>
                <w:sz w:val="20"/>
              </w:rPr>
              <w:t>.</w:t>
            </w:r>
          </w:p>
        </w:tc>
      </w:tr>
      <w:tr w:rsidRPr="00BC3841" w:rsidR="000C6737" w:rsidTr="00BC3841" w14:paraId="4836D73C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3F5BD959" w14:textId="68B902F4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  <w:szCs w:val="20"/>
              </w:rPr>
              <w:t>D7- D7c</w:t>
            </w:r>
          </w:p>
        </w:tc>
        <w:tc>
          <w:tcPr>
            <w:tcW w:w="1548" w:type="pct"/>
            <w:shd w:val="clear" w:color="auto" w:fill="auto"/>
          </w:tcPr>
          <w:p w:rsidRPr="00BC3841" w:rsidR="000C6737" w:rsidP="000C6737" w:rsidRDefault="000C6737" w14:paraId="41AE0B77" w14:textId="59FD125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Job pay (hourly earnings/weekly pay for self-employed)</w:t>
            </w:r>
          </w:p>
        </w:tc>
        <w:tc>
          <w:tcPr>
            <w:tcW w:w="2900" w:type="pct"/>
            <w:shd w:val="clear" w:color="auto" w:fill="auto"/>
          </w:tcPr>
          <w:p w:rsidRPr="00BC3841" w:rsidR="000C6737" w:rsidP="000C6737" w:rsidRDefault="000C6737" w14:paraId="4CFAAFCB" w14:textId="74945544">
            <w:pPr>
              <w:spacing w:after="0" w:line="240" w:lineRule="auto"/>
              <w:rPr>
                <w:sz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>36 and 72</w:t>
            </w:r>
            <w:r w:rsidRPr="00BC3841">
              <w:rPr>
                <w:b/>
                <w:sz w:val="20"/>
                <w:szCs w:val="20"/>
              </w:rPr>
              <w:t>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 xml:space="preserve">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 </w:t>
            </w:r>
          </w:p>
        </w:tc>
      </w:tr>
      <w:tr w:rsidRPr="00BC3841" w:rsidR="000C6737" w:rsidTr="00BC3841" w14:paraId="54FF6D6A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24664CE7" w14:textId="16C25CC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8</w:t>
            </w:r>
            <w:r w:rsidRPr="00BC3841">
              <w:rPr>
                <w:b/>
                <w:sz w:val="20"/>
                <w:szCs w:val="20"/>
              </w:rPr>
              <w:t>- D</w:t>
            </w:r>
            <w:r>
              <w:rPr>
                <w:b/>
                <w:sz w:val="20"/>
                <w:szCs w:val="20"/>
              </w:rPr>
              <w:t>8</w:t>
            </w:r>
            <w:r w:rsidRPr="00BC384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548" w:type="pct"/>
            <w:shd w:val="clear" w:color="auto" w:fill="auto"/>
          </w:tcPr>
          <w:p w:rsidRPr="00BC3841" w:rsidR="000C6737" w:rsidP="000C6737" w:rsidRDefault="000C6737" w14:paraId="03A0FFFB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Requirement for shift work</w:t>
            </w:r>
          </w:p>
        </w:tc>
        <w:tc>
          <w:tcPr>
            <w:tcW w:w="2900" w:type="pct"/>
            <w:shd w:val="clear" w:color="auto" w:fill="auto"/>
          </w:tcPr>
          <w:p w:rsidRPr="00BC3841" w:rsidR="000C6737" w:rsidP="000C6737" w:rsidRDefault="000C6737" w14:paraId="5288ED4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7 and 7a: </w:t>
            </w:r>
            <w:r w:rsidRPr="00BC3841">
              <w:rPr>
                <w:b/>
                <w:sz w:val="20"/>
                <w:szCs w:val="20"/>
              </w:rPr>
              <w:t>PACE and HPOG 15- 36- and 72-Month Follow-Up Surveys (OMB No. 0970-0397; OMB No. 0970-0394</w:t>
            </w:r>
            <w:proofErr w:type="gramStart"/>
            <w:r w:rsidRPr="00BC3841">
              <w:rPr>
                <w:sz w:val="20"/>
                <w:szCs w:val="20"/>
              </w:rPr>
              <w:t>).Originally</w:t>
            </w:r>
            <w:proofErr w:type="gramEnd"/>
            <w:r w:rsidRPr="00BC3841">
              <w:rPr>
                <w:sz w:val="20"/>
                <w:szCs w:val="20"/>
              </w:rPr>
              <w:t xml:space="preserve"> taken n from Green Jobs 15-Month Follow-Up Survey (OMB No. 1205-0481NOA).</w:t>
            </w:r>
          </w:p>
          <w:p w:rsidRPr="00BC3841" w:rsidR="000C6737" w:rsidP="000C6737" w:rsidRDefault="000C6737" w14:paraId="6A04170F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39F578DC" w14:textId="1F965C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7b</w:t>
            </w:r>
            <w:r w:rsidRPr="00BC3841">
              <w:rPr>
                <w:b/>
                <w:sz w:val="20"/>
                <w:szCs w:val="20"/>
              </w:rPr>
              <w:t xml:space="preserve">:  PACE and HPOG 72-Month Follow-Up Surveys (OMB No. 0970-0397/0970-0394). </w:t>
            </w:r>
          </w:p>
          <w:p w:rsidRPr="00BC3841" w:rsidR="000C6737" w:rsidP="000C6737" w:rsidRDefault="000C6737" w14:paraId="192A64AB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Pr="00BC3841" w:rsidR="000C6737" w:rsidP="000C6737" w:rsidRDefault="000C6737" w14:paraId="0A64B84F" w14:textId="4184C356">
            <w:pPr>
              <w:spacing w:after="0" w:line="240" w:lineRule="auto"/>
              <w:rPr>
                <w:sz w:val="20"/>
                <w:szCs w:val="20"/>
              </w:rPr>
            </w:pPr>
            <w:r w:rsidRPr="001036C6">
              <w:rPr>
                <w:sz w:val="20"/>
              </w:rPr>
              <w:t>7c:</w:t>
            </w:r>
            <w:r w:rsidRPr="00BC3841">
              <w:rPr>
                <w:b/>
                <w:sz w:val="20"/>
                <w:szCs w:val="20"/>
              </w:rPr>
              <w:t xml:space="preserve"> New</w:t>
            </w:r>
          </w:p>
        </w:tc>
      </w:tr>
      <w:tr w:rsidRPr="00BC3841" w:rsidR="000C6737" w:rsidTr="00BC3841" w14:paraId="7414A5AD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6615569E" w14:textId="396E06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lastRenderedPageBreak/>
              <w:t>D</w:t>
            </w:r>
            <w:r>
              <w:rPr>
                <w:b/>
                <w:sz w:val="20"/>
                <w:szCs w:val="20"/>
              </w:rPr>
              <w:t>9</w:t>
            </w:r>
            <w:r w:rsidRPr="00BC3841">
              <w:rPr>
                <w:b/>
                <w:sz w:val="20"/>
                <w:szCs w:val="20"/>
              </w:rPr>
              <w:t>a-c</w:t>
            </w:r>
          </w:p>
        </w:tc>
        <w:tc>
          <w:tcPr>
            <w:tcW w:w="1548" w:type="pct"/>
          </w:tcPr>
          <w:p w:rsidRPr="00BC3841" w:rsidR="000C6737" w:rsidP="000C6737" w:rsidRDefault="000C6737" w14:paraId="5BA8E6CE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Job flexibility (hours and schedules)</w:t>
            </w:r>
          </w:p>
        </w:tc>
        <w:tc>
          <w:tcPr>
            <w:tcW w:w="2900" w:type="pct"/>
          </w:tcPr>
          <w:p w:rsidRPr="00BC3841" w:rsidR="000C6737" w:rsidP="000C6737" w:rsidRDefault="000C6737" w14:paraId="79AB4CE4" w14:textId="5FE8DAF3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8a: </w:t>
            </w:r>
            <w:r w:rsidRPr="00BC3841">
              <w:rPr>
                <w:b/>
                <w:sz w:val="20"/>
                <w:szCs w:val="20"/>
              </w:rPr>
              <w:t>HPOG 36-</w:t>
            </w:r>
            <w:r>
              <w:rPr>
                <w:b/>
                <w:sz w:val="20"/>
                <w:szCs w:val="20"/>
              </w:rPr>
              <w:t xml:space="preserve"> and 72-</w:t>
            </w:r>
            <w:r w:rsidRPr="00BC3841">
              <w:rPr>
                <w:b/>
                <w:sz w:val="20"/>
                <w:szCs w:val="20"/>
              </w:rPr>
              <w:t>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0970-0394).</w:t>
            </w:r>
            <w:r w:rsidRPr="00BC3841">
              <w:rPr>
                <w:sz w:val="20"/>
                <w:szCs w:val="20"/>
              </w:rPr>
              <w:t xml:space="preserve"> Originally modified question from the Education Longitudinal Study (OMB No. 1850-0652). Modified to change scale from numeric ranking to level of agreement.</w:t>
            </w:r>
          </w:p>
          <w:p w:rsidRPr="00BC3841" w:rsidR="000C6737" w:rsidP="000C6737" w:rsidRDefault="000C6737" w14:paraId="3BB1C1C9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2D6418B5" w14:textId="2DD634E4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8b-c: </w:t>
            </w:r>
            <w:r w:rsidRPr="00BC3841">
              <w:rPr>
                <w:b/>
                <w:sz w:val="20"/>
                <w:szCs w:val="20"/>
              </w:rPr>
              <w:t>HPOG 36-</w:t>
            </w:r>
            <w:r>
              <w:rPr>
                <w:b/>
                <w:sz w:val="20"/>
                <w:szCs w:val="20"/>
              </w:rPr>
              <w:t>and 72-</w:t>
            </w:r>
            <w:r w:rsidRPr="00BC3841">
              <w:rPr>
                <w:b/>
                <w:sz w:val="20"/>
                <w:szCs w:val="20"/>
              </w:rPr>
              <w:t>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(OMB No. 0970-0394).</w:t>
            </w:r>
          </w:p>
        </w:tc>
      </w:tr>
      <w:tr w:rsidRPr="00BC3841" w:rsidR="000C6737" w:rsidTr="00BC3841" w14:paraId="6008C0CD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3BDD70AD" w14:textId="4CE901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48" w:type="pct"/>
          </w:tcPr>
          <w:p w:rsidRPr="00BC3841" w:rsidR="000C6737" w:rsidP="000C6737" w:rsidRDefault="000C6737" w14:paraId="39388333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Available benefits</w:t>
            </w:r>
          </w:p>
        </w:tc>
        <w:tc>
          <w:tcPr>
            <w:tcW w:w="2900" w:type="pct"/>
          </w:tcPr>
          <w:p w:rsidRPr="00BC3841" w:rsidR="000C6737" w:rsidP="000C6737" w:rsidRDefault="000C6737" w14:paraId="480E1A03" w14:textId="6A373754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 (OMB No. 0970-0394).</w:t>
            </w:r>
            <w:r w:rsidRPr="00BC3841">
              <w:rPr>
                <w:sz w:val="20"/>
                <w:szCs w:val="20"/>
              </w:rPr>
              <w:t xml:space="preserve"> Originally a modified question from Green Jobs 15-Month Follow-Up Survey (OMB No. 1205-0481NOA). Modified to eliminate follow-up sub-items.</w:t>
            </w:r>
            <w:r>
              <w:rPr>
                <w:sz w:val="20"/>
                <w:szCs w:val="20"/>
              </w:rPr>
              <w:t xml:space="preserve"> Added item to capture personal time off, also referred to as earned time or paid time off.</w:t>
            </w:r>
          </w:p>
        </w:tc>
      </w:tr>
      <w:tr w:rsidRPr="00BC3841" w:rsidR="000C6737" w:rsidTr="00BC3841" w14:paraId="776C0800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4AD95EE6" w14:textId="21E480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D1</w:t>
            </w:r>
            <w:r>
              <w:rPr>
                <w:b/>
                <w:sz w:val="20"/>
                <w:szCs w:val="20"/>
              </w:rPr>
              <w:t>1</w:t>
            </w:r>
          </w:p>
          <w:p w:rsidRPr="00BC3841" w:rsidR="000C6737" w:rsidP="000C6737" w:rsidRDefault="000C6737" w14:paraId="101A8303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6420BB51" w14:textId="4F8AC276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Quality of work life</w:t>
            </w:r>
          </w:p>
        </w:tc>
        <w:tc>
          <w:tcPr>
            <w:tcW w:w="2900" w:type="pct"/>
          </w:tcPr>
          <w:p w:rsidRPr="00F47910" w:rsidR="000C6737" w:rsidP="000C6737" w:rsidRDefault="000C6737" w14:paraId="56BEF93A" w14:textId="6977E9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36-month Follow-Up Survey (OMB No. 0970-0394)/PACE 72-month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BC3841" w:rsidR="000C6737" w:rsidTr="00BC3841" w14:paraId="6761D603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067BD15A" w14:textId="5020192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D1</w:t>
            </w:r>
            <w:r>
              <w:rPr>
                <w:b/>
                <w:sz w:val="20"/>
                <w:szCs w:val="20"/>
              </w:rPr>
              <w:t>2-D14</w:t>
            </w:r>
          </w:p>
          <w:p w:rsidRPr="00BC3841" w:rsidR="000C6737" w:rsidP="000C6737" w:rsidRDefault="000C6737" w14:paraId="571B2C28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4879D8C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Self-perception of opportunities for career advancement</w:t>
            </w:r>
          </w:p>
        </w:tc>
        <w:tc>
          <w:tcPr>
            <w:tcW w:w="2900" w:type="pct"/>
          </w:tcPr>
          <w:p w:rsidRPr="00BC3841" w:rsidR="000C6737" w:rsidP="000C6737" w:rsidRDefault="000C6737" w14:paraId="057EAA8F" w14:textId="455F4260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>36</w:t>
            </w:r>
            <w:r w:rsidRPr="00BC384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and 72-</w:t>
            </w:r>
            <w:r w:rsidRPr="00BC3841">
              <w:rPr>
                <w:b/>
                <w:sz w:val="20"/>
                <w:szCs w:val="20"/>
              </w:rPr>
              <w:t>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>36</w:t>
            </w:r>
            <w:r w:rsidRPr="00BC384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and 72-</w:t>
            </w:r>
            <w:r w:rsidRPr="00BC3841">
              <w:rPr>
                <w:b/>
                <w:sz w:val="20"/>
                <w:szCs w:val="20"/>
              </w:rPr>
              <w:t>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0970-0397).). </w:t>
            </w:r>
            <w:r w:rsidRPr="00BC3841">
              <w:rPr>
                <w:sz w:val="20"/>
                <w:szCs w:val="20"/>
              </w:rPr>
              <w:t>Original source: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Project Quest 6-Year Follow-Up Survey (the evaluation of Project Quest is being conducted by the Economic Mobility Corporation with a grant from the Charles Stuart Mott Foundation).</w:t>
            </w:r>
          </w:p>
        </w:tc>
      </w:tr>
      <w:tr w:rsidRPr="00BC3841" w:rsidR="000C6737" w:rsidTr="00BC3841" w14:paraId="23693EB6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2F5C156C" w14:textId="7A7205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8" w:type="pct"/>
          </w:tcPr>
          <w:p w:rsidRPr="00BC3841" w:rsidR="000C6737" w:rsidP="000C6737" w:rsidRDefault="000C6737" w14:paraId="7AAE8C0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Employer provided financial support for education and training</w:t>
            </w:r>
          </w:p>
        </w:tc>
        <w:tc>
          <w:tcPr>
            <w:tcW w:w="2900" w:type="pct"/>
          </w:tcPr>
          <w:p w:rsidRPr="00BC3841" w:rsidR="000C6737" w:rsidP="000C6737" w:rsidRDefault="000C6737" w14:paraId="153EC070" w14:textId="0AA7B44E">
            <w:pPr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</w:p>
        </w:tc>
      </w:tr>
      <w:tr w:rsidRPr="00BC3841" w:rsidR="000C6737" w:rsidTr="00BC3841" w14:paraId="4C0FED88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1797A489" w14:textId="033B5E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D1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48" w:type="pct"/>
          </w:tcPr>
          <w:p w:rsidRPr="00BC3841" w:rsidR="000C6737" w:rsidP="000C6737" w:rsidRDefault="000C6737" w14:paraId="2F8FDC2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Employer provided non-financial support for education and training</w:t>
            </w:r>
          </w:p>
        </w:tc>
        <w:tc>
          <w:tcPr>
            <w:tcW w:w="2900" w:type="pct"/>
          </w:tcPr>
          <w:p w:rsidRPr="00BC3841" w:rsidR="000C6737" w:rsidP="000C6737" w:rsidRDefault="000C6737" w14:paraId="3CFCDF51" w14:textId="0CB757D0">
            <w:pPr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 </w:t>
            </w:r>
          </w:p>
        </w:tc>
      </w:tr>
      <w:tr w:rsidRPr="00BC3841" w:rsidR="000C6737" w:rsidTr="002A65FB" w14:paraId="348F8D9A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E7E8E8" w:themeFill="accent2" w:themeFillTint="33"/>
            <w:vAlign w:val="center"/>
          </w:tcPr>
          <w:p w:rsidRPr="00BC3841" w:rsidR="000C6737" w:rsidP="000C6737" w:rsidRDefault="000C6737" w14:paraId="1A1862B6" w14:textId="42AC34B2">
            <w:pPr>
              <w:pStyle w:val="ListParagraph"/>
              <w:numPr>
                <w:ilvl w:val="0"/>
                <w:numId w:val="53"/>
              </w:numPr>
              <w:rPr>
                <w:rFonts w:ascii="Arial" w:hAnsi="Arial"/>
                <w:b/>
                <w:color w:val="DA291C"/>
                <w:sz w:val="20"/>
                <w:szCs w:val="20"/>
              </w:rPr>
            </w:pPr>
            <w:r w:rsidRPr="00F47910">
              <w:rPr>
                <w:rFonts w:ascii="Arial" w:hAnsi="Arial" w:cs="Arial"/>
                <w:b/>
                <w:color w:val="C00000"/>
                <w:sz w:val="20"/>
                <w:szCs w:val="20"/>
              </w:rPr>
              <w:t>Household Composition</w:t>
            </w:r>
            <w:r w:rsidRPr="00F47910">
              <w:rPr>
                <w:color w:val="C00000"/>
                <w:sz w:val="20"/>
                <w:szCs w:val="20"/>
              </w:rPr>
              <w:t xml:space="preserve"> </w:t>
            </w:r>
          </w:p>
        </w:tc>
      </w:tr>
      <w:tr w:rsidRPr="00BC3841" w:rsidR="000C6737" w:rsidTr="00BC3841" w14:paraId="3AAABF47" w14:textId="77777777">
        <w:trPr>
          <w:cantSplit/>
        </w:trPr>
        <w:tc>
          <w:tcPr>
            <w:tcW w:w="552" w:type="pct"/>
          </w:tcPr>
          <w:p w:rsidRPr="00AA6F37" w:rsidR="000C6737" w:rsidP="000C6737" w:rsidRDefault="000C6737" w14:paraId="02380A3E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6F37">
              <w:rPr>
                <w:b/>
                <w:sz w:val="20"/>
              </w:rPr>
              <w:t>E1</w:t>
            </w:r>
          </w:p>
        </w:tc>
        <w:tc>
          <w:tcPr>
            <w:tcW w:w="1548" w:type="pct"/>
          </w:tcPr>
          <w:p w:rsidRPr="00BC3841" w:rsidR="000C6737" w:rsidP="000C6737" w:rsidRDefault="000C6737" w14:paraId="3AED8FF7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Household composition including marital status</w:t>
            </w:r>
          </w:p>
        </w:tc>
        <w:tc>
          <w:tcPr>
            <w:tcW w:w="2900" w:type="pct"/>
          </w:tcPr>
          <w:p w:rsidRPr="00BC3841" w:rsidR="000C6737" w:rsidP="000C6737" w:rsidRDefault="000C6737" w14:paraId="46B8CD5A" w14:textId="104AF4E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>/PACE</w:t>
            </w:r>
            <w:r>
              <w:rPr>
                <w:b/>
                <w:sz w:val="20"/>
                <w:szCs w:val="20"/>
              </w:rPr>
              <w:t xml:space="preserve"> 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sources: Slight modification of American Community Survey (ACS) and the Supporting Healthy Marriages (SHM) baseline (OMB No. 0970-0299).</w:t>
            </w:r>
          </w:p>
        </w:tc>
      </w:tr>
      <w:tr w:rsidRPr="00BC3841" w:rsidR="000C6737" w:rsidTr="00BC3841" w14:paraId="7534E654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0BB0E22B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548" w:type="pct"/>
          </w:tcPr>
          <w:p w:rsidRPr="00BC3841" w:rsidR="000C6737" w:rsidP="000C6737" w:rsidRDefault="000C6737" w14:paraId="2E914D7A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How long respondent has been married or living with a romantic partner</w:t>
            </w:r>
          </w:p>
        </w:tc>
        <w:tc>
          <w:tcPr>
            <w:tcW w:w="2900" w:type="pct"/>
          </w:tcPr>
          <w:p w:rsidRPr="00BC3841" w:rsidR="000C6737" w:rsidP="000C6737" w:rsidRDefault="000C6737" w14:paraId="58B6BB1B" w14:textId="0F62C5E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</w:p>
        </w:tc>
      </w:tr>
      <w:tr w:rsidRPr="00BC3841" w:rsidR="000C6737" w:rsidTr="00BC3841" w14:paraId="0298133D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09751776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E2a</w:t>
            </w:r>
          </w:p>
        </w:tc>
        <w:tc>
          <w:tcPr>
            <w:tcW w:w="1548" w:type="pct"/>
          </w:tcPr>
          <w:p w:rsidRPr="00BC3841" w:rsidR="000C6737" w:rsidP="000C6737" w:rsidRDefault="000C6737" w14:paraId="6C11AF8E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Regular interaction with spouse or romantic partner</w:t>
            </w:r>
          </w:p>
        </w:tc>
        <w:tc>
          <w:tcPr>
            <w:tcW w:w="2900" w:type="pct"/>
          </w:tcPr>
          <w:p w:rsidRPr="00BC3841" w:rsidR="000C6737" w:rsidP="000C6737" w:rsidRDefault="000C6737" w14:paraId="7D88C26F" w14:textId="67AA46D2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 xml:space="preserve">Original source </w:t>
            </w:r>
            <w:r w:rsidRPr="00687C19">
              <w:rPr>
                <w:sz w:val="20"/>
                <w:szCs w:val="20"/>
              </w:rPr>
              <w:t>Supporting Healthy Marriages (SHM) baseline (OMB No. 0970-0299).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Modified to shift focus from frequency that they saw each other to frequency they discussed daily life with one another.</w:t>
            </w:r>
          </w:p>
        </w:tc>
      </w:tr>
      <w:tr w:rsidRPr="00BC3841" w:rsidR="000C6737" w:rsidTr="00BC3841" w14:paraId="3F3460A8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1F26C8D4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E2b</w:t>
            </w:r>
          </w:p>
        </w:tc>
        <w:tc>
          <w:tcPr>
            <w:tcW w:w="1548" w:type="pct"/>
          </w:tcPr>
          <w:p w:rsidRPr="00BC3841" w:rsidR="000C6737" w:rsidP="000C6737" w:rsidRDefault="000C6737" w14:paraId="2DF3334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Ever been married or lived with a romantic partner during follow-up period</w:t>
            </w:r>
          </w:p>
        </w:tc>
        <w:tc>
          <w:tcPr>
            <w:tcW w:w="2900" w:type="pct"/>
          </w:tcPr>
          <w:p w:rsidRPr="00BC3841" w:rsidR="000C6737" w:rsidP="000C6737" w:rsidRDefault="000C6737" w14:paraId="6603E9FC" w14:textId="4170F36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</w:p>
        </w:tc>
      </w:tr>
      <w:tr w:rsidRPr="00BC3841" w:rsidR="000C6737" w:rsidTr="00BC3841" w14:paraId="7C683798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576CED63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E3</w:t>
            </w:r>
          </w:p>
        </w:tc>
        <w:tc>
          <w:tcPr>
            <w:tcW w:w="1548" w:type="pct"/>
          </w:tcPr>
          <w:p w:rsidRPr="00BC3841" w:rsidR="000C6737" w:rsidP="000C6737" w:rsidRDefault="000C6737" w14:paraId="08DBDF7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 xml:space="preserve">Number of adults in the household </w:t>
            </w:r>
          </w:p>
        </w:tc>
        <w:tc>
          <w:tcPr>
            <w:tcW w:w="2900" w:type="pct"/>
          </w:tcPr>
          <w:p w:rsidRPr="00BC3841" w:rsidR="000C6737" w:rsidP="000C6737" w:rsidRDefault="000C6737" w14:paraId="76177173" w14:textId="1B0C11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72-Month Follow-up Survey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72-Month Follow-up Survey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</w:p>
        </w:tc>
      </w:tr>
      <w:tr w:rsidRPr="00BC3841" w:rsidR="000C6737" w:rsidTr="00BC3841" w14:paraId="3B846D41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4529B4EF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lastRenderedPageBreak/>
              <w:t>E4</w:t>
            </w:r>
          </w:p>
        </w:tc>
        <w:tc>
          <w:tcPr>
            <w:tcW w:w="1548" w:type="pct"/>
          </w:tcPr>
          <w:p w:rsidRPr="00BC3841" w:rsidR="000C6737" w:rsidP="000C6737" w:rsidRDefault="000C6737" w14:paraId="6C0F124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Number of children in the household</w:t>
            </w:r>
          </w:p>
        </w:tc>
        <w:tc>
          <w:tcPr>
            <w:tcW w:w="2900" w:type="pct"/>
          </w:tcPr>
          <w:p w:rsidRPr="00BC3841" w:rsidR="000C6737" w:rsidP="000C6737" w:rsidRDefault="000C6737" w14:paraId="193C5B3A" w14:textId="59EB020A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source: based on the Supporting Healthy Marriages (SHM) baseline (OMB No. 0970-0299).</w:t>
            </w:r>
          </w:p>
        </w:tc>
      </w:tr>
      <w:tr w:rsidRPr="00BC3841" w:rsidR="000C6737" w:rsidTr="00BC3841" w14:paraId="2CAD4D00" w14:textId="77777777">
        <w:trPr>
          <w:cantSplit/>
          <w:trHeight w:val="1070"/>
        </w:trPr>
        <w:tc>
          <w:tcPr>
            <w:tcW w:w="552" w:type="pct"/>
          </w:tcPr>
          <w:p w:rsidRPr="00BC3841" w:rsidR="000C6737" w:rsidP="000C6737" w:rsidRDefault="000C6737" w14:paraId="62601E65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E5</w:t>
            </w:r>
          </w:p>
        </w:tc>
        <w:tc>
          <w:tcPr>
            <w:tcW w:w="1548" w:type="pct"/>
          </w:tcPr>
          <w:p w:rsidRPr="00BC3841" w:rsidR="000C6737" w:rsidP="000C6737" w:rsidRDefault="000C6737" w14:paraId="1C7AE2FC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Number of dependents in the household</w:t>
            </w:r>
          </w:p>
        </w:tc>
        <w:tc>
          <w:tcPr>
            <w:tcW w:w="2900" w:type="pct"/>
          </w:tcPr>
          <w:p w:rsidRPr="00BC3841" w:rsidR="000C6737" w:rsidP="000C6737" w:rsidRDefault="000C6737" w14:paraId="31628C4E" w14:textId="3B3F1CA6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source: Employment, Retention, Advancement (ERA) Study (</w:t>
            </w:r>
            <w:r w:rsidRPr="00BC3841">
              <w:rPr>
                <w:color w:val="000000"/>
                <w:sz w:val="20"/>
                <w:szCs w:val="20"/>
              </w:rPr>
              <w:t>OMB No. 0970-0285</w:t>
            </w:r>
            <w:r w:rsidRPr="00BC3841">
              <w:rPr>
                <w:sz w:val="20"/>
                <w:szCs w:val="20"/>
              </w:rPr>
              <w:t>). Modified 36-month language to shift from legal guardian to primary caregiver.</w:t>
            </w:r>
          </w:p>
        </w:tc>
      </w:tr>
      <w:tr w:rsidRPr="00BC3841" w:rsidR="000C6737" w:rsidTr="00BC3841" w14:paraId="3F062874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0F6FC97A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E6</w:t>
            </w:r>
          </w:p>
        </w:tc>
        <w:tc>
          <w:tcPr>
            <w:tcW w:w="1548" w:type="pct"/>
          </w:tcPr>
          <w:p w:rsidRPr="00BC3841" w:rsidR="000C6737" w:rsidP="000C6737" w:rsidRDefault="000C6737" w14:paraId="4E9103F1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Current fertility</w:t>
            </w:r>
          </w:p>
        </w:tc>
        <w:tc>
          <w:tcPr>
            <w:tcW w:w="2900" w:type="pct"/>
          </w:tcPr>
          <w:p w:rsidRPr="00BC3841" w:rsidR="000C6737" w:rsidP="000C6737" w:rsidRDefault="000C6737" w14:paraId="2C511E5A" w14:textId="2781668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PACE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Modified wording for male respondents.</w:t>
            </w:r>
          </w:p>
        </w:tc>
      </w:tr>
      <w:tr w:rsidRPr="00BC3841" w:rsidR="000C6737" w:rsidTr="00BC3841" w14:paraId="540562A7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6A4AC819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E7</w:t>
            </w:r>
          </w:p>
        </w:tc>
        <w:tc>
          <w:tcPr>
            <w:tcW w:w="1548" w:type="pct"/>
          </w:tcPr>
          <w:p w:rsidRPr="00BC3841" w:rsidR="000C6737" w:rsidP="000C6737" w:rsidRDefault="000C6737" w14:paraId="51EB5EBE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Recent fertility</w:t>
            </w:r>
          </w:p>
        </w:tc>
        <w:tc>
          <w:tcPr>
            <w:tcW w:w="2900" w:type="pct"/>
          </w:tcPr>
          <w:p w:rsidRPr="00BC3841" w:rsidR="000C6737" w:rsidP="000C6737" w:rsidRDefault="000C6737" w14:paraId="4D9E7BEF" w14:textId="2A471DF0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PACE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Modified wording for male respondents.</w:t>
            </w:r>
          </w:p>
        </w:tc>
      </w:tr>
      <w:tr w:rsidRPr="00BC3841" w:rsidR="000C6737" w:rsidTr="00BC3841" w14:paraId="756DBCA2" w14:textId="77777777">
        <w:trPr>
          <w:cantSplit/>
        </w:trPr>
        <w:tc>
          <w:tcPr>
            <w:tcW w:w="552" w:type="pct"/>
          </w:tcPr>
          <w:p w:rsidR="000C6737" w:rsidP="000C6737" w:rsidRDefault="000C6737" w14:paraId="019CCC37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E8</w:t>
            </w:r>
          </w:p>
          <w:p w:rsidRPr="00BC3841" w:rsidR="000C6737" w:rsidP="000C6737" w:rsidRDefault="000C6737" w14:paraId="6DA690E8" w14:textId="793F04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E9</w:t>
            </w:r>
          </w:p>
        </w:tc>
        <w:tc>
          <w:tcPr>
            <w:tcW w:w="1548" w:type="pct"/>
          </w:tcPr>
          <w:p w:rsidR="000C6737" w:rsidP="000C6737" w:rsidRDefault="00542FD1" w14:paraId="27C43DF7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  <w:p w:rsidRPr="00BC3841" w:rsidR="00542FD1" w:rsidP="000C6737" w:rsidRDefault="00542FD1" w14:paraId="2A12183B" w14:textId="2E89F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</w:tcPr>
          <w:p w:rsidRPr="00BC3841" w:rsidR="000C6737" w:rsidP="000C6737" w:rsidRDefault="000C6737" w14:paraId="13386455" w14:textId="02E2BFF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Pr="00BC3841" w:rsidR="000C6737" w:rsidTr="002A65FB" w14:paraId="7B8B4CA8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E7E8E8" w:themeFill="accent2" w:themeFillTint="33"/>
            <w:vAlign w:val="center"/>
          </w:tcPr>
          <w:p w:rsidRPr="00F47910" w:rsidR="000C6737" w:rsidP="000C6737" w:rsidRDefault="000C6737" w14:paraId="0DEA960E" w14:textId="77777777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 xml:space="preserve">Income and Adult Well Being </w:t>
            </w:r>
          </w:p>
        </w:tc>
      </w:tr>
      <w:tr w:rsidRPr="00BC3841" w:rsidR="000C6737" w:rsidTr="00BC3841" w14:paraId="6959035E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2A08C45D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</w:t>
            </w:r>
          </w:p>
          <w:p w:rsidRPr="00BC3841" w:rsidR="000C6737" w:rsidP="000C6737" w:rsidRDefault="000C6737" w14:paraId="2D61FD07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BC3841" w:rsidR="000C6737" w:rsidP="000C6737" w:rsidRDefault="000C6737" w14:paraId="2334B5D5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3830806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Receipt of public benefits</w:t>
            </w:r>
          </w:p>
        </w:tc>
        <w:tc>
          <w:tcPr>
            <w:tcW w:w="2900" w:type="pct"/>
          </w:tcPr>
          <w:p w:rsidRPr="00BC3841" w:rsidR="000C6737" w:rsidP="000C6737" w:rsidRDefault="000C6737" w14:paraId="37B9AE1B" w14:textId="7B41AB35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Original source:  Supporting Healthy Marriages (SHM) baseline (OMB No. 0970-0299). Modified to ask for respondent and other household members in same question rather than separately and to revise child support question.</w:t>
            </w:r>
          </w:p>
        </w:tc>
      </w:tr>
      <w:tr w:rsidRPr="00BC3841" w:rsidR="000C6737" w:rsidTr="00BC3841" w14:paraId="248FC800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16E32AE2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F2</w:t>
            </w:r>
          </w:p>
          <w:p w:rsidRPr="00BC3841" w:rsidR="000C6737" w:rsidP="000C6737" w:rsidRDefault="000C6737" w14:paraId="23F0CBA3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67C0F425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Total personal income in prior month</w:t>
            </w:r>
          </w:p>
        </w:tc>
        <w:tc>
          <w:tcPr>
            <w:tcW w:w="2900" w:type="pct"/>
          </w:tcPr>
          <w:p w:rsidRPr="00BC3841" w:rsidR="000C6737" w:rsidP="000C6737" w:rsidRDefault="000C6737" w14:paraId="706317AA" w14:textId="2A01F62A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 xml:space="preserve">Original sources: based on the PACE </w:t>
            </w:r>
            <w:r>
              <w:rPr>
                <w:sz w:val="20"/>
                <w:szCs w:val="20"/>
              </w:rPr>
              <w:t>Baseline intake form (BIF)</w:t>
            </w:r>
            <w:r w:rsidRPr="00BC3841">
              <w:rPr>
                <w:sz w:val="20"/>
                <w:szCs w:val="20"/>
              </w:rPr>
              <w:t xml:space="preserve"> (OMB No. 0970–0343).</w:t>
            </w:r>
          </w:p>
        </w:tc>
      </w:tr>
      <w:tr w:rsidRPr="00BC3841" w:rsidR="000C6737" w:rsidTr="00BC3841" w14:paraId="0E173B1B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3AF86990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F3</w:t>
            </w:r>
          </w:p>
        </w:tc>
        <w:tc>
          <w:tcPr>
            <w:tcW w:w="1548" w:type="pct"/>
          </w:tcPr>
          <w:p w:rsidRPr="00BC3841" w:rsidR="000C6737" w:rsidP="000C6737" w:rsidRDefault="000C6737" w14:paraId="66F690A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Total household income in prior month</w:t>
            </w:r>
          </w:p>
        </w:tc>
        <w:tc>
          <w:tcPr>
            <w:tcW w:w="2900" w:type="pct"/>
          </w:tcPr>
          <w:p w:rsidRPr="00BC3841" w:rsidR="000C6737" w:rsidP="000C6737" w:rsidRDefault="000C6737" w14:paraId="1C19351C" w14:textId="0E476188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15-, 36-,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Original sources: based on the PACE BIF (OMB No. 0970–0343).</w:t>
            </w:r>
          </w:p>
        </w:tc>
      </w:tr>
      <w:tr w:rsidRPr="00BC3841" w:rsidR="000C6737" w:rsidTr="00BC3841" w14:paraId="3B0D51F5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2C433CAC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F4</w:t>
            </w:r>
          </w:p>
        </w:tc>
        <w:tc>
          <w:tcPr>
            <w:tcW w:w="1548" w:type="pct"/>
          </w:tcPr>
          <w:p w:rsidRPr="00BC3841" w:rsidR="000C6737" w:rsidP="000C6737" w:rsidRDefault="000C6737" w14:paraId="2A7B5F5D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EITC</w:t>
            </w:r>
          </w:p>
        </w:tc>
        <w:tc>
          <w:tcPr>
            <w:tcW w:w="2900" w:type="pct"/>
          </w:tcPr>
          <w:p w:rsidRPr="00BC3841" w:rsidR="000C6737" w:rsidP="000C6737" w:rsidRDefault="000C6737" w14:paraId="5A063432" w14:textId="284D79A8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0970-0397).</w:t>
            </w:r>
          </w:p>
        </w:tc>
      </w:tr>
      <w:tr w:rsidRPr="00BC3841" w:rsidR="000C6737" w:rsidTr="00BC3841" w14:paraId="57FD31B4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090DFE25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F5</w:t>
            </w:r>
          </w:p>
        </w:tc>
        <w:tc>
          <w:tcPr>
            <w:tcW w:w="1548" w:type="pct"/>
          </w:tcPr>
          <w:p w:rsidRPr="00BC3841" w:rsidR="000C6737" w:rsidP="000C6737" w:rsidRDefault="000C6737" w14:paraId="78DB989F" w14:textId="4CC046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</w:tcPr>
          <w:p w:rsidRPr="00BC3841" w:rsidR="000C6737" w:rsidP="000C6737" w:rsidRDefault="000C6737" w14:paraId="1B7AFB08" w14:textId="486370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BC3841" w:rsidR="000C6737" w:rsidTr="00BC3841" w14:paraId="204B3357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2768B164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F6</w:t>
            </w:r>
          </w:p>
        </w:tc>
        <w:tc>
          <w:tcPr>
            <w:tcW w:w="1548" w:type="pct"/>
          </w:tcPr>
          <w:p w:rsidRPr="00BC3841" w:rsidR="000C6737" w:rsidP="000C6737" w:rsidRDefault="000C6737" w14:paraId="766A0B7D" w14:textId="408BC2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</w:tcPr>
          <w:p w:rsidRPr="00BC3841" w:rsidR="000C6737" w:rsidP="000C6737" w:rsidRDefault="000C6737" w14:paraId="5D47A329" w14:textId="29503FF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Pr="00BC3841" w:rsidR="000C6737" w:rsidTr="00BC3841" w14:paraId="21C1C53F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7FFD431B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F7</w:t>
            </w:r>
          </w:p>
        </w:tc>
        <w:tc>
          <w:tcPr>
            <w:tcW w:w="1548" w:type="pct"/>
          </w:tcPr>
          <w:p w:rsidRPr="00BC3841" w:rsidR="000C6737" w:rsidP="000C6737" w:rsidRDefault="000C6737" w14:paraId="32044CFC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Total debt</w:t>
            </w:r>
          </w:p>
        </w:tc>
        <w:tc>
          <w:tcPr>
            <w:tcW w:w="2900" w:type="pct"/>
          </w:tcPr>
          <w:p w:rsidRPr="00BC3841" w:rsidR="000C6737" w:rsidP="000C6737" w:rsidRDefault="000C6737" w14:paraId="6A0A21DB" w14:textId="25D54C1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</w:t>
            </w:r>
            <w:r>
              <w:rPr>
                <w:b/>
                <w:sz w:val="20"/>
                <w:szCs w:val="20"/>
              </w:rPr>
              <w:t>.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</w:p>
        </w:tc>
      </w:tr>
      <w:tr w:rsidRPr="00BC3841" w:rsidR="000C6737" w:rsidTr="00BC3841" w14:paraId="126E626B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21B8D0F0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F8</w:t>
            </w:r>
          </w:p>
          <w:p w:rsidRPr="00BC3841" w:rsidR="000C6737" w:rsidP="000C6737" w:rsidRDefault="000C6737" w14:paraId="4A3452DD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545BD3A8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Material hardship</w:t>
            </w:r>
          </w:p>
        </w:tc>
        <w:tc>
          <w:tcPr>
            <w:tcW w:w="2900" w:type="pct"/>
          </w:tcPr>
          <w:p w:rsidRPr="00BC3841" w:rsidR="000C6737" w:rsidP="000C6737" w:rsidRDefault="000C6737" w14:paraId="61D3B908" w14:textId="552BFE7A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C3841">
              <w:rPr>
                <w:sz w:val="20"/>
                <w:szCs w:val="20"/>
              </w:rPr>
              <w:t xml:space="preserve">Original source was modified question from Assets for Independence (AFI) Experiment: 12-Month Follow-Up Survey (OMB No. 0970-0414). </w:t>
            </w:r>
          </w:p>
        </w:tc>
      </w:tr>
      <w:tr w:rsidRPr="00BC3841" w:rsidR="000C6737" w:rsidTr="00BC3841" w14:paraId="521AA183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2FC255AC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F9</w:t>
            </w:r>
          </w:p>
        </w:tc>
        <w:tc>
          <w:tcPr>
            <w:tcW w:w="1548" w:type="pct"/>
          </w:tcPr>
          <w:p w:rsidRPr="00BC3841" w:rsidR="000C6737" w:rsidP="000C6737" w:rsidRDefault="000C6737" w14:paraId="4D5D872B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Hunger, food insecurity</w:t>
            </w:r>
          </w:p>
        </w:tc>
        <w:tc>
          <w:tcPr>
            <w:tcW w:w="2900" w:type="pct"/>
          </w:tcPr>
          <w:p w:rsidRPr="00BC3841" w:rsidR="000C6737" w:rsidP="000C6737" w:rsidRDefault="000C6737" w14:paraId="181754BD" w14:textId="13CE641E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C3841">
              <w:rPr>
                <w:sz w:val="20"/>
                <w:szCs w:val="20"/>
              </w:rPr>
              <w:t>Original source was exact question from Assets for Independence (AFI) Experiment 12-Month Follow-Up Survey (OMB No. 0970-0414).</w:t>
            </w:r>
          </w:p>
        </w:tc>
      </w:tr>
      <w:tr w:rsidRPr="00BC3841" w:rsidR="000C6737" w:rsidTr="00BC3841" w14:paraId="0779A567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62B30A09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lastRenderedPageBreak/>
              <w:t>F10</w:t>
            </w:r>
          </w:p>
        </w:tc>
        <w:tc>
          <w:tcPr>
            <w:tcW w:w="1548" w:type="pct"/>
          </w:tcPr>
          <w:p w:rsidRPr="00BC3841" w:rsidR="000C6737" w:rsidP="000C6737" w:rsidRDefault="000C6737" w14:paraId="0994E73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Making ends meet</w:t>
            </w:r>
          </w:p>
        </w:tc>
        <w:tc>
          <w:tcPr>
            <w:tcW w:w="2900" w:type="pct"/>
          </w:tcPr>
          <w:p w:rsidRPr="00BC3841" w:rsidR="000C6737" w:rsidP="000C6737" w:rsidRDefault="000C6737" w14:paraId="3078058C" w14:textId="2E004FC3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>0970-0397)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sz w:val="20"/>
                <w:szCs w:val="20"/>
              </w:rPr>
              <w:t>Original source was from PACE 15-Month Follow-Up Survey (OMB No. 0970-0397) and based on the PACE S</w:t>
            </w:r>
            <w:r>
              <w:rPr>
                <w:sz w:val="20"/>
                <w:szCs w:val="20"/>
              </w:rPr>
              <w:t>elf-administered questionnaire (S</w:t>
            </w:r>
            <w:r w:rsidRPr="00BC3841">
              <w:rPr>
                <w:sz w:val="20"/>
                <w:szCs w:val="20"/>
              </w:rPr>
              <w:t>AQ (OMB No. 0970–0343).</w:t>
            </w:r>
          </w:p>
        </w:tc>
      </w:tr>
      <w:tr w:rsidRPr="00BC3841" w:rsidR="000C6737" w:rsidTr="00BC3841" w14:paraId="0FBAC42C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60CB1637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F11-12</w:t>
            </w:r>
          </w:p>
          <w:p w:rsidRPr="00BC3841" w:rsidR="000C6737" w:rsidP="000C6737" w:rsidRDefault="000C6737" w14:paraId="6A2025DA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="000C6737" w:rsidP="000C6737" w:rsidRDefault="000C6737" w14:paraId="72B0227E" w14:textId="777777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 F11</w:t>
            </w:r>
          </w:p>
          <w:p w:rsidRPr="00BC3841" w:rsidR="000C6737" w:rsidP="000C6737" w:rsidRDefault="000C6737" w14:paraId="6E590F48" w14:textId="6A2838FA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Ability to meet emergency expenses</w:t>
            </w:r>
          </w:p>
        </w:tc>
        <w:tc>
          <w:tcPr>
            <w:tcW w:w="2900" w:type="pct"/>
          </w:tcPr>
          <w:p w:rsidRPr="00BC3841" w:rsidR="000C6737" w:rsidP="000C6737" w:rsidRDefault="000C6737" w14:paraId="69AC3D5B" w14:textId="02D5BD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Survey on Household Economics and Decision-Making (OMB No. 7100-0359)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BC3841" w:rsidR="000C6737" w:rsidTr="00BC3841" w14:paraId="47F7D065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4794B84A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F13-14</w:t>
            </w:r>
          </w:p>
          <w:p w:rsidRPr="00BC3841" w:rsidR="000C6737" w:rsidP="000C6737" w:rsidRDefault="000C6737" w14:paraId="2F6EBB03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68B2092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Health Insurance through employer or non-employer</w:t>
            </w:r>
          </w:p>
        </w:tc>
        <w:tc>
          <w:tcPr>
            <w:tcW w:w="2900" w:type="pct"/>
          </w:tcPr>
          <w:p w:rsidRPr="00BC3841" w:rsidR="000C6737" w:rsidP="000C6737" w:rsidRDefault="000C6737" w14:paraId="7B2EA834" w14:textId="46C775E4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Modified to first capture whether those employed have insurance through employer and whether those unemployed have insurance through another source.</w:t>
            </w:r>
          </w:p>
        </w:tc>
      </w:tr>
      <w:tr w:rsidRPr="00BC3841" w:rsidR="000C6737" w:rsidTr="00BC3841" w14:paraId="675F70F5" w14:textId="77777777">
        <w:trPr>
          <w:cantSplit/>
          <w:trHeight w:val="962"/>
        </w:trPr>
        <w:tc>
          <w:tcPr>
            <w:tcW w:w="552" w:type="pct"/>
          </w:tcPr>
          <w:p w:rsidRPr="00BC3841" w:rsidR="000C6737" w:rsidP="000C6737" w:rsidRDefault="000C6737" w14:paraId="09029620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F15</w:t>
            </w:r>
          </w:p>
          <w:p w:rsidRPr="00BC3841" w:rsidR="000C6737" w:rsidP="000C6737" w:rsidRDefault="000C6737" w14:paraId="4345FE86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6F423DA8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Current housing</w:t>
            </w:r>
          </w:p>
        </w:tc>
        <w:tc>
          <w:tcPr>
            <w:tcW w:w="2900" w:type="pct"/>
          </w:tcPr>
          <w:p w:rsidRPr="00BC3841" w:rsidR="000C6737" w:rsidP="000C6737" w:rsidRDefault="000C6737" w14:paraId="5B445436" w14:textId="6D027D46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 xml:space="preserve">HPOG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BC3841">
              <w:rPr>
                <w:b/>
                <w:sz w:val="20"/>
                <w:szCs w:val="20"/>
              </w:rPr>
              <w:t>(OMB No. 0970-0394</w:t>
            </w:r>
            <w:r>
              <w:rPr>
                <w:b/>
                <w:sz w:val="20"/>
                <w:szCs w:val="20"/>
              </w:rPr>
              <w:t>)</w:t>
            </w:r>
            <w:r w:rsidRPr="00BC3841">
              <w:rPr>
                <w:b/>
                <w:sz w:val="20"/>
                <w:szCs w:val="20"/>
              </w:rPr>
              <w:t xml:space="preserve">/PACE </w:t>
            </w:r>
            <w:r>
              <w:rPr>
                <w:b/>
                <w:sz w:val="20"/>
                <w:szCs w:val="20"/>
              </w:rPr>
              <w:t xml:space="preserve">36- and </w:t>
            </w:r>
            <w:r w:rsidRPr="00BC3841">
              <w:rPr>
                <w:b/>
                <w:sz w:val="20"/>
                <w:szCs w:val="20"/>
              </w:rPr>
              <w:t>72-Month Follow-up Survey</w:t>
            </w:r>
            <w:r>
              <w:rPr>
                <w:b/>
                <w:sz w:val="20"/>
                <w:szCs w:val="20"/>
              </w:rPr>
              <w:t>s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BC3841">
              <w:rPr>
                <w:b/>
                <w:sz w:val="20"/>
                <w:szCs w:val="20"/>
              </w:rPr>
              <w:t xml:space="preserve">0970-0397). </w:t>
            </w:r>
            <w:r w:rsidRPr="00BC3841">
              <w:rPr>
                <w:sz w:val="20"/>
                <w:szCs w:val="20"/>
              </w:rPr>
              <w:t>Original source Moving to Opportunity (MTO) Adult Survey (OMB No. 2528-0218).</w:t>
            </w:r>
          </w:p>
        </w:tc>
      </w:tr>
      <w:tr w:rsidRPr="00BC3841" w:rsidR="000C6737" w:rsidTr="00BC3841" w14:paraId="3D8BF003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537D62EF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F16-F16a</w:t>
            </w:r>
          </w:p>
          <w:p w:rsidRPr="00BC3841" w:rsidR="000C6737" w:rsidP="000C6737" w:rsidRDefault="000C6737" w14:paraId="0C49554D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8" w:type="pct"/>
          </w:tcPr>
          <w:p w:rsidRPr="00BC3841" w:rsidR="000C6737" w:rsidP="000C6737" w:rsidRDefault="000C6737" w14:paraId="745A22B7" w14:textId="23D5B71D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Whether respondent was doubled-up or living with friends or relatives and if so, for how long</w:t>
            </w:r>
          </w:p>
        </w:tc>
        <w:tc>
          <w:tcPr>
            <w:tcW w:w="2900" w:type="pct"/>
          </w:tcPr>
          <w:p w:rsidRPr="00BC3841" w:rsidR="000C6737" w:rsidP="000C6737" w:rsidRDefault="000C6737" w14:paraId="40F2CC14" w14:textId="5CCBA8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Family Options Study 36-Month Follow-Up Survey (OMB No. 2528-0259)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BC3841" w:rsidR="000C6737" w:rsidTr="00BC3841" w14:paraId="255C11A7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3C836746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F17</w:t>
            </w:r>
          </w:p>
        </w:tc>
        <w:tc>
          <w:tcPr>
            <w:tcW w:w="1548" w:type="pct"/>
          </w:tcPr>
          <w:p w:rsidRPr="00BC3841" w:rsidR="000C6737" w:rsidP="000C6737" w:rsidRDefault="000C6737" w14:paraId="181DCD83" w14:textId="5FC39252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Physical health</w:t>
            </w:r>
          </w:p>
        </w:tc>
        <w:tc>
          <w:tcPr>
            <w:tcW w:w="2900" w:type="pct"/>
          </w:tcPr>
          <w:p w:rsidRPr="00BC3841" w:rsidR="000C6737" w:rsidP="000C6737" w:rsidRDefault="000C6737" w14:paraId="4A61CF57" w14:textId="0BFA27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National Health and Nutrition Examination Survey</w:t>
            </w:r>
            <w:r>
              <w:rPr>
                <w:b/>
                <w:sz w:val="20"/>
                <w:szCs w:val="20"/>
              </w:rPr>
              <w:t xml:space="preserve"> (OMB No. 0920-0237).</w:t>
            </w:r>
          </w:p>
        </w:tc>
      </w:tr>
      <w:tr w:rsidRPr="00BC3841" w:rsidR="000C6737" w:rsidTr="00BC3841" w14:paraId="2C3B68C6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2D39CE16" w14:textId="5441AC01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F18</w:t>
            </w:r>
          </w:p>
        </w:tc>
        <w:tc>
          <w:tcPr>
            <w:tcW w:w="1548" w:type="pct"/>
          </w:tcPr>
          <w:p w:rsidRPr="00BC3841" w:rsidR="000C6737" w:rsidP="000C6737" w:rsidRDefault="000C6737" w14:paraId="1DA3E415" w14:textId="5FEE1BF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Life Challenges</w:t>
            </w:r>
          </w:p>
        </w:tc>
        <w:tc>
          <w:tcPr>
            <w:tcW w:w="2900" w:type="pct"/>
          </w:tcPr>
          <w:p w:rsidRPr="00BC3841" w:rsidR="000C6737" w:rsidP="000C6737" w:rsidRDefault="000C6737" w14:paraId="3371B50C" w14:textId="77777777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Pr="00BC3841" w:rsidR="000C6737" w:rsidTr="000E4336" w14:paraId="0F27DD62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E7E8E8" w:themeFill="accent2" w:themeFillTint="33"/>
            <w:vAlign w:val="center"/>
          </w:tcPr>
          <w:p w:rsidRPr="00BC3841" w:rsidR="000C6737" w:rsidP="000C6737" w:rsidRDefault="000C6737" w14:paraId="581DED5D" w14:textId="77777777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>21</w:t>
            </w:r>
            <w:r w:rsidRPr="00F47910">
              <w:rPr>
                <w:szCs w:val="20"/>
                <w:vertAlign w:val="superscript"/>
              </w:rPr>
              <w:t>st</w:t>
            </w:r>
            <w:r w:rsidRPr="00F47910">
              <w:rPr>
                <w:szCs w:val="20"/>
              </w:rPr>
              <w:t xml:space="preserve"> Century Skills/Cognitive Skills</w:t>
            </w:r>
          </w:p>
        </w:tc>
      </w:tr>
      <w:tr w:rsidRPr="00BC3841" w:rsidR="000C6737" w:rsidTr="00BC3841" w14:paraId="6017CF7E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0764AEDA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G1</w:t>
            </w:r>
          </w:p>
        </w:tc>
        <w:tc>
          <w:tcPr>
            <w:tcW w:w="1548" w:type="pct"/>
          </w:tcPr>
          <w:p w:rsidRPr="00BC3841" w:rsidR="000C6737" w:rsidP="000C6737" w:rsidRDefault="000C6737" w14:paraId="3C94A827" w14:textId="33B89E28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Computer skills utilization in everyday life</w:t>
            </w:r>
          </w:p>
        </w:tc>
        <w:tc>
          <w:tcPr>
            <w:tcW w:w="2900" w:type="pct"/>
          </w:tcPr>
          <w:p w:rsidRPr="00BC3841" w:rsidR="000C6737" w:rsidP="000C6737" w:rsidRDefault="000C6737" w14:paraId="2E03BA88" w14:textId="005C2505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PIAAC Background Questionnaire (OMB Control No. 1850-0870)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036C6">
              <w:rPr>
                <w:sz w:val="20"/>
                <w:szCs w:val="20"/>
              </w:rPr>
              <w:t>Modified to include only a subset of items</w:t>
            </w:r>
            <w:r>
              <w:rPr>
                <w:sz w:val="20"/>
                <w:szCs w:val="20"/>
              </w:rPr>
              <w:t>.</w:t>
            </w:r>
          </w:p>
        </w:tc>
      </w:tr>
      <w:tr w:rsidRPr="00BC3841" w:rsidR="000C6737" w:rsidTr="00BC3841" w14:paraId="1D907534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0C7FF7AF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G2</w:t>
            </w:r>
          </w:p>
        </w:tc>
        <w:tc>
          <w:tcPr>
            <w:tcW w:w="1548" w:type="pct"/>
          </w:tcPr>
          <w:p w:rsidRPr="00BC3841" w:rsidR="000C6737" w:rsidP="000C6737" w:rsidRDefault="000C6737" w14:paraId="244D9F10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Literacy skills utilization in everyday life</w:t>
            </w:r>
          </w:p>
        </w:tc>
        <w:tc>
          <w:tcPr>
            <w:tcW w:w="2900" w:type="pct"/>
          </w:tcPr>
          <w:p w:rsidRPr="00BC3841" w:rsidR="000C6737" w:rsidP="000C6737" w:rsidRDefault="000C6737" w14:paraId="50DBDBEA" w14:textId="562A6046">
            <w:pPr>
              <w:spacing w:after="0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PIAAC Background Questionnaire (OMB Control No. 1850-0870)</w:t>
            </w:r>
            <w:r>
              <w:rPr>
                <w:b/>
                <w:sz w:val="20"/>
                <w:szCs w:val="20"/>
              </w:rPr>
              <w:t>.</w:t>
            </w:r>
            <w:r w:rsidRPr="00F02A61">
              <w:rPr>
                <w:sz w:val="20"/>
                <w:szCs w:val="20"/>
              </w:rPr>
              <w:t xml:space="preserve"> Modified to include only a subset of items</w:t>
            </w:r>
            <w:r>
              <w:rPr>
                <w:sz w:val="20"/>
                <w:szCs w:val="20"/>
              </w:rPr>
              <w:t>.</w:t>
            </w:r>
          </w:p>
        </w:tc>
      </w:tr>
      <w:tr w:rsidRPr="00BC3841" w:rsidR="000C6737" w:rsidTr="00BC3841" w14:paraId="48F9EEFB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49ED1386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G3</w:t>
            </w:r>
          </w:p>
        </w:tc>
        <w:tc>
          <w:tcPr>
            <w:tcW w:w="1548" w:type="pct"/>
          </w:tcPr>
          <w:p w:rsidRPr="00BC3841" w:rsidR="000C6737" w:rsidP="000C6737" w:rsidRDefault="000C6737" w14:paraId="2712C809" w14:textId="6803F2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Dropped</w:t>
            </w:r>
          </w:p>
        </w:tc>
        <w:tc>
          <w:tcPr>
            <w:tcW w:w="2900" w:type="pct"/>
          </w:tcPr>
          <w:p w:rsidRPr="00BC3841" w:rsidR="000C6737" w:rsidP="000C6737" w:rsidRDefault="000C6737" w14:paraId="1690B845" w14:textId="5EFBEC56">
            <w:pPr>
              <w:spacing w:after="0"/>
              <w:rPr>
                <w:sz w:val="20"/>
                <w:szCs w:val="20"/>
              </w:rPr>
            </w:pPr>
          </w:p>
        </w:tc>
      </w:tr>
      <w:tr w:rsidRPr="00BC3841" w:rsidR="000C6737" w:rsidTr="00BC3841" w14:paraId="7DD129B5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64131CD1" w14:textId="2BE795B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48" w:type="pct"/>
          </w:tcPr>
          <w:p w:rsidRPr="00BC3841" w:rsidR="000C6737" w:rsidP="000C6737" w:rsidRDefault="000C6737" w14:paraId="4C456840" w14:textId="07F66280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Self-directed learning</w:t>
            </w:r>
          </w:p>
        </w:tc>
        <w:tc>
          <w:tcPr>
            <w:tcW w:w="2900" w:type="pct"/>
          </w:tcPr>
          <w:p w:rsidRPr="00BC3841" w:rsidR="000C6737" w:rsidP="000C6737" w:rsidRDefault="000C6737" w14:paraId="1DBD2F6D" w14:textId="77777777">
            <w:pPr>
              <w:spacing w:after="0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New</w:t>
            </w:r>
          </w:p>
        </w:tc>
      </w:tr>
      <w:tr w:rsidRPr="00BC3841" w:rsidR="000C6737" w:rsidTr="00BC3841" w14:paraId="0490FC5F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5C39FF09" w14:textId="0814811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8" w:type="pct"/>
          </w:tcPr>
          <w:p w:rsidRPr="00BC3841" w:rsidR="000C6737" w:rsidP="000C6737" w:rsidRDefault="000C6737" w14:paraId="37F9E6E5" w14:textId="76FCABDA">
            <w:pPr>
              <w:spacing w:after="0" w:line="240" w:lineRule="auto"/>
              <w:rPr>
                <w:sz w:val="20"/>
                <w:szCs w:val="20"/>
              </w:rPr>
            </w:pPr>
            <w:r w:rsidRPr="00BC3841">
              <w:rPr>
                <w:sz w:val="20"/>
                <w:szCs w:val="20"/>
              </w:rPr>
              <w:t>Self-directed learning</w:t>
            </w:r>
          </w:p>
        </w:tc>
        <w:tc>
          <w:tcPr>
            <w:tcW w:w="2900" w:type="pct"/>
          </w:tcPr>
          <w:p w:rsidRPr="00BC3841" w:rsidR="000C6737" w:rsidP="000C6737" w:rsidRDefault="000C6737" w14:paraId="091BA4E1" w14:textId="77777777">
            <w:pPr>
              <w:spacing w:after="0"/>
              <w:rPr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New</w:t>
            </w:r>
          </w:p>
        </w:tc>
      </w:tr>
      <w:tr w:rsidRPr="00BC3841" w:rsidR="000C6737" w:rsidTr="000E4336" w14:paraId="16ADD237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E7E8E8" w:themeFill="accent2" w:themeFillTint="33"/>
            <w:vAlign w:val="center"/>
          </w:tcPr>
          <w:p w:rsidRPr="00F47910" w:rsidR="000C6737" w:rsidP="000C6737" w:rsidRDefault="000C6737" w14:paraId="492E7791" w14:textId="77777777">
            <w:pPr>
              <w:pStyle w:val="Heading3"/>
              <w:numPr>
                <w:ilvl w:val="0"/>
                <w:numId w:val="53"/>
              </w:numPr>
              <w:outlineLvl w:val="2"/>
              <w:rPr>
                <w:szCs w:val="20"/>
              </w:rPr>
            </w:pPr>
            <w:r w:rsidRPr="00F47910">
              <w:rPr>
                <w:szCs w:val="20"/>
              </w:rPr>
              <w:t>Contact Information</w:t>
            </w:r>
          </w:p>
        </w:tc>
      </w:tr>
      <w:tr w:rsidRPr="00BC3841" w:rsidR="000C6737" w:rsidTr="00BC3841" w14:paraId="13D71EC0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256647F9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H1 – H12</w:t>
            </w:r>
          </w:p>
        </w:tc>
        <w:tc>
          <w:tcPr>
            <w:tcW w:w="1548" w:type="pct"/>
          </w:tcPr>
          <w:p w:rsidRPr="00BC3841" w:rsidR="000C6737" w:rsidP="000C6737" w:rsidRDefault="000C6737" w14:paraId="5FE3D394" w14:textId="0F0794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Respondent and Secondary Contact Information </w:t>
            </w:r>
          </w:p>
        </w:tc>
        <w:tc>
          <w:tcPr>
            <w:tcW w:w="2900" w:type="pct"/>
          </w:tcPr>
          <w:p w:rsidRPr="00F47910" w:rsidR="000C6737" w:rsidP="000C6737" w:rsidRDefault="000C6737" w14:paraId="4238B07A" w14:textId="0F1D13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C3841">
              <w:rPr>
                <w:b/>
                <w:sz w:val="20"/>
                <w:szCs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Pr="00BC3841" w:rsidR="000C6737" w:rsidTr="001C11B0" w14:paraId="147D9C87" w14:textId="77777777">
        <w:trPr>
          <w:cantSplit/>
        </w:trPr>
        <w:tc>
          <w:tcPr>
            <w:tcW w:w="5000" w:type="pct"/>
            <w:gridSpan w:val="3"/>
          </w:tcPr>
          <w:tbl>
            <w:tblPr>
              <w:tblStyle w:val="TableGrid2"/>
              <w:tblW w:w="9203" w:type="dxa"/>
              <w:tblLook w:val="04A0" w:firstRow="1" w:lastRow="0" w:firstColumn="1" w:lastColumn="0" w:noHBand="0" w:noVBand="1"/>
            </w:tblPr>
            <w:tblGrid>
              <w:gridCol w:w="9203"/>
            </w:tblGrid>
            <w:tr w:rsidRPr="00F47910" w:rsidR="000C6737" w:rsidTr="009245C2" w14:paraId="0DF24FAB" w14:textId="77777777">
              <w:trPr>
                <w:cantSplit/>
              </w:trPr>
              <w:tc>
                <w:tcPr>
                  <w:tcW w:w="5000" w:type="pct"/>
                  <w:tcBorders>
                    <w:top w:val="thinThickSmallGap" w:color="auto" w:sz="24" w:space="0"/>
                  </w:tcBorders>
                  <w:shd w:val="clear" w:color="auto" w:fill="E7E8E8" w:themeFill="accent2" w:themeFillTint="33"/>
                  <w:vAlign w:val="center"/>
                </w:tcPr>
                <w:p w:rsidRPr="00F47910" w:rsidR="000C6737" w:rsidP="000C6737" w:rsidRDefault="000C6737" w14:paraId="2DB4D8EA" w14:textId="1306D293">
                  <w:pPr>
                    <w:pStyle w:val="Heading3"/>
                    <w:numPr>
                      <w:ilvl w:val="0"/>
                      <w:numId w:val="53"/>
                    </w:numPr>
                    <w:outlineLvl w:val="2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COVID-19 Module</w:t>
                  </w:r>
                </w:p>
              </w:tc>
            </w:tr>
          </w:tbl>
          <w:p w:rsidR="000C6737" w:rsidP="000C6737" w:rsidRDefault="000C6737" w14:paraId="01618024" w14:textId="77777777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Pr="00BC3841" w:rsidR="000C6737" w:rsidTr="00BC3841" w14:paraId="329B37BE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31161263" w14:textId="67BE4128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I1</w:t>
            </w:r>
          </w:p>
        </w:tc>
        <w:tc>
          <w:tcPr>
            <w:tcW w:w="1548" w:type="pct"/>
          </w:tcPr>
          <w:p w:rsidR="000C6737" w:rsidP="000C6737" w:rsidRDefault="000C6737" w14:paraId="36CC1E4E" w14:textId="28149E97">
            <w:pPr>
              <w:spacing w:after="0" w:line="240" w:lineRule="auto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Desire to work in healthcare post-COVID-19</w:t>
            </w:r>
          </w:p>
        </w:tc>
        <w:tc>
          <w:tcPr>
            <w:tcW w:w="2900" w:type="pct"/>
          </w:tcPr>
          <w:p w:rsidRPr="00BC3841" w:rsidR="000C6737" w:rsidP="000C6737" w:rsidRDefault="000C6737" w14:paraId="4FB374F8" w14:textId="40157802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HPOG 2.0 Intermediate Follow-up Survey</w:t>
            </w:r>
          </w:p>
        </w:tc>
      </w:tr>
      <w:tr w:rsidRPr="00BC3841" w:rsidR="000C6737" w:rsidTr="00BC3841" w14:paraId="01B50BFE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320294C1" w14:textId="28C2F3C5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I2</w:t>
            </w:r>
          </w:p>
        </w:tc>
        <w:tc>
          <w:tcPr>
            <w:tcW w:w="1548" w:type="pct"/>
          </w:tcPr>
          <w:p w:rsidR="000C6737" w:rsidP="000C6737" w:rsidRDefault="000C6737" w14:paraId="28117666" w14:textId="6FA62886">
            <w:pPr>
              <w:spacing w:after="0" w:line="240" w:lineRule="auto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Desire to continue healthcare training post-COVID-19</w:t>
            </w:r>
          </w:p>
        </w:tc>
        <w:tc>
          <w:tcPr>
            <w:tcW w:w="2900" w:type="pct"/>
          </w:tcPr>
          <w:p w:rsidRPr="00BC3841" w:rsidR="000C6737" w:rsidP="000C6737" w:rsidRDefault="000C6737" w14:paraId="40F7E911" w14:textId="263EC95A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HPOG 2.0 Intermediate Follow-up Survey</w:t>
            </w:r>
          </w:p>
        </w:tc>
      </w:tr>
      <w:tr w:rsidRPr="00BC3841" w:rsidR="000C6737" w:rsidTr="00BC3841" w14:paraId="44E41EC2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78AE510E" w14:textId="7A8F2970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I3</w:t>
            </w:r>
          </w:p>
        </w:tc>
        <w:tc>
          <w:tcPr>
            <w:tcW w:w="1548" w:type="pct"/>
          </w:tcPr>
          <w:p w:rsidR="000C6737" w:rsidP="000C6737" w:rsidRDefault="000C6737" w14:paraId="526879ED" w14:textId="36DF6C8A">
            <w:pPr>
              <w:spacing w:after="0" w:line="240" w:lineRule="auto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COVID-19 Effect on education and training</w:t>
            </w:r>
          </w:p>
        </w:tc>
        <w:tc>
          <w:tcPr>
            <w:tcW w:w="2900" w:type="pct"/>
          </w:tcPr>
          <w:p w:rsidRPr="00BC3841" w:rsidR="000C6737" w:rsidP="000C6737" w:rsidRDefault="000C6737" w14:paraId="0D1A4C0C" w14:textId="5BE10FF1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HPOG 2.0 Intermediate Follow-up Survey</w:t>
            </w:r>
          </w:p>
        </w:tc>
      </w:tr>
      <w:tr w:rsidRPr="00BC3841" w:rsidR="000C6737" w:rsidTr="00BC3841" w14:paraId="05A0D7F7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1E02F1CD" w14:textId="6459CA31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I4</w:t>
            </w:r>
          </w:p>
        </w:tc>
        <w:tc>
          <w:tcPr>
            <w:tcW w:w="1548" w:type="pct"/>
          </w:tcPr>
          <w:p w:rsidR="000C6737" w:rsidP="000C6737" w:rsidRDefault="000C6737" w14:paraId="72031378" w14:textId="62CF4498">
            <w:pPr>
              <w:spacing w:after="0" w:line="240" w:lineRule="auto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Provision of direct care and setting</w:t>
            </w:r>
          </w:p>
        </w:tc>
        <w:tc>
          <w:tcPr>
            <w:tcW w:w="2900" w:type="pct"/>
          </w:tcPr>
          <w:p w:rsidRPr="00BC3841" w:rsidR="000C6737" w:rsidP="000C6737" w:rsidRDefault="000C6737" w14:paraId="7B0EE62A" w14:textId="1A520A08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Epidemic Pandemic Impact Inventory- (EPII) Modified</w:t>
            </w:r>
          </w:p>
        </w:tc>
      </w:tr>
      <w:tr w:rsidRPr="00BC3841" w:rsidR="000C6737" w:rsidTr="00BC3841" w14:paraId="3564FBFB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689FCEEE" w14:textId="4859113C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14b</w:t>
            </w:r>
          </w:p>
        </w:tc>
        <w:tc>
          <w:tcPr>
            <w:tcW w:w="1548" w:type="pct"/>
          </w:tcPr>
          <w:p w:rsidR="000C6737" w:rsidP="000C6737" w:rsidRDefault="000C6737" w14:paraId="55D26C5B" w14:textId="3DE4324A">
            <w:pPr>
              <w:spacing w:after="0" w:line="240" w:lineRule="auto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Adequacy of PPE</w:t>
            </w:r>
          </w:p>
        </w:tc>
        <w:tc>
          <w:tcPr>
            <w:tcW w:w="2900" w:type="pct"/>
          </w:tcPr>
          <w:p w:rsidRPr="00BC3841" w:rsidR="000C6737" w:rsidP="000C6737" w:rsidRDefault="000C6737" w14:paraId="0493CE7B" w14:textId="7B068403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EPII-Modified</w:t>
            </w:r>
          </w:p>
        </w:tc>
      </w:tr>
      <w:tr w:rsidRPr="00BC3841" w:rsidR="000C6737" w:rsidTr="00BC3841" w14:paraId="063D1138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252DF33E" w14:textId="51455DED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I5</w:t>
            </w:r>
          </w:p>
        </w:tc>
        <w:tc>
          <w:tcPr>
            <w:tcW w:w="1548" w:type="pct"/>
          </w:tcPr>
          <w:p w:rsidR="000C6737" w:rsidP="000C6737" w:rsidRDefault="000C6737" w14:paraId="6ED946DF" w14:textId="5836176C">
            <w:pPr>
              <w:spacing w:after="0" w:line="240" w:lineRule="auto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Effect of COVID-19 on quality of life</w:t>
            </w:r>
          </w:p>
        </w:tc>
        <w:tc>
          <w:tcPr>
            <w:tcW w:w="2900" w:type="pct"/>
          </w:tcPr>
          <w:p w:rsidR="000C6737" w:rsidP="000C6737" w:rsidRDefault="00542FD1" w14:paraId="2E2D6DE4" w14:textId="14C0080B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I5</w:t>
            </w:r>
            <w:r w:rsidRPr="009769A4">
              <w:rPr>
                <w:rFonts w:asciiTheme="minorHAnsi" w:hAnsiTheme="minorHAnsi"/>
                <w:sz w:val="20"/>
              </w:rPr>
              <w:t>a</w:t>
            </w:r>
            <w:r w:rsidRPr="009769A4" w:rsidR="000C6737">
              <w:rPr>
                <w:rFonts w:asciiTheme="minorHAnsi" w:hAnsiTheme="minorHAnsi"/>
                <w:sz w:val="20"/>
              </w:rPr>
              <w:t xml:space="preserve">, b, c, and </w:t>
            </w:r>
            <w:r w:rsidR="00F66C43">
              <w:rPr>
                <w:rFonts w:asciiTheme="minorHAnsi" w:hAnsiTheme="minorHAnsi"/>
                <w:sz w:val="20"/>
              </w:rPr>
              <w:t>e</w:t>
            </w:r>
            <w:r w:rsidR="000C6737">
              <w:rPr>
                <w:rFonts w:asciiTheme="minorHAnsi" w:hAnsiTheme="minorHAnsi"/>
                <w:b/>
                <w:sz w:val="20"/>
              </w:rPr>
              <w:t>: NEW</w:t>
            </w:r>
          </w:p>
          <w:p w:rsidRPr="00BC3841" w:rsidR="000C6737" w:rsidP="000C6737" w:rsidRDefault="00542FD1" w14:paraId="2080BF71" w14:textId="05F48884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I5</w:t>
            </w:r>
            <w:proofErr w:type="gramStart"/>
            <w:r w:rsidRPr="009769A4">
              <w:rPr>
                <w:rFonts w:asciiTheme="minorHAnsi" w:hAnsiTheme="minorHAnsi"/>
                <w:sz w:val="20"/>
              </w:rPr>
              <w:t>d</w:t>
            </w:r>
            <w:r w:rsidRPr="009769A4" w:rsidR="000C6737">
              <w:rPr>
                <w:rFonts w:asciiTheme="minorHAnsi" w:hAnsiTheme="minorHAnsi"/>
                <w:sz w:val="20"/>
              </w:rPr>
              <w:t>,</w:t>
            </w:r>
            <w:r w:rsidR="00F66C43">
              <w:rPr>
                <w:rFonts w:asciiTheme="minorHAnsi" w:hAnsiTheme="minorHAnsi"/>
                <w:sz w:val="20"/>
              </w:rPr>
              <w:t>and</w:t>
            </w:r>
            <w:proofErr w:type="gramEnd"/>
            <w:r w:rsidR="00F66C43">
              <w:rPr>
                <w:rFonts w:asciiTheme="minorHAnsi" w:hAnsiTheme="minorHAnsi"/>
                <w:sz w:val="20"/>
              </w:rPr>
              <w:t xml:space="preserve"> f</w:t>
            </w:r>
            <w:r w:rsidR="000C6737">
              <w:rPr>
                <w:rFonts w:asciiTheme="minorHAnsi" w:hAnsiTheme="minorHAnsi"/>
                <w:b/>
                <w:sz w:val="20"/>
              </w:rPr>
              <w:t xml:space="preserve"> EPII-Modified </w:t>
            </w:r>
          </w:p>
        </w:tc>
      </w:tr>
      <w:tr w:rsidRPr="00BC3841" w:rsidR="000C6737" w:rsidTr="00BC3841" w14:paraId="585761B9" w14:textId="77777777">
        <w:trPr>
          <w:cantSplit/>
        </w:trPr>
        <w:tc>
          <w:tcPr>
            <w:tcW w:w="552" w:type="pct"/>
          </w:tcPr>
          <w:p w:rsidRPr="00BC3841" w:rsidR="000C6737" w:rsidP="000C6737" w:rsidRDefault="000C6737" w14:paraId="6BC54058" w14:textId="4D15260D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I6</w:t>
            </w:r>
          </w:p>
        </w:tc>
        <w:tc>
          <w:tcPr>
            <w:tcW w:w="1548" w:type="pct"/>
          </w:tcPr>
          <w:p w:rsidR="000C6737" w:rsidP="000C6737" w:rsidRDefault="000C6737" w14:paraId="09426649" w14:textId="42F51289">
            <w:pPr>
              <w:spacing w:after="0" w:line="240" w:lineRule="auto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Post-COVID financial resiliency</w:t>
            </w:r>
          </w:p>
        </w:tc>
        <w:tc>
          <w:tcPr>
            <w:tcW w:w="2900" w:type="pct"/>
          </w:tcPr>
          <w:p w:rsidRPr="00BC3841" w:rsidR="000C6737" w:rsidP="000C6737" w:rsidRDefault="000C6737" w14:paraId="535AAACD" w14:textId="4ED4DC8C"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HPOG 2.0 Short-term Follow-up Survey-Modified</w:t>
            </w:r>
          </w:p>
        </w:tc>
      </w:tr>
    </w:tbl>
    <w:p w:rsidR="00262358" w:rsidP="00C70BD4" w:rsidRDefault="00262358" w14:paraId="70C7C93E" w14:textId="77777777">
      <w:pPr>
        <w:pStyle w:val="BodyText"/>
      </w:pPr>
    </w:p>
    <w:sectPr w:rsidR="00262358" w:rsidSect="00B93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800" w:header="8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4DFB" w14:textId="77777777" w:rsidR="000C6737" w:rsidRDefault="000C6737" w:rsidP="00D979EA">
      <w:r>
        <w:separator/>
      </w:r>
    </w:p>
  </w:endnote>
  <w:endnote w:type="continuationSeparator" w:id="0">
    <w:p w14:paraId="5A05A80D" w14:textId="77777777" w:rsidR="000C6737" w:rsidRDefault="000C6737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16B4" w14:textId="77777777" w:rsidR="000C6737" w:rsidRDefault="000C6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477C" w14:textId="77777777" w:rsidR="000C6737" w:rsidRPr="0066134E" w:rsidRDefault="000C6737" w:rsidP="00D979EA">
    <w:pPr>
      <w:pStyle w:val="Footer"/>
    </w:pPr>
    <w:r w:rsidRPr="0066134E">
      <w:tab/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Pr="002064D3">
      <w:rPr>
        <w:rStyle w:val="PageNumber"/>
        <w:b/>
        <w:color w:val="DA291C"/>
      </w:rPr>
      <w:fldChar w:fldCharType="separate"/>
    </w:r>
    <w:r>
      <w:rPr>
        <w:rStyle w:val="PageNumber"/>
        <w:b/>
        <w:noProof/>
        <w:color w:val="DA291C"/>
      </w:rPr>
      <w:t>3</w:t>
    </w:r>
    <w:r w:rsidRPr="002064D3">
      <w:rPr>
        <w:rStyle w:val="PageNumber"/>
        <w:b/>
        <w:noProof/>
        <w:color w:val="DA291C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C8E8" w14:textId="77777777" w:rsidR="000C6737" w:rsidRDefault="000C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3AA1" w14:textId="77777777" w:rsidR="000C6737" w:rsidRDefault="000C6737" w:rsidP="00D979EA">
      <w:r>
        <w:separator/>
      </w:r>
    </w:p>
  </w:footnote>
  <w:footnote w:type="continuationSeparator" w:id="0">
    <w:p w14:paraId="40623859" w14:textId="77777777" w:rsidR="000C6737" w:rsidRDefault="000C6737" w:rsidP="00D9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D759" w14:textId="77777777" w:rsidR="000C6737" w:rsidRDefault="000C6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A697" w14:textId="77777777" w:rsidR="000C6737" w:rsidRDefault="000C6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838A" w14:textId="77777777" w:rsidR="000C6737" w:rsidRDefault="000C6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F0988"/>
    <w:multiLevelType w:val="hybridMultilevel"/>
    <w:tmpl w:val="BE8461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9" w15:restartNumberingAfterBreak="0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2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41"/>
  </w:num>
  <w:num w:numId="4">
    <w:abstractNumId w:val="25"/>
  </w:num>
  <w:num w:numId="5">
    <w:abstractNumId w:val="43"/>
  </w:num>
  <w:num w:numId="6">
    <w:abstractNumId w:val="40"/>
  </w:num>
  <w:num w:numId="7">
    <w:abstractNumId w:val="33"/>
  </w:num>
  <w:num w:numId="8">
    <w:abstractNumId w:val="23"/>
  </w:num>
  <w:num w:numId="9">
    <w:abstractNumId w:val="27"/>
  </w:num>
  <w:num w:numId="10">
    <w:abstractNumId w:val="10"/>
  </w:num>
  <w:num w:numId="11">
    <w:abstractNumId w:val="12"/>
  </w:num>
  <w:num w:numId="12">
    <w:abstractNumId w:val="42"/>
  </w:num>
  <w:num w:numId="13">
    <w:abstractNumId w:val="39"/>
  </w:num>
  <w:num w:numId="14">
    <w:abstractNumId w:val="11"/>
  </w:num>
  <w:num w:numId="15">
    <w:abstractNumId w:val="31"/>
  </w:num>
  <w:num w:numId="16">
    <w:abstractNumId w:val="30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4"/>
  </w:num>
  <w:num w:numId="22">
    <w:abstractNumId w:val="29"/>
  </w:num>
  <w:num w:numId="23">
    <w:abstractNumId w:val="26"/>
  </w:num>
  <w:num w:numId="24">
    <w:abstractNumId w:val="22"/>
  </w:num>
  <w:num w:numId="25">
    <w:abstractNumId w:val="21"/>
  </w:num>
  <w:num w:numId="26">
    <w:abstractNumId w:val="37"/>
  </w:num>
  <w:num w:numId="27">
    <w:abstractNumId w:val="13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2"/>
  </w:num>
  <w:num w:numId="40">
    <w:abstractNumId w:val="42"/>
  </w:num>
  <w:num w:numId="41">
    <w:abstractNumId w:val="42"/>
  </w:num>
  <w:num w:numId="42">
    <w:abstractNumId w:val="42"/>
  </w:num>
  <w:num w:numId="43">
    <w:abstractNumId w:val="42"/>
  </w:num>
  <w:num w:numId="44">
    <w:abstractNumId w:val="42"/>
  </w:num>
  <w:num w:numId="45">
    <w:abstractNumId w:val="42"/>
  </w:num>
  <w:num w:numId="46">
    <w:abstractNumId w:val="14"/>
  </w:num>
  <w:num w:numId="47">
    <w:abstractNumId w:val="19"/>
  </w:num>
  <w:num w:numId="48">
    <w:abstractNumId w:val="34"/>
  </w:num>
  <w:num w:numId="49">
    <w:abstractNumId w:val="36"/>
  </w:num>
  <w:num w:numId="50">
    <w:abstractNumId w:val="42"/>
  </w:num>
  <w:num w:numId="51">
    <w:abstractNumId w:val="16"/>
  </w:num>
  <w:num w:numId="52">
    <w:abstractNumId w:val="15"/>
  </w:num>
  <w:num w:numId="53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32769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9"/>
    <w:rsid w:val="00002754"/>
    <w:rsid w:val="00003A2C"/>
    <w:rsid w:val="00006B3A"/>
    <w:rsid w:val="00013476"/>
    <w:rsid w:val="000136F3"/>
    <w:rsid w:val="00016E17"/>
    <w:rsid w:val="00021F3D"/>
    <w:rsid w:val="0002216E"/>
    <w:rsid w:val="0002220C"/>
    <w:rsid w:val="0003191B"/>
    <w:rsid w:val="00035232"/>
    <w:rsid w:val="00040E00"/>
    <w:rsid w:val="00046728"/>
    <w:rsid w:val="000525E0"/>
    <w:rsid w:val="00053EEF"/>
    <w:rsid w:val="000543DC"/>
    <w:rsid w:val="00055022"/>
    <w:rsid w:val="0005750B"/>
    <w:rsid w:val="00057898"/>
    <w:rsid w:val="0006045E"/>
    <w:rsid w:val="000622F2"/>
    <w:rsid w:val="0006587B"/>
    <w:rsid w:val="00070322"/>
    <w:rsid w:val="00072E93"/>
    <w:rsid w:val="00073DDB"/>
    <w:rsid w:val="00074B79"/>
    <w:rsid w:val="000821B2"/>
    <w:rsid w:val="00082D01"/>
    <w:rsid w:val="0008358E"/>
    <w:rsid w:val="0008549C"/>
    <w:rsid w:val="00085BFC"/>
    <w:rsid w:val="00087856"/>
    <w:rsid w:val="000902AA"/>
    <w:rsid w:val="00095D40"/>
    <w:rsid w:val="000A00A2"/>
    <w:rsid w:val="000A18D8"/>
    <w:rsid w:val="000A1C6D"/>
    <w:rsid w:val="000A4F4F"/>
    <w:rsid w:val="000A7D69"/>
    <w:rsid w:val="000B0898"/>
    <w:rsid w:val="000B0E88"/>
    <w:rsid w:val="000B19BC"/>
    <w:rsid w:val="000B33D1"/>
    <w:rsid w:val="000C073D"/>
    <w:rsid w:val="000C0818"/>
    <w:rsid w:val="000C0A39"/>
    <w:rsid w:val="000C3040"/>
    <w:rsid w:val="000C4FE0"/>
    <w:rsid w:val="000C6737"/>
    <w:rsid w:val="000C6A8D"/>
    <w:rsid w:val="000C7918"/>
    <w:rsid w:val="000C7D96"/>
    <w:rsid w:val="000D04E4"/>
    <w:rsid w:val="000D53F1"/>
    <w:rsid w:val="000D5777"/>
    <w:rsid w:val="000D705E"/>
    <w:rsid w:val="000E24B0"/>
    <w:rsid w:val="000E4336"/>
    <w:rsid w:val="000E4A07"/>
    <w:rsid w:val="000E6B75"/>
    <w:rsid w:val="000F53F4"/>
    <w:rsid w:val="000F650C"/>
    <w:rsid w:val="001034D7"/>
    <w:rsid w:val="001036C6"/>
    <w:rsid w:val="00103AA8"/>
    <w:rsid w:val="00104F2A"/>
    <w:rsid w:val="00107A04"/>
    <w:rsid w:val="0011170B"/>
    <w:rsid w:val="00114175"/>
    <w:rsid w:val="001178CA"/>
    <w:rsid w:val="001307A5"/>
    <w:rsid w:val="001356EA"/>
    <w:rsid w:val="00152153"/>
    <w:rsid w:val="00154FEB"/>
    <w:rsid w:val="00157E04"/>
    <w:rsid w:val="00160657"/>
    <w:rsid w:val="00160B87"/>
    <w:rsid w:val="001640E3"/>
    <w:rsid w:val="001655AA"/>
    <w:rsid w:val="001677DC"/>
    <w:rsid w:val="00172119"/>
    <w:rsid w:val="00173EE9"/>
    <w:rsid w:val="00176F37"/>
    <w:rsid w:val="00185072"/>
    <w:rsid w:val="00187F0E"/>
    <w:rsid w:val="00193AA2"/>
    <w:rsid w:val="001A04CE"/>
    <w:rsid w:val="001A0993"/>
    <w:rsid w:val="001A0E0A"/>
    <w:rsid w:val="001A23B5"/>
    <w:rsid w:val="001A403F"/>
    <w:rsid w:val="001A4633"/>
    <w:rsid w:val="001B25EF"/>
    <w:rsid w:val="001B4509"/>
    <w:rsid w:val="001C0688"/>
    <w:rsid w:val="001C0891"/>
    <w:rsid w:val="001C10AF"/>
    <w:rsid w:val="001C11B0"/>
    <w:rsid w:val="001C6C76"/>
    <w:rsid w:val="001D4FDD"/>
    <w:rsid w:val="001D5082"/>
    <w:rsid w:val="001E2CF1"/>
    <w:rsid w:val="001F2878"/>
    <w:rsid w:val="001F4358"/>
    <w:rsid w:val="001F45EA"/>
    <w:rsid w:val="00200E58"/>
    <w:rsid w:val="00204AEB"/>
    <w:rsid w:val="002064D3"/>
    <w:rsid w:val="002106BF"/>
    <w:rsid w:val="002176B8"/>
    <w:rsid w:val="002216AD"/>
    <w:rsid w:val="00221D99"/>
    <w:rsid w:val="002224F0"/>
    <w:rsid w:val="00223A9F"/>
    <w:rsid w:val="0022674D"/>
    <w:rsid w:val="00226856"/>
    <w:rsid w:val="00227977"/>
    <w:rsid w:val="0023449A"/>
    <w:rsid w:val="00235878"/>
    <w:rsid w:val="00235F88"/>
    <w:rsid w:val="00236176"/>
    <w:rsid w:val="00240ADF"/>
    <w:rsid w:val="00246482"/>
    <w:rsid w:val="00251575"/>
    <w:rsid w:val="00254BA7"/>
    <w:rsid w:val="00255975"/>
    <w:rsid w:val="00262358"/>
    <w:rsid w:val="002702F7"/>
    <w:rsid w:val="00273EAA"/>
    <w:rsid w:val="0027463E"/>
    <w:rsid w:val="00275862"/>
    <w:rsid w:val="00276020"/>
    <w:rsid w:val="00276702"/>
    <w:rsid w:val="00282D10"/>
    <w:rsid w:val="0028328D"/>
    <w:rsid w:val="00283893"/>
    <w:rsid w:val="002838F5"/>
    <w:rsid w:val="002852F4"/>
    <w:rsid w:val="00285BB6"/>
    <w:rsid w:val="00287BF4"/>
    <w:rsid w:val="0029491C"/>
    <w:rsid w:val="00295F1C"/>
    <w:rsid w:val="002962B8"/>
    <w:rsid w:val="002977EC"/>
    <w:rsid w:val="002A4078"/>
    <w:rsid w:val="002A5CE0"/>
    <w:rsid w:val="002A65FB"/>
    <w:rsid w:val="002B1E32"/>
    <w:rsid w:val="002B2F3C"/>
    <w:rsid w:val="002B45F3"/>
    <w:rsid w:val="002C32AB"/>
    <w:rsid w:val="002C41F9"/>
    <w:rsid w:val="002C4495"/>
    <w:rsid w:val="002C5AC8"/>
    <w:rsid w:val="002C76AB"/>
    <w:rsid w:val="002D4536"/>
    <w:rsid w:val="002D4729"/>
    <w:rsid w:val="002D5616"/>
    <w:rsid w:val="002F054A"/>
    <w:rsid w:val="002F11CD"/>
    <w:rsid w:val="002F308B"/>
    <w:rsid w:val="002F48C8"/>
    <w:rsid w:val="002F55CE"/>
    <w:rsid w:val="002F6C80"/>
    <w:rsid w:val="002F76F5"/>
    <w:rsid w:val="00304C91"/>
    <w:rsid w:val="00307C96"/>
    <w:rsid w:val="003106E0"/>
    <w:rsid w:val="00314A8A"/>
    <w:rsid w:val="00316C7C"/>
    <w:rsid w:val="00323A49"/>
    <w:rsid w:val="003249D2"/>
    <w:rsid w:val="00324EC2"/>
    <w:rsid w:val="003260E5"/>
    <w:rsid w:val="003267FC"/>
    <w:rsid w:val="00327680"/>
    <w:rsid w:val="003279F2"/>
    <w:rsid w:val="00333B09"/>
    <w:rsid w:val="00342BA9"/>
    <w:rsid w:val="003454A3"/>
    <w:rsid w:val="003455BC"/>
    <w:rsid w:val="00354503"/>
    <w:rsid w:val="003623F0"/>
    <w:rsid w:val="003635FF"/>
    <w:rsid w:val="00370164"/>
    <w:rsid w:val="003711CD"/>
    <w:rsid w:val="00380DB1"/>
    <w:rsid w:val="0038216F"/>
    <w:rsid w:val="00383BFC"/>
    <w:rsid w:val="00384426"/>
    <w:rsid w:val="00384611"/>
    <w:rsid w:val="00384CA0"/>
    <w:rsid w:val="00384EDC"/>
    <w:rsid w:val="003870BA"/>
    <w:rsid w:val="00395A89"/>
    <w:rsid w:val="003A2FA8"/>
    <w:rsid w:val="003A3403"/>
    <w:rsid w:val="003A4A01"/>
    <w:rsid w:val="003A5822"/>
    <w:rsid w:val="003B241B"/>
    <w:rsid w:val="003B4770"/>
    <w:rsid w:val="003B5DAF"/>
    <w:rsid w:val="003C20BF"/>
    <w:rsid w:val="003C23E1"/>
    <w:rsid w:val="003D1EC6"/>
    <w:rsid w:val="003D424A"/>
    <w:rsid w:val="003D5616"/>
    <w:rsid w:val="003E4838"/>
    <w:rsid w:val="003E666B"/>
    <w:rsid w:val="003F1460"/>
    <w:rsid w:val="003F37CB"/>
    <w:rsid w:val="003F3E19"/>
    <w:rsid w:val="003F73E1"/>
    <w:rsid w:val="00423092"/>
    <w:rsid w:val="004253E8"/>
    <w:rsid w:val="0042676D"/>
    <w:rsid w:val="00427EA9"/>
    <w:rsid w:val="00431749"/>
    <w:rsid w:val="004319BC"/>
    <w:rsid w:val="004350B0"/>
    <w:rsid w:val="00435888"/>
    <w:rsid w:val="00436CE5"/>
    <w:rsid w:val="00447AEC"/>
    <w:rsid w:val="00447B8B"/>
    <w:rsid w:val="00450843"/>
    <w:rsid w:val="00455D47"/>
    <w:rsid w:val="00460D64"/>
    <w:rsid w:val="00461057"/>
    <w:rsid w:val="00464092"/>
    <w:rsid w:val="0046702F"/>
    <w:rsid w:val="00470AB4"/>
    <w:rsid w:val="00472E16"/>
    <w:rsid w:val="004734DF"/>
    <w:rsid w:val="00481632"/>
    <w:rsid w:val="00485B66"/>
    <w:rsid w:val="00486943"/>
    <w:rsid w:val="004877E8"/>
    <w:rsid w:val="0049269C"/>
    <w:rsid w:val="004935C2"/>
    <w:rsid w:val="00495B91"/>
    <w:rsid w:val="004A5408"/>
    <w:rsid w:val="004B3C89"/>
    <w:rsid w:val="004C18DF"/>
    <w:rsid w:val="004C29E5"/>
    <w:rsid w:val="004C2B46"/>
    <w:rsid w:val="004C3657"/>
    <w:rsid w:val="004D4C6D"/>
    <w:rsid w:val="004D60EE"/>
    <w:rsid w:val="004E01A4"/>
    <w:rsid w:val="004E6EEF"/>
    <w:rsid w:val="004F0BDC"/>
    <w:rsid w:val="004F665E"/>
    <w:rsid w:val="004F6742"/>
    <w:rsid w:val="004F709B"/>
    <w:rsid w:val="00502C27"/>
    <w:rsid w:val="00503049"/>
    <w:rsid w:val="005041D4"/>
    <w:rsid w:val="00514B1B"/>
    <w:rsid w:val="00516230"/>
    <w:rsid w:val="00516CB4"/>
    <w:rsid w:val="005172D6"/>
    <w:rsid w:val="00520339"/>
    <w:rsid w:val="00534B03"/>
    <w:rsid w:val="00534C33"/>
    <w:rsid w:val="00536DB4"/>
    <w:rsid w:val="005378F3"/>
    <w:rsid w:val="0054025D"/>
    <w:rsid w:val="00541E04"/>
    <w:rsid w:val="00542FD1"/>
    <w:rsid w:val="0055123E"/>
    <w:rsid w:val="005553F0"/>
    <w:rsid w:val="00562EAC"/>
    <w:rsid w:val="0056625D"/>
    <w:rsid w:val="00574572"/>
    <w:rsid w:val="005771FB"/>
    <w:rsid w:val="00585CA4"/>
    <w:rsid w:val="00586CCB"/>
    <w:rsid w:val="00597948"/>
    <w:rsid w:val="005A0E56"/>
    <w:rsid w:val="005A5C7F"/>
    <w:rsid w:val="005A721D"/>
    <w:rsid w:val="005B0243"/>
    <w:rsid w:val="005B08A7"/>
    <w:rsid w:val="005B1AC5"/>
    <w:rsid w:val="005B6A25"/>
    <w:rsid w:val="005C2365"/>
    <w:rsid w:val="005C4647"/>
    <w:rsid w:val="005C50FA"/>
    <w:rsid w:val="005C7542"/>
    <w:rsid w:val="005D4050"/>
    <w:rsid w:val="005D453F"/>
    <w:rsid w:val="005E0CF2"/>
    <w:rsid w:val="005E2AEA"/>
    <w:rsid w:val="005E6B70"/>
    <w:rsid w:val="005F19B9"/>
    <w:rsid w:val="00603356"/>
    <w:rsid w:val="006041A3"/>
    <w:rsid w:val="00604CF2"/>
    <w:rsid w:val="00605014"/>
    <w:rsid w:val="006057AE"/>
    <w:rsid w:val="006068A7"/>
    <w:rsid w:val="00611521"/>
    <w:rsid w:val="006122D8"/>
    <w:rsid w:val="0061247A"/>
    <w:rsid w:val="00612494"/>
    <w:rsid w:val="00615938"/>
    <w:rsid w:val="00623338"/>
    <w:rsid w:val="00625DC9"/>
    <w:rsid w:val="0063014E"/>
    <w:rsid w:val="006358EB"/>
    <w:rsid w:val="0063699B"/>
    <w:rsid w:val="00645E8A"/>
    <w:rsid w:val="006478F9"/>
    <w:rsid w:val="0065112D"/>
    <w:rsid w:val="00657271"/>
    <w:rsid w:val="0066134E"/>
    <w:rsid w:val="00661F86"/>
    <w:rsid w:val="006633C6"/>
    <w:rsid w:val="00667783"/>
    <w:rsid w:val="00671366"/>
    <w:rsid w:val="00672CF8"/>
    <w:rsid w:val="00673FD8"/>
    <w:rsid w:val="006767E7"/>
    <w:rsid w:val="00676A14"/>
    <w:rsid w:val="006814BB"/>
    <w:rsid w:val="006840EB"/>
    <w:rsid w:val="00687C19"/>
    <w:rsid w:val="0069068F"/>
    <w:rsid w:val="00692C87"/>
    <w:rsid w:val="0069342C"/>
    <w:rsid w:val="0069491D"/>
    <w:rsid w:val="006A541C"/>
    <w:rsid w:val="006A5B3B"/>
    <w:rsid w:val="006A5E7C"/>
    <w:rsid w:val="006B0558"/>
    <w:rsid w:val="006B1DA6"/>
    <w:rsid w:val="006B6F07"/>
    <w:rsid w:val="006C175F"/>
    <w:rsid w:val="006C6E4C"/>
    <w:rsid w:val="006C7A4C"/>
    <w:rsid w:val="006D406B"/>
    <w:rsid w:val="006D415A"/>
    <w:rsid w:val="006E2B32"/>
    <w:rsid w:val="006E38C1"/>
    <w:rsid w:val="006E64E1"/>
    <w:rsid w:val="006E77EF"/>
    <w:rsid w:val="006F2B34"/>
    <w:rsid w:val="006F744F"/>
    <w:rsid w:val="007057ED"/>
    <w:rsid w:val="0070672F"/>
    <w:rsid w:val="007105A6"/>
    <w:rsid w:val="00715417"/>
    <w:rsid w:val="007261D4"/>
    <w:rsid w:val="00726DD4"/>
    <w:rsid w:val="00730F56"/>
    <w:rsid w:val="00740837"/>
    <w:rsid w:val="00744A7B"/>
    <w:rsid w:val="00744E2C"/>
    <w:rsid w:val="00752119"/>
    <w:rsid w:val="00754408"/>
    <w:rsid w:val="00755386"/>
    <w:rsid w:val="00755A22"/>
    <w:rsid w:val="007568CA"/>
    <w:rsid w:val="00762894"/>
    <w:rsid w:val="00762DFA"/>
    <w:rsid w:val="007631C7"/>
    <w:rsid w:val="00763CCC"/>
    <w:rsid w:val="00764955"/>
    <w:rsid w:val="00772E99"/>
    <w:rsid w:val="00776C72"/>
    <w:rsid w:val="00777FA2"/>
    <w:rsid w:val="0078258F"/>
    <w:rsid w:val="007846BC"/>
    <w:rsid w:val="007851E3"/>
    <w:rsid w:val="00785835"/>
    <w:rsid w:val="00786CDC"/>
    <w:rsid w:val="007901C1"/>
    <w:rsid w:val="00794B6E"/>
    <w:rsid w:val="007969A4"/>
    <w:rsid w:val="00796F49"/>
    <w:rsid w:val="007A0114"/>
    <w:rsid w:val="007A0C8F"/>
    <w:rsid w:val="007A6964"/>
    <w:rsid w:val="007B1321"/>
    <w:rsid w:val="007B165E"/>
    <w:rsid w:val="007B1904"/>
    <w:rsid w:val="007B202C"/>
    <w:rsid w:val="007D6370"/>
    <w:rsid w:val="007E092F"/>
    <w:rsid w:val="007E0949"/>
    <w:rsid w:val="007E5EC0"/>
    <w:rsid w:val="007F0500"/>
    <w:rsid w:val="007F131C"/>
    <w:rsid w:val="007F64AE"/>
    <w:rsid w:val="0080098A"/>
    <w:rsid w:val="00801761"/>
    <w:rsid w:val="00804968"/>
    <w:rsid w:val="008111EB"/>
    <w:rsid w:val="008115B1"/>
    <w:rsid w:val="008130C9"/>
    <w:rsid w:val="00813D02"/>
    <w:rsid w:val="00814833"/>
    <w:rsid w:val="0081580B"/>
    <w:rsid w:val="0082033D"/>
    <w:rsid w:val="008222AD"/>
    <w:rsid w:val="0082248E"/>
    <w:rsid w:val="00824DB8"/>
    <w:rsid w:val="0083104D"/>
    <w:rsid w:val="008349AE"/>
    <w:rsid w:val="00834CC7"/>
    <w:rsid w:val="0084442D"/>
    <w:rsid w:val="008449F0"/>
    <w:rsid w:val="00846D77"/>
    <w:rsid w:val="00852480"/>
    <w:rsid w:val="0085370F"/>
    <w:rsid w:val="00856632"/>
    <w:rsid w:val="00867308"/>
    <w:rsid w:val="00875C71"/>
    <w:rsid w:val="008815F6"/>
    <w:rsid w:val="0088326D"/>
    <w:rsid w:val="00891C57"/>
    <w:rsid w:val="00893083"/>
    <w:rsid w:val="00894B65"/>
    <w:rsid w:val="00894C6C"/>
    <w:rsid w:val="008968EA"/>
    <w:rsid w:val="008976F7"/>
    <w:rsid w:val="008B0543"/>
    <w:rsid w:val="008C0888"/>
    <w:rsid w:val="008C0E26"/>
    <w:rsid w:val="008C2AE1"/>
    <w:rsid w:val="008C3505"/>
    <w:rsid w:val="008D2AF4"/>
    <w:rsid w:val="008D30EA"/>
    <w:rsid w:val="008D55C8"/>
    <w:rsid w:val="008E20DE"/>
    <w:rsid w:val="008E41A5"/>
    <w:rsid w:val="008F1348"/>
    <w:rsid w:val="008F1770"/>
    <w:rsid w:val="008F620D"/>
    <w:rsid w:val="009013C5"/>
    <w:rsid w:val="00901F9C"/>
    <w:rsid w:val="009061A4"/>
    <w:rsid w:val="00910F02"/>
    <w:rsid w:val="00910FA3"/>
    <w:rsid w:val="00912E02"/>
    <w:rsid w:val="009178A5"/>
    <w:rsid w:val="00917AA7"/>
    <w:rsid w:val="009245C2"/>
    <w:rsid w:val="0093108B"/>
    <w:rsid w:val="00931474"/>
    <w:rsid w:val="00942024"/>
    <w:rsid w:val="009442EC"/>
    <w:rsid w:val="00944550"/>
    <w:rsid w:val="00952046"/>
    <w:rsid w:val="00952153"/>
    <w:rsid w:val="009550AD"/>
    <w:rsid w:val="009565D4"/>
    <w:rsid w:val="00956E46"/>
    <w:rsid w:val="00957240"/>
    <w:rsid w:val="00957CAC"/>
    <w:rsid w:val="009632DC"/>
    <w:rsid w:val="00966CB2"/>
    <w:rsid w:val="00967D7C"/>
    <w:rsid w:val="00974B53"/>
    <w:rsid w:val="00977D73"/>
    <w:rsid w:val="0098095B"/>
    <w:rsid w:val="00984FA7"/>
    <w:rsid w:val="00990421"/>
    <w:rsid w:val="009904B3"/>
    <w:rsid w:val="00990C32"/>
    <w:rsid w:val="00991303"/>
    <w:rsid w:val="0099262A"/>
    <w:rsid w:val="00993E4D"/>
    <w:rsid w:val="00997B84"/>
    <w:rsid w:val="009A05F3"/>
    <w:rsid w:val="009A10E8"/>
    <w:rsid w:val="009A1FB8"/>
    <w:rsid w:val="009B35C8"/>
    <w:rsid w:val="009B56DA"/>
    <w:rsid w:val="009C3F59"/>
    <w:rsid w:val="009C44DC"/>
    <w:rsid w:val="009C5900"/>
    <w:rsid w:val="009D13BB"/>
    <w:rsid w:val="009D4B3D"/>
    <w:rsid w:val="009D50EB"/>
    <w:rsid w:val="009D6109"/>
    <w:rsid w:val="009E32F5"/>
    <w:rsid w:val="009E52D9"/>
    <w:rsid w:val="009E6279"/>
    <w:rsid w:val="009F0F81"/>
    <w:rsid w:val="009F2649"/>
    <w:rsid w:val="009F6532"/>
    <w:rsid w:val="009F704C"/>
    <w:rsid w:val="00A01DAA"/>
    <w:rsid w:val="00A0215D"/>
    <w:rsid w:val="00A06666"/>
    <w:rsid w:val="00A06F95"/>
    <w:rsid w:val="00A105E0"/>
    <w:rsid w:val="00A12189"/>
    <w:rsid w:val="00A2556A"/>
    <w:rsid w:val="00A27F94"/>
    <w:rsid w:val="00A3018B"/>
    <w:rsid w:val="00A30E52"/>
    <w:rsid w:val="00A3128D"/>
    <w:rsid w:val="00A324EA"/>
    <w:rsid w:val="00A327BF"/>
    <w:rsid w:val="00A33A46"/>
    <w:rsid w:val="00A33C16"/>
    <w:rsid w:val="00A34607"/>
    <w:rsid w:val="00A373EF"/>
    <w:rsid w:val="00A4197B"/>
    <w:rsid w:val="00A45B43"/>
    <w:rsid w:val="00A4794A"/>
    <w:rsid w:val="00A512CC"/>
    <w:rsid w:val="00A533DE"/>
    <w:rsid w:val="00A53E2B"/>
    <w:rsid w:val="00A65557"/>
    <w:rsid w:val="00A71967"/>
    <w:rsid w:val="00A817CE"/>
    <w:rsid w:val="00A860A4"/>
    <w:rsid w:val="00A928FA"/>
    <w:rsid w:val="00A93EAA"/>
    <w:rsid w:val="00A95F2D"/>
    <w:rsid w:val="00AA1D4B"/>
    <w:rsid w:val="00AA2EAA"/>
    <w:rsid w:val="00AA455A"/>
    <w:rsid w:val="00AA6F37"/>
    <w:rsid w:val="00AA70CB"/>
    <w:rsid w:val="00AA7B0B"/>
    <w:rsid w:val="00AB32CF"/>
    <w:rsid w:val="00AC4573"/>
    <w:rsid w:val="00AC59EB"/>
    <w:rsid w:val="00AD2235"/>
    <w:rsid w:val="00AE528B"/>
    <w:rsid w:val="00AF548B"/>
    <w:rsid w:val="00AF7632"/>
    <w:rsid w:val="00B02599"/>
    <w:rsid w:val="00B04DFC"/>
    <w:rsid w:val="00B06D30"/>
    <w:rsid w:val="00B103B3"/>
    <w:rsid w:val="00B104AB"/>
    <w:rsid w:val="00B12725"/>
    <w:rsid w:val="00B13E84"/>
    <w:rsid w:val="00B14060"/>
    <w:rsid w:val="00B16B3C"/>
    <w:rsid w:val="00B20038"/>
    <w:rsid w:val="00B20ADC"/>
    <w:rsid w:val="00B25B8E"/>
    <w:rsid w:val="00B25EE3"/>
    <w:rsid w:val="00B269D4"/>
    <w:rsid w:val="00B317EF"/>
    <w:rsid w:val="00B3357C"/>
    <w:rsid w:val="00B451E1"/>
    <w:rsid w:val="00B4697E"/>
    <w:rsid w:val="00B54C2D"/>
    <w:rsid w:val="00B54CFD"/>
    <w:rsid w:val="00B61C4A"/>
    <w:rsid w:val="00B61EC9"/>
    <w:rsid w:val="00B63F33"/>
    <w:rsid w:val="00B679AD"/>
    <w:rsid w:val="00B73CD0"/>
    <w:rsid w:val="00B77440"/>
    <w:rsid w:val="00B7744A"/>
    <w:rsid w:val="00B8081F"/>
    <w:rsid w:val="00B82D4D"/>
    <w:rsid w:val="00B84F95"/>
    <w:rsid w:val="00B87EE6"/>
    <w:rsid w:val="00B9260A"/>
    <w:rsid w:val="00B93D34"/>
    <w:rsid w:val="00B95C88"/>
    <w:rsid w:val="00B96ABD"/>
    <w:rsid w:val="00BA362D"/>
    <w:rsid w:val="00BB33CA"/>
    <w:rsid w:val="00BC3841"/>
    <w:rsid w:val="00BC4F28"/>
    <w:rsid w:val="00BD10DD"/>
    <w:rsid w:val="00BD1CE9"/>
    <w:rsid w:val="00BD65DF"/>
    <w:rsid w:val="00BD777D"/>
    <w:rsid w:val="00BE0489"/>
    <w:rsid w:val="00BF10A3"/>
    <w:rsid w:val="00BF18DC"/>
    <w:rsid w:val="00BF19CD"/>
    <w:rsid w:val="00BF25F3"/>
    <w:rsid w:val="00C04B4F"/>
    <w:rsid w:val="00C13DE2"/>
    <w:rsid w:val="00C14408"/>
    <w:rsid w:val="00C14776"/>
    <w:rsid w:val="00C17F58"/>
    <w:rsid w:val="00C307E7"/>
    <w:rsid w:val="00C31F41"/>
    <w:rsid w:val="00C34A92"/>
    <w:rsid w:val="00C34C68"/>
    <w:rsid w:val="00C35829"/>
    <w:rsid w:val="00C370A7"/>
    <w:rsid w:val="00C4325A"/>
    <w:rsid w:val="00C53C97"/>
    <w:rsid w:val="00C54202"/>
    <w:rsid w:val="00C57E90"/>
    <w:rsid w:val="00C62878"/>
    <w:rsid w:val="00C62F1C"/>
    <w:rsid w:val="00C6310F"/>
    <w:rsid w:val="00C6380F"/>
    <w:rsid w:val="00C66A50"/>
    <w:rsid w:val="00C70378"/>
    <w:rsid w:val="00C70BD4"/>
    <w:rsid w:val="00C729ED"/>
    <w:rsid w:val="00C744A3"/>
    <w:rsid w:val="00C75A5D"/>
    <w:rsid w:val="00C766EC"/>
    <w:rsid w:val="00C80910"/>
    <w:rsid w:val="00C81085"/>
    <w:rsid w:val="00C81DB5"/>
    <w:rsid w:val="00C82313"/>
    <w:rsid w:val="00C85BE1"/>
    <w:rsid w:val="00C86294"/>
    <w:rsid w:val="00C871F5"/>
    <w:rsid w:val="00C900FF"/>
    <w:rsid w:val="00C9037D"/>
    <w:rsid w:val="00C96016"/>
    <w:rsid w:val="00C97F31"/>
    <w:rsid w:val="00CA3EBA"/>
    <w:rsid w:val="00CB383C"/>
    <w:rsid w:val="00CB3FC8"/>
    <w:rsid w:val="00CB442A"/>
    <w:rsid w:val="00CC2B21"/>
    <w:rsid w:val="00CC4E10"/>
    <w:rsid w:val="00CC6018"/>
    <w:rsid w:val="00CD4B2E"/>
    <w:rsid w:val="00CD4DE4"/>
    <w:rsid w:val="00CD6527"/>
    <w:rsid w:val="00CD6B3F"/>
    <w:rsid w:val="00CE2770"/>
    <w:rsid w:val="00CE2D37"/>
    <w:rsid w:val="00CF3E63"/>
    <w:rsid w:val="00CF561E"/>
    <w:rsid w:val="00D02970"/>
    <w:rsid w:val="00D045DE"/>
    <w:rsid w:val="00D10156"/>
    <w:rsid w:val="00D1117F"/>
    <w:rsid w:val="00D12909"/>
    <w:rsid w:val="00D143BA"/>
    <w:rsid w:val="00D20DD2"/>
    <w:rsid w:val="00D235BE"/>
    <w:rsid w:val="00D31E65"/>
    <w:rsid w:val="00D34EEE"/>
    <w:rsid w:val="00D37BAF"/>
    <w:rsid w:val="00D41AD6"/>
    <w:rsid w:val="00D41C09"/>
    <w:rsid w:val="00D42B66"/>
    <w:rsid w:val="00D473D7"/>
    <w:rsid w:val="00D5064B"/>
    <w:rsid w:val="00D51B1E"/>
    <w:rsid w:val="00D52CD9"/>
    <w:rsid w:val="00D541EF"/>
    <w:rsid w:val="00D563C4"/>
    <w:rsid w:val="00D5673C"/>
    <w:rsid w:val="00D61F32"/>
    <w:rsid w:val="00D63CA6"/>
    <w:rsid w:val="00D73CBA"/>
    <w:rsid w:val="00D76FEE"/>
    <w:rsid w:val="00D86E6C"/>
    <w:rsid w:val="00D91D09"/>
    <w:rsid w:val="00D92FAF"/>
    <w:rsid w:val="00D96598"/>
    <w:rsid w:val="00D979EA"/>
    <w:rsid w:val="00DA02B9"/>
    <w:rsid w:val="00DA42EA"/>
    <w:rsid w:val="00DA7FEA"/>
    <w:rsid w:val="00DB1008"/>
    <w:rsid w:val="00DB269B"/>
    <w:rsid w:val="00DB3F6C"/>
    <w:rsid w:val="00DB472D"/>
    <w:rsid w:val="00DB5370"/>
    <w:rsid w:val="00DC02B5"/>
    <w:rsid w:val="00DC304C"/>
    <w:rsid w:val="00DD27D1"/>
    <w:rsid w:val="00DD2FE8"/>
    <w:rsid w:val="00DD5793"/>
    <w:rsid w:val="00DD5DEA"/>
    <w:rsid w:val="00DE221A"/>
    <w:rsid w:val="00DE2334"/>
    <w:rsid w:val="00DE5C1E"/>
    <w:rsid w:val="00DF68F0"/>
    <w:rsid w:val="00DF6CDE"/>
    <w:rsid w:val="00E0113D"/>
    <w:rsid w:val="00E039CB"/>
    <w:rsid w:val="00E1423B"/>
    <w:rsid w:val="00E1601F"/>
    <w:rsid w:val="00E20687"/>
    <w:rsid w:val="00E317E1"/>
    <w:rsid w:val="00E33231"/>
    <w:rsid w:val="00E33575"/>
    <w:rsid w:val="00E34E7D"/>
    <w:rsid w:val="00E41ED2"/>
    <w:rsid w:val="00E46D85"/>
    <w:rsid w:val="00E51FB7"/>
    <w:rsid w:val="00E5301B"/>
    <w:rsid w:val="00E54F57"/>
    <w:rsid w:val="00E578E0"/>
    <w:rsid w:val="00E6186E"/>
    <w:rsid w:val="00E6315B"/>
    <w:rsid w:val="00E66DCD"/>
    <w:rsid w:val="00E72F03"/>
    <w:rsid w:val="00E7429A"/>
    <w:rsid w:val="00E75D89"/>
    <w:rsid w:val="00E82102"/>
    <w:rsid w:val="00E84434"/>
    <w:rsid w:val="00E86657"/>
    <w:rsid w:val="00E90BF1"/>
    <w:rsid w:val="00E9481B"/>
    <w:rsid w:val="00E94EE9"/>
    <w:rsid w:val="00EA0512"/>
    <w:rsid w:val="00EB1152"/>
    <w:rsid w:val="00EB11C9"/>
    <w:rsid w:val="00EB30F5"/>
    <w:rsid w:val="00EB5C8B"/>
    <w:rsid w:val="00EC3A41"/>
    <w:rsid w:val="00EC3BA8"/>
    <w:rsid w:val="00EC3CC1"/>
    <w:rsid w:val="00EC47CA"/>
    <w:rsid w:val="00ED263C"/>
    <w:rsid w:val="00ED2A92"/>
    <w:rsid w:val="00ED4332"/>
    <w:rsid w:val="00ED503D"/>
    <w:rsid w:val="00ED53FC"/>
    <w:rsid w:val="00EE11FD"/>
    <w:rsid w:val="00EE1D07"/>
    <w:rsid w:val="00EE4E25"/>
    <w:rsid w:val="00EE7B2F"/>
    <w:rsid w:val="00EF06C7"/>
    <w:rsid w:val="00EF3A63"/>
    <w:rsid w:val="00EF59E9"/>
    <w:rsid w:val="00F0312E"/>
    <w:rsid w:val="00F0487C"/>
    <w:rsid w:val="00F07256"/>
    <w:rsid w:val="00F11131"/>
    <w:rsid w:val="00F13235"/>
    <w:rsid w:val="00F1494E"/>
    <w:rsid w:val="00F2317C"/>
    <w:rsid w:val="00F233B4"/>
    <w:rsid w:val="00F23798"/>
    <w:rsid w:val="00F23DBF"/>
    <w:rsid w:val="00F2547B"/>
    <w:rsid w:val="00F260AC"/>
    <w:rsid w:val="00F265CD"/>
    <w:rsid w:val="00F26DFB"/>
    <w:rsid w:val="00F27043"/>
    <w:rsid w:val="00F32C54"/>
    <w:rsid w:val="00F32E6E"/>
    <w:rsid w:val="00F4263A"/>
    <w:rsid w:val="00F47910"/>
    <w:rsid w:val="00F47E96"/>
    <w:rsid w:val="00F50877"/>
    <w:rsid w:val="00F50A3A"/>
    <w:rsid w:val="00F50A5C"/>
    <w:rsid w:val="00F602EE"/>
    <w:rsid w:val="00F62A1E"/>
    <w:rsid w:val="00F64AE0"/>
    <w:rsid w:val="00F64DB9"/>
    <w:rsid w:val="00F65513"/>
    <w:rsid w:val="00F66C43"/>
    <w:rsid w:val="00F75108"/>
    <w:rsid w:val="00F80519"/>
    <w:rsid w:val="00F84BAE"/>
    <w:rsid w:val="00F85399"/>
    <w:rsid w:val="00F93183"/>
    <w:rsid w:val="00F931EA"/>
    <w:rsid w:val="00FA035F"/>
    <w:rsid w:val="00FA686C"/>
    <w:rsid w:val="00FA6932"/>
    <w:rsid w:val="00FB3972"/>
    <w:rsid w:val="00FB70DE"/>
    <w:rsid w:val="00FC2BD1"/>
    <w:rsid w:val="00FC799A"/>
    <w:rsid w:val="00FD17C2"/>
    <w:rsid w:val="00FD634F"/>
    <w:rsid w:val="00FE0A7C"/>
    <w:rsid w:val="00FE2611"/>
    <w:rsid w:val="00FF2067"/>
    <w:rsid w:val="00FF3FFA"/>
    <w:rsid w:val="00FF4306"/>
    <w:rsid w:val="00FF51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  <w14:docId w14:val="6E76ED31"/>
  <w15:docId w15:val="{B0DCBBF4-6B87-43C2-A798-FF413076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91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  <w:style w:type="table" w:customStyle="1" w:styleId="TableGrid2">
    <w:name w:val="Table Grid2"/>
    <w:basedOn w:val="TableNormal"/>
    <w:next w:val="TableGrid"/>
    <w:uiPriority w:val="59"/>
    <w:rsid w:val="00B84F9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A41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customStyle="1" w:styleId="st1">
    <w:name w:val="st1"/>
    <w:basedOn w:val="DefaultParagraphFont"/>
    <w:rsid w:val="007A6964"/>
  </w:style>
  <w:style w:type="character" w:styleId="Strong">
    <w:name w:val="Strong"/>
    <w:basedOn w:val="DefaultParagraphFont"/>
    <w:uiPriority w:val="22"/>
    <w:qFormat/>
    <w:rsid w:val="001C1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31A9-B3D1-4CF0-845B-000D85DB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1</TotalTime>
  <Pages>10</Pages>
  <Words>3078</Words>
  <Characters>17212</Characters>
  <Application>Microsoft Office Word</Application>
  <DocSecurity>0</DocSecurity>
  <Lines>555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19952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Missy Robinson</dc:creator>
  <cp:keywords>Single-Sided body Templates</cp:keywords>
  <cp:lastModifiedBy>Debi McInnis</cp:lastModifiedBy>
  <cp:revision>2</cp:revision>
  <cp:lastPrinted>2017-10-16T21:24:00Z</cp:lastPrinted>
  <dcterms:created xsi:type="dcterms:W3CDTF">2021-05-07T23:21:00Z</dcterms:created>
  <dcterms:modified xsi:type="dcterms:W3CDTF">2021-05-07T23:21:00Z</dcterms:modified>
  <cp:category>Templates</cp:category>
</cp:coreProperties>
</file>