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2.xml" ContentType="application/vnd.ms-office.classificationlabels+xml"/>
  <Override PartName="/docMetadata/LabelInfo1.xml" ContentType="application/vnd.ms-office.classificationlabels+xml"/>
  <Override PartName="/docMetadata/LabelInfo0.xml" ContentType="application/vnd.ms-office.classificationlabels+xml"/>
  <Override PartName="/docMetadata/LabelInfo3.xml" ContentType="application/vnd.ms-office.classificationlabel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microsoft.com/office/2020/02/relationships/classificationlabels" Target="docMetadata/LabelInfo2.xml"/><Relationship Id="rId3" Type="http://schemas.openxmlformats.org/officeDocument/2006/relationships/extended-properties" Target="docProps/app.xml"/><Relationship Id="rId7" Type="http://schemas.microsoft.com/office/2020/02/relationships/classificationlabels" Target="docMetadata/LabelInfo1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5" Type="http://schemas.microsoft.com/office/2020/02/relationships/classificationlabels" Target="docMetadata/LabelInfo3.xml"/><Relationship Id="rId4" Type="http://schemas.openxmlformats.org/officeDocument/2006/relationships/custom-properties" Target="docProps/custom.xml"/><Relationship Id="rId9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12C4A" w:rsidR="00CD04B2" w:rsidP="00462830" w:rsidRDefault="005B7068" w14:paraId="017457EB" w14:textId="0B948B0F">
      <w:pPr>
        <w:pStyle w:val="Title"/>
        <w:spacing w:before="0" w:after="0"/>
        <w:jc w:val="center"/>
        <w:rPr>
          <w:rFonts w:asciiTheme="minorHAnsi" w:hAnsiTheme="minorHAnsi" w:cstheme="minorBidi"/>
          <w:color w:val="D9D9D9" w:themeColor="background1" w:themeShade="D9"/>
          <w:sz w:val="32"/>
          <w:szCs w:val="32"/>
        </w:rPr>
      </w:pPr>
      <w:r w:rsidRPr="6D431A5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6D431A5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="007D1780">
        <w:rPr>
          <w:rFonts w:asciiTheme="minorHAnsi" w:hAnsiTheme="minorHAnsi" w:cstheme="minorBidi"/>
          <w:color w:val="auto"/>
          <w:sz w:val="32"/>
          <w:szCs w:val="32"/>
        </w:rPr>
        <w:t>4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980B9A" w:rsidR="00CD04B2" w:rsidP="00462830" w:rsidRDefault="00CD04B2" w14:paraId="675D8E9D" w14:textId="77777777">
      <w:pPr>
        <w:spacing w:before="0" w:after="0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7A45EBC4" w14:paraId="0A2949EE" w14:textId="77777777">
        <w:tc>
          <w:tcPr>
            <w:tcW w:w="9350" w:type="dxa"/>
          </w:tcPr>
          <w:p w:rsidR="00C53837" w:rsidP="00462830" w:rsidRDefault="5215C519" w14:paraId="67D7C704" w14:textId="2EAFBA22">
            <w:pPr>
              <w:pStyle w:val="Heading1"/>
              <w:spacing w:before="0"/>
              <w:outlineLvl w:val="0"/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7A45EBC4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7A45EBC4" w:rsidR="32C7FDEA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fourth </w:t>
            </w:r>
            <w:r w:rsidRPr="7A45EBC4" w:rsidR="40CB639B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wave</w:t>
            </w:r>
            <w:r w:rsidRPr="7A45EBC4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of the </w:t>
            </w:r>
            <w:r w:rsidRPr="7A45EBC4" w:rsidR="005B7068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Weekly </w:t>
            </w:r>
            <w:r w:rsidRPr="7A45EBC4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Current Events Tracker</w:t>
            </w:r>
            <w:r w:rsidRPr="7A45EBC4" w:rsidR="40CB639B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(CET)</w:t>
            </w:r>
            <w:r w:rsidRPr="7A45EBC4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7A45EBC4" w:rsidR="1D85BCB8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7A45EBC4" w:rsidR="1D85BCB8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on a monthly basis</w:t>
            </w:r>
            <w:proofErr w:type="gramEnd"/>
            <w:r w:rsidRPr="7A45EBC4" w:rsidR="1D85BCB8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7A45EBC4" w:rsidR="6DF2247A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4</w:t>
            </w:r>
            <w:r w:rsidRPr="7A45EBC4" w:rsidR="286B14C5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7A45EBC4" w:rsidR="1D85BCB8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only</w:t>
            </w:r>
            <w:r w:rsidRPr="7A45EBC4" w:rsidR="65632556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7A45EBC4" w:rsidR="776C237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This week we have added questions</w:t>
            </w:r>
            <w:r w:rsidRPr="7A45EBC4" w:rsidR="20EF7FE4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that </w:t>
            </w:r>
            <w:r w:rsidRPr="7A45EBC4" w:rsidR="38E00452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examine </w:t>
            </w:r>
            <w:r w:rsidRPr="7A45EBC4" w:rsidR="06FA12CF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concerns </w:t>
            </w:r>
            <w:r w:rsidRPr="7A45EBC4" w:rsidR="38E00452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about COVID-19 </w:t>
            </w:r>
            <w:r w:rsidRPr="7A45EBC4" w:rsidR="51EA6797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virus variants</w:t>
            </w:r>
            <w:r w:rsidRPr="7A45EBC4" w:rsidR="549E2843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, and </w:t>
            </w:r>
            <w:r w:rsidR="008B4FAE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knowledge of and </w:t>
            </w:r>
            <w:r w:rsidRPr="7A45EBC4" w:rsidR="549E2843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preferences </w:t>
            </w:r>
            <w:r w:rsidRPr="7A45EBC4" w:rsidR="7BE7EE34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for vaccine </w:t>
            </w:r>
            <w:r w:rsidRPr="7A45EBC4" w:rsidR="57CA56E8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candidates</w:t>
            </w:r>
            <w:r w:rsidRPr="7A45EBC4" w:rsidR="549E2843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.</w:t>
            </w:r>
          </w:p>
          <w:p w:rsidRPr="00C53837" w:rsidR="00C53837" w:rsidP="00A82BA9" w:rsidRDefault="00C53837" w14:paraId="0B34F861" w14:textId="2B5DCBB0">
            <w:pPr>
              <w:rPr>
                <w:i/>
                <w:iCs/>
              </w:rPr>
            </w:pPr>
            <w:r>
              <w:rPr>
                <w:i/>
                <w:iCs/>
              </w:rPr>
              <w:t>ASPA will provide OMB with updates to the questionnaire for subsequent Waves.</w:t>
            </w:r>
          </w:p>
        </w:tc>
      </w:tr>
    </w:tbl>
    <w:p w:rsidRPr="00A12C4A" w:rsidR="00CD04B2" w:rsidP="00A82BA9" w:rsidRDefault="00CD04B2" w14:paraId="6D05D4C6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215137" w:rsidRDefault="5215C519" w14:paraId="13C09B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RDefault="5215C519" w14:paraId="5F12BE0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RDefault="5215C519" w14:paraId="124620B2" w14:textId="32864BBA">
      <w:pPr>
        <w:spacing w:before="0" w:after="0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>One-Time Questions</w:t>
      </w:r>
    </w:p>
    <w:p w:rsidRPr="00A12C4A" w:rsidR="00733C14" w:rsidRDefault="00733C14" w14:paraId="0FA4D02F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red"/>
        </w:rPr>
      </w:pPr>
    </w:p>
    <w:p w:rsidRPr="00A12C4A" w:rsidR="00CD04B2" w:rsidRDefault="5215C519" w14:paraId="5FF88DC9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  <w:r w:rsidRPr="00A12C4A">
        <w:rPr>
          <w:rFonts w:asciiTheme="minorHAnsi" w:hAnsiTheme="minorHAnsi" w:cstheme="minorHAnsi"/>
          <w:color w:val="auto"/>
          <w:sz w:val="22"/>
          <w:szCs w:val="22"/>
        </w:rPr>
        <w:t>HHS Familiarity &amp; Perceptions</w:t>
      </w:r>
    </w:p>
    <w:p w:rsidRPr="00A12C4A" w:rsidR="00CD04B2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RDefault="00CD04B2" w14:paraId="508DDD6C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RDefault="5215C519" w14:paraId="6D7465ED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Pr="00A12C4A" w:rsidR="00CD04B2" w:rsidRDefault="00CD04B2" w14:paraId="257732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RDefault="5215C519" w14:paraId="68D1A1E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</w:p>
    <w:p w:rsidRPr="00A12C4A" w:rsidR="00CD04B2" w:rsidRDefault="5215C519" w14:paraId="4D3C939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7D48" w:rsidRDefault="5215C519" w14:paraId="456C0222" w14:textId="3B88E8AA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995039" w:rsidR="00CD04B2" w:rsidRDefault="5215C519" w14:paraId="2F6377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995039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A12C4A" w:rsidR="00CD04B2" w:rsidRDefault="5215C519" w14:paraId="15D93C6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hhs_fam</w:t>
      </w:r>
      <w:proofErr w:type="spellEnd"/>
      <w:r w:rsidRPr="00A12C4A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6A4D06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RDefault="5215C519" w14:paraId="49EF097E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RDefault="5215C519" w14:paraId="724C0AF3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317412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A82BA9" w:rsidRDefault="5215C519" w14:paraId="280D060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16AE22A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CD04B2" w:rsidTr="0EC0AD34" w14:paraId="184FE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A82BA9" w:rsidRDefault="5215C519" w14:paraId="4D01E37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5C7F3CE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CD04B2" w:rsidTr="0EC0AD34" w14:paraId="1C4A8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A82BA9" w:rsidRDefault="5215C519" w14:paraId="4C047F4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639312F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CD04B2" w:rsidTr="0EC0AD34" w14:paraId="70A4C2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A82BA9" w:rsidRDefault="5215C519" w14:paraId="731316D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3E5F7F5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CD04B2" w:rsidTr="0EC0AD34" w14:paraId="652053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A82BA9" w:rsidRDefault="5215C519" w14:paraId="7BBD4AC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27EA5DE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CD04B2" w:rsidP="00A82BA9" w:rsidRDefault="00CD04B2" w14:paraId="242BBDDB" w14:textId="11EBEBA1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014CD4" w:rsidR="00C4577A" w:rsidP="00215137" w:rsidRDefault="00C4577A" w14:paraId="136C0027" w14:textId="32E1E49C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>//</w:t>
      </w:r>
      <w:r w:rsidRPr="002A0F72" w:rsidR="008C214B">
        <w:rPr>
          <w:rFonts w:cstheme="minorHAnsi"/>
          <w:b/>
        </w:rPr>
        <w:t>PROGRAMMING NOTE</w:t>
      </w:r>
      <w:r w:rsidRPr="002A0F72" w:rsidR="007D7E24">
        <w:rPr>
          <w:rFonts w:cstheme="minorHAnsi"/>
          <w:b/>
        </w:rPr>
        <w:t>:</w:t>
      </w:r>
      <w:r w:rsidRPr="002A0F72" w:rsidR="008C214B">
        <w:rPr>
          <w:rFonts w:cstheme="minorHAnsi"/>
          <w:b/>
        </w:rPr>
        <w:t xml:space="preserve"> </w:t>
      </w:r>
      <w:r w:rsidRPr="002A0F72">
        <w:rPr>
          <w:rFonts w:cstheme="minorHAnsi"/>
          <w:b/>
        </w:rPr>
        <w:t>IF Q1 = 1, SKIP TO Q</w:t>
      </w:r>
      <w:r w:rsidR="0091492A">
        <w:rPr>
          <w:rFonts w:cstheme="minorHAnsi"/>
          <w:b/>
        </w:rPr>
        <w:t>3</w:t>
      </w:r>
      <w:r w:rsidRPr="002A0F72">
        <w:rPr>
          <w:rFonts w:cstheme="minorHAnsi"/>
          <w:b/>
        </w:rPr>
        <w:t>//</w:t>
      </w:r>
    </w:p>
    <w:p w:rsidRPr="00A12C4A" w:rsidR="004C6361" w:rsidRDefault="004C6361" w14:paraId="426F950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960909" w:rsidRDefault="5215C519" w14:paraId="104C2210" w14:textId="52A8FC79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60484C" w:rsidR="00CD04B2" w:rsidRDefault="00CD04B2" w14:paraId="2E3A46C8" w14:textId="77777777">
      <w:pPr>
        <w:pStyle w:val="BodyText"/>
        <w:spacing w:after="0" w:line="240" w:lineRule="auto"/>
        <w:rPr>
          <w:rFonts w:cstheme="minorHAnsi"/>
        </w:rPr>
      </w:pPr>
    </w:p>
    <w:p w:rsidR="00132186" w:rsidRDefault="00132186" w14:paraId="5AB9671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CD04B2" w:rsidRDefault="5215C519" w14:paraId="48085951" w14:textId="3C7E7774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Pr="00916016" w:rsidR="00916016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CD04B2" w:rsidRDefault="5215C519" w14:paraId="03575A2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RDefault="5215C519" w14:paraId="49299ECC" w14:textId="0717DC2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RDefault="5215C519" w14:paraId="5CBDC6C8" w14:textId="5DE2E95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. How much trust do you have in the U.S. Department of Health and Human Services (HHS) to provide you with accurate information about the coronavirus or COVID-19?</w:t>
      </w:r>
    </w:p>
    <w:p w:rsidRPr="00A12C4A" w:rsidR="00CD04B2" w:rsidRDefault="5215C519" w14:paraId="777FDC3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5B082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RDefault="5215C519" w14:paraId="7F3029F4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RDefault="5215C519" w14:paraId="75C67F22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F3F7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61EDB5D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77666BB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CD04B2" w:rsidTr="0EC0AD34" w14:paraId="52EEA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30E73E0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324317A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6EA3BA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29D12D7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58CA942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0CAC37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1A31AC8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7EB54F3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15AF36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45D1CAC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215137" w:rsidRDefault="5215C519" w14:paraId="1C5C22C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0EC0AD34" w14:paraId="20E45B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5137" w:rsidRDefault="00216337" w14:paraId="04B5B81E" w14:textId="1D140610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5137" w:rsidRDefault="00216337" w14:paraId="4A6507AD" w14:textId="2439560D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CD04B2" w:rsidP="00215137" w:rsidRDefault="00CD04B2" w14:paraId="7DC084FE" w14:textId="69DC25FA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1D3CD0" w:rsidP="00215137" w:rsidRDefault="001D3CD0" w14:paraId="014B1689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B504A" w:rsidP="00215137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Pr="00A12C4A" w:rsidR="006B3CDA" w:rsidP="006B3CDA" w:rsidRDefault="006B3CDA" w14:paraId="55D0C4E0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6B3CDA" w:rsidP="006B3CDA" w:rsidRDefault="006B3CDA" w14:paraId="451D965F" w14:textId="331075D1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AE1DCD">
        <w:rPr>
          <w:rFonts w:asciiTheme="minorHAnsi" w:hAnsiTheme="minorHAnsi" w:cstheme="minorHAnsi"/>
          <w:color w:val="auto"/>
          <w:highlight w:val="yellow"/>
        </w:rPr>
        <w:t>3</w:t>
      </w:r>
    </w:p>
    <w:p w:rsidRPr="00A12C4A" w:rsidR="006B3CDA" w:rsidP="006B3CDA" w:rsidRDefault="006B3CDA" w14:paraId="1B1EA1E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6B3CDA" w:rsidP="006B3CDA" w:rsidRDefault="006B3CDA" w14:paraId="01365AF7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6B3CDA" w:rsidP="006B3CDA" w:rsidRDefault="006B3CDA" w14:paraId="1D4C57C0" w14:textId="7BB8B369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 w:rsidR="00FD19C2">
        <w:rPr>
          <w:rFonts w:asciiTheme="minorHAnsi" w:hAnsiTheme="minorHAnsi" w:cstheme="minorHAnsi"/>
          <w:color w:val="auto"/>
        </w:rPr>
        <w:t xml:space="preserve">How much trust do you have that an FDA-authorized COVID-19 vaccine may be </w:t>
      </w:r>
      <w:r w:rsidRPr="00A12C4A" w:rsidR="00FD19C2">
        <w:rPr>
          <w:rFonts w:asciiTheme="minorHAnsi" w:hAnsiTheme="minorHAnsi" w:cstheme="minorHAnsi"/>
          <w:color w:val="auto"/>
          <w:u w:val="single"/>
        </w:rPr>
        <w:t>safe</w:t>
      </w:r>
      <w:r w:rsidRPr="00A12C4A" w:rsidR="00FD19C2">
        <w:rPr>
          <w:rFonts w:asciiTheme="minorHAnsi" w:hAnsiTheme="minorHAnsi" w:cstheme="minorHAnsi"/>
          <w:color w:val="auto"/>
        </w:rPr>
        <w:t xml:space="preserve"> and </w:t>
      </w:r>
      <w:r w:rsidRPr="00A12C4A" w:rsidR="00FD19C2">
        <w:rPr>
          <w:rFonts w:asciiTheme="minorHAnsi" w:hAnsiTheme="minorHAnsi" w:cstheme="minorHAnsi"/>
          <w:color w:val="auto"/>
          <w:u w:val="single"/>
        </w:rPr>
        <w:t>effective</w:t>
      </w:r>
      <w:r w:rsidRPr="00A12C4A" w:rsidR="00FD19C2">
        <w:rPr>
          <w:rFonts w:asciiTheme="minorHAnsi" w:hAnsiTheme="minorHAnsi" w:cstheme="minorHAnsi"/>
          <w:color w:val="auto"/>
        </w:rPr>
        <w:t xml:space="preserve"> for you to get?</w:t>
      </w:r>
    </w:p>
    <w:p w:rsidRPr="00A12C4A" w:rsidR="006B3CDA" w:rsidP="006B3CDA" w:rsidRDefault="006B3CDA" w14:paraId="14CF2610" w14:textId="6472E75F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</w:t>
      </w:r>
      <w:r w:rsidRPr="00A12C4A" w:rsidR="009B5A05">
        <w:rPr>
          <w:rFonts w:asciiTheme="minorHAnsi" w:hAnsiTheme="minorHAnsi" w:cstheme="minorHAnsi"/>
          <w:color w:val="auto"/>
        </w:rPr>
        <w:t>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6B3CDA" w:rsidTr="005D0A3F" w14:paraId="19FEFF4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B3CDA" w:rsidP="005D0A3F" w:rsidRDefault="006B3CDA" w14:paraId="69F3F376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6B3CDA" w:rsidP="005D0A3F" w:rsidRDefault="006B3CDA" w14:paraId="4ECFEE8A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6B3CDA" w:rsidTr="005D0A3F" w14:paraId="46DF0CE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6692E8E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2CFED28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6B3CDA" w:rsidTr="005D0A3F" w14:paraId="6ED1E84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75FF234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57F861E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6B3CDA" w:rsidTr="005D0A3F" w14:paraId="00C9D3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05C83566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6CB542A0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6B3CDA" w:rsidTr="005D0A3F" w14:paraId="205357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59BB655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052CBCC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6B3CDA" w:rsidTr="005D0A3F" w14:paraId="385D952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383FFE2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6B3CDA" w:rsidP="005D0A3F" w:rsidRDefault="006B3CDA" w14:paraId="0A068D0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6B3CDA" w:rsidP="006B3CDA" w:rsidRDefault="006B3CDA" w14:paraId="793078F8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6B3CDA" w:rsidP="006B3CDA" w:rsidRDefault="006B3CDA" w14:paraId="539DC6F1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6B3CDA" w:rsidP="006B3CDA" w:rsidRDefault="006B3CDA" w14:paraId="66E5E75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="006A168F" w:rsidRDefault="006A168F" w14:paraId="12D81B14" w14:textId="7804AACC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="00AE1DCD" w:rsidRDefault="00AE1DCD" w14:paraId="6619544F" w14:textId="0F21A190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="00AE1DCD" w:rsidRDefault="00AE1DCD" w14:paraId="183FDB32" w14:textId="43649EDF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="00AE1DCD" w:rsidRDefault="00AE1DCD" w14:paraId="062F9E1E" w14:textId="543148A3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="00AE1DCD" w:rsidRDefault="00AE1DCD" w14:paraId="01BC7234" w14:textId="027CC708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="00AE1DCD" w:rsidRDefault="00AE1DCD" w14:paraId="07EC3342" w14:textId="0AD3398F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="00AE1DCD" w:rsidRDefault="00AE1DCD" w14:paraId="6453CE1B" w14:textId="65A24C38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AE1DCD" w:rsidRDefault="00AE1DCD" w14:paraId="1E52F54F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08735B" w:rsidRDefault="0008735B" w14:paraId="603C9DF0" w14:textId="34C7889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AE1DCD">
        <w:rPr>
          <w:rFonts w:asciiTheme="minorHAnsi" w:hAnsiTheme="minorHAnsi" w:cstheme="minorHAnsi"/>
          <w:color w:val="auto"/>
          <w:highlight w:val="yellow"/>
        </w:rPr>
        <w:t>4</w:t>
      </w:r>
    </w:p>
    <w:p w:rsidRPr="00A12C4A" w:rsidR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RDefault="005B2BE8" w14:paraId="7A0DC091" w14:textId="4C58EE30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687CF8">
        <w:rPr>
          <w:rFonts w:asciiTheme="minorHAnsi" w:hAnsiTheme="minorHAnsi" w:cstheme="minorHAnsi"/>
          <w:b/>
          <w:bCs/>
          <w:color w:val="auto"/>
          <w:highlight w:val="yellow"/>
        </w:rPr>
        <w:t>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Fonts w:asciiTheme="minorHAnsi" w:hAnsiTheme="minorHAnsi" w:cstheme="minorHAnsi"/>
        </w:rPr>
        <w:t>Food and Drug Administration (FDA)-authorized vaccine</w:t>
      </w:r>
      <w:r w:rsidR="00E512D8">
        <w:rPr>
          <w:rFonts w:asciiTheme="minorHAnsi" w:hAnsiTheme="minorHAnsi" w:cstheme="minorHAnsi"/>
        </w:rPr>
        <w:t>s</w:t>
      </w:r>
      <w:r w:rsidRPr="00A12C4A">
        <w:rPr>
          <w:rFonts w:asciiTheme="minorHAnsi" w:hAnsiTheme="minorHAnsi" w:cstheme="minorHAnsi"/>
        </w:rPr>
        <w:t xml:space="preserve"> to prevent COVID-19 </w:t>
      </w:r>
      <w:r w:rsidR="00E512D8">
        <w:rPr>
          <w:rFonts w:asciiTheme="minorHAnsi" w:hAnsiTheme="minorHAnsi" w:cstheme="minorHAnsi"/>
        </w:rPr>
        <w:t>are</w:t>
      </w:r>
      <w:r w:rsidRPr="00A12C4A">
        <w:rPr>
          <w:rFonts w:asciiTheme="minorHAnsi" w:hAnsiTheme="minorHAnsi" w:cstheme="minorHAnsi"/>
        </w:rPr>
        <w:t xml:space="preserve"> now available at no cost. Have you received a COVID-19 vaccine?</w:t>
      </w:r>
    </w:p>
    <w:p w:rsidRPr="00A12C4A" w:rsidR="0008735B" w:rsidRDefault="0008735B" w14:paraId="6BADDA9C" w14:textId="4C057E9F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872810">
        <w:rPr>
          <w:rFonts w:eastAsia="Calibri" w:asciiTheme="minorHAnsi" w:hAnsiTheme="minorHAnsi" w:cstheme="minorHAnsi"/>
        </w:rPr>
        <w:t>BEH</w:t>
      </w:r>
      <w:r w:rsidRPr="00A12C4A" w:rsidR="00EE5D2D">
        <w:rPr>
          <w:rFonts w:eastAsia="Calibri" w:asciiTheme="minorHAnsi" w:hAnsiTheme="minorHAnsi" w:cstheme="minorHAnsi"/>
        </w:rPr>
        <w:t>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4E04E691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2D0E3553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18EEED13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2109AB13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6AC672B9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5A2C0DE7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100728B3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7DB10A74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</w:t>
            </w:r>
            <w:proofErr w:type="gramStart"/>
            <w:r w:rsidRPr="00A12C4A">
              <w:rPr>
                <w:rFonts w:eastAsia="Calibri" w:asciiTheme="minorHAnsi" w:hAnsiTheme="minorHAnsi" w:cstheme="minorHAnsi"/>
              </w:rPr>
              <w:t>all of</w:t>
            </w:r>
            <w:proofErr w:type="gramEnd"/>
            <w:r w:rsidRPr="00A12C4A">
              <w:rPr>
                <w:rFonts w:eastAsia="Calibri" w:asciiTheme="minorHAnsi" w:hAnsiTheme="minorHAnsi" w:cstheme="minorHAnsi"/>
              </w:rPr>
              <w:t xml:space="preserve"> the required shots </w:t>
            </w:r>
          </w:p>
        </w:tc>
      </w:tr>
      <w:tr w:rsidRPr="0092752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51F2D710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A04BE2" w:rsidRDefault="00CF2881" w14:paraId="6C31612B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215137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215137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9076CC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RDefault="00552A5D" w14:paraId="44FB3CF6" w14:textId="32E50648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 xml:space="preserve">//PROGRAMMING NOTE: DISPLAY IF </w:t>
      </w:r>
      <w:r w:rsidRPr="000A19FF" w:rsidR="009411A3">
        <w:rPr>
          <w:rFonts w:asciiTheme="minorHAnsi" w:hAnsiTheme="minorHAnsi" w:cstheme="minorHAnsi"/>
          <w:b/>
          <w:bCs/>
        </w:rPr>
        <w:t>Q</w:t>
      </w:r>
      <w:r w:rsidR="00AE1DCD">
        <w:rPr>
          <w:rFonts w:asciiTheme="minorHAnsi" w:hAnsiTheme="minorHAnsi" w:cstheme="minorHAnsi"/>
          <w:b/>
          <w:bCs/>
        </w:rPr>
        <w:t>4</w:t>
      </w:r>
      <w:r w:rsidRPr="000A19FF" w:rsidR="009411A3">
        <w:rPr>
          <w:rFonts w:asciiTheme="minorHAnsi" w:hAnsiTheme="minorHAnsi" w:cstheme="minorHAnsi"/>
          <w:b/>
          <w:bCs/>
        </w:rPr>
        <w:t xml:space="preserve">=0 OR </w:t>
      </w:r>
      <w:r w:rsidRPr="000A19FF" w:rsidR="0060484C">
        <w:rPr>
          <w:rFonts w:asciiTheme="minorHAnsi" w:hAnsiTheme="minorHAnsi" w:cstheme="minorHAnsi"/>
          <w:b/>
          <w:bCs/>
        </w:rPr>
        <w:t>-</w:t>
      </w:r>
      <w:r w:rsidRPr="000A19FF" w:rsidR="009411A3">
        <w:rPr>
          <w:rFonts w:asciiTheme="minorHAnsi" w:hAnsiTheme="minorHAnsi" w:cstheme="minorHAnsi"/>
          <w:b/>
          <w:bCs/>
        </w:rPr>
        <w:t>99//</w:t>
      </w:r>
    </w:p>
    <w:p w:rsidRPr="00A12C4A" w:rsidR="00CF5B83" w:rsidRDefault="5215C519" w14:paraId="0F546737" w14:textId="73EDB59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AE1DCD">
        <w:rPr>
          <w:rFonts w:asciiTheme="minorHAnsi" w:hAnsiTheme="minorHAnsi" w:cstheme="minorHAnsi"/>
          <w:color w:val="auto"/>
          <w:highlight w:val="yellow"/>
        </w:rPr>
        <w:t>5</w:t>
      </w:r>
    </w:p>
    <w:p w:rsidRPr="00A12C4A" w:rsidR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RDefault="00CF5B83" w14:paraId="464C9605" w14:textId="75B10CFB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52294F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A12C4A" w:rsidR="00591B06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 w:rsidR="00CC157B">
        <w:rPr>
          <w:rFonts w:asciiTheme="minorHAnsi" w:hAnsiTheme="minorHAnsi" w:cstheme="minorHAnsi"/>
        </w:rPr>
        <w:t xml:space="preserve">What is the likelihood that you will </w:t>
      </w:r>
      <w:r w:rsidRPr="00A12C4A" w:rsidR="00CC157B">
        <w:rPr>
          <w:rFonts w:asciiTheme="minorHAnsi" w:hAnsiTheme="minorHAnsi" w:cstheme="minorHAnsi"/>
        </w:rPr>
        <w:t>get a COVID-19 vaccine?</w:t>
      </w:r>
    </w:p>
    <w:p w:rsidRPr="00A12C4A" w:rsidR="00CF5B83" w:rsidRDefault="00CF5B83" w14:paraId="032418C9" w14:textId="183336E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A84B12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135991C1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6E394F96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04792E6F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37F716F7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2871CB8B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309A4CD1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4F975ED9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7D1E9647" w14:textId="3A7BFCC0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2DB4E84E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1040B27C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6E1ED374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2FA2F8B6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2A57E71D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9A552B" w:rsidRDefault="00EE5D2D" w14:paraId="094A0733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9A552B" w:rsidRDefault="00D82F17" w14:paraId="6BE5873F" w14:textId="6929441A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9A552B" w:rsidRDefault="00D82F17" w14:paraId="5F82799D" w14:textId="309457C6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</w:t>
            </w:r>
            <w:r w:rsidR="009C330D">
              <w:rPr>
                <w:rFonts w:eastAsia="Calibri" w:asciiTheme="minorHAnsi" w:hAnsiTheme="minorHAnsi" w:cstheme="minorHAnsi"/>
              </w:rPr>
              <w:t>p</w:t>
            </w:r>
          </w:p>
        </w:tc>
      </w:tr>
    </w:tbl>
    <w:p w:rsidRPr="00A12C4A" w:rsidR="00CF5B83" w:rsidP="00215137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215137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RDefault="001F3FAE" w14:paraId="7C6E3659" w14:textId="77777777">
      <w:pPr>
        <w:spacing w:before="0" w:after="0" w:line="240" w:lineRule="auto"/>
        <w:rPr>
          <w:rFonts w:asciiTheme="minorHAnsi" w:hAnsiTheme="minorHAnsi" w:cstheme="minorHAnsi"/>
          <w:b/>
          <w:bCs/>
          <w:highlight w:val="red"/>
        </w:rPr>
      </w:pPr>
    </w:p>
    <w:p w:rsidRPr="00A12C4A" w:rsidR="00F73EB8" w:rsidRDefault="001F3FAE" w14:paraId="6B888A33" w14:textId="239DE4D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>//PROGRAMMING NOTE: DISPLAY IF Q</w:t>
      </w:r>
      <w:r w:rsidR="00B77146">
        <w:rPr>
          <w:rFonts w:asciiTheme="minorHAnsi" w:hAnsiTheme="minorHAnsi" w:cstheme="minorHAnsi"/>
          <w:b/>
          <w:bCs/>
        </w:rPr>
        <w:t>4</w:t>
      </w:r>
      <w:r w:rsidRPr="000A19FF">
        <w:rPr>
          <w:rFonts w:asciiTheme="minorHAnsi" w:hAnsiTheme="minorHAnsi" w:cstheme="minorHAnsi"/>
          <w:b/>
          <w:bCs/>
        </w:rPr>
        <w:t>=1//</w:t>
      </w:r>
    </w:p>
    <w:p w:rsidRPr="00A12C4A" w:rsidR="00591B06" w:rsidRDefault="00591B06" w14:paraId="3D9A4959" w14:textId="6BDAA54B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B77146">
        <w:rPr>
          <w:rFonts w:asciiTheme="minorHAnsi" w:hAnsiTheme="minorHAnsi" w:cstheme="minorHAnsi"/>
          <w:color w:val="auto"/>
          <w:highlight w:val="yellow"/>
        </w:rPr>
        <w:t>6</w:t>
      </w:r>
    </w:p>
    <w:p w:rsidRPr="00A12C4A" w:rsidR="00591B06" w:rsidRDefault="00591B06" w14:paraId="62FCA43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591B06" w:rsidRDefault="00591B06" w14:paraId="113587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591B06" w:rsidRDefault="00591B06" w14:paraId="4DAACD21" w14:textId="7F6970D8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BEH2b_CET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Fonts w:asciiTheme="minorHAnsi" w:hAnsiTheme="minorHAnsi" w:cstheme="minorHAnsi"/>
        </w:rPr>
        <w:t xml:space="preserve">What is the likelihood that you will </w:t>
      </w:r>
      <w:r w:rsidRPr="00A12C4A" w:rsidR="00F73EB8">
        <w:rPr>
          <w:rFonts w:asciiTheme="minorHAnsi" w:hAnsiTheme="minorHAnsi" w:cstheme="minorHAnsi"/>
        </w:rPr>
        <w:t>complete COVID-19 vaccination</w:t>
      </w:r>
      <w:r w:rsidRPr="00A12C4A">
        <w:rPr>
          <w:rFonts w:asciiTheme="minorHAnsi" w:hAnsiTheme="minorHAnsi" w:cstheme="minorHAnsi"/>
        </w:rPr>
        <w:t>?</w:t>
      </w:r>
    </w:p>
    <w:p w:rsidRPr="00A12C4A" w:rsidR="00591B06" w:rsidRDefault="00591B06" w14:paraId="2C8C57A3" w14:textId="69AB70E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2b_CET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 xml:space="preserve">Intention to </w:t>
      </w:r>
      <w:r w:rsidR="007E42C7">
        <w:rPr>
          <w:rFonts w:eastAsia="Calibri" w:asciiTheme="minorHAnsi" w:hAnsiTheme="minorHAnsi" w:cstheme="minorHAnsi"/>
        </w:rPr>
        <w:t xml:space="preserve">complete </w:t>
      </w:r>
      <w:r w:rsidRPr="00567700" w:rsidR="00567700">
        <w:rPr>
          <w:rFonts w:eastAsia="Calibri" w:asciiTheme="minorHAnsi" w:hAnsiTheme="minorHAnsi" w:cstheme="minorHAnsi"/>
        </w:rPr>
        <w:t>vaccinat</w:t>
      </w:r>
      <w:r w:rsidR="007E42C7">
        <w:rPr>
          <w:rFonts w:eastAsia="Calibri" w:asciiTheme="minorHAnsi" w:hAnsiTheme="minorHAnsi" w:cstheme="minorHAnsi"/>
        </w:rPr>
        <w:t>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591B06" w:rsidTr="000A5607" w14:paraId="313ED6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9A552B" w:rsidRDefault="00591B06" w14:paraId="1F0ACA3B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9A552B" w:rsidRDefault="00591B06" w14:paraId="7BFCEDE1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591B06" w:rsidTr="000A5607" w14:paraId="4B34D1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9A552B" w:rsidRDefault="00591B06" w14:paraId="52BCF578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9A552B" w:rsidRDefault="00591B06" w14:paraId="3621D6A9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591B06" w:rsidTr="000A5607" w14:paraId="707D8E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9A552B" w:rsidRDefault="00591B06" w14:paraId="445A1AB3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9A552B" w:rsidRDefault="00591B06" w14:paraId="4FBF1460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591B06" w:rsidTr="000A5607" w14:paraId="1B94EC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1BCDC67D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404469A0" w14:textId="419C14F6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591B06" w:rsidTr="000A5607" w14:paraId="56327D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3B346385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63DAA681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591B06" w:rsidTr="000A5607" w14:paraId="5D1EAD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6A0F1540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5FAF24AB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591B06" w:rsidTr="000A5607" w14:paraId="10B9F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7D0450D0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6F37E7" w:rsidRDefault="00591B06" w14:paraId="299D4056" w14:textId="77777777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9C330D" w:rsidTr="000A5607" w14:paraId="486EB8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C330D" w:rsidP="006F37E7" w:rsidRDefault="009C330D" w14:paraId="3FCCB761" w14:textId="4CC0A075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C330D" w:rsidP="006F37E7" w:rsidRDefault="009C330D" w14:paraId="2BA3DD54" w14:textId="7B4810CF">
            <w:pPr>
              <w:spacing w:after="0"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A12C4A" w:rsidR="00591B06" w:rsidP="00215137" w:rsidRDefault="00591B06" w14:paraId="568684AD" w14:textId="1280201F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215137" w:rsidRDefault="001F3FAE" w14:paraId="005DAC3E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RDefault="00AE6B79" w14:paraId="7550F37F" w14:textId="05F1ABBC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6D431A55">
        <w:rPr>
          <w:rFonts w:asciiTheme="minorHAnsi" w:hAnsiTheme="minorHAnsi" w:cstheme="minorBidi"/>
          <w:b/>
          <w:bCs/>
        </w:rPr>
        <w:t>//PROGRAMMING NOTE: DISPLAY IF Q</w:t>
      </w:r>
      <w:r w:rsidR="00B77146">
        <w:rPr>
          <w:rFonts w:asciiTheme="minorHAnsi" w:hAnsiTheme="minorHAnsi" w:cstheme="minorBidi"/>
          <w:b/>
          <w:bCs/>
        </w:rPr>
        <w:t>4</w:t>
      </w:r>
      <w:r w:rsidRPr="6D431A55">
        <w:rPr>
          <w:rFonts w:asciiTheme="minorHAnsi" w:hAnsiTheme="minorHAnsi" w:cstheme="minorBidi"/>
          <w:b/>
          <w:bCs/>
        </w:rPr>
        <w:t xml:space="preserve">=0 OR </w:t>
      </w:r>
      <w:r w:rsidRPr="6D431A55" w:rsidR="00694F6A">
        <w:rPr>
          <w:rFonts w:asciiTheme="minorHAnsi" w:hAnsiTheme="minorHAnsi" w:cstheme="minorBidi"/>
          <w:b/>
          <w:bCs/>
        </w:rPr>
        <w:t>-</w:t>
      </w:r>
      <w:r w:rsidRPr="6D431A55">
        <w:rPr>
          <w:rFonts w:asciiTheme="minorHAnsi" w:hAnsiTheme="minorHAnsi" w:cstheme="minorBidi"/>
          <w:b/>
          <w:bCs/>
        </w:rPr>
        <w:t>99//</w:t>
      </w:r>
    </w:p>
    <w:p w:rsidRPr="00A12C4A" w:rsidR="00CD04B2" w:rsidRDefault="5215C519" w14:paraId="7F56B372" w14:textId="70509C2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CF7E98">
        <w:rPr>
          <w:rFonts w:asciiTheme="minorHAnsi" w:hAnsiTheme="minorHAnsi" w:cstheme="minorHAnsi"/>
          <w:color w:val="auto"/>
          <w:highlight w:val="yellow"/>
        </w:rPr>
        <w:t>6</w:t>
      </w:r>
    </w:p>
    <w:p w:rsidRPr="00A12C4A" w:rsidR="00CD04B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RDefault="00C753F3" w14:paraId="704795B7" w14:textId="4DAD1F18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566B50">
        <w:rPr>
          <w:rFonts w:asciiTheme="minorHAnsi" w:hAnsiTheme="minorHAnsi" w:cstheme="minorHAnsi"/>
          <w:b/>
          <w:bCs/>
          <w:color w:val="auto"/>
          <w:highlight w:val="yellow"/>
        </w:rPr>
        <w:t>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Food and Drug Administration (FDA)-authorized vaccine</w:t>
      </w:r>
      <w:r w:rsidR="0038180C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to prevent COVID-19 </w:t>
      </w:r>
      <w:r w:rsidR="0038180C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are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now available at no cost. How soon will you get vaccinated? </w:t>
      </w:r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D37276" w:rsidRDefault="5215C519" w14:paraId="05478419" w14:textId="09217FC7">
      <w:pPr>
        <w:spacing w:after="0"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215137" w:rsidRDefault="0000751F" w14:paraId="23A354E0" w14:textId="1BE83B1B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215137" w:rsidRDefault="0000751F" w14:paraId="4BFBEC24" w14:textId="373043B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215137" w:rsidRDefault="00B742A0" w14:paraId="6201048A" w14:textId="51A2933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215137" w:rsidRDefault="00B742A0" w14:paraId="5C18075C" w14:textId="6F22ADFB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215137" w:rsidRDefault="00B742A0" w14:paraId="2F4617C3" w14:textId="4FB3C5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215137" w:rsidRDefault="00B742A0" w14:paraId="2F0A4E49" w14:textId="5AAF7698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</w:t>
            </w:r>
            <w:r w:rsidRPr="00A12C4A">
              <w:rPr>
                <w:rFonts w:asciiTheme="minorHAnsi" w:hAnsiTheme="minorHAnsi" w:cstheme="minorHAnsi"/>
              </w:rPr>
              <w:t>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215137" w:rsidRDefault="0000751F" w14:paraId="3590D04E" w14:textId="37D129D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215137" w:rsidRDefault="004741EC" w14:paraId="0F940B0B" w14:textId="6A58B868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215137" w:rsidRDefault="00F47AE6" w14:paraId="78612C2E" w14:textId="5B94F25C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215137" w:rsidRDefault="0000751F" w14:paraId="42E8DD9E" w14:textId="29BD82D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215137" w:rsidRDefault="002D3CE4" w14:paraId="286CA033" w14:textId="5113A5E3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215137" w:rsidRDefault="002D3CE4" w14:paraId="6A4A9812" w14:textId="7366953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="00CD04B2" w:rsidP="00215137" w:rsidRDefault="00CD04B2" w14:paraId="06E92FC5" w14:textId="0043D201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B77146" w:rsidP="00215137" w:rsidRDefault="00B77146" w14:paraId="44DC160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215137" w:rsidRDefault="5215C519" w14:paraId="3ADA53FC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CD04B2" w:rsidRDefault="00CD04B2" w14:paraId="652E4C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897281" w:rsidRDefault="00897281" w14:paraId="3C2BBF1F" w14:textId="13EE892A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>//PROGRAMMING NOTE: DISPLAY IF Q</w:t>
      </w:r>
      <w:r w:rsidR="003D381A">
        <w:rPr>
          <w:rFonts w:asciiTheme="minorHAnsi" w:hAnsiTheme="minorHAnsi" w:cstheme="minorHAnsi"/>
          <w:b/>
          <w:bCs/>
        </w:rPr>
        <w:t>4</w:t>
      </w:r>
      <w:r w:rsidRPr="000A19FF">
        <w:rPr>
          <w:rFonts w:asciiTheme="minorHAnsi" w:hAnsiTheme="minorHAnsi" w:cstheme="minorHAnsi"/>
          <w:b/>
          <w:bCs/>
        </w:rPr>
        <w:t>=</w:t>
      </w:r>
      <w:r w:rsidRPr="000A19FF" w:rsidR="0070065D">
        <w:rPr>
          <w:rFonts w:asciiTheme="minorHAnsi" w:hAnsiTheme="minorHAnsi" w:cstheme="minorHAnsi"/>
          <w:b/>
          <w:bCs/>
        </w:rPr>
        <w:t>1</w:t>
      </w:r>
      <w:r w:rsidRPr="000A19FF">
        <w:rPr>
          <w:rFonts w:asciiTheme="minorHAnsi" w:hAnsiTheme="minorHAnsi" w:cstheme="minorHAnsi"/>
          <w:b/>
          <w:bCs/>
        </w:rPr>
        <w:t>//</w:t>
      </w:r>
    </w:p>
    <w:p w:rsidRPr="00A12C4A" w:rsidR="00897281" w:rsidRDefault="00897281" w14:paraId="754FCB05" w14:textId="786B4455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CF7E98">
        <w:rPr>
          <w:rFonts w:asciiTheme="minorHAnsi" w:hAnsiTheme="minorHAnsi" w:cstheme="minorHAnsi"/>
          <w:color w:val="auto"/>
          <w:highlight w:val="yellow"/>
        </w:rPr>
        <w:t>7</w:t>
      </w:r>
    </w:p>
    <w:p w:rsidRPr="00A12C4A" w:rsidR="00897281" w:rsidRDefault="00897281" w14:paraId="112C78F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897281" w:rsidRDefault="00897281" w14:paraId="7228DF1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897281" w:rsidRDefault="00897281" w14:paraId="25043766" w14:textId="1DFC707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</w:t>
      </w:r>
      <w:r w:rsidR="00065E5E">
        <w:rPr>
          <w:rFonts w:asciiTheme="minorHAnsi" w:hAnsiTheme="minorHAnsi" w:cstheme="minorHAnsi"/>
          <w:b/>
          <w:bCs/>
          <w:color w:val="auto"/>
          <w:highlight w:val="yellow"/>
        </w:rPr>
        <w:t>b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Food and Drug Administration (FDA)-authorized vaccine</w:t>
      </w:r>
      <w:r w:rsidR="00E45D9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to prevent COVID-19 </w:t>
      </w:r>
      <w:r w:rsidR="00E45D9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are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now available at no cost. </w:t>
      </w:r>
      <w:r w:rsidRPr="00A12C4A" w:rsidR="008F477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How soon will you get the second required dose? </w:t>
      </w:r>
      <w:r w:rsidRPr="00A12C4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897281" w:rsidP="00D37276" w:rsidRDefault="00897281" w14:paraId="2DCE1235" w14:textId="465E3CE9">
      <w:pPr>
        <w:spacing w:after="0"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7E42C7">
        <w:rPr>
          <w:rFonts w:eastAsia="Calibri" w:asciiTheme="minorHAnsi" w:hAnsiTheme="minorHAnsi" w:cstheme="minorHAnsi"/>
        </w:rPr>
        <w:t>3b</w:t>
      </w:r>
      <w:r w:rsidRPr="00A12C4A">
        <w:rPr>
          <w:rFonts w:eastAsia="Calibri" w:asciiTheme="minorHAnsi" w:hAnsiTheme="minorHAnsi" w:cstheme="minorHAnsi"/>
        </w:rPr>
        <w:t xml:space="preserve">_CET: Wait to </w:t>
      </w:r>
      <w:r w:rsidR="007E42C7">
        <w:rPr>
          <w:rFonts w:eastAsia="Calibri" w:asciiTheme="minorHAnsi" w:hAnsiTheme="minorHAnsi" w:cstheme="minorHAnsi"/>
        </w:rPr>
        <w:t>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65E5E" w:rsidR="00897281" w:rsidTr="000A5607" w14:paraId="1FCCD9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215137" w:rsidRDefault="00897281" w14:paraId="559D4009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215137" w:rsidRDefault="00897281" w14:paraId="0CAE8FB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065E5E" w:rsidR="004234F5" w:rsidTr="000A5607" w14:paraId="2091EB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215137" w:rsidRDefault="004234F5" w14:paraId="10BE9C1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215137" w:rsidRDefault="004234F5" w14:paraId="7B77089A" w14:textId="6A630E6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get the second required dose as soon as I can</w:t>
            </w:r>
          </w:p>
        </w:tc>
      </w:tr>
      <w:tr w:rsidRPr="00065E5E" w:rsidR="004234F5" w:rsidTr="000A5607" w14:paraId="336FB5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215137" w:rsidRDefault="004234F5" w14:paraId="1904EC4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lastRenderedPageBreak/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215137" w:rsidRDefault="004234F5" w14:paraId="6CE8A0DA" w14:textId="3F938F4F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 xml:space="preserve">I will wait to get the second required dose </w:t>
            </w:r>
            <w:r w:rsidRPr="00A12C4A">
              <w:rPr>
                <w:rFonts w:asciiTheme="minorHAnsi" w:hAnsiTheme="minorHAnsi" w:cstheme="minorHAnsi"/>
              </w:rPr>
              <w:t>for one or more reasons</w:t>
            </w:r>
          </w:p>
        </w:tc>
      </w:tr>
      <w:tr w:rsidRPr="00065E5E" w:rsidR="004234F5" w:rsidTr="000A5607" w14:paraId="395F92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215137" w:rsidRDefault="004234F5" w14:paraId="5F88001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215137" w:rsidRDefault="004234F5" w14:paraId="7F77FE31" w14:textId="240D3EE9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never get the second required COVID-19 dose</w:t>
            </w:r>
          </w:p>
        </w:tc>
      </w:tr>
      <w:tr w:rsidRPr="00065E5E" w:rsidR="00897281" w:rsidTr="000A5607" w14:paraId="61AD44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215137" w:rsidRDefault="00897281" w14:paraId="2282B207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215137" w:rsidRDefault="00897281" w14:paraId="0AF4855F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065E5E" w:rsidR="00897281" w:rsidTr="000A5607" w14:paraId="16F9F1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215137" w:rsidRDefault="00897281" w14:paraId="4F2175E4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215137" w:rsidRDefault="00897281" w14:paraId="51B48FB5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897281" w:rsidP="00215137" w:rsidRDefault="00897281" w14:paraId="0DB12C7D" w14:textId="77777777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p w:rsidR="007D7E24" w:rsidP="00215137" w:rsidRDefault="00897281" w14:paraId="45E34EDD" w14:textId="13A65DEC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85347D" w:rsidRDefault="0085347D" w14:paraId="706DE9DE" w14:textId="40987A0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861160" w:rsidRDefault="00861160" w14:paraId="643F0377" w14:textId="2D79A23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4D1978">
        <w:rPr>
          <w:rFonts w:asciiTheme="minorHAnsi" w:hAnsiTheme="minorHAnsi" w:cstheme="minorBidi"/>
          <w:b/>
          <w:bCs/>
        </w:rPr>
        <w:t>//PROGRAMMING NOTE: DISPLAY IF Q</w:t>
      </w:r>
      <w:r w:rsidR="00647DCE">
        <w:rPr>
          <w:rFonts w:asciiTheme="minorHAnsi" w:hAnsiTheme="minorHAnsi" w:cstheme="minorBidi"/>
          <w:b/>
          <w:bCs/>
        </w:rPr>
        <w:t>6</w:t>
      </w:r>
      <w:r w:rsidRPr="004D1978">
        <w:rPr>
          <w:rFonts w:asciiTheme="minorHAnsi" w:hAnsiTheme="minorHAnsi" w:cstheme="minorBidi"/>
          <w:b/>
          <w:bCs/>
        </w:rPr>
        <w:t>=2//</w:t>
      </w:r>
    </w:p>
    <w:p w:rsidRPr="004D1978" w:rsidR="00861160" w:rsidRDefault="00861160" w14:paraId="6074E4DD" w14:textId="27477696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D1978">
        <w:rPr>
          <w:rFonts w:asciiTheme="minorHAnsi" w:hAnsiTheme="minorHAnsi" w:cstheme="minorBidi"/>
          <w:color w:val="auto"/>
          <w:highlight w:val="yellow"/>
        </w:rPr>
        <w:t>Q</w:t>
      </w:r>
      <w:r w:rsidR="00647DCE">
        <w:rPr>
          <w:rFonts w:asciiTheme="minorHAnsi" w:hAnsiTheme="minorHAnsi" w:cstheme="minorBidi"/>
          <w:color w:val="auto"/>
          <w:highlight w:val="yellow"/>
        </w:rPr>
        <w:t>8</w:t>
      </w:r>
      <w:r w:rsidRPr="004D1978">
        <w:rPr>
          <w:rFonts w:asciiTheme="minorHAnsi" w:hAnsiTheme="minorHAnsi" w:cstheme="minorBidi"/>
          <w:color w:val="auto"/>
          <w:highlight w:val="yellow"/>
        </w:rPr>
        <w:t>-Q</w:t>
      </w:r>
      <w:r w:rsidR="00647DCE">
        <w:rPr>
          <w:rFonts w:asciiTheme="minorHAnsi" w:hAnsiTheme="minorHAnsi" w:cstheme="minorBidi"/>
          <w:color w:val="auto"/>
          <w:highlight w:val="yellow"/>
        </w:rPr>
        <w:t>10</w:t>
      </w:r>
    </w:p>
    <w:p w:rsidRPr="004D1978" w:rsidR="0086116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 w:rsidRPr="004D1978">
        <w:rPr>
          <w:rFonts w:asciiTheme="minorHAnsi" w:hAnsiTheme="minorHAnsi" w:cstheme="minorHAnsi"/>
          <w:color w:val="auto"/>
        </w:rPr>
        <w:t>Single punch</w:t>
      </w:r>
    </w:p>
    <w:p w:rsidRPr="004D1978" w:rsidR="0086116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861160" w:rsidRDefault="00861160" w14:paraId="578DED4A" w14:textId="4AA7E8BE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r w:rsidRPr="3E1D299D">
        <w:rPr>
          <w:rFonts w:asciiTheme="minorHAnsi" w:hAnsiTheme="minorHAnsi" w:cstheme="minorBidi"/>
          <w:b/>
          <w:color w:val="auto"/>
          <w:highlight w:val="yellow"/>
        </w:rPr>
        <w:t>BEH4_CET</w:t>
      </w:r>
      <w:r w:rsidRPr="3E1D299D">
        <w:rPr>
          <w:rFonts w:asciiTheme="minorHAnsi" w:hAnsiTheme="minorHAnsi" w:cstheme="minorBidi"/>
          <w:color w:val="auto"/>
        </w:rPr>
        <w:t xml:space="preserve">. </w:t>
      </w:r>
      <w:r w:rsidRPr="3E1D299D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You responded that you </w:t>
      </w:r>
      <w:proofErr w:type="gramStart"/>
      <w:r w:rsidRPr="3E1D299D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will</w:t>
      </w:r>
      <w:proofErr w:type="gramEnd"/>
      <w:r w:rsidRPr="3E1D299D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 wait to get a COVID-19 vaccine. For each of the following statements, is this a reason why you would wait to get a COVID-19 vaccine? Select yes or no for each item.</w:t>
      </w:r>
    </w:p>
    <w:p w:rsidRPr="004D1978" w:rsidR="00861160" w:rsidRDefault="00861160" w14:paraId="7AD5061F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r w:rsidRPr="004D1978">
        <w:rPr>
          <w:rFonts w:eastAsia="Calibri" w:asciiTheme="minorHAnsi" w:hAnsiTheme="minorHAnsi" w:cstheme="minorHAnsi"/>
        </w:rPr>
        <w:t>BEH4_CET: Reasons: Waiting to get vaccinated</w:t>
      </w:r>
    </w:p>
    <w:p w:rsidRPr="004D1978" w:rsidR="00861160" w:rsidRDefault="00861160" w14:paraId="5958D616" w14:textId="02FED4B1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//PROGRAMMING NOTE:  RANDOMIZE BEH</w:t>
      </w:r>
      <w:r w:rsidR="00AE2D1E">
        <w:rPr>
          <w:rFonts w:asciiTheme="minorHAnsi" w:hAnsiTheme="minorHAnsi" w:cstheme="minorHAnsi"/>
          <w:b/>
          <w:color w:val="auto"/>
        </w:rPr>
        <w:t>4</w:t>
      </w:r>
      <w:r w:rsidRPr="004D1978">
        <w:rPr>
          <w:rFonts w:asciiTheme="minorHAnsi" w:hAnsiTheme="minorHAnsi" w:cstheme="minorHAnsi"/>
          <w:b/>
          <w:color w:val="auto"/>
        </w:rPr>
        <w:t>_1_CET-BEH</w:t>
      </w:r>
      <w:r w:rsidR="00AE2D1E">
        <w:rPr>
          <w:rFonts w:asciiTheme="minorHAnsi" w:hAnsiTheme="minorHAnsi" w:cstheme="minorHAnsi"/>
          <w:b/>
          <w:color w:val="auto"/>
        </w:rPr>
        <w:t>4</w:t>
      </w:r>
      <w:r w:rsidRPr="004D1978">
        <w:rPr>
          <w:rFonts w:asciiTheme="minorHAnsi" w:hAnsiTheme="minorHAnsi" w:cstheme="minorHAnsi"/>
          <w:b/>
          <w:color w:val="auto"/>
        </w:rPr>
        <w:t>_10</w:t>
      </w:r>
      <w:r w:rsidRPr="004D1978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721"/>
        <w:gridCol w:w="4909"/>
        <w:gridCol w:w="2720"/>
      </w:tblGrid>
      <w:tr w:rsidRPr="004D1978" w:rsidR="00861160" w:rsidTr="004D4104" w14:paraId="0FE3E62C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RDefault="00861160" w14:paraId="4019E98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RDefault="00861160" w14:paraId="3D20AA3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Del="00C621BE" w:rsidRDefault="00861160" w14:paraId="292F1FC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861160" w:rsidTr="004D4104" w14:paraId="6985EF0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3501F2A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26C62A16" w14:textId="5CD87A6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 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1B4963C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BEH4_1_CET: Age</w:t>
            </w:r>
          </w:p>
        </w:tc>
      </w:tr>
      <w:tr w:rsidRPr="004D1978" w:rsidR="00861160" w:rsidTr="004D4104" w14:paraId="6AC5643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522FFE0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BEH4_2_CET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1630BFD0" w14:textId="4C6D2E90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673B58A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BEH4_2_CET: Health</w:t>
            </w:r>
          </w:p>
        </w:tc>
      </w:tr>
      <w:tr w:rsidRPr="004D1978" w:rsidR="00861160" w:rsidTr="004D4104" w14:paraId="376CC80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31A3B3B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BEH4_3_CET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7031F31A" w14:textId="3BC331A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474830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BEH4_3_CET: Confirm effectiveness</w:t>
            </w:r>
          </w:p>
        </w:tc>
      </w:tr>
      <w:tr w:rsidRPr="004D1978" w:rsidR="00861160" w:rsidTr="004D4104" w14:paraId="32D32A0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634359C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BEH4_4_CET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29D9582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1217B6F9" w14:textId="46F95378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BEH4_4_CET: Pregnant</w:t>
            </w:r>
          </w:p>
        </w:tc>
      </w:tr>
      <w:tr w:rsidRPr="004D1978" w:rsidR="00861160" w:rsidTr="004D4104" w14:paraId="7A9507A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6A00118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BEH4_5_CET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1FAD50B8" w14:textId="091809E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56FE732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BEH4_5_CET: Talk to doctor first</w:t>
            </w:r>
          </w:p>
        </w:tc>
      </w:tr>
      <w:tr w:rsidRPr="004D1978" w:rsidR="00861160" w:rsidTr="004D4104" w14:paraId="6A4989A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42541D2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BEH4_6_CET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2FEF996B" w14:textId="5F37AE29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15DD6A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BEH4_6_CET: Compare vaccines</w:t>
            </w:r>
          </w:p>
        </w:tc>
      </w:tr>
      <w:tr w:rsidRPr="004D1978" w:rsidR="00861160" w:rsidTr="004D4104" w14:paraId="444D2E0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2233B22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BEH4_7_CET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34454E44" w14:textId="3DE1D45B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see if my </w:t>
            </w:r>
            <w:r w:rsidRPr="004D1978">
              <w:rPr>
                <w:rFonts w:eastAsia="Calibri" w:asciiTheme="minorHAnsi" w:hAnsiTheme="minorHAnsi" w:cstheme="minorHAnsi"/>
              </w:rPr>
              <w:t>friends and family</w:t>
            </w:r>
            <w:r w:rsidRPr="004D1978">
              <w:rPr>
                <w:rFonts w:eastAsia="Calibri" w:asciiTheme="minorHAnsi" w:hAnsiTheme="minorHAnsi" w:cstheme="minorHAnsi"/>
              </w:rPr>
              <w:t xml:space="preserve"> get </w:t>
            </w:r>
            <w:r w:rsidRPr="004D1978">
              <w:rPr>
                <w:rFonts w:eastAsia="Calibri" w:asciiTheme="minorHAnsi" w:hAnsiTheme="minorHAnsi" w:cstheme="minorHAnsi"/>
              </w:rPr>
              <w:t xml:space="preserve">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61D85BF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BEH4_7_CET: Friends/family</w:t>
            </w:r>
          </w:p>
        </w:tc>
      </w:tr>
      <w:tr w:rsidRPr="004D1978" w:rsidR="00861160" w:rsidTr="004D4104" w14:paraId="02AF7866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5FECBDA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BEH4_8_CET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183599F3" w14:textId="34FE264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</w:t>
            </w:r>
            <w:r w:rsidRPr="004D1978">
              <w:rPr>
                <w:rFonts w:eastAsia="Calibri" w:asciiTheme="minorHAnsi" w:hAnsiTheme="minorHAnsi" w:cstheme="minorHAnsi"/>
              </w:rPr>
              <w:t xml:space="preserve">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5B5FBBA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BEH4_8_CET: Side effects</w:t>
            </w:r>
          </w:p>
        </w:tc>
      </w:tr>
      <w:tr w:rsidRPr="004D1978" w:rsidR="00861160" w:rsidTr="004D4104" w14:paraId="6763BFD7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20AA9C6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BEH4_9_CET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4C3EC980" w14:textId="3DD46C7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make sure it is safe</w:t>
            </w:r>
            <w:r w:rsidRPr="004D1978">
              <w:rPr>
                <w:rFonts w:eastAsia="Calibri" w:asciiTheme="minorHAnsi" w:hAnsiTheme="minorHAnsi" w:cstheme="minorHAnsi"/>
              </w:rPr>
              <w:t xml:space="preserve">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1FC5192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BEH4_9_CET: Confirm safety</w:t>
            </w:r>
          </w:p>
        </w:tc>
      </w:tr>
      <w:tr w:rsidRPr="004D1978" w:rsidR="00861160" w:rsidTr="004D4104" w14:paraId="53DA3D82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78C39BE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BEH4_10_CET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0340F657" w14:textId="10AC215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hear from l</w:t>
            </w:r>
            <w:r w:rsidRPr="004D1978">
              <w:rPr>
                <w:rFonts w:eastAsia="Calibri" w:asciiTheme="minorHAnsi" w:hAnsiTheme="minorHAnsi" w:cstheme="minorHAnsi"/>
              </w:rPr>
              <w:t xml:space="preserve">eaders in my community </w:t>
            </w:r>
            <w:r w:rsidRPr="004D1978">
              <w:rPr>
                <w:rFonts w:eastAsia="Calibri" w:asciiTheme="minorHAnsi" w:hAnsiTheme="minorHAnsi" w:cstheme="minorHAnsi"/>
              </w:rPr>
              <w:t>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6E37202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BEH4_10_CET: Hear from leaders</w:t>
            </w:r>
          </w:p>
        </w:tc>
      </w:tr>
      <w:tr w:rsidRPr="004D1978" w:rsidR="00861160" w:rsidTr="004D4104" w14:paraId="4E83B789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7676890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215137" w:rsidRDefault="00861160" w14:paraId="3C72D0F7" w14:textId="37F11D8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RDefault="00861160" w14:paraId="1BC7794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BEH4_11_CET: Other</w:t>
            </w:r>
          </w:p>
        </w:tc>
      </w:tr>
    </w:tbl>
    <w:p w:rsidRPr="004D1978" w:rsidR="00861160" w:rsidP="00215137" w:rsidRDefault="00861160" w14:paraId="2E24E574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861160" w:rsidTr="004D4104" w14:paraId="33006293" w14:textId="77777777">
        <w:trPr>
          <w:trHeight w:val="261"/>
        </w:trPr>
        <w:tc>
          <w:tcPr>
            <w:tcW w:w="1233" w:type="dxa"/>
          </w:tcPr>
          <w:p w:rsidRPr="004D1978" w:rsidR="00861160" w:rsidP="00215137" w:rsidRDefault="00861160" w14:paraId="58834F1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lastRenderedPageBreak/>
              <w:t>Value</w:t>
            </w:r>
          </w:p>
        </w:tc>
        <w:tc>
          <w:tcPr>
            <w:tcW w:w="4252" w:type="dxa"/>
          </w:tcPr>
          <w:p w:rsidRPr="004D1978" w:rsidR="00861160" w:rsidRDefault="00861160" w14:paraId="407DBE7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861160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4D1978" w:rsidR="00861160" w:rsidP="00215137" w:rsidRDefault="00861160" w14:paraId="30D2739A" w14:textId="40ACD6C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861160" w:rsidP="00215137" w:rsidRDefault="00861160" w14:paraId="14A99864" w14:textId="338E820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4D1978" w:rsidR="00861160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4D1978" w:rsidR="00861160" w:rsidP="00215137" w:rsidRDefault="00861160" w14:paraId="66441F20" w14:textId="08AAB09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861160" w:rsidP="00215137" w:rsidRDefault="00861160" w14:paraId="5E6B0EAD" w14:textId="3671850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4D1978" w:rsidR="00861160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4D1978" w:rsidR="00861160" w:rsidP="00215137" w:rsidRDefault="00861160" w14:paraId="5974E1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861160" w:rsidP="00215137" w:rsidRDefault="00861160" w14:paraId="73FD855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861160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4D1978" w:rsidR="00861160" w:rsidP="00215137" w:rsidRDefault="00861160" w14:paraId="3CA7D98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861160" w:rsidP="00215137" w:rsidRDefault="00861160" w14:paraId="0E511A8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0F303E" w:rsidR="00861160" w:rsidP="00215137" w:rsidRDefault="00861160" w14:paraId="348E31B7" w14:textId="4C134DAF">
      <w:pPr>
        <w:spacing w:before="0" w:after="0"/>
        <w:rPr>
          <w:rFonts w:cstheme="minorBidi"/>
          <w:strike/>
          <w:color w:val="D9D9D9" w:themeColor="background1" w:themeShade="D9"/>
        </w:rPr>
      </w:pPr>
    </w:p>
    <w:p w:rsidR="00C32955" w:rsidP="00BE2F37" w:rsidRDefault="00C32955" w14:paraId="7C975453" w14:textId="548AF301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132186" w:rsidR="00CF3880" w:rsidP="00CF3880" w:rsidRDefault="00CF3880" w14:paraId="53DC43F6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132186">
        <w:rPr>
          <w:rFonts w:cstheme="minorHAnsi"/>
          <w:b/>
          <w:bCs/>
        </w:rPr>
        <w:t>// Page Break //</w:t>
      </w:r>
    </w:p>
    <w:p w:rsidRPr="00132186" w:rsidR="00CF3880" w:rsidP="00CF3880" w:rsidRDefault="00CF3880" w14:paraId="4428091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CF3880" w:rsidP="00CF3880" w:rsidRDefault="00CF3880" w14:paraId="4EF261B8" w14:textId="02F9169D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F76B12">
        <w:rPr>
          <w:rFonts w:asciiTheme="minorHAnsi" w:hAnsiTheme="minorHAnsi" w:cstheme="minorBidi"/>
          <w:color w:val="auto"/>
          <w:highlight w:val="cyan"/>
        </w:rPr>
        <w:t>Q1</w:t>
      </w:r>
      <w:r w:rsidR="007D350B">
        <w:rPr>
          <w:rFonts w:asciiTheme="minorHAnsi" w:hAnsiTheme="minorHAnsi" w:cstheme="minorBidi"/>
          <w:color w:val="auto"/>
          <w:highlight w:val="cyan"/>
        </w:rPr>
        <w:t>1</w:t>
      </w:r>
      <w:r w:rsidRPr="00F76B12" w:rsidR="0083249B">
        <w:rPr>
          <w:rFonts w:asciiTheme="minorHAnsi" w:hAnsiTheme="minorHAnsi" w:cstheme="minorBidi"/>
          <w:color w:val="auto"/>
          <w:highlight w:val="cyan"/>
        </w:rPr>
        <w:t>-Q1</w:t>
      </w:r>
      <w:r w:rsidR="007D350B">
        <w:rPr>
          <w:rFonts w:asciiTheme="minorHAnsi" w:hAnsiTheme="minorHAnsi" w:cstheme="minorBidi"/>
          <w:color w:val="auto"/>
          <w:highlight w:val="cyan"/>
        </w:rPr>
        <w:t>2</w:t>
      </w:r>
    </w:p>
    <w:p w:rsidRPr="004D1978" w:rsidR="00CF3880" w:rsidP="00CF3880" w:rsidRDefault="00CF3880" w14:paraId="439BB4EC" w14:textId="4DCE3E7C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 w:rsidR="00E57B56">
        <w:rPr>
          <w:rFonts w:asciiTheme="minorHAnsi" w:hAnsiTheme="minorHAnsi" w:cstheme="minorHAnsi"/>
          <w:bCs/>
          <w:color w:val="auto"/>
        </w:rPr>
        <w:t>Multi-Punch</w:t>
      </w:r>
      <w:r w:rsidR="0034080C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Grid</w:t>
      </w:r>
    </w:p>
    <w:p w:rsidRPr="004D1978" w:rsidR="00CF3880" w:rsidP="00CF3880" w:rsidRDefault="00CF3880" w14:paraId="47789CD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CF3880" w:rsidP="00CF3880" w:rsidRDefault="00CF3880" w14:paraId="792605DF" w14:textId="00818A86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proofErr w:type="spellStart"/>
      <w:r w:rsidRPr="00F76B12">
        <w:rPr>
          <w:rFonts w:asciiTheme="minorHAnsi" w:hAnsiTheme="minorHAnsi" w:cstheme="minorBidi"/>
          <w:b/>
          <w:color w:val="auto"/>
          <w:highlight w:val="cyan"/>
        </w:rPr>
        <w:t>vacc_</w:t>
      </w:r>
      <w:r w:rsidRPr="00F76B12" w:rsidR="00350C03">
        <w:rPr>
          <w:rFonts w:asciiTheme="minorHAnsi" w:hAnsiTheme="minorHAnsi" w:cstheme="minorBidi"/>
          <w:b/>
          <w:color w:val="auto"/>
          <w:highlight w:val="cyan"/>
        </w:rPr>
        <w:t>type_</w:t>
      </w:r>
      <w:r w:rsidRPr="00F76B12" w:rsidR="0083249B">
        <w:rPr>
          <w:rFonts w:asciiTheme="minorHAnsi" w:hAnsiTheme="minorHAnsi" w:cstheme="minorBidi"/>
          <w:b/>
          <w:color w:val="auto"/>
          <w:highlight w:val="cyan"/>
        </w:rPr>
        <w:t>know</w:t>
      </w:r>
      <w:proofErr w:type="spellEnd"/>
      <w:r w:rsidRPr="3E1D299D">
        <w:rPr>
          <w:rFonts w:asciiTheme="minorHAnsi" w:hAnsiTheme="minorHAnsi" w:cstheme="minorBidi"/>
          <w:color w:val="auto"/>
        </w:rPr>
        <w:t xml:space="preserve">. </w:t>
      </w:r>
      <w:r w:rsidR="00E52417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There are two </w:t>
      </w:r>
      <w:r w:rsidR="0083249B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COVID-19 vaccines currently authorized by the FDA, and more will likely be authorized soon. Please tell us what you know about the different COVID-19 vaccines.</w:t>
      </w:r>
      <w:r w:rsidR="00E52417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 </w:t>
      </w:r>
    </w:p>
    <w:p w:rsidR="00CF3880" w:rsidP="00CF3880" w:rsidRDefault="00CF3880" w14:paraId="42BC426F" w14:textId="45E19964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>
        <w:rPr>
          <w:rFonts w:eastAsia="Calibri" w:asciiTheme="minorHAnsi" w:hAnsiTheme="minorHAnsi" w:cstheme="minorHAnsi"/>
        </w:rPr>
        <w:t>vacc_</w:t>
      </w:r>
      <w:r w:rsidR="00532434">
        <w:rPr>
          <w:rFonts w:eastAsia="Calibri" w:asciiTheme="minorHAnsi" w:hAnsiTheme="minorHAnsi" w:cstheme="minorHAnsi"/>
        </w:rPr>
        <w:t>type_</w:t>
      </w:r>
      <w:r w:rsidR="0083249B">
        <w:rPr>
          <w:rFonts w:eastAsia="Calibri" w:asciiTheme="minorHAnsi" w:hAnsiTheme="minorHAnsi" w:cstheme="minorHAnsi"/>
        </w:rPr>
        <w:t>know</w:t>
      </w:r>
      <w:proofErr w:type="spellEnd"/>
      <w:r w:rsidRPr="004D1978">
        <w:rPr>
          <w:rFonts w:eastAsia="Calibri" w:asciiTheme="minorHAnsi" w:hAnsiTheme="minorHAnsi" w:cstheme="minorHAnsi"/>
        </w:rPr>
        <w:t xml:space="preserve">: </w:t>
      </w:r>
      <w:r w:rsidR="0083249B">
        <w:rPr>
          <w:rFonts w:eastAsia="Calibri" w:asciiTheme="minorHAnsi" w:hAnsiTheme="minorHAnsi" w:cstheme="minorHAnsi"/>
        </w:rPr>
        <w:t>Knowledge of vaccine types</w:t>
      </w:r>
    </w:p>
    <w:p w:rsidR="00CF3880" w:rsidP="00CF3880" w:rsidRDefault="00CF3880" w14:paraId="4B4D7111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</w:p>
    <w:p w:rsidR="00CF3880" w:rsidP="00CF3880" w:rsidRDefault="00CF3880" w14:paraId="74F783B9" w14:textId="685B55AF">
      <w:pPr>
        <w:spacing w:before="0" w:after="0"/>
        <w:rPr>
          <w:rFonts w:eastAsia="Calibri" w:asciiTheme="minorHAnsi" w:hAnsiTheme="minorHAnsi" w:cstheme="minorHAnsi"/>
          <w:b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//PROGRAMMING NOTE:  RANDOMIZE </w:t>
      </w:r>
      <w:r w:rsidR="0083249B">
        <w:rPr>
          <w:rFonts w:asciiTheme="minorHAnsi" w:hAnsiTheme="minorHAnsi" w:cstheme="minorHAnsi"/>
          <w:b/>
          <w:color w:val="auto"/>
        </w:rPr>
        <w:t>vacc_</w:t>
      </w:r>
      <w:r w:rsidR="00532434">
        <w:rPr>
          <w:rFonts w:asciiTheme="minorHAnsi" w:hAnsiTheme="minorHAnsi" w:cstheme="minorHAnsi"/>
          <w:b/>
          <w:color w:val="auto"/>
        </w:rPr>
        <w:t>type_</w:t>
      </w:r>
      <w:r w:rsidR="0083249B">
        <w:rPr>
          <w:rFonts w:asciiTheme="minorHAnsi" w:hAnsiTheme="minorHAnsi" w:cstheme="minorHAnsi"/>
          <w:b/>
          <w:color w:val="auto"/>
        </w:rPr>
        <w:t>know_1-vacc</w:t>
      </w:r>
      <w:r w:rsidR="00532434">
        <w:rPr>
          <w:rFonts w:asciiTheme="minorHAnsi" w:hAnsiTheme="minorHAnsi" w:cstheme="minorHAnsi"/>
          <w:b/>
          <w:color w:val="auto"/>
        </w:rPr>
        <w:t>_type</w:t>
      </w:r>
      <w:r w:rsidR="0083249B">
        <w:rPr>
          <w:rFonts w:asciiTheme="minorHAnsi" w:hAnsiTheme="minorHAnsi" w:cstheme="minorHAnsi"/>
          <w:b/>
          <w:color w:val="auto"/>
        </w:rPr>
        <w:t>_know_7//</w:t>
      </w:r>
    </w:p>
    <w:p w:rsidR="00CF3880" w:rsidP="00CF3880" w:rsidRDefault="00CF3880" w14:paraId="56853549" w14:textId="0791A9C8">
      <w:pPr>
        <w:spacing w:before="0" w:after="0"/>
        <w:rPr>
          <w:rFonts w:eastAsia="Calibri" w:asciiTheme="minorHAnsi" w:hAnsiTheme="minorHAnsi" w:cstheme="minorHAnsi"/>
          <w:b/>
        </w:rPr>
      </w:pPr>
      <w:r>
        <w:rPr>
          <w:rFonts w:eastAsia="Calibri" w:asciiTheme="minorHAnsi" w:hAnsiTheme="minorHAnsi" w:cstheme="minorHAnsi"/>
          <w:b/>
        </w:rPr>
        <w:t xml:space="preserve">//PROGRAMMING NOTE: </w:t>
      </w:r>
      <w:r w:rsidR="00820A32">
        <w:rPr>
          <w:rFonts w:eastAsia="Calibri" w:asciiTheme="minorHAnsi" w:hAnsiTheme="minorHAnsi" w:cstheme="minorHAnsi"/>
          <w:b/>
        </w:rPr>
        <w:t xml:space="preserve"> RESPONDENTS CAN SELECT MULTIPLE OPTIONS FOR 1-</w:t>
      </w:r>
      <w:r w:rsidR="00532434">
        <w:rPr>
          <w:rFonts w:eastAsia="Calibri" w:asciiTheme="minorHAnsi" w:hAnsiTheme="minorHAnsi" w:cstheme="minorHAnsi"/>
          <w:b/>
        </w:rPr>
        <w:t>4</w:t>
      </w:r>
      <w:r w:rsidR="00820A32">
        <w:rPr>
          <w:rFonts w:eastAsia="Calibri" w:asciiTheme="minorHAnsi" w:hAnsiTheme="minorHAnsi" w:cstheme="minorHAnsi"/>
          <w:b/>
        </w:rPr>
        <w:t xml:space="preserve">. </w:t>
      </w:r>
      <w:r w:rsidR="00532434">
        <w:rPr>
          <w:rFonts w:eastAsia="Calibri" w:asciiTheme="minorHAnsi" w:hAnsiTheme="minorHAnsi" w:cstheme="minorHAnsi"/>
          <w:b/>
        </w:rPr>
        <w:t>OPTION 5</w:t>
      </w:r>
      <w:r w:rsidR="00820A32">
        <w:rPr>
          <w:rFonts w:eastAsia="Calibri" w:asciiTheme="minorHAnsi" w:hAnsiTheme="minorHAnsi" w:cstheme="minorHAnsi"/>
          <w:b/>
        </w:rPr>
        <w:t xml:space="preserve"> (DON’T KNOW) </w:t>
      </w:r>
      <w:r w:rsidR="00532434">
        <w:rPr>
          <w:rFonts w:eastAsia="Calibri" w:asciiTheme="minorHAnsi" w:hAnsiTheme="minorHAnsi" w:cstheme="minorHAnsi"/>
          <w:b/>
        </w:rPr>
        <w:t xml:space="preserve">SHOULD BE </w:t>
      </w:r>
      <w:proofErr w:type="gramStart"/>
      <w:r w:rsidR="00820A32">
        <w:rPr>
          <w:rFonts w:eastAsia="Calibri" w:asciiTheme="minorHAnsi" w:hAnsiTheme="minorHAnsi" w:cstheme="minorHAnsi"/>
          <w:b/>
        </w:rPr>
        <w:t>EXCLUSIVE</w:t>
      </w:r>
      <w:r>
        <w:rPr>
          <w:rFonts w:eastAsia="Calibri" w:asciiTheme="minorHAnsi" w:hAnsiTheme="minorHAnsi" w:cstheme="minorHAnsi"/>
          <w:b/>
        </w:rPr>
        <w:t>./</w:t>
      </w:r>
      <w:proofErr w:type="gramEnd"/>
      <w:r>
        <w:rPr>
          <w:rFonts w:eastAsia="Calibri" w:asciiTheme="minorHAnsi" w:hAnsiTheme="minorHAnsi" w:cstheme="minorHAnsi"/>
          <w:b/>
        </w:rPr>
        <w:t xml:space="preserve">/ </w:t>
      </w:r>
    </w:p>
    <w:p w:rsidRPr="004D1978" w:rsidR="00CF3880" w:rsidP="00CF3880" w:rsidRDefault="00CF3880" w14:paraId="4F5A0CB5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2088"/>
        <w:gridCol w:w="4727"/>
        <w:gridCol w:w="2535"/>
      </w:tblGrid>
      <w:tr w:rsidRPr="004D1978" w:rsidR="00350C03" w:rsidDel="00C621BE" w:rsidTr="002C282B" w14:paraId="5438BD73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CF3880" w:rsidP="002C282B" w:rsidRDefault="00CF3880" w14:paraId="4CA657C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CF3880" w:rsidP="002C282B" w:rsidRDefault="00CF3880" w14:paraId="2481D62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F3880" w:rsidDel="00C621BE" w:rsidP="002C282B" w:rsidRDefault="00CF3880" w14:paraId="2400F80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350C03" w:rsidTr="002C282B" w14:paraId="1CC5B1CC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83249B" w:rsidP="0083249B" w:rsidRDefault="0083249B" w14:paraId="1FC8BD7F" w14:textId="397B9E7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>type_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know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_1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83249B" w:rsidP="0083249B" w:rsidRDefault="0083249B" w14:paraId="731A6702" w14:textId="770B967B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83249B">
              <w:rPr>
                <w:rFonts w:cstheme="minorHAnsi"/>
              </w:rPr>
              <w:t>Is a one-dose vaccine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3249B" w:rsidP="0083249B" w:rsidRDefault="00F3792B" w14:paraId="56EEA891" w14:textId="0CF8557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</w:t>
            </w:r>
            <w:r w:rsidR="00350C03">
              <w:rPr>
                <w:rFonts w:eastAsia="Calibri" w:asciiTheme="minorHAnsi" w:hAnsiTheme="minorHAnsi" w:cstheme="minorHAnsi"/>
              </w:rPr>
              <w:t>type_</w:t>
            </w:r>
            <w:r>
              <w:rPr>
                <w:rFonts w:eastAsia="Calibri" w:asciiTheme="minorHAnsi" w:hAnsiTheme="minorHAnsi" w:cstheme="minorHAnsi"/>
              </w:rPr>
              <w:t>know_1: Vaccine knowledge: One dose</w:t>
            </w:r>
          </w:p>
        </w:tc>
      </w:tr>
      <w:tr w:rsidRPr="004D1978" w:rsidR="00350C03" w:rsidTr="002C282B" w14:paraId="2C911F43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83249B" w:rsidP="0083249B" w:rsidRDefault="0083249B" w14:paraId="6742A0E5" w14:textId="306E79E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 xml:space="preserve"> 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>type_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know_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2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83249B" w:rsidP="0083249B" w:rsidRDefault="0083249B" w14:paraId="02235D78" w14:textId="5BD68900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83249B">
              <w:rPr>
                <w:rFonts w:cstheme="minorHAnsi"/>
              </w:rPr>
              <w:t>Side effects are milder than with other vaccines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3249B" w:rsidP="0083249B" w:rsidRDefault="00F3792B" w14:paraId="21C563C4" w14:textId="66F5F8E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</w:t>
            </w:r>
            <w:r w:rsidR="00350C03">
              <w:rPr>
                <w:rFonts w:eastAsia="Calibri" w:asciiTheme="minorHAnsi" w:hAnsiTheme="minorHAnsi" w:cstheme="minorHAnsi"/>
              </w:rPr>
              <w:t xml:space="preserve"> </w:t>
            </w:r>
            <w:r w:rsidR="00350C03">
              <w:rPr>
                <w:rFonts w:eastAsia="Calibri" w:asciiTheme="minorHAnsi" w:hAnsiTheme="minorHAnsi" w:cstheme="minorHAnsi"/>
              </w:rPr>
              <w:t>type_</w:t>
            </w:r>
            <w:r>
              <w:rPr>
                <w:rFonts w:eastAsia="Calibri" w:asciiTheme="minorHAnsi" w:hAnsiTheme="minorHAnsi" w:cstheme="minorHAnsi"/>
              </w:rPr>
              <w:t>know_</w:t>
            </w:r>
            <w:r>
              <w:rPr>
                <w:rFonts w:eastAsia="Calibri" w:asciiTheme="minorHAnsi" w:hAnsiTheme="minorHAnsi" w:cstheme="minorHAnsi"/>
              </w:rPr>
              <w:t>2</w:t>
            </w:r>
            <w:r>
              <w:rPr>
                <w:rFonts w:eastAsia="Calibri" w:asciiTheme="minorHAnsi" w:hAnsiTheme="minorHAnsi" w:cstheme="minorHAnsi"/>
              </w:rPr>
              <w:t xml:space="preserve">: Vaccine knowledge: </w:t>
            </w:r>
            <w:r>
              <w:rPr>
                <w:rFonts w:eastAsia="Calibri" w:asciiTheme="minorHAnsi" w:hAnsiTheme="minorHAnsi" w:cstheme="minorHAnsi"/>
              </w:rPr>
              <w:t>Milder side effect</w:t>
            </w:r>
          </w:p>
        </w:tc>
      </w:tr>
      <w:tr w:rsidRPr="004D1978" w:rsidR="00350C03" w:rsidTr="002C282B" w14:paraId="23D8B046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3249B" w:rsidP="0083249B" w:rsidRDefault="0083249B" w14:paraId="56691BA4" w14:textId="278490C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 xml:space="preserve"> 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>type_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know_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3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83249B" w:rsidP="0083249B" w:rsidRDefault="0083249B" w14:paraId="1956354D" w14:textId="4381754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3249B">
              <w:rPr>
                <w:rFonts w:cstheme="minorHAnsi"/>
              </w:rPr>
              <w:t xml:space="preserve">Is effective </w:t>
            </w:r>
            <w:r w:rsidR="00173EE0">
              <w:rPr>
                <w:rFonts w:cstheme="minorHAnsi"/>
              </w:rPr>
              <w:t>at</w:t>
            </w:r>
            <w:r w:rsidRPr="0083249B">
              <w:rPr>
                <w:rFonts w:cstheme="minorHAnsi"/>
              </w:rPr>
              <w:t xml:space="preserve"> preventing COVID-19 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3249B" w:rsidP="0083249B" w:rsidRDefault="00F3792B" w14:paraId="1B4792D5" w14:textId="19129D7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</w:t>
            </w:r>
            <w:r w:rsidR="00350C03">
              <w:rPr>
                <w:rFonts w:eastAsia="Calibri" w:asciiTheme="minorHAnsi" w:hAnsiTheme="minorHAnsi" w:cstheme="minorHAnsi"/>
              </w:rPr>
              <w:t xml:space="preserve"> </w:t>
            </w:r>
            <w:r w:rsidR="00350C03">
              <w:rPr>
                <w:rFonts w:eastAsia="Calibri" w:asciiTheme="minorHAnsi" w:hAnsiTheme="minorHAnsi" w:cstheme="minorHAnsi"/>
              </w:rPr>
              <w:t>type_</w:t>
            </w:r>
            <w:r>
              <w:rPr>
                <w:rFonts w:eastAsia="Calibri" w:asciiTheme="minorHAnsi" w:hAnsiTheme="minorHAnsi" w:cstheme="minorHAnsi"/>
              </w:rPr>
              <w:t>know_</w:t>
            </w:r>
            <w:r>
              <w:rPr>
                <w:rFonts w:eastAsia="Calibri" w:asciiTheme="minorHAnsi" w:hAnsiTheme="minorHAnsi" w:cstheme="minorHAnsi"/>
              </w:rPr>
              <w:t>3</w:t>
            </w:r>
            <w:r>
              <w:rPr>
                <w:rFonts w:eastAsia="Calibri" w:asciiTheme="minorHAnsi" w:hAnsiTheme="minorHAnsi" w:cstheme="minorHAnsi"/>
              </w:rPr>
              <w:t xml:space="preserve">: Vaccine knowledge: </w:t>
            </w:r>
            <w:r>
              <w:rPr>
                <w:rFonts w:eastAsia="Calibri" w:asciiTheme="minorHAnsi" w:hAnsiTheme="minorHAnsi" w:cstheme="minorHAnsi"/>
              </w:rPr>
              <w:t>Effective at prevention</w:t>
            </w:r>
          </w:p>
        </w:tc>
      </w:tr>
      <w:tr w:rsidRPr="004D1978" w:rsidR="00350C03" w:rsidTr="002C282B" w14:paraId="31399006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3249B" w:rsidP="0083249B" w:rsidRDefault="0083249B" w14:paraId="4AEF3E6D" w14:textId="67BF4C2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 xml:space="preserve"> 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>type_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know_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4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83249B" w:rsidP="0083249B" w:rsidRDefault="0083249B" w14:paraId="573AC2FF" w14:textId="331D195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3249B">
              <w:rPr>
                <w:rFonts w:cstheme="minorHAnsi"/>
              </w:rPr>
              <w:t>Is effective at reducing the symptoms of COVID-19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3249B" w:rsidP="0083249B" w:rsidRDefault="00F3792B" w14:paraId="0457A3F5" w14:textId="16EC4D4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</w:t>
            </w:r>
            <w:r w:rsidR="00350C03">
              <w:rPr>
                <w:rFonts w:eastAsia="Calibri" w:asciiTheme="minorHAnsi" w:hAnsiTheme="minorHAnsi" w:cstheme="minorHAnsi"/>
              </w:rPr>
              <w:t xml:space="preserve"> </w:t>
            </w:r>
            <w:r w:rsidR="00350C03">
              <w:rPr>
                <w:rFonts w:eastAsia="Calibri" w:asciiTheme="minorHAnsi" w:hAnsiTheme="minorHAnsi" w:cstheme="minorHAnsi"/>
              </w:rPr>
              <w:t>type_</w:t>
            </w:r>
            <w:r>
              <w:rPr>
                <w:rFonts w:eastAsia="Calibri" w:asciiTheme="minorHAnsi" w:hAnsiTheme="minorHAnsi" w:cstheme="minorHAnsi"/>
              </w:rPr>
              <w:t>know_</w:t>
            </w:r>
            <w:r>
              <w:rPr>
                <w:rFonts w:eastAsia="Calibri" w:asciiTheme="minorHAnsi" w:hAnsiTheme="minorHAnsi" w:cstheme="minorHAnsi"/>
              </w:rPr>
              <w:t>4</w:t>
            </w:r>
            <w:r>
              <w:rPr>
                <w:rFonts w:eastAsia="Calibri" w:asciiTheme="minorHAnsi" w:hAnsiTheme="minorHAnsi" w:cstheme="minorHAnsi"/>
              </w:rPr>
              <w:t xml:space="preserve">: Vaccine knowledge: </w:t>
            </w:r>
            <w:r>
              <w:rPr>
                <w:rFonts w:eastAsia="Calibri" w:asciiTheme="minorHAnsi" w:hAnsiTheme="minorHAnsi" w:cstheme="minorHAnsi"/>
              </w:rPr>
              <w:t>Effective at reducing symptoms</w:t>
            </w:r>
          </w:p>
        </w:tc>
      </w:tr>
      <w:tr w:rsidRPr="004D1978" w:rsidR="00350C03" w:rsidTr="002C282B" w14:paraId="6CD59C23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3249B" w:rsidP="0083249B" w:rsidRDefault="0083249B" w14:paraId="0856FB7E" w14:textId="39C0079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 xml:space="preserve"> 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>type_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know_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5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83249B" w:rsidP="0083249B" w:rsidRDefault="0083249B" w14:paraId="0BFAC4ED" w14:textId="76C2AAA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3249B">
              <w:rPr>
                <w:rFonts w:cstheme="minorHAnsi"/>
              </w:rPr>
              <w:t>Has been authorized by the FDA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3249B" w:rsidP="0083249B" w:rsidRDefault="00F3792B" w14:paraId="2E617BC2" w14:textId="44B0FFA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</w:t>
            </w:r>
            <w:r w:rsidR="00350C03">
              <w:rPr>
                <w:rFonts w:eastAsia="Calibri" w:asciiTheme="minorHAnsi" w:hAnsiTheme="minorHAnsi" w:cstheme="minorHAnsi"/>
              </w:rPr>
              <w:t xml:space="preserve"> </w:t>
            </w:r>
            <w:r w:rsidR="00350C03">
              <w:rPr>
                <w:rFonts w:eastAsia="Calibri" w:asciiTheme="minorHAnsi" w:hAnsiTheme="minorHAnsi" w:cstheme="minorHAnsi"/>
              </w:rPr>
              <w:t>type_</w:t>
            </w:r>
            <w:r>
              <w:rPr>
                <w:rFonts w:eastAsia="Calibri" w:asciiTheme="minorHAnsi" w:hAnsiTheme="minorHAnsi" w:cstheme="minorHAnsi"/>
              </w:rPr>
              <w:t>know_</w:t>
            </w:r>
            <w:r>
              <w:rPr>
                <w:rFonts w:eastAsia="Calibri" w:asciiTheme="minorHAnsi" w:hAnsiTheme="minorHAnsi" w:cstheme="minorHAnsi"/>
              </w:rPr>
              <w:t>5</w:t>
            </w:r>
            <w:r>
              <w:rPr>
                <w:rFonts w:eastAsia="Calibri" w:asciiTheme="minorHAnsi" w:hAnsiTheme="minorHAnsi" w:cstheme="minorHAnsi"/>
              </w:rPr>
              <w:t xml:space="preserve">: Vaccine knowledge: </w:t>
            </w:r>
            <w:r>
              <w:rPr>
                <w:rFonts w:eastAsia="Calibri" w:asciiTheme="minorHAnsi" w:hAnsiTheme="minorHAnsi" w:cstheme="minorHAnsi"/>
              </w:rPr>
              <w:t>Authorized</w:t>
            </w:r>
          </w:p>
        </w:tc>
      </w:tr>
      <w:tr w:rsidRPr="004D1978" w:rsidR="0083249B" w:rsidTr="002C282B" w14:paraId="79247E45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5D97" w:rsidR="0083249B" w:rsidP="0083249B" w:rsidRDefault="0083249B" w14:paraId="0D602613" w14:textId="01671E9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lastRenderedPageBreak/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 xml:space="preserve"> 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>type_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know_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6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83249B" w:rsidP="0083249B" w:rsidRDefault="0083249B" w14:paraId="3CA15FB3" w14:textId="7D36C3ED">
            <w:pPr>
              <w:spacing w:line="276" w:lineRule="auto"/>
              <w:contextualSpacing/>
              <w:rPr>
                <w:rFonts w:cstheme="minorHAnsi"/>
              </w:rPr>
            </w:pPr>
            <w:r w:rsidRPr="0083249B">
              <w:rPr>
                <w:rFonts w:cstheme="minorHAnsi"/>
              </w:rPr>
              <w:t>Is now being used to vaccinate people in the U</w:t>
            </w:r>
            <w:r w:rsidR="002747C4">
              <w:rPr>
                <w:rFonts w:cstheme="minorHAnsi"/>
              </w:rPr>
              <w:t xml:space="preserve">nited </w:t>
            </w:r>
            <w:r w:rsidRPr="0083249B">
              <w:rPr>
                <w:rFonts w:cstheme="minorHAnsi"/>
              </w:rPr>
              <w:t>S</w:t>
            </w:r>
            <w:r w:rsidR="002747C4">
              <w:rPr>
                <w:rFonts w:cstheme="minorHAnsi"/>
              </w:rPr>
              <w:t>tates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3249B" w:rsidP="0083249B" w:rsidRDefault="00F3792B" w14:paraId="15E123BB" w14:textId="47BC5C5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</w:t>
            </w:r>
            <w:r w:rsidR="00350C03">
              <w:rPr>
                <w:rFonts w:eastAsia="Calibri" w:asciiTheme="minorHAnsi" w:hAnsiTheme="minorHAnsi" w:cstheme="minorHAnsi"/>
              </w:rPr>
              <w:t xml:space="preserve"> </w:t>
            </w:r>
            <w:r w:rsidR="00350C03">
              <w:rPr>
                <w:rFonts w:eastAsia="Calibri" w:asciiTheme="minorHAnsi" w:hAnsiTheme="minorHAnsi" w:cstheme="minorHAnsi"/>
              </w:rPr>
              <w:t>type_</w:t>
            </w:r>
            <w:r>
              <w:rPr>
                <w:rFonts w:eastAsia="Calibri" w:asciiTheme="minorHAnsi" w:hAnsiTheme="minorHAnsi" w:cstheme="minorHAnsi"/>
              </w:rPr>
              <w:t>know_</w:t>
            </w:r>
            <w:r>
              <w:rPr>
                <w:rFonts w:eastAsia="Calibri" w:asciiTheme="minorHAnsi" w:hAnsiTheme="minorHAnsi" w:cstheme="minorHAnsi"/>
              </w:rPr>
              <w:t>6</w:t>
            </w:r>
            <w:r>
              <w:rPr>
                <w:rFonts w:eastAsia="Calibri" w:asciiTheme="minorHAnsi" w:hAnsiTheme="minorHAnsi" w:cstheme="minorHAnsi"/>
              </w:rPr>
              <w:t xml:space="preserve">: Vaccine knowledge: </w:t>
            </w:r>
            <w:r>
              <w:rPr>
                <w:rFonts w:eastAsia="Calibri" w:asciiTheme="minorHAnsi" w:hAnsiTheme="minorHAnsi" w:cstheme="minorHAnsi"/>
              </w:rPr>
              <w:t>Now in use</w:t>
            </w:r>
          </w:p>
        </w:tc>
      </w:tr>
      <w:tr w:rsidRPr="004D1978" w:rsidR="0083249B" w:rsidTr="002C282B" w14:paraId="2ED258AE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5D97" w:rsidR="0083249B" w:rsidP="0083249B" w:rsidRDefault="0083249B" w14:paraId="6122F067" w14:textId="01D3332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 xml:space="preserve"> </w:t>
            </w:r>
            <w:r w:rsidRPr="00F76B12" w:rsidR="00350C03">
              <w:rPr>
                <w:rFonts w:eastAsia="Calibri" w:asciiTheme="minorHAnsi" w:hAnsiTheme="minorHAnsi" w:cstheme="minorHAnsi"/>
                <w:highlight w:val="cyan"/>
              </w:rPr>
              <w:t>type_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know_</w:t>
            </w:r>
            <w:r w:rsidRPr="00F76B12">
              <w:rPr>
                <w:rFonts w:eastAsia="Calibri" w:asciiTheme="minorHAnsi" w:hAnsiTheme="minorHAnsi" w:cstheme="minorHAnsi"/>
                <w:highlight w:val="cyan"/>
              </w:rPr>
              <w:t>7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83249B" w:rsidP="0083249B" w:rsidRDefault="0083249B" w14:paraId="146D997B" w14:textId="6BFDE412">
            <w:pPr>
              <w:spacing w:line="276" w:lineRule="auto"/>
              <w:contextualSpacing/>
              <w:rPr>
                <w:rFonts w:cstheme="minorHAnsi"/>
              </w:rPr>
            </w:pPr>
            <w:r w:rsidRPr="0083249B">
              <w:rPr>
                <w:rFonts w:cstheme="minorHAnsi"/>
              </w:rPr>
              <w:t xml:space="preserve">Is </w:t>
            </w:r>
            <w:r w:rsidR="003F6C12">
              <w:rPr>
                <w:rFonts w:cstheme="minorHAnsi"/>
              </w:rPr>
              <w:t xml:space="preserve">effective </w:t>
            </w:r>
            <w:r w:rsidRPr="001E3D91" w:rsidR="003F6C12">
              <w:rPr>
                <w:rFonts w:cstheme="minorHAnsi"/>
              </w:rPr>
              <w:t xml:space="preserve">at </w:t>
            </w:r>
            <w:r w:rsidRPr="0083249B" w:rsidR="003F6C12">
              <w:rPr>
                <w:rFonts w:cstheme="minorHAnsi"/>
              </w:rPr>
              <w:t xml:space="preserve">reducing the symptoms </w:t>
            </w:r>
            <w:r w:rsidR="003F6C12">
              <w:rPr>
                <w:rFonts w:cstheme="minorHAnsi"/>
              </w:rPr>
              <w:t xml:space="preserve">of </w:t>
            </w:r>
            <w:r w:rsidRPr="001E3D91" w:rsidR="003F6C12">
              <w:rPr>
                <w:rFonts w:cstheme="minorHAnsi"/>
              </w:rPr>
              <w:t>all COVID-19 variants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3249B" w:rsidP="0083249B" w:rsidRDefault="00F3792B" w14:paraId="4BA5B30A" w14:textId="2CCB472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</w:t>
            </w:r>
            <w:r w:rsidR="00350C03">
              <w:rPr>
                <w:rFonts w:eastAsia="Calibri" w:asciiTheme="minorHAnsi" w:hAnsiTheme="minorHAnsi" w:cstheme="minorHAnsi"/>
              </w:rPr>
              <w:t xml:space="preserve"> </w:t>
            </w:r>
            <w:r w:rsidR="00350C03">
              <w:rPr>
                <w:rFonts w:eastAsia="Calibri" w:asciiTheme="minorHAnsi" w:hAnsiTheme="minorHAnsi" w:cstheme="minorHAnsi"/>
              </w:rPr>
              <w:t>type_</w:t>
            </w:r>
            <w:r>
              <w:rPr>
                <w:rFonts w:eastAsia="Calibri" w:asciiTheme="minorHAnsi" w:hAnsiTheme="minorHAnsi" w:cstheme="minorHAnsi"/>
              </w:rPr>
              <w:t>know_</w:t>
            </w:r>
            <w:r>
              <w:rPr>
                <w:rFonts w:eastAsia="Calibri" w:asciiTheme="minorHAnsi" w:hAnsiTheme="minorHAnsi" w:cstheme="minorHAnsi"/>
              </w:rPr>
              <w:t>7</w:t>
            </w:r>
            <w:r>
              <w:rPr>
                <w:rFonts w:eastAsia="Calibri" w:asciiTheme="minorHAnsi" w:hAnsiTheme="minorHAnsi" w:cstheme="minorHAnsi"/>
              </w:rPr>
              <w:t xml:space="preserve">: Vaccine knowledge: </w:t>
            </w:r>
            <w:r>
              <w:rPr>
                <w:rFonts w:eastAsia="Calibri" w:asciiTheme="minorHAnsi" w:hAnsiTheme="minorHAnsi" w:cstheme="minorHAnsi"/>
              </w:rPr>
              <w:t>Effective against variants</w:t>
            </w:r>
          </w:p>
        </w:tc>
      </w:tr>
    </w:tbl>
    <w:p w:rsidR="00CF3880" w:rsidP="00CF3880" w:rsidRDefault="00CF3880" w14:paraId="59D3E2A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CF3880" w:rsidTr="002C282B" w14:paraId="4E055DC7" w14:textId="77777777">
        <w:trPr>
          <w:trHeight w:val="261"/>
        </w:trPr>
        <w:tc>
          <w:tcPr>
            <w:tcW w:w="1233" w:type="dxa"/>
          </w:tcPr>
          <w:p w:rsidRPr="004D1978" w:rsidR="00CF3880" w:rsidP="002C282B" w:rsidRDefault="00CF3880" w14:paraId="30ABD95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CF3880" w:rsidP="002C282B" w:rsidRDefault="00CF3880" w14:paraId="4BBDDE4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CF3880" w:rsidTr="002C282B" w14:paraId="55F69B1C" w14:textId="77777777">
        <w:trPr>
          <w:trHeight w:val="259" w:hRule="exact"/>
        </w:trPr>
        <w:tc>
          <w:tcPr>
            <w:tcW w:w="1233" w:type="dxa"/>
          </w:tcPr>
          <w:p w:rsidRPr="004D1978" w:rsidR="00CF3880" w:rsidP="002C282B" w:rsidRDefault="00CF3880" w14:paraId="3EEB6B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CF3880" w:rsidP="002C282B" w:rsidRDefault="0083249B" w14:paraId="687B1C39" w14:textId="24CBE6D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Pfizer-</w:t>
            </w:r>
            <w:proofErr w:type="spellStart"/>
            <w:r>
              <w:rPr>
                <w:rFonts w:eastAsia="Calibri" w:asciiTheme="minorHAnsi" w:hAnsiTheme="minorHAnsi" w:cstheme="minorHAnsi"/>
              </w:rPr>
              <w:t>BioNTech</w:t>
            </w:r>
            <w:proofErr w:type="spellEnd"/>
          </w:p>
        </w:tc>
      </w:tr>
      <w:tr w:rsidRPr="004D1978" w:rsidR="00CF3880" w:rsidTr="002C282B" w14:paraId="29579B13" w14:textId="77777777">
        <w:trPr>
          <w:trHeight w:val="259" w:hRule="exact"/>
        </w:trPr>
        <w:tc>
          <w:tcPr>
            <w:tcW w:w="1233" w:type="dxa"/>
          </w:tcPr>
          <w:p w:rsidRPr="004D1978" w:rsidR="00CF3880" w:rsidP="002C282B" w:rsidRDefault="00CF3880" w14:paraId="70A96A4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4252" w:type="dxa"/>
          </w:tcPr>
          <w:p w:rsidRPr="004D1978" w:rsidR="00CF3880" w:rsidP="002C282B" w:rsidRDefault="0083249B" w14:paraId="2E5FB961" w14:textId="3E421A7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Moderna</w:t>
            </w:r>
            <w:proofErr w:type="spellEnd"/>
          </w:p>
        </w:tc>
      </w:tr>
      <w:tr w:rsidRPr="004D1978" w:rsidR="00CF3880" w:rsidTr="002C282B" w14:paraId="601B5C1A" w14:textId="77777777">
        <w:trPr>
          <w:trHeight w:val="259" w:hRule="exact"/>
        </w:trPr>
        <w:tc>
          <w:tcPr>
            <w:tcW w:w="1233" w:type="dxa"/>
          </w:tcPr>
          <w:p w:rsidRPr="004D1978" w:rsidR="00CF3880" w:rsidP="002C282B" w:rsidRDefault="00CF3880" w14:paraId="20E503C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4252" w:type="dxa"/>
          </w:tcPr>
          <w:p w:rsidRPr="004D1978" w:rsidR="00CF3880" w:rsidP="002C282B" w:rsidRDefault="0083249B" w14:paraId="0CCE4435" w14:textId="50757A7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Johnson &amp; Johnson</w:t>
            </w:r>
          </w:p>
        </w:tc>
      </w:tr>
      <w:tr w:rsidRPr="004D1978" w:rsidR="00CF3880" w:rsidTr="002C282B" w14:paraId="0E932861" w14:textId="77777777">
        <w:trPr>
          <w:trHeight w:val="259" w:hRule="exact"/>
        </w:trPr>
        <w:tc>
          <w:tcPr>
            <w:tcW w:w="1233" w:type="dxa"/>
          </w:tcPr>
          <w:p w:rsidRPr="004D1978" w:rsidR="00CF3880" w:rsidP="002C282B" w:rsidRDefault="00CF3880" w14:paraId="14A929C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4252" w:type="dxa"/>
          </w:tcPr>
          <w:p w:rsidRPr="004D1978" w:rsidR="00CF3880" w:rsidP="002C282B" w:rsidRDefault="0083249B" w14:paraId="38B4E3C7" w14:textId="0B733843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AstraZeneca</w:t>
            </w:r>
          </w:p>
        </w:tc>
      </w:tr>
      <w:tr w:rsidRPr="004D1978" w:rsidR="00CF3880" w:rsidTr="002C282B" w14:paraId="06636976" w14:textId="77777777">
        <w:trPr>
          <w:trHeight w:val="259" w:hRule="exact"/>
        </w:trPr>
        <w:tc>
          <w:tcPr>
            <w:tcW w:w="1233" w:type="dxa"/>
          </w:tcPr>
          <w:p w:rsidRPr="004D1978" w:rsidR="00CF3880" w:rsidP="002C282B" w:rsidRDefault="00CF3880" w14:paraId="3E80D7F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4252" w:type="dxa"/>
          </w:tcPr>
          <w:p w:rsidRPr="004D1978" w:rsidR="00CF3880" w:rsidP="002C282B" w:rsidRDefault="0083249B" w14:paraId="6FEA30EA" w14:textId="25AB3EE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gramStart"/>
            <w:r>
              <w:rPr>
                <w:rFonts w:eastAsia="Calibri" w:asciiTheme="minorHAnsi" w:hAnsiTheme="minorHAnsi" w:cstheme="minorHAnsi"/>
              </w:rPr>
              <w:t>Don’t</w:t>
            </w:r>
            <w:proofErr w:type="gramEnd"/>
            <w:r>
              <w:rPr>
                <w:rFonts w:eastAsia="Calibri" w:asciiTheme="minorHAnsi" w:hAnsiTheme="minorHAnsi" w:cstheme="minorHAnsi"/>
              </w:rPr>
              <w:t xml:space="preserve"> know</w:t>
            </w:r>
          </w:p>
        </w:tc>
      </w:tr>
      <w:tr w:rsidRPr="004D1978" w:rsidR="00CF3880" w:rsidTr="002C282B" w14:paraId="01A0752A" w14:textId="77777777">
        <w:trPr>
          <w:trHeight w:val="259" w:hRule="exact"/>
        </w:trPr>
        <w:tc>
          <w:tcPr>
            <w:tcW w:w="1233" w:type="dxa"/>
          </w:tcPr>
          <w:p w:rsidRPr="004D1978" w:rsidR="00CF3880" w:rsidP="002C282B" w:rsidRDefault="00CF3880" w14:paraId="2ED18F7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CF3880" w:rsidP="002C282B" w:rsidRDefault="00CF3880" w14:paraId="38787EA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="00C32955" w:rsidP="00BE2F37" w:rsidRDefault="00C32955" w14:paraId="71995B21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34080C" w:rsidTr="002C282B" w14:paraId="588927BB" w14:textId="77777777">
        <w:trPr>
          <w:trHeight w:val="261"/>
        </w:trPr>
        <w:tc>
          <w:tcPr>
            <w:tcW w:w="1233" w:type="dxa"/>
          </w:tcPr>
          <w:p w:rsidRPr="004D1978" w:rsidR="0034080C" w:rsidP="002C282B" w:rsidRDefault="0034080C" w14:paraId="4BA369F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34080C" w:rsidP="002C282B" w:rsidRDefault="0034080C" w14:paraId="572599C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34080C" w:rsidTr="002C282B" w14:paraId="34B5DC87" w14:textId="77777777">
        <w:trPr>
          <w:trHeight w:val="259" w:hRule="exact"/>
        </w:trPr>
        <w:tc>
          <w:tcPr>
            <w:tcW w:w="1233" w:type="dxa"/>
          </w:tcPr>
          <w:p w:rsidRPr="004D1978" w:rsidR="0034080C" w:rsidP="002C282B" w:rsidRDefault="0034080C" w14:paraId="20C612DE" w14:textId="18EEDDF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34080C" w:rsidP="002C282B" w:rsidRDefault="0034080C" w14:paraId="69CE91A2" w14:textId="0B77955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Not selected</w:t>
            </w:r>
          </w:p>
        </w:tc>
      </w:tr>
      <w:tr w:rsidRPr="004D1978" w:rsidR="0034080C" w:rsidTr="002C282B" w14:paraId="48559034" w14:textId="77777777">
        <w:trPr>
          <w:trHeight w:val="259" w:hRule="exact"/>
        </w:trPr>
        <w:tc>
          <w:tcPr>
            <w:tcW w:w="1233" w:type="dxa"/>
          </w:tcPr>
          <w:p w:rsidRPr="004D1978" w:rsidR="0034080C" w:rsidP="002C282B" w:rsidRDefault="0034080C" w14:paraId="3FD9F75E" w14:textId="2D207F0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34080C" w:rsidP="002C282B" w:rsidRDefault="0034080C" w14:paraId="27F3A033" w14:textId="2D9E3B1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Selected</w:t>
            </w:r>
          </w:p>
        </w:tc>
      </w:tr>
    </w:tbl>
    <w:p w:rsidR="008940D8" w:rsidP="00BE2F37" w:rsidRDefault="008940D8" w14:paraId="0F29EF43" w14:textId="5711E4C9">
      <w:pPr>
        <w:pStyle w:val="BodyText"/>
        <w:spacing w:after="0" w:line="240" w:lineRule="auto"/>
        <w:rPr>
          <w:rFonts w:cstheme="minorHAnsi"/>
          <w:b/>
          <w:bCs/>
        </w:rPr>
      </w:pPr>
    </w:p>
    <w:p w:rsidR="0034080C" w:rsidP="00BE2F37" w:rsidRDefault="007D350B" w14:paraId="6482DDB7" w14:textId="609EA83E">
      <w:pPr>
        <w:pStyle w:val="BodyText"/>
        <w:spacing w:after="0" w:line="240" w:lineRule="auto"/>
        <w:rPr>
          <w:rFonts w:cstheme="minorHAnsi"/>
          <w:b/>
          <w:bCs/>
        </w:rPr>
      </w:pPr>
      <w:r w:rsidRPr="00132186">
        <w:rPr>
          <w:rFonts w:cstheme="minorHAnsi"/>
          <w:b/>
          <w:bCs/>
        </w:rPr>
        <w:t>// Page Break //</w:t>
      </w:r>
    </w:p>
    <w:p w:rsidR="00CC6FA4" w:rsidP="00BE2F37" w:rsidRDefault="00CC6FA4" w14:paraId="41A9391A" w14:textId="14006779">
      <w:pPr>
        <w:pStyle w:val="BodyText"/>
        <w:spacing w:after="0" w:line="240" w:lineRule="auto"/>
        <w:rPr>
          <w:rFonts w:cstheme="minorHAnsi"/>
          <w:b/>
          <w:bCs/>
        </w:rPr>
      </w:pPr>
    </w:p>
    <w:p w:rsidR="00CC6FA4" w:rsidP="00CC6FA4" w:rsidRDefault="00CC6FA4" w14:paraId="667803E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7443FC">
        <w:rPr>
          <w:rFonts w:asciiTheme="minorHAnsi" w:hAnsiTheme="minorHAnsi" w:cstheme="minorBidi"/>
          <w:b/>
          <w:bCs/>
        </w:rPr>
        <w:t>//PROGRAMMING NOTE: DISPLAY IF</w:t>
      </w:r>
      <w:r>
        <w:rPr>
          <w:rFonts w:asciiTheme="minorHAnsi" w:hAnsiTheme="minorHAnsi" w:cstheme="minorBidi"/>
          <w:b/>
          <w:bCs/>
        </w:rPr>
        <w:t xml:space="preserve"> Q4=0 or -99</w:t>
      </w:r>
      <w:r w:rsidRPr="007443FC">
        <w:rPr>
          <w:rFonts w:asciiTheme="minorHAnsi" w:hAnsiTheme="minorHAnsi" w:cstheme="minorBidi"/>
          <w:b/>
          <w:bCs/>
        </w:rPr>
        <w:t>//</w:t>
      </w:r>
    </w:p>
    <w:p w:rsidR="007D350B" w:rsidP="00BE2F37" w:rsidRDefault="007D350B" w14:paraId="6F715152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7D350B" w:rsidP="007D350B" w:rsidRDefault="007D350B" w14:paraId="09BC5420" w14:textId="6C62D26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F76B12">
        <w:rPr>
          <w:rFonts w:asciiTheme="minorHAnsi" w:hAnsiTheme="minorHAnsi" w:cstheme="minorBidi"/>
          <w:color w:val="auto"/>
          <w:highlight w:val="cyan"/>
        </w:rPr>
        <w:t>Q1</w:t>
      </w:r>
      <w:r w:rsidR="002747C4">
        <w:rPr>
          <w:rFonts w:asciiTheme="minorHAnsi" w:hAnsiTheme="minorHAnsi" w:cstheme="minorBidi"/>
          <w:color w:val="auto"/>
          <w:highlight w:val="cyan"/>
        </w:rPr>
        <w:t>3</w:t>
      </w:r>
    </w:p>
    <w:p w:rsidRPr="004D1978" w:rsidR="007D350B" w:rsidP="007D350B" w:rsidRDefault="007D350B" w14:paraId="18F40953" w14:textId="3A224AA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Grid</w:t>
      </w:r>
      <w:r w:rsidR="00BB71C0">
        <w:rPr>
          <w:rFonts w:asciiTheme="minorHAnsi" w:hAnsiTheme="minorHAnsi" w:cstheme="minorHAnsi"/>
          <w:color w:val="auto"/>
        </w:rPr>
        <w:t xml:space="preserve"> (exclusive options)</w:t>
      </w:r>
    </w:p>
    <w:p w:rsidRPr="004D1978" w:rsidR="007D350B" w:rsidP="007D350B" w:rsidRDefault="007D350B" w14:paraId="65166362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7D350B" w:rsidP="007D350B" w:rsidRDefault="007D350B" w14:paraId="26EF8337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proofErr w:type="spellStart"/>
      <w:r w:rsidRPr="00F76B12">
        <w:rPr>
          <w:rFonts w:asciiTheme="minorHAnsi" w:hAnsiTheme="minorHAnsi" w:cstheme="minorBidi"/>
          <w:b/>
          <w:color w:val="auto"/>
          <w:highlight w:val="cyan"/>
        </w:rPr>
        <w:t>vacc_choice</w:t>
      </w:r>
      <w:proofErr w:type="spellEnd"/>
      <w:r w:rsidRPr="3E1D299D">
        <w:rPr>
          <w:rFonts w:asciiTheme="minorHAnsi" w:hAnsiTheme="minorHAnsi" w:cstheme="minorBidi"/>
          <w:color w:val="auto"/>
        </w:rPr>
        <w:t xml:space="preserve">. </w:t>
      </w:r>
      <w:r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Please rank the following in your decision to get a COVID-19 vaccine.</w:t>
      </w:r>
    </w:p>
    <w:p w:rsidR="007D350B" w:rsidP="007D350B" w:rsidRDefault="007D350B" w14:paraId="4D899BF0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>
        <w:rPr>
          <w:rFonts w:eastAsia="Calibri" w:asciiTheme="minorHAnsi" w:hAnsiTheme="minorHAnsi" w:cstheme="minorHAnsi"/>
        </w:rPr>
        <w:t>vacc_choice</w:t>
      </w:r>
      <w:proofErr w:type="spellEnd"/>
      <w:r>
        <w:rPr>
          <w:rFonts w:eastAsia="Calibri" w:asciiTheme="minorHAnsi" w:hAnsiTheme="minorHAnsi" w:cstheme="minorHAnsi"/>
        </w:rPr>
        <w:t>: Factors on vaccine choice</w:t>
      </w:r>
    </w:p>
    <w:p w:rsidR="007D350B" w:rsidP="007D350B" w:rsidRDefault="007D350B" w14:paraId="3330208D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</w:p>
    <w:p w:rsidRPr="00334A44" w:rsidR="007D350B" w:rsidP="007D350B" w:rsidRDefault="007D350B" w14:paraId="585D9D4F" w14:textId="77777777">
      <w:pPr>
        <w:spacing w:before="0" w:after="0"/>
        <w:rPr>
          <w:rFonts w:asciiTheme="minorHAnsi" w:hAnsiTheme="minorHAnsi" w:cstheme="minorHAnsi"/>
          <w:b/>
          <w:color w:val="auto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//PROGRAMMING NOTE: RANDOMIZE </w:t>
      </w:r>
      <w:r>
        <w:rPr>
          <w:rFonts w:asciiTheme="minorHAnsi" w:hAnsiTheme="minorHAnsi" w:cstheme="minorHAnsi"/>
          <w:b/>
          <w:color w:val="auto"/>
        </w:rPr>
        <w:t>vacc_choice_1-vacc_choice5//</w:t>
      </w:r>
    </w:p>
    <w:p w:rsidR="007D350B" w:rsidP="007D350B" w:rsidRDefault="007D350B" w14:paraId="1A68C29B" w14:textId="77777777">
      <w:pPr>
        <w:spacing w:before="0" w:after="0"/>
        <w:rPr>
          <w:rFonts w:eastAsia="Calibri" w:asciiTheme="minorHAnsi" w:hAnsiTheme="minorHAnsi" w:cstheme="minorHAnsi"/>
          <w:b/>
        </w:rPr>
      </w:pPr>
      <w:r>
        <w:rPr>
          <w:rFonts w:eastAsia="Calibri" w:asciiTheme="minorHAnsi" w:hAnsiTheme="minorHAnsi" w:cstheme="minorHAnsi"/>
          <w:b/>
        </w:rPr>
        <w:t xml:space="preserve">//PROGRAMMING NOTE: MAKE EACH COLUMN EXCLUSIVE, SO EACH RESPONSE OPTION CAN ONLY BE SELECTED </w:t>
      </w:r>
      <w:proofErr w:type="gramStart"/>
      <w:r>
        <w:rPr>
          <w:rFonts w:eastAsia="Calibri" w:asciiTheme="minorHAnsi" w:hAnsiTheme="minorHAnsi" w:cstheme="minorHAnsi"/>
          <w:b/>
        </w:rPr>
        <w:t>ONCE./</w:t>
      </w:r>
      <w:proofErr w:type="gramEnd"/>
      <w:r>
        <w:rPr>
          <w:rFonts w:eastAsia="Calibri" w:asciiTheme="minorHAnsi" w:hAnsiTheme="minorHAnsi" w:cstheme="minorHAnsi"/>
          <w:b/>
        </w:rPr>
        <w:t xml:space="preserve">/ </w:t>
      </w:r>
    </w:p>
    <w:p w:rsidRPr="004D1978" w:rsidR="007D350B" w:rsidP="007D350B" w:rsidRDefault="007D350B" w14:paraId="3FFE8528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672"/>
        <w:gridCol w:w="4935"/>
        <w:gridCol w:w="2743"/>
      </w:tblGrid>
      <w:tr w:rsidRPr="004D1978" w:rsidR="007D350B" w:rsidDel="00C621BE" w:rsidTr="002C282B" w14:paraId="16B2B172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7D350B" w:rsidP="002C282B" w:rsidRDefault="007D350B" w14:paraId="224728F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7D350B" w:rsidP="002C282B" w:rsidRDefault="007D350B" w14:paraId="1EFC93D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7D350B" w:rsidDel="00C621BE" w:rsidP="002C282B" w:rsidRDefault="007D350B" w14:paraId="5AC01A0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7D350B" w:rsidTr="002C282B" w14:paraId="0EBC8296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7D350B" w:rsidP="002C282B" w:rsidRDefault="007D350B" w14:paraId="604E196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vacc_choice_1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7D350B" w:rsidP="002C282B" w:rsidRDefault="007D350B" w14:paraId="2F31B76C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1E3D91">
              <w:rPr>
                <w:rFonts w:cstheme="minorHAnsi"/>
              </w:rPr>
              <w:t>Only having to take one dose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7D350B" w:rsidP="002C282B" w:rsidRDefault="007D350B" w14:paraId="215681C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vacc_choice_1: One dose</w:t>
            </w:r>
          </w:p>
        </w:tc>
      </w:tr>
      <w:tr w:rsidRPr="004D1978" w:rsidR="007D350B" w:rsidTr="002C282B" w14:paraId="16FCF471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7D350B" w:rsidP="002C282B" w:rsidRDefault="007D350B" w14:paraId="70EA742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vacc_choice_2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7D350B" w:rsidP="002C282B" w:rsidRDefault="007D350B" w14:paraId="6D77F1AF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1E3D91">
              <w:rPr>
                <w:rFonts w:cstheme="minorHAnsi"/>
              </w:rPr>
              <w:t>Side effects are milder than with other vaccines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7D350B" w:rsidP="002C282B" w:rsidRDefault="007D350B" w14:paraId="2D7FB2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vacc_choice_2: Side effects</w:t>
            </w:r>
          </w:p>
        </w:tc>
      </w:tr>
      <w:tr w:rsidRPr="004D1978" w:rsidR="007D350B" w:rsidTr="002C282B" w14:paraId="41427CF5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7D350B" w:rsidP="002C282B" w:rsidRDefault="007D350B" w14:paraId="013A631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lastRenderedPageBreak/>
              <w:t>vacc_choice_3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7D350B" w:rsidP="002C282B" w:rsidRDefault="007D350B" w14:paraId="37F7A97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1E3D91">
              <w:rPr>
                <w:rFonts w:cstheme="minorHAnsi"/>
              </w:rPr>
              <w:t xml:space="preserve">Effectiveness at preventing COVID-19 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7D350B" w:rsidP="002C282B" w:rsidRDefault="007D350B" w14:paraId="332C303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vacc_choice_3: General effectiveness</w:t>
            </w:r>
          </w:p>
        </w:tc>
      </w:tr>
      <w:tr w:rsidRPr="004D1978" w:rsidR="007D350B" w:rsidTr="002C282B" w14:paraId="7E70B2A3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7D350B" w:rsidP="002C282B" w:rsidRDefault="007D350B" w14:paraId="2EC087B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vacc_choice_4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7D350B" w:rsidP="002C282B" w:rsidRDefault="007D350B" w14:paraId="2B23409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1E3D91">
              <w:rPr>
                <w:rFonts w:cstheme="minorHAnsi"/>
              </w:rPr>
              <w:t xml:space="preserve">Effectiveness at </w:t>
            </w:r>
            <w:r w:rsidRPr="0083249B">
              <w:rPr>
                <w:rFonts w:cstheme="minorHAnsi"/>
              </w:rPr>
              <w:t xml:space="preserve">reducing the symptoms </w:t>
            </w:r>
            <w:r>
              <w:rPr>
                <w:rFonts w:cstheme="minorHAnsi"/>
              </w:rPr>
              <w:t xml:space="preserve">of </w:t>
            </w:r>
            <w:r w:rsidRPr="001E3D91">
              <w:rPr>
                <w:rFonts w:cstheme="minorHAnsi"/>
              </w:rPr>
              <w:t>all COVID-19 variants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7D350B" w:rsidP="002C282B" w:rsidRDefault="007D350B" w14:paraId="0272854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vacc_choice_4: Variant effectiveness</w:t>
            </w:r>
          </w:p>
        </w:tc>
      </w:tr>
      <w:tr w:rsidRPr="004D1978" w:rsidR="007D350B" w:rsidTr="002C282B" w14:paraId="3350333E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7D350B" w:rsidP="002C282B" w:rsidRDefault="007D350B" w14:paraId="448204F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vacc_choice_5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7D350B" w:rsidP="002C282B" w:rsidRDefault="007D350B" w14:paraId="4B062C5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1E3D91">
              <w:rPr>
                <w:rFonts w:cstheme="minorHAnsi"/>
              </w:rPr>
              <w:t xml:space="preserve">Getting the vaccine as soon as possible 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7D350B" w:rsidP="002C282B" w:rsidRDefault="007D350B" w14:paraId="46E0A61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vacc_choice_5: Getting soon</w:t>
            </w:r>
          </w:p>
        </w:tc>
      </w:tr>
    </w:tbl>
    <w:p w:rsidR="007D350B" w:rsidP="007D350B" w:rsidRDefault="007D350B" w14:paraId="26CAB388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7D350B" w:rsidTr="002C282B" w14:paraId="6F286284" w14:textId="77777777">
        <w:trPr>
          <w:trHeight w:val="261"/>
        </w:trPr>
        <w:tc>
          <w:tcPr>
            <w:tcW w:w="1233" w:type="dxa"/>
          </w:tcPr>
          <w:p w:rsidRPr="004D1978" w:rsidR="007D350B" w:rsidP="002C282B" w:rsidRDefault="007D350B" w14:paraId="4956325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7D350B" w:rsidP="002C282B" w:rsidRDefault="007D350B" w14:paraId="0AD6D7F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7D350B" w:rsidTr="002C282B" w14:paraId="2C00253D" w14:textId="77777777">
        <w:trPr>
          <w:trHeight w:val="259" w:hRule="exact"/>
        </w:trPr>
        <w:tc>
          <w:tcPr>
            <w:tcW w:w="1233" w:type="dxa"/>
          </w:tcPr>
          <w:p w:rsidRPr="004D1978" w:rsidR="007D350B" w:rsidP="002C282B" w:rsidRDefault="007D350B" w14:paraId="7B5853D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7D350B" w:rsidP="002C282B" w:rsidRDefault="007D350B" w14:paraId="069562E8" w14:textId="5472FA8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1 – </w:t>
            </w:r>
            <w:r w:rsidR="00BB71C0">
              <w:rPr>
                <w:rFonts w:eastAsia="Calibri" w:asciiTheme="minorHAnsi" w:hAnsiTheme="minorHAnsi" w:cstheme="minorHAnsi"/>
              </w:rPr>
              <w:t>Least important</w:t>
            </w:r>
          </w:p>
        </w:tc>
      </w:tr>
      <w:tr w:rsidRPr="004D1978" w:rsidR="007D350B" w:rsidTr="002C282B" w14:paraId="5474991C" w14:textId="77777777">
        <w:trPr>
          <w:trHeight w:val="259" w:hRule="exact"/>
        </w:trPr>
        <w:tc>
          <w:tcPr>
            <w:tcW w:w="1233" w:type="dxa"/>
          </w:tcPr>
          <w:p w:rsidRPr="004D1978" w:rsidR="007D350B" w:rsidP="002C282B" w:rsidRDefault="007D350B" w14:paraId="1CA16F8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4252" w:type="dxa"/>
          </w:tcPr>
          <w:p w:rsidRPr="004D1978" w:rsidR="007D350B" w:rsidP="002C282B" w:rsidRDefault="007D350B" w14:paraId="784043C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</w:tr>
      <w:tr w:rsidRPr="004D1978" w:rsidR="007D350B" w:rsidTr="002C282B" w14:paraId="591F8C59" w14:textId="77777777">
        <w:trPr>
          <w:trHeight w:val="259" w:hRule="exact"/>
        </w:trPr>
        <w:tc>
          <w:tcPr>
            <w:tcW w:w="1233" w:type="dxa"/>
          </w:tcPr>
          <w:p w:rsidRPr="004D1978" w:rsidR="007D350B" w:rsidP="002C282B" w:rsidRDefault="007D350B" w14:paraId="1822980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4252" w:type="dxa"/>
          </w:tcPr>
          <w:p w:rsidRPr="004D1978" w:rsidR="007D350B" w:rsidP="002C282B" w:rsidRDefault="007D350B" w14:paraId="022ED14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</w:tr>
      <w:tr w:rsidRPr="004D1978" w:rsidR="007D350B" w:rsidTr="002C282B" w14:paraId="6A36544E" w14:textId="77777777">
        <w:trPr>
          <w:trHeight w:val="259" w:hRule="exact"/>
        </w:trPr>
        <w:tc>
          <w:tcPr>
            <w:tcW w:w="1233" w:type="dxa"/>
          </w:tcPr>
          <w:p w:rsidRPr="004D1978" w:rsidR="007D350B" w:rsidP="002C282B" w:rsidRDefault="007D350B" w14:paraId="2A58205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4252" w:type="dxa"/>
          </w:tcPr>
          <w:p w:rsidRPr="004D1978" w:rsidR="007D350B" w:rsidP="002C282B" w:rsidRDefault="007D350B" w14:paraId="11DD19E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4</w:t>
            </w:r>
          </w:p>
        </w:tc>
      </w:tr>
      <w:tr w:rsidRPr="004D1978" w:rsidR="007D350B" w:rsidTr="002C282B" w14:paraId="320E1DDB" w14:textId="77777777">
        <w:trPr>
          <w:trHeight w:val="259" w:hRule="exact"/>
        </w:trPr>
        <w:tc>
          <w:tcPr>
            <w:tcW w:w="1233" w:type="dxa"/>
          </w:tcPr>
          <w:p w:rsidRPr="004D1978" w:rsidR="007D350B" w:rsidP="002C282B" w:rsidRDefault="007D350B" w14:paraId="414D1B7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4252" w:type="dxa"/>
          </w:tcPr>
          <w:p w:rsidRPr="004D1978" w:rsidR="007D350B" w:rsidP="002C282B" w:rsidRDefault="007D350B" w14:paraId="46226F21" w14:textId="0AD7DE6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5 – </w:t>
            </w:r>
            <w:r w:rsidR="00BB71C0">
              <w:rPr>
                <w:rFonts w:eastAsia="Calibri" w:asciiTheme="minorHAnsi" w:hAnsiTheme="minorHAnsi" w:cstheme="minorHAnsi"/>
              </w:rPr>
              <w:t>Most</w:t>
            </w:r>
            <w:r>
              <w:rPr>
                <w:rFonts w:eastAsia="Calibri" w:asciiTheme="minorHAnsi" w:hAnsiTheme="minorHAnsi" w:cstheme="minorHAnsi"/>
              </w:rPr>
              <w:t xml:space="preserve"> important</w:t>
            </w:r>
          </w:p>
        </w:tc>
      </w:tr>
      <w:tr w:rsidRPr="004D1978" w:rsidR="007D350B" w:rsidTr="002C282B" w14:paraId="0665631C" w14:textId="77777777">
        <w:trPr>
          <w:trHeight w:val="259" w:hRule="exact"/>
        </w:trPr>
        <w:tc>
          <w:tcPr>
            <w:tcW w:w="1233" w:type="dxa"/>
          </w:tcPr>
          <w:p w:rsidRPr="004D1978" w:rsidR="007D350B" w:rsidP="002C282B" w:rsidRDefault="007D350B" w14:paraId="629C1E5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7D350B" w:rsidP="002C282B" w:rsidRDefault="007D350B" w14:paraId="1A45E4C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CC6FA4" w:rsidTr="002C282B" w14:paraId="309D5F56" w14:textId="77777777">
        <w:trPr>
          <w:trHeight w:val="259" w:hRule="exact"/>
        </w:trPr>
        <w:tc>
          <w:tcPr>
            <w:tcW w:w="1233" w:type="dxa"/>
          </w:tcPr>
          <w:p w:rsidRPr="004D1978" w:rsidR="00CC6FA4" w:rsidP="002C282B" w:rsidRDefault="00CC6FA4" w14:paraId="61256B48" w14:textId="0413D23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CC6FA4" w:rsidP="002C282B" w:rsidRDefault="00CC6FA4" w14:paraId="739184B7" w14:textId="62F9332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951E93" w:rsidR="003B05AB" w:rsidP="00215137" w:rsidRDefault="003B05AB" w14:paraId="167681B6" w14:textId="15E2CF52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2747C4" w:rsidR="002747C4" w:rsidP="002747C4" w:rsidRDefault="002747C4" w14:paraId="39D4D4DA" w14:textId="64579C82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2747C4" w:rsidP="00815985" w:rsidRDefault="002747C4" w14:paraId="7010DA2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="00756E4F" w:rsidP="00815985" w:rsidRDefault="00756E4F" w14:paraId="6C815A02" w14:textId="34F6831E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7A45EBC4">
        <w:rPr>
          <w:rFonts w:asciiTheme="minorHAnsi" w:hAnsiTheme="minorHAnsi" w:cstheme="minorBidi"/>
          <w:color w:val="auto"/>
          <w:highlight w:val="cyan"/>
        </w:rPr>
        <w:t>Q</w:t>
      </w:r>
      <w:r>
        <w:rPr>
          <w:rFonts w:asciiTheme="minorHAnsi" w:hAnsiTheme="minorHAnsi" w:cstheme="minorBidi"/>
          <w:color w:val="auto"/>
          <w:highlight w:val="cyan"/>
        </w:rPr>
        <w:t>1</w:t>
      </w:r>
      <w:r w:rsidR="0058544E">
        <w:rPr>
          <w:rFonts w:asciiTheme="minorHAnsi" w:hAnsiTheme="minorHAnsi" w:cstheme="minorBidi"/>
          <w:color w:val="auto"/>
          <w:highlight w:val="cyan"/>
        </w:rPr>
        <w:t>4</w:t>
      </w:r>
    </w:p>
    <w:p w:rsidR="00756E4F" w:rsidP="00BE2F37" w:rsidRDefault="00756E4F" w14:paraId="3966EAD9" w14:textId="15CEA81E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Question Type</w:t>
      </w:r>
      <w:r w:rsidRPr="7A45EBC4">
        <w:rPr>
          <w:rFonts w:asciiTheme="minorHAnsi" w:hAnsiTheme="minorHAnsi" w:cstheme="minorBidi"/>
          <w:color w:val="auto"/>
        </w:rPr>
        <w:t>:</w:t>
      </w:r>
      <w:r w:rsidRPr="7A45EBC4">
        <w:rPr>
          <w:rFonts w:asciiTheme="minorHAnsi" w:hAnsiTheme="minorHAnsi" w:cstheme="minorBidi"/>
          <w:b/>
          <w:bCs/>
          <w:color w:val="auto"/>
        </w:rPr>
        <w:t xml:space="preserve"> </w:t>
      </w:r>
      <w:r w:rsidRPr="7A45EBC4">
        <w:rPr>
          <w:rFonts w:asciiTheme="minorHAnsi" w:hAnsiTheme="minorHAnsi" w:cstheme="minorBidi"/>
          <w:color w:val="auto"/>
        </w:rPr>
        <w:t xml:space="preserve">Single </w:t>
      </w:r>
      <w:r w:rsidR="001A5D70">
        <w:rPr>
          <w:rFonts w:asciiTheme="minorHAnsi" w:hAnsiTheme="minorHAnsi" w:cstheme="minorBidi"/>
          <w:color w:val="auto"/>
        </w:rPr>
        <w:t>p</w:t>
      </w:r>
      <w:r w:rsidR="00820A32">
        <w:rPr>
          <w:rFonts w:asciiTheme="minorHAnsi" w:hAnsiTheme="minorHAnsi" w:cstheme="minorBidi"/>
          <w:color w:val="auto"/>
        </w:rPr>
        <w:t>u</w:t>
      </w:r>
      <w:r w:rsidRPr="7A45EBC4">
        <w:rPr>
          <w:rFonts w:asciiTheme="minorHAnsi" w:hAnsiTheme="minorHAnsi" w:cstheme="minorBidi"/>
          <w:color w:val="auto"/>
        </w:rPr>
        <w:t>nch</w:t>
      </w:r>
    </w:p>
    <w:p w:rsidR="00756E4F" w:rsidP="00E70AE0" w:rsidRDefault="00756E4F" w14:paraId="3C4C64DE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="00756E4F" w:rsidRDefault="00756E4F" w14:paraId="59C670EA" w14:textId="30EC179C">
      <w:pPr>
        <w:spacing w:before="0" w:after="0" w:line="240" w:lineRule="auto"/>
        <w:rPr>
          <w:rFonts w:eastAsia="Calibri" w:asciiTheme="minorHAnsi" w:hAnsiTheme="minorHAnsi" w:cstheme="minorBidi"/>
        </w:rPr>
      </w:pPr>
      <w:proofErr w:type="spellStart"/>
      <w:r w:rsidRPr="7A45EBC4">
        <w:rPr>
          <w:rFonts w:asciiTheme="minorHAnsi" w:hAnsiTheme="minorHAnsi" w:cstheme="minorBidi"/>
          <w:b/>
          <w:bCs/>
          <w:color w:val="auto"/>
        </w:rPr>
        <w:t>vacc_type</w:t>
      </w:r>
      <w:r>
        <w:rPr>
          <w:rFonts w:asciiTheme="minorHAnsi" w:hAnsiTheme="minorHAnsi" w:cstheme="minorBidi"/>
          <w:b/>
          <w:bCs/>
          <w:color w:val="auto"/>
        </w:rPr>
        <w:t>_</w:t>
      </w:r>
      <w:r w:rsidR="00911176">
        <w:rPr>
          <w:rFonts w:asciiTheme="minorHAnsi" w:hAnsiTheme="minorHAnsi" w:cstheme="minorBidi"/>
          <w:b/>
          <w:bCs/>
          <w:color w:val="auto"/>
        </w:rPr>
        <w:t>diff</w:t>
      </w:r>
      <w:proofErr w:type="spellEnd"/>
      <w:r w:rsidRPr="7A45EBC4">
        <w:rPr>
          <w:rFonts w:asciiTheme="minorHAnsi" w:hAnsiTheme="minorHAnsi" w:cstheme="minorBidi"/>
          <w:color w:val="auto"/>
        </w:rPr>
        <w:t>.</w:t>
      </w:r>
      <w:r w:rsidRPr="06AE73B5">
        <w:rPr>
          <w:rFonts w:asciiTheme="minorHAnsi" w:hAnsiTheme="minorHAnsi" w:cstheme="minorBidi"/>
          <w:color w:val="auto"/>
        </w:rPr>
        <w:t xml:space="preserve"> </w:t>
      </w:r>
      <w:r w:rsidR="00A40C90">
        <w:rPr>
          <w:rFonts w:asciiTheme="minorHAnsi" w:hAnsiTheme="minorHAnsi" w:cstheme="minorBidi"/>
          <w:color w:val="auto"/>
        </w:rPr>
        <w:t>How much do you</w:t>
      </w:r>
      <w:r w:rsidR="00067043">
        <w:rPr>
          <w:rFonts w:asciiTheme="minorHAnsi" w:hAnsiTheme="minorHAnsi" w:cstheme="minorBidi"/>
          <w:color w:val="auto"/>
        </w:rPr>
        <w:t xml:space="preserve"> agree or disagree with the following statement: </w:t>
      </w:r>
      <w:r w:rsidR="006B23F2">
        <w:rPr>
          <w:rFonts w:asciiTheme="minorHAnsi" w:hAnsiTheme="minorHAnsi" w:cstheme="minorBidi"/>
          <w:color w:val="auto"/>
        </w:rPr>
        <w:t>T</w:t>
      </w:r>
      <w:r w:rsidR="00067043">
        <w:rPr>
          <w:rFonts w:asciiTheme="minorHAnsi" w:hAnsiTheme="minorHAnsi" w:cstheme="minorBidi"/>
          <w:color w:val="auto"/>
        </w:rPr>
        <w:t>here are major differences between the vaccine candidates (e.g., Pfizer-</w:t>
      </w:r>
      <w:proofErr w:type="spellStart"/>
      <w:r w:rsidR="00067043">
        <w:rPr>
          <w:rFonts w:asciiTheme="minorHAnsi" w:hAnsiTheme="minorHAnsi" w:cstheme="minorBidi"/>
          <w:color w:val="auto"/>
        </w:rPr>
        <w:t>BioNTech</w:t>
      </w:r>
      <w:proofErr w:type="spellEnd"/>
      <w:r w:rsidR="00067043">
        <w:rPr>
          <w:rFonts w:asciiTheme="minorHAnsi" w:hAnsiTheme="minorHAnsi" w:cstheme="minorBidi"/>
          <w:color w:val="auto"/>
        </w:rPr>
        <w:t xml:space="preserve">, </w:t>
      </w:r>
      <w:proofErr w:type="spellStart"/>
      <w:proofErr w:type="gramStart"/>
      <w:r w:rsidR="00067043">
        <w:rPr>
          <w:rFonts w:asciiTheme="minorHAnsi" w:hAnsiTheme="minorHAnsi" w:cstheme="minorBidi"/>
          <w:color w:val="auto"/>
        </w:rPr>
        <w:t>Moderna</w:t>
      </w:r>
      <w:proofErr w:type="spellEnd"/>
      <w:r w:rsidR="00067043">
        <w:rPr>
          <w:rFonts w:asciiTheme="minorHAnsi" w:hAnsiTheme="minorHAnsi" w:cstheme="minorBidi"/>
          <w:color w:val="auto"/>
        </w:rPr>
        <w:t>)</w:t>
      </w:r>
      <w:r w:rsidR="009B709F">
        <w:rPr>
          <w:rFonts w:asciiTheme="minorHAnsi" w:hAnsiTheme="minorHAnsi" w:cstheme="minorBidi"/>
          <w:color w:val="auto"/>
        </w:rPr>
        <w:t>.</w:t>
      </w:r>
      <w:proofErr w:type="gramEnd"/>
    </w:p>
    <w:p w:rsidR="00756E4F" w:rsidRDefault="00756E4F" w14:paraId="2CE699CD" w14:textId="77B1435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7A45EBC4">
        <w:rPr>
          <w:rFonts w:asciiTheme="minorHAnsi" w:hAnsiTheme="minorHAnsi" w:cstheme="minorBidi"/>
          <w:color w:val="auto"/>
        </w:rPr>
        <w:t>vacc_type</w:t>
      </w:r>
      <w:r>
        <w:rPr>
          <w:rFonts w:asciiTheme="minorHAnsi" w:hAnsiTheme="minorHAnsi" w:cstheme="minorBidi"/>
          <w:color w:val="auto"/>
        </w:rPr>
        <w:t>_</w:t>
      </w:r>
      <w:r w:rsidR="00911176">
        <w:rPr>
          <w:rFonts w:asciiTheme="minorHAnsi" w:hAnsiTheme="minorHAnsi" w:cstheme="minorBidi"/>
          <w:color w:val="auto"/>
        </w:rPr>
        <w:t>diff</w:t>
      </w:r>
      <w:proofErr w:type="spellEnd"/>
      <w:r w:rsidRPr="7A45EBC4">
        <w:rPr>
          <w:rFonts w:asciiTheme="minorHAnsi" w:hAnsiTheme="minorHAnsi" w:cstheme="minorBidi"/>
          <w:color w:val="auto"/>
        </w:rPr>
        <w:t xml:space="preserve">: </w:t>
      </w:r>
      <w:r w:rsidR="00911176">
        <w:rPr>
          <w:rFonts w:asciiTheme="minorHAnsi" w:hAnsiTheme="minorHAnsi" w:cstheme="minorBidi"/>
          <w:color w:val="auto"/>
        </w:rPr>
        <w:t>Perceived differences in vaccines</w:t>
      </w:r>
    </w:p>
    <w:p w:rsidR="0058544E" w:rsidRDefault="0058544E" w14:paraId="6671660D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B709F" w:rsidR="00BB3DD5" w:rsidTr="00646113" w14:paraId="7E5666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756E4F" w:rsidP="00951E93" w:rsidRDefault="00756E4F" w14:paraId="25A70A51" w14:textId="77777777">
            <w:pPr>
              <w:spacing w:before="0" w:after="0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9B709F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09F" w:rsidR="00756E4F" w:rsidP="00951E93" w:rsidRDefault="00756E4F" w14:paraId="14438BC9" w14:textId="77777777">
            <w:pPr>
              <w:spacing w:before="0" w:after="0"/>
              <w:rPr>
                <w:rFonts w:asciiTheme="minorHAnsi" w:hAnsiTheme="minorHAnsi" w:cstheme="minorBidi"/>
                <w:b/>
                <w:color w:val="auto"/>
              </w:rPr>
            </w:pPr>
            <w:r w:rsidRPr="009B709F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B709F" w:rsidR="00BB3DD5" w:rsidTr="00646113" w14:paraId="0FC5D52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756E4F" w:rsidP="00951E93" w:rsidRDefault="00756E4F" w14:paraId="53BA41B1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756E4F" w:rsidP="00951E93" w:rsidRDefault="009B709F" w14:paraId="2B770349" w14:textId="5B26A974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Strongly disagree</w:t>
            </w:r>
          </w:p>
        </w:tc>
      </w:tr>
      <w:tr w:rsidRPr="009B709F" w:rsidR="00BB3DD5" w:rsidTr="00646113" w14:paraId="32577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756E4F" w:rsidP="00951E93" w:rsidRDefault="00756E4F" w14:paraId="338ECD2D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756E4F" w:rsidP="00951E93" w:rsidRDefault="009B709F" w14:paraId="0861FDEF" w14:textId="43FBE472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51E93">
              <w:rPr>
                <w:rFonts w:asciiTheme="minorHAnsi" w:hAnsiTheme="minorHAnsi" w:cstheme="minorBidi"/>
                <w:color w:val="auto"/>
              </w:rPr>
              <w:t>Disagree</w:t>
            </w:r>
          </w:p>
        </w:tc>
      </w:tr>
      <w:tr w:rsidRPr="009B709F" w:rsidR="00BB3DD5" w:rsidTr="00646113" w14:paraId="03D6710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756E4F" w:rsidP="00951E93" w:rsidRDefault="00756E4F" w14:paraId="5FA42DA9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756E4F" w:rsidP="00951E93" w:rsidRDefault="009B709F" w14:paraId="38788D6D" w14:textId="3A919B91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Neither agree nor disagree</w:t>
            </w:r>
          </w:p>
        </w:tc>
      </w:tr>
      <w:tr w:rsidRPr="009B709F" w:rsidR="00BB3DD5" w:rsidTr="00646113" w14:paraId="3A8CCD1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756E4F" w:rsidP="00951E93" w:rsidRDefault="00756E4F" w14:paraId="54BBF37C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756E4F" w:rsidP="00951E93" w:rsidRDefault="009B709F" w14:paraId="4978CE3D" w14:textId="7C25C2B4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Agree</w:t>
            </w:r>
          </w:p>
        </w:tc>
      </w:tr>
      <w:tr w:rsidRPr="009B709F" w:rsidR="00BB3DD5" w:rsidTr="00646113" w14:paraId="19C9816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09F" w:rsidR="009B709F" w:rsidP="00951E93" w:rsidRDefault="009B709F" w14:paraId="3A9A2B10" w14:textId="3B8A6D58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09F" w:rsidR="009B709F" w:rsidP="00951E93" w:rsidRDefault="009B709F" w14:paraId="4772CA59" w14:textId="39E25959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Strongly agree</w:t>
            </w:r>
          </w:p>
        </w:tc>
      </w:tr>
      <w:tr w:rsidRPr="009B709F" w:rsidR="00BB3DD5" w:rsidTr="00646113" w14:paraId="0D208C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756E4F" w:rsidP="00951E93" w:rsidRDefault="00756E4F" w14:paraId="46A56192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756E4F" w:rsidP="00951E93" w:rsidRDefault="00756E4F" w14:paraId="519CF2EF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756E4F" w:rsidP="00215137" w:rsidRDefault="00756E4F" w14:paraId="34CBFCC0" w14:textId="77777777">
      <w:pPr>
        <w:spacing w:before="0" w:after="0" w:line="240" w:lineRule="auto"/>
        <w:rPr>
          <w:rFonts w:eastAsia="Arial"/>
          <w:b/>
          <w:bCs/>
          <w:highlight w:val="red"/>
        </w:rPr>
      </w:pPr>
    </w:p>
    <w:p w:rsidR="00261928" w:rsidP="00215137" w:rsidRDefault="00261928" w14:paraId="66CCEE74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881EA4" w:rsidP="00815985" w:rsidRDefault="00881EA4" w14:paraId="4133E6B9" w14:textId="77777777">
      <w:pPr>
        <w:spacing w:before="0" w:after="0" w:line="240" w:lineRule="auto"/>
        <w:rPr>
          <w:rFonts w:eastAsia="Arial"/>
          <w:b/>
          <w:bCs/>
          <w:highlight w:val="red"/>
        </w:rPr>
      </w:pPr>
    </w:p>
    <w:p w:rsidR="007443FC" w:rsidRDefault="007443FC" w14:paraId="12F83DA2" w14:textId="5E6C918B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7443FC">
        <w:rPr>
          <w:rFonts w:asciiTheme="minorHAnsi" w:hAnsiTheme="minorHAnsi" w:cstheme="minorBidi"/>
          <w:b/>
          <w:bCs/>
        </w:rPr>
        <w:t>//PROGRAMMING NOTE: DISPLAY IF</w:t>
      </w:r>
      <w:r w:rsidR="00125527">
        <w:rPr>
          <w:rFonts w:asciiTheme="minorHAnsi" w:hAnsiTheme="minorHAnsi" w:cstheme="minorBidi"/>
          <w:b/>
          <w:bCs/>
        </w:rPr>
        <w:t xml:space="preserve"> Q4=0 or -99</w:t>
      </w:r>
      <w:r w:rsidRPr="007443FC">
        <w:rPr>
          <w:rFonts w:asciiTheme="minorHAnsi" w:hAnsiTheme="minorHAnsi" w:cstheme="minorBidi"/>
          <w:b/>
          <w:bCs/>
        </w:rPr>
        <w:t>//</w:t>
      </w:r>
    </w:p>
    <w:p w:rsidR="009B3654" w:rsidRDefault="009B3654" w14:paraId="52CD9ED9" w14:textId="1D7ED4BB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7A45EBC4">
        <w:rPr>
          <w:rFonts w:asciiTheme="minorHAnsi" w:hAnsiTheme="minorHAnsi" w:cstheme="minorBidi"/>
          <w:color w:val="auto"/>
          <w:highlight w:val="cyan"/>
        </w:rPr>
        <w:t>Q</w:t>
      </w:r>
      <w:r w:rsidR="008A25F2">
        <w:rPr>
          <w:rFonts w:asciiTheme="minorHAnsi" w:hAnsiTheme="minorHAnsi" w:cstheme="minorBidi"/>
          <w:color w:val="auto"/>
          <w:highlight w:val="cyan"/>
        </w:rPr>
        <w:t>1</w:t>
      </w:r>
      <w:r w:rsidR="0058544E">
        <w:rPr>
          <w:rFonts w:asciiTheme="minorHAnsi" w:hAnsiTheme="minorHAnsi" w:cstheme="minorBidi"/>
          <w:color w:val="auto"/>
          <w:highlight w:val="cyan"/>
        </w:rPr>
        <w:t>5</w:t>
      </w:r>
    </w:p>
    <w:p w:rsidR="009B3654" w:rsidRDefault="009B3654" w14:paraId="3553C3B3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Question Type</w:t>
      </w:r>
      <w:r w:rsidRPr="7A45EBC4">
        <w:rPr>
          <w:rFonts w:asciiTheme="minorHAnsi" w:hAnsiTheme="minorHAnsi" w:cstheme="minorBidi"/>
          <w:color w:val="auto"/>
        </w:rPr>
        <w:t>:</w:t>
      </w:r>
      <w:r w:rsidRPr="7A45EBC4">
        <w:rPr>
          <w:rFonts w:asciiTheme="minorHAnsi" w:hAnsiTheme="minorHAnsi" w:cstheme="minorBidi"/>
          <w:b/>
          <w:bCs/>
          <w:color w:val="auto"/>
        </w:rPr>
        <w:t xml:space="preserve"> </w:t>
      </w:r>
      <w:r w:rsidRPr="7A45EBC4">
        <w:rPr>
          <w:rFonts w:asciiTheme="minorHAnsi" w:hAnsiTheme="minorHAnsi" w:cstheme="minorBidi"/>
          <w:color w:val="auto"/>
        </w:rPr>
        <w:t>Single punch</w:t>
      </w:r>
    </w:p>
    <w:p w:rsidR="009B3654" w:rsidRDefault="009B3654" w14:paraId="69876DD6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="009B3654" w:rsidRDefault="009B3654" w14:paraId="0B8D9358" w14:textId="7D68AE92">
      <w:pPr>
        <w:spacing w:before="0" w:after="0" w:line="240" w:lineRule="auto"/>
        <w:rPr>
          <w:rFonts w:asciiTheme="minorHAnsi" w:hAnsiTheme="minorHAnsi" w:cstheme="minorBidi"/>
        </w:rPr>
      </w:pPr>
      <w:proofErr w:type="spellStart"/>
      <w:r w:rsidRPr="7A45EBC4">
        <w:rPr>
          <w:rFonts w:asciiTheme="minorHAnsi" w:hAnsiTheme="minorHAnsi" w:cstheme="minorBidi"/>
          <w:b/>
          <w:bCs/>
          <w:color w:val="auto"/>
        </w:rPr>
        <w:t>vacc_pref</w:t>
      </w:r>
      <w:proofErr w:type="spellEnd"/>
      <w:r w:rsidRPr="7A45EBC4">
        <w:rPr>
          <w:rFonts w:asciiTheme="minorHAnsi" w:hAnsiTheme="minorHAnsi" w:cstheme="minorBidi"/>
          <w:b/>
          <w:bCs/>
          <w:color w:val="auto"/>
        </w:rPr>
        <w:t>.</w:t>
      </w:r>
      <w:r w:rsidRPr="7A45EBC4">
        <w:rPr>
          <w:rFonts w:asciiTheme="minorHAnsi" w:hAnsiTheme="minorHAnsi" w:cstheme="minorBidi"/>
          <w:color w:val="auto"/>
        </w:rPr>
        <w:t xml:space="preserve"> </w:t>
      </w:r>
      <w:r w:rsidR="00951E93">
        <w:rPr>
          <w:rFonts w:asciiTheme="minorHAnsi" w:hAnsiTheme="minorHAnsi" w:cstheme="minorBidi"/>
          <w:color w:val="auto"/>
        </w:rPr>
        <w:t xml:space="preserve">If you were able to </w:t>
      </w:r>
      <w:r w:rsidR="00A27CAE">
        <w:rPr>
          <w:rFonts w:asciiTheme="minorHAnsi" w:hAnsiTheme="minorHAnsi" w:cstheme="minorBidi"/>
          <w:color w:val="auto"/>
        </w:rPr>
        <w:t>get any COVID-19 vaccine</w:t>
      </w:r>
      <w:r w:rsidR="00951E93">
        <w:rPr>
          <w:rFonts w:asciiTheme="minorHAnsi" w:hAnsiTheme="minorHAnsi" w:cstheme="minorBidi"/>
          <w:color w:val="auto"/>
        </w:rPr>
        <w:t>, w</w:t>
      </w:r>
      <w:r w:rsidRPr="7A45EBC4">
        <w:rPr>
          <w:rFonts w:asciiTheme="minorHAnsi" w:hAnsiTheme="minorHAnsi" w:cstheme="minorBidi"/>
          <w:color w:val="auto"/>
        </w:rPr>
        <w:t>hich vaccine would you prefer to get?</w:t>
      </w:r>
    </w:p>
    <w:p w:rsidR="009B3654" w:rsidRDefault="009B3654" w14:paraId="515A605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7A45EBC4">
        <w:rPr>
          <w:rFonts w:asciiTheme="minorHAnsi" w:hAnsiTheme="minorHAnsi" w:cstheme="minorBidi"/>
          <w:b/>
          <w:bCs/>
          <w:color w:val="auto"/>
        </w:rPr>
        <w:lastRenderedPageBreak/>
        <w:t xml:space="preserve">Variable Label: </w:t>
      </w:r>
      <w:proofErr w:type="spellStart"/>
      <w:r w:rsidRPr="7A45EBC4">
        <w:rPr>
          <w:rFonts w:asciiTheme="minorHAnsi" w:hAnsiTheme="minorHAnsi" w:cstheme="minorBidi"/>
          <w:color w:val="auto"/>
        </w:rPr>
        <w:t>vacc_pref</w:t>
      </w:r>
      <w:proofErr w:type="spellEnd"/>
      <w:r w:rsidRPr="7A45EBC4">
        <w:rPr>
          <w:rFonts w:asciiTheme="minorHAnsi" w:hAnsiTheme="minorHAnsi" w:cstheme="minorBidi"/>
          <w:color w:val="auto"/>
        </w:rPr>
        <w:t>: Vaccine preference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="009B3654" w:rsidTr="00646113" w14:paraId="6E1B3B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132E2353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7A45EBC4">
              <w:rPr>
                <w:rFonts w:eastAsia="Calibri" w:asciiTheme="minorHAnsi" w:hAnsiTheme="minorHAnsi" w:cstheme="minorBid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6C0DF274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7A45EBC4">
              <w:rPr>
                <w:rFonts w:eastAsia="Calibri" w:asciiTheme="minorHAnsi" w:hAnsiTheme="minorHAnsi" w:cstheme="minorBidi"/>
                <w:b/>
                <w:bCs/>
              </w:rPr>
              <w:t>Value Label</w:t>
            </w:r>
          </w:p>
        </w:tc>
      </w:tr>
      <w:tr w:rsidR="009B3654" w:rsidTr="00646113" w14:paraId="6308FA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25B49B84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1CBEE94D" w14:textId="1BBF1712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Calibri" w:asciiTheme="minorHAnsi" w:hAnsiTheme="minorHAnsi" w:cstheme="minorBidi"/>
              </w:rPr>
              <w:t>Pfizer</w:t>
            </w:r>
            <w:r w:rsidR="00641C1C">
              <w:rPr>
                <w:rFonts w:asciiTheme="minorHAnsi" w:hAnsiTheme="minorHAnsi" w:cstheme="minorBidi"/>
                <w:color w:val="auto"/>
              </w:rPr>
              <w:t>-</w:t>
            </w:r>
            <w:proofErr w:type="spellStart"/>
            <w:r w:rsidR="00641C1C">
              <w:rPr>
                <w:rFonts w:asciiTheme="minorHAnsi" w:hAnsiTheme="minorHAnsi" w:cstheme="minorBidi"/>
                <w:color w:val="auto"/>
              </w:rPr>
              <w:t>BioNTech</w:t>
            </w:r>
            <w:proofErr w:type="spellEnd"/>
          </w:p>
        </w:tc>
      </w:tr>
      <w:tr w:rsidR="009B3654" w:rsidTr="00646113" w14:paraId="5B2470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6A791E31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4388334A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Calibri" w:asciiTheme="minorHAnsi" w:hAnsiTheme="minorHAnsi" w:cstheme="minorBidi"/>
              </w:rPr>
              <w:t>Moderna</w:t>
            </w:r>
          </w:p>
        </w:tc>
      </w:tr>
      <w:tr w:rsidR="009B3654" w:rsidTr="00646113" w14:paraId="384906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1FFDD24C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67796C9F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Calibri" w:asciiTheme="minorHAnsi" w:hAnsiTheme="minorHAnsi" w:cstheme="minorBidi"/>
              </w:rPr>
              <w:t>Johnson &amp; Johnson</w:t>
            </w:r>
          </w:p>
        </w:tc>
      </w:tr>
      <w:tr w:rsidR="009B3654" w:rsidTr="00646113" w14:paraId="2AFDFA7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6494B84F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386F9042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AstraZeneca</w:t>
            </w:r>
          </w:p>
        </w:tc>
      </w:tr>
      <w:tr w:rsidR="009B3654" w:rsidTr="00646113" w14:paraId="0448F47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9B3654" w:rsidP="00951E93" w:rsidRDefault="009B3654" w14:paraId="6C7F3DF6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9B3654" w:rsidP="00951E93" w:rsidRDefault="009B3654" w14:paraId="6878FB2E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Other </w:t>
            </w:r>
          </w:p>
        </w:tc>
      </w:tr>
      <w:tr w:rsidR="009B3654" w:rsidTr="00646113" w14:paraId="7BD3DA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7DD67FFE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606EEE" w14:paraId="28F93786" w14:textId="16EE460E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Calibri" w:asciiTheme="minorHAnsi" w:hAnsiTheme="minorHAnsi" w:cstheme="minorBidi"/>
              </w:rPr>
              <w:t>I do not have a</w:t>
            </w:r>
            <w:r w:rsidRPr="7A45EBC4">
              <w:rPr>
                <w:rFonts w:eastAsia="Calibri" w:asciiTheme="minorHAnsi" w:hAnsiTheme="minorHAnsi" w:cstheme="minorBidi"/>
              </w:rPr>
              <w:t xml:space="preserve"> </w:t>
            </w:r>
            <w:r w:rsidRPr="7A45EBC4" w:rsidR="009B3654">
              <w:rPr>
                <w:rFonts w:eastAsia="Calibri" w:asciiTheme="minorHAnsi" w:hAnsiTheme="minorHAnsi" w:cstheme="minorBidi"/>
              </w:rPr>
              <w:t>vaccine preference</w:t>
            </w:r>
          </w:p>
        </w:tc>
      </w:tr>
      <w:tr w:rsidR="009B3654" w:rsidTr="00646113" w14:paraId="5CF7296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09623FA2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951E93" w:rsidRDefault="009B3654" w14:paraId="192FE1D3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Refused</w:t>
            </w:r>
          </w:p>
        </w:tc>
      </w:tr>
      <w:tr w:rsidR="00CC6FA4" w:rsidTr="00646113" w14:paraId="586EB5A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CC6FA4" w:rsidP="00951E93" w:rsidRDefault="00CC6FA4" w14:paraId="0B08FC8F" w14:textId="6EF8FD3E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CC6FA4" w:rsidP="00951E93" w:rsidRDefault="00CC6FA4" w14:paraId="72CDB391" w14:textId="140A2908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Valid skip</w:t>
            </w:r>
          </w:p>
        </w:tc>
      </w:tr>
    </w:tbl>
    <w:p w:rsidRPr="002D5F61" w:rsidR="009B3654" w:rsidP="00951E93" w:rsidRDefault="009B3654" w14:paraId="13D12CBD" w14:textId="77777777">
      <w:pPr>
        <w:spacing w:line="240" w:lineRule="auto"/>
        <w:rPr>
          <w:rFonts w:eastAsia="Arial"/>
          <w:b/>
          <w:bCs/>
        </w:rPr>
      </w:pPr>
    </w:p>
    <w:p w:rsidRPr="00F02865" w:rsidR="005154DA" w:rsidP="00F02865" w:rsidRDefault="00B6745C" w14:paraId="6EAFC464" w14:textId="5040CB39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7443FC">
        <w:rPr>
          <w:rFonts w:asciiTheme="minorHAnsi" w:hAnsiTheme="minorHAnsi" w:cstheme="minorBidi"/>
          <w:b/>
          <w:bCs/>
        </w:rPr>
        <w:t xml:space="preserve">//PROGRAMMING NOTE: DISPLAY </w:t>
      </w:r>
      <w:proofErr w:type="spellStart"/>
      <w:r w:rsidR="00522508">
        <w:rPr>
          <w:rFonts w:asciiTheme="minorHAnsi" w:hAnsiTheme="minorHAnsi" w:cstheme="minorBidi"/>
          <w:b/>
          <w:bCs/>
        </w:rPr>
        <w:t>wait_vacc</w:t>
      </w:r>
      <w:proofErr w:type="spellEnd"/>
      <w:r w:rsidR="00522508">
        <w:rPr>
          <w:rFonts w:asciiTheme="minorHAnsi" w:hAnsiTheme="minorHAnsi" w:cstheme="minorBidi"/>
          <w:b/>
          <w:bCs/>
        </w:rPr>
        <w:t xml:space="preserve"> </w:t>
      </w:r>
      <w:r w:rsidRPr="007443FC">
        <w:rPr>
          <w:rFonts w:asciiTheme="minorHAnsi" w:hAnsiTheme="minorHAnsi" w:cstheme="minorBidi"/>
          <w:b/>
          <w:bCs/>
        </w:rPr>
        <w:t xml:space="preserve">IF </w:t>
      </w:r>
      <w:r w:rsidR="00F02865">
        <w:rPr>
          <w:rFonts w:asciiTheme="minorHAnsi" w:hAnsiTheme="minorHAnsi" w:cstheme="minorBidi"/>
          <w:b/>
          <w:bCs/>
        </w:rPr>
        <w:t>Q4=0 or -</w:t>
      </w:r>
      <w:proofErr w:type="gramStart"/>
      <w:r w:rsidR="00F02865">
        <w:rPr>
          <w:rFonts w:asciiTheme="minorHAnsi" w:hAnsiTheme="minorHAnsi" w:cstheme="minorBidi"/>
          <w:b/>
          <w:bCs/>
        </w:rPr>
        <w:t>99</w:t>
      </w:r>
      <w:r w:rsidR="00F02865">
        <w:rPr>
          <w:rFonts w:asciiTheme="minorHAnsi" w:hAnsiTheme="minorHAnsi" w:cstheme="minorHAnsi"/>
          <w:b/>
          <w:bCs/>
        </w:rPr>
        <w:t>.</w:t>
      </w:r>
      <w:r w:rsidR="00F02865">
        <w:rPr>
          <w:rFonts w:asciiTheme="minorHAnsi" w:hAnsiTheme="minorHAnsi" w:cstheme="minorBidi"/>
          <w:b/>
          <w:bCs/>
        </w:rPr>
        <w:t>/</w:t>
      </w:r>
      <w:proofErr w:type="gramEnd"/>
      <w:r w:rsidR="00F02865">
        <w:rPr>
          <w:rFonts w:asciiTheme="minorHAnsi" w:hAnsiTheme="minorHAnsi" w:cstheme="minorBidi"/>
          <w:b/>
          <w:bCs/>
        </w:rPr>
        <w:t>/</w:t>
      </w:r>
    </w:p>
    <w:p w:rsidR="009B3654" w:rsidP="00951E93" w:rsidRDefault="009B3654" w14:paraId="64354C1D" w14:textId="6F94627D">
      <w:pPr>
        <w:spacing w:after="0" w:line="240" w:lineRule="auto"/>
        <w:rPr>
          <w:rFonts w:asciiTheme="minorHAnsi" w:hAnsiTheme="minorHAnsi" w:cstheme="minorBidi"/>
          <w:color w:val="auto"/>
        </w:rPr>
      </w:pPr>
      <w:r w:rsidRPr="7A45EBC4">
        <w:rPr>
          <w:rFonts w:eastAsia="Arial"/>
          <w:b/>
          <w:bCs/>
        </w:rPr>
        <w:t xml:space="preserve">Item #: </w:t>
      </w:r>
      <w:r w:rsidRPr="7ED7ABE7">
        <w:rPr>
          <w:rFonts w:eastAsia="Arial"/>
          <w:highlight w:val="cyan"/>
        </w:rPr>
        <w:t>Q</w:t>
      </w:r>
      <w:r w:rsidR="005154DA">
        <w:rPr>
          <w:rFonts w:eastAsia="Arial"/>
          <w:highlight w:val="cyan"/>
        </w:rPr>
        <w:t>1</w:t>
      </w:r>
      <w:r w:rsidR="00125527">
        <w:rPr>
          <w:rFonts w:eastAsia="Arial"/>
          <w:highlight w:val="cyan"/>
        </w:rPr>
        <w:t>6</w:t>
      </w:r>
      <w:r>
        <w:br/>
      </w:r>
      <w:r w:rsidRPr="7A45EBC4">
        <w:rPr>
          <w:rFonts w:eastAsia="Arial"/>
          <w:b/>
          <w:bCs/>
        </w:rPr>
        <w:t>Question Type</w:t>
      </w:r>
      <w:r w:rsidRPr="7A45EBC4">
        <w:rPr>
          <w:rFonts w:eastAsia="Arial"/>
        </w:rPr>
        <w:t>:</w:t>
      </w:r>
      <w:r w:rsidRPr="7A45EBC4">
        <w:rPr>
          <w:rFonts w:eastAsia="Arial"/>
          <w:b/>
          <w:bCs/>
        </w:rPr>
        <w:t xml:space="preserve"> </w:t>
      </w:r>
      <w:r w:rsidRPr="7A45EBC4">
        <w:rPr>
          <w:rFonts w:eastAsia="Arial"/>
        </w:rPr>
        <w:t>Grid</w:t>
      </w:r>
      <w:r>
        <w:br/>
      </w:r>
      <w:r w:rsidRPr="7A45EBC4">
        <w:rPr>
          <w:rFonts w:eastAsia="Arial"/>
          <w:b/>
          <w:bCs/>
        </w:rPr>
        <w:t>// Soft Prompt: “We would like your response to this question.” //</w:t>
      </w:r>
      <w:r>
        <w:br/>
      </w:r>
      <w:proofErr w:type="spellStart"/>
      <w:r w:rsidRPr="0D756FB4">
        <w:rPr>
          <w:rFonts w:asciiTheme="minorHAnsi" w:hAnsiTheme="minorHAnsi" w:cstheme="minorBidi"/>
          <w:b/>
          <w:color w:val="auto"/>
        </w:rPr>
        <w:t>wait_vacc</w:t>
      </w:r>
      <w:proofErr w:type="spellEnd"/>
      <w:r w:rsidRPr="0D756FB4">
        <w:rPr>
          <w:rFonts w:asciiTheme="minorHAnsi" w:hAnsiTheme="minorHAnsi" w:cstheme="minorBidi"/>
          <w:b/>
          <w:color w:val="auto"/>
        </w:rPr>
        <w:t xml:space="preserve">. </w:t>
      </w:r>
      <w:r w:rsidRPr="7A45EBC4">
        <w:rPr>
          <w:rFonts w:eastAsia="Arial"/>
        </w:rPr>
        <w:t>How much do you agree or disagree with the following statements?</w:t>
      </w:r>
      <w:r>
        <w:br/>
      </w:r>
      <w:r w:rsidRPr="0D756FB4">
        <w:rPr>
          <w:rFonts w:asciiTheme="minorHAnsi" w:hAnsiTheme="minorHAnsi" w:cstheme="minorBidi"/>
          <w:b/>
          <w:color w:val="auto"/>
        </w:rPr>
        <w:t xml:space="preserve">Variable Label: </w:t>
      </w:r>
      <w:proofErr w:type="spellStart"/>
      <w:r w:rsidRPr="4DDD144F">
        <w:rPr>
          <w:rFonts w:asciiTheme="minorHAnsi" w:hAnsiTheme="minorHAnsi" w:cstheme="minorBidi"/>
          <w:color w:val="auto"/>
        </w:rPr>
        <w:t>wait_vacc</w:t>
      </w:r>
      <w:proofErr w:type="spellEnd"/>
      <w:r w:rsidRPr="4DDD144F">
        <w:rPr>
          <w:rFonts w:asciiTheme="minorHAnsi" w:hAnsiTheme="minorHAnsi" w:cstheme="minorBidi"/>
          <w:color w:val="auto"/>
        </w:rPr>
        <w:t>: Wait for Vaccine Type or Doses</w:t>
      </w:r>
    </w:p>
    <w:p w:rsidRPr="00951E93" w:rsidR="00B7590F" w:rsidP="00951E93" w:rsidRDefault="00B7590F" w14:paraId="76A1924F" w14:textId="0A2AA649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//PROGRAMMING NOTE:  RANDOMIZE </w:t>
      </w:r>
      <w:proofErr w:type="spellStart"/>
      <w:r>
        <w:rPr>
          <w:rFonts w:asciiTheme="minorHAnsi" w:hAnsiTheme="minorHAnsi" w:cstheme="minorHAnsi"/>
          <w:b/>
          <w:color w:val="auto"/>
        </w:rPr>
        <w:t>wait_vacc_type</w:t>
      </w:r>
      <w:proofErr w:type="spellEnd"/>
      <w:r w:rsidR="0044354C">
        <w:rPr>
          <w:rFonts w:asciiTheme="minorHAnsi" w:hAnsiTheme="minorHAnsi" w:cstheme="minorHAnsi"/>
          <w:b/>
          <w:color w:val="auto"/>
        </w:rPr>
        <w:t xml:space="preserve"> &amp; wait </w:t>
      </w:r>
      <w:proofErr w:type="spellStart"/>
      <w:r w:rsidR="0044354C">
        <w:rPr>
          <w:rFonts w:asciiTheme="minorHAnsi" w:hAnsiTheme="minorHAnsi" w:cstheme="minorHAnsi"/>
          <w:b/>
          <w:color w:val="auto"/>
        </w:rPr>
        <w:t>vacc_dose</w:t>
      </w:r>
      <w:proofErr w:type="spellEnd"/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340"/>
        <w:gridCol w:w="4305"/>
        <w:gridCol w:w="2700"/>
      </w:tblGrid>
      <w:tr w:rsidR="009B3654" w:rsidTr="00646113" w14:paraId="04F0394E" w14:textId="77777777">
        <w:trPr>
          <w:trHeight w:val="408"/>
        </w:trPr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951E93" w:rsidRDefault="009B3654" w14:paraId="6BB5E839" w14:textId="77777777">
            <w:pPr>
              <w:spacing w:after="0" w:line="276" w:lineRule="auto"/>
              <w:rPr>
                <w:rFonts w:eastAsia="Arial"/>
                <w:highlight w:val="cyan"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7A45EBC4" w:rsidR="009B3654" w:rsidP="00951E93" w:rsidRDefault="009B3654" w14:paraId="3C9ABDEE" w14:textId="77777777">
            <w:pPr>
              <w:spacing w:after="0" w:line="276" w:lineRule="auto"/>
              <w:rPr>
                <w:rFonts w:eastAsia="Arial"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951E93" w:rsidRDefault="009B3654" w14:paraId="17752A9B" w14:textId="77777777">
            <w:pPr>
              <w:spacing w:after="0" w:line="276" w:lineRule="auto"/>
              <w:rPr>
                <w:rFonts w:eastAsia="Arial"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="009B3654" w:rsidTr="00646113" w14:paraId="4B1008A8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2977" w:rsidR="009B3654" w:rsidP="00951E93" w:rsidRDefault="009B3654" w14:paraId="0ED31345" w14:textId="77777777">
            <w:pPr>
              <w:spacing w:after="0" w:line="276" w:lineRule="auto"/>
              <w:rPr>
                <w:rFonts w:eastAsia="Arial"/>
              </w:rPr>
            </w:pPr>
            <w:proofErr w:type="spellStart"/>
            <w:r w:rsidRPr="00202977">
              <w:rPr>
                <w:rFonts w:eastAsia="Arial"/>
              </w:rPr>
              <w:t>wait_vacc_type</w:t>
            </w:r>
            <w:proofErr w:type="spellEnd"/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951E93" w:rsidRDefault="009B3654" w14:paraId="5296FECE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I would wait longer to get vaccinated if it meant getting my preferred vaccine type.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951E93" w:rsidRDefault="009B3654" w14:paraId="05B9FC48" w14:textId="77777777">
            <w:pPr>
              <w:spacing w:after="0" w:line="276" w:lineRule="auto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wait_vacc_type</w:t>
            </w:r>
            <w:proofErr w:type="spellEnd"/>
            <w:r>
              <w:rPr>
                <w:rFonts w:eastAsia="Arial"/>
              </w:rPr>
              <w:t>: Wait for Preferred Type</w:t>
            </w:r>
          </w:p>
        </w:tc>
      </w:tr>
      <w:tr w:rsidR="009B3654" w:rsidTr="00646113" w14:paraId="3B616A29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2977" w:rsidR="009B3654" w:rsidP="00215137" w:rsidRDefault="009B3654" w14:paraId="4128FF34" w14:textId="77777777">
            <w:pPr>
              <w:spacing w:before="0" w:after="0" w:line="276" w:lineRule="auto"/>
              <w:rPr>
                <w:rFonts w:eastAsia="Arial"/>
              </w:rPr>
            </w:pPr>
            <w:proofErr w:type="spellStart"/>
            <w:r w:rsidRPr="00202977">
              <w:rPr>
                <w:rFonts w:eastAsia="Arial"/>
              </w:rPr>
              <w:t>wait_vacc_dose</w:t>
            </w:r>
            <w:proofErr w:type="spellEnd"/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5CD3567D" w14:textId="711168FC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 xml:space="preserve">I would wait longer to get vaccinated if it meant getting a vaccine with </w:t>
            </w:r>
            <w:r w:rsidR="00705E6F">
              <w:rPr>
                <w:rFonts w:eastAsia="Arial"/>
              </w:rPr>
              <w:t>only one dose</w:t>
            </w:r>
            <w:r w:rsidRPr="7A45EBC4">
              <w:rPr>
                <w:rFonts w:eastAsia="Arial"/>
              </w:rPr>
              <w:t xml:space="preserve">.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32A9E921" w14:textId="77777777">
            <w:pPr>
              <w:spacing w:after="0" w:line="276" w:lineRule="auto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wait_vacc_dose</w:t>
            </w:r>
            <w:proofErr w:type="spellEnd"/>
            <w:r>
              <w:rPr>
                <w:rFonts w:eastAsia="Arial"/>
              </w:rPr>
              <w:t>: Wait for Preferred Doses</w:t>
            </w:r>
          </w:p>
        </w:tc>
      </w:tr>
    </w:tbl>
    <w:p w:rsidR="009B3654" w:rsidP="00B0359E" w:rsidRDefault="009B3654" w14:paraId="23327233" w14:textId="77777777">
      <w:pPr>
        <w:spacing w:after="0" w:line="276" w:lineRule="auto"/>
        <w:rPr>
          <w:rFonts w:eastAsia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3220"/>
      </w:tblGrid>
      <w:tr w:rsidR="009B3654" w:rsidTr="00646113" w14:paraId="65DBD7EF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6153D70E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686E2DB1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  <w:b/>
                <w:bCs/>
              </w:rPr>
              <w:t>Value Label</w:t>
            </w:r>
          </w:p>
        </w:tc>
      </w:tr>
      <w:tr w:rsidR="009B3654" w:rsidTr="00646113" w14:paraId="104CBCA5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3DF7D699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1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67F07F33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Strongly disagree</w:t>
            </w:r>
          </w:p>
        </w:tc>
      </w:tr>
      <w:tr w:rsidR="009B3654" w:rsidTr="00646113" w14:paraId="1EB9DC52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6AEDB5BE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2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3C6235E1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Disagree</w:t>
            </w:r>
          </w:p>
        </w:tc>
      </w:tr>
      <w:tr w:rsidR="009B3654" w:rsidTr="00646113" w14:paraId="490EB2DA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5B45F8A0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3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265FECDD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Neither agree nor disagree</w:t>
            </w:r>
          </w:p>
        </w:tc>
      </w:tr>
      <w:tr w:rsidR="009B3654" w:rsidTr="00646113" w14:paraId="7E7E6CC6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53F0237F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3E8E91DC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Agree</w:t>
            </w:r>
          </w:p>
        </w:tc>
      </w:tr>
      <w:tr w:rsidR="009B3654" w:rsidTr="00646113" w14:paraId="28E19C7D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531FEF8D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5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0B35C560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Strongly agree</w:t>
            </w:r>
          </w:p>
        </w:tc>
      </w:tr>
      <w:tr w:rsidR="009B3654" w:rsidTr="00646113" w14:paraId="364862F5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723D2C1E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-99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2FD26A65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Refused</w:t>
            </w:r>
          </w:p>
        </w:tc>
      </w:tr>
      <w:tr w:rsidR="009B3654" w:rsidTr="00646113" w14:paraId="74D6A9A3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120928AC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-100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3654" w:rsidP="00B0359E" w:rsidRDefault="009B3654" w14:paraId="046A15E5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Valid skip</w:t>
            </w:r>
          </w:p>
        </w:tc>
      </w:tr>
    </w:tbl>
    <w:p w:rsidR="009B3654" w:rsidP="00B0359E" w:rsidRDefault="009B3654" w14:paraId="6A36BBF0" w14:textId="77777777">
      <w:pPr>
        <w:spacing w:after="0"/>
        <w:rPr>
          <w:rFonts w:eastAsia="Arial"/>
          <w:color w:val="D9D9D9" w:themeColor="background1" w:themeShade="D9"/>
        </w:rPr>
      </w:pPr>
    </w:p>
    <w:p w:rsidR="009B3654" w:rsidP="00B0359E" w:rsidRDefault="009B3654" w14:paraId="50D4CB6A" w14:textId="77777777">
      <w:pPr>
        <w:pStyle w:val="BodyText"/>
        <w:spacing w:after="0" w:line="240" w:lineRule="auto"/>
        <w:rPr>
          <w:rFonts w:ascii="Arial" w:hAnsi="Arial" w:eastAsia="Arial" w:cs="Arial"/>
          <w:color w:val="000000" w:themeColor="text1"/>
        </w:rPr>
      </w:pPr>
      <w:r w:rsidRPr="7A45EBC4">
        <w:rPr>
          <w:rFonts w:ascii="Arial" w:hAnsi="Arial" w:eastAsia="Arial" w:cs="Arial"/>
          <w:b/>
          <w:bCs/>
          <w:color w:val="000000" w:themeColor="text1"/>
        </w:rPr>
        <w:t>// Page Break //</w:t>
      </w:r>
    </w:p>
    <w:p w:rsidR="009B3654" w:rsidP="00B0359E" w:rsidRDefault="009B3654" w14:paraId="0E8C8A90" w14:textId="77777777">
      <w:pPr>
        <w:pStyle w:val="BodyText"/>
        <w:spacing w:after="0" w:line="240" w:lineRule="auto"/>
        <w:rPr>
          <w:rFonts w:ascii="Arial" w:hAnsi="Arial" w:eastAsia="Arial" w:cs="Arial"/>
          <w:b/>
          <w:bCs/>
        </w:rPr>
      </w:pPr>
    </w:p>
    <w:p w:rsidR="009B3654" w:rsidP="00B0359E" w:rsidRDefault="009B3654" w14:paraId="1E736A53" w14:textId="07395675">
      <w:pPr>
        <w:pStyle w:val="BodyText"/>
        <w:spacing w:after="0" w:line="240" w:lineRule="auto"/>
        <w:rPr>
          <w:rFonts w:ascii="Arial" w:hAnsi="Arial" w:eastAsia="Arial" w:cs="Arial"/>
          <w:b/>
          <w:bCs/>
        </w:rPr>
      </w:pPr>
    </w:p>
    <w:p w:rsidR="009B3654" w:rsidP="00215137" w:rsidRDefault="009B3654" w14:paraId="66F08E44" w14:textId="71820898">
      <w:pPr>
        <w:spacing w:before="0" w:after="0" w:line="240" w:lineRule="auto"/>
        <w:rPr>
          <w:rFonts w:eastAsia="Arial"/>
          <w:highlight w:val="cyan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F76B12">
        <w:rPr>
          <w:rFonts w:eastAsia="Arial"/>
          <w:highlight w:val="green"/>
        </w:rPr>
        <w:t>Q</w:t>
      </w:r>
      <w:r w:rsidRPr="00F76B12" w:rsidR="00D54580">
        <w:rPr>
          <w:rFonts w:eastAsia="Arial"/>
          <w:highlight w:val="green"/>
        </w:rPr>
        <w:t>17</w:t>
      </w:r>
    </w:p>
    <w:p w:rsidR="009B3654" w:rsidP="00815985" w:rsidRDefault="009B3654" w14:paraId="358EA291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Question Type</w:t>
      </w:r>
      <w:r w:rsidRPr="7A45EBC4">
        <w:rPr>
          <w:rFonts w:asciiTheme="minorHAnsi" w:hAnsiTheme="minorHAnsi" w:cstheme="minorBidi"/>
          <w:color w:val="auto"/>
        </w:rPr>
        <w:t>:</w:t>
      </w:r>
      <w:r w:rsidRPr="7A45EBC4">
        <w:rPr>
          <w:rFonts w:asciiTheme="minorHAnsi" w:hAnsiTheme="minorHAnsi" w:cstheme="minorBidi"/>
          <w:b/>
          <w:bCs/>
          <w:color w:val="auto"/>
        </w:rPr>
        <w:t xml:space="preserve"> </w:t>
      </w:r>
      <w:r w:rsidRPr="7A45EBC4">
        <w:rPr>
          <w:rFonts w:asciiTheme="minorHAnsi" w:hAnsiTheme="minorHAnsi" w:cstheme="minorBidi"/>
          <w:color w:val="auto"/>
        </w:rPr>
        <w:t>Single punch</w:t>
      </w:r>
    </w:p>
    <w:p w:rsidR="009B3654" w:rsidP="00BE2F37" w:rsidRDefault="009B3654" w14:paraId="3BFF62AD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="009B3654" w:rsidRDefault="009B3654" w14:paraId="4F79640F" w14:textId="78E18364">
      <w:pPr>
        <w:spacing w:before="0" w:after="0" w:line="240" w:lineRule="auto"/>
        <w:rPr>
          <w:rFonts w:eastAsia="Arial"/>
        </w:rPr>
      </w:pPr>
      <w:proofErr w:type="spellStart"/>
      <w:r w:rsidRPr="7A45EBC4">
        <w:rPr>
          <w:rFonts w:asciiTheme="minorHAnsi" w:hAnsiTheme="minorHAnsi" w:cstheme="minorBidi"/>
          <w:b/>
          <w:bCs/>
          <w:color w:val="auto"/>
        </w:rPr>
        <w:t>variant_concern</w:t>
      </w:r>
      <w:proofErr w:type="spellEnd"/>
      <w:r w:rsidRPr="7A45EBC4">
        <w:rPr>
          <w:rFonts w:asciiTheme="minorHAnsi" w:hAnsiTheme="minorHAnsi" w:cstheme="minorBidi"/>
          <w:color w:val="auto"/>
        </w:rPr>
        <w:t>:</w:t>
      </w:r>
      <w:r w:rsidR="00235E39">
        <w:rPr>
          <w:rFonts w:asciiTheme="minorHAnsi" w:hAnsiTheme="minorHAnsi" w:cstheme="minorBidi"/>
          <w:color w:val="auto"/>
        </w:rPr>
        <w:t xml:space="preserve"> </w:t>
      </w:r>
      <w:r w:rsidRPr="7A45EBC4">
        <w:rPr>
          <w:rFonts w:asciiTheme="minorHAnsi" w:hAnsiTheme="minorHAnsi" w:cstheme="minorBidi"/>
          <w:color w:val="auto"/>
        </w:rPr>
        <w:t>How concerned are you about</w:t>
      </w:r>
      <w:r w:rsidR="00B34229">
        <w:rPr>
          <w:rFonts w:asciiTheme="minorHAnsi" w:hAnsiTheme="minorHAnsi" w:cstheme="minorBidi"/>
          <w:color w:val="auto"/>
        </w:rPr>
        <w:t xml:space="preserve"> new</w:t>
      </w:r>
      <w:r w:rsidRPr="7A45EBC4">
        <w:rPr>
          <w:rFonts w:asciiTheme="minorHAnsi" w:hAnsiTheme="minorHAnsi" w:cstheme="minorBidi"/>
          <w:color w:val="auto"/>
        </w:rPr>
        <w:t xml:space="preserve"> </w:t>
      </w:r>
      <w:r w:rsidRPr="7A45EBC4">
        <w:rPr>
          <w:rFonts w:asciiTheme="minorHAnsi" w:hAnsiTheme="minorHAnsi" w:cstheme="minorBidi"/>
          <w:color w:val="auto"/>
        </w:rPr>
        <w:t>COVID-19 virus variants</w:t>
      </w:r>
      <w:r w:rsidR="000E58F9">
        <w:rPr>
          <w:rFonts w:asciiTheme="minorHAnsi" w:hAnsiTheme="minorHAnsi" w:cstheme="minorBidi"/>
          <w:color w:val="auto"/>
        </w:rPr>
        <w:t xml:space="preserve"> (e.g., B</w:t>
      </w:r>
      <w:r w:rsidR="00A004EA">
        <w:rPr>
          <w:rFonts w:asciiTheme="minorHAnsi" w:hAnsiTheme="minorHAnsi" w:cstheme="minorBidi"/>
          <w:color w:val="auto"/>
        </w:rPr>
        <w:t>11</w:t>
      </w:r>
      <w:r w:rsidR="000E58F9">
        <w:rPr>
          <w:rFonts w:asciiTheme="minorHAnsi" w:hAnsiTheme="minorHAnsi" w:cstheme="minorBidi"/>
          <w:color w:val="auto"/>
        </w:rPr>
        <w:t xml:space="preserve">7 – </w:t>
      </w:r>
      <w:r w:rsidR="00825A55">
        <w:rPr>
          <w:rFonts w:asciiTheme="minorHAnsi" w:hAnsiTheme="minorHAnsi" w:cstheme="minorBidi"/>
          <w:color w:val="auto"/>
        </w:rPr>
        <w:t>t</w:t>
      </w:r>
      <w:r w:rsidR="000E58F9">
        <w:rPr>
          <w:rFonts w:asciiTheme="minorHAnsi" w:hAnsiTheme="minorHAnsi" w:cstheme="minorBidi"/>
          <w:color w:val="auto"/>
        </w:rPr>
        <w:t>he U.K. strain</w:t>
      </w:r>
      <w:r w:rsidR="007E008B">
        <w:rPr>
          <w:rFonts w:asciiTheme="minorHAnsi" w:hAnsiTheme="minorHAnsi" w:cstheme="minorBidi"/>
          <w:color w:val="auto"/>
        </w:rPr>
        <w:t>,</w:t>
      </w:r>
      <w:r w:rsidR="000E58F9">
        <w:rPr>
          <w:rFonts w:asciiTheme="minorHAnsi" w:hAnsiTheme="minorHAnsi" w:cstheme="minorBidi"/>
          <w:color w:val="auto"/>
        </w:rPr>
        <w:t xml:space="preserve"> </w:t>
      </w:r>
      <w:r w:rsidR="007E008B">
        <w:rPr>
          <w:rFonts w:asciiTheme="minorHAnsi" w:hAnsiTheme="minorHAnsi" w:cstheme="minorBidi"/>
          <w:color w:val="auto"/>
        </w:rPr>
        <w:t xml:space="preserve">B1351 – </w:t>
      </w:r>
      <w:r w:rsidR="000E58F9">
        <w:rPr>
          <w:rFonts w:asciiTheme="minorHAnsi" w:hAnsiTheme="minorHAnsi" w:cstheme="minorBidi"/>
          <w:color w:val="auto"/>
        </w:rPr>
        <w:t>the South African strain)</w:t>
      </w:r>
      <w:r w:rsidRPr="7A45EBC4">
        <w:rPr>
          <w:rFonts w:asciiTheme="minorHAnsi" w:hAnsiTheme="minorHAnsi" w:cstheme="minorBidi"/>
          <w:color w:val="auto"/>
        </w:rPr>
        <w:t>?</w:t>
      </w:r>
    </w:p>
    <w:p w:rsidR="009B3654" w:rsidRDefault="009B3654" w14:paraId="7F006BC9" w14:textId="3DB67050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7A45EBC4">
        <w:rPr>
          <w:rFonts w:asciiTheme="minorHAnsi" w:hAnsiTheme="minorHAnsi" w:cstheme="minorBidi"/>
          <w:color w:val="auto"/>
        </w:rPr>
        <w:t>variant_concern</w:t>
      </w:r>
      <w:proofErr w:type="spellEnd"/>
      <w:r w:rsidRPr="7A45EBC4">
        <w:rPr>
          <w:rFonts w:asciiTheme="minorHAnsi" w:hAnsiTheme="minorHAnsi" w:cstheme="minorBidi"/>
          <w:color w:val="auto"/>
        </w:rPr>
        <w:t>: Concern about COVID-19 variants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="009B3654" w:rsidTr="00646113" w14:paraId="709EA9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RDefault="009B3654" w14:paraId="4E340424" w14:textId="77777777">
            <w:pPr>
              <w:spacing w:before="0"/>
              <w:rPr>
                <w:rFonts w:asciiTheme="minorHAnsi" w:hAnsiTheme="minorHAnsi" w:cstheme="minorBidi"/>
                <w:b/>
                <w:bCs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RDefault="009B3654" w14:paraId="3C8FB850" w14:textId="77777777">
            <w:pPr>
              <w:spacing w:before="0"/>
              <w:rPr>
                <w:rFonts w:asciiTheme="minorHAnsi" w:hAnsiTheme="minorHAnsi" w:cstheme="minorBidi"/>
                <w:b/>
                <w:bCs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b/>
                <w:bCs/>
                <w:color w:val="auto"/>
              </w:rPr>
              <w:t>Value Label</w:t>
            </w:r>
          </w:p>
        </w:tc>
      </w:tr>
      <w:tr w:rsidR="009B3654" w:rsidTr="00646113" w14:paraId="1AC15F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9B3654" w:rsidP="00215137" w:rsidRDefault="009B3654" w14:paraId="11E24E84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00F76B12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215137" w:rsidRDefault="009B3654" w14:paraId="31EAE0DE" w14:textId="7CB2303D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00F76B12">
              <w:rPr>
                <w:rFonts w:asciiTheme="minorHAnsi" w:hAnsiTheme="minorHAnsi" w:cstheme="minorBidi"/>
                <w:color w:val="auto"/>
              </w:rPr>
              <w:t>No</w:t>
            </w:r>
            <w:r w:rsidRPr="00F76B12" w:rsidR="00B34229">
              <w:rPr>
                <w:rFonts w:asciiTheme="minorHAnsi" w:hAnsiTheme="minorHAnsi" w:cstheme="minorBidi"/>
                <w:color w:val="auto"/>
              </w:rPr>
              <w:t>t at all concerned</w:t>
            </w:r>
          </w:p>
        </w:tc>
      </w:tr>
      <w:tr w:rsidR="009B3654" w:rsidTr="00646113" w14:paraId="6579D9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215137" w:rsidRDefault="009B3654" w14:paraId="078C67B9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215137" w:rsidRDefault="009B3654" w14:paraId="3073CC85" w14:textId="7FD890E9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color w:val="auto"/>
              </w:rPr>
              <w:t xml:space="preserve">Not </w:t>
            </w:r>
            <w:r w:rsidR="00CF605B">
              <w:rPr>
                <w:rFonts w:asciiTheme="minorHAnsi" w:hAnsiTheme="minorHAnsi" w:cstheme="minorBidi"/>
                <w:color w:val="auto"/>
              </w:rPr>
              <w:t>too</w:t>
            </w:r>
            <w:r w:rsidR="00B34229">
              <w:rPr>
                <w:rFonts w:asciiTheme="minorHAnsi" w:hAnsiTheme="minorHAnsi" w:cstheme="minorBidi"/>
                <w:color w:val="auto"/>
              </w:rPr>
              <w:t xml:space="preserve"> concerned</w:t>
            </w:r>
          </w:p>
        </w:tc>
      </w:tr>
      <w:tr w:rsidR="009B3654" w:rsidTr="00646113" w14:paraId="2471739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215137" w:rsidRDefault="009B3654" w14:paraId="0E9A7692" w14:textId="01A573DE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215137" w:rsidRDefault="00B34229" w14:paraId="56C37BCE" w14:textId="323C2C63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="009B3654" w:rsidTr="00646113" w14:paraId="41603A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215137" w:rsidRDefault="009B3654" w14:paraId="2F6C34F5" w14:textId="775DC853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215137" w:rsidRDefault="00B34229" w14:paraId="65387152" w14:textId="497FA19D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="009B3654" w:rsidTr="00646113" w14:paraId="4FBFABB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215137" w:rsidRDefault="009B3654" w14:paraId="00787860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54" w:rsidP="00215137" w:rsidRDefault="009B3654" w14:paraId="28AEAA15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6C4741" w:rsidRDefault="006C4741" w14:paraId="0578E2F1" w14:textId="527FC0CA">
      <w:pPr>
        <w:pStyle w:val="BodyText"/>
        <w:spacing w:after="0" w:line="240" w:lineRule="auto"/>
        <w:rPr>
          <w:rFonts w:eastAsia="Arial"/>
          <w:b/>
          <w:bCs/>
        </w:rPr>
      </w:pPr>
    </w:p>
    <w:p w:rsidR="00CC6FA4" w:rsidRDefault="00CC6FA4" w14:paraId="0A13EF43" w14:textId="39CE83B4">
      <w:pPr>
        <w:pStyle w:val="BodyText"/>
        <w:spacing w:after="0" w:line="240" w:lineRule="auto"/>
        <w:rPr>
          <w:rFonts w:eastAsia="Arial"/>
          <w:b/>
          <w:bCs/>
        </w:rPr>
      </w:pPr>
      <w:r w:rsidRPr="007443FC">
        <w:rPr>
          <w:b/>
          <w:bCs/>
        </w:rPr>
        <w:t xml:space="preserve">//PROGRAMMING NOTE: DISPLAY </w:t>
      </w:r>
      <w:proofErr w:type="spellStart"/>
      <w:r>
        <w:rPr>
          <w:b/>
          <w:bCs/>
        </w:rPr>
        <w:t>wait_vacc</w:t>
      </w:r>
      <w:proofErr w:type="spellEnd"/>
      <w:r>
        <w:rPr>
          <w:b/>
          <w:bCs/>
        </w:rPr>
        <w:t xml:space="preserve"> </w:t>
      </w:r>
      <w:r w:rsidRPr="007443FC">
        <w:rPr>
          <w:b/>
          <w:bCs/>
        </w:rPr>
        <w:t xml:space="preserve">IF </w:t>
      </w:r>
      <w:r>
        <w:rPr>
          <w:b/>
          <w:bCs/>
        </w:rPr>
        <w:t>Q4=0 or -</w:t>
      </w:r>
      <w:proofErr w:type="gramStart"/>
      <w:r>
        <w:rPr>
          <w:b/>
          <w:bCs/>
        </w:rPr>
        <w:t>99</w:t>
      </w:r>
      <w:r>
        <w:rPr>
          <w:rFonts w:cstheme="minorHAnsi"/>
          <w:b/>
          <w:bCs/>
        </w:rPr>
        <w:t>.</w:t>
      </w:r>
      <w:r>
        <w:rPr>
          <w:b/>
          <w:bCs/>
        </w:rPr>
        <w:t>/</w:t>
      </w:r>
      <w:proofErr w:type="gramEnd"/>
      <w:r>
        <w:rPr>
          <w:b/>
          <w:bCs/>
        </w:rPr>
        <w:t>/</w:t>
      </w:r>
    </w:p>
    <w:p w:rsidR="008D6A63" w:rsidRDefault="008D6A63" w14:paraId="6C6A4F77" w14:textId="2C0087DB">
      <w:pPr>
        <w:pStyle w:val="BodyText"/>
        <w:spacing w:after="0" w:line="240" w:lineRule="auto"/>
        <w:rPr>
          <w:rFonts w:eastAsia="Arial"/>
          <w:b/>
          <w:bCs/>
        </w:rPr>
      </w:pPr>
    </w:p>
    <w:p w:rsidR="006C4741" w:rsidP="006C4741" w:rsidRDefault="006C4741" w14:paraId="1CC02835" w14:textId="5976644B">
      <w:pPr>
        <w:spacing w:before="0" w:after="0" w:line="240" w:lineRule="auto"/>
        <w:rPr>
          <w:rFonts w:eastAsia="Arial"/>
          <w:highlight w:val="cyan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F76B12">
        <w:rPr>
          <w:rFonts w:eastAsia="Arial"/>
          <w:highlight w:val="green"/>
        </w:rPr>
        <w:t>Q1</w:t>
      </w:r>
      <w:r w:rsidRPr="00F76B12" w:rsidR="00E20627">
        <w:rPr>
          <w:rFonts w:eastAsia="Arial"/>
          <w:highlight w:val="green"/>
        </w:rPr>
        <w:t>8</w:t>
      </w:r>
    </w:p>
    <w:p w:rsidR="006C4741" w:rsidP="006C4741" w:rsidRDefault="006C4741" w14:paraId="12D346CF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Question Type</w:t>
      </w:r>
      <w:r w:rsidRPr="7A45EBC4">
        <w:rPr>
          <w:rFonts w:asciiTheme="minorHAnsi" w:hAnsiTheme="minorHAnsi" w:cstheme="minorBidi"/>
          <w:color w:val="auto"/>
        </w:rPr>
        <w:t>:</w:t>
      </w:r>
      <w:r w:rsidRPr="7A45EBC4">
        <w:rPr>
          <w:rFonts w:asciiTheme="minorHAnsi" w:hAnsiTheme="minorHAnsi" w:cstheme="minorBidi"/>
          <w:b/>
          <w:bCs/>
          <w:color w:val="auto"/>
        </w:rPr>
        <w:t xml:space="preserve"> </w:t>
      </w:r>
      <w:r w:rsidRPr="7A45EBC4">
        <w:rPr>
          <w:rFonts w:asciiTheme="minorHAnsi" w:hAnsiTheme="minorHAnsi" w:cstheme="minorBidi"/>
          <w:color w:val="auto"/>
        </w:rPr>
        <w:t>Single punch</w:t>
      </w:r>
    </w:p>
    <w:p w:rsidR="006C4741" w:rsidP="006C4741" w:rsidRDefault="006C4741" w14:paraId="4E502699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="006C4741" w:rsidP="006C4741" w:rsidRDefault="006C4741" w14:paraId="73E5ACA5" w14:textId="63983E44">
      <w:pPr>
        <w:spacing w:before="0" w:after="0" w:line="240" w:lineRule="auto"/>
        <w:rPr>
          <w:rFonts w:eastAsia="Arial"/>
        </w:rPr>
      </w:pPr>
      <w:proofErr w:type="spellStart"/>
      <w:r w:rsidRPr="7A45EBC4">
        <w:rPr>
          <w:rFonts w:asciiTheme="minorHAnsi" w:hAnsiTheme="minorHAnsi" w:cstheme="minorBidi"/>
          <w:b/>
          <w:bCs/>
          <w:color w:val="auto"/>
        </w:rPr>
        <w:t>variant_concern</w:t>
      </w:r>
      <w:proofErr w:type="spellEnd"/>
      <w:r w:rsidRPr="7A45EBC4">
        <w:rPr>
          <w:rFonts w:asciiTheme="minorHAnsi" w:hAnsiTheme="minorHAnsi" w:cstheme="minorBidi"/>
          <w:color w:val="auto"/>
        </w:rPr>
        <w:t>:</w:t>
      </w:r>
      <w:r>
        <w:rPr>
          <w:rFonts w:asciiTheme="minorHAnsi" w:hAnsiTheme="minorHAnsi" w:cstheme="minorBidi"/>
          <w:color w:val="auto"/>
        </w:rPr>
        <w:t xml:space="preserve"> </w:t>
      </w:r>
      <w:r w:rsidRPr="7A45EBC4">
        <w:rPr>
          <w:rFonts w:asciiTheme="minorHAnsi" w:hAnsiTheme="minorHAnsi" w:cstheme="minorBidi"/>
          <w:color w:val="auto"/>
        </w:rPr>
        <w:t xml:space="preserve">How </w:t>
      </w:r>
      <w:r w:rsidR="005F363A">
        <w:rPr>
          <w:rFonts w:asciiTheme="minorHAnsi" w:hAnsiTheme="minorHAnsi" w:cstheme="minorBidi"/>
          <w:color w:val="auto"/>
        </w:rPr>
        <w:t>has</w:t>
      </w:r>
      <w:r w:rsidR="005D47BE">
        <w:rPr>
          <w:rFonts w:asciiTheme="minorHAnsi" w:hAnsiTheme="minorHAnsi" w:cstheme="minorBidi"/>
          <w:color w:val="auto"/>
        </w:rPr>
        <w:t xml:space="preserve"> the news about new COVID-19 variants impact</w:t>
      </w:r>
      <w:r w:rsidR="00BB5DC9">
        <w:rPr>
          <w:rFonts w:asciiTheme="minorHAnsi" w:hAnsiTheme="minorHAnsi" w:cstheme="minorBidi"/>
          <w:color w:val="auto"/>
        </w:rPr>
        <w:t>ed</w:t>
      </w:r>
      <w:r w:rsidR="005D47BE">
        <w:rPr>
          <w:rFonts w:asciiTheme="minorHAnsi" w:hAnsiTheme="minorHAnsi" w:cstheme="minorBidi"/>
          <w:color w:val="auto"/>
        </w:rPr>
        <w:t xml:space="preserve"> your likelihood to get vaccinated</w:t>
      </w:r>
      <w:r w:rsidRPr="7A45EBC4">
        <w:rPr>
          <w:rFonts w:asciiTheme="minorHAnsi" w:hAnsiTheme="minorHAnsi" w:cstheme="minorBidi"/>
          <w:color w:val="auto"/>
        </w:rPr>
        <w:t>?</w:t>
      </w:r>
    </w:p>
    <w:p w:rsidR="006C4741" w:rsidP="006C4741" w:rsidRDefault="006C4741" w14:paraId="4D1D39D1" w14:textId="1AFF948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7A45EBC4">
        <w:rPr>
          <w:rFonts w:asciiTheme="minorHAnsi" w:hAnsiTheme="minorHAnsi" w:cstheme="minorBidi"/>
          <w:color w:val="auto"/>
        </w:rPr>
        <w:t>variant_concern</w:t>
      </w:r>
      <w:proofErr w:type="spellEnd"/>
      <w:r w:rsidRPr="7A45EBC4">
        <w:rPr>
          <w:rFonts w:asciiTheme="minorHAnsi" w:hAnsiTheme="minorHAnsi" w:cstheme="minorBidi"/>
          <w:color w:val="auto"/>
        </w:rPr>
        <w:t>: Concern about COVID-19 variants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="006C4741" w:rsidTr="001C3D2D" w14:paraId="28268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741" w:rsidP="001C3D2D" w:rsidRDefault="006C4741" w14:paraId="753FD4C6" w14:textId="77777777">
            <w:pPr>
              <w:spacing w:before="0"/>
              <w:rPr>
                <w:rFonts w:asciiTheme="minorHAnsi" w:hAnsiTheme="minorHAnsi" w:cstheme="minorBidi"/>
                <w:b/>
                <w:bCs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741" w:rsidP="001C3D2D" w:rsidRDefault="006C4741" w14:paraId="2CD2A592" w14:textId="77777777">
            <w:pPr>
              <w:spacing w:before="0"/>
              <w:rPr>
                <w:rFonts w:asciiTheme="minorHAnsi" w:hAnsiTheme="minorHAnsi" w:cstheme="minorBidi"/>
                <w:b/>
                <w:bCs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b/>
                <w:bCs/>
                <w:color w:val="auto"/>
              </w:rPr>
              <w:t>Value Label</w:t>
            </w:r>
          </w:p>
        </w:tc>
      </w:tr>
      <w:tr w:rsidR="006C4741" w:rsidTr="001C3D2D" w14:paraId="2275C9D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741" w:rsidP="001C3D2D" w:rsidRDefault="006C4741" w14:paraId="69E55EBA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741" w:rsidP="001C3D2D" w:rsidRDefault="005D47BE" w14:paraId="1F6FE375" w14:textId="067CB630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>
              <w:rPr>
                <w:rFonts w:asciiTheme="minorHAnsi" w:hAnsiTheme="minorHAnsi" w:cstheme="minorBidi"/>
                <w:color w:val="auto"/>
              </w:rPr>
              <w:t>Greatly decrease</w:t>
            </w:r>
            <w:r w:rsidR="00AC1A87">
              <w:rPr>
                <w:rFonts w:asciiTheme="minorHAnsi" w:hAnsiTheme="minorHAnsi" w:cstheme="minorBidi"/>
                <w:color w:val="auto"/>
              </w:rPr>
              <w:t>s</w:t>
            </w:r>
            <w:r>
              <w:rPr>
                <w:rFonts w:asciiTheme="minorHAnsi" w:hAnsiTheme="minorHAnsi" w:cstheme="minorBidi"/>
                <w:color w:val="auto"/>
              </w:rPr>
              <w:t xml:space="preserve"> my likelihood to get vaccinated</w:t>
            </w:r>
          </w:p>
        </w:tc>
      </w:tr>
      <w:tr w:rsidR="006C4741" w:rsidTr="001C3D2D" w14:paraId="2D1A60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741" w:rsidP="001C3D2D" w:rsidRDefault="006C4741" w14:paraId="1BCCD16A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741" w:rsidP="001C3D2D" w:rsidRDefault="005D47BE" w14:paraId="1B8A8B9A" w14:textId="57E12FD2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>
              <w:rPr>
                <w:rFonts w:asciiTheme="minorHAnsi" w:hAnsiTheme="minorHAnsi" w:cstheme="minorBidi"/>
                <w:color w:val="auto"/>
              </w:rPr>
              <w:t>Decrease</w:t>
            </w:r>
            <w:r w:rsidR="00AC1A87">
              <w:rPr>
                <w:rFonts w:asciiTheme="minorHAnsi" w:hAnsiTheme="minorHAnsi" w:cstheme="minorBidi"/>
                <w:color w:val="auto"/>
              </w:rPr>
              <w:t>s</w:t>
            </w:r>
            <w:r>
              <w:rPr>
                <w:rFonts w:asciiTheme="minorHAnsi" w:hAnsiTheme="minorHAnsi" w:cstheme="minorBidi"/>
                <w:color w:val="auto"/>
              </w:rPr>
              <w:t xml:space="preserve"> my likelihood to get vaccinated</w:t>
            </w:r>
          </w:p>
        </w:tc>
      </w:tr>
      <w:tr w:rsidR="006C4741" w:rsidTr="001C3D2D" w14:paraId="4EDD61D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741" w:rsidP="001C3D2D" w:rsidRDefault="006C4741" w14:paraId="67EF0228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741" w:rsidP="001C3D2D" w:rsidRDefault="005D47BE" w14:paraId="5732B1D7" w14:textId="12B50685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00D174D7">
              <w:rPr>
                <w:rFonts w:asciiTheme="minorHAnsi" w:hAnsiTheme="minorHAnsi" w:cstheme="minorBidi"/>
                <w:color w:val="auto"/>
              </w:rPr>
              <w:t>Does not impact my likelihood to get vaccinated</w:t>
            </w:r>
          </w:p>
        </w:tc>
      </w:tr>
      <w:tr w:rsidR="006C4741" w:rsidTr="001C3D2D" w14:paraId="6CC35E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741" w:rsidP="001C3D2D" w:rsidRDefault="006C4741" w14:paraId="1E00568B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color w:val="auto"/>
              </w:rPr>
              <w:lastRenderedPageBreak/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741" w:rsidP="001C3D2D" w:rsidRDefault="005D47BE" w14:paraId="0E04E49F" w14:textId="77AEA191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>
              <w:rPr>
                <w:rFonts w:asciiTheme="minorHAnsi" w:hAnsiTheme="minorHAnsi" w:cstheme="minorBidi"/>
                <w:color w:val="auto"/>
              </w:rPr>
              <w:t>Increases my likelihood to get vaccinated</w:t>
            </w:r>
          </w:p>
        </w:tc>
      </w:tr>
      <w:tr w:rsidR="005D47BE" w:rsidTr="001C3D2D" w14:paraId="705154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5D47BE" w:rsidP="001C3D2D" w:rsidRDefault="005D47BE" w14:paraId="55B96E24" w14:textId="0F16E15E">
            <w:pPr>
              <w:spacing w:before="0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5D47BE" w:rsidP="001C3D2D" w:rsidRDefault="005D47BE" w14:paraId="45C34C42" w14:textId="3071FBD2">
            <w:pPr>
              <w:spacing w:before="0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Greatly increases my likelihood to get vaccinated</w:t>
            </w:r>
          </w:p>
        </w:tc>
      </w:tr>
      <w:tr w:rsidR="006C4741" w:rsidTr="001C3D2D" w14:paraId="287EF3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741" w:rsidP="001C3D2D" w:rsidRDefault="006C4741" w14:paraId="1E02FFA9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C4741" w:rsidP="001C3D2D" w:rsidRDefault="006C4741" w14:paraId="7416C48B" w14:textId="77777777">
            <w:pPr>
              <w:spacing w:before="0"/>
              <w:rPr>
                <w:rFonts w:asciiTheme="minorHAnsi" w:hAnsiTheme="minorHAnsi" w:cstheme="minorBidi"/>
                <w:color w:val="D9D9D9" w:themeColor="background1" w:themeShade="D9"/>
              </w:rPr>
            </w:pPr>
            <w:r w:rsidRPr="7A45EBC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="00CC6FA4" w:rsidTr="001C3D2D" w14:paraId="151AA5B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CC6FA4" w:rsidP="001C3D2D" w:rsidRDefault="00CC6FA4" w14:paraId="3F718433" w14:textId="510EACB8">
            <w:pPr>
              <w:spacing w:before="0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CC6FA4" w:rsidP="001C3D2D" w:rsidRDefault="00CC6FA4" w14:paraId="00E966D5" w14:textId="2133B7EE">
            <w:pPr>
              <w:spacing w:before="0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6C6EC8" w:rsidR="006C6EC8" w:rsidRDefault="006C6EC8" w14:paraId="65815F50" w14:textId="64BC2C71">
      <w:pPr>
        <w:spacing w:before="0" w:after="0" w:line="240" w:lineRule="auto"/>
        <w:rPr>
          <w:rFonts w:eastAsia="Arial"/>
          <w:b/>
          <w:bCs/>
        </w:rPr>
      </w:pPr>
    </w:p>
    <w:sectPr w:rsidRPr="006C6EC8" w:rsidR="006C6EC8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80A56" w14:textId="77777777" w:rsidR="00C00E21" w:rsidRDefault="00C00E21" w:rsidP="009C7842">
      <w:r>
        <w:separator/>
      </w:r>
    </w:p>
  </w:endnote>
  <w:endnote w:type="continuationSeparator" w:id="0">
    <w:p w14:paraId="7371B87D" w14:textId="77777777" w:rsidR="00C00E21" w:rsidRDefault="00C00E21" w:rsidP="009C7842">
      <w:r>
        <w:continuationSeparator/>
      </w:r>
    </w:p>
  </w:endnote>
  <w:endnote w:type="continuationNotice" w:id="1">
    <w:p w14:paraId="0997E1ED" w14:textId="77777777" w:rsidR="00C00E21" w:rsidRDefault="00C00E2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Content>
      <w:p w14:paraId="2172F112" w14:textId="77777777" w:rsidR="008C214B" w:rsidRDefault="008C214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8C214B" w:rsidRDefault="008C214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Content>
      <w:p w14:paraId="5F9CEADE" w14:textId="77777777" w:rsidR="008C214B" w:rsidRPr="00C82E68" w:rsidRDefault="008C214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8C214B" w:rsidRDefault="008C214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F020" w14:textId="77777777" w:rsidR="008C214B" w:rsidRDefault="008C214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8C214B" w:rsidRPr="00D15912" w:rsidRDefault="008C214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8C214B" w:rsidRPr="00D15912" w:rsidRDefault="008C214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3994B" w14:textId="77777777" w:rsidR="00C00E21" w:rsidRDefault="00C00E21" w:rsidP="009C7842">
      <w:r>
        <w:separator/>
      </w:r>
    </w:p>
  </w:footnote>
  <w:footnote w:type="continuationSeparator" w:id="0">
    <w:p w14:paraId="5C4FB9CB" w14:textId="77777777" w:rsidR="00C00E21" w:rsidRDefault="00C00E21" w:rsidP="009C7842">
      <w:r>
        <w:continuationSeparator/>
      </w:r>
    </w:p>
  </w:footnote>
  <w:footnote w:type="continuationNotice" w:id="1">
    <w:p w14:paraId="43D377D4" w14:textId="77777777" w:rsidR="00C00E21" w:rsidRDefault="00C00E2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634" w14:textId="77777777" w:rsidR="008C214B" w:rsidRDefault="008C214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8C214B" w:rsidRPr="00B10C17" w:rsidRDefault="008C214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8C214B" w:rsidRPr="002B0AB6" w:rsidRDefault="008C214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8C214B" w:rsidRPr="00B10C17" w:rsidRDefault="008C214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8C214B" w:rsidRPr="002B0AB6" w:rsidRDefault="008C214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1DDE6E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2773"/>
    <w:rsid w:val="000035F0"/>
    <w:rsid w:val="00003AC4"/>
    <w:rsid w:val="00005728"/>
    <w:rsid w:val="00005D8A"/>
    <w:rsid w:val="00006BEE"/>
    <w:rsid w:val="00007376"/>
    <w:rsid w:val="0000751F"/>
    <w:rsid w:val="00007E01"/>
    <w:rsid w:val="00010E93"/>
    <w:rsid w:val="00012A46"/>
    <w:rsid w:val="00012CFF"/>
    <w:rsid w:val="00012F81"/>
    <w:rsid w:val="000136FD"/>
    <w:rsid w:val="000145A8"/>
    <w:rsid w:val="00014A0B"/>
    <w:rsid w:val="00014B40"/>
    <w:rsid w:val="00014C63"/>
    <w:rsid w:val="00014CD4"/>
    <w:rsid w:val="00016604"/>
    <w:rsid w:val="00016D36"/>
    <w:rsid w:val="00017B14"/>
    <w:rsid w:val="00020079"/>
    <w:rsid w:val="000201E0"/>
    <w:rsid w:val="00020754"/>
    <w:rsid w:val="00020A8D"/>
    <w:rsid w:val="0002105A"/>
    <w:rsid w:val="0002116B"/>
    <w:rsid w:val="00021A9D"/>
    <w:rsid w:val="00023D3C"/>
    <w:rsid w:val="0002428F"/>
    <w:rsid w:val="00024CDD"/>
    <w:rsid w:val="00026203"/>
    <w:rsid w:val="000272AE"/>
    <w:rsid w:val="00027613"/>
    <w:rsid w:val="000307E0"/>
    <w:rsid w:val="000311B8"/>
    <w:rsid w:val="0003241F"/>
    <w:rsid w:val="00041191"/>
    <w:rsid w:val="000426E4"/>
    <w:rsid w:val="00042997"/>
    <w:rsid w:val="00043320"/>
    <w:rsid w:val="000447A5"/>
    <w:rsid w:val="00044D3C"/>
    <w:rsid w:val="0004584B"/>
    <w:rsid w:val="0004668E"/>
    <w:rsid w:val="00046E56"/>
    <w:rsid w:val="000479EC"/>
    <w:rsid w:val="0005030A"/>
    <w:rsid w:val="000525B4"/>
    <w:rsid w:val="000531C3"/>
    <w:rsid w:val="000538D3"/>
    <w:rsid w:val="00055289"/>
    <w:rsid w:val="000557C2"/>
    <w:rsid w:val="00055B3C"/>
    <w:rsid w:val="00056957"/>
    <w:rsid w:val="00056FA9"/>
    <w:rsid w:val="0006087C"/>
    <w:rsid w:val="00060CB3"/>
    <w:rsid w:val="00061485"/>
    <w:rsid w:val="00061EBB"/>
    <w:rsid w:val="00062480"/>
    <w:rsid w:val="00062B46"/>
    <w:rsid w:val="000638D4"/>
    <w:rsid w:val="00063B72"/>
    <w:rsid w:val="00063E1C"/>
    <w:rsid w:val="00064CAC"/>
    <w:rsid w:val="0006572A"/>
    <w:rsid w:val="00065E5E"/>
    <w:rsid w:val="00066AFF"/>
    <w:rsid w:val="00067043"/>
    <w:rsid w:val="0006718B"/>
    <w:rsid w:val="0007241F"/>
    <w:rsid w:val="000735AE"/>
    <w:rsid w:val="00073E4D"/>
    <w:rsid w:val="000750F5"/>
    <w:rsid w:val="00076403"/>
    <w:rsid w:val="0007679E"/>
    <w:rsid w:val="00076878"/>
    <w:rsid w:val="0007692C"/>
    <w:rsid w:val="00076A5D"/>
    <w:rsid w:val="00077A92"/>
    <w:rsid w:val="0008058A"/>
    <w:rsid w:val="00081A04"/>
    <w:rsid w:val="00082544"/>
    <w:rsid w:val="00082D3B"/>
    <w:rsid w:val="000842A3"/>
    <w:rsid w:val="000844CE"/>
    <w:rsid w:val="000846E7"/>
    <w:rsid w:val="00084EBA"/>
    <w:rsid w:val="00085A36"/>
    <w:rsid w:val="000862BE"/>
    <w:rsid w:val="0008735B"/>
    <w:rsid w:val="00087E20"/>
    <w:rsid w:val="000906E9"/>
    <w:rsid w:val="00091504"/>
    <w:rsid w:val="0009363E"/>
    <w:rsid w:val="0009378D"/>
    <w:rsid w:val="00094ED3"/>
    <w:rsid w:val="00095503"/>
    <w:rsid w:val="0009582B"/>
    <w:rsid w:val="000967B1"/>
    <w:rsid w:val="000A0E22"/>
    <w:rsid w:val="000A19FF"/>
    <w:rsid w:val="000A2040"/>
    <w:rsid w:val="000A29C5"/>
    <w:rsid w:val="000A2AAC"/>
    <w:rsid w:val="000A2F29"/>
    <w:rsid w:val="000A3043"/>
    <w:rsid w:val="000A43D1"/>
    <w:rsid w:val="000A4730"/>
    <w:rsid w:val="000A4BED"/>
    <w:rsid w:val="000A5607"/>
    <w:rsid w:val="000A57CE"/>
    <w:rsid w:val="000A6482"/>
    <w:rsid w:val="000A688C"/>
    <w:rsid w:val="000A6CE8"/>
    <w:rsid w:val="000B04C4"/>
    <w:rsid w:val="000B17B7"/>
    <w:rsid w:val="000B3913"/>
    <w:rsid w:val="000B42BB"/>
    <w:rsid w:val="000B48D2"/>
    <w:rsid w:val="000B4A40"/>
    <w:rsid w:val="000B50A8"/>
    <w:rsid w:val="000B621B"/>
    <w:rsid w:val="000B6B35"/>
    <w:rsid w:val="000B6BAB"/>
    <w:rsid w:val="000B7ADD"/>
    <w:rsid w:val="000B7FCB"/>
    <w:rsid w:val="000C0935"/>
    <w:rsid w:val="000C136B"/>
    <w:rsid w:val="000C1BF9"/>
    <w:rsid w:val="000C3BD9"/>
    <w:rsid w:val="000C40BD"/>
    <w:rsid w:val="000C55A5"/>
    <w:rsid w:val="000C7C7C"/>
    <w:rsid w:val="000D1437"/>
    <w:rsid w:val="000D18C8"/>
    <w:rsid w:val="000D21F7"/>
    <w:rsid w:val="000D22AB"/>
    <w:rsid w:val="000D380B"/>
    <w:rsid w:val="000D3DC6"/>
    <w:rsid w:val="000D44BC"/>
    <w:rsid w:val="000D4CD7"/>
    <w:rsid w:val="000D55FF"/>
    <w:rsid w:val="000D7507"/>
    <w:rsid w:val="000E2033"/>
    <w:rsid w:val="000E20C7"/>
    <w:rsid w:val="000E230E"/>
    <w:rsid w:val="000E2BB1"/>
    <w:rsid w:val="000E4EA6"/>
    <w:rsid w:val="000E51A8"/>
    <w:rsid w:val="000E58F9"/>
    <w:rsid w:val="000F0D3C"/>
    <w:rsid w:val="000F244B"/>
    <w:rsid w:val="000F303E"/>
    <w:rsid w:val="000F30BA"/>
    <w:rsid w:val="000F42B5"/>
    <w:rsid w:val="000F4B64"/>
    <w:rsid w:val="000F5127"/>
    <w:rsid w:val="000F5814"/>
    <w:rsid w:val="000F5E0C"/>
    <w:rsid w:val="000F7141"/>
    <w:rsid w:val="000F7921"/>
    <w:rsid w:val="001003F4"/>
    <w:rsid w:val="00102E28"/>
    <w:rsid w:val="00102EA6"/>
    <w:rsid w:val="00103141"/>
    <w:rsid w:val="001032CE"/>
    <w:rsid w:val="001040AE"/>
    <w:rsid w:val="0010648F"/>
    <w:rsid w:val="00106C8D"/>
    <w:rsid w:val="00107498"/>
    <w:rsid w:val="001108E9"/>
    <w:rsid w:val="00111036"/>
    <w:rsid w:val="001111B4"/>
    <w:rsid w:val="00111803"/>
    <w:rsid w:val="0011224E"/>
    <w:rsid w:val="001123C8"/>
    <w:rsid w:val="00112AE7"/>
    <w:rsid w:val="0011346F"/>
    <w:rsid w:val="00114301"/>
    <w:rsid w:val="00116ABF"/>
    <w:rsid w:val="0011774F"/>
    <w:rsid w:val="00121957"/>
    <w:rsid w:val="00121B06"/>
    <w:rsid w:val="001224ED"/>
    <w:rsid w:val="0012281E"/>
    <w:rsid w:val="00122D9B"/>
    <w:rsid w:val="001238CA"/>
    <w:rsid w:val="001239DC"/>
    <w:rsid w:val="00123B5A"/>
    <w:rsid w:val="001244FC"/>
    <w:rsid w:val="00124CB5"/>
    <w:rsid w:val="00125527"/>
    <w:rsid w:val="00125845"/>
    <w:rsid w:val="001271D9"/>
    <w:rsid w:val="001310B2"/>
    <w:rsid w:val="001310F1"/>
    <w:rsid w:val="001315F3"/>
    <w:rsid w:val="00131D1D"/>
    <w:rsid w:val="00132186"/>
    <w:rsid w:val="00133162"/>
    <w:rsid w:val="001337F1"/>
    <w:rsid w:val="0013575B"/>
    <w:rsid w:val="00136C46"/>
    <w:rsid w:val="001422C0"/>
    <w:rsid w:val="001432AF"/>
    <w:rsid w:val="00143DA8"/>
    <w:rsid w:val="00143E4B"/>
    <w:rsid w:val="0014652A"/>
    <w:rsid w:val="00146602"/>
    <w:rsid w:val="0014687A"/>
    <w:rsid w:val="00147191"/>
    <w:rsid w:val="00150B74"/>
    <w:rsid w:val="00152D3D"/>
    <w:rsid w:val="0015355D"/>
    <w:rsid w:val="00154570"/>
    <w:rsid w:val="00155D04"/>
    <w:rsid w:val="00156A87"/>
    <w:rsid w:val="00157757"/>
    <w:rsid w:val="00160044"/>
    <w:rsid w:val="001606BD"/>
    <w:rsid w:val="001613B2"/>
    <w:rsid w:val="00161578"/>
    <w:rsid w:val="00161C15"/>
    <w:rsid w:val="00162ABC"/>
    <w:rsid w:val="00163677"/>
    <w:rsid w:val="00163AE5"/>
    <w:rsid w:val="00163C48"/>
    <w:rsid w:val="00165026"/>
    <w:rsid w:val="00165357"/>
    <w:rsid w:val="00165369"/>
    <w:rsid w:val="00165F8F"/>
    <w:rsid w:val="00166B07"/>
    <w:rsid w:val="001675E5"/>
    <w:rsid w:val="00167A44"/>
    <w:rsid w:val="001708B7"/>
    <w:rsid w:val="00171ACA"/>
    <w:rsid w:val="00172033"/>
    <w:rsid w:val="00172D69"/>
    <w:rsid w:val="00172E0D"/>
    <w:rsid w:val="00173E36"/>
    <w:rsid w:val="00173EE0"/>
    <w:rsid w:val="00174D25"/>
    <w:rsid w:val="001751DA"/>
    <w:rsid w:val="00175C99"/>
    <w:rsid w:val="001764F2"/>
    <w:rsid w:val="001764F7"/>
    <w:rsid w:val="0017684E"/>
    <w:rsid w:val="00176B70"/>
    <w:rsid w:val="00176BBE"/>
    <w:rsid w:val="00177831"/>
    <w:rsid w:val="00177D5D"/>
    <w:rsid w:val="00180778"/>
    <w:rsid w:val="00181672"/>
    <w:rsid w:val="00181878"/>
    <w:rsid w:val="00181FEB"/>
    <w:rsid w:val="0018223C"/>
    <w:rsid w:val="00182E05"/>
    <w:rsid w:val="00183363"/>
    <w:rsid w:val="00183805"/>
    <w:rsid w:val="00183952"/>
    <w:rsid w:val="0018438B"/>
    <w:rsid w:val="00185353"/>
    <w:rsid w:val="00186101"/>
    <w:rsid w:val="0018690E"/>
    <w:rsid w:val="00186D22"/>
    <w:rsid w:val="00187C0D"/>
    <w:rsid w:val="00191268"/>
    <w:rsid w:val="00191988"/>
    <w:rsid w:val="00192088"/>
    <w:rsid w:val="00193A02"/>
    <w:rsid w:val="001970F3"/>
    <w:rsid w:val="00197932"/>
    <w:rsid w:val="001A0352"/>
    <w:rsid w:val="001A35C2"/>
    <w:rsid w:val="001A46CE"/>
    <w:rsid w:val="001A5D70"/>
    <w:rsid w:val="001A7DA2"/>
    <w:rsid w:val="001B02CF"/>
    <w:rsid w:val="001B0BE7"/>
    <w:rsid w:val="001B149A"/>
    <w:rsid w:val="001B40ED"/>
    <w:rsid w:val="001B4841"/>
    <w:rsid w:val="001B4DB0"/>
    <w:rsid w:val="001B50FA"/>
    <w:rsid w:val="001C050D"/>
    <w:rsid w:val="001C1F2A"/>
    <w:rsid w:val="001C3D2D"/>
    <w:rsid w:val="001C412F"/>
    <w:rsid w:val="001C45BF"/>
    <w:rsid w:val="001C4D0D"/>
    <w:rsid w:val="001C5002"/>
    <w:rsid w:val="001C66B5"/>
    <w:rsid w:val="001D3CD0"/>
    <w:rsid w:val="001D5107"/>
    <w:rsid w:val="001E011C"/>
    <w:rsid w:val="001E07E0"/>
    <w:rsid w:val="001E2515"/>
    <w:rsid w:val="001E2A57"/>
    <w:rsid w:val="001E3D91"/>
    <w:rsid w:val="001E55E3"/>
    <w:rsid w:val="001E5B06"/>
    <w:rsid w:val="001E63F5"/>
    <w:rsid w:val="001E753F"/>
    <w:rsid w:val="001F0174"/>
    <w:rsid w:val="001F137D"/>
    <w:rsid w:val="001F14ED"/>
    <w:rsid w:val="001F32E3"/>
    <w:rsid w:val="001F3FAE"/>
    <w:rsid w:val="001F4551"/>
    <w:rsid w:val="001F4DBE"/>
    <w:rsid w:val="001F4E55"/>
    <w:rsid w:val="001F51C8"/>
    <w:rsid w:val="001F612D"/>
    <w:rsid w:val="00200E8F"/>
    <w:rsid w:val="002017FB"/>
    <w:rsid w:val="00202977"/>
    <w:rsid w:val="002029B0"/>
    <w:rsid w:val="00203510"/>
    <w:rsid w:val="00203C0E"/>
    <w:rsid w:val="00204315"/>
    <w:rsid w:val="0020543C"/>
    <w:rsid w:val="00206917"/>
    <w:rsid w:val="00206941"/>
    <w:rsid w:val="00206BE2"/>
    <w:rsid w:val="00207292"/>
    <w:rsid w:val="0020790E"/>
    <w:rsid w:val="00215093"/>
    <w:rsid w:val="00215137"/>
    <w:rsid w:val="002160D1"/>
    <w:rsid w:val="00216337"/>
    <w:rsid w:val="00216747"/>
    <w:rsid w:val="00216D4D"/>
    <w:rsid w:val="00216EA6"/>
    <w:rsid w:val="002174DE"/>
    <w:rsid w:val="002210D1"/>
    <w:rsid w:val="00221E7A"/>
    <w:rsid w:val="00222BF8"/>
    <w:rsid w:val="00222E3C"/>
    <w:rsid w:val="00222FDD"/>
    <w:rsid w:val="00223118"/>
    <w:rsid w:val="00223CD4"/>
    <w:rsid w:val="00224602"/>
    <w:rsid w:val="0022556A"/>
    <w:rsid w:val="00225828"/>
    <w:rsid w:val="002258C1"/>
    <w:rsid w:val="00225E88"/>
    <w:rsid w:val="00225F2A"/>
    <w:rsid w:val="002278C7"/>
    <w:rsid w:val="00231640"/>
    <w:rsid w:val="00231E0F"/>
    <w:rsid w:val="00231EDD"/>
    <w:rsid w:val="00231FB0"/>
    <w:rsid w:val="002341A6"/>
    <w:rsid w:val="00235532"/>
    <w:rsid w:val="00235B26"/>
    <w:rsid w:val="00235E39"/>
    <w:rsid w:val="002366FC"/>
    <w:rsid w:val="0023760A"/>
    <w:rsid w:val="002401F6"/>
    <w:rsid w:val="00240D48"/>
    <w:rsid w:val="002419A4"/>
    <w:rsid w:val="002422F9"/>
    <w:rsid w:val="00242D6E"/>
    <w:rsid w:val="00243561"/>
    <w:rsid w:val="00243EE2"/>
    <w:rsid w:val="002449CC"/>
    <w:rsid w:val="00245A3F"/>
    <w:rsid w:val="0024636C"/>
    <w:rsid w:val="0024665A"/>
    <w:rsid w:val="00247355"/>
    <w:rsid w:val="00247DDD"/>
    <w:rsid w:val="002507DA"/>
    <w:rsid w:val="00250A1A"/>
    <w:rsid w:val="00251A28"/>
    <w:rsid w:val="00251D69"/>
    <w:rsid w:val="002522B8"/>
    <w:rsid w:val="002528E3"/>
    <w:rsid w:val="00253ECE"/>
    <w:rsid w:val="002550F8"/>
    <w:rsid w:val="00255E6F"/>
    <w:rsid w:val="00256BA6"/>
    <w:rsid w:val="00257E27"/>
    <w:rsid w:val="00261928"/>
    <w:rsid w:val="002619E1"/>
    <w:rsid w:val="00263ED7"/>
    <w:rsid w:val="00264FEE"/>
    <w:rsid w:val="00266535"/>
    <w:rsid w:val="00266C1C"/>
    <w:rsid w:val="00266C37"/>
    <w:rsid w:val="002700F8"/>
    <w:rsid w:val="0027061A"/>
    <w:rsid w:val="002717AE"/>
    <w:rsid w:val="00271D95"/>
    <w:rsid w:val="00271ED1"/>
    <w:rsid w:val="00273556"/>
    <w:rsid w:val="002737FF"/>
    <w:rsid w:val="002742DA"/>
    <w:rsid w:val="002747C4"/>
    <w:rsid w:val="00274C0A"/>
    <w:rsid w:val="00275065"/>
    <w:rsid w:val="00277C6A"/>
    <w:rsid w:val="0028086F"/>
    <w:rsid w:val="00280FC3"/>
    <w:rsid w:val="00281A7F"/>
    <w:rsid w:val="00282303"/>
    <w:rsid w:val="00282309"/>
    <w:rsid w:val="00285591"/>
    <w:rsid w:val="002858DE"/>
    <w:rsid w:val="00286583"/>
    <w:rsid w:val="00286C85"/>
    <w:rsid w:val="00291374"/>
    <w:rsid w:val="00291473"/>
    <w:rsid w:val="00291A93"/>
    <w:rsid w:val="00292A84"/>
    <w:rsid w:val="002930C9"/>
    <w:rsid w:val="0029355C"/>
    <w:rsid w:val="00293A88"/>
    <w:rsid w:val="0029416D"/>
    <w:rsid w:val="00294B65"/>
    <w:rsid w:val="00295559"/>
    <w:rsid w:val="00295C6B"/>
    <w:rsid w:val="00296B89"/>
    <w:rsid w:val="002A0F72"/>
    <w:rsid w:val="002A1030"/>
    <w:rsid w:val="002A17E5"/>
    <w:rsid w:val="002A1E75"/>
    <w:rsid w:val="002A4632"/>
    <w:rsid w:val="002A4A8D"/>
    <w:rsid w:val="002A7694"/>
    <w:rsid w:val="002B0BE1"/>
    <w:rsid w:val="002B0FFE"/>
    <w:rsid w:val="002B1937"/>
    <w:rsid w:val="002B23AE"/>
    <w:rsid w:val="002B39E0"/>
    <w:rsid w:val="002B449D"/>
    <w:rsid w:val="002B4DF8"/>
    <w:rsid w:val="002B5474"/>
    <w:rsid w:val="002B618B"/>
    <w:rsid w:val="002B627D"/>
    <w:rsid w:val="002B6B3F"/>
    <w:rsid w:val="002B6BB3"/>
    <w:rsid w:val="002B6F99"/>
    <w:rsid w:val="002B7E44"/>
    <w:rsid w:val="002C17FB"/>
    <w:rsid w:val="002C2B77"/>
    <w:rsid w:val="002C2B90"/>
    <w:rsid w:val="002C3C41"/>
    <w:rsid w:val="002C5781"/>
    <w:rsid w:val="002C58A5"/>
    <w:rsid w:val="002D0677"/>
    <w:rsid w:val="002D0F75"/>
    <w:rsid w:val="002D1B10"/>
    <w:rsid w:val="002D2910"/>
    <w:rsid w:val="002D2D81"/>
    <w:rsid w:val="002D3CE4"/>
    <w:rsid w:val="002D462F"/>
    <w:rsid w:val="002D4BBF"/>
    <w:rsid w:val="002D4CA9"/>
    <w:rsid w:val="002D56C6"/>
    <w:rsid w:val="002D5D55"/>
    <w:rsid w:val="002D5F61"/>
    <w:rsid w:val="002D757F"/>
    <w:rsid w:val="002E0332"/>
    <w:rsid w:val="002E0335"/>
    <w:rsid w:val="002E0FF4"/>
    <w:rsid w:val="002E2CFD"/>
    <w:rsid w:val="002E43D8"/>
    <w:rsid w:val="002E443B"/>
    <w:rsid w:val="002E4E81"/>
    <w:rsid w:val="002E56D0"/>
    <w:rsid w:val="002F0468"/>
    <w:rsid w:val="002F1607"/>
    <w:rsid w:val="002F1715"/>
    <w:rsid w:val="002F17E4"/>
    <w:rsid w:val="002F1B29"/>
    <w:rsid w:val="002F1E8F"/>
    <w:rsid w:val="002F2322"/>
    <w:rsid w:val="002F2A3E"/>
    <w:rsid w:val="002F321B"/>
    <w:rsid w:val="002F5082"/>
    <w:rsid w:val="002F55FD"/>
    <w:rsid w:val="002F572F"/>
    <w:rsid w:val="002F6764"/>
    <w:rsid w:val="002F7A75"/>
    <w:rsid w:val="00300F22"/>
    <w:rsid w:val="003016AF"/>
    <w:rsid w:val="00304812"/>
    <w:rsid w:val="00304879"/>
    <w:rsid w:val="003048C8"/>
    <w:rsid w:val="00304FFE"/>
    <w:rsid w:val="0030602F"/>
    <w:rsid w:val="003073BE"/>
    <w:rsid w:val="0030772E"/>
    <w:rsid w:val="00307C84"/>
    <w:rsid w:val="003101FA"/>
    <w:rsid w:val="00310D53"/>
    <w:rsid w:val="003110A9"/>
    <w:rsid w:val="00312EB1"/>
    <w:rsid w:val="003140C6"/>
    <w:rsid w:val="0031413C"/>
    <w:rsid w:val="00314EF7"/>
    <w:rsid w:val="003153F9"/>
    <w:rsid w:val="0031619D"/>
    <w:rsid w:val="003164B7"/>
    <w:rsid w:val="003174DC"/>
    <w:rsid w:val="00317E3D"/>
    <w:rsid w:val="0032019B"/>
    <w:rsid w:val="003234E8"/>
    <w:rsid w:val="00324B37"/>
    <w:rsid w:val="00324D22"/>
    <w:rsid w:val="00325E9D"/>
    <w:rsid w:val="003264BD"/>
    <w:rsid w:val="00326746"/>
    <w:rsid w:val="0032680D"/>
    <w:rsid w:val="0032730C"/>
    <w:rsid w:val="00327B7C"/>
    <w:rsid w:val="003301D1"/>
    <w:rsid w:val="00330BE6"/>
    <w:rsid w:val="00331DD0"/>
    <w:rsid w:val="00331E8A"/>
    <w:rsid w:val="00333309"/>
    <w:rsid w:val="0033407D"/>
    <w:rsid w:val="00334A08"/>
    <w:rsid w:val="00334A44"/>
    <w:rsid w:val="00334D36"/>
    <w:rsid w:val="003361C3"/>
    <w:rsid w:val="00336378"/>
    <w:rsid w:val="003368C8"/>
    <w:rsid w:val="003368EC"/>
    <w:rsid w:val="00336A30"/>
    <w:rsid w:val="00337ACB"/>
    <w:rsid w:val="00340087"/>
    <w:rsid w:val="0034080C"/>
    <w:rsid w:val="00340920"/>
    <w:rsid w:val="00344C4F"/>
    <w:rsid w:val="003452FE"/>
    <w:rsid w:val="0034555C"/>
    <w:rsid w:val="00345B78"/>
    <w:rsid w:val="003469A7"/>
    <w:rsid w:val="00346DDF"/>
    <w:rsid w:val="00347A30"/>
    <w:rsid w:val="0035005C"/>
    <w:rsid w:val="003503F6"/>
    <w:rsid w:val="003509BD"/>
    <w:rsid w:val="00350B23"/>
    <w:rsid w:val="00350C03"/>
    <w:rsid w:val="00350F44"/>
    <w:rsid w:val="00351F51"/>
    <w:rsid w:val="00352A40"/>
    <w:rsid w:val="00353174"/>
    <w:rsid w:val="0035378A"/>
    <w:rsid w:val="003538CD"/>
    <w:rsid w:val="00354569"/>
    <w:rsid w:val="003549AF"/>
    <w:rsid w:val="00354F94"/>
    <w:rsid w:val="00355418"/>
    <w:rsid w:val="00356679"/>
    <w:rsid w:val="00360AC5"/>
    <w:rsid w:val="00361BD8"/>
    <w:rsid w:val="00362079"/>
    <w:rsid w:val="00362415"/>
    <w:rsid w:val="003624D3"/>
    <w:rsid w:val="003633FC"/>
    <w:rsid w:val="003635A4"/>
    <w:rsid w:val="0036450C"/>
    <w:rsid w:val="0036475C"/>
    <w:rsid w:val="00364957"/>
    <w:rsid w:val="00364AEC"/>
    <w:rsid w:val="0036539B"/>
    <w:rsid w:val="0036614E"/>
    <w:rsid w:val="003668C5"/>
    <w:rsid w:val="00367894"/>
    <w:rsid w:val="00371672"/>
    <w:rsid w:val="00371F4A"/>
    <w:rsid w:val="00371F97"/>
    <w:rsid w:val="00371FC2"/>
    <w:rsid w:val="00372E8D"/>
    <w:rsid w:val="003736BE"/>
    <w:rsid w:val="00374010"/>
    <w:rsid w:val="003745B4"/>
    <w:rsid w:val="003759CF"/>
    <w:rsid w:val="00376081"/>
    <w:rsid w:val="00376785"/>
    <w:rsid w:val="00377B90"/>
    <w:rsid w:val="003802C9"/>
    <w:rsid w:val="00380549"/>
    <w:rsid w:val="00380E04"/>
    <w:rsid w:val="00380F14"/>
    <w:rsid w:val="0038101F"/>
    <w:rsid w:val="00381724"/>
    <w:rsid w:val="0038180C"/>
    <w:rsid w:val="00382800"/>
    <w:rsid w:val="00384304"/>
    <w:rsid w:val="003845FA"/>
    <w:rsid w:val="00384A35"/>
    <w:rsid w:val="00384BEE"/>
    <w:rsid w:val="00384CF9"/>
    <w:rsid w:val="00385E17"/>
    <w:rsid w:val="00385F75"/>
    <w:rsid w:val="0039011E"/>
    <w:rsid w:val="00390C80"/>
    <w:rsid w:val="00390DF0"/>
    <w:rsid w:val="00390EF1"/>
    <w:rsid w:val="00391E74"/>
    <w:rsid w:val="00392F21"/>
    <w:rsid w:val="003939AB"/>
    <w:rsid w:val="003941C4"/>
    <w:rsid w:val="00394B7F"/>
    <w:rsid w:val="00396846"/>
    <w:rsid w:val="003A0A7A"/>
    <w:rsid w:val="003A1868"/>
    <w:rsid w:val="003A2283"/>
    <w:rsid w:val="003A2A3E"/>
    <w:rsid w:val="003A2B2B"/>
    <w:rsid w:val="003A3A85"/>
    <w:rsid w:val="003A3B57"/>
    <w:rsid w:val="003A47BA"/>
    <w:rsid w:val="003A47E2"/>
    <w:rsid w:val="003A540D"/>
    <w:rsid w:val="003A5E00"/>
    <w:rsid w:val="003A64BD"/>
    <w:rsid w:val="003A74A0"/>
    <w:rsid w:val="003B0108"/>
    <w:rsid w:val="003B05AB"/>
    <w:rsid w:val="003B1515"/>
    <w:rsid w:val="003B1A1F"/>
    <w:rsid w:val="003B347D"/>
    <w:rsid w:val="003B4224"/>
    <w:rsid w:val="003B6A13"/>
    <w:rsid w:val="003B7233"/>
    <w:rsid w:val="003C0963"/>
    <w:rsid w:val="003C1CDC"/>
    <w:rsid w:val="003C2CB8"/>
    <w:rsid w:val="003C3C5B"/>
    <w:rsid w:val="003C72B7"/>
    <w:rsid w:val="003D075B"/>
    <w:rsid w:val="003D07B3"/>
    <w:rsid w:val="003D08CA"/>
    <w:rsid w:val="003D2388"/>
    <w:rsid w:val="003D27A9"/>
    <w:rsid w:val="003D295A"/>
    <w:rsid w:val="003D381A"/>
    <w:rsid w:val="003D41E8"/>
    <w:rsid w:val="003D41FD"/>
    <w:rsid w:val="003D544E"/>
    <w:rsid w:val="003D67B7"/>
    <w:rsid w:val="003D7BEF"/>
    <w:rsid w:val="003E48EC"/>
    <w:rsid w:val="003E4A9C"/>
    <w:rsid w:val="003E4F44"/>
    <w:rsid w:val="003E593A"/>
    <w:rsid w:val="003E599D"/>
    <w:rsid w:val="003E785E"/>
    <w:rsid w:val="003F427A"/>
    <w:rsid w:val="003F493E"/>
    <w:rsid w:val="003F510B"/>
    <w:rsid w:val="003F609A"/>
    <w:rsid w:val="003F6312"/>
    <w:rsid w:val="003F63CB"/>
    <w:rsid w:val="003F6C12"/>
    <w:rsid w:val="00400C8D"/>
    <w:rsid w:val="00401FE4"/>
    <w:rsid w:val="00402797"/>
    <w:rsid w:val="004035D0"/>
    <w:rsid w:val="00405963"/>
    <w:rsid w:val="00406710"/>
    <w:rsid w:val="00407411"/>
    <w:rsid w:val="00407501"/>
    <w:rsid w:val="00411906"/>
    <w:rsid w:val="00411B6F"/>
    <w:rsid w:val="00412102"/>
    <w:rsid w:val="00412B19"/>
    <w:rsid w:val="0041463F"/>
    <w:rsid w:val="004149F3"/>
    <w:rsid w:val="00414A74"/>
    <w:rsid w:val="00415147"/>
    <w:rsid w:val="0041541C"/>
    <w:rsid w:val="004168C3"/>
    <w:rsid w:val="004174DA"/>
    <w:rsid w:val="00417EB9"/>
    <w:rsid w:val="00421671"/>
    <w:rsid w:val="00422D41"/>
    <w:rsid w:val="00423420"/>
    <w:rsid w:val="004234F5"/>
    <w:rsid w:val="00425444"/>
    <w:rsid w:val="00425DEE"/>
    <w:rsid w:val="0042674E"/>
    <w:rsid w:val="004278F4"/>
    <w:rsid w:val="004303F0"/>
    <w:rsid w:val="00430E2F"/>
    <w:rsid w:val="00431507"/>
    <w:rsid w:val="00432872"/>
    <w:rsid w:val="0043329B"/>
    <w:rsid w:val="00434BAB"/>
    <w:rsid w:val="00434BDB"/>
    <w:rsid w:val="00436C5E"/>
    <w:rsid w:val="0043744A"/>
    <w:rsid w:val="0043778D"/>
    <w:rsid w:val="00437E3E"/>
    <w:rsid w:val="004405D1"/>
    <w:rsid w:val="00440DDD"/>
    <w:rsid w:val="00440ED0"/>
    <w:rsid w:val="00440F72"/>
    <w:rsid w:val="0044126C"/>
    <w:rsid w:val="00441822"/>
    <w:rsid w:val="00441F43"/>
    <w:rsid w:val="00442241"/>
    <w:rsid w:val="00442690"/>
    <w:rsid w:val="0044354C"/>
    <w:rsid w:val="00443FEB"/>
    <w:rsid w:val="004462DB"/>
    <w:rsid w:val="00447B14"/>
    <w:rsid w:val="00450AD4"/>
    <w:rsid w:val="00451062"/>
    <w:rsid w:val="0045198A"/>
    <w:rsid w:val="00456A61"/>
    <w:rsid w:val="00456E74"/>
    <w:rsid w:val="00457E90"/>
    <w:rsid w:val="00461D2F"/>
    <w:rsid w:val="00462113"/>
    <w:rsid w:val="00462418"/>
    <w:rsid w:val="00462830"/>
    <w:rsid w:val="00463225"/>
    <w:rsid w:val="004634A0"/>
    <w:rsid w:val="00465887"/>
    <w:rsid w:val="0046595B"/>
    <w:rsid w:val="004659C2"/>
    <w:rsid w:val="00466492"/>
    <w:rsid w:val="00466600"/>
    <w:rsid w:val="00466639"/>
    <w:rsid w:val="00467A64"/>
    <w:rsid w:val="00470205"/>
    <w:rsid w:val="0047136F"/>
    <w:rsid w:val="00473365"/>
    <w:rsid w:val="004736C4"/>
    <w:rsid w:val="004741EC"/>
    <w:rsid w:val="004741F1"/>
    <w:rsid w:val="00474EB5"/>
    <w:rsid w:val="004757F8"/>
    <w:rsid w:val="00476604"/>
    <w:rsid w:val="00476EBB"/>
    <w:rsid w:val="004804B9"/>
    <w:rsid w:val="004806D6"/>
    <w:rsid w:val="00481497"/>
    <w:rsid w:val="004822F4"/>
    <w:rsid w:val="00482AA7"/>
    <w:rsid w:val="00483B5B"/>
    <w:rsid w:val="004840B2"/>
    <w:rsid w:val="00484AF8"/>
    <w:rsid w:val="0048528B"/>
    <w:rsid w:val="00486977"/>
    <w:rsid w:val="00487965"/>
    <w:rsid w:val="00491770"/>
    <w:rsid w:val="004919FD"/>
    <w:rsid w:val="0049466F"/>
    <w:rsid w:val="004948C5"/>
    <w:rsid w:val="00494DF5"/>
    <w:rsid w:val="004952BA"/>
    <w:rsid w:val="00496BA8"/>
    <w:rsid w:val="00496BC4"/>
    <w:rsid w:val="0049717D"/>
    <w:rsid w:val="004973F3"/>
    <w:rsid w:val="004A026E"/>
    <w:rsid w:val="004A03BD"/>
    <w:rsid w:val="004A06E2"/>
    <w:rsid w:val="004A2DA6"/>
    <w:rsid w:val="004A3B4C"/>
    <w:rsid w:val="004A3DD4"/>
    <w:rsid w:val="004A407B"/>
    <w:rsid w:val="004A4C82"/>
    <w:rsid w:val="004A6241"/>
    <w:rsid w:val="004A6A0C"/>
    <w:rsid w:val="004A7522"/>
    <w:rsid w:val="004B00F3"/>
    <w:rsid w:val="004B01CA"/>
    <w:rsid w:val="004B0355"/>
    <w:rsid w:val="004B0561"/>
    <w:rsid w:val="004B1A8E"/>
    <w:rsid w:val="004B2166"/>
    <w:rsid w:val="004B5C0C"/>
    <w:rsid w:val="004C0DE5"/>
    <w:rsid w:val="004C10B0"/>
    <w:rsid w:val="004C1196"/>
    <w:rsid w:val="004C3B9A"/>
    <w:rsid w:val="004C50BB"/>
    <w:rsid w:val="004C5DB8"/>
    <w:rsid w:val="004C6361"/>
    <w:rsid w:val="004C702F"/>
    <w:rsid w:val="004D0048"/>
    <w:rsid w:val="004D1AAC"/>
    <w:rsid w:val="004D2518"/>
    <w:rsid w:val="004D2E2D"/>
    <w:rsid w:val="004D4104"/>
    <w:rsid w:val="004D4434"/>
    <w:rsid w:val="004D546A"/>
    <w:rsid w:val="004D5F56"/>
    <w:rsid w:val="004D69EB"/>
    <w:rsid w:val="004D6FC9"/>
    <w:rsid w:val="004D747B"/>
    <w:rsid w:val="004D79C4"/>
    <w:rsid w:val="004D7B37"/>
    <w:rsid w:val="004E091C"/>
    <w:rsid w:val="004E0BCC"/>
    <w:rsid w:val="004E36C0"/>
    <w:rsid w:val="004E3A0C"/>
    <w:rsid w:val="004E4067"/>
    <w:rsid w:val="004E4922"/>
    <w:rsid w:val="004E49F8"/>
    <w:rsid w:val="004E58C5"/>
    <w:rsid w:val="004E66F5"/>
    <w:rsid w:val="004E68FA"/>
    <w:rsid w:val="004F0034"/>
    <w:rsid w:val="004F12AC"/>
    <w:rsid w:val="004F1744"/>
    <w:rsid w:val="004F1A12"/>
    <w:rsid w:val="004F1EDA"/>
    <w:rsid w:val="004F2397"/>
    <w:rsid w:val="004F3CAE"/>
    <w:rsid w:val="004F3F09"/>
    <w:rsid w:val="004F5087"/>
    <w:rsid w:val="004F5A9C"/>
    <w:rsid w:val="004F64AA"/>
    <w:rsid w:val="004F76FC"/>
    <w:rsid w:val="00501252"/>
    <w:rsid w:val="0050140A"/>
    <w:rsid w:val="005019D9"/>
    <w:rsid w:val="00501CCF"/>
    <w:rsid w:val="00503163"/>
    <w:rsid w:val="0050350D"/>
    <w:rsid w:val="005046C4"/>
    <w:rsid w:val="00506639"/>
    <w:rsid w:val="00506911"/>
    <w:rsid w:val="005069D0"/>
    <w:rsid w:val="0050734F"/>
    <w:rsid w:val="00510013"/>
    <w:rsid w:val="005101C1"/>
    <w:rsid w:val="00510F9E"/>
    <w:rsid w:val="00511E6F"/>
    <w:rsid w:val="00512374"/>
    <w:rsid w:val="00512429"/>
    <w:rsid w:val="00512DF4"/>
    <w:rsid w:val="00513542"/>
    <w:rsid w:val="00513D46"/>
    <w:rsid w:val="00513D51"/>
    <w:rsid w:val="005154DA"/>
    <w:rsid w:val="0051736D"/>
    <w:rsid w:val="00520A2D"/>
    <w:rsid w:val="0052108C"/>
    <w:rsid w:val="00521704"/>
    <w:rsid w:val="005219DC"/>
    <w:rsid w:val="00521EF5"/>
    <w:rsid w:val="00522508"/>
    <w:rsid w:val="0052294F"/>
    <w:rsid w:val="00522D8D"/>
    <w:rsid w:val="00523316"/>
    <w:rsid w:val="00523C84"/>
    <w:rsid w:val="0052449D"/>
    <w:rsid w:val="00524FCC"/>
    <w:rsid w:val="00526FCF"/>
    <w:rsid w:val="005279C1"/>
    <w:rsid w:val="0053039B"/>
    <w:rsid w:val="00532434"/>
    <w:rsid w:val="00532F9D"/>
    <w:rsid w:val="00533D8D"/>
    <w:rsid w:val="00534574"/>
    <w:rsid w:val="005356A0"/>
    <w:rsid w:val="00535EFC"/>
    <w:rsid w:val="005378A7"/>
    <w:rsid w:val="00537950"/>
    <w:rsid w:val="005379AA"/>
    <w:rsid w:val="005400A4"/>
    <w:rsid w:val="005424F4"/>
    <w:rsid w:val="005432BE"/>
    <w:rsid w:val="0054341E"/>
    <w:rsid w:val="005449C9"/>
    <w:rsid w:val="0054554B"/>
    <w:rsid w:val="00545D66"/>
    <w:rsid w:val="00546A7D"/>
    <w:rsid w:val="00546C92"/>
    <w:rsid w:val="00547049"/>
    <w:rsid w:val="005470E7"/>
    <w:rsid w:val="00550072"/>
    <w:rsid w:val="00552831"/>
    <w:rsid w:val="0055286F"/>
    <w:rsid w:val="00552A5D"/>
    <w:rsid w:val="00555941"/>
    <w:rsid w:val="00555AA1"/>
    <w:rsid w:val="0055607B"/>
    <w:rsid w:val="00556693"/>
    <w:rsid w:val="00556A30"/>
    <w:rsid w:val="0055730D"/>
    <w:rsid w:val="00557C67"/>
    <w:rsid w:val="00560089"/>
    <w:rsid w:val="00562389"/>
    <w:rsid w:val="00564AD1"/>
    <w:rsid w:val="00565805"/>
    <w:rsid w:val="00566B50"/>
    <w:rsid w:val="00566DE0"/>
    <w:rsid w:val="0056711F"/>
    <w:rsid w:val="00567700"/>
    <w:rsid w:val="00567A97"/>
    <w:rsid w:val="00567AEF"/>
    <w:rsid w:val="00570AF4"/>
    <w:rsid w:val="0057693A"/>
    <w:rsid w:val="00577244"/>
    <w:rsid w:val="00581745"/>
    <w:rsid w:val="0058192A"/>
    <w:rsid w:val="00581E4C"/>
    <w:rsid w:val="00582624"/>
    <w:rsid w:val="0058273D"/>
    <w:rsid w:val="00582A44"/>
    <w:rsid w:val="0058544E"/>
    <w:rsid w:val="00585A30"/>
    <w:rsid w:val="00586060"/>
    <w:rsid w:val="00586281"/>
    <w:rsid w:val="005910C5"/>
    <w:rsid w:val="00591238"/>
    <w:rsid w:val="00591741"/>
    <w:rsid w:val="00591B06"/>
    <w:rsid w:val="0059374A"/>
    <w:rsid w:val="00594559"/>
    <w:rsid w:val="00596F92"/>
    <w:rsid w:val="00597DCA"/>
    <w:rsid w:val="005A0732"/>
    <w:rsid w:val="005A0ACD"/>
    <w:rsid w:val="005A0D79"/>
    <w:rsid w:val="005A0E21"/>
    <w:rsid w:val="005A284C"/>
    <w:rsid w:val="005A2DD9"/>
    <w:rsid w:val="005A3EB9"/>
    <w:rsid w:val="005A4261"/>
    <w:rsid w:val="005B054D"/>
    <w:rsid w:val="005B19E0"/>
    <w:rsid w:val="005B285D"/>
    <w:rsid w:val="005B2BE8"/>
    <w:rsid w:val="005B387D"/>
    <w:rsid w:val="005B3F2A"/>
    <w:rsid w:val="005B45B9"/>
    <w:rsid w:val="005B68F6"/>
    <w:rsid w:val="005B7068"/>
    <w:rsid w:val="005B7421"/>
    <w:rsid w:val="005C124B"/>
    <w:rsid w:val="005C1F18"/>
    <w:rsid w:val="005C31DD"/>
    <w:rsid w:val="005C4034"/>
    <w:rsid w:val="005C426D"/>
    <w:rsid w:val="005C6297"/>
    <w:rsid w:val="005C67F3"/>
    <w:rsid w:val="005C762F"/>
    <w:rsid w:val="005D0A3F"/>
    <w:rsid w:val="005D1824"/>
    <w:rsid w:val="005D1D41"/>
    <w:rsid w:val="005D3F52"/>
    <w:rsid w:val="005D47BE"/>
    <w:rsid w:val="005D50A0"/>
    <w:rsid w:val="005D54BE"/>
    <w:rsid w:val="005D5C19"/>
    <w:rsid w:val="005D6233"/>
    <w:rsid w:val="005D6FD1"/>
    <w:rsid w:val="005E0101"/>
    <w:rsid w:val="005E2E64"/>
    <w:rsid w:val="005E361C"/>
    <w:rsid w:val="005E3766"/>
    <w:rsid w:val="005E4217"/>
    <w:rsid w:val="005E5A46"/>
    <w:rsid w:val="005E5FBA"/>
    <w:rsid w:val="005F082F"/>
    <w:rsid w:val="005F0E9D"/>
    <w:rsid w:val="005F0F21"/>
    <w:rsid w:val="005F1568"/>
    <w:rsid w:val="005F28A0"/>
    <w:rsid w:val="005F2BD9"/>
    <w:rsid w:val="005F363A"/>
    <w:rsid w:val="005F4B5B"/>
    <w:rsid w:val="005F5C4C"/>
    <w:rsid w:val="005F6716"/>
    <w:rsid w:val="006008B8"/>
    <w:rsid w:val="00600E75"/>
    <w:rsid w:val="006015C2"/>
    <w:rsid w:val="00601648"/>
    <w:rsid w:val="00603C95"/>
    <w:rsid w:val="00604181"/>
    <w:rsid w:val="00604669"/>
    <w:rsid w:val="0060484C"/>
    <w:rsid w:val="006055E2"/>
    <w:rsid w:val="00606453"/>
    <w:rsid w:val="0060660B"/>
    <w:rsid w:val="006066E4"/>
    <w:rsid w:val="00606985"/>
    <w:rsid w:val="00606EEE"/>
    <w:rsid w:val="006077B0"/>
    <w:rsid w:val="00607F76"/>
    <w:rsid w:val="00610A6B"/>
    <w:rsid w:val="00610F5D"/>
    <w:rsid w:val="006120A7"/>
    <w:rsid w:val="00612EF5"/>
    <w:rsid w:val="0061545C"/>
    <w:rsid w:val="00615CF1"/>
    <w:rsid w:val="00615D75"/>
    <w:rsid w:val="00616CF9"/>
    <w:rsid w:val="00617486"/>
    <w:rsid w:val="00620CAB"/>
    <w:rsid w:val="00621A44"/>
    <w:rsid w:val="00622A0A"/>
    <w:rsid w:val="006252BB"/>
    <w:rsid w:val="006308FD"/>
    <w:rsid w:val="00630DA9"/>
    <w:rsid w:val="006329F2"/>
    <w:rsid w:val="00633C9B"/>
    <w:rsid w:val="00634358"/>
    <w:rsid w:val="00634386"/>
    <w:rsid w:val="00635E1E"/>
    <w:rsid w:val="00636273"/>
    <w:rsid w:val="006364A3"/>
    <w:rsid w:val="00636C62"/>
    <w:rsid w:val="006407F4"/>
    <w:rsid w:val="00640A9C"/>
    <w:rsid w:val="006411A2"/>
    <w:rsid w:val="006416F4"/>
    <w:rsid w:val="00641A0A"/>
    <w:rsid w:val="00641C1C"/>
    <w:rsid w:val="0064259E"/>
    <w:rsid w:val="006432E0"/>
    <w:rsid w:val="00643760"/>
    <w:rsid w:val="00643DB6"/>
    <w:rsid w:val="0064517B"/>
    <w:rsid w:val="00645D71"/>
    <w:rsid w:val="00645E5C"/>
    <w:rsid w:val="00646113"/>
    <w:rsid w:val="006472DF"/>
    <w:rsid w:val="00647727"/>
    <w:rsid w:val="00647B63"/>
    <w:rsid w:val="00647DCE"/>
    <w:rsid w:val="00647F3A"/>
    <w:rsid w:val="0065025D"/>
    <w:rsid w:val="00650823"/>
    <w:rsid w:val="0065103A"/>
    <w:rsid w:val="006515B1"/>
    <w:rsid w:val="00651B1E"/>
    <w:rsid w:val="00651D82"/>
    <w:rsid w:val="00652643"/>
    <w:rsid w:val="00656E04"/>
    <w:rsid w:val="00657949"/>
    <w:rsid w:val="00660C5C"/>
    <w:rsid w:val="00662924"/>
    <w:rsid w:val="006630F5"/>
    <w:rsid w:val="0066328A"/>
    <w:rsid w:val="00663537"/>
    <w:rsid w:val="00663D66"/>
    <w:rsid w:val="00664109"/>
    <w:rsid w:val="00664D7E"/>
    <w:rsid w:val="00666FF4"/>
    <w:rsid w:val="006671BE"/>
    <w:rsid w:val="00667607"/>
    <w:rsid w:val="00667A31"/>
    <w:rsid w:val="0067036D"/>
    <w:rsid w:val="006704B7"/>
    <w:rsid w:val="00671A00"/>
    <w:rsid w:val="00672CAA"/>
    <w:rsid w:val="0067399E"/>
    <w:rsid w:val="00674692"/>
    <w:rsid w:val="00674845"/>
    <w:rsid w:val="00675184"/>
    <w:rsid w:val="00675924"/>
    <w:rsid w:val="00676821"/>
    <w:rsid w:val="00676C3F"/>
    <w:rsid w:val="00680349"/>
    <w:rsid w:val="00681508"/>
    <w:rsid w:val="006828DB"/>
    <w:rsid w:val="00683102"/>
    <w:rsid w:val="006841CE"/>
    <w:rsid w:val="0068515D"/>
    <w:rsid w:val="006852E7"/>
    <w:rsid w:val="00687CF8"/>
    <w:rsid w:val="006920A0"/>
    <w:rsid w:val="00694E67"/>
    <w:rsid w:val="00694F6A"/>
    <w:rsid w:val="00697F39"/>
    <w:rsid w:val="006A04C3"/>
    <w:rsid w:val="006A1378"/>
    <w:rsid w:val="006A168F"/>
    <w:rsid w:val="006A2205"/>
    <w:rsid w:val="006A3E3A"/>
    <w:rsid w:val="006A3E7D"/>
    <w:rsid w:val="006A4D82"/>
    <w:rsid w:val="006A7443"/>
    <w:rsid w:val="006A7559"/>
    <w:rsid w:val="006A7A48"/>
    <w:rsid w:val="006A7B1D"/>
    <w:rsid w:val="006B1528"/>
    <w:rsid w:val="006B16B0"/>
    <w:rsid w:val="006B23F2"/>
    <w:rsid w:val="006B24B9"/>
    <w:rsid w:val="006B2C9A"/>
    <w:rsid w:val="006B3CDA"/>
    <w:rsid w:val="006B4D15"/>
    <w:rsid w:val="006B532D"/>
    <w:rsid w:val="006B61E2"/>
    <w:rsid w:val="006B6DB5"/>
    <w:rsid w:val="006C0526"/>
    <w:rsid w:val="006C0668"/>
    <w:rsid w:val="006C0C0B"/>
    <w:rsid w:val="006C0EF2"/>
    <w:rsid w:val="006C2F7A"/>
    <w:rsid w:val="006C4741"/>
    <w:rsid w:val="006C5243"/>
    <w:rsid w:val="006C6829"/>
    <w:rsid w:val="006C6EC8"/>
    <w:rsid w:val="006D0095"/>
    <w:rsid w:val="006D3314"/>
    <w:rsid w:val="006D5DA2"/>
    <w:rsid w:val="006D66A4"/>
    <w:rsid w:val="006D66C2"/>
    <w:rsid w:val="006D7034"/>
    <w:rsid w:val="006E13C7"/>
    <w:rsid w:val="006E2DA2"/>
    <w:rsid w:val="006E2DA6"/>
    <w:rsid w:val="006E3495"/>
    <w:rsid w:val="006E51EF"/>
    <w:rsid w:val="006E57A3"/>
    <w:rsid w:val="006E6B95"/>
    <w:rsid w:val="006E7525"/>
    <w:rsid w:val="006F1830"/>
    <w:rsid w:val="006F34CC"/>
    <w:rsid w:val="006F37E7"/>
    <w:rsid w:val="006F3B7D"/>
    <w:rsid w:val="006F451E"/>
    <w:rsid w:val="006F4BB6"/>
    <w:rsid w:val="006F52BE"/>
    <w:rsid w:val="006F562F"/>
    <w:rsid w:val="006F617A"/>
    <w:rsid w:val="006F6765"/>
    <w:rsid w:val="0070026E"/>
    <w:rsid w:val="0070065D"/>
    <w:rsid w:val="00700B9B"/>
    <w:rsid w:val="0070120D"/>
    <w:rsid w:val="0070136A"/>
    <w:rsid w:val="00702B29"/>
    <w:rsid w:val="0070328B"/>
    <w:rsid w:val="00703C11"/>
    <w:rsid w:val="007041AB"/>
    <w:rsid w:val="007042D8"/>
    <w:rsid w:val="00704EAD"/>
    <w:rsid w:val="0070577F"/>
    <w:rsid w:val="00705E6F"/>
    <w:rsid w:val="00706422"/>
    <w:rsid w:val="00706608"/>
    <w:rsid w:val="007072C9"/>
    <w:rsid w:val="007125EA"/>
    <w:rsid w:val="007137DA"/>
    <w:rsid w:val="00716B99"/>
    <w:rsid w:val="00716EF7"/>
    <w:rsid w:val="00717F13"/>
    <w:rsid w:val="00720943"/>
    <w:rsid w:val="00720D21"/>
    <w:rsid w:val="007219A2"/>
    <w:rsid w:val="007229E8"/>
    <w:rsid w:val="007237B0"/>
    <w:rsid w:val="00723C77"/>
    <w:rsid w:val="00725675"/>
    <w:rsid w:val="00725B87"/>
    <w:rsid w:val="00730650"/>
    <w:rsid w:val="0073140B"/>
    <w:rsid w:val="00731E3A"/>
    <w:rsid w:val="0073393F"/>
    <w:rsid w:val="00733C14"/>
    <w:rsid w:val="00734B8B"/>
    <w:rsid w:val="00736193"/>
    <w:rsid w:val="007362FF"/>
    <w:rsid w:val="0073732D"/>
    <w:rsid w:val="00737344"/>
    <w:rsid w:val="007409F6"/>
    <w:rsid w:val="007443FC"/>
    <w:rsid w:val="007473B2"/>
    <w:rsid w:val="0074756B"/>
    <w:rsid w:val="00750507"/>
    <w:rsid w:val="00750DDB"/>
    <w:rsid w:val="00751D33"/>
    <w:rsid w:val="00752E7E"/>
    <w:rsid w:val="00752F4D"/>
    <w:rsid w:val="007530BE"/>
    <w:rsid w:val="007542B9"/>
    <w:rsid w:val="007545E4"/>
    <w:rsid w:val="00756E4F"/>
    <w:rsid w:val="00757940"/>
    <w:rsid w:val="0076022F"/>
    <w:rsid w:val="0076061C"/>
    <w:rsid w:val="00762079"/>
    <w:rsid w:val="00763718"/>
    <w:rsid w:val="00763C5B"/>
    <w:rsid w:val="00763FC1"/>
    <w:rsid w:val="007657FA"/>
    <w:rsid w:val="00765A15"/>
    <w:rsid w:val="00765F30"/>
    <w:rsid w:val="007677B5"/>
    <w:rsid w:val="00770C92"/>
    <w:rsid w:val="00771EB6"/>
    <w:rsid w:val="00772D94"/>
    <w:rsid w:val="00773700"/>
    <w:rsid w:val="00773A9E"/>
    <w:rsid w:val="00775C76"/>
    <w:rsid w:val="0077672D"/>
    <w:rsid w:val="00781202"/>
    <w:rsid w:val="00782664"/>
    <w:rsid w:val="007834FC"/>
    <w:rsid w:val="00783796"/>
    <w:rsid w:val="007839F9"/>
    <w:rsid w:val="00784529"/>
    <w:rsid w:val="007868FD"/>
    <w:rsid w:val="00786C9B"/>
    <w:rsid w:val="00786D81"/>
    <w:rsid w:val="00787EE7"/>
    <w:rsid w:val="00790698"/>
    <w:rsid w:val="00791165"/>
    <w:rsid w:val="00791733"/>
    <w:rsid w:val="00791CC9"/>
    <w:rsid w:val="00793241"/>
    <w:rsid w:val="007968A9"/>
    <w:rsid w:val="00797433"/>
    <w:rsid w:val="00797683"/>
    <w:rsid w:val="007977B3"/>
    <w:rsid w:val="007A15C9"/>
    <w:rsid w:val="007A1619"/>
    <w:rsid w:val="007A189A"/>
    <w:rsid w:val="007A4E50"/>
    <w:rsid w:val="007A5D97"/>
    <w:rsid w:val="007A64B6"/>
    <w:rsid w:val="007A64EE"/>
    <w:rsid w:val="007A7F33"/>
    <w:rsid w:val="007B031E"/>
    <w:rsid w:val="007B0821"/>
    <w:rsid w:val="007B378C"/>
    <w:rsid w:val="007B7173"/>
    <w:rsid w:val="007B7F80"/>
    <w:rsid w:val="007C0CC4"/>
    <w:rsid w:val="007C0FB6"/>
    <w:rsid w:val="007C0FC3"/>
    <w:rsid w:val="007C133D"/>
    <w:rsid w:val="007C153D"/>
    <w:rsid w:val="007C1D18"/>
    <w:rsid w:val="007C27E4"/>
    <w:rsid w:val="007C3895"/>
    <w:rsid w:val="007C38A7"/>
    <w:rsid w:val="007C6018"/>
    <w:rsid w:val="007C739A"/>
    <w:rsid w:val="007C7552"/>
    <w:rsid w:val="007C7E51"/>
    <w:rsid w:val="007C7EDF"/>
    <w:rsid w:val="007D0090"/>
    <w:rsid w:val="007D0B47"/>
    <w:rsid w:val="007D1780"/>
    <w:rsid w:val="007D280C"/>
    <w:rsid w:val="007D3349"/>
    <w:rsid w:val="007D350B"/>
    <w:rsid w:val="007D40F7"/>
    <w:rsid w:val="007D47CE"/>
    <w:rsid w:val="007D4D36"/>
    <w:rsid w:val="007D58E3"/>
    <w:rsid w:val="007D6FE3"/>
    <w:rsid w:val="007D7D5D"/>
    <w:rsid w:val="007D7E24"/>
    <w:rsid w:val="007E008B"/>
    <w:rsid w:val="007E2A6A"/>
    <w:rsid w:val="007E2C76"/>
    <w:rsid w:val="007E3177"/>
    <w:rsid w:val="007E42C7"/>
    <w:rsid w:val="007E5773"/>
    <w:rsid w:val="007E5FB7"/>
    <w:rsid w:val="007E64ED"/>
    <w:rsid w:val="007F17CC"/>
    <w:rsid w:val="007F2569"/>
    <w:rsid w:val="007F2683"/>
    <w:rsid w:val="007F2D8D"/>
    <w:rsid w:val="007F3272"/>
    <w:rsid w:val="007F35CD"/>
    <w:rsid w:val="007F5D2E"/>
    <w:rsid w:val="007F5E10"/>
    <w:rsid w:val="007F6B5B"/>
    <w:rsid w:val="007F720A"/>
    <w:rsid w:val="007F7DE1"/>
    <w:rsid w:val="007F7E32"/>
    <w:rsid w:val="00800564"/>
    <w:rsid w:val="00801307"/>
    <w:rsid w:val="0080131B"/>
    <w:rsid w:val="0080170A"/>
    <w:rsid w:val="008023AE"/>
    <w:rsid w:val="00802402"/>
    <w:rsid w:val="0080262C"/>
    <w:rsid w:val="0080386C"/>
    <w:rsid w:val="008038B1"/>
    <w:rsid w:val="00803BB1"/>
    <w:rsid w:val="00804249"/>
    <w:rsid w:val="0080455E"/>
    <w:rsid w:val="00806806"/>
    <w:rsid w:val="0080761D"/>
    <w:rsid w:val="00807A3E"/>
    <w:rsid w:val="008122D7"/>
    <w:rsid w:val="008131D8"/>
    <w:rsid w:val="00815985"/>
    <w:rsid w:val="008163E3"/>
    <w:rsid w:val="008202ED"/>
    <w:rsid w:val="0082072A"/>
    <w:rsid w:val="00820A32"/>
    <w:rsid w:val="00821F7B"/>
    <w:rsid w:val="00823114"/>
    <w:rsid w:val="008235A1"/>
    <w:rsid w:val="008246C2"/>
    <w:rsid w:val="00824F74"/>
    <w:rsid w:val="00825087"/>
    <w:rsid w:val="00825414"/>
    <w:rsid w:val="00825A55"/>
    <w:rsid w:val="00825D70"/>
    <w:rsid w:val="00831E63"/>
    <w:rsid w:val="0083249B"/>
    <w:rsid w:val="0083275F"/>
    <w:rsid w:val="00833D22"/>
    <w:rsid w:val="00835128"/>
    <w:rsid w:val="00835C63"/>
    <w:rsid w:val="008361AB"/>
    <w:rsid w:val="00836469"/>
    <w:rsid w:val="00836710"/>
    <w:rsid w:val="0084150A"/>
    <w:rsid w:val="00842722"/>
    <w:rsid w:val="008442B1"/>
    <w:rsid w:val="00845227"/>
    <w:rsid w:val="0084553B"/>
    <w:rsid w:val="00845C0E"/>
    <w:rsid w:val="0084711E"/>
    <w:rsid w:val="00850872"/>
    <w:rsid w:val="00851361"/>
    <w:rsid w:val="00852526"/>
    <w:rsid w:val="0085347D"/>
    <w:rsid w:val="00854C80"/>
    <w:rsid w:val="00854ED2"/>
    <w:rsid w:val="008554D3"/>
    <w:rsid w:val="00855B98"/>
    <w:rsid w:val="0085659D"/>
    <w:rsid w:val="00856878"/>
    <w:rsid w:val="00856965"/>
    <w:rsid w:val="00856BCB"/>
    <w:rsid w:val="0085752C"/>
    <w:rsid w:val="0085754E"/>
    <w:rsid w:val="00857B07"/>
    <w:rsid w:val="00860811"/>
    <w:rsid w:val="00861160"/>
    <w:rsid w:val="00861B17"/>
    <w:rsid w:val="00862700"/>
    <w:rsid w:val="00867A63"/>
    <w:rsid w:val="0087027F"/>
    <w:rsid w:val="00870B0D"/>
    <w:rsid w:val="0087180A"/>
    <w:rsid w:val="00872810"/>
    <w:rsid w:val="008737CF"/>
    <w:rsid w:val="008737E6"/>
    <w:rsid w:val="00873845"/>
    <w:rsid w:val="008740AA"/>
    <w:rsid w:val="00874999"/>
    <w:rsid w:val="00874BAC"/>
    <w:rsid w:val="00876A8B"/>
    <w:rsid w:val="00876D16"/>
    <w:rsid w:val="0087762A"/>
    <w:rsid w:val="00880055"/>
    <w:rsid w:val="008805D7"/>
    <w:rsid w:val="00881EA4"/>
    <w:rsid w:val="0088225E"/>
    <w:rsid w:val="00885B0C"/>
    <w:rsid w:val="0088629D"/>
    <w:rsid w:val="00890170"/>
    <w:rsid w:val="008908C6"/>
    <w:rsid w:val="0089112B"/>
    <w:rsid w:val="008913B6"/>
    <w:rsid w:val="00891502"/>
    <w:rsid w:val="00892F20"/>
    <w:rsid w:val="008931F0"/>
    <w:rsid w:val="00893E1C"/>
    <w:rsid w:val="00893F4B"/>
    <w:rsid w:val="008940D8"/>
    <w:rsid w:val="008947F6"/>
    <w:rsid w:val="00895C85"/>
    <w:rsid w:val="0089604B"/>
    <w:rsid w:val="0089696F"/>
    <w:rsid w:val="00896A12"/>
    <w:rsid w:val="00897281"/>
    <w:rsid w:val="008A08BE"/>
    <w:rsid w:val="008A25F2"/>
    <w:rsid w:val="008A2A09"/>
    <w:rsid w:val="008A41BB"/>
    <w:rsid w:val="008A5561"/>
    <w:rsid w:val="008A5744"/>
    <w:rsid w:val="008A7431"/>
    <w:rsid w:val="008B00F4"/>
    <w:rsid w:val="008B01A9"/>
    <w:rsid w:val="008B10E1"/>
    <w:rsid w:val="008B1F29"/>
    <w:rsid w:val="008B249E"/>
    <w:rsid w:val="008B2882"/>
    <w:rsid w:val="008B4BA3"/>
    <w:rsid w:val="008B4FAE"/>
    <w:rsid w:val="008B5D11"/>
    <w:rsid w:val="008B60CA"/>
    <w:rsid w:val="008B71E5"/>
    <w:rsid w:val="008C0302"/>
    <w:rsid w:val="008C07ED"/>
    <w:rsid w:val="008C0DF7"/>
    <w:rsid w:val="008C120E"/>
    <w:rsid w:val="008C1427"/>
    <w:rsid w:val="008C214B"/>
    <w:rsid w:val="008C2822"/>
    <w:rsid w:val="008C3F5F"/>
    <w:rsid w:val="008C4388"/>
    <w:rsid w:val="008C4CE8"/>
    <w:rsid w:val="008C4D8F"/>
    <w:rsid w:val="008C6308"/>
    <w:rsid w:val="008C6F47"/>
    <w:rsid w:val="008C7FE4"/>
    <w:rsid w:val="008D0298"/>
    <w:rsid w:val="008D5D15"/>
    <w:rsid w:val="008D5D20"/>
    <w:rsid w:val="008D6A63"/>
    <w:rsid w:val="008D7700"/>
    <w:rsid w:val="008E01B3"/>
    <w:rsid w:val="008E047A"/>
    <w:rsid w:val="008E103F"/>
    <w:rsid w:val="008E1FD5"/>
    <w:rsid w:val="008E24B3"/>
    <w:rsid w:val="008E47A5"/>
    <w:rsid w:val="008E628A"/>
    <w:rsid w:val="008F30DD"/>
    <w:rsid w:val="008F4771"/>
    <w:rsid w:val="008F49F3"/>
    <w:rsid w:val="008F4B59"/>
    <w:rsid w:val="008F4C0D"/>
    <w:rsid w:val="008F67BF"/>
    <w:rsid w:val="008F795B"/>
    <w:rsid w:val="008F7981"/>
    <w:rsid w:val="008F7AF8"/>
    <w:rsid w:val="009016A5"/>
    <w:rsid w:val="0090170C"/>
    <w:rsid w:val="00901AF6"/>
    <w:rsid w:val="00902BE5"/>
    <w:rsid w:val="009036EE"/>
    <w:rsid w:val="009040D8"/>
    <w:rsid w:val="009049AE"/>
    <w:rsid w:val="00905334"/>
    <w:rsid w:val="00906634"/>
    <w:rsid w:val="009076CC"/>
    <w:rsid w:val="009077F8"/>
    <w:rsid w:val="009107FC"/>
    <w:rsid w:val="00911176"/>
    <w:rsid w:val="00911344"/>
    <w:rsid w:val="00911C1E"/>
    <w:rsid w:val="0091308D"/>
    <w:rsid w:val="009134BE"/>
    <w:rsid w:val="00913774"/>
    <w:rsid w:val="0091492A"/>
    <w:rsid w:val="00914B9B"/>
    <w:rsid w:val="00914BE2"/>
    <w:rsid w:val="00914E2A"/>
    <w:rsid w:val="009157A9"/>
    <w:rsid w:val="00916016"/>
    <w:rsid w:val="00916237"/>
    <w:rsid w:val="009178F0"/>
    <w:rsid w:val="00921ED5"/>
    <w:rsid w:val="009228FF"/>
    <w:rsid w:val="00922B0A"/>
    <w:rsid w:val="00923741"/>
    <w:rsid w:val="0092394E"/>
    <w:rsid w:val="00923E8D"/>
    <w:rsid w:val="00925775"/>
    <w:rsid w:val="00925FC1"/>
    <w:rsid w:val="00926038"/>
    <w:rsid w:val="00926111"/>
    <w:rsid w:val="00926175"/>
    <w:rsid w:val="00931923"/>
    <w:rsid w:val="00931EDA"/>
    <w:rsid w:val="00932645"/>
    <w:rsid w:val="009326D4"/>
    <w:rsid w:val="00933B73"/>
    <w:rsid w:val="009351A2"/>
    <w:rsid w:val="009353ED"/>
    <w:rsid w:val="00935955"/>
    <w:rsid w:val="00935B2E"/>
    <w:rsid w:val="00937389"/>
    <w:rsid w:val="00937841"/>
    <w:rsid w:val="00937F22"/>
    <w:rsid w:val="009405E5"/>
    <w:rsid w:val="009411A3"/>
    <w:rsid w:val="0094198A"/>
    <w:rsid w:val="00942AFB"/>
    <w:rsid w:val="00942E68"/>
    <w:rsid w:val="00943272"/>
    <w:rsid w:val="009436B3"/>
    <w:rsid w:val="009465C9"/>
    <w:rsid w:val="00946DA2"/>
    <w:rsid w:val="00947960"/>
    <w:rsid w:val="00947A88"/>
    <w:rsid w:val="00950BAD"/>
    <w:rsid w:val="00951BC6"/>
    <w:rsid w:val="00951E93"/>
    <w:rsid w:val="00952308"/>
    <w:rsid w:val="009530A1"/>
    <w:rsid w:val="00953AA1"/>
    <w:rsid w:val="009543BE"/>
    <w:rsid w:val="00954459"/>
    <w:rsid w:val="00955C35"/>
    <w:rsid w:val="00960528"/>
    <w:rsid w:val="00960909"/>
    <w:rsid w:val="00962942"/>
    <w:rsid w:val="00963405"/>
    <w:rsid w:val="00964217"/>
    <w:rsid w:val="00964E8F"/>
    <w:rsid w:val="00965C32"/>
    <w:rsid w:val="00965CE1"/>
    <w:rsid w:val="009677E3"/>
    <w:rsid w:val="009702C4"/>
    <w:rsid w:val="00970A96"/>
    <w:rsid w:val="00974D8C"/>
    <w:rsid w:val="0097576D"/>
    <w:rsid w:val="00980239"/>
    <w:rsid w:val="00980B9A"/>
    <w:rsid w:val="009813AA"/>
    <w:rsid w:val="00981653"/>
    <w:rsid w:val="00982EA3"/>
    <w:rsid w:val="009835F7"/>
    <w:rsid w:val="009839B2"/>
    <w:rsid w:val="009840BE"/>
    <w:rsid w:val="00984548"/>
    <w:rsid w:val="00985434"/>
    <w:rsid w:val="00986FDD"/>
    <w:rsid w:val="00987DC1"/>
    <w:rsid w:val="00990138"/>
    <w:rsid w:val="0099020F"/>
    <w:rsid w:val="009908A0"/>
    <w:rsid w:val="00990DE3"/>
    <w:rsid w:val="00993332"/>
    <w:rsid w:val="009933DF"/>
    <w:rsid w:val="00993A47"/>
    <w:rsid w:val="00994AD4"/>
    <w:rsid w:val="00995039"/>
    <w:rsid w:val="009A0193"/>
    <w:rsid w:val="009A050C"/>
    <w:rsid w:val="009A0610"/>
    <w:rsid w:val="009A145A"/>
    <w:rsid w:val="009A3244"/>
    <w:rsid w:val="009A371C"/>
    <w:rsid w:val="009A3A31"/>
    <w:rsid w:val="009A4E01"/>
    <w:rsid w:val="009A52BB"/>
    <w:rsid w:val="009A552B"/>
    <w:rsid w:val="009A558F"/>
    <w:rsid w:val="009A55A1"/>
    <w:rsid w:val="009A5CDB"/>
    <w:rsid w:val="009A6A27"/>
    <w:rsid w:val="009A6D70"/>
    <w:rsid w:val="009A6E4C"/>
    <w:rsid w:val="009B00FC"/>
    <w:rsid w:val="009B03FB"/>
    <w:rsid w:val="009B0483"/>
    <w:rsid w:val="009B0664"/>
    <w:rsid w:val="009B31D5"/>
    <w:rsid w:val="009B3654"/>
    <w:rsid w:val="009B4273"/>
    <w:rsid w:val="009B5728"/>
    <w:rsid w:val="009B5A05"/>
    <w:rsid w:val="009B709F"/>
    <w:rsid w:val="009B74B4"/>
    <w:rsid w:val="009B7627"/>
    <w:rsid w:val="009C0D20"/>
    <w:rsid w:val="009C0F16"/>
    <w:rsid w:val="009C16D8"/>
    <w:rsid w:val="009C16DF"/>
    <w:rsid w:val="009C2921"/>
    <w:rsid w:val="009C2FCA"/>
    <w:rsid w:val="009C330D"/>
    <w:rsid w:val="009C3B58"/>
    <w:rsid w:val="009C3F39"/>
    <w:rsid w:val="009C513A"/>
    <w:rsid w:val="009C76EA"/>
    <w:rsid w:val="009C7842"/>
    <w:rsid w:val="009C7C3D"/>
    <w:rsid w:val="009D08DA"/>
    <w:rsid w:val="009D11F3"/>
    <w:rsid w:val="009D2494"/>
    <w:rsid w:val="009D279E"/>
    <w:rsid w:val="009D2C2C"/>
    <w:rsid w:val="009D389F"/>
    <w:rsid w:val="009D4B12"/>
    <w:rsid w:val="009D4E59"/>
    <w:rsid w:val="009D70F3"/>
    <w:rsid w:val="009D7716"/>
    <w:rsid w:val="009E0F66"/>
    <w:rsid w:val="009E1565"/>
    <w:rsid w:val="009E17BF"/>
    <w:rsid w:val="009E17F4"/>
    <w:rsid w:val="009E242A"/>
    <w:rsid w:val="009E2ED8"/>
    <w:rsid w:val="009E3C24"/>
    <w:rsid w:val="009E3CB6"/>
    <w:rsid w:val="009E3EBF"/>
    <w:rsid w:val="009E5198"/>
    <w:rsid w:val="009E5A1C"/>
    <w:rsid w:val="009E5A30"/>
    <w:rsid w:val="009F129C"/>
    <w:rsid w:val="009F143E"/>
    <w:rsid w:val="009F18B3"/>
    <w:rsid w:val="009F2B53"/>
    <w:rsid w:val="009F3506"/>
    <w:rsid w:val="009F53D1"/>
    <w:rsid w:val="009F6214"/>
    <w:rsid w:val="009F6627"/>
    <w:rsid w:val="009F7445"/>
    <w:rsid w:val="009F77B9"/>
    <w:rsid w:val="00A004EA"/>
    <w:rsid w:val="00A00BAD"/>
    <w:rsid w:val="00A01098"/>
    <w:rsid w:val="00A0121B"/>
    <w:rsid w:val="00A03253"/>
    <w:rsid w:val="00A04BE2"/>
    <w:rsid w:val="00A04FD2"/>
    <w:rsid w:val="00A05908"/>
    <w:rsid w:val="00A06196"/>
    <w:rsid w:val="00A06949"/>
    <w:rsid w:val="00A06D3F"/>
    <w:rsid w:val="00A07F55"/>
    <w:rsid w:val="00A10411"/>
    <w:rsid w:val="00A10574"/>
    <w:rsid w:val="00A1155F"/>
    <w:rsid w:val="00A12298"/>
    <w:rsid w:val="00A1299F"/>
    <w:rsid w:val="00A12C4A"/>
    <w:rsid w:val="00A12C99"/>
    <w:rsid w:val="00A12E1C"/>
    <w:rsid w:val="00A1321E"/>
    <w:rsid w:val="00A13D0F"/>
    <w:rsid w:val="00A14185"/>
    <w:rsid w:val="00A147B8"/>
    <w:rsid w:val="00A156AE"/>
    <w:rsid w:val="00A15C3A"/>
    <w:rsid w:val="00A1617A"/>
    <w:rsid w:val="00A166D5"/>
    <w:rsid w:val="00A16C83"/>
    <w:rsid w:val="00A2284F"/>
    <w:rsid w:val="00A22A09"/>
    <w:rsid w:val="00A23510"/>
    <w:rsid w:val="00A26888"/>
    <w:rsid w:val="00A26D60"/>
    <w:rsid w:val="00A277CE"/>
    <w:rsid w:val="00A27CAE"/>
    <w:rsid w:val="00A30263"/>
    <w:rsid w:val="00A31D6B"/>
    <w:rsid w:val="00A34309"/>
    <w:rsid w:val="00A35D7A"/>
    <w:rsid w:val="00A360AF"/>
    <w:rsid w:val="00A37605"/>
    <w:rsid w:val="00A4007F"/>
    <w:rsid w:val="00A4052A"/>
    <w:rsid w:val="00A4097D"/>
    <w:rsid w:val="00A40C90"/>
    <w:rsid w:val="00A40D88"/>
    <w:rsid w:val="00A40EFB"/>
    <w:rsid w:val="00A41618"/>
    <w:rsid w:val="00A41C51"/>
    <w:rsid w:val="00A41C78"/>
    <w:rsid w:val="00A41E42"/>
    <w:rsid w:val="00A4237D"/>
    <w:rsid w:val="00A42539"/>
    <w:rsid w:val="00A43778"/>
    <w:rsid w:val="00A4503F"/>
    <w:rsid w:val="00A469CC"/>
    <w:rsid w:val="00A46B07"/>
    <w:rsid w:val="00A4729A"/>
    <w:rsid w:val="00A506F6"/>
    <w:rsid w:val="00A50E51"/>
    <w:rsid w:val="00A53561"/>
    <w:rsid w:val="00A53602"/>
    <w:rsid w:val="00A558BE"/>
    <w:rsid w:val="00A55979"/>
    <w:rsid w:val="00A567B4"/>
    <w:rsid w:val="00A56B54"/>
    <w:rsid w:val="00A57104"/>
    <w:rsid w:val="00A60CCE"/>
    <w:rsid w:val="00A62CC9"/>
    <w:rsid w:val="00A62F6B"/>
    <w:rsid w:val="00A63162"/>
    <w:rsid w:val="00A633CC"/>
    <w:rsid w:val="00A659D6"/>
    <w:rsid w:val="00A66769"/>
    <w:rsid w:val="00A72F34"/>
    <w:rsid w:val="00A73327"/>
    <w:rsid w:val="00A74B03"/>
    <w:rsid w:val="00A74C2E"/>
    <w:rsid w:val="00A74CDD"/>
    <w:rsid w:val="00A75782"/>
    <w:rsid w:val="00A75E0A"/>
    <w:rsid w:val="00A76726"/>
    <w:rsid w:val="00A769E4"/>
    <w:rsid w:val="00A771FC"/>
    <w:rsid w:val="00A77B18"/>
    <w:rsid w:val="00A77CA0"/>
    <w:rsid w:val="00A81588"/>
    <w:rsid w:val="00A82BA9"/>
    <w:rsid w:val="00A84B12"/>
    <w:rsid w:val="00A84DC2"/>
    <w:rsid w:val="00A85970"/>
    <w:rsid w:val="00A859D9"/>
    <w:rsid w:val="00A86357"/>
    <w:rsid w:val="00A86378"/>
    <w:rsid w:val="00A86C2D"/>
    <w:rsid w:val="00A87355"/>
    <w:rsid w:val="00A90797"/>
    <w:rsid w:val="00A90D9E"/>
    <w:rsid w:val="00A92931"/>
    <w:rsid w:val="00A92B6B"/>
    <w:rsid w:val="00A942AD"/>
    <w:rsid w:val="00A944BA"/>
    <w:rsid w:val="00A95015"/>
    <w:rsid w:val="00A957A7"/>
    <w:rsid w:val="00A963A6"/>
    <w:rsid w:val="00A964BD"/>
    <w:rsid w:val="00A97800"/>
    <w:rsid w:val="00AA038B"/>
    <w:rsid w:val="00AA1ECF"/>
    <w:rsid w:val="00AA2507"/>
    <w:rsid w:val="00AA2718"/>
    <w:rsid w:val="00AA2B85"/>
    <w:rsid w:val="00AA6223"/>
    <w:rsid w:val="00AA6914"/>
    <w:rsid w:val="00AA6C63"/>
    <w:rsid w:val="00AA7FCB"/>
    <w:rsid w:val="00AB0D72"/>
    <w:rsid w:val="00AB10D5"/>
    <w:rsid w:val="00AB156D"/>
    <w:rsid w:val="00AB165E"/>
    <w:rsid w:val="00AB22C8"/>
    <w:rsid w:val="00AB23F6"/>
    <w:rsid w:val="00AB3999"/>
    <w:rsid w:val="00AB3C52"/>
    <w:rsid w:val="00AC0E72"/>
    <w:rsid w:val="00AC1134"/>
    <w:rsid w:val="00AC1A87"/>
    <w:rsid w:val="00AC36CB"/>
    <w:rsid w:val="00AC37E4"/>
    <w:rsid w:val="00AC497C"/>
    <w:rsid w:val="00AC4CD3"/>
    <w:rsid w:val="00AC5D39"/>
    <w:rsid w:val="00AC6232"/>
    <w:rsid w:val="00AC6591"/>
    <w:rsid w:val="00AC6823"/>
    <w:rsid w:val="00AC6E1D"/>
    <w:rsid w:val="00AC720D"/>
    <w:rsid w:val="00AC7759"/>
    <w:rsid w:val="00AC7990"/>
    <w:rsid w:val="00AD0223"/>
    <w:rsid w:val="00AD1C85"/>
    <w:rsid w:val="00AD3AE6"/>
    <w:rsid w:val="00AD3E3F"/>
    <w:rsid w:val="00AD5273"/>
    <w:rsid w:val="00AD56AE"/>
    <w:rsid w:val="00AD7A5A"/>
    <w:rsid w:val="00AD7C63"/>
    <w:rsid w:val="00AE17E5"/>
    <w:rsid w:val="00AE1DCD"/>
    <w:rsid w:val="00AE20CB"/>
    <w:rsid w:val="00AE2D1E"/>
    <w:rsid w:val="00AE5EFB"/>
    <w:rsid w:val="00AE64BC"/>
    <w:rsid w:val="00AE6B79"/>
    <w:rsid w:val="00AE74B3"/>
    <w:rsid w:val="00AE7969"/>
    <w:rsid w:val="00AE7D48"/>
    <w:rsid w:val="00AF07BB"/>
    <w:rsid w:val="00AF13F7"/>
    <w:rsid w:val="00AF187D"/>
    <w:rsid w:val="00AF2167"/>
    <w:rsid w:val="00AF27F2"/>
    <w:rsid w:val="00AF2E1C"/>
    <w:rsid w:val="00AF3A8B"/>
    <w:rsid w:val="00AF3B7B"/>
    <w:rsid w:val="00AF4477"/>
    <w:rsid w:val="00AF6BE3"/>
    <w:rsid w:val="00AF72E5"/>
    <w:rsid w:val="00AF78C2"/>
    <w:rsid w:val="00AF795B"/>
    <w:rsid w:val="00B001E9"/>
    <w:rsid w:val="00B00297"/>
    <w:rsid w:val="00B00E54"/>
    <w:rsid w:val="00B02F62"/>
    <w:rsid w:val="00B0359E"/>
    <w:rsid w:val="00B03AF5"/>
    <w:rsid w:val="00B063D6"/>
    <w:rsid w:val="00B06B8F"/>
    <w:rsid w:val="00B109E1"/>
    <w:rsid w:val="00B10C17"/>
    <w:rsid w:val="00B13F4B"/>
    <w:rsid w:val="00B14D58"/>
    <w:rsid w:val="00B163A0"/>
    <w:rsid w:val="00B16988"/>
    <w:rsid w:val="00B20264"/>
    <w:rsid w:val="00B21014"/>
    <w:rsid w:val="00B212B1"/>
    <w:rsid w:val="00B22482"/>
    <w:rsid w:val="00B22F37"/>
    <w:rsid w:val="00B23E75"/>
    <w:rsid w:val="00B2560E"/>
    <w:rsid w:val="00B26ACE"/>
    <w:rsid w:val="00B2716E"/>
    <w:rsid w:val="00B27CDB"/>
    <w:rsid w:val="00B313A9"/>
    <w:rsid w:val="00B3202A"/>
    <w:rsid w:val="00B32CF6"/>
    <w:rsid w:val="00B34229"/>
    <w:rsid w:val="00B35FF6"/>
    <w:rsid w:val="00B36851"/>
    <w:rsid w:val="00B36947"/>
    <w:rsid w:val="00B426DC"/>
    <w:rsid w:val="00B44957"/>
    <w:rsid w:val="00B44E71"/>
    <w:rsid w:val="00B450FC"/>
    <w:rsid w:val="00B47020"/>
    <w:rsid w:val="00B47039"/>
    <w:rsid w:val="00B472AF"/>
    <w:rsid w:val="00B476E9"/>
    <w:rsid w:val="00B47F1A"/>
    <w:rsid w:val="00B50390"/>
    <w:rsid w:val="00B55067"/>
    <w:rsid w:val="00B5568C"/>
    <w:rsid w:val="00B556C0"/>
    <w:rsid w:val="00B561E5"/>
    <w:rsid w:val="00B60644"/>
    <w:rsid w:val="00B62518"/>
    <w:rsid w:val="00B63F32"/>
    <w:rsid w:val="00B648CC"/>
    <w:rsid w:val="00B64B9A"/>
    <w:rsid w:val="00B64C75"/>
    <w:rsid w:val="00B65687"/>
    <w:rsid w:val="00B66556"/>
    <w:rsid w:val="00B66E41"/>
    <w:rsid w:val="00B6745C"/>
    <w:rsid w:val="00B6797B"/>
    <w:rsid w:val="00B706DA"/>
    <w:rsid w:val="00B70F89"/>
    <w:rsid w:val="00B710EE"/>
    <w:rsid w:val="00B72132"/>
    <w:rsid w:val="00B723ED"/>
    <w:rsid w:val="00B7303A"/>
    <w:rsid w:val="00B73C95"/>
    <w:rsid w:val="00B742A0"/>
    <w:rsid w:val="00B756A5"/>
    <w:rsid w:val="00B7590F"/>
    <w:rsid w:val="00B76BE7"/>
    <w:rsid w:val="00B77146"/>
    <w:rsid w:val="00B77CFB"/>
    <w:rsid w:val="00B807A7"/>
    <w:rsid w:val="00B808CD"/>
    <w:rsid w:val="00B826E0"/>
    <w:rsid w:val="00B82701"/>
    <w:rsid w:val="00B844F4"/>
    <w:rsid w:val="00B857CC"/>
    <w:rsid w:val="00B85D54"/>
    <w:rsid w:val="00B877A1"/>
    <w:rsid w:val="00B912BC"/>
    <w:rsid w:val="00B952C4"/>
    <w:rsid w:val="00B95913"/>
    <w:rsid w:val="00B972A6"/>
    <w:rsid w:val="00B97977"/>
    <w:rsid w:val="00B97AF1"/>
    <w:rsid w:val="00B97CB7"/>
    <w:rsid w:val="00BA07E4"/>
    <w:rsid w:val="00BA12C2"/>
    <w:rsid w:val="00BA16D1"/>
    <w:rsid w:val="00BA23B1"/>
    <w:rsid w:val="00BA3D9C"/>
    <w:rsid w:val="00BA6A7B"/>
    <w:rsid w:val="00BA7851"/>
    <w:rsid w:val="00BA7AE4"/>
    <w:rsid w:val="00BA7BE2"/>
    <w:rsid w:val="00BA7CC4"/>
    <w:rsid w:val="00BB1CAF"/>
    <w:rsid w:val="00BB1D8E"/>
    <w:rsid w:val="00BB3DD5"/>
    <w:rsid w:val="00BB3F1B"/>
    <w:rsid w:val="00BB43EA"/>
    <w:rsid w:val="00BB5A91"/>
    <w:rsid w:val="00BB5B06"/>
    <w:rsid w:val="00BB5DC9"/>
    <w:rsid w:val="00BB5EC5"/>
    <w:rsid w:val="00BB71C0"/>
    <w:rsid w:val="00BB72E8"/>
    <w:rsid w:val="00BB7408"/>
    <w:rsid w:val="00BC0986"/>
    <w:rsid w:val="00BC1DF8"/>
    <w:rsid w:val="00BC3220"/>
    <w:rsid w:val="00BC3D71"/>
    <w:rsid w:val="00BC5020"/>
    <w:rsid w:val="00BC51AA"/>
    <w:rsid w:val="00BC568D"/>
    <w:rsid w:val="00BC6F3F"/>
    <w:rsid w:val="00BC7D97"/>
    <w:rsid w:val="00BD133F"/>
    <w:rsid w:val="00BD1EA4"/>
    <w:rsid w:val="00BD20DE"/>
    <w:rsid w:val="00BD21FA"/>
    <w:rsid w:val="00BD2257"/>
    <w:rsid w:val="00BD274F"/>
    <w:rsid w:val="00BD332F"/>
    <w:rsid w:val="00BD3DD2"/>
    <w:rsid w:val="00BD483C"/>
    <w:rsid w:val="00BD5C50"/>
    <w:rsid w:val="00BD5DC6"/>
    <w:rsid w:val="00BD65DC"/>
    <w:rsid w:val="00BD7C5F"/>
    <w:rsid w:val="00BE0540"/>
    <w:rsid w:val="00BE1DEF"/>
    <w:rsid w:val="00BE223B"/>
    <w:rsid w:val="00BE2F37"/>
    <w:rsid w:val="00BE4560"/>
    <w:rsid w:val="00BE49CE"/>
    <w:rsid w:val="00BE4BE8"/>
    <w:rsid w:val="00BE5E30"/>
    <w:rsid w:val="00BF36DE"/>
    <w:rsid w:val="00BF5942"/>
    <w:rsid w:val="00BF5B68"/>
    <w:rsid w:val="00BF70D1"/>
    <w:rsid w:val="00BF7356"/>
    <w:rsid w:val="00C002C0"/>
    <w:rsid w:val="00C0094E"/>
    <w:rsid w:val="00C00E21"/>
    <w:rsid w:val="00C01011"/>
    <w:rsid w:val="00C019A9"/>
    <w:rsid w:val="00C0345D"/>
    <w:rsid w:val="00C03BC4"/>
    <w:rsid w:val="00C07FAC"/>
    <w:rsid w:val="00C116AF"/>
    <w:rsid w:val="00C125EF"/>
    <w:rsid w:val="00C1275B"/>
    <w:rsid w:val="00C128E3"/>
    <w:rsid w:val="00C13F6A"/>
    <w:rsid w:val="00C14860"/>
    <w:rsid w:val="00C14B5C"/>
    <w:rsid w:val="00C176AB"/>
    <w:rsid w:val="00C20479"/>
    <w:rsid w:val="00C2082A"/>
    <w:rsid w:val="00C21EDB"/>
    <w:rsid w:val="00C2205D"/>
    <w:rsid w:val="00C234FE"/>
    <w:rsid w:val="00C236D9"/>
    <w:rsid w:val="00C240E2"/>
    <w:rsid w:val="00C24228"/>
    <w:rsid w:val="00C249D5"/>
    <w:rsid w:val="00C24C2B"/>
    <w:rsid w:val="00C25169"/>
    <w:rsid w:val="00C26572"/>
    <w:rsid w:val="00C27E25"/>
    <w:rsid w:val="00C31641"/>
    <w:rsid w:val="00C31DD3"/>
    <w:rsid w:val="00C3259A"/>
    <w:rsid w:val="00C328E8"/>
    <w:rsid w:val="00C32955"/>
    <w:rsid w:val="00C331E9"/>
    <w:rsid w:val="00C335BF"/>
    <w:rsid w:val="00C33E72"/>
    <w:rsid w:val="00C34295"/>
    <w:rsid w:val="00C35626"/>
    <w:rsid w:val="00C35B32"/>
    <w:rsid w:val="00C35E79"/>
    <w:rsid w:val="00C36E7C"/>
    <w:rsid w:val="00C36EBE"/>
    <w:rsid w:val="00C402C3"/>
    <w:rsid w:val="00C41395"/>
    <w:rsid w:val="00C426F6"/>
    <w:rsid w:val="00C43579"/>
    <w:rsid w:val="00C43874"/>
    <w:rsid w:val="00C43A15"/>
    <w:rsid w:val="00C449AB"/>
    <w:rsid w:val="00C4577A"/>
    <w:rsid w:val="00C45E07"/>
    <w:rsid w:val="00C46627"/>
    <w:rsid w:val="00C46739"/>
    <w:rsid w:val="00C5108A"/>
    <w:rsid w:val="00C52130"/>
    <w:rsid w:val="00C5251A"/>
    <w:rsid w:val="00C529B8"/>
    <w:rsid w:val="00C533D3"/>
    <w:rsid w:val="00C5367E"/>
    <w:rsid w:val="00C53837"/>
    <w:rsid w:val="00C53E6F"/>
    <w:rsid w:val="00C54BF0"/>
    <w:rsid w:val="00C561B0"/>
    <w:rsid w:val="00C56901"/>
    <w:rsid w:val="00C5729A"/>
    <w:rsid w:val="00C57567"/>
    <w:rsid w:val="00C611E9"/>
    <w:rsid w:val="00C62B83"/>
    <w:rsid w:val="00C62F84"/>
    <w:rsid w:val="00C66B0E"/>
    <w:rsid w:val="00C66BE1"/>
    <w:rsid w:val="00C70003"/>
    <w:rsid w:val="00C705DB"/>
    <w:rsid w:val="00C70895"/>
    <w:rsid w:val="00C70D81"/>
    <w:rsid w:val="00C71499"/>
    <w:rsid w:val="00C71BE9"/>
    <w:rsid w:val="00C7267F"/>
    <w:rsid w:val="00C7293E"/>
    <w:rsid w:val="00C72D74"/>
    <w:rsid w:val="00C736A0"/>
    <w:rsid w:val="00C74006"/>
    <w:rsid w:val="00C7534A"/>
    <w:rsid w:val="00C753F3"/>
    <w:rsid w:val="00C76509"/>
    <w:rsid w:val="00C776D1"/>
    <w:rsid w:val="00C77DC6"/>
    <w:rsid w:val="00C81767"/>
    <w:rsid w:val="00C819F6"/>
    <w:rsid w:val="00C82273"/>
    <w:rsid w:val="00C827C5"/>
    <w:rsid w:val="00C828D0"/>
    <w:rsid w:val="00C82E68"/>
    <w:rsid w:val="00C83C5E"/>
    <w:rsid w:val="00C851D2"/>
    <w:rsid w:val="00C8560C"/>
    <w:rsid w:val="00C8623E"/>
    <w:rsid w:val="00C86E82"/>
    <w:rsid w:val="00C87162"/>
    <w:rsid w:val="00C87754"/>
    <w:rsid w:val="00C90AEE"/>
    <w:rsid w:val="00C90C51"/>
    <w:rsid w:val="00C91566"/>
    <w:rsid w:val="00C91BF9"/>
    <w:rsid w:val="00C91E21"/>
    <w:rsid w:val="00C92000"/>
    <w:rsid w:val="00C9247E"/>
    <w:rsid w:val="00C9295D"/>
    <w:rsid w:val="00C932B6"/>
    <w:rsid w:val="00C93486"/>
    <w:rsid w:val="00C93498"/>
    <w:rsid w:val="00C939A1"/>
    <w:rsid w:val="00C93EA3"/>
    <w:rsid w:val="00C940E8"/>
    <w:rsid w:val="00C942DD"/>
    <w:rsid w:val="00C96603"/>
    <w:rsid w:val="00C9694A"/>
    <w:rsid w:val="00CA092E"/>
    <w:rsid w:val="00CA0C21"/>
    <w:rsid w:val="00CA259C"/>
    <w:rsid w:val="00CA2819"/>
    <w:rsid w:val="00CA3160"/>
    <w:rsid w:val="00CA339E"/>
    <w:rsid w:val="00CA397C"/>
    <w:rsid w:val="00CA3DB7"/>
    <w:rsid w:val="00CA43BF"/>
    <w:rsid w:val="00CA4421"/>
    <w:rsid w:val="00CA47D2"/>
    <w:rsid w:val="00CA4AF4"/>
    <w:rsid w:val="00CA535E"/>
    <w:rsid w:val="00CA59B8"/>
    <w:rsid w:val="00CA7101"/>
    <w:rsid w:val="00CB03A9"/>
    <w:rsid w:val="00CB092C"/>
    <w:rsid w:val="00CB3718"/>
    <w:rsid w:val="00CB3846"/>
    <w:rsid w:val="00CB3A6D"/>
    <w:rsid w:val="00CB3FE5"/>
    <w:rsid w:val="00CB4042"/>
    <w:rsid w:val="00CB4DE3"/>
    <w:rsid w:val="00CB504A"/>
    <w:rsid w:val="00CB565B"/>
    <w:rsid w:val="00CB647F"/>
    <w:rsid w:val="00CB70E2"/>
    <w:rsid w:val="00CB79EF"/>
    <w:rsid w:val="00CC064F"/>
    <w:rsid w:val="00CC0A18"/>
    <w:rsid w:val="00CC0EFD"/>
    <w:rsid w:val="00CC116C"/>
    <w:rsid w:val="00CC14CF"/>
    <w:rsid w:val="00CC157B"/>
    <w:rsid w:val="00CC1EA3"/>
    <w:rsid w:val="00CC2C0B"/>
    <w:rsid w:val="00CC3186"/>
    <w:rsid w:val="00CC387D"/>
    <w:rsid w:val="00CC3B92"/>
    <w:rsid w:val="00CC6746"/>
    <w:rsid w:val="00CC6FA4"/>
    <w:rsid w:val="00CC74AC"/>
    <w:rsid w:val="00CC75E8"/>
    <w:rsid w:val="00CD01F4"/>
    <w:rsid w:val="00CD04B2"/>
    <w:rsid w:val="00CD2841"/>
    <w:rsid w:val="00CD40FC"/>
    <w:rsid w:val="00CD4709"/>
    <w:rsid w:val="00CD4824"/>
    <w:rsid w:val="00CD4B95"/>
    <w:rsid w:val="00CD4FF1"/>
    <w:rsid w:val="00CD6638"/>
    <w:rsid w:val="00CD7148"/>
    <w:rsid w:val="00CD75DD"/>
    <w:rsid w:val="00CD7A7D"/>
    <w:rsid w:val="00CD7E8E"/>
    <w:rsid w:val="00CE1959"/>
    <w:rsid w:val="00CE1BD2"/>
    <w:rsid w:val="00CE2BA7"/>
    <w:rsid w:val="00CE2DDB"/>
    <w:rsid w:val="00CE4426"/>
    <w:rsid w:val="00CE57CA"/>
    <w:rsid w:val="00CE6101"/>
    <w:rsid w:val="00CE723D"/>
    <w:rsid w:val="00CE7B23"/>
    <w:rsid w:val="00CE7D24"/>
    <w:rsid w:val="00CF0585"/>
    <w:rsid w:val="00CF1514"/>
    <w:rsid w:val="00CF1673"/>
    <w:rsid w:val="00CF19FC"/>
    <w:rsid w:val="00CF26EB"/>
    <w:rsid w:val="00CF2881"/>
    <w:rsid w:val="00CF289A"/>
    <w:rsid w:val="00CF3120"/>
    <w:rsid w:val="00CF3880"/>
    <w:rsid w:val="00CF5B83"/>
    <w:rsid w:val="00CF605B"/>
    <w:rsid w:val="00CF6DAD"/>
    <w:rsid w:val="00CF7E98"/>
    <w:rsid w:val="00D00079"/>
    <w:rsid w:val="00D00A5F"/>
    <w:rsid w:val="00D04F53"/>
    <w:rsid w:val="00D05B34"/>
    <w:rsid w:val="00D11990"/>
    <w:rsid w:val="00D12730"/>
    <w:rsid w:val="00D12BCB"/>
    <w:rsid w:val="00D12C55"/>
    <w:rsid w:val="00D13B67"/>
    <w:rsid w:val="00D1404E"/>
    <w:rsid w:val="00D1485D"/>
    <w:rsid w:val="00D1589D"/>
    <w:rsid w:val="00D15912"/>
    <w:rsid w:val="00D16D3A"/>
    <w:rsid w:val="00D174D7"/>
    <w:rsid w:val="00D20033"/>
    <w:rsid w:val="00D20BEE"/>
    <w:rsid w:val="00D212FE"/>
    <w:rsid w:val="00D21EBE"/>
    <w:rsid w:val="00D22094"/>
    <w:rsid w:val="00D22145"/>
    <w:rsid w:val="00D25161"/>
    <w:rsid w:val="00D27BD8"/>
    <w:rsid w:val="00D32B4D"/>
    <w:rsid w:val="00D34493"/>
    <w:rsid w:val="00D36C8D"/>
    <w:rsid w:val="00D37276"/>
    <w:rsid w:val="00D403EC"/>
    <w:rsid w:val="00D40D18"/>
    <w:rsid w:val="00D40EDB"/>
    <w:rsid w:val="00D41C44"/>
    <w:rsid w:val="00D42779"/>
    <w:rsid w:val="00D42E01"/>
    <w:rsid w:val="00D43B59"/>
    <w:rsid w:val="00D44A84"/>
    <w:rsid w:val="00D44AB7"/>
    <w:rsid w:val="00D44F35"/>
    <w:rsid w:val="00D463CE"/>
    <w:rsid w:val="00D473F2"/>
    <w:rsid w:val="00D47519"/>
    <w:rsid w:val="00D504DD"/>
    <w:rsid w:val="00D50D72"/>
    <w:rsid w:val="00D51F6E"/>
    <w:rsid w:val="00D53C8E"/>
    <w:rsid w:val="00D54580"/>
    <w:rsid w:val="00D55860"/>
    <w:rsid w:val="00D575D4"/>
    <w:rsid w:val="00D6064C"/>
    <w:rsid w:val="00D60F9E"/>
    <w:rsid w:val="00D61BF8"/>
    <w:rsid w:val="00D62407"/>
    <w:rsid w:val="00D62E1D"/>
    <w:rsid w:val="00D62EE8"/>
    <w:rsid w:val="00D64CF2"/>
    <w:rsid w:val="00D672F4"/>
    <w:rsid w:val="00D67631"/>
    <w:rsid w:val="00D6792C"/>
    <w:rsid w:val="00D70012"/>
    <w:rsid w:val="00D70D36"/>
    <w:rsid w:val="00D7128F"/>
    <w:rsid w:val="00D747E3"/>
    <w:rsid w:val="00D75D19"/>
    <w:rsid w:val="00D75E7D"/>
    <w:rsid w:val="00D7669E"/>
    <w:rsid w:val="00D76AD6"/>
    <w:rsid w:val="00D76B1F"/>
    <w:rsid w:val="00D775A6"/>
    <w:rsid w:val="00D805D1"/>
    <w:rsid w:val="00D81122"/>
    <w:rsid w:val="00D82654"/>
    <w:rsid w:val="00D82769"/>
    <w:rsid w:val="00D82F17"/>
    <w:rsid w:val="00D833A2"/>
    <w:rsid w:val="00D839B3"/>
    <w:rsid w:val="00D8560B"/>
    <w:rsid w:val="00D86228"/>
    <w:rsid w:val="00D876FE"/>
    <w:rsid w:val="00D90DC2"/>
    <w:rsid w:val="00D90FDB"/>
    <w:rsid w:val="00D91359"/>
    <w:rsid w:val="00D91C76"/>
    <w:rsid w:val="00D9235B"/>
    <w:rsid w:val="00D93729"/>
    <w:rsid w:val="00D93C40"/>
    <w:rsid w:val="00D93FCE"/>
    <w:rsid w:val="00D94905"/>
    <w:rsid w:val="00D94D04"/>
    <w:rsid w:val="00D95E2F"/>
    <w:rsid w:val="00DA0B7D"/>
    <w:rsid w:val="00DA1D02"/>
    <w:rsid w:val="00DA1F4C"/>
    <w:rsid w:val="00DA23CF"/>
    <w:rsid w:val="00DA2CC0"/>
    <w:rsid w:val="00DA30A4"/>
    <w:rsid w:val="00DA3E32"/>
    <w:rsid w:val="00DA4B05"/>
    <w:rsid w:val="00DA541A"/>
    <w:rsid w:val="00DB166B"/>
    <w:rsid w:val="00DB1870"/>
    <w:rsid w:val="00DB1950"/>
    <w:rsid w:val="00DB3291"/>
    <w:rsid w:val="00DB39C9"/>
    <w:rsid w:val="00DB416B"/>
    <w:rsid w:val="00DB4586"/>
    <w:rsid w:val="00DB4C72"/>
    <w:rsid w:val="00DB5A56"/>
    <w:rsid w:val="00DB689A"/>
    <w:rsid w:val="00DC152A"/>
    <w:rsid w:val="00DC18C3"/>
    <w:rsid w:val="00DC28E9"/>
    <w:rsid w:val="00DC31DD"/>
    <w:rsid w:val="00DC37D8"/>
    <w:rsid w:val="00DC3F42"/>
    <w:rsid w:val="00DC4D54"/>
    <w:rsid w:val="00DC6D24"/>
    <w:rsid w:val="00DC77FD"/>
    <w:rsid w:val="00DD0DC8"/>
    <w:rsid w:val="00DD121C"/>
    <w:rsid w:val="00DD3A26"/>
    <w:rsid w:val="00DD3BD2"/>
    <w:rsid w:val="00DD3FF5"/>
    <w:rsid w:val="00DD57CC"/>
    <w:rsid w:val="00DD61D9"/>
    <w:rsid w:val="00DD690B"/>
    <w:rsid w:val="00DD70C7"/>
    <w:rsid w:val="00DE06B2"/>
    <w:rsid w:val="00DE0B1F"/>
    <w:rsid w:val="00DE1208"/>
    <w:rsid w:val="00DE18AB"/>
    <w:rsid w:val="00DE257E"/>
    <w:rsid w:val="00DE25CB"/>
    <w:rsid w:val="00DE34C6"/>
    <w:rsid w:val="00DE3B64"/>
    <w:rsid w:val="00DE51B6"/>
    <w:rsid w:val="00DE5ADF"/>
    <w:rsid w:val="00DE5E8B"/>
    <w:rsid w:val="00DE6624"/>
    <w:rsid w:val="00DE67A0"/>
    <w:rsid w:val="00DE67A5"/>
    <w:rsid w:val="00DF0104"/>
    <w:rsid w:val="00DF049D"/>
    <w:rsid w:val="00DF0AC8"/>
    <w:rsid w:val="00DF1141"/>
    <w:rsid w:val="00DF179A"/>
    <w:rsid w:val="00DF2180"/>
    <w:rsid w:val="00DF2DFB"/>
    <w:rsid w:val="00DF2FEF"/>
    <w:rsid w:val="00DF3AC3"/>
    <w:rsid w:val="00DF3C63"/>
    <w:rsid w:val="00DF44A3"/>
    <w:rsid w:val="00DF49F2"/>
    <w:rsid w:val="00DF5B43"/>
    <w:rsid w:val="00DF5C84"/>
    <w:rsid w:val="00DF5D12"/>
    <w:rsid w:val="00DF6AFE"/>
    <w:rsid w:val="00DF723F"/>
    <w:rsid w:val="00E001AA"/>
    <w:rsid w:val="00E005A7"/>
    <w:rsid w:val="00E006D9"/>
    <w:rsid w:val="00E02EE1"/>
    <w:rsid w:val="00E02FBB"/>
    <w:rsid w:val="00E031A0"/>
    <w:rsid w:val="00E03409"/>
    <w:rsid w:val="00E038D8"/>
    <w:rsid w:val="00E053CC"/>
    <w:rsid w:val="00E059DC"/>
    <w:rsid w:val="00E05E0C"/>
    <w:rsid w:val="00E06715"/>
    <w:rsid w:val="00E105BF"/>
    <w:rsid w:val="00E10F76"/>
    <w:rsid w:val="00E12DD9"/>
    <w:rsid w:val="00E13820"/>
    <w:rsid w:val="00E13A4A"/>
    <w:rsid w:val="00E142A1"/>
    <w:rsid w:val="00E1480D"/>
    <w:rsid w:val="00E14B8F"/>
    <w:rsid w:val="00E14DEF"/>
    <w:rsid w:val="00E14E21"/>
    <w:rsid w:val="00E15CEE"/>
    <w:rsid w:val="00E16DB5"/>
    <w:rsid w:val="00E17942"/>
    <w:rsid w:val="00E20627"/>
    <w:rsid w:val="00E20B95"/>
    <w:rsid w:val="00E214AF"/>
    <w:rsid w:val="00E227A7"/>
    <w:rsid w:val="00E23363"/>
    <w:rsid w:val="00E23FD0"/>
    <w:rsid w:val="00E25B11"/>
    <w:rsid w:val="00E27FD7"/>
    <w:rsid w:val="00E30913"/>
    <w:rsid w:val="00E31244"/>
    <w:rsid w:val="00E314D5"/>
    <w:rsid w:val="00E32117"/>
    <w:rsid w:val="00E32CD0"/>
    <w:rsid w:val="00E33600"/>
    <w:rsid w:val="00E352FA"/>
    <w:rsid w:val="00E3661B"/>
    <w:rsid w:val="00E36848"/>
    <w:rsid w:val="00E373CD"/>
    <w:rsid w:val="00E408D6"/>
    <w:rsid w:val="00E4095E"/>
    <w:rsid w:val="00E416FE"/>
    <w:rsid w:val="00E41C1B"/>
    <w:rsid w:val="00E41D3D"/>
    <w:rsid w:val="00E420AF"/>
    <w:rsid w:val="00E430D4"/>
    <w:rsid w:val="00E4488D"/>
    <w:rsid w:val="00E45D9B"/>
    <w:rsid w:val="00E468F0"/>
    <w:rsid w:val="00E46F43"/>
    <w:rsid w:val="00E50485"/>
    <w:rsid w:val="00E504A9"/>
    <w:rsid w:val="00E50ABD"/>
    <w:rsid w:val="00E512D8"/>
    <w:rsid w:val="00E51553"/>
    <w:rsid w:val="00E5158A"/>
    <w:rsid w:val="00E5190C"/>
    <w:rsid w:val="00E5216B"/>
    <w:rsid w:val="00E52417"/>
    <w:rsid w:val="00E52BB2"/>
    <w:rsid w:val="00E52EF4"/>
    <w:rsid w:val="00E544C4"/>
    <w:rsid w:val="00E547AF"/>
    <w:rsid w:val="00E55392"/>
    <w:rsid w:val="00E57B56"/>
    <w:rsid w:val="00E607DE"/>
    <w:rsid w:val="00E616A4"/>
    <w:rsid w:val="00E61F70"/>
    <w:rsid w:val="00E6210A"/>
    <w:rsid w:val="00E633B6"/>
    <w:rsid w:val="00E64290"/>
    <w:rsid w:val="00E6581C"/>
    <w:rsid w:val="00E65E45"/>
    <w:rsid w:val="00E664F2"/>
    <w:rsid w:val="00E66774"/>
    <w:rsid w:val="00E67DC3"/>
    <w:rsid w:val="00E701EE"/>
    <w:rsid w:val="00E70AE0"/>
    <w:rsid w:val="00E70CFA"/>
    <w:rsid w:val="00E71BC4"/>
    <w:rsid w:val="00E71D5F"/>
    <w:rsid w:val="00E7260D"/>
    <w:rsid w:val="00E73472"/>
    <w:rsid w:val="00E7409D"/>
    <w:rsid w:val="00E7451E"/>
    <w:rsid w:val="00E76933"/>
    <w:rsid w:val="00E77860"/>
    <w:rsid w:val="00E8040A"/>
    <w:rsid w:val="00E80D19"/>
    <w:rsid w:val="00E80F54"/>
    <w:rsid w:val="00E81B9A"/>
    <w:rsid w:val="00E81D74"/>
    <w:rsid w:val="00E82709"/>
    <w:rsid w:val="00E83484"/>
    <w:rsid w:val="00E83A11"/>
    <w:rsid w:val="00E84C83"/>
    <w:rsid w:val="00E84F55"/>
    <w:rsid w:val="00E859C0"/>
    <w:rsid w:val="00E85E61"/>
    <w:rsid w:val="00E90A60"/>
    <w:rsid w:val="00E92642"/>
    <w:rsid w:val="00E926F9"/>
    <w:rsid w:val="00E93893"/>
    <w:rsid w:val="00E93E1E"/>
    <w:rsid w:val="00E94501"/>
    <w:rsid w:val="00E946CE"/>
    <w:rsid w:val="00E959C4"/>
    <w:rsid w:val="00E95CAC"/>
    <w:rsid w:val="00E95F92"/>
    <w:rsid w:val="00E96F8F"/>
    <w:rsid w:val="00E97E86"/>
    <w:rsid w:val="00EA0B6E"/>
    <w:rsid w:val="00EA1D58"/>
    <w:rsid w:val="00EA2D58"/>
    <w:rsid w:val="00EA3561"/>
    <w:rsid w:val="00EA3B25"/>
    <w:rsid w:val="00EA6478"/>
    <w:rsid w:val="00EA7507"/>
    <w:rsid w:val="00EB19CC"/>
    <w:rsid w:val="00EB1F17"/>
    <w:rsid w:val="00EB28BF"/>
    <w:rsid w:val="00EB337A"/>
    <w:rsid w:val="00EB5144"/>
    <w:rsid w:val="00EB51F2"/>
    <w:rsid w:val="00EB6863"/>
    <w:rsid w:val="00EB6A6F"/>
    <w:rsid w:val="00EB6C6A"/>
    <w:rsid w:val="00EB7074"/>
    <w:rsid w:val="00EC0400"/>
    <w:rsid w:val="00EC0D16"/>
    <w:rsid w:val="00EC12B7"/>
    <w:rsid w:val="00EC1CE2"/>
    <w:rsid w:val="00EC268E"/>
    <w:rsid w:val="00EC5328"/>
    <w:rsid w:val="00EC6279"/>
    <w:rsid w:val="00ED0EE3"/>
    <w:rsid w:val="00ED17B6"/>
    <w:rsid w:val="00ED26CB"/>
    <w:rsid w:val="00ED2BAD"/>
    <w:rsid w:val="00ED2C4E"/>
    <w:rsid w:val="00ED39DF"/>
    <w:rsid w:val="00ED49C9"/>
    <w:rsid w:val="00ED6917"/>
    <w:rsid w:val="00ED7BD5"/>
    <w:rsid w:val="00ED7F8B"/>
    <w:rsid w:val="00EE0443"/>
    <w:rsid w:val="00EE1660"/>
    <w:rsid w:val="00EE1B27"/>
    <w:rsid w:val="00EE25EE"/>
    <w:rsid w:val="00EE3A7D"/>
    <w:rsid w:val="00EE5D2D"/>
    <w:rsid w:val="00EE63C5"/>
    <w:rsid w:val="00EE78D4"/>
    <w:rsid w:val="00EE79A2"/>
    <w:rsid w:val="00EF0624"/>
    <w:rsid w:val="00EF23D7"/>
    <w:rsid w:val="00EF29E5"/>
    <w:rsid w:val="00EF2A00"/>
    <w:rsid w:val="00EF2D53"/>
    <w:rsid w:val="00EF42DB"/>
    <w:rsid w:val="00EF6004"/>
    <w:rsid w:val="00EF64E2"/>
    <w:rsid w:val="00F00220"/>
    <w:rsid w:val="00F009D1"/>
    <w:rsid w:val="00F013CF"/>
    <w:rsid w:val="00F0277D"/>
    <w:rsid w:val="00F02865"/>
    <w:rsid w:val="00F02AA4"/>
    <w:rsid w:val="00F02AEC"/>
    <w:rsid w:val="00F02BDB"/>
    <w:rsid w:val="00F02BF3"/>
    <w:rsid w:val="00F037E1"/>
    <w:rsid w:val="00F04915"/>
    <w:rsid w:val="00F04C2D"/>
    <w:rsid w:val="00F04DBB"/>
    <w:rsid w:val="00F06136"/>
    <w:rsid w:val="00F0798F"/>
    <w:rsid w:val="00F07DB7"/>
    <w:rsid w:val="00F101FE"/>
    <w:rsid w:val="00F1063E"/>
    <w:rsid w:val="00F10CE1"/>
    <w:rsid w:val="00F13208"/>
    <w:rsid w:val="00F15738"/>
    <w:rsid w:val="00F1674F"/>
    <w:rsid w:val="00F17DD8"/>
    <w:rsid w:val="00F2099B"/>
    <w:rsid w:val="00F21344"/>
    <w:rsid w:val="00F21A2D"/>
    <w:rsid w:val="00F22A44"/>
    <w:rsid w:val="00F2382F"/>
    <w:rsid w:val="00F23E25"/>
    <w:rsid w:val="00F24A51"/>
    <w:rsid w:val="00F254E3"/>
    <w:rsid w:val="00F25CB9"/>
    <w:rsid w:val="00F262F1"/>
    <w:rsid w:val="00F26744"/>
    <w:rsid w:val="00F27156"/>
    <w:rsid w:val="00F279ED"/>
    <w:rsid w:val="00F31284"/>
    <w:rsid w:val="00F31936"/>
    <w:rsid w:val="00F31AD5"/>
    <w:rsid w:val="00F33433"/>
    <w:rsid w:val="00F3792B"/>
    <w:rsid w:val="00F40AE2"/>
    <w:rsid w:val="00F40E58"/>
    <w:rsid w:val="00F41BB6"/>
    <w:rsid w:val="00F42495"/>
    <w:rsid w:val="00F424B9"/>
    <w:rsid w:val="00F43504"/>
    <w:rsid w:val="00F44AD5"/>
    <w:rsid w:val="00F45334"/>
    <w:rsid w:val="00F45B8A"/>
    <w:rsid w:val="00F47A29"/>
    <w:rsid w:val="00F47AE6"/>
    <w:rsid w:val="00F50157"/>
    <w:rsid w:val="00F5036D"/>
    <w:rsid w:val="00F50736"/>
    <w:rsid w:val="00F51E26"/>
    <w:rsid w:val="00F51E7E"/>
    <w:rsid w:val="00F54135"/>
    <w:rsid w:val="00F54918"/>
    <w:rsid w:val="00F54F50"/>
    <w:rsid w:val="00F55B5F"/>
    <w:rsid w:val="00F55B8B"/>
    <w:rsid w:val="00F5656A"/>
    <w:rsid w:val="00F57821"/>
    <w:rsid w:val="00F65C3D"/>
    <w:rsid w:val="00F65CB0"/>
    <w:rsid w:val="00F679DD"/>
    <w:rsid w:val="00F70868"/>
    <w:rsid w:val="00F70E99"/>
    <w:rsid w:val="00F711C2"/>
    <w:rsid w:val="00F72284"/>
    <w:rsid w:val="00F725DD"/>
    <w:rsid w:val="00F72E20"/>
    <w:rsid w:val="00F73EB8"/>
    <w:rsid w:val="00F742CE"/>
    <w:rsid w:val="00F75B78"/>
    <w:rsid w:val="00F76AB4"/>
    <w:rsid w:val="00F76B12"/>
    <w:rsid w:val="00F771FB"/>
    <w:rsid w:val="00F7780C"/>
    <w:rsid w:val="00F8036D"/>
    <w:rsid w:val="00F80D28"/>
    <w:rsid w:val="00F8333C"/>
    <w:rsid w:val="00F83E15"/>
    <w:rsid w:val="00F842F9"/>
    <w:rsid w:val="00F876A2"/>
    <w:rsid w:val="00F879E5"/>
    <w:rsid w:val="00F9058A"/>
    <w:rsid w:val="00F90B55"/>
    <w:rsid w:val="00F918F7"/>
    <w:rsid w:val="00F91A20"/>
    <w:rsid w:val="00F92F97"/>
    <w:rsid w:val="00F95749"/>
    <w:rsid w:val="00F958DD"/>
    <w:rsid w:val="00F96142"/>
    <w:rsid w:val="00F96E36"/>
    <w:rsid w:val="00F97BC8"/>
    <w:rsid w:val="00FA0446"/>
    <w:rsid w:val="00FA051C"/>
    <w:rsid w:val="00FA0827"/>
    <w:rsid w:val="00FA12CA"/>
    <w:rsid w:val="00FA1995"/>
    <w:rsid w:val="00FA296A"/>
    <w:rsid w:val="00FA5309"/>
    <w:rsid w:val="00FA5817"/>
    <w:rsid w:val="00FA65A0"/>
    <w:rsid w:val="00FB0FA3"/>
    <w:rsid w:val="00FB2B79"/>
    <w:rsid w:val="00FB326C"/>
    <w:rsid w:val="00FB37B4"/>
    <w:rsid w:val="00FB37CE"/>
    <w:rsid w:val="00FB565F"/>
    <w:rsid w:val="00FB6502"/>
    <w:rsid w:val="00FB7462"/>
    <w:rsid w:val="00FB78F8"/>
    <w:rsid w:val="00FB7B6F"/>
    <w:rsid w:val="00FC2336"/>
    <w:rsid w:val="00FC40B5"/>
    <w:rsid w:val="00FC4F6C"/>
    <w:rsid w:val="00FC5281"/>
    <w:rsid w:val="00FC5358"/>
    <w:rsid w:val="00FC5532"/>
    <w:rsid w:val="00FC68C1"/>
    <w:rsid w:val="00FC74CF"/>
    <w:rsid w:val="00FC7DE8"/>
    <w:rsid w:val="00FD19C2"/>
    <w:rsid w:val="00FD2016"/>
    <w:rsid w:val="00FD28F1"/>
    <w:rsid w:val="00FD2D4C"/>
    <w:rsid w:val="00FD32F4"/>
    <w:rsid w:val="00FD3A86"/>
    <w:rsid w:val="00FD5729"/>
    <w:rsid w:val="00FD5A99"/>
    <w:rsid w:val="00FD661C"/>
    <w:rsid w:val="00FD7EB5"/>
    <w:rsid w:val="00FE0812"/>
    <w:rsid w:val="00FE12DA"/>
    <w:rsid w:val="00FE189C"/>
    <w:rsid w:val="00FE1DB4"/>
    <w:rsid w:val="00FE235B"/>
    <w:rsid w:val="00FE528D"/>
    <w:rsid w:val="00FE54CD"/>
    <w:rsid w:val="00FE57D3"/>
    <w:rsid w:val="00FE66A0"/>
    <w:rsid w:val="00FE6D34"/>
    <w:rsid w:val="00FE7279"/>
    <w:rsid w:val="00FE7A60"/>
    <w:rsid w:val="00FF0503"/>
    <w:rsid w:val="00FF0685"/>
    <w:rsid w:val="00FF0D62"/>
    <w:rsid w:val="00FF1D6B"/>
    <w:rsid w:val="00FF3A82"/>
    <w:rsid w:val="00FF47AD"/>
    <w:rsid w:val="00FF4976"/>
    <w:rsid w:val="00FF4986"/>
    <w:rsid w:val="00FF560A"/>
    <w:rsid w:val="016BBE9A"/>
    <w:rsid w:val="01705AB7"/>
    <w:rsid w:val="01A565AC"/>
    <w:rsid w:val="022030A6"/>
    <w:rsid w:val="025EB744"/>
    <w:rsid w:val="02C2CADD"/>
    <w:rsid w:val="02CBCD76"/>
    <w:rsid w:val="02EE213E"/>
    <w:rsid w:val="0412DCE6"/>
    <w:rsid w:val="042FB7C8"/>
    <w:rsid w:val="043EE441"/>
    <w:rsid w:val="0442BBED"/>
    <w:rsid w:val="04590005"/>
    <w:rsid w:val="04AE546D"/>
    <w:rsid w:val="04BC0BEC"/>
    <w:rsid w:val="04BD4C72"/>
    <w:rsid w:val="04EDBDB8"/>
    <w:rsid w:val="05122AC7"/>
    <w:rsid w:val="051DEFFD"/>
    <w:rsid w:val="052928F2"/>
    <w:rsid w:val="052EC12E"/>
    <w:rsid w:val="056EDC65"/>
    <w:rsid w:val="058421ED"/>
    <w:rsid w:val="05C8AEDC"/>
    <w:rsid w:val="05EB2906"/>
    <w:rsid w:val="06A5135B"/>
    <w:rsid w:val="06AE73B5"/>
    <w:rsid w:val="06B4188B"/>
    <w:rsid w:val="06FA12CF"/>
    <w:rsid w:val="07153090"/>
    <w:rsid w:val="0735FF3A"/>
    <w:rsid w:val="0774CA0C"/>
    <w:rsid w:val="07866C87"/>
    <w:rsid w:val="078AB80D"/>
    <w:rsid w:val="08160C2A"/>
    <w:rsid w:val="082F06D5"/>
    <w:rsid w:val="087AEE30"/>
    <w:rsid w:val="08C274D5"/>
    <w:rsid w:val="08D434F3"/>
    <w:rsid w:val="091B3EE7"/>
    <w:rsid w:val="09525700"/>
    <w:rsid w:val="095711C5"/>
    <w:rsid w:val="09C31A7F"/>
    <w:rsid w:val="09CAD736"/>
    <w:rsid w:val="09DF94C6"/>
    <w:rsid w:val="0A15C272"/>
    <w:rsid w:val="0A50A5C2"/>
    <w:rsid w:val="0A93A01C"/>
    <w:rsid w:val="0AB4B465"/>
    <w:rsid w:val="0AD4BF96"/>
    <w:rsid w:val="0B0A2058"/>
    <w:rsid w:val="0B813442"/>
    <w:rsid w:val="0BDDE787"/>
    <w:rsid w:val="0C3838C0"/>
    <w:rsid w:val="0C72883F"/>
    <w:rsid w:val="0C96E709"/>
    <w:rsid w:val="0CADD569"/>
    <w:rsid w:val="0D756FB4"/>
    <w:rsid w:val="0D7682C9"/>
    <w:rsid w:val="0DEE2E9E"/>
    <w:rsid w:val="0E25ECE7"/>
    <w:rsid w:val="0E74339D"/>
    <w:rsid w:val="0EC0AD34"/>
    <w:rsid w:val="0ED39F40"/>
    <w:rsid w:val="0F5E4BC1"/>
    <w:rsid w:val="0F74B256"/>
    <w:rsid w:val="0FB82D92"/>
    <w:rsid w:val="0FD089A4"/>
    <w:rsid w:val="0FDA6F68"/>
    <w:rsid w:val="100C2D79"/>
    <w:rsid w:val="100F7E5A"/>
    <w:rsid w:val="10509F8C"/>
    <w:rsid w:val="10C34250"/>
    <w:rsid w:val="10C42532"/>
    <w:rsid w:val="10FE97BF"/>
    <w:rsid w:val="112DF392"/>
    <w:rsid w:val="1159C457"/>
    <w:rsid w:val="118112A9"/>
    <w:rsid w:val="11A1D415"/>
    <w:rsid w:val="11DAC650"/>
    <w:rsid w:val="12121E9E"/>
    <w:rsid w:val="122EDDB7"/>
    <w:rsid w:val="12E5BF50"/>
    <w:rsid w:val="12F09E65"/>
    <w:rsid w:val="132FCD55"/>
    <w:rsid w:val="1444701D"/>
    <w:rsid w:val="146BE891"/>
    <w:rsid w:val="14778094"/>
    <w:rsid w:val="14A05AC9"/>
    <w:rsid w:val="14C1F0FE"/>
    <w:rsid w:val="152F9D78"/>
    <w:rsid w:val="1583FD0B"/>
    <w:rsid w:val="1598DC5B"/>
    <w:rsid w:val="15A36055"/>
    <w:rsid w:val="15B31DCB"/>
    <w:rsid w:val="16F29BB8"/>
    <w:rsid w:val="178B1811"/>
    <w:rsid w:val="17BE8F17"/>
    <w:rsid w:val="17E70C4E"/>
    <w:rsid w:val="1822E6C7"/>
    <w:rsid w:val="1837AE6E"/>
    <w:rsid w:val="183EBCB6"/>
    <w:rsid w:val="185481F0"/>
    <w:rsid w:val="1862B21D"/>
    <w:rsid w:val="18631548"/>
    <w:rsid w:val="189DAEB2"/>
    <w:rsid w:val="18B32301"/>
    <w:rsid w:val="18FFD4A5"/>
    <w:rsid w:val="191D111D"/>
    <w:rsid w:val="191EA367"/>
    <w:rsid w:val="195518B8"/>
    <w:rsid w:val="19919DCE"/>
    <w:rsid w:val="19B7A8C1"/>
    <w:rsid w:val="19F7021E"/>
    <w:rsid w:val="1A0A9E83"/>
    <w:rsid w:val="1A32C552"/>
    <w:rsid w:val="1A4FD117"/>
    <w:rsid w:val="1A79071F"/>
    <w:rsid w:val="1AE0C0FE"/>
    <w:rsid w:val="1B16C350"/>
    <w:rsid w:val="1B2FCD47"/>
    <w:rsid w:val="1B4AAE73"/>
    <w:rsid w:val="1BCA7645"/>
    <w:rsid w:val="1BDF6BE3"/>
    <w:rsid w:val="1BF3AD68"/>
    <w:rsid w:val="1CED1F33"/>
    <w:rsid w:val="1CF27004"/>
    <w:rsid w:val="1D0D2BDF"/>
    <w:rsid w:val="1D0D72DB"/>
    <w:rsid w:val="1D193DD2"/>
    <w:rsid w:val="1D1D24BF"/>
    <w:rsid w:val="1D6BF4D6"/>
    <w:rsid w:val="1D85BCB8"/>
    <w:rsid w:val="1D921FFD"/>
    <w:rsid w:val="1DCA728E"/>
    <w:rsid w:val="1DDDADF9"/>
    <w:rsid w:val="1DF383E8"/>
    <w:rsid w:val="1E41E03A"/>
    <w:rsid w:val="1E9BDF8C"/>
    <w:rsid w:val="1EA2352D"/>
    <w:rsid w:val="1EA3AD75"/>
    <w:rsid w:val="1EB74B50"/>
    <w:rsid w:val="1FA00FBA"/>
    <w:rsid w:val="1FD66136"/>
    <w:rsid w:val="2026D56F"/>
    <w:rsid w:val="20BCEA53"/>
    <w:rsid w:val="20CE9FB1"/>
    <w:rsid w:val="20EF7FE4"/>
    <w:rsid w:val="2269A6C4"/>
    <w:rsid w:val="2276373F"/>
    <w:rsid w:val="227CD924"/>
    <w:rsid w:val="2307D52C"/>
    <w:rsid w:val="234C5149"/>
    <w:rsid w:val="23793CBD"/>
    <w:rsid w:val="238A069A"/>
    <w:rsid w:val="23941355"/>
    <w:rsid w:val="240BB0B5"/>
    <w:rsid w:val="2440C0E4"/>
    <w:rsid w:val="24459C6C"/>
    <w:rsid w:val="2451584F"/>
    <w:rsid w:val="246A6562"/>
    <w:rsid w:val="249CCF7C"/>
    <w:rsid w:val="24B2F82A"/>
    <w:rsid w:val="24E796D5"/>
    <w:rsid w:val="24F2B416"/>
    <w:rsid w:val="24F59760"/>
    <w:rsid w:val="256990D8"/>
    <w:rsid w:val="25BEB677"/>
    <w:rsid w:val="25CCA971"/>
    <w:rsid w:val="2616ACEC"/>
    <w:rsid w:val="261B604E"/>
    <w:rsid w:val="26346E64"/>
    <w:rsid w:val="264FAB8F"/>
    <w:rsid w:val="274515C8"/>
    <w:rsid w:val="27B8862A"/>
    <w:rsid w:val="2800B1A9"/>
    <w:rsid w:val="2821395D"/>
    <w:rsid w:val="286B14C5"/>
    <w:rsid w:val="2894FECE"/>
    <w:rsid w:val="292DC9A3"/>
    <w:rsid w:val="292EEBA3"/>
    <w:rsid w:val="293A71EE"/>
    <w:rsid w:val="29617B20"/>
    <w:rsid w:val="2999457E"/>
    <w:rsid w:val="29BA0B3D"/>
    <w:rsid w:val="29C021DB"/>
    <w:rsid w:val="29F539BA"/>
    <w:rsid w:val="2AF6B806"/>
    <w:rsid w:val="2B0E5764"/>
    <w:rsid w:val="2B2F0C61"/>
    <w:rsid w:val="2B3ACD1E"/>
    <w:rsid w:val="2BDF43AD"/>
    <w:rsid w:val="2C081B7D"/>
    <w:rsid w:val="2C35CE6C"/>
    <w:rsid w:val="2CBAC74A"/>
    <w:rsid w:val="2CF8D865"/>
    <w:rsid w:val="2CFFDCFA"/>
    <w:rsid w:val="2D156559"/>
    <w:rsid w:val="2D1827E0"/>
    <w:rsid w:val="2D640F3B"/>
    <w:rsid w:val="2D94C4A5"/>
    <w:rsid w:val="2D9B370F"/>
    <w:rsid w:val="2EAE4C35"/>
    <w:rsid w:val="2EBA52D4"/>
    <w:rsid w:val="2EBFC7E9"/>
    <w:rsid w:val="2EFDE250"/>
    <w:rsid w:val="2EFFAB91"/>
    <w:rsid w:val="2F06CDD6"/>
    <w:rsid w:val="2F97AE52"/>
    <w:rsid w:val="2FAC0636"/>
    <w:rsid w:val="2FE4C25B"/>
    <w:rsid w:val="2FEE1D81"/>
    <w:rsid w:val="300F7273"/>
    <w:rsid w:val="308F451B"/>
    <w:rsid w:val="30C868BE"/>
    <w:rsid w:val="31008C38"/>
    <w:rsid w:val="3115BCE2"/>
    <w:rsid w:val="313C63C8"/>
    <w:rsid w:val="3148197D"/>
    <w:rsid w:val="31630BEB"/>
    <w:rsid w:val="3169303B"/>
    <w:rsid w:val="317F660E"/>
    <w:rsid w:val="31847863"/>
    <w:rsid w:val="3223B4D6"/>
    <w:rsid w:val="32C7FDEA"/>
    <w:rsid w:val="331B366F"/>
    <w:rsid w:val="331CFCD7"/>
    <w:rsid w:val="33626305"/>
    <w:rsid w:val="336B7E80"/>
    <w:rsid w:val="33C578A7"/>
    <w:rsid w:val="34145637"/>
    <w:rsid w:val="344C16F4"/>
    <w:rsid w:val="34D03307"/>
    <w:rsid w:val="358F661E"/>
    <w:rsid w:val="360AD994"/>
    <w:rsid w:val="366EAD0A"/>
    <w:rsid w:val="36836088"/>
    <w:rsid w:val="3691B3E1"/>
    <w:rsid w:val="36CD2867"/>
    <w:rsid w:val="37197A6B"/>
    <w:rsid w:val="375E1B57"/>
    <w:rsid w:val="379B9CFA"/>
    <w:rsid w:val="37AA6A52"/>
    <w:rsid w:val="37D5EB46"/>
    <w:rsid w:val="3822CA23"/>
    <w:rsid w:val="38237761"/>
    <w:rsid w:val="38E00452"/>
    <w:rsid w:val="38EA6B39"/>
    <w:rsid w:val="397453AB"/>
    <w:rsid w:val="3A200945"/>
    <w:rsid w:val="3A90CC85"/>
    <w:rsid w:val="3ACB3CE9"/>
    <w:rsid w:val="3AD6A253"/>
    <w:rsid w:val="3AE71390"/>
    <w:rsid w:val="3AEC5A86"/>
    <w:rsid w:val="3BB95C45"/>
    <w:rsid w:val="3C1CB082"/>
    <w:rsid w:val="3C339092"/>
    <w:rsid w:val="3C95A7FA"/>
    <w:rsid w:val="3CA8D1B0"/>
    <w:rsid w:val="3CD41242"/>
    <w:rsid w:val="3CD5CF32"/>
    <w:rsid w:val="3D96D327"/>
    <w:rsid w:val="3E0E4315"/>
    <w:rsid w:val="3E1D299D"/>
    <w:rsid w:val="3E262A31"/>
    <w:rsid w:val="3E5DECF0"/>
    <w:rsid w:val="3F331581"/>
    <w:rsid w:val="3F47840D"/>
    <w:rsid w:val="3FB1741C"/>
    <w:rsid w:val="3FFD5B77"/>
    <w:rsid w:val="4022E6FD"/>
    <w:rsid w:val="40395391"/>
    <w:rsid w:val="4086A4FD"/>
    <w:rsid w:val="40C5FA47"/>
    <w:rsid w:val="40CB639B"/>
    <w:rsid w:val="4143DD03"/>
    <w:rsid w:val="416F1943"/>
    <w:rsid w:val="418FD2F4"/>
    <w:rsid w:val="41BEB75E"/>
    <w:rsid w:val="42082389"/>
    <w:rsid w:val="4218EBF1"/>
    <w:rsid w:val="422C5C6F"/>
    <w:rsid w:val="4253CA4B"/>
    <w:rsid w:val="4275E3E8"/>
    <w:rsid w:val="42782522"/>
    <w:rsid w:val="427B7761"/>
    <w:rsid w:val="42840526"/>
    <w:rsid w:val="428A48EA"/>
    <w:rsid w:val="42EBD31B"/>
    <w:rsid w:val="42F1674B"/>
    <w:rsid w:val="42F3B846"/>
    <w:rsid w:val="434DBE1C"/>
    <w:rsid w:val="437FAA0C"/>
    <w:rsid w:val="4430DE88"/>
    <w:rsid w:val="447BC22B"/>
    <w:rsid w:val="449CE88B"/>
    <w:rsid w:val="44D53CA1"/>
    <w:rsid w:val="44F7AB94"/>
    <w:rsid w:val="4521A18B"/>
    <w:rsid w:val="45677C02"/>
    <w:rsid w:val="459769D2"/>
    <w:rsid w:val="45D3A1F6"/>
    <w:rsid w:val="45EC0F77"/>
    <w:rsid w:val="46623AF7"/>
    <w:rsid w:val="467018FD"/>
    <w:rsid w:val="46800165"/>
    <w:rsid w:val="46C4D642"/>
    <w:rsid w:val="473A4840"/>
    <w:rsid w:val="47494A43"/>
    <w:rsid w:val="4794B524"/>
    <w:rsid w:val="47A35DA4"/>
    <w:rsid w:val="47BA65DC"/>
    <w:rsid w:val="47D7490B"/>
    <w:rsid w:val="47E4CE83"/>
    <w:rsid w:val="4839321A"/>
    <w:rsid w:val="48B0E5CE"/>
    <w:rsid w:val="497315D3"/>
    <w:rsid w:val="49E55543"/>
    <w:rsid w:val="4A39D6CC"/>
    <w:rsid w:val="4A5A70E2"/>
    <w:rsid w:val="4ABB42E1"/>
    <w:rsid w:val="4AE11309"/>
    <w:rsid w:val="4AE2AE83"/>
    <w:rsid w:val="4B194CA7"/>
    <w:rsid w:val="4B2DB8EC"/>
    <w:rsid w:val="4BB8DFAB"/>
    <w:rsid w:val="4BD5051D"/>
    <w:rsid w:val="4BE2A079"/>
    <w:rsid w:val="4BE7E9B6"/>
    <w:rsid w:val="4C0F94FB"/>
    <w:rsid w:val="4C3FA4DE"/>
    <w:rsid w:val="4C67AFC7"/>
    <w:rsid w:val="4C7F7B03"/>
    <w:rsid w:val="4C7FC2C2"/>
    <w:rsid w:val="4C96587F"/>
    <w:rsid w:val="4CC0C476"/>
    <w:rsid w:val="4CC21CA8"/>
    <w:rsid w:val="4CE6714F"/>
    <w:rsid w:val="4DA944A2"/>
    <w:rsid w:val="4DAD57B3"/>
    <w:rsid w:val="4DDD144F"/>
    <w:rsid w:val="4E70F185"/>
    <w:rsid w:val="4E7623DC"/>
    <w:rsid w:val="4E925F41"/>
    <w:rsid w:val="4ECB4658"/>
    <w:rsid w:val="4EEA4561"/>
    <w:rsid w:val="4EEDD8AC"/>
    <w:rsid w:val="4F27787F"/>
    <w:rsid w:val="4F2B9E77"/>
    <w:rsid w:val="4F3F43A0"/>
    <w:rsid w:val="4FA3966B"/>
    <w:rsid w:val="4FA6502D"/>
    <w:rsid w:val="5079C907"/>
    <w:rsid w:val="50EDE61A"/>
    <w:rsid w:val="510C85F0"/>
    <w:rsid w:val="511B1E63"/>
    <w:rsid w:val="512D72AE"/>
    <w:rsid w:val="515F2497"/>
    <w:rsid w:val="518A389E"/>
    <w:rsid w:val="5196A2CF"/>
    <w:rsid w:val="51DDF6A3"/>
    <w:rsid w:val="51EA6797"/>
    <w:rsid w:val="51EC64E4"/>
    <w:rsid w:val="51F76327"/>
    <w:rsid w:val="5200730F"/>
    <w:rsid w:val="5206FED4"/>
    <w:rsid w:val="5215C519"/>
    <w:rsid w:val="5248BF84"/>
    <w:rsid w:val="52829085"/>
    <w:rsid w:val="52CCE9A0"/>
    <w:rsid w:val="53042BF2"/>
    <w:rsid w:val="535CB195"/>
    <w:rsid w:val="537B3833"/>
    <w:rsid w:val="545D4B3F"/>
    <w:rsid w:val="549E2843"/>
    <w:rsid w:val="54E9147E"/>
    <w:rsid w:val="55857318"/>
    <w:rsid w:val="559128E1"/>
    <w:rsid w:val="55ECC98A"/>
    <w:rsid w:val="5612B9FA"/>
    <w:rsid w:val="561AD956"/>
    <w:rsid w:val="56338AB2"/>
    <w:rsid w:val="56517532"/>
    <w:rsid w:val="56525414"/>
    <w:rsid w:val="5666C0B1"/>
    <w:rsid w:val="56AD72BC"/>
    <w:rsid w:val="572C69F3"/>
    <w:rsid w:val="578A3C21"/>
    <w:rsid w:val="57BE03CF"/>
    <w:rsid w:val="57CA56E8"/>
    <w:rsid w:val="57CDED04"/>
    <w:rsid w:val="57E53AD0"/>
    <w:rsid w:val="57FA71B6"/>
    <w:rsid w:val="580EEDC0"/>
    <w:rsid w:val="587D1FF1"/>
    <w:rsid w:val="58B3B0FD"/>
    <w:rsid w:val="58F48D9D"/>
    <w:rsid w:val="59042671"/>
    <w:rsid w:val="590B3EE0"/>
    <w:rsid w:val="590C91A2"/>
    <w:rsid w:val="599E42CB"/>
    <w:rsid w:val="59BECCB3"/>
    <w:rsid w:val="59D5BC55"/>
    <w:rsid w:val="59EE00F0"/>
    <w:rsid w:val="5A7C60A0"/>
    <w:rsid w:val="5A905DFE"/>
    <w:rsid w:val="5AF54BC1"/>
    <w:rsid w:val="5B44F711"/>
    <w:rsid w:val="5B5D6405"/>
    <w:rsid w:val="5B91F429"/>
    <w:rsid w:val="5BA0F2E9"/>
    <w:rsid w:val="5BB4C0B3"/>
    <w:rsid w:val="5BD6E16B"/>
    <w:rsid w:val="5BFF6E46"/>
    <w:rsid w:val="5C1DE7E5"/>
    <w:rsid w:val="5C296BD8"/>
    <w:rsid w:val="5C74EFE0"/>
    <w:rsid w:val="5D254E27"/>
    <w:rsid w:val="5D313E82"/>
    <w:rsid w:val="5D393E30"/>
    <w:rsid w:val="5D3EB3ED"/>
    <w:rsid w:val="5DEDF304"/>
    <w:rsid w:val="5DF554DE"/>
    <w:rsid w:val="5DF9C551"/>
    <w:rsid w:val="5E500F55"/>
    <w:rsid w:val="5E526A3A"/>
    <w:rsid w:val="5E5B1634"/>
    <w:rsid w:val="5E5DB560"/>
    <w:rsid w:val="5E7ABC3B"/>
    <w:rsid w:val="5E9138D0"/>
    <w:rsid w:val="5EAD11F2"/>
    <w:rsid w:val="5EC286C5"/>
    <w:rsid w:val="5EC3E10F"/>
    <w:rsid w:val="5F0E99DE"/>
    <w:rsid w:val="5F2D86EB"/>
    <w:rsid w:val="5FBAF4EC"/>
    <w:rsid w:val="5FF1CA67"/>
    <w:rsid w:val="608B419E"/>
    <w:rsid w:val="60A264DB"/>
    <w:rsid w:val="61121053"/>
    <w:rsid w:val="61245F00"/>
    <w:rsid w:val="6142767A"/>
    <w:rsid w:val="618F3034"/>
    <w:rsid w:val="61BDE0C9"/>
    <w:rsid w:val="61F4626E"/>
    <w:rsid w:val="62781BC8"/>
    <w:rsid w:val="62A387AB"/>
    <w:rsid w:val="62ABD882"/>
    <w:rsid w:val="62FC023F"/>
    <w:rsid w:val="63818E6C"/>
    <w:rsid w:val="63E4F733"/>
    <w:rsid w:val="64069C49"/>
    <w:rsid w:val="6423CFC6"/>
    <w:rsid w:val="643A53BE"/>
    <w:rsid w:val="647A5223"/>
    <w:rsid w:val="64C56A97"/>
    <w:rsid w:val="64D17772"/>
    <w:rsid w:val="651D5ECD"/>
    <w:rsid w:val="6558A7CD"/>
    <w:rsid w:val="65632556"/>
    <w:rsid w:val="65AA8400"/>
    <w:rsid w:val="65F4A065"/>
    <w:rsid w:val="66785A9C"/>
    <w:rsid w:val="668DA0A6"/>
    <w:rsid w:val="66E69D06"/>
    <w:rsid w:val="6714CB03"/>
    <w:rsid w:val="671C12AE"/>
    <w:rsid w:val="67C812BC"/>
    <w:rsid w:val="685A1953"/>
    <w:rsid w:val="68AFCD72"/>
    <w:rsid w:val="68F34F72"/>
    <w:rsid w:val="69196389"/>
    <w:rsid w:val="6961EADF"/>
    <w:rsid w:val="69E7C266"/>
    <w:rsid w:val="69E9DA6B"/>
    <w:rsid w:val="69FE745A"/>
    <w:rsid w:val="6A0B079A"/>
    <w:rsid w:val="6A145DC3"/>
    <w:rsid w:val="6A21A240"/>
    <w:rsid w:val="6A5DA58B"/>
    <w:rsid w:val="6AB66671"/>
    <w:rsid w:val="6ACFE0D4"/>
    <w:rsid w:val="6AEBAA19"/>
    <w:rsid w:val="6AF42F8B"/>
    <w:rsid w:val="6BA42A7F"/>
    <w:rsid w:val="6BB09007"/>
    <w:rsid w:val="6BD6FA63"/>
    <w:rsid w:val="6BDF08D9"/>
    <w:rsid w:val="6C03671A"/>
    <w:rsid w:val="6C431C72"/>
    <w:rsid w:val="6C50F1ED"/>
    <w:rsid w:val="6C5B5E20"/>
    <w:rsid w:val="6C5C6A08"/>
    <w:rsid w:val="6C6C5162"/>
    <w:rsid w:val="6C7DDC24"/>
    <w:rsid w:val="6C8F11F5"/>
    <w:rsid w:val="6CC876C9"/>
    <w:rsid w:val="6D431A55"/>
    <w:rsid w:val="6DCF2EB2"/>
    <w:rsid w:val="6DF2247A"/>
    <w:rsid w:val="6E2AD42E"/>
    <w:rsid w:val="6EBE74FF"/>
    <w:rsid w:val="6EC77913"/>
    <w:rsid w:val="6EC84413"/>
    <w:rsid w:val="6ED6839C"/>
    <w:rsid w:val="6F4D0DA0"/>
    <w:rsid w:val="6F99416B"/>
    <w:rsid w:val="6FA623F2"/>
    <w:rsid w:val="6FB77524"/>
    <w:rsid w:val="6FC90D07"/>
    <w:rsid w:val="7014B9D5"/>
    <w:rsid w:val="704806B1"/>
    <w:rsid w:val="7089FB12"/>
    <w:rsid w:val="708BD828"/>
    <w:rsid w:val="70BC05B1"/>
    <w:rsid w:val="70F8AA73"/>
    <w:rsid w:val="70FE6157"/>
    <w:rsid w:val="7108E92B"/>
    <w:rsid w:val="711DB992"/>
    <w:rsid w:val="71D23315"/>
    <w:rsid w:val="720166E3"/>
    <w:rsid w:val="7228D4BF"/>
    <w:rsid w:val="723CAC5F"/>
    <w:rsid w:val="7278FD72"/>
    <w:rsid w:val="72B8B8AE"/>
    <w:rsid w:val="732EAA4D"/>
    <w:rsid w:val="7339BA7B"/>
    <w:rsid w:val="74075FDA"/>
    <w:rsid w:val="7438EDC9"/>
    <w:rsid w:val="74CB2135"/>
    <w:rsid w:val="74D24F0D"/>
    <w:rsid w:val="74D606E1"/>
    <w:rsid w:val="758FEEFD"/>
    <w:rsid w:val="75D0D65B"/>
    <w:rsid w:val="75EAD399"/>
    <w:rsid w:val="762D2846"/>
    <w:rsid w:val="766DD7C8"/>
    <w:rsid w:val="76F76D1D"/>
    <w:rsid w:val="7713A119"/>
    <w:rsid w:val="772423F8"/>
    <w:rsid w:val="77391363"/>
    <w:rsid w:val="775148B8"/>
    <w:rsid w:val="776C2370"/>
    <w:rsid w:val="77811454"/>
    <w:rsid w:val="7797A2E4"/>
    <w:rsid w:val="77E0C3AA"/>
    <w:rsid w:val="77EB5193"/>
    <w:rsid w:val="7811BFCD"/>
    <w:rsid w:val="781BB2CA"/>
    <w:rsid w:val="787089BF"/>
    <w:rsid w:val="787A8E2B"/>
    <w:rsid w:val="7886121E"/>
    <w:rsid w:val="78BEF83A"/>
    <w:rsid w:val="78CF0FF4"/>
    <w:rsid w:val="790D46A9"/>
    <w:rsid w:val="797F0286"/>
    <w:rsid w:val="79DD890D"/>
    <w:rsid w:val="79DFB8AF"/>
    <w:rsid w:val="7A1BD441"/>
    <w:rsid w:val="7A1EDE65"/>
    <w:rsid w:val="7A45EBC4"/>
    <w:rsid w:val="7A7B41B0"/>
    <w:rsid w:val="7AA7E97E"/>
    <w:rsid w:val="7B1B50C3"/>
    <w:rsid w:val="7B443FCC"/>
    <w:rsid w:val="7B5329FA"/>
    <w:rsid w:val="7B6CE3F1"/>
    <w:rsid w:val="7B74B438"/>
    <w:rsid w:val="7B87AF13"/>
    <w:rsid w:val="7B98B920"/>
    <w:rsid w:val="7BDF361C"/>
    <w:rsid w:val="7BE06287"/>
    <w:rsid w:val="7BE7EE34"/>
    <w:rsid w:val="7BF071DE"/>
    <w:rsid w:val="7C26FF09"/>
    <w:rsid w:val="7C644A4D"/>
    <w:rsid w:val="7C92F3D1"/>
    <w:rsid w:val="7C9B3BEA"/>
    <w:rsid w:val="7CCA2263"/>
    <w:rsid w:val="7CE7D4CF"/>
    <w:rsid w:val="7D12D778"/>
    <w:rsid w:val="7D7F6B0B"/>
    <w:rsid w:val="7D8B0380"/>
    <w:rsid w:val="7DBD3704"/>
    <w:rsid w:val="7E0611E5"/>
    <w:rsid w:val="7E1D48EA"/>
    <w:rsid w:val="7E2A3813"/>
    <w:rsid w:val="7E54D67E"/>
    <w:rsid w:val="7ED7ABE7"/>
    <w:rsid w:val="7F1E14A5"/>
    <w:rsid w:val="7F5E57E2"/>
    <w:rsid w:val="7FA7DB4F"/>
    <w:rsid w:val="7FA9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93003C6C-3FD7-4608-999D-34C83BE4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208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1" ma:contentTypeDescription="Create a new document." ma:contentTypeScope="" ma:versionID="e4202551a55487da61ea91df1c7e8118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b862649912859600847ef1672fca2c2e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F7977-A95F-454D-A1CC-35977B3F1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Metadata/LabelInfo1.xml><?xml version="1.0" encoding="utf-8"?>
<clbl:labelList xmlns:clbl="http://schemas.microsoft.com/office/2020/mipLabelMetadata"/>
</file>

<file path=docMetadata/LabelInfo2.xml><?xml version="1.0" encoding="utf-8"?>
<clbl:labelList xmlns:clbl="http://schemas.microsoft.com/office/2020/mipLabelMetadata"/>
</file>

<file path=docMetadata/LabelInfo3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74</TotalTime>
  <Pages>11</Pages>
  <Words>1784</Words>
  <Characters>10169</Characters>
  <Application>Microsoft Office Word</Application>
  <DocSecurity>0</DocSecurity>
  <Lines>84</Lines>
  <Paragraphs>23</Paragraphs>
  <ScaleCrop>false</ScaleCrop>
  <Company>Fors Marsh Group</Company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Lindsey Strausser</cp:lastModifiedBy>
  <cp:revision>77</cp:revision>
  <cp:lastPrinted>2019-12-13T11:26:00Z</cp:lastPrinted>
  <dcterms:created xsi:type="dcterms:W3CDTF">2021-02-15T16:59:00Z</dcterms:created>
  <dcterms:modified xsi:type="dcterms:W3CDTF">2021-02-15T18:23:00Z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