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920" w:rsidR="006B23E9" w:rsidP="00D95C42" w:rsidRDefault="00C7371F" w14:paraId="56141784" w14:textId="45A69CA3">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35552" behindDoc="0" locked="0" layoutInCell="1" allowOverlap="1" wp14:editId="22176769" wp14:anchorId="1ED790D5">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CCF94EA">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5744B0">
        <w:t>XX/XX/XXXX</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F12FAD"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5616;mso-wrap-edited:f;mso-position-horizontal-relative:margin" type="#_x0000_t75">
            <v:imagedata chromakey="#63494a" cropleft="7425f" croptop="20553f" cropright="11208f" o:title="" r:id="rId12"/>
            <w10:wrap anchorx="margin"/>
          </v:shape>
          <o:OLEObject Type="Embed" ProgID="MSPhotoEd.3" ShapeID="_x0000_s1116" DrawAspect="Content" ObjectID="_1691478396" r:id="rId13"/>
        </w:object>
      </w:r>
    </w:p>
    <w:p w:rsidR="00F5280A" w:rsidRDefault="00F5280A" w14:paraId="19563FEA" w14:textId="0EC7A304">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8E059D7">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2BBFC152">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2C610B65">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497C678D">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AB31BD5">
      <w:pPr>
        <w:widowControl/>
        <w:tabs>
          <w:tab w:val="left" w:pos="1440"/>
          <w:tab w:val="left" w:pos="2160"/>
          <w:tab w:val="left" w:pos="2880"/>
          <w:tab w:val="left" w:pos="3312"/>
          <w:tab w:val="left" w:pos="3600"/>
          <w:tab w:val="left" w:pos="3960"/>
        </w:tabs>
        <w:ind w:left="2880" w:right="2880"/>
        <w:rPr>
          <w:b/>
          <w:sz w:val="32"/>
        </w:rPr>
      </w:pPr>
    </w:p>
    <w:p w:rsidR="00F5280A" w:rsidRDefault="00F5280A" w14:paraId="44BD9397" w14:textId="7C947E2E">
      <w:pPr>
        <w:widowControl/>
        <w:tabs>
          <w:tab w:val="left" w:pos="1440"/>
          <w:tab w:val="left" w:pos="2160"/>
          <w:tab w:val="left" w:pos="2880"/>
          <w:tab w:val="left" w:pos="3312"/>
          <w:tab w:val="left" w:pos="3600"/>
          <w:tab w:val="left" w:pos="3960"/>
        </w:tabs>
        <w:ind w:left="2880" w:right="2880"/>
        <w:rPr>
          <w:b/>
          <w:sz w:val="32"/>
        </w:rPr>
      </w:pPr>
    </w:p>
    <w:p w:rsidR="00F5280A" w:rsidRDefault="00F12FAD" w14:paraId="5AE18436" w14:textId="28D5A014">
      <w:pPr>
        <w:widowControl/>
        <w:tabs>
          <w:tab w:val="left" w:pos="1440"/>
          <w:tab w:val="left" w:pos="2160"/>
          <w:tab w:val="left" w:pos="2880"/>
          <w:tab w:val="left" w:pos="3312"/>
          <w:tab w:val="left" w:pos="3600"/>
          <w:tab w:val="left" w:pos="3960"/>
        </w:tabs>
        <w:ind w:left="2880" w:right="2880"/>
        <w:rPr>
          <w:b/>
          <w:sz w:val="32"/>
        </w:rPr>
      </w:pPr>
      <w:r>
        <w:rPr>
          <w:b/>
          <w:noProof/>
          <w:snapToGrid/>
          <w:sz w:val="32"/>
        </w:rPr>
        <w:pict w14:anchorId="5BF260A0">
          <v:roundrect id="_x0000_s1118" style="position:absolute;left:0;text-align:left;margin-left:174.6pt;margin-top:6.15pt;width:190.45pt;height:62.65pt;z-index:251697664;mso-position-horizontal-relative:margin" strokecolor="red" strokeweight="2pt" arcsize="10923f">
            <w10:wrap anchorx="margin"/>
          </v:roundrect>
        </w:pict>
      </w:r>
      <w:r>
        <w:rPr>
          <w:b/>
          <w:noProof/>
          <w:snapToGrid/>
          <w:sz w:val="32"/>
        </w:rPr>
        <w:pict w14:anchorId="346795FE">
          <v:shapetype id="_x0000_t202" coordsize="21600,21600" o:spt="202" path="m,l,21600r21600,l21600,xe">
            <v:stroke joinstyle="miter"/>
            <v:path gradientshapeok="t" o:connecttype="rect"/>
          </v:shapetype>
          <v:shape id="_x0000_s1119" style="position:absolute;left:0;text-align:left;margin-left:176.45pt;margin-top:5.4pt;width:187.1pt;height:72.25pt;z-index:251698688;mso-position-horizontal-relative:margin" filled="f" stroked="f" type="#_x0000_t202">
            <v:textbox style="mso-next-textbox:#_x0000_s1119">
              <w:txbxContent>
                <w:p w:rsidRPr="00615863" w:rsidR="00A90636" w:rsidP="00615863" w:rsidRDefault="00A90636" w14:paraId="56141A15" w14:textId="174BC00B">
                  <w:pPr>
                    <w:spacing w:before="60"/>
                    <w:jc w:val="center"/>
                    <w:rPr>
                      <w:rFonts w:ascii="Comic Sans MS" w:hAnsi="Comic Sans MS"/>
                      <w:b/>
                      <w:bCs/>
                      <w:color w:val="333399"/>
                      <w:sz w:val="44"/>
                      <w:szCs w:val="44"/>
                    </w:rPr>
                  </w:pPr>
                  <w:r w:rsidRPr="00615863">
                    <w:rPr>
                      <w:rFonts w:ascii="Comic Sans MS" w:hAnsi="Comic Sans MS"/>
                      <w:b/>
                      <w:bCs/>
                      <w:color w:val="333399"/>
                      <w:sz w:val="44"/>
                      <w:szCs w:val="44"/>
                    </w:rPr>
                    <w:t>FACES 2019</w:t>
                  </w:r>
                </w:p>
                <w:p w:rsidRPr="00615863" w:rsidR="00A90636" w:rsidP="00615863" w:rsidRDefault="00A90636" w14:paraId="56141A17" w14:textId="3493DA83">
                  <w:pPr>
                    <w:jc w:val="center"/>
                    <w:rPr>
                      <w:rFonts w:ascii="Comic Sans MS" w:hAnsi="Comic Sans MS"/>
                      <w:b/>
                      <w:bCs/>
                      <w:color w:val="333399"/>
                      <w:szCs w:val="24"/>
                    </w:rPr>
                  </w:pPr>
                  <w:r w:rsidRPr="00615863">
                    <w:rPr>
                      <w:rFonts w:ascii="Comic Sans MS" w:hAnsi="Comic Sans MS"/>
                      <w:b/>
                      <w:bCs/>
                      <w:color w:val="333399"/>
                      <w:szCs w:val="24"/>
                    </w:rPr>
                    <w:t>Experiences in Head Start</w:t>
                  </w:r>
                </w:p>
                <w:p w:rsidR="00A90636" w:rsidP="00615863" w:rsidRDefault="00A90636" w14:paraId="56141A18" w14:textId="77777777">
                  <w:pPr>
                    <w:spacing w:before="60"/>
                    <w:ind w:firstLine="158"/>
                    <w:jc w:val="center"/>
                    <w:rPr>
                      <w:rFonts w:ascii="Comic Sans MS" w:hAnsi="Comic Sans MS"/>
                      <w:b/>
                      <w:bCs/>
                      <w:color w:val="333399"/>
                      <w:sz w:val="44"/>
                    </w:rPr>
                  </w:pPr>
                </w:p>
                <w:p w:rsidR="00A90636" w:rsidP="00615863" w:rsidRDefault="00A90636" w14:paraId="56141A19"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A90636" w:rsidP="00615863" w:rsidRDefault="00A90636" w14:paraId="56141A1A" w14:textId="77777777">
                  <w:pPr>
                    <w:jc w:val="center"/>
                    <w:rPr>
                      <w:rFonts w:ascii="Comic Sans MS" w:hAnsi="Comic Sans MS"/>
                      <w:b/>
                      <w:bCs/>
                      <w:color w:val="333399"/>
                      <w:sz w:val="18"/>
                    </w:rPr>
                  </w:pPr>
                </w:p>
                <w:p w:rsidR="00A90636" w:rsidP="00615863" w:rsidRDefault="00A90636" w14:paraId="56141A1B" w14:textId="77777777">
                  <w:pPr>
                    <w:jc w:val="center"/>
                    <w:rPr>
                      <w:rFonts w:ascii="Comic Sans MS" w:hAnsi="Comic Sans MS"/>
                      <w:b/>
                      <w:bCs/>
                      <w:color w:val="333399"/>
                      <w:sz w:val="18"/>
                    </w:rPr>
                  </w:pPr>
                </w:p>
                <w:p w:rsidR="00A90636" w:rsidP="00615863" w:rsidRDefault="00A90636" w14:paraId="56141A1C" w14:textId="77777777">
                  <w:pPr>
                    <w:jc w:val="center"/>
                    <w:rPr>
                      <w:rFonts w:ascii="Comic Sans MS" w:hAnsi="Comic Sans MS"/>
                      <w:b/>
                      <w:bCs/>
                      <w:sz w:val="44"/>
                    </w:rPr>
                  </w:pPr>
                </w:p>
                <w:p w:rsidR="00A90636" w:rsidP="00615863" w:rsidRDefault="00A90636" w14:paraId="56141A1D" w14:textId="77777777">
                  <w:pPr>
                    <w:jc w:val="center"/>
                  </w:pPr>
                </w:p>
              </w:txbxContent>
            </v:textbox>
            <w10:wrap anchorx="margin"/>
          </v:shape>
        </w:pict>
      </w:r>
    </w:p>
    <w:p w:rsidR="00F5280A" w:rsidRDefault="00F5280A" w14:paraId="1899FE43" w14:textId="73FD7683">
      <w:pPr>
        <w:widowControl/>
        <w:tabs>
          <w:tab w:val="left" w:pos="1440"/>
          <w:tab w:val="left" w:pos="2160"/>
          <w:tab w:val="left" w:pos="2880"/>
          <w:tab w:val="left" w:pos="3312"/>
          <w:tab w:val="left" w:pos="3600"/>
          <w:tab w:val="left" w:pos="3960"/>
        </w:tabs>
        <w:ind w:left="2880" w:right="2880"/>
        <w:rPr>
          <w:b/>
          <w:sz w:val="32"/>
        </w:rPr>
      </w:pPr>
    </w:p>
    <w:p w:rsidR="00F5280A" w:rsidRDefault="00F5280A" w14:paraId="66BC005E" w14:textId="07E0AD8A">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6C2A771B" w14:textId="77777777">
      <w:pPr>
        <w:widowControl/>
        <w:jc w:val="center"/>
        <w:rPr>
          <w:rFonts w:ascii="Arial" w:hAnsi="Arial" w:cs="Arial"/>
          <w:b/>
          <w:sz w:val="28"/>
        </w:rPr>
      </w:pPr>
      <w:bookmarkStart w:name="StartingPoint" w:id="2"/>
      <w:bookmarkEnd w:id="2"/>
    </w:p>
    <w:p w:rsidR="00615863" w:rsidP="00F5280A" w:rsidRDefault="00615863" w14:paraId="34282AFD" w14:textId="44EAD834">
      <w:pPr>
        <w:widowControl/>
        <w:jc w:val="center"/>
        <w:rPr>
          <w:rFonts w:ascii="Arial" w:hAnsi="Arial" w:cs="Arial"/>
          <w:b/>
          <w:sz w:val="28"/>
        </w:rPr>
      </w:pPr>
    </w:p>
    <w:p w:rsidRPr="003E6DF8" w:rsidR="006B23E9" w:rsidP="00F5280A" w:rsidRDefault="006B23E9" w14:paraId="56141789" w14:textId="1DCE81BA">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w:t>
      </w:r>
    </w:p>
    <w:p w:rsidRPr="003E6DF8" w:rsidR="00F5280A" w:rsidP="00F5280A" w:rsidRDefault="00FF0709" w14:paraId="2F5E0A2C" w14:textId="3D7EB3BB">
      <w:pPr>
        <w:widowControl/>
        <w:jc w:val="center"/>
        <w:rPr>
          <w:rFonts w:ascii="Arial" w:hAnsi="Arial" w:cs="Arial"/>
          <w:b/>
          <w:sz w:val="28"/>
        </w:rPr>
      </w:pPr>
      <w:r w:rsidRPr="003E6DF8">
        <w:rPr>
          <w:rFonts w:ascii="Arial" w:hAnsi="Arial" w:cs="Arial"/>
          <w:b/>
          <w:sz w:val="28"/>
        </w:rPr>
        <w:t xml:space="preserve"> </w:t>
      </w:r>
      <w:r w:rsidRPr="003E6DF8" w:rsidR="00F5280A">
        <w:rPr>
          <w:rFonts w:ascii="Arial" w:hAnsi="Arial" w:cs="Arial"/>
          <w:b/>
          <w:sz w:val="28"/>
        </w:rPr>
        <w:t>(FACES)</w:t>
      </w:r>
      <w:r w:rsidR="00C7371F">
        <w:rPr>
          <w:rFonts w:ascii="Arial" w:hAnsi="Arial" w:cs="Arial"/>
          <w:b/>
          <w:sz w:val="28"/>
        </w:rPr>
        <w:t xml:space="preserve"> 2019</w:t>
      </w:r>
    </w:p>
    <w:p w:rsidRPr="004C0920" w:rsidR="006B23E9" w:rsidP="004D6F68" w:rsidRDefault="006B23E9" w14:paraId="5614178A" w14:textId="77777777">
      <w:pPr>
        <w:widowControl/>
        <w:ind w:left="2880" w:right="2880"/>
        <w:rPr>
          <w:b/>
          <w:sz w:val="32"/>
        </w:rPr>
      </w:pPr>
    </w:p>
    <w:p w:rsidRPr="00615863" w:rsidR="00612563" w:rsidP="00844451" w:rsidRDefault="00C7371F" w14:paraId="561417A2" w14:textId="59F525B6">
      <w:pPr>
        <w:widowControl/>
        <w:jc w:val="center"/>
        <w:rPr>
          <w:rFonts w:ascii="Arial" w:hAnsi="Arial" w:cs="Arial"/>
          <w:b/>
          <w:i/>
        </w:rPr>
      </w:pPr>
      <w:bookmarkStart w:name="OLE_LINK12" w:id="3"/>
      <w:bookmarkStart w:name="OLE_LINK13" w:id="4"/>
      <w:r>
        <w:rPr>
          <w:rFonts w:ascii="Arial" w:hAnsi="Arial" w:cs="Arial"/>
          <w:b/>
          <w:i/>
        </w:rPr>
        <w:t>Fall 2021</w:t>
      </w:r>
      <w:r w:rsidR="00ED60A5">
        <w:rPr>
          <w:rFonts w:ascii="Arial" w:hAnsi="Arial" w:cs="Arial"/>
          <w:b/>
          <w:i/>
        </w:rPr>
        <w:t xml:space="preserve"> and Spring 2022</w:t>
      </w:r>
      <w:r>
        <w:rPr>
          <w:rFonts w:ascii="Arial" w:hAnsi="Arial" w:cs="Arial"/>
          <w:b/>
          <w:i/>
        </w:rPr>
        <w:t xml:space="preserve"> </w:t>
      </w:r>
      <w:r w:rsidR="001B1BB5">
        <w:rPr>
          <w:rFonts w:ascii="Arial" w:hAnsi="Arial" w:cs="Arial"/>
          <w:b/>
          <w:i/>
        </w:rPr>
        <w:t xml:space="preserve">Special Head Start </w:t>
      </w:r>
      <w:r w:rsidRPr="003E6DF8" w:rsidR="001620C0">
        <w:rPr>
          <w:rFonts w:ascii="Arial" w:hAnsi="Arial" w:cs="Arial"/>
          <w:b/>
          <w:i/>
        </w:rPr>
        <w:t xml:space="preserve">Teacher </w:t>
      </w:r>
      <w:r w:rsidRPr="003E6DF8" w:rsidR="006B23E9">
        <w:rPr>
          <w:rFonts w:ascii="Arial" w:hAnsi="Arial" w:cs="Arial"/>
          <w:b/>
          <w:i/>
        </w:rPr>
        <w:t>Child Report</w:t>
      </w:r>
      <w:bookmarkStart w:name="DateMark" w:id="5"/>
      <w:bookmarkEnd w:id="3"/>
      <w:bookmarkEnd w:id="4"/>
      <w:bookmarkEnd w:id="5"/>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76E6ECE6"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9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F2Y8o&#10;Oer+FZnjIIdPIs728fPtvrmHa7wW938ylj8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DiR+y9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23D3F60E">
            <w:pPr>
              <w:spacing w:before="120" w:after="120"/>
              <w:jc w:val="both"/>
              <w:rPr>
                <w:rFonts w:ascii="Arial" w:hAnsi="Arial" w:cs="Arial"/>
                <w:color w:val="000000"/>
              </w:rPr>
            </w:pPr>
            <w:r w:rsidRPr="00E76A30">
              <w:rPr>
                <w:sz w:val="18"/>
              </w:rPr>
              <w:t xml:space="preserve">The Paperwork Reduction Act Statement: </w:t>
            </w:r>
            <w:r w:rsidRPr="00D20BCD" w:rsidR="00D20BCD">
              <w:rPr>
                <w:sz w:val="18"/>
              </w:rPr>
              <w:t xml:space="preserve">This collection of information is voluntary and will be used to provide descriptive information about Head Start programs and the families they serve. </w:t>
            </w:r>
            <w:r w:rsidRPr="00E76A30">
              <w:rPr>
                <w:sz w:val="18"/>
              </w:rPr>
              <w:t xml:space="preserve">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787708">
              <w:rPr>
                <w:sz w:val="18"/>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Pr="00F61915" w:rsidR="00E61881" w:rsidP="00E61881" w:rsidRDefault="00E61881" w14:paraId="3F4CA2C6" w14:textId="16C577E1">
      <w:pPr>
        <w:widowControl/>
        <w:rPr>
          <w:rFonts w:ascii="Arial Black" w:hAnsi="Arial Black" w:cs="Arial"/>
          <w:b/>
          <w:spacing w:val="-3"/>
          <w:sz w:val="20"/>
        </w:rPr>
      </w:pPr>
      <w:r w:rsidRPr="00F61915">
        <w:rPr>
          <w:rFonts w:ascii="Arial Black" w:hAnsi="Arial Black" w:cs="Arial"/>
          <w:b/>
          <w:spacing w:val="-3"/>
          <w:sz w:val="20"/>
        </w:rPr>
        <w:lastRenderedPageBreak/>
        <w:t>Survey Information</w:t>
      </w:r>
    </w:p>
    <w:p w:rsidRPr="00E61881" w:rsidR="00E61881" w:rsidP="00E61881" w:rsidRDefault="00E61881" w14:paraId="7A0D6CCE" w14:textId="2BADBF1D">
      <w:pPr>
        <w:widowControl/>
        <w:rPr>
          <w:rFonts w:ascii="Arial" w:hAnsi="Arial" w:cs="Arial"/>
          <w:b/>
          <w:spacing w:val="-3"/>
          <w:sz w:val="20"/>
        </w:rPr>
      </w:pPr>
    </w:p>
    <w:p w:rsidRPr="00F61915" w:rsidR="00E61881" w:rsidP="00E61881" w:rsidRDefault="00E61881" w14:paraId="701403BC" w14:textId="3B3E4AD0">
      <w:pPr>
        <w:widowControl/>
        <w:rPr>
          <w:rFonts w:ascii="Arial" w:hAnsi="Arial" w:cs="Arial"/>
          <w:spacing w:val="-3"/>
          <w:sz w:val="20"/>
        </w:rPr>
      </w:pPr>
      <w:r w:rsidRPr="00F61915">
        <w:rPr>
          <w:rFonts w:ascii="Arial" w:hAnsi="Arial" w:cs="Arial"/>
          <w:spacing w:val="-3"/>
          <w:sz w:val="20"/>
        </w:rPr>
        <w:t xml:space="preserve">Mathematica is conducting the Head Start Family and Child Experiences Survey (FACES) under contract with the Administration for Children and Families (ACF) of the U.S. Department of Health and Human Services (HHS). </w:t>
      </w:r>
    </w:p>
    <w:p w:rsidRPr="00F61915" w:rsidR="00E61881" w:rsidP="00E61881" w:rsidRDefault="00E61881" w14:paraId="4AE02886" w14:textId="3E87147B">
      <w:pPr>
        <w:widowControl/>
        <w:rPr>
          <w:rFonts w:ascii="Arial" w:hAnsi="Arial" w:cs="Arial"/>
          <w:spacing w:val="-3"/>
          <w:sz w:val="20"/>
        </w:rPr>
      </w:pPr>
    </w:p>
    <w:p w:rsidRPr="00F61915" w:rsidR="00E61881" w:rsidP="00E61881" w:rsidRDefault="00E61881" w14:paraId="147F85CF" w14:textId="7B9C4683">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2A15F8">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Pr="00F61915" w:rsidR="00E61881" w:rsidP="00E61881" w:rsidRDefault="00E61881" w14:paraId="7B3D039A" w14:textId="0459A858">
      <w:pPr>
        <w:widowControl/>
        <w:rPr>
          <w:rFonts w:ascii="Arial" w:hAnsi="Arial" w:cs="Arial"/>
          <w:spacing w:val="-3"/>
          <w:sz w:val="20"/>
        </w:rPr>
      </w:pPr>
    </w:p>
    <w:p w:rsidR="00C50115" w:rsidRDefault="00E61881" w14:paraId="694289BE" w14:textId="37DB3DAE">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w:t>
      </w:r>
      <w:r w:rsidR="004637E5">
        <w:rPr>
          <w:rFonts w:ascii="Arial" w:hAnsi="Arial" w:cs="Arial"/>
          <w:spacing w:val="-3"/>
          <w:sz w:val="20"/>
        </w:rPr>
        <w:t xml:space="preserve">individual </w:t>
      </w:r>
      <w:r w:rsidRPr="00F61915">
        <w:rPr>
          <w:rFonts w:ascii="Arial" w:hAnsi="Arial" w:cs="Arial"/>
          <w:spacing w:val="-3"/>
          <w:sz w:val="20"/>
        </w:rPr>
        <w:t>answers will be completely private and will not be shared with parents</w:t>
      </w:r>
      <w:r w:rsidR="004637E5">
        <w:rPr>
          <w:rFonts w:ascii="Arial" w:hAnsi="Arial" w:cs="Arial"/>
          <w:spacing w:val="-3"/>
          <w:sz w:val="20"/>
        </w:rPr>
        <w:t>,</w:t>
      </w:r>
      <w:r w:rsidRPr="00F61915">
        <w:rPr>
          <w:rFonts w:ascii="Arial" w:hAnsi="Arial" w:cs="Arial"/>
          <w:spacing w:val="-3"/>
          <w:sz w:val="20"/>
        </w:rPr>
        <w:t xml:space="preserve"> other staff</w:t>
      </w:r>
      <w:r w:rsidR="004637E5">
        <w:rPr>
          <w:rFonts w:ascii="Arial" w:hAnsi="Arial" w:cs="Arial"/>
          <w:spacing w:val="-3"/>
          <w:sz w:val="20"/>
        </w:rPr>
        <w:t>, or your supervisors</w:t>
      </w:r>
      <w:r w:rsidRPr="00F61915">
        <w:rPr>
          <w:rFonts w:ascii="Arial" w:hAnsi="Arial" w:cs="Arial"/>
          <w:spacing w:val="-3"/>
          <w:sz w:val="20"/>
        </w:rPr>
        <w:t xml:space="preserve"> in your center, or anybody else not working on this study.</w:t>
      </w:r>
      <w:r w:rsidR="00F12FAD">
        <w:rPr>
          <w:rFonts w:ascii="Arial" w:hAnsi="Arial" w:cs="Arial"/>
          <w:spacing w:val="-3"/>
          <w:sz w:val="20"/>
        </w:rPr>
        <w:t xml:space="preserve"> </w:t>
      </w:r>
      <w:proofErr w:type="gramStart"/>
      <w:r w:rsidRPr="00A90636" w:rsidR="00A90636">
        <w:rPr>
          <w:rFonts w:ascii="Arial" w:hAnsi="Arial" w:cs="Arial"/>
          <w:spacing w:val="-3"/>
          <w:sz w:val="20"/>
        </w:rPr>
        <w:t>The</w:t>
      </w:r>
      <w:proofErr w:type="gramEnd"/>
      <w:r w:rsidRPr="00A90636" w:rsidR="00A90636">
        <w:rPr>
          <w:rFonts w:ascii="Arial" w:hAnsi="Arial" w:cs="Arial"/>
          <w:spacing w:val="-3"/>
          <w:sz w:val="20"/>
        </w:rPr>
        <w:t xml:space="preserve"> information you provide to the study will be protected and will only be seen by selected members of the study team. 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r w:rsidR="00A90636">
        <w:rPr>
          <w:rFonts w:ascii="Arial" w:hAnsi="Arial" w:cs="Arial"/>
          <w:spacing w:val="-3"/>
          <w:sz w:val="20"/>
        </w:rPr>
        <w:t xml:space="preserve"> </w:t>
      </w:r>
      <w:r w:rsidRPr="00F61915">
        <w:rPr>
          <w:rFonts w:ascii="Arial" w:hAnsi="Arial" w:cs="Arial"/>
          <w:spacing w:val="-3"/>
          <w:sz w:val="20"/>
        </w:rPr>
        <w:t xml:space="preserve">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4248E52">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even" r:id="rId14"/>
          <w:headerReference w:type="default" r:id="rId15"/>
          <w:footerReference w:type="default" r:id="rId16"/>
          <w:headerReference w:type="first" r:id="rId17"/>
          <w:footerReference w:type="first" r:id="rId18"/>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A41408" w14:paraId="561417B1" w14:textId="6974C67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1344" behindDoc="0" locked="0" layoutInCell="0" allowOverlap="1" wp14:editId="141B37E2" wp14:anchorId="561419CB">
                <wp:simplePos x="0" y="0"/>
                <wp:positionH relativeFrom="margin">
                  <wp:posOffset>-95250</wp:posOffset>
                </wp:positionH>
                <wp:positionV relativeFrom="paragraph">
                  <wp:posOffset>-389255</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5pt;margin-top:-30.65pt;width:553.1pt;height:30.85pt;z-index:251641344;mso-position-horizontal-relative:margin"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w10:wrap anchorx="margin"/>
              </v:group>
            </w:pict>
          </mc:Fallback>
        </mc:AlternateContent>
      </w:r>
    </w:p>
    <w:p w:rsidRPr="004C0920" w:rsidR="006B23E9" w:rsidP="00A41408" w:rsidRDefault="00855799" w14:paraId="561417B5" w14:textId="1CB88F25">
      <w:pPr>
        <w:pStyle w:val="QUESTION"/>
      </w:pPr>
      <w:r>
        <w:rPr>
          <w:noProof/>
        </w:rPr>
        <mc:AlternateContent>
          <mc:Choice Requires="wps">
            <w:drawing>
              <wp:anchor distT="0" distB="0" distL="114300" distR="114300" simplePos="0" relativeHeight="251726336" behindDoc="0" locked="0" layoutInCell="1" allowOverlap="1" wp14:editId="733B842F" wp14:anchorId="6AECE7D0">
                <wp:simplePos x="0" y="0"/>
                <wp:positionH relativeFrom="column">
                  <wp:posOffset>1880870</wp:posOffset>
                </wp:positionH>
                <wp:positionV relativeFrom="paragraph">
                  <wp:posOffset>222885</wp:posOffset>
                </wp:positionV>
                <wp:extent cx="1626195" cy="1005840"/>
                <wp:effectExtent l="0" t="76200" r="12700" b="22860"/>
                <wp:wrapNone/>
                <wp:docPr id="35" name="Connector: Elbow 35"/>
                <wp:cNvGraphicFramePr/>
                <a:graphic xmlns:a="http://schemas.openxmlformats.org/drawingml/2006/main">
                  <a:graphicData uri="http://schemas.microsoft.com/office/word/2010/wordprocessingShape">
                    <wps:wsp>
                      <wps:cNvCnPr/>
                      <wps:spPr>
                        <a:xfrm flipV="1">
                          <a:off x="0" y="0"/>
                          <a:ext cx="1626195" cy="100584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311FAE8">
                <v:stroke joinstyle="miter"/>
                <v:formulas>
                  <v:f eqn="val #0"/>
                </v:formulas>
                <v:path fillok="f" arrowok="t" o:connecttype="none"/>
                <v:handles>
                  <v:h position="#0,center"/>
                </v:handles>
                <o:lock v:ext="edit" shapetype="t"/>
              </v:shapetype>
              <v:shape id="Connector: Elbow 35" style="position:absolute;margin-left:148.1pt;margin-top:17.55pt;width:128.05pt;height:79.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">
                <v:stroke endarrow="open" endarrowwidth="narrow" endarrowlength="short"/>
              </v:shape>
            </w:pict>
          </mc:Fallback>
        </mc:AlternateContent>
      </w:r>
      <w:r w:rsidRPr="004C0920" w:rsidR="006B23E9">
        <w:t>A1.</w:t>
      </w:r>
      <w:r w:rsidRPr="004C0920" w:rsidR="006B23E9">
        <w:tab/>
        <w:t xml:space="preserve">Are you currently the Head Start teacher for the child listed </w:t>
      </w:r>
      <w:r w:rsidRPr="004C0920" w:rsidR="008B7663">
        <w:t>on the front of this survey</w:t>
      </w:r>
      <w:r w:rsidR="001620C0">
        <w:t>?</w:t>
      </w:r>
      <w:r w:rsidRPr="004C0920" w:rsidR="006B23E9">
        <w:t xml:space="preserve"> </w:t>
      </w:r>
      <w:r w:rsidRPr="004C0920" w:rsidR="006B23E9">
        <w:rPr>
          <w:i/>
        </w:rPr>
        <w:t>(Use an “X” to mark your response.)</w:t>
      </w:r>
    </w:p>
    <w:p w:rsidRPr="004C0920" w:rsidR="006B23E9" w:rsidP="00A42EB7" w:rsidRDefault="006B23E9" w14:paraId="561417B6" w14:textId="256B340D">
      <w:pPr>
        <w:tabs>
          <w:tab w:val="left" w:pos="576"/>
        </w:tabs>
        <w:rPr>
          <w:rFonts w:ascii="Arial" w:hAnsi="Arial" w:cs="Arial"/>
          <w:bCs/>
          <w:sz w:val="20"/>
        </w:rPr>
      </w:pPr>
    </w:p>
    <w:p w:rsidRPr="004C0920" w:rsidR="006B23E9" w:rsidP="00612563" w:rsidRDefault="00B26E36" w14:paraId="561417B7" w14:textId="0AA19E2C">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4D4AE9EC" wp14:anchorId="561419D3">
                <wp:simplePos x="0" y="0"/>
                <wp:positionH relativeFrom="margin">
                  <wp:align>left</wp:align>
                </wp:positionH>
                <wp:positionV relativeFrom="paragraph">
                  <wp:posOffset>69310</wp:posOffset>
                </wp:positionV>
                <wp:extent cx="169336" cy="677899"/>
                <wp:effectExtent l="76200" t="0" r="21590" b="65405"/>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36" cy="677899"/>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45pt;width:13.35pt;height:53.4pt;z-index:251691520;mso-position-horizontal:left;mso-position-horizontal-relative:margin" coordsize="288,576" coordorigin="9504,1152" o:spid="_x0000_s1026" w14:anchorId="734D2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32128" behindDoc="0" locked="0" layoutInCell="0" allowOverlap="1" wp14:editId="4DFCDD79"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F7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8C94385"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EBB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C3039FA"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5B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412D24FB"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9F47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7BF08001"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471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546BA9DD"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408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416054BC"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7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805EE1" w14:paraId="561417B8" w14:textId="0D4046FF">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cs="Arial"/>
          <w:bCs/>
          <w:noProof/>
          <w:sz w:val="20"/>
        </w:rPr>
        <mc:AlternateContent>
          <mc:Choice Requires="wps">
            <w:drawing>
              <wp:anchor distT="0" distB="0" distL="114300" distR="114300" simplePos="0" relativeHeight="251702784" behindDoc="0" locked="0" layoutInCell="0" allowOverlap="1" wp14:editId="279F74C8"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3536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Pr>
          <w:rFonts w:ascii="Arial" w:hAnsi="Arial"/>
          <w:sz w:val="20"/>
        </w:rPr>
        <w:t xml:space="preserve">         </w:t>
      </w:r>
      <w:r w:rsidRPr="00243B82">
        <w:rPr>
          <w:rFonts w:ascii="Arial" w:hAnsi="Arial"/>
          <w:b/>
          <w:bCs/>
          <w:sz w:val="18"/>
          <w:szCs w:val="18"/>
        </w:rPr>
        <w:t>GO TO A2</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49E8E581">
      <w:pPr>
        <w:tabs>
          <w:tab w:val="left" w:pos="576"/>
        </w:tabs>
        <w:rPr>
          <w:rFonts w:ascii="Arial" w:hAnsi="Arial" w:cs="Arial"/>
          <w:bCs/>
          <w:sz w:val="20"/>
        </w:rPr>
      </w:pPr>
    </w:p>
    <w:p w:rsidR="00B26E36" w:rsidP="0031370F" w:rsidRDefault="000756EC" w14:paraId="17341D99" w14:textId="5DF9FC8A">
      <w:pPr>
        <w:pStyle w:val="QUESTION"/>
      </w:pPr>
      <w:r>
        <w:rPr>
          <w:noProof/>
        </w:rPr>
        <mc:AlternateContent>
          <mc:Choice Requires="wps">
            <w:drawing>
              <wp:anchor distT="0" distB="0" distL="114300" distR="114300" simplePos="0" relativeHeight="251633152" behindDoc="0" locked="1" layoutInCell="0" allowOverlap="1" wp14:editId="2B4FF73F"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3127E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31370F" w:rsidRDefault="00A3628D" w14:paraId="67C7BF1F" w14:textId="1E2DD9DD">
      <w:pPr>
        <w:pStyle w:val="Note"/>
        <w:rPr>
          <w:b/>
          <w:bCs/>
        </w:rPr>
      </w:pPr>
      <w:r w:rsidRPr="000959EE">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714E30">
        <w:t xml:space="preserve">or remote </w:t>
      </w:r>
      <w:r w:rsidRPr="00E044DC">
        <w:t>instruction should be selected when a child does not meet with you in person and instead receives instruction</w:t>
      </w:r>
      <w:r w:rsidR="007A769B">
        <w:t xml:space="preserve"> in real time</w:t>
      </w:r>
      <w:r w:rsidRPr="00E044DC">
        <w:t xml:space="preserve"> via a web-based video platform such as Zoom</w:t>
      </w:r>
      <w:r w:rsidR="00714E30">
        <w:t xml:space="preserve">, or completes assignments </w:t>
      </w:r>
      <w:r w:rsidR="007A769B">
        <w:t>on the child/family’s own time</w:t>
      </w:r>
      <w:r w:rsidR="00714E30">
        <w:t xml:space="preserve"> on platforms such as Class Dojo or Ready Rosie, or on paper with instructional materials sent home</w:t>
      </w:r>
      <w:r w:rsidRPr="00E044DC">
        <w:t>. Hybrid should be selected if the child receives a combination of in-person and virtual</w:t>
      </w:r>
      <w:r w:rsidR="00714E30">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4DB21B8B">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714E30">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A41408" w:rsidRDefault="00812A30" w14:paraId="4F7AD8DB" w14:textId="52E80564">
      <w:pPr>
        <w:pStyle w:val="QUESTION"/>
      </w:pPr>
      <w:r>
        <w:t xml:space="preserve">A1b. </w:t>
      </w:r>
      <w:r w:rsidR="00A41408">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A41408" w:rsidRDefault="00E57278" w14:paraId="40C3ECEE" w14:textId="3AC390F6">
      <w:pPr>
        <w:pStyle w:val="QUESTION"/>
      </w:pPr>
      <w:r>
        <w:t>A1</w:t>
      </w:r>
      <w:r w:rsidR="00A3628D">
        <w:t>c</w:t>
      </w:r>
      <w:r>
        <w:t xml:space="preserve">. </w:t>
      </w:r>
      <w:r w:rsidR="00A41408">
        <w:tab/>
      </w:r>
      <w:r>
        <w:t>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C51214" w:rsidP="003C1ED8" w:rsidRDefault="00C51214" w14:paraId="699FF38F"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p>
    <w:p w:rsidRPr="003C1ED8" w:rsidR="003C1ED8" w:rsidP="003C1ED8" w:rsidRDefault="003C1ED8" w14:paraId="5263F94B" w14:textId="4F6F456C">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A" w14:textId="02388370">
      <w:pPr>
        <w:tabs>
          <w:tab w:val="left" w:pos="576"/>
          <w:tab w:val="left" w:pos="5040"/>
        </w:tabs>
        <w:rPr>
          <w:rFonts w:ascii="Arial" w:hAnsi="Arial" w:cs="Arial"/>
          <w:sz w:val="20"/>
          <w:u w:val="single"/>
        </w:rPr>
      </w:pPr>
      <w:r w:rsidRPr="004C0920">
        <w:rPr>
          <w:rFonts w:ascii="Arial" w:hAnsi="Arial" w:cs="Arial"/>
          <w:sz w:val="20"/>
        </w:rPr>
        <w:tab/>
      </w:r>
    </w:p>
    <w:p w:rsidRPr="004C0920" w:rsidR="006B23E9" w:rsidP="00F23821" w:rsidRDefault="006B23E9" w14:paraId="561417CB" w14:textId="77777777">
      <w:pPr>
        <w:tabs>
          <w:tab w:val="left" w:pos="576"/>
        </w:tabs>
        <w:rPr>
          <w:rFonts w:ascii="Arial" w:hAnsi="Arial" w:cs="Arial"/>
          <w:sz w:val="20"/>
        </w:rPr>
      </w:pPr>
    </w:p>
    <w:p w:rsidR="006B23E9" w:rsidP="00F23821" w:rsidRDefault="006B23E9" w14:paraId="561417CC" w14:textId="41F76E5C">
      <w:pPr>
        <w:rPr>
          <w:rFonts w:ascii="Arial" w:hAnsi="Arial" w:cs="Arial"/>
          <w:sz w:val="20"/>
        </w:rPr>
      </w:pPr>
    </w:p>
    <w:p w:rsidRPr="004C0920" w:rsidR="00586E7C" w:rsidP="00F23821" w:rsidRDefault="00586E7C" w14:paraId="74B2962F" w14:textId="77777777">
      <w:pPr>
        <w:rPr>
          <w:rFonts w:ascii="Arial" w:hAnsi="Arial" w:cs="Arial"/>
          <w:sz w:val="20"/>
        </w:rPr>
      </w:pPr>
    </w:p>
    <w:p w:rsidRPr="004C0920" w:rsidR="005F0174" w:rsidP="00F23821" w:rsidRDefault="005F0174" w14:paraId="561417CD" w14:textId="77777777">
      <w:pPr>
        <w:rPr>
          <w:rFonts w:ascii="Arial" w:hAnsi="Arial" w:cs="Arial"/>
          <w:sz w:val="20"/>
        </w:rPr>
      </w:pPr>
    </w:p>
    <w:p w:rsidRPr="004C0920" w:rsidR="00586E7C" w:rsidP="00A41408" w:rsidRDefault="00586E7C" w14:paraId="58AA0F43" w14:textId="053BB1BD">
      <w:pPr>
        <w:pStyle w:val="QUESTION"/>
      </w:pPr>
      <w:r w:rsidRPr="004C0920">
        <w:t>A2.</w:t>
      </w:r>
      <w:r w:rsidRPr="004C0920">
        <w:tab/>
        <w:t>What is the main reason you are no longer this child’s teacher?</w:t>
      </w:r>
    </w:p>
    <w:p w:rsidRPr="004C0920" w:rsidR="00586E7C" w:rsidP="00586E7C" w:rsidRDefault="00586E7C" w14:paraId="0F1854C9" w14:textId="77777777">
      <w:pPr>
        <w:tabs>
          <w:tab w:val="left" w:pos="576"/>
        </w:tabs>
        <w:rPr>
          <w:rFonts w:ascii="Arial" w:hAnsi="Arial" w:cs="Arial"/>
          <w:bCs/>
          <w:sz w:val="20"/>
        </w:rPr>
      </w:pP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5CCF684"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B6E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1319FC80"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DF2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66F8661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62720F12"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4E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4CB909A5"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D3B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71B3CC31"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D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19AD580F"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528F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2A17EC6D"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C2D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72D5D52E"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603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10603FC6"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256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577B3E5C"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E7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2E142870"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537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5660226F"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416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4115DCAF"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355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7EBFEFAD"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2C0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245AB257"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7B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46787C10"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0E2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173C3E18"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520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Pr="004C0920" w:rsidR="00586E7C" w:rsidP="00A41408" w:rsidRDefault="00586E7C" w14:paraId="086F002C" w14:textId="77777777">
      <w:pPr>
        <w:pStyle w:val="QUESTION"/>
        <w:spacing w:before="720"/>
      </w:pPr>
      <w:r w:rsidRPr="004C0920">
        <w:t>A3.</w:t>
      </w:r>
      <w:r w:rsidRPr="004C0920">
        <w:tab/>
        <w:t>What is the name of the Head Start teacher whose class this child currently attends?</w:t>
      </w:r>
    </w:p>
    <w:p w:rsidRPr="004C0920" w:rsidR="00586E7C" w:rsidP="00586E7C" w:rsidRDefault="00586E7C" w14:paraId="25664039" w14:textId="77777777">
      <w:pPr>
        <w:rPr>
          <w:rFonts w:ascii="Arial" w:hAnsi="Arial" w:cs="Arial"/>
          <w:sz w:val="20"/>
        </w:rPr>
      </w:pP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Pr="004C0920" w:rsidR="00586E7C" w:rsidP="00A41408" w:rsidRDefault="00586E7C" w14:paraId="01724C17" w14:textId="77777777">
      <w:pPr>
        <w:pStyle w:val="QUESTION"/>
      </w:pPr>
      <w:r w:rsidRPr="004C0920">
        <w:t>A3a.</w:t>
      </w:r>
      <w:r w:rsidRPr="004C0920">
        <w:tab/>
        <w:t>What is the name of the Head Start center where this child went?</w:t>
      </w: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A41408"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A41408"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76B78EB5">
      <w:pPr>
        <w:pStyle w:val="EnvelopeReturn"/>
        <w:widowControl w:val="0"/>
        <w:spacing w:line="240" w:lineRule="auto"/>
        <w:rPr>
          <w:rFonts w:ascii="Arial" w:hAnsi="Arial" w:cs="Arial"/>
          <w:snapToGrid w:val="0"/>
        </w:rPr>
      </w:pPr>
      <w:r w:rsidRPr="004C0920">
        <w:rPr>
          <w:rFonts w:ascii="Arial" w:hAnsi="Arial" w:cs="Arial"/>
          <w:snapToGrid w:val="0"/>
        </w:rPr>
        <w:br w:type="column"/>
      </w:r>
      <w:r w:rsidR="0031370F">
        <w:rPr>
          <w:rFonts w:ascii="Arial" w:hAnsi="Arial" w:cs="Arial"/>
          <w:noProof/>
        </w:rPr>
        <w:lastRenderedPageBreak/>
        <mc:AlternateContent>
          <mc:Choice Requires="wpg">
            <w:drawing>
              <wp:anchor distT="0" distB="0" distL="114300" distR="114300" simplePos="0" relativeHeight="251737600" behindDoc="0" locked="0" layoutInCell="1" allowOverlap="1" wp14:editId="4803E292" wp14:anchorId="7AEA9A61">
                <wp:simplePos x="0" y="0"/>
                <wp:positionH relativeFrom="column">
                  <wp:posOffset>-112816</wp:posOffset>
                </wp:positionH>
                <wp:positionV relativeFrom="paragraph">
                  <wp:posOffset>-380010</wp:posOffset>
                </wp:positionV>
                <wp:extent cx="7050405" cy="374650"/>
                <wp:effectExtent l="0" t="0" r="36195" b="25400"/>
                <wp:wrapNone/>
                <wp:docPr id="50" name="Group 50"/>
                <wp:cNvGraphicFramePr/>
                <a:graphic xmlns:a="http://schemas.openxmlformats.org/drawingml/2006/main">
                  <a:graphicData uri="http://schemas.microsoft.com/office/word/2010/wordprocessingGroup">
                    <wpg:wgp>
                      <wpg:cNvGrpSpPr/>
                      <wpg:grpSpPr>
                        <a:xfrm>
                          <a:off x="0" y="0"/>
                          <a:ext cx="7050405" cy="374650"/>
                          <a:chOff x="0" y="0"/>
                          <a:chExt cx="7050405" cy="374650"/>
                        </a:xfrm>
                      </wpg:grpSpPr>
                      <wps:wsp>
                        <wps:cNvPr id="7" name="Text Box 23"/>
                        <wps:cNvSpPr txBox="1">
                          <a:spLocks noChangeArrowheads="1"/>
                        </wps:cNvSpPr>
                        <wps:spPr bwMode="auto">
                          <a:xfrm>
                            <a:off x="17813" y="0"/>
                            <a:ext cx="7022465"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49" name="Straight Connector 49"/>
                        <wps:cNvCnPr/>
                        <wps:spPr>
                          <a:xfrm>
                            <a:off x="0" y="374072"/>
                            <a:ext cx="7050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style="position:absolute;margin-left:-8.9pt;margin-top:-29.9pt;width:555.15pt;height:29.5pt;z-index:251737600" coordsize="70504,3746" o:spid="_x0000_s1034" w14:anchorId="7AEA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">
                <v:shape id="Text Box 23" style="position:absolute;left:178;width:70224;height:374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49" style="position:absolute;visibility:visible;mso-wrap-style:square" o:spid="_x0000_s1036" strokecolor="black [3213]" strokeweight="1pt" o:connectortype="straight" from="0,3740" to="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group>
            </w:pict>
          </mc:Fallback>
        </mc:AlternateContent>
      </w:r>
    </w:p>
    <w:p w:rsidRPr="004C0920" w:rsidR="006B23E9" w:rsidP="00ED26F9" w:rsidRDefault="006B23E9" w14:paraId="561417E1" w14:textId="65640A38">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P="00ED26F9" w:rsidRDefault="006B23E9" w14:paraId="561417E3" w14:textId="77777777">
      <w:pPr>
        <w:pStyle w:val="QUESTION"/>
      </w:pPr>
      <w:r w:rsidRPr="004C0920">
        <w:t>B1.</w:t>
      </w:r>
      <w:r w:rsidRPr="004C0920">
        <w:tab/>
        <w:t>Can this child recognize…</w:t>
      </w: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23EACA">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6"/>
    <w:p w:rsidRPr="004C0920" w:rsidR="006B23E9" w:rsidP="00ED26F9" w:rsidRDefault="006B23E9" w14:paraId="561417EC" w14:textId="630DD3CA">
      <w:pPr>
        <w:pStyle w:val="QUESTION"/>
      </w:pPr>
      <w:r w:rsidRPr="004C0920">
        <w:t>B2.</w:t>
      </w:r>
      <w:r w:rsidRPr="004C0920">
        <w:tab/>
        <w:t>How high can this child count?  Would you say…</w:t>
      </w:r>
    </w:p>
    <w:p w:rsidRPr="004C0920" w:rsidR="006B23E9" w:rsidP="00F23821" w:rsidRDefault="006B23E9" w14:paraId="561417EE" w14:textId="2CB3383B">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3CF291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P="00ED26F9"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7"/>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FD1181" w:rsidP="00ED26F9"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ED26F9" w14:paraId="033B0E12" w14:textId="793E6DD0">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cs="Arial"/>
          <w:sz w:val="20"/>
        </w:rPr>
        <w:br w:type="column"/>
      </w:r>
    </w:p>
    <w:p w:rsidRPr="004C0920" w:rsidR="00FD1181" w:rsidP="00ED26F9" w:rsidRDefault="00FD1181" w14:paraId="10C80D26" w14:textId="77777777">
      <w:pPr>
        <w:pStyle w:val="QUESTION"/>
      </w:pPr>
      <w:r w:rsidRPr="004C0920">
        <w:t>B5.</w:t>
      </w:r>
      <w:r w:rsidRPr="004C0920">
        <w:tab/>
        <w:t>Please answer “Yes” or “No” to each question about this child’s abilities.</w:t>
      </w:r>
    </w:p>
    <w:tbl>
      <w:tblPr>
        <w:tblW w:w="4884" w:type="pct"/>
        <w:tblInd w:w="108" w:type="dxa"/>
        <w:tblLook w:val="0000" w:firstRow="0" w:lastRow="0" w:firstColumn="0" w:lastColumn="0" w:noHBand="0" w:noVBand="0"/>
      </w:tblPr>
      <w:tblGrid>
        <w:gridCol w:w="3281"/>
        <w:gridCol w:w="908"/>
        <w:gridCol w:w="910"/>
      </w:tblGrid>
      <w:tr w:rsidRPr="004C0920" w:rsidR="00FD1181" w:rsidTr="00973FBF" w14:paraId="4347A0C7" w14:textId="77777777">
        <w:trPr>
          <w:cantSplit/>
        </w:trPr>
        <w:tc>
          <w:tcPr>
            <w:tcW w:w="3218" w:type="pct"/>
          </w:tcPr>
          <w:p w:rsidRPr="004C0920" w:rsidR="00FD1181" w:rsidP="00FD1181" w:rsidRDefault="00FD1181" w14:paraId="3D4FE340" w14:textId="77777777">
            <w:pPr>
              <w:rPr>
                <w:rFonts w:ascii="Arial" w:hAnsi="Arial" w:cs="Arial"/>
                <w:sz w:val="20"/>
              </w:rPr>
            </w:pPr>
            <w:bookmarkStart w:name="_Hlk61941794" w:id="8"/>
          </w:p>
        </w:tc>
        <w:tc>
          <w:tcPr>
            <w:tcW w:w="1782"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973FBF" w14:paraId="0FCF7329" w14:textId="77777777">
        <w:tc>
          <w:tcPr>
            <w:tcW w:w="3218"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1"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973FBF" w14:paraId="7965CD44" w14:textId="77777777">
        <w:tc>
          <w:tcPr>
            <w:tcW w:w="3218" w:type="pct"/>
            <w:tcBorders>
              <w:right w:val="single" w:color="auto" w:sz="4" w:space="0"/>
            </w:tcBorders>
            <w:shd w:val="clear" w:color="auto" w:fill="E8E8E8"/>
          </w:tcPr>
          <w:p w:rsidRPr="004C0920" w:rsidR="00FD1181" w:rsidP="00ED26F9" w:rsidRDefault="00FD1181" w14:paraId="2481AFE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0BC8D935" w14:textId="77777777">
        <w:tc>
          <w:tcPr>
            <w:tcW w:w="3218" w:type="pct"/>
            <w:tcBorders>
              <w:right w:val="single" w:color="auto" w:sz="4" w:space="0"/>
            </w:tcBorders>
            <w:shd w:val="clear" w:color="auto" w:fill="auto"/>
          </w:tcPr>
          <w:p w:rsidRPr="004C0920" w:rsidR="00FD1181" w:rsidP="00ED26F9" w:rsidRDefault="00FD1181" w14:paraId="518090CE" w14:textId="26B7F082">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 xml:space="preserve">Can this child write </w:t>
            </w:r>
            <w:r w:rsidR="00812CEC">
              <w:rPr>
                <w:rFonts w:ascii="Arial" w:hAnsi="Arial" w:cs="Arial"/>
                <w:sz w:val="20"/>
              </w:rPr>
              <w:t xml:space="preserve">their </w:t>
            </w:r>
            <w:r w:rsidRPr="004C0920">
              <w:rPr>
                <w:rFonts w:ascii="Arial" w:hAnsi="Arial" w:cs="Arial"/>
                <w:sz w:val="20"/>
              </w:rPr>
              <w:t>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54C2720C">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8"/>
      <w:tr w:rsidRPr="004C0920" w:rsidR="00FD1181" w:rsidTr="00973FBF" w14:paraId="6DDFA936" w14:textId="77777777">
        <w:tc>
          <w:tcPr>
            <w:tcW w:w="3218" w:type="pct"/>
            <w:tcBorders>
              <w:right w:val="single" w:color="auto" w:sz="4" w:space="0"/>
            </w:tcBorders>
            <w:shd w:val="clear" w:color="auto" w:fill="E8E8E8"/>
          </w:tcPr>
          <w:p w:rsidRPr="004C0920" w:rsidR="00FD1181" w:rsidP="00ED26F9" w:rsidRDefault="00FD1181" w14:paraId="222A7664" w14:textId="5692769D">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812CEC">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48EEB275" w14:textId="77777777">
        <w:tc>
          <w:tcPr>
            <w:tcW w:w="3218" w:type="pct"/>
            <w:tcBorders>
              <w:right w:val="single" w:color="auto" w:sz="4" w:space="0"/>
            </w:tcBorders>
            <w:shd w:val="clear" w:color="auto" w:fill="auto"/>
          </w:tcPr>
          <w:p w:rsidRPr="004C0920" w:rsidR="00FD1181" w:rsidP="00ED26F9" w:rsidRDefault="00FD1181" w14:paraId="386B5E1A"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75400650" w14:textId="77777777">
        <w:tc>
          <w:tcPr>
            <w:tcW w:w="3218" w:type="pct"/>
            <w:tcBorders>
              <w:right w:val="single" w:color="auto" w:sz="4" w:space="0"/>
            </w:tcBorders>
            <w:shd w:val="clear" w:color="auto" w:fill="E8E8E8"/>
          </w:tcPr>
          <w:p w:rsidRPr="004C0920" w:rsidR="00FD1181" w:rsidP="00ED26F9" w:rsidRDefault="00FD1181" w14:paraId="08411710"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ED26F9" w:rsidRDefault="00FD1181" w14:paraId="4EDC0C34" w14:textId="29E66ABD">
      <w:pPr>
        <w:pStyle w:val="QUESTION"/>
      </w:pPr>
      <w:bookmarkStart w:name="_Hlk62044414" w:id="9"/>
      <w:r w:rsidRPr="00AB52FC">
        <w:t>B</w:t>
      </w:r>
      <w:r w:rsidR="003450F5">
        <w:t>6</w:t>
      </w:r>
      <w:r w:rsidRPr="00AB52FC">
        <w:t xml:space="preserve">. </w:t>
      </w:r>
      <w:r w:rsidR="00ED26F9">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54D65FC9"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4570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3F257929"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23BA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1BA5FD41"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411F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49F1548B"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39D2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9"/>
    <w:p w:rsidRPr="00AC2733" w:rsidR="003450F5" w:rsidP="00ED26F9" w:rsidRDefault="003450F5" w14:paraId="4AA34286" w14:textId="0799AAC2">
      <w:pPr>
        <w:pStyle w:val="QUESTION"/>
      </w:pPr>
      <w:r w:rsidRPr="00AC2733">
        <w:t xml:space="preserve">B6a. </w:t>
      </w:r>
      <w:r w:rsidR="00ED26F9">
        <w:tab/>
      </w:r>
      <w:r w:rsidRPr="00AC2733">
        <w:t xml:space="preserve">Can this child </w:t>
      </w:r>
      <w:r w:rsidRPr="00AC2733" w:rsidR="008F6A59">
        <w:t>describe the differences between a rectangle and a triangle?</w:t>
      </w:r>
    </w:p>
    <w:p w:rsidRPr="004C0920" w:rsidR="008F6A59" w:rsidP="008F6A59" w:rsidRDefault="008F6A59" w14:paraId="386B567C" w14:textId="24C0877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sz w:val="12"/>
        </w:rPr>
        <w:tab/>
      </w:r>
      <w:bookmarkStart w:name="_Hlk62152029" w:id="10"/>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Yes</w:t>
      </w:r>
    </w:p>
    <w:p w:rsidR="008407F6" w:rsidP="008F6A59" w:rsidRDefault="008F6A59" w14:paraId="7CB621CA" w14:textId="751AE95D">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r>
      <w:r>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No</w:t>
      </w:r>
    </w:p>
    <w:bookmarkEnd w:id="10"/>
    <w:p w:rsidR="00ED26F9" w:rsidP="00ED26F9" w:rsidRDefault="008F6A59" w14:paraId="6E9734E5" w14:textId="77777777">
      <w:pPr>
        <w:pStyle w:val="QUESTION"/>
      </w:pPr>
      <w:r w:rsidRPr="00AC2733">
        <w:t xml:space="preserve">B7. </w:t>
      </w:r>
      <w:r w:rsidR="00ED26F9">
        <w:tab/>
      </w:r>
      <w:r w:rsidRPr="00AC2733">
        <w:t xml:space="preserve">Can this child sort </w:t>
      </w:r>
      <w:proofErr w:type="gramStart"/>
      <w:r w:rsidRPr="00AC2733">
        <w:t>objects</w:t>
      </w:r>
      <w:proofErr w:type="gramEnd"/>
      <w:r w:rsidRPr="00AC2733">
        <w:t xml:space="preserve"> by any of the following attributes?</w:t>
      </w:r>
    </w:p>
    <w:p w:rsidRPr="00AC2733" w:rsidR="00FD1181" w:rsidP="00ED26F9" w:rsidRDefault="008F6A59" w14:paraId="61A4ECB2" w14:textId="39D52FED">
      <w:pPr>
        <w:pStyle w:val="MARKONEALL"/>
      </w:pPr>
      <w:r w:rsidRPr="00AC2733">
        <w:t>MARK ALL THAT APPLY</w:t>
      </w:r>
    </w:p>
    <w:p w:rsidRPr="004C0920" w:rsidR="008F6A59" w:rsidP="0031370F" w:rsidRDefault="008F6A59" w14:paraId="0D5CCDA0" w14:textId="341B817B">
      <w:pPr>
        <w:pStyle w:val="AnswerCategory"/>
        <w:spacing w:before="40"/>
      </w:pPr>
      <w:r w:rsidRPr="004C0920">
        <w:rPr>
          <w:sz w:val="12"/>
        </w:rPr>
        <w:t>1</w:t>
      </w:r>
      <w:r w:rsidRPr="004C0920">
        <w:tab/>
      </w:r>
      <w:r w:rsidRPr="004C0920">
        <w:sym w:font="Wingdings" w:char="F0A8"/>
      </w:r>
      <w:r w:rsidRPr="004C0920">
        <w:tab/>
      </w:r>
      <w:r>
        <w:t>Color</w:t>
      </w:r>
    </w:p>
    <w:p w:rsidR="008F6A59" w:rsidP="0031370F" w:rsidRDefault="008F6A59" w14:paraId="0466B470" w14:textId="638DCF6C">
      <w:pPr>
        <w:pStyle w:val="AnswerCategory"/>
        <w:spacing w:before="40"/>
      </w:pPr>
      <w:r w:rsidRPr="004C0920">
        <w:rPr>
          <w:sz w:val="12"/>
        </w:rPr>
        <w:t>2</w:t>
      </w:r>
      <w:r w:rsidRPr="004C0920">
        <w:tab/>
      </w:r>
      <w:r w:rsidRPr="004C0920">
        <w:sym w:font="Wingdings" w:char="F0A8"/>
      </w:r>
      <w:r w:rsidR="0031370F">
        <w:tab/>
      </w:r>
      <w:r>
        <w:t>Shape</w:t>
      </w:r>
    </w:p>
    <w:p w:rsidRPr="004C0920" w:rsidR="008F6A59" w:rsidP="0031370F" w:rsidRDefault="008F6A59" w14:paraId="11790EA5" w14:textId="6B3F1A7E">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8F6A59" w:rsidP="0031370F" w:rsidRDefault="008F6A59" w14:paraId="69E1AB64" w14:textId="1E287845">
      <w:pPr>
        <w:pStyle w:val="AnswerCategory"/>
        <w:spacing w:before="40"/>
      </w:pPr>
      <w:r>
        <w:rPr>
          <w:sz w:val="12"/>
        </w:rPr>
        <w:t>4</w:t>
      </w:r>
      <w:r w:rsidRPr="004C0920">
        <w:tab/>
      </w:r>
      <w:r w:rsidRPr="004C0920">
        <w:sym w:font="Wingdings" w:char="F0A8"/>
      </w:r>
      <w:r w:rsidR="0031370F">
        <w:tab/>
      </w:r>
      <w:r>
        <w:t>Function (for example, things we use to write, things we sit on)</w:t>
      </w:r>
    </w:p>
    <w:p w:rsidR="00BF0895" w:rsidP="0031370F" w:rsidRDefault="00711428" w14:paraId="6FD72CE9" w14:textId="6A5DEA78">
      <w:pPr>
        <w:pStyle w:val="AnswerCategory"/>
        <w:spacing w:before="40"/>
      </w:pPr>
      <w:r>
        <w:rPr>
          <w:sz w:val="12"/>
          <w:szCs w:val="12"/>
        </w:rPr>
        <w:t>88</w:t>
      </w:r>
      <w:r w:rsidRPr="004C0920" w:rsidR="00BF0895">
        <w:tab/>
      </w:r>
      <w:r w:rsidRPr="004C0920" w:rsidR="00BF0895">
        <w:sym w:font="Wingdings" w:char="F0A8"/>
      </w:r>
      <w:r w:rsidR="0031370F">
        <w:tab/>
      </w:r>
      <w:r w:rsidR="00BF0895">
        <w:t>No opportunity to observe</w:t>
      </w:r>
    </w:p>
    <w:p w:rsidR="00BF0895" w:rsidP="00AC2733" w:rsidRDefault="00BF0895" w14:paraId="003CDDA1" w14:textId="77777777">
      <w:pPr>
        <w:ind w:left="720" w:hanging="180"/>
        <w:rPr>
          <w:rFonts w:ascii="Arial" w:hAnsi="Arial" w:cs="Arial"/>
          <w:sz w:val="20"/>
        </w:rPr>
      </w:pPr>
    </w:p>
    <w:p w:rsidR="00973FBF" w:rsidRDefault="00973FBF" w14:paraId="5CC25F04" w14:textId="1956853A">
      <w:pPr>
        <w:widowControl/>
      </w:pPr>
    </w:p>
    <w:p w:rsidRPr="00AC2733" w:rsidR="008F6A59" w:rsidP="0031370F" w:rsidRDefault="00973FBF" w14:paraId="4DA7108D" w14:textId="1D33EAD5">
      <w:pPr>
        <w:pStyle w:val="QUESTION"/>
      </w:pPr>
      <w:r w:rsidRPr="00E63CF3">
        <w:rPr>
          <w:noProof/>
        </w:rPr>
        <w:lastRenderedPageBreak/>
        <mc:AlternateContent>
          <mc:Choice Requires="wpg">
            <w:drawing>
              <wp:anchor distT="0" distB="0" distL="114300" distR="114300" simplePos="0" relativeHeight="251660800" behindDoc="0" locked="0" layoutInCell="0" allowOverlap="1" wp14:editId="17A492E6" wp14:anchorId="561419E7">
                <wp:simplePos x="0" y="0"/>
                <wp:positionH relativeFrom="column">
                  <wp:posOffset>3427095</wp:posOffset>
                </wp:positionH>
                <wp:positionV relativeFrom="paragraph">
                  <wp:posOffset>-378790</wp:posOffset>
                </wp:positionV>
                <wp:extent cx="3500755" cy="321945"/>
                <wp:effectExtent l="0" t="0" r="23495" b="20955"/>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755" cy="321945"/>
                          <a:chOff x="584" y="878"/>
                          <a:chExt cx="5531" cy="586"/>
                        </a:xfrm>
                      </wpg:grpSpPr>
                      <wps:wsp>
                        <wps:cNvPr id="133" name="Text Box 52"/>
                        <wps:cNvSpPr txBox="1">
                          <a:spLocks noChangeArrowheads="1"/>
                        </wps:cNvSpPr>
                        <wps:spPr bwMode="auto">
                          <a:xfrm>
                            <a:off x="584" y="878"/>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463"/>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69.85pt;margin-top:-29.85pt;width:275.65pt;height:25.35pt;z-index:251660800" coordsize="5531,586" coordorigin="584,878"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">
                <v:shape id="Text Box 52" style="position:absolute;left:584;top:878;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463" to="6115,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rsidR="009C1B3C">
        <w:tab/>
      </w:r>
      <w:r w:rsidRPr="00AC2733" w:rsidR="008F6A59">
        <w:t xml:space="preserve">Can this child put more than three things in order by length or height? </w:t>
      </w:r>
    </w:p>
    <w:p w:rsidRPr="004C0920" w:rsidR="008F6A59" w:rsidP="009C1B3C" w:rsidRDefault="008F6A59" w14:paraId="36BB1650" w14:textId="50053A06">
      <w:pPr>
        <w:pStyle w:val="AnswerCategory"/>
      </w:pPr>
      <w:r w:rsidRPr="004C0920">
        <w:rPr>
          <w:sz w:val="12"/>
        </w:rPr>
        <w:t>1</w:t>
      </w:r>
      <w:r w:rsidRPr="004C0920">
        <w:tab/>
      </w:r>
      <w:r w:rsidRPr="004C0920">
        <w:sym w:font="Wingdings" w:char="F0A8"/>
      </w:r>
      <w:r w:rsidRPr="004C0920">
        <w:tab/>
      </w:r>
      <w:r>
        <w:t>Yes</w:t>
      </w:r>
    </w:p>
    <w:p w:rsidR="008F6A59" w:rsidP="009C1B3C" w:rsidRDefault="008F6A59" w14:paraId="4253C937" w14:textId="09C674C8">
      <w:pPr>
        <w:pStyle w:val="AnswerCategory"/>
      </w:pPr>
      <w:r w:rsidRPr="004C0920">
        <w:rPr>
          <w:sz w:val="12"/>
        </w:rPr>
        <w:tab/>
      </w:r>
      <w:r>
        <w:rPr>
          <w:sz w:val="12"/>
        </w:rPr>
        <w:t>0</w:t>
      </w:r>
      <w:r w:rsidRPr="004C0920">
        <w:tab/>
      </w:r>
      <w:r w:rsidRPr="004C0920">
        <w:sym w:font="Wingdings" w:char="F0A8"/>
      </w:r>
      <w:r w:rsidRPr="004C0920">
        <w:tab/>
      </w:r>
      <w:r>
        <w:t>No</w:t>
      </w:r>
    </w:p>
    <w:p w:rsidR="00BF0895" w:rsidP="009C1B3C" w:rsidRDefault="00BF0895" w14:paraId="3804FE7A" w14:textId="29FA0B4F">
      <w:pPr>
        <w:pStyle w:val="AnswerCategory"/>
      </w:pPr>
      <w:r>
        <w:rPr>
          <w:sz w:val="12"/>
        </w:rPr>
        <w:t>88</w:t>
      </w:r>
      <w:r w:rsidRPr="004C0920">
        <w:tab/>
      </w:r>
      <w:r w:rsidRPr="004C0920">
        <w:sym w:font="Wingdings" w:char="F0A8"/>
      </w:r>
      <w:r>
        <w:t xml:space="preserve"> </w:t>
      </w:r>
      <w:r w:rsidR="009C1B3C">
        <w:tab/>
      </w:r>
      <w:r>
        <w:t>No opportunity to observe</w:t>
      </w:r>
    </w:p>
    <w:p w:rsidR="00A5459A" w:rsidP="00ED26F9" w:rsidRDefault="00A5459A" w14:paraId="1A471408" w14:textId="0F1EC133">
      <w:pPr>
        <w:pStyle w:val="QUESTION"/>
      </w:pPr>
      <w:r w:rsidRPr="00AC2733">
        <w:t xml:space="preserve">B9. </w:t>
      </w:r>
      <w:r w:rsidR="00ED26F9">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31370F" w:rsidRDefault="00A5459A" w14:paraId="58F590FD" w14:textId="792C5F1B">
      <w:pPr>
        <w:pStyle w:val="AnswerCategory"/>
      </w:pPr>
      <w:r w:rsidRPr="004C0920">
        <w:rPr>
          <w:sz w:val="12"/>
        </w:rPr>
        <w:t>1</w:t>
      </w:r>
      <w:r w:rsidRPr="004C0920">
        <w:tab/>
      </w:r>
      <w:r w:rsidRPr="004C0920">
        <w:sym w:font="Wingdings" w:char="F0A8"/>
      </w:r>
      <w:r w:rsidRPr="004C0920">
        <w:tab/>
      </w:r>
      <w:r>
        <w:t>Not consistently for even 1 or 2</w:t>
      </w:r>
    </w:p>
    <w:p w:rsidR="00A5459A" w:rsidP="0031370F" w:rsidRDefault="00A5459A" w14:paraId="5FC80FC7" w14:textId="3B363E85">
      <w:pPr>
        <w:pStyle w:val="AnswerCategory"/>
      </w:pPr>
      <w:r w:rsidRPr="004C0920">
        <w:rPr>
          <w:sz w:val="12"/>
        </w:rPr>
        <w:t>2</w:t>
      </w:r>
      <w:r w:rsidRPr="004C0920">
        <w:tab/>
      </w:r>
      <w:r w:rsidRPr="004C0920">
        <w:sym w:font="Wingdings" w:char="F0A8"/>
      </w:r>
      <w:r w:rsidR="00AC2733">
        <w:t xml:space="preserve"> </w:t>
      </w:r>
      <w:r w:rsidR="0031370F">
        <w:tab/>
      </w:r>
      <w:r>
        <w:t>Up to 2 objects</w:t>
      </w:r>
    </w:p>
    <w:p w:rsidRPr="004C0920" w:rsidR="00A5459A" w:rsidP="0031370F" w:rsidRDefault="00A5459A" w14:paraId="19122547" w14:textId="52C7A281">
      <w:pPr>
        <w:pStyle w:val="AnswerCategory"/>
      </w:pPr>
      <w:r>
        <w:rPr>
          <w:sz w:val="12"/>
        </w:rPr>
        <w:t>3</w:t>
      </w:r>
      <w:r w:rsidRPr="004C0920">
        <w:tab/>
      </w:r>
      <w:r w:rsidRPr="004C0920">
        <w:sym w:font="Wingdings" w:char="F0A8"/>
      </w:r>
      <w:r w:rsidRPr="004C0920">
        <w:tab/>
      </w:r>
      <w:r>
        <w:t>Up to 3 objects</w:t>
      </w:r>
    </w:p>
    <w:p w:rsidR="00A5459A" w:rsidP="0031370F" w:rsidRDefault="00A5459A" w14:paraId="682CE26B" w14:textId="43E24D08">
      <w:pPr>
        <w:pStyle w:val="AnswerCategory"/>
      </w:pPr>
      <w:r>
        <w:rPr>
          <w:sz w:val="12"/>
        </w:rPr>
        <w:t>4</w:t>
      </w:r>
      <w:r w:rsidRPr="004C0920">
        <w:tab/>
      </w:r>
      <w:r w:rsidRPr="004C0920">
        <w:sym w:font="Wingdings" w:char="F0A8"/>
      </w:r>
      <w:r w:rsidR="00AC2733">
        <w:t xml:space="preserve"> </w:t>
      </w:r>
      <w:r w:rsidR="0031370F">
        <w:tab/>
      </w:r>
      <w:r>
        <w:t>Up to 4 objects</w:t>
      </w:r>
    </w:p>
    <w:p w:rsidR="00A5459A" w:rsidP="0031370F" w:rsidRDefault="00A5459A" w14:paraId="74AED538" w14:textId="485D7802">
      <w:pPr>
        <w:pStyle w:val="AnswerCategory"/>
      </w:pPr>
      <w:r>
        <w:rPr>
          <w:sz w:val="12"/>
        </w:rPr>
        <w:t>5</w:t>
      </w:r>
      <w:r w:rsidRPr="004C0920">
        <w:tab/>
      </w:r>
      <w:r w:rsidRPr="004C0920">
        <w:sym w:font="Wingdings" w:char="F0A8"/>
      </w:r>
      <w:r w:rsidRPr="004C0920">
        <w:tab/>
      </w:r>
      <w:r>
        <w:t>Up to 5 objects</w:t>
      </w:r>
    </w:p>
    <w:p w:rsidR="00BF0895" w:rsidP="0031370F" w:rsidRDefault="00BF0895" w14:paraId="3EDEA2F5" w14:textId="64BB3B8B">
      <w:pPr>
        <w:pStyle w:val="AnswerCategory"/>
      </w:pPr>
      <w:r w:rsidRPr="00E774F2">
        <w:rPr>
          <w:sz w:val="12"/>
          <w:szCs w:val="12"/>
        </w:rPr>
        <w:t>88</w:t>
      </w:r>
      <w:r w:rsidRPr="004C0920">
        <w:tab/>
      </w:r>
      <w:r w:rsidRPr="004C0920">
        <w:sym w:font="Wingdings" w:char="F0A8"/>
      </w:r>
      <w:r>
        <w:t xml:space="preserve"> </w:t>
      </w:r>
      <w:r w:rsidR="0031370F">
        <w:tab/>
      </w:r>
      <w:r>
        <w:t>No opportunity to observe</w:t>
      </w:r>
    </w:p>
    <w:p w:rsidRPr="00005BE8" w:rsidR="00AC2733" w:rsidP="00005BE8" w:rsidRDefault="00A5459A" w14:paraId="1D93777A" w14:textId="3800F32A">
      <w:pPr>
        <w:pStyle w:val="QUESTION"/>
      </w:pPr>
      <w:r w:rsidRPr="00AC2733">
        <w:t>B10.</w:t>
      </w:r>
      <w:r w:rsidR="009C1B3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9C1B3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9C1B3C" w:rsidRDefault="00AC2733" w14:paraId="4A9DBBB3" w14:textId="7890B036">
      <w:pPr>
        <w:pStyle w:val="AnswerCategory"/>
      </w:pPr>
      <w:r>
        <w:rPr>
          <w:sz w:val="12"/>
        </w:rPr>
        <w:t>0</w:t>
      </w:r>
      <w:r w:rsidRPr="004C0920">
        <w:tab/>
      </w:r>
      <w:r w:rsidRPr="004C0920">
        <w:sym w:font="Wingdings" w:char="F0A8"/>
      </w:r>
      <w:r w:rsidRPr="004C0920">
        <w:tab/>
      </w:r>
      <w:r>
        <w:t>No</w:t>
      </w:r>
    </w:p>
    <w:p w:rsidR="00AC2733" w:rsidP="009C1B3C" w:rsidRDefault="00BF0895" w14:paraId="3A2F8384" w14:textId="15422094">
      <w:pPr>
        <w:pStyle w:val="AnswerCategory"/>
      </w:pPr>
      <w:r>
        <w:rPr>
          <w:sz w:val="12"/>
          <w:szCs w:val="12"/>
        </w:rPr>
        <w:t>8</w:t>
      </w:r>
      <w:r w:rsidRPr="00C15E7F">
        <w:rPr>
          <w:sz w:val="12"/>
          <w:szCs w:val="12"/>
        </w:rPr>
        <w:t>8</w:t>
      </w:r>
      <w:r w:rsidRPr="004C0920">
        <w:tab/>
      </w:r>
      <w:r w:rsidRPr="004C0920">
        <w:sym w:font="Wingdings" w:char="F0A8"/>
      </w:r>
      <w:r>
        <w:t xml:space="preserve"> </w:t>
      </w:r>
      <w:r w:rsidR="009C1B3C">
        <w:tab/>
      </w:r>
      <w:r>
        <w:t>No opportunity to observe</w:t>
      </w:r>
    </w:p>
    <w:p w:rsidR="008F6A59" w:rsidP="008F6A59" w:rsidRDefault="00A5459A" w14:paraId="549A18ED" w14:textId="6A2C1A3C">
      <w:pPr>
        <w:rPr>
          <w:rFonts w:ascii="Arial" w:hAnsi="Arial" w:cs="Arial"/>
          <w:sz w:val="20"/>
        </w:rPr>
      </w:pPr>
      <w:r>
        <w:rPr>
          <w:rFonts w:ascii="Arial" w:hAnsi="Arial" w:cs="Arial"/>
          <w:sz w:val="20"/>
        </w:rPr>
        <w:tab/>
      </w:r>
    </w:p>
    <w:p w:rsidRPr="004C0920" w:rsidR="000E2493" w:rsidP="00ED26F9" w:rsidRDefault="000E2493" w14:paraId="56141812" w14:textId="480BAA89">
      <w:pPr>
        <w:rPr>
          <w:rFonts w:ascii="Arial" w:hAnsi="Arial" w:cs="Arial"/>
          <w:bCs/>
          <w:sz w:val="20"/>
        </w:rPr>
      </w:pPr>
    </w:p>
    <w:p w:rsidR="00973FBF" w:rsidP="00973FBF" w:rsidRDefault="006B23E9" w14:paraId="7CE5F9C3" w14:textId="77777777">
      <w:pPr>
        <w:pStyle w:val="INTRO"/>
      </w:pPr>
      <w:r w:rsidRPr="004C0920">
        <w:br w:type="column"/>
      </w:r>
    </w:p>
    <w:p w:rsidRPr="00973FBF" w:rsidR="00EB4FF0" w:rsidP="00973FBF" w:rsidRDefault="00757F53" w14:paraId="56141844" w14:textId="414E88E1">
      <w:pPr>
        <w:pStyle w:val="INTRO"/>
        <w:rPr>
          <w:i/>
          <w:iCs/>
        </w:rPr>
      </w:pPr>
      <w:r w:rsidRPr="00973FBF">
        <w:rPr>
          <w:i/>
          <w:iCs/>
        </w:rPr>
        <w:t xml:space="preserve">Mathematica’s agreement with the publisher/developer of this set of </w:t>
      </w:r>
      <w:r w:rsidRPr="00973FBF" w:rsidR="006E7F58">
        <w:rPr>
          <w:i/>
          <w:iCs/>
        </w:rPr>
        <w:t xml:space="preserve">12 </w:t>
      </w:r>
      <w:r w:rsidRPr="00973FBF">
        <w:rPr>
          <w:i/>
          <w:iCs/>
        </w:rPr>
        <w:t xml:space="preserve">items </w:t>
      </w:r>
      <w:r w:rsidRPr="00973FBF" w:rsidR="006E7F58">
        <w:rPr>
          <w:i/>
          <w:iCs/>
        </w:rPr>
        <w:t xml:space="preserve">(C1a – C1l) </w:t>
      </w:r>
      <w:r w:rsidRPr="00973FBF">
        <w:rPr>
          <w:i/>
          <w:iCs/>
        </w:rPr>
        <w:t xml:space="preserve">does not allow us to share the items publicly without prior written approval. </w:t>
      </w: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9"/>
          <w:headerReference w:type="default" r:id="rId20"/>
          <w:footerReference w:type="default" r:id="rId21"/>
          <w:headerReference w:type="first" r:id="rId22"/>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DA5A806" wp14:anchorId="561419E8">
                <wp:simplePos x="0" y="0"/>
                <wp:positionH relativeFrom="margin">
                  <wp:align>center</wp:align>
                </wp:positionH>
                <wp:positionV relativeFrom="paragraph">
                  <wp:posOffset>-374015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0;margin-top:-29.45pt;width:553.7pt;height:29.3pt;z-index:251662848;mso-position-horizontal:center;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973FBF"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1"/>
      <w:r w:rsidRPr="0063666A" w:rsidR="00483063">
        <w:rPr>
          <w:spacing w:val="-3"/>
        </w:rPr>
        <w:t xml:space="preserve">Please do your best to answer the questions based on your experiences with the child. </w:t>
      </w:r>
      <w:bookmarkEnd w:id="11"/>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p w:rsidRPr="00483063" w:rsidR="0063666A" w:rsidP="0063666A" w:rsidRDefault="0063666A" w14:paraId="5EAB1749" w14:textId="0A32E678">
      <w:pPr>
        <w:rPr>
          <w:rFonts w:ascii="Arial" w:hAnsi="Arial" w:cs="Arial"/>
          <w:spacing w:val="-3"/>
          <w:sz w:val="20"/>
        </w:rPr>
      </w:pPr>
    </w:p>
    <w:tbl>
      <w:tblPr>
        <w:tblW w:w="4950" w:type="pct"/>
        <w:tblInd w:w="108" w:type="dxa"/>
        <w:tblLook w:val="0000" w:firstRow="0" w:lastRow="0" w:firstColumn="0" w:lastColumn="0" w:noHBand="0" w:noVBand="0"/>
      </w:tblPr>
      <w:tblGrid>
        <w:gridCol w:w="4859"/>
        <w:gridCol w:w="1459"/>
        <w:gridCol w:w="1458"/>
        <w:gridCol w:w="1458"/>
        <w:gridCol w:w="1458"/>
      </w:tblGrid>
      <w:tr w:rsidRPr="004C0920" w:rsidR="002C4C45" w:rsidTr="002C4C45" w14:paraId="56141894" w14:textId="2530BEBB">
        <w:trPr>
          <w:cantSplit/>
        </w:trPr>
        <w:tc>
          <w:tcPr>
            <w:tcW w:w="2272" w:type="pct"/>
          </w:tcPr>
          <w:p w:rsidRPr="004C0920" w:rsidR="002C4C45" w:rsidP="003748C8" w:rsidRDefault="002C4C45" w14:paraId="56141892" w14:textId="77777777">
            <w:pPr>
              <w:rPr>
                <w:rFonts w:ascii="Arial" w:hAnsi="Arial" w:cs="Arial"/>
                <w:sz w:val="20"/>
              </w:rPr>
            </w:pPr>
          </w:p>
        </w:tc>
        <w:tc>
          <w:tcPr>
            <w:tcW w:w="2728" w:type="pct"/>
            <w:gridSpan w:val="4"/>
            <w:tcBorders>
              <w:bottom w:val="single" w:color="auto" w:sz="4" w:space="0"/>
            </w:tcBorders>
            <w:vAlign w:val="bottom"/>
          </w:tcPr>
          <w:p w:rsidRPr="004C0920" w:rsidR="002C4C45" w:rsidP="00A953CC" w:rsidRDefault="002C4C45" w14:paraId="5A11DA02" w14:textId="6EA719ED">
            <w:pPr>
              <w:pStyle w:val="Heading1"/>
              <w:spacing w:before="120" w:after="120"/>
              <w:rPr>
                <w:sz w:val="17"/>
              </w:rPr>
            </w:pPr>
            <w:r w:rsidRPr="004C0920">
              <w:rPr>
                <w:sz w:val="17"/>
              </w:rPr>
              <w:t>MARK ONE PER ROW</w:t>
            </w:r>
          </w:p>
        </w:tc>
      </w:tr>
      <w:tr w:rsidRPr="004C0920" w:rsidR="002C4C45" w:rsidTr="002C4C45" w14:paraId="56141899" w14:textId="79E562E7">
        <w:tc>
          <w:tcPr>
            <w:tcW w:w="2272" w:type="pct"/>
            <w:tcBorders>
              <w:right w:val="single" w:color="auto" w:sz="4" w:space="0"/>
            </w:tcBorders>
          </w:tcPr>
          <w:p w:rsidRPr="004C0920" w:rsidR="002C4C45" w:rsidP="0004736C" w:rsidRDefault="002C4C45" w14:paraId="56141895" w14:textId="77777777">
            <w:pPr>
              <w:spacing w:before="60" w:after="60"/>
              <w:rPr>
                <w:rFonts w:ascii="Arial" w:hAnsi="Arial" w:cs="Arial"/>
                <w:sz w:val="20"/>
              </w:rPr>
            </w:pP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5F389C44">
            <w:pPr>
              <w:spacing w:before="60" w:after="60"/>
              <w:jc w:val="center"/>
              <w:rPr>
                <w:rFonts w:ascii="Arial" w:hAnsi="Arial" w:cs="Arial"/>
                <w:b/>
                <w:bCs/>
                <w:sz w:val="16"/>
              </w:rPr>
            </w:pPr>
            <w:r w:rsidRPr="004C0920">
              <w:rPr>
                <w:rFonts w:ascii="Arial" w:hAnsi="Arial" w:cs="Arial"/>
                <w:b/>
                <w:bCs/>
                <w:sz w:val="16"/>
              </w:rPr>
              <w:t>NOT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c>
          <w:tcPr>
            <w:tcW w:w="682" w:type="pct"/>
            <w:tcBorders>
              <w:top w:val="single" w:color="auto" w:sz="4" w:space="0"/>
              <w:left w:val="single" w:color="auto" w:sz="4" w:space="0"/>
              <w:bottom w:val="single" w:color="auto" w:sz="4" w:space="0"/>
              <w:right w:val="single" w:color="auto" w:sz="4" w:space="0"/>
            </w:tcBorders>
          </w:tcPr>
          <w:p w:rsidRPr="004C0920" w:rsidR="002C4C45" w:rsidP="0004736C" w:rsidRDefault="002C4C45" w14:paraId="7010327F" w14:textId="348243B4">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2C4C45" w14:paraId="5614189E" w14:textId="386E38A2">
        <w:tc>
          <w:tcPr>
            <w:tcW w:w="2272" w:type="pct"/>
            <w:tcBorders>
              <w:right w:val="single" w:color="auto" w:sz="4" w:space="0"/>
            </w:tcBorders>
            <w:shd w:val="clear" w:color="auto" w:fill="E8E8E8"/>
          </w:tcPr>
          <w:p w:rsidRPr="004C0920" w:rsidR="002C4C45" w:rsidP="000959EE" w:rsidRDefault="002C4C45" w14:paraId="5614189A" w14:textId="4BDD4491">
            <w:pPr>
              <w:pStyle w:val="EnvelopeReturn"/>
              <w:widowControl w:val="0"/>
              <w:tabs>
                <w:tab w:val="left" w:pos="317"/>
                <w:tab w:val="left" w:leader="dot" w:pos="4639"/>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w:t>
            </w:r>
            <w:r w:rsidR="000166F2">
              <w:rPr>
                <w:rFonts w:ascii="Arial" w:hAnsi="Arial" w:cs="Arial"/>
                <w:snapToGrid w:val="0"/>
              </w:rPr>
              <w:t xml:space="preserve"> their</w:t>
            </w:r>
            <w:r w:rsidRPr="004C0920">
              <w:rPr>
                <w:rFonts w:ascii="Arial" w:hAnsi="Arial" w:cs="Arial"/>
                <w:snapToGrid w:val="0"/>
              </w:rPr>
              <w:t xml:space="preserve"> age</w:t>
            </w:r>
            <w:r w:rsidR="000959EE">
              <w:rPr>
                <w:rFonts w:ascii="Arial" w:hAnsi="Arial" w:cs="Arial"/>
                <w:snapToGrid w:val="0"/>
              </w:rPr>
              <w:tab/>
            </w:r>
          </w:p>
        </w:tc>
        <w:tc>
          <w:tcPr>
            <w:tcW w:w="682" w:type="pct"/>
            <w:tcBorders>
              <w:top w:val="single" w:color="auto" w:sz="4" w:space="0"/>
              <w:left w:val="single" w:color="auto" w:sz="4" w:space="0"/>
            </w:tcBorders>
            <w:shd w:val="clear" w:color="auto" w:fill="E8E8E8"/>
            <w:vAlign w:val="bottom"/>
          </w:tcPr>
          <w:p w:rsidRPr="004C0920" w:rsidR="002C4C45" w:rsidP="002C4C45" w:rsidRDefault="002C4C45" w14:paraId="5614189B" w14:textId="31CE254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3" w14:textId="708AECDE">
        <w:tc>
          <w:tcPr>
            <w:tcW w:w="2272" w:type="pct"/>
            <w:tcBorders>
              <w:right w:val="single" w:color="auto" w:sz="4" w:space="0"/>
            </w:tcBorders>
          </w:tcPr>
          <w:p w:rsidRPr="004C0920" w:rsidR="002C4C45" w:rsidP="000959EE" w:rsidRDefault="002C4C45" w14:paraId="5614189F" w14:textId="3A7DFC64">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8" w14:textId="570523BD">
        <w:tc>
          <w:tcPr>
            <w:tcW w:w="2272" w:type="pct"/>
            <w:tcBorders>
              <w:right w:val="single" w:color="auto" w:sz="4" w:space="0"/>
            </w:tcBorders>
            <w:shd w:val="clear" w:color="auto" w:fill="E8E8E8"/>
          </w:tcPr>
          <w:p w:rsidRPr="00757F53" w:rsidR="002C4C45" w:rsidP="000959EE" w:rsidRDefault="002C4C45" w14:paraId="561418A4" w14:textId="0E484A5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AD" w14:textId="52C3FCEB">
        <w:tc>
          <w:tcPr>
            <w:tcW w:w="2272" w:type="pct"/>
            <w:tcBorders>
              <w:right w:val="single" w:color="auto" w:sz="4" w:space="0"/>
            </w:tcBorders>
          </w:tcPr>
          <w:p w:rsidRPr="00757F53" w:rsidR="002C4C45" w:rsidP="000959EE" w:rsidRDefault="002C4C45" w14:paraId="561418A9" w14:textId="31A3F336">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p>
        </w:tc>
        <w:tc>
          <w:tcPr>
            <w:tcW w:w="682" w:type="pct"/>
            <w:tcBorders>
              <w:left w:val="single" w:color="auto" w:sz="4" w:space="0"/>
            </w:tcBorders>
            <w:vAlign w:val="bottom"/>
          </w:tcPr>
          <w:p w:rsidRPr="004C0920" w:rsidR="002C4C45" w:rsidP="002C4C45" w:rsidRDefault="002C4C45"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2" w14:textId="500C2622">
        <w:tc>
          <w:tcPr>
            <w:tcW w:w="2272" w:type="pct"/>
            <w:tcBorders>
              <w:right w:val="single" w:color="auto" w:sz="4" w:space="0"/>
            </w:tcBorders>
            <w:shd w:val="clear" w:color="auto" w:fill="E8E8E8"/>
          </w:tcPr>
          <w:p w:rsidRPr="00757F53" w:rsidR="002C4C45" w:rsidP="000959EE" w:rsidRDefault="002C4C45" w14:paraId="561418AE" w14:textId="0658C66C">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7" w14:textId="457BF0B7">
        <w:tc>
          <w:tcPr>
            <w:tcW w:w="2272" w:type="pct"/>
            <w:tcBorders>
              <w:right w:val="single" w:color="auto" w:sz="4" w:space="0"/>
            </w:tcBorders>
          </w:tcPr>
          <w:p w:rsidRPr="00757F53" w:rsidR="002C4C45" w:rsidP="000959EE" w:rsidRDefault="002C4C45" w14:paraId="561418B3" w14:textId="16C0D66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C" w14:textId="11A978F2">
        <w:tc>
          <w:tcPr>
            <w:tcW w:w="2272" w:type="pct"/>
            <w:tcBorders>
              <w:right w:val="single" w:color="auto" w:sz="4" w:space="0"/>
            </w:tcBorders>
            <w:shd w:val="clear" w:color="auto" w:fill="E8E8E8"/>
          </w:tcPr>
          <w:p w:rsidRPr="00757F53" w:rsidR="002C4C45" w:rsidP="000959EE" w:rsidRDefault="002C4C45" w14:paraId="561418B8" w14:textId="029C5F39">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812CEC">
              <w:rPr>
                <w:rFonts w:ascii="Arial" w:hAnsi="Arial" w:cs="Arial"/>
                <w:sz w:val="20"/>
              </w:rPr>
              <w:t>them</w:t>
            </w:r>
            <w:r w:rsidRPr="00757F53">
              <w:rPr>
                <w:rFonts w:ascii="Arial" w:hAnsi="Arial" w:cs="Arial"/>
                <w:sz w:val="20"/>
              </w:rPr>
              <w:t>self; tends to withdraw</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1" w14:textId="476CDC03">
        <w:tc>
          <w:tcPr>
            <w:tcW w:w="2272" w:type="pct"/>
            <w:tcBorders>
              <w:right w:val="single" w:color="auto" w:sz="4" w:space="0"/>
            </w:tcBorders>
          </w:tcPr>
          <w:p w:rsidRPr="00757F53" w:rsidR="002C4C45" w:rsidP="000959EE" w:rsidRDefault="002C4C45" w14:paraId="561418BD" w14:textId="10003977">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6" w14:textId="00B8C28C">
        <w:tc>
          <w:tcPr>
            <w:tcW w:w="2272" w:type="pct"/>
            <w:tcBorders>
              <w:right w:val="single" w:color="auto" w:sz="4" w:space="0"/>
            </w:tcBorders>
            <w:shd w:val="clear" w:color="auto" w:fill="E8E8E8"/>
          </w:tcPr>
          <w:p w:rsidRPr="00757F53" w:rsidR="002C4C45" w:rsidP="000959EE" w:rsidRDefault="002C4C45" w14:paraId="561418C2" w14:textId="73A94EA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B" w14:textId="2EA1E3D4">
        <w:tc>
          <w:tcPr>
            <w:tcW w:w="2272" w:type="pct"/>
            <w:tcBorders>
              <w:right w:val="single" w:color="auto" w:sz="4" w:space="0"/>
            </w:tcBorders>
          </w:tcPr>
          <w:p w:rsidRPr="00757F53" w:rsidR="002C4C45" w:rsidP="000959EE" w:rsidRDefault="002C4C45" w14:paraId="561418C7" w14:textId="413ABD3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0" w14:textId="155BC8D5">
        <w:tc>
          <w:tcPr>
            <w:tcW w:w="2272" w:type="pct"/>
            <w:tcBorders>
              <w:right w:val="single" w:color="auto" w:sz="4" w:space="0"/>
            </w:tcBorders>
            <w:shd w:val="clear" w:color="auto" w:fill="E8E8E8"/>
          </w:tcPr>
          <w:p w:rsidRPr="00757F53" w:rsidR="002C4C45" w:rsidP="000959EE" w:rsidRDefault="002C4C45" w14:paraId="561418CC" w14:textId="05791C4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5" w14:textId="5BCB177E">
        <w:tc>
          <w:tcPr>
            <w:tcW w:w="2272" w:type="pct"/>
            <w:tcBorders>
              <w:right w:val="single" w:color="auto" w:sz="4" w:space="0"/>
            </w:tcBorders>
          </w:tcPr>
          <w:p w:rsidRPr="004C0920" w:rsidR="002C4C45" w:rsidP="000959EE" w:rsidRDefault="002C4C45" w14:paraId="561418D1" w14:textId="123EA5F7">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A" w14:textId="5A63EE19">
        <w:tc>
          <w:tcPr>
            <w:tcW w:w="2272" w:type="pct"/>
            <w:tcBorders>
              <w:right w:val="single" w:color="auto" w:sz="4" w:space="0"/>
            </w:tcBorders>
            <w:shd w:val="clear" w:color="auto" w:fill="E8E8E8"/>
          </w:tcPr>
          <w:p w:rsidRPr="004C0920" w:rsidR="002C4C45" w:rsidP="000959EE" w:rsidRDefault="002C4C45" w14:paraId="561418D6" w14:textId="0871A3DD">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F" w14:textId="396EB456">
        <w:tc>
          <w:tcPr>
            <w:tcW w:w="2272" w:type="pct"/>
            <w:tcBorders>
              <w:right w:val="single" w:color="auto" w:sz="4" w:space="0"/>
            </w:tcBorders>
          </w:tcPr>
          <w:p w:rsidRPr="004C0920" w:rsidR="002C4C45" w:rsidP="000959EE" w:rsidRDefault="002C4C45" w14:paraId="561418DB" w14:textId="0AA8126E">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0959EE">
              <w:rPr>
                <w:rFonts w:ascii="Arial" w:hAnsi="Arial" w:cs="Arial"/>
                <w:sz w:val="20"/>
              </w:rPr>
              <w:tab/>
            </w:r>
          </w:p>
        </w:tc>
        <w:tc>
          <w:tcPr>
            <w:tcW w:w="68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372BC70C" wp14:anchorId="561419E9">
                <wp:simplePos x="0" y="0"/>
                <wp:positionH relativeFrom="column">
                  <wp:posOffset>-100330</wp:posOffset>
                </wp:positionH>
                <wp:positionV relativeFrom="paragraph">
                  <wp:posOffset>-381000</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9pt;margin-top:-30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257FDB2C"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AXD&#10;Whf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B64D56" w:rsidRDefault="00825C2E" w14:paraId="561418E7" w14:textId="5800CA9E">
      <w:pPr>
        <w:pStyle w:val="QUESTION"/>
      </w:pPr>
      <w:r w:rsidRPr="004C0920">
        <w:t>H</w:t>
      </w:r>
      <w:r w:rsidRPr="004C0920" w:rsidR="002E0C4B">
        <w:t>1.</w:t>
      </w:r>
      <w:r w:rsidRPr="004C0920" w:rsidR="002E0C4B">
        <w:tab/>
        <w:t xml:space="preserve">Please describe this child according to how </w:t>
      </w:r>
      <w:r w:rsidR="00812CEC">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812CEC">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135D3" w:rsidTr="005135D3" w14:paraId="561418EB" w14:textId="13EED1D7">
        <w:trPr>
          <w:cantSplit/>
        </w:trPr>
        <w:tc>
          <w:tcPr>
            <w:tcW w:w="1970" w:type="pct"/>
          </w:tcPr>
          <w:p w:rsidRPr="004C0920" w:rsidR="005135D3" w:rsidP="002E0C4B" w:rsidRDefault="005135D3"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135D3" w:rsidP="00A9298C" w:rsidRDefault="005135D3" w14:paraId="4BF4EB3D" w14:textId="76666D19">
            <w:pPr>
              <w:pStyle w:val="Heading5"/>
              <w:spacing w:before="120"/>
              <w:rPr>
                <w:sz w:val="16"/>
              </w:rPr>
            </w:pPr>
            <w:r w:rsidRPr="004C0920">
              <w:rPr>
                <w:sz w:val="16"/>
              </w:rPr>
              <w:t xml:space="preserve">MARK ONE PER ROW </w:t>
            </w:r>
          </w:p>
        </w:tc>
      </w:tr>
      <w:tr w:rsidRPr="004C0920" w:rsidR="00716859" w:rsidTr="00B64D56" w14:paraId="561418F1" w14:textId="0DF15D9A">
        <w:tc>
          <w:tcPr>
            <w:tcW w:w="1970" w:type="pct"/>
            <w:tcBorders>
              <w:right w:val="single" w:color="auto" w:sz="4" w:space="0"/>
            </w:tcBorders>
          </w:tcPr>
          <w:p w:rsidRPr="004C0920" w:rsidR="00716859" w:rsidP="00FD3DBF" w:rsidRDefault="00716859" w14:paraId="561418EC" w14:textId="77777777">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B64D56" w14:paraId="561418F7" w14:textId="4F32E100">
        <w:tc>
          <w:tcPr>
            <w:tcW w:w="1970" w:type="pct"/>
            <w:tcBorders>
              <w:right w:val="single" w:color="auto" w:sz="4" w:space="0"/>
            </w:tcBorders>
            <w:shd w:val="clear" w:color="auto" w:fill="E8E8E8"/>
          </w:tcPr>
          <w:p w:rsidRPr="004C0920" w:rsidR="00716859" w:rsidP="00B64D56" w:rsidRDefault="00716859" w14:paraId="561418F2" w14:textId="44DA7AE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B64D56" w14:paraId="561418FD" w14:textId="73D5D685">
        <w:tc>
          <w:tcPr>
            <w:tcW w:w="1970" w:type="pct"/>
            <w:tcBorders>
              <w:right w:val="single" w:color="auto" w:sz="4" w:space="0"/>
            </w:tcBorders>
          </w:tcPr>
          <w:p w:rsidRPr="004C0920" w:rsidR="00716859" w:rsidP="00B64D56"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3" w14:textId="50E76EC2">
        <w:tc>
          <w:tcPr>
            <w:tcW w:w="1970" w:type="pct"/>
            <w:tcBorders>
              <w:right w:val="single" w:color="auto" w:sz="4" w:space="0"/>
            </w:tcBorders>
            <w:shd w:val="clear" w:color="auto" w:fill="E8E8E8"/>
          </w:tcPr>
          <w:p w:rsidRPr="004C0920" w:rsidR="00716859" w:rsidP="00B64D56" w:rsidRDefault="00716859" w14:paraId="561418FE"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9" w14:textId="27E4FC7A">
        <w:tc>
          <w:tcPr>
            <w:tcW w:w="1970" w:type="pct"/>
            <w:tcBorders>
              <w:right w:val="single" w:color="auto" w:sz="4" w:space="0"/>
            </w:tcBorders>
          </w:tcPr>
          <w:p w:rsidRPr="004C0920" w:rsidR="00716859" w:rsidP="00B64D56" w:rsidRDefault="00716859" w14:paraId="56141904"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F" w14:textId="76810C61">
        <w:tc>
          <w:tcPr>
            <w:tcW w:w="1970" w:type="pct"/>
            <w:tcBorders>
              <w:right w:val="single" w:color="auto" w:sz="4" w:space="0"/>
            </w:tcBorders>
            <w:shd w:val="clear" w:color="auto" w:fill="E8E8E8"/>
          </w:tcPr>
          <w:p w:rsidRPr="004C0920" w:rsidR="00716859" w:rsidP="00B64D56" w:rsidRDefault="00716859" w14:paraId="5614190A" w14:textId="77777777">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15" w14:textId="4C449898">
        <w:tc>
          <w:tcPr>
            <w:tcW w:w="1970" w:type="pct"/>
            <w:tcBorders>
              <w:right w:val="single" w:color="auto" w:sz="4" w:space="0"/>
            </w:tcBorders>
          </w:tcPr>
          <w:p w:rsidRPr="004C0920" w:rsidR="00716859" w:rsidP="00B64D56"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3"/>
          <w:headerReference w:type="default" r:id="rId24"/>
          <w:headerReference w:type="first" r:id="rId25"/>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2368" behindDoc="0" locked="0" layoutInCell="0" allowOverlap="1" wp14:editId="3507E939" wp14:anchorId="561419EB">
                <wp:simplePos x="0" y="0"/>
                <wp:positionH relativeFrom="column">
                  <wp:posOffset>-93345</wp:posOffset>
                </wp:positionH>
                <wp:positionV relativeFrom="paragraph">
                  <wp:posOffset>-384810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7.35pt;margin-top:-30.3pt;width:276.5pt;height:42.8pt;z-index:251642368"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P="00B64D56" w:rsidRDefault="006B23E9" w14:paraId="5614191D" w14:textId="4A83F409">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9649DF">
        <w:t>developmental concern</w:t>
      </w:r>
      <w:r w:rsidR="00E85481">
        <w:t>s</w:t>
      </w:r>
      <w:r w:rsidRPr="004C0920">
        <w:t xml:space="preserve"> or disability, such as physical, emotional, language, hearing difficulty or other </w:t>
      </w:r>
      <w:r w:rsidR="009649DF">
        <w:t>developmental concerns</w:t>
      </w:r>
      <w:r w:rsidRPr="004C0920">
        <w:t>?</w:t>
      </w:r>
    </w:p>
    <w:p w:rsidRPr="004C0920" w:rsidR="006B23E9" w:rsidP="00366F5C" w:rsidRDefault="006B23E9" w14:paraId="5614191F" w14:textId="721C9193">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0560" behindDoc="0" locked="1" layoutInCell="0" allowOverlap="1" wp14:editId="61896640" wp14:anchorId="561419EC">
                <wp:simplePos x="0" y="0"/>
                <wp:positionH relativeFrom="column">
                  <wp:posOffset>89535</wp:posOffset>
                </wp:positionH>
                <wp:positionV relativeFrom="paragraph">
                  <wp:posOffset>127000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0pt;width:18.9pt;height:66.95pt;z-index:251650560" coordsize="378,1195" coordorigin="6381,8395" o:spid="_x0000_s1026" o:allowincell="f" w14:anchorId="5A5EF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9536" behindDoc="0" locked="0" layoutInCell="0" allowOverlap="1" wp14:editId="6D81ADF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12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22FC67DA"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1FE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4828DECD"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8C5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2F838AF"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EA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67A38616"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37A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75BE525"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8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6B72662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9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EC6ACDC"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A90636" w:rsidRDefault="00A90636"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P="00366F5C" w:rsidRDefault="006B23E9" w14:paraId="56141925" w14:textId="4335CDF8">
      <w:pPr>
        <w:pStyle w:val="QUESTION"/>
      </w:pPr>
      <w:r w:rsidRPr="004C0920">
        <w:t>F2.</w:t>
      </w:r>
      <w:r w:rsidRPr="004C0920">
        <w:tab/>
        <w:t xml:space="preserve">How did the doctor or other health or education professional describe this child’s </w:t>
      </w:r>
      <w:r w:rsidR="009649DF">
        <w:t xml:space="preserve">developmental concerns </w:t>
      </w:r>
      <w:r w:rsidRPr="004C0920">
        <w:t>or disability?</w:t>
      </w:r>
    </w:p>
    <w:p w:rsidRPr="004C0920" w:rsidR="006B23E9" w:rsidP="00366F5C" w:rsidRDefault="006B23E9" w14:paraId="56141927" w14:textId="45588D82">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P="00A41408" w:rsidRDefault="006B23E9" w14:paraId="5614193D" w14:textId="022B6EA0">
      <w:pPr>
        <w:pStyle w:val="QUESTION"/>
      </w:pPr>
      <w:r w:rsidRPr="004C0920">
        <w:rPr>
          <w:szCs w:val="22"/>
        </w:rPr>
        <w:br w:type="column"/>
      </w:r>
      <w:r w:rsidRPr="004C0920">
        <w:t>F3.</w:t>
      </w:r>
      <w:r w:rsidRPr="004C0920">
        <w:tab/>
        <w:t xml:space="preserve">Since this child has enrolled in Head Start, has anyone reported concerns about </w:t>
      </w:r>
      <w:r w:rsidR="00812CEC">
        <w:t xml:space="preserve">their </w:t>
      </w:r>
      <w:r w:rsidRPr="004C0920">
        <w:t>health or development?</w:t>
      </w:r>
    </w:p>
    <w:p w:rsidRPr="00B64D56" w:rsidR="006B23E9" w:rsidP="00B64D56" w:rsidRDefault="006B23E9" w14:paraId="5614193F" w14:textId="66CD5FC8">
      <w:pPr>
        <w:pStyle w:val="Note"/>
      </w:pPr>
      <w:r w:rsidRPr="00B64D56">
        <w:rPr>
          <w:u w:val="single"/>
        </w:rPr>
        <w:t>Note</w:t>
      </w:r>
      <w:r w:rsidRPr="00B64D56">
        <w:t>: This item does not refer to normal health concerns (e.g., “she has a lot of colds”); it refers to the conditions listed in F4 below. The concerns may</w:t>
      </w:r>
      <w:r w:rsidRPr="00B64D56" w:rsidR="00164510">
        <w:t> </w:t>
      </w:r>
      <w:r w:rsidRPr="00B64D56">
        <w:t>be identified by yourself, another staff member, a parent</w:t>
      </w:r>
      <w:r w:rsidR="00787127">
        <w:t>,</w:t>
      </w:r>
      <w:r w:rsidRPr="00B64D56">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8752" behindDoc="0" locked="1" layoutInCell="0" allowOverlap="1" wp14:editId="46E22599"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8752" coordsize="378,1195" coordorigin="6381,8395" o:spid="_x0000_s1026" o:allowincell="f" w14:anchorId="5B157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7728" behindDoc="0" locked="0" layoutInCell="0" allowOverlap="1" wp14:editId="6CC948D4"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B7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00FBDC9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278D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94A2BCD"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ADC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D7F31F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7F0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3AD8608"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C2D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12FBD9EB"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441D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62E3CD42"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21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5846425A"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A90636" w:rsidRDefault="00A90636"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P="00366F5C" w:rsidRDefault="006B23E9" w14:paraId="56141948" w14:textId="71398BD1">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366F5C" w:rsidRDefault="006B23E9" w14:paraId="5614195D" w14:textId="21563C81">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A41408" w:rsidRDefault="006B23E9" w14:paraId="5614195F" w14:textId="3FFE166A">
      <w:pPr>
        <w:pStyle w:val="Note"/>
      </w:pPr>
      <w:r w:rsidRPr="004C0920">
        <w:t>The definition of IFSP/IEP is as follows: “a written plan that describes goals f</w:t>
      </w:r>
      <w:r w:rsidRPr="004C0920" w:rsidR="006A3CA6">
        <w:t xml:space="preserve">or this child and the services </w:t>
      </w:r>
      <w:r w:rsidR="00B34EB9">
        <w:t xml:space="preserve">they </w:t>
      </w:r>
      <w:r w:rsidRPr="004C0920">
        <w:t>should receive.”</w:t>
      </w:r>
    </w:p>
    <w:p w:rsidRPr="004C0920" w:rsidR="006B23E9" w:rsidP="00A41408" w:rsidRDefault="006B23E9" w14:paraId="56141961" w14:textId="66B0F19E">
      <w:pPr>
        <w:pStyle w:val="MARKONEALL"/>
      </w:pPr>
      <w:r w:rsidRPr="004C0920">
        <w:t>MARK ALL THAT APPLY</w:t>
      </w:r>
    </w:p>
    <w:p w:rsidRPr="004C0920" w:rsidR="006B23E9" w:rsidP="009C1B3C" w:rsidRDefault="006B23E9" w14:paraId="56141962" w14:textId="285499D3">
      <w:pPr>
        <w:pStyle w:val="AnswerCategory"/>
      </w:pPr>
      <w:r w:rsidRPr="004C0920">
        <w:rPr>
          <w:sz w:val="12"/>
        </w:rPr>
        <w:t>1</w:t>
      </w:r>
      <w:r w:rsidRPr="004C0920">
        <w:tab/>
      </w:r>
      <w:r w:rsidRPr="004C0920">
        <w:sym w:font="Wingdings" w:char="F0A8"/>
      </w:r>
      <w:r w:rsidRPr="004C0920">
        <w:tab/>
        <w:t>Discussions/plans are in progress</w:t>
      </w:r>
    </w:p>
    <w:p w:rsidR="006B23E9" w:rsidP="009C1B3C" w:rsidRDefault="006B23E9" w14:paraId="56141963" w14:textId="509DF6DD">
      <w:pPr>
        <w:pStyle w:val="AnswerCategory"/>
      </w:pPr>
      <w:bookmarkStart w:name="_Hlk62123467" w:id="12"/>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2"/>
    </w:p>
    <w:p w:rsidRPr="004C0920" w:rsidR="0047798D" w:rsidP="009C1B3C" w:rsidRDefault="009C1B3C" w14:paraId="1B271041" w14:textId="41D43FD3">
      <w:pPr>
        <w:pStyle w:val="AnswerCategory"/>
      </w:pPr>
      <w:r>
        <w:rPr>
          <w:sz w:val="12"/>
        </w:rPr>
        <w:t>2</w:t>
      </w:r>
      <w:r w:rsidR="0047798D">
        <w:rPr>
          <w:sz w:val="12"/>
        </w:rPr>
        <w:t>b</w:t>
      </w:r>
      <w:r w:rsidRPr="004C0920" w:rsidR="0047798D">
        <w:tab/>
      </w:r>
      <w:r w:rsidRPr="004C0920" w:rsidR="0047798D">
        <w:sym w:font="Wingdings" w:char="F0A8"/>
      </w:r>
      <w:r w:rsidRPr="004C0920" w:rsidR="0047798D">
        <w:tab/>
      </w:r>
      <w:r w:rsidR="0047798D">
        <w:t>Other consultants or specialist have</w:t>
      </w:r>
      <w:r w:rsidRPr="004C0920" w:rsidR="0047798D">
        <w:t xml:space="preserve"> been contacted</w:t>
      </w:r>
    </w:p>
    <w:p w:rsidRPr="004C0920" w:rsidR="006B23E9" w:rsidP="009C1B3C" w:rsidRDefault="006B23E9" w14:paraId="56141964" w14:textId="06A151D4">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9C1B3C" w:rsidRDefault="006B23E9" w14:paraId="56141966" w14:textId="33C83C7C">
      <w:pPr>
        <w:pStyle w:val="AnswerCategory"/>
      </w:pPr>
      <w:r w:rsidRPr="004C0920">
        <w:rPr>
          <w:sz w:val="12"/>
        </w:rPr>
        <w:t>4</w:t>
      </w:r>
      <w:r w:rsidRPr="004C0920">
        <w:tab/>
      </w:r>
      <w:r w:rsidRPr="004C0920">
        <w:sym w:font="Wingdings" w:char="F0A8"/>
      </w:r>
      <w:r w:rsidRPr="004C0920">
        <w:tab/>
        <w:t xml:space="preserve">A meeting with the parents and the </w:t>
      </w:r>
      <w:r w:rsidR="009649DF">
        <w:t>disability services</w:t>
      </w:r>
      <w:r w:rsidRPr="004C0920">
        <w:t xml:space="preserve"> team has been made</w:t>
      </w:r>
    </w:p>
    <w:p w:rsidR="006B23E9" w:rsidP="009C1B3C" w:rsidRDefault="006B23E9" w14:paraId="56141969" w14:textId="44B2281D">
      <w:pPr>
        <w:pStyle w:val="AnswerCategory"/>
      </w:pPr>
      <w:r w:rsidRPr="004C0920">
        <w:rPr>
          <w:sz w:val="12"/>
        </w:rPr>
        <w:t>5</w:t>
      </w:r>
      <w:r w:rsidRPr="004C0920">
        <w:tab/>
      </w:r>
      <w:r w:rsidRPr="004C0920">
        <w:sym w:font="Wingdings" w:char="F0A8"/>
      </w:r>
      <w:r w:rsidRPr="004C0920">
        <w:tab/>
        <w:t>An individualized education plan (IEP) or</w:t>
      </w:r>
      <w:r w:rsidR="009C1B3C">
        <w:t xml:space="preserve"> </w:t>
      </w:r>
      <w:r w:rsidRPr="004C0920">
        <w:t>an Individual Family Service Plan (IFSP)</w:t>
      </w:r>
      <w:r w:rsidR="009C1B3C">
        <w:t xml:space="preserve"> </w:t>
      </w:r>
      <w:r w:rsidRPr="004C0920">
        <w:t>has been developed</w:t>
      </w:r>
    </w:p>
    <w:p w:rsidRPr="004C0920" w:rsidR="006B23E9" w:rsidP="009C1B3C" w:rsidRDefault="006B23E9" w14:paraId="5614196B" w14:textId="1EB62FEE">
      <w:pPr>
        <w:pStyle w:val="AnswerCategory"/>
      </w:pPr>
      <w:r w:rsidRPr="004C0920">
        <w:rPr>
          <w:sz w:val="12"/>
        </w:rPr>
        <w:t>6</w:t>
      </w:r>
      <w:r w:rsidRPr="004C0920">
        <w:tab/>
      </w:r>
      <w:r w:rsidRPr="004C0920">
        <w:sym w:font="Wingdings" w:char="F0A8"/>
      </w:r>
      <w:r w:rsidRPr="004C0920">
        <w:tab/>
        <w:t>Modifications or accommodations to the</w:t>
      </w:r>
      <w:r w:rsidR="009C1B3C">
        <w:t xml:space="preserve"> </w:t>
      </w:r>
      <w:r w:rsidRPr="004C0920">
        <w:t>classroom or class activities have been made</w:t>
      </w:r>
    </w:p>
    <w:p w:rsidRPr="004C0920" w:rsidR="006B23E9" w:rsidP="009C1B3C" w:rsidRDefault="006B23E9" w14:paraId="5614196C" w14:textId="77777777">
      <w:pPr>
        <w:pStyle w:val="AnswerCategory"/>
      </w:pPr>
      <w:r w:rsidRPr="004C0920">
        <w:rPr>
          <w:sz w:val="12"/>
        </w:rPr>
        <w:tab/>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A41408" w:rsidRDefault="0047727F" w14:paraId="56141972" w14:textId="77777777">
      <w:pPr>
        <w:pStyle w:val="QUESTION"/>
      </w:pPr>
      <w:r w:rsidRPr="004C0920">
        <w:t>F5a.</w:t>
      </w:r>
      <w:r w:rsidRPr="004C0920">
        <w:tab/>
        <w:t>Did you participate in the child’s IEP or IFSP meeting?</w:t>
      </w: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0016" behindDoc="0" locked="0" layoutInCell="0" allowOverlap="1" wp14:editId="1A6C6DAF"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003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CB89722"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07B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608AD4E8"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82B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4916B527"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5AD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0730701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16E4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6848CA71"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3CAC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4B8B31B5"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43C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956DDF" w:rsidP="00A41408"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A41408" w:rsidRDefault="00956DDF" w14:paraId="5614197B" w14:textId="2D321A02">
      <w:pPr>
        <w:pStyle w:val="MARKONEALL"/>
      </w:pPr>
      <w:r w:rsidRPr="004C0920">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41408" w:rsidRDefault="00A53678" w14:paraId="56141987" w14:textId="1357DB91">
      <w:pPr>
        <w:pStyle w:val="QUESTION"/>
        <w:rPr>
          <w:i/>
        </w:rPr>
      </w:pPr>
      <w:r w:rsidRPr="004C0920">
        <w:br w:type="column"/>
      </w:r>
      <w:r w:rsidRPr="004C0920" w:rsidR="00AF0285">
        <w:t>F5c.</w:t>
      </w:r>
      <w:r w:rsidRPr="004C0920" w:rsidR="00AF0285">
        <w:tab/>
        <w:t>How were these services delivered?</w:t>
      </w:r>
    </w:p>
    <w:p w:rsidRPr="004C0920" w:rsidR="00AF0285" w:rsidP="00A41408" w:rsidRDefault="00AF0285" w14:paraId="56141989" w14:textId="2C8EF8F5">
      <w:pPr>
        <w:pStyle w:val="MARKONEALL"/>
      </w:pPr>
      <w:r w:rsidRPr="004C0920">
        <w:t>MARK ALL THAT APPLY</w:t>
      </w:r>
    </w:p>
    <w:p w:rsidRPr="004C0920" w:rsidR="00956DDF" w:rsidP="009C1B3C" w:rsidRDefault="00AF0285" w14:paraId="5614198A" w14:textId="108B5972">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9C1B3C" w:rsidRDefault="00956DDF" w14:paraId="5614198E" w14:textId="6AB50372">
      <w:pPr>
        <w:pStyle w:val="Note"/>
      </w:pPr>
      <w:r w:rsidRPr="004C0920">
        <w:t>Note:  Consultation includes recommending</w:t>
      </w:r>
      <w:r w:rsidR="009C1B3C">
        <w:t xml:space="preserve"> </w:t>
      </w:r>
      <w:r w:rsidRPr="004C0920">
        <w:t>modifications, accommodations,</w:t>
      </w:r>
      <w:r w:rsidRPr="004C0920" w:rsidR="0047727F">
        <w:t xml:space="preserve"> or other</w:t>
      </w:r>
      <w:r w:rsidR="009C1B3C">
        <w:t xml:space="preserve"> </w:t>
      </w:r>
      <w:r w:rsidRPr="004C0920">
        <w:t>methods to support the child’s learning and</w:t>
      </w:r>
      <w:r w:rsidR="009C1B3C">
        <w:t xml:space="preserve"> </w:t>
      </w:r>
      <w:r w:rsidRPr="004C0920">
        <w:t>development</w:t>
      </w:r>
      <w:r w:rsidR="00D4470C">
        <w:t>.</w:t>
      </w:r>
    </w:p>
    <w:p w:rsidRPr="004C0920" w:rsidR="00956DDF" w:rsidP="009C1B3C" w:rsidRDefault="00AF0285" w14:paraId="56141990" w14:textId="5971FD43">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the classroom</w:t>
      </w:r>
    </w:p>
    <w:p w:rsidR="00956DDF" w:rsidP="009C1B3C" w:rsidRDefault="00AF0285" w14:paraId="56141992" w14:textId="685F2DB6">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another classroom</w:t>
      </w:r>
      <w:r w:rsidRPr="004C0920" w:rsidR="007968F0">
        <w:t xml:space="preserve"> or setting</w:t>
      </w:r>
    </w:p>
    <w:p w:rsidRPr="004C0920" w:rsidR="00166D4D" w:rsidP="009C1B3C" w:rsidRDefault="00166D4D" w14:paraId="5290DA80" w14:textId="3FA7006D">
      <w:pPr>
        <w:pStyle w:val="AnswerCategory"/>
        <w:spacing w:before="240"/>
      </w:pPr>
      <w:r>
        <w:rPr>
          <w:sz w:val="12"/>
        </w:rPr>
        <w:t>4</w:t>
      </w:r>
      <w:r w:rsidRPr="004C0920">
        <w:tab/>
      </w:r>
      <w:r w:rsidRPr="004C0920">
        <w:sym w:font="Wingdings" w:char="F0A8"/>
      </w:r>
      <w:r w:rsidRPr="004C0920">
        <w:tab/>
        <w:t>Direct teaching or services by a specialist</w:t>
      </w:r>
      <w:r w:rsidR="009C1B3C">
        <w:t xml:space="preserve"> </w:t>
      </w:r>
      <w:r w:rsidR="006E057C">
        <w:t>virtually</w:t>
      </w:r>
    </w:p>
    <w:p w:rsidRPr="004C0920" w:rsidR="00956DDF" w:rsidP="009C1B3C" w:rsidRDefault="00956DDF" w14:paraId="56141993" w14:textId="04C83AFB">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A41408" w:rsidRDefault="002B2038" w14:paraId="2F37C4C2" w14:textId="550A6EC3">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A41408" w:rsidRDefault="00F91E5F" w14:paraId="6329B774" w14:textId="761C8FDF">
      <w:pPr>
        <w:pStyle w:val="QUESTIONcontinued"/>
        <w:rPr>
          <w:i/>
        </w:rPr>
      </w:pPr>
      <w:r>
        <w:t>Please answer this question thinking about the child’s attendance for scheduled classroom sessions. Do not consider a child missing class due to the center being closed.</w:t>
      </w:r>
    </w:p>
    <w:p w:rsidRPr="004C0920" w:rsidR="002B2038" w:rsidP="009C1B3C" w:rsidRDefault="002B2038" w14:paraId="7BE38BA3" w14:textId="276E8F10">
      <w:pPr>
        <w:pStyle w:val="AnswerCategory"/>
      </w:pPr>
      <w:r w:rsidRPr="004C0920">
        <w:rPr>
          <w:sz w:val="12"/>
        </w:rPr>
        <w:t>1</w:t>
      </w:r>
      <w:r w:rsidRPr="004C0920">
        <w:tab/>
      </w:r>
      <w:r w:rsidRPr="004C0920">
        <w:sym w:font="Wingdings" w:char="F0A8"/>
      </w:r>
      <w:r w:rsidRPr="004C0920">
        <w:tab/>
      </w:r>
      <w:r>
        <w:t>Never,</w:t>
      </w:r>
    </w:p>
    <w:p w:rsidRPr="004C0920" w:rsidR="002B2038" w:rsidP="009C1B3C" w:rsidRDefault="002B2038" w14:paraId="6370F136" w14:textId="2BF51C3F">
      <w:pPr>
        <w:pStyle w:val="AnswerCategory"/>
      </w:pPr>
      <w:r w:rsidRPr="004C0920">
        <w:rPr>
          <w:sz w:val="12"/>
        </w:rPr>
        <w:t>2</w:t>
      </w:r>
      <w:r w:rsidRPr="004C0920">
        <w:tab/>
      </w:r>
      <w:r w:rsidRPr="004C0920">
        <w:sym w:font="Wingdings" w:char="F0A8"/>
      </w:r>
      <w:r w:rsidRPr="004C0920">
        <w:tab/>
      </w:r>
      <w:r>
        <w:t xml:space="preserve">One to </w:t>
      </w:r>
      <w:r w:rsidR="00F12FAD">
        <w:t>5</w:t>
      </w:r>
      <w:r>
        <w:t xml:space="preserve"> days,</w:t>
      </w:r>
    </w:p>
    <w:p w:rsidRPr="004C0920" w:rsidR="002B2038" w:rsidP="009C1B3C" w:rsidRDefault="002B2038" w14:paraId="7EE28E56" w14:textId="02539FDB">
      <w:pPr>
        <w:pStyle w:val="AnswerCategory"/>
      </w:pPr>
      <w:r w:rsidRPr="004C0920">
        <w:rPr>
          <w:sz w:val="12"/>
        </w:rPr>
        <w:t>3</w:t>
      </w:r>
      <w:r w:rsidRPr="004C0920">
        <w:tab/>
      </w:r>
      <w:r w:rsidRPr="004C0920">
        <w:sym w:font="Wingdings" w:char="F0A8"/>
      </w:r>
      <w:r w:rsidRPr="004C0920">
        <w:tab/>
      </w:r>
      <w:r w:rsidR="00F12FAD">
        <w:t>6</w:t>
      </w:r>
      <w:r>
        <w:t xml:space="preserve"> to </w:t>
      </w:r>
      <w:r w:rsidR="00F12FAD">
        <w:t>10</w:t>
      </w:r>
      <w:r>
        <w:t xml:space="preserve"> days,</w:t>
      </w:r>
    </w:p>
    <w:p w:rsidRPr="004C0920" w:rsidR="002B2038" w:rsidP="009C1B3C" w:rsidRDefault="002B2038" w14:paraId="21A0E8B6" w14:textId="3AB2BE10">
      <w:pPr>
        <w:pStyle w:val="AnswerCategory"/>
      </w:pPr>
      <w:r w:rsidRPr="004C0920">
        <w:rPr>
          <w:sz w:val="12"/>
        </w:rPr>
        <w:t>4</w:t>
      </w:r>
      <w:r w:rsidRPr="004C0920">
        <w:tab/>
      </w:r>
      <w:r w:rsidRPr="004C0920">
        <w:sym w:font="Wingdings" w:char="F0A8"/>
      </w:r>
      <w:r w:rsidRPr="004C0920">
        <w:tab/>
      </w:r>
      <w:r w:rsidR="00F12FAD">
        <w:t>11</w:t>
      </w:r>
      <w:r>
        <w:t xml:space="preserve"> to </w:t>
      </w:r>
      <w:r w:rsidR="00F12FAD">
        <w:t>20</w:t>
      </w:r>
      <w:r>
        <w:t xml:space="preserve"> days, or</w:t>
      </w:r>
    </w:p>
    <w:p w:rsidRPr="004C0920" w:rsidR="002B2038" w:rsidP="009C1B3C" w:rsidRDefault="002B2038" w14:paraId="19F3D19B" w14:textId="17C1B978">
      <w:pPr>
        <w:pStyle w:val="AnswerCategory"/>
      </w:pPr>
      <w:r w:rsidRPr="004C0920">
        <w:rPr>
          <w:sz w:val="12"/>
        </w:rPr>
        <w:t>5</w:t>
      </w:r>
      <w:r w:rsidRPr="004C0920">
        <w:tab/>
      </w:r>
      <w:r w:rsidRPr="004C0920">
        <w:sym w:font="Wingdings" w:char="F0A8"/>
      </w:r>
      <w:r w:rsidRPr="004C0920">
        <w:tab/>
      </w:r>
      <w:r>
        <w:t xml:space="preserve">More than </w:t>
      </w:r>
      <w:r w:rsidR="00F12FAD">
        <w:t>20</w:t>
      </w:r>
      <w:r>
        <w:t xml:space="preserve">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35FED2BB" wp14:anchorId="56141A06">
                <wp:simplePos x="0" y="0"/>
                <wp:positionH relativeFrom="column">
                  <wp:posOffset>-89535</wp:posOffset>
                </wp:positionH>
                <wp:positionV relativeFrom="paragraph">
                  <wp:posOffset>-383540</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0.2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gV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dHv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A41408" w:rsidRDefault="006B23E9" w14:paraId="5614199C" w14:textId="2DCF421B">
      <w:pPr>
        <w:pStyle w:val="QUESTION"/>
      </w:pPr>
      <w:r w:rsidRPr="004C0920">
        <w:t>G1.</w:t>
      </w:r>
      <w:r w:rsidRPr="004C0920">
        <w:tab/>
        <w:t>Why did you choose to complete the paper questionnaire rather than complete the questionnaire on the Web?</w:t>
      </w:r>
    </w:p>
    <w:p w:rsidRPr="004C0920" w:rsidR="006B23E9" w:rsidP="00A41408" w:rsidRDefault="006B23E9" w14:paraId="5614199E" w14:textId="2901315B">
      <w:pPr>
        <w:pStyle w:val="MARKONEALL"/>
      </w:pPr>
      <w:r w:rsidRPr="004C0920">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A41408" w:rsidRDefault="00E021F3" w14:paraId="561419B6" w14:textId="0327DBAE">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3BD8F2C8">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p>
    <w:sectPr w:rsidRPr="004C0920" w:rsidR="006B23E9" w:rsidSect="00DB6374">
      <w:headerReference w:type="even" r:id="rId26"/>
      <w:headerReference w:type="default" r:id="rId27"/>
      <w:headerReference w:type="first" r:id="rId28"/>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0942" w14:textId="77777777" w:rsidR="00A90636" w:rsidRDefault="00A90636">
      <w:r>
        <w:separator/>
      </w:r>
    </w:p>
  </w:endnote>
  <w:endnote w:type="continuationSeparator" w:id="0">
    <w:p w14:paraId="021876F3" w14:textId="77777777" w:rsidR="00A90636" w:rsidRDefault="00A90636">
      <w:r>
        <w:continuationSeparator/>
      </w:r>
    </w:p>
  </w:endnote>
  <w:endnote w:type="continuationNotice" w:id="1">
    <w:p w14:paraId="04E6E9B0" w14:textId="77777777" w:rsidR="00A90636" w:rsidRDefault="00A90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C" w14:textId="401467BF"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E" w14:textId="495431BF" w:rsidR="00A90636" w:rsidRDefault="00A90636"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611" w14:textId="5A5F7DFB"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E51" w14:textId="77777777" w:rsidR="00A90636" w:rsidRDefault="00A90636">
      <w:r>
        <w:separator/>
      </w:r>
    </w:p>
  </w:footnote>
  <w:footnote w:type="continuationSeparator" w:id="0">
    <w:p w14:paraId="1FA75ED0" w14:textId="77777777" w:rsidR="00A90636" w:rsidRDefault="00A90636">
      <w:r>
        <w:continuationSeparator/>
      </w:r>
    </w:p>
  </w:footnote>
  <w:footnote w:type="continuationNotice" w:id="1">
    <w:p w14:paraId="0A265F77" w14:textId="77777777" w:rsidR="00A90636" w:rsidRDefault="00A90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8B23" w14:textId="73DCBCB2" w:rsidR="00A90636" w:rsidRDefault="00F12FAD">
    <w:pPr>
      <w:pStyle w:val="Header"/>
    </w:pPr>
    <w:r>
      <w:rPr>
        <w:noProof/>
      </w:rPr>
      <w:pict w14:anchorId="43C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6" o:spid="_x0000_s28674"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2D12" w14:textId="504B0736" w:rsidR="00A90636" w:rsidRDefault="00F12FAD">
    <w:pPr>
      <w:pStyle w:val="Header"/>
    </w:pPr>
    <w:r>
      <w:rPr>
        <w:noProof/>
      </w:rPr>
      <w:pict w14:anchorId="2CFF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5" o:spid="_x0000_s28683" type="#_x0000_t136" style="position:absolute;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10" w14:textId="2A6F838D" w:rsidR="00A90636" w:rsidRDefault="00F12FAD" w:rsidP="006B653F">
    <w:pPr>
      <w:pStyle w:val="Header"/>
      <w:jc w:val="right"/>
    </w:pPr>
    <w:r>
      <w:rPr>
        <w:noProof/>
      </w:rPr>
      <w:pict w14:anchorId="63E0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6" o:spid="_x0000_s28684" type="#_x0000_t136" style="position:absolute;left:0;text-align:left;margin-left:0;margin-top:0;width:543.8pt;height:217.5pt;rotation:315;z-index:-251631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58752" behindDoc="0" locked="0" layoutInCell="0" allowOverlap="1" wp14:anchorId="56141A13" wp14:editId="64A9AB62">
              <wp:simplePos x="0" y="0"/>
              <wp:positionH relativeFrom="page">
                <wp:align>center</wp:align>
              </wp:positionH>
              <wp:positionV relativeFrom="paragraph">
                <wp:posOffset>64135</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5.05pt;width:554.4pt;height:689.75pt;z-index:251658752;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A90636" w:rsidRDefault="00A90636">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4352" w14:textId="17D75D6F" w:rsidR="00A90636" w:rsidRDefault="00F12FAD">
    <w:pPr>
      <w:pStyle w:val="Header"/>
    </w:pPr>
    <w:r>
      <w:rPr>
        <w:noProof/>
      </w:rPr>
      <w:pict w14:anchorId="7445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4" o:spid="_x0000_s28682"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66A4" w14:textId="11929D5C" w:rsidR="00A90636" w:rsidRPr="006B653F" w:rsidRDefault="00F12FAD" w:rsidP="006B653F">
    <w:pPr>
      <w:pStyle w:val="Header"/>
      <w:jc w:val="right"/>
      <w:rPr>
        <w:rFonts w:ascii="Arial" w:hAnsi="Arial" w:cs="Arial"/>
      </w:rPr>
    </w:pPr>
    <w:r>
      <w:rPr>
        <w:noProof/>
      </w:rPr>
      <w:pict w14:anchorId="2F56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7" o:spid="_x0000_s28675" type="#_x0000_t136" style="position:absolute;left:0;text-align:left;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141A0B" w14:textId="498E0127" w:rsidR="00A90636" w:rsidRDefault="00A90636">
    <w:pPr>
      <w:pStyle w:val="Header"/>
    </w:pPr>
    <w:r>
      <w:rPr>
        <w:noProof/>
      </w:rPr>
      <mc:AlternateContent>
        <mc:Choice Requires="wps">
          <w:drawing>
            <wp:anchor distT="0" distB="0" distL="114300" distR="114300" simplePos="0" relativeHeight="251656704" behindDoc="0" locked="0" layoutInCell="1" allowOverlap="1" wp14:anchorId="1E2AD3D5" wp14:editId="1ABAF83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A90636" w:rsidRDefault="00A9063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3A5A" w14:textId="59074181" w:rsidR="00A90636" w:rsidRDefault="00F12FAD">
    <w:pPr>
      <w:pStyle w:val="Header"/>
    </w:pPr>
    <w:r>
      <w:rPr>
        <w:noProof/>
      </w:rPr>
      <w:pict w14:anchorId="4461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5" o:spid="_x0000_s28673"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F3DE" w14:textId="2D4210C2" w:rsidR="00A90636" w:rsidRDefault="00F12FAD">
    <w:pPr>
      <w:pStyle w:val="Header"/>
    </w:pPr>
    <w:r>
      <w:rPr>
        <w:noProof/>
      </w:rPr>
      <w:pict w14:anchorId="69A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9" o:spid="_x0000_s28677" type="#_x0000_t136" style="position:absolute;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D16D" w14:textId="07468FA9" w:rsidR="00A90636" w:rsidRPr="006B653F" w:rsidRDefault="00F12FAD" w:rsidP="006B653F">
    <w:pPr>
      <w:pStyle w:val="Header"/>
      <w:jc w:val="right"/>
      <w:rPr>
        <w:rFonts w:ascii="Arial" w:hAnsi="Arial" w:cs="Arial"/>
      </w:rPr>
    </w:pPr>
    <w:r>
      <w:rPr>
        <w:noProof/>
      </w:rPr>
      <w:pict w14:anchorId="34284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0" o:spid="_x0000_s28678" type="#_x0000_t136" style="position:absolute;left:0;text-align:left;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60800" behindDoc="0" locked="1" layoutInCell="0" allowOverlap="1" wp14:anchorId="4B21EDE8" wp14:editId="7CAAFBE5">
              <wp:simplePos x="0" y="0"/>
              <wp:positionH relativeFrom="page">
                <wp:align>center</wp:align>
              </wp:positionH>
              <wp:positionV relativeFrom="paragraph">
                <wp:posOffset>64135</wp:posOffset>
              </wp:positionV>
              <wp:extent cx="7040880" cy="8759952"/>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0;margin-top:5.05pt;width:554.4pt;height:689.75pt;z-index:251660800;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A90636" w:rsidRDefault="00A90636">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60FA" w14:textId="2C491B08" w:rsidR="00A90636" w:rsidRDefault="00F12FAD">
    <w:pPr>
      <w:pStyle w:val="Header"/>
    </w:pPr>
    <w:r>
      <w:rPr>
        <w:noProof/>
      </w:rPr>
      <w:pict w14:anchorId="4A3D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8" o:spid="_x0000_s28676"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9CF2" w14:textId="6F8E2595" w:rsidR="00A90636" w:rsidRDefault="00F12FAD">
    <w:pPr>
      <w:pStyle w:val="Header"/>
    </w:pPr>
    <w:r>
      <w:rPr>
        <w:noProof/>
      </w:rPr>
      <w:pict w14:anchorId="4E74B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2" o:spid="_x0000_s28680" type="#_x0000_t136" style="position:absolute;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F" w14:textId="3E4A0F15" w:rsidR="00A90636" w:rsidRPr="006B653F" w:rsidRDefault="00F12FAD" w:rsidP="006B653F">
    <w:pPr>
      <w:pStyle w:val="Header"/>
      <w:jc w:val="right"/>
      <w:rPr>
        <w:rFonts w:ascii="Arial" w:hAnsi="Arial" w:cs="Arial"/>
      </w:rPr>
    </w:pPr>
    <w:r>
      <w:rPr>
        <w:noProof/>
      </w:rPr>
      <w:pict w14:anchorId="06A9E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3" o:spid="_x0000_s28681" type="#_x0000_t136" style="position:absolute;left:0;text-align:left;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s">
          <w:drawing>
            <wp:anchor distT="0" distB="0" distL="114300" distR="114300" simplePos="0" relativeHeight="251657728" behindDoc="0" locked="0" layoutInCell="0" allowOverlap="1" wp14:anchorId="56141A12" wp14:editId="52400274">
              <wp:simplePos x="0" y="0"/>
              <wp:positionH relativeFrom="page">
                <wp:align>center</wp:align>
              </wp:positionH>
              <wp:positionV relativeFrom="paragraph">
                <wp:posOffset>67280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5.3pt;width:554.4pt;height:689.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" o:allowincell="f" filled="f" strokeweight="1.5pt">
              <v:textbox>
                <w:txbxContent>
                  <w:p w14:paraId="56141A2D" w14:textId="77777777" w:rsidR="00A90636" w:rsidRDefault="00A90636">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1099" w14:textId="348EAFBF" w:rsidR="00A90636" w:rsidRDefault="00F12FAD">
    <w:pPr>
      <w:pStyle w:val="Header"/>
    </w:pPr>
    <w:r>
      <w:rPr>
        <w:noProof/>
      </w:rPr>
      <w:pict w14:anchorId="00F4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1" o:spid="_x0000_s28679"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8"/>
  </w:num>
  <w:num w:numId="14">
    <w:abstractNumId w:val="15"/>
  </w:num>
  <w:num w:numId="15">
    <w:abstractNumId w:val="12"/>
  </w:num>
  <w:num w:numId="16">
    <w:abstractNumId w:val="11"/>
  </w:num>
  <w:num w:numId="17">
    <w:abstractNumId w:val="17"/>
  </w:num>
  <w:num w:numId="18">
    <w:abstractNumId w:val="14"/>
  </w:num>
  <w:num w:numId="19">
    <w:abstractNumId w:val="18"/>
  </w:num>
  <w:num w:numId="20">
    <w:abstractNumId w:val="15"/>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85">
      <o:colormru v:ext="edit" colors="#eaeaea"/>
      <o:colormenu v:ext="edit" fillcolor="none"/>
    </o:shapedefaults>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5BE8"/>
    <w:rsid w:val="000079C1"/>
    <w:rsid w:val="00007B1A"/>
    <w:rsid w:val="00012D82"/>
    <w:rsid w:val="000166F2"/>
    <w:rsid w:val="0001782D"/>
    <w:rsid w:val="00020F16"/>
    <w:rsid w:val="0002368F"/>
    <w:rsid w:val="00030631"/>
    <w:rsid w:val="00034FFF"/>
    <w:rsid w:val="000358ED"/>
    <w:rsid w:val="00036EB9"/>
    <w:rsid w:val="00043E27"/>
    <w:rsid w:val="0004736C"/>
    <w:rsid w:val="000677B5"/>
    <w:rsid w:val="000700B4"/>
    <w:rsid w:val="000710C0"/>
    <w:rsid w:val="000727F3"/>
    <w:rsid w:val="000756EC"/>
    <w:rsid w:val="00090333"/>
    <w:rsid w:val="00094307"/>
    <w:rsid w:val="000959EE"/>
    <w:rsid w:val="000A0B2C"/>
    <w:rsid w:val="000A0E36"/>
    <w:rsid w:val="000A133C"/>
    <w:rsid w:val="000A3EAC"/>
    <w:rsid w:val="000B0583"/>
    <w:rsid w:val="000B46A6"/>
    <w:rsid w:val="000B667D"/>
    <w:rsid w:val="000B7CC1"/>
    <w:rsid w:val="000C6C52"/>
    <w:rsid w:val="000C6CD2"/>
    <w:rsid w:val="000C7448"/>
    <w:rsid w:val="000C755B"/>
    <w:rsid w:val="000E05CA"/>
    <w:rsid w:val="000E2493"/>
    <w:rsid w:val="000F05CF"/>
    <w:rsid w:val="000F0BB5"/>
    <w:rsid w:val="000F6D74"/>
    <w:rsid w:val="00115882"/>
    <w:rsid w:val="00115D6C"/>
    <w:rsid w:val="00117166"/>
    <w:rsid w:val="00122DF3"/>
    <w:rsid w:val="00122EC2"/>
    <w:rsid w:val="00124353"/>
    <w:rsid w:val="00127AFD"/>
    <w:rsid w:val="0013666D"/>
    <w:rsid w:val="001379B3"/>
    <w:rsid w:val="00140566"/>
    <w:rsid w:val="00140D5E"/>
    <w:rsid w:val="00147F3C"/>
    <w:rsid w:val="00155C0C"/>
    <w:rsid w:val="00156FC5"/>
    <w:rsid w:val="00157C7B"/>
    <w:rsid w:val="00160CC2"/>
    <w:rsid w:val="00161E43"/>
    <w:rsid w:val="001620C0"/>
    <w:rsid w:val="001632B7"/>
    <w:rsid w:val="00164510"/>
    <w:rsid w:val="00166A17"/>
    <w:rsid w:val="00166D4D"/>
    <w:rsid w:val="00166DED"/>
    <w:rsid w:val="001715CB"/>
    <w:rsid w:val="0018287B"/>
    <w:rsid w:val="0019051A"/>
    <w:rsid w:val="001A1A99"/>
    <w:rsid w:val="001A4325"/>
    <w:rsid w:val="001B1BB5"/>
    <w:rsid w:val="001C1576"/>
    <w:rsid w:val="001C19DE"/>
    <w:rsid w:val="001C47AA"/>
    <w:rsid w:val="001D2EC7"/>
    <w:rsid w:val="001D78B8"/>
    <w:rsid w:val="00202605"/>
    <w:rsid w:val="00214E46"/>
    <w:rsid w:val="0022071A"/>
    <w:rsid w:val="00221B96"/>
    <w:rsid w:val="002247BB"/>
    <w:rsid w:val="00226C2F"/>
    <w:rsid w:val="00227F93"/>
    <w:rsid w:val="00241D81"/>
    <w:rsid w:val="00243B82"/>
    <w:rsid w:val="00243CFA"/>
    <w:rsid w:val="00244160"/>
    <w:rsid w:val="00250D6E"/>
    <w:rsid w:val="00250F13"/>
    <w:rsid w:val="0025267C"/>
    <w:rsid w:val="00261FEC"/>
    <w:rsid w:val="002663B8"/>
    <w:rsid w:val="00276C9F"/>
    <w:rsid w:val="00277CAD"/>
    <w:rsid w:val="00293615"/>
    <w:rsid w:val="0029688C"/>
    <w:rsid w:val="002A0C8F"/>
    <w:rsid w:val="002A15F8"/>
    <w:rsid w:val="002A2E1A"/>
    <w:rsid w:val="002A2EC2"/>
    <w:rsid w:val="002B04D6"/>
    <w:rsid w:val="002B2038"/>
    <w:rsid w:val="002B5694"/>
    <w:rsid w:val="002C4C45"/>
    <w:rsid w:val="002D67E6"/>
    <w:rsid w:val="002E0C4B"/>
    <w:rsid w:val="002F2D3E"/>
    <w:rsid w:val="002F2D96"/>
    <w:rsid w:val="00301071"/>
    <w:rsid w:val="00310BDB"/>
    <w:rsid w:val="0031370F"/>
    <w:rsid w:val="00327B5A"/>
    <w:rsid w:val="003337FA"/>
    <w:rsid w:val="00334A95"/>
    <w:rsid w:val="00335DCB"/>
    <w:rsid w:val="00337120"/>
    <w:rsid w:val="003400A7"/>
    <w:rsid w:val="003450F5"/>
    <w:rsid w:val="00346820"/>
    <w:rsid w:val="00355381"/>
    <w:rsid w:val="00355F71"/>
    <w:rsid w:val="003604BB"/>
    <w:rsid w:val="00366F5C"/>
    <w:rsid w:val="003748C8"/>
    <w:rsid w:val="00377739"/>
    <w:rsid w:val="003820C2"/>
    <w:rsid w:val="0039018A"/>
    <w:rsid w:val="003A1A53"/>
    <w:rsid w:val="003A2812"/>
    <w:rsid w:val="003A2F4C"/>
    <w:rsid w:val="003A5C3D"/>
    <w:rsid w:val="003A68E7"/>
    <w:rsid w:val="003B4953"/>
    <w:rsid w:val="003C18F0"/>
    <w:rsid w:val="003C1ED8"/>
    <w:rsid w:val="003C3375"/>
    <w:rsid w:val="003E0B07"/>
    <w:rsid w:val="003E6625"/>
    <w:rsid w:val="003E6DF8"/>
    <w:rsid w:val="004006E9"/>
    <w:rsid w:val="00400AA0"/>
    <w:rsid w:val="00402EC4"/>
    <w:rsid w:val="00415C5A"/>
    <w:rsid w:val="00422218"/>
    <w:rsid w:val="004531F0"/>
    <w:rsid w:val="00460FB5"/>
    <w:rsid w:val="004637E5"/>
    <w:rsid w:val="00464281"/>
    <w:rsid w:val="004666E3"/>
    <w:rsid w:val="00471905"/>
    <w:rsid w:val="004730B0"/>
    <w:rsid w:val="00473172"/>
    <w:rsid w:val="0047727F"/>
    <w:rsid w:val="0047798D"/>
    <w:rsid w:val="00483063"/>
    <w:rsid w:val="004A4325"/>
    <w:rsid w:val="004B0FD4"/>
    <w:rsid w:val="004B68C9"/>
    <w:rsid w:val="004C02BD"/>
    <w:rsid w:val="004C0920"/>
    <w:rsid w:val="004C2623"/>
    <w:rsid w:val="004D380E"/>
    <w:rsid w:val="004D6F68"/>
    <w:rsid w:val="004E0921"/>
    <w:rsid w:val="004E0BE0"/>
    <w:rsid w:val="004E341F"/>
    <w:rsid w:val="004E6691"/>
    <w:rsid w:val="00501CC7"/>
    <w:rsid w:val="00506255"/>
    <w:rsid w:val="00506CBC"/>
    <w:rsid w:val="00510361"/>
    <w:rsid w:val="005135D3"/>
    <w:rsid w:val="00526127"/>
    <w:rsid w:val="00533D5E"/>
    <w:rsid w:val="00545A3D"/>
    <w:rsid w:val="00554725"/>
    <w:rsid w:val="00565126"/>
    <w:rsid w:val="0056634C"/>
    <w:rsid w:val="0056692C"/>
    <w:rsid w:val="005744B0"/>
    <w:rsid w:val="00584894"/>
    <w:rsid w:val="00586E7C"/>
    <w:rsid w:val="00591661"/>
    <w:rsid w:val="005943F9"/>
    <w:rsid w:val="005A3AF0"/>
    <w:rsid w:val="005A6850"/>
    <w:rsid w:val="005B43D1"/>
    <w:rsid w:val="005C22B6"/>
    <w:rsid w:val="005C2333"/>
    <w:rsid w:val="005C44C5"/>
    <w:rsid w:val="005C4E41"/>
    <w:rsid w:val="005C7E54"/>
    <w:rsid w:val="005E53CA"/>
    <w:rsid w:val="005F0174"/>
    <w:rsid w:val="005F0B29"/>
    <w:rsid w:val="005F49DA"/>
    <w:rsid w:val="00612563"/>
    <w:rsid w:val="00615863"/>
    <w:rsid w:val="006162F4"/>
    <w:rsid w:val="00625628"/>
    <w:rsid w:val="00626FE6"/>
    <w:rsid w:val="0063666A"/>
    <w:rsid w:val="006376EE"/>
    <w:rsid w:val="0065050B"/>
    <w:rsid w:val="006543CE"/>
    <w:rsid w:val="0067004E"/>
    <w:rsid w:val="00680040"/>
    <w:rsid w:val="0068223A"/>
    <w:rsid w:val="00685262"/>
    <w:rsid w:val="0069598B"/>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11428"/>
    <w:rsid w:val="00714E30"/>
    <w:rsid w:val="00716859"/>
    <w:rsid w:val="0074067D"/>
    <w:rsid w:val="0075117C"/>
    <w:rsid w:val="00751FFB"/>
    <w:rsid w:val="007568A9"/>
    <w:rsid w:val="00757F53"/>
    <w:rsid w:val="0076710D"/>
    <w:rsid w:val="0077473A"/>
    <w:rsid w:val="00783B08"/>
    <w:rsid w:val="00787127"/>
    <w:rsid w:val="00787708"/>
    <w:rsid w:val="007906DC"/>
    <w:rsid w:val="00795685"/>
    <w:rsid w:val="007968F0"/>
    <w:rsid w:val="007A6851"/>
    <w:rsid w:val="007A6DCA"/>
    <w:rsid w:val="007A769B"/>
    <w:rsid w:val="007C5A5E"/>
    <w:rsid w:val="007C6AB6"/>
    <w:rsid w:val="007D6B3C"/>
    <w:rsid w:val="007E2C04"/>
    <w:rsid w:val="007E4022"/>
    <w:rsid w:val="007F7349"/>
    <w:rsid w:val="007F79DF"/>
    <w:rsid w:val="008007E1"/>
    <w:rsid w:val="00804639"/>
    <w:rsid w:val="00804E7C"/>
    <w:rsid w:val="00805EE1"/>
    <w:rsid w:val="008079E2"/>
    <w:rsid w:val="00812A30"/>
    <w:rsid w:val="00812CEC"/>
    <w:rsid w:val="00825C2E"/>
    <w:rsid w:val="00834DEC"/>
    <w:rsid w:val="008378B9"/>
    <w:rsid w:val="008407F6"/>
    <w:rsid w:val="00842B6D"/>
    <w:rsid w:val="008443FF"/>
    <w:rsid w:val="00844451"/>
    <w:rsid w:val="00844A44"/>
    <w:rsid w:val="00844DC7"/>
    <w:rsid w:val="0084657C"/>
    <w:rsid w:val="00847078"/>
    <w:rsid w:val="00850AB9"/>
    <w:rsid w:val="0085509F"/>
    <w:rsid w:val="00855799"/>
    <w:rsid w:val="00855F70"/>
    <w:rsid w:val="00860AC4"/>
    <w:rsid w:val="00874A76"/>
    <w:rsid w:val="008921D5"/>
    <w:rsid w:val="00896268"/>
    <w:rsid w:val="008B348F"/>
    <w:rsid w:val="008B6E37"/>
    <w:rsid w:val="008B7663"/>
    <w:rsid w:val="008C175E"/>
    <w:rsid w:val="008C6324"/>
    <w:rsid w:val="008D350A"/>
    <w:rsid w:val="008D5766"/>
    <w:rsid w:val="008D777C"/>
    <w:rsid w:val="008E1B48"/>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6DDF"/>
    <w:rsid w:val="009649DF"/>
    <w:rsid w:val="00973FBF"/>
    <w:rsid w:val="00974E8E"/>
    <w:rsid w:val="00981328"/>
    <w:rsid w:val="00982F3C"/>
    <w:rsid w:val="00995077"/>
    <w:rsid w:val="00995A2D"/>
    <w:rsid w:val="009A2726"/>
    <w:rsid w:val="009A4F2B"/>
    <w:rsid w:val="009B45CD"/>
    <w:rsid w:val="009C0F5F"/>
    <w:rsid w:val="009C1B3C"/>
    <w:rsid w:val="009C3D28"/>
    <w:rsid w:val="009C4A08"/>
    <w:rsid w:val="009C67F4"/>
    <w:rsid w:val="009C75C8"/>
    <w:rsid w:val="009C7F90"/>
    <w:rsid w:val="009E516B"/>
    <w:rsid w:val="00A0205F"/>
    <w:rsid w:val="00A110E9"/>
    <w:rsid w:val="00A1476D"/>
    <w:rsid w:val="00A16A8D"/>
    <w:rsid w:val="00A23AE1"/>
    <w:rsid w:val="00A2481F"/>
    <w:rsid w:val="00A33D8D"/>
    <w:rsid w:val="00A3628D"/>
    <w:rsid w:val="00A374DF"/>
    <w:rsid w:val="00A37605"/>
    <w:rsid w:val="00A406EE"/>
    <w:rsid w:val="00A41408"/>
    <w:rsid w:val="00A420AE"/>
    <w:rsid w:val="00A42EB7"/>
    <w:rsid w:val="00A47264"/>
    <w:rsid w:val="00A53351"/>
    <w:rsid w:val="00A53678"/>
    <w:rsid w:val="00A5459A"/>
    <w:rsid w:val="00A6096C"/>
    <w:rsid w:val="00A658E1"/>
    <w:rsid w:val="00A76933"/>
    <w:rsid w:val="00A7740D"/>
    <w:rsid w:val="00A90636"/>
    <w:rsid w:val="00A9298C"/>
    <w:rsid w:val="00A945EB"/>
    <w:rsid w:val="00A953CC"/>
    <w:rsid w:val="00A968F2"/>
    <w:rsid w:val="00A96C56"/>
    <w:rsid w:val="00AA0B1C"/>
    <w:rsid w:val="00AA22A3"/>
    <w:rsid w:val="00AB11F4"/>
    <w:rsid w:val="00AB52FC"/>
    <w:rsid w:val="00AB745D"/>
    <w:rsid w:val="00AB7BCB"/>
    <w:rsid w:val="00AC0AAB"/>
    <w:rsid w:val="00AC2733"/>
    <w:rsid w:val="00AC489E"/>
    <w:rsid w:val="00AE380B"/>
    <w:rsid w:val="00AE3B39"/>
    <w:rsid w:val="00AF0285"/>
    <w:rsid w:val="00B0623B"/>
    <w:rsid w:val="00B21301"/>
    <w:rsid w:val="00B23DAB"/>
    <w:rsid w:val="00B26E36"/>
    <w:rsid w:val="00B31607"/>
    <w:rsid w:val="00B34EB9"/>
    <w:rsid w:val="00B37E43"/>
    <w:rsid w:val="00B40111"/>
    <w:rsid w:val="00B45E07"/>
    <w:rsid w:val="00B57A67"/>
    <w:rsid w:val="00B57A9C"/>
    <w:rsid w:val="00B57F62"/>
    <w:rsid w:val="00B60F81"/>
    <w:rsid w:val="00B64D56"/>
    <w:rsid w:val="00B7247E"/>
    <w:rsid w:val="00B73132"/>
    <w:rsid w:val="00B7326A"/>
    <w:rsid w:val="00B76FC7"/>
    <w:rsid w:val="00B9434A"/>
    <w:rsid w:val="00B944A2"/>
    <w:rsid w:val="00B94E98"/>
    <w:rsid w:val="00B976ED"/>
    <w:rsid w:val="00BA765F"/>
    <w:rsid w:val="00BD36ED"/>
    <w:rsid w:val="00BD478F"/>
    <w:rsid w:val="00BD61A4"/>
    <w:rsid w:val="00BD7371"/>
    <w:rsid w:val="00BE0ACD"/>
    <w:rsid w:val="00BE4EAE"/>
    <w:rsid w:val="00BF0895"/>
    <w:rsid w:val="00BF3ACE"/>
    <w:rsid w:val="00C01972"/>
    <w:rsid w:val="00C01ABF"/>
    <w:rsid w:val="00C02C14"/>
    <w:rsid w:val="00C15C5E"/>
    <w:rsid w:val="00C17109"/>
    <w:rsid w:val="00C179C5"/>
    <w:rsid w:val="00C214E3"/>
    <w:rsid w:val="00C23245"/>
    <w:rsid w:val="00C41FD1"/>
    <w:rsid w:val="00C45EC3"/>
    <w:rsid w:val="00C50115"/>
    <w:rsid w:val="00C51214"/>
    <w:rsid w:val="00C51EF4"/>
    <w:rsid w:val="00C53481"/>
    <w:rsid w:val="00C542AA"/>
    <w:rsid w:val="00C5766C"/>
    <w:rsid w:val="00C7371F"/>
    <w:rsid w:val="00C81EAE"/>
    <w:rsid w:val="00C81EDE"/>
    <w:rsid w:val="00C83A8C"/>
    <w:rsid w:val="00C87331"/>
    <w:rsid w:val="00CA5524"/>
    <w:rsid w:val="00CA5E6C"/>
    <w:rsid w:val="00CB76BA"/>
    <w:rsid w:val="00CC057D"/>
    <w:rsid w:val="00CC0D3C"/>
    <w:rsid w:val="00CE118C"/>
    <w:rsid w:val="00CF5557"/>
    <w:rsid w:val="00CF7FE4"/>
    <w:rsid w:val="00D02D51"/>
    <w:rsid w:val="00D0439C"/>
    <w:rsid w:val="00D074B6"/>
    <w:rsid w:val="00D117C7"/>
    <w:rsid w:val="00D1298A"/>
    <w:rsid w:val="00D159A6"/>
    <w:rsid w:val="00D20BCD"/>
    <w:rsid w:val="00D25CD3"/>
    <w:rsid w:val="00D32BE2"/>
    <w:rsid w:val="00D4470C"/>
    <w:rsid w:val="00D473A7"/>
    <w:rsid w:val="00D56093"/>
    <w:rsid w:val="00D610BE"/>
    <w:rsid w:val="00D638F7"/>
    <w:rsid w:val="00D65893"/>
    <w:rsid w:val="00D70329"/>
    <w:rsid w:val="00D74600"/>
    <w:rsid w:val="00D778F4"/>
    <w:rsid w:val="00D85916"/>
    <w:rsid w:val="00D95C4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3658B"/>
    <w:rsid w:val="00E410F5"/>
    <w:rsid w:val="00E4756E"/>
    <w:rsid w:val="00E55B72"/>
    <w:rsid w:val="00E57278"/>
    <w:rsid w:val="00E61881"/>
    <w:rsid w:val="00E634D7"/>
    <w:rsid w:val="00E63CF3"/>
    <w:rsid w:val="00E7448D"/>
    <w:rsid w:val="00E76A30"/>
    <w:rsid w:val="00E774F2"/>
    <w:rsid w:val="00E85481"/>
    <w:rsid w:val="00E94E82"/>
    <w:rsid w:val="00E978B1"/>
    <w:rsid w:val="00EA4271"/>
    <w:rsid w:val="00EA5A16"/>
    <w:rsid w:val="00EA71E8"/>
    <w:rsid w:val="00EB0782"/>
    <w:rsid w:val="00EB4FF0"/>
    <w:rsid w:val="00EC02D1"/>
    <w:rsid w:val="00ED04A9"/>
    <w:rsid w:val="00ED090C"/>
    <w:rsid w:val="00ED1860"/>
    <w:rsid w:val="00ED26F9"/>
    <w:rsid w:val="00ED58C1"/>
    <w:rsid w:val="00ED5C13"/>
    <w:rsid w:val="00ED60A5"/>
    <w:rsid w:val="00EE1AC3"/>
    <w:rsid w:val="00EE66E1"/>
    <w:rsid w:val="00EF6137"/>
    <w:rsid w:val="00EF6D82"/>
    <w:rsid w:val="00F054D0"/>
    <w:rsid w:val="00F1035C"/>
    <w:rsid w:val="00F12FAD"/>
    <w:rsid w:val="00F23821"/>
    <w:rsid w:val="00F26220"/>
    <w:rsid w:val="00F37312"/>
    <w:rsid w:val="00F4072A"/>
    <w:rsid w:val="00F502C6"/>
    <w:rsid w:val="00F5280A"/>
    <w:rsid w:val="00F61915"/>
    <w:rsid w:val="00F64534"/>
    <w:rsid w:val="00F64A77"/>
    <w:rsid w:val="00F723D0"/>
    <w:rsid w:val="00F91E5F"/>
    <w:rsid w:val="00FA31BF"/>
    <w:rsid w:val="00FA3B51"/>
    <w:rsid w:val="00FA4500"/>
    <w:rsid w:val="00FA5643"/>
    <w:rsid w:val="00FA674C"/>
    <w:rsid w:val="00FC4C58"/>
    <w:rsid w:val="00FC6C14"/>
    <w:rsid w:val="00FD1181"/>
    <w:rsid w:val="00FD34C5"/>
    <w:rsid w:val="00FD3DBF"/>
    <w:rsid w:val="00FD423A"/>
    <w:rsid w:val="00FF070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colormru v:ext="edit" colors="#eaeaea"/>
      <o:colormenu v:ext="edit" fillcolor="none"/>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iPriority w:val="99"/>
    <w:unhideWhenUsed/>
    <w:rsid w:val="008079E2"/>
    <w:rPr>
      <w:sz w:val="20"/>
    </w:rPr>
  </w:style>
  <w:style w:type="character" w:customStyle="1" w:styleId="CommentTextChar">
    <w:name w:val="Comment Text Char"/>
    <w:basedOn w:val="DefaultParagraphFont"/>
    <w:link w:val="CommentText"/>
    <w:uiPriority w:val="99"/>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ED26F9"/>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INTRO">
    <w:name w:val="!INTRO"/>
    <w:qFormat/>
    <w:rsid w:val="00ED26F9"/>
    <w:pPr>
      <w:spacing w:before="240" w:after="240"/>
    </w:pPr>
    <w:rPr>
      <w:rFonts w:ascii="Arial" w:hAnsi="Arial" w:cs="Arial"/>
      <w:b/>
      <w:bCs/>
      <w:snapToGrid w:val="0"/>
    </w:rPr>
  </w:style>
  <w:style w:type="paragraph" w:customStyle="1" w:styleId="MARKONEALL">
    <w:name w:val="MARK ONE/ALL"/>
    <w:qFormat/>
    <w:rsid w:val="00366F5C"/>
    <w:pPr>
      <w:keepNext/>
      <w:spacing w:before="120" w:after="120"/>
      <w:ind w:left="576"/>
    </w:pPr>
    <w:rPr>
      <w:rFonts w:ascii="Arial" w:hAnsi="Arial" w:cs="Arial"/>
      <w:b/>
      <w:bCs/>
      <w:sz w:val="17"/>
    </w:rPr>
  </w:style>
  <w:style w:type="paragraph" w:customStyle="1" w:styleId="Note">
    <w:name w:val="Note"/>
    <w:qFormat/>
    <w:rsid w:val="00B64D56"/>
    <w:pPr>
      <w:spacing w:before="120" w:after="120"/>
      <w:ind w:left="576"/>
    </w:pPr>
    <w:rPr>
      <w:rFonts w:ascii="Arial" w:hAnsi="Arial" w:cs="Arial"/>
      <w:i/>
      <w:iCs/>
      <w:szCs w:val="22"/>
    </w:rPr>
  </w:style>
  <w:style w:type="paragraph" w:customStyle="1" w:styleId="QUESTIONcontinued">
    <w:name w:val="!QUESTION continued"/>
    <w:qFormat/>
    <w:rsid w:val="00A41408"/>
    <w:pPr>
      <w:spacing w:before="120" w:after="120"/>
      <w:ind w:left="576"/>
    </w:pPr>
    <w:rPr>
      <w:rFonts w:ascii="Arial" w:hAnsi="Arial" w:cs="Arial"/>
      <w:b/>
      <w:bCs/>
      <w:snapToGrid w:val="0"/>
      <w:szCs w:val="22"/>
    </w:rPr>
  </w:style>
  <w:style w:type="paragraph" w:customStyle="1" w:styleId="AnswerCategory">
    <w:name w:val="Answer Category"/>
    <w:basedOn w:val="BodyText"/>
    <w:qFormat/>
    <w:rsid w:val="009C1B3C"/>
    <w:pPr>
      <w:tabs>
        <w:tab w:val="clear" w:pos="540"/>
        <w:tab w:val="left" w:pos="576"/>
        <w:tab w:val="left" w:pos="720"/>
        <w:tab w:val="left" w:pos="1890"/>
      </w:tabs>
      <w:spacing w:before="60" w:line="240" w:lineRule="auto"/>
      <w:ind w:left="1094" w:hanging="547"/>
      <w:jc w:val="lef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8B068757-6D30-4A89-A429-6C4A781EDA1B}">
  <ds:schemaRefs>
    <ds:schemaRef ds:uri="http://schemas.openxmlformats.org/officeDocument/2006/bibliography"/>
  </ds:schemaRefs>
</ds:datastoreItem>
</file>

<file path=customXml/itemProps2.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3.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93EE6-974D-4FDA-9761-F9E99BE90F4E}">
  <ds:schemaRefs>
    <ds:schemaRef ds:uri="http://schemas.microsoft.com/sharepoint/v4"/>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RCover.dot</Template>
  <TotalTime>3</TotalTime>
  <Pages>10</Pages>
  <Words>2556</Words>
  <Characters>12771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6</cp:revision>
  <cp:lastPrinted>2010-02-16T20:31:00Z</cp:lastPrinted>
  <dcterms:created xsi:type="dcterms:W3CDTF">2021-07-29T16:12:00Z</dcterms:created>
  <dcterms:modified xsi:type="dcterms:W3CDTF">2021-08-26T14:20:00Z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