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footer1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8.xml" ContentType="application/vnd.openxmlformats-officedocument.wordprocessingml.footer+xml"/>
  <Override PartName="/word/header23.xml" ContentType="application/vnd.openxmlformats-officedocument.wordprocessingml.header+xml"/>
  <Override PartName="/word/footer19.xml" ContentType="application/vnd.openxmlformats-officedocument.wordprocessingml.footer+xml"/>
  <Override PartName="/word/header24.xml" ContentType="application/vnd.openxmlformats-officedocument.wordprocessingml.header+xml"/>
  <Override PartName="/word/footer20.xml" ContentType="application/vnd.openxmlformats-officedocument.wordprocessingml.footer+xml"/>
  <Override PartName="/word/header25.xml" ContentType="application/vnd.openxmlformats-officedocument.wordprocessingml.header+xml"/>
  <Override PartName="/word/footer21.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22.xml" ContentType="application/vnd.openxmlformats-officedocument.wordprocessingml.footer+xml"/>
  <Override PartName="/word/header29.xml" ContentType="application/vnd.openxmlformats-officedocument.wordprocessingml.header+xml"/>
  <Override PartName="/word/footer23.xml" ContentType="application/vnd.openxmlformats-officedocument.wordprocessingml.footer+xml"/>
  <Override PartName="/word/header30.xml" ContentType="application/vnd.openxmlformats-officedocument.wordprocessingml.header+xml"/>
  <Override PartName="/word/footer24.xml" ContentType="application/vnd.openxmlformats-officedocument.wordprocessingml.footer+xml"/>
  <Override PartName="/word/header31.xml" ContentType="application/vnd.openxmlformats-officedocument.wordprocessingml.header+xml"/>
  <Override PartName="/word/footer25.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26.xml" ContentType="application/vnd.openxmlformats-officedocument.wordprocessingml.footer+xml"/>
  <Override PartName="/word/header35.xml" ContentType="application/vnd.openxmlformats-officedocument.wordprocessingml.header+xml"/>
  <Override PartName="/word/footer27.xml" ContentType="application/vnd.openxmlformats-officedocument.wordprocessingml.footer+xml"/>
  <Override PartName="/word/header36.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7.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k="http://schemas.microsoft.com/office/drawing/2018/sketchyshap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14E5D" w:rsidR="00CF4D5C" w:rsidP="009C4CFB" w:rsidRDefault="00CF4D5C" w14:paraId="60D4FF5B" w14:textId="7B185626">
      <w:pPr>
        <w:pStyle w:val="AppendixTitle"/>
        <w:spacing w:before="3600"/>
        <w:rPr>
          <w:rFonts w:eastAsiaTheme="minorHAnsi"/>
        </w:rPr>
      </w:pPr>
      <w:bookmarkStart w:name="DateMark" w:id="0"/>
      <w:bookmarkEnd w:id="0"/>
      <w:r w:rsidRPr="00D14E5D">
        <w:rPr>
          <w:rFonts w:eastAsiaTheme="minorHAnsi"/>
        </w:rPr>
        <w:t xml:space="preserve">APPENDIX </w:t>
      </w:r>
      <w:r w:rsidR="001A4038">
        <w:rPr>
          <w:rFonts w:eastAsiaTheme="minorHAnsi"/>
        </w:rPr>
        <w:t>E</w:t>
      </w:r>
      <w:r w:rsidRPr="00D14E5D">
        <w:rPr>
          <w:rFonts w:eastAsiaTheme="minorHAnsi"/>
        </w:rPr>
        <w:br/>
      </w:r>
      <w:r w:rsidRPr="00D14E5D">
        <w:rPr>
          <w:rFonts w:eastAsiaTheme="minorHAnsi"/>
        </w:rPr>
        <w:br/>
        <w:t xml:space="preserve">ExCELS </w:t>
      </w:r>
      <w:r w:rsidR="00A06615">
        <w:rPr>
          <w:rFonts w:eastAsiaTheme="minorHAnsi"/>
        </w:rPr>
        <w:t xml:space="preserve">Teaching Staff </w:t>
      </w:r>
      <w:r w:rsidRPr="00D14E5D">
        <w:rPr>
          <w:rFonts w:eastAsiaTheme="minorHAnsi"/>
        </w:rPr>
        <w:t>Survey Respondent Materials</w:t>
      </w:r>
    </w:p>
    <w:p w:rsidR="00CF4D5C" w:rsidP="00CF4D5C" w:rsidRDefault="00CF4D5C" w14:paraId="6D255029" w14:textId="77777777">
      <w:pPr>
        <w:pStyle w:val="ParagraphContinued"/>
      </w:pPr>
    </w:p>
    <w:p w:rsidRPr="00CF4D5C" w:rsidR="00CF4D5C" w:rsidP="00CF4D5C" w:rsidRDefault="00CF4D5C" w14:paraId="02E0E841" w14:textId="66553028">
      <w:pPr>
        <w:pStyle w:val="Paragraph"/>
        <w:sectPr w:rsidRPr="00CF4D5C" w:rsidR="00CF4D5C" w:rsidSect="00272696">
          <w:headerReference w:type="even" r:id="rId9"/>
          <w:headerReference w:type="default" r:id="rId10"/>
          <w:footerReference w:type="default" r:id="rId11"/>
          <w:footerReference w:type="first" r:id="rId12"/>
          <w:pgSz w:w="12240" w:h="15840"/>
          <w:pgMar w:top="1440" w:right="1440" w:bottom="1440" w:left="1440" w:header="720" w:footer="720" w:gutter="0"/>
          <w:cols w:space="720"/>
          <w:titlePg/>
          <w:docGrid w:linePitch="299"/>
        </w:sectPr>
      </w:pPr>
    </w:p>
    <w:p w:rsidRPr="00F90597" w:rsidR="009C4CFB" w:rsidP="00DD6BCA" w:rsidRDefault="009C4CFB" w14:paraId="2E01FBF5" w14:textId="32E025AA">
      <w:pPr>
        <w:pStyle w:val="Blank"/>
      </w:pPr>
      <w:r w:rsidRPr="00F90597">
        <w:lastRenderedPageBreak/>
        <w:t>This page has been left blank for double-sided copying</w:t>
      </w:r>
      <w:r>
        <w:t>.</w:t>
      </w:r>
    </w:p>
    <w:p w:rsidR="009C4CFB" w:rsidP="007E00C2" w:rsidRDefault="009C4CFB" w14:paraId="1D2BA2D9" w14:textId="77777777">
      <w:pPr>
        <w:pStyle w:val="Paragraph"/>
        <w:sectPr w:rsidR="009C4CFB" w:rsidSect="0082290E">
          <w:headerReference w:type="first" r:id="rId13"/>
          <w:footerReference w:type="first" r:id="rId14"/>
          <w:pgSz w:w="12240" w:h="15840"/>
          <w:pgMar w:top="1440" w:right="1440" w:bottom="1440" w:left="1440" w:header="720" w:footer="720" w:gutter="0"/>
          <w:cols w:space="720"/>
          <w:titlePg/>
          <w:docGrid w:linePitch="272"/>
        </w:sectPr>
      </w:pPr>
    </w:p>
    <w:p w:rsidRPr="00F90597" w:rsidR="009C4CFB" w:rsidP="009C4CFB" w:rsidRDefault="009C4CFB" w14:paraId="4A0828E2" w14:textId="42A44781">
      <w:pPr>
        <w:pStyle w:val="AppendixTitle"/>
        <w:spacing w:before="3600"/>
      </w:pPr>
      <w:r>
        <w:lastRenderedPageBreak/>
        <w:t>ExCELS Frequently Asked Questions</w:t>
      </w:r>
      <w:r w:rsidRPr="00755DEE" w:rsidR="00755DEE">
        <w:t xml:space="preserve"> </w:t>
      </w:r>
      <w:r w:rsidR="007131CA">
        <w:t>for</w:t>
      </w:r>
      <w:r w:rsidR="00755DEE">
        <w:t xml:space="preserve"> Teaching Staff</w:t>
      </w:r>
    </w:p>
    <w:p w:rsidR="009C4CFB" w:rsidP="007E00C2" w:rsidRDefault="009C4CFB" w14:paraId="36154782" w14:textId="77777777">
      <w:pPr>
        <w:pStyle w:val="Paragraph"/>
        <w:sectPr w:rsidR="009C4CFB" w:rsidSect="0082290E">
          <w:headerReference w:type="first" r:id="rId15"/>
          <w:footerReference w:type="first" r:id="rId16"/>
          <w:pgSz w:w="12240" w:h="15840"/>
          <w:pgMar w:top="1440" w:right="1440" w:bottom="1440" w:left="1440" w:header="720" w:footer="720" w:gutter="0"/>
          <w:cols w:space="720"/>
          <w:titlePg/>
          <w:docGrid w:linePitch="272"/>
        </w:sectPr>
      </w:pPr>
    </w:p>
    <w:p w:rsidRPr="00F90597" w:rsidR="00CF4D5C" w:rsidP="00DD6BCA" w:rsidRDefault="00CF4D5C" w14:paraId="1DC14556" w14:textId="5C11BD07">
      <w:pPr>
        <w:pStyle w:val="Blank"/>
      </w:pPr>
      <w:r w:rsidRPr="00F90597">
        <w:lastRenderedPageBreak/>
        <w:t>This page has been left blank for double-sided copying</w:t>
      </w:r>
      <w:r>
        <w:t>.</w:t>
      </w:r>
    </w:p>
    <w:p w:rsidR="00CF4D5C" w:rsidP="007E00C2" w:rsidRDefault="00CF4D5C" w14:paraId="1A8DB98E" w14:textId="77777777">
      <w:pPr>
        <w:pStyle w:val="Paragraph"/>
        <w:sectPr w:rsidR="00CF4D5C" w:rsidSect="0082290E">
          <w:headerReference w:type="first" r:id="rId17"/>
          <w:footerReference w:type="first" r:id="rId18"/>
          <w:pgSz w:w="12240" w:h="15840"/>
          <w:pgMar w:top="1440" w:right="1440" w:bottom="1440" w:left="1440" w:header="720" w:footer="720" w:gutter="0"/>
          <w:cols w:space="720"/>
          <w:titlePg/>
          <w:docGrid w:linePitch="272"/>
        </w:sectPr>
      </w:pPr>
    </w:p>
    <w:p w:rsidRPr="007F1D7B" w:rsidR="00CF4D5C" w:rsidP="007E00C2" w:rsidRDefault="00CF4D5C" w14:paraId="4A1430BC" w14:textId="77777777">
      <w:pPr>
        <w:pStyle w:val="Paragraph"/>
      </w:pPr>
    </w:p>
    <w:p w:rsidRPr="00520163" w:rsidR="00EE02E5" w:rsidP="00EE02E5" w:rsidRDefault="00EE02E5" w14:paraId="24549A16" w14:textId="31AE32D5">
      <w:pPr>
        <w:pStyle w:val="H2"/>
        <w:rPr>
          <w:rFonts w:ascii="Montserrat SemiBold" w:hAnsi="Montserrat SemiBold" w:eastAsiaTheme="minorHAnsi"/>
          <w:b/>
          <w:bCs/>
          <w:color w:val="0B2949" w:themeColor="accent1"/>
        </w:rPr>
      </w:pPr>
      <w:r w:rsidRPr="00520163">
        <w:rPr>
          <w:rFonts w:ascii="Montserrat SemiBold" w:hAnsi="Montserrat SemiBold" w:eastAsiaTheme="minorHAnsi"/>
          <w:b/>
          <w:bCs/>
          <w:color w:val="0B2949" w:themeColor="accent1"/>
        </w:rPr>
        <w:t>What is ExCELS about?</w:t>
      </w:r>
    </w:p>
    <w:p w:rsidRPr="003C487F" w:rsidR="00AD2C4E" w:rsidP="00AD2C4E" w:rsidRDefault="00AD2C4E" w14:paraId="188218AE" w14:textId="375C3313">
      <w:pPr>
        <w:pStyle w:val="Paragraph"/>
        <w:rPr>
          <w:rFonts w:ascii="Zilla Slab Medium" w:hAnsi="Zilla Slab Medium"/>
        </w:rPr>
      </w:pPr>
      <w:r w:rsidRPr="003C487F">
        <w:rPr>
          <w:rFonts w:ascii="Zilla Slab Medium" w:hAnsi="Zilla Slab Medium"/>
        </w:rPr>
        <w:t xml:space="preserve">ExCELS is a study of leadership in early care and education </w:t>
      </w:r>
      <w:r w:rsidR="009F10FA">
        <w:rPr>
          <w:rFonts w:ascii="Zilla Slab Medium" w:hAnsi="Zilla Slab Medium"/>
        </w:rPr>
        <w:t>centers</w:t>
      </w:r>
      <w:r w:rsidRPr="003C487F">
        <w:rPr>
          <w:rFonts w:ascii="Zilla Slab Medium" w:hAnsi="Zilla Slab Medium"/>
        </w:rPr>
        <w:t>. We want to learn about the structure of leadership in your center</w:t>
      </w:r>
      <w:r w:rsidR="00E42A1D">
        <w:rPr>
          <w:rFonts w:ascii="Zilla Slab Medium" w:hAnsi="Zilla Slab Medium"/>
        </w:rPr>
        <w:t>.</w:t>
      </w:r>
      <w:r w:rsidRPr="003C487F">
        <w:rPr>
          <w:rFonts w:ascii="Zilla Slab Medium" w:hAnsi="Zilla Slab Medium"/>
        </w:rPr>
        <w:t xml:space="preserve"> </w:t>
      </w:r>
      <w:r w:rsidR="00E42A1D">
        <w:rPr>
          <w:rFonts w:ascii="Zilla Slab Medium" w:hAnsi="Zilla Slab Medium"/>
        </w:rPr>
        <w:t xml:space="preserve">We </w:t>
      </w:r>
      <w:r w:rsidRPr="003C487F">
        <w:rPr>
          <w:rFonts w:ascii="Zilla Slab Medium" w:hAnsi="Zilla Slab Medium"/>
        </w:rPr>
        <w:t>a</w:t>
      </w:r>
      <w:r w:rsidR="00E42A1D">
        <w:rPr>
          <w:rFonts w:ascii="Zilla Slab Medium" w:hAnsi="Zilla Slab Medium"/>
        </w:rPr>
        <w:t>lso</w:t>
      </w:r>
      <w:r w:rsidRPr="003C487F">
        <w:rPr>
          <w:rFonts w:ascii="Zilla Slab Medium" w:hAnsi="Zilla Slab Medium"/>
        </w:rPr>
        <w:t xml:space="preserve"> </w:t>
      </w:r>
      <w:r w:rsidR="00E42A1D">
        <w:rPr>
          <w:rFonts w:ascii="Zilla Slab Medium" w:hAnsi="Zilla Slab Medium"/>
        </w:rPr>
        <w:t xml:space="preserve">want to learn about </w:t>
      </w:r>
      <w:r w:rsidRPr="003C487F">
        <w:rPr>
          <w:rFonts w:ascii="Zilla Slab Medium" w:hAnsi="Zilla Slab Medium"/>
        </w:rPr>
        <w:t xml:space="preserve">who </w:t>
      </w:r>
      <w:r w:rsidR="00E42A1D">
        <w:rPr>
          <w:rFonts w:ascii="Zilla Slab Medium" w:hAnsi="Zilla Slab Medium"/>
        </w:rPr>
        <w:t>makes decisions at</w:t>
      </w:r>
      <w:r w:rsidRPr="003C487F">
        <w:rPr>
          <w:rFonts w:ascii="Zilla Slab Medium" w:hAnsi="Zilla Slab Medium"/>
        </w:rPr>
        <w:t xml:space="preserve"> your center</w:t>
      </w:r>
      <w:r w:rsidR="00E42A1D">
        <w:rPr>
          <w:rFonts w:ascii="Zilla Slab Medium" w:hAnsi="Zilla Slab Medium"/>
        </w:rPr>
        <w:t>.</w:t>
      </w:r>
      <w:r w:rsidR="00E454A2">
        <w:rPr>
          <w:rFonts w:ascii="Zilla Slab Medium" w:hAnsi="Zilla Slab Medium"/>
        </w:rPr>
        <w:t xml:space="preserve"> </w:t>
      </w:r>
      <w:r w:rsidR="00E42A1D">
        <w:rPr>
          <w:rFonts w:ascii="Zilla Slab Medium" w:hAnsi="Zilla Slab Medium"/>
        </w:rPr>
        <w:t xml:space="preserve">This will help us </w:t>
      </w:r>
      <w:r w:rsidR="00E454A2">
        <w:rPr>
          <w:rFonts w:ascii="Zilla Slab Medium" w:hAnsi="Zilla Slab Medium"/>
        </w:rPr>
        <w:t xml:space="preserve">learn how leadership might improve the quality </w:t>
      </w:r>
      <w:r w:rsidR="00EF5CF7">
        <w:rPr>
          <w:rFonts w:ascii="Zilla Slab Medium" w:hAnsi="Zilla Slab Medium"/>
        </w:rPr>
        <w:t xml:space="preserve">of care and education a center provides </w:t>
      </w:r>
      <w:r w:rsidR="00E454A2">
        <w:rPr>
          <w:rFonts w:ascii="Zilla Slab Medium" w:hAnsi="Zilla Slab Medium"/>
        </w:rPr>
        <w:t>and outcomes for staff, children, and families</w:t>
      </w:r>
      <w:r w:rsidRPr="003C487F">
        <w:rPr>
          <w:rFonts w:ascii="Zilla Slab Medium" w:hAnsi="Zilla Slab Medium"/>
        </w:rPr>
        <w:t>.</w:t>
      </w:r>
    </w:p>
    <w:p w:rsidRPr="00520163" w:rsidR="00EE02E5" w:rsidP="00EE02E5" w:rsidRDefault="00EE02E5" w14:paraId="336B68CF" w14:textId="77777777">
      <w:pPr>
        <w:pStyle w:val="H2"/>
        <w:rPr>
          <w:rFonts w:ascii="Montserrat SemiBold" w:hAnsi="Montserrat SemiBold" w:eastAsiaTheme="minorHAnsi"/>
          <w:b/>
          <w:bCs/>
          <w:color w:val="0B2949" w:themeColor="accent1"/>
        </w:rPr>
      </w:pPr>
      <w:r w:rsidRPr="00520163">
        <w:rPr>
          <w:rFonts w:ascii="Montserrat SemiBold" w:hAnsi="Montserrat SemiBold" w:eastAsiaTheme="minorHAnsi"/>
          <w:b/>
          <w:bCs/>
          <w:color w:val="0B2949" w:themeColor="accent1"/>
        </w:rPr>
        <w:t>Who is conducting the study?</w:t>
      </w:r>
    </w:p>
    <w:p w:rsidRPr="003C487F" w:rsidR="00AD2C4E" w:rsidP="00AD2C4E" w:rsidRDefault="00AD2C4E" w14:paraId="250576AE" w14:textId="476441AE">
      <w:pPr>
        <w:pStyle w:val="Paragraph"/>
        <w:rPr>
          <w:rFonts w:ascii="Zilla Slab Medium" w:hAnsi="Zilla Slab Medium"/>
        </w:rPr>
      </w:pPr>
      <w:r w:rsidRPr="003C487F">
        <w:rPr>
          <w:rFonts w:ascii="Zilla Slab Medium" w:hAnsi="Zilla Slab Medium"/>
        </w:rPr>
        <w:t xml:space="preserve">The U.S. Department of Health and Human Services, Administration for Children and Families, Office of Planning, Research, and Evaluation sponsors the study. </w:t>
      </w:r>
      <w:r w:rsidRPr="003C487F">
        <w:rPr>
          <w:rFonts w:ascii="Zilla Slab Medium" w:hAnsi="Zilla Slab Medium"/>
          <w:bCs/>
        </w:rPr>
        <w:t>Mathematica, a</w:t>
      </w:r>
      <w:r w:rsidR="00E42A1D">
        <w:rPr>
          <w:rFonts w:ascii="Zilla Slab Medium" w:hAnsi="Zilla Slab Medium"/>
          <w:bCs/>
        </w:rPr>
        <w:t>n</w:t>
      </w:r>
      <w:r w:rsidRPr="003C487F">
        <w:rPr>
          <w:rFonts w:ascii="Zilla Slab Medium" w:hAnsi="Zilla Slab Medium"/>
          <w:bCs/>
        </w:rPr>
        <w:t xml:space="preserve"> independent research </w:t>
      </w:r>
      <w:r w:rsidR="00E42A1D">
        <w:rPr>
          <w:rFonts w:ascii="Zilla Slab Medium" w:hAnsi="Zilla Slab Medium"/>
          <w:bCs/>
        </w:rPr>
        <w:t>firm</w:t>
      </w:r>
      <w:r w:rsidR="007C6687">
        <w:rPr>
          <w:rFonts w:ascii="Zilla Slab Medium" w:hAnsi="Zilla Slab Medium"/>
          <w:bCs/>
        </w:rPr>
        <w:t>,</w:t>
      </w:r>
      <w:r w:rsidR="00E42A1D">
        <w:rPr>
          <w:rFonts w:ascii="Zilla Slab Medium" w:hAnsi="Zilla Slab Medium"/>
          <w:bCs/>
        </w:rPr>
        <w:t xml:space="preserve"> </w:t>
      </w:r>
      <w:r w:rsidR="0005593B">
        <w:rPr>
          <w:rFonts w:ascii="Zilla Slab Medium" w:hAnsi="Zilla Slab Medium"/>
          <w:bCs/>
        </w:rPr>
        <w:t>is conducting</w:t>
      </w:r>
      <w:r w:rsidR="00E42A1D">
        <w:rPr>
          <w:rFonts w:ascii="Zilla Slab Medium" w:hAnsi="Zilla Slab Medium"/>
          <w:bCs/>
        </w:rPr>
        <w:t xml:space="preserve"> the study</w:t>
      </w:r>
      <w:r w:rsidR="009904F8">
        <w:rPr>
          <w:rFonts w:ascii="Zilla Slab Medium" w:hAnsi="Zilla Slab Medium"/>
          <w:bCs/>
        </w:rPr>
        <w:t xml:space="preserve"> with the </w:t>
      </w:r>
      <w:r w:rsidRPr="003C487F" w:rsidR="009904F8">
        <w:rPr>
          <w:rFonts w:ascii="Zilla Slab Medium" w:hAnsi="Zilla Slab Medium"/>
        </w:rPr>
        <w:t>Institute for Early Education Leadership and Innovation at the University of Massachusetts Boston</w:t>
      </w:r>
      <w:r w:rsidR="00E42A1D">
        <w:rPr>
          <w:rFonts w:ascii="Zilla Slab Medium" w:hAnsi="Zilla Slab Medium"/>
          <w:bCs/>
        </w:rPr>
        <w:t xml:space="preserve">. </w:t>
      </w:r>
      <w:r w:rsidR="009904F8">
        <w:rPr>
          <w:rFonts w:ascii="Zilla Slab Medium" w:hAnsi="Zilla Slab Medium"/>
          <w:bCs/>
        </w:rPr>
        <w:t>Mathematica’s</w:t>
      </w:r>
      <w:r w:rsidRPr="003C487F">
        <w:rPr>
          <w:rFonts w:ascii="Zilla Slab Medium" w:hAnsi="Zilla Slab Medium"/>
          <w:bCs/>
        </w:rPr>
        <w:t xml:space="preserve"> studies of </w:t>
      </w:r>
      <w:r w:rsidR="009904F8">
        <w:rPr>
          <w:rFonts w:ascii="Zilla Slab Medium" w:hAnsi="Zilla Slab Medium"/>
          <w:bCs/>
        </w:rPr>
        <w:t>early childhood</w:t>
      </w:r>
      <w:r w:rsidRPr="003C487F">
        <w:rPr>
          <w:rFonts w:ascii="Zilla Slab Medium" w:hAnsi="Zilla Slab Medium"/>
          <w:bCs/>
        </w:rPr>
        <w:t xml:space="preserve"> have inform</w:t>
      </w:r>
      <w:r w:rsidR="00E42A1D">
        <w:rPr>
          <w:rFonts w:ascii="Zilla Slab Medium" w:hAnsi="Zilla Slab Medium"/>
          <w:bCs/>
        </w:rPr>
        <w:t>ed</w:t>
      </w:r>
      <w:r w:rsidRPr="003C487F">
        <w:rPr>
          <w:rFonts w:ascii="Zilla Slab Medium" w:hAnsi="Zilla Slab Medium"/>
          <w:bCs/>
        </w:rPr>
        <w:t xml:space="preserve"> national policymakers for more than 50 years</w:t>
      </w:r>
      <w:r w:rsidR="00E42A1D">
        <w:rPr>
          <w:rFonts w:ascii="Zilla Slab Medium" w:hAnsi="Zilla Slab Medium"/>
          <w:bCs/>
        </w:rPr>
        <w:t>.</w:t>
      </w:r>
      <w:r w:rsidRPr="003C487F">
        <w:rPr>
          <w:rFonts w:ascii="Zilla Slab Medium" w:hAnsi="Zilla Slab Medium"/>
        </w:rPr>
        <w:t xml:space="preserve"> </w:t>
      </w:r>
    </w:p>
    <w:p w:rsidRPr="00520163" w:rsidR="00EE02E5" w:rsidP="00EE02E5" w:rsidRDefault="00EE02E5" w14:paraId="3D40FE51" w14:textId="457EE343">
      <w:pPr>
        <w:pStyle w:val="H2"/>
        <w:rPr>
          <w:rFonts w:ascii="Montserrat SemiBold" w:hAnsi="Montserrat SemiBold" w:eastAsiaTheme="minorHAnsi"/>
          <w:b/>
          <w:bCs/>
          <w:color w:val="0B2949" w:themeColor="accent1"/>
        </w:rPr>
      </w:pPr>
      <w:r w:rsidRPr="00520163">
        <w:rPr>
          <w:rFonts w:ascii="Montserrat SemiBold" w:hAnsi="Montserrat SemiBold" w:eastAsiaTheme="minorHAnsi"/>
          <w:b/>
          <w:bCs/>
          <w:color w:val="0B2949" w:themeColor="accent1"/>
        </w:rPr>
        <w:t>When will the study take place?</w:t>
      </w:r>
    </w:p>
    <w:p w:rsidRPr="003C487F" w:rsidR="00EE02E5" w:rsidP="00EE02E5" w:rsidRDefault="00EE02E5" w14:paraId="01694C7C" w14:textId="6C389C41">
      <w:pPr>
        <w:pStyle w:val="Paragraph"/>
        <w:rPr>
          <w:rFonts w:ascii="Zilla Slab Medium" w:hAnsi="Zilla Slab Medium"/>
          <w:bCs/>
        </w:rPr>
      </w:pPr>
      <w:r w:rsidRPr="003C487F">
        <w:rPr>
          <w:rFonts w:ascii="Zilla Slab Medium" w:hAnsi="Zilla Slab Medium"/>
          <w:bCs/>
        </w:rPr>
        <w:t xml:space="preserve">The study will take place this </w:t>
      </w:r>
      <w:r w:rsidR="00E42A1D">
        <w:rPr>
          <w:rFonts w:ascii="Zilla Slab Medium" w:hAnsi="Zilla Slab Medium"/>
          <w:bCs/>
        </w:rPr>
        <w:t>s</w:t>
      </w:r>
      <w:r w:rsidRPr="003C487F">
        <w:rPr>
          <w:rFonts w:ascii="Zilla Slab Medium" w:hAnsi="Zilla Slab Medium"/>
          <w:bCs/>
        </w:rPr>
        <w:t>pring 2022.</w:t>
      </w:r>
    </w:p>
    <w:p w:rsidRPr="00520163" w:rsidR="00EE02E5" w:rsidP="00EE02E5" w:rsidRDefault="00EE02E5" w14:paraId="3FA7E978" w14:textId="79AE0D95">
      <w:pPr>
        <w:pStyle w:val="H2"/>
        <w:rPr>
          <w:rFonts w:ascii="Montserrat SemiBold" w:hAnsi="Montserrat SemiBold" w:eastAsiaTheme="minorHAnsi"/>
          <w:b/>
          <w:bCs/>
          <w:color w:val="0B2949" w:themeColor="accent1"/>
        </w:rPr>
      </w:pPr>
      <w:r w:rsidRPr="00520163">
        <w:rPr>
          <w:rFonts w:ascii="Montserrat SemiBold" w:hAnsi="Montserrat SemiBold" w:eastAsiaTheme="minorHAnsi"/>
          <w:b/>
          <w:bCs/>
          <w:color w:val="0B2949" w:themeColor="accent1"/>
        </w:rPr>
        <w:t>What are you asking me to do?</w:t>
      </w:r>
    </w:p>
    <w:p w:rsidR="002D4914" w:rsidP="00CD76A4" w:rsidRDefault="00AD2C4E" w14:paraId="3D40ED7C" w14:textId="54D0AAD3">
      <w:pPr>
        <w:spacing w:after="0"/>
        <w:rPr>
          <w:rFonts w:ascii="Zilla Slab Medium" w:hAnsi="Zilla Slab Medium"/>
          <w:bCs/>
        </w:rPr>
      </w:pPr>
      <w:r w:rsidRPr="003C487F">
        <w:rPr>
          <w:rFonts w:ascii="Zilla Slab Medium" w:hAnsi="Zilla Slab Medium"/>
          <w:bCs/>
        </w:rPr>
        <w:t xml:space="preserve">We are asking teaching staff to complete a </w:t>
      </w:r>
      <w:r w:rsidR="00CD76A4">
        <w:rPr>
          <w:rFonts w:ascii="Zilla Slab Medium" w:hAnsi="Zilla Slab Medium"/>
          <w:bCs/>
        </w:rPr>
        <w:t>60</w:t>
      </w:r>
      <w:r w:rsidRPr="003C487F">
        <w:rPr>
          <w:rFonts w:ascii="Zilla Slab Medium" w:hAnsi="Zilla Slab Medium"/>
          <w:bCs/>
        </w:rPr>
        <w:t>-minute survey</w:t>
      </w:r>
      <w:r w:rsidR="00E70F93">
        <w:rPr>
          <w:rFonts w:ascii="Zilla Slab Medium" w:hAnsi="Zilla Slab Medium"/>
          <w:bCs/>
        </w:rPr>
        <w:t xml:space="preserve">. </w:t>
      </w:r>
      <w:r w:rsidR="002D4914">
        <w:rPr>
          <w:rFonts w:ascii="Zilla Slab Medium" w:hAnsi="Zilla Slab Medium"/>
          <w:bCs/>
        </w:rPr>
        <w:t>It will ask</w:t>
      </w:r>
      <w:r w:rsidRPr="003C487F" w:rsidR="002D4914">
        <w:rPr>
          <w:rFonts w:ascii="Zilla Slab Medium" w:hAnsi="Zilla Slab Medium"/>
          <w:bCs/>
        </w:rPr>
        <w:t xml:space="preserve"> about </w:t>
      </w:r>
      <w:r w:rsidRPr="00CD76A4" w:rsidR="002D4914">
        <w:rPr>
          <w:rFonts w:ascii="Zilla Slab Medium" w:hAnsi="Zilla Slab Medium"/>
          <w:bCs/>
        </w:rPr>
        <w:t>the people who make decisions in your center</w:t>
      </w:r>
      <w:r w:rsidR="002D4914">
        <w:rPr>
          <w:rFonts w:ascii="Zilla Slab Medium" w:hAnsi="Zilla Slab Medium"/>
          <w:bCs/>
        </w:rPr>
        <w:t>.</w:t>
      </w:r>
      <w:r w:rsidRPr="00CD76A4" w:rsidR="002D4914">
        <w:rPr>
          <w:rFonts w:ascii="Zilla Slab Medium" w:hAnsi="Zilla Slab Medium"/>
          <w:bCs/>
        </w:rPr>
        <w:t xml:space="preserve"> </w:t>
      </w:r>
      <w:r w:rsidR="002D4914">
        <w:rPr>
          <w:rFonts w:ascii="Zilla Slab Medium" w:hAnsi="Zilla Slab Medium"/>
          <w:bCs/>
        </w:rPr>
        <w:t xml:space="preserve">It will cover how your </w:t>
      </w:r>
      <w:r w:rsidRPr="00CD76A4" w:rsidR="002D4914">
        <w:rPr>
          <w:rFonts w:ascii="Zilla Slab Medium" w:hAnsi="Zilla Slab Medium"/>
          <w:bCs/>
        </w:rPr>
        <w:t>center operat</w:t>
      </w:r>
      <w:r w:rsidR="002D4914">
        <w:rPr>
          <w:rFonts w:ascii="Zilla Slab Medium" w:hAnsi="Zilla Slab Medium"/>
          <w:bCs/>
        </w:rPr>
        <w:t>e</w:t>
      </w:r>
      <w:r w:rsidRPr="00CD76A4" w:rsidR="002D4914">
        <w:rPr>
          <w:rFonts w:ascii="Zilla Slab Medium" w:hAnsi="Zilla Slab Medium"/>
          <w:bCs/>
        </w:rPr>
        <w:t>s</w:t>
      </w:r>
      <w:r w:rsidR="002D4914">
        <w:rPr>
          <w:rFonts w:ascii="Zilla Slab Medium" w:hAnsi="Zilla Slab Medium"/>
          <w:bCs/>
        </w:rPr>
        <w:t xml:space="preserve"> </w:t>
      </w:r>
      <w:r w:rsidRPr="00CD76A4" w:rsidR="002D4914">
        <w:rPr>
          <w:rFonts w:ascii="Zilla Slab Medium" w:hAnsi="Zilla Slab Medium"/>
          <w:bCs/>
        </w:rPr>
        <w:t>and your center’s c</w:t>
      </w:r>
      <w:r w:rsidR="00502EAA">
        <w:rPr>
          <w:rFonts w:ascii="Zilla Slab Medium" w:hAnsi="Zilla Slab Medium"/>
          <w:bCs/>
        </w:rPr>
        <w:t>ulture</w:t>
      </w:r>
      <w:r w:rsidRPr="00CD76A4" w:rsidR="002D4914">
        <w:rPr>
          <w:rFonts w:ascii="Zilla Slab Medium" w:hAnsi="Zilla Slab Medium"/>
          <w:bCs/>
        </w:rPr>
        <w:t xml:space="preserve"> and </w:t>
      </w:r>
      <w:r w:rsidR="009A62D3">
        <w:rPr>
          <w:rFonts w:ascii="Zilla Slab Medium" w:hAnsi="Zilla Slab Medium"/>
          <w:bCs/>
        </w:rPr>
        <w:t>work environment</w:t>
      </w:r>
      <w:r w:rsidR="002D4914">
        <w:rPr>
          <w:rFonts w:ascii="Zilla Slab Medium" w:hAnsi="Zilla Slab Medium"/>
          <w:bCs/>
        </w:rPr>
        <w:t>.</w:t>
      </w:r>
      <w:r w:rsidRPr="00CD76A4" w:rsidR="002D4914">
        <w:rPr>
          <w:rFonts w:ascii="Zilla Slab Medium" w:hAnsi="Zilla Slab Medium"/>
          <w:bCs/>
        </w:rPr>
        <w:t xml:space="preserve"> </w:t>
      </w:r>
      <w:r w:rsidR="002D4914">
        <w:rPr>
          <w:rFonts w:ascii="Zilla Slab Medium" w:hAnsi="Zilla Slab Medium"/>
          <w:bCs/>
        </w:rPr>
        <w:t xml:space="preserve">The survey will </w:t>
      </w:r>
      <w:r w:rsidRPr="00CD76A4" w:rsidR="002D4914">
        <w:rPr>
          <w:rFonts w:ascii="Zilla Slab Medium" w:hAnsi="Zilla Slab Medium"/>
          <w:bCs/>
        </w:rPr>
        <w:t>a</w:t>
      </w:r>
      <w:r w:rsidR="002D4914">
        <w:rPr>
          <w:rFonts w:ascii="Zilla Slab Medium" w:hAnsi="Zilla Slab Medium"/>
          <w:bCs/>
        </w:rPr>
        <w:t>sk</w:t>
      </w:r>
      <w:r w:rsidRPr="00CD76A4" w:rsidR="002D4914">
        <w:rPr>
          <w:rFonts w:ascii="Zilla Slab Medium" w:hAnsi="Zilla Slab Medium"/>
          <w:bCs/>
        </w:rPr>
        <w:t xml:space="preserve"> how </w:t>
      </w:r>
      <w:r w:rsidR="002D4914">
        <w:rPr>
          <w:rFonts w:ascii="Zilla Slab Medium" w:hAnsi="Zilla Slab Medium"/>
          <w:bCs/>
        </w:rPr>
        <w:t xml:space="preserve">staff work </w:t>
      </w:r>
      <w:r w:rsidR="00925099">
        <w:rPr>
          <w:rFonts w:ascii="Zilla Slab Medium" w:hAnsi="Zilla Slab Medium"/>
          <w:bCs/>
        </w:rPr>
        <w:t xml:space="preserve">together </w:t>
      </w:r>
      <w:r w:rsidR="002D4914">
        <w:rPr>
          <w:rFonts w:ascii="Zilla Slab Medium" w:hAnsi="Zilla Slab Medium"/>
          <w:bCs/>
        </w:rPr>
        <w:t xml:space="preserve">in the center and how </w:t>
      </w:r>
      <w:r w:rsidRPr="00CD76A4" w:rsidR="002D4914">
        <w:rPr>
          <w:rFonts w:ascii="Zilla Slab Medium" w:hAnsi="Zilla Slab Medium"/>
          <w:bCs/>
        </w:rPr>
        <w:t xml:space="preserve">your center works with families and the community. We will also ask about your background, </w:t>
      </w:r>
      <w:r w:rsidR="009A62D3">
        <w:rPr>
          <w:rFonts w:ascii="Zilla Slab Medium" w:hAnsi="Zilla Slab Medium"/>
          <w:bCs/>
        </w:rPr>
        <w:t xml:space="preserve">work </w:t>
      </w:r>
      <w:r w:rsidRPr="00CD76A4" w:rsidR="002D4914">
        <w:rPr>
          <w:rFonts w:ascii="Zilla Slab Medium" w:hAnsi="Zilla Slab Medium"/>
          <w:bCs/>
        </w:rPr>
        <w:t>experience, and your job satisfaction and stress.</w:t>
      </w:r>
      <w:r w:rsidR="004B304A">
        <w:rPr>
          <w:rFonts w:ascii="Zilla Slab Medium" w:hAnsi="Zilla Slab Medium"/>
          <w:bCs/>
        </w:rPr>
        <w:t xml:space="preserve"> </w:t>
      </w:r>
      <w:r w:rsidR="004B304A">
        <w:rPr>
          <w:rFonts w:ascii="Zilla Slab Medium" w:hAnsi="Zilla Slab Medium"/>
          <w:b/>
        </w:rPr>
        <w:t>We will offer you a total of $</w:t>
      </w:r>
      <w:r w:rsidR="00FF4215">
        <w:rPr>
          <w:rFonts w:ascii="Zilla Slab Medium" w:hAnsi="Zilla Slab Medium"/>
          <w:b/>
        </w:rPr>
        <w:t xml:space="preserve">40 </w:t>
      </w:r>
      <w:r w:rsidR="004B304A">
        <w:rPr>
          <w:rFonts w:ascii="Zilla Slab Medium" w:hAnsi="Zilla Slab Medium"/>
          <w:b/>
        </w:rPr>
        <w:t>in gift cards as a thank you.</w:t>
      </w:r>
    </w:p>
    <w:p w:rsidRPr="00520163" w:rsidR="00EE02E5" w:rsidP="002D4914" w:rsidRDefault="00EE02E5" w14:paraId="3CD3DBD0" w14:textId="77777777">
      <w:pPr>
        <w:pStyle w:val="H2"/>
        <w:ind w:left="0" w:firstLine="0"/>
        <w:rPr>
          <w:rFonts w:ascii="Montserrat SemiBold" w:hAnsi="Montserrat SemiBold" w:eastAsiaTheme="minorHAnsi"/>
          <w:b/>
          <w:bCs/>
          <w:color w:val="0B2949" w:themeColor="accent1"/>
        </w:rPr>
      </w:pPr>
      <w:r w:rsidRPr="00520163">
        <w:rPr>
          <w:rFonts w:ascii="Montserrat SemiBold" w:hAnsi="Montserrat SemiBold" w:eastAsiaTheme="minorHAnsi"/>
          <w:b/>
          <w:bCs/>
          <w:color w:val="0B2949" w:themeColor="accent1"/>
        </w:rPr>
        <w:t>How do I complete the survey?</w:t>
      </w:r>
    </w:p>
    <w:p w:rsidRPr="003C487F" w:rsidR="00AD2C4E" w:rsidP="00AD2C4E" w:rsidRDefault="00AD2C4E" w14:paraId="7F069FF8" w14:textId="6E7DB18B">
      <w:pPr>
        <w:pStyle w:val="Paragraph"/>
        <w:rPr>
          <w:rFonts w:ascii="Zilla Slab Medium" w:hAnsi="Zilla Slab Medium"/>
        </w:rPr>
      </w:pPr>
      <w:r w:rsidRPr="003C487F">
        <w:rPr>
          <w:rFonts w:ascii="Zilla Slab Medium" w:hAnsi="Zilla Slab Medium"/>
        </w:rPr>
        <w:t>You can complete the survey on the web</w:t>
      </w:r>
      <w:r w:rsidR="00E70F93">
        <w:rPr>
          <w:rFonts w:ascii="Zilla Slab Medium" w:hAnsi="Zilla Slab Medium"/>
        </w:rPr>
        <w:t>.</w:t>
      </w:r>
      <w:r w:rsidRPr="003C487F">
        <w:rPr>
          <w:rFonts w:ascii="Zilla Slab Medium" w:hAnsi="Zilla Slab Medium"/>
        </w:rPr>
        <w:t xml:space="preserve"> </w:t>
      </w:r>
      <w:r w:rsidR="00E70F93">
        <w:rPr>
          <w:rFonts w:ascii="Zilla Slab Medium" w:hAnsi="Zilla Slab Medium"/>
        </w:rPr>
        <w:t>Y</w:t>
      </w:r>
      <w:r w:rsidRPr="003C487F">
        <w:rPr>
          <w:rFonts w:ascii="Zilla Slab Medium" w:hAnsi="Zilla Slab Medium"/>
        </w:rPr>
        <w:t xml:space="preserve">ou will have the </w:t>
      </w:r>
      <w:r>
        <w:rPr>
          <w:rFonts w:ascii="Zilla Slab Medium" w:hAnsi="Zilla Slab Medium"/>
        </w:rPr>
        <w:t>option</w:t>
      </w:r>
      <w:r w:rsidRPr="003C487F">
        <w:rPr>
          <w:rFonts w:ascii="Zilla Slab Medium" w:hAnsi="Zilla Slab Medium"/>
        </w:rPr>
        <w:t xml:space="preserve"> to save your </w:t>
      </w:r>
      <w:r w:rsidR="001550CD">
        <w:rPr>
          <w:rFonts w:ascii="Zilla Slab Medium" w:hAnsi="Zilla Slab Medium"/>
        </w:rPr>
        <w:t>answers</w:t>
      </w:r>
      <w:r w:rsidRPr="003C487F">
        <w:rPr>
          <w:rFonts w:ascii="Zilla Slab Medium" w:hAnsi="Zilla Slab Medium"/>
        </w:rPr>
        <w:t xml:space="preserve"> and </w:t>
      </w:r>
      <w:r w:rsidR="001550CD">
        <w:rPr>
          <w:rFonts w:ascii="Zilla Slab Medium" w:hAnsi="Zilla Slab Medium"/>
        </w:rPr>
        <w:t>finish the survey later if you need to</w:t>
      </w:r>
      <w:r w:rsidRPr="003C487F">
        <w:rPr>
          <w:rFonts w:ascii="Zilla Slab Medium" w:hAnsi="Zilla Slab Medium"/>
        </w:rPr>
        <w:t xml:space="preserve">. We also </w:t>
      </w:r>
      <w:r w:rsidR="001550CD">
        <w:rPr>
          <w:rFonts w:ascii="Zilla Slab Medium" w:hAnsi="Zilla Slab Medium"/>
        </w:rPr>
        <w:t>have</w:t>
      </w:r>
      <w:r w:rsidRPr="003C487F">
        <w:rPr>
          <w:rFonts w:ascii="Zilla Slab Medium" w:hAnsi="Zilla Slab Medium"/>
        </w:rPr>
        <w:t xml:space="preserve"> paper versions of the survey if </w:t>
      </w:r>
      <w:r>
        <w:rPr>
          <w:rFonts w:ascii="Zilla Slab Medium" w:hAnsi="Zilla Slab Medium"/>
        </w:rPr>
        <w:t>you prefer</w:t>
      </w:r>
      <w:r w:rsidRPr="003C487F">
        <w:rPr>
          <w:rFonts w:ascii="Zilla Slab Medium" w:hAnsi="Zilla Slab Medium"/>
        </w:rPr>
        <w:t>.</w:t>
      </w:r>
    </w:p>
    <w:p w:rsidRPr="00520163" w:rsidR="00EE02E5" w:rsidP="00EE02E5" w:rsidRDefault="00EE02E5" w14:paraId="13AA1BE9" w14:textId="77777777">
      <w:pPr>
        <w:pStyle w:val="H2"/>
        <w:rPr>
          <w:rFonts w:ascii="Montserrat SemiBold" w:hAnsi="Montserrat SemiBold" w:eastAsiaTheme="minorHAnsi"/>
          <w:b/>
          <w:bCs/>
          <w:color w:val="0B2949" w:themeColor="accent1"/>
        </w:rPr>
      </w:pPr>
      <w:r w:rsidRPr="00520163">
        <w:rPr>
          <w:rFonts w:ascii="Montserrat SemiBold" w:hAnsi="Montserrat SemiBold" w:eastAsiaTheme="minorHAnsi"/>
          <w:b/>
          <w:bCs/>
          <w:color w:val="0B2949" w:themeColor="accent1"/>
        </w:rPr>
        <w:t>Will taking part in the study affect employment at my center?</w:t>
      </w:r>
    </w:p>
    <w:p w:rsidRPr="003C487F" w:rsidR="00EE02E5" w:rsidP="00EE02E5" w:rsidRDefault="00EE02E5" w14:paraId="7FFD7AFA" w14:textId="117CA643">
      <w:pPr>
        <w:pStyle w:val="Paragraph"/>
        <w:rPr>
          <w:rFonts w:ascii="Zilla Slab Medium" w:hAnsi="Zilla Slab Medium"/>
        </w:rPr>
      </w:pPr>
      <w:r w:rsidRPr="003C487F">
        <w:rPr>
          <w:rFonts w:ascii="Zilla Slab Medium" w:hAnsi="Zilla Slab Medium"/>
        </w:rPr>
        <w:t xml:space="preserve">No. Taking part in ExCELS will not affect your </w:t>
      </w:r>
      <w:r w:rsidR="007C6687">
        <w:rPr>
          <w:rFonts w:ascii="Zilla Slab Medium" w:hAnsi="Zilla Slab Medium"/>
        </w:rPr>
        <w:t>job</w:t>
      </w:r>
      <w:r w:rsidRPr="003C487F">
        <w:rPr>
          <w:rFonts w:ascii="Zilla Slab Medium" w:hAnsi="Zilla Slab Medium"/>
        </w:rPr>
        <w:t>.</w:t>
      </w:r>
      <w:r w:rsidR="004B43C9">
        <w:rPr>
          <w:rFonts w:ascii="Zilla Slab Medium" w:hAnsi="Zilla Slab Medium"/>
        </w:rPr>
        <w:t xml:space="preserve"> </w:t>
      </w:r>
      <w:r w:rsidR="00E70F93">
        <w:rPr>
          <w:rFonts w:ascii="Zilla Slab Medium" w:hAnsi="Zilla Slab Medium"/>
        </w:rPr>
        <w:t>Y</w:t>
      </w:r>
      <w:r w:rsidR="00D27006">
        <w:rPr>
          <w:rFonts w:ascii="Zilla Slab Medium" w:hAnsi="Zilla Slab Medium"/>
        </w:rPr>
        <w:t xml:space="preserve">our </w:t>
      </w:r>
      <w:r w:rsidR="002B7D71">
        <w:rPr>
          <w:rFonts w:ascii="Zilla Slab Medium" w:hAnsi="Zilla Slab Medium"/>
        </w:rPr>
        <w:t xml:space="preserve">center managers, </w:t>
      </w:r>
      <w:r w:rsidR="00D27006">
        <w:rPr>
          <w:rFonts w:ascii="Zilla Slab Medium" w:hAnsi="Zilla Slab Medium"/>
        </w:rPr>
        <w:t xml:space="preserve">supervisor, other </w:t>
      </w:r>
      <w:r w:rsidR="002B7D71">
        <w:rPr>
          <w:rFonts w:ascii="Zilla Slab Medium" w:hAnsi="Zilla Slab Medium"/>
        </w:rPr>
        <w:t>teaching staff</w:t>
      </w:r>
      <w:r w:rsidR="00D27006">
        <w:rPr>
          <w:rFonts w:ascii="Zilla Slab Medium" w:hAnsi="Zilla Slab Medium"/>
        </w:rPr>
        <w:t>, or anyone else at your center or program</w:t>
      </w:r>
      <w:r w:rsidR="00E70F93">
        <w:rPr>
          <w:rFonts w:ascii="Zilla Slab Medium" w:hAnsi="Zilla Slab Medium"/>
        </w:rPr>
        <w:t xml:space="preserve"> will </w:t>
      </w:r>
      <w:r w:rsidR="000364BD">
        <w:rPr>
          <w:rFonts w:ascii="Zilla Slab Medium" w:hAnsi="Zilla Slab Medium"/>
        </w:rPr>
        <w:t xml:space="preserve">not </w:t>
      </w:r>
      <w:r w:rsidR="00E70F93">
        <w:rPr>
          <w:rFonts w:ascii="Zilla Slab Medium" w:hAnsi="Zilla Slab Medium"/>
        </w:rPr>
        <w:t>see your responses</w:t>
      </w:r>
      <w:r w:rsidR="004B43C9">
        <w:rPr>
          <w:rFonts w:ascii="Zilla Slab Medium" w:hAnsi="Zilla Slab Medium"/>
        </w:rPr>
        <w:t xml:space="preserve">. </w:t>
      </w:r>
    </w:p>
    <w:p w:rsidRPr="00520163" w:rsidR="00EE02E5" w:rsidP="00EE02E5" w:rsidRDefault="00EE02E5" w14:paraId="3A63D802" w14:textId="77777777">
      <w:pPr>
        <w:pStyle w:val="H2"/>
        <w:rPr>
          <w:rFonts w:ascii="Montserrat SemiBold" w:hAnsi="Montserrat SemiBold" w:eastAsiaTheme="minorHAnsi"/>
          <w:b/>
          <w:bCs/>
          <w:color w:val="0B2949" w:themeColor="accent1"/>
        </w:rPr>
      </w:pPr>
      <w:r w:rsidRPr="00520163">
        <w:rPr>
          <w:rFonts w:ascii="Montserrat SemiBold" w:hAnsi="Montserrat SemiBold" w:eastAsiaTheme="minorHAnsi"/>
          <w:b/>
          <w:bCs/>
          <w:color w:val="0B2949" w:themeColor="accent1"/>
        </w:rPr>
        <w:lastRenderedPageBreak/>
        <w:t>Is there a phone number I can call with questions?</w:t>
      </w:r>
    </w:p>
    <w:p w:rsidRPr="003C487F" w:rsidR="00EE02E5" w:rsidP="00EE02E5" w:rsidRDefault="00EE02E5" w14:paraId="2362A310" w14:textId="4D08F962">
      <w:pPr>
        <w:pStyle w:val="Paragraph"/>
        <w:keepNext/>
        <w:keepLines/>
        <w:rPr>
          <w:rFonts w:ascii="Zilla Slab Medium" w:hAnsi="Zilla Slab Medium" w:eastAsia="Georgia"/>
          <w:lang w:bidi="en-US"/>
        </w:rPr>
      </w:pPr>
      <w:r w:rsidRPr="003C487F">
        <w:rPr>
          <w:rFonts w:ascii="Zilla Slab Medium" w:hAnsi="Zilla Slab Medium" w:eastAsia="Georgia"/>
          <w:lang w:bidi="en-US"/>
        </w:rPr>
        <w:t xml:space="preserve">You can call </w:t>
      </w:r>
      <w:r w:rsidR="00E9401E">
        <w:rPr>
          <w:rFonts w:ascii="Zilla Slab Medium" w:hAnsi="Zilla Slab Medium" w:eastAsia="Georgia"/>
          <w:lang w:bidi="en-US"/>
        </w:rPr>
        <w:t>[STUDY PHONE]</w:t>
      </w:r>
      <w:r w:rsidRPr="003C487F">
        <w:rPr>
          <w:rFonts w:ascii="Zilla Slab Medium" w:hAnsi="Zilla Slab Medium" w:eastAsia="Georgia"/>
          <w:lang w:bidi="en-US"/>
        </w:rPr>
        <w:t xml:space="preserve">, toll-free, or </w:t>
      </w:r>
      <w:r w:rsidRPr="004C3FBA">
        <w:rPr>
          <w:rFonts w:ascii="Zilla Slab Medium" w:hAnsi="Zilla Slab Medium" w:eastAsia="Georgia"/>
          <w:lang w:bidi="en-US"/>
        </w:rPr>
        <w:t>email [</w:t>
      </w:r>
      <w:r w:rsidRPr="004C3FBA" w:rsidR="00E9401E">
        <w:rPr>
          <w:rFonts w:ascii="Zilla Slab Medium" w:hAnsi="Zilla Slab Medium" w:eastAsia="Georgia"/>
          <w:lang w:bidi="en-US"/>
        </w:rPr>
        <w:t>STUDY EMAIL</w:t>
      </w:r>
      <w:r w:rsidRPr="004C3FBA">
        <w:rPr>
          <w:rFonts w:ascii="Zilla Slab Medium" w:hAnsi="Zilla Slab Medium" w:eastAsia="Georgia"/>
          <w:lang w:bidi="en-US"/>
        </w:rPr>
        <w:t>]</w:t>
      </w:r>
      <w:r w:rsidRPr="004C3FBA" w:rsidR="00D27006">
        <w:rPr>
          <w:rFonts w:ascii="Zilla Slab Medium" w:hAnsi="Zilla Slab Medium" w:eastAsia="Georgia"/>
          <w:lang w:bidi="en-US"/>
        </w:rPr>
        <w:t xml:space="preserve"> and t</w:t>
      </w:r>
      <w:r w:rsidRPr="004C3FBA" w:rsidR="00AE3FF3">
        <w:rPr>
          <w:rFonts w:ascii="Zilla Slab Medium" w:hAnsi="Zilla Slab Medium" w:eastAsia="Georgia"/>
          <w:lang w:bidi="en-US"/>
        </w:rPr>
        <w:t>ell</w:t>
      </w:r>
      <w:r w:rsidR="00D27006">
        <w:rPr>
          <w:rFonts w:ascii="Zilla Slab Medium" w:hAnsi="Zilla Slab Medium" w:eastAsia="Georgia"/>
          <w:lang w:bidi="en-US"/>
        </w:rPr>
        <w:t xml:space="preserve"> them </w:t>
      </w:r>
      <w:r w:rsidR="00AE3FF3">
        <w:rPr>
          <w:rFonts w:ascii="Zilla Slab Medium" w:hAnsi="Zilla Slab Medium" w:eastAsia="Georgia"/>
          <w:lang w:bidi="en-US"/>
        </w:rPr>
        <w:t>the</w:t>
      </w:r>
      <w:r w:rsidR="00D27006">
        <w:rPr>
          <w:rFonts w:ascii="Zilla Slab Medium" w:hAnsi="Zilla Slab Medium" w:eastAsia="Georgia"/>
          <w:lang w:bidi="en-US"/>
        </w:rPr>
        <w:t xml:space="preserve"> call </w:t>
      </w:r>
      <w:r w:rsidR="00AE3FF3">
        <w:rPr>
          <w:rFonts w:ascii="Zilla Slab Medium" w:hAnsi="Zilla Slab Medium" w:eastAsia="Georgia"/>
          <w:lang w:bidi="en-US"/>
        </w:rPr>
        <w:t xml:space="preserve">is </w:t>
      </w:r>
      <w:r w:rsidR="00D27006">
        <w:rPr>
          <w:rFonts w:ascii="Zilla Slab Medium" w:hAnsi="Zilla Slab Medium" w:eastAsia="Georgia"/>
          <w:lang w:bidi="en-US"/>
        </w:rPr>
        <w:t>about ExCELS.</w:t>
      </w:r>
    </w:p>
    <w:p w:rsidRPr="00520163" w:rsidR="00EE02E5" w:rsidP="00EE02E5" w:rsidRDefault="00EE02E5" w14:paraId="1A166A97" w14:textId="18EA4EB4">
      <w:pPr>
        <w:pStyle w:val="H2"/>
        <w:rPr>
          <w:rFonts w:ascii="Montserrat SemiBold" w:hAnsi="Montserrat SemiBold" w:eastAsiaTheme="minorHAnsi"/>
          <w:b/>
          <w:bCs/>
          <w:color w:val="0B2949" w:themeColor="accent1"/>
        </w:rPr>
      </w:pPr>
      <w:r w:rsidRPr="00520163">
        <w:rPr>
          <w:rFonts w:ascii="Montserrat SemiBold" w:hAnsi="Montserrat SemiBold" w:eastAsiaTheme="minorHAnsi"/>
          <w:b/>
          <w:bCs/>
          <w:color w:val="0B2949" w:themeColor="accent1"/>
        </w:rPr>
        <w:t xml:space="preserve">How will </w:t>
      </w:r>
      <w:r w:rsidR="00C23ECA">
        <w:rPr>
          <w:rFonts w:ascii="Montserrat SemiBold" w:hAnsi="Montserrat SemiBold" w:eastAsiaTheme="minorHAnsi"/>
          <w:b/>
          <w:bCs/>
          <w:color w:val="0B2949" w:themeColor="accent1"/>
        </w:rPr>
        <w:t xml:space="preserve">the study protect </w:t>
      </w:r>
      <w:r w:rsidRPr="00520163">
        <w:rPr>
          <w:rFonts w:ascii="Montserrat SemiBold" w:hAnsi="Montserrat SemiBold" w:eastAsiaTheme="minorHAnsi"/>
          <w:b/>
          <w:bCs/>
          <w:color w:val="0B2949" w:themeColor="accent1"/>
        </w:rPr>
        <w:t>my privacy?</w:t>
      </w:r>
    </w:p>
    <w:p w:rsidR="00AD2C4E" w:rsidP="00AD2C4E" w:rsidRDefault="00AD2C4E" w14:paraId="3A8E4D64" w14:textId="2E0B9FA3">
      <w:pPr>
        <w:pStyle w:val="Paragraph"/>
        <w:rPr>
          <w:rFonts w:ascii="Zilla Slab Medium" w:hAnsi="Zilla Slab Medium"/>
        </w:rPr>
      </w:pPr>
      <w:r w:rsidRPr="003C487F">
        <w:rPr>
          <w:rFonts w:ascii="Zilla Slab Medium" w:hAnsi="Zilla Slab Medium"/>
        </w:rPr>
        <w:t xml:space="preserve">Mathematica agrees to protect the privacy of all study participants to the extent permitted by law. All staff working on the study </w:t>
      </w:r>
      <w:r w:rsidR="00AE3FF3">
        <w:rPr>
          <w:rFonts w:ascii="Zilla Slab Medium" w:hAnsi="Zilla Slab Medium"/>
        </w:rPr>
        <w:t>must</w:t>
      </w:r>
      <w:r w:rsidRPr="003C487F">
        <w:rPr>
          <w:rFonts w:ascii="Zilla Slab Medium" w:hAnsi="Zilla Slab Medium"/>
        </w:rPr>
        <w:t xml:space="preserve"> sign a </w:t>
      </w:r>
      <w:r w:rsidR="00E9401E">
        <w:rPr>
          <w:rFonts w:ascii="Zilla Slab Medium" w:hAnsi="Zilla Slab Medium"/>
        </w:rPr>
        <w:t>confidentiality</w:t>
      </w:r>
      <w:r w:rsidRPr="003C487F" w:rsidR="00E9401E">
        <w:rPr>
          <w:rFonts w:ascii="Zilla Slab Medium" w:hAnsi="Zilla Slab Medium"/>
        </w:rPr>
        <w:t xml:space="preserve"> </w:t>
      </w:r>
      <w:r w:rsidRPr="003C487F">
        <w:rPr>
          <w:rFonts w:ascii="Zilla Slab Medium" w:hAnsi="Zilla Slab Medium"/>
        </w:rPr>
        <w:t xml:space="preserve">agreement. </w:t>
      </w:r>
      <w:r w:rsidR="0085008D">
        <w:rPr>
          <w:rFonts w:ascii="Zilla Slab Medium" w:hAnsi="Zilla Slab Medium"/>
        </w:rPr>
        <w:t>We will not share t</w:t>
      </w:r>
      <w:r w:rsidRPr="003C487F">
        <w:rPr>
          <w:rFonts w:ascii="Zilla Slab Medium" w:hAnsi="Zilla Slab Medium"/>
        </w:rPr>
        <w:t xml:space="preserve">he information we collect with anyone outside of </w:t>
      </w:r>
      <w:r w:rsidR="001C33F0">
        <w:rPr>
          <w:rFonts w:ascii="Zilla Slab Medium" w:hAnsi="Zilla Slab Medium"/>
        </w:rPr>
        <w:t>Mathematica’s</w:t>
      </w:r>
      <w:r w:rsidRPr="003C487F" w:rsidR="0085008D">
        <w:rPr>
          <w:rFonts w:ascii="Zilla Slab Medium" w:hAnsi="Zilla Slab Medium"/>
        </w:rPr>
        <w:t xml:space="preserve"> </w:t>
      </w:r>
      <w:r w:rsidRPr="003C487F">
        <w:rPr>
          <w:rFonts w:ascii="Zilla Slab Medium" w:hAnsi="Zilla Slab Medium"/>
        </w:rPr>
        <w:t xml:space="preserve">study team. </w:t>
      </w:r>
      <w:r w:rsidR="0085008D">
        <w:rPr>
          <w:rFonts w:ascii="Zilla Slab Medium" w:hAnsi="Zilla Slab Medium"/>
        </w:rPr>
        <w:t>We will destroy y</w:t>
      </w:r>
      <w:r w:rsidRPr="003C487F">
        <w:rPr>
          <w:rFonts w:ascii="Zilla Slab Medium" w:hAnsi="Zilla Slab Medium"/>
        </w:rPr>
        <w:t>our personal information</w:t>
      </w:r>
      <w:r w:rsidR="001C33F0">
        <w:rPr>
          <w:rFonts w:ascii="Zilla Slab Medium" w:hAnsi="Zilla Slab Medium"/>
        </w:rPr>
        <w:t xml:space="preserve">, including your email address, </w:t>
      </w:r>
      <w:r w:rsidR="0085008D">
        <w:rPr>
          <w:rFonts w:ascii="Zilla Slab Medium" w:hAnsi="Zilla Slab Medium"/>
        </w:rPr>
        <w:t>as soon as</w:t>
      </w:r>
      <w:r w:rsidRPr="003C487F">
        <w:rPr>
          <w:rFonts w:ascii="Zilla Slab Medium" w:hAnsi="Zilla Slab Medium"/>
        </w:rPr>
        <w:t xml:space="preserve"> the study </w:t>
      </w:r>
      <w:r w:rsidR="0085008D">
        <w:rPr>
          <w:rFonts w:ascii="Zilla Slab Medium" w:hAnsi="Zilla Slab Medium"/>
        </w:rPr>
        <w:t>end</w:t>
      </w:r>
      <w:r w:rsidRPr="003C487F">
        <w:rPr>
          <w:rFonts w:ascii="Zilla Slab Medium" w:hAnsi="Zilla Slab Medium"/>
        </w:rPr>
        <w:t xml:space="preserve">s. </w:t>
      </w:r>
      <w:r w:rsidR="0085008D">
        <w:rPr>
          <w:rFonts w:ascii="Zilla Slab Medium" w:hAnsi="Zilla Slab Medium"/>
        </w:rPr>
        <w:t xml:space="preserve">We will also </w:t>
      </w:r>
      <w:r w:rsidR="00234D22">
        <w:rPr>
          <w:rFonts w:ascii="Zilla Slab Medium" w:hAnsi="Zilla Slab Medium"/>
        </w:rPr>
        <w:t xml:space="preserve">remove </w:t>
      </w:r>
      <w:r w:rsidR="0085008D">
        <w:rPr>
          <w:rFonts w:ascii="Zilla Slab Medium" w:hAnsi="Zilla Slab Medium"/>
        </w:rPr>
        <w:t xml:space="preserve">any identifying </w:t>
      </w:r>
      <w:r w:rsidR="002D28F9">
        <w:rPr>
          <w:rFonts w:ascii="Zilla Slab Medium" w:hAnsi="Zilla Slab Medium"/>
        </w:rPr>
        <w:t xml:space="preserve">information </w:t>
      </w:r>
      <w:r w:rsidR="0085008D">
        <w:rPr>
          <w:rFonts w:ascii="Zilla Slab Medium" w:hAnsi="Zilla Slab Medium"/>
        </w:rPr>
        <w:t>from y</w:t>
      </w:r>
      <w:r w:rsidRPr="003C487F">
        <w:rPr>
          <w:rFonts w:ascii="Zilla Slab Medium" w:hAnsi="Zilla Slab Medium"/>
        </w:rPr>
        <w:t>our survey responses</w:t>
      </w:r>
      <w:r w:rsidR="0085008D">
        <w:rPr>
          <w:rFonts w:ascii="Zilla Slab Medium" w:hAnsi="Zilla Slab Medium"/>
        </w:rPr>
        <w:t>.</w:t>
      </w:r>
      <w:r w:rsidRPr="003C487F">
        <w:rPr>
          <w:rFonts w:ascii="Zilla Slab Medium" w:hAnsi="Zilla Slab Medium"/>
        </w:rPr>
        <w:t xml:space="preserve"> </w:t>
      </w:r>
    </w:p>
    <w:p w:rsidRPr="003C487F" w:rsidR="00D27006" w:rsidP="00AD2C4E" w:rsidRDefault="0053039B" w14:paraId="5EE0FDD9" w14:textId="79EAA467">
      <w:pPr>
        <w:pStyle w:val="Paragraph"/>
        <w:rPr>
          <w:rFonts w:ascii="Zilla Slab Medium" w:hAnsi="Zilla Slab Medium"/>
        </w:rPr>
      </w:pPr>
      <w:bookmarkStart w:name="_Hlk69759551" w:id="3"/>
      <w:r w:rsidRPr="00F0562C">
        <w:rPr>
          <w:rFonts w:ascii="Zilla Slab Medium" w:hAnsi="Zilla Slab Medium"/>
        </w:rPr>
        <w:t xml:space="preserve">At the </w:t>
      </w:r>
      <w:r w:rsidR="0085008D">
        <w:rPr>
          <w:rFonts w:ascii="Zilla Slab Medium" w:hAnsi="Zilla Slab Medium"/>
        </w:rPr>
        <w:t>end</w:t>
      </w:r>
      <w:r w:rsidRPr="00F0562C">
        <w:rPr>
          <w:rFonts w:ascii="Zilla Slab Medium" w:hAnsi="Zilla Slab Medium"/>
        </w:rPr>
        <w:t xml:space="preserve"> of the study, we intend to prepare files containing the data </w:t>
      </w:r>
      <w:r w:rsidR="0085008D">
        <w:rPr>
          <w:rFonts w:ascii="Zilla Slab Medium" w:hAnsi="Zilla Slab Medium"/>
        </w:rPr>
        <w:t>w</w:t>
      </w:r>
      <w:r w:rsidRPr="00F0562C">
        <w:rPr>
          <w:rFonts w:ascii="Zilla Slab Medium" w:hAnsi="Zilla Slab Medium"/>
        </w:rPr>
        <w:t>e collected</w:t>
      </w:r>
      <w:r w:rsidR="0085008D">
        <w:rPr>
          <w:rFonts w:ascii="Zilla Slab Medium" w:hAnsi="Zilla Slab Medium"/>
        </w:rPr>
        <w:t>.</w:t>
      </w:r>
      <w:r w:rsidRPr="00F0562C">
        <w:rPr>
          <w:rFonts w:ascii="Zilla Slab Medium" w:hAnsi="Zilla Slab Medium"/>
        </w:rPr>
        <w:t xml:space="preserve"> </w:t>
      </w:r>
      <w:r w:rsidR="0085008D">
        <w:rPr>
          <w:rFonts w:ascii="Zilla Slab Medium" w:hAnsi="Zilla Slab Medium"/>
        </w:rPr>
        <w:t>T</w:t>
      </w:r>
      <w:r w:rsidRPr="00F0562C">
        <w:rPr>
          <w:rFonts w:ascii="Zilla Slab Medium" w:hAnsi="Zilla Slab Medium"/>
        </w:rPr>
        <w:t>hen</w:t>
      </w:r>
      <w:r w:rsidR="0085008D">
        <w:rPr>
          <w:rFonts w:ascii="Zilla Slab Medium" w:hAnsi="Zilla Slab Medium"/>
        </w:rPr>
        <w:t xml:space="preserve">, we will make </w:t>
      </w:r>
      <w:r w:rsidR="00322B3A">
        <w:rPr>
          <w:rFonts w:ascii="Zilla Slab Medium" w:hAnsi="Zilla Slab Medium"/>
        </w:rPr>
        <w:t>those files</w:t>
      </w:r>
      <w:r w:rsidR="0085008D">
        <w:rPr>
          <w:rFonts w:ascii="Zilla Slab Medium" w:hAnsi="Zilla Slab Medium"/>
        </w:rPr>
        <w:t xml:space="preserve"> </w:t>
      </w:r>
      <w:r w:rsidRPr="00F0562C">
        <w:rPr>
          <w:rFonts w:ascii="Zilla Slab Medium" w:hAnsi="Zilla Slab Medium"/>
        </w:rPr>
        <w:t xml:space="preserve">available to qualified researchers. </w:t>
      </w:r>
      <w:r w:rsidR="001C33F0">
        <w:rPr>
          <w:rFonts w:ascii="Zilla Slab Medium" w:hAnsi="Zilla Slab Medium"/>
        </w:rPr>
        <w:t>We will protect your</w:t>
      </w:r>
      <w:r w:rsidRPr="00F0562C" w:rsidR="001C33F0">
        <w:rPr>
          <w:rFonts w:ascii="Zilla Slab Medium" w:hAnsi="Zilla Slab Medium"/>
        </w:rPr>
        <w:t xml:space="preserve"> privacy when </w:t>
      </w:r>
      <w:r w:rsidR="001C33F0">
        <w:rPr>
          <w:rFonts w:ascii="Zilla Slab Medium" w:hAnsi="Zilla Slab Medium"/>
        </w:rPr>
        <w:t xml:space="preserve">we share </w:t>
      </w:r>
      <w:r w:rsidRPr="00F0562C" w:rsidR="001C33F0">
        <w:rPr>
          <w:rFonts w:ascii="Zilla Slab Medium" w:hAnsi="Zilla Slab Medium"/>
        </w:rPr>
        <w:t xml:space="preserve">study findings or data files with qualified </w:t>
      </w:r>
      <w:r w:rsidR="00322B3A">
        <w:rPr>
          <w:rFonts w:ascii="Zilla Slab Medium" w:hAnsi="Zilla Slab Medium"/>
        </w:rPr>
        <w:t>researchers</w:t>
      </w:r>
      <w:r w:rsidRPr="00F0562C" w:rsidR="001C33F0">
        <w:rPr>
          <w:rFonts w:ascii="Zilla Slab Medium" w:hAnsi="Zilla Slab Medium"/>
        </w:rPr>
        <w:t xml:space="preserve">. </w:t>
      </w:r>
      <w:r w:rsidR="0085008D">
        <w:rPr>
          <w:rFonts w:ascii="Zilla Slab Medium" w:hAnsi="Zilla Slab Medium"/>
        </w:rPr>
        <w:t>The files we share with them will not include your name or the names of any</w:t>
      </w:r>
      <w:r w:rsidRPr="00F0562C">
        <w:rPr>
          <w:rFonts w:ascii="Zilla Slab Medium" w:hAnsi="Zilla Slab Medium"/>
        </w:rPr>
        <w:t xml:space="preserve"> </w:t>
      </w:r>
      <w:r w:rsidR="00322B3A">
        <w:rPr>
          <w:rFonts w:ascii="Zilla Slab Medium" w:hAnsi="Zilla Slab Medium"/>
        </w:rPr>
        <w:t xml:space="preserve">centers or center </w:t>
      </w:r>
      <w:r w:rsidRPr="00F0562C">
        <w:rPr>
          <w:rFonts w:ascii="Zilla Slab Medium" w:hAnsi="Zilla Slab Medium"/>
        </w:rPr>
        <w:t>staff.</w:t>
      </w:r>
      <w:bookmarkEnd w:id="3"/>
    </w:p>
    <w:p w:rsidRPr="008D1310" w:rsidR="00E9401E" w:rsidP="00E9401E" w:rsidRDefault="00E9401E" w14:paraId="7E95DD75" w14:textId="77777777">
      <w:pPr>
        <w:pStyle w:val="H2"/>
        <w:rPr>
          <w:rFonts w:ascii="Montserrat SemiBold" w:hAnsi="Montserrat SemiBold"/>
          <w:b/>
          <w:bCs/>
          <w:color w:val="0B2949" w:themeColor="accent1"/>
        </w:rPr>
      </w:pPr>
      <w:r w:rsidRPr="008D1310">
        <w:rPr>
          <w:rFonts w:ascii="Montserrat SemiBold" w:hAnsi="Montserrat SemiBold"/>
          <w:b/>
          <w:bCs/>
          <w:color w:val="0B2949" w:themeColor="accent1"/>
        </w:rPr>
        <w:t>Findings</w:t>
      </w:r>
    </w:p>
    <w:p w:rsidRPr="00F0562C" w:rsidR="00E9401E" w:rsidP="00E9401E" w:rsidRDefault="00E9401E" w14:paraId="565DD11B" w14:textId="5EDF8EC2">
      <w:pPr>
        <w:pStyle w:val="Paragraph"/>
        <w:rPr>
          <w:rFonts w:ascii="Zilla Slab Medium" w:hAnsi="Zilla Slab Medium"/>
        </w:rPr>
      </w:pPr>
      <w:r w:rsidRPr="00F0562C">
        <w:rPr>
          <w:rFonts w:ascii="Zilla Slab Medium" w:hAnsi="Zilla Slab Medium"/>
        </w:rPr>
        <w:t xml:space="preserve">We plan to </w:t>
      </w:r>
      <w:r>
        <w:rPr>
          <w:rFonts w:ascii="Zilla Slab Medium" w:hAnsi="Zilla Slab Medium"/>
        </w:rPr>
        <w:t>write</w:t>
      </w:r>
      <w:r w:rsidRPr="00F0562C">
        <w:rPr>
          <w:rFonts w:ascii="Zilla Slab Medium" w:hAnsi="Zilla Slab Medium"/>
        </w:rPr>
        <w:t xml:space="preserve"> </w:t>
      </w:r>
      <w:r>
        <w:rPr>
          <w:rFonts w:ascii="Zilla Slab Medium" w:hAnsi="Zilla Slab Medium"/>
        </w:rPr>
        <w:t>a report and short briefs</w:t>
      </w:r>
      <w:r w:rsidRPr="00F0562C">
        <w:rPr>
          <w:rFonts w:ascii="Zilla Slab Medium" w:hAnsi="Zilla Slab Medium"/>
        </w:rPr>
        <w:t xml:space="preserve"> to </w:t>
      </w:r>
      <w:r>
        <w:rPr>
          <w:rFonts w:ascii="Zilla Slab Medium" w:hAnsi="Zilla Slab Medium"/>
        </w:rPr>
        <w:t>learn more about</w:t>
      </w:r>
      <w:r w:rsidRPr="00F0562C">
        <w:rPr>
          <w:rFonts w:ascii="Zilla Slab Medium" w:hAnsi="Zilla Slab Medium"/>
        </w:rPr>
        <w:t xml:space="preserve"> </w:t>
      </w:r>
      <w:r>
        <w:rPr>
          <w:rFonts w:ascii="Zilla Slab Medium" w:hAnsi="Zilla Slab Medium"/>
        </w:rPr>
        <w:t xml:space="preserve">early care and education </w:t>
      </w:r>
      <w:r w:rsidRPr="00F0562C">
        <w:rPr>
          <w:rFonts w:ascii="Zilla Slab Medium" w:hAnsi="Zilla Slab Medium"/>
        </w:rPr>
        <w:t>leadership in center</w:t>
      </w:r>
      <w:r>
        <w:rPr>
          <w:rFonts w:ascii="Zilla Slab Medium" w:hAnsi="Zilla Slab Medium"/>
        </w:rPr>
        <w:t>s</w:t>
      </w:r>
      <w:r w:rsidRPr="00F0562C">
        <w:rPr>
          <w:rFonts w:ascii="Zilla Slab Medium" w:hAnsi="Zilla Slab Medium"/>
        </w:rPr>
        <w:t xml:space="preserve">. </w:t>
      </w:r>
      <w:r>
        <w:rPr>
          <w:rFonts w:ascii="Zilla Slab Medium" w:hAnsi="Zilla Slab Medium"/>
        </w:rPr>
        <w:t xml:space="preserve">They </w:t>
      </w:r>
      <w:r w:rsidRPr="00F0562C">
        <w:rPr>
          <w:rFonts w:ascii="Zilla Slab Medium" w:hAnsi="Zilla Slab Medium"/>
        </w:rPr>
        <w:t xml:space="preserve">will be </w:t>
      </w:r>
      <w:r>
        <w:rPr>
          <w:rFonts w:ascii="Zilla Slab Medium" w:hAnsi="Zilla Slab Medium"/>
        </w:rPr>
        <w:t>available</w:t>
      </w:r>
      <w:r w:rsidRPr="00F0562C">
        <w:rPr>
          <w:rFonts w:ascii="Zilla Slab Medium" w:hAnsi="Zilla Slab Medium"/>
        </w:rPr>
        <w:t xml:space="preserve"> </w:t>
      </w:r>
      <w:r>
        <w:rPr>
          <w:rFonts w:ascii="Zilla Slab Medium" w:hAnsi="Zilla Slab Medium"/>
        </w:rPr>
        <w:t>to</w:t>
      </w:r>
      <w:r w:rsidRPr="00F0562C">
        <w:rPr>
          <w:rFonts w:ascii="Zilla Slab Medium" w:hAnsi="Zilla Slab Medium"/>
        </w:rPr>
        <w:t xml:space="preserve"> center leaders and staff. </w:t>
      </w:r>
      <w:r>
        <w:rPr>
          <w:rFonts w:ascii="Zilla Slab Medium" w:hAnsi="Zilla Slab Medium"/>
        </w:rPr>
        <w:t xml:space="preserve">We will also </w:t>
      </w:r>
      <w:r w:rsidR="00BE2C3D">
        <w:rPr>
          <w:rFonts w:ascii="Zilla Slab Medium" w:hAnsi="Zilla Slab Medium"/>
        </w:rPr>
        <w:t>have a new survey on</w:t>
      </w:r>
      <w:r>
        <w:rPr>
          <w:rFonts w:ascii="Zilla Slab Medium" w:hAnsi="Zilla Slab Medium"/>
        </w:rPr>
        <w:t xml:space="preserve"> leadership that can be used for program improvement, research, and evaluation</w:t>
      </w:r>
      <w:r w:rsidRPr="00F0562C">
        <w:rPr>
          <w:rFonts w:ascii="Zilla Slab Medium" w:hAnsi="Zilla Slab Medium"/>
        </w:rPr>
        <w:t xml:space="preserve">. </w:t>
      </w:r>
    </w:p>
    <w:p w:rsidR="00EE02E5" w:rsidP="006B647F" w:rsidRDefault="00EE02E5" w14:paraId="7B140639" w14:textId="77777777">
      <w:pPr>
        <w:pStyle w:val="ParagraphContinued"/>
        <w:rPr>
          <w:rStyle w:val="Bold"/>
          <w:b w:val="0"/>
          <w:bCs/>
        </w:rPr>
        <w:sectPr w:rsidR="00EE02E5" w:rsidSect="00272696">
          <w:headerReference w:type="first" r:id="rId19"/>
          <w:footerReference w:type="first" r:id="rId20"/>
          <w:pgSz w:w="12240" w:h="15840"/>
          <w:pgMar w:top="1440" w:right="1440" w:bottom="1440" w:left="1440" w:header="720" w:footer="720" w:gutter="0"/>
          <w:cols w:space="720"/>
          <w:titlePg/>
          <w:docGrid w:linePitch="299"/>
        </w:sectPr>
      </w:pPr>
    </w:p>
    <w:p w:rsidRPr="00F90597" w:rsidR="006A318A" w:rsidP="006A318A" w:rsidRDefault="006A318A" w14:paraId="3FF03207" w14:textId="4C3C1334">
      <w:pPr>
        <w:pStyle w:val="AppendixTitle"/>
        <w:spacing w:before="3600"/>
      </w:pPr>
      <w:r>
        <w:lastRenderedPageBreak/>
        <w:t xml:space="preserve">ExCELS Advance </w:t>
      </w:r>
      <w:r w:rsidR="00425B25">
        <w:t>Email/</w:t>
      </w:r>
      <w:r>
        <w:t>Letter to Teaching Staff</w:t>
      </w:r>
    </w:p>
    <w:p w:rsidRPr="00F90597" w:rsidR="006A318A" w:rsidP="006A318A" w:rsidRDefault="006A318A" w14:paraId="7CBC07E9" w14:textId="77777777">
      <w:pPr>
        <w:pStyle w:val="AppendixTitle"/>
        <w:spacing w:before="3600"/>
      </w:pPr>
    </w:p>
    <w:p w:rsidR="006A318A" w:rsidP="006A318A" w:rsidRDefault="006A318A" w14:paraId="54887FE3" w14:textId="77777777">
      <w:pPr>
        <w:pStyle w:val="Paragraph"/>
        <w:sectPr w:rsidR="006A318A" w:rsidSect="0082290E">
          <w:headerReference w:type="default" r:id="rId21"/>
          <w:footerReference w:type="default" r:id="rId22"/>
          <w:headerReference w:type="first" r:id="rId23"/>
          <w:footerReference w:type="first" r:id="rId24"/>
          <w:pgSz w:w="12240" w:h="15840"/>
          <w:pgMar w:top="1440" w:right="1440" w:bottom="1440" w:left="1440" w:header="720" w:footer="720" w:gutter="0"/>
          <w:cols w:space="720"/>
          <w:titlePg/>
          <w:docGrid w:linePitch="272"/>
        </w:sectPr>
      </w:pPr>
    </w:p>
    <w:p w:rsidRPr="00F90597" w:rsidR="006A318A" w:rsidP="006A318A" w:rsidRDefault="006A318A" w14:paraId="139F0641" w14:textId="77777777">
      <w:pPr>
        <w:pStyle w:val="Blank"/>
      </w:pPr>
      <w:r w:rsidRPr="00F90597">
        <w:lastRenderedPageBreak/>
        <w:t>This page has been left blank for double-sided copying</w:t>
      </w:r>
      <w:r>
        <w:t>.</w:t>
      </w:r>
    </w:p>
    <w:p w:rsidR="006A318A" w:rsidP="006A318A" w:rsidRDefault="006A318A" w14:paraId="56BF9679" w14:textId="77777777">
      <w:pPr>
        <w:pStyle w:val="Paragraph"/>
        <w:sectPr w:rsidR="006A318A" w:rsidSect="0082290E">
          <w:headerReference w:type="first" r:id="rId25"/>
          <w:footerReference w:type="first" r:id="rId26"/>
          <w:pgSz w:w="12240" w:h="15840"/>
          <w:pgMar w:top="1440" w:right="1440" w:bottom="1440" w:left="1440" w:header="720" w:footer="720" w:gutter="0"/>
          <w:cols w:space="720"/>
          <w:titlePg/>
          <w:docGrid w:linePitch="272"/>
        </w:sectPr>
      </w:pPr>
    </w:p>
    <w:p w:rsidR="006A318A" w:rsidP="006A318A" w:rsidRDefault="006A318A" w14:paraId="0EFC75E7" w14:textId="77777777">
      <w:pPr>
        <w:pStyle w:val="ParagraphContinued"/>
        <w:rPr>
          <w:rStyle w:val="Bold"/>
          <w:b w:val="0"/>
          <w:bCs/>
        </w:rPr>
      </w:pPr>
      <w:r>
        <w:rPr>
          <w:rStyle w:val="Bold"/>
          <w:b w:val="0"/>
          <w:bCs/>
        </w:rPr>
        <w:lastRenderedPageBreak/>
        <w:t>[DATE]</w:t>
      </w:r>
    </w:p>
    <w:p w:rsidRPr="00276396" w:rsidR="00425B25" w:rsidP="00425B25" w:rsidRDefault="00425B25" w14:paraId="02821343" w14:textId="19D77AEB">
      <w:pPr>
        <w:pStyle w:val="Salutation"/>
        <w:tabs>
          <w:tab w:val="clear" w:pos="1440"/>
          <w:tab w:val="left" w:pos="720"/>
        </w:tabs>
        <w:spacing w:before="160" w:line="252" w:lineRule="auto"/>
        <w:ind w:left="720" w:hanging="720"/>
      </w:pPr>
      <w:r>
        <w:t>TO: [RESPONDENT EMAIL ADDRESS]</w:t>
      </w:r>
    </w:p>
    <w:p w:rsidRPr="007E5ACE" w:rsidR="00425B25" w:rsidP="00425B25" w:rsidRDefault="00425B25" w14:paraId="53299647" w14:textId="77777777">
      <w:pPr>
        <w:pStyle w:val="Paragraph"/>
        <w:spacing w:before="160"/>
        <w:rPr>
          <w:rStyle w:val="Bold"/>
        </w:rPr>
      </w:pPr>
      <w:r>
        <w:rPr>
          <w:rStyle w:val="Bold"/>
        </w:rPr>
        <w:t>RE: Invitation to participate in a survey for the Early Care and Education Leadership Study (ExCELS)</w:t>
      </w:r>
    </w:p>
    <w:p w:rsidR="006A318A" w:rsidP="006A318A" w:rsidRDefault="006A318A" w14:paraId="510CFF23" w14:textId="77777777">
      <w:pPr>
        <w:pStyle w:val="ParagraphContinued"/>
      </w:pPr>
      <w:r>
        <w:t>Dear [RESPONDENT NAME]:</w:t>
      </w:r>
    </w:p>
    <w:p w:rsidR="006A318A" w:rsidP="006A318A" w:rsidRDefault="006A318A" w14:paraId="7AA4D03B" w14:textId="4AF4A156">
      <w:pPr>
        <w:pStyle w:val="ParagraphContinued"/>
      </w:pPr>
      <w:r>
        <w:t>Welcome to the Early Care and Education Leadership Study, known as ExCELS! As you might know, your center is taking part in this important study. We are excited about your center’s participation and hope you are too. You have been selected to complete a survey as part of the study.</w:t>
      </w:r>
      <w:r w:rsidRPr="00921F2D">
        <w:rPr>
          <w:b/>
          <w:bCs/>
        </w:rPr>
        <w:t xml:space="preserve"> </w:t>
      </w:r>
      <w:r>
        <w:t>You can take t</w:t>
      </w:r>
      <w:r w:rsidRPr="00302D7C">
        <w:t>he survey i</w:t>
      </w:r>
      <w:r>
        <w:t>n either</w:t>
      </w:r>
      <w:r w:rsidRPr="00302D7C">
        <w:t xml:space="preserve"> English </w:t>
      </w:r>
      <w:r>
        <w:t>or</w:t>
      </w:r>
      <w:r w:rsidRPr="00302D7C">
        <w:t xml:space="preserve"> </w:t>
      </w:r>
      <w:r>
        <w:t>Spanish.</w:t>
      </w:r>
      <w:r w:rsidRPr="00302D7C">
        <w:t xml:space="preserve"> </w:t>
      </w:r>
      <w:r w:rsidRPr="00425B25" w:rsidR="00425B25">
        <w:rPr>
          <w:b/>
          <w:bCs/>
        </w:rPr>
        <w:t>[IF LETTER FORMAT:</w:t>
      </w:r>
      <w:r w:rsidR="00425B25">
        <w:t xml:space="preserve"> </w:t>
      </w:r>
      <w:r>
        <w:rPr>
          <w:b/>
          <w:bCs/>
        </w:rPr>
        <w:t xml:space="preserve">We </w:t>
      </w:r>
      <w:r w:rsidR="00F91D58">
        <w:rPr>
          <w:b/>
          <w:bCs/>
        </w:rPr>
        <w:t>have included</w:t>
      </w:r>
      <w:r w:rsidR="00425B25">
        <w:rPr>
          <w:b/>
          <w:bCs/>
        </w:rPr>
        <w:t xml:space="preserve">/ IF EMAIL FORMAT: </w:t>
      </w:r>
      <w:r w:rsidR="00425B25">
        <w:rPr>
          <w:b/>
        </w:rPr>
        <w:t>The survey invitation packet we sent you had</w:t>
      </w:r>
      <w:r w:rsidR="00425B25">
        <w:rPr>
          <w:b/>
          <w:bCs/>
        </w:rPr>
        <w:t>]</w:t>
      </w:r>
      <w:r w:rsidR="00F91D58">
        <w:rPr>
          <w:b/>
          <w:bCs/>
        </w:rPr>
        <w:t xml:space="preserve"> a $</w:t>
      </w:r>
      <w:r w:rsidR="00346C86">
        <w:rPr>
          <w:b/>
          <w:bCs/>
        </w:rPr>
        <w:t xml:space="preserve">5 </w:t>
      </w:r>
      <w:r w:rsidR="00F91D58">
        <w:rPr>
          <w:b/>
          <w:bCs/>
        </w:rPr>
        <w:t>gift card</w:t>
      </w:r>
      <w:r w:rsidR="00450254">
        <w:rPr>
          <w:b/>
          <w:bCs/>
        </w:rPr>
        <w:t xml:space="preserve"> as a thank you for helping us</w:t>
      </w:r>
      <w:r w:rsidR="00217FA4">
        <w:rPr>
          <w:b/>
          <w:bCs/>
        </w:rPr>
        <w:t>.</w:t>
      </w:r>
      <w:r w:rsidR="00F91D58">
        <w:rPr>
          <w:b/>
          <w:bCs/>
        </w:rPr>
        <w:t xml:space="preserve"> </w:t>
      </w:r>
      <w:r w:rsidR="00450254">
        <w:rPr>
          <w:b/>
          <w:bCs/>
        </w:rPr>
        <w:t>We</w:t>
      </w:r>
      <w:r w:rsidR="00217FA4">
        <w:rPr>
          <w:b/>
          <w:bCs/>
        </w:rPr>
        <w:t xml:space="preserve"> </w:t>
      </w:r>
      <w:r w:rsidR="00F91D58">
        <w:rPr>
          <w:b/>
          <w:bCs/>
        </w:rPr>
        <w:t xml:space="preserve">will </w:t>
      </w:r>
      <w:r w:rsidR="00450254">
        <w:rPr>
          <w:b/>
          <w:bCs/>
        </w:rPr>
        <w:t>offer you</w:t>
      </w:r>
      <w:r w:rsidR="00217FA4">
        <w:rPr>
          <w:b/>
          <w:bCs/>
        </w:rPr>
        <w:t xml:space="preserve"> a</w:t>
      </w:r>
      <w:r w:rsidR="00F91D58">
        <w:rPr>
          <w:b/>
          <w:bCs/>
        </w:rPr>
        <w:t xml:space="preserve"> $</w:t>
      </w:r>
      <w:r w:rsidR="00346C86">
        <w:rPr>
          <w:b/>
          <w:bCs/>
        </w:rPr>
        <w:t xml:space="preserve">35 </w:t>
      </w:r>
      <w:r w:rsidR="00217FA4">
        <w:rPr>
          <w:b/>
          <w:bCs/>
        </w:rPr>
        <w:t xml:space="preserve">electronic gift card </w:t>
      </w:r>
      <w:r w:rsidR="00F91D58">
        <w:rPr>
          <w:b/>
          <w:bCs/>
        </w:rPr>
        <w:t xml:space="preserve">after you </w:t>
      </w:r>
      <w:r w:rsidR="009D60F2">
        <w:rPr>
          <w:b/>
          <w:bCs/>
        </w:rPr>
        <w:t>complete</w:t>
      </w:r>
      <w:r w:rsidR="00F91D58">
        <w:rPr>
          <w:b/>
          <w:bCs/>
        </w:rPr>
        <w:t xml:space="preserve"> the survey</w:t>
      </w:r>
      <w:r>
        <w:rPr>
          <w:b/>
          <w:bCs/>
        </w:rPr>
        <w:t>!</w:t>
      </w:r>
    </w:p>
    <w:p w:rsidR="006A318A" w:rsidP="006A318A" w:rsidRDefault="006A318A" w14:paraId="1FD56491" w14:textId="27F45C8C">
      <w:r>
        <w:t>T</w:t>
      </w:r>
      <w:r w:rsidRPr="00302D7C">
        <w:t>he U.S. Department of Health and Human Services, Administration for Children and Families, Office of Planning, Research, and Evaluation</w:t>
      </w:r>
      <w:r>
        <w:t xml:space="preserve"> </w:t>
      </w:r>
      <w:r w:rsidR="002B7D71">
        <w:t xml:space="preserve">sponsors </w:t>
      </w:r>
      <w:r>
        <w:t>the study</w:t>
      </w:r>
      <w:r w:rsidRPr="00302D7C">
        <w:t>. Mathematica, an independent research firm, is conducting the study</w:t>
      </w:r>
      <w:r>
        <w:t xml:space="preserve"> with the Institute for Early Education Leadership and Innovation at the University of Massachusetts Boston</w:t>
      </w:r>
      <w:r w:rsidRPr="00302D7C">
        <w:t>.</w:t>
      </w:r>
    </w:p>
    <w:p w:rsidR="006A318A" w:rsidP="006A318A" w:rsidRDefault="006A318A" w14:paraId="587FCF56" w14:textId="248AC2C6">
      <w:r>
        <w:t>The study is about how leadership works in early care and education centers.</w:t>
      </w:r>
      <w:r w:rsidRPr="00DA4077">
        <w:t xml:space="preserve"> </w:t>
      </w:r>
      <w:r>
        <w:t xml:space="preserve">It will help us learn </w:t>
      </w:r>
      <w:r w:rsidRPr="00307C0D">
        <w:t>who participates in leadership.</w:t>
      </w:r>
      <w:r>
        <w:t xml:space="preserve"> We view leadership in a broad way—not focusing on just a couple people. </w:t>
      </w:r>
      <w:r w:rsidRPr="0068089C">
        <w:t xml:space="preserve">As part of the study, we ask </w:t>
      </w:r>
      <w:r w:rsidR="003E6B1B">
        <w:t xml:space="preserve">that </w:t>
      </w:r>
      <w:r w:rsidRPr="0068089C">
        <w:t>you complete a</w:t>
      </w:r>
      <w:r>
        <w:t xml:space="preserve"> 60-minute survey. The survey will ask about several topics:</w:t>
      </w:r>
    </w:p>
    <w:p w:rsidR="006A318A" w:rsidP="006A318A" w:rsidRDefault="006A318A" w14:paraId="3A420D14" w14:textId="77777777">
      <w:pPr>
        <w:pStyle w:val="ListParagraph"/>
        <w:numPr>
          <w:ilvl w:val="0"/>
          <w:numId w:val="40"/>
        </w:numPr>
        <w:spacing w:after="0"/>
      </w:pPr>
      <w:r>
        <w:t>T</w:t>
      </w:r>
      <w:r w:rsidRPr="00D030C7">
        <w:t>he people in your center who make decisions about what happens the</w:t>
      </w:r>
      <w:r>
        <w:t>re</w:t>
      </w:r>
    </w:p>
    <w:p w:rsidR="006A318A" w:rsidP="006A318A" w:rsidRDefault="006A318A" w14:paraId="12FC9541" w14:textId="77777777">
      <w:pPr>
        <w:pStyle w:val="ListParagraph"/>
        <w:numPr>
          <w:ilvl w:val="0"/>
          <w:numId w:val="40"/>
        </w:numPr>
        <w:spacing w:after="0"/>
      </w:pPr>
      <w:r>
        <w:t>C</w:t>
      </w:r>
      <w:r w:rsidRPr="00D030C7">
        <w:t>enter operations</w:t>
      </w:r>
    </w:p>
    <w:p w:rsidR="006A318A" w:rsidP="006A318A" w:rsidRDefault="006A318A" w14:paraId="56B3927B" w14:textId="6C449FF4">
      <w:pPr>
        <w:pStyle w:val="ListParagraph"/>
        <w:numPr>
          <w:ilvl w:val="0"/>
          <w:numId w:val="40"/>
        </w:numPr>
        <w:spacing w:after="0"/>
      </w:pPr>
      <w:r>
        <w:t>H</w:t>
      </w:r>
      <w:r w:rsidRPr="00D030C7">
        <w:t xml:space="preserve">ow staff work </w:t>
      </w:r>
      <w:r w:rsidR="00925099">
        <w:t xml:space="preserve">together </w:t>
      </w:r>
      <w:r w:rsidRPr="00D030C7">
        <w:t>in the center</w:t>
      </w:r>
    </w:p>
    <w:p w:rsidR="006A318A" w:rsidP="006A318A" w:rsidRDefault="006A318A" w14:paraId="420756B8" w14:textId="77777777">
      <w:pPr>
        <w:pStyle w:val="ListParagraph"/>
        <w:numPr>
          <w:ilvl w:val="0"/>
          <w:numId w:val="40"/>
        </w:numPr>
        <w:spacing w:after="0"/>
      </w:pPr>
      <w:r>
        <w:t>H</w:t>
      </w:r>
      <w:r w:rsidRPr="00D030C7">
        <w:t>ow your center works with families and the community</w:t>
      </w:r>
    </w:p>
    <w:p w:rsidR="006A318A" w:rsidP="006A318A" w:rsidRDefault="006A318A" w14:paraId="2E96A91C" w14:textId="571FEF28">
      <w:pPr>
        <w:pStyle w:val="ListParagraph"/>
        <w:numPr>
          <w:ilvl w:val="0"/>
          <w:numId w:val="40"/>
        </w:numPr>
        <w:spacing w:after="0"/>
      </w:pPr>
      <w:r>
        <w:t xml:space="preserve">Your center’s </w:t>
      </w:r>
      <w:r w:rsidR="00502EAA">
        <w:t xml:space="preserve">culture </w:t>
      </w:r>
      <w:r w:rsidR="002B7D71">
        <w:t>and work environment</w:t>
      </w:r>
    </w:p>
    <w:p w:rsidRPr="00B842E4" w:rsidR="006A318A" w:rsidP="006A318A" w:rsidRDefault="006A318A" w14:paraId="64E26FF6" w14:textId="52007D40">
      <w:pPr>
        <w:pStyle w:val="ListParagraph"/>
        <w:numPr>
          <w:ilvl w:val="0"/>
          <w:numId w:val="40"/>
        </w:numPr>
        <w:spacing w:after="0"/>
      </w:pPr>
      <w:r>
        <w:t>Your</w:t>
      </w:r>
      <w:r w:rsidRPr="00D030C7">
        <w:t xml:space="preserve"> background, </w:t>
      </w:r>
      <w:r w:rsidR="002B7D71">
        <w:t xml:space="preserve">work </w:t>
      </w:r>
      <w:r w:rsidRPr="00D030C7">
        <w:t>experience, and your job satisfaction and stress.</w:t>
      </w:r>
    </w:p>
    <w:p w:rsidRPr="002F1A29" w:rsidR="006A318A" w:rsidP="006A318A" w:rsidRDefault="006A318A" w14:paraId="5DEE1392" w14:textId="10CD0496">
      <w:pPr>
        <w:pStyle w:val="ParagraphContinued"/>
        <w:spacing w:after="240"/>
      </w:pPr>
      <w:r w:rsidRPr="00C0272E">
        <w:t xml:space="preserve">Taking part in </w:t>
      </w:r>
      <w:r>
        <w:t>ExCELS</w:t>
      </w:r>
      <w:r w:rsidRPr="00C0272E">
        <w:t xml:space="preserve"> is voluntary. </w:t>
      </w:r>
      <w:r>
        <w:t>The purpose of this study is to learn about leadership in early care and education centers. There are no risks or direct benefits from taking part in the study. We will use t</w:t>
      </w:r>
      <w:r w:rsidRPr="00380C4A">
        <w:t xml:space="preserve">he information </w:t>
      </w:r>
      <w:r>
        <w:t>the</w:t>
      </w:r>
      <w:r w:rsidRPr="00380C4A">
        <w:t xml:space="preserve"> study </w:t>
      </w:r>
      <w:r>
        <w:t xml:space="preserve">collects </w:t>
      </w:r>
      <w:r w:rsidRPr="00380C4A">
        <w:t>only for research purposes</w:t>
      </w:r>
      <w:r>
        <w:t xml:space="preserve"> </w:t>
      </w:r>
      <w:r w:rsidRPr="00380C4A">
        <w:t>and in ways that will not reveal who you are</w:t>
      </w:r>
      <w:r>
        <w:t xml:space="preserve"> </w:t>
      </w:r>
      <w:r w:rsidRPr="00380C4A">
        <w:t>or identify your center</w:t>
      </w:r>
      <w:r>
        <w:t xml:space="preserve"> or its staff. We have a certificate of confidentiality from the National Institutes of Health. It helps us protect your privacy. This means no one can force the study team to give out information that identifies you, even in court. However, in some cases f</w:t>
      </w:r>
      <w:r w:rsidRPr="00380C4A">
        <w:t>ederal or state laws m</w:t>
      </w:r>
      <w:r>
        <w:t>ight</w:t>
      </w:r>
      <w:r w:rsidRPr="00380C4A">
        <w:t xml:space="preserve"> require us to show information to government officials or sponsors who monitor the safety of th</w:t>
      </w:r>
      <w:r>
        <w:t>e</w:t>
      </w:r>
      <w:r w:rsidRPr="00380C4A">
        <w:t xml:space="preserve"> study. </w:t>
      </w:r>
      <w:r>
        <w:t xml:space="preserve">Publications about the study will not identify anyone from the center. Nor will they identify the center </w:t>
      </w:r>
      <w:r>
        <w:lastRenderedPageBreak/>
        <w:t xml:space="preserve">itself. We </w:t>
      </w:r>
      <w:r w:rsidR="009B65C9">
        <w:t xml:space="preserve">will </w:t>
      </w:r>
      <w:r>
        <w:t>share some</w:t>
      </w:r>
      <w:r w:rsidRPr="00D27C0F">
        <w:t xml:space="preserve"> </w:t>
      </w:r>
      <w:r w:rsidR="00A82820">
        <w:t>of the data</w:t>
      </w:r>
      <w:r w:rsidRPr="00D27C0F">
        <w:t xml:space="preserve"> the study collects with qualified individuals for research purposes</w:t>
      </w:r>
      <w:r>
        <w:t>.</w:t>
      </w:r>
      <w:r>
        <w:rPr>
          <w:rFonts w:ascii="Arial" w:hAnsi="Arial" w:cs="Arial"/>
          <w:b/>
          <w:bCs/>
          <w:sz w:val="20"/>
          <w:szCs w:val="20"/>
        </w:rPr>
        <w:t xml:space="preserve"> </w:t>
      </w:r>
      <w:r>
        <w:t>N</w:t>
      </w:r>
      <w:r w:rsidRPr="000B169B">
        <w:t xml:space="preserve">othing </w:t>
      </w:r>
      <w:r>
        <w:t xml:space="preserve">we share </w:t>
      </w:r>
      <w:r w:rsidRPr="000B169B">
        <w:t xml:space="preserve">will identify </w:t>
      </w:r>
      <w:r>
        <w:t>people</w:t>
      </w:r>
      <w:r w:rsidRPr="000B169B">
        <w:t xml:space="preserve"> or specific centers</w:t>
      </w:r>
      <w:r>
        <w:t>.</w:t>
      </w:r>
    </w:p>
    <w:tbl>
      <w:tblPr>
        <w:tblStyle w:val="MathUBaseTable"/>
        <w:tblpPr w:leftFromText="187" w:rightFromText="187" w:topFromText="115" w:bottomFromText="144" w:vertAnchor="text" w:tblpXSpec="center" w:tblpY="1"/>
        <w:tblOverlap w:val="never"/>
        <w:tblW w:w="5000" w:type="pct"/>
        <w:tblBorders>
          <w:top w:val="single" w:color="046B5C" w:themeColor="text2" w:sz="12" w:space="0"/>
          <w:left w:val="single" w:color="046B5C" w:themeColor="text2" w:sz="12" w:space="0"/>
          <w:bottom w:val="single" w:color="046B5C" w:themeColor="text2" w:sz="12" w:space="0"/>
          <w:right w:val="single" w:color="046B5C" w:themeColor="text2" w:sz="12" w:space="0"/>
          <w:insideH w:val="single" w:color="046B5C" w:themeColor="text2" w:sz="12" w:space="0"/>
          <w:insideV w:val="single" w:color="046B5C" w:themeColor="text2" w:sz="12" w:space="0"/>
        </w:tblBorders>
        <w:shd w:val="clear" w:color="auto" w:fill="F2F2F2" w:themeFill="background1" w:themeFillShade="F2"/>
        <w:tblLayout w:type="fixed"/>
        <w:tblCellMar>
          <w:left w:w="101" w:type="dxa"/>
          <w:right w:w="101" w:type="dxa"/>
        </w:tblCellMar>
        <w:tblLook w:val="0600" w:firstRow="0" w:lastRow="0" w:firstColumn="0" w:lastColumn="0" w:noHBand="1" w:noVBand="1"/>
      </w:tblPr>
      <w:tblGrid>
        <w:gridCol w:w="9330"/>
      </w:tblGrid>
      <w:tr w:rsidRPr="00391CF1" w:rsidR="006A318A" w:rsidTr="006A318A" w14:paraId="6D803F57" w14:textId="77777777">
        <w:tc>
          <w:tcPr>
            <w:tcW w:w="5000" w:type="pct"/>
            <w:shd w:val="clear" w:color="auto" w:fill="F2F2F2" w:themeFill="background1" w:themeFillShade="F2"/>
            <w:tcMar>
              <w:top w:w="0" w:type="nil"/>
              <w:bottom w:w="0" w:type="nil"/>
            </w:tcMar>
          </w:tcPr>
          <w:p w:rsidR="00425B25" w:rsidP="00425B25" w:rsidRDefault="00234D22" w14:paraId="0B6FDDAB" w14:textId="77777777">
            <w:pPr>
              <w:pStyle w:val="Sidebar"/>
              <w:tabs>
                <w:tab w:val="clear" w:pos="4680"/>
              </w:tabs>
              <w:spacing w:line="264" w:lineRule="auto"/>
              <w:jc w:val="center"/>
              <w:rPr>
                <w:b/>
                <w:bCs/>
                <w:color w:val="auto"/>
              </w:rPr>
            </w:pPr>
            <w:r w:rsidRPr="00534D59">
              <w:rPr>
                <w:b/>
                <w:bCs/>
                <w:color w:val="auto"/>
              </w:rPr>
              <w:t xml:space="preserve"> </w:t>
            </w:r>
            <w:r w:rsidR="00425B25">
              <w:rPr>
                <w:b/>
                <w:bCs/>
                <w:color w:val="auto"/>
              </w:rPr>
              <w:t>[FOR EMAIL FORMAT:]</w:t>
            </w:r>
          </w:p>
          <w:p w:rsidR="00425B25" w:rsidP="00425B25" w:rsidRDefault="00425B25" w14:paraId="5D978E5C" w14:textId="77777777">
            <w:pPr>
              <w:pStyle w:val="Sidebar"/>
              <w:spacing w:line="264" w:lineRule="auto"/>
              <w:jc w:val="center"/>
              <w:rPr>
                <w:b/>
                <w:bCs/>
                <w:color w:val="auto"/>
              </w:rPr>
            </w:pPr>
            <w:r>
              <w:rPr>
                <w:b/>
                <w:bCs/>
                <w:color w:val="auto"/>
              </w:rPr>
              <w:t>Please take the survey online now at</w:t>
            </w:r>
            <w:r w:rsidRPr="00391CF1">
              <w:rPr>
                <w:b/>
                <w:bCs/>
                <w:color w:val="auto"/>
              </w:rPr>
              <w:t>:</w:t>
            </w:r>
            <w:r>
              <w:rPr>
                <w:b/>
                <w:bCs/>
                <w:color w:val="auto"/>
              </w:rPr>
              <w:t xml:space="preserve"> </w:t>
            </w:r>
          </w:p>
          <w:p w:rsidR="00425B25" w:rsidP="00425B25" w:rsidRDefault="00425B25" w14:paraId="1A3D43D4" w14:textId="77777777">
            <w:pPr>
              <w:pStyle w:val="Sidebar"/>
              <w:spacing w:line="264" w:lineRule="auto"/>
              <w:jc w:val="center"/>
              <w:rPr>
                <w:b/>
                <w:bCs/>
                <w:color w:val="auto"/>
              </w:rPr>
            </w:pPr>
            <w:r w:rsidRPr="00391CF1">
              <w:rPr>
                <w:b/>
                <w:bCs/>
                <w:color w:val="auto"/>
              </w:rPr>
              <w:t>[URL]</w:t>
            </w:r>
          </w:p>
          <w:p w:rsidR="00425B25" w:rsidP="00425B25" w:rsidRDefault="00425B25" w14:paraId="3B5FDEC7" w14:textId="77777777">
            <w:pPr>
              <w:pStyle w:val="Sidebar"/>
              <w:tabs>
                <w:tab w:val="clear" w:pos="4680"/>
              </w:tabs>
              <w:spacing w:line="264" w:lineRule="auto"/>
              <w:jc w:val="center"/>
              <w:rPr>
                <w:b/>
                <w:bCs/>
                <w:color w:val="auto"/>
              </w:rPr>
            </w:pPr>
            <w:r>
              <w:rPr>
                <w:b/>
                <w:bCs/>
                <w:color w:val="auto"/>
              </w:rPr>
              <w:t>[FOR LETTER FORMAT:]</w:t>
            </w:r>
          </w:p>
          <w:p w:rsidRPr="00391CF1" w:rsidR="006A318A" w:rsidP="006A318A" w:rsidRDefault="00234D22" w14:paraId="6307EABA" w14:textId="67F24C10">
            <w:pPr>
              <w:pStyle w:val="Sidebar"/>
              <w:spacing w:line="264" w:lineRule="auto"/>
              <w:jc w:val="center"/>
              <w:rPr>
                <w:b/>
                <w:bCs/>
                <w:color w:val="auto"/>
              </w:rPr>
            </w:pPr>
            <w:r w:rsidRPr="00534D59">
              <w:rPr>
                <w:b/>
                <w:bCs/>
                <w:color w:val="auto"/>
              </w:rPr>
              <w:t xml:space="preserve"> Please take the survey online now at:</w:t>
            </w:r>
            <w:r w:rsidRPr="00534D59" w:rsidR="00534D59">
              <w:rPr>
                <w:b/>
                <w:bCs/>
                <w:color w:val="auto"/>
              </w:rPr>
              <w:t xml:space="preserve"> </w:t>
            </w:r>
            <w:r w:rsidR="00534D59">
              <w:rPr>
                <w:b/>
                <w:bCs/>
                <w:color w:val="auto"/>
              </w:rPr>
              <w:t>[</w:t>
            </w:r>
            <w:r w:rsidRPr="00391CF1" w:rsidR="006A318A">
              <w:rPr>
                <w:b/>
                <w:bCs/>
                <w:color w:val="auto"/>
              </w:rPr>
              <w:t>URL]</w:t>
            </w:r>
          </w:p>
          <w:p w:rsidRPr="00391CF1" w:rsidR="006A318A" w:rsidP="006A318A" w:rsidRDefault="006A318A" w14:paraId="41C4CE24" w14:textId="77777777">
            <w:pPr>
              <w:pStyle w:val="Sidebar"/>
              <w:spacing w:line="264" w:lineRule="auto"/>
              <w:jc w:val="center"/>
              <w:rPr>
                <w:b/>
                <w:bCs/>
                <w:color w:val="auto"/>
              </w:rPr>
            </w:pPr>
            <w:r w:rsidRPr="00391CF1">
              <w:rPr>
                <w:b/>
                <w:bCs/>
                <w:color w:val="auto"/>
              </w:rPr>
              <w:t>Use the log</w:t>
            </w:r>
            <w:r>
              <w:rPr>
                <w:b/>
                <w:bCs/>
                <w:color w:val="auto"/>
              </w:rPr>
              <w:t>-</w:t>
            </w:r>
            <w:r w:rsidRPr="00391CF1">
              <w:rPr>
                <w:b/>
                <w:bCs/>
                <w:color w:val="auto"/>
              </w:rPr>
              <w:t>in ID and password below:</w:t>
            </w:r>
          </w:p>
          <w:p w:rsidRPr="00391CF1" w:rsidR="006A318A" w:rsidP="006A318A" w:rsidRDefault="006A318A" w14:paraId="36251C7C" w14:textId="77777777">
            <w:pPr>
              <w:pStyle w:val="Sidebar"/>
              <w:spacing w:line="264" w:lineRule="auto"/>
              <w:jc w:val="center"/>
              <w:rPr>
                <w:b/>
                <w:bCs/>
                <w:color w:val="auto"/>
              </w:rPr>
            </w:pPr>
            <w:r>
              <w:rPr>
                <w:b/>
                <w:bCs/>
                <w:color w:val="auto"/>
              </w:rPr>
              <w:t>User ID</w:t>
            </w:r>
            <w:r w:rsidRPr="00391CF1">
              <w:rPr>
                <w:b/>
                <w:bCs/>
                <w:color w:val="auto"/>
              </w:rPr>
              <w:t>: [USERID]</w:t>
            </w:r>
          </w:p>
          <w:p w:rsidRPr="00391CF1" w:rsidR="006A318A" w:rsidP="006A318A" w:rsidRDefault="006A318A" w14:paraId="48C29FFB" w14:textId="77777777">
            <w:pPr>
              <w:pStyle w:val="Sidebar"/>
              <w:spacing w:line="264" w:lineRule="auto"/>
              <w:jc w:val="center"/>
              <w:rPr>
                <w:b/>
                <w:bCs/>
                <w:color w:val="auto"/>
              </w:rPr>
            </w:pPr>
            <w:r>
              <w:rPr>
                <w:b/>
                <w:bCs/>
                <w:color w:val="auto"/>
              </w:rPr>
              <w:t>Password</w:t>
            </w:r>
            <w:r w:rsidRPr="00391CF1">
              <w:rPr>
                <w:b/>
                <w:bCs/>
                <w:color w:val="auto"/>
              </w:rPr>
              <w:t>: [PASSWORD]</w:t>
            </w:r>
          </w:p>
        </w:tc>
      </w:tr>
    </w:tbl>
    <w:p w:rsidRPr="00DA4077" w:rsidR="006A318A" w:rsidP="006A318A" w:rsidRDefault="00411904" w14:paraId="6C0AE0AB" w14:textId="05D43B37">
      <w:pPr>
        <w:pStyle w:val="Paragraph"/>
        <w:spacing w:before="160"/>
      </w:pPr>
      <w:r>
        <w:t>[IF EMAIL FORMAT: Click here for</w:t>
      </w:r>
      <w:r w:rsidR="007F16CE">
        <w:t xml:space="preserve">/IF LETTER FORMAT: </w:t>
      </w:r>
      <w:r w:rsidR="006A318A">
        <w:t>We have enclosed</w:t>
      </w:r>
      <w:r w:rsidR="007F16CE">
        <w:t>]</w:t>
      </w:r>
      <w:r w:rsidR="006A318A">
        <w:t xml:space="preserve"> a list of frequently asked questions</w:t>
      </w:r>
      <w:r w:rsidRPr="00DA4077" w:rsidR="006A318A">
        <w:t xml:space="preserve">. </w:t>
      </w:r>
      <w:r w:rsidR="006A318A">
        <w:t>If you have any questions about the study</w:t>
      </w:r>
      <w:r w:rsidR="003E6B1B">
        <w:t xml:space="preserve"> or would like to take the survey on paper</w:t>
      </w:r>
      <w:r w:rsidR="006A318A">
        <w:t xml:space="preserve">, </w:t>
      </w:r>
      <w:r w:rsidRPr="00DA4077" w:rsidR="006A318A">
        <w:t>please contact</w:t>
      </w:r>
      <w:r w:rsidR="006A318A">
        <w:t xml:space="preserve"> me, the survey director, </w:t>
      </w:r>
      <w:r w:rsidRPr="00DA4077" w:rsidR="006A318A">
        <w:t>at</w:t>
      </w:r>
      <w:r w:rsidR="006A318A">
        <w:t xml:space="preserve"> [STUDY PHONE]</w:t>
      </w:r>
      <w:r w:rsidRPr="00DA4077" w:rsidR="006A318A">
        <w:t xml:space="preserve"> or by email at</w:t>
      </w:r>
      <w:r w:rsidR="006A318A">
        <w:t xml:space="preserve"> [STUDY EMAIL].</w:t>
      </w:r>
    </w:p>
    <w:p w:rsidR="006A318A" w:rsidP="006A318A" w:rsidRDefault="006A318A" w14:paraId="7859E7E5" w14:textId="77777777">
      <w:pPr>
        <w:pStyle w:val="Closing"/>
        <w:spacing w:before="160" w:after="160" w:line="264" w:lineRule="auto"/>
      </w:pPr>
      <w:r>
        <w:t>Sincerely,</w:t>
      </w:r>
    </w:p>
    <w:p w:rsidR="006A318A" w:rsidP="006A318A" w:rsidRDefault="006A318A" w14:paraId="2C222C10" w14:textId="77777777">
      <w:pPr>
        <w:pStyle w:val="Closing"/>
        <w:spacing w:before="160" w:after="160" w:line="264" w:lineRule="auto"/>
      </w:pPr>
    </w:p>
    <w:p w:rsidR="006A318A" w:rsidP="006A318A" w:rsidRDefault="006A318A" w14:paraId="36011CA2" w14:textId="77777777">
      <w:pPr>
        <w:pStyle w:val="Closing"/>
        <w:spacing w:before="160" w:after="160" w:line="264" w:lineRule="auto"/>
        <w:rPr>
          <w:rStyle w:val="Italic"/>
        </w:rPr>
      </w:pPr>
      <w:r>
        <w:rPr>
          <w:rStyle w:val="Italic"/>
        </w:rPr>
        <w:t>---insert signature image here---</w:t>
      </w:r>
    </w:p>
    <w:p w:rsidR="006A318A" w:rsidP="006A318A" w:rsidRDefault="006A318A" w14:paraId="63B43CE1" w14:textId="77777777">
      <w:pPr>
        <w:pStyle w:val="Closing"/>
        <w:spacing w:before="160" w:after="160" w:line="264" w:lineRule="auto"/>
        <w:rPr>
          <w:rStyle w:val="Italic"/>
          <w:i w:val="0"/>
          <w:iCs/>
        </w:rPr>
      </w:pPr>
      <w:r>
        <w:rPr>
          <w:rStyle w:val="Italic"/>
          <w:i w:val="0"/>
          <w:iCs/>
        </w:rPr>
        <w:t>Annalee Kelly</w:t>
      </w:r>
    </w:p>
    <w:p w:rsidR="006A318A" w:rsidP="006A318A" w:rsidRDefault="006A318A" w14:paraId="14906F43" w14:textId="77777777">
      <w:pPr>
        <w:pStyle w:val="Closing"/>
        <w:spacing w:before="160" w:after="160" w:line="264" w:lineRule="auto"/>
        <w:rPr>
          <w:rStyle w:val="Italic"/>
          <w:i w:val="0"/>
          <w:iCs/>
        </w:rPr>
      </w:pPr>
      <w:r>
        <w:rPr>
          <w:rStyle w:val="Italic"/>
          <w:i w:val="0"/>
          <w:iCs/>
        </w:rPr>
        <w:t>Survey Director</w:t>
      </w:r>
    </w:p>
    <w:p w:rsidR="006A318A" w:rsidP="006A318A" w:rsidRDefault="006A318A" w14:paraId="040929EC" w14:textId="77777777">
      <w:pPr>
        <w:pStyle w:val="ParagraphContinued"/>
        <w:rPr>
          <w:rStyle w:val="Italic"/>
          <w:i w:val="0"/>
          <w:iCs/>
        </w:rPr>
        <w:sectPr w:rsidR="006A318A" w:rsidSect="00272696">
          <w:headerReference w:type="default" r:id="rId27"/>
          <w:footerReference w:type="default" r:id="rId28"/>
          <w:headerReference w:type="first" r:id="rId29"/>
          <w:footerReference w:type="first" r:id="rId30"/>
          <w:pgSz w:w="12240" w:h="15840"/>
          <w:pgMar w:top="1440" w:right="1440" w:bottom="1440" w:left="1440" w:header="720" w:footer="720" w:gutter="0"/>
          <w:cols w:space="720"/>
          <w:titlePg/>
          <w:docGrid w:linePitch="299"/>
        </w:sectPr>
      </w:pPr>
    </w:p>
    <w:p w:rsidRPr="00F90597" w:rsidR="006A318A" w:rsidP="006A318A" w:rsidRDefault="006A318A" w14:paraId="6E99E845" w14:textId="5772C6E5">
      <w:pPr>
        <w:pStyle w:val="AppendixTitle"/>
        <w:spacing w:before="3600"/>
      </w:pPr>
      <w:r>
        <w:lastRenderedPageBreak/>
        <w:t>ExCELS First Reminder Email to Teaching Staff</w:t>
      </w:r>
    </w:p>
    <w:p w:rsidR="006A318A" w:rsidP="006A318A" w:rsidRDefault="006A318A" w14:paraId="21709F59" w14:textId="77777777">
      <w:pPr>
        <w:pStyle w:val="Paragraph"/>
        <w:sectPr w:rsidR="006A318A" w:rsidSect="0082290E">
          <w:headerReference w:type="first" r:id="rId31"/>
          <w:footerReference w:type="first" r:id="rId32"/>
          <w:pgSz w:w="12240" w:h="15840"/>
          <w:pgMar w:top="1440" w:right="1440" w:bottom="1440" w:left="1440" w:header="720" w:footer="720" w:gutter="0"/>
          <w:cols w:space="720"/>
          <w:titlePg/>
          <w:docGrid w:linePitch="272"/>
        </w:sectPr>
      </w:pPr>
    </w:p>
    <w:p w:rsidRPr="00F90597" w:rsidR="006A318A" w:rsidP="006A318A" w:rsidRDefault="006A318A" w14:paraId="789DCB9B" w14:textId="77777777">
      <w:pPr>
        <w:pStyle w:val="Blank"/>
      </w:pPr>
      <w:r w:rsidRPr="00F90597">
        <w:lastRenderedPageBreak/>
        <w:t>This page has been left blank for double-sided copying</w:t>
      </w:r>
      <w:r>
        <w:t>.</w:t>
      </w:r>
      <w:r w:rsidRPr="00F90597">
        <w:t xml:space="preserve"> </w:t>
      </w:r>
    </w:p>
    <w:p w:rsidR="006A318A" w:rsidP="006A318A" w:rsidRDefault="006A318A" w14:paraId="5898F4F0" w14:textId="77777777">
      <w:pPr>
        <w:pStyle w:val="Paragraph"/>
        <w:sectPr w:rsidR="006A318A" w:rsidSect="0082290E">
          <w:headerReference w:type="first" r:id="rId33"/>
          <w:footerReference w:type="first" r:id="rId34"/>
          <w:pgSz w:w="12240" w:h="15840"/>
          <w:pgMar w:top="1440" w:right="1440" w:bottom="1440" w:left="1440" w:header="720" w:footer="720" w:gutter="0"/>
          <w:cols w:space="720"/>
          <w:titlePg/>
          <w:docGrid w:linePitch="272"/>
        </w:sectPr>
      </w:pPr>
    </w:p>
    <w:p w:rsidRPr="00276396" w:rsidR="006A318A" w:rsidP="006A318A" w:rsidRDefault="006A318A" w14:paraId="4721B024" w14:textId="77777777">
      <w:pPr>
        <w:pStyle w:val="Salutation"/>
        <w:tabs>
          <w:tab w:val="clear" w:pos="1440"/>
          <w:tab w:val="left" w:pos="720"/>
        </w:tabs>
        <w:spacing w:before="160" w:line="252" w:lineRule="auto"/>
        <w:ind w:left="720" w:hanging="720"/>
      </w:pPr>
      <w:r>
        <w:lastRenderedPageBreak/>
        <w:t>TO:</w:t>
      </w:r>
      <w:r>
        <w:tab/>
        <w:t>[RESPONDENT EMAIL ADDRESS]</w:t>
      </w:r>
    </w:p>
    <w:p w:rsidRPr="007E5ACE" w:rsidR="006A318A" w:rsidP="006A318A" w:rsidRDefault="006A318A" w14:paraId="726F2AB8" w14:textId="77777777">
      <w:pPr>
        <w:pStyle w:val="Paragraph"/>
        <w:spacing w:before="160" w:line="252" w:lineRule="auto"/>
        <w:rPr>
          <w:rStyle w:val="Bold"/>
        </w:rPr>
      </w:pPr>
      <w:r>
        <w:rPr>
          <w:rStyle w:val="Bold"/>
        </w:rPr>
        <w:t>RE: Please complete your ExCELS survey today!</w:t>
      </w:r>
    </w:p>
    <w:p w:rsidR="006A318A" w:rsidP="006A318A" w:rsidRDefault="006A318A" w14:paraId="2DC6C649" w14:textId="77777777">
      <w:pPr>
        <w:pStyle w:val="ParagraphContinued"/>
        <w:spacing w:line="252" w:lineRule="auto"/>
      </w:pPr>
      <w:r>
        <w:t>Dear [RESPONDENT NAME]:</w:t>
      </w:r>
    </w:p>
    <w:p w:rsidR="006A318A" w:rsidP="006A318A" w:rsidRDefault="006A318A" w14:paraId="3DB1B8A9" w14:textId="3AB96E3B">
      <w:pPr>
        <w:pStyle w:val="Paragraph"/>
        <w:spacing w:before="160" w:line="252" w:lineRule="auto"/>
        <w:rPr>
          <w:b/>
        </w:rPr>
      </w:pPr>
      <w:r w:rsidRPr="00302D7C">
        <w:t xml:space="preserve">Recently, we invited you to complete a survey about </w:t>
      </w:r>
      <w:r>
        <w:t>leadership</w:t>
      </w:r>
      <w:r w:rsidR="00DF5CF0">
        <w:t xml:space="preserve"> for the Early Care and Education Leadership Study (ExCELS)</w:t>
      </w:r>
      <w:r w:rsidRPr="00302D7C">
        <w:t xml:space="preserve">. </w:t>
      </w:r>
      <w:r w:rsidR="00C81E5F">
        <w:rPr>
          <w:b/>
        </w:rPr>
        <w:t xml:space="preserve">The survey invitation </w:t>
      </w:r>
      <w:r w:rsidR="000E3CA9">
        <w:rPr>
          <w:b/>
        </w:rPr>
        <w:t>packet</w:t>
      </w:r>
      <w:r w:rsidR="00C81E5F">
        <w:rPr>
          <w:b/>
        </w:rPr>
        <w:t xml:space="preserve"> we sent you had </w:t>
      </w:r>
      <w:r w:rsidR="00217FA4">
        <w:rPr>
          <w:b/>
        </w:rPr>
        <w:t>a $</w:t>
      </w:r>
      <w:r w:rsidR="00346C86">
        <w:rPr>
          <w:b/>
        </w:rPr>
        <w:t xml:space="preserve">5 </w:t>
      </w:r>
      <w:r w:rsidR="00217FA4">
        <w:rPr>
          <w:b/>
        </w:rPr>
        <w:t>gift card</w:t>
      </w:r>
      <w:r w:rsidR="00450254">
        <w:rPr>
          <w:b/>
        </w:rPr>
        <w:t xml:space="preserve"> as a thank you for helping us</w:t>
      </w:r>
      <w:r w:rsidR="00217FA4">
        <w:rPr>
          <w:b/>
        </w:rPr>
        <w:t xml:space="preserve">. </w:t>
      </w:r>
      <w:r w:rsidR="00450254">
        <w:rPr>
          <w:b/>
        </w:rPr>
        <w:t>We</w:t>
      </w:r>
      <w:r w:rsidR="00C81E5F">
        <w:rPr>
          <w:b/>
        </w:rPr>
        <w:t xml:space="preserve"> will </w:t>
      </w:r>
      <w:r w:rsidR="00450254">
        <w:rPr>
          <w:b/>
        </w:rPr>
        <w:t>offer you</w:t>
      </w:r>
      <w:r w:rsidRPr="0068089C">
        <w:rPr>
          <w:b/>
        </w:rPr>
        <w:t xml:space="preserve"> a </w:t>
      </w:r>
      <w:r>
        <w:rPr>
          <w:b/>
        </w:rPr>
        <w:t>$</w:t>
      </w:r>
      <w:r w:rsidR="00346C86">
        <w:rPr>
          <w:b/>
        </w:rPr>
        <w:t>35</w:t>
      </w:r>
      <w:r w:rsidRPr="0068089C" w:rsidR="00346C86">
        <w:rPr>
          <w:b/>
        </w:rPr>
        <w:t xml:space="preserve"> </w:t>
      </w:r>
      <w:r w:rsidR="00217FA4">
        <w:rPr>
          <w:b/>
        </w:rPr>
        <w:t xml:space="preserve">electronic </w:t>
      </w:r>
      <w:r w:rsidRPr="0068089C">
        <w:rPr>
          <w:b/>
        </w:rPr>
        <w:t>gift</w:t>
      </w:r>
      <w:r w:rsidRPr="00302D7C">
        <w:rPr>
          <w:b/>
        </w:rPr>
        <w:t xml:space="preserve"> card</w:t>
      </w:r>
      <w:r>
        <w:rPr>
          <w:b/>
        </w:rPr>
        <w:t xml:space="preserve"> </w:t>
      </w:r>
      <w:r w:rsidR="00450254">
        <w:rPr>
          <w:b/>
        </w:rPr>
        <w:t>after</w:t>
      </w:r>
      <w:r w:rsidR="00F91D58">
        <w:rPr>
          <w:b/>
        </w:rPr>
        <w:t xml:space="preserve"> you </w:t>
      </w:r>
      <w:r w:rsidR="009D60F2">
        <w:rPr>
          <w:b/>
        </w:rPr>
        <w:t>complete</w:t>
      </w:r>
      <w:r>
        <w:rPr>
          <w:b/>
        </w:rPr>
        <w:t xml:space="preserve"> the survey!</w:t>
      </w:r>
      <w:r w:rsidRPr="00C81E5F" w:rsidR="00C81E5F">
        <w:rPr>
          <w:b/>
        </w:rPr>
        <w:t xml:space="preserve"> </w:t>
      </w:r>
      <w:r w:rsidR="00C81E5F">
        <w:t>You can take t</w:t>
      </w:r>
      <w:r w:rsidRPr="00302D7C" w:rsidR="00C81E5F">
        <w:t>he survey i</w:t>
      </w:r>
      <w:r w:rsidR="00C81E5F">
        <w:t>n either</w:t>
      </w:r>
      <w:r w:rsidRPr="00302D7C" w:rsidR="00C81E5F">
        <w:t xml:space="preserve"> English </w:t>
      </w:r>
      <w:r w:rsidR="00C81E5F">
        <w:t>or</w:t>
      </w:r>
      <w:r w:rsidRPr="00302D7C" w:rsidR="00C81E5F">
        <w:t xml:space="preserve"> </w:t>
      </w:r>
      <w:r w:rsidR="00C81E5F">
        <w:t>Spanish.</w:t>
      </w:r>
      <w:r w:rsidRPr="00B73E08" w:rsidR="00B73E08">
        <w:rPr>
          <w:bCs/>
        </w:rPr>
        <w:t xml:space="preserve"> </w:t>
      </w:r>
      <w:r w:rsidR="00B73E08">
        <w:rPr>
          <w:bCs/>
        </w:rPr>
        <w:t>It</w:t>
      </w:r>
      <w:r w:rsidRPr="009C10BE" w:rsidR="00B73E08">
        <w:rPr>
          <w:bCs/>
        </w:rPr>
        <w:t xml:space="preserve"> will take about 60 minutes to complete.</w:t>
      </w:r>
      <w:r w:rsidR="00450254">
        <w:rPr>
          <w:bCs/>
        </w:rPr>
        <w:t xml:space="preserve"> </w:t>
      </w:r>
      <w:r w:rsidRPr="00995573" w:rsidR="00450254">
        <w:rPr>
          <w:bCs/>
        </w:rPr>
        <w:t>You have the option to save your answers and finish the survey later if you need to.</w:t>
      </w:r>
    </w:p>
    <w:p w:rsidRPr="00587197" w:rsidR="006A318A" w:rsidP="006A318A" w:rsidRDefault="006A318A" w14:paraId="6605F293" w14:textId="22593E42">
      <w:pPr>
        <w:pStyle w:val="ParagraphContinued"/>
        <w:spacing w:after="240" w:line="252" w:lineRule="auto"/>
      </w:pPr>
      <w:r w:rsidRPr="00302D7C">
        <w:t xml:space="preserve">As a reminder, the study </w:t>
      </w:r>
      <w:r>
        <w:t>is about how leadership works in early care and education centers. T</w:t>
      </w:r>
      <w:r w:rsidRPr="00302D7C">
        <w:t>he U.S. Department of Health and Human Services, Administration for Children and Families, Office of Planning, Research, and Evaluation</w:t>
      </w:r>
      <w:r>
        <w:t xml:space="preserve"> </w:t>
      </w:r>
      <w:r w:rsidR="002B7D71">
        <w:t xml:space="preserve">sponsors </w:t>
      </w:r>
      <w:r>
        <w:t>the study</w:t>
      </w:r>
      <w:r w:rsidRPr="00302D7C">
        <w:t>. Mathematica, an independent research firm, is conducting the study</w:t>
      </w:r>
      <w:r>
        <w:t xml:space="preserve"> with the Institute for Early Education Leadership and Innovation at the University of Massachusetts Boston</w:t>
      </w:r>
      <w:r w:rsidRPr="00302D7C">
        <w:t>.</w:t>
      </w:r>
    </w:p>
    <w:tbl>
      <w:tblPr>
        <w:tblStyle w:val="MathUBaseTable"/>
        <w:tblpPr w:leftFromText="187" w:rightFromText="187" w:topFromText="115" w:bottomFromText="144" w:vertAnchor="text" w:tblpY="1"/>
        <w:tblOverlap w:val="never"/>
        <w:tblW w:w="5000" w:type="pct"/>
        <w:tblBorders>
          <w:top w:val="single" w:color="046B5C" w:themeColor="text2" w:sz="12" w:space="0"/>
          <w:left w:val="single" w:color="046B5C" w:themeColor="text2" w:sz="12" w:space="0"/>
          <w:bottom w:val="single" w:color="046B5C" w:themeColor="text2" w:sz="12" w:space="0"/>
          <w:right w:val="single" w:color="046B5C" w:themeColor="text2" w:sz="12" w:space="0"/>
          <w:insideH w:val="single" w:color="046B5C" w:themeColor="text2" w:sz="12" w:space="0"/>
          <w:insideV w:val="single" w:color="046B5C" w:themeColor="text2" w:sz="12" w:space="0"/>
        </w:tblBorders>
        <w:shd w:val="clear" w:color="auto" w:fill="F2F2F2" w:themeFill="background1" w:themeFillShade="F2"/>
        <w:tblLayout w:type="fixed"/>
        <w:tblCellMar>
          <w:left w:w="101" w:type="dxa"/>
          <w:right w:w="101" w:type="dxa"/>
        </w:tblCellMar>
        <w:tblLook w:val="0600" w:firstRow="0" w:lastRow="0" w:firstColumn="0" w:lastColumn="0" w:noHBand="1" w:noVBand="1"/>
      </w:tblPr>
      <w:tblGrid>
        <w:gridCol w:w="9330"/>
      </w:tblGrid>
      <w:tr w:rsidRPr="00391CF1" w:rsidR="006A318A" w:rsidTr="006A318A" w14:paraId="739C3348" w14:textId="77777777">
        <w:tc>
          <w:tcPr>
            <w:tcW w:w="5000" w:type="pct"/>
            <w:shd w:val="clear" w:color="auto" w:fill="F2F2F2" w:themeFill="background1" w:themeFillShade="F2"/>
            <w:tcMar>
              <w:top w:w="0" w:type="nil"/>
              <w:bottom w:w="0" w:type="nil"/>
            </w:tcMar>
          </w:tcPr>
          <w:p w:rsidRPr="00391CF1" w:rsidR="006A318A" w:rsidP="00534D59" w:rsidRDefault="00234D22" w14:paraId="33B2F636" w14:textId="58B2880E">
            <w:pPr>
              <w:pStyle w:val="Sidebar"/>
              <w:tabs>
                <w:tab w:val="clear" w:pos="4680"/>
              </w:tabs>
              <w:spacing w:line="264" w:lineRule="auto"/>
              <w:jc w:val="center"/>
              <w:rPr>
                <w:b/>
                <w:bCs/>
                <w:color w:val="auto"/>
              </w:rPr>
            </w:pPr>
            <w:r w:rsidRPr="00534D59">
              <w:rPr>
                <w:b/>
                <w:bCs/>
                <w:color w:val="auto"/>
              </w:rPr>
              <w:t xml:space="preserve"> Please take the survey online now at: </w:t>
            </w:r>
            <w:r w:rsidRPr="00391CF1" w:rsidR="006A318A">
              <w:rPr>
                <w:b/>
                <w:bCs/>
                <w:color w:val="auto"/>
              </w:rPr>
              <w:t>[URL]</w:t>
            </w:r>
          </w:p>
        </w:tc>
      </w:tr>
    </w:tbl>
    <w:p w:rsidRPr="00302D7C" w:rsidR="006A318A" w:rsidP="006A318A" w:rsidRDefault="006A318A" w14:paraId="4A683DCD" w14:textId="77777777">
      <w:pPr>
        <w:pStyle w:val="Paragraph"/>
        <w:spacing w:before="160" w:line="252" w:lineRule="auto"/>
      </w:pPr>
      <w:r>
        <w:t>Please keep in mind:</w:t>
      </w:r>
    </w:p>
    <w:p w:rsidRPr="00302D7C" w:rsidR="006A318A" w:rsidP="006A318A" w:rsidRDefault="006A318A" w14:paraId="1C17CA00" w14:textId="77777777">
      <w:pPr>
        <w:pStyle w:val="ListBullet"/>
        <w:spacing w:before="160" w:after="160" w:line="252" w:lineRule="auto"/>
      </w:pPr>
      <w:r>
        <w:t>Taking part in this study is voluntary. The purpose of this study is to learn about leadership in early care and education centers. There are no risks or direct benefits from taking part in the study. We will use t</w:t>
      </w:r>
      <w:r w:rsidRPr="00380C4A">
        <w:t xml:space="preserve">he information </w:t>
      </w:r>
      <w:r>
        <w:t>the</w:t>
      </w:r>
      <w:r w:rsidRPr="00380C4A">
        <w:t xml:space="preserve"> study </w:t>
      </w:r>
      <w:r>
        <w:t xml:space="preserve">collects </w:t>
      </w:r>
      <w:r w:rsidRPr="00380C4A">
        <w:t>only for research purposes and in ways that will not reveal who you are or identify your center</w:t>
      </w:r>
      <w:r>
        <w:t xml:space="preserve"> or its staff.</w:t>
      </w:r>
    </w:p>
    <w:p w:rsidR="006A318A" w:rsidP="006A318A" w:rsidRDefault="006A318A" w14:paraId="57AD2463" w14:textId="77777777">
      <w:pPr>
        <w:pStyle w:val="ListBullet"/>
        <w:spacing w:before="160" w:after="160" w:line="252" w:lineRule="auto"/>
      </w:pPr>
      <w:r>
        <w:t>We have a certificate of confidentiality from the National Institutes of Health. It helps us protect your privacy. This means no one can force the study team to give out information that identifies you, even in court. However, in some cases f</w:t>
      </w:r>
      <w:r w:rsidRPr="00380C4A">
        <w:t>ederal or state laws m</w:t>
      </w:r>
      <w:r>
        <w:t>ight</w:t>
      </w:r>
      <w:r w:rsidRPr="00380C4A">
        <w:t xml:space="preserve"> require us to show information to government officials or sponsors who monitor the safety of th</w:t>
      </w:r>
      <w:r>
        <w:t>e</w:t>
      </w:r>
      <w:r w:rsidRPr="00380C4A">
        <w:t xml:space="preserve"> study.</w:t>
      </w:r>
    </w:p>
    <w:p w:rsidR="006A318A" w:rsidP="006A318A" w:rsidRDefault="006A318A" w14:paraId="2859C142" w14:textId="3793B1EF">
      <w:pPr>
        <w:pStyle w:val="ListBullet"/>
        <w:spacing w:before="160" w:after="160" w:line="252" w:lineRule="auto"/>
      </w:pPr>
      <w:r>
        <w:t xml:space="preserve">Publications about the study will not identify anyone from the center. Nor will they identify the center itself. We </w:t>
      </w:r>
      <w:r w:rsidR="009B65C9">
        <w:t xml:space="preserve">will </w:t>
      </w:r>
      <w:r>
        <w:t>share some</w:t>
      </w:r>
      <w:r w:rsidRPr="00D27C0F">
        <w:t xml:space="preserve"> </w:t>
      </w:r>
      <w:r w:rsidR="00A82820">
        <w:t>of the data</w:t>
      </w:r>
      <w:r w:rsidRPr="00D27C0F">
        <w:t xml:space="preserve"> the study collects with qualified individuals for research purposes</w:t>
      </w:r>
      <w:r>
        <w:t>.</w:t>
      </w:r>
      <w:r w:rsidRPr="000E7958">
        <w:t xml:space="preserve"> </w:t>
      </w:r>
      <w:r>
        <w:t>N</w:t>
      </w:r>
      <w:r w:rsidRPr="000B169B">
        <w:t xml:space="preserve">othing </w:t>
      </w:r>
      <w:r>
        <w:t xml:space="preserve">we share </w:t>
      </w:r>
      <w:r w:rsidRPr="000B169B">
        <w:t xml:space="preserve">will identify </w:t>
      </w:r>
      <w:r>
        <w:t>people</w:t>
      </w:r>
      <w:r w:rsidRPr="000B169B">
        <w:t xml:space="preserve"> or specific centers</w:t>
      </w:r>
      <w:r>
        <w:t>.</w:t>
      </w:r>
    </w:p>
    <w:p w:rsidR="006A318A" w:rsidP="006A318A" w:rsidRDefault="006A318A" w14:paraId="1657CBE8" w14:textId="7FA54907">
      <w:pPr>
        <w:pStyle w:val="ListBullet"/>
        <w:numPr>
          <w:ilvl w:val="0"/>
          <w:numId w:val="0"/>
        </w:numPr>
        <w:spacing w:line="252" w:lineRule="auto"/>
      </w:pPr>
      <w:r>
        <w:t>If you have any questions about the study</w:t>
      </w:r>
      <w:r w:rsidR="00450254">
        <w:t xml:space="preserve"> or would like to complete the survey on paper</w:t>
      </w:r>
      <w:r>
        <w:t xml:space="preserve">, please contact me, the survey director, at [STUDY PHONE] or by email at [STUDY EMAIL]. </w:t>
      </w:r>
      <w:r w:rsidRPr="00302D7C">
        <w:t xml:space="preserve">Thanks again for taking part in </w:t>
      </w:r>
      <w:r>
        <w:t>ExCELS!</w:t>
      </w:r>
    </w:p>
    <w:p w:rsidR="006A318A" w:rsidP="006A318A" w:rsidRDefault="006A318A" w14:paraId="41364F55" w14:textId="77777777">
      <w:pPr>
        <w:pStyle w:val="Closing"/>
        <w:spacing w:before="160" w:after="160" w:line="252" w:lineRule="auto"/>
        <w:ind w:left="0"/>
      </w:pPr>
      <w:r>
        <w:t>Sincerely,</w:t>
      </w:r>
    </w:p>
    <w:p w:rsidR="006A318A" w:rsidP="006A318A" w:rsidRDefault="006A318A" w14:paraId="5B8E57BA" w14:textId="77777777">
      <w:pPr>
        <w:pStyle w:val="Closing"/>
        <w:spacing w:before="160" w:after="160" w:line="252" w:lineRule="auto"/>
        <w:ind w:left="0"/>
      </w:pPr>
    </w:p>
    <w:p w:rsidR="006A318A" w:rsidP="006A318A" w:rsidRDefault="006A318A" w14:paraId="7EC87154" w14:textId="77777777">
      <w:pPr>
        <w:pStyle w:val="Closing"/>
        <w:spacing w:before="160" w:after="160" w:line="252" w:lineRule="auto"/>
        <w:ind w:left="0"/>
        <w:rPr>
          <w:rStyle w:val="Italic"/>
        </w:rPr>
      </w:pPr>
      <w:r>
        <w:rPr>
          <w:rStyle w:val="Italic"/>
        </w:rPr>
        <w:t>---insert signature image here---</w:t>
      </w:r>
    </w:p>
    <w:p w:rsidR="006A318A" w:rsidP="006A318A" w:rsidRDefault="006A318A" w14:paraId="6AB09FE5" w14:textId="77777777">
      <w:pPr>
        <w:pStyle w:val="Closing"/>
        <w:spacing w:before="160" w:after="160" w:line="252" w:lineRule="auto"/>
        <w:ind w:left="0"/>
        <w:rPr>
          <w:rStyle w:val="Italic"/>
          <w:i w:val="0"/>
          <w:iCs/>
        </w:rPr>
      </w:pPr>
      <w:r>
        <w:rPr>
          <w:rStyle w:val="Italic"/>
          <w:i w:val="0"/>
          <w:iCs/>
        </w:rPr>
        <w:t>Annalee Kelly</w:t>
      </w:r>
    </w:p>
    <w:p w:rsidR="006A318A" w:rsidP="006A318A" w:rsidRDefault="006A318A" w14:paraId="14F3021D" w14:textId="77777777">
      <w:pPr>
        <w:pStyle w:val="Closing"/>
        <w:spacing w:before="160" w:after="160" w:line="252" w:lineRule="auto"/>
        <w:ind w:left="0"/>
        <w:rPr>
          <w:rStyle w:val="Italic"/>
          <w:i w:val="0"/>
          <w:iCs/>
        </w:rPr>
      </w:pPr>
      <w:r>
        <w:rPr>
          <w:rStyle w:val="Italic"/>
          <w:i w:val="0"/>
          <w:iCs/>
        </w:rPr>
        <w:t>Survey Director</w:t>
      </w:r>
    </w:p>
    <w:p w:rsidR="006A318A" w:rsidP="006A318A" w:rsidRDefault="006A318A" w14:paraId="49A4D7EB" w14:textId="77777777">
      <w:pPr>
        <w:pStyle w:val="Closing"/>
        <w:spacing w:before="160" w:after="160" w:line="252" w:lineRule="auto"/>
        <w:rPr>
          <w:rStyle w:val="Italic"/>
          <w:i w:val="0"/>
          <w:iCs/>
        </w:rPr>
        <w:sectPr w:rsidR="006A318A" w:rsidSect="00387DB4">
          <w:headerReference w:type="even" r:id="rId35"/>
          <w:headerReference w:type="default" r:id="rId36"/>
          <w:headerReference w:type="first" r:id="rId37"/>
          <w:footerReference w:type="first" r:id="rId38"/>
          <w:pgSz w:w="12240" w:h="15840"/>
          <w:pgMar w:top="2304" w:right="1440" w:bottom="1440" w:left="1440" w:header="720" w:footer="720" w:gutter="0"/>
          <w:cols w:space="720"/>
          <w:titlePg/>
          <w:docGrid w:linePitch="299"/>
        </w:sectPr>
      </w:pPr>
    </w:p>
    <w:p w:rsidRPr="00F90597" w:rsidR="006A318A" w:rsidP="006A318A" w:rsidRDefault="006A318A" w14:paraId="53FC33DA" w14:textId="77777777">
      <w:pPr>
        <w:pStyle w:val="Blank"/>
      </w:pPr>
      <w:r w:rsidRPr="00F90597">
        <w:lastRenderedPageBreak/>
        <w:t>This page has been left blank for double-sided copying</w:t>
      </w:r>
      <w:r>
        <w:t>.</w:t>
      </w:r>
    </w:p>
    <w:p w:rsidR="006A318A" w:rsidP="006A318A" w:rsidRDefault="006A318A" w14:paraId="0D5E181A" w14:textId="77777777">
      <w:pPr>
        <w:pStyle w:val="Paragraph"/>
        <w:sectPr w:rsidR="006A318A" w:rsidSect="0082290E">
          <w:headerReference w:type="first" r:id="rId39"/>
          <w:footerReference w:type="first" r:id="rId40"/>
          <w:pgSz w:w="12240" w:h="15840"/>
          <w:pgMar w:top="1440" w:right="1440" w:bottom="1440" w:left="1440" w:header="720" w:footer="720" w:gutter="0"/>
          <w:cols w:space="720"/>
          <w:titlePg/>
          <w:docGrid w:linePitch="272"/>
        </w:sectPr>
      </w:pPr>
    </w:p>
    <w:p w:rsidRPr="00F90597" w:rsidR="006A318A" w:rsidP="006A318A" w:rsidRDefault="006A318A" w14:paraId="6DCF521E" w14:textId="10602A27">
      <w:pPr>
        <w:pStyle w:val="AppendixTitle"/>
        <w:spacing w:before="3600"/>
      </w:pPr>
      <w:r>
        <w:lastRenderedPageBreak/>
        <w:t>ExCELS Second Reminder Email</w:t>
      </w:r>
      <w:r w:rsidR="00DF1678">
        <w:t>/Letter</w:t>
      </w:r>
      <w:r>
        <w:t xml:space="preserve"> to Teaching Staff</w:t>
      </w:r>
    </w:p>
    <w:p w:rsidR="006A318A" w:rsidP="006A318A" w:rsidRDefault="006A318A" w14:paraId="458E3D56" w14:textId="77777777">
      <w:pPr>
        <w:pStyle w:val="Paragraph"/>
        <w:sectPr w:rsidR="006A318A" w:rsidSect="0082290E">
          <w:headerReference w:type="first" r:id="rId41"/>
          <w:footerReference w:type="first" r:id="rId42"/>
          <w:pgSz w:w="12240" w:h="15840"/>
          <w:pgMar w:top="1440" w:right="1440" w:bottom="1440" w:left="1440" w:header="720" w:footer="720" w:gutter="0"/>
          <w:cols w:space="720"/>
          <w:titlePg/>
          <w:docGrid w:linePitch="272"/>
        </w:sectPr>
      </w:pPr>
    </w:p>
    <w:p w:rsidRPr="00F90597" w:rsidR="006A318A" w:rsidP="006A318A" w:rsidRDefault="006A318A" w14:paraId="7CD3F091" w14:textId="77777777">
      <w:pPr>
        <w:pStyle w:val="Blank"/>
      </w:pPr>
      <w:r w:rsidRPr="00F90597">
        <w:lastRenderedPageBreak/>
        <w:t>This page has been left blank for double-sided copying</w:t>
      </w:r>
      <w:r>
        <w:t>.</w:t>
      </w:r>
    </w:p>
    <w:p w:rsidR="006A318A" w:rsidP="006A318A" w:rsidRDefault="006A318A" w14:paraId="69C0F331" w14:textId="77777777">
      <w:pPr>
        <w:pStyle w:val="Paragraph"/>
        <w:sectPr w:rsidR="006A318A" w:rsidSect="0082290E">
          <w:headerReference w:type="first" r:id="rId43"/>
          <w:footerReference w:type="first" r:id="rId44"/>
          <w:pgSz w:w="12240" w:h="15840"/>
          <w:pgMar w:top="1440" w:right="1440" w:bottom="1440" w:left="1440" w:header="720" w:footer="720" w:gutter="0"/>
          <w:cols w:space="720"/>
          <w:titlePg/>
          <w:docGrid w:linePitch="272"/>
        </w:sectPr>
      </w:pPr>
    </w:p>
    <w:p w:rsidR="00DF1678" w:rsidP="00DF1678" w:rsidRDefault="00DF1678" w14:paraId="4C5D6EF0" w14:textId="77777777">
      <w:pPr>
        <w:pStyle w:val="ParagraphContinued"/>
        <w:rPr>
          <w:rStyle w:val="Bold"/>
          <w:b w:val="0"/>
          <w:bCs/>
        </w:rPr>
      </w:pPr>
      <w:r>
        <w:rPr>
          <w:rStyle w:val="Bold"/>
          <w:b w:val="0"/>
          <w:bCs/>
        </w:rPr>
        <w:lastRenderedPageBreak/>
        <w:t>[DATE]</w:t>
      </w:r>
    </w:p>
    <w:p w:rsidRPr="00276396" w:rsidR="006A318A" w:rsidP="00DF1678" w:rsidRDefault="006A318A" w14:paraId="3F21BE24" w14:textId="28D69BD0">
      <w:pPr>
        <w:pStyle w:val="Salutation"/>
        <w:tabs>
          <w:tab w:val="clear" w:pos="1440"/>
          <w:tab w:val="left" w:pos="720"/>
        </w:tabs>
        <w:spacing w:before="160" w:line="264" w:lineRule="auto"/>
        <w:ind w:left="0" w:firstLine="0"/>
      </w:pPr>
      <w:r>
        <w:t>TO:</w:t>
      </w:r>
      <w:r>
        <w:tab/>
        <w:t>[RESPONDENT EMAIL ADDRESS]</w:t>
      </w:r>
    </w:p>
    <w:p w:rsidRPr="007E5ACE" w:rsidR="006A318A" w:rsidP="006A318A" w:rsidRDefault="006A318A" w14:paraId="0C883449" w14:textId="77777777">
      <w:pPr>
        <w:pStyle w:val="Paragraph"/>
        <w:spacing w:before="160"/>
        <w:rPr>
          <w:rStyle w:val="Bold"/>
        </w:rPr>
      </w:pPr>
      <w:r>
        <w:rPr>
          <w:rStyle w:val="Bold"/>
        </w:rPr>
        <w:t>RE: Please complete your ExCELS survey today!</w:t>
      </w:r>
    </w:p>
    <w:p w:rsidR="006A318A" w:rsidP="006A318A" w:rsidRDefault="006A318A" w14:paraId="604A99C0" w14:textId="77777777">
      <w:pPr>
        <w:pStyle w:val="ParagraphContinued"/>
      </w:pPr>
      <w:r>
        <w:t>Dear [RESPONDENT NAME]:</w:t>
      </w:r>
    </w:p>
    <w:p w:rsidRPr="0068089C" w:rsidR="006A318A" w:rsidP="009749BE" w:rsidRDefault="006A318A" w14:paraId="28F954A9" w14:textId="448D0FCF">
      <w:pPr>
        <w:spacing w:after="0" w:line="240" w:lineRule="auto"/>
      </w:pPr>
      <w:r>
        <w:t>Please d</w:t>
      </w:r>
      <w:r w:rsidRPr="0068089C">
        <w:t>on’t forget to complete your survey</w:t>
      </w:r>
      <w:r>
        <w:t>.</w:t>
      </w:r>
      <w:r w:rsidRPr="0068089C">
        <w:t xml:space="preserve"> </w:t>
      </w:r>
      <w:r>
        <w:t>T</w:t>
      </w:r>
      <w:r w:rsidRPr="0068089C">
        <w:t>he Early Care and Education Leadership Study (ExCELS)</w:t>
      </w:r>
      <w:r w:rsidR="00234D22">
        <w:t xml:space="preserve"> needs</w:t>
      </w:r>
      <w:r w:rsidRPr="00DB7513" w:rsidR="00234D22">
        <w:t xml:space="preserve"> </w:t>
      </w:r>
      <w:r w:rsidR="00234D22">
        <w:t xml:space="preserve">information from teaching staff like you. Your responses will help the study team learn more about leadership at early care and education centers. </w:t>
      </w:r>
      <w:r w:rsidR="004B2FFC">
        <w:rPr>
          <w:b/>
        </w:rPr>
        <w:t xml:space="preserve">The survey invitation </w:t>
      </w:r>
      <w:r w:rsidR="000E3CA9">
        <w:rPr>
          <w:b/>
        </w:rPr>
        <w:t>packet</w:t>
      </w:r>
      <w:r w:rsidR="004B2FFC">
        <w:rPr>
          <w:b/>
        </w:rPr>
        <w:t xml:space="preserve"> we sent you had a $</w:t>
      </w:r>
      <w:r w:rsidR="00346C86">
        <w:rPr>
          <w:b/>
        </w:rPr>
        <w:t xml:space="preserve">5 </w:t>
      </w:r>
      <w:r w:rsidR="004B2FFC">
        <w:rPr>
          <w:b/>
        </w:rPr>
        <w:t>gift card</w:t>
      </w:r>
      <w:r w:rsidR="00450254">
        <w:rPr>
          <w:b/>
        </w:rPr>
        <w:t xml:space="preserve"> as a thank you for helping us</w:t>
      </w:r>
      <w:r w:rsidR="004B2FFC">
        <w:rPr>
          <w:b/>
        </w:rPr>
        <w:t xml:space="preserve">. </w:t>
      </w:r>
      <w:r w:rsidR="00450254">
        <w:rPr>
          <w:b/>
        </w:rPr>
        <w:t>We will offer you</w:t>
      </w:r>
      <w:r w:rsidRPr="0068089C" w:rsidR="004B2FFC">
        <w:rPr>
          <w:b/>
        </w:rPr>
        <w:t xml:space="preserve"> a </w:t>
      </w:r>
      <w:r w:rsidR="004B2FFC">
        <w:rPr>
          <w:b/>
        </w:rPr>
        <w:t>$</w:t>
      </w:r>
      <w:r w:rsidR="00346C86">
        <w:rPr>
          <w:b/>
        </w:rPr>
        <w:t>35</w:t>
      </w:r>
      <w:r w:rsidRPr="0068089C" w:rsidR="00346C86">
        <w:rPr>
          <w:b/>
        </w:rPr>
        <w:t xml:space="preserve"> </w:t>
      </w:r>
      <w:r w:rsidR="004B2FFC">
        <w:rPr>
          <w:b/>
        </w:rPr>
        <w:t xml:space="preserve">electronic </w:t>
      </w:r>
      <w:r w:rsidRPr="0068089C" w:rsidR="004B2FFC">
        <w:rPr>
          <w:b/>
        </w:rPr>
        <w:t>gift</w:t>
      </w:r>
      <w:r w:rsidRPr="00302D7C" w:rsidR="004B2FFC">
        <w:rPr>
          <w:b/>
        </w:rPr>
        <w:t xml:space="preserve"> card</w:t>
      </w:r>
      <w:r w:rsidR="004B2FFC">
        <w:rPr>
          <w:b/>
        </w:rPr>
        <w:t xml:space="preserve"> when you </w:t>
      </w:r>
      <w:r w:rsidR="00450254">
        <w:rPr>
          <w:b/>
        </w:rPr>
        <w:t>complete</w:t>
      </w:r>
      <w:r w:rsidR="004B2FFC">
        <w:rPr>
          <w:b/>
        </w:rPr>
        <w:t xml:space="preserve"> the survey!</w:t>
      </w:r>
    </w:p>
    <w:p w:rsidR="006A318A" w:rsidP="006A318A" w:rsidRDefault="006A318A" w14:paraId="00319F2E" w14:textId="14007843">
      <w:pPr>
        <w:pStyle w:val="Paragraph"/>
        <w:spacing w:before="160"/>
        <w:rPr>
          <w:b/>
        </w:rPr>
      </w:pPr>
      <w:r w:rsidRPr="0068089C">
        <w:t xml:space="preserve">You still have time to complete your survey! </w:t>
      </w:r>
      <w:r w:rsidR="001A1721">
        <w:t>You can take t</w:t>
      </w:r>
      <w:r w:rsidRPr="00302D7C" w:rsidR="001A1721">
        <w:t>he survey i</w:t>
      </w:r>
      <w:r w:rsidR="001A1721">
        <w:t>n either</w:t>
      </w:r>
      <w:r w:rsidRPr="00302D7C" w:rsidR="001A1721">
        <w:t xml:space="preserve"> English </w:t>
      </w:r>
      <w:r w:rsidR="001A1721">
        <w:t>or</w:t>
      </w:r>
      <w:r w:rsidRPr="00302D7C" w:rsidR="001A1721">
        <w:t xml:space="preserve"> </w:t>
      </w:r>
      <w:r w:rsidR="001A1721">
        <w:t>Spanish.</w:t>
      </w:r>
      <w:r w:rsidRPr="00302D7C" w:rsidR="001A1721">
        <w:t xml:space="preserve"> </w:t>
      </w:r>
      <w:r w:rsidR="00B73E08">
        <w:rPr>
          <w:bCs/>
        </w:rPr>
        <w:t>It</w:t>
      </w:r>
      <w:r w:rsidRPr="004B2FFC">
        <w:rPr>
          <w:bCs/>
        </w:rPr>
        <w:t xml:space="preserve"> will take about 60 minutes to complete.</w:t>
      </w:r>
      <w:r w:rsidR="00C81E5F">
        <w:rPr>
          <w:b/>
        </w:rPr>
        <w:t xml:space="preserve"> </w:t>
      </w:r>
      <w:r w:rsidRPr="00995573" w:rsidR="00450254">
        <w:rPr>
          <w:bCs/>
        </w:rPr>
        <w:t>You have the option to save your answers and finish the survey later if you need to.</w:t>
      </w:r>
    </w:p>
    <w:tbl>
      <w:tblPr>
        <w:tblStyle w:val="MathUBaseTable"/>
        <w:tblpPr w:leftFromText="187" w:rightFromText="187" w:topFromText="115" w:bottomFromText="144" w:vertAnchor="text" w:tblpXSpec="center" w:tblpY="1"/>
        <w:tblOverlap w:val="never"/>
        <w:tblW w:w="5000" w:type="pct"/>
        <w:tblBorders>
          <w:top w:val="single" w:color="046B5C" w:themeColor="text2" w:sz="12" w:space="0"/>
          <w:left w:val="single" w:color="046B5C" w:themeColor="text2" w:sz="12" w:space="0"/>
          <w:bottom w:val="single" w:color="046B5C" w:themeColor="text2" w:sz="12" w:space="0"/>
          <w:right w:val="single" w:color="046B5C" w:themeColor="text2" w:sz="12" w:space="0"/>
          <w:insideH w:val="single" w:color="046B5C" w:themeColor="text2" w:sz="12" w:space="0"/>
          <w:insideV w:val="single" w:color="046B5C" w:themeColor="text2" w:sz="12" w:space="0"/>
        </w:tblBorders>
        <w:shd w:val="clear" w:color="auto" w:fill="F2F2F2" w:themeFill="background1" w:themeFillShade="F2"/>
        <w:tblLayout w:type="fixed"/>
        <w:tblCellMar>
          <w:left w:w="101" w:type="dxa"/>
          <w:right w:w="101" w:type="dxa"/>
        </w:tblCellMar>
        <w:tblLook w:val="0600" w:firstRow="0" w:lastRow="0" w:firstColumn="0" w:lastColumn="0" w:noHBand="1" w:noVBand="1"/>
      </w:tblPr>
      <w:tblGrid>
        <w:gridCol w:w="9330"/>
      </w:tblGrid>
      <w:tr w:rsidRPr="00391CF1" w:rsidR="006A318A" w:rsidTr="006A318A" w14:paraId="73391F48" w14:textId="77777777">
        <w:tc>
          <w:tcPr>
            <w:tcW w:w="5000" w:type="pct"/>
            <w:shd w:val="clear" w:color="auto" w:fill="F2F2F2" w:themeFill="background1" w:themeFillShade="F2"/>
            <w:tcMar>
              <w:top w:w="0" w:type="nil"/>
              <w:bottom w:w="0" w:type="nil"/>
            </w:tcMar>
          </w:tcPr>
          <w:p w:rsidRPr="00534D59" w:rsidR="00DF1678" w:rsidP="00DF1678" w:rsidRDefault="00DF1678" w14:paraId="55C0DF9F" w14:textId="77777777">
            <w:pPr>
              <w:pStyle w:val="Sidebar"/>
              <w:tabs>
                <w:tab w:val="clear" w:pos="4680"/>
              </w:tabs>
              <w:spacing w:line="264" w:lineRule="auto"/>
              <w:jc w:val="center"/>
              <w:rPr>
                <w:b/>
                <w:bCs/>
                <w:color w:val="auto"/>
              </w:rPr>
            </w:pPr>
            <w:r w:rsidRPr="00534D59">
              <w:rPr>
                <w:b/>
                <w:bCs/>
                <w:color w:val="auto"/>
              </w:rPr>
              <w:t>[FOR EMAIL FORMAT:]</w:t>
            </w:r>
          </w:p>
          <w:p w:rsidR="006A318A" w:rsidP="00534D59" w:rsidRDefault="00234D22" w14:paraId="7E67A62E" w14:textId="77777777">
            <w:pPr>
              <w:pStyle w:val="Sidebar"/>
              <w:tabs>
                <w:tab w:val="clear" w:pos="4680"/>
              </w:tabs>
              <w:spacing w:line="264" w:lineRule="auto"/>
              <w:jc w:val="center"/>
              <w:rPr>
                <w:b/>
                <w:bCs/>
                <w:color w:val="auto"/>
              </w:rPr>
            </w:pPr>
            <w:r w:rsidRPr="00534D59">
              <w:rPr>
                <w:b/>
                <w:bCs/>
                <w:color w:val="auto"/>
              </w:rPr>
              <w:t xml:space="preserve"> Please take the survey online now at:</w:t>
            </w:r>
            <w:r w:rsidRPr="00534D59" w:rsidR="00534D59">
              <w:rPr>
                <w:b/>
                <w:bCs/>
                <w:color w:val="auto"/>
              </w:rPr>
              <w:t xml:space="preserve"> </w:t>
            </w:r>
            <w:r w:rsidRPr="00534D59" w:rsidR="006A318A">
              <w:rPr>
                <w:b/>
                <w:bCs/>
                <w:color w:val="auto"/>
              </w:rPr>
              <w:t>[URL]</w:t>
            </w:r>
          </w:p>
          <w:p w:rsidRPr="00534D59" w:rsidR="00DF1678" w:rsidP="00DF1678" w:rsidRDefault="00DF1678" w14:paraId="695F2CB1" w14:textId="77777777">
            <w:pPr>
              <w:pStyle w:val="Sidebar"/>
              <w:tabs>
                <w:tab w:val="clear" w:pos="4680"/>
              </w:tabs>
              <w:spacing w:line="264" w:lineRule="auto"/>
              <w:jc w:val="center"/>
              <w:rPr>
                <w:b/>
                <w:bCs/>
                <w:color w:val="auto"/>
              </w:rPr>
            </w:pPr>
            <w:r w:rsidRPr="00534D59">
              <w:rPr>
                <w:b/>
                <w:bCs/>
                <w:color w:val="auto"/>
              </w:rPr>
              <w:t>[FOR LETTER FORMAT:]</w:t>
            </w:r>
          </w:p>
          <w:p w:rsidRPr="00534D59" w:rsidR="00DF1678" w:rsidP="00DF1678" w:rsidRDefault="00DF1678" w14:paraId="0342776B" w14:textId="77777777">
            <w:pPr>
              <w:pStyle w:val="Sidebar"/>
              <w:spacing w:line="264" w:lineRule="auto"/>
              <w:jc w:val="center"/>
              <w:rPr>
                <w:b/>
                <w:bCs/>
                <w:color w:val="auto"/>
              </w:rPr>
            </w:pPr>
            <w:r w:rsidRPr="00534D59">
              <w:rPr>
                <w:b/>
                <w:bCs/>
                <w:color w:val="auto"/>
              </w:rPr>
              <w:t xml:space="preserve"> Please take the survey online now at:</w:t>
            </w:r>
            <w:r>
              <w:rPr>
                <w:b/>
                <w:bCs/>
                <w:color w:val="auto"/>
              </w:rPr>
              <w:t xml:space="preserve"> </w:t>
            </w:r>
            <w:r w:rsidRPr="00534D59">
              <w:rPr>
                <w:b/>
                <w:bCs/>
                <w:color w:val="auto"/>
              </w:rPr>
              <w:t>[URL]</w:t>
            </w:r>
          </w:p>
          <w:p w:rsidRPr="00534D59" w:rsidR="00DF1678" w:rsidP="00DF1678" w:rsidRDefault="00DF1678" w14:paraId="27EBF3AD" w14:textId="77777777">
            <w:pPr>
              <w:pStyle w:val="Sidebar"/>
              <w:spacing w:line="264" w:lineRule="auto"/>
              <w:jc w:val="center"/>
              <w:rPr>
                <w:b/>
                <w:bCs/>
                <w:color w:val="auto"/>
              </w:rPr>
            </w:pPr>
            <w:r w:rsidRPr="00534D59">
              <w:rPr>
                <w:b/>
                <w:bCs/>
                <w:color w:val="auto"/>
              </w:rPr>
              <w:t>Use the log-in ID and password below:</w:t>
            </w:r>
          </w:p>
          <w:p w:rsidRPr="00534D59" w:rsidR="00DF1678" w:rsidP="00DF1678" w:rsidRDefault="00DF1678" w14:paraId="21F00958" w14:textId="77777777">
            <w:pPr>
              <w:pStyle w:val="Sidebar"/>
              <w:spacing w:line="264" w:lineRule="auto"/>
              <w:jc w:val="center"/>
              <w:rPr>
                <w:b/>
                <w:bCs/>
                <w:color w:val="auto"/>
              </w:rPr>
            </w:pPr>
            <w:r w:rsidRPr="00534D59">
              <w:rPr>
                <w:b/>
                <w:bCs/>
                <w:color w:val="auto"/>
              </w:rPr>
              <w:t>User ID: [USERID]</w:t>
            </w:r>
          </w:p>
          <w:p w:rsidRPr="00391CF1" w:rsidR="00DF1678" w:rsidP="00DF1678" w:rsidRDefault="00DF1678" w14:paraId="442C5156" w14:textId="10A3491E">
            <w:pPr>
              <w:pStyle w:val="Sidebar"/>
              <w:tabs>
                <w:tab w:val="clear" w:pos="4680"/>
              </w:tabs>
              <w:spacing w:line="264" w:lineRule="auto"/>
              <w:jc w:val="center"/>
              <w:rPr>
                <w:b/>
                <w:bCs/>
                <w:color w:val="auto"/>
              </w:rPr>
            </w:pPr>
            <w:r>
              <w:rPr>
                <w:b/>
                <w:bCs/>
                <w:color w:val="auto"/>
              </w:rPr>
              <w:t>Password</w:t>
            </w:r>
            <w:r w:rsidRPr="00391CF1">
              <w:rPr>
                <w:b/>
                <w:bCs/>
                <w:color w:val="auto"/>
              </w:rPr>
              <w:t>: [PASSWORD]</w:t>
            </w:r>
          </w:p>
        </w:tc>
      </w:tr>
    </w:tbl>
    <w:p w:rsidRPr="00302D7C" w:rsidR="006A318A" w:rsidP="006A318A" w:rsidRDefault="006A318A" w14:paraId="7171EFE9" w14:textId="77777777">
      <w:pPr>
        <w:pStyle w:val="Paragraph"/>
        <w:spacing w:before="160"/>
      </w:pPr>
      <w:r w:rsidRPr="00302D7C">
        <w:t>We hope you will</w:t>
      </w:r>
      <w:r w:rsidRPr="00302D7C" w:rsidDel="007B0A34">
        <w:t xml:space="preserve"> complete the survey as soon as </w:t>
      </w:r>
      <w:r w:rsidRPr="00302D7C">
        <w:t>you can.</w:t>
      </w:r>
    </w:p>
    <w:p w:rsidR="006A318A" w:rsidP="006A318A" w:rsidRDefault="006974A4" w14:paraId="3B0DA712" w14:textId="2DEBDBF7">
      <w:pPr>
        <w:pStyle w:val="Paragraph"/>
        <w:spacing w:before="160"/>
      </w:pPr>
      <w:r>
        <w:t xml:space="preserve">[IF EMAIL FORMAT: </w:t>
      </w:r>
      <w:r w:rsidR="006A318A">
        <w:t>If you have any questions about the study</w:t>
      </w:r>
      <w:r w:rsidR="00A552F1">
        <w:t xml:space="preserve"> or would like to complete the survey on paper</w:t>
      </w:r>
      <w:r w:rsidR="006A318A">
        <w:t>, please contact me, the survey director, at [STUDY PHONE] or by email at [STUDY EMAIL].</w:t>
      </w:r>
      <w:r>
        <w:t xml:space="preserve"> / IF LETTER FORMAT: If you would like to take the survey on paper, you may complete the enclosed copy. You can seal it in the pre-paid envelope we provided and return it to us through the U.S. Postal Service. If you have any questions about the study, please contact me, the survey director, at [STUDY PHONE] or by email at [STUDY EMAIL].]</w:t>
      </w:r>
    </w:p>
    <w:p w:rsidR="006A318A" w:rsidP="006A318A" w:rsidRDefault="006A318A" w14:paraId="15CF26E6" w14:textId="77777777">
      <w:pPr>
        <w:pStyle w:val="Paragraph"/>
        <w:spacing w:before="160"/>
      </w:pPr>
      <w:r w:rsidRPr="00302D7C">
        <w:t xml:space="preserve">Thanks again for taking part in </w:t>
      </w:r>
      <w:r>
        <w:t>ExCELS!</w:t>
      </w:r>
    </w:p>
    <w:p w:rsidR="006A318A" w:rsidP="006A318A" w:rsidRDefault="006A318A" w14:paraId="4713F25D" w14:textId="77777777">
      <w:pPr>
        <w:pStyle w:val="Closing"/>
        <w:spacing w:before="160" w:after="160" w:line="264" w:lineRule="auto"/>
        <w:ind w:left="0"/>
      </w:pPr>
      <w:r>
        <w:t>Sincerely,</w:t>
      </w:r>
    </w:p>
    <w:p w:rsidR="006A318A" w:rsidP="006A318A" w:rsidRDefault="006A318A" w14:paraId="6345A516" w14:textId="77777777">
      <w:pPr>
        <w:pStyle w:val="Closing"/>
        <w:spacing w:before="160" w:after="160" w:line="264" w:lineRule="auto"/>
        <w:ind w:left="0"/>
      </w:pPr>
    </w:p>
    <w:p w:rsidR="006A318A" w:rsidP="006A318A" w:rsidRDefault="006A318A" w14:paraId="01DB2BE4" w14:textId="77777777">
      <w:pPr>
        <w:pStyle w:val="Closing"/>
        <w:spacing w:before="160" w:after="160" w:line="264" w:lineRule="auto"/>
        <w:ind w:left="0"/>
        <w:rPr>
          <w:rStyle w:val="Italic"/>
        </w:rPr>
      </w:pPr>
      <w:r>
        <w:rPr>
          <w:rStyle w:val="Italic"/>
        </w:rPr>
        <w:t>---insert signature image here---</w:t>
      </w:r>
    </w:p>
    <w:p w:rsidR="006A318A" w:rsidP="006A318A" w:rsidRDefault="006A318A" w14:paraId="502F76B6" w14:textId="77777777">
      <w:pPr>
        <w:pStyle w:val="Closing"/>
        <w:spacing w:before="160" w:after="160" w:line="264" w:lineRule="auto"/>
        <w:ind w:left="0"/>
        <w:rPr>
          <w:rStyle w:val="Italic"/>
          <w:i w:val="0"/>
          <w:iCs/>
        </w:rPr>
      </w:pPr>
      <w:r>
        <w:rPr>
          <w:rStyle w:val="Italic"/>
          <w:i w:val="0"/>
          <w:iCs/>
        </w:rPr>
        <w:t>Annalee Kelly</w:t>
      </w:r>
    </w:p>
    <w:p w:rsidRPr="00325467" w:rsidR="00325467" w:rsidP="006974A4" w:rsidRDefault="006A318A" w14:paraId="35347561" w14:textId="57ABF132">
      <w:pPr>
        <w:pStyle w:val="Closing"/>
        <w:spacing w:before="160" w:after="160" w:line="264" w:lineRule="auto"/>
        <w:ind w:left="0"/>
        <w:sectPr w:rsidRPr="00325467" w:rsidR="00325467" w:rsidSect="003843CF">
          <w:headerReference w:type="even" r:id="rId45"/>
          <w:headerReference w:type="default" r:id="rId46"/>
          <w:headerReference w:type="first" r:id="rId47"/>
          <w:footerReference w:type="first" r:id="rId48"/>
          <w:pgSz w:w="12240" w:h="15840"/>
          <w:pgMar w:top="2340" w:right="1440" w:bottom="1440" w:left="1440" w:header="720" w:footer="720" w:gutter="0"/>
          <w:cols w:space="720"/>
          <w:titlePg/>
          <w:docGrid w:linePitch="299"/>
        </w:sectPr>
      </w:pPr>
      <w:r>
        <w:rPr>
          <w:rStyle w:val="Italic"/>
          <w:i w:val="0"/>
          <w:iCs/>
        </w:rPr>
        <w:t>Survey Director</w:t>
      </w:r>
      <w:r w:rsidR="00325467">
        <w:tab/>
      </w:r>
    </w:p>
    <w:p w:rsidRPr="00F90597" w:rsidR="006A318A" w:rsidP="006A318A" w:rsidRDefault="006A318A" w14:paraId="3887C894" w14:textId="77777777">
      <w:pPr>
        <w:pStyle w:val="Blank"/>
      </w:pPr>
      <w:r w:rsidRPr="00F90597">
        <w:lastRenderedPageBreak/>
        <w:t>This page has been left blank for double-sided copying</w:t>
      </w:r>
      <w:r>
        <w:t>.</w:t>
      </w:r>
    </w:p>
    <w:p w:rsidR="006A318A" w:rsidP="006A318A" w:rsidRDefault="006A318A" w14:paraId="4C26B466" w14:textId="77777777">
      <w:pPr>
        <w:pStyle w:val="Paragraph"/>
        <w:sectPr w:rsidR="006A318A" w:rsidSect="0082290E">
          <w:headerReference w:type="first" r:id="rId49"/>
          <w:footerReference w:type="first" r:id="rId50"/>
          <w:pgSz w:w="12240" w:h="15840"/>
          <w:pgMar w:top="1440" w:right="1440" w:bottom="1440" w:left="1440" w:header="720" w:footer="720" w:gutter="0"/>
          <w:cols w:space="720"/>
          <w:titlePg/>
          <w:docGrid w:linePitch="272"/>
        </w:sectPr>
      </w:pPr>
    </w:p>
    <w:p w:rsidRPr="00F90597" w:rsidR="006A318A" w:rsidP="006A318A" w:rsidRDefault="006A318A" w14:paraId="03E396B5" w14:textId="763B9050">
      <w:pPr>
        <w:pStyle w:val="AppendixTitle"/>
        <w:spacing w:before="3600"/>
      </w:pPr>
      <w:r>
        <w:lastRenderedPageBreak/>
        <w:t>ExCELS Final Reminder Email to Teaching Staff</w:t>
      </w:r>
    </w:p>
    <w:p w:rsidR="006A318A" w:rsidP="006A318A" w:rsidRDefault="006A318A" w14:paraId="4D195593" w14:textId="77777777">
      <w:pPr>
        <w:pStyle w:val="Paragraph"/>
        <w:sectPr w:rsidR="006A318A" w:rsidSect="0082290E">
          <w:headerReference w:type="first" r:id="rId51"/>
          <w:footerReference w:type="first" r:id="rId52"/>
          <w:pgSz w:w="12240" w:h="15840"/>
          <w:pgMar w:top="1440" w:right="1440" w:bottom="1440" w:left="1440" w:header="720" w:footer="720" w:gutter="0"/>
          <w:cols w:space="720"/>
          <w:titlePg/>
          <w:docGrid w:linePitch="272"/>
        </w:sectPr>
      </w:pPr>
    </w:p>
    <w:p w:rsidRPr="00F90597" w:rsidR="006A318A" w:rsidP="006A318A" w:rsidRDefault="006A318A" w14:paraId="5FF4CE9A" w14:textId="77777777">
      <w:pPr>
        <w:pStyle w:val="Blank"/>
      </w:pPr>
      <w:r w:rsidRPr="00F90597">
        <w:lastRenderedPageBreak/>
        <w:t>This page has been left blank for double-sided copying</w:t>
      </w:r>
      <w:r>
        <w:t>.</w:t>
      </w:r>
    </w:p>
    <w:p w:rsidR="006A318A" w:rsidP="006A318A" w:rsidRDefault="006A318A" w14:paraId="4DA6E0DB" w14:textId="77777777">
      <w:pPr>
        <w:pStyle w:val="Paragraph"/>
        <w:sectPr w:rsidR="006A318A" w:rsidSect="0082290E">
          <w:headerReference w:type="first" r:id="rId53"/>
          <w:footerReference w:type="first" r:id="rId54"/>
          <w:pgSz w:w="12240" w:h="15840"/>
          <w:pgMar w:top="1440" w:right="1440" w:bottom="1440" w:left="1440" w:header="720" w:footer="720" w:gutter="0"/>
          <w:cols w:space="720"/>
          <w:titlePg/>
          <w:docGrid w:linePitch="272"/>
        </w:sectPr>
      </w:pPr>
    </w:p>
    <w:p w:rsidR="00325467" w:rsidP="006A318A" w:rsidRDefault="00325467" w14:paraId="3E252357" w14:textId="77777777">
      <w:pPr>
        <w:pStyle w:val="Salutation"/>
        <w:tabs>
          <w:tab w:val="clear" w:pos="1440"/>
          <w:tab w:val="left" w:pos="720"/>
        </w:tabs>
        <w:spacing w:before="160" w:line="264" w:lineRule="auto"/>
        <w:ind w:left="720" w:hanging="720"/>
      </w:pPr>
    </w:p>
    <w:p w:rsidR="00325467" w:rsidP="006A318A" w:rsidRDefault="00325467" w14:paraId="1CA18B53" w14:textId="77777777">
      <w:pPr>
        <w:pStyle w:val="Salutation"/>
        <w:tabs>
          <w:tab w:val="clear" w:pos="1440"/>
          <w:tab w:val="left" w:pos="720"/>
        </w:tabs>
        <w:spacing w:before="160" w:line="264" w:lineRule="auto"/>
        <w:ind w:left="720" w:hanging="720"/>
      </w:pPr>
    </w:p>
    <w:p w:rsidRPr="00276396" w:rsidR="006A318A" w:rsidP="006A318A" w:rsidRDefault="006A318A" w14:paraId="0EFF2845" w14:textId="31C98FE1">
      <w:pPr>
        <w:pStyle w:val="Salutation"/>
        <w:tabs>
          <w:tab w:val="clear" w:pos="1440"/>
          <w:tab w:val="left" w:pos="720"/>
        </w:tabs>
        <w:spacing w:before="160" w:line="264" w:lineRule="auto"/>
        <w:ind w:left="720" w:hanging="720"/>
      </w:pPr>
      <w:r>
        <w:t>TO:</w:t>
      </w:r>
      <w:r>
        <w:tab/>
        <w:t>[RESPONDENT EMAIL ADDRESS]</w:t>
      </w:r>
    </w:p>
    <w:p w:rsidRPr="007E5ACE" w:rsidR="006A318A" w:rsidP="006A318A" w:rsidRDefault="006A318A" w14:paraId="6DB8A532" w14:textId="3ECE7E88">
      <w:pPr>
        <w:pStyle w:val="Paragraph"/>
        <w:spacing w:before="160"/>
        <w:rPr>
          <w:rStyle w:val="Bold"/>
        </w:rPr>
      </w:pPr>
      <w:r>
        <w:rPr>
          <w:rStyle w:val="Bold"/>
        </w:rPr>
        <w:t>RE: Final Reminder! Complete your ExCELS survey by [</w:t>
      </w:r>
      <w:r w:rsidR="00E52E56">
        <w:rPr>
          <w:rStyle w:val="Bold"/>
        </w:rPr>
        <w:t xml:space="preserve">ONE WEEK FROM </w:t>
      </w:r>
      <w:r>
        <w:rPr>
          <w:rStyle w:val="Bold"/>
        </w:rPr>
        <w:t>DATE</w:t>
      </w:r>
      <w:r w:rsidR="00E52E56">
        <w:rPr>
          <w:rStyle w:val="Bold"/>
        </w:rPr>
        <w:t xml:space="preserve"> EMAIL SENT</w:t>
      </w:r>
      <w:r>
        <w:rPr>
          <w:rStyle w:val="Bold"/>
        </w:rPr>
        <w:t>]</w:t>
      </w:r>
    </w:p>
    <w:p w:rsidR="006A318A" w:rsidP="006A318A" w:rsidRDefault="006A318A" w14:paraId="5FA66FF7" w14:textId="77777777">
      <w:pPr>
        <w:pStyle w:val="ParagraphContinued"/>
      </w:pPr>
      <w:r>
        <w:t>Dear [RESPONDENT NAME]:</w:t>
      </w:r>
    </w:p>
    <w:p w:rsidR="006A318A" w:rsidP="006A318A" w:rsidRDefault="006A318A" w14:paraId="0F2239DD" w14:textId="39ABCEDC">
      <w:pPr>
        <w:pStyle w:val="ParagraphContinued"/>
      </w:pPr>
      <w:r>
        <w:t xml:space="preserve">This is your final </w:t>
      </w:r>
      <w:r w:rsidR="002D28F9">
        <w:t xml:space="preserve">reminder </w:t>
      </w:r>
      <w:r>
        <w:t xml:space="preserve">to share your thoughts about leadership. Please respond to the survey for the Early Care and Education Leadership </w:t>
      </w:r>
      <w:r w:rsidR="0016245D">
        <w:t xml:space="preserve">Study </w:t>
      </w:r>
      <w:r>
        <w:t>(ExCELS).</w:t>
      </w:r>
      <w:r w:rsidR="007D3E3F">
        <w:t xml:space="preserve"> </w:t>
      </w:r>
    </w:p>
    <w:p w:rsidRPr="00C3293E" w:rsidR="006A318A" w:rsidP="006A318A" w:rsidRDefault="006A318A" w14:paraId="2F1292AD" w14:textId="77777777">
      <w:pPr>
        <w:pStyle w:val="ParagraphContinued"/>
      </w:pPr>
      <w:r w:rsidRPr="00C3293E">
        <w:t xml:space="preserve">Your feedback is very important to learning about leadership in early care and education centers! </w:t>
      </w:r>
    </w:p>
    <w:p w:rsidR="006A318A" w:rsidP="006A318A" w:rsidRDefault="004B2FFC" w14:paraId="7691C3F2" w14:textId="3D25E4B4">
      <w:pPr>
        <w:pStyle w:val="Paragraph"/>
        <w:spacing w:before="160"/>
        <w:rPr>
          <w:b/>
        </w:rPr>
      </w:pPr>
      <w:r>
        <w:rPr>
          <w:b/>
        </w:rPr>
        <w:t xml:space="preserve">The survey invitation </w:t>
      </w:r>
      <w:r w:rsidR="000E3CA9">
        <w:rPr>
          <w:b/>
        </w:rPr>
        <w:t>packet</w:t>
      </w:r>
      <w:r>
        <w:rPr>
          <w:b/>
        </w:rPr>
        <w:t xml:space="preserve"> we sent you had a $</w:t>
      </w:r>
      <w:r w:rsidR="00346C86">
        <w:rPr>
          <w:b/>
        </w:rPr>
        <w:t xml:space="preserve">5 </w:t>
      </w:r>
      <w:r>
        <w:rPr>
          <w:b/>
        </w:rPr>
        <w:t>gift card</w:t>
      </w:r>
      <w:r w:rsidR="00A552F1">
        <w:rPr>
          <w:b/>
        </w:rPr>
        <w:t xml:space="preserve"> as a thank you for helping us</w:t>
      </w:r>
      <w:r>
        <w:rPr>
          <w:b/>
        </w:rPr>
        <w:t xml:space="preserve">. </w:t>
      </w:r>
      <w:r w:rsidR="00A552F1">
        <w:rPr>
          <w:b/>
        </w:rPr>
        <w:t xml:space="preserve">We will offer you </w:t>
      </w:r>
      <w:r w:rsidRPr="0068089C">
        <w:rPr>
          <w:b/>
        </w:rPr>
        <w:t xml:space="preserve">a </w:t>
      </w:r>
      <w:r>
        <w:rPr>
          <w:b/>
        </w:rPr>
        <w:t>$</w:t>
      </w:r>
      <w:r w:rsidR="00346C86">
        <w:rPr>
          <w:b/>
        </w:rPr>
        <w:t>35</w:t>
      </w:r>
      <w:r w:rsidRPr="0068089C" w:rsidR="00346C86">
        <w:rPr>
          <w:b/>
        </w:rPr>
        <w:t xml:space="preserve"> </w:t>
      </w:r>
      <w:r>
        <w:rPr>
          <w:b/>
        </w:rPr>
        <w:t xml:space="preserve">electronic </w:t>
      </w:r>
      <w:r w:rsidRPr="0068089C">
        <w:rPr>
          <w:b/>
        </w:rPr>
        <w:t>gift</w:t>
      </w:r>
      <w:r w:rsidRPr="00302D7C">
        <w:rPr>
          <w:b/>
        </w:rPr>
        <w:t xml:space="preserve"> card</w:t>
      </w:r>
      <w:r>
        <w:rPr>
          <w:b/>
        </w:rPr>
        <w:t xml:space="preserve"> when you </w:t>
      </w:r>
      <w:r w:rsidR="00A552F1">
        <w:rPr>
          <w:b/>
        </w:rPr>
        <w:t>complete</w:t>
      </w:r>
      <w:r>
        <w:rPr>
          <w:b/>
        </w:rPr>
        <w:t xml:space="preserve"> the survey! </w:t>
      </w:r>
      <w:r w:rsidDel="004B2FFC" w:rsidR="006A318A">
        <w:t>You can take t</w:t>
      </w:r>
      <w:r w:rsidRPr="00302D7C" w:rsidDel="004B2FFC" w:rsidR="006A318A">
        <w:t>he survey i</w:t>
      </w:r>
      <w:r w:rsidDel="004B2FFC" w:rsidR="006A318A">
        <w:t>n either</w:t>
      </w:r>
      <w:r w:rsidRPr="00302D7C" w:rsidDel="004B2FFC" w:rsidR="006A318A">
        <w:t xml:space="preserve"> English </w:t>
      </w:r>
      <w:r w:rsidDel="004B2FFC" w:rsidR="006A318A">
        <w:t>or</w:t>
      </w:r>
      <w:r w:rsidRPr="00302D7C" w:rsidDel="004B2FFC" w:rsidR="006A318A">
        <w:t xml:space="preserve"> </w:t>
      </w:r>
      <w:r w:rsidDel="004B2FFC" w:rsidR="006A318A">
        <w:t>Spanish.</w:t>
      </w:r>
      <w:r w:rsidRPr="00302D7C" w:rsidDel="004B2FFC" w:rsidR="006A318A">
        <w:t xml:space="preserve"> </w:t>
      </w:r>
      <w:r w:rsidR="00B73E08">
        <w:rPr>
          <w:bCs/>
        </w:rPr>
        <w:t>It</w:t>
      </w:r>
      <w:r w:rsidRPr="004B2FFC" w:rsidR="006A318A">
        <w:rPr>
          <w:bCs/>
        </w:rPr>
        <w:t xml:space="preserve"> will take about 60 minutes to complete.</w:t>
      </w:r>
      <w:r w:rsidRPr="0068089C" w:rsidR="006A318A">
        <w:rPr>
          <w:b/>
        </w:rPr>
        <w:t xml:space="preserve"> </w:t>
      </w:r>
      <w:r w:rsidRPr="00995573" w:rsidR="00A552F1">
        <w:rPr>
          <w:bCs/>
        </w:rPr>
        <w:t>You have the option to save your answers and finish the survey later if you need to.</w:t>
      </w:r>
    </w:p>
    <w:tbl>
      <w:tblPr>
        <w:tblStyle w:val="MathUBaseTable"/>
        <w:tblpPr w:leftFromText="187" w:rightFromText="187" w:topFromText="115" w:bottomFromText="144" w:vertAnchor="text" w:tblpXSpec="center" w:tblpY="1"/>
        <w:tblOverlap w:val="never"/>
        <w:tblW w:w="5000" w:type="pct"/>
        <w:tblBorders>
          <w:top w:val="single" w:color="046B5C" w:themeColor="text2" w:sz="12" w:space="0"/>
          <w:left w:val="single" w:color="046B5C" w:themeColor="text2" w:sz="12" w:space="0"/>
          <w:bottom w:val="single" w:color="046B5C" w:themeColor="text2" w:sz="12" w:space="0"/>
          <w:right w:val="single" w:color="046B5C" w:themeColor="text2" w:sz="12" w:space="0"/>
          <w:insideH w:val="single" w:color="046B5C" w:themeColor="text2" w:sz="12" w:space="0"/>
          <w:insideV w:val="single" w:color="046B5C" w:themeColor="text2" w:sz="12" w:space="0"/>
        </w:tblBorders>
        <w:shd w:val="clear" w:color="auto" w:fill="F2F2F2" w:themeFill="background1" w:themeFillShade="F2"/>
        <w:tblLayout w:type="fixed"/>
        <w:tblCellMar>
          <w:left w:w="101" w:type="dxa"/>
          <w:right w:w="101" w:type="dxa"/>
        </w:tblCellMar>
        <w:tblLook w:val="0600" w:firstRow="0" w:lastRow="0" w:firstColumn="0" w:lastColumn="0" w:noHBand="1" w:noVBand="1"/>
      </w:tblPr>
      <w:tblGrid>
        <w:gridCol w:w="9330"/>
      </w:tblGrid>
      <w:tr w:rsidRPr="00391CF1" w:rsidR="006A318A" w:rsidTr="006A318A" w14:paraId="22728C92" w14:textId="77777777">
        <w:tc>
          <w:tcPr>
            <w:tcW w:w="5000" w:type="pct"/>
            <w:shd w:val="clear" w:color="auto" w:fill="F2F2F2" w:themeFill="background1" w:themeFillShade="F2"/>
            <w:tcMar>
              <w:top w:w="0" w:type="nil"/>
              <w:bottom w:w="0" w:type="nil"/>
            </w:tcMar>
          </w:tcPr>
          <w:p w:rsidRPr="00391CF1" w:rsidR="006A318A" w:rsidP="006A318A" w:rsidRDefault="00234D22" w14:paraId="7DF105A5" w14:textId="192BB160">
            <w:pPr>
              <w:pStyle w:val="Sidebar"/>
              <w:spacing w:line="264" w:lineRule="auto"/>
              <w:jc w:val="center"/>
              <w:rPr>
                <w:b/>
                <w:bCs/>
                <w:color w:val="auto"/>
              </w:rPr>
            </w:pPr>
            <w:r w:rsidRPr="00534D59">
              <w:rPr>
                <w:b/>
                <w:bCs/>
                <w:color w:val="auto"/>
              </w:rPr>
              <w:t>Please take the survey online now at:</w:t>
            </w:r>
            <w:r w:rsidRPr="00534D59" w:rsidR="00534D59">
              <w:rPr>
                <w:b/>
                <w:bCs/>
                <w:color w:val="auto"/>
              </w:rPr>
              <w:t xml:space="preserve"> </w:t>
            </w:r>
            <w:r w:rsidRPr="00534D59" w:rsidR="006A318A">
              <w:rPr>
                <w:b/>
                <w:bCs/>
                <w:color w:val="auto"/>
              </w:rPr>
              <w:t>[URL]</w:t>
            </w:r>
          </w:p>
        </w:tc>
      </w:tr>
    </w:tbl>
    <w:p w:rsidRPr="0030419E" w:rsidR="006A318A" w:rsidP="006A318A" w:rsidRDefault="006A318A" w14:paraId="1F8779CF" w14:textId="32DA19AC">
      <w:pPr>
        <w:pStyle w:val="Paragraph"/>
        <w:spacing w:before="160"/>
        <w:rPr>
          <w:b/>
        </w:rPr>
      </w:pPr>
      <w:r w:rsidRPr="0030419E">
        <w:rPr>
          <w:b/>
        </w:rPr>
        <w:t>Please complete the survey by [</w:t>
      </w:r>
      <w:r w:rsidR="000E3CA9">
        <w:rPr>
          <w:b/>
        </w:rPr>
        <w:t xml:space="preserve">ONE WEEK FROM </w:t>
      </w:r>
      <w:r w:rsidRPr="0030419E">
        <w:rPr>
          <w:b/>
        </w:rPr>
        <w:t>DATE</w:t>
      </w:r>
      <w:r w:rsidR="000E3CA9">
        <w:rPr>
          <w:b/>
        </w:rPr>
        <w:t xml:space="preserve"> EMAIL SENT</w:t>
      </w:r>
      <w:r w:rsidRPr="0030419E">
        <w:rPr>
          <w:b/>
        </w:rPr>
        <w:t>].</w:t>
      </w:r>
    </w:p>
    <w:p w:rsidR="006A318A" w:rsidP="006A318A" w:rsidRDefault="006A318A" w14:paraId="2B58B997" w14:textId="7D4DF171">
      <w:pPr>
        <w:pStyle w:val="Paragraph"/>
        <w:spacing w:before="160"/>
      </w:pPr>
      <w:r>
        <w:t>If you have any questions about the study</w:t>
      </w:r>
      <w:r w:rsidR="00A552F1">
        <w:t xml:space="preserve"> or would like to complete the survey on paper</w:t>
      </w:r>
      <w:r>
        <w:t>, please contact me, the survey director, at [STUDY PHONE] or by email at [STUDY EMAIL].</w:t>
      </w:r>
    </w:p>
    <w:p w:rsidR="006A318A" w:rsidP="006A318A" w:rsidRDefault="006A318A" w14:paraId="05D4A2F6" w14:textId="77777777">
      <w:pPr>
        <w:spacing w:before="160"/>
      </w:pPr>
      <w:r w:rsidRPr="00302D7C">
        <w:t>Thank</w:t>
      </w:r>
      <w:r>
        <w:t xml:space="preserve"> you</w:t>
      </w:r>
      <w:r w:rsidRPr="00302D7C">
        <w:t xml:space="preserve"> again for taking part in </w:t>
      </w:r>
      <w:r>
        <w:t>ExCELS!</w:t>
      </w:r>
    </w:p>
    <w:p w:rsidR="006A318A" w:rsidP="006A318A" w:rsidRDefault="006A318A" w14:paraId="497C6752" w14:textId="77777777">
      <w:pPr>
        <w:pStyle w:val="Closing"/>
        <w:spacing w:before="160" w:after="160" w:line="264" w:lineRule="auto"/>
        <w:ind w:left="0"/>
      </w:pPr>
      <w:r>
        <w:t>Sincerely,</w:t>
      </w:r>
    </w:p>
    <w:p w:rsidR="006A318A" w:rsidP="006A318A" w:rsidRDefault="006A318A" w14:paraId="44949838" w14:textId="77777777">
      <w:pPr>
        <w:pStyle w:val="Closing"/>
        <w:spacing w:before="160" w:after="160" w:line="264" w:lineRule="auto"/>
        <w:ind w:left="0"/>
      </w:pPr>
    </w:p>
    <w:p w:rsidR="006A318A" w:rsidP="006A318A" w:rsidRDefault="006A318A" w14:paraId="13A0779C" w14:textId="77777777">
      <w:pPr>
        <w:pStyle w:val="Closing"/>
        <w:spacing w:before="160" w:after="160" w:line="264" w:lineRule="auto"/>
        <w:ind w:left="0"/>
        <w:rPr>
          <w:rStyle w:val="Italic"/>
        </w:rPr>
      </w:pPr>
      <w:r>
        <w:rPr>
          <w:rStyle w:val="Italic"/>
        </w:rPr>
        <w:t>---insert signature image here---</w:t>
      </w:r>
    </w:p>
    <w:p w:rsidR="006A318A" w:rsidP="006A318A" w:rsidRDefault="006A318A" w14:paraId="0E19584B" w14:textId="77777777">
      <w:pPr>
        <w:pStyle w:val="Closing"/>
        <w:spacing w:before="160" w:after="160" w:line="264" w:lineRule="auto"/>
        <w:ind w:left="0"/>
        <w:rPr>
          <w:rStyle w:val="Italic"/>
          <w:i w:val="0"/>
          <w:iCs/>
        </w:rPr>
      </w:pPr>
      <w:r>
        <w:rPr>
          <w:rStyle w:val="Italic"/>
          <w:i w:val="0"/>
          <w:iCs/>
        </w:rPr>
        <w:t>Annalee Kelly</w:t>
      </w:r>
    </w:p>
    <w:p w:rsidR="006A318A" w:rsidP="006A318A" w:rsidRDefault="006A318A" w14:paraId="7D5CE6B2" w14:textId="77777777">
      <w:pPr>
        <w:pStyle w:val="Closing"/>
        <w:spacing w:before="160" w:after="160" w:line="264" w:lineRule="auto"/>
        <w:ind w:left="0"/>
        <w:rPr>
          <w:rStyle w:val="Italic"/>
          <w:i w:val="0"/>
          <w:iCs/>
        </w:rPr>
      </w:pPr>
      <w:r>
        <w:rPr>
          <w:rStyle w:val="Italic"/>
          <w:i w:val="0"/>
          <w:iCs/>
        </w:rPr>
        <w:t>Survey Director</w:t>
      </w:r>
    </w:p>
    <w:p w:rsidR="006A318A" w:rsidP="006A318A" w:rsidRDefault="006A318A" w14:paraId="700B365E" w14:textId="77777777">
      <w:pPr>
        <w:pStyle w:val="Closing"/>
        <w:spacing w:before="160" w:after="160" w:line="252" w:lineRule="auto"/>
        <w:ind w:left="0"/>
        <w:rPr>
          <w:rStyle w:val="Italic"/>
          <w:i w:val="0"/>
          <w:iCs/>
        </w:rPr>
      </w:pPr>
    </w:p>
    <w:p w:rsidR="006A318A" w:rsidP="006A318A" w:rsidRDefault="006A318A" w14:paraId="7931B027" w14:textId="77777777">
      <w:pPr>
        <w:pStyle w:val="Closing"/>
        <w:spacing w:before="160" w:after="160" w:line="252" w:lineRule="auto"/>
        <w:rPr>
          <w:rStyle w:val="Italic"/>
          <w:i w:val="0"/>
          <w:iCs/>
        </w:rPr>
      </w:pPr>
    </w:p>
    <w:p w:rsidR="006A318A" w:rsidP="006A318A" w:rsidRDefault="006A318A" w14:paraId="023FB9B0" w14:textId="77777777">
      <w:pPr>
        <w:pStyle w:val="Closing"/>
        <w:spacing w:before="160" w:after="160" w:line="252" w:lineRule="auto"/>
        <w:rPr>
          <w:rStyle w:val="Italic"/>
          <w:i w:val="0"/>
          <w:iCs/>
        </w:rPr>
      </w:pPr>
    </w:p>
    <w:p w:rsidR="006A318A" w:rsidP="006A318A" w:rsidRDefault="006A318A" w14:paraId="61C34F9B" w14:textId="77777777">
      <w:pPr>
        <w:pStyle w:val="Closing"/>
        <w:spacing w:before="160" w:after="160" w:line="252" w:lineRule="auto"/>
        <w:rPr>
          <w:rStyle w:val="Italic"/>
          <w:i w:val="0"/>
          <w:iCs/>
        </w:rPr>
      </w:pPr>
    </w:p>
    <w:p w:rsidR="006A318A" w:rsidP="006A318A" w:rsidRDefault="006A318A" w14:paraId="1CD1CFC5" w14:textId="77777777">
      <w:pPr>
        <w:pStyle w:val="Closing"/>
        <w:spacing w:before="160" w:after="160" w:line="252" w:lineRule="auto"/>
        <w:rPr>
          <w:rStyle w:val="Italic"/>
          <w:i w:val="0"/>
          <w:iCs/>
        </w:rPr>
        <w:sectPr w:rsidR="006A318A" w:rsidSect="003843CF">
          <w:headerReference w:type="even" r:id="rId55"/>
          <w:headerReference w:type="default" r:id="rId56"/>
          <w:headerReference w:type="first" r:id="rId57"/>
          <w:footerReference w:type="first" r:id="rId58"/>
          <w:pgSz w:w="12240" w:h="15840"/>
          <w:pgMar w:top="2340" w:right="1440" w:bottom="1440" w:left="1440" w:header="720" w:footer="720" w:gutter="0"/>
          <w:cols w:space="720"/>
          <w:titlePg/>
          <w:docGrid w:linePitch="299"/>
        </w:sectPr>
      </w:pPr>
    </w:p>
    <w:p w:rsidRPr="00F90597" w:rsidR="006A318A" w:rsidP="006A318A" w:rsidRDefault="006A318A" w14:paraId="381C769C" w14:textId="77777777">
      <w:pPr>
        <w:pStyle w:val="Blank"/>
      </w:pPr>
      <w:r w:rsidRPr="00F90597">
        <w:lastRenderedPageBreak/>
        <w:t>This page has been left blank for double-sided copying</w:t>
      </w:r>
      <w:r>
        <w:t>.</w:t>
      </w:r>
    </w:p>
    <w:p w:rsidR="006A318A" w:rsidP="006A318A" w:rsidRDefault="006A318A" w14:paraId="36FF016F" w14:textId="77777777">
      <w:pPr>
        <w:pStyle w:val="Paragraph"/>
        <w:sectPr w:rsidR="006A318A" w:rsidSect="0082290E">
          <w:headerReference w:type="first" r:id="rId59"/>
          <w:footerReference w:type="first" r:id="rId60"/>
          <w:pgSz w:w="12240" w:h="15840"/>
          <w:pgMar w:top="1440" w:right="1440" w:bottom="1440" w:left="1440" w:header="720" w:footer="720" w:gutter="0"/>
          <w:cols w:space="720"/>
          <w:titlePg/>
          <w:docGrid w:linePitch="272"/>
        </w:sectPr>
      </w:pPr>
    </w:p>
    <w:p w:rsidRPr="00F90597" w:rsidR="006A318A" w:rsidP="006A318A" w:rsidRDefault="006A318A" w14:paraId="6FE6D317" w14:textId="2B4749DC">
      <w:pPr>
        <w:pStyle w:val="AppendixTitle"/>
        <w:spacing w:before="3600"/>
      </w:pPr>
      <w:r>
        <w:lastRenderedPageBreak/>
        <w:t xml:space="preserve">ExCELS </w:t>
      </w:r>
      <w:r w:rsidR="00E52E56">
        <w:t xml:space="preserve">Electronic </w:t>
      </w:r>
      <w:r>
        <w:t xml:space="preserve">Gift Card </w:t>
      </w:r>
      <w:r w:rsidR="00E52E56">
        <w:t>Email</w:t>
      </w:r>
      <w:r w:rsidR="00DF1678">
        <w:t>/Letter</w:t>
      </w:r>
      <w:r w:rsidR="00E52E56">
        <w:t xml:space="preserve"> </w:t>
      </w:r>
      <w:r>
        <w:t>for Teaching Staff</w:t>
      </w:r>
    </w:p>
    <w:p w:rsidR="006A318A" w:rsidP="006A318A" w:rsidRDefault="006A318A" w14:paraId="053D1C69" w14:textId="77777777">
      <w:pPr>
        <w:pStyle w:val="Paragraph"/>
        <w:sectPr w:rsidR="006A318A" w:rsidSect="0082290E">
          <w:headerReference w:type="first" r:id="rId61"/>
          <w:footerReference w:type="first" r:id="rId62"/>
          <w:pgSz w:w="12240" w:h="15840"/>
          <w:pgMar w:top="1440" w:right="1440" w:bottom="1440" w:left="1440" w:header="720" w:footer="720" w:gutter="0"/>
          <w:cols w:space="720"/>
          <w:titlePg/>
          <w:docGrid w:linePitch="272"/>
        </w:sectPr>
      </w:pPr>
    </w:p>
    <w:p w:rsidRPr="00F90597" w:rsidR="006A318A" w:rsidP="006A318A" w:rsidRDefault="006A318A" w14:paraId="14778FC9" w14:textId="77777777">
      <w:pPr>
        <w:pStyle w:val="Blank"/>
      </w:pPr>
      <w:r w:rsidRPr="00F90597">
        <w:lastRenderedPageBreak/>
        <w:t>This page has been left blank for double-sided copying</w:t>
      </w:r>
      <w:r>
        <w:t>.</w:t>
      </w:r>
    </w:p>
    <w:p w:rsidR="006A318A" w:rsidP="006A318A" w:rsidRDefault="006A318A" w14:paraId="49D3C8DE" w14:textId="77777777">
      <w:pPr>
        <w:pStyle w:val="Paragraph"/>
        <w:sectPr w:rsidR="006A318A" w:rsidSect="0082290E">
          <w:headerReference w:type="first" r:id="rId63"/>
          <w:footerReference w:type="first" r:id="rId64"/>
          <w:pgSz w:w="12240" w:h="15840"/>
          <w:pgMar w:top="1440" w:right="1440" w:bottom="1440" w:left="1440" w:header="720" w:footer="720" w:gutter="0"/>
          <w:cols w:space="720"/>
          <w:titlePg/>
          <w:docGrid w:linePitch="272"/>
        </w:sectPr>
      </w:pPr>
    </w:p>
    <w:p w:rsidRPr="00DF1678" w:rsidR="00DE0746" w:rsidP="00DF1678" w:rsidRDefault="00DF1678" w14:paraId="10066387" w14:textId="4B18FB45">
      <w:pPr>
        <w:pStyle w:val="ParagraphContinued"/>
        <w:rPr>
          <w:bCs/>
        </w:rPr>
      </w:pPr>
      <w:r>
        <w:rPr>
          <w:rStyle w:val="Bold"/>
          <w:b w:val="0"/>
          <w:bCs/>
        </w:rPr>
        <w:lastRenderedPageBreak/>
        <w:t>[DATE]</w:t>
      </w:r>
    </w:p>
    <w:p w:rsidRPr="00276396" w:rsidR="00E52E56" w:rsidP="00E52E56" w:rsidRDefault="00E52E56" w14:paraId="196E4281" w14:textId="2DF0F57C">
      <w:pPr>
        <w:pStyle w:val="Salutation"/>
        <w:tabs>
          <w:tab w:val="clear" w:pos="1440"/>
          <w:tab w:val="left" w:pos="720"/>
        </w:tabs>
        <w:spacing w:before="160" w:line="264" w:lineRule="auto"/>
        <w:ind w:left="720" w:hanging="720"/>
      </w:pPr>
      <w:r>
        <w:t>TO:</w:t>
      </w:r>
      <w:r>
        <w:tab/>
        <w:t>[RESPONDENT EMAIL ADDRESS]</w:t>
      </w:r>
    </w:p>
    <w:p w:rsidRPr="007E5ACE" w:rsidR="00E52E56" w:rsidP="00E52E56" w:rsidRDefault="00E52E56" w14:paraId="35FA1AC4" w14:textId="36E7F254">
      <w:pPr>
        <w:pStyle w:val="Paragraph"/>
        <w:spacing w:before="160"/>
        <w:rPr>
          <w:rStyle w:val="Bold"/>
        </w:rPr>
      </w:pPr>
      <w:r>
        <w:rPr>
          <w:rStyle w:val="Bold"/>
        </w:rPr>
        <w:t>RE: Thank you for taking part in ExCELS!</w:t>
      </w:r>
    </w:p>
    <w:p w:rsidRPr="003E257A" w:rsidR="006A318A" w:rsidP="006A318A" w:rsidRDefault="006A318A" w14:paraId="09B26835" w14:textId="77777777">
      <w:pPr>
        <w:pStyle w:val="Paragraph"/>
        <w:spacing w:before="160"/>
      </w:pPr>
      <w:r w:rsidRPr="003E257A">
        <w:t>Dear [</w:t>
      </w:r>
      <w:r>
        <w:t>RESPONDENT</w:t>
      </w:r>
      <w:r w:rsidRPr="003E257A">
        <w:t xml:space="preserve"> NAME]: </w:t>
      </w:r>
    </w:p>
    <w:p w:rsidRPr="00A57F53" w:rsidR="006A318A" w:rsidP="005541CC" w:rsidRDefault="006A318A" w14:paraId="1C547FFD" w14:textId="59BB13A2">
      <w:pPr>
        <w:pStyle w:val="Paragraph"/>
        <w:spacing w:before="160"/>
      </w:pPr>
      <w:bookmarkStart w:name="_Hlk93499392" w:id="5"/>
      <w:r w:rsidRPr="003E257A">
        <w:t>Thank you for completing the Early Care and Education Leadership Study (ExCELS) survey.</w:t>
      </w:r>
      <w:r>
        <w:t xml:space="preserve"> </w:t>
      </w:r>
      <w:r w:rsidR="00E52E56">
        <w:t xml:space="preserve">Your responses </w:t>
      </w:r>
      <w:r>
        <w:t xml:space="preserve">will help the study team learn more about leadership at early care and education centers. </w:t>
      </w:r>
      <w:r w:rsidRPr="003E257A">
        <w:t xml:space="preserve">To thank you for the time it took to complete the survey, </w:t>
      </w:r>
      <w:r>
        <w:t>here is</w:t>
      </w:r>
      <w:r w:rsidRPr="003E257A">
        <w:t xml:space="preserve"> </w:t>
      </w:r>
      <w:r>
        <w:t>your</w:t>
      </w:r>
      <w:r w:rsidRPr="003E257A">
        <w:t xml:space="preserve"> </w:t>
      </w:r>
      <w:r w:rsidR="00E52E56">
        <w:t xml:space="preserve">electronic </w:t>
      </w:r>
      <w:r w:rsidRPr="003E257A">
        <w:t xml:space="preserve">gift card for </w:t>
      </w:r>
      <w:r w:rsidRPr="00A57F53">
        <w:t>$</w:t>
      </w:r>
      <w:r w:rsidR="00346C86">
        <w:t>35</w:t>
      </w:r>
      <w:r w:rsidRPr="00A57F53">
        <w:t>.</w:t>
      </w:r>
    </w:p>
    <w:tbl>
      <w:tblPr>
        <w:tblStyle w:val="MathUBaseTable"/>
        <w:tblpPr w:leftFromText="187" w:rightFromText="187" w:topFromText="115" w:bottomFromText="144" w:vertAnchor="text" w:tblpXSpec="center" w:tblpY="1"/>
        <w:tblOverlap w:val="never"/>
        <w:tblW w:w="5000" w:type="pct"/>
        <w:tblBorders>
          <w:top w:val="single" w:color="046B5C" w:themeColor="text2" w:sz="12" w:space="0"/>
          <w:left w:val="single" w:color="046B5C" w:themeColor="text2" w:sz="12" w:space="0"/>
          <w:bottom w:val="single" w:color="046B5C" w:themeColor="text2" w:sz="12" w:space="0"/>
          <w:right w:val="single" w:color="046B5C" w:themeColor="text2" w:sz="12" w:space="0"/>
          <w:insideH w:val="single" w:color="046B5C" w:themeColor="text2" w:sz="12" w:space="0"/>
          <w:insideV w:val="single" w:color="046B5C" w:themeColor="text2" w:sz="12" w:space="0"/>
        </w:tblBorders>
        <w:shd w:val="clear" w:color="auto" w:fill="F2F2F2" w:themeFill="background1" w:themeFillShade="F2"/>
        <w:tblLayout w:type="fixed"/>
        <w:tblCellMar>
          <w:left w:w="101" w:type="dxa"/>
          <w:right w:w="101" w:type="dxa"/>
        </w:tblCellMar>
        <w:tblLook w:val="0600" w:firstRow="0" w:lastRow="0" w:firstColumn="0" w:lastColumn="0" w:noHBand="1" w:noVBand="1"/>
      </w:tblPr>
      <w:tblGrid>
        <w:gridCol w:w="9330"/>
      </w:tblGrid>
      <w:tr w:rsidRPr="005541CC" w:rsidR="005541CC" w:rsidTr="00B53326" w14:paraId="55E00661" w14:textId="77777777">
        <w:tc>
          <w:tcPr>
            <w:tcW w:w="5000" w:type="pct"/>
            <w:shd w:val="clear" w:color="auto" w:fill="F2F2F2" w:themeFill="background1" w:themeFillShade="F2"/>
            <w:tcMar>
              <w:top w:w="0" w:type="nil"/>
              <w:bottom w:w="0" w:type="nil"/>
            </w:tcMar>
          </w:tcPr>
          <w:p w:rsidRPr="005541CC" w:rsidR="005541CC" w:rsidP="005541CC" w:rsidRDefault="005541CC" w14:paraId="21B6429C" w14:textId="399A53F9">
            <w:pPr>
              <w:pStyle w:val="Closing"/>
              <w:spacing w:before="160" w:after="160" w:line="264" w:lineRule="auto"/>
              <w:ind w:left="0"/>
              <w:contextualSpacing w:val="0"/>
              <w:rPr>
                <w:sz w:val="20"/>
                <w:szCs w:val="20"/>
              </w:rPr>
            </w:pPr>
            <w:r w:rsidRPr="005541CC">
              <w:rPr>
                <w:sz w:val="20"/>
                <w:szCs w:val="20"/>
              </w:rPr>
              <w:t xml:space="preserve">Your </w:t>
            </w:r>
            <w:r w:rsidRPr="005541CC">
              <w:rPr>
                <w:b/>
                <w:bCs/>
                <w:sz w:val="20"/>
                <w:szCs w:val="20"/>
              </w:rPr>
              <w:t>$</w:t>
            </w:r>
            <w:r w:rsidR="00346C86">
              <w:rPr>
                <w:b/>
                <w:bCs/>
                <w:sz w:val="20"/>
                <w:szCs w:val="20"/>
              </w:rPr>
              <w:t>35</w:t>
            </w:r>
            <w:r w:rsidRPr="005541CC" w:rsidR="00346C86">
              <w:rPr>
                <w:sz w:val="20"/>
                <w:szCs w:val="20"/>
              </w:rPr>
              <w:t xml:space="preserve"> </w:t>
            </w:r>
            <w:r w:rsidRPr="005541CC">
              <w:rPr>
                <w:sz w:val="20"/>
                <w:szCs w:val="20"/>
              </w:rPr>
              <w:t xml:space="preserve">Amazon gift code is </w:t>
            </w:r>
            <w:r w:rsidRPr="005541CC">
              <w:rPr>
                <w:b/>
                <w:bCs/>
                <w:sz w:val="20"/>
                <w:szCs w:val="20"/>
              </w:rPr>
              <w:t>[AMAZON CODE]</w:t>
            </w:r>
            <w:r w:rsidRPr="005541CC">
              <w:rPr>
                <w:sz w:val="20"/>
                <w:szCs w:val="20"/>
              </w:rPr>
              <w:t>.</w:t>
            </w:r>
          </w:p>
          <w:p w:rsidRPr="005541CC" w:rsidR="005541CC" w:rsidP="005541CC" w:rsidRDefault="005541CC" w14:paraId="68260D06" w14:textId="6B6CA3FD">
            <w:pPr>
              <w:pStyle w:val="Closing"/>
              <w:spacing w:before="160" w:after="160" w:line="264" w:lineRule="auto"/>
              <w:ind w:left="0"/>
              <w:contextualSpacing w:val="0"/>
              <w:rPr>
                <w:sz w:val="20"/>
                <w:szCs w:val="20"/>
              </w:rPr>
            </w:pPr>
            <w:r w:rsidRPr="005541CC">
              <w:rPr>
                <w:sz w:val="20"/>
                <w:szCs w:val="20"/>
              </w:rPr>
              <w:t xml:space="preserve">To redeem your </w:t>
            </w:r>
            <w:r w:rsidR="00EF2000">
              <w:rPr>
                <w:sz w:val="20"/>
                <w:szCs w:val="20"/>
              </w:rPr>
              <w:t xml:space="preserve">electronic </w:t>
            </w:r>
            <w:r w:rsidRPr="005541CC">
              <w:rPr>
                <w:sz w:val="20"/>
                <w:szCs w:val="20"/>
              </w:rPr>
              <w:t>gift card, follow these steps:</w:t>
            </w:r>
          </w:p>
          <w:p w:rsidRPr="005541CC" w:rsidR="005541CC" w:rsidP="005541CC" w:rsidRDefault="005541CC" w14:paraId="16CE7B6B" w14:textId="31320B5A">
            <w:pPr>
              <w:pStyle w:val="Closing"/>
              <w:spacing w:before="160" w:after="160" w:line="264" w:lineRule="auto"/>
              <w:ind w:left="0"/>
              <w:contextualSpacing w:val="0"/>
              <w:rPr>
                <w:b/>
                <w:bCs/>
                <w:i/>
                <w:iCs/>
                <w:sz w:val="20"/>
                <w:szCs w:val="20"/>
              </w:rPr>
            </w:pPr>
            <w:r w:rsidRPr="005541CC">
              <w:rPr>
                <w:b/>
                <w:bCs/>
                <w:i/>
                <w:iCs/>
                <w:sz w:val="20"/>
                <w:szCs w:val="20"/>
              </w:rPr>
              <w:t xml:space="preserve">If you have an Amazon account: </w:t>
            </w:r>
          </w:p>
          <w:p w:rsidRPr="005541CC" w:rsidR="005541CC" w:rsidP="0040686A" w:rsidRDefault="005541CC" w14:paraId="0A61825A" w14:textId="77777777">
            <w:pPr>
              <w:pStyle w:val="Closing"/>
              <w:numPr>
                <w:ilvl w:val="0"/>
                <w:numId w:val="43"/>
              </w:numPr>
              <w:spacing w:before="160" w:after="0" w:line="264" w:lineRule="auto"/>
              <w:contextualSpacing w:val="0"/>
              <w:rPr>
                <w:sz w:val="20"/>
                <w:szCs w:val="20"/>
              </w:rPr>
            </w:pPr>
            <w:r w:rsidRPr="005541CC">
              <w:rPr>
                <w:sz w:val="20"/>
                <w:szCs w:val="20"/>
              </w:rPr>
              <w:t>Open Amazon.com and click “Gift Cards” in the top banner</w:t>
            </w:r>
          </w:p>
          <w:p w:rsidRPr="005541CC" w:rsidR="005541CC" w:rsidP="0040686A" w:rsidRDefault="005541CC" w14:paraId="59D27F4D" w14:textId="42030504">
            <w:pPr>
              <w:pStyle w:val="Closing"/>
              <w:numPr>
                <w:ilvl w:val="0"/>
                <w:numId w:val="43"/>
              </w:numPr>
              <w:spacing w:before="0" w:after="0" w:line="264" w:lineRule="auto"/>
              <w:contextualSpacing w:val="0"/>
              <w:rPr>
                <w:sz w:val="20"/>
                <w:szCs w:val="20"/>
              </w:rPr>
            </w:pPr>
            <w:r w:rsidRPr="005541CC">
              <w:rPr>
                <w:sz w:val="20"/>
                <w:szCs w:val="20"/>
              </w:rPr>
              <w:t xml:space="preserve">Click “Redeem Gift Cards” in the banner on the next </w:t>
            </w:r>
            <w:r w:rsidR="00EF2000">
              <w:rPr>
                <w:sz w:val="20"/>
                <w:szCs w:val="20"/>
              </w:rPr>
              <w:t>screen</w:t>
            </w:r>
          </w:p>
          <w:p w:rsidRPr="005541CC" w:rsidR="005541CC" w:rsidP="0040686A" w:rsidRDefault="005541CC" w14:paraId="7B6A872F" w14:textId="4F658679">
            <w:pPr>
              <w:pStyle w:val="Closing"/>
              <w:numPr>
                <w:ilvl w:val="0"/>
                <w:numId w:val="43"/>
              </w:numPr>
              <w:spacing w:before="0" w:after="0" w:line="264" w:lineRule="auto"/>
              <w:contextualSpacing w:val="0"/>
              <w:rPr>
                <w:sz w:val="20"/>
                <w:szCs w:val="20"/>
              </w:rPr>
            </w:pPr>
            <w:r w:rsidRPr="005541CC">
              <w:rPr>
                <w:sz w:val="20"/>
                <w:szCs w:val="20"/>
              </w:rPr>
              <w:t xml:space="preserve">On the next screen, enter the code displayed above where it says </w:t>
            </w:r>
            <w:r w:rsidRPr="00EF2000" w:rsidR="00EF2000">
              <w:rPr>
                <w:sz w:val="20"/>
                <w:szCs w:val="20"/>
              </w:rPr>
              <w:t>“</w:t>
            </w:r>
            <w:r w:rsidRPr="00A14524">
              <w:rPr>
                <w:sz w:val="20"/>
                <w:szCs w:val="20"/>
              </w:rPr>
              <w:t>Enter claim code</w:t>
            </w:r>
            <w:r w:rsidRPr="00A14524" w:rsidR="00EF2000">
              <w:rPr>
                <w:sz w:val="20"/>
                <w:szCs w:val="20"/>
              </w:rPr>
              <w:t>”</w:t>
            </w:r>
            <w:r w:rsidRPr="005541CC">
              <w:rPr>
                <w:b/>
                <w:sz w:val="20"/>
                <w:szCs w:val="20"/>
              </w:rPr>
              <w:t xml:space="preserve"> </w:t>
            </w:r>
          </w:p>
          <w:p w:rsidRPr="005541CC" w:rsidR="005541CC" w:rsidP="0040686A" w:rsidRDefault="005541CC" w14:paraId="40D10A97" w14:textId="0F6DCFEF">
            <w:pPr>
              <w:pStyle w:val="Closing"/>
              <w:numPr>
                <w:ilvl w:val="0"/>
                <w:numId w:val="43"/>
              </w:numPr>
              <w:spacing w:before="0" w:after="160" w:line="264" w:lineRule="auto"/>
              <w:contextualSpacing w:val="0"/>
              <w:rPr>
                <w:sz w:val="20"/>
                <w:szCs w:val="20"/>
              </w:rPr>
            </w:pPr>
            <w:r w:rsidRPr="005541CC">
              <w:rPr>
                <w:sz w:val="20"/>
                <w:szCs w:val="20"/>
              </w:rPr>
              <w:t xml:space="preserve">Click </w:t>
            </w:r>
            <w:r w:rsidR="00EF2000">
              <w:rPr>
                <w:sz w:val="20"/>
                <w:szCs w:val="20"/>
              </w:rPr>
              <w:t xml:space="preserve">on </w:t>
            </w:r>
            <w:r w:rsidRPr="005541CC">
              <w:rPr>
                <w:sz w:val="20"/>
                <w:szCs w:val="20"/>
              </w:rPr>
              <w:t>the yellow “Apply to your balance” button</w:t>
            </w:r>
          </w:p>
          <w:p w:rsidRPr="005541CC" w:rsidR="005541CC" w:rsidP="005541CC" w:rsidRDefault="005541CC" w14:paraId="2E9007B7" w14:textId="15C5974C">
            <w:pPr>
              <w:pStyle w:val="Closing"/>
              <w:spacing w:before="160" w:after="160" w:line="264" w:lineRule="auto"/>
              <w:ind w:left="0"/>
              <w:contextualSpacing w:val="0"/>
              <w:rPr>
                <w:sz w:val="20"/>
                <w:szCs w:val="20"/>
              </w:rPr>
            </w:pPr>
            <w:r w:rsidRPr="005541CC">
              <w:rPr>
                <w:b/>
                <w:bCs/>
                <w:i/>
                <w:iCs/>
                <w:sz w:val="20"/>
                <w:szCs w:val="20"/>
              </w:rPr>
              <w:t>If you do not have an Amazon account</w:t>
            </w:r>
            <w:r w:rsidRPr="005541CC">
              <w:rPr>
                <w:sz w:val="20"/>
                <w:szCs w:val="20"/>
              </w:rPr>
              <w:t xml:space="preserve">, you can still apply your gift code balance at checkout. </w:t>
            </w:r>
          </w:p>
          <w:p w:rsidRPr="00EF2000" w:rsidR="005541CC" w:rsidP="0040686A" w:rsidRDefault="005541CC" w14:paraId="6684CE8C" w14:textId="30D77BC7">
            <w:pPr>
              <w:pStyle w:val="Closing"/>
              <w:numPr>
                <w:ilvl w:val="0"/>
                <w:numId w:val="44"/>
              </w:numPr>
              <w:spacing w:before="160" w:after="0" w:line="264" w:lineRule="auto"/>
              <w:contextualSpacing w:val="0"/>
              <w:rPr>
                <w:sz w:val="20"/>
                <w:szCs w:val="20"/>
              </w:rPr>
            </w:pPr>
            <w:r w:rsidRPr="005541CC">
              <w:rPr>
                <w:sz w:val="20"/>
                <w:szCs w:val="20"/>
              </w:rPr>
              <w:t xml:space="preserve">After you add an item to your cart and proceed to checkout, </w:t>
            </w:r>
            <w:r w:rsidRPr="00EF2000">
              <w:rPr>
                <w:sz w:val="20"/>
                <w:szCs w:val="20"/>
              </w:rPr>
              <w:t xml:space="preserve">under </w:t>
            </w:r>
            <w:r w:rsidRPr="00EF2000" w:rsidR="00EF2000">
              <w:rPr>
                <w:sz w:val="20"/>
                <w:szCs w:val="20"/>
              </w:rPr>
              <w:t>“</w:t>
            </w:r>
            <w:r w:rsidRPr="00A14524">
              <w:rPr>
                <w:sz w:val="20"/>
                <w:szCs w:val="20"/>
              </w:rPr>
              <w:t>Payment Method</w:t>
            </w:r>
            <w:r w:rsidRPr="00EF2000">
              <w:rPr>
                <w:sz w:val="20"/>
                <w:szCs w:val="20"/>
              </w:rPr>
              <w:t>,</w:t>
            </w:r>
            <w:r w:rsidRPr="00EF2000" w:rsidR="00EF2000">
              <w:rPr>
                <w:sz w:val="20"/>
                <w:szCs w:val="20"/>
              </w:rPr>
              <w:t>”</w:t>
            </w:r>
            <w:r w:rsidRPr="00EF2000">
              <w:rPr>
                <w:sz w:val="20"/>
                <w:szCs w:val="20"/>
              </w:rPr>
              <w:t xml:space="preserve"> enter your gift code into the box </w:t>
            </w:r>
            <w:r w:rsidR="00EF2000">
              <w:rPr>
                <w:sz w:val="20"/>
                <w:szCs w:val="20"/>
              </w:rPr>
              <w:t>that says</w:t>
            </w:r>
            <w:r w:rsidRPr="00EF2000">
              <w:rPr>
                <w:sz w:val="20"/>
                <w:szCs w:val="20"/>
              </w:rPr>
              <w:t xml:space="preserve"> </w:t>
            </w:r>
            <w:r w:rsidR="00EF2000">
              <w:rPr>
                <w:sz w:val="20"/>
                <w:szCs w:val="20"/>
              </w:rPr>
              <w:t>“</w:t>
            </w:r>
            <w:r w:rsidRPr="00A14524">
              <w:rPr>
                <w:sz w:val="20"/>
                <w:szCs w:val="20"/>
              </w:rPr>
              <w:t>Add a gift card or promotion code</w:t>
            </w:r>
            <w:r w:rsidR="00EF2000">
              <w:rPr>
                <w:sz w:val="20"/>
                <w:szCs w:val="20"/>
              </w:rPr>
              <w:t>”</w:t>
            </w:r>
            <w:r w:rsidRPr="00EF2000">
              <w:rPr>
                <w:sz w:val="20"/>
                <w:szCs w:val="20"/>
              </w:rPr>
              <w:t xml:space="preserve"> </w:t>
            </w:r>
          </w:p>
          <w:p w:rsidR="00DF5CF0" w:rsidP="0040686A" w:rsidRDefault="005541CC" w14:paraId="445CBFDC" w14:textId="77777777">
            <w:pPr>
              <w:pStyle w:val="Closing"/>
              <w:numPr>
                <w:ilvl w:val="0"/>
                <w:numId w:val="44"/>
              </w:numPr>
              <w:spacing w:before="0" w:after="160" w:line="264" w:lineRule="auto"/>
              <w:contextualSpacing w:val="0"/>
              <w:rPr>
                <w:sz w:val="20"/>
                <w:szCs w:val="20"/>
              </w:rPr>
            </w:pPr>
            <w:r w:rsidRPr="005541CC">
              <w:rPr>
                <w:sz w:val="20"/>
                <w:szCs w:val="20"/>
              </w:rPr>
              <w:t xml:space="preserve">Click </w:t>
            </w:r>
            <w:r w:rsidR="00EF2000">
              <w:rPr>
                <w:sz w:val="20"/>
                <w:szCs w:val="20"/>
              </w:rPr>
              <w:t xml:space="preserve">on </w:t>
            </w:r>
            <w:r w:rsidRPr="005541CC">
              <w:rPr>
                <w:sz w:val="20"/>
                <w:szCs w:val="20"/>
              </w:rPr>
              <w:t>the gray “Apply” button</w:t>
            </w:r>
          </w:p>
          <w:p w:rsidRPr="00DF5CF0" w:rsidR="00DF5CF0" w:rsidP="007E4F53" w:rsidRDefault="00DF5CF0" w14:paraId="759AFCC5" w14:textId="7DFBA802">
            <w:pPr>
              <w:pStyle w:val="Closing"/>
              <w:spacing w:before="0" w:after="160" w:line="264" w:lineRule="auto"/>
              <w:ind w:left="0"/>
              <w:contextualSpacing w:val="0"/>
              <w:rPr>
                <w:sz w:val="20"/>
                <w:szCs w:val="20"/>
              </w:rPr>
            </w:pPr>
            <w:r w:rsidRPr="007E4F53">
              <w:rPr>
                <w:sz w:val="20"/>
                <w:szCs w:val="20"/>
              </w:rPr>
              <w:t xml:space="preserve">If you have questions about redeeming your gift card, please visit Amazon’s </w:t>
            </w:r>
            <w:r w:rsidRPr="00DF1678" w:rsidR="00DF1678">
              <w:rPr>
                <w:sz w:val="20"/>
                <w:szCs w:val="20"/>
              </w:rPr>
              <w:t>Redeem a Gift Card web page</w:t>
            </w:r>
            <w:r w:rsidR="00DF1678">
              <w:rPr>
                <w:sz w:val="20"/>
                <w:szCs w:val="20"/>
              </w:rPr>
              <w:t xml:space="preserve">: </w:t>
            </w:r>
            <w:r w:rsidRPr="00DF1678" w:rsidR="00DF1678">
              <w:rPr>
                <w:rStyle w:val="Hyperlink"/>
                <w:sz w:val="20"/>
                <w:szCs w:val="20"/>
              </w:rPr>
              <w:t>https://www.amazon.com/gp/help/customer/display.html?nodeId=201936940</w:t>
            </w:r>
            <w:r w:rsidRPr="007E4F53">
              <w:rPr>
                <w:sz w:val="20"/>
                <w:szCs w:val="20"/>
              </w:rPr>
              <w:t xml:space="preserve">. </w:t>
            </w:r>
          </w:p>
        </w:tc>
      </w:tr>
    </w:tbl>
    <w:p w:rsidRPr="00DA4077" w:rsidR="006A318A" w:rsidP="005541CC" w:rsidRDefault="006A318A" w14:paraId="70BED25E" w14:textId="43490E60">
      <w:pPr>
        <w:pStyle w:val="Closing"/>
        <w:spacing w:before="160" w:after="160" w:line="264" w:lineRule="auto"/>
        <w:ind w:left="0"/>
      </w:pPr>
      <w:r w:rsidRPr="00DA4077">
        <w:t>If you</w:t>
      </w:r>
      <w:r>
        <w:t xml:space="preserve"> </w:t>
      </w:r>
      <w:r w:rsidRPr="00DA4077">
        <w:t xml:space="preserve">have any questions </w:t>
      </w:r>
      <w:r>
        <w:t>about the study</w:t>
      </w:r>
      <w:r w:rsidRPr="00DA4077">
        <w:t xml:space="preserve">, please contact </w:t>
      </w:r>
      <w:r>
        <w:t>me, the survey director,</w:t>
      </w:r>
      <w:r w:rsidRPr="00DA4077">
        <w:t xml:space="preserve"> at</w:t>
      </w:r>
      <w:r>
        <w:t xml:space="preserve"> [STUDY PHONE]</w:t>
      </w:r>
      <w:r w:rsidRPr="00DA4077">
        <w:t xml:space="preserve"> or by email at</w:t>
      </w:r>
      <w:r>
        <w:t xml:space="preserve"> [STUDY EMAIL]. Best of luck with the rest of the year.</w:t>
      </w:r>
    </w:p>
    <w:p w:rsidR="00762A4E" w:rsidP="00E52E56" w:rsidRDefault="00762A4E" w14:paraId="172210C7" w14:textId="77777777">
      <w:pPr>
        <w:pStyle w:val="Closing"/>
        <w:spacing w:before="160" w:after="160" w:line="264" w:lineRule="auto"/>
        <w:ind w:left="0"/>
      </w:pPr>
    </w:p>
    <w:bookmarkEnd w:id="5"/>
    <w:p w:rsidR="006A318A" w:rsidP="005541CC" w:rsidRDefault="006A318A" w14:paraId="63994899" w14:textId="11CD96E2">
      <w:pPr>
        <w:pStyle w:val="Closing"/>
        <w:spacing w:before="160" w:after="160" w:line="264" w:lineRule="auto"/>
        <w:ind w:left="0"/>
      </w:pPr>
      <w:r>
        <w:t>Sincerely,</w:t>
      </w:r>
    </w:p>
    <w:p w:rsidR="006A318A" w:rsidP="006A318A" w:rsidRDefault="006A318A" w14:paraId="0A82F784" w14:textId="77777777">
      <w:pPr>
        <w:pStyle w:val="Closing"/>
        <w:spacing w:before="160" w:after="160" w:line="264" w:lineRule="auto"/>
      </w:pPr>
    </w:p>
    <w:p w:rsidR="006A318A" w:rsidP="005541CC" w:rsidRDefault="006A318A" w14:paraId="5D5E45F0" w14:textId="77777777">
      <w:pPr>
        <w:pStyle w:val="Closing"/>
        <w:spacing w:before="160" w:after="160" w:line="264" w:lineRule="auto"/>
        <w:ind w:left="0"/>
        <w:rPr>
          <w:rStyle w:val="Italic"/>
        </w:rPr>
      </w:pPr>
      <w:r>
        <w:rPr>
          <w:rStyle w:val="Italic"/>
        </w:rPr>
        <w:t>---insert signature image here---</w:t>
      </w:r>
    </w:p>
    <w:p w:rsidR="006A318A" w:rsidP="005541CC" w:rsidRDefault="006A318A" w14:paraId="04ADF0DE" w14:textId="77777777">
      <w:pPr>
        <w:pStyle w:val="Closing"/>
        <w:spacing w:before="160" w:after="160" w:line="264" w:lineRule="auto"/>
        <w:ind w:left="0"/>
        <w:rPr>
          <w:rStyle w:val="Italic"/>
          <w:i w:val="0"/>
          <w:iCs/>
        </w:rPr>
      </w:pPr>
      <w:r>
        <w:rPr>
          <w:rStyle w:val="Italic"/>
          <w:i w:val="0"/>
          <w:iCs/>
        </w:rPr>
        <w:t>Annalee Kelly</w:t>
      </w:r>
    </w:p>
    <w:p w:rsidR="006A318A" w:rsidP="005541CC" w:rsidRDefault="006A318A" w14:paraId="1FFE1E9C" w14:textId="77777777">
      <w:pPr>
        <w:pStyle w:val="Closing"/>
        <w:spacing w:before="160" w:after="160" w:line="264" w:lineRule="auto"/>
        <w:ind w:left="0"/>
        <w:rPr>
          <w:rStyle w:val="Italic"/>
          <w:i w:val="0"/>
          <w:iCs/>
        </w:rPr>
      </w:pPr>
      <w:r>
        <w:rPr>
          <w:rStyle w:val="Italic"/>
          <w:i w:val="0"/>
          <w:iCs/>
        </w:rPr>
        <w:t>Survey Director</w:t>
      </w:r>
    </w:p>
    <w:p w:rsidR="006A318A" w:rsidP="00DF1678" w:rsidRDefault="006A318A" w14:paraId="72F325E2" w14:textId="77777777">
      <w:pPr>
        <w:pStyle w:val="Closing"/>
        <w:spacing w:before="160" w:after="160" w:line="252" w:lineRule="auto"/>
        <w:ind w:left="0"/>
        <w:rPr>
          <w:rStyle w:val="Italic"/>
          <w:i w:val="0"/>
          <w:iCs/>
        </w:rPr>
      </w:pPr>
    </w:p>
    <w:p w:rsidR="006A318A" w:rsidP="006A318A" w:rsidRDefault="006A318A" w14:paraId="75013A9F" w14:textId="77777777">
      <w:pPr>
        <w:pStyle w:val="Closing"/>
        <w:spacing w:before="160" w:after="160" w:line="252" w:lineRule="auto"/>
        <w:rPr>
          <w:rStyle w:val="Italic"/>
          <w:i w:val="0"/>
          <w:iCs/>
        </w:rPr>
      </w:pPr>
    </w:p>
    <w:p w:rsidR="006A318A" w:rsidP="006A318A" w:rsidRDefault="006A318A" w14:paraId="4B32D8C7" w14:textId="77777777">
      <w:pPr>
        <w:pStyle w:val="Closing"/>
        <w:spacing w:before="160" w:after="160" w:line="252" w:lineRule="auto"/>
        <w:rPr>
          <w:rStyle w:val="Italic"/>
          <w:i w:val="0"/>
          <w:iCs/>
        </w:rPr>
        <w:sectPr w:rsidR="006A318A" w:rsidSect="005541CC">
          <w:headerReference w:type="even" r:id="rId65"/>
          <w:headerReference w:type="default" r:id="rId66"/>
          <w:headerReference w:type="first" r:id="rId67"/>
          <w:footerReference w:type="first" r:id="rId68"/>
          <w:pgSz w:w="12240" w:h="15840"/>
          <w:pgMar w:top="2430" w:right="1440" w:bottom="1440" w:left="1440" w:header="720" w:footer="720" w:gutter="0"/>
          <w:cols w:space="720"/>
          <w:titlePg/>
          <w:docGrid w:linePitch="299"/>
        </w:sectPr>
      </w:pPr>
    </w:p>
    <w:p w:rsidR="00E278AD" w:rsidP="00DD6BCA" w:rsidRDefault="006A318A" w14:paraId="6735794B" w14:textId="0F65E14B">
      <w:pPr>
        <w:pStyle w:val="Blank"/>
        <w:sectPr w:rsidR="00E278AD" w:rsidSect="00C06B89">
          <w:headerReference w:type="first" r:id="rId69"/>
          <w:footerReference w:type="first" r:id="rId70"/>
          <w:pgSz w:w="12240" w:h="15840"/>
          <w:pgMar w:top="1440" w:right="1440" w:bottom="1440" w:left="1440" w:header="720" w:footer="720" w:gutter="0"/>
          <w:cols w:space="720"/>
          <w:titlePg/>
          <w:docGrid w:linePitch="299"/>
        </w:sectPr>
      </w:pPr>
      <w:r w:rsidRPr="00F90597">
        <w:lastRenderedPageBreak/>
        <w:t>This page has been left blank for double-sided copying</w:t>
      </w:r>
      <w:r>
        <w:t>.</w:t>
      </w:r>
    </w:p>
    <w:p w:rsidRPr="00F90597" w:rsidR="0015239B" w:rsidP="0015239B" w:rsidRDefault="00E278AD" w14:paraId="400692DD" w14:textId="4B63440B">
      <w:pPr>
        <w:pStyle w:val="AppendixTitle"/>
        <w:spacing w:before="3600"/>
      </w:pPr>
      <w:r>
        <w:lastRenderedPageBreak/>
        <w:t>ExCELS Study Flyer for Teaching Staff</w:t>
      </w:r>
    </w:p>
    <w:p w:rsidRPr="00F90597" w:rsidR="00E278AD" w:rsidP="00E278AD" w:rsidRDefault="00E278AD" w14:paraId="097B18AD" w14:textId="573D057F">
      <w:pPr>
        <w:pStyle w:val="AppendixTitle"/>
        <w:spacing w:before="3600"/>
      </w:pPr>
    </w:p>
    <w:p w:rsidR="00E278AD" w:rsidP="00E278AD" w:rsidRDefault="00E278AD" w14:paraId="526E63F0" w14:textId="77777777">
      <w:pPr>
        <w:pStyle w:val="Paragraph"/>
        <w:sectPr w:rsidR="00E278AD" w:rsidSect="0082290E">
          <w:headerReference w:type="first" r:id="rId71"/>
          <w:footerReference w:type="first" r:id="rId72"/>
          <w:pgSz w:w="12240" w:h="15840"/>
          <w:pgMar w:top="1440" w:right="1440" w:bottom="1440" w:left="1440" w:header="720" w:footer="720" w:gutter="0"/>
          <w:cols w:space="720"/>
          <w:titlePg/>
          <w:docGrid w:linePitch="272"/>
        </w:sectPr>
      </w:pPr>
    </w:p>
    <w:p w:rsidR="00E278AD" w:rsidP="00E278AD" w:rsidRDefault="00E278AD" w14:paraId="2D596AC4" w14:textId="77777777">
      <w:pPr>
        <w:pStyle w:val="Blank"/>
        <w:sectPr w:rsidR="00E278AD" w:rsidSect="00C06B89">
          <w:pgSz w:w="12240" w:h="15840"/>
          <w:pgMar w:top="1440" w:right="1440" w:bottom="1440" w:left="1440" w:header="720" w:footer="720" w:gutter="0"/>
          <w:cols w:space="720"/>
          <w:titlePg/>
          <w:docGrid w:linePitch="299"/>
        </w:sectPr>
      </w:pPr>
      <w:r w:rsidRPr="00F90597">
        <w:lastRenderedPageBreak/>
        <w:t>This page has been left blank for double-sided copying</w:t>
      </w:r>
      <w:r>
        <w:t>.</w:t>
      </w:r>
    </w:p>
    <w:p w:rsidRPr="00876D01" w:rsidR="00E278AD" w:rsidP="003257B9" w:rsidRDefault="00E278AD" w14:paraId="7D9E63EF" w14:textId="77777777">
      <w:pPr>
        <w:ind w:left="-540"/>
        <w:rPr>
          <w:rFonts w:ascii="Arial" w:hAnsi="Arial" w:eastAsia="Times New Roman" w:cs="Arial"/>
          <w:b/>
          <w:bCs/>
          <w:color w:val="231F20"/>
          <w:sz w:val="48"/>
          <w:szCs w:val="48"/>
        </w:rPr>
      </w:pPr>
      <w:r>
        <w:rPr>
          <w:noProof/>
        </w:rPr>
        <w:lastRenderedPageBreak/>
        <w:drawing>
          <wp:anchor distT="0" distB="0" distL="114300" distR="114300" simplePos="0" relativeHeight="251664384" behindDoc="0" locked="0" layoutInCell="1" allowOverlap="1" wp14:editId="502027CE" wp14:anchorId="7417D4C5">
            <wp:simplePos x="0" y="0"/>
            <wp:positionH relativeFrom="page">
              <wp:posOffset>8669443</wp:posOffset>
            </wp:positionH>
            <wp:positionV relativeFrom="margin">
              <wp:align>top</wp:align>
            </wp:positionV>
            <wp:extent cx="1140172" cy="1009261"/>
            <wp:effectExtent l="0" t="0" r="3175" b="635"/>
            <wp:wrapThrough wrapText="bothSides">
              <wp:wrapPolygon edited="0">
                <wp:start x="0" y="0"/>
                <wp:lineTo x="0" y="21206"/>
                <wp:lineTo x="21299" y="21206"/>
                <wp:lineTo x="21299" y="0"/>
                <wp:lineTo x="0" y="0"/>
              </wp:wrapPolygon>
            </wp:wrapThrough>
            <wp:docPr id="9" name="Picture 9"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3" cstate="print">
                      <a:extLst>
                        <a:ext uri="{28A0092B-C50C-407E-A947-70E740481C1C}">
                          <a14:useLocalDpi xmlns:a14="http://schemas.microsoft.com/office/drawing/2010/main" val="0"/>
                        </a:ext>
                      </a:extLst>
                    </a:blip>
                    <a:stretch>
                      <a:fillRect/>
                    </a:stretch>
                  </pic:blipFill>
                  <pic:spPr>
                    <a:xfrm>
                      <a:off x="0" y="0"/>
                      <a:ext cx="1140172" cy="100926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eastAsia="Times New Roman" w:cs="Arial"/>
          <w:b/>
          <w:bCs/>
          <w:color w:val="231F20"/>
          <w:sz w:val="48"/>
          <w:szCs w:val="48"/>
        </w:rPr>
        <w:t>Help us learn about leadership</w:t>
      </w:r>
      <w:r w:rsidRPr="00876D01">
        <w:rPr>
          <w:rFonts w:ascii="Arial" w:hAnsi="Arial" w:eastAsia="Times New Roman" w:cs="Arial"/>
          <w:b/>
          <w:bCs/>
          <w:color w:val="231F20"/>
          <w:sz w:val="48"/>
          <w:szCs w:val="48"/>
        </w:rPr>
        <w:t>!</w:t>
      </w:r>
    </w:p>
    <w:p w:rsidRPr="00876D01" w:rsidR="00E278AD" w:rsidP="003257B9" w:rsidRDefault="00FE5205" w14:paraId="406CC40E" w14:textId="3FD07CCE">
      <w:pPr>
        <w:ind w:left="-540" w:right="1710"/>
        <w:rPr>
          <w:rFonts w:ascii="Arial" w:hAnsi="Arial" w:cs="Arial"/>
          <w:b/>
          <w:bCs/>
          <w:sz w:val="36"/>
          <w:szCs w:val="36"/>
        </w:rPr>
      </w:pPr>
      <w:r>
        <w:rPr>
          <w:rFonts w:ascii="Arial" w:hAnsi="Arial" w:cs="Arial"/>
          <w:b/>
          <w:bCs/>
          <w:noProof/>
          <w:sz w:val="36"/>
          <w:szCs w:val="36"/>
        </w:rPr>
        <mc:AlternateContent>
          <mc:Choice Requires="wps">
            <w:drawing>
              <wp:anchor distT="0" distB="0" distL="114300" distR="114300" simplePos="0" relativeHeight="251661312" behindDoc="0" locked="0" layoutInCell="1" allowOverlap="1" wp14:editId="76309AA8" wp14:anchorId="30CE1C2F">
                <wp:simplePos x="0" y="0"/>
                <wp:positionH relativeFrom="margin">
                  <wp:posOffset>-332105</wp:posOffset>
                </wp:positionH>
                <wp:positionV relativeFrom="page">
                  <wp:posOffset>3064381</wp:posOffset>
                </wp:positionV>
                <wp:extent cx="6583680" cy="1219200"/>
                <wp:effectExtent l="38100" t="57150" r="45720" b="38100"/>
                <wp:wrapTopAndBottom/>
                <wp:docPr id="5" name="Text Box 5"/>
                <wp:cNvGraphicFramePr/>
                <a:graphic xmlns:a="http://schemas.openxmlformats.org/drawingml/2006/main">
                  <a:graphicData uri="http://schemas.microsoft.com/office/word/2010/wordprocessingShape">
                    <wps:wsp>
                      <wps:cNvSpPr txBox="1"/>
                      <wps:spPr>
                        <a:xfrm>
                          <a:off x="0" y="0"/>
                          <a:ext cx="6583680" cy="1219200"/>
                        </a:xfrm>
                        <a:custGeom>
                          <a:avLst/>
                          <a:gdLst>
                            <a:gd name="connsiteX0" fmla="*/ 0 w 6583680"/>
                            <a:gd name="connsiteY0" fmla="*/ 0 h 1219200"/>
                            <a:gd name="connsiteX1" fmla="*/ 592531 w 6583680"/>
                            <a:gd name="connsiteY1" fmla="*/ 0 h 1219200"/>
                            <a:gd name="connsiteX2" fmla="*/ 1382573 w 6583680"/>
                            <a:gd name="connsiteY2" fmla="*/ 0 h 1219200"/>
                            <a:gd name="connsiteX3" fmla="*/ 1975104 w 6583680"/>
                            <a:gd name="connsiteY3" fmla="*/ 0 h 1219200"/>
                            <a:gd name="connsiteX4" fmla="*/ 2435962 w 6583680"/>
                            <a:gd name="connsiteY4" fmla="*/ 0 h 1219200"/>
                            <a:gd name="connsiteX5" fmla="*/ 3028493 w 6583680"/>
                            <a:gd name="connsiteY5" fmla="*/ 0 h 1219200"/>
                            <a:gd name="connsiteX6" fmla="*/ 3621024 w 6583680"/>
                            <a:gd name="connsiteY6" fmla="*/ 0 h 1219200"/>
                            <a:gd name="connsiteX7" fmla="*/ 4081882 w 6583680"/>
                            <a:gd name="connsiteY7" fmla="*/ 0 h 1219200"/>
                            <a:gd name="connsiteX8" fmla="*/ 4740250 w 6583680"/>
                            <a:gd name="connsiteY8" fmla="*/ 0 h 1219200"/>
                            <a:gd name="connsiteX9" fmla="*/ 5530291 w 6583680"/>
                            <a:gd name="connsiteY9" fmla="*/ 0 h 1219200"/>
                            <a:gd name="connsiteX10" fmla="*/ 6583680 w 6583680"/>
                            <a:gd name="connsiteY10" fmla="*/ 0 h 1219200"/>
                            <a:gd name="connsiteX11" fmla="*/ 6583680 w 6583680"/>
                            <a:gd name="connsiteY11" fmla="*/ 573024 h 1219200"/>
                            <a:gd name="connsiteX12" fmla="*/ 6583680 w 6583680"/>
                            <a:gd name="connsiteY12" fmla="*/ 1219200 h 1219200"/>
                            <a:gd name="connsiteX13" fmla="*/ 6122822 w 6583680"/>
                            <a:gd name="connsiteY13" fmla="*/ 1219200 h 1219200"/>
                            <a:gd name="connsiteX14" fmla="*/ 5596128 w 6583680"/>
                            <a:gd name="connsiteY14" fmla="*/ 1219200 h 1219200"/>
                            <a:gd name="connsiteX15" fmla="*/ 5135270 w 6583680"/>
                            <a:gd name="connsiteY15" fmla="*/ 1219200 h 1219200"/>
                            <a:gd name="connsiteX16" fmla="*/ 4345229 w 6583680"/>
                            <a:gd name="connsiteY16" fmla="*/ 1219200 h 1219200"/>
                            <a:gd name="connsiteX17" fmla="*/ 3686861 w 6583680"/>
                            <a:gd name="connsiteY17" fmla="*/ 1219200 h 1219200"/>
                            <a:gd name="connsiteX18" fmla="*/ 3226003 w 6583680"/>
                            <a:gd name="connsiteY18" fmla="*/ 1219200 h 1219200"/>
                            <a:gd name="connsiteX19" fmla="*/ 2567635 w 6583680"/>
                            <a:gd name="connsiteY19" fmla="*/ 1219200 h 1219200"/>
                            <a:gd name="connsiteX20" fmla="*/ 1975104 w 6583680"/>
                            <a:gd name="connsiteY20" fmla="*/ 1219200 h 1219200"/>
                            <a:gd name="connsiteX21" fmla="*/ 1382573 w 6583680"/>
                            <a:gd name="connsiteY21" fmla="*/ 1219200 h 1219200"/>
                            <a:gd name="connsiteX22" fmla="*/ 921715 w 6583680"/>
                            <a:gd name="connsiteY22" fmla="*/ 1219200 h 1219200"/>
                            <a:gd name="connsiteX23" fmla="*/ 0 w 6583680"/>
                            <a:gd name="connsiteY23" fmla="*/ 1219200 h 1219200"/>
                            <a:gd name="connsiteX24" fmla="*/ 0 w 6583680"/>
                            <a:gd name="connsiteY24" fmla="*/ 609600 h 1219200"/>
                            <a:gd name="connsiteX25" fmla="*/ 0 w 6583680"/>
                            <a:gd name="connsiteY25" fmla="*/ 0 h 1219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6583680" h="1219200" fill="none" extrusionOk="0">
                              <a:moveTo>
                                <a:pt x="0" y="0"/>
                              </a:moveTo>
                              <a:cubicBezTo>
                                <a:pt x="249053" y="18369"/>
                                <a:pt x="412241" y="24682"/>
                                <a:pt x="592531" y="0"/>
                              </a:cubicBezTo>
                              <a:cubicBezTo>
                                <a:pt x="772821" y="-24682"/>
                                <a:pt x="1050344" y="6596"/>
                                <a:pt x="1382573" y="0"/>
                              </a:cubicBezTo>
                              <a:cubicBezTo>
                                <a:pt x="1714802" y="-6596"/>
                                <a:pt x="1695313" y="-19582"/>
                                <a:pt x="1975104" y="0"/>
                              </a:cubicBezTo>
                              <a:cubicBezTo>
                                <a:pt x="2254895" y="19582"/>
                                <a:pt x="2284346" y="-10275"/>
                                <a:pt x="2435962" y="0"/>
                              </a:cubicBezTo>
                              <a:cubicBezTo>
                                <a:pt x="2587578" y="10275"/>
                                <a:pt x="2849533" y="-18713"/>
                                <a:pt x="3028493" y="0"/>
                              </a:cubicBezTo>
                              <a:cubicBezTo>
                                <a:pt x="3207453" y="18713"/>
                                <a:pt x="3431138" y="-4301"/>
                                <a:pt x="3621024" y="0"/>
                              </a:cubicBezTo>
                              <a:cubicBezTo>
                                <a:pt x="3810910" y="4301"/>
                                <a:pt x="3960569" y="-5398"/>
                                <a:pt x="4081882" y="0"/>
                              </a:cubicBezTo>
                              <a:cubicBezTo>
                                <a:pt x="4203195" y="5398"/>
                                <a:pt x="4601857" y="31682"/>
                                <a:pt x="4740250" y="0"/>
                              </a:cubicBezTo>
                              <a:cubicBezTo>
                                <a:pt x="4878643" y="-31682"/>
                                <a:pt x="5170049" y="-30279"/>
                                <a:pt x="5530291" y="0"/>
                              </a:cubicBezTo>
                              <a:cubicBezTo>
                                <a:pt x="5890533" y="30279"/>
                                <a:pt x="6082996" y="41109"/>
                                <a:pt x="6583680" y="0"/>
                              </a:cubicBezTo>
                              <a:cubicBezTo>
                                <a:pt x="6565675" y="209872"/>
                                <a:pt x="6604060" y="400887"/>
                                <a:pt x="6583680" y="573024"/>
                              </a:cubicBezTo>
                              <a:cubicBezTo>
                                <a:pt x="6563300" y="745161"/>
                                <a:pt x="6555011" y="1020585"/>
                                <a:pt x="6583680" y="1219200"/>
                              </a:cubicBezTo>
                              <a:cubicBezTo>
                                <a:pt x="6485877" y="1213332"/>
                                <a:pt x="6227384" y="1210713"/>
                                <a:pt x="6122822" y="1219200"/>
                              </a:cubicBezTo>
                              <a:cubicBezTo>
                                <a:pt x="6018260" y="1227687"/>
                                <a:pt x="5844975" y="1233788"/>
                                <a:pt x="5596128" y="1219200"/>
                              </a:cubicBezTo>
                              <a:cubicBezTo>
                                <a:pt x="5347281" y="1204612"/>
                                <a:pt x="5231186" y="1235847"/>
                                <a:pt x="5135270" y="1219200"/>
                              </a:cubicBezTo>
                              <a:cubicBezTo>
                                <a:pt x="5039354" y="1202553"/>
                                <a:pt x="4524912" y="1238763"/>
                                <a:pt x="4345229" y="1219200"/>
                              </a:cubicBezTo>
                              <a:cubicBezTo>
                                <a:pt x="4165546" y="1199637"/>
                                <a:pt x="3836521" y="1218317"/>
                                <a:pt x="3686861" y="1219200"/>
                              </a:cubicBezTo>
                              <a:cubicBezTo>
                                <a:pt x="3537201" y="1220083"/>
                                <a:pt x="3411551" y="1232064"/>
                                <a:pt x="3226003" y="1219200"/>
                              </a:cubicBezTo>
                              <a:cubicBezTo>
                                <a:pt x="3040455" y="1206336"/>
                                <a:pt x="2730179" y="1230236"/>
                                <a:pt x="2567635" y="1219200"/>
                              </a:cubicBezTo>
                              <a:cubicBezTo>
                                <a:pt x="2405091" y="1208164"/>
                                <a:pt x="2134826" y="1248316"/>
                                <a:pt x="1975104" y="1219200"/>
                              </a:cubicBezTo>
                              <a:cubicBezTo>
                                <a:pt x="1815382" y="1190084"/>
                                <a:pt x="1581572" y="1217539"/>
                                <a:pt x="1382573" y="1219200"/>
                              </a:cubicBezTo>
                              <a:cubicBezTo>
                                <a:pt x="1183574" y="1220861"/>
                                <a:pt x="1105054" y="1225450"/>
                                <a:pt x="921715" y="1219200"/>
                              </a:cubicBezTo>
                              <a:cubicBezTo>
                                <a:pt x="738376" y="1212950"/>
                                <a:pt x="325375" y="1186192"/>
                                <a:pt x="0" y="1219200"/>
                              </a:cubicBezTo>
                              <a:cubicBezTo>
                                <a:pt x="4994" y="1091591"/>
                                <a:pt x="-9782" y="842671"/>
                                <a:pt x="0" y="609600"/>
                              </a:cubicBezTo>
                              <a:cubicBezTo>
                                <a:pt x="9782" y="376529"/>
                                <a:pt x="-4080" y="147566"/>
                                <a:pt x="0" y="0"/>
                              </a:cubicBezTo>
                              <a:close/>
                            </a:path>
                            <a:path w="6583680" h="1219200" stroke="0" extrusionOk="0">
                              <a:moveTo>
                                <a:pt x="0" y="0"/>
                              </a:moveTo>
                              <a:cubicBezTo>
                                <a:pt x="216119" y="-6960"/>
                                <a:pt x="359190" y="-20307"/>
                                <a:pt x="592531" y="0"/>
                              </a:cubicBezTo>
                              <a:cubicBezTo>
                                <a:pt x="825872" y="20307"/>
                                <a:pt x="1114853" y="-22715"/>
                                <a:pt x="1250899" y="0"/>
                              </a:cubicBezTo>
                              <a:cubicBezTo>
                                <a:pt x="1386945" y="22715"/>
                                <a:pt x="1522759" y="-19761"/>
                                <a:pt x="1711757" y="0"/>
                              </a:cubicBezTo>
                              <a:cubicBezTo>
                                <a:pt x="1900755" y="19761"/>
                                <a:pt x="2055915" y="-991"/>
                                <a:pt x="2172614" y="0"/>
                              </a:cubicBezTo>
                              <a:cubicBezTo>
                                <a:pt x="2289313" y="991"/>
                                <a:pt x="2697472" y="31278"/>
                                <a:pt x="2830982" y="0"/>
                              </a:cubicBezTo>
                              <a:cubicBezTo>
                                <a:pt x="2964492" y="-31278"/>
                                <a:pt x="3196103" y="-25803"/>
                                <a:pt x="3555187" y="0"/>
                              </a:cubicBezTo>
                              <a:cubicBezTo>
                                <a:pt x="3914271" y="25803"/>
                                <a:pt x="3952796" y="5235"/>
                                <a:pt x="4213555" y="0"/>
                              </a:cubicBezTo>
                              <a:cubicBezTo>
                                <a:pt x="4474314" y="-5235"/>
                                <a:pt x="4550316" y="17359"/>
                                <a:pt x="4871923" y="0"/>
                              </a:cubicBezTo>
                              <a:cubicBezTo>
                                <a:pt x="5193530" y="-17359"/>
                                <a:pt x="5417316" y="-27731"/>
                                <a:pt x="5596128" y="0"/>
                              </a:cubicBezTo>
                              <a:cubicBezTo>
                                <a:pt x="5774940" y="27731"/>
                                <a:pt x="6224288" y="-21455"/>
                                <a:pt x="6583680" y="0"/>
                              </a:cubicBezTo>
                              <a:cubicBezTo>
                                <a:pt x="6596450" y="227506"/>
                                <a:pt x="6588138" y="448045"/>
                                <a:pt x="6583680" y="621792"/>
                              </a:cubicBezTo>
                              <a:cubicBezTo>
                                <a:pt x="6579222" y="795539"/>
                                <a:pt x="6605380" y="1068533"/>
                                <a:pt x="6583680" y="1219200"/>
                              </a:cubicBezTo>
                              <a:cubicBezTo>
                                <a:pt x="6380002" y="1204691"/>
                                <a:pt x="6244096" y="1219935"/>
                                <a:pt x="6122822" y="1219200"/>
                              </a:cubicBezTo>
                              <a:cubicBezTo>
                                <a:pt x="6001548" y="1218465"/>
                                <a:pt x="5689883" y="1196222"/>
                                <a:pt x="5530291" y="1219200"/>
                              </a:cubicBezTo>
                              <a:cubicBezTo>
                                <a:pt x="5370699" y="1242178"/>
                                <a:pt x="5090207" y="1206935"/>
                                <a:pt x="4871923" y="1219200"/>
                              </a:cubicBezTo>
                              <a:cubicBezTo>
                                <a:pt x="4653639" y="1231465"/>
                                <a:pt x="4437366" y="1228613"/>
                                <a:pt x="4147718" y="1219200"/>
                              </a:cubicBezTo>
                              <a:cubicBezTo>
                                <a:pt x="3858070" y="1209787"/>
                                <a:pt x="3757682" y="1209237"/>
                                <a:pt x="3423514" y="1219200"/>
                              </a:cubicBezTo>
                              <a:cubicBezTo>
                                <a:pt x="3089346" y="1229163"/>
                                <a:pt x="2966866" y="1223722"/>
                                <a:pt x="2765146" y="1219200"/>
                              </a:cubicBezTo>
                              <a:cubicBezTo>
                                <a:pt x="2563426" y="1214678"/>
                                <a:pt x="2489888" y="1228695"/>
                                <a:pt x="2304288" y="1219200"/>
                              </a:cubicBezTo>
                              <a:cubicBezTo>
                                <a:pt x="2118688" y="1209705"/>
                                <a:pt x="1863419" y="1196704"/>
                                <a:pt x="1711757" y="1219200"/>
                              </a:cubicBezTo>
                              <a:cubicBezTo>
                                <a:pt x="1560095" y="1241696"/>
                                <a:pt x="1469837" y="1211799"/>
                                <a:pt x="1250899" y="1219200"/>
                              </a:cubicBezTo>
                              <a:cubicBezTo>
                                <a:pt x="1031961" y="1226601"/>
                                <a:pt x="985957" y="1240088"/>
                                <a:pt x="790042" y="1219200"/>
                              </a:cubicBezTo>
                              <a:cubicBezTo>
                                <a:pt x="594127" y="1198312"/>
                                <a:pt x="346156" y="1254397"/>
                                <a:pt x="0" y="1219200"/>
                              </a:cubicBezTo>
                              <a:cubicBezTo>
                                <a:pt x="10516" y="970681"/>
                                <a:pt x="-22309" y="795079"/>
                                <a:pt x="0" y="646176"/>
                              </a:cubicBezTo>
                              <a:cubicBezTo>
                                <a:pt x="22309" y="497273"/>
                                <a:pt x="-6767" y="145627"/>
                                <a:pt x="0" y="0"/>
                              </a:cubicBezTo>
                              <a:close/>
                            </a:path>
                          </a:pathLst>
                        </a:custGeom>
                        <a:solidFill>
                          <a:srgbClr val="DEFAF0"/>
                        </a:solidFill>
                        <a:ln w="38100">
                          <a:solidFill>
                            <a:schemeClr val="accent6"/>
                          </a:solidFill>
                          <a:extLst>
                            <a:ext uri="{C807C97D-BFC1-408E-A445-0C87EB9F89A2}">
                              <ask:lineSketchStyleProps xmlns:ask="http://schemas.microsoft.com/office/drawing/2018/sketchyshapes" sd="1392723379">
                                <a:prstGeom prst="rect">
                                  <a:avLst/>
                                </a:prstGeom>
                                <ask:type>
                                  <ask:lineSketchFreehand/>
                                </ask:type>
                              </ask:lineSketchStyleProps>
                            </a:ext>
                          </a:extLst>
                        </a:ln>
                      </wps:spPr>
                      <wps:txbx>
                        <w:txbxContent>
                          <w:p w:rsidRPr="00876D01" w:rsidR="003B3C4B" w:rsidP="00E278AD" w:rsidRDefault="003B3C4B" w14:paraId="03DD9934" w14:textId="77777777">
                            <w:pPr>
                              <w:spacing w:after="0"/>
                              <w:rPr>
                                <w:rFonts w:ascii="Arial" w:hAnsi="Arial" w:cs="Arial"/>
                                <w:b/>
                                <w:bCs/>
                                <w:sz w:val="36"/>
                                <w:szCs w:val="36"/>
                              </w:rPr>
                            </w:pPr>
                            <w:r>
                              <w:rPr>
                                <w:rFonts w:ascii="Arial" w:hAnsi="Arial" w:cs="Arial"/>
                                <w:b/>
                                <w:bCs/>
                                <w:sz w:val="36"/>
                                <w:szCs w:val="36"/>
                              </w:rPr>
                              <w:t>How do I complete the survey?</w:t>
                            </w:r>
                          </w:p>
                          <w:p w:rsidRPr="00FC67C5" w:rsidR="003B3C4B" w:rsidP="00E278AD" w:rsidRDefault="003B3C4B" w14:paraId="674B1DEE" w14:textId="77777777">
                            <w:pPr>
                              <w:spacing w:after="0" w:line="240" w:lineRule="auto"/>
                              <w:rPr>
                                <w:rFonts w:ascii="Arial" w:hAnsi="Arial" w:cs="Arial"/>
                                <w:sz w:val="28"/>
                                <w:szCs w:val="28"/>
                              </w:rPr>
                            </w:pPr>
                            <w:r>
                              <w:rPr>
                                <w:rFonts w:ascii="Arial" w:hAnsi="Arial" w:cs="Arial"/>
                                <w:sz w:val="28"/>
                                <w:szCs w:val="28"/>
                              </w:rPr>
                              <w:t xml:space="preserve">The survey can be completed </w:t>
                            </w:r>
                            <w:r w:rsidRPr="00FC67C5">
                              <w:rPr>
                                <w:rFonts w:ascii="Arial" w:hAnsi="Arial" w:cs="Arial"/>
                                <w:sz w:val="28"/>
                                <w:szCs w:val="28"/>
                              </w:rPr>
                              <w:t xml:space="preserve">on the web, where you will have the option to save your </w:t>
                            </w:r>
                            <w:r>
                              <w:rPr>
                                <w:rFonts w:ascii="Arial" w:hAnsi="Arial" w:cs="Arial"/>
                                <w:sz w:val="28"/>
                                <w:szCs w:val="28"/>
                              </w:rPr>
                              <w:t>answers</w:t>
                            </w:r>
                            <w:r w:rsidRPr="00FC67C5">
                              <w:rPr>
                                <w:rFonts w:ascii="Arial" w:hAnsi="Arial" w:cs="Arial"/>
                                <w:sz w:val="28"/>
                                <w:szCs w:val="28"/>
                              </w:rPr>
                              <w:t xml:space="preserve"> and </w:t>
                            </w:r>
                            <w:r>
                              <w:rPr>
                                <w:rFonts w:ascii="Arial" w:hAnsi="Arial" w:cs="Arial"/>
                                <w:sz w:val="28"/>
                                <w:szCs w:val="28"/>
                              </w:rPr>
                              <w:t>finish</w:t>
                            </w:r>
                            <w:r w:rsidRPr="00FC67C5">
                              <w:rPr>
                                <w:rFonts w:ascii="Arial" w:hAnsi="Arial" w:cs="Arial"/>
                                <w:sz w:val="28"/>
                                <w:szCs w:val="28"/>
                              </w:rPr>
                              <w:t xml:space="preserve"> the survey </w:t>
                            </w:r>
                            <w:r>
                              <w:rPr>
                                <w:rFonts w:ascii="Arial" w:hAnsi="Arial" w:cs="Arial"/>
                                <w:sz w:val="28"/>
                                <w:szCs w:val="28"/>
                              </w:rPr>
                              <w:t>later if you</w:t>
                            </w:r>
                            <w:r w:rsidRPr="00FC67C5">
                              <w:rPr>
                                <w:rFonts w:ascii="Arial" w:hAnsi="Arial" w:cs="Arial"/>
                                <w:sz w:val="28"/>
                                <w:szCs w:val="28"/>
                              </w:rPr>
                              <w:t xml:space="preserve"> need</w:t>
                            </w:r>
                            <w:r>
                              <w:rPr>
                                <w:rFonts w:ascii="Arial" w:hAnsi="Arial" w:cs="Arial"/>
                                <w:sz w:val="28"/>
                                <w:szCs w:val="28"/>
                              </w:rPr>
                              <w:t xml:space="preserve"> to</w:t>
                            </w:r>
                            <w:r w:rsidRPr="00FC67C5">
                              <w:rPr>
                                <w:rFonts w:ascii="Arial" w:hAnsi="Arial" w:cs="Arial"/>
                                <w:sz w:val="28"/>
                                <w:szCs w:val="28"/>
                              </w:rPr>
                              <w:t xml:space="preserve">. We also </w:t>
                            </w:r>
                            <w:r>
                              <w:rPr>
                                <w:rFonts w:ascii="Arial" w:hAnsi="Arial" w:cs="Arial"/>
                                <w:sz w:val="28"/>
                                <w:szCs w:val="28"/>
                              </w:rPr>
                              <w:t>have</w:t>
                            </w:r>
                            <w:r w:rsidRPr="00FC67C5">
                              <w:rPr>
                                <w:rFonts w:ascii="Arial" w:hAnsi="Arial" w:cs="Arial"/>
                                <w:sz w:val="28"/>
                                <w:szCs w:val="28"/>
                              </w:rPr>
                              <w:t xml:space="preserve"> paper versions of the survey if you prefer.</w:t>
                            </w:r>
                            <w:r>
                              <w:rPr>
                                <w:rFonts w:ascii="Arial" w:hAnsi="Arial" w:cs="Arial"/>
                                <w:sz w:val="28"/>
                                <w:szCs w:val="28"/>
                              </w:rPr>
                              <w:t xml:space="preserve"> You can take the survey in English or Spanish.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style="position:absolute;left:0;text-align:left;margin-left:-26.15pt;margin-top:241.3pt;width:518.4pt;height:9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spid="_x0000_s1031" fillcolor="#defaf0" strokecolor="#17a673 [3209]"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" w14:anchorId="30CE1C2F">
                <v:textbox>
                  <w:txbxContent>
                    <w:p w:rsidRPr="00876D01" w:rsidR="003B3C4B" w:rsidP="00E278AD" w:rsidRDefault="003B3C4B" w14:paraId="03DD9934" w14:textId="77777777">
                      <w:pPr>
                        <w:spacing w:after="0"/>
                        <w:rPr>
                          <w:rFonts w:ascii="Arial" w:hAnsi="Arial" w:cs="Arial"/>
                          <w:b/>
                          <w:bCs/>
                          <w:sz w:val="36"/>
                          <w:szCs w:val="36"/>
                        </w:rPr>
                      </w:pPr>
                      <w:r>
                        <w:rPr>
                          <w:rFonts w:ascii="Arial" w:hAnsi="Arial" w:cs="Arial"/>
                          <w:b/>
                          <w:bCs/>
                          <w:sz w:val="36"/>
                          <w:szCs w:val="36"/>
                        </w:rPr>
                        <w:t>How do I complete the survey?</w:t>
                      </w:r>
                    </w:p>
                    <w:p w:rsidRPr="00FC67C5" w:rsidR="003B3C4B" w:rsidP="00E278AD" w:rsidRDefault="003B3C4B" w14:paraId="674B1DEE" w14:textId="77777777">
                      <w:pPr>
                        <w:spacing w:after="0" w:line="240" w:lineRule="auto"/>
                        <w:rPr>
                          <w:rFonts w:ascii="Arial" w:hAnsi="Arial" w:cs="Arial"/>
                          <w:sz w:val="28"/>
                          <w:szCs w:val="28"/>
                        </w:rPr>
                      </w:pPr>
                      <w:r>
                        <w:rPr>
                          <w:rFonts w:ascii="Arial" w:hAnsi="Arial" w:cs="Arial"/>
                          <w:sz w:val="28"/>
                          <w:szCs w:val="28"/>
                        </w:rPr>
                        <w:t xml:space="preserve">The survey can be completed </w:t>
                      </w:r>
                      <w:r w:rsidRPr="00FC67C5">
                        <w:rPr>
                          <w:rFonts w:ascii="Arial" w:hAnsi="Arial" w:cs="Arial"/>
                          <w:sz w:val="28"/>
                          <w:szCs w:val="28"/>
                        </w:rPr>
                        <w:t xml:space="preserve">on the web, where you will have the option to save your </w:t>
                      </w:r>
                      <w:r>
                        <w:rPr>
                          <w:rFonts w:ascii="Arial" w:hAnsi="Arial" w:cs="Arial"/>
                          <w:sz w:val="28"/>
                          <w:szCs w:val="28"/>
                        </w:rPr>
                        <w:t>answers</w:t>
                      </w:r>
                      <w:r w:rsidRPr="00FC67C5">
                        <w:rPr>
                          <w:rFonts w:ascii="Arial" w:hAnsi="Arial" w:cs="Arial"/>
                          <w:sz w:val="28"/>
                          <w:szCs w:val="28"/>
                        </w:rPr>
                        <w:t xml:space="preserve"> and </w:t>
                      </w:r>
                      <w:r>
                        <w:rPr>
                          <w:rFonts w:ascii="Arial" w:hAnsi="Arial" w:cs="Arial"/>
                          <w:sz w:val="28"/>
                          <w:szCs w:val="28"/>
                        </w:rPr>
                        <w:t>finish</w:t>
                      </w:r>
                      <w:r w:rsidRPr="00FC67C5">
                        <w:rPr>
                          <w:rFonts w:ascii="Arial" w:hAnsi="Arial" w:cs="Arial"/>
                          <w:sz w:val="28"/>
                          <w:szCs w:val="28"/>
                        </w:rPr>
                        <w:t xml:space="preserve"> the survey </w:t>
                      </w:r>
                      <w:r>
                        <w:rPr>
                          <w:rFonts w:ascii="Arial" w:hAnsi="Arial" w:cs="Arial"/>
                          <w:sz w:val="28"/>
                          <w:szCs w:val="28"/>
                        </w:rPr>
                        <w:t>later if you</w:t>
                      </w:r>
                      <w:r w:rsidRPr="00FC67C5">
                        <w:rPr>
                          <w:rFonts w:ascii="Arial" w:hAnsi="Arial" w:cs="Arial"/>
                          <w:sz w:val="28"/>
                          <w:szCs w:val="28"/>
                        </w:rPr>
                        <w:t xml:space="preserve"> need</w:t>
                      </w:r>
                      <w:r>
                        <w:rPr>
                          <w:rFonts w:ascii="Arial" w:hAnsi="Arial" w:cs="Arial"/>
                          <w:sz w:val="28"/>
                          <w:szCs w:val="28"/>
                        </w:rPr>
                        <w:t xml:space="preserve"> to</w:t>
                      </w:r>
                      <w:r w:rsidRPr="00FC67C5">
                        <w:rPr>
                          <w:rFonts w:ascii="Arial" w:hAnsi="Arial" w:cs="Arial"/>
                          <w:sz w:val="28"/>
                          <w:szCs w:val="28"/>
                        </w:rPr>
                        <w:t xml:space="preserve">. We also </w:t>
                      </w:r>
                      <w:r>
                        <w:rPr>
                          <w:rFonts w:ascii="Arial" w:hAnsi="Arial" w:cs="Arial"/>
                          <w:sz w:val="28"/>
                          <w:szCs w:val="28"/>
                        </w:rPr>
                        <w:t>have</w:t>
                      </w:r>
                      <w:r w:rsidRPr="00FC67C5">
                        <w:rPr>
                          <w:rFonts w:ascii="Arial" w:hAnsi="Arial" w:cs="Arial"/>
                          <w:sz w:val="28"/>
                          <w:szCs w:val="28"/>
                        </w:rPr>
                        <w:t xml:space="preserve"> paper versions of the survey if you prefer.</w:t>
                      </w:r>
                      <w:r>
                        <w:rPr>
                          <w:rFonts w:ascii="Arial" w:hAnsi="Arial" w:cs="Arial"/>
                          <w:sz w:val="28"/>
                          <w:szCs w:val="28"/>
                        </w:rPr>
                        <w:t xml:space="preserve"> You can take the survey in English or Spanish.</w:t>
                      </w:r>
                    </w:p>
                  </w:txbxContent>
                </v:textbox>
                <w10:wrap type="topAndBottom" anchorx="margin" anchory="page"/>
              </v:shape>
            </w:pict>
          </mc:Fallback>
        </mc:AlternateContent>
      </w:r>
      <w:r w:rsidR="00161430">
        <w:rPr>
          <w:rFonts w:ascii="Arial" w:hAnsi="Arial" w:cs="Arial"/>
          <w:b/>
          <w:bCs/>
          <w:noProof/>
          <w:sz w:val="36"/>
          <w:szCs w:val="36"/>
        </w:rPr>
        <mc:AlternateContent>
          <mc:Choice Requires="wps">
            <w:drawing>
              <wp:anchor distT="0" distB="0" distL="114300" distR="114300" simplePos="0" relativeHeight="251662336" behindDoc="0" locked="0" layoutInCell="1" allowOverlap="1" wp14:editId="2B4FACDD" wp14:anchorId="4301725D">
                <wp:simplePos x="0" y="0"/>
                <wp:positionH relativeFrom="margin">
                  <wp:posOffset>-335280</wp:posOffset>
                </wp:positionH>
                <wp:positionV relativeFrom="page">
                  <wp:posOffset>5356860</wp:posOffset>
                </wp:positionV>
                <wp:extent cx="4328160" cy="657225"/>
                <wp:effectExtent l="38100" t="38100" r="15240" b="47625"/>
                <wp:wrapTopAndBottom/>
                <wp:docPr id="7" name="Text Box 7"/>
                <wp:cNvGraphicFramePr/>
                <a:graphic xmlns:a="http://schemas.openxmlformats.org/drawingml/2006/main">
                  <a:graphicData uri="http://schemas.microsoft.com/office/word/2010/wordprocessingShape">
                    <wps:wsp>
                      <wps:cNvSpPr txBox="1"/>
                      <wps:spPr>
                        <a:xfrm>
                          <a:off x="0" y="0"/>
                          <a:ext cx="4328160" cy="657225"/>
                        </a:xfrm>
                        <a:custGeom>
                          <a:avLst/>
                          <a:gdLst>
                            <a:gd name="connsiteX0" fmla="*/ 0 w 4328160"/>
                            <a:gd name="connsiteY0" fmla="*/ 0 h 657225"/>
                            <a:gd name="connsiteX1" fmla="*/ 575027 w 4328160"/>
                            <a:gd name="connsiteY1" fmla="*/ 0 h 657225"/>
                            <a:gd name="connsiteX2" fmla="*/ 1063491 w 4328160"/>
                            <a:gd name="connsiteY2" fmla="*/ 0 h 657225"/>
                            <a:gd name="connsiteX3" fmla="*/ 1638518 w 4328160"/>
                            <a:gd name="connsiteY3" fmla="*/ 0 h 657225"/>
                            <a:gd name="connsiteX4" fmla="*/ 2213545 w 4328160"/>
                            <a:gd name="connsiteY4" fmla="*/ 0 h 657225"/>
                            <a:gd name="connsiteX5" fmla="*/ 2788572 w 4328160"/>
                            <a:gd name="connsiteY5" fmla="*/ 0 h 657225"/>
                            <a:gd name="connsiteX6" fmla="*/ 3450162 w 4328160"/>
                            <a:gd name="connsiteY6" fmla="*/ 0 h 657225"/>
                            <a:gd name="connsiteX7" fmla="*/ 4328160 w 4328160"/>
                            <a:gd name="connsiteY7" fmla="*/ 0 h 657225"/>
                            <a:gd name="connsiteX8" fmla="*/ 4328160 w 4328160"/>
                            <a:gd name="connsiteY8" fmla="*/ 657225 h 657225"/>
                            <a:gd name="connsiteX9" fmla="*/ 3796415 w 4328160"/>
                            <a:gd name="connsiteY9" fmla="*/ 657225 h 657225"/>
                            <a:gd name="connsiteX10" fmla="*/ 3178106 w 4328160"/>
                            <a:gd name="connsiteY10" fmla="*/ 657225 h 657225"/>
                            <a:gd name="connsiteX11" fmla="*/ 2646361 w 4328160"/>
                            <a:gd name="connsiteY11" fmla="*/ 657225 h 657225"/>
                            <a:gd name="connsiteX12" fmla="*/ 1941489 w 4328160"/>
                            <a:gd name="connsiteY12" fmla="*/ 657225 h 657225"/>
                            <a:gd name="connsiteX13" fmla="*/ 1366462 w 4328160"/>
                            <a:gd name="connsiteY13" fmla="*/ 657225 h 657225"/>
                            <a:gd name="connsiteX14" fmla="*/ 877998 w 4328160"/>
                            <a:gd name="connsiteY14" fmla="*/ 657225 h 657225"/>
                            <a:gd name="connsiteX15" fmla="*/ 0 w 4328160"/>
                            <a:gd name="connsiteY15" fmla="*/ 657225 h 657225"/>
                            <a:gd name="connsiteX16" fmla="*/ 0 w 4328160"/>
                            <a:gd name="connsiteY16" fmla="*/ 0 h 6572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328160" h="657225" fill="none" extrusionOk="0">
                              <a:moveTo>
                                <a:pt x="0" y="0"/>
                              </a:moveTo>
                              <a:cubicBezTo>
                                <a:pt x="279351" y="-16880"/>
                                <a:pt x="423798" y="3171"/>
                                <a:pt x="575027" y="0"/>
                              </a:cubicBezTo>
                              <a:cubicBezTo>
                                <a:pt x="726256" y="-3171"/>
                                <a:pt x="879447" y="-154"/>
                                <a:pt x="1063491" y="0"/>
                              </a:cubicBezTo>
                              <a:cubicBezTo>
                                <a:pt x="1247535" y="154"/>
                                <a:pt x="1501516" y="-21038"/>
                                <a:pt x="1638518" y="0"/>
                              </a:cubicBezTo>
                              <a:cubicBezTo>
                                <a:pt x="1775520" y="21038"/>
                                <a:pt x="2009188" y="6767"/>
                                <a:pt x="2213545" y="0"/>
                              </a:cubicBezTo>
                              <a:cubicBezTo>
                                <a:pt x="2417902" y="-6767"/>
                                <a:pt x="2608928" y="-8766"/>
                                <a:pt x="2788572" y="0"/>
                              </a:cubicBezTo>
                              <a:cubicBezTo>
                                <a:pt x="2968216" y="8766"/>
                                <a:pt x="3130064" y="17679"/>
                                <a:pt x="3450162" y="0"/>
                              </a:cubicBezTo>
                              <a:cubicBezTo>
                                <a:pt x="3770260" y="-17679"/>
                                <a:pt x="4144290" y="42986"/>
                                <a:pt x="4328160" y="0"/>
                              </a:cubicBezTo>
                              <a:cubicBezTo>
                                <a:pt x="4325919" y="175339"/>
                                <a:pt x="4322566" y="396414"/>
                                <a:pt x="4328160" y="657225"/>
                              </a:cubicBezTo>
                              <a:cubicBezTo>
                                <a:pt x="4092794" y="645942"/>
                                <a:pt x="3907237" y="631460"/>
                                <a:pt x="3796415" y="657225"/>
                              </a:cubicBezTo>
                              <a:cubicBezTo>
                                <a:pt x="3685594" y="682990"/>
                                <a:pt x="3415233" y="677479"/>
                                <a:pt x="3178106" y="657225"/>
                              </a:cubicBezTo>
                              <a:cubicBezTo>
                                <a:pt x="2940979" y="636971"/>
                                <a:pt x="2752841" y="669332"/>
                                <a:pt x="2646361" y="657225"/>
                              </a:cubicBezTo>
                              <a:cubicBezTo>
                                <a:pt x="2539882" y="645118"/>
                                <a:pt x="2165507" y="683229"/>
                                <a:pt x="1941489" y="657225"/>
                              </a:cubicBezTo>
                              <a:cubicBezTo>
                                <a:pt x="1717471" y="631221"/>
                                <a:pt x="1491748" y="669456"/>
                                <a:pt x="1366462" y="657225"/>
                              </a:cubicBezTo>
                              <a:cubicBezTo>
                                <a:pt x="1241176" y="644994"/>
                                <a:pt x="1073302" y="677111"/>
                                <a:pt x="877998" y="657225"/>
                              </a:cubicBezTo>
                              <a:cubicBezTo>
                                <a:pt x="682694" y="637339"/>
                                <a:pt x="324304" y="687686"/>
                                <a:pt x="0" y="657225"/>
                              </a:cubicBezTo>
                              <a:cubicBezTo>
                                <a:pt x="15934" y="408528"/>
                                <a:pt x="-8649" y="134401"/>
                                <a:pt x="0" y="0"/>
                              </a:cubicBezTo>
                              <a:close/>
                            </a:path>
                            <a:path w="4328160" h="657225" stroke="0" extrusionOk="0">
                              <a:moveTo>
                                <a:pt x="0" y="0"/>
                              </a:moveTo>
                              <a:cubicBezTo>
                                <a:pt x="319253" y="25795"/>
                                <a:pt x="459070" y="-11465"/>
                                <a:pt x="661590" y="0"/>
                              </a:cubicBezTo>
                              <a:cubicBezTo>
                                <a:pt x="864110" y="11465"/>
                                <a:pt x="1034842" y="22749"/>
                                <a:pt x="1236617" y="0"/>
                              </a:cubicBezTo>
                              <a:cubicBezTo>
                                <a:pt x="1438392" y="-22749"/>
                                <a:pt x="1611556" y="-4647"/>
                                <a:pt x="1898207" y="0"/>
                              </a:cubicBezTo>
                              <a:cubicBezTo>
                                <a:pt x="2184858" y="4647"/>
                                <a:pt x="2421625" y="-22284"/>
                                <a:pt x="2559797" y="0"/>
                              </a:cubicBezTo>
                              <a:cubicBezTo>
                                <a:pt x="2697969" y="22284"/>
                                <a:pt x="2988215" y="20228"/>
                                <a:pt x="3221388" y="0"/>
                              </a:cubicBezTo>
                              <a:cubicBezTo>
                                <a:pt x="3454561" y="-20228"/>
                                <a:pt x="3605540" y="18711"/>
                                <a:pt x="3753133" y="0"/>
                              </a:cubicBezTo>
                              <a:cubicBezTo>
                                <a:pt x="3900727" y="-18711"/>
                                <a:pt x="4092646" y="-27777"/>
                                <a:pt x="4328160" y="0"/>
                              </a:cubicBezTo>
                              <a:cubicBezTo>
                                <a:pt x="4331812" y="308435"/>
                                <a:pt x="4342013" y="433661"/>
                                <a:pt x="4328160" y="657225"/>
                              </a:cubicBezTo>
                              <a:cubicBezTo>
                                <a:pt x="4123690" y="670193"/>
                                <a:pt x="4055997" y="664858"/>
                                <a:pt x="3839696" y="657225"/>
                              </a:cubicBezTo>
                              <a:cubicBezTo>
                                <a:pt x="3623395" y="649592"/>
                                <a:pt x="3426628" y="669452"/>
                                <a:pt x="3134824" y="657225"/>
                              </a:cubicBezTo>
                              <a:cubicBezTo>
                                <a:pt x="2843020" y="644998"/>
                                <a:pt x="2755153" y="635895"/>
                                <a:pt x="2429953" y="657225"/>
                              </a:cubicBezTo>
                              <a:cubicBezTo>
                                <a:pt x="2104753" y="678555"/>
                                <a:pt x="2037857" y="676606"/>
                                <a:pt x="1898207" y="657225"/>
                              </a:cubicBezTo>
                              <a:cubicBezTo>
                                <a:pt x="1758557" y="637844"/>
                                <a:pt x="1548990" y="659655"/>
                                <a:pt x="1323180" y="657225"/>
                              </a:cubicBezTo>
                              <a:cubicBezTo>
                                <a:pt x="1097370" y="654795"/>
                                <a:pt x="875085" y="659187"/>
                                <a:pt x="618309" y="657225"/>
                              </a:cubicBezTo>
                              <a:cubicBezTo>
                                <a:pt x="361533" y="655263"/>
                                <a:pt x="240457" y="662583"/>
                                <a:pt x="0" y="657225"/>
                              </a:cubicBezTo>
                              <a:cubicBezTo>
                                <a:pt x="-13768" y="516507"/>
                                <a:pt x="11407" y="312004"/>
                                <a:pt x="0" y="0"/>
                              </a:cubicBezTo>
                              <a:close/>
                            </a:path>
                          </a:pathLst>
                        </a:custGeom>
                        <a:solidFill>
                          <a:schemeClr val="bg1">
                            <a:lumMod val="85000"/>
                          </a:schemeClr>
                        </a:solidFill>
                        <a:ln w="38100">
                          <a:solidFill>
                            <a:schemeClr val="accent3">
                              <a:lumMod val="50000"/>
                            </a:schemeClr>
                          </a:solidFill>
                          <a:extLst>
                            <a:ext uri="{C807C97D-BFC1-408E-A445-0C87EB9F89A2}">
                              <ask:lineSketchStyleProps xmlns:ask="http://schemas.microsoft.com/office/drawing/2018/sketchyshapes" sd="2819047579">
                                <a:prstGeom prst="rect">
                                  <a:avLst/>
                                </a:prstGeom>
                                <ask:type>
                                  <ask:lineSketchFreehand/>
                                </ask:type>
                              </ask:lineSketchStyleProps>
                            </a:ext>
                          </a:extLst>
                        </a:ln>
                      </wps:spPr>
                      <wps:txbx>
                        <w:txbxContent>
                          <w:p w:rsidRPr="00F57F93" w:rsidR="003B3C4B" w:rsidP="00E278AD" w:rsidRDefault="003B3C4B" w14:paraId="62FD7A43" w14:textId="77777777">
                            <w:pPr>
                              <w:spacing w:after="0"/>
                              <w:rPr>
                                <w:rFonts w:ascii="Arial" w:hAnsi="Arial" w:cs="Arial"/>
                                <w:b/>
                                <w:bCs/>
                                <w:sz w:val="36"/>
                                <w:szCs w:val="36"/>
                              </w:rPr>
                            </w:pPr>
                            <w:r>
                              <w:rPr>
                                <w:rFonts w:ascii="Arial" w:hAnsi="Arial" w:cs="Arial"/>
                                <w:b/>
                                <w:bCs/>
                                <w:sz w:val="36"/>
                                <w:szCs w:val="36"/>
                              </w:rPr>
                              <w:t>Questions about</w:t>
                            </w:r>
                            <w:r w:rsidRPr="00F57F93">
                              <w:rPr>
                                <w:rFonts w:ascii="Arial" w:hAnsi="Arial" w:cs="Arial"/>
                                <w:b/>
                                <w:bCs/>
                                <w:sz w:val="36"/>
                                <w:szCs w:val="36"/>
                              </w:rPr>
                              <w:t xml:space="preserve"> participating?</w:t>
                            </w:r>
                          </w:p>
                          <w:p w:rsidRPr="00F57F93" w:rsidR="003B3C4B" w:rsidP="00E278AD" w:rsidRDefault="003B3C4B" w14:paraId="31483907" w14:textId="04B2F8D4">
                            <w:pPr>
                              <w:spacing w:after="0" w:line="240" w:lineRule="auto"/>
                              <w:rPr>
                                <w:rFonts w:ascii="Arial" w:hAnsi="Arial" w:cs="Arial"/>
                                <w:sz w:val="28"/>
                                <w:szCs w:val="28"/>
                              </w:rPr>
                            </w:pPr>
                            <w:r w:rsidRPr="00F57F93">
                              <w:rPr>
                                <w:rFonts w:ascii="Arial" w:hAnsi="Arial" w:cs="Arial"/>
                                <w:sz w:val="28"/>
                                <w:szCs w:val="28"/>
                              </w:rPr>
                              <w:t xml:space="preserve">Email </w:t>
                            </w:r>
                            <w:r w:rsidRPr="00E913AB">
                              <w:rPr>
                                <w:rFonts w:ascii="Arial" w:hAnsi="Arial" w:cs="Arial"/>
                                <w:sz w:val="28"/>
                                <w:szCs w:val="28"/>
                              </w:rPr>
                              <w:t>[</w:t>
                            </w:r>
                            <w:r>
                              <w:rPr>
                                <w:rStyle w:val="Hyperlink"/>
                                <w:rFonts w:ascii="Arial" w:hAnsi="Arial" w:cs="Arial"/>
                                <w:sz w:val="28"/>
                                <w:szCs w:val="28"/>
                              </w:rPr>
                              <w:t>STUDY E</w:t>
                            </w:r>
                            <w:r w:rsidRPr="00E913AB">
                              <w:rPr>
                                <w:rStyle w:val="Hyperlink"/>
                                <w:rFonts w:ascii="Arial" w:hAnsi="Arial" w:cs="Arial"/>
                                <w:sz w:val="28"/>
                                <w:szCs w:val="28"/>
                              </w:rPr>
                              <w:t>MAIL</w:t>
                            </w:r>
                            <w:r w:rsidRPr="005B4C30">
                              <w:rPr>
                                <w:rStyle w:val="Hyperlink"/>
                                <w:rFonts w:ascii="Arial" w:hAnsi="Arial" w:cs="Arial"/>
                                <w:color w:val="auto"/>
                                <w:sz w:val="28"/>
                                <w:szCs w:val="28"/>
                                <w:u w:val="none"/>
                              </w:rPr>
                              <w:t>] or call toll-free xxx-xxx-xxxx.</w:t>
                            </w:r>
                          </w:p>
                          <w:p w:rsidR="003B3C4B" w:rsidP="00E278AD" w:rsidRDefault="003B3C4B" w14:paraId="3AC08F7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left:0;text-align:left;margin-left:-26.4pt;margin-top:421.8pt;width:340.8pt;height:51.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spid="_x0000_s1032" fillcolor="#d8d8d8 [2732]" strokecolor="#2d3338 [160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" w14:anchorId="4301725D">
                <v:textbox>
                  <w:txbxContent>
                    <w:p w:rsidRPr="00F57F93" w:rsidR="003B3C4B" w:rsidP="00E278AD" w:rsidRDefault="003B3C4B" w14:paraId="62FD7A43" w14:textId="77777777">
                      <w:pPr>
                        <w:spacing w:after="0"/>
                        <w:rPr>
                          <w:rFonts w:ascii="Arial" w:hAnsi="Arial" w:cs="Arial"/>
                          <w:b/>
                          <w:bCs/>
                          <w:sz w:val="36"/>
                          <w:szCs w:val="36"/>
                        </w:rPr>
                      </w:pPr>
                      <w:r>
                        <w:rPr>
                          <w:rFonts w:ascii="Arial" w:hAnsi="Arial" w:cs="Arial"/>
                          <w:b/>
                          <w:bCs/>
                          <w:sz w:val="36"/>
                          <w:szCs w:val="36"/>
                        </w:rPr>
                        <w:t>Questions about</w:t>
                      </w:r>
                      <w:r w:rsidRPr="00F57F93">
                        <w:rPr>
                          <w:rFonts w:ascii="Arial" w:hAnsi="Arial" w:cs="Arial"/>
                          <w:b/>
                          <w:bCs/>
                          <w:sz w:val="36"/>
                          <w:szCs w:val="36"/>
                        </w:rPr>
                        <w:t xml:space="preserve"> participating?</w:t>
                      </w:r>
                    </w:p>
                    <w:p w:rsidRPr="00F57F93" w:rsidR="003B3C4B" w:rsidP="00E278AD" w:rsidRDefault="003B3C4B" w14:paraId="31483907" w14:textId="04B2F8D4">
                      <w:pPr>
                        <w:spacing w:after="0" w:line="240" w:lineRule="auto"/>
                        <w:rPr>
                          <w:rFonts w:ascii="Arial" w:hAnsi="Arial" w:cs="Arial"/>
                          <w:sz w:val="28"/>
                          <w:szCs w:val="28"/>
                        </w:rPr>
                      </w:pPr>
                      <w:r w:rsidRPr="00F57F93">
                        <w:rPr>
                          <w:rFonts w:ascii="Arial" w:hAnsi="Arial" w:cs="Arial"/>
                          <w:sz w:val="28"/>
                          <w:szCs w:val="28"/>
                        </w:rPr>
                        <w:t xml:space="preserve">Email </w:t>
                      </w:r>
                      <w:r w:rsidRPr="00E913AB">
                        <w:rPr>
                          <w:rFonts w:ascii="Arial" w:hAnsi="Arial" w:cs="Arial"/>
                          <w:sz w:val="28"/>
                          <w:szCs w:val="28"/>
                        </w:rPr>
                        <w:t>[</w:t>
                      </w:r>
                      <w:r>
                        <w:rPr>
                          <w:rStyle w:val="Hyperlink"/>
                          <w:rFonts w:ascii="Arial" w:hAnsi="Arial" w:cs="Arial"/>
                          <w:sz w:val="28"/>
                          <w:szCs w:val="28"/>
                        </w:rPr>
                        <w:t>STUDY E</w:t>
                      </w:r>
                      <w:r w:rsidRPr="00E913AB">
                        <w:rPr>
                          <w:rStyle w:val="Hyperlink"/>
                          <w:rFonts w:ascii="Arial" w:hAnsi="Arial" w:cs="Arial"/>
                          <w:sz w:val="28"/>
                          <w:szCs w:val="28"/>
                        </w:rPr>
                        <w:t>MAIL</w:t>
                      </w:r>
                      <w:r w:rsidRPr="005B4C30">
                        <w:rPr>
                          <w:rStyle w:val="Hyperlink"/>
                          <w:rFonts w:ascii="Arial" w:hAnsi="Arial" w:cs="Arial"/>
                          <w:color w:val="auto"/>
                          <w:sz w:val="28"/>
                          <w:szCs w:val="28"/>
                          <w:u w:val="none"/>
                        </w:rPr>
                        <w:t>] or call toll-free xxx-xxx-</w:t>
                      </w:r>
                      <w:proofErr w:type="spellStart"/>
                      <w:r w:rsidRPr="005B4C30">
                        <w:rPr>
                          <w:rStyle w:val="Hyperlink"/>
                          <w:rFonts w:ascii="Arial" w:hAnsi="Arial" w:cs="Arial"/>
                          <w:color w:val="auto"/>
                          <w:sz w:val="28"/>
                          <w:szCs w:val="28"/>
                          <w:u w:val="none"/>
                        </w:rPr>
                        <w:t>xxxx</w:t>
                      </w:r>
                      <w:proofErr w:type="spellEnd"/>
                      <w:r w:rsidRPr="005B4C30">
                        <w:rPr>
                          <w:rStyle w:val="Hyperlink"/>
                          <w:rFonts w:ascii="Arial" w:hAnsi="Arial" w:cs="Arial"/>
                          <w:color w:val="auto"/>
                          <w:sz w:val="28"/>
                          <w:szCs w:val="28"/>
                          <w:u w:val="none"/>
                        </w:rPr>
                        <w:t>.</w:t>
                      </w:r>
                    </w:p>
                    <w:p w:rsidR="003B3C4B" w:rsidP="00E278AD" w:rsidRDefault="003B3C4B" w14:paraId="3AC08F78" w14:textId="77777777"/>
                  </w:txbxContent>
                </v:textbox>
                <w10:wrap type="topAndBottom" anchorx="margin" anchory="page"/>
              </v:shape>
            </w:pict>
          </mc:Fallback>
        </mc:AlternateContent>
      </w:r>
      <w:r w:rsidR="00161430">
        <w:rPr>
          <w:rFonts w:ascii="Arial" w:hAnsi="Arial" w:cs="Arial"/>
          <w:b/>
          <w:bCs/>
          <w:noProof/>
          <w:sz w:val="36"/>
          <w:szCs w:val="36"/>
        </w:rPr>
        <mc:AlternateContent>
          <mc:Choice Requires="wps">
            <w:drawing>
              <wp:anchor distT="0" distB="0" distL="114300" distR="114300" simplePos="0" relativeHeight="251663360" behindDoc="0" locked="0" layoutInCell="1" allowOverlap="1" wp14:editId="786D7E1F" wp14:anchorId="2AC87E5D">
                <wp:simplePos x="0" y="0"/>
                <wp:positionH relativeFrom="margin">
                  <wp:posOffset>-334645</wp:posOffset>
                </wp:positionH>
                <wp:positionV relativeFrom="page">
                  <wp:posOffset>4441825</wp:posOffset>
                </wp:positionV>
                <wp:extent cx="6583680" cy="829945"/>
                <wp:effectExtent l="38100" t="57150" r="45720" b="46355"/>
                <wp:wrapTopAndBottom/>
                <wp:docPr id="8" name="Text Box 8"/>
                <wp:cNvGraphicFramePr/>
                <a:graphic xmlns:a="http://schemas.openxmlformats.org/drawingml/2006/main">
                  <a:graphicData uri="http://schemas.microsoft.com/office/word/2010/wordprocessingShape">
                    <wps:wsp>
                      <wps:cNvSpPr txBox="1"/>
                      <wps:spPr>
                        <a:xfrm>
                          <a:off x="0" y="0"/>
                          <a:ext cx="6583680" cy="829945"/>
                        </a:xfrm>
                        <a:custGeom>
                          <a:avLst/>
                          <a:gdLst>
                            <a:gd name="connsiteX0" fmla="*/ 0 w 6583680"/>
                            <a:gd name="connsiteY0" fmla="*/ 0 h 829945"/>
                            <a:gd name="connsiteX1" fmla="*/ 592531 w 6583680"/>
                            <a:gd name="connsiteY1" fmla="*/ 0 h 829945"/>
                            <a:gd name="connsiteX2" fmla="*/ 1382573 w 6583680"/>
                            <a:gd name="connsiteY2" fmla="*/ 0 h 829945"/>
                            <a:gd name="connsiteX3" fmla="*/ 1975104 w 6583680"/>
                            <a:gd name="connsiteY3" fmla="*/ 0 h 829945"/>
                            <a:gd name="connsiteX4" fmla="*/ 2435962 w 6583680"/>
                            <a:gd name="connsiteY4" fmla="*/ 0 h 829945"/>
                            <a:gd name="connsiteX5" fmla="*/ 3028493 w 6583680"/>
                            <a:gd name="connsiteY5" fmla="*/ 0 h 829945"/>
                            <a:gd name="connsiteX6" fmla="*/ 3621024 w 6583680"/>
                            <a:gd name="connsiteY6" fmla="*/ 0 h 829945"/>
                            <a:gd name="connsiteX7" fmla="*/ 4081882 w 6583680"/>
                            <a:gd name="connsiteY7" fmla="*/ 0 h 829945"/>
                            <a:gd name="connsiteX8" fmla="*/ 4740250 w 6583680"/>
                            <a:gd name="connsiteY8" fmla="*/ 0 h 829945"/>
                            <a:gd name="connsiteX9" fmla="*/ 5530291 w 6583680"/>
                            <a:gd name="connsiteY9" fmla="*/ 0 h 829945"/>
                            <a:gd name="connsiteX10" fmla="*/ 6583680 w 6583680"/>
                            <a:gd name="connsiteY10" fmla="*/ 0 h 829945"/>
                            <a:gd name="connsiteX11" fmla="*/ 6583680 w 6583680"/>
                            <a:gd name="connsiteY11" fmla="*/ 390074 h 829945"/>
                            <a:gd name="connsiteX12" fmla="*/ 6583680 w 6583680"/>
                            <a:gd name="connsiteY12" fmla="*/ 829945 h 829945"/>
                            <a:gd name="connsiteX13" fmla="*/ 6122822 w 6583680"/>
                            <a:gd name="connsiteY13" fmla="*/ 829945 h 829945"/>
                            <a:gd name="connsiteX14" fmla="*/ 5596128 w 6583680"/>
                            <a:gd name="connsiteY14" fmla="*/ 829945 h 829945"/>
                            <a:gd name="connsiteX15" fmla="*/ 5135270 w 6583680"/>
                            <a:gd name="connsiteY15" fmla="*/ 829945 h 829945"/>
                            <a:gd name="connsiteX16" fmla="*/ 4345229 w 6583680"/>
                            <a:gd name="connsiteY16" fmla="*/ 829945 h 829945"/>
                            <a:gd name="connsiteX17" fmla="*/ 3686861 w 6583680"/>
                            <a:gd name="connsiteY17" fmla="*/ 829945 h 829945"/>
                            <a:gd name="connsiteX18" fmla="*/ 3226003 w 6583680"/>
                            <a:gd name="connsiteY18" fmla="*/ 829945 h 829945"/>
                            <a:gd name="connsiteX19" fmla="*/ 2567635 w 6583680"/>
                            <a:gd name="connsiteY19" fmla="*/ 829945 h 829945"/>
                            <a:gd name="connsiteX20" fmla="*/ 1975104 w 6583680"/>
                            <a:gd name="connsiteY20" fmla="*/ 829945 h 829945"/>
                            <a:gd name="connsiteX21" fmla="*/ 1382573 w 6583680"/>
                            <a:gd name="connsiteY21" fmla="*/ 829945 h 829945"/>
                            <a:gd name="connsiteX22" fmla="*/ 921715 w 6583680"/>
                            <a:gd name="connsiteY22" fmla="*/ 829945 h 829945"/>
                            <a:gd name="connsiteX23" fmla="*/ 0 w 6583680"/>
                            <a:gd name="connsiteY23" fmla="*/ 829945 h 829945"/>
                            <a:gd name="connsiteX24" fmla="*/ 0 w 6583680"/>
                            <a:gd name="connsiteY24" fmla="*/ 414973 h 829945"/>
                            <a:gd name="connsiteX25" fmla="*/ 0 w 6583680"/>
                            <a:gd name="connsiteY25" fmla="*/ 0 h 8299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6583680" h="829945" fill="none" extrusionOk="0">
                              <a:moveTo>
                                <a:pt x="0" y="0"/>
                              </a:moveTo>
                              <a:cubicBezTo>
                                <a:pt x="249053" y="18369"/>
                                <a:pt x="412241" y="24682"/>
                                <a:pt x="592531" y="0"/>
                              </a:cubicBezTo>
                              <a:cubicBezTo>
                                <a:pt x="772821" y="-24682"/>
                                <a:pt x="1050344" y="6596"/>
                                <a:pt x="1382573" y="0"/>
                              </a:cubicBezTo>
                              <a:cubicBezTo>
                                <a:pt x="1714802" y="-6596"/>
                                <a:pt x="1695313" y="-19582"/>
                                <a:pt x="1975104" y="0"/>
                              </a:cubicBezTo>
                              <a:cubicBezTo>
                                <a:pt x="2254895" y="19582"/>
                                <a:pt x="2284346" y="-10275"/>
                                <a:pt x="2435962" y="0"/>
                              </a:cubicBezTo>
                              <a:cubicBezTo>
                                <a:pt x="2587578" y="10275"/>
                                <a:pt x="2849533" y="-18713"/>
                                <a:pt x="3028493" y="0"/>
                              </a:cubicBezTo>
                              <a:cubicBezTo>
                                <a:pt x="3207453" y="18713"/>
                                <a:pt x="3431138" y="-4301"/>
                                <a:pt x="3621024" y="0"/>
                              </a:cubicBezTo>
                              <a:cubicBezTo>
                                <a:pt x="3810910" y="4301"/>
                                <a:pt x="3960569" y="-5398"/>
                                <a:pt x="4081882" y="0"/>
                              </a:cubicBezTo>
                              <a:cubicBezTo>
                                <a:pt x="4203195" y="5398"/>
                                <a:pt x="4601857" y="31682"/>
                                <a:pt x="4740250" y="0"/>
                              </a:cubicBezTo>
                              <a:cubicBezTo>
                                <a:pt x="4878643" y="-31682"/>
                                <a:pt x="5170049" y="-30279"/>
                                <a:pt x="5530291" y="0"/>
                              </a:cubicBezTo>
                              <a:cubicBezTo>
                                <a:pt x="5890533" y="30279"/>
                                <a:pt x="6082996" y="41109"/>
                                <a:pt x="6583680" y="0"/>
                              </a:cubicBezTo>
                              <a:cubicBezTo>
                                <a:pt x="6565803" y="126042"/>
                                <a:pt x="6587167" y="195635"/>
                                <a:pt x="6583680" y="390074"/>
                              </a:cubicBezTo>
                              <a:cubicBezTo>
                                <a:pt x="6580193" y="584513"/>
                                <a:pt x="6595998" y="658163"/>
                                <a:pt x="6583680" y="829945"/>
                              </a:cubicBezTo>
                              <a:cubicBezTo>
                                <a:pt x="6485877" y="824077"/>
                                <a:pt x="6227384" y="821458"/>
                                <a:pt x="6122822" y="829945"/>
                              </a:cubicBezTo>
                              <a:cubicBezTo>
                                <a:pt x="6018260" y="838432"/>
                                <a:pt x="5844975" y="844533"/>
                                <a:pt x="5596128" y="829945"/>
                              </a:cubicBezTo>
                              <a:cubicBezTo>
                                <a:pt x="5347281" y="815357"/>
                                <a:pt x="5231186" y="846592"/>
                                <a:pt x="5135270" y="829945"/>
                              </a:cubicBezTo>
                              <a:cubicBezTo>
                                <a:pt x="5039354" y="813298"/>
                                <a:pt x="4524912" y="849508"/>
                                <a:pt x="4345229" y="829945"/>
                              </a:cubicBezTo>
                              <a:cubicBezTo>
                                <a:pt x="4165546" y="810382"/>
                                <a:pt x="3836521" y="829062"/>
                                <a:pt x="3686861" y="829945"/>
                              </a:cubicBezTo>
                              <a:cubicBezTo>
                                <a:pt x="3537201" y="830828"/>
                                <a:pt x="3411551" y="842809"/>
                                <a:pt x="3226003" y="829945"/>
                              </a:cubicBezTo>
                              <a:cubicBezTo>
                                <a:pt x="3040455" y="817081"/>
                                <a:pt x="2730179" y="840981"/>
                                <a:pt x="2567635" y="829945"/>
                              </a:cubicBezTo>
                              <a:cubicBezTo>
                                <a:pt x="2405091" y="818909"/>
                                <a:pt x="2134826" y="859061"/>
                                <a:pt x="1975104" y="829945"/>
                              </a:cubicBezTo>
                              <a:cubicBezTo>
                                <a:pt x="1815382" y="800829"/>
                                <a:pt x="1581572" y="828284"/>
                                <a:pt x="1382573" y="829945"/>
                              </a:cubicBezTo>
                              <a:cubicBezTo>
                                <a:pt x="1183574" y="831606"/>
                                <a:pt x="1105054" y="836195"/>
                                <a:pt x="921715" y="829945"/>
                              </a:cubicBezTo>
                              <a:cubicBezTo>
                                <a:pt x="738376" y="823695"/>
                                <a:pt x="325375" y="796937"/>
                                <a:pt x="0" y="829945"/>
                              </a:cubicBezTo>
                              <a:cubicBezTo>
                                <a:pt x="-10460" y="655933"/>
                                <a:pt x="-15057" y="499745"/>
                                <a:pt x="0" y="414973"/>
                              </a:cubicBezTo>
                              <a:cubicBezTo>
                                <a:pt x="15057" y="330201"/>
                                <a:pt x="14826" y="123747"/>
                                <a:pt x="0" y="0"/>
                              </a:cubicBezTo>
                              <a:close/>
                            </a:path>
                            <a:path w="6583680" h="829945" stroke="0" extrusionOk="0">
                              <a:moveTo>
                                <a:pt x="0" y="0"/>
                              </a:moveTo>
                              <a:cubicBezTo>
                                <a:pt x="216119" y="-6960"/>
                                <a:pt x="359190" y="-20307"/>
                                <a:pt x="592531" y="0"/>
                              </a:cubicBezTo>
                              <a:cubicBezTo>
                                <a:pt x="825872" y="20307"/>
                                <a:pt x="1114853" y="-22715"/>
                                <a:pt x="1250899" y="0"/>
                              </a:cubicBezTo>
                              <a:cubicBezTo>
                                <a:pt x="1386945" y="22715"/>
                                <a:pt x="1522759" y="-19761"/>
                                <a:pt x="1711757" y="0"/>
                              </a:cubicBezTo>
                              <a:cubicBezTo>
                                <a:pt x="1900755" y="19761"/>
                                <a:pt x="2055915" y="-991"/>
                                <a:pt x="2172614" y="0"/>
                              </a:cubicBezTo>
                              <a:cubicBezTo>
                                <a:pt x="2289313" y="991"/>
                                <a:pt x="2697472" y="31278"/>
                                <a:pt x="2830982" y="0"/>
                              </a:cubicBezTo>
                              <a:cubicBezTo>
                                <a:pt x="2964492" y="-31278"/>
                                <a:pt x="3196103" y="-25803"/>
                                <a:pt x="3555187" y="0"/>
                              </a:cubicBezTo>
                              <a:cubicBezTo>
                                <a:pt x="3914271" y="25803"/>
                                <a:pt x="3952796" y="5235"/>
                                <a:pt x="4213555" y="0"/>
                              </a:cubicBezTo>
                              <a:cubicBezTo>
                                <a:pt x="4474314" y="-5235"/>
                                <a:pt x="4550316" y="17359"/>
                                <a:pt x="4871923" y="0"/>
                              </a:cubicBezTo>
                              <a:cubicBezTo>
                                <a:pt x="5193530" y="-17359"/>
                                <a:pt x="5417316" y="-27731"/>
                                <a:pt x="5596128" y="0"/>
                              </a:cubicBezTo>
                              <a:cubicBezTo>
                                <a:pt x="5774940" y="27731"/>
                                <a:pt x="6224288" y="-21455"/>
                                <a:pt x="6583680" y="0"/>
                              </a:cubicBezTo>
                              <a:cubicBezTo>
                                <a:pt x="6586157" y="123073"/>
                                <a:pt x="6571772" y="231894"/>
                                <a:pt x="6583680" y="423272"/>
                              </a:cubicBezTo>
                              <a:cubicBezTo>
                                <a:pt x="6595588" y="614650"/>
                                <a:pt x="6567506" y="666835"/>
                                <a:pt x="6583680" y="829945"/>
                              </a:cubicBezTo>
                              <a:cubicBezTo>
                                <a:pt x="6380002" y="815436"/>
                                <a:pt x="6244096" y="830680"/>
                                <a:pt x="6122822" y="829945"/>
                              </a:cubicBezTo>
                              <a:cubicBezTo>
                                <a:pt x="6001548" y="829210"/>
                                <a:pt x="5689883" y="806967"/>
                                <a:pt x="5530291" y="829945"/>
                              </a:cubicBezTo>
                              <a:cubicBezTo>
                                <a:pt x="5370699" y="852923"/>
                                <a:pt x="5090207" y="817680"/>
                                <a:pt x="4871923" y="829945"/>
                              </a:cubicBezTo>
                              <a:cubicBezTo>
                                <a:pt x="4653639" y="842210"/>
                                <a:pt x="4437366" y="839358"/>
                                <a:pt x="4147718" y="829945"/>
                              </a:cubicBezTo>
                              <a:cubicBezTo>
                                <a:pt x="3858070" y="820532"/>
                                <a:pt x="3757682" y="819982"/>
                                <a:pt x="3423514" y="829945"/>
                              </a:cubicBezTo>
                              <a:cubicBezTo>
                                <a:pt x="3089346" y="839908"/>
                                <a:pt x="2966866" y="834467"/>
                                <a:pt x="2765146" y="829945"/>
                              </a:cubicBezTo>
                              <a:cubicBezTo>
                                <a:pt x="2563426" y="825423"/>
                                <a:pt x="2489888" y="839440"/>
                                <a:pt x="2304288" y="829945"/>
                              </a:cubicBezTo>
                              <a:cubicBezTo>
                                <a:pt x="2118688" y="820450"/>
                                <a:pt x="1863419" y="807449"/>
                                <a:pt x="1711757" y="829945"/>
                              </a:cubicBezTo>
                              <a:cubicBezTo>
                                <a:pt x="1560095" y="852441"/>
                                <a:pt x="1469837" y="822544"/>
                                <a:pt x="1250899" y="829945"/>
                              </a:cubicBezTo>
                              <a:cubicBezTo>
                                <a:pt x="1031961" y="837346"/>
                                <a:pt x="985957" y="850833"/>
                                <a:pt x="790042" y="829945"/>
                              </a:cubicBezTo>
                              <a:cubicBezTo>
                                <a:pt x="594127" y="809057"/>
                                <a:pt x="346156" y="865142"/>
                                <a:pt x="0" y="829945"/>
                              </a:cubicBezTo>
                              <a:cubicBezTo>
                                <a:pt x="7401" y="692530"/>
                                <a:pt x="6472" y="601662"/>
                                <a:pt x="0" y="439871"/>
                              </a:cubicBezTo>
                              <a:cubicBezTo>
                                <a:pt x="-6472" y="278080"/>
                                <a:pt x="-13274" y="199976"/>
                                <a:pt x="0" y="0"/>
                              </a:cubicBezTo>
                              <a:close/>
                            </a:path>
                          </a:pathLst>
                        </a:custGeom>
                        <a:solidFill>
                          <a:schemeClr val="accent4">
                            <a:lumMod val="20000"/>
                            <a:lumOff val="80000"/>
                          </a:schemeClr>
                        </a:solidFill>
                        <a:ln w="38100">
                          <a:solidFill>
                            <a:srgbClr val="FFC000"/>
                          </a:solidFill>
                          <a:extLst>
                            <a:ext uri="{C807C97D-BFC1-408E-A445-0C87EB9F89A2}">
                              <ask:lineSketchStyleProps xmlns:ask="http://schemas.microsoft.com/office/drawing/2018/sketchyshapes" sd="1392723379">
                                <a:prstGeom prst="rect">
                                  <a:avLst/>
                                </a:prstGeom>
                                <ask:type>
                                  <ask:lineSketchFreehand/>
                                </ask:type>
                              </ask:lineSketchStyleProps>
                            </a:ext>
                          </a:extLst>
                        </a:ln>
                      </wps:spPr>
                      <wps:txbx>
                        <w:txbxContent>
                          <w:p w:rsidR="003B3C4B" w:rsidP="00161430" w:rsidRDefault="003B3C4B" w14:paraId="64D4A573" w14:textId="754564E5">
                            <w:pPr>
                              <w:spacing w:after="0" w:line="240" w:lineRule="auto"/>
                              <w:rPr>
                                <w:rFonts w:ascii="Arial" w:hAnsi="Arial" w:cs="Arial"/>
                                <w:b/>
                                <w:bCs/>
                                <w:sz w:val="36"/>
                                <w:szCs w:val="36"/>
                              </w:rPr>
                            </w:pPr>
                            <w:r w:rsidRPr="003257B9">
                              <w:rPr>
                                <w:rFonts w:ascii="Arial" w:hAnsi="Arial" w:cs="Arial"/>
                                <w:b/>
                                <w:bCs/>
                                <w:sz w:val="36"/>
                                <w:szCs w:val="36"/>
                              </w:rPr>
                              <w:t xml:space="preserve">As a thank you, </w:t>
                            </w:r>
                            <w:r>
                              <w:rPr>
                                <w:rFonts w:ascii="Arial" w:hAnsi="Arial" w:cs="Arial"/>
                                <w:b/>
                                <w:bCs/>
                                <w:sz w:val="36"/>
                                <w:szCs w:val="36"/>
                              </w:rPr>
                              <w:t>we will offer you a total of $</w:t>
                            </w:r>
                            <w:r w:rsidR="00346C86">
                              <w:rPr>
                                <w:rFonts w:ascii="Arial" w:hAnsi="Arial" w:cs="Arial"/>
                                <w:b/>
                                <w:bCs/>
                                <w:sz w:val="36"/>
                                <w:szCs w:val="36"/>
                              </w:rPr>
                              <w:t>40</w:t>
                            </w:r>
                            <w:r w:rsidRPr="003257B9">
                              <w:rPr>
                                <w:rFonts w:ascii="Arial" w:hAnsi="Arial" w:cs="Arial"/>
                                <w:b/>
                                <w:bCs/>
                                <w:sz w:val="36"/>
                                <w:szCs w:val="36"/>
                              </w:rPr>
                              <w:t>.</w:t>
                            </w:r>
                          </w:p>
                          <w:p w:rsidRPr="00026144" w:rsidR="003B3C4B" w:rsidP="00161430" w:rsidRDefault="003B3C4B" w14:paraId="4CDC0CE9" w14:textId="5015704A">
                            <w:pPr>
                              <w:spacing w:after="0" w:line="240" w:lineRule="auto"/>
                              <w:rPr>
                                <w:rFonts w:ascii="Arial" w:hAnsi="Arial" w:cs="Arial"/>
                                <w:sz w:val="28"/>
                                <w:szCs w:val="28"/>
                              </w:rPr>
                            </w:pPr>
                            <w:r w:rsidRPr="00026144">
                              <w:rPr>
                                <w:rFonts w:ascii="Arial" w:hAnsi="Arial" w:cs="Arial"/>
                                <w:sz w:val="28"/>
                                <w:szCs w:val="28"/>
                              </w:rPr>
                              <w:t xml:space="preserve">Your invitation letter </w:t>
                            </w:r>
                            <w:r>
                              <w:rPr>
                                <w:rFonts w:ascii="Arial" w:hAnsi="Arial" w:cs="Arial"/>
                                <w:sz w:val="28"/>
                                <w:szCs w:val="28"/>
                              </w:rPr>
                              <w:t>will include</w:t>
                            </w:r>
                            <w:r w:rsidRPr="00026144">
                              <w:rPr>
                                <w:rFonts w:ascii="Arial" w:hAnsi="Arial" w:cs="Arial"/>
                                <w:sz w:val="28"/>
                                <w:szCs w:val="28"/>
                              </w:rPr>
                              <w:t xml:space="preserve"> </w:t>
                            </w:r>
                            <w:r>
                              <w:rPr>
                                <w:rFonts w:ascii="Arial" w:hAnsi="Arial" w:cs="Arial"/>
                                <w:sz w:val="28"/>
                                <w:szCs w:val="28"/>
                              </w:rPr>
                              <w:t xml:space="preserve">a </w:t>
                            </w:r>
                            <w:r w:rsidRPr="00026144">
                              <w:rPr>
                                <w:rFonts w:ascii="Arial" w:hAnsi="Arial" w:cs="Arial"/>
                                <w:sz w:val="28"/>
                                <w:szCs w:val="28"/>
                              </w:rPr>
                              <w:t>$</w:t>
                            </w:r>
                            <w:r w:rsidR="00346C86">
                              <w:rPr>
                                <w:rFonts w:ascii="Arial" w:hAnsi="Arial" w:cs="Arial"/>
                                <w:sz w:val="28"/>
                                <w:szCs w:val="28"/>
                              </w:rPr>
                              <w:t>5</w:t>
                            </w:r>
                            <w:r w:rsidRPr="00026144" w:rsidR="00346C86">
                              <w:rPr>
                                <w:rFonts w:ascii="Arial" w:hAnsi="Arial" w:cs="Arial"/>
                                <w:sz w:val="28"/>
                                <w:szCs w:val="28"/>
                              </w:rPr>
                              <w:t xml:space="preserve"> </w:t>
                            </w:r>
                            <w:r>
                              <w:rPr>
                                <w:rFonts w:ascii="Arial" w:hAnsi="Arial" w:cs="Arial"/>
                                <w:sz w:val="28"/>
                                <w:szCs w:val="28"/>
                              </w:rPr>
                              <w:t>gift card</w:t>
                            </w:r>
                            <w:r w:rsidRPr="00026144">
                              <w:rPr>
                                <w:rFonts w:ascii="Arial" w:hAnsi="Arial" w:cs="Arial"/>
                                <w:sz w:val="28"/>
                                <w:szCs w:val="28"/>
                              </w:rPr>
                              <w:t>. Mathematica will send you a $</w:t>
                            </w:r>
                            <w:r w:rsidR="00346C86">
                              <w:rPr>
                                <w:rFonts w:ascii="Arial" w:hAnsi="Arial" w:cs="Arial"/>
                                <w:sz w:val="28"/>
                                <w:szCs w:val="28"/>
                              </w:rPr>
                              <w:t>35</w:t>
                            </w:r>
                            <w:r w:rsidRPr="00026144" w:rsidR="00346C86">
                              <w:rPr>
                                <w:rFonts w:ascii="Arial" w:hAnsi="Arial" w:cs="Arial"/>
                                <w:sz w:val="28"/>
                                <w:szCs w:val="28"/>
                              </w:rPr>
                              <w:t xml:space="preserve"> </w:t>
                            </w:r>
                            <w:r>
                              <w:rPr>
                                <w:rFonts w:ascii="Arial" w:hAnsi="Arial" w:cs="Arial"/>
                                <w:sz w:val="28"/>
                                <w:szCs w:val="28"/>
                              </w:rPr>
                              <w:t xml:space="preserve">electronic </w:t>
                            </w:r>
                            <w:r w:rsidRPr="00026144">
                              <w:rPr>
                                <w:rFonts w:ascii="Arial" w:hAnsi="Arial" w:cs="Arial"/>
                                <w:sz w:val="28"/>
                                <w:szCs w:val="28"/>
                              </w:rPr>
                              <w:t xml:space="preserve">gift </w:t>
                            </w:r>
                            <w:r>
                              <w:rPr>
                                <w:rFonts w:ascii="Arial" w:hAnsi="Arial" w:cs="Arial"/>
                                <w:sz w:val="28"/>
                                <w:szCs w:val="28"/>
                              </w:rPr>
                              <w:t>card</w:t>
                            </w:r>
                            <w:r w:rsidRPr="00026144">
                              <w:rPr>
                                <w:rFonts w:ascii="Arial" w:hAnsi="Arial" w:cs="Arial"/>
                                <w:sz w:val="28"/>
                                <w:szCs w:val="28"/>
                              </w:rPr>
                              <w:t xml:space="preserve"> after you complete the survey.</w:t>
                            </w:r>
                          </w:p>
                          <w:p w:rsidRPr="003257B9" w:rsidR="003B3C4B" w:rsidP="00E278AD" w:rsidRDefault="003B3C4B" w14:paraId="04282235" w14:textId="1A2374E0">
                            <w:pPr>
                              <w:spacing w:after="0" w:line="240" w:lineRule="auto"/>
                              <w:rPr>
                                <w:rFonts w:ascii="Arial" w:hAnsi="Arial" w:cs="Arial"/>
                                <w:b/>
                                <w:bCs/>
                                <w:sz w:val="36"/>
                                <w:szCs w:val="36"/>
                              </w:rPr>
                            </w:pPr>
                          </w:p>
                          <w:p w:rsidR="003B3C4B" w:rsidP="00E278AD" w:rsidRDefault="003B3C4B" w14:paraId="12B50447"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AC87E5D">
                <v:stroke joinstyle="miter"/>
                <v:path gradientshapeok="t" o:connecttype="rect"/>
              </v:shapetype>
              <v:shape id="Text Box 8" style="position:absolute;left:0;text-align:left;margin-left:-26.35pt;margin-top:349.75pt;width:518.4pt;height:65.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8" fillcolor="#fcf0d1 [663]" strokecolor="#ffc00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">
                <v:textbox>
                  <w:txbxContent>
                    <w:p w:rsidR="003B3C4B" w:rsidP="00161430" w:rsidRDefault="003B3C4B" w14:paraId="64D4A573" w14:textId="754564E5">
                      <w:pPr>
                        <w:spacing w:after="0" w:line="240" w:lineRule="auto"/>
                        <w:rPr>
                          <w:rFonts w:ascii="Arial" w:hAnsi="Arial" w:cs="Arial"/>
                          <w:b/>
                          <w:bCs/>
                          <w:sz w:val="36"/>
                          <w:szCs w:val="36"/>
                        </w:rPr>
                      </w:pPr>
                      <w:r w:rsidRPr="003257B9">
                        <w:rPr>
                          <w:rFonts w:ascii="Arial" w:hAnsi="Arial" w:cs="Arial"/>
                          <w:b/>
                          <w:bCs/>
                          <w:sz w:val="36"/>
                          <w:szCs w:val="36"/>
                        </w:rPr>
                        <w:t xml:space="preserve">As a thank you, </w:t>
                      </w:r>
                      <w:r>
                        <w:rPr>
                          <w:rFonts w:ascii="Arial" w:hAnsi="Arial" w:cs="Arial"/>
                          <w:b/>
                          <w:bCs/>
                          <w:sz w:val="36"/>
                          <w:szCs w:val="36"/>
                        </w:rPr>
                        <w:t>we will offer you a total of $</w:t>
                      </w:r>
                      <w:r w:rsidR="00346C86">
                        <w:rPr>
                          <w:rFonts w:ascii="Arial" w:hAnsi="Arial" w:cs="Arial"/>
                          <w:b/>
                          <w:bCs/>
                          <w:sz w:val="36"/>
                          <w:szCs w:val="36"/>
                        </w:rPr>
                        <w:t>40</w:t>
                      </w:r>
                      <w:r w:rsidRPr="003257B9">
                        <w:rPr>
                          <w:rFonts w:ascii="Arial" w:hAnsi="Arial" w:cs="Arial"/>
                          <w:b/>
                          <w:bCs/>
                          <w:sz w:val="36"/>
                          <w:szCs w:val="36"/>
                        </w:rPr>
                        <w:t>.</w:t>
                      </w:r>
                    </w:p>
                    <w:p w:rsidRPr="00026144" w:rsidR="003B3C4B" w:rsidP="00161430" w:rsidRDefault="003B3C4B" w14:paraId="4CDC0CE9" w14:textId="5015704A">
                      <w:pPr>
                        <w:spacing w:after="0" w:line="240" w:lineRule="auto"/>
                        <w:rPr>
                          <w:rFonts w:ascii="Arial" w:hAnsi="Arial" w:cs="Arial"/>
                          <w:sz w:val="28"/>
                          <w:szCs w:val="28"/>
                        </w:rPr>
                      </w:pPr>
                      <w:r w:rsidRPr="00026144">
                        <w:rPr>
                          <w:rFonts w:ascii="Arial" w:hAnsi="Arial" w:cs="Arial"/>
                          <w:sz w:val="28"/>
                          <w:szCs w:val="28"/>
                        </w:rPr>
                        <w:t xml:space="preserve">Your invitation letter </w:t>
                      </w:r>
                      <w:r>
                        <w:rPr>
                          <w:rFonts w:ascii="Arial" w:hAnsi="Arial" w:cs="Arial"/>
                          <w:sz w:val="28"/>
                          <w:szCs w:val="28"/>
                        </w:rPr>
                        <w:t>will include</w:t>
                      </w:r>
                      <w:r w:rsidRPr="00026144">
                        <w:rPr>
                          <w:rFonts w:ascii="Arial" w:hAnsi="Arial" w:cs="Arial"/>
                          <w:sz w:val="28"/>
                          <w:szCs w:val="28"/>
                        </w:rPr>
                        <w:t xml:space="preserve"> </w:t>
                      </w:r>
                      <w:r>
                        <w:rPr>
                          <w:rFonts w:ascii="Arial" w:hAnsi="Arial" w:cs="Arial"/>
                          <w:sz w:val="28"/>
                          <w:szCs w:val="28"/>
                        </w:rPr>
                        <w:t xml:space="preserve">a </w:t>
                      </w:r>
                      <w:r w:rsidRPr="00026144">
                        <w:rPr>
                          <w:rFonts w:ascii="Arial" w:hAnsi="Arial" w:cs="Arial"/>
                          <w:sz w:val="28"/>
                          <w:szCs w:val="28"/>
                        </w:rPr>
                        <w:t>$</w:t>
                      </w:r>
                      <w:r w:rsidR="00346C86">
                        <w:rPr>
                          <w:rFonts w:ascii="Arial" w:hAnsi="Arial" w:cs="Arial"/>
                          <w:sz w:val="28"/>
                          <w:szCs w:val="28"/>
                        </w:rPr>
                        <w:t>5</w:t>
                      </w:r>
                      <w:r w:rsidRPr="00026144" w:rsidR="00346C86">
                        <w:rPr>
                          <w:rFonts w:ascii="Arial" w:hAnsi="Arial" w:cs="Arial"/>
                          <w:sz w:val="28"/>
                          <w:szCs w:val="28"/>
                        </w:rPr>
                        <w:t xml:space="preserve"> </w:t>
                      </w:r>
                      <w:r>
                        <w:rPr>
                          <w:rFonts w:ascii="Arial" w:hAnsi="Arial" w:cs="Arial"/>
                          <w:sz w:val="28"/>
                          <w:szCs w:val="28"/>
                        </w:rPr>
                        <w:t>gift card</w:t>
                      </w:r>
                      <w:r w:rsidRPr="00026144">
                        <w:rPr>
                          <w:rFonts w:ascii="Arial" w:hAnsi="Arial" w:cs="Arial"/>
                          <w:sz w:val="28"/>
                          <w:szCs w:val="28"/>
                        </w:rPr>
                        <w:t>. Mathematica will send you a $</w:t>
                      </w:r>
                      <w:r w:rsidR="00346C86">
                        <w:rPr>
                          <w:rFonts w:ascii="Arial" w:hAnsi="Arial" w:cs="Arial"/>
                          <w:sz w:val="28"/>
                          <w:szCs w:val="28"/>
                        </w:rPr>
                        <w:t>35</w:t>
                      </w:r>
                      <w:r w:rsidRPr="00026144" w:rsidR="00346C86">
                        <w:rPr>
                          <w:rFonts w:ascii="Arial" w:hAnsi="Arial" w:cs="Arial"/>
                          <w:sz w:val="28"/>
                          <w:szCs w:val="28"/>
                        </w:rPr>
                        <w:t xml:space="preserve"> </w:t>
                      </w:r>
                      <w:r>
                        <w:rPr>
                          <w:rFonts w:ascii="Arial" w:hAnsi="Arial" w:cs="Arial"/>
                          <w:sz w:val="28"/>
                          <w:szCs w:val="28"/>
                        </w:rPr>
                        <w:t xml:space="preserve">electronic </w:t>
                      </w:r>
                      <w:r w:rsidRPr="00026144">
                        <w:rPr>
                          <w:rFonts w:ascii="Arial" w:hAnsi="Arial" w:cs="Arial"/>
                          <w:sz w:val="28"/>
                          <w:szCs w:val="28"/>
                        </w:rPr>
                        <w:t xml:space="preserve">gift </w:t>
                      </w:r>
                      <w:r>
                        <w:rPr>
                          <w:rFonts w:ascii="Arial" w:hAnsi="Arial" w:cs="Arial"/>
                          <w:sz w:val="28"/>
                          <w:szCs w:val="28"/>
                        </w:rPr>
                        <w:t>card</w:t>
                      </w:r>
                      <w:r w:rsidRPr="00026144">
                        <w:rPr>
                          <w:rFonts w:ascii="Arial" w:hAnsi="Arial" w:cs="Arial"/>
                          <w:sz w:val="28"/>
                          <w:szCs w:val="28"/>
                        </w:rPr>
                        <w:t xml:space="preserve"> after you complete the survey.</w:t>
                      </w:r>
                    </w:p>
                    <w:p w:rsidRPr="003257B9" w:rsidR="003B3C4B" w:rsidP="00E278AD" w:rsidRDefault="003B3C4B" w14:paraId="04282235" w14:textId="1A2374E0">
                      <w:pPr>
                        <w:spacing w:after="0" w:line="240" w:lineRule="auto"/>
                        <w:rPr>
                          <w:rFonts w:ascii="Arial" w:hAnsi="Arial" w:cs="Arial"/>
                          <w:b/>
                          <w:bCs/>
                          <w:sz w:val="36"/>
                          <w:szCs w:val="36"/>
                        </w:rPr>
                      </w:pPr>
                    </w:p>
                    <w:p w:rsidR="003B3C4B" w:rsidP="00E278AD" w:rsidRDefault="003B3C4B" w14:paraId="12B50447" w14:textId="77777777"/>
                  </w:txbxContent>
                </v:textbox>
                <w10:wrap type="topAndBottom" anchorx="margin" anchory="page"/>
              </v:shape>
            </w:pict>
          </mc:Fallback>
        </mc:AlternateContent>
      </w:r>
      <w:r w:rsidR="003257B9">
        <w:rPr>
          <w:rFonts w:ascii="Arial" w:hAnsi="Arial" w:cs="Arial"/>
          <w:noProof/>
        </w:rPr>
        <w:drawing>
          <wp:anchor distT="0" distB="0" distL="114300" distR="114300" simplePos="0" relativeHeight="251659264" behindDoc="1" locked="0" layoutInCell="1" allowOverlap="1" wp14:editId="17631CFB" wp14:anchorId="6CDB8B58">
            <wp:simplePos x="0" y="0"/>
            <wp:positionH relativeFrom="page">
              <wp:align>right</wp:align>
            </wp:positionH>
            <wp:positionV relativeFrom="page">
              <wp:posOffset>1375442</wp:posOffset>
            </wp:positionV>
            <wp:extent cx="9883775" cy="6364230"/>
            <wp:effectExtent l="0" t="0" r="317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utterstock_1572375187.jpg"/>
                    <pic:cNvPicPr/>
                  </pic:nvPicPr>
                  <pic:blipFill>
                    <a:blip r:embed="rId74" cstate="print">
                      <a:extLst>
                        <a:ext uri="{28A0092B-C50C-407E-A947-70E740481C1C}">
                          <a14:useLocalDpi xmlns:a14="http://schemas.microsoft.com/office/drawing/2010/main" val="0"/>
                        </a:ext>
                      </a:extLst>
                    </a:blip>
                    <a:stretch>
                      <a:fillRect/>
                    </a:stretch>
                  </pic:blipFill>
                  <pic:spPr>
                    <a:xfrm>
                      <a:off x="0" y="0"/>
                      <a:ext cx="9883775" cy="6364230"/>
                    </a:xfrm>
                    <a:prstGeom prst="rect">
                      <a:avLst/>
                    </a:prstGeom>
                  </pic:spPr>
                </pic:pic>
              </a:graphicData>
            </a:graphic>
            <wp14:sizeRelH relativeFrom="margin">
              <wp14:pctWidth>0</wp14:pctWidth>
            </wp14:sizeRelH>
            <wp14:sizeRelV relativeFrom="margin">
              <wp14:pctHeight>0</wp14:pctHeight>
            </wp14:sizeRelV>
          </wp:anchor>
        </w:drawing>
      </w:r>
      <w:r w:rsidR="003257B9">
        <w:rPr>
          <w:rFonts w:ascii="Arial" w:hAnsi="Arial" w:cs="Arial"/>
          <w:b/>
          <w:bCs/>
          <w:noProof/>
          <w:sz w:val="36"/>
          <w:szCs w:val="36"/>
        </w:rPr>
        <mc:AlternateContent>
          <mc:Choice Requires="wps">
            <w:drawing>
              <wp:anchor distT="0" distB="0" distL="114300" distR="114300" simplePos="0" relativeHeight="251660288" behindDoc="0" locked="0" layoutInCell="1" allowOverlap="1" wp14:editId="1B8C62C6" wp14:anchorId="0C3DBDC4">
                <wp:simplePos x="0" y="0"/>
                <wp:positionH relativeFrom="margin">
                  <wp:posOffset>-335915</wp:posOffset>
                </wp:positionH>
                <wp:positionV relativeFrom="page">
                  <wp:posOffset>1749425</wp:posOffset>
                </wp:positionV>
                <wp:extent cx="6583680" cy="1138555"/>
                <wp:effectExtent l="38100" t="38100" r="45720" b="61595"/>
                <wp:wrapTopAndBottom/>
                <wp:docPr id="4" name="Text Box 4"/>
                <wp:cNvGraphicFramePr/>
                <a:graphic xmlns:a="http://schemas.openxmlformats.org/drawingml/2006/main">
                  <a:graphicData uri="http://schemas.microsoft.com/office/word/2010/wordprocessingShape">
                    <wps:wsp>
                      <wps:cNvSpPr txBox="1"/>
                      <wps:spPr>
                        <a:xfrm>
                          <a:off x="0" y="0"/>
                          <a:ext cx="6583680" cy="1138555"/>
                        </a:xfrm>
                        <a:custGeom>
                          <a:avLst/>
                          <a:gdLst>
                            <a:gd name="connsiteX0" fmla="*/ 0 w 6583680"/>
                            <a:gd name="connsiteY0" fmla="*/ 0 h 1138555"/>
                            <a:gd name="connsiteX1" fmla="*/ 592531 w 6583680"/>
                            <a:gd name="connsiteY1" fmla="*/ 0 h 1138555"/>
                            <a:gd name="connsiteX2" fmla="*/ 1185062 w 6583680"/>
                            <a:gd name="connsiteY2" fmla="*/ 0 h 1138555"/>
                            <a:gd name="connsiteX3" fmla="*/ 1843430 w 6583680"/>
                            <a:gd name="connsiteY3" fmla="*/ 0 h 1138555"/>
                            <a:gd name="connsiteX4" fmla="*/ 2370125 w 6583680"/>
                            <a:gd name="connsiteY4" fmla="*/ 0 h 1138555"/>
                            <a:gd name="connsiteX5" fmla="*/ 2962656 w 6583680"/>
                            <a:gd name="connsiteY5" fmla="*/ 0 h 1138555"/>
                            <a:gd name="connsiteX6" fmla="*/ 3423514 w 6583680"/>
                            <a:gd name="connsiteY6" fmla="*/ 0 h 1138555"/>
                            <a:gd name="connsiteX7" fmla="*/ 4147718 w 6583680"/>
                            <a:gd name="connsiteY7" fmla="*/ 0 h 1138555"/>
                            <a:gd name="connsiteX8" fmla="*/ 4806086 w 6583680"/>
                            <a:gd name="connsiteY8" fmla="*/ 0 h 1138555"/>
                            <a:gd name="connsiteX9" fmla="*/ 5266944 w 6583680"/>
                            <a:gd name="connsiteY9" fmla="*/ 0 h 1138555"/>
                            <a:gd name="connsiteX10" fmla="*/ 5991149 w 6583680"/>
                            <a:gd name="connsiteY10" fmla="*/ 0 h 1138555"/>
                            <a:gd name="connsiteX11" fmla="*/ 6583680 w 6583680"/>
                            <a:gd name="connsiteY11" fmla="*/ 0 h 1138555"/>
                            <a:gd name="connsiteX12" fmla="*/ 6583680 w 6583680"/>
                            <a:gd name="connsiteY12" fmla="*/ 580663 h 1138555"/>
                            <a:gd name="connsiteX13" fmla="*/ 6583680 w 6583680"/>
                            <a:gd name="connsiteY13" fmla="*/ 1138555 h 1138555"/>
                            <a:gd name="connsiteX14" fmla="*/ 6056986 w 6583680"/>
                            <a:gd name="connsiteY14" fmla="*/ 1138555 h 1138555"/>
                            <a:gd name="connsiteX15" fmla="*/ 5398618 w 6583680"/>
                            <a:gd name="connsiteY15" fmla="*/ 1138555 h 1138555"/>
                            <a:gd name="connsiteX16" fmla="*/ 4871923 w 6583680"/>
                            <a:gd name="connsiteY16" fmla="*/ 1138555 h 1138555"/>
                            <a:gd name="connsiteX17" fmla="*/ 4081882 w 6583680"/>
                            <a:gd name="connsiteY17" fmla="*/ 1138555 h 1138555"/>
                            <a:gd name="connsiteX18" fmla="*/ 3291840 w 6583680"/>
                            <a:gd name="connsiteY18" fmla="*/ 1138555 h 1138555"/>
                            <a:gd name="connsiteX19" fmla="*/ 2765146 w 6583680"/>
                            <a:gd name="connsiteY19" fmla="*/ 1138555 h 1138555"/>
                            <a:gd name="connsiteX20" fmla="*/ 2106778 w 6583680"/>
                            <a:gd name="connsiteY20" fmla="*/ 1138555 h 1138555"/>
                            <a:gd name="connsiteX21" fmla="*/ 1645920 w 6583680"/>
                            <a:gd name="connsiteY21" fmla="*/ 1138555 h 1138555"/>
                            <a:gd name="connsiteX22" fmla="*/ 921715 w 6583680"/>
                            <a:gd name="connsiteY22" fmla="*/ 1138555 h 1138555"/>
                            <a:gd name="connsiteX23" fmla="*/ 0 w 6583680"/>
                            <a:gd name="connsiteY23" fmla="*/ 1138555 h 1138555"/>
                            <a:gd name="connsiteX24" fmla="*/ 0 w 6583680"/>
                            <a:gd name="connsiteY24" fmla="*/ 592049 h 1138555"/>
                            <a:gd name="connsiteX25" fmla="*/ 0 w 6583680"/>
                            <a:gd name="connsiteY25" fmla="*/ 0 h 11385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6583680" h="1138555" fill="none" extrusionOk="0">
                              <a:moveTo>
                                <a:pt x="0" y="0"/>
                              </a:moveTo>
                              <a:cubicBezTo>
                                <a:pt x="287178" y="26693"/>
                                <a:pt x="312608" y="-9935"/>
                                <a:pt x="592531" y="0"/>
                              </a:cubicBezTo>
                              <a:cubicBezTo>
                                <a:pt x="872454" y="9935"/>
                                <a:pt x="931946" y="-17822"/>
                                <a:pt x="1185062" y="0"/>
                              </a:cubicBezTo>
                              <a:cubicBezTo>
                                <a:pt x="1438178" y="17822"/>
                                <a:pt x="1592871" y="19502"/>
                                <a:pt x="1843430" y="0"/>
                              </a:cubicBezTo>
                              <a:cubicBezTo>
                                <a:pt x="2093989" y="-19502"/>
                                <a:pt x="2196195" y="11697"/>
                                <a:pt x="2370125" y="0"/>
                              </a:cubicBezTo>
                              <a:cubicBezTo>
                                <a:pt x="2544055" y="-11697"/>
                                <a:pt x="2714050" y="28748"/>
                                <a:pt x="2962656" y="0"/>
                              </a:cubicBezTo>
                              <a:cubicBezTo>
                                <a:pt x="3211262" y="-28748"/>
                                <a:pt x="3318945" y="-7339"/>
                                <a:pt x="3423514" y="0"/>
                              </a:cubicBezTo>
                              <a:cubicBezTo>
                                <a:pt x="3528083" y="7339"/>
                                <a:pt x="3858459" y="28738"/>
                                <a:pt x="4147718" y="0"/>
                              </a:cubicBezTo>
                              <a:cubicBezTo>
                                <a:pt x="4436977" y="-28738"/>
                                <a:pt x="4501677" y="27349"/>
                                <a:pt x="4806086" y="0"/>
                              </a:cubicBezTo>
                              <a:cubicBezTo>
                                <a:pt x="5110495" y="-27349"/>
                                <a:pt x="5167218" y="-18781"/>
                                <a:pt x="5266944" y="0"/>
                              </a:cubicBezTo>
                              <a:cubicBezTo>
                                <a:pt x="5366670" y="18781"/>
                                <a:pt x="5646953" y="-29971"/>
                                <a:pt x="5991149" y="0"/>
                              </a:cubicBezTo>
                              <a:cubicBezTo>
                                <a:pt x="6335345" y="29971"/>
                                <a:pt x="6295483" y="-3952"/>
                                <a:pt x="6583680" y="0"/>
                              </a:cubicBezTo>
                              <a:cubicBezTo>
                                <a:pt x="6603130" y="158602"/>
                                <a:pt x="6569313" y="433455"/>
                                <a:pt x="6583680" y="580663"/>
                              </a:cubicBezTo>
                              <a:cubicBezTo>
                                <a:pt x="6598047" y="727871"/>
                                <a:pt x="6564040" y="982673"/>
                                <a:pt x="6583680" y="1138555"/>
                              </a:cubicBezTo>
                              <a:cubicBezTo>
                                <a:pt x="6361246" y="1125648"/>
                                <a:pt x="6174817" y="1136555"/>
                                <a:pt x="6056986" y="1138555"/>
                              </a:cubicBezTo>
                              <a:cubicBezTo>
                                <a:pt x="5939155" y="1140555"/>
                                <a:pt x="5704705" y="1117750"/>
                                <a:pt x="5398618" y="1138555"/>
                              </a:cubicBezTo>
                              <a:cubicBezTo>
                                <a:pt x="5092531" y="1159360"/>
                                <a:pt x="5019879" y="1141015"/>
                                <a:pt x="4871923" y="1138555"/>
                              </a:cubicBezTo>
                              <a:cubicBezTo>
                                <a:pt x="4723968" y="1136095"/>
                                <a:pt x="4265914" y="1118624"/>
                                <a:pt x="4081882" y="1138555"/>
                              </a:cubicBezTo>
                              <a:cubicBezTo>
                                <a:pt x="3897850" y="1158486"/>
                                <a:pt x="3488611" y="1171516"/>
                                <a:pt x="3291840" y="1138555"/>
                              </a:cubicBezTo>
                              <a:cubicBezTo>
                                <a:pt x="3095069" y="1105594"/>
                                <a:pt x="2974550" y="1149508"/>
                                <a:pt x="2765146" y="1138555"/>
                              </a:cubicBezTo>
                              <a:cubicBezTo>
                                <a:pt x="2555742" y="1127602"/>
                                <a:pt x="2348588" y="1121519"/>
                                <a:pt x="2106778" y="1138555"/>
                              </a:cubicBezTo>
                              <a:cubicBezTo>
                                <a:pt x="1864968" y="1155591"/>
                                <a:pt x="1796778" y="1143673"/>
                                <a:pt x="1645920" y="1138555"/>
                              </a:cubicBezTo>
                              <a:cubicBezTo>
                                <a:pt x="1495062" y="1133437"/>
                                <a:pt x="1139206" y="1174676"/>
                                <a:pt x="921715" y="1138555"/>
                              </a:cubicBezTo>
                              <a:cubicBezTo>
                                <a:pt x="704225" y="1102434"/>
                                <a:pt x="448185" y="1180444"/>
                                <a:pt x="0" y="1138555"/>
                              </a:cubicBezTo>
                              <a:cubicBezTo>
                                <a:pt x="-20167" y="892254"/>
                                <a:pt x="14950" y="773164"/>
                                <a:pt x="0" y="592049"/>
                              </a:cubicBezTo>
                              <a:cubicBezTo>
                                <a:pt x="-14950" y="410934"/>
                                <a:pt x="1253" y="279044"/>
                                <a:pt x="0" y="0"/>
                              </a:cubicBezTo>
                              <a:close/>
                            </a:path>
                            <a:path w="6583680" h="1138555" stroke="0" extrusionOk="0">
                              <a:moveTo>
                                <a:pt x="0" y="0"/>
                              </a:moveTo>
                              <a:cubicBezTo>
                                <a:pt x="131401" y="-20700"/>
                                <a:pt x="442678" y="-3018"/>
                                <a:pt x="592531" y="0"/>
                              </a:cubicBezTo>
                              <a:cubicBezTo>
                                <a:pt x="742384" y="3018"/>
                                <a:pt x="1028475" y="-13667"/>
                                <a:pt x="1185062" y="0"/>
                              </a:cubicBezTo>
                              <a:cubicBezTo>
                                <a:pt x="1341649" y="13667"/>
                                <a:pt x="1644477" y="3366"/>
                                <a:pt x="1975104" y="0"/>
                              </a:cubicBezTo>
                              <a:cubicBezTo>
                                <a:pt x="2305731" y="-3366"/>
                                <a:pt x="2351158" y="-3641"/>
                                <a:pt x="2633472" y="0"/>
                              </a:cubicBezTo>
                              <a:cubicBezTo>
                                <a:pt x="2915786" y="3641"/>
                                <a:pt x="3207384" y="-24525"/>
                                <a:pt x="3423514" y="0"/>
                              </a:cubicBezTo>
                              <a:cubicBezTo>
                                <a:pt x="3639644" y="24525"/>
                                <a:pt x="3809303" y="-20094"/>
                                <a:pt x="4147718" y="0"/>
                              </a:cubicBezTo>
                              <a:cubicBezTo>
                                <a:pt x="4486133" y="20094"/>
                                <a:pt x="4529167" y="7881"/>
                                <a:pt x="4806086" y="0"/>
                              </a:cubicBezTo>
                              <a:cubicBezTo>
                                <a:pt x="5083005" y="-7881"/>
                                <a:pt x="5401147" y="16714"/>
                                <a:pt x="5596128" y="0"/>
                              </a:cubicBezTo>
                              <a:cubicBezTo>
                                <a:pt x="5791109" y="-16714"/>
                                <a:pt x="6283888" y="-38518"/>
                                <a:pt x="6583680" y="0"/>
                              </a:cubicBezTo>
                              <a:cubicBezTo>
                                <a:pt x="6612074" y="126656"/>
                                <a:pt x="6602606" y="449489"/>
                                <a:pt x="6583680" y="592049"/>
                              </a:cubicBezTo>
                              <a:cubicBezTo>
                                <a:pt x="6564754" y="734609"/>
                                <a:pt x="6571646" y="969496"/>
                                <a:pt x="6583680" y="1138555"/>
                              </a:cubicBezTo>
                              <a:cubicBezTo>
                                <a:pt x="6440422" y="1155017"/>
                                <a:pt x="6315548" y="1124778"/>
                                <a:pt x="6056986" y="1138555"/>
                              </a:cubicBezTo>
                              <a:cubicBezTo>
                                <a:pt x="5798424" y="1152332"/>
                                <a:pt x="5665620" y="1128279"/>
                                <a:pt x="5332781" y="1138555"/>
                              </a:cubicBezTo>
                              <a:cubicBezTo>
                                <a:pt x="4999942" y="1148831"/>
                                <a:pt x="5003459" y="1113938"/>
                                <a:pt x="4674413" y="1138555"/>
                              </a:cubicBezTo>
                              <a:cubicBezTo>
                                <a:pt x="4345367" y="1163172"/>
                                <a:pt x="4194693" y="1163931"/>
                                <a:pt x="4016045" y="1138555"/>
                              </a:cubicBezTo>
                              <a:cubicBezTo>
                                <a:pt x="3837397" y="1113179"/>
                                <a:pt x="3681218" y="1126698"/>
                                <a:pt x="3489350" y="1138555"/>
                              </a:cubicBezTo>
                              <a:cubicBezTo>
                                <a:pt x="3297483" y="1150412"/>
                                <a:pt x="3159918" y="1155779"/>
                                <a:pt x="2896819" y="1138555"/>
                              </a:cubicBezTo>
                              <a:cubicBezTo>
                                <a:pt x="2633720" y="1121331"/>
                                <a:pt x="2511338" y="1162575"/>
                                <a:pt x="2172614" y="1138555"/>
                              </a:cubicBezTo>
                              <a:cubicBezTo>
                                <a:pt x="1833891" y="1114535"/>
                                <a:pt x="1705257" y="1122964"/>
                                <a:pt x="1448410" y="1138555"/>
                              </a:cubicBezTo>
                              <a:cubicBezTo>
                                <a:pt x="1191563" y="1154146"/>
                                <a:pt x="885370" y="1142735"/>
                                <a:pt x="658368" y="1138555"/>
                              </a:cubicBezTo>
                              <a:cubicBezTo>
                                <a:pt x="431366" y="1134375"/>
                                <a:pt x="209549" y="1120241"/>
                                <a:pt x="0" y="1138555"/>
                              </a:cubicBezTo>
                              <a:cubicBezTo>
                                <a:pt x="-6165" y="860105"/>
                                <a:pt x="5537" y="779664"/>
                                <a:pt x="0" y="557892"/>
                              </a:cubicBezTo>
                              <a:cubicBezTo>
                                <a:pt x="-5537" y="336120"/>
                                <a:pt x="18337" y="210388"/>
                                <a:pt x="0" y="0"/>
                              </a:cubicBezTo>
                              <a:close/>
                            </a:path>
                          </a:pathLst>
                        </a:custGeom>
                        <a:solidFill>
                          <a:schemeClr val="accent1">
                            <a:lumMod val="10000"/>
                            <a:lumOff val="90000"/>
                          </a:schemeClr>
                        </a:solidFill>
                        <a:ln w="38100">
                          <a:solidFill>
                            <a:schemeClr val="accent1">
                              <a:lumMod val="75000"/>
                              <a:lumOff val="25000"/>
                            </a:schemeClr>
                          </a:solidFill>
                          <a:extLst>
                            <a:ext uri="{C807C97D-BFC1-408E-A445-0C87EB9F89A2}">
                              <ask:lineSketchStyleProps xmlns:ask="http://schemas.microsoft.com/office/drawing/2018/sketchyshapes" sd="205592539">
                                <a:prstGeom prst="rect">
                                  <a:avLst/>
                                </a:prstGeom>
                                <ask:type>
                                  <ask:lineSketchFreehand/>
                                </ask:type>
                              </ask:lineSketchStyleProps>
                            </a:ext>
                          </a:extLst>
                        </a:ln>
                      </wps:spPr>
                      <wps:txbx>
                        <w:txbxContent>
                          <w:p w:rsidRPr="00876D01" w:rsidR="003B3C4B" w:rsidP="00E278AD" w:rsidRDefault="003B3C4B" w14:paraId="3AE0389C" w14:textId="77777777">
                            <w:pPr>
                              <w:spacing w:after="0"/>
                              <w:rPr>
                                <w:rFonts w:ascii="Arial" w:hAnsi="Arial" w:cs="Arial"/>
                                <w:b/>
                                <w:bCs/>
                                <w:sz w:val="36"/>
                                <w:szCs w:val="36"/>
                              </w:rPr>
                            </w:pPr>
                            <w:r w:rsidRPr="00876D01">
                              <w:rPr>
                                <w:rFonts w:ascii="Arial" w:hAnsi="Arial" w:cs="Arial"/>
                                <w:b/>
                                <w:bCs/>
                                <w:sz w:val="36"/>
                                <w:szCs w:val="36"/>
                              </w:rPr>
                              <w:t>What is ExCELS?</w:t>
                            </w:r>
                          </w:p>
                          <w:p w:rsidRPr="00876D01" w:rsidR="003B3C4B" w:rsidP="00E278AD" w:rsidRDefault="003B3C4B" w14:paraId="46E87C42" w14:textId="77777777">
                            <w:pPr>
                              <w:spacing w:after="0"/>
                              <w:rPr>
                                <w:rFonts w:ascii="Arial" w:hAnsi="Arial" w:cs="Arial"/>
                                <w:sz w:val="28"/>
                                <w:szCs w:val="28"/>
                              </w:rPr>
                            </w:pPr>
                            <w:r>
                              <w:rPr>
                                <w:rFonts w:ascii="Arial" w:hAnsi="Arial" w:cs="Arial"/>
                                <w:sz w:val="28"/>
                                <w:szCs w:val="28"/>
                              </w:rPr>
                              <w:t>ExCELS is a</w:t>
                            </w:r>
                            <w:r w:rsidRPr="00876D01">
                              <w:rPr>
                                <w:rFonts w:ascii="Arial" w:hAnsi="Arial" w:cs="Arial"/>
                                <w:sz w:val="28"/>
                                <w:szCs w:val="28"/>
                              </w:rPr>
                              <w:t xml:space="preserve"> study about </w:t>
                            </w:r>
                            <w:r>
                              <w:rPr>
                                <w:rFonts w:ascii="Arial" w:hAnsi="Arial" w:cs="Arial"/>
                                <w:sz w:val="28"/>
                                <w:szCs w:val="28"/>
                              </w:rPr>
                              <w:t>how leadership works in early care and education centers</w:t>
                            </w:r>
                            <w:r w:rsidRPr="00876D01">
                              <w:rPr>
                                <w:rFonts w:ascii="Arial" w:hAnsi="Arial" w:cs="Arial"/>
                                <w:sz w:val="28"/>
                                <w:szCs w:val="28"/>
                              </w:rPr>
                              <w:t xml:space="preserve">. </w:t>
                            </w:r>
                            <w:r>
                              <w:rPr>
                                <w:rFonts w:ascii="Arial" w:hAnsi="Arial" w:cs="Arial"/>
                                <w:sz w:val="28"/>
                                <w:szCs w:val="28"/>
                              </w:rPr>
                              <w:t>There will be one</w:t>
                            </w:r>
                            <w:r w:rsidRPr="00876D01">
                              <w:rPr>
                                <w:rFonts w:ascii="Arial" w:hAnsi="Arial" w:cs="Arial"/>
                                <w:sz w:val="28"/>
                                <w:szCs w:val="28"/>
                              </w:rPr>
                              <w:t xml:space="preserve"> survey for center managers and </w:t>
                            </w:r>
                            <w:r>
                              <w:rPr>
                                <w:rFonts w:ascii="Arial" w:hAnsi="Arial" w:cs="Arial"/>
                                <w:sz w:val="28"/>
                                <w:szCs w:val="28"/>
                              </w:rPr>
                              <w:t xml:space="preserve">one for </w:t>
                            </w:r>
                            <w:r w:rsidRPr="00876D01">
                              <w:rPr>
                                <w:rFonts w:ascii="Arial" w:hAnsi="Arial" w:cs="Arial"/>
                                <w:sz w:val="28"/>
                                <w:szCs w:val="28"/>
                              </w:rPr>
                              <w:t>teaching staff</w:t>
                            </w:r>
                            <w:r>
                              <w:rPr>
                                <w:rFonts w:ascii="Arial" w:hAnsi="Arial" w:cs="Arial"/>
                                <w:sz w:val="28"/>
                                <w:szCs w:val="28"/>
                              </w:rPr>
                              <w:t xml:space="preserve"> (lead or co-teachers and assistant teachers)</w:t>
                            </w:r>
                            <w:r w:rsidRPr="00876D01">
                              <w:rPr>
                                <w:rFonts w:ascii="Arial" w:hAnsi="Arial" w:cs="Arial"/>
                                <w:sz w:val="28"/>
                                <w:szCs w:val="28"/>
                              </w:rPr>
                              <w:t>.</w:t>
                            </w:r>
                          </w:p>
                          <w:p w:rsidR="003B3C4B" w:rsidP="00E278AD" w:rsidRDefault="003B3C4B" w14:paraId="5FF3C3A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left:0;text-align:left;margin-left:-26.45pt;margin-top:137.75pt;width:518.4pt;height:89.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spid="_x0000_s1034" fillcolor="#dae9f9 [340]" strokecolor="#195ca5 [242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" w14:anchorId="0C3DBDC4">
                <v:textbox>
                  <w:txbxContent>
                    <w:p w:rsidRPr="00876D01" w:rsidR="003B3C4B" w:rsidP="00E278AD" w:rsidRDefault="003B3C4B" w14:paraId="3AE0389C" w14:textId="77777777">
                      <w:pPr>
                        <w:spacing w:after="0"/>
                        <w:rPr>
                          <w:rFonts w:ascii="Arial" w:hAnsi="Arial" w:cs="Arial"/>
                          <w:b/>
                          <w:bCs/>
                          <w:sz w:val="36"/>
                          <w:szCs w:val="36"/>
                        </w:rPr>
                      </w:pPr>
                      <w:r w:rsidRPr="00876D01">
                        <w:rPr>
                          <w:rFonts w:ascii="Arial" w:hAnsi="Arial" w:cs="Arial"/>
                          <w:b/>
                          <w:bCs/>
                          <w:sz w:val="36"/>
                          <w:szCs w:val="36"/>
                        </w:rPr>
                        <w:t>What is ExCELS?</w:t>
                      </w:r>
                    </w:p>
                    <w:p w:rsidRPr="00876D01" w:rsidR="003B3C4B" w:rsidP="00E278AD" w:rsidRDefault="003B3C4B" w14:paraId="46E87C42" w14:textId="77777777">
                      <w:pPr>
                        <w:spacing w:after="0"/>
                        <w:rPr>
                          <w:rFonts w:ascii="Arial" w:hAnsi="Arial" w:cs="Arial"/>
                          <w:sz w:val="28"/>
                          <w:szCs w:val="28"/>
                        </w:rPr>
                      </w:pPr>
                      <w:r>
                        <w:rPr>
                          <w:rFonts w:ascii="Arial" w:hAnsi="Arial" w:cs="Arial"/>
                          <w:sz w:val="28"/>
                          <w:szCs w:val="28"/>
                        </w:rPr>
                        <w:t>ExCELS is a</w:t>
                      </w:r>
                      <w:r w:rsidRPr="00876D01">
                        <w:rPr>
                          <w:rFonts w:ascii="Arial" w:hAnsi="Arial" w:cs="Arial"/>
                          <w:sz w:val="28"/>
                          <w:szCs w:val="28"/>
                        </w:rPr>
                        <w:t xml:space="preserve"> study about </w:t>
                      </w:r>
                      <w:r>
                        <w:rPr>
                          <w:rFonts w:ascii="Arial" w:hAnsi="Arial" w:cs="Arial"/>
                          <w:sz w:val="28"/>
                          <w:szCs w:val="28"/>
                        </w:rPr>
                        <w:t>how leadership works in early care and education centers</w:t>
                      </w:r>
                      <w:r w:rsidRPr="00876D01">
                        <w:rPr>
                          <w:rFonts w:ascii="Arial" w:hAnsi="Arial" w:cs="Arial"/>
                          <w:sz w:val="28"/>
                          <w:szCs w:val="28"/>
                        </w:rPr>
                        <w:t xml:space="preserve">. </w:t>
                      </w:r>
                      <w:r>
                        <w:rPr>
                          <w:rFonts w:ascii="Arial" w:hAnsi="Arial" w:cs="Arial"/>
                          <w:sz w:val="28"/>
                          <w:szCs w:val="28"/>
                        </w:rPr>
                        <w:t>There will be one</w:t>
                      </w:r>
                      <w:r w:rsidRPr="00876D01">
                        <w:rPr>
                          <w:rFonts w:ascii="Arial" w:hAnsi="Arial" w:cs="Arial"/>
                          <w:sz w:val="28"/>
                          <w:szCs w:val="28"/>
                        </w:rPr>
                        <w:t xml:space="preserve"> survey for center managers and </w:t>
                      </w:r>
                      <w:r>
                        <w:rPr>
                          <w:rFonts w:ascii="Arial" w:hAnsi="Arial" w:cs="Arial"/>
                          <w:sz w:val="28"/>
                          <w:szCs w:val="28"/>
                        </w:rPr>
                        <w:t xml:space="preserve">one for </w:t>
                      </w:r>
                      <w:r w:rsidRPr="00876D01">
                        <w:rPr>
                          <w:rFonts w:ascii="Arial" w:hAnsi="Arial" w:cs="Arial"/>
                          <w:sz w:val="28"/>
                          <w:szCs w:val="28"/>
                        </w:rPr>
                        <w:t>teaching staff</w:t>
                      </w:r>
                      <w:r>
                        <w:rPr>
                          <w:rFonts w:ascii="Arial" w:hAnsi="Arial" w:cs="Arial"/>
                          <w:sz w:val="28"/>
                          <w:szCs w:val="28"/>
                        </w:rPr>
                        <w:t xml:space="preserve"> (lead or co-teachers and assistant teachers)</w:t>
                      </w:r>
                      <w:r w:rsidRPr="00876D01">
                        <w:rPr>
                          <w:rFonts w:ascii="Arial" w:hAnsi="Arial" w:cs="Arial"/>
                          <w:sz w:val="28"/>
                          <w:szCs w:val="28"/>
                        </w:rPr>
                        <w:t>.</w:t>
                      </w:r>
                    </w:p>
                    <w:p w:rsidR="003B3C4B" w:rsidP="00E278AD" w:rsidRDefault="003B3C4B" w14:paraId="5FF3C3AB" w14:textId="77777777"/>
                  </w:txbxContent>
                </v:textbox>
                <w10:wrap type="topAndBottom" anchorx="margin" anchory="page"/>
              </v:shape>
            </w:pict>
          </mc:Fallback>
        </mc:AlternateContent>
      </w:r>
      <w:r w:rsidRPr="00876D01" w:rsidR="00E278AD">
        <w:rPr>
          <w:rFonts w:ascii="Arial" w:hAnsi="Arial" w:cs="Arial"/>
          <w:b/>
          <w:bCs/>
          <w:sz w:val="36"/>
          <w:szCs w:val="36"/>
        </w:rPr>
        <w:t>Mathematica, a</w:t>
      </w:r>
      <w:r w:rsidR="00C3293E">
        <w:rPr>
          <w:rFonts w:ascii="Arial" w:hAnsi="Arial" w:cs="Arial"/>
          <w:b/>
          <w:bCs/>
          <w:sz w:val="36"/>
          <w:szCs w:val="36"/>
        </w:rPr>
        <w:t>n</w:t>
      </w:r>
      <w:r w:rsidRPr="00876D01" w:rsidR="00E278AD">
        <w:rPr>
          <w:rFonts w:ascii="Arial" w:hAnsi="Arial" w:cs="Arial"/>
          <w:b/>
          <w:bCs/>
          <w:sz w:val="36"/>
          <w:szCs w:val="36"/>
        </w:rPr>
        <w:t xml:space="preserve"> independent research </w:t>
      </w:r>
      <w:r w:rsidR="00C3293E">
        <w:rPr>
          <w:rFonts w:ascii="Arial" w:hAnsi="Arial" w:cs="Arial"/>
          <w:b/>
          <w:bCs/>
          <w:sz w:val="36"/>
          <w:szCs w:val="36"/>
        </w:rPr>
        <w:t>firm</w:t>
      </w:r>
      <w:r w:rsidRPr="00876D01" w:rsidR="00E278AD">
        <w:rPr>
          <w:rFonts w:ascii="Arial" w:hAnsi="Arial" w:cs="Arial"/>
          <w:b/>
          <w:bCs/>
          <w:sz w:val="36"/>
          <w:szCs w:val="36"/>
        </w:rPr>
        <w:t xml:space="preserve">, is </w:t>
      </w:r>
      <w:r w:rsidR="00E278AD">
        <w:rPr>
          <w:rFonts w:ascii="Arial" w:hAnsi="Arial" w:cs="Arial"/>
          <w:b/>
          <w:bCs/>
          <w:sz w:val="36"/>
          <w:szCs w:val="36"/>
        </w:rPr>
        <w:t>inviting</w:t>
      </w:r>
      <w:r w:rsidRPr="00876D01" w:rsidR="00E278AD">
        <w:rPr>
          <w:rFonts w:ascii="Arial" w:hAnsi="Arial" w:cs="Arial"/>
          <w:b/>
          <w:bCs/>
          <w:sz w:val="36"/>
          <w:szCs w:val="36"/>
        </w:rPr>
        <w:t xml:space="preserve"> </w:t>
      </w:r>
      <w:r w:rsidR="00E278AD">
        <w:rPr>
          <w:rFonts w:ascii="Arial" w:hAnsi="Arial" w:cs="Arial"/>
          <w:b/>
          <w:bCs/>
          <w:sz w:val="36"/>
          <w:szCs w:val="36"/>
        </w:rPr>
        <w:t>teaching staff</w:t>
      </w:r>
      <w:r w:rsidRPr="00876D01" w:rsidR="00E278AD">
        <w:rPr>
          <w:rFonts w:ascii="Arial" w:hAnsi="Arial" w:cs="Arial"/>
          <w:b/>
          <w:bCs/>
          <w:sz w:val="36"/>
          <w:szCs w:val="36"/>
        </w:rPr>
        <w:t xml:space="preserve"> </w:t>
      </w:r>
      <w:r w:rsidRPr="0065762E" w:rsidR="00E278AD">
        <w:rPr>
          <w:rFonts w:ascii="Arial" w:hAnsi="Arial" w:cs="Arial"/>
          <w:b/>
          <w:bCs/>
          <w:sz w:val="36"/>
          <w:szCs w:val="36"/>
        </w:rPr>
        <w:t xml:space="preserve">to </w:t>
      </w:r>
      <w:r w:rsidRPr="003257B9" w:rsidR="00E278AD">
        <w:rPr>
          <w:rFonts w:ascii="Arial" w:hAnsi="Arial" w:cs="Arial"/>
          <w:b/>
          <w:bCs/>
          <w:i/>
          <w:iCs/>
          <w:color w:val="C00000"/>
          <w:sz w:val="36"/>
          <w:szCs w:val="36"/>
        </w:rPr>
        <w:t>complete a survey</w:t>
      </w:r>
      <w:r w:rsidRPr="0065762E" w:rsidR="00E278AD">
        <w:rPr>
          <w:rFonts w:ascii="Arial" w:hAnsi="Arial" w:cs="Arial"/>
          <w:b/>
          <w:bCs/>
          <w:color w:val="C00000"/>
          <w:sz w:val="36"/>
          <w:szCs w:val="36"/>
        </w:rPr>
        <w:t xml:space="preserve"> </w:t>
      </w:r>
      <w:r w:rsidRPr="00876D01" w:rsidR="00E278AD">
        <w:rPr>
          <w:rFonts w:ascii="Arial" w:hAnsi="Arial" w:cs="Arial"/>
          <w:b/>
          <w:bCs/>
          <w:sz w:val="36"/>
          <w:szCs w:val="36"/>
        </w:rPr>
        <w:t>as part of the Early Care and Education Leadership Study (ExCELS).</w:t>
      </w:r>
    </w:p>
    <w:p w:rsidRPr="00876D01" w:rsidR="00E278AD" w:rsidP="00E278AD" w:rsidRDefault="00D1711D" w14:paraId="469598E8" w14:textId="72FF1F37">
      <w:pPr>
        <w:rPr>
          <w:rFonts w:ascii="Arial" w:hAnsi="Arial" w:cs="Arial"/>
        </w:rPr>
      </w:pPr>
      <w:r w:rsidRPr="00E24067">
        <w:rPr>
          <w:rFonts w:ascii="Arial" w:hAnsi="Arial" w:cs="Arial"/>
          <w:b/>
          <w:bCs/>
          <w:noProof/>
          <w:sz w:val="36"/>
          <w:szCs w:val="36"/>
        </w:rPr>
        <mc:AlternateContent>
          <mc:Choice Requires="wps">
            <w:drawing>
              <wp:anchor distT="45720" distB="45720" distL="114300" distR="114300" simplePos="0" relativeHeight="251675648" behindDoc="0" locked="0" layoutInCell="1" allowOverlap="1" wp14:editId="03EFBDB1" wp14:anchorId="405D6516">
                <wp:simplePos x="0" y="0"/>
                <wp:positionH relativeFrom="column">
                  <wp:posOffset>-888275</wp:posOffset>
                </wp:positionH>
                <wp:positionV relativeFrom="paragraph">
                  <wp:posOffset>5631271</wp:posOffset>
                </wp:positionV>
                <wp:extent cx="2360930" cy="1404620"/>
                <wp:effectExtent l="0" t="0" r="0" b="444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Pr="00D1711D" w:rsidR="003B3C4B" w:rsidP="00D1711D" w:rsidRDefault="003B3C4B" w14:paraId="4DDAC353" w14:textId="77777777">
                            <w:pPr>
                              <w:spacing w:after="0"/>
                              <w:rPr>
                                <w:rFonts w:ascii="Arial" w:hAnsi="Arial" w:eastAsia="Calibri" w:cs="Arial"/>
                                <w:sz w:val="18"/>
                                <w:szCs w:val="18"/>
                              </w:rPr>
                            </w:pPr>
                            <w:r w:rsidRPr="00D1711D">
                              <w:rPr>
                                <w:rFonts w:ascii="Arial" w:hAnsi="Arial" w:eastAsia="Calibri" w:cs="Arial"/>
                                <w:sz w:val="18"/>
                                <w:szCs w:val="18"/>
                              </w:rPr>
                              <w:t>OMB Number: xxxx-xxxx</w:t>
                            </w:r>
                          </w:p>
                          <w:p w:rsidRPr="00E24067" w:rsidR="003B3C4B" w:rsidP="00D1711D" w:rsidRDefault="003B3C4B" w14:paraId="576AB9FC" w14:textId="3B6933B2">
                            <w:pPr>
                              <w:spacing w:after="0" w:line="240" w:lineRule="auto"/>
                              <w:rPr>
                                <w:rFonts w:ascii="Arial" w:hAnsi="Arial" w:eastAsia="Calibri" w:cs="Arial"/>
                                <w:sz w:val="18"/>
                                <w:szCs w:val="18"/>
                              </w:rPr>
                            </w:pPr>
                            <w:r w:rsidRPr="00D1711D">
                              <w:rPr>
                                <w:rFonts w:ascii="Arial" w:hAnsi="Arial" w:eastAsia="Calibri" w:cs="Arial"/>
                                <w:sz w:val="18"/>
                                <w:szCs w:val="18"/>
                              </w:rPr>
                              <w:t>Expires: xx/xx/xxxx</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5" style="position:absolute;margin-left:-69.95pt;margin-top:443.4pt;width:185.9pt;height:110.6pt;z-index:2516756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" w14:anchorId="405D6516">
                <v:textbox style="mso-fit-shape-to-text:t">
                  <w:txbxContent>
                    <w:p w:rsidRPr="00D1711D" w:rsidR="003B3C4B" w:rsidP="00D1711D" w:rsidRDefault="003B3C4B" w14:paraId="4DDAC353" w14:textId="77777777">
                      <w:pPr>
                        <w:spacing w:after="0"/>
                        <w:rPr>
                          <w:rFonts w:ascii="Arial" w:hAnsi="Arial" w:eastAsia="Calibri" w:cs="Arial"/>
                          <w:sz w:val="18"/>
                          <w:szCs w:val="18"/>
                        </w:rPr>
                      </w:pPr>
                      <w:r w:rsidRPr="00D1711D">
                        <w:rPr>
                          <w:rFonts w:ascii="Arial" w:hAnsi="Arial" w:eastAsia="Calibri" w:cs="Arial"/>
                          <w:sz w:val="18"/>
                          <w:szCs w:val="18"/>
                        </w:rPr>
                        <w:t xml:space="preserve">OMB Number: </w:t>
                      </w:r>
                      <w:proofErr w:type="spellStart"/>
                      <w:r w:rsidRPr="00D1711D">
                        <w:rPr>
                          <w:rFonts w:ascii="Arial" w:hAnsi="Arial" w:eastAsia="Calibri" w:cs="Arial"/>
                          <w:sz w:val="18"/>
                          <w:szCs w:val="18"/>
                        </w:rPr>
                        <w:t>xxxx-xxxx</w:t>
                      </w:r>
                      <w:proofErr w:type="spellEnd"/>
                    </w:p>
                    <w:p w:rsidRPr="00E24067" w:rsidR="003B3C4B" w:rsidP="00D1711D" w:rsidRDefault="003B3C4B" w14:paraId="576AB9FC" w14:textId="3B6933B2">
                      <w:pPr>
                        <w:spacing w:after="0" w:line="240" w:lineRule="auto"/>
                        <w:rPr>
                          <w:rFonts w:ascii="Arial" w:hAnsi="Arial" w:eastAsia="Calibri" w:cs="Arial"/>
                          <w:sz w:val="18"/>
                          <w:szCs w:val="18"/>
                        </w:rPr>
                      </w:pPr>
                      <w:r w:rsidRPr="00D1711D">
                        <w:rPr>
                          <w:rFonts w:ascii="Arial" w:hAnsi="Arial" w:eastAsia="Calibri" w:cs="Arial"/>
                          <w:sz w:val="18"/>
                          <w:szCs w:val="18"/>
                        </w:rPr>
                        <w:t>Expires: xx/xx/</w:t>
                      </w:r>
                      <w:proofErr w:type="spellStart"/>
                      <w:r w:rsidRPr="00D1711D">
                        <w:rPr>
                          <w:rFonts w:ascii="Arial" w:hAnsi="Arial" w:eastAsia="Calibri" w:cs="Arial"/>
                          <w:sz w:val="18"/>
                          <w:szCs w:val="18"/>
                        </w:rPr>
                        <w:t>xxxx</w:t>
                      </w:r>
                      <w:proofErr w:type="spellEnd"/>
                    </w:p>
                  </w:txbxContent>
                </v:textbox>
              </v:shape>
            </w:pict>
          </mc:Fallback>
        </mc:AlternateContent>
      </w:r>
    </w:p>
    <w:p w:rsidR="00E278AD" w:rsidP="00E278AD" w:rsidRDefault="00E278AD" w14:paraId="6D9FDCB9" w14:textId="77777777">
      <w:pPr>
        <w:pStyle w:val="Blank"/>
        <w:sectPr w:rsidR="00E278AD" w:rsidSect="003843CF">
          <w:footerReference w:type="first" r:id="rId75"/>
          <w:pgSz w:w="15840" w:h="12240" w:orient="landscape"/>
          <w:pgMar w:top="360" w:right="1440" w:bottom="1440" w:left="1440" w:header="0" w:footer="720" w:gutter="0"/>
          <w:cols w:space="720"/>
          <w:titlePg/>
          <w:docGrid w:linePitch="299"/>
        </w:sectPr>
      </w:pPr>
    </w:p>
    <w:p w:rsidRPr="00F90597" w:rsidR="00E278AD" w:rsidP="00DD6BCA" w:rsidRDefault="00E278AD" w14:paraId="70C5C003" w14:textId="77777777">
      <w:pPr>
        <w:pStyle w:val="Blank"/>
      </w:pPr>
      <w:r w:rsidRPr="00F90597">
        <w:lastRenderedPageBreak/>
        <w:t>This page has been left blank for double-sided copying</w:t>
      </w:r>
      <w:r>
        <w:t>.</w:t>
      </w:r>
      <w:r w:rsidRPr="00F90597">
        <w:t xml:space="preserve"> </w:t>
      </w:r>
    </w:p>
    <w:sectPr w:rsidRPr="00F90597" w:rsidR="00E278AD" w:rsidSect="00C06B89">
      <w:headerReference w:type="first" r:id="rId76"/>
      <w:footerReference w:type="first" r:id="rId77"/>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B20D2" w14:textId="77777777" w:rsidR="003B3C4B" w:rsidRPr="00CC6F21" w:rsidRDefault="003B3C4B" w:rsidP="00CC6F21">
      <w:r>
        <w:separator/>
      </w:r>
    </w:p>
  </w:endnote>
  <w:endnote w:type="continuationSeparator" w:id="0">
    <w:p w14:paraId="2A1175AE" w14:textId="77777777" w:rsidR="003B3C4B" w:rsidRPr="00CC6F21" w:rsidRDefault="003B3C4B" w:rsidP="00CC6F21">
      <w:r>
        <w:continuationSeparator/>
      </w:r>
    </w:p>
  </w:endnote>
  <w:endnote w:type="continuationNotice" w:id="1">
    <w:p w14:paraId="737151AC" w14:textId="77777777" w:rsidR="003B3C4B" w:rsidRDefault="003B3C4B"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ontserrat SemiBold">
    <w:altName w:val="Calibri"/>
    <w:panose1 w:val="00000700000000000000"/>
    <w:charset w:val="00"/>
    <w:family w:val="auto"/>
    <w:pitch w:val="variable"/>
    <w:sig w:usb0="2000020F" w:usb1="00000003" w:usb2="00000000" w:usb3="00000000" w:csb0="00000197" w:csb1="00000000"/>
  </w:font>
  <w:font w:name="Montserrat Light">
    <w:altName w:val="Calibri"/>
    <w:panose1 w:val="00000400000000000000"/>
    <w:charset w:val="00"/>
    <w:family w:val="auto"/>
    <w:pitch w:val="variable"/>
    <w:sig w:usb0="2000020F" w:usb1="00000003" w:usb2="00000000" w:usb3="00000000" w:csb0="00000197" w:csb1="00000000"/>
  </w:font>
  <w:font w:name="Zilla Slab Medium">
    <w:altName w:val="Calibri"/>
    <w:panose1 w:val="00000000000000000000"/>
    <w:charset w:val="00"/>
    <w:family w:val="auto"/>
    <w:pitch w:val="variable"/>
    <w:sig w:usb0="A00000FF" w:usb1="5001E47B" w:usb2="00000000" w:usb3="00000000" w:csb0="0000009B" w:csb1="00000000"/>
  </w:font>
  <w:font w:name="Montserrat ExtraBold">
    <w:altName w:val="Calibri"/>
    <w:panose1 w:val="00000900000000000000"/>
    <w:charset w:val="00"/>
    <w:family w:val="auto"/>
    <w:pitch w:val="variable"/>
    <w:sig w:usb0="2000020F" w:usb1="00000003" w:usb2="00000000" w:usb3="00000000" w:csb0="00000197" w:csb1="00000000"/>
  </w:font>
  <w:font w:name="Montserrat Medium">
    <w:altName w:val="Calibri"/>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217E8" w14:textId="7158466C" w:rsidR="003B3C4B" w:rsidRPr="00E80004" w:rsidRDefault="003B3C4B" w:rsidP="00E80004">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Montserrat Light" w:hAnsi="Montserrat Light"/>
        <w:iCs/>
      </w:rPr>
    </w:pPr>
    <w:bookmarkStart w:id="1" w:name="_Hlk70005915"/>
    <w:bookmarkStart w:id="2" w:name="_Hlk70005916"/>
    <w:r w:rsidRPr="00F20498">
      <w:rPr>
        <w:rFonts w:ascii="Montserrat Light" w:hAnsi="Montserrat Light" w:cstheme="majorHAnsi"/>
        <w:color w:val="000000"/>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w:t>
    </w:r>
    <w:r w:rsidRPr="004C3FBA">
      <w:rPr>
        <w:rFonts w:ascii="Montserrat Light" w:hAnsi="Montserrat Light" w:cstheme="majorHAnsi"/>
        <w:color w:val="000000"/>
        <w:sz w:val="16"/>
        <w:szCs w:val="16"/>
      </w:rPr>
      <w:t>is XXXX-XXXX and it expires XX/XX/XXXX.</w:t>
    </w:r>
  </w:p>
  <w:p w14:paraId="378A861C" w14:textId="085FB34B" w:rsidR="003B3C4B" w:rsidRDefault="003B3C4B" w:rsidP="00272696">
    <w:pPr>
      <w:pStyle w:val="Footer"/>
    </w:pPr>
    <w:r>
      <w:rPr>
        <w:noProof/>
      </w:rPr>
      <w:drawing>
        <wp:anchor distT="0" distB="0" distL="114300" distR="114300" simplePos="0" relativeHeight="251694080" behindDoc="0" locked="0" layoutInCell="1" allowOverlap="1" wp14:anchorId="26607623" wp14:editId="042327E7">
          <wp:simplePos x="0" y="0"/>
          <wp:positionH relativeFrom="margin">
            <wp:posOffset>-45720</wp:posOffset>
          </wp:positionH>
          <wp:positionV relativeFrom="paragraph">
            <wp:posOffset>1270</wp:posOffset>
          </wp:positionV>
          <wp:extent cx="1430655" cy="365760"/>
          <wp:effectExtent l="0" t="0" r="0" b="0"/>
          <wp:wrapSquare wrapText="bothSides"/>
          <wp:docPr id="3" name="Picture 3"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1">
                    <a:extLst>
                      <a:ext uri="{28A0092B-C50C-407E-A947-70E740481C1C}">
                        <a14:useLocalDpi xmlns:a14="http://schemas.microsoft.com/office/drawing/2010/main" val="0"/>
                      </a:ext>
                    </a:extLst>
                  </a:blip>
                  <a:stretch>
                    <a:fillRect/>
                  </a:stretch>
                </pic:blipFill>
                <pic:spPr>
                  <a:xfrm>
                    <a:off x="0" y="0"/>
                    <a:ext cx="1430655" cy="3657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6128" behindDoc="0" locked="0" layoutInCell="1" allowOverlap="1" wp14:anchorId="0F07937B" wp14:editId="5E15C493">
          <wp:simplePos x="0" y="0"/>
          <wp:positionH relativeFrom="column">
            <wp:posOffset>2258060</wp:posOffset>
          </wp:positionH>
          <wp:positionV relativeFrom="paragraph">
            <wp:posOffset>2540</wp:posOffset>
          </wp:positionV>
          <wp:extent cx="1270000" cy="365760"/>
          <wp:effectExtent l="0" t="0" r="635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mass logo.png"/>
                  <pic:cNvPicPr/>
                </pic:nvPicPr>
                <pic:blipFill>
                  <a:blip r:embed="rId2">
                    <a:extLst>
                      <a:ext uri="{28A0092B-C50C-407E-A947-70E740481C1C}">
                        <a14:useLocalDpi xmlns:a14="http://schemas.microsoft.com/office/drawing/2010/main" val="0"/>
                      </a:ext>
                    </a:extLst>
                  </a:blip>
                  <a:stretch>
                    <a:fillRect/>
                  </a:stretch>
                </pic:blipFill>
                <pic:spPr>
                  <a:xfrm>
                    <a:off x="0" y="0"/>
                    <a:ext cx="1270000" cy="3657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5104" behindDoc="0" locked="0" layoutInCell="1" allowOverlap="1" wp14:anchorId="001D19EC" wp14:editId="18CB75DE">
          <wp:simplePos x="0" y="0"/>
          <wp:positionH relativeFrom="column">
            <wp:posOffset>4436745</wp:posOffset>
          </wp:positionH>
          <wp:positionV relativeFrom="paragraph">
            <wp:posOffset>2209</wp:posOffset>
          </wp:positionV>
          <wp:extent cx="1572895" cy="361950"/>
          <wp:effectExtent l="0" t="0" r="8255" b="0"/>
          <wp:wrapSquare wrapText="bothSides"/>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RE.png"/>
                  <pic:cNvPicPr/>
                </pic:nvPicPr>
                <pic:blipFill>
                  <a:blip r:embed="rId3">
                    <a:extLst>
                      <a:ext uri="{28A0092B-C50C-407E-A947-70E740481C1C}">
                        <a14:useLocalDpi xmlns:a14="http://schemas.microsoft.com/office/drawing/2010/main" val="0"/>
                      </a:ext>
                    </a:extLst>
                  </a:blip>
                  <a:stretch>
                    <a:fillRect/>
                  </a:stretch>
                </pic:blipFill>
                <pic:spPr>
                  <a:xfrm>
                    <a:off x="0" y="0"/>
                    <a:ext cx="1572895" cy="361950"/>
                  </a:xfrm>
                  <a:prstGeom prst="rect">
                    <a:avLst/>
                  </a:prstGeom>
                </pic:spPr>
              </pic:pic>
            </a:graphicData>
          </a:graphic>
          <wp14:sizeRelH relativeFrom="margin">
            <wp14:pctWidth>0</wp14:pctWidth>
          </wp14:sizeRelH>
          <wp14:sizeRelV relativeFrom="margin">
            <wp14:pctHeight>0</wp14:pctHeight>
          </wp14:sizeRelV>
        </wp:anchor>
      </w:drawing>
    </w:r>
  </w:p>
  <w:p w14:paraId="30357CF5" w14:textId="5291DC13" w:rsidR="003B3C4B" w:rsidRDefault="003B3C4B" w:rsidP="00272696">
    <w:pPr>
      <w:pStyle w:val="Footer"/>
    </w:pPr>
  </w:p>
  <w:bookmarkEnd w:id="1"/>
  <w:bookmarkEnd w:id="2"/>
  <w:p w14:paraId="6EE20625" w14:textId="6D4818DE" w:rsidR="003B3C4B" w:rsidRDefault="003B3C4B" w:rsidP="0027269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B24DE" w14:textId="77777777" w:rsidR="003B3C4B" w:rsidRDefault="003B3C4B" w:rsidP="004A4990">
    <w:pPr>
      <w:pStyle w:val="Footer"/>
      <w:pBdr>
        <w:top w:val="single" w:sz="4" w:space="1" w:color="auto"/>
        <w:left w:val="single" w:sz="4" w:space="4" w:color="auto"/>
        <w:bottom w:val="single" w:sz="4" w:space="1" w:color="auto"/>
        <w:right w:val="single" w:sz="4" w:space="4" w:color="auto"/>
      </w:pBdr>
      <w:tabs>
        <w:tab w:val="clear" w:pos="10080"/>
      </w:tabs>
      <w:ind w:left="0" w:right="0"/>
      <w:rPr>
        <w:sz w:val="16"/>
        <w:szCs w:val="16"/>
      </w:rPr>
    </w:pPr>
    <w:r w:rsidRPr="004A4990">
      <w:rPr>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w:t>
    </w:r>
    <w:r w:rsidRPr="004C3FBA">
      <w:rPr>
        <w:sz w:val="16"/>
        <w:szCs w:val="16"/>
      </w:rPr>
      <w:t>is XXXX-XXXX and it expires XX/XX/XXXX.</w:t>
    </w:r>
  </w:p>
  <w:p w14:paraId="78E21AF5" w14:textId="7152E663" w:rsidR="003B3C4B" w:rsidRPr="00D14E5D" w:rsidRDefault="00CA316D" w:rsidP="00D14E5D">
    <w:pPr>
      <w:pStyle w:val="Footer"/>
      <w:jc w:val="right"/>
    </w:pPr>
    <w:r>
      <w:t>E</w:t>
    </w:r>
    <w:r w:rsidR="003B3C4B">
      <w:t>.</w:t>
    </w:r>
    <w:r w:rsidR="003B3C4B">
      <w:fldChar w:fldCharType="begin"/>
    </w:r>
    <w:r w:rsidR="003B3C4B">
      <w:instrText xml:space="preserve"> PAGE   \* MERGEFORMAT </w:instrText>
    </w:r>
    <w:r w:rsidR="003B3C4B">
      <w:fldChar w:fldCharType="separate"/>
    </w:r>
    <w:r w:rsidR="003B3C4B">
      <w:t>1</w:t>
    </w:r>
    <w:r w:rsidR="003B3C4B">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92086" w14:textId="77777777" w:rsidR="003B3C4B" w:rsidRDefault="003B3C4B" w:rsidP="007E5ACE">
    <w:pPr>
      <w:pStyle w:val="FooterLetterhead"/>
    </w:pPr>
    <w:r>
      <w:t>1100 First Street, NE, 12th Floor, Washington, DC 20002-4221  •  (202) 484-9220  phone  (202) 863-1763 fax  •  mathematica.org</w:t>
    </w:r>
  </w:p>
  <w:p w14:paraId="6511666E" w14:textId="77777777" w:rsidR="003B3C4B" w:rsidRDefault="003B3C4B" w:rsidP="007E5ACE">
    <w:pPr>
      <w:pStyle w:val="FooterLetterhead"/>
    </w:pPr>
    <w:r>
      <w:t>An Affirmative Action/Equal Opportunity Employer</w:t>
    </w:r>
  </w:p>
  <w:p w14:paraId="67937B2D" w14:textId="2542ED1C" w:rsidR="003B3C4B" w:rsidRDefault="00CA316D" w:rsidP="00D14E5D">
    <w:pPr>
      <w:pStyle w:val="Footer"/>
      <w:jc w:val="right"/>
    </w:pPr>
    <w:r>
      <w:t>E</w:t>
    </w:r>
    <w:r w:rsidR="003B3C4B">
      <w:t>.</w:t>
    </w:r>
    <w:r w:rsidR="003B3C4B">
      <w:fldChar w:fldCharType="begin"/>
    </w:r>
    <w:r w:rsidR="003B3C4B">
      <w:instrText xml:space="preserve"> PAGE   \* MERGEFORMAT </w:instrText>
    </w:r>
    <w:r w:rsidR="003B3C4B">
      <w:fldChar w:fldCharType="separate"/>
    </w:r>
    <w:r w:rsidR="003B3C4B">
      <w:t>1</w:t>
    </w:r>
    <w:r w:rsidR="003B3C4B">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6BF31" w14:textId="77777777" w:rsidR="003B3C4B" w:rsidRDefault="003B3C4B" w:rsidP="00FC5F6E">
    <w:pPr>
      <w:pStyle w:val="Footer"/>
      <w:jc w:val="righ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E9146" w14:textId="77777777" w:rsidR="003B3C4B" w:rsidRPr="00F215E3" w:rsidRDefault="003B3C4B" w:rsidP="00F215E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CD67" w14:textId="77777777" w:rsidR="003B3C4B" w:rsidRDefault="003B3C4B" w:rsidP="00A57F53">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Theme="majorHAnsi" w:hAnsiTheme="majorHAnsi" w:cstheme="majorHAnsi"/>
        <w:color w:val="000000"/>
        <w:sz w:val="16"/>
        <w:szCs w:val="16"/>
      </w:rPr>
    </w:pPr>
    <w:r w:rsidRPr="00BE36C1">
      <w:rPr>
        <w:rFonts w:asciiTheme="majorHAnsi" w:hAnsiTheme="majorHAnsi" w:cstheme="majorHAnsi"/>
        <w:color w:val="000000"/>
        <w:sz w:val="16"/>
        <w:szCs w:val="16"/>
      </w:rPr>
      <w:t xml:space="preserve">Paperwork Reduction Act Statement: The referenced collection of information is voluntary. An agency may not conduct or sponsor, and a person is not required to </w:t>
    </w:r>
    <w:r w:rsidRPr="00325467">
      <w:rPr>
        <w:rFonts w:asciiTheme="majorHAnsi" w:hAnsiTheme="majorHAnsi" w:cstheme="majorHAnsi"/>
        <w:color w:val="000000"/>
        <w:sz w:val="16"/>
        <w:szCs w:val="16"/>
      </w:rPr>
      <w:t>respond to, a collection of information unless it displays a currently valid OMB control number. The OMB control number for this collection is XXXX-XXXX and it expires XX/XX/XXXX.</w:t>
    </w:r>
  </w:p>
  <w:p w14:paraId="175CE1BB" w14:textId="5A46807E" w:rsidR="003B3C4B" w:rsidRPr="00D14E5D" w:rsidRDefault="00CA316D" w:rsidP="00D14E5D">
    <w:pPr>
      <w:pStyle w:val="Footer"/>
      <w:jc w:val="right"/>
    </w:pPr>
    <w:r>
      <w:t>E</w:t>
    </w:r>
    <w:r w:rsidR="003B3C4B">
      <w:t>.</w:t>
    </w:r>
    <w:r w:rsidR="003B3C4B">
      <w:fldChar w:fldCharType="begin"/>
    </w:r>
    <w:r w:rsidR="003B3C4B">
      <w:instrText xml:space="preserve"> PAGE   \* MERGEFORMAT </w:instrText>
    </w:r>
    <w:r w:rsidR="003B3C4B">
      <w:fldChar w:fldCharType="separate"/>
    </w:r>
    <w:r w:rsidR="003B3C4B">
      <w:t>1</w:t>
    </w:r>
    <w:r w:rsidR="003B3C4B">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1BC4" w14:textId="77777777" w:rsidR="003B3C4B" w:rsidRPr="00F215E3" w:rsidRDefault="003B3C4B" w:rsidP="00F215E3">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B1C28" w14:textId="77777777" w:rsidR="003B3C4B" w:rsidRDefault="003B3C4B" w:rsidP="00D14E5D">
    <w:pPr>
      <w:pStyle w:val="Footer"/>
      <w:jc w:val="righ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9DD0D" w14:textId="77777777" w:rsidR="003B3C4B" w:rsidRPr="00F215E3" w:rsidRDefault="003B3C4B" w:rsidP="00F215E3">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C6D6E" w14:textId="77777777" w:rsidR="003B3C4B" w:rsidRDefault="003B3C4B" w:rsidP="00A57F53">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Theme="majorHAnsi" w:hAnsiTheme="majorHAnsi" w:cstheme="majorHAnsi"/>
        <w:color w:val="000000"/>
        <w:sz w:val="16"/>
        <w:szCs w:val="16"/>
      </w:rPr>
    </w:pPr>
    <w:r w:rsidRPr="00BE36C1">
      <w:rPr>
        <w:rFonts w:asciiTheme="majorHAnsi" w:hAnsiTheme="majorHAnsi" w:cstheme="majorHAnsi"/>
        <w:color w:val="000000"/>
        <w:sz w:val="16"/>
        <w:szCs w:val="16"/>
      </w:rPr>
      <w:t xml:space="preserve">Paperwork Reduction Act Statement: The referenced collection of information is voluntary. An agency may not conduct or sponsor, and a person is not required to </w:t>
    </w:r>
    <w:r w:rsidRPr="00325467">
      <w:rPr>
        <w:rFonts w:asciiTheme="majorHAnsi" w:hAnsiTheme="majorHAnsi" w:cstheme="majorHAnsi"/>
        <w:color w:val="000000"/>
        <w:sz w:val="16"/>
        <w:szCs w:val="16"/>
      </w:rPr>
      <w:t>respond to, a collection of information unless it displays a currently valid OMB control number. The OMB control number for this collection is XXXX-XXXX and it expires XX/XX/XXXX.</w:t>
    </w:r>
  </w:p>
  <w:p w14:paraId="579EF16C" w14:textId="1B2D91DA" w:rsidR="003B3C4B" w:rsidRPr="00D14E5D" w:rsidRDefault="00CA316D" w:rsidP="00D14E5D">
    <w:pPr>
      <w:pStyle w:val="Footer"/>
      <w:jc w:val="right"/>
    </w:pPr>
    <w:r>
      <w:t>E</w:t>
    </w:r>
    <w:r w:rsidR="003B3C4B">
      <w:t>.</w:t>
    </w:r>
    <w:r w:rsidR="003B3C4B">
      <w:fldChar w:fldCharType="begin"/>
    </w:r>
    <w:r w:rsidR="003B3C4B">
      <w:instrText xml:space="preserve"> PAGE   \* MERGEFORMAT </w:instrText>
    </w:r>
    <w:r w:rsidR="003B3C4B">
      <w:fldChar w:fldCharType="separate"/>
    </w:r>
    <w:r w:rsidR="003B3C4B">
      <w:t>1</w:t>
    </w:r>
    <w:r w:rsidR="003B3C4B">
      <w:rPr>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30F9" w14:textId="77777777" w:rsidR="003B3C4B" w:rsidRPr="00F215E3" w:rsidRDefault="003B3C4B" w:rsidP="00F215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7363" w14:textId="795FBC5E" w:rsidR="003B3C4B" w:rsidRDefault="003B3C4B" w:rsidP="00D14E5D">
    <w:pPr>
      <w:pStyle w:val="Footer"/>
      <w:jc w:val="righ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DA009" w14:textId="77777777" w:rsidR="003B3C4B" w:rsidRDefault="003B3C4B" w:rsidP="00D14E5D">
    <w:pPr>
      <w:pStyle w:val="Footer"/>
      <w:jc w:val="righ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C1A4" w14:textId="77777777" w:rsidR="003B3C4B" w:rsidRPr="00F215E3" w:rsidRDefault="003B3C4B" w:rsidP="00F215E3">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24667" w14:textId="77777777" w:rsidR="003B3C4B" w:rsidRDefault="003B3C4B" w:rsidP="00A57F53">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Theme="majorHAnsi" w:hAnsiTheme="majorHAnsi" w:cstheme="majorHAnsi"/>
        <w:color w:val="000000"/>
        <w:sz w:val="16"/>
        <w:szCs w:val="16"/>
      </w:rPr>
    </w:pPr>
    <w:r w:rsidRPr="00BE36C1">
      <w:rPr>
        <w:rFonts w:asciiTheme="majorHAnsi" w:hAnsiTheme="majorHAnsi" w:cstheme="majorHAnsi"/>
        <w:color w:val="000000"/>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w:t>
    </w:r>
    <w:r w:rsidRPr="00325467">
      <w:rPr>
        <w:rFonts w:asciiTheme="majorHAnsi" w:hAnsiTheme="majorHAnsi" w:cstheme="majorHAnsi"/>
        <w:color w:val="000000"/>
        <w:sz w:val="16"/>
        <w:szCs w:val="16"/>
      </w:rPr>
      <w:t>this collection is XXXX-XXXX and it expires XX/XX/XXXX.</w:t>
    </w:r>
  </w:p>
  <w:p w14:paraId="70B3AE90" w14:textId="1A9C6597" w:rsidR="003B3C4B" w:rsidRPr="00D14E5D" w:rsidRDefault="003B3C4B" w:rsidP="00D14E5D">
    <w:pPr>
      <w:pStyle w:val="Footer"/>
      <w:jc w:val="right"/>
    </w:pPr>
    <w:r>
      <w:t>F.</w:t>
    </w:r>
    <w:r>
      <w:fldChar w:fldCharType="begin"/>
    </w:r>
    <w:r>
      <w:instrText xml:space="preserve"> PAGE   \* MERGEFORMAT </w:instrText>
    </w:r>
    <w:r>
      <w:fldChar w:fldCharType="separate"/>
    </w:r>
    <w:r>
      <w:t>1</w:t>
    </w:r>
    <w:r>
      <w:rPr>
        <w:noProof/>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3B690" w14:textId="77777777" w:rsidR="003B3C4B" w:rsidRPr="00F215E3" w:rsidRDefault="003B3C4B" w:rsidP="00F215E3">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14B2" w14:textId="77777777" w:rsidR="003B3C4B" w:rsidRPr="00F215E3" w:rsidRDefault="003B3C4B" w:rsidP="00D14E5D">
    <w:pPr>
      <w:pStyle w:val="Footer"/>
      <w:jc w:val="righ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076F" w14:textId="77777777" w:rsidR="003B3C4B" w:rsidRPr="00F215E3" w:rsidRDefault="003B3C4B" w:rsidP="00F215E3">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2609D" w14:textId="77777777" w:rsidR="003B3C4B" w:rsidRDefault="003B3C4B" w:rsidP="0091678E">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Theme="majorHAnsi" w:hAnsiTheme="majorHAnsi" w:cstheme="majorHAnsi"/>
        <w:color w:val="000000"/>
        <w:sz w:val="16"/>
        <w:szCs w:val="16"/>
      </w:rPr>
    </w:pPr>
    <w:r w:rsidRPr="00BE36C1">
      <w:rPr>
        <w:rFonts w:asciiTheme="majorHAnsi" w:hAnsiTheme="majorHAnsi" w:cstheme="majorHAnsi"/>
        <w:color w:val="000000"/>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w:t>
    </w:r>
    <w:r w:rsidRPr="00325467">
      <w:rPr>
        <w:rFonts w:asciiTheme="majorHAnsi" w:hAnsiTheme="majorHAnsi" w:cstheme="majorHAnsi"/>
        <w:color w:val="000000"/>
        <w:sz w:val="16"/>
        <w:szCs w:val="16"/>
      </w:rPr>
      <w:t>this collection is XXXX-XXXX and it expires XX/XX/XXXX.</w:t>
    </w:r>
  </w:p>
  <w:p w14:paraId="76E12AB1" w14:textId="6534FFEF" w:rsidR="003B3C4B" w:rsidRDefault="00CA316D" w:rsidP="00441B0D">
    <w:pPr>
      <w:pStyle w:val="Footer"/>
      <w:jc w:val="right"/>
    </w:pPr>
    <w:r>
      <w:t>E</w:t>
    </w:r>
    <w:r w:rsidR="003B3C4B">
      <w:t>.</w:t>
    </w:r>
    <w:r w:rsidR="003B3C4B">
      <w:fldChar w:fldCharType="begin"/>
    </w:r>
    <w:r w:rsidR="003B3C4B">
      <w:instrText xml:space="preserve"> PAGE   \* MERGEFORMAT </w:instrText>
    </w:r>
    <w:r w:rsidR="003B3C4B">
      <w:fldChar w:fldCharType="separate"/>
    </w:r>
    <w:r w:rsidR="003B3C4B">
      <w:t>1</w:t>
    </w:r>
    <w:r w:rsidR="003B3C4B">
      <w:rPr>
        <w:noProof/>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97CAF" w14:textId="7E4872F5" w:rsidR="003B3C4B" w:rsidRDefault="003B3C4B" w:rsidP="007E5ACE">
    <w:pPr>
      <w:pStyle w:val="FooterLetterhead"/>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635A7" w14:textId="194D3E21" w:rsidR="003B3C4B" w:rsidRPr="00F215E3" w:rsidRDefault="003B3C4B" w:rsidP="00D14E5D">
    <w:pPr>
      <w:pStyle w:val="Footer"/>
      <w:jc w:val="righ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86811" w14:textId="77777777" w:rsidR="003B3C4B" w:rsidRPr="00F215E3" w:rsidRDefault="003B3C4B" w:rsidP="00D14E5D">
    <w:pPr>
      <w:pStyle w:val="Footer"/>
      <w:jc w:val="right"/>
    </w:pPr>
    <w:r>
      <w:t>E.</w:t>
    </w:r>
    <w:r>
      <w:fldChar w:fldCharType="begin"/>
    </w:r>
    <w:r>
      <w:instrText xml:space="preserve"> PAGE   \* MERGEFORMAT </w:instrText>
    </w:r>
    <w:r>
      <w:fldChar w:fldCharType="separate"/>
    </w:r>
    <w: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6423E" w14:textId="77777777" w:rsidR="003B3C4B" w:rsidRPr="00F215E3" w:rsidRDefault="003B3C4B" w:rsidP="00F215E3">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DA749" w14:textId="77777777" w:rsidR="003B3C4B" w:rsidRPr="00F215E3" w:rsidRDefault="003B3C4B" w:rsidP="00F215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2C0FB" w14:textId="77777777" w:rsidR="003B3C4B" w:rsidRPr="00F215E3" w:rsidRDefault="003B3C4B" w:rsidP="00F215E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D7DBE" w14:textId="77777777" w:rsidR="003B3C4B" w:rsidRPr="00F215E3" w:rsidRDefault="003B3C4B" w:rsidP="00F215E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8FA30" w14:textId="77777777" w:rsidR="003B3C4B" w:rsidRPr="00AA5704" w:rsidRDefault="003B3C4B" w:rsidP="00272696">
    <w:pPr>
      <w:pStyle w:val="FooterLetterhead"/>
      <w:rPr>
        <w:rFonts w:ascii="Montserrat Medium" w:hAnsi="Montserrat Medium"/>
        <w:sz w:val="16"/>
        <w:szCs w:val="16"/>
      </w:rPr>
    </w:pPr>
    <w:r w:rsidRPr="00AA5704">
      <w:rPr>
        <w:rFonts w:ascii="Montserrat Medium" w:hAnsi="Montserrat Medium"/>
        <w:sz w:val="16"/>
        <w:szCs w:val="16"/>
      </w:rPr>
      <w:t>1100 First Street, NE, 12th Floor, Washington, DC 20002-4221  •  (202) 484-9220  phone  (202) 863-1763 fax  •  mathematica.org</w:t>
    </w:r>
  </w:p>
  <w:p w14:paraId="31F2D184" w14:textId="351F545F" w:rsidR="003B3C4B" w:rsidRDefault="003B3C4B" w:rsidP="00272696">
    <w:pPr>
      <w:pStyle w:val="FooterLetterhead"/>
      <w:rPr>
        <w:rFonts w:ascii="Montserrat Medium" w:hAnsi="Montserrat Medium"/>
        <w:sz w:val="16"/>
        <w:szCs w:val="16"/>
      </w:rPr>
    </w:pPr>
    <w:r w:rsidRPr="00AA5704">
      <w:rPr>
        <w:rFonts w:ascii="Montserrat Medium" w:hAnsi="Montserrat Medium"/>
        <w:sz w:val="16"/>
        <w:szCs w:val="16"/>
      </w:rPr>
      <w:t>An Affirmative Action/Equal Opportunity Employer</w:t>
    </w:r>
  </w:p>
  <w:p w14:paraId="7A11D48A" w14:textId="645A313C" w:rsidR="003B3C4B" w:rsidRDefault="00CA316D" w:rsidP="00D14E5D">
    <w:pPr>
      <w:pStyle w:val="Footer"/>
      <w:jc w:val="right"/>
    </w:pPr>
    <w:r>
      <w:t>E</w:t>
    </w:r>
    <w:r w:rsidR="003B3C4B">
      <w:t>.</w:t>
    </w:r>
    <w: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A5AE0" w14:textId="4DEB754E" w:rsidR="003B3C4B" w:rsidRPr="00EA6600" w:rsidRDefault="003B3C4B" w:rsidP="00EA660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2FD7" w14:textId="01402DB7" w:rsidR="003B3C4B" w:rsidRPr="00F215E3" w:rsidRDefault="003B3C4B" w:rsidP="00D14E5D">
    <w:pPr>
      <w:pStyle w:val="Footer"/>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73E98" w14:textId="77777777" w:rsidR="003B3C4B" w:rsidRPr="00F215E3" w:rsidRDefault="003B3C4B" w:rsidP="00F2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5165A" w14:textId="77777777" w:rsidR="003B3C4B" w:rsidRPr="00CC6F21" w:rsidRDefault="003B3C4B" w:rsidP="003842A6">
      <w:pPr>
        <w:pStyle w:val="FootnoteSep"/>
      </w:pPr>
      <w:r>
        <w:separator/>
      </w:r>
    </w:p>
  </w:footnote>
  <w:footnote w:type="continuationSeparator" w:id="0">
    <w:p w14:paraId="10C1C57B" w14:textId="77777777" w:rsidR="003B3C4B" w:rsidRPr="00CC6F21" w:rsidRDefault="003B3C4B" w:rsidP="003842A6">
      <w:pPr>
        <w:pStyle w:val="FootnoteSep"/>
      </w:pPr>
      <w:r>
        <w:continuationSeparator/>
      </w:r>
    </w:p>
  </w:footnote>
  <w:footnote w:type="continuationNotice" w:id="1">
    <w:p w14:paraId="44FD6956" w14:textId="77777777" w:rsidR="003B3C4B" w:rsidRDefault="003B3C4B"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C468C" w14:textId="77777777" w:rsidR="003B3C4B" w:rsidRDefault="003B3C4B" w:rsidP="004A4990">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43B161E" w14:textId="77777777" w:rsidR="003B3C4B" w:rsidRDefault="003B3C4B" w:rsidP="007E5ACE">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313FA" w14:textId="77777777" w:rsidR="003B3C4B" w:rsidRDefault="003B3C4B" w:rsidP="007E5ACE">
    <w:pPr>
      <w:pStyle w:val="Header"/>
      <w:rPr>
        <w:rStyle w:val="PageNumber"/>
      </w:rPr>
    </w:pPr>
    <w:r w:rsidRPr="007E5ACE">
      <w:rPr>
        <w:rStyle w:val="PageNumber"/>
        <w:b/>
      </w:rPr>
      <w:t>To</w:t>
    </w:r>
    <w:r>
      <w:rPr>
        <w:rStyle w:val="PageNumber"/>
      </w:rPr>
      <w:t>:</w:t>
    </w:r>
    <w:r>
      <w:rPr>
        <w:rStyle w:val="PageNumber"/>
      </w:rPr>
      <w:tab/>
      <w:t>[RESPONDENT NAME]</w:t>
    </w:r>
    <w:r>
      <w:rPr>
        <w:rStyle w:val="PageNumber"/>
      </w:rPr>
      <w:tab/>
    </w:r>
  </w:p>
  <w:p w14:paraId="2E124346" w14:textId="77777777" w:rsidR="003B3C4B" w:rsidRDefault="003B3C4B" w:rsidP="007E5ACE">
    <w:pPr>
      <w:pStyle w:val="Header"/>
      <w:rPr>
        <w:rStyle w:val="PageNumber"/>
      </w:rPr>
    </w:pPr>
    <w:r w:rsidRPr="007E5ACE">
      <w:rPr>
        <w:rStyle w:val="PageNumber"/>
        <w:b/>
      </w:rPr>
      <w:t>From</w:t>
    </w:r>
    <w:r>
      <w:rPr>
        <w:rStyle w:val="PageNumber"/>
      </w:rPr>
      <w:t>:</w:t>
    </w:r>
    <w:r>
      <w:rPr>
        <w:rStyle w:val="PageNumber"/>
      </w:rPr>
      <w:tab/>
      <w:t>Annalee Kelly, Mathematica</w:t>
    </w:r>
  </w:p>
  <w:p w14:paraId="0DABAC06" w14:textId="77777777" w:rsidR="003B3C4B" w:rsidRDefault="003B3C4B" w:rsidP="007E5ACE">
    <w:pPr>
      <w:pStyle w:val="Header"/>
      <w:rPr>
        <w:rStyle w:val="PageNumber"/>
      </w:rPr>
    </w:pPr>
    <w:r w:rsidRPr="007E5ACE">
      <w:rPr>
        <w:rStyle w:val="PageNumber"/>
        <w:b/>
      </w:rPr>
      <w:t>Date</w:t>
    </w:r>
    <w:r>
      <w:rPr>
        <w:rStyle w:val="PageNumber"/>
      </w:rPr>
      <w:t>:</w:t>
    </w:r>
    <w:r>
      <w:rPr>
        <w:rStyle w:val="PageNumber"/>
      </w:rPr>
      <w:tab/>
      <w:t>[DATE]</w:t>
    </w:r>
  </w:p>
  <w:p w14:paraId="0DF3229F" w14:textId="77777777" w:rsidR="003B3C4B" w:rsidRDefault="003B3C4B" w:rsidP="007E5ACE">
    <w:pPr>
      <w:pStyle w:val="Header"/>
      <w:rPr>
        <w:rStyle w:val="PageNumber"/>
      </w:rPr>
    </w:pPr>
    <w:r w:rsidRPr="007E5ACE">
      <w:rPr>
        <w:rStyle w:val="PageNumber"/>
        <w:b/>
      </w:rPr>
      <w:t>Page</w:t>
    </w:r>
    <w:r>
      <w:rPr>
        <w:rStyle w:val="PageNumber"/>
      </w:rPr>
      <w:t>:</w:t>
    </w:r>
    <w:r>
      <w:rPr>
        <w:rStyle w:val="PageNumber"/>
      </w:rPr>
      <w:tab/>
      <w:t>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9985A" w14:textId="4B5A3D60" w:rsidR="003B3C4B" w:rsidRDefault="003B3C4B" w:rsidP="00A40CDE">
    <w:pPr>
      <w:pStyle w:val="Paragraph"/>
    </w:pPr>
    <w:r>
      <w:rPr>
        <w:noProof/>
      </w:rPr>
      <w:drawing>
        <wp:anchor distT="0" distB="0" distL="114300" distR="114300" simplePos="0" relativeHeight="251727872" behindDoc="0" locked="0" layoutInCell="1" allowOverlap="1" wp14:anchorId="3E2BDF24" wp14:editId="743AC97A">
          <wp:simplePos x="0" y="0"/>
          <wp:positionH relativeFrom="column">
            <wp:posOffset>-22860</wp:posOffset>
          </wp:positionH>
          <wp:positionV relativeFrom="paragraph">
            <wp:posOffset>1905</wp:posOffset>
          </wp:positionV>
          <wp:extent cx="973455" cy="949325"/>
          <wp:effectExtent l="0" t="0" r="0" b="3175"/>
          <wp:wrapSquare wrapText="bothSides"/>
          <wp:docPr id="32" name="Picture 3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ELS logo_final.jpg"/>
                  <pic:cNvPicPr/>
                </pic:nvPicPr>
                <pic:blipFill>
                  <a:blip r:embed="rId1">
                    <a:extLst>
                      <a:ext uri="{28A0092B-C50C-407E-A947-70E740481C1C}">
                        <a14:useLocalDpi xmlns:a14="http://schemas.microsoft.com/office/drawing/2010/main" val="0"/>
                      </a:ext>
                    </a:extLst>
                  </a:blip>
                  <a:stretch>
                    <a:fillRect/>
                  </a:stretch>
                </pic:blipFill>
                <pic:spPr>
                  <a:xfrm>
                    <a:off x="0" y="0"/>
                    <a:ext cx="973455" cy="949325"/>
                  </a:xfrm>
                  <a:prstGeom prst="rect">
                    <a:avLst/>
                  </a:prstGeom>
                </pic:spPr>
              </pic:pic>
            </a:graphicData>
          </a:graphic>
          <wp14:sizeRelH relativeFrom="margin">
            <wp14:pctWidth>0</wp14:pctWidth>
          </wp14:sizeRelH>
          <wp14:sizeRelV relativeFrom="margin">
            <wp14:pctHeight>0</wp14:pctHeight>
          </wp14:sizeRelV>
        </wp:anchor>
      </w:drawing>
    </w:r>
    <w:r>
      <w:rPr>
        <w:noProof/>
        <w:color w:val="FFFFFF"/>
      </w:rPr>
      <w:drawing>
        <wp:anchor distT="0" distB="0" distL="114300" distR="114300" simplePos="0" relativeHeight="251726848" behindDoc="0" locked="0" layoutInCell="1" allowOverlap="1" wp14:anchorId="39115D74" wp14:editId="2E6BAF8F">
          <wp:simplePos x="0" y="0"/>
          <wp:positionH relativeFrom="column">
            <wp:posOffset>2571750</wp:posOffset>
          </wp:positionH>
          <wp:positionV relativeFrom="paragraph">
            <wp:posOffset>269240</wp:posOffset>
          </wp:positionV>
          <wp:extent cx="1481455" cy="426720"/>
          <wp:effectExtent l="0" t="0" r="4445"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ass logo.png"/>
                  <pic:cNvPicPr/>
                </pic:nvPicPr>
                <pic:blipFill>
                  <a:blip r:embed="rId2">
                    <a:extLst>
                      <a:ext uri="{28A0092B-C50C-407E-A947-70E740481C1C}">
                        <a14:useLocalDpi xmlns:a14="http://schemas.microsoft.com/office/drawing/2010/main" val="0"/>
                      </a:ext>
                    </a:extLst>
                  </a:blip>
                  <a:stretch>
                    <a:fillRect/>
                  </a:stretch>
                </pic:blipFill>
                <pic:spPr>
                  <a:xfrm>
                    <a:off x="0" y="0"/>
                    <a:ext cx="1481455" cy="426720"/>
                  </a:xfrm>
                  <a:prstGeom prst="rect">
                    <a:avLst/>
                  </a:prstGeom>
                </pic:spPr>
              </pic:pic>
            </a:graphicData>
          </a:graphic>
        </wp:anchor>
      </w:drawing>
    </w:r>
    <w:r>
      <w:rPr>
        <w:noProof/>
      </w:rPr>
      <w:drawing>
        <wp:anchor distT="0" distB="0" distL="114300" distR="114300" simplePos="0" relativeHeight="251725824" behindDoc="0" locked="0" layoutInCell="1" allowOverlap="1" wp14:anchorId="71F6687D" wp14:editId="24FD8F35">
          <wp:simplePos x="0" y="0"/>
          <wp:positionH relativeFrom="margin">
            <wp:posOffset>4267200</wp:posOffset>
          </wp:positionH>
          <wp:positionV relativeFrom="paragraph">
            <wp:posOffset>262586</wp:posOffset>
          </wp:positionV>
          <wp:extent cx="1676400" cy="427990"/>
          <wp:effectExtent l="0" t="0" r="0" b="0"/>
          <wp:wrapSquare wrapText="bothSides"/>
          <wp:docPr id="34" name="Picture 34"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3">
                    <a:extLst>
                      <a:ext uri="{28A0092B-C50C-407E-A947-70E740481C1C}">
                        <a14:useLocalDpi xmlns:a14="http://schemas.microsoft.com/office/drawing/2010/main" val="0"/>
                      </a:ext>
                    </a:extLst>
                  </a:blip>
                  <a:stretch>
                    <a:fillRect/>
                  </a:stretch>
                </pic:blipFill>
                <pic:spPr>
                  <a:xfrm>
                    <a:off x="0" y="0"/>
                    <a:ext cx="1676400" cy="427990"/>
                  </a:xfrm>
                  <a:prstGeom prst="rect">
                    <a:avLst/>
                  </a:prstGeom>
                </pic:spPr>
              </pic:pic>
            </a:graphicData>
          </a:graphic>
          <wp14:sizeRelH relativeFrom="margin">
            <wp14:pctWidth>0</wp14:pctWidth>
          </wp14:sizeRelH>
          <wp14:sizeRelV relativeFrom="margin">
            <wp14:pctHeight>0</wp14:pctHeight>
          </wp14:sizeRelV>
        </wp:anchor>
      </w:drawing>
    </w:r>
  </w:p>
  <w:p w14:paraId="5776805F" w14:textId="77777777" w:rsidR="003B3C4B" w:rsidRDefault="003B3C4B" w:rsidP="00A40CDE">
    <w:pPr>
      <w:pStyle w:val="Paragraph"/>
    </w:pPr>
  </w:p>
  <w:p w14:paraId="7827A7E1" w14:textId="77777777" w:rsidR="003B3C4B" w:rsidRDefault="003B3C4B" w:rsidP="00A40CDE">
    <w:pPr>
      <w:pStyle w:val="Paragraph"/>
    </w:pPr>
  </w:p>
  <w:p w14:paraId="50883139" w14:textId="77777777" w:rsidR="003B3C4B" w:rsidRDefault="003B3C4B" w:rsidP="00325467">
    <w:pPr>
      <w:pStyle w:val="Paragraph"/>
      <w:spacing w:before="240" w:after="0"/>
      <w:rPr>
        <w:rFonts w:asciiTheme="majorHAnsi" w:hAnsiTheme="majorHAnsi" w:cstheme="majorHAnsi"/>
        <w:sz w:val="20"/>
        <w:szCs w:val="20"/>
      </w:rPr>
    </w:pPr>
  </w:p>
  <w:p w14:paraId="24606E1B" w14:textId="4630931A" w:rsidR="003B3C4B" w:rsidRPr="005E6A5E" w:rsidRDefault="003B3C4B" w:rsidP="00325467">
    <w:pPr>
      <w:pStyle w:val="Paragraph"/>
      <w:spacing w:before="240" w:after="0"/>
      <w:rPr>
        <w:rFonts w:asciiTheme="majorHAnsi" w:hAnsiTheme="majorHAnsi" w:cstheme="majorHAnsi"/>
        <w:sz w:val="20"/>
        <w:szCs w:val="20"/>
      </w:rPr>
    </w:pPr>
    <w:r>
      <w:rPr>
        <w:rFonts w:asciiTheme="majorHAnsi" w:hAnsiTheme="majorHAnsi" w:cstheme="majorHAnsi"/>
        <w:sz w:val="20"/>
        <w:szCs w:val="20"/>
      </w:rPr>
      <w:t>Annalee Kelly</w:t>
    </w:r>
  </w:p>
  <w:p w14:paraId="226CD5F5" w14:textId="77777777" w:rsidR="003B3C4B" w:rsidRPr="00A40CDE" w:rsidRDefault="003B3C4B" w:rsidP="00A40CDE">
    <w:pPr>
      <w:pStyle w:val="Paragraph"/>
      <w:spacing w:after="240"/>
      <w:rPr>
        <w:rFonts w:asciiTheme="majorHAnsi" w:hAnsiTheme="majorHAnsi" w:cstheme="majorHAnsi"/>
        <w:i/>
        <w:sz w:val="20"/>
        <w:szCs w:val="20"/>
      </w:rPr>
    </w:pPr>
    <w:r w:rsidRPr="005E6A5E">
      <w:rPr>
        <w:rStyle w:val="Italic"/>
        <w:rFonts w:asciiTheme="majorHAnsi" w:hAnsiTheme="majorHAnsi" w:cstheme="majorHAnsi"/>
        <w:sz w:val="20"/>
        <w:szCs w:val="20"/>
      </w:rPr>
      <w:t>Survey Director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04FB7" w14:textId="77777777" w:rsidR="003B3C4B" w:rsidRDefault="003B3C4B" w:rsidP="00064CFB">
    <w:pPr>
      <w:pStyle w:val="Paragraph"/>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98775" w14:textId="77777777" w:rsidR="003B3C4B" w:rsidRDefault="003B3C4B" w:rsidP="00064CFB">
    <w:pPr>
      <w:pStyle w:val="Paragraph"/>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F4AD5" w14:textId="77777777" w:rsidR="003B3C4B" w:rsidRDefault="003B3C4B" w:rsidP="00272696">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286C1F7" w14:textId="77777777" w:rsidR="003B3C4B" w:rsidRDefault="003B3C4B" w:rsidP="007E5ACE">
    <w:pPr>
      <w:pStyle w:val="Header"/>
      <w:ind w:right="36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BDAE2" w14:textId="77777777" w:rsidR="003B3C4B" w:rsidRDefault="003B3C4B" w:rsidP="007E5ACE">
    <w:pPr>
      <w:pStyle w:val="Header"/>
      <w:rPr>
        <w:rStyle w:val="PageNumber"/>
      </w:rPr>
    </w:pPr>
    <w:r w:rsidRPr="007E5ACE">
      <w:rPr>
        <w:rStyle w:val="PageNumber"/>
        <w:b/>
      </w:rPr>
      <w:t>To</w:t>
    </w:r>
    <w:r>
      <w:rPr>
        <w:rStyle w:val="PageNumber"/>
      </w:rPr>
      <w:t>:</w:t>
    </w:r>
    <w:r>
      <w:rPr>
        <w:rStyle w:val="PageNumber"/>
      </w:rPr>
      <w:tab/>
      <w:t>[CENTER DIRECTOR]</w:t>
    </w:r>
    <w:r>
      <w:rPr>
        <w:rStyle w:val="PageNumber"/>
      </w:rPr>
      <w:tab/>
      <w:t>Mathematica</w:t>
    </w:r>
  </w:p>
  <w:p w14:paraId="5208F7F4" w14:textId="77777777" w:rsidR="003B3C4B" w:rsidRDefault="003B3C4B" w:rsidP="007E5ACE">
    <w:pPr>
      <w:pStyle w:val="Header"/>
      <w:rPr>
        <w:rStyle w:val="PageNumber"/>
      </w:rPr>
    </w:pPr>
    <w:r w:rsidRPr="007E5ACE">
      <w:rPr>
        <w:rStyle w:val="PageNumber"/>
        <w:b/>
      </w:rPr>
      <w:t>From</w:t>
    </w:r>
    <w:r>
      <w:rPr>
        <w:rStyle w:val="PageNumber"/>
      </w:rPr>
      <w:t>:</w:t>
    </w:r>
    <w:r>
      <w:rPr>
        <w:rStyle w:val="PageNumber"/>
      </w:rPr>
      <w:tab/>
      <w:t>Annalee Kelly</w:t>
    </w:r>
  </w:p>
  <w:p w14:paraId="3D1D1C0A" w14:textId="77777777" w:rsidR="003B3C4B" w:rsidRDefault="003B3C4B" w:rsidP="007E5ACE">
    <w:pPr>
      <w:pStyle w:val="Header"/>
      <w:rPr>
        <w:rStyle w:val="PageNumber"/>
      </w:rPr>
    </w:pPr>
    <w:r w:rsidRPr="007E5ACE">
      <w:rPr>
        <w:rStyle w:val="PageNumber"/>
        <w:b/>
      </w:rPr>
      <w:t>Date</w:t>
    </w:r>
    <w:r>
      <w:rPr>
        <w:rStyle w:val="PageNumber"/>
      </w:rPr>
      <w:t>:</w:t>
    </w:r>
    <w:r>
      <w:rPr>
        <w:rStyle w:val="PageNumber"/>
      </w:rPr>
      <w:tab/>
      <w:t>[DATE]</w:t>
    </w:r>
  </w:p>
  <w:p w14:paraId="20C981A7" w14:textId="77777777" w:rsidR="003B3C4B" w:rsidRDefault="003B3C4B" w:rsidP="007E5ACE">
    <w:pPr>
      <w:pStyle w:val="Header"/>
      <w:rPr>
        <w:rStyle w:val="PageNumber"/>
      </w:rPr>
    </w:pPr>
    <w:r w:rsidRPr="007E5ACE">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89574" w14:textId="7EC2345E" w:rsidR="003B3C4B" w:rsidRPr="00E80004" w:rsidRDefault="003B3C4B" w:rsidP="00E80004">
    <w:pPr>
      <w:pStyle w:val="Paragraph"/>
    </w:pPr>
    <w:r>
      <w:rPr>
        <w:noProof/>
        <w:color w:val="FFFFFF"/>
      </w:rPr>
      <w:drawing>
        <wp:anchor distT="0" distB="0" distL="114300" distR="114300" simplePos="0" relativeHeight="251729920" behindDoc="0" locked="0" layoutInCell="1" allowOverlap="1" wp14:anchorId="3B90AB62" wp14:editId="5E5904C5">
          <wp:simplePos x="0" y="0"/>
          <wp:positionH relativeFrom="column">
            <wp:posOffset>2571750</wp:posOffset>
          </wp:positionH>
          <wp:positionV relativeFrom="paragraph">
            <wp:posOffset>35560</wp:posOffset>
          </wp:positionV>
          <wp:extent cx="1481455" cy="426720"/>
          <wp:effectExtent l="0" t="0" r="4445"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ass logo.png"/>
                  <pic:cNvPicPr/>
                </pic:nvPicPr>
                <pic:blipFill>
                  <a:blip r:embed="rId1">
                    <a:extLst>
                      <a:ext uri="{28A0092B-C50C-407E-A947-70E740481C1C}">
                        <a14:useLocalDpi xmlns:a14="http://schemas.microsoft.com/office/drawing/2010/main" val="0"/>
                      </a:ext>
                    </a:extLst>
                  </a:blip>
                  <a:stretch>
                    <a:fillRect/>
                  </a:stretch>
                </pic:blipFill>
                <pic:spPr>
                  <a:xfrm>
                    <a:off x="0" y="0"/>
                    <a:ext cx="1481455" cy="426720"/>
                  </a:xfrm>
                  <a:prstGeom prst="rect">
                    <a:avLst/>
                  </a:prstGeom>
                </pic:spPr>
              </pic:pic>
            </a:graphicData>
          </a:graphic>
        </wp:anchor>
      </w:drawing>
    </w:r>
    <w:r>
      <w:rPr>
        <w:noProof/>
      </w:rPr>
      <w:drawing>
        <wp:anchor distT="0" distB="0" distL="114300" distR="114300" simplePos="0" relativeHeight="251728896" behindDoc="0" locked="0" layoutInCell="1" allowOverlap="1" wp14:anchorId="3241291D" wp14:editId="0C98D611">
          <wp:simplePos x="0" y="0"/>
          <wp:positionH relativeFrom="margin">
            <wp:posOffset>4267200</wp:posOffset>
          </wp:positionH>
          <wp:positionV relativeFrom="paragraph">
            <wp:posOffset>36526</wp:posOffset>
          </wp:positionV>
          <wp:extent cx="1676400" cy="427990"/>
          <wp:effectExtent l="0" t="0" r="0" b="0"/>
          <wp:wrapSquare wrapText="bothSides"/>
          <wp:docPr id="37" name="Picture 37"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2">
                    <a:extLst>
                      <a:ext uri="{28A0092B-C50C-407E-A947-70E740481C1C}">
                        <a14:useLocalDpi xmlns:a14="http://schemas.microsoft.com/office/drawing/2010/main" val="0"/>
                      </a:ext>
                    </a:extLst>
                  </a:blip>
                  <a:stretch>
                    <a:fillRect/>
                  </a:stretch>
                </pic:blipFill>
                <pic:spPr>
                  <a:xfrm>
                    <a:off x="0" y="0"/>
                    <a:ext cx="1676400" cy="4279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0944" behindDoc="0" locked="0" layoutInCell="1" allowOverlap="1" wp14:anchorId="245A41A6" wp14:editId="4CA162C5">
          <wp:simplePos x="0" y="0"/>
          <wp:positionH relativeFrom="column">
            <wp:posOffset>-23305</wp:posOffset>
          </wp:positionH>
          <wp:positionV relativeFrom="paragraph">
            <wp:posOffset>-148590</wp:posOffset>
          </wp:positionV>
          <wp:extent cx="973455" cy="949325"/>
          <wp:effectExtent l="0" t="0" r="0" b="3175"/>
          <wp:wrapSquare wrapText="bothSides"/>
          <wp:docPr id="35" name="Picture 3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ELS logo_final.jpg"/>
                  <pic:cNvPicPr/>
                </pic:nvPicPr>
                <pic:blipFill>
                  <a:blip r:embed="rId3">
                    <a:extLst>
                      <a:ext uri="{28A0092B-C50C-407E-A947-70E740481C1C}">
                        <a14:useLocalDpi xmlns:a14="http://schemas.microsoft.com/office/drawing/2010/main" val="0"/>
                      </a:ext>
                    </a:extLst>
                  </a:blip>
                  <a:stretch>
                    <a:fillRect/>
                  </a:stretch>
                </pic:blipFill>
                <pic:spPr>
                  <a:xfrm>
                    <a:off x="0" y="0"/>
                    <a:ext cx="973455" cy="949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66A5" w14:textId="77777777" w:rsidR="003B3C4B" w:rsidRDefault="003B3C4B" w:rsidP="00064CFB">
    <w:pPr>
      <w:pStyle w:val="Paragraph"/>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32479" w14:textId="77777777" w:rsidR="003B3C4B" w:rsidRDefault="003B3C4B" w:rsidP="00064CFB">
    <w:pPr>
      <w:pStyle w:val="Paragraph"/>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95FFB" w14:textId="77777777" w:rsidR="003B3C4B" w:rsidRDefault="003B3C4B" w:rsidP="00064CFB">
    <w:pPr>
      <w:pStyle w:val="Paragrap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C83B" w14:textId="187C73F4" w:rsidR="003B3C4B" w:rsidRPr="00272696" w:rsidRDefault="003B3C4B" w:rsidP="00272696">
    <w:pPr>
      <w:pStyle w:val="Header"/>
      <w:rPr>
        <w:rFonts w:ascii="Montserrat SemiBold" w:hAnsi="Montserrat SemiBold"/>
        <w:color w:val="189394" w:themeColor="accent5"/>
        <w:u w:val="single"/>
      </w:rPr>
    </w:pPr>
    <w:r w:rsidRPr="00272696">
      <w:rPr>
        <w:rFonts w:ascii="Montserrat SemiBold" w:hAnsi="Montserrat SemiBold"/>
        <w:b/>
        <w:color w:val="189394" w:themeColor="accent5"/>
        <w:u w:val="single"/>
      </w:rPr>
      <w:t>ExCELS FAQs for Teaching Staff</w:t>
    </w:r>
    <w:r>
      <w:rPr>
        <w:rFonts w:ascii="Montserrat SemiBold" w:hAnsi="Montserrat SemiBold"/>
        <w:b/>
        <w:color w:val="189394" w:themeColor="accent5"/>
        <w:u w:val="single"/>
      </w:rP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0A25" w14:textId="77777777" w:rsidR="003B3C4B" w:rsidRDefault="003B3C4B" w:rsidP="00272696">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23908A1" w14:textId="77777777" w:rsidR="003B3C4B" w:rsidRDefault="003B3C4B" w:rsidP="007E5ACE">
    <w:pPr>
      <w:pStyle w:val="Header"/>
      <w:ind w:right="36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6DE70" w14:textId="77777777" w:rsidR="003B3C4B" w:rsidRDefault="003B3C4B" w:rsidP="007E5ACE">
    <w:pPr>
      <w:pStyle w:val="Header"/>
      <w:rPr>
        <w:rStyle w:val="PageNumber"/>
      </w:rPr>
    </w:pPr>
    <w:r w:rsidRPr="007E5ACE">
      <w:rPr>
        <w:rStyle w:val="PageNumber"/>
        <w:b/>
      </w:rPr>
      <w:t>To</w:t>
    </w:r>
    <w:r>
      <w:rPr>
        <w:rStyle w:val="PageNumber"/>
      </w:rPr>
      <w:t>:</w:t>
    </w:r>
    <w:r>
      <w:rPr>
        <w:rStyle w:val="PageNumber"/>
      </w:rPr>
      <w:tab/>
      <w:t>[CENTER DIRECTOR]</w:t>
    </w:r>
    <w:r>
      <w:rPr>
        <w:rStyle w:val="PageNumber"/>
      </w:rPr>
      <w:tab/>
      <w:t>Mathematica</w:t>
    </w:r>
  </w:p>
  <w:p w14:paraId="6AB043A7" w14:textId="77777777" w:rsidR="003B3C4B" w:rsidRDefault="003B3C4B" w:rsidP="007E5ACE">
    <w:pPr>
      <w:pStyle w:val="Header"/>
      <w:rPr>
        <w:rStyle w:val="PageNumber"/>
      </w:rPr>
    </w:pPr>
    <w:r w:rsidRPr="007E5ACE">
      <w:rPr>
        <w:rStyle w:val="PageNumber"/>
        <w:b/>
      </w:rPr>
      <w:t>From</w:t>
    </w:r>
    <w:r>
      <w:rPr>
        <w:rStyle w:val="PageNumber"/>
      </w:rPr>
      <w:t>:</w:t>
    </w:r>
    <w:r>
      <w:rPr>
        <w:rStyle w:val="PageNumber"/>
      </w:rPr>
      <w:tab/>
      <w:t>Annalee Kelly</w:t>
    </w:r>
  </w:p>
  <w:p w14:paraId="07205D20" w14:textId="77777777" w:rsidR="003B3C4B" w:rsidRDefault="003B3C4B" w:rsidP="007E5ACE">
    <w:pPr>
      <w:pStyle w:val="Header"/>
      <w:rPr>
        <w:rStyle w:val="PageNumber"/>
      </w:rPr>
    </w:pPr>
    <w:r w:rsidRPr="007E5ACE">
      <w:rPr>
        <w:rStyle w:val="PageNumber"/>
        <w:b/>
      </w:rPr>
      <w:t>Date</w:t>
    </w:r>
    <w:r>
      <w:rPr>
        <w:rStyle w:val="PageNumber"/>
      </w:rPr>
      <w:t>:</w:t>
    </w:r>
    <w:r>
      <w:rPr>
        <w:rStyle w:val="PageNumber"/>
      </w:rPr>
      <w:tab/>
      <w:t>December 8, 2020</w:t>
    </w:r>
  </w:p>
  <w:p w14:paraId="7FA146F9" w14:textId="77777777" w:rsidR="003B3C4B" w:rsidRDefault="003B3C4B" w:rsidP="007E5ACE">
    <w:pPr>
      <w:pStyle w:val="Header"/>
      <w:rPr>
        <w:rStyle w:val="PageNumber"/>
      </w:rPr>
    </w:pPr>
    <w:r w:rsidRPr="007E5ACE">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4D5D1" w14:textId="59D31982" w:rsidR="003B3C4B" w:rsidRDefault="003B3C4B" w:rsidP="00387DB4">
    <w:pPr>
      <w:pStyle w:val="Paragraph"/>
    </w:pPr>
    <w:r>
      <w:rPr>
        <w:noProof/>
        <w:color w:val="FFFFFF"/>
      </w:rPr>
      <w:drawing>
        <wp:anchor distT="0" distB="0" distL="114300" distR="114300" simplePos="0" relativeHeight="251732992" behindDoc="0" locked="0" layoutInCell="1" allowOverlap="1" wp14:anchorId="247518E7" wp14:editId="30660B10">
          <wp:simplePos x="0" y="0"/>
          <wp:positionH relativeFrom="column">
            <wp:posOffset>2571750</wp:posOffset>
          </wp:positionH>
          <wp:positionV relativeFrom="paragraph">
            <wp:posOffset>45085</wp:posOffset>
          </wp:positionV>
          <wp:extent cx="1481455" cy="426720"/>
          <wp:effectExtent l="0" t="0" r="4445"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ass logo.png"/>
                  <pic:cNvPicPr/>
                </pic:nvPicPr>
                <pic:blipFill>
                  <a:blip r:embed="rId1">
                    <a:extLst>
                      <a:ext uri="{28A0092B-C50C-407E-A947-70E740481C1C}">
                        <a14:useLocalDpi xmlns:a14="http://schemas.microsoft.com/office/drawing/2010/main" val="0"/>
                      </a:ext>
                    </a:extLst>
                  </a:blip>
                  <a:stretch>
                    <a:fillRect/>
                  </a:stretch>
                </pic:blipFill>
                <pic:spPr>
                  <a:xfrm>
                    <a:off x="0" y="0"/>
                    <a:ext cx="1481455" cy="426720"/>
                  </a:xfrm>
                  <a:prstGeom prst="rect">
                    <a:avLst/>
                  </a:prstGeom>
                </pic:spPr>
              </pic:pic>
            </a:graphicData>
          </a:graphic>
        </wp:anchor>
      </w:drawing>
    </w:r>
    <w:r>
      <w:rPr>
        <w:noProof/>
      </w:rPr>
      <w:drawing>
        <wp:anchor distT="0" distB="0" distL="114300" distR="114300" simplePos="0" relativeHeight="251731968" behindDoc="0" locked="0" layoutInCell="1" allowOverlap="1" wp14:anchorId="7C30D6E7" wp14:editId="590F0600">
          <wp:simplePos x="0" y="0"/>
          <wp:positionH relativeFrom="margin">
            <wp:posOffset>4267200</wp:posOffset>
          </wp:positionH>
          <wp:positionV relativeFrom="paragraph">
            <wp:posOffset>45720</wp:posOffset>
          </wp:positionV>
          <wp:extent cx="1676400" cy="427990"/>
          <wp:effectExtent l="0" t="0" r="0" b="0"/>
          <wp:wrapSquare wrapText="bothSides"/>
          <wp:docPr id="40" name="Picture 40"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2">
                    <a:extLst>
                      <a:ext uri="{28A0092B-C50C-407E-A947-70E740481C1C}">
                        <a14:useLocalDpi xmlns:a14="http://schemas.microsoft.com/office/drawing/2010/main" val="0"/>
                      </a:ext>
                    </a:extLst>
                  </a:blip>
                  <a:stretch>
                    <a:fillRect/>
                  </a:stretch>
                </pic:blipFill>
                <pic:spPr>
                  <a:xfrm>
                    <a:off x="0" y="0"/>
                    <a:ext cx="1676400" cy="4279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4016" behindDoc="0" locked="0" layoutInCell="1" allowOverlap="1" wp14:anchorId="213DDD33" wp14:editId="5B8AD7F8">
          <wp:simplePos x="0" y="0"/>
          <wp:positionH relativeFrom="column">
            <wp:posOffset>-22860</wp:posOffset>
          </wp:positionH>
          <wp:positionV relativeFrom="paragraph">
            <wp:posOffset>-124037</wp:posOffset>
          </wp:positionV>
          <wp:extent cx="973455" cy="949325"/>
          <wp:effectExtent l="0" t="0" r="0" b="3175"/>
          <wp:wrapSquare wrapText="bothSides"/>
          <wp:docPr id="38" name="Picture 3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ELS logo_final.jpg"/>
                  <pic:cNvPicPr/>
                </pic:nvPicPr>
                <pic:blipFill>
                  <a:blip r:embed="rId3">
                    <a:extLst>
                      <a:ext uri="{28A0092B-C50C-407E-A947-70E740481C1C}">
                        <a14:useLocalDpi xmlns:a14="http://schemas.microsoft.com/office/drawing/2010/main" val="0"/>
                      </a:ext>
                    </a:extLst>
                  </a:blip>
                  <a:stretch>
                    <a:fillRect/>
                  </a:stretch>
                </pic:blipFill>
                <pic:spPr>
                  <a:xfrm>
                    <a:off x="0" y="0"/>
                    <a:ext cx="973455" cy="949325"/>
                  </a:xfrm>
                  <a:prstGeom prst="rect">
                    <a:avLst/>
                  </a:prstGeom>
                </pic:spPr>
              </pic:pic>
            </a:graphicData>
          </a:graphic>
          <wp14:sizeRelH relativeFrom="margin">
            <wp14:pctWidth>0</wp14:pctWidth>
          </wp14:sizeRelH>
          <wp14:sizeRelV relativeFrom="margin">
            <wp14:pctHeight>0</wp14:pctHeight>
          </wp14:sizeRelV>
        </wp:anchor>
      </w:drawing>
    </w:r>
  </w:p>
  <w:p w14:paraId="74F72700" w14:textId="30DB8E88" w:rsidR="003B3C4B" w:rsidRDefault="003B3C4B" w:rsidP="00387DB4">
    <w:pPr>
      <w:pStyle w:val="Paragraph"/>
    </w:pPr>
  </w:p>
  <w:p w14:paraId="26157B1C" w14:textId="2120AAC1" w:rsidR="003B3C4B" w:rsidRDefault="003B3C4B" w:rsidP="00387DB4">
    <w:pPr>
      <w:pStyle w:val="Paragraph"/>
    </w:pPr>
  </w:p>
  <w:p w14:paraId="5B3419FA" w14:textId="77777777" w:rsidR="003B3C4B" w:rsidRPr="005E6A5E" w:rsidRDefault="003B3C4B" w:rsidP="00DF1678">
    <w:pPr>
      <w:pStyle w:val="Paragraph"/>
      <w:spacing w:before="480" w:after="0"/>
      <w:rPr>
        <w:rFonts w:asciiTheme="majorHAnsi" w:hAnsiTheme="majorHAnsi" w:cstheme="majorHAnsi"/>
        <w:sz w:val="20"/>
        <w:szCs w:val="20"/>
      </w:rPr>
    </w:pPr>
    <w:r>
      <w:rPr>
        <w:rFonts w:asciiTheme="majorHAnsi" w:hAnsiTheme="majorHAnsi" w:cstheme="majorHAnsi"/>
        <w:sz w:val="20"/>
        <w:szCs w:val="20"/>
      </w:rPr>
      <w:t>Annalee Kelly</w:t>
    </w:r>
  </w:p>
  <w:p w14:paraId="7D436FD2" w14:textId="55C32F37" w:rsidR="003B3C4B" w:rsidRPr="00DF1678" w:rsidRDefault="003B3C4B" w:rsidP="00DF1678">
    <w:pPr>
      <w:pStyle w:val="Paragraph"/>
      <w:spacing w:after="240"/>
      <w:rPr>
        <w:rFonts w:asciiTheme="majorHAnsi" w:hAnsiTheme="majorHAnsi" w:cstheme="majorHAnsi"/>
        <w:i/>
        <w:sz w:val="20"/>
        <w:szCs w:val="20"/>
      </w:rPr>
    </w:pPr>
    <w:r w:rsidRPr="005E6A5E">
      <w:rPr>
        <w:rStyle w:val="Italic"/>
        <w:rFonts w:asciiTheme="majorHAnsi" w:hAnsiTheme="majorHAnsi" w:cstheme="majorHAnsi"/>
        <w:sz w:val="20"/>
        <w:szCs w:val="20"/>
      </w:rPr>
      <w:t>Survey Director</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EDF01" w14:textId="77777777" w:rsidR="003B3C4B" w:rsidRDefault="003B3C4B" w:rsidP="00064CFB">
    <w:pPr>
      <w:pStyle w:val="Paragraph"/>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62FC0" w14:textId="77777777" w:rsidR="003B3C4B" w:rsidRDefault="003B3C4B" w:rsidP="00064CFB">
    <w:pPr>
      <w:pStyle w:val="Paragraph"/>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26B4" w14:textId="77777777" w:rsidR="003B3C4B" w:rsidRDefault="003B3C4B" w:rsidP="00064CFB">
    <w:pPr>
      <w:pStyle w:val="Paragraph"/>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ED2EF" w14:textId="77777777" w:rsidR="003B3C4B" w:rsidRDefault="003B3C4B" w:rsidP="00272696">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ECF0200" w14:textId="77777777" w:rsidR="003B3C4B" w:rsidRDefault="003B3C4B" w:rsidP="007E5ACE">
    <w:pPr>
      <w:pStyle w:val="Header"/>
      <w:ind w:right="360"/>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2A8C2" w14:textId="77777777" w:rsidR="003B3C4B" w:rsidRDefault="003B3C4B" w:rsidP="007E5ACE">
    <w:pPr>
      <w:pStyle w:val="Header"/>
      <w:rPr>
        <w:rStyle w:val="PageNumber"/>
      </w:rPr>
    </w:pPr>
    <w:r w:rsidRPr="007E5ACE">
      <w:rPr>
        <w:rStyle w:val="PageNumber"/>
        <w:b/>
      </w:rPr>
      <w:t>To</w:t>
    </w:r>
    <w:r>
      <w:rPr>
        <w:rStyle w:val="PageNumber"/>
      </w:rPr>
      <w:t>:</w:t>
    </w:r>
    <w:r>
      <w:rPr>
        <w:rStyle w:val="PageNumber"/>
      </w:rPr>
      <w:tab/>
      <w:t>[CENTER DIRECTOR]</w:t>
    </w:r>
    <w:r>
      <w:rPr>
        <w:rStyle w:val="PageNumber"/>
      </w:rPr>
      <w:tab/>
      <w:t>Mathematica</w:t>
    </w:r>
  </w:p>
  <w:p w14:paraId="48D100E7" w14:textId="77777777" w:rsidR="003B3C4B" w:rsidRDefault="003B3C4B" w:rsidP="007E5ACE">
    <w:pPr>
      <w:pStyle w:val="Header"/>
      <w:rPr>
        <w:rStyle w:val="PageNumber"/>
      </w:rPr>
    </w:pPr>
    <w:r w:rsidRPr="007E5ACE">
      <w:rPr>
        <w:rStyle w:val="PageNumber"/>
        <w:b/>
      </w:rPr>
      <w:t>From</w:t>
    </w:r>
    <w:r>
      <w:rPr>
        <w:rStyle w:val="PageNumber"/>
      </w:rPr>
      <w:t>:</w:t>
    </w:r>
    <w:r>
      <w:rPr>
        <w:rStyle w:val="PageNumber"/>
      </w:rPr>
      <w:tab/>
      <w:t>Annalee Kelly</w:t>
    </w:r>
  </w:p>
  <w:p w14:paraId="151C8360" w14:textId="77777777" w:rsidR="003B3C4B" w:rsidRDefault="003B3C4B" w:rsidP="007E5ACE">
    <w:pPr>
      <w:pStyle w:val="Header"/>
      <w:rPr>
        <w:rStyle w:val="PageNumber"/>
      </w:rPr>
    </w:pPr>
    <w:r w:rsidRPr="007E5ACE">
      <w:rPr>
        <w:rStyle w:val="PageNumber"/>
        <w:b/>
      </w:rPr>
      <w:t>Date</w:t>
    </w:r>
    <w:r>
      <w:rPr>
        <w:rStyle w:val="PageNumber"/>
      </w:rPr>
      <w:t>:</w:t>
    </w:r>
    <w:r>
      <w:rPr>
        <w:rStyle w:val="PageNumber"/>
      </w:rPr>
      <w:tab/>
      <w:t>December 8, 2020</w:t>
    </w:r>
  </w:p>
  <w:p w14:paraId="01E8AB1B" w14:textId="77777777" w:rsidR="003B3C4B" w:rsidRDefault="003B3C4B" w:rsidP="007E5ACE">
    <w:pPr>
      <w:pStyle w:val="Header"/>
      <w:rPr>
        <w:rStyle w:val="PageNumber"/>
      </w:rPr>
    </w:pPr>
    <w:r w:rsidRPr="007E5ACE">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B1D2" w14:textId="65C87CF0" w:rsidR="003B3C4B" w:rsidRPr="009F15EC" w:rsidRDefault="003B3C4B" w:rsidP="009F15EC">
    <w:pPr>
      <w:pStyle w:val="Paragraph"/>
    </w:pPr>
    <w:r>
      <w:rPr>
        <w:noProof/>
      </w:rPr>
      <w:drawing>
        <wp:anchor distT="0" distB="0" distL="114300" distR="114300" simplePos="0" relativeHeight="251735040" behindDoc="0" locked="0" layoutInCell="1" allowOverlap="1" wp14:anchorId="35CA436F" wp14:editId="7100ACD7">
          <wp:simplePos x="0" y="0"/>
          <wp:positionH relativeFrom="margin">
            <wp:posOffset>4267200</wp:posOffset>
          </wp:positionH>
          <wp:positionV relativeFrom="paragraph">
            <wp:posOffset>238125</wp:posOffset>
          </wp:positionV>
          <wp:extent cx="1676400" cy="427990"/>
          <wp:effectExtent l="0" t="0" r="0" b="0"/>
          <wp:wrapSquare wrapText="bothSides"/>
          <wp:docPr id="43" name="Picture 43"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1">
                    <a:extLst>
                      <a:ext uri="{28A0092B-C50C-407E-A947-70E740481C1C}">
                        <a14:useLocalDpi xmlns:a14="http://schemas.microsoft.com/office/drawing/2010/main" val="0"/>
                      </a:ext>
                    </a:extLst>
                  </a:blip>
                  <a:stretch>
                    <a:fillRect/>
                  </a:stretch>
                </pic:blipFill>
                <pic:spPr>
                  <a:xfrm>
                    <a:off x="0" y="0"/>
                    <a:ext cx="1676400" cy="427990"/>
                  </a:xfrm>
                  <a:prstGeom prst="rect">
                    <a:avLst/>
                  </a:prstGeom>
                </pic:spPr>
              </pic:pic>
            </a:graphicData>
          </a:graphic>
          <wp14:sizeRelH relativeFrom="margin">
            <wp14:pctWidth>0</wp14:pctWidth>
          </wp14:sizeRelH>
          <wp14:sizeRelV relativeFrom="margin">
            <wp14:pctHeight>0</wp14:pctHeight>
          </wp14:sizeRelV>
        </wp:anchor>
      </w:drawing>
    </w:r>
    <w:r>
      <w:rPr>
        <w:noProof/>
        <w:color w:val="FFFFFF"/>
      </w:rPr>
      <w:drawing>
        <wp:anchor distT="0" distB="0" distL="114300" distR="114300" simplePos="0" relativeHeight="251736064" behindDoc="0" locked="0" layoutInCell="1" allowOverlap="1" wp14:anchorId="4A1FAA9A" wp14:editId="3FDF34FD">
          <wp:simplePos x="0" y="0"/>
          <wp:positionH relativeFrom="column">
            <wp:posOffset>2571750</wp:posOffset>
          </wp:positionH>
          <wp:positionV relativeFrom="paragraph">
            <wp:posOffset>237490</wp:posOffset>
          </wp:positionV>
          <wp:extent cx="1481455" cy="426720"/>
          <wp:effectExtent l="0" t="0" r="4445"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ass logo.png"/>
                  <pic:cNvPicPr/>
                </pic:nvPicPr>
                <pic:blipFill>
                  <a:blip r:embed="rId2">
                    <a:extLst>
                      <a:ext uri="{28A0092B-C50C-407E-A947-70E740481C1C}">
                        <a14:useLocalDpi xmlns:a14="http://schemas.microsoft.com/office/drawing/2010/main" val="0"/>
                      </a:ext>
                    </a:extLst>
                  </a:blip>
                  <a:stretch>
                    <a:fillRect/>
                  </a:stretch>
                </pic:blipFill>
                <pic:spPr>
                  <a:xfrm>
                    <a:off x="0" y="0"/>
                    <a:ext cx="1481455" cy="426720"/>
                  </a:xfrm>
                  <a:prstGeom prst="rect">
                    <a:avLst/>
                  </a:prstGeom>
                </pic:spPr>
              </pic:pic>
            </a:graphicData>
          </a:graphic>
        </wp:anchor>
      </w:drawing>
    </w:r>
    <w:r>
      <w:rPr>
        <w:noProof/>
      </w:rPr>
      <w:drawing>
        <wp:anchor distT="0" distB="0" distL="114300" distR="114300" simplePos="0" relativeHeight="251737088" behindDoc="0" locked="0" layoutInCell="1" allowOverlap="1" wp14:anchorId="46DA466D" wp14:editId="14669E9A">
          <wp:simplePos x="0" y="0"/>
          <wp:positionH relativeFrom="column">
            <wp:posOffset>-22860</wp:posOffset>
          </wp:positionH>
          <wp:positionV relativeFrom="paragraph">
            <wp:posOffset>33351</wp:posOffset>
          </wp:positionV>
          <wp:extent cx="973455" cy="949325"/>
          <wp:effectExtent l="0" t="0" r="0" b="3175"/>
          <wp:wrapSquare wrapText="bothSides"/>
          <wp:docPr id="41" name="Picture 4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ELS logo_final.jpg"/>
                  <pic:cNvPicPr/>
                </pic:nvPicPr>
                <pic:blipFill>
                  <a:blip r:embed="rId3">
                    <a:extLst>
                      <a:ext uri="{28A0092B-C50C-407E-A947-70E740481C1C}">
                        <a14:useLocalDpi xmlns:a14="http://schemas.microsoft.com/office/drawing/2010/main" val="0"/>
                      </a:ext>
                    </a:extLst>
                  </a:blip>
                  <a:stretch>
                    <a:fillRect/>
                  </a:stretch>
                </pic:blipFill>
                <pic:spPr>
                  <a:xfrm>
                    <a:off x="0" y="0"/>
                    <a:ext cx="973455" cy="949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12E88" w14:textId="77777777" w:rsidR="003B3C4B" w:rsidRDefault="003B3C4B" w:rsidP="00064CFB">
    <w:pPr>
      <w:pStyle w:v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691C8" w14:textId="77777777" w:rsidR="003B3C4B" w:rsidRDefault="003B3C4B" w:rsidP="00064CFB">
    <w:pPr>
      <w:pStyle w:val="Paragraph"/>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2A83" w14:textId="77777777" w:rsidR="003B3C4B" w:rsidRDefault="003B3C4B" w:rsidP="00064CFB">
    <w:pPr>
      <w:pStyle w:val="Paragraph"/>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291CB" w14:textId="77777777" w:rsidR="003B3C4B" w:rsidRDefault="003B3C4B" w:rsidP="00064CFB">
    <w:pPr>
      <w:pStyle w:val="Paragraph"/>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0CB46" w14:textId="77777777" w:rsidR="003B3C4B" w:rsidRDefault="003B3C4B" w:rsidP="00272696">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4132D92" w14:textId="77777777" w:rsidR="003B3C4B" w:rsidRDefault="003B3C4B" w:rsidP="007E5ACE">
    <w:pPr>
      <w:pStyle w:val="Header"/>
      <w:ind w:right="360"/>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D5DC9" w14:textId="77777777" w:rsidR="003B3C4B" w:rsidRDefault="003B3C4B" w:rsidP="007E5ACE">
    <w:pPr>
      <w:pStyle w:val="Header"/>
      <w:rPr>
        <w:rStyle w:val="PageNumber"/>
      </w:rPr>
    </w:pPr>
    <w:r w:rsidRPr="007E5ACE">
      <w:rPr>
        <w:rStyle w:val="PageNumber"/>
        <w:b/>
      </w:rPr>
      <w:t>To</w:t>
    </w:r>
    <w:r>
      <w:rPr>
        <w:rStyle w:val="PageNumber"/>
      </w:rPr>
      <w:t>:</w:t>
    </w:r>
    <w:r>
      <w:rPr>
        <w:rStyle w:val="PageNumber"/>
      </w:rPr>
      <w:tab/>
      <w:t>[CENTER DIRECTOR]</w:t>
    </w:r>
    <w:r>
      <w:rPr>
        <w:rStyle w:val="PageNumber"/>
      </w:rPr>
      <w:tab/>
      <w:t>Mathematica</w:t>
    </w:r>
  </w:p>
  <w:p w14:paraId="0913D5CB" w14:textId="77777777" w:rsidR="003B3C4B" w:rsidRDefault="003B3C4B" w:rsidP="007E5ACE">
    <w:pPr>
      <w:pStyle w:val="Header"/>
      <w:rPr>
        <w:rStyle w:val="PageNumber"/>
      </w:rPr>
    </w:pPr>
    <w:r w:rsidRPr="007E5ACE">
      <w:rPr>
        <w:rStyle w:val="PageNumber"/>
        <w:b/>
      </w:rPr>
      <w:t>From</w:t>
    </w:r>
    <w:r>
      <w:rPr>
        <w:rStyle w:val="PageNumber"/>
      </w:rPr>
      <w:t>:</w:t>
    </w:r>
    <w:r>
      <w:rPr>
        <w:rStyle w:val="PageNumber"/>
      </w:rPr>
      <w:tab/>
      <w:t>Annalee Kelly</w:t>
    </w:r>
  </w:p>
  <w:p w14:paraId="58FD8431" w14:textId="77777777" w:rsidR="003B3C4B" w:rsidRDefault="003B3C4B" w:rsidP="007E5ACE">
    <w:pPr>
      <w:pStyle w:val="Header"/>
      <w:rPr>
        <w:rStyle w:val="PageNumber"/>
      </w:rPr>
    </w:pPr>
    <w:r w:rsidRPr="007E5ACE">
      <w:rPr>
        <w:rStyle w:val="PageNumber"/>
        <w:b/>
      </w:rPr>
      <w:t>Date</w:t>
    </w:r>
    <w:r>
      <w:rPr>
        <w:rStyle w:val="PageNumber"/>
      </w:rPr>
      <w:t>:</w:t>
    </w:r>
    <w:r>
      <w:rPr>
        <w:rStyle w:val="PageNumber"/>
      </w:rPr>
      <w:tab/>
      <w:t>December 8, 2020</w:t>
    </w:r>
  </w:p>
  <w:p w14:paraId="10C53587" w14:textId="77777777" w:rsidR="003B3C4B" w:rsidRDefault="003B3C4B" w:rsidP="007E5ACE">
    <w:pPr>
      <w:pStyle w:val="Header"/>
      <w:rPr>
        <w:rStyle w:val="PageNumber"/>
      </w:rPr>
    </w:pPr>
    <w:r w:rsidRPr="007E5ACE">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4DF76" w14:textId="100F5E3A" w:rsidR="003B3C4B" w:rsidRDefault="003B3C4B" w:rsidP="00A40CDE">
    <w:pPr>
      <w:pStyle w:val="Paragraph"/>
    </w:pPr>
    <w:r>
      <w:rPr>
        <w:noProof/>
      </w:rPr>
      <w:drawing>
        <wp:anchor distT="0" distB="0" distL="114300" distR="114300" simplePos="0" relativeHeight="251740160" behindDoc="0" locked="0" layoutInCell="1" allowOverlap="1" wp14:anchorId="602952EE" wp14:editId="060B9196">
          <wp:simplePos x="0" y="0"/>
          <wp:positionH relativeFrom="column">
            <wp:posOffset>-22860</wp:posOffset>
          </wp:positionH>
          <wp:positionV relativeFrom="paragraph">
            <wp:posOffset>113361</wp:posOffset>
          </wp:positionV>
          <wp:extent cx="973455" cy="949325"/>
          <wp:effectExtent l="0" t="0" r="0" b="3175"/>
          <wp:wrapSquare wrapText="bothSides"/>
          <wp:docPr id="74" name="Picture 7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ELS logo_final.jpg"/>
                  <pic:cNvPicPr/>
                </pic:nvPicPr>
                <pic:blipFill>
                  <a:blip r:embed="rId1">
                    <a:extLst>
                      <a:ext uri="{28A0092B-C50C-407E-A947-70E740481C1C}">
                        <a14:useLocalDpi xmlns:a14="http://schemas.microsoft.com/office/drawing/2010/main" val="0"/>
                      </a:ext>
                    </a:extLst>
                  </a:blip>
                  <a:stretch>
                    <a:fillRect/>
                  </a:stretch>
                </pic:blipFill>
                <pic:spPr>
                  <a:xfrm>
                    <a:off x="0" y="0"/>
                    <a:ext cx="973455" cy="949325"/>
                  </a:xfrm>
                  <a:prstGeom prst="rect">
                    <a:avLst/>
                  </a:prstGeom>
                </pic:spPr>
              </pic:pic>
            </a:graphicData>
          </a:graphic>
          <wp14:sizeRelH relativeFrom="margin">
            <wp14:pctWidth>0</wp14:pctWidth>
          </wp14:sizeRelH>
          <wp14:sizeRelV relativeFrom="margin">
            <wp14:pctHeight>0</wp14:pctHeight>
          </wp14:sizeRelV>
        </wp:anchor>
      </w:drawing>
    </w:r>
  </w:p>
  <w:p w14:paraId="20CD82DE" w14:textId="352AC350" w:rsidR="003B3C4B" w:rsidRDefault="003B3C4B" w:rsidP="00A40CDE">
    <w:pPr>
      <w:pStyle w:val="Paragraph"/>
    </w:pPr>
    <w:r>
      <w:rPr>
        <w:noProof/>
      </w:rPr>
      <w:drawing>
        <wp:anchor distT="0" distB="0" distL="114300" distR="114300" simplePos="0" relativeHeight="251738112" behindDoc="0" locked="0" layoutInCell="1" allowOverlap="1" wp14:anchorId="453CF9BE" wp14:editId="1A0431A3">
          <wp:simplePos x="0" y="0"/>
          <wp:positionH relativeFrom="margin">
            <wp:posOffset>4267200</wp:posOffset>
          </wp:positionH>
          <wp:positionV relativeFrom="paragraph">
            <wp:posOffset>12700</wp:posOffset>
          </wp:positionV>
          <wp:extent cx="1676400" cy="427990"/>
          <wp:effectExtent l="0" t="0" r="0" b="0"/>
          <wp:wrapSquare wrapText="bothSides"/>
          <wp:docPr id="76" name="Picture 76"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2">
                    <a:extLst>
                      <a:ext uri="{28A0092B-C50C-407E-A947-70E740481C1C}">
                        <a14:useLocalDpi xmlns:a14="http://schemas.microsoft.com/office/drawing/2010/main" val="0"/>
                      </a:ext>
                    </a:extLst>
                  </a:blip>
                  <a:stretch>
                    <a:fillRect/>
                  </a:stretch>
                </pic:blipFill>
                <pic:spPr>
                  <a:xfrm>
                    <a:off x="0" y="0"/>
                    <a:ext cx="1676400" cy="427990"/>
                  </a:xfrm>
                  <a:prstGeom prst="rect">
                    <a:avLst/>
                  </a:prstGeom>
                </pic:spPr>
              </pic:pic>
            </a:graphicData>
          </a:graphic>
          <wp14:sizeRelH relativeFrom="margin">
            <wp14:pctWidth>0</wp14:pctWidth>
          </wp14:sizeRelH>
          <wp14:sizeRelV relativeFrom="margin">
            <wp14:pctHeight>0</wp14:pctHeight>
          </wp14:sizeRelV>
        </wp:anchor>
      </w:drawing>
    </w:r>
    <w:r>
      <w:rPr>
        <w:noProof/>
        <w:color w:val="FFFFFF"/>
      </w:rPr>
      <w:drawing>
        <wp:anchor distT="0" distB="0" distL="114300" distR="114300" simplePos="0" relativeHeight="251739136" behindDoc="0" locked="0" layoutInCell="1" allowOverlap="1" wp14:anchorId="61E0D3E6" wp14:editId="45D1BB1D">
          <wp:simplePos x="0" y="0"/>
          <wp:positionH relativeFrom="column">
            <wp:posOffset>2571750</wp:posOffset>
          </wp:positionH>
          <wp:positionV relativeFrom="paragraph">
            <wp:posOffset>12369</wp:posOffset>
          </wp:positionV>
          <wp:extent cx="1481455" cy="426720"/>
          <wp:effectExtent l="0" t="0" r="4445" b="0"/>
          <wp:wrapSquare wrapText="bothSides"/>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ass logo.png"/>
                  <pic:cNvPicPr/>
                </pic:nvPicPr>
                <pic:blipFill>
                  <a:blip r:embed="rId3">
                    <a:extLst>
                      <a:ext uri="{28A0092B-C50C-407E-A947-70E740481C1C}">
                        <a14:useLocalDpi xmlns:a14="http://schemas.microsoft.com/office/drawing/2010/main" val="0"/>
                      </a:ext>
                    </a:extLst>
                  </a:blip>
                  <a:stretch>
                    <a:fillRect/>
                  </a:stretch>
                </pic:blipFill>
                <pic:spPr>
                  <a:xfrm>
                    <a:off x="0" y="0"/>
                    <a:ext cx="1481455" cy="426720"/>
                  </a:xfrm>
                  <a:prstGeom prst="rect">
                    <a:avLst/>
                  </a:prstGeom>
                </pic:spPr>
              </pic:pic>
            </a:graphicData>
          </a:graphic>
        </wp:anchor>
      </w:drawing>
    </w:r>
  </w:p>
  <w:p w14:paraId="07223FB1" w14:textId="16B6A262" w:rsidR="003B3C4B" w:rsidRDefault="003B3C4B" w:rsidP="00A40CDE">
    <w:pPr>
      <w:pStyle w:val="Paragraph"/>
    </w:pPr>
  </w:p>
  <w:p w14:paraId="778048B0" w14:textId="0F7185E5" w:rsidR="003B3C4B" w:rsidRDefault="003B3C4B" w:rsidP="00A40CDE">
    <w:pPr>
      <w:pStyle w:val="Paragraph"/>
    </w:pPr>
  </w:p>
  <w:p w14:paraId="22197C4B" w14:textId="77777777" w:rsidR="003B3C4B" w:rsidRPr="005E6A5E" w:rsidRDefault="003B3C4B" w:rsidP="00DF1678">
    <w:pPr>
      <w:pStyle w:val="Paragraph"/>
      <w:spacing w:before="480" w:after="0"/>
      <w:rPr>
        <w:rFonts w:asciiTheme="majorHAnsi" w:hAnsiTheme="majorHAnsi" w:cstheme="majorHAnsi"/>
        <w:sz w:val="20"/>
        <w:szCs w:val="20"/>
      </w:rPr>
    </w:pPr>
    <w:r>
      <w:rPr>
        <w:rFonts w:asciiTheme="majorHAnsi" w:hAnsiTheme="majorHAnsi" w:cstheme="majorHAnsi"/>
        <w:sz w:val="20"/>
        <w:szCs w:val="20"/>
      </w:rPr>
      <w:t>Annalee Kelly</w:t>
    </w:r>
  </w:p>
  <w:p w14:paraId="112A62B5" w14:textId="33325209" w:rsidR="003B3C4B" w:rsidRPr="00DF1678" w:rsidRDefault="003B3C4B" w:rsidP="00DF1678">
    <w:pPr>
      <w:pStyle w:val="Paragraph"/>
      <w:spacing w:after="240"/>
      <w:rPr>
        <w:rFonts w:asciiTheme="majorHAnsi" w:hAnsiTheme="majorHAnsi" w:cstheme="majorHAnsi"/>
        <w:i/>
        <w:sz w:val="20"/>
        <w:szCs w:val="20"/>
      </w:rPr>
    </w:pPr>
    <w:r w:rsidRPr="005E6A5E">
      <w:rPr>
        <w:rStyle w:val="Italic"/>
        <w:rFonts w:asciiTheme="majorHAnsi" w:hAnsiTheme="majorHAnsi" w:cstheme="majorHAnsi"/>
        <w:sz w:val="20"/>
        <w:szCs w:val="20"/>
      </w:rPr>
      <w:t>Survey Director</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2D144" w14:textId="653D5DE8" w:rsidR="003B3C4B" w:rsidRPr="006B4388" w:rsidRDefault="003B3C4B">
    <w:pPr>
      <w:pStyle w:val="Header"/>
      <w:rPr>
        <w:i/>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C4A18" w14:textId="77777777" w:rsidR="003B3C4B" w:rsidRDefault="003B3C4B" w:rsidP="00064CFB">
    <w:pPr>
      <w:pStyle w:val="Paragraph"/>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7E60" w14:textId="77777777" w:rsidR="003B3C4B" w:rsidRDefault="003B3C4B" w:rsidP="00064CFB">
    <w:pPr>
      <w:pStyle w:val="Paragrap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F750D" w14:textId="77777777" w:rsidR="003B3C4B" w:rsidRDefault="003B3C4B" w:rsidP="00064CFB">
    <w:pPr>
      <w:pStyle w:val="Paragrap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E8653" w14:textId="77777777" w:rsidR="003B3C4B" w:rsidRDefault="003B3C4B" w:rsidP="00064CFB">
    <w:pPr>
      <w:pStyle w:val="Paragraph"/>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420C" w14:textId="2F8BBE31" w:rsidR="003B3C4B" w:rsidRPr="003C487F" w:rsidRDefault="003B3C4B" w:rsidP="00272696">
    <w:pPr>
      <w:pStyle w:val="AppendixTitle"/>
      <w:spacing w:before="120"/>
      <w:rPr>
        <w:rFonts w:ascii="Montserrat ExtraBold" w:hAnsi="Montserrat ExtraBold"/>
        <w:color w:val="189394" w:themeColor="accent5"/>
      </w:rPr>
    </w:pPr>
    <w:bookmarkStart w:id="4" w:name="_Hlk63082369"/>
    <w:r>
      <w:rPr>
        <w:rFonts w:ascii="Montserrat ExtraBold" w:hAnsi="Montserrat ExtraBold"/>
        <w:noProof/>
        <w:color w:val="189394" w:themeColor="accent5"/>
      </w:rPr>
      <w:drawing>
        <wp:anchor distT="0" distB="0" distL="114300" distR="114300" simplePos="0" relativeHeight="251723776" behindDoc="0" locked="0" layoutInCell="1" allowOverlap="1" wp14:anchorId="6139DA53" wp14:editId="02EA77AF">
          <wp:simplePos x="0" y="0"/>
          <wp:positionH relativeFrom="column">
            <wp:posOffset>-12065</wp:posOffset>
          </wp:positionH>
          <wp:positionV relativeFrom="paragraph">
            <wp:posOffset>-148590</wp:posOffset>
          </wp:positionV>
          <wp:extent cx="1139825" cy="1111250"/>
          <wp:effectExtent l="0" t="0" r="3175" b="0"/>
          <wp:wrapSquare wrapText="bothSides"/>
          <wp:docPr id="18" name="Picture 1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ExCELS logo_final.jpg"/>
                  <pic:cNvPicPr/>
                </pic:nvPicPr>
                <pic:blipFill>
                  <a:blip r:embed="rId1">
                    <a:extLst>
                      <a:ext uri="{28A0092B-C50C-407E-A947-70E740481C1C}">
                        <a14:useLocalDpi xmlns:a14="http://schemas.microsoft.com/office/drawing/2010/main" val="0"/>
                      </a:ext>
                    </a:extLst>
                  </a:blip>
                  <a:stretch>
                    <a:fillRect/>
                  </a:stretch>
                </pic:blipFill>
                <pic:spPr>
                  <a:xfrm>
                    <a:off x="0" y="0"/>
                    <a:ext cx="1139825" cy="1111250"/>
                  </a:xfrm>
                  <a:prstGeom prst="rect">
                    <a:avLst/>
                  </a:prstGeom>
                </pic:spPr>
              </pic:pic>
            </a:graphicData>
          </a:graphic>
          <wp14:sizeRelH relativeFrom="margin">
            <wp14:pctWidth>0</wp14:pctWidth>
          </wp14:sizeRelH>
          <wp14:sizeRelV relativeFrom="margin">
            <wp14:pctHeight>0</wp14:pctHeight>
          </wp14:sizeRelV>
        </wp:anchor>
      </w:drawing>
    </w:r>
    <w:r w:rsidRPr="003C487F">
      <w:rPr>
        <w:rFonts w:ascii="Montserrat ExtraBold" w:hAnsi="Montserrat ExtraBold"/>
        <w:color w:val="189394" w:themeColor="accent5"/>
      </w:rPr>
      <w:t xml:space="preserve">The Early Care and Education Leadership Study </w:t>
    </w:r>
    <w:r>
      <w:rPr>
        <w:rFonts w:ascii="Montserrat ExtraBold" w:hAnsi="Montserrat ExtraBold"/>
        <w:color w:val="189394" w:themeColor="accent5"/>
      </w:rPr>
      <w:t>Frequently Asked Questions</w:t>
    </w:r>
    <w:r>
      <w:rPr>
        <w:rFonts w:ascii="Montserrat ExtraBold" w:hAnsi="Montserrat ExtraBold"/>
        <w:color w:val="189394" w:themeColor="accent5"/>
      </w:rPr>
      <w:br/>
      <w:t>for Teaching Staff</w:t>
    </w:r>
  </w:p>
  <w:bookmarkEnd w:id="4"/>
  <w:p w14:paraId="250DB8C7" w14:textId="77777777" w:rsidR="003B3C4B" w:rsidRPr="007B2F71" w:rsidRDefault="003B3C4B" w:rsidP="00272696">
    <w:pPr>
      <w:pStyle w:val="Paragrap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F085" w14:textId="77777777" w:rsidR="003B3C4B" w:rsidRDefault="003B3C4B" w:rsidP="007E5ACE">
    <w:pPr>
      <w:pStyle w:val="Header"/>
      <w:rPr>
        <w:rStyle w:val="PageNumbe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38824" w14:textId="77777777" w:rsidR="00CA316D" w:rsidRPr="00CA316D" w:rsidRDefault="00CA316D" w:rsidP="00CA316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42BBD" w14:textId="77777777" w:rsidR="003B3C4B" w:rsidRDefault="003B3C4B" w:rsidP="00064CFB">
    <w:pPr>
      <w:pStyle w:val="Paragrap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070218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B31AF7"/>
    <w:multiLevelType w:val="hybridMultilevel"/>
    <w:tmpl w:val="61B83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4A75C4"/>
    <w:multiLevelType w:val="hybridMultilevel"/>
    <w:tmpl w:val="69206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9A599E"/>
    <w:multiLevelType w:val="hybridMultilevel"/>
    <w:tmpl w:val="69206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15:restartNumberingAfterBreak="0">
    <w:nsid w:val="2F79764E"/>
    <w:multiLevelType w:val="hybridMultilevel"/>
    <w:tmpl w:val="9788C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B5345D"/>
    <w:multiLevelType w:val="hybridMultilevel"/>
    <w:tmpl w:val="985C68D0"/>
    <w:lvl w:ilvl="0" w:tplc="8ABAA3C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5"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6"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984730C"/>
    <w:multiLevelType w:val="hybridMultilevel"/>
    <w:tmpl w:val="69206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1" w15:restartNumberingAfterBreak="0">
    <w:nsid w:val="679E63FA"/>
    <w:multiLevelType w:val="hybridMultilevel"/>
    <w:tmpl w:val="9788C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15:restartNumberingAfterBreak="0">
    <w:nsid w:val="6B197538"/>
    <w:multiLevelType w:val="hybridMultilevel"/>
    <w:tmpl w:val="9788C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6"/>
  </w:num>
  <w:num w:numId="6">
    <w:abstractNumId w:val="25"/>
  </w:num>
  <w:num w:numId="7">
    <w:abstractNumId w:val="11"/>
  </w:num>
  <w:num w:numId="8">
    <w:abstractNumId w:val="15"/>
  </w:num>
  <w:num w:numId="9">
    <w:abstractNumId w:val="13"/>
  </w:num>
  <w:num w:numId="10">
    <w:abstractNumId w:val="28"/>
  </w:num>
  <w:num w:numId="11">
    <w:abstractNumId w:val="20"/>
  </w:num>
  <w:num w:numId="12">
    <w:abstractNumId w:val="10"/>
  </w:num>
  <w:num w:numId="13">
    <w:abstractNumId w:val="17"/>
  </w:num>
  <w:num w:numId="14">
    <w:abstractNumId w:val="30"/>
  </w:num>
  <w:num w:numId="15">
    <w:abstractNumId w:val="34"/>
  </w:num>
  <w:num w:numId="16">
    <w:abstractNumId w:val="32"/>
  </w:num>
  <w:num w:numId="17">
    <w:abstractNumId w:val="12"/>
  </w:num>
  <w:num w:numId="18">
    <w:abstractNumId w:val="23"/>
  </w:num>
  <w:num w:numId="19">
    <w:abstractNumId w:val="27"/>
  </w:num>
  <w:num w:numId="20">
    <w:abstractNumId w:val="24"/>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32"/>
    <w:lvlOverride w:ilvl="0">
      <w:startOverride w:val="1"/>
    </w:lvlOverride>
  </w:num>
  <w:num w:numId="29">
    <w:abstractNumId w:val="32"/>
    <w:lvlOverride w:ilvl="0">
      <w:startOverride w:val="1"/>
    </w:lvlOverride>
  </w:num>
  <w:num w:numId="30">
    <w:abstractNumId w:val="20"/>
  </w:num>
  <w:num w:numId="31">
    <w:abstractNumId w:val="20"/>
  </w:num>
  <w:num w:numId="32">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20"/>
  </w:num>
  <w:num w:numId="34">
    <w:abstractNumId w:val="20"/>
  </w:num>
  <w:num w:numId="35">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9"/>
  </w:num>
  <w:num w:numId="38">
    <w:abstractNumId w:val="9"/>
  </w:num>
  <w:num w:numId="39">
    <w:abstractNumId w:val="9"/>
  </w:num>
  <w:num w:numId="40">
    <w:abstractNumId w:val="16"/>
  </w:num>
  <w:num w:numId="41">
    <w:abstractNumId w:val="9"/>
  </w:num>
  <w:num w:numId="42">
    <w:abstractNumId w:val="22"/>
  </w:num>
  <w:num w:numId="43">
    <w:abstractNumId w:val="33"/>
  </w:num>
  <w:num w:numId="44">
    <w:abstractNumId w:val="18"/>
  </w:num>
  <w:num w:numId="45">
    <w:abstractNumId w:val="21"/>
  </w:num>
  <w:num w:numId="46">
    <w:abstractNumId w:val="29"/>
  </w:num>
  <w:num w:numId="47">
    <w:abstractNumId w:val="31"/>
  </w:num>
  <w:num w:numId="48">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1187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96"/>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19EA"/>
    <w:rsid w:val="00023F49"/>
    <w:rsid w:val="00026144"/>
    <w:rsid w:val="0003072A"/>
    <w:rsid w:val="0003090B"/>
    <w:rsid w:val="0003327B"/>
    <w:rsid w:val="000336D2"/>
    <w:rsid w:val="00033B02"/>
    <w:rsid w:val="00033BA6"/>
    <w:rsid w:val="00034595"/>
    <w:rsid w:val="000364BD"/>
    <w:rsid w:val="00036CF4"/>
    <w:rsid w:val="00037779"/>
    <w:rsid w:val="0004019D"/>
    <w:rsid w:val="00041CBC"/>
    <w:rsid w:val="0004484A"/>
    <w:rsid w:val="00046646"/>
    <w:rsid w:val="000472D2"/>
    <w:rsid w:val="000477EB"/>
    <w:rsid w:val="00053204"/>
    <w:rsid w:val="00053F99"/>
    <w:rsid w:val="0005593B"/>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4553"/>
    <w:rsid w:val="000A6656"/>
    <w:rsid w:val="000B1298"/>
    <w:rsid w:val="000B29A2"/>
    <w:rsid w:val="000B4E8A"/>
    <w:rsid w:val="000B7351"/>
    <w:rsid w:val="000C082E"/>
    <w:rsid w:val="000C151D"/>
    <w:rsid w:val="000C1988"/>
    <w:rsid w:val="000C27DC"/>
    <w:rsid w:val="000C2957"/>
    <w:rsid w:val="000C5B9B"/>
    <w:rsid w:val="000C614D"/>
    <w:rsid w:val="000C699A"/>
    <w:rsid w:val="000C6E87"/>
    <w:rsid w:val="000D133A"/>
    <w:rsid w:val="000D1B57"/>
    <w:rsid w:val="000D1FF5"/>
    <w:rsid w:val="000D29F0"/>
    <w:rsid w:val="000D39A0"/>
    <w:rsid w:val="000D7265"/>
    <w:rsid w:val="000E0819"/>
    <w:rsid w:val="000E1243"/>
    <w:rsid w:val="000E24C8"/>
    <w:rsid w:val="000E2FBA"/>
    <w:rsid w:val="000E3CA9"/>
    <w:rsid w:val="000E5373"/>
    <w:rsid w:val="000E5DF3"/>
    <w:rsid w:val="000E726C"/>
    <w:rsid w:val="000E7958"/>
    <w:rsid w:val="000F0883"/>
    <w:rsid w:val="000F249C"/>
    <w:rsid w:val="000F45D6"/>
    <w:rsid w:val="000F45FC"/>
    <w:rsid w:val="000F4F46"/>
    <w:rsid w:val="000F5520"/>
    <w:rsid w:val="000F5AB1"/>
    <w:rsid w:val="000F5D13"/>
    <w:rsid w:val="000F69C3"/>
    <w:rsid w:val="000F79B8"/>
    <w:rsid w:val="00100A7A"/>
    <w:rsid w:val="001035CC"/>
    <w:rsid w:val="00106E64"/>
    <w:rsid w:val="0011053A"/>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1C00"/>
    <w:rsid w:val="001450E4"/>
    <w:rsid w:val="00145F3A"/>
    <w:rsid w:val="00146BA5"/>
    <w:rsid w:val="0015239B"/>
    <w:rsid w:val="0015296C"/>
    <w:rsid w:val="001529D2"/>
    <w:rsid w:val="0015348D"/>
    <w:rsid w:val="00154E93"/>
    <w:rsid w:val="001550CD"/>
    <w:rsid w:val="001555F7"/>
    <w:rsid w:val="001571C9"/>
    <w:rsid w:val="0016068B"/>
    <w:rsid w:val="001606FF"/>
    <w:rsid w:val="00161430"/>
    <w:rsid w:val="00161870"/>
    <w:rsid w:val="00161BDA"/>
    <w:rsid w:val="0016245D"/>
    <w:rsid w:val="00163B6B"/>
    <w:rsid w:val="0016400A"/>
    <w:rsid w:val="001645B2"/>
    <w:rsid w:val="0016728D"/>
    <w:rsid w:val="001673B1"/>
    <w:rsid w:val="0017049A"/>
    <w:rsid w:val="00172BC4"/>
    <w:rsid w:val="00173FB5"/>
    <w:rsid w:val="00175544"/>
    <w:rsid w:val="00176C05"/>
    <w:rsid w:val="001776C2"/>
    <w:rsid w:val="0018145F"/>
    <w:rsid w:val="001827DF"/>
    <w:rsid w:val="00182B49"/>
    <w:rsid w:val="001836E5"/>
    <w:rsid w:val="00184240"/>
    <w:rsid w:val="00185DBF"/>
    <w:rsid w:val="001874BE"/>
    <w:rsid w:val="00190860"/>
    <w:rsid w:val="001922D2"/>
    <w:rsid w:val="001937A4"/>
    <w:rsid w:val="001958C3"/>
    <w:rsid w:val="001968CE"/>
    <w:rsid w:val="0019753A"/>
    <w:rsid w:val="001A074F"/>
    <w:rsid w:val="001A095C"/>
    <w:rsid w:val="001A1721"/>
    <w:rsid w:val="001A1F0A"/>
    <w:rsid w:val="001A1FA1"/>
    <w:rsid w:val="001A3CA2"/>
    <w:rsid w:val="001A4038"/>
    <w:rsid w:val="001A4946"/>
    <w:rsid w:val="001A770B"/>
    <w:rsid w:val="001A7BA2"/>
    <w:rsid w:val="001A7D76"/>
    <w:rsid w:val="001B07E9"/>
    <w:rsid w:val="001B13B1"/>
    <w:rsid w:val="001B30D0"/>
    <w:rsid w:val="001B3F3D"/>
    <w:rsid w:val="001B484A"/>
    <w:rsid w:val="001B5402"/>
    <w:rsid w:val="001B5915"/>
    <w:rsid w:val="001B5AE2"/>
    <w:rsid w:val="001B6905"/>
    <w:rsid w:val="001C33F0"/>
    <w:rsid w:val="001C3BCA"/>
    <w:rsid w:val="001C3C45"/>
    <w:rsid w:val="001C4DCF"/>
    <w:rsid w:val="001D062B"/>
    <w:rsid w:val="001D25DA"/>
    <w:rsid w:val="001D30CB"/>
    <w:rsid w:val="001D469C"/>
    <w:rsid w:val="001D5E8F"/>
    <w:rsid w:val="001D6E23"/>
    <w:rsid w:val="001D7E9D"/>
    <w:rsid w:val="001E1A71"/>
    <w:rsid w:val="001E2900"/>
    <w:rsid w:val="001E2F8F"/>
    <w:rsid w:val="001E35E0"/>
    <w:rsid w:val="001E4003"/>
    <w:rsid w:val="001E402A"/>
    <w:rsid w:val="001E5650"/>
    <w:rsid w:val="001E5927"/>
    <w:rsid w:val="001E6964"/>
    <w:rsid w:val="001F010B"/>
    <w:rsid w:val="001F10F4"/>
    <w:rsid w:val="001F1194"/>
    <w:rsid w:val="001F18E0"/>
    <w:rsid w:val="001F1D96"/>
    <w:rsid w:val="001F2597"/>
    <w:rsid w:val="001F6E51"/>
    <w:rsid w:val="0020050F"/>
    <w:rsid w:val="002020D4"/>
    <w:rsid w:val="00205654"/>
    <w:rsid w:val="002058B8"/>
    <w:rsid w:val="0020636B"/>
    <w:rsid w:val="00206E15"/>
    <w:rsid w:val="0020720D"/>
    <w:rsid w:val="00207B4D"/>
    <w:rsid w:val="0021146A"/>
    <w:rsid w:val="00212B22"/>
    <w:rsid w:val="00213758"/>
    <w:rsid w:val="00213980"/>
    <w:rsid w:val="00214FEA"/>
    <w:rsid w:val="00216757"/>
    <w:rsid w:val="00217AA4"/>
    <w:rsid w:val="00217FA4"/>
    <w:rsid w:val="002214A1"/>
    <w:rsid w:val="002225E7"/>
    <w:rsid w:val="00222AA8"/>
    <w:rsid w:val="00222C00"/>
    <w:rsid w:val="0022368A"/>
    <w:rsid w:val="00223CF5"/>
    <w:rsid w:val="002243B9"/>
    <w:rsid w:val="00224588"/>
    <w:rsid w:val="002303F7"/>
    <w:rsid w:val="0023207B"/>
    <w:rsid w:val="002330D8"/>
    <w:rsid w:val="00233297"/>
    <w:rsid w:val="0023403C"/>
    <w:rsid w:val="002342C5"/>
    <w:rsid w:val="00234D22"/>
    <w:rsid w:val="002356A8"/>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2851"/>
    <w:rsid w:val="002665DA"/>
    <w:rsid w:val="00266957"/>
    <w:rsid w:val="00267ABA"/>
    <w:rsid w:val="00271DDE"/>
    <w:rsid w:val="002721E8"/>
    <w:rsid w:val="0027240C"/>
    <w:rsid w:val="00272570"/>
    <w:rsid w:val="00272696"/>
    <w:rsid w:val="00273689"/>
    <w:rsid w:val="00273E2C"/>
    <w:rsid w:val="002743F9"/>
    <w:rsid w:val="002748E3"/>
    <w:rsid w:val="00275207"/>
    <w:rsid w:val="00275D7E"/>
    <w:rsid w:val="00275ED2"/>
    <w:rsid w:val="00276396"/>
    <w:rsid w:val="00277563"/>
    <w:rsid w:val="00280C09"/>
    <w:rsid w:val="00281D1A"/>
    <w:rsid w:val="00281DE7"/>
    <w:rsid w:val="00282004"/>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686"/>
    <w:rsid w:val="00297F46"/>
    <w:rsid w:val="002A131C"/>
    <w:rsid w:val="002A32E2"/>
    <w:rsid w:val="002A51F3"/>
    <w:rsid w:val="002A5641"/>
    <w:rsid w:val="002A6431"/>
    <w:rsid w:val="002A652D"/>
    <w:rsid w:val="002A6954"/>
    <w:rsid w:val="002B0EE7"/>
    <w:rsid w:val="002B1EC4"/>
    <w:rsid w:val="002B4855"/>
    <w:rsid w:val="002B551B"/>
    <w:rsid w:val="002B5F7F"/>
    <w:rsid w:val="002B6D3C"/>
    <w:rsid w:val="002B6E26"/>
    <w:rsid w:val="002B7D71"/>
    <w:rsid w:val="002C090F"/>
    <w:rsid w:val="002C1CC2"/>
    <w:rsid w:val="002C3499"/>
    <w:rsid w:val="002C5D2E"/>
    <w:rsid w:val="002C77AF"/>
    <w:rsid w:val="002D0406"/>
    <w:rsid w:val="002D04C8"/>
    <w:rsid w:val="002D061A"/>
    <w:rsid w:val="002D28F9"/>
    <w:rsid w:val="002D2A10"/>
    <w:rsid w:val="002D4533"/>
    <w:rsid w:val="002D4865"/>
    <w:rsid w:val="002D4914"/>
    <w:rsid w:val="002D7125"/>
    <w:rsid w:val="002D7812"/>
    <w:rsid w:val="002E385A"/>
    <w:rsid w:val="002E4949"/>
    <w:rsid w:val="002E65AB"/>
    <w:rsid w:val="002E6B89"/>
    <w:rsid w:val="002E6E25"/>
    <w:rsid w:val="002E72B7"/>
    <w:rsid w:val="002F1308"/>
    <w:rsid w:val="002F3BC4"/>
    <w:rsid w:val="002F472F"/>
    <w:rsid w:val="002F6C6B"/>
    <w:rsid w:val="002F7249"/>
    <w:rsid w:val="003012F0"/>
    <w:rsid w:val="003029EF"/>
    <w:rsid w:val="00302D51"/>
    <w:rsid w:val="00306985"/>
    <w:rsid w:val="00307520"/>
    <w:rsid w:val="003101A9"/>
    <w:rsid w:val="0031043A"/>
    <w:rsid w:val="00310DA1"/>
    <w:rsid w:val="00310E79"/>
    <w:rsid w:val="00310FB2"/>
    <w:rsid w:val="00311676"/>
    <w:rsid w:val="00311E7C"/>
    <w:rsid w:val="00314840"/>
    <w:rsid w:val="00315AB0"/>
    <w:rsid w:val="00315C09"/>
    <w:rsid w:val="00317296"/>
    <w:rsid w:val="00317A49"/>
    <w:rsid w:val="00322357"/>
    <w:rsid w:val="00322B3A"/>
    <w:rsid w:val="00323080"/>
    <w:rsid w:val="003239AA"/>
    <w:rsid w:val="0032421B"/>
    <w:rsid w:val="003249DE"/>
    <w:rsid w:val="00324F33"/>
    <w:rsid w:val="003253D6"/>
    <w:rsid w:val="00325467"/>
    <w:rsid w:val="003257B9"/>
    <w:rsid w:val="00325990"/>
    <w:rsid w:val="00325C25"/>
    <w:rsid w:val="00326BEA"/>
    <w:rsid w:val="00327E09"/>
    <w:rsid w:val="003304D3"/>
    <w:rsid w:val="003306A6"/>
    <w:rsid w:val="003322CC"/>
    <w:rsid w:val="00336603"/>
    <w:rsid w:val="00337B88"/>
    <w:rsid w:val="0034283B"/>
    <w:rsid w:val="00343C1D"/>
    <w:rsid w:val="00343EA2"/>
    <w:rsid w:val="00344028"/>
    <w:rsid w:val="00346544"/>
    <w:rsid w:val="00346C86"/>
    <w:rsid w:val="00351630"/>
    <w:rsid w:val="003542F4"/>
    <w:rsid w:val="00354C20"/>
    <w:rsid w:val="003550E5"/>
    <w:rsid w:val="00356DE9"/>
    <w:rsid w:val="00363132"/>
    <w:rsid w:val="00363647"/>
    <w:rsid w:val="00364B94"/>
    <w:rsid w:val="0036531E"/>
    <w:rsid w:val="003703B5"/>
    <w:rsid w:val="00370758"/>
    <w:rsid w:val="003708F8"/>
    <w:rsid w:val="00370AAF"/>
    <w:rsid w:val="00370E2E"/>
    <w:rsid w:val="003723B6"/>
    <w:rsid w:val="00374143"/>
    <w:rsid w:val="00376D12"/>
    <w:rsid w:val="003771BE"/>
    <w:rsid w:val="003842A6"/>
    <w:rsid w:val="003843CF"/>
    <w:rsid w:val="003868C5"/>
    <w:rsid w:val="00387DB4"/>
    <w:rsid w:val="00391D57"/>
    <w:rsid w:val="00393366"/>
    <w:rsid w:val="003935E8"/>
    <w:rsid w:val="003937C3"/>
    <w:rsid w:val="003958E4"/>
    <w:rsid w:val="00397224"/>
    <w:rsid w:val="003975B3"/>
    <w:rsid w:val="00397DA3"/>
    <w:rsid w:val="003A1025"/>
    <w:rsid w:val="003A117A"/>
    <w:rsid w:val="003A1A26"/>
    <w:rsid w:val="003A32F7"/>
    <w:rsid w:val="003A4E13"/>
    <w:rsid w:val="003B12CB"/>
    <w:rsid w:val="003B2582"/>
    <w:rsid w:val="003B25C1"/>
    <w:rsid w:val="003B3B48"/>
    <w:rsid w:val="003B3C4B"/>
    <w:rsid w:val="003B4096"/>
    <w:rsid w:val="003B7B39"/>
    <w:rsid w:val="003C25A8"/>
    <w:rsid w:val="003C2863"/>
    <w:rsid w:val="003C338D"/>
    <w:rsid w:val="003C3A5C"/>
    <w:rsid w:val="003C60A9"/>
    <w:rsid w:val="003C63EF"/>
    <w:rsid w:val="003C7286"/>
    <w:rsid w:val="003D0C82"/>
    <w:rsid w:val="003D0FFC"/>
    <w:rsid w:val="003D32FE"/>
    <w:rsid w:val="003D396C"/>
    <w:rsid w:val="003D3D56"/>
    <w:rsid w:val="003D40D7"/>
    <w:rsid w:val="003D539D"/>
    <w:rsid w:val="003D5828"/>
    <w:rsid w:val="003D6D3B"/>
    <w:rsid w:val="003D7101"/>
    <w:rsid w:val="003D738D"/>
    <w:rsid w:val="003D7CA2"/>
    <w:rsid w:val="003D7EC0"/>
    <w:rsid w:val="003E08CD"/>
    <w:rsid w:val="003E3736"/>
    <w:rsid w:val="003E40FF"/>
    <w:rsid w:val="003E56F2"/>
    <w:rsid w:val="003E6B1B"/>
    <w:rsid w:val="003E788B"/>
    <w:rsid w:val="003F020C"/>
    <w:rsid w:val="003F046C"/>
    <w:rsid w:val="003F105A"/>
    <w:rsid w:val="003F191A"/>
    <w:rsid w:val="003F448F"/>
    <w:rsid w:val="003F52FB"/>
    <w:rsid w:val="003F59C8"/>
    <w:rsid w:val="003F71D1"/>
    <w:rsid w:val="003F743E"/>
    <w:rsid w:val="003F757E"/>
    <w:rsid w:val="003F79FE"/>
    <w:rsid w:val="003F7A8F"/>
    <w:rsid w:val="00400517"/>
    <w:rsid w:val="004014BE"/>
    <w:rsid w:val="00401936"/>
    <w:rsid w:val="00401C1D"/>
    <w:rsid w:val="00405CAB"/>
    <w:rsid w:val="0040686A"/>
    <w:rsid w:val="00410744"/>
    <w:rsid w:val="0041080B"/>
    <w:rsid w:val="00411904"/>
    <w:rsid w:val="00411FF6"/>
    <w:rsid w:val="00412D75"/>
    <w:rsid w:val="00413050"/>
    <w:rsid w:val="0041335E"/>
    <w:rsid w:val="00414514"/>
    <w:rsid w:val="004146B1"/>
    <w:rsid w:val="00420ECE"/>
    <w:rsid w:val="00421951"/>
    <w:rsid w:val="0042260F"/>
    <w:rsid w:val="004229F6"/>
    <w:rsid w:val="00423787"/>
    <w:rsid w:val="004237F7"/>
    <w:rsid w:val="0042483F"/>
    <w:rsid w:val="00425B25"/>
    <w:rsid w:val="00430092"/>
    <w:rsid w:val="004347B2"/>
    <w:rsid w:val="00436973"/>
    <w:rsid w:val="00440445"/>
    <w:rsid w:val="00441B0D"/>
    <w:rsid w:val="00442C45"/>
    <w:rsid w:val="00442E32"/>
    <w:rsid w:val="00443529"/>
    <w:rsid w:val="004439F8"/>
    <w:rsid w:val="00443F45"/>
    <w:rsid w:val="004448DD"/>
    <w:rsid w:val="00444F5D"/>
    <w:rsid w:val="004456F4"/>
    <w:rsid w:val="00450254"/>
    <w:rsid w:val="00451083"/>
    <w:rsid w:val="004515D5"/>
    <w:rsid w:val="00452845"/>
    <w:rsid w:val="00455CD5"/>
    <w:rsid w:val="00455D65"/>
    <w:rsid w:val="004560AF"/>
    <w:rsid w:val="00456D48"/>
    <w:rsid w:val="0046198A"/>
    <w:rsid w:val="00461DE8"/>
    <w:rsid w:val="00461FA7"/>
    <w:rsid w:val="0046457A"/>
    <w:rsid w:val="00465BF8"/>
    <w:rsid w:val="00470A49"/>
    <w:rsid w:val="004712BA"/>
    <w:rsid w:val="004715A1"/>
    <w:rsid w:val="004716D6"/>
    <w:rsid w:val="00471F33"/>
    <w:rsid w:val="00475995"/>
    <w:rsid w:val="00475F9F"/>
    <w:rsid w:val="004765E8"/>
    <w:rsid w:val="004769A6"/>
    <w:rsid w:val="0048034F"/>
    <w:rsid w:val="00482DF6"/>
    <w:rsid w:val="004836DB"/>
    <w:rsid w:val="00485BD5"/>
    <w:rsid w:val="00490340"/>
    <w:rsid w:val="00490683"/>
    <w:rsid w:val="004938F6"/>
    <w:rsid w:val="00495B9A"/>
    <w:rsid w:val="00496D69"/>
    <w:rsid w:val="00496F66"/>
    <w:rsid w:val="00497D58"/>
    <w:rsid w:val="00497E37"/>
    <w:rsid w:val="004A0704"/>
    <w:rsid w:val="004A1EB3"/>
    <w:rsid w:val="004A2DBA"/>
    <w:rsid w:val="004A4990"/>
    <w:rsid w:val="004A69DD"/>
    <w:rsid w:val="004A7130"/>
    <w:rsid w:val="004A771F"/>
    <w:rsid w:val="004B0AB8"/>
    <w:rsid w:val="004B10CE"/>
    <w:rsid w:val="004B2179"/>
    <w:rsid w:val="004B2AF3"/>
    <w:rsid w:val="004B2E0C"/>
    <w:rsid w:val="004B2FFC"/>
    <w:rsid w:val="004B304A"/>
    <w:rsid w:val="004B3DD4"/>
    <w:rsid w:val="004B40F0"/>
    <w:rsid w:val="004B43C9"/>
    <w:rsid w:val="004B64BA"/>
    <w:rsid w:val="004B6825"/>
    <w:rsid w:val="004B7641"/>
    <w:rsid w:val="004B79D8"/>
    <w:rsid w:val="004C1AA9"/>
    <w:rsid w:val="004C2C01"/>
    <w:rsid w:val="004C2FB4"/>
    <w:rsid w:val="004C3090"/>
    <w:rsid w:val="004C3238"/>
    <w:rsid w:val="004C39ED"/>
    <w:rsid w:val="004C3E0E"/>
    <w:rsid w:val="004C3FBA"/>
    <w:rsid w:val="004C40AA"/>
    <w:rsid w:val="004C50BB"/>
    <w:rsid w:val="004C714A"/>
    <w:rsid w:val="004C7158"/>
    <w:rsid w:val="004C785A"/>
    <w:rsid w:val="004D0E8C"/>
    <w:rsid w:val="004D0FD2"/>
    <w:rsid w:val="004D17AD"/>
    <w:rsid w:val="004D1C99"/>
    <w:rsid w:val="004D20FF"/>
    <w:rsid w:val="004D25C7"/>
    <w:rsid w:val="004D4FC2"/>
    <w:rsid w:val="004D6981"/>
    <w:rsid w:val="004D6A6D"/>
    <w:rsid w:val="004D72E2"/>
    <w:rsid w:val="004D7574"/>
    <w:rsid w:val="004D7586"/>
    <w:rsid w:val="004E29AD"/>
    <w:rsid w:val="004E596F"/>
    <w:rsid w:val="004E694A"/>
    <w:rsid w:val="004E6EB8"/>
    <w:rsid w:val="004E6EF8"/>
    <w:rsid w:val="004E6FB2"/>
    <w:rsid w:val="004E729B"/>
    <w:rsid w:val="004E7E03"/>
    <w:rsid w:val="004F2EA4"/>
    <w:rsid w:val="004F30AB"/>
    <w:rsid w:val="004F3361"/>
    <w:rsid w:val="004F498B"/>
    <w:rsid w:val="004F6225"/>
    <w:rsid w:val="004F6B30"/>
    <w:rsid w:val="004F78F0"/>
    <w:rsid w:val="00502528"/>
    <w:rsid w:val="005028C0"/>
    <w:rsid w:val="00502EAA"/>
    <w:rsid w:val="00503D3E"/>
    <w:rsid w:val="00504055"/>
    <w:rsid w:val="0050504D"/>
    <w:rsid w:val="00507356"/>
    <w:rsid w:val="0050765A"/>
    <w:rsid w:val="00511612"/>
    <w:rsid w:val="0051162E"/>
    <w:rsid w:val="00511954"/>
    <w:rsid w:val="00512052"/>
    <w:rsid w:val="00513099"/>
    <w:rsid w:val="00515D16"/>
    <w:rsid w:val="00516E57"/>
    <w:rsid w:val="005268FF"/>
    <w:rsid w:val="00526C21"/>
    <w:rsid w:val="005275F2"/>
    <w:rsid w:val="00530138"/>
    <w:rsid w:val="0053039B"/>
    <w:rsid w:val="005325CA"/>
    <w:rsid w:val="00533D02"/>
    <w:rsid w:val="0053484C"/>
    <w:rsid w:val="00534D59"/>
    <w:rsid w:val="00536353"/>
    <w:rsid w:val="005424AB"/>
    <w:rsid w:val="00545522"/>
    <w:rsid w:val="00545C36"/>
    <w:rsid w:val="005462E5"/>
    <w:rsid w:val="00547A9F"/>
    <w:rsid w:val="00550184"/>
    <w:rsid w:val="005501DE"/>
    <w:rsid w:val="0055167D"/>
    <w:rsid w:val="0055314B"/>
    <w:rsid w:val="005541CC"/>
    <w:rsid w:val="00555842"/>
    <w:rsid w:val="00556EC2"/>
    <w:rsid w:val="005609FB"/>
    <w:rsid w:val="005615EB"/>
    <w:rsid w:val="00562263"/>
    <w:rsid w:val="00563B09"/>
    <w:rsid w:val="00565A02"/>
    <w:rsid w:val="00565E7B"/>
    <w:rsid w:val="00566777"/>
    <w:rsid w:val="005679C5"/>
    <w:rsid w:val="00567ACA"/>
    <w:rsid w:val="00570A3F"/>
    <w:rsid w:val="0057270E"/>
    <w:rsid w:val="00573220"/>
    <w:rsid w:val="00573BD6"/>
    <w:rsid w:val="00573EA1"/>
    <w:rsid w:val="00576204"/>
    <w:rsid w:val="00577581"/>
    <w:rsid w:val="00577590"/>
    <w:rsid w:val="005833A4"/>
    <w:rsid w:val="005837BD"/>
    <w:rsid w:val="00583E15"/>
    <w:rsid w:val="00584208"/>
    <w:rsid w:val="005907B1"/>
    <w:rsid w:val="00592EFE"/>
    <w:rsid w:val="00593207"/>
    <w:rsid w:val="00594204"/>
    <w:rsid w:val="005945DD"/>
    <w:rsid w:val="0059556A"/>
    <w:rsid w:val="00596DCD"/>
    <w:rsid w:val="00596E55"/>
    <w:rsid w:val="00597D61"/>
    <w:rsid w:val="00597D6E"/>
    <w:rsid w:val="005A0251"/>
    <w:rsid w:val="005A23AE"/>
    <w:rsid w:val="005A2BB9"/>
    <w:rsid w:val="005A5897"/>
    <w:rsid w:val="005A6ECA"/>
    <w:rsid w:val="005A7794"/>
    <w:rsid w:val="005A7B66"/>
    <w:rsid w:val="005B0D41"/>
    <w:rsid w:val="005B149B"/>
    <w:rsid w:val="005B1EB6"/>
    <w:rsid w:val="005B2493"/>
    <w:rsid w:val="005B2F71"/>
    <w:rsid w:val="005B3B70"/>
    <w:rsid w:val="005B4C30"/>
    <w:rsid w:val="005B5D05"/>
    <w:rsid w:val="005B7895"/>
    <w:rsid w:val="005C2B60"/>
    <w:rsid w:val="005C4C0A"/>
    <w:rsid w:val="005C5E05"/>
    <w:rsid w:val="005D0095"/>
    <w:rsid w:val="005D1C1A"/>
    <w:rsid w:val="005D58F9"/>
    <w:rsid w:val="005D7674"/>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2F8"/>
    <w:rsid w:val="00611FEB"/>
    <w:rsid w:val="0061252E"/>
    <w:rsid w:val="0061302C"/>
    <w:rsid w:val="00613F43"/>
    <w:rsid w:val="00614327"/>
    <w:rsid w:val="00615361"/>
    <w:rsid w:val="00615EAF"/>
    <w:rsid w:val="00616A3E"/>
    <w:rsid w:val="00617472"/>
    <w:rsid w:val="0061749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C2A"/>
    <w:rsid w:val="00642F99"/>
    <w:rsid w:val="00644384"/>
    <w:rsid w:val="00645138"/>
    <w:rsid w:val="006472B4"/>
    <w:rsid w:val="006473FA"/>
    <w:rsid w:val="00652425"/>
    <w:rsid w:val="00652D15"/>
    <w:rsid w:val="0065313F"/>
    <w:rsid w:val="00653C82"/>
    <w:rsid w:val="006541D2"/>
    <w:rsid w:val="00654CC2"/>
    <w:rsid w:val="00655EF4"/>
    <w:rsid w:val="00656B0C"/>
    <w:rsid w:val="00660F3E"/>
    <w:rsid w:val="00661BB0"/>
    <w:rsid w:val="006622FC"/>
    <w:rsid w:val="00664557"/>
    <w:rsid w:val="00665ADF"/>
    <w:rsid w:val="00667052"/>
    <w:rsid w:val="00674F5B"/>
    <w:rsid w:val="00674F5C"/>
    <w:rsid w:val="00674F78"/>
    <w:rsid w:val="00675050"/>
    <w:rsid w:val="0067507F"/>
    <w:rsid w:val="006754A9"/>
    <w:rsid w:val="00675BA5"/>
    <w:rsid w:val="00676ED4"/>
    <w:rsid w:val="00676FFD"/>
    <w:rsid w:val="00677DED"/>
    <w:rsid w:val="00680490"/>
    <w:rsid w:val="0068089C"/>
    <w:rsid w:val="00683D27"/>
    <w:rsid w:val="006847DE"/>
    <w:rsid w:val="006848DF"/>
    <w:rsid w:val="00690120"/>
    <w:rsid w:val="0069137B"/>
    <w:rsid w:val="0069296C"/>
    <w:rsid w:val="00692A8A"/>
    <w:rsid w:val="00694548"/>
    <w:rsid w:val="00696206"/>
    <w:rsid w:val="00696BF8"/>
    <w:rsid w:val="006970A0"/>
    <w:rsid w:val="006974A4"/>
    <w:rsid w:val="006A2391"/>
    <w:rsid w:val="006A318A"/>
    <w:rsid w:val="006A352E"/>
    <w:rsid w:val="006A4D11"/>
    <w:rsid w:val="006A78E9"/>
    <w:rsid w:val="006A7B00"/>
    <w:rsid w:val="006B022A"/>
    <w:rsid w:val="006B16CD"/>
    <w:rsid w:val="006B273F"/>
    <w:rsid w:val="006B2A95"/>
    <w:rsid w:val="006B2ADF"/>
    <w:rsid w:val="006B4388"/>
    <w:rsid w:val="006B49B9"/>
    <w:rsid w:val="006B5555"/>
    <w:rsid w:val="006B647F"/>
    <w:rsid w:val="006B6F9C"/>
    <w:rsid w:val="006C1719"/>
    <w:rsid w:val="006C1C63"/>
    <w:rsid w:val="006C20BB"/>
    <w:rsid w:val="006C2DC4"/>
    <w:rsid w:val="006C44F9"/>
    <w:rsid w:val="006C4724"/>
    <w:rsid w:val="006C6F09"/>
    <w:rsid w:val="006C7A9C"/>
    <w:rsid w:val="006D4BFF"/>
    <w:rsid w:val="006D5AA1"/>
    <w:rsid w:val="006D790B"/>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2CD9"/>
    <w:rsid w:val="007131CA"/>
    <w:rsid w:val="00714877"/>
    <w:rsid w:val="00715E0A"/>
    <w:rsid w:val="007161BA"/>
    <w:rsid w:val="007169AB"/>
    <w:rsid w:val="00716E0B"/>
    <w:rsid w:val="007173D2"/>
    <w:rsid w:val="00717492"/>
    <w:rsid w:val="007208A3"/>
    <w:rsid w:val="00721EC1"/>
    <w:rsid w:val="00723DEC"/>
    <w:rsid w:val="00725416"/>
    <w:rsid w:val="007269A5"/>
    <w:rsid w:val="007269D9"/>
    <w:rsid w:val="00726C51"/>
    <w:rsid w:val="00731702"/>
    <w:rsid w:val="00733F53"/>
    <w:rsid w:val="00734998"/>
    <w:rsid w:val="0073661E"/>
    <w:rsid w:val="00737ECE"/>
    <w:rsid w:val="00740CC0"/>
    <w:rsid w:val="0074282D"/>
    <w:rsid w:val="00743AB1"/>
    <w:rsid w:val="00745294"/>
    <w:rsid w:val="0074777E"/>
    <w:rsid w:val="00750FDD"/>
    <w:rsid w:val="00751ADA"/>
    <w:rsid w:val="00754188"/>
    <w:rsid w:val="00755058"/>
    <w:rsid w:val="00755DEE"/>
    <w:rsid w:val="00756346"/>
    <w:rsid w:val="007601ED"/>
    <w:rsid w:val="00761A3D"/>
    <w:rsid w:val="00761CB5"/>
    <w:rsid w:val="00762164"/>
    <w:rsid w:val="00762A4E"/>
    <w:rsid w:val="007631A4"/>
    <w:rsid w:val="00763501"/>
    <w:rsid w:val="0076359A"/>
    <w:rsid w:val="007641F2"/>
    <w:rsid w:val="00771D1A"/>
    <w:rsid w:val="00772EEC"/>
    <w:rsid w:val="00773103"/>
    <w:rsid w:val="0077363F"/>
    <w:rsid w:val="0077425E"/>
    <w:rsid w:val="00775123"/>
    <w:rsid w:val="00775760"/>
    <w:rsid w:val="0077654E"/>
    <w:rsid w:val="00776A4B"/>
    <w:rsid w:val="007772E3"/>
    <w:rsid w:val="00777A7B"/>
    <w:rsid w:val="00781748"/>
    <w:rsid w:val="007828CB"/>
    <w:rsid w:val="00785219"/>
    <w:rsid w:val="0078719B"/>
    <w:rsid w:val="00787D12"/>
    <w:rsid w:val="007904E8"/>
    <w:rsid w:val="007917EA"/>
    <w:rsid w:val="00794E64"/>
    <w:rsid w:val="00797E32"/>
    <w:rsid w:val="00797EAE"/>
    <w:rsid w:val="007A1A76"/>
    <w:rsid w:val="007A1C89"/>
    <w:rsid w:val="007A1DCD"/>
    <w:rsid w:val="007A1F25"/>
    <w:rsid w:val="007A271C"/>
    <w:rsid w:val="007A2A1A"/>
    <w:rsid w:val="007A2BBD"/>
    <w:rsid w:val="007A4A9B"/>
    <w:rsid w:val="007A5ABD"/>
    <w:rsid w:val="007A60CD"/>
    <w:rsid w:val="007A6171"/>
    <w:rsid w:val="007A6D0A"/>
    <w:rsid w:val="007A6E47"/>
    <w:rsid w:val="007B17CC"/>
    <w:rsid w:val="007B1C27"/>
    <w:rsid w:val="007B595B"/>
    <w:rsid w:val="007C2C18"/>
    <w:rsid w:val="007C33D5"/>
    <w:rsid w:val="007C4015"/>
    <w:rsid w:val="007C558A"/>
    <w:rsid w:val="007C6687"/>
    <w:rsid w:val="007C7D0B"/>
    <w:rsid w:val="007D3CC1"/>
    <w:rsid w:val="007D3E3F"/>
    <w:rsid w:val="007D456D"/>
    <w:rsid w:val="007D4F56"/>
    <w:rsid w:val="007D5884"/>
    <w:rsid w:val="007D5A5C"/>
    <w:rsid w:val="007D6DF7"/>
    <w:rsid w:val="007D76A7"/>
    <w:rsid w:val="007D77EE"/>
    <w:rsid w:val="007E00C2"/>
    <w:rsid w:val="007E1BAF"/>
    <w:rsid w:val="007E1F7D"/>
    <w:rsid w:val="007E20AD"/>
    <w:rsid w:val="007E287E"/>
    <w:rsid w:val="007E2929"/>
    <w:rsid w:val="007E2CCE"/>
    <w:rsid w:val="007E45B2"/>
    <w:rsid w:val="007E4F53"/>
    <w:rsid w:val="007E5ACE"/>
    <w:rsid w:val="007E5F7E"/>
    <w:rsid w:val="007E6D92"/>
    <w:rsid w:val="007F01E1"/>
    <w:rsid w:val="007F12FB"/>
    <w:rsid w:val="007F16CE"/>
    <w:rsid w:val="007F1D7B"/>
    <w:rsid w:val="007F39CD"/>
    <w:rsid w:val="007F3DAF"/>
    <w:rsid w:val="007F42AE"/>
    <w:rsid w:val="007F6203"/>
    <w:rsid w:val="007F63D0"/>
    <w:rsid w:val="007F71A9"/>
    <w:rsid w:val="008005AD"/>
    <w:rsid w:val="00800ED0"/>
    <w:rsid w:val="00802571"/>
    <w:rsid w:val="00803D29"/>
    <w:rsid w:val="00810E2F"/>
    <w:rsid w:val="00811BF9"/>
    <w:rsid w:val="008132B3"/>
    <w:rsid w:val="00813368"/>
    <w:rsid w:val="00814C7B"/>
    <w:rsid w:val="008164C9"/>
    <w:rsid w:val="00816FAF"/>
    <w:rsid w:val="0082062C"/>
    <w:rsid w:val="008214F1"/>
    <w:rsid w:val="0082290E"/>
    <w:rsid w:val="008241A3"/>
    <w:rsid w:val="0082471F"/>
    <w:rsid w:val="00824E29"/>
    <w:rsid w:val="00825450"/>
    <w:rsid w:val="00827986"/>
    <w:rsid w:val="00830954"/>
    <w:rsid w:val="00830F76"/>
    <w:rsid w:val="00831958"/>
    <w:rsid w:val="0083285A"/>
    <w:rsid w:val="00833523"/>
    <w:rsid w:val="00833B9E"/>
    <w:rsid w:val="008372CB"/>
    <w:rsid w:val="00842033"/>
    <w:rsid w:val="008430F5"/>
    <w:rsid w:val="00844A09"/>
    <w:rsid w:val="00846E70"/>
    <w:rsid w:val="0085008D"/>
    <w:rsid w:val="00850DBA"/>
    <w:rsid w:val="00850FB0"/>
    <w:rsid w:val="0085267A"/>
    <w:rsid w:val="00852CC6"/>
    <w:rsid w:val="00854E43"/>
    <w:rsid w:val="00855D22"/>
    <w:rsid w:val="00860FE5"/>
    <w:rsid w:val="0086106F"/>
    <w:rsid w:val="008614CA"/>
    <w:rsid w:val="00861912"/>
    <w:rsid w:val="008637FD"/>
    <w:rsid w:val="00864E89"/>
    <w:rsid w:val="0086537A"/>
    <w:rsid w:val="00867B2D"/>
    <w:rsid w:val="00873F0F"/>
    <w:rsid w:val="00874A59"/>
    <w:rsid w:val="00874B16"/>
    <w:rsid w:val="008763FC"/>
    <w:rsid w:val="00876676"/>
    <w:rsid w:val="00876B50"/>
    <w:rsid w:val="00876F5A"/>
    <w:rsid w:val="008811F9"/>
    <w:rsid w:val="00881205"/>
    <w:rsid w:val="0088182A"/>
    <w:rsid w:val="0088191A"/>
    <w:rsid w:val="00882DB7"/>
    <w:rsid w:val="00884F97"/>
    <w:rsid w:val="00885F54"/>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291"/>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23C"/>
    <w:rsid w:val="009007E8"/>
    <w:rsid w:val="00900C3E"/>
    <w:rsid w:val="009028A0"/>
    <w:rsid w:val="00903927"/>
    <w:rsid w:val="00904744"/>
    <w:rsid w:val="00904D12"/>
    <w:rsid w:val="009064D5"/>
    <w:rsid w:val="00906C4B"/>
    <w:rsid w:val="0090731C"/>
    <w:rsid w:val="00907B8D"/>
    <w:rsid w:val="00910EA3"/>
    <w:rsid w:val="00911B5F"/>
    <w:rsid w:val="009137D6"/>
    <w:rsid w:val="009139C5"/>
    <w:rsid w:val="00914543"/>
    <w:rsid w:val="00914E50"/>
    <w:rsid w:val="0091678E"/>
    <w:rsid w:val="009167AF"/>
    <w:rsid w:val="009167DA"/>
    <w:rsid w:val="00916E5D"/>
    <w:rsid w:val="00917199"/>
    <w:rsid w:val="00920D58"/>
    <w:rsid w:val="00920E76"/>
    <w:rsid w:val="0092300B"/>
    <w:rsid w:val="00924FCF"/>
    <w:rsid w:val="00925099"/>
    <w:rsid w:val="00926125"/>
    <w:rsid w:val="00926C90"/>
    <w:rsid w:val="00927D21"/>
    <w:rsid w:val="009307EF"/>
    <w:rsid w:val="00930836"/>
    <w:rsid w:val="009333B8"/>
    <w:rsid w:val="009357D7"/>
    <w:rsid w:val="009365B0"/>
    <w:rsid w:val="00940B48"/>
    <w:rsid w:val="00940C67"/>
    <w:rsid w:val="00941C9E"/>
    <w:rsid w:val="009430D9"/>
    <w:rsid w:val="0094543B"/>
    <w:rsid w:val="00945CE5"/>
    <w:rsid w:val="009460E9"/>
    <w:rsid w:val="0095021D"/>
    <w:rsid w:val="00950C3D"/>
    <w:rsid w:val="00953675"/>
    <w:rsid w:val="009550BE"/>
    <w:rsid w:val="00955C65"/>
    <w:rsid w:val="00955CD8"/>
    <w:rsid w:val="009618FB"/>
    <w:rsid w:val="00962E94"/>
    <w:rsid w:val="00965F6E"/>
    <w:rsid w:val="0097150A"/>
    <w:rsid w:val="00971CA7"/>
    <w:rsid w:val="00971FC6"/>
    <w:rsid w:val="00972636"/>
    <w:rsid w:val="009749BE"/>
    <w:rsid w:val="0097521D"/>
    <w:rsid w:val="009755EA"/>
    <w:rsid w:val="00975F4A"/>
    <w:rsid w:val="00976880"/>
    <w:rsid w:val="00977B02"/>
    <w:rsid w:val="00977CB0"/>
    <w:rsid w:val="00980F19"/>
    <w:rsid w:val="00982CC7"/>
    <w:rsid w:val="0098455F"/>
    <w:rsid w:val="009856CE"/>
    <w:rsid w:val="009862E1"/>
    <w:rsid w:val="009904F8"/>
    <w:rsid w:val="0099256E"/>
    <w:rsid w:val="00994416"/>
    <w:rsid w:val="00995573"/>
    <w:rsid w:val="0099569C"/>
    <w:rsid w:val="00996EC6"/>
    <w:rsid w:val="00997597"/>
    <w:rsid w:val="009A02DA"/>
    <w:rsid w:val="009A0542"/>
    <w:rsid w:val="009A19A8"/>
    <w:rsid w:val="009A1C06"/>
    <w:rsid w:val="009A1EFA"/>
    <w:rsid w:val="009A354B"/>
    <w:rsid w:val="009A5010"/>
    <w:rsid w:val="009A569D"/>
    <w:rsid w:val="009A62D3"/>
    <w:rsid w:val="009A6BA1"/>
    <w:rsid w:val="009A7C3B"/>
    <w:rsid w:val="009A7E53"/>
    <w:rsid w:val="009B0777"/>
    <w:rsid w:val="009B0799"/>
    <w:rsid w:val="009B0EC8"/>
    <w:rsid w:val="009B0FBB"/>
    <w:rsid w:val="009B1D1D"/>
    <w:rsid w:val="009B37F7"/>
    <w:rsid w:val="009B456E"/>
    <w:rsid w:val="009B5697"/>
    <w:rsid w:val="009B65C9"/>
    <w:rsid w:val="009B7D8A"/>
    <w:rsid w:val="009B7FF0"/>
    <w:rsid w:val="009C1155"/>
    <w:rsid w:val="009C151D"/>
    <w:rsid w:val="009C1E17"/>
    <w:rsid w:val="009C2B34"/>
    <w:rsid w:val="009C2D84"/>
    <w:rsid w:val="009C42D4"/>
    <w:rsid w:val="009C4CFB"/>
    <w:rsid w:val="009C4FF4"/>
    <w:rsid w:val="009C65C8"/>
    <w:rsid w:val="009D34EC"/>
    <w:rsid w:val="009D60F2"/>
    <w:rsid w:val="009D744D"/>
    <w:rsid w:val="009E0DA1"/>
    <w:rsid w:val="009E2267"/>
    <w:rsid w:val="009E4004"/>
    <w:rsid w:val="009E59FD"/>
    <w:rsid w:val="009F10FA"/>
    <w:rsid w:val="009F15EC"/>
    <w:rsid w:val="009F24E1"/>
    <w:rsid w:val="009F5892"/>
    <w:rsid w:val="009F7C2B"/>
    <w:rsid w:val="00A00BE0"/>
    <w:rsid w:val="00A0206A"/>
    <w:rsid w:val="00A02145"/>
    <w:rsid w:val="00A0353E"/>
    <w:rsid w:val="00A043FC"/>
    <w:rsid w:val="00A05385"/>
    <w:rsid w:val="00A05A8E"/>
    <w:rsid w:val="00A05CCD"/>
    <w:rsid w:val="00A05D95"/>
    <w:rsid w:val="00A062EF"/>
    <w:rsid w:val="00A06615"/>
    <w:rsid w:val="00A11349"/>
    <w:rsid w:val="00A14524"/>
    <w:rsid w:val="00A1535E"/>
    <w:rsid w:val="00A1591D"/>
    <w:rsid w:val="00A1593F"/>
    <w:rsid w:val="00A170CB"/>
    <w:rsid w:val="00A1717D"/>
    <w:rsid w:val="00A1753F"/>
    <w:rsid w:val="00A177D3"/>
    <w:rsid w:val="00A17CBC"/>
    <w:rsid w:val="00A2081C"/>
    <w:rsid w:val="00A21615"/>
    <w:rsid w:val="00A217A0"/>
    <w:rsid w:val="00A238F6"/>
    <w:rsid w:val="00A24BB8"/>
    <w:rsid w:val="00A260EA"/>
    <w:rsid w:val="00A26205"/>
    <w:rsid w:val="00A27274"/>
    <w:rsid w:val="00A319BC"/>
    <w:rsid w:val="00A325E8"/>
    <w:rsid w:val="00A32F18"/>
    <w:rsid w:val="00A34014"/>
    <w:rsid w:val="00A34C8B"/>
    <w:rsid w:val="00A34F43"/>
    <w:rsid w:val="00A36554"/>
    <w:rsid w:val="00A37298"/>
    <w:rsid w:val="00A377FA"/>
    <w:rsid w:val="00A37D3E"/>
    <w:rsid w:val="00A407EB"/>
    <w:rsid w:val="00A40CDE"/>
    <w:rsid w:val="00A40E39"/>
    <w:rsid w:val="00A47022"/>
    <w:rsid w:val="00A52A6E"/>
    <w:rsid w:val="00A52B19"/>
    <w:rsid w:val="00A5306C"/>
    <w:rsid w:val="00A541E7"/>
    <w:rsid w:val="00A54E07"/>
    <w:rsid w:val="00A552F1"/>
    <w:rsid w:val="00A557D6"/>
    <w:rsid w:val="00A562A9"/>
    <w:rsid w:val="00A57138"/>
    <w:rsid w:val="00A57F53"/>
    <w:rsid w:val="00A66476"/>
    <w:rsid w:val="00A66E99"/>
    <w:rsid w:val="00A67F0A"/>
    <w:rsid w:val="00A70235"/>
    <w:rsid w:val="00A70422"/>
    <w:rsid w:val="00A712CE"/>
    <w:rsid w:val="00A714AC"/>
    <w:rsid w:val="00A75817"/>
    <w:rsid w:val="00A75C6C"/>
    <w:rsid w:val="00A823A2"/>
    <w:rsid w:val="00A82820"/>
    <w:rsid w:val="00A82D7A"/>
    <w:rsid w:val="00A83588"/>
    <w:rsid w:val="00A83B1F"/>
    <w:rsid w:val="00A84430"/>
    <w:rsid w:val="00A8490E"/>
    <w:rsid w:val="00A85EB8"/>
    <w:rsid w:val="00A8606A"/>
    <w:rsid w:val="00A8699B"/>
    <w:rsid w:val="00A879A3"/>
    <w:rsid w:val="00A87B4E"/>
    <w:rsid w:val="00A87E42"/>
    <w:rsid w:val="00A90859"/>
    <w:rsid w:val="00A91E31"/>
    <w:rsid w:val="00A9212A"/>
    <w:rsid w:val="00A92196"/>
    <w:rsid w:val="00A92F8D"/>
    <w:rsid w:val="00A94247"/>
    <w:rsid w:val="00A957B9"/>
    <w:rsid w:val="00A9672F"/>
    <w:rsid w:val="00A967A7"/>
    <w:rsid w:val="00A97708"/>
    <w:rsid w:val="00AA066A"/>
    <w:rsid w:val="00AA0FF2"/>
    <w:rsid w:val="00AA23CF"/>
    <w:rsid w:val="00AA69BA"/>
    <w:rsid w:val="00AA6CA3"/>
    <w:rsid w:val="00AA73DA"/>
    <w:rsid w:val="00AA756C"/>
    <w:rsid w:val="00AB0A1B"/>
    <w:rsid w:val="00AB1845"/>
    <w:rsid w:val="00AB3E20"/>
    <w:rsid w:val="00AB4E1F"/>
    <w:rsid w:val="00AB7A09"/>
    <w:rsid w:val="00AC16FB"/>
    <w:rsid w:val="00AC17C7"/>
    <w:rsid w:val="00AC18E1"/>
    <w:rsid w:val="00AC1B8D"/>
    <w:rsid w:val="00AC3EB7"/>
    <w:rsid w:val="00AC6EB9"/>
    <w:rsid w:val="00AC730E"/>
    <w:rsid w:val="00AC75D2"/>
    <w:rsid w:val="00AD2C4E"/>
    <w:rsid w:val="00AD6654"/>
    <w:rsid w:val="00AD69F1"/>
    <w:rsid w:val="00AE0B85"/>
    <w:rsid w:val="00AE3FF3"/>
    <w:rsid w:val="00AE5B67"/>
    <w:rsid w:val="00AE7F76"/>
    <w:rsid w:val="00AF062F"/>
    <w:rsid w:val="00AF0BDD"/>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3751"/>
    <w:rsid w:val="00B24B39"/>
    <w:rsid w:val="00B251FE"/>
    <w:rsid w:val="00B25EA4"/>
    <w:rsid w:val="00B30319"/>
    <w:rsid w:val="00B309B0"/>
    <w:rsid w:val="00B31B3A"/>
    <w:rsid w:val="00B33C98"/>
    <w:rsid w:val="00B35BA4"/>
    <w:rsid w:val="00B37ACC"/>
    <w:rsid w:val="00B40D88"/>
    <w:rsid w:val="00B41463"/>
    <w:rsid w:val="00B41DBB"/>
    <w:rsid w:val="00B4359C"/>
    <w:rsid w:val="00B4410D"/>
    <w:rsid w:val="00B4429A"/>
    <w:rsid w:val="00B45112"/>
    <w:rsid w:val="00B460F8"/>
    <w:rsid w:val="00B471EC"/>
    <w:rsid w:val="00B47EBB"/>
    <w:rsid w:val="00B506B0"/>
    <w:rsid w:val="00B51D29"/>
    <w:rsid w:val="00B53326"/>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3E08"/>
    <w:rsid w:val="00B7437C"/>
    <w:rsid w:val="00B74C62"/>
    <w:rsid w:val="00B7510A"/>
    <w:rsid w:val="00B75F2D"/>
    <w:rsid w:val="00B764C5"/>
    <w:rsid w:val="00B76B28"/>
    <w:rsid w:val="00B77865"/>
    <w:rsid w:val="00B801CF"/>
    <w:rsid w:val="00B81A94"/>
    <w:rsid w:val="00B833E0"/>
    <w:rsid w:val="00B842E4"/>
    <w:rsid w:val="00B849C4"/>
    <w:rsid w:val="00B87C72"/>
    <w:rsid w:val="00B91D35"/>
    <w:rsid w:val="00B92096"/>
    <w:rsid w:val="00B92EA3"/>
    <w:rsid w:val="00B95F42"/>
    <w:rsid w:val="00B96031"/>
    <w:rsid w:val="00BA4D94"/>
    <w:rsid w:val="00BA66C5"/>
    <w:rsid w:val="00BA6805"/>
    <w:rsid w:val="00BB0474"/>
    <w:rsid w:val="00BB19C4"/>
    <w:rsid w:val="00BB4B07"/>
    <w:rsid w:val="00BB5C84"/>
    <w:rsid w:val="00BB7A1D"/>
    <w:rsid w:val="00BC019B"/>
    <w:rsid w:val="00BC1506"/>
    <w:rsid w:val="00BC1F17"/>
    <w:rsid w:val="00BC333C"/>
    <w:rsid w:val="00BC46B0"/>
    <w:rsid w:val="00BC49E9"/>
    <w:rsid w:val="00BC4A56"/>
    <w:rsid w:val="00BC51CB"/>
    <w:rsid w:val="00BC5306"/>
    <w:rsid w:val="00BC5461"/>
    <w:rsid w:val="00BC64C1"/>
    <w:rsid w:val="00BC6702"/>
    <w:rsid w:val="00BC67A4"/>
    <w:rsid w:val="00BC7774"/>
    <w:rsid w:val="00BD0A27"/>
    <w:rsid w:val="00BD2513"/>
    <w:rsid w:val="00BD2BD5"/>
    <w:rsid w:val="00BD2D3A"/>
    <w:rsid w:val="00BD6363"/>
    <w:rsid w:val="00BD7BB6"/>
    <w:rsid w:val="00BE00DD"/>
    <w:rsid w:val="00BE11BB"/>
    <w:rsid w:val="00BE1C34"/>
    <w:rsid w:val="00BE24E5"/>
    <w:rsid w:val="00BE2C3D"/>
    <w:rsid w:val="00BE36C1"/>
    <w:rsid w:val="00BE3E5E"/>
    <w:rsid w:val="00BE4B83"/>
    <w:rsid w:val="00BE4D57"/>
    <w:rsid w:val="00BE4F15"/>
    <w:rsid w:val="00BE57EC"/>
    <w:rsid w:val="00BE799D"/>
    <w:rsid w:val="00BE7BA8"/>
    <w:rsid w:val="00BF0332"/>
    <w:rsid w:val="00BF0B08"/>
    <w:rsid w:val="00BF3987"/>
    <w:rsid w:val="00BF4226"/>
    <w:rsid w:val="00BF447A"/>
    <w:rsid w:val="00BF481C"/>
    <w:rsid w:val="00BF5564"/>
    <w:rsid w:val="00BF5CEF"/>
    <w:rsid w:val="00BF6F52"/>
    <w:rsid w:val="00C01986"/>
    <w:rsid w:val="00C03B79"/>
    <w:rsid w:val="00C042A3"/>
    <w:rsid w:val="00C06B89"/>
    <w:rsid w:val="00C101CE"/>
    <w:rsid w:val="00C11190"/>
    <w:rsid w:val="00C117A3"/>
    <w:rsid w:val="00C126CC"/>
    <w:rsid w:val="00C1328E"/>
    <w:rsid w:val="00C13597"/>
    <w:rsid w:val="00C158E7"/>
    <w:rsid w:val="00C20094"/>
    <w:rsid w:val="00C20EEA"/>
    <w:rsid w:val="00C22255"/>
    <w:rsid w:val="00C2251A"/>
    <w:rsid w:val="00C22E6D"/>
    <w:rsid w:val="00C23205"/>
    <w:rsid w:val="00C23BE5"/>
    <w:rsid w:val="00C23ECA"/>
    <w:rsid w:val="00C253B6"/>
    <w:rsid w:val="00C261B6"/>
    <w:rsid w:val="00C3004C"/>
    <w:rsid w:val="00C32851"/>
    <w:rsid w:val="00C3293E"/>
    <w:rsid w:val="00C33A4B"/>
    <w:rsid w:val="00C3557C"/>
    <w:rsid w:val="00C355FA"/>
    <w:rsid w:val="00C35D29"/>
    <w:rsid w:val="00C37330"/>
    <w:rsid w:val="00C405F2"/>
    <w:rsid w:val="00C41F38"/>
    <w:rsid w:val="00C432BA"/>
    <w:rsid w:val="00C436DE"/>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2845"/>
    <w:rsid w:val="00C73383"/>
    <w:rsid w:val="00C7494C"/>
    <w:rsid w:val="00C75233"/>
    <w:rsid w:val="00C752F4"/>
    <w:rsid w:val="00C75379"/>
    <w:rsid w:val="00C76D09"/>
    <w:rsid w:val="00C809A2"/>
    <w:rsid w:val="00C81E5F"/>
    <w:rsid w:val="00C8336C"/>
    <w:rsid w:val="00C83D40"/>
    <w:rsid w:val="00C8469F"/>
    <w:rsid w:val="00C8508E"/>
    <w:rsid w:val="00C8725B"/>
    <w:rsid w:val="00C91D13"/>
    <w:rsid w:val="00C926D2"/>
    <w:rsid w:val="00C940D8"/>
    <w:rsid w:val="00C9559C"/>
    <w:rsid w:val="00C965BC"/>
    <w:rsid w:val="00C96EB4"/>
    <w:rsid w:val="00CA0716"/>
    <w:rsid w:val="00CA316D"/>
    <w:rsid w:val="00CA3879"/>
    <w:rsid w:val="00CA446A"/>
    <w:rsid w:val="00CA5154"/>
    <w:rsid w:val="00CA57E2"/>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E8E"/>
    <w:rsid w:val="00CD4D92"/>
    <w:rsid w:val="00CD4E72"/>
    <w:rsid w:val="00CD6044"/>
    <w:rsid w:val="00CD6F5D"/>
    <w:rsid w:val="00CD7052"/>
    <w:rsid w:val="00CD7142"/>
    <w:rsid w:val="00CD76A4"/>
    <w:rsid w:val="00CD79FC"/>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4D5C"/>
    <w:rsid w:val="00CF66F3"/>
    <w:rsid w:val="00CF764C"/>
    <w:rsid w:val="00D00653"/>
    <w:rsid w:val="00D030C7"/>
    <w:rsid w:val="00D0467A"/>
    <w:rsid w:val="00D04944"/>
    <w:rsid w:val="00D06797"/>
    <w:rsid w:val="00D12EE7"/>
    <w:rsid w:val="00D14E5D"/>
    <w:rsid w:val="00D1641C"/>
    <w:rsid w:val="00D1711D"/>
    <w:rsid w:val="00D24B26"/>
    <w:rsid w:val="00D266C9"/>
    <w:rsid w:val="00D2687F"/>
    <w:rsid w:val="00D27006"/>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19A7"/>
    <w:rsid w:val="00D62E77"/>
    <w:rsid w:val="00D62F84"/>
    <w:rsid w:val="00D64FF2"/>
    <w:rsid w:val="00D66207"/>
    <w:rsid w:val="00D66511"/>
    <w:rsid w:val="00D67F17"/>
    <w:rsid w:val="00D70D88"/>
    <w:rsid w:val="00D7241A"/>
    <w:rsid w:val="00D763BF"/>
    <w:rsid w:val="00D8059F"/>
    <w:rsid w:val="00D80BAF"/>
    <w:rsid w:val="00D80D61"/>
    <w:rsid w:val="00D824C4"/>
    <w:rsid w:val="00D8301A"/>
    <w:rsid w:val="00D83BD3"/>
    <w:rsid w:val="00D83CB1"/>
    <w:rsid w:val="00D85852"/>
    <w:rsid w:val="00D86275"/>
    <w:rsid w:val="00D86DBD"/>
    <w:rsid w:val="00D87500"/>
    <w:rsid w:val="00D90A52"/>
    <w:rsid w:val="00D90C36"/>
    <w:rsid w:val="00D91B25"/>
    <w:rsid w:val="00D95001"/>
    <w:rsid w:val="00D9651B"/>
    <w:rsid w:val="00DA2D71"/>
    <w:rsid w:val="00DA5FF8"/>
    <w:rsid w:val="00DA64F8"/>
    <w:rsid w:val="00DB07B3"/>
    <w:rsid w:val="00DB10A2"/>
    <w:rsid w:val="00DB13C0"/>
    <w:rsid w:val="00DB2243"/>
    <w:rsid w:val="00DB2623"/>
    <w:rsid w:val="00DB2D86"/>
    <w:rsid w:val="00DB6A78"/>
    <w:rsid w:val="00DB7513"/>
    <w:rsid w:val="00DB75D5"/>
    <w:rsid w:val="00DB79E0"/>
    <w:rsid w:val="00DB7DEC"/>
    <w:rsid w:val="00DC6036"/>
    <w:rsid w:val="00DD1AC8"/>
    <w:rsid w:val="00DD2093"/>
    <w:rsid w:val="00DD279C"/>
    <w:rsid w:val="00DD2919"/>
    <w:rsid w:val="00DD3B1D"/>
    <w:rsid w:val="00DD67B6"/>
    <w:rsid w:val="00DD6BCA"/>
    <w:rsid w:val="00DD7E55"/>
    <w:rsid w:val="00DE0746"/>
    <w:rsid w:val="00DE0AA6"/>
    <w:rsid w:val="00DE0F87"/>
    <w:rsid w:val="00DE36C8"/>
    <w:rsid w:val="00DE4FF3"/>
    <w:rsid w:val="00DE6F92"/>
    <w:rsid w:val="00DE7CCE"/>
    <w:rsid w:val="00DF1678"/>
    <w:rsid w:val="00DF170F"/>
    <w:rsid w:val="00DF22E6"/>
    <w:rsid w:val="00DF5CF0"/>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3A3C"/>
    <w:rsid w:val="00E24C34"/>
    <w:rsid w:val="00E25401"/>
    <w:rsid w:val="00E259BC"/>
    <w:rsid w:val="00E2675A"/>
    <w:rsid w:val="00E26C96"/>
    <w:rsid w:val="00E2740D"/>
    <w:rsid w:val="00E278AD"/>
    <w:rsid w:val="00E27A95"/>
    <w:rsid w:val="00E30CC1"/>
    <w:rsid w:val="00E30E00"/>
    <w:rsid w:val="00E31427"/>
    <w:rsid w:val="00E314A8"/>
    <w:rsid w:val="00E33193"/>
    <w:rsid w:val="00E344BE"/>
    <w:rsid w:val="00E36477"/>
    <w:rsid w:val="00E365C5"/>
    <w:rsid w:val="00E376FA"/>
    <w:rsid w:val="00E408A8"/>
    <w:rsid w:val="00E41899"/>
    <w:rsid w:val="00E41D91"/>
    <w:rsid w:val="00E4259A"/>
    <w:rsid w:val="00E42A1D"/>
    <w:rsid w:val="00E43B7D"/>
    <w:rsid w:val="00E44BC2"/>
    <w:rsid w:val="00E454A2"/>
    <w:rsid w:val="00E47785"/>
    <w:rsid w:val="00E512BC"/>
    <w:rsid w:val="00E518CC"/>
    <w:rsid w:val="00E52A0B"/>
    <w:rsid w:val="00E52E56"/>
    <w:rsid w:val="00E55097"/>
    <w:rsid w:val="00E56939"/>
    <w:rsid w:val="00E605F4"/>
    <w:rsid w:val="00E60967"/>
    <w:rsid w:val="00E60C30"/>
    <w:rsid w:val="00E61AB6"/>
    <w:rsid w:val="00E62AF4"/>
    <w:rsid w:val="00E653EE"/>
    <w:rsid w:val="00E66326"/>
    <w:rsid w:val="00E6747B"/>
    <w:rsid w:val="00E70F93"/>
    <w:rsid w:val="00E71168"/>
    <w:rsid w:val="00E720E2"/>
    <w:rsid w:val="00E72DC9"/>
    <w:rsid w:val="00E73099"/>
    <w:rsid w:val="00E76CF8"/>
    <w:rsid w:val="00E80004"/>
    <w:rsid w:val="00E82DB1"/>
    <w:rsid w:val="00E82DC3"/>
    <w:rsid w:val="00E84667"/>
    <w:rsid w:val="00E848F5"/>
    <w:rsid w:val="00E8520C"/>
    <w:rsid w:val="00E853A3"/>
    <w:rsid w:val="00E8560D"/>
    <w:rsid w:val="00E85828"/>
    <w:rsid w:val="00E9062D"/>
    <w:rsid w:val="00E91628"/>
    <w:rsid w:val="00E928A6"/>
    <w:rsid w:val="00E934C9"/>
    <w:rsid w:val="00E9401E"/>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A6600"/>
    <w:rsid w:val="00EB1653"/>
    <w:rsid w:val="00EB1927"/>
    <w:rsid w:val="00EB2159"/>
    <w:rsid w:val="00EB3556"/>
    <w:rsid w:val="00EB385C"/>
    <w:rsid w:val="00EB5972"/>
    <w:rsid w:val="00EC0B1B"/>
    <w:rsid w:val="00EC0E0B"/>
    <w:rsid w:val="00EC234A"/>
    <w:rsid w:val="00EC3EE6"/>
    <w:rsid w:val="00EC4E93"/>
    <w:rsid w:val="00EC5632"/>
    <w:rsid w:val="00EC6A5B"/>
    <w:rsid w:val="00ED0901"/>
    <w:rsid w:val="00ED12B4"/>
    <w:rsid w:val="00ED133D"/>
    <w:rsid w:val="00ED151E"/>
    <w:rsid w:val="00ED17D9"/>
    <w:rsid w:val="00ED1D72"/>
    <w:rsid w:val="00ED54C4"/>
    <w:rsid w:val="00ED5C67"/>
    <w:rsid w:val="00ED60AB"/>
    <w:rsid w:val="00ED7E40"/>
    <w:rsid w:val="00EE02E5"/>
    <w:rsid w:val="00EE1C3B"/>
    <w:rsid w:val="00EE40A8"/>
    <w:rsid w:val="00EE4ABA"/>
    <w:rsid w:val="00EE4EAE"/>
    <w:rsid w:val="00EE550A"/>
    <w:rsid w:val="00EE55CD"/>
    <w:rsid w:val="00EE6A34"/>
    <w:rsid w:val="00EE6AB2"/>
    <w:rsid w:val="00EE7862"/>
    <w:rsid w:val="00EF0FEA"/>
    <w:rsid w:val="00EF2000"/>
    <w:rsid w:val="00EF30ED"/>
    <w:rsid w:val="00EF4B93"/>
    <w:rsid w:val="00EF5CF7"/>
    <w:rsid w:val="00EF6A0D"/>
    <w:rsid w:val="00F01337"/>
    <w:rsid w:val="00F014CE"/>
    <w:rsid w:val="00F02232"/>
    <w:rsid w:val="00F023C1"/>
    <w:rsid w:val="00F02E03"/>
    <w:rsid w:val="00F0315F"/>
    <w:rsid w:val="00F03548"/>
    <w:rsid w:val="00F056E5"/>
    <w:rsid w:val="00F05F39"/>
    <w:rsid w:val="00F079F6"/>
    <w:rsid w:val="00F10CF4"/>
    <w:rsid w:val="00F1120E"/>
    <w:rsid w:val="00F1130C"/>
    <w:rsid w:val="00F131BB"/>
    <w:rsid w:val="00F1459A"/>
    <w:rsid w:val="00F156C2"/>
    <w:rsid w:val="00F158B8"/>
    <w:rsid w:val="00F15D04"/>
    <w:rsid w:val="00F17864"/>
    <w:rsid w:val="00F178DE"/>
    <w:rsid w:val="00F17B6F"/>
    <w:rsid w:val="00F2096A"/>
    <w:rsid w:val="00F20FA3"/>
    <w:rsid w:val="00F21396"/>
    <w:rsid w:val="00F214C6"/>
    <w:rsid w:val="00F215E3"/>
    <w:rsid w:val="00F223BA"/>
    <w:rsid w:val="00F22696"/>
    <w:rsid w:val="00F22832"/>
    <w:rsid w:val="00F22CE6"/>
    <w:rsid w:val="00F23248"/>
    <w:rsid w:val="00F23515"/>
    <w:rsid w:val="00F24227"/>
    <w:rsid w:val="00F265E7"/>
    <w:rsid w:val="00F26932"/>
    <w:rsid w:val="00F272FE"/>
    <w:rsid w:val="00F31712"/>
    <w:rsid w:val="00F32CFC"/>
    <w:rsid w:val="00F34147"/>
    <w:rsid w:val="00F35807"/>
    <w:rsid w:val="00F43D13"/>
    <w:rsid w:val="00F468EB"/>
    <w:rsid w:val="00F50C89"/>
    <w:rsid w:val="00F51E1D"/>
    <w:rsid w:val="00F522A9"/>
    <w:rsid w:val="00F53A2E"/>
    <w:rsid w:val="00F53E06"/>
    <w:rsid w:val="00F575C4"/>
    <w:rsid w:val="00F6020C"/>
    <w:rsid w:val="00F603BD"/>
    <w:rsid w:val="00F6075F"/>
    <w:rsid w:val="00F60E07"/>
    <w:rsid w:val="00F62E07"/>
    <w:rsid w:val="00F63010"/>
    <w:rsid w:val="00F63433"/>
    <w:rsid w:val="00F64C32"/>
    <w:rsid w:val="00F6509D"/>
    <w:rsid w:val="00F65181"/>
    <w:rsid w:val="00F65200"/>
    <w:rsid w:val="00F66943"/>
    <w:rsid w:val="00F67609"/>
    <w:rsid w:val="00F70802"/>
    <w:rsid w:val="00F7153D"/>
    <w:rsid w:val="00F72179"/>
    <w:rsid w:val="00F7287C"/>
    <w:rsid w:val="00F73F6D"/>
    <w:rsid w:val="00F74736"/>
    <w:rsid w:val="00F75F15"/>
    <w:rsid w:val="00F765FE"/>
    <w:rsid w:val="00F76E56"/>
    <w:rsid w:val="00F808BD"/>
    <w:rsid w:val="00F80BDF"/>
    <w:rsid w:val="00F83720"/>
    <w:rsid w:val="00F84004"/>
    <w:rsid w:val="00F8525B"/>
    <w:rsid w:val="00F90597"/>
    <w:rsid w:val="00F91D58"/>
    <w:rsid w:val="00F92CCC"/>
    <w:rsid w:val="00F94EB3"/>
    <w:rsid w:val="00F96E71"/>
    <w:rsid w:val="00FA1A45"/>
    <w:rsid w:val="00FA1AC9"/>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5F6E"/>
    <w:rsid w:val="00FC641C"/>
    <w:rsid w:val="00FC7395"/>
    <w:rsid w:val="00FD0B7D"/>
    <w:rsid w:val="00FD1929"/>
    <w:rsid w:val="00FD1BB4"/>
    <w:rsid w:val="00FD2D86"/>
    <w:rsid w:val="00FD31DB"/>
    <w:rsid w:val="00FD6439"/>
    <w:rsid w:val="00FD64CF"/>
    <w:rsid w:val="00FD729C"/>
    <w:rsid w:val="00FE0AE3"/>
    <w:rsid w:val="00FE0B91"/>
    <w:rsid w:val="00FE2419"/>
    <w:rsid w:val="00FE2DC3"/>
    <w:rsid w:val="00FE5205"/>
    <w:rsid w:val="00FE5A99"/>
    <w:rsid w:val="00FF172E"/>
    <w:rsid w:val="00FF2EC3"/>
    <w:rsid w:val="00FF3907"/>
    <w:rsid w:val="00FF4215"/>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00B3C63C"/>
  <w15:chartTrackingRefBased/>
  <w15:docId w15:val="{C8DBDE58-DBFC-4DD5-9245-30126F7E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E8000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AF1C85"/>
    <w:rPr>
      <w:rFonts w:asciiTheme="majorHAnsi" w:hAnsiTheme="majorHAnsi"/>
      <w:color w:val="0B2949" w:themeColor="accent1"/>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color w:val="0B2949" w:themeColor="accent1"/>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link w:val="NormalSSChar"/>
    <w:semiHidden/>
    <w:qFormat/>
    <w:rsid w:val="00276396"/>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locked/>
    <w:rsid w:val="00276396"/>
    <w:rPr>
      <w:rFonts w:ascii="Times New Roman" w:eastAsia="Times New Roman" w:hAnsi="Times New Roman" w:cs="Times New Roman"/>
      <w:sz w:val="24"/>
      <w:szCs w:val="20"/>
    </w:rPr>
  </w:style>
  <w:style w:type="paragraph" w:customStyle="1" w:styleId="NormalSScontinued">
    <w:name w:val="NormalSS (continued)"/>
    <w:basedOn w:val="NormalSS"/>
    <w:next w:val="NormalSS"/>
    <w:semiHidden/>
    <w:qFormat/>
    <w:rsid w:val="00276396"/>
    <w:pPr>
      <w:ind w:firstLine="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282705">
      <w:bodyDiv w:val="1"/>
      <w:marLeft w:val="0"/>
      <w:marRight w:val="0"/>
      <w:marTop w:val="0"/>
      <w:marBottom w:val="0"/>
      <w:divBdr>
        <w:top w:val="none" w:sz="0" w:space="0" w:color="auto"/>
        <w:left w:val="none" w:sz="0" w:space="0" w:color="auto"/>
        <w:bottom w:val="none" w:sz="0" w:space="0" w:color="auto"/>
        <w:right w:val="none" w:sz="0" w:space="0" w:color="auto"/>
      </w:divBdr>
    </w:div>
    <w:div w:id="364185234">
      <w:bodyDiv w:val="1"/>
      <w:marLeft w:val="0"/>
      <w:marRight w:val="0"/>
      <w:marTop w:val="0"/>
      <w:marBottom w:val="0"/>
      <w:divBdr>
        <w:top w:val="none" w:sz="0" w:space="0" w:color="auto"/>
        <w:left w:val="none" w:sz="0" w:space="0" w:color="auto"/>
        <w:bottom w:val="none" w:sz="0" w:space="0" w:color="auto"/>
        <w:right w:val="none" w:sz="0" w:space="0" w:color="auto"/>
      </w:divBdr>
    </w:div>
    <w:div w:id="745416396">
      <w:bodyDiv w:val="1"/>
      <w:marLeft w:val="0"/>
      <w:marRight w:val="0"/>
      <w:marTop w:val="0"/>
      <w:marBottom w:val="0"/>
      <w:divBdr>
        <w:top w:val="none" w:sz="0" w:space="0" w:color="auto"/>
        <w:left w:val="none" w:sz="0" w:space="0" w:color="auto"/>
        <w:bottom w:val="none" w:sz="0" w:space="0" w:color="auto"/>
        <w:right w:val="none" w:sz="0" w:space="0" w:color="auto"/>
      </w:divBdr>
    </w:div>
    <w:div w:id="127324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eader" Target="header7.xml"/><Relationship Id="rId42" Type="http://schemas.openxmlformats.org/officeDocument/2006/relationships/footer" Target="footer16.xml"/><Relationship Id="rId47" Type="http://schemas.openxmlformats.org/officeDocument/2006/relationships/header" Target="header22.xml"/><Relationship Id="rId63" Type="http://schemas.openxmlformats.org/officeDocument/2006/relationships/header" Target="header31.xml"/><Relationship Id="rId68" Type="http://schemas.openxmlformats.org/officeDocument/2006/relationships/footer" Target="footer26.xml"/><Relationship Id="rId16" Type="http://schemas.openxmlformats.org/officeDocument/2006/relationships/footer" Target="footer4.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6.xml"/><Relationship Id="rId40" Type="http://schemas.openxmlformats.org/officeDocument/2006/relationships/footer" Target="footer15.xml"/><Relationship Id="rId45" Type="http://schemas.openxmlformats.org/officeDocument/2006/relationships/header" Target="header20.xml"/><Relationship Id="rId53" Type="http://schemas.openxmlformats.org/officeDocument/2006/relationships/header" Target="header25.xml"/><Relationship Id="rId58" Type="http://schemas.openxmlformats.org/officeDocument/2006/relationships/footer" Target="footer22.xml"/><Relationship Id="rId66" Type="http://schemas.openxmlformats.org/officeDocument/2006/relationships/header" Target="header33.xml"/><Relationship Id="rId74" Type="http://schemas.openxmlformats.org/officeDocument/2006/relationships/image" Target="media/image6.jpeg"/><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eader" Target="header30.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 Id="rId43" Type="http://schemas.openxmlformats.org/officeDocument/2006/relationships/header" Target="header19.xml"/><Relationship Id="rId48" Type="http://schemas.openxmlformats.org/officeDocument/2006/relationships/footer" Target="footer18.xml"/><Relationship Id="rId56" Type="http://schemas.openxmlformats.org/officeDocument/2006/relationships/header" Target="header27.xml"/><Relationship Id="rId64" Type="http://schemas.openxmlformats.org/officeDocument/2006/relationships/footer" Target="footer25.xml"/><Relationship Id="rId69" Type="http://schemas.openxmlformats.org/officeDocument/2006/relationships/header" Target="header35.xml"/><Relationship Id="rId77" Type="http://schemas.openxmlformats.org/officeDocument/2006/relationships/footer" Target="footer30.xml"/><Relationship Id="rId8" Type="http://schemas.openxmlformats.org/officeDocument/2006/relationships/endnotes" Target="endnotes.xml"/><Relationship Id="rId51" Type="http://schemas.openxmlformats.org/officeDocument/2006/relationships/header" Target="header24.xml"/><Relationship Id="rId72" Type="http://schemas.openxmlformats.org/officeDocument/2006/relationships/footer" Target="footer28.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46" Type="http://schemas.openxmlformats.org/officeDocument/2006/relationships/header" Target="header21.xml"/><Relationship Id="rId59" Type="http://schemas.openxmlformats.org/officeDocument/2006/relationships/header" Target="header29.xml"/><Relationship Id="rId67" Type="http://schemas.openxmlformats.org/officeDocument/2006/relationships/header" Target="header34.xml"/><Relationship Id="rId20" Type="http://schemas.openxmlformats.org/officeDocument/2006/relationships/footer" Target="footer6.xml"/><Relationship Id="rId41" Type="http://schemas.openxmlformats.org/officeDocument/2006/relationships/header" Target="header18.xml"/><Relationship Id="rId54" Type="http://schemas.openxmlformats.org/officeDocument/2006/relationships/footer" Target="footer21.xml"/><Relationship Id="rId62" Type="http://schemas.openxmlformats.org/officeDocument/2006/relationships/footer" Target="footer24.xml"/><Relationship Id="rId70" Type="http://schemas.openxmlformats.org/officeDocument/2006/relationships/footer" Target="footer27.xml"/><Relationship Id="rId75" Type="http://schemas.openxmlformats.org/officeDocument/2006/relationships/footer" Target="footer29.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header" Target="header23.xml"/><Relationship Id="rId57" Type="http://schemas.openxmlformats.org/officeDocument/2006/relationships/header" Target="header28.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footer" Target="footer17.xml"/><Relationship Id="rId52" Type="http://schemas.openxmlformats.org/officeDocument/2006/relationships/footer" Target="footer20.xml"/><Relationship Id="rId60" Type="http://schemas.openxmlformats.org/officeDocument/2006/relationships/footer" Target="footer23.xml"/><Relationship Id="rId65" Type="http://schemas.openxmlformats.org/officeDocument/2006/relationships/header" Target="header32.xml"/><Relationship Id="rId73" Type="http://schemas.openxmlformats.org/officeDocument/2006/relationships/image" Target="media/image5.jpeg"/><Relationship Id="rId78"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footer" Target="footer19.xml"/><Relationship Id="rId55" Type="http://schemas.openxmlformats.org/officeDocument/2006/relationships/header" Target="header26.xml"/><Relationship Id="rId76" Type="http://schemas.openxmlformats.org/officeDocument/2006/relationships/header" Target="header37.xml"/><Relationship Id="rId7" Type="http://schemas.openxmlformats.org/officeDocument/2006/relationships/footnotes" Target="footnotes.xml"/><Relationship Id="rId71" Type="http://schemas.openxmlformats.org/officeDocument/2006/relationships/header" Target="header36.xml"/><Relationship Id="rId2" Type="http://schemas.openxmlformats.org/officeDocument/2006/relationships/customXml" Target="../customXml/item2.xml"/><Relationship Id="rId29" Type="http://schemas.openxmlformats.org/officeDocument/2006/relationships/header" Target="header1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4.jpg"/></Relationships>
</file>

<file path=word/_rels/header16.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1.png"/><Relationship Id="rId1" Type="http://schemas.openxmlformats.org/officeDocument/2006/relationships/image" Target="media/image2.png"/></Relationships>
</file>

<file path=word/_rels/header2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1.png"/><Relationship Id="rId1" Type="http://schemas.openxmlformats.org/officeDocument/2006/relationships/image" Target="media/image2.png"/></Relationships>
</file>

<file path=word/_rels/header28.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2.png"/><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4.jpg"/></Relationships>
</file>

<file path=word/_rels/header6.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MathULetter.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E94F29-AE2E-4C2A-B5CD-466674A38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3MathULetter.dotm</Template>
  <TotalTime>5</TotalTime>
  <Pages>30</Pages>
  <Words>2154</Words>
  <Characters>12280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Mathematica Letter</vt:lpstr>
    </vt:vector>
  </TitlesOfParts>
  <Manager/>
  <Company/>
  <LinksUpToDate>false</LinksUpToDate>
  <CharactersWithSpaces>14406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Letter</dc:title>
  <dc:subject>letter</dc:subject>
  <dc:creator>Sheryl Friedlander</dc:creator>
  <cp:keywords>letter</cp:keywords>
  <dc:description>Pages should be printed on plain paper.</dc:description>
  <cp:lastModifiedBy>Scilla Albanese</cp:lastModifiedBy>
  <cp:revision>3</cp:revision>
  <cp:lastPrinted>2020-09-11T21:32:00Z</cp:lastPrinted>
  <dcterms:created xsi:type="dcterms:W3CDTF">2022-02-04T19:40:00Z</dcterms:created>
  <dcterms:modified xsi:type="dcterms:W3CDTF">2022-02-04T19:45:00Z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