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BAC" w:rsidP="001F113F" w:rsidRDefault="00035BAC" w14:paraId="060F0930" w14:textId="79375CCE">
      <w:pPr>
        <w:spacing w:line="240" w:lineRule="auto"/>
        <w:ind w:firstLine="0"/>
        <w:rPr>
          <w:rFonts w:ascii="Arial" w:hAnsi="Arial" w:cs="Arial"/>
          <w:sz w:val="20"/>
          <w:szCs w:val="20"/>
        </w:rPr>
      </w:pPr>
    </w:p>
    <w:p w:rsidR="00035BAC" w:rsidP="00035BAC" w:rsidRDefault="00035BAC" w14:paraId="7A680C14" w14:textId="1414B45A">
      <w:pPr>
        <w:pStyle w:val="MarkforAppendixTitle"/>
      </w:pPr>
      <w:r w:rsidRPr="00635E9B">
        <w:t xml:space="preserve">APPENDIX </w:t>
      </w:r>
      <w:bookmarkStart w:name="AppLetter" w:id="0"/>
      <w:bookmarkEnd w:id="0"/>
      <w:r w:rsidR="00F6460F">
        <w:t>D</w:t>
      </w:r>
      <w:r>
        <w:br/>
      </w:r>
      <w:r>
        <w:br/>
      </w:r>
      <w:bookmarkStart w:name="AppTitle" w:id="1"/>
      <w:bookmarkEnd w:id="1"/>
      <w:r>
        <w:t>sustainability survey</w:t>
      </w:r>
    </w:p>
    <w:p w:rsidR="00E03608" w:rsidRDefault="00E03608" w14:paraId="57F56814" w14:textId="01AE22C4">
      <w:pPr>
        <w:tabs>
          <w:tab w:val="clear" w:pos="432"/>
        </w:tabs>
        <w:spacing w:line="240" w:lineRule="auto"/>
        <w:ind w:firstLine="0"/>
        <w:jc w:val="left"/>
        <w:rPr>
          <w:rFonts w:ascii="Arial" w:hAnsi="Arial" w:cs="Arial"/>
          <w:sz w:val="20"/>
          <w:szCs w:val="20"/>
        </w:rPr>
      </w:pPr>
    </w:p>
    <w:p w:rsidR="00E03608" w:rsidRDefault="00E03608" w14:paraId="1078791F" w14:textId="78CB4B6A">
      <w:pPr>
        <w:tabs>
          <w:tab w:val="clear" w:pos="432"/>
        </w:tabs>
        <w:spacing w:line="240" w:lineRule="auto"/>
        <w:ind w:firstLine="0"/>
        <w:jc w:val="left"/>
        <w:rPr>
          <w:rFonts w:ascii="Arial" w:hAnsi="Arial" w:cs="Arial"/>
          <w:sz w:val="20"/>
          <w:szCs w:val="20"/>
        </w:rPr>
      </w:pPr>
    </w:p>
    <w:p w:rsidR="00E03608" w:rsidRDefault="00E03608" w14:paraId="2A191859" w14:textId="1FC7C51B">
      <w:pPr>
        <w:tabs>
          <w:tab w:val="clear" w:pos="432"/>
        </w:tabs>
        <w:spacing w:line="240" w:lineRule="auto"/>
        <w:ind w:firstLine="0"/>
        <w:jc w:val="left"/>
        <w:rPr>
          <w:rFonts w:ascii="Arial" w:hAnsi="Arial" w:cs="Arial"/>
          <w:sz w:val="20"/>
          <w:szCs w:val="20"/>
        </w:rPr>
      </w:pPr>
    </w:p>
    <w:p w:rsidR="00E03608" w:rsidRDefault="00E03608" w14:paraId="4DE16E2E" w14:textId="5C4CBE97">
      <w:pPr>
        <w:tabs>
          <w:tab w:val="clear" w:pos="432"/>
        </w:tabs>
        <w:spacing w:line="240" w:lineRule="auto"/>
        <w:ind w:firstLine="0"/>
        <w:jc w:val="left"/>
        <w:rPr>
          <w:rFonts w:ascii="Arial" w:hAnsi="Arial" w:cs="Arial"/>
          <w:sz w:val="20"/>
          <w:szCs w:val="20"/>
        </w:rPr>
      </w:pPr>
    </w:p>
    <w:p w:rsidR="00E03608" w:rsidRDefault="00E03608" w14:paraId="07388592" w14:textId="1E68D5EF">
      <w:pPr>
        <w:tabs>
          <w:tab w:val="clear" w:pos="432"/>
        </w:tabs>
        <w:spacing w:line="240" w:lineRule="auto"/>
        <w:ind w:firstLine="0"/>
        <w:jc w:val="left"/>
        <w:rPr>
          <w:rFonts w:ascii="Arial" w:hAnsi="Arial" w:cs="Arial"/>
          <w:sz w:val="20"/>
          <w:szCs w:val="20"/>
        </w:rPr>
      </w:pPr>
    </w:p>
    <w:p w:rsidR="00E03608" w:rsidRDefault="00E03608" w14:paraId="36E3E587" w14:textId="5FE92C41">
      <w:pPr>
        <w:tabs>
          <w:tab w:val="clear" w:pos="432"/>
        </w:tabs>
        <w:spacing w:line="240" w:lineRule="auto"/>
        <w:ind w:firstLine="0"/>
        <w:jc w:val="left"/>
        <w:rPr>
          <w:rFonts w:ascii="Arial" w:hAnsi="Arial" w:cs="Arial"/>
          <w:sz w:val="20"/>
          <w:szCs w:val="20"/>
        </w:rPr>
      </w:pPr>
    </w:p>
    <w:p w:rsidR="00E03608" w:rsidRDefault="00E03608" w14:paraId="0F53AD02" w14:textId="1820CEB7">
      <w:pPr>
        <w:tabs>
          <w:tab w:val="clear" w:pos="432"/>
        </w:tabs>
        <w:spacing w:line="240" w:lineRule="auto"/>
        <w:ind w:firstLine="0"/>
        <w:jc w:val="left"/>
        <w:rPr>
          <w:rFonts w:ascii="Arial" w:hAnsi="Arial" w:cs="Arial"/>
          <w:sz w:val="20"/>
          <w:szCs w:val="20"/>
        </w:rPr>
      </w:pPr>
    </w:p>
    <w:p w:rsidR="00E03608" w:rsidRDefault="00E03608" w14:paraId="3DA703AB" w14:textId="4B449202">
      <w:pPr>
        <w:tabs>
          <w:tab w:val="clear" w:pos="432"/>
        </w:tabs>
        <w:spacing w:line="240" w:lineRule="auto"/>
        <w:ind w:firstLine="0"/>
        <w:jc w:val="left"/>
        <w:rPr>
          <w:rFonts w:ascii="Arial" w:hAnsi="Arial" w:cs="Arial"/>
          <w:sz w:val="20"/>
          <w:szCs w:val="20"/>
        </w:rPr>
      </w:pPr>
    </w:p>
    <w:p w:rsidR="00E03608" w:rsidRDefault="00E03608" w14:paraId="20A23D3B" w14:textId="0B13C67F">
      <w:pPr>
        <w:tabs>
          <w:tab w:val="clear" w:pos="432"/>
        </w:tabs>
        <w:spacing w:line="240" w:lineRule="auto"/>
        <w:ind w:firstLine="0"/>
        <w:jc w:val="left"/>
        <w:rPr>
          <w:rFonts w:ascii="Arial" w:hAnsi="Arial" w:cs="Arial"/>
          <w:sz w:val="20"/>
          <w:szCs w:val="20"/>
        </w:rPr>
      </w:pPr>
    </w:p>
    <w:p w:rsidR="00E03608" w:rsidRDefault="00E03608" w14:paraId="10B2A33F" w14:textId="302D68B3">
      <w:pPr>
        <w:tabs>
          <w:tab w:val="clear" w:pos="432"/>
        </w:tabs>
        <w:spacing w:line="240" w:lineRule="auto"/>
        <w:ind w:firstLine="0"/>
        <w:jc w:val="left"/>
        <w:rPr>
          <w:rFonts w:ascii="Arial" w:hAnsi="Arial" w:cs="Arial"/>
          <w:sz w:val="20"/>
          <w:szCs w:val="20"/>
        </w:rPr>
      </w:pPr>
    </w:p>
    <w:p w:rsidR="00E03608" w:rsidRDefault="00E03608" w14:paraId="59167970" w14:textId="4E3D926E">
      <w:pPr>
        <w:tabs>
          <w:tab w:val="clear" w:pos="432"/>
        </w:tabs>
        <w:spacing w:line="240" w:lineRule="auto"/>
        <w:ind w:firstLine="0"/>
        <w:jc w:val="left"/>
        <w:rPr>
          <w:rFonts w:ascii="Arial" w:hAnsi="Arial" w:cs="Arial"/>
          <w:sz w:val="20"/>
          <w:szCs w:val="20"/>
        </w:rPr>
      </w:pPr>
    </w:p>
    <w:p w:rsidR="00E03608" w:rsidRDefault="00E03608" w14:paraId="2B277083" w14:textId="2314104F">
      <w:pPr>
        <w:tabs>
          <w:tab w:val="clear" w:pos="432"/>
        </w:tabs>
        <w:spacing w:line="240" w:lineRule="auto"/>
        <w:ind w:firstLine="0"/>
        <w:jc w:val="left"/>
        <w:rPr>
          <w:rFonts w:ascii="Arial" w:hAnsi="Arial" w:cs="Arial"/>
          <w:sz w:val="20"/>
          <w:szCs w:val="20"/>
        </w:rPr>
      </w:pPr>
    </w:p>
    <w:p w:rsidR="00E03608" w:rsidRDefault="00E03608" w14:paraId="53C25B73" w14:textId="623B1FD2">
      <w:pPr>
        <w:tabs>
          <w:tab w:val="clear" w:pos="432"/>
        </w:tabs>
        <w:spacing w:line="240" w:lineRule="auto"/>
        <w:ind w:firstLine="0"/>
        <w:jc w:val="left"/>
        <w:rPr>
          <w:rFonts w:ascii="Arial" w:hAnsi="Arial" w:cs="Arial"/>
          <w:sz w:val="20"/>
          <w:szCs w:val="20"/>
        </w:rPr>
      </w:pPr>
    </w:p>
    <w:p w:rsidR="00E03608" w:rsidRDefault="00E03608" w14:paraId="11409B5A" w14:textId="769479EC">
      <w:pPr>
        <w:tabs>
          <w:tab w:val="clear" w:pos="432"/>
        </w:tabs>
        <w:spacing w:line="240" w:lineRule="auto"/>
        <w:ind w:firstLine="0"/>
        <w:jc w:val="left"/>
        <w:rPr>
          <w:rFonts w:ascii="Arial" w:hAnsi="Arial" w:cs="Arial"/>
          <w:sz w:val="20"/>
          <w:szCs w:val="20"/>
        </w:rPr>
      </w:pPr>
    </w:p>
    <w:p w:rsidR="00E03608" w:rsidRDefault="00E03608" w14:paraId="391655B6" w14:textId="28E2EE13">
      <w:pPr>
        <w:tabs>
          <w:tab w:val="clear" w:pos="432"/>
        </w:tabs>
        <w:spacing w:line="240" w:lineRule="auto"/>
        <w:ind w:firstLine="0"/>
        <w:jc w:val="left"/>
        <w:rPr>
          <w:rFonts w:ascii="Arial" w:hAnsi="Arial" w:cs="Arial"/>
          <w:sz w:val="20"/>
          <w:szCs w:val="20"/>
        </w:rPr>
      </w:pPr>
    </w:p>
    <w:p w:rsidR="00E03608" w:rsidRDefault="00E03608" w14:paraId="24D42945" w14:textId="7A3FF1C9">
      <w:pPr>
        <w:tabs>
          <w:tab w:val="clear" w:pos="432"/>
        </w:tabs>
        <w:spacing w:line="240" w:lineRule="auto"/>
        <w:ind w:firstLine="0"/>
        <w:jc w:val="left"/>
        <w:rPr>
          <w:rFonts w:ascii="Arial" w:hAnsi="Arial" w:cs="Arial"/>
          <w:sz w:val="20"/>
          <w:szCs w:val="20"/>
        </w:rPr>
      </w:pPr>
    </w:p>
    <w:p w:rsidR="00E03608" w:rsidRDefault="00E03608" w14:paraId="022BB54B" w14:textId="61D6A8BB">
      <w:pPr>
        <w:tabs>
          <w:tab w:val="clear" w:pos="432"/>
        </w:tabs>
        <w:spacing w:line="240" w:lineRule="auto"/>
        <w:ind w:firstLine="0"/>
        <w:jc w:val="left"/>
        <w:rPr>
          <w:rFonts w:ascii="Arial" w:hAnsi="Arial" w:cs="Arial"/>
          <w:sz w:val="20"/>
          <w:szCs w:val="20"/>
        </w:rPr>
      </w:pPr>
    </w:p>
    <w:p w:rsidR="00E03608" w:rsidRDefault="00E03608" w14:paraId="0313E768" w14:textId="2DA12041">
      <w:pPr>
        <w:tabs>
          <w:tab w:val="clear" w:pos="432"/>
        </w:tabs>
        <w:spacing w:line="240" w:lineRule="auto"/>
        <w:ind w:firstLine="0"/>
        <w:jc w:val="left"/>
        <w:rPr>
          <w:rFonts w:ascii="Arial" w:hAnsi="Arial" w:cs="Arial"/>
          <w:sz w:val="20"/>
          <w:szCs w:val="20"/>
        </w:rPr>
      </w:pPr>
    </w:p>
    <w:p w:rsidR="00E03608" w:rsidRDefault="00E03608" w14:paraId="195F1C2F" w14:textId="70C8F4E3">
      <w:pPr>
        <w:tabs>
          <w:tab w:val="clear" w:pos="432"/>
        </w:tabs>
        <w:spacing w:line="240" w:lineRule="auto"/>
        <w:ind w:firstLine="0"/>
        <w:jc w:val="left"/>
        <w:rPr>
          <w:rFonts w:ascii="Arial" w:hAnsi="Arial" w:cs="Arial"/>
          <w:sz w:val="20"/>
          <w:szCs w:val="20"/>
        </w:rPr>
      </w:pPr>
    </w:p>
    <w:p w:rsidR="00E03608" w:rsidRDefault="00E03608" w14:paraId="6867A30C" w14:textId="6AE6E37D">
      <w:pPr>
        <w:tabs>
          <w:tab w:val="clear" w:pos="432"/>
        </w:tabs>
        <w:spacing w:line="240" w:lineRule="auto"/>
        <w:ind w:firstLine="0"/>
        <w:jc w:val="left"/>
        <w:rPr>
          <w:rFonts w:ascii="Arial" w:hAnsi="Arial" w:cs="Arial"/>
          <w:sz w:val="20"/>
          <w:szCs w:val="20"/>
        </w:rPr>
      </w:pPr>
    </w:p>
    <w:p w:rsidR="00E03608" w:rsidRDefault="00E03608" w14:paraId="36B23456" w14:textId="6D8E9FE1">
      <w:pPr>
        <w:tabs>
          <w:tab w:val="clear" w:pos="432"/>
        </w:tabs>
        <w:spacing w:line="240" w:lineRule="auto"/>
        <w:ind w:firstLine="0"/>
        <w:jc w:val="left"/>
        <w:rPr>
          <w:rFonts w:ascii="Arial" w:hAnsi="Arial" w:cs="Arial"/>
          <w:sz w:val="20"/>
          <w:szCs w:val="20"/>
        </w:rPr>
      </w:pPr>
    </w:p>
    <w:p w:rsidR="00E03608" w:rsidRDefault="00E03608" w14:paraId="1398765F" w14:textId="5B01E943">
      <w:pPr>
        <w:tabs>
          <w:tab w:val="clear" w:pos="432"/>
        </w:tabs>
        <w:spacing w:line="240" w:lineRule="auto"/>
        <w:ind w:firstLine="0"/>
        <w:jc w:val="left"/>
        <w:rPr>
          <w:rFonts w:ascii="Arial" w:hAnsi="Arial" w:cs="Arial"/>
          <w:sz w:val="20"/>
          <w:szCs w:val="20"/>
        </w:rPr>
      </w:pPr>
    </w:p>
    <w:p w:rsidR="00E03608" w:rsidRDefault="00E03608" w14:paraId="735E8581" w14:textId="0C34A1B9">
      <w:pPr>
        <w:tabs>
          <w:tab w:val="clear" w:pos="432"/>
        </w:tabs>
        <w:spacing w:line="240" w:lineRule="auto"/>
        <w:ind w:firstLine="0"/>
        <w:jc w:val="left"/>
        <w:rPr>
          <w:rFonts w:ascii="Arial" w:hAnsi="Arial" w:cs="Arial"/>
          <w:sz w:val="20"/>
          <w:szCs w:val="20"/>
        </w:rPr>
      </w:pPr>
    </w:p>
    <w:p w:rsidR="00E03608" w:rsidRDefault="00E03608" w14:paraId="5A2CF36C" w14:textId="09835F70">
      <w:pPr>
        <w:tabs>
          <w:tab w:val="clear" w:pos="432"/>
        </w:tabs>
        <w:spacing w:line="240" w:lineRule="auto"/>
        <w:ind w:firstLine="0"/>
        <w:jc w:val="left"/>
        <w:rPr>
          <w:rFonts w:ascii="Arial" w:hAnsi="Arial" w:cs="Arial"/>
          <w:sz w:val="20"/>
          <w:szCs w:val="20"/>
        </w:rPr>
      </w:pPr>
    </w:p>
    <w:p w:rsidR="00E03608" w:rsidRDefault="00E03608" w14:paraId="0FF10011" w14:textId="2B9C3E61">
      <w:pPr>
        <w:tabs>
          <w:tab w:val="clear" w:pos="432"/>
        </w:tabs>
        <w:spacing w:line="240" w:lineRule="auto"/>
        <w:ind w:firstLine="0"/>
        <w:jc w:val="left"/>
        <w:rPr>
          <w:rFonts w:ascii="Arial" w:hAnsi="Arial" w:cs="Arial"/>
          <w:sz w:val="20"/>
          <w:szCs w:val="20"/>
        </w:rPr>
      </w:pPr>
    </w:p>
    <w:p w:rsidR="00E03608" w:rsidRDefault="00E03608" w14:paraId="2411DD8A" w14:textId="5C6CC9DA">
      <w:pPr>
        <w:tabs>
          <w:tab w:val="clear" w:pos="432"/>
        </w:tabs>
        <w:spacing w:line="240" w:lineRule="auto"/>
        <w:ind w:firstLine="0"/>
        <w:jc w:val="left"/>
        <w:rPr>
          <w:rFonts w:ascii="Arial" w:hAnsi="Arial" w:cs="Arial"/>
          <w:sz w:val="20"/>
          <w:szCs w:val="20"/>
        </w:rPr>
      </w:pPr>
    </w:p>
    <w:p w:rsidR="00E03608" w:rsidRDefault="00E03608" w14:paraId="54889E6A" w14:textId="183229C4">
      <w:pPr>
        <w:tabs>
          <w:tab w:val="clear" w:pos="432"/>
        </w:tabs>
        <w:spacing w:line="240" w:lineRule="auto"/>
        <w:ind w:firstLine="0"/>
        <w:jc w:val="left"/>
        <w:rPr>
          <w:rFonts w:ascii="Arial" w:hAnsi="Arial" w:cs="Arial"/>
          <w:sz w:val="20"/>
          <w:szCs w:val="20"/>
        </w:rPr>
      </w:pPr>
    </w:p>
    <w:p w:rsidR="00E03608" w:rsidRDefault="00E03608" w14:paraId="57791533" w14:textId="5B2F2CED">
      <w:pPr>
        <w:tabs>
          <w:tab w:val="clear" w:pos="432"/>
        </w:tabs>
        <w:spacing w:line="240" w:lineRule="auto"/>
        <w:ind w:firstLine="0"/>
        <w:jc w:val="left"/>
        <w:rPr>
          <w:rFonts w:ascii="Arial" w:hAnsi="Arial" w:cs="Arial"/>
          <w:sz w:val="20"/>
          <w:szCs w:val="20"/>
        </w:rPr>
      </w:pPr>
    </w:p>
    <w:p w:rsidR="00E03608" w:rsidRDefault="00E03608" w14:paraId="3BDB736A" w14:textId="6CE771E3">
      <w:pPr>
        <w:tabs>
          <w:tab w:val="clear" w:pos="432"/>
        </w:tabs>
        <w:spacing w:line="240" w:lineRule="auto"/>
        <w:ind w:firstLine="0"/>
        <w:jc w:val="left"/>
        <w:rPr>
          <w:rFonts w:ascii="Arial" w:hAnsi="Arial" w:cs="Arial"/>
          <w:sz w:val="20"/>
          <w:szCs w:val="20"/>
        </w:rPr>
      </w:pPr>
    </w:p>
    <w:p w:rsidR="00E03608" w:rsidRDefault="00E03608" w14:paraId="0608FD24" w14:textId="21E4024E">
      <w:pPr>
        <w:tabs>
          <w:tab w:val="clear" w:pos="432"/>
        </w:tabs>
        <w:spacing w:line="240" w:lineRule="auto"/>
        <w:ind w:firstLine="0"/>
        <w:jc w:val="left"/>
        <w:rPr>
          <w:rFonts w:ascii="Arial" w:hAnsi="Arial" w:cs="Arial"/>
          <w:sz w:val="20"/>
          <w:szCs w:val="20"/>
        </w:rPr>
      </w:pPr>
    </w:p>
    <w:p w:rsidR="00E03608" w:rsidRDefault="00E03608" w14:paraId="433934F7" w14:textId="04B1BE47">
      <w:pPr>
        <w:tabs>
          <w:tab w:val="clear" w:pos="432"/>
        </w:tabs>
        <w:spacing w:line="240" w:lineRule="auto"/>
        <w:ind w:firstLine="0"/>
        <w:jc w:val="left"/>
        <w:rPr>
          <w:rFonts w:ascii="Arial" w:hAnsi="Arial" w:cs="Arial"/>
          <w:sz w:val="20"/>
          <w:szCs w:val="20"/>
        </w:rPr>
      </w:pPr>
    </w:p>
    <w:p w:rsidR="00E03608" w:rsidRDefault="00E03608" w14:paraId="31DD5567" w14:textId="13221F52">
      <w:pPr>
        <w:tabs>
          <w:tab w:val="clear" w:pos="432"/>
        </w:tabs>
        <w:spacing w:line="240" w:lineRule="auto"/>
        <w:ind w:firstLine="0"/>
        <w:jc w:val="left"/>
        <w:rPr>
          <w:rFonts w:ascii="Arial" w:hAnsi="Arial" w:cs="Arial"/>
          <w:sz w:val="20"/>
          <w:szCs w:val="20"/>
        </w:rPr>
      </w:pPr>
    </w:p>
    <w:p w:rsidR="00E03608" w:rsidRDefault="00E03608" w14:paraId="71BBE148" w14:textId="77777777">
      <w:pPr>
        <w:tabs>
          <w:tab w:val="clear" w:pos="432"/>
        </w:tabs>
        <w:spacing w:line="240" w:lineRule="auto"/>
        <w:ind w:firstLine="0"/>
        <w:jc w:val="left"/>
        <w:rPr>
          <w:rFonts w:ascii="Arial" w:hAnsi="Arial" w:cs="Arial"/>
          <w:sz w:val="20"/>
          <w:szCs w:val="20"/>
        </w:rPr>
      </w:pPr>
    </w:p>
    <w:tbl>
      <w:tblPr>
        <w:tblStyle w:val="TableGrid"/>
        <w:tblW w:w="4916" w:type="pct"/>
        <w:jc w:val="center"/>
        <w:tblLook w:val="04A0" w:firstRow="1" w:lastRow="0" w:firstColumn="1" w:lastColumn="0" w:noHBand="0" w:noVBand="1"/>
      </w:tblPr>
      <w:tblGrid>
        <w:gridCol w:w="9193"/>
      </w:tblGrid>
      <w:tr w:rsidR="00E03608" w:rsidTr="00F94481" w14:paraId="38EBAEA1" w14:textId="77777777">
        <w:trPr>
          <w:jc w:val="center"/>
        </w:trPr>
        <w:tc>
          <w:tcPr>
            <w:tcW w:w="5000" w:type="pct"/>
          </w:tcPr>
          <w:p w:rsidR="00E03608" w:rsidP="00F94481" w:rsidRDefault="00035BAC" w14:paraId="0797C88D" w14:textId="5B8F7AC4">
            <w:pPr>
              <w:spacing w:line="240" w:lineRule="auto"/>
              <w:ind w:firstLine="0"/>
              <w:rPr>
                <w:rFonts w:ascii="Arial" w:hAnsi="Arial" w:cs="Arial"/>
                <w:i/>
                <w:iCs/>
                <w:sz w:val="16"/>
                <w:szCs w:val="16"/>
              </w:rPr>
            </w:pPr>
            <w:r>
              <w:rPr>
                <w:rFonts w:ascii="Arial" w:hAnsi="Arial" w:cs="Arial"/>
                <w:sz w:val="20"/>
                <w:szCs w:val="20"/>
              </w:rPr>
              <w:br w:type="page"/>
            </w:r>
            <w:r w:rsidRPr="009B0901" w:rsidR="00E03608">
              <w:rPr>
                <w:rFonts w:ascii="Arial" w:hAnsi="Arial" w:cs="Arial"/>
                <w:i/>
                <w:iCs/>
                <w:sz w:val="16"/>
                <w:szCs w:val="16"/>
              </w:rPr>
              <w:t xml:space="preserve">THE PAPERWORK REDUCTION ACT OF 1995 (Pub. L. 104-13) Public reporting burden for this collection of information is estimated to average </w:t>
            </w:r>
            <w:r w:rsidR="00E03608">
              <w:rPr>
                <w:rFonts w:ascii="Arial" w:hAnsi="Arial" w:cs="Arial"/>
                <w:i/>
                <w:iCs/>
                <w:sz w:val="16"/>
                <w:szCs w:val="16"/>
              </w:rPr>
              <w:t>20 minutes</w:t>
            </w:r>
            <w:r w:rsidRPr="009B0901" w:rsidR="00E03608">
              <w:rPr>
                <w:rFonts w:ascii="Arial" w:hAnsi="Arial" w:cs="Arial"/>
                <w:i/>
                <w:iCs/>
                <w:sz w:val="16"/>
                <w:szCs w:val="16"/>
              </w:rPr>
              <w:t xml:space="preserve"> per response, including the time for reviewing instructions, </w:t>
            </w:r>
            <w:proofErr w:type="gramStart"/>
            <w:r w:rsidRPr="009B0901" w:rsidR="00E03608">
              <w:rPr>
                <w:rFonts w:ascii="Arial" w:hAnsi="Arial" w:cs="Arial"/>
                <w:i/>
                <w:iCs/>
                <w:sz w:val="16"/>
                <w:szCs w:val="16"/>
              </w:rPr>
              <w:t>gathering</w:t>
            </w:r>
            <w:proofErr w:type="gramEnd"/>
            <w:r w:rsidRPr="009B0901" w:rsidR="00E03608">
              <w:rPr>
                <w:rFonts w:ascii="Arial" w:hAnsi="Arial" w:cs="Arial"/>
                <w:i/>
                <w:iCs/>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w:t>
            </w:r>
          </w:p>
          <w:p w:rsidRPr="009B0901" w:rsidR="00E03608" w:rsidP="00F94481" w:rsidRDefault="00E03608" w14:paraId="64F57DE5" w14:textId="79579F42">
            <w:pPr>
              <w:spacing w:line="240" w:lineRule="auto"/>
              <w:ind w:firstLine="0"/>
              <w:rPr>
                <w:rFonts w:ascii="Arial" w:hAnsi="Arial" w:cs="Arial"/>
                <w:sz w:val="16"/>
                <w:szCs w:val="16"/>
              </w:rPr>
            </w:pPr>
            <w:r w:rsidRPr="009B0901">
              <w:rPr>
                <w:rFonts w:ascii="Arial" w:hAnsi="Arial" w:cs="Arial"/>
                <w:sz w:val="16"/>
                <w:szCs w:val="16"/>
              </w:rPr>
              <w:t xml:space="preserve">OMB Approval number: </w:t>
            </w:r>
            <w:r w:rsidRPr="00FE0F92" w:rsidR="00FE0F92">
              <w:rPr>
                <w:rFonts w:ascii="Arial" w:hAnsi="Arial" w:cs="Arial"/>
                <w:sz w:val="16"/>
                <w:szCs w:val="16"/>
              </w:rPr>
              <w:t>0970-0527</w:t>
            </w:r>
            <w:r w:rsidRPr="009B0901">
              <w:rPr>
                <w:rFonts w:ascii="Arial" w:hAnsi="Arial" w:cs="Arial"/>
                <w:sz w:val="16"/>
                <w:szCs w:val="16"/>
              </w:rPr>
              <w:t xml:space="preserve">, Expiration Date: </w:t>
            </w:r>
            <w:r>
              <w:rPr>
                <w:rFonts w:ascii="Arial" w:hAnsi="Arial" w:cs="Arial"/>
                <w:sz w:val="16"/>
                <w:szCs w:val="16"/>
              </w:rPr>
              <w:t>XX</w:t>
            </w:r>
            <w:r w:rsidRPr="009B0901">
              <w:rPr>
                <w:rFonts w:ascii="Arial" w:hAnsi="Arial" w:cs="Arial"/>
                <w:sz w:val="16"/>
                <w:szCs w:val="16"/>
              </w:rPr>
              <w:t>/</w:t>
            </w:r>
            <w:r>
              <w:rPr>
                <w:rFonts w:ascii="Arial" w:hAnsi="Arial" w:cs="Arial"/>
                <w:sz w:val="16"/>
                <w:szCs w:val="16"/>
              </w:rPr>
              <w:t>XX</w:t>
            </w:r>
            <w:r w:rsidRPr="009B0901">
              <w:rPr>
                <w:rFonts w:ascii="Arial" w:hAnsi="Arial" w:cs="Arial"/>
                <w:sz w:val="16"/>
                <w:szCs w:val="16"/>
              </w:rPr>
              <w:t>/</w:t>
            </w:r>
            <w:r>
              <w:rPr>
                <w:rFonts w:ascii="Arial" w:hAnsi="Arial" w:cs="Arial"/>
                <w:sz w:val="16"/>
                <w:szCs w:val="16"/>
              </w:rPr>
              <w:t>XXXX</w:t>
            </w:r>
            <w:r w:rsidRPr="009B0901">
              <w:rPr>
                <w:rFonts w:ascii="Arial" w:hAnsi="Arial" w:cs="Arial"/>
                <w:sz w:val="16"/>
                <w:szCs w:val="16"/>
              </w:rPr>
              <w:t>.</w:t>
            </w:r>
          </w:p>
        </w:tc>
      </w:tr>
    </w:tbl>
    <w:p w:rsidR="00035BAC" w:rsidRDefault="00035BAC" w14:paraId="38BBE639" w14:textId="0E414247">
      <w:pPr>
        <w:tabs>
          <w:tab w:val="clear" w:pos="432"/>
        </w:tabs>
        <w:spacing w:line="240" w:lineRule="auto"/>
        <w:ind w:firstLine="0"/>
        <w:jc w:val="left"/>
        <w:rPr>
          <w:rFonts w:ascii="Arial" w:hAnsi="Arial" w:cs="Arial"/>
          <w:sz w:val="20"/>
          <w:szCs w:val="20"/>
        </w:rPr>
      </w:pPr>
    </w:p>
    <w:p w:rsidR="00E03608" w:rsidRDefault="00E03608" w14:paraId="356194DD" w14:textId="76FAB81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035BAC" w:rsidP="001F113F" w:rsidRDefault="00035BAC" w14:paraId="0B76049C" w14:textId="77777777">
      <w:pPr>
        <w:spacing w:line="240" w:lineRule="auto"/>
        <w:ind w:firstLine="0"/>
        <w:rPr>
          <w:rFonts w:ascii="Arial" w:hAnsi="Arial" w:cs="Arial"/>
          <w:sz w:val="20"/>
          <w:szCs w:val="20"/>
        </w:rPr>
      </w:pPr>
    </w:p>
    <w:p w:rsidR="00035BAC" w:rsidP="001F113F" w:rsidRDefault="00035BAC" w14:paraId="2B9E7E82" w14:textId="400DD48A">
      <w:pPr>
        <w:spacing w:line="240" w:lineRule="auto"/>
        <w:ind w:firstLine="0"/>
        <w:rPr>
          <w:rFonts w:ascii="Arial" w:hAnsi="Arial" w:cs="Arial"/>
          <w:sz w:val="20"/>
          <w:szCs w:val="20"/>
        </w:rPr>
      </w:pPr>
      <w:r w:rsidRPr="00766402">
        <w:rPr>
          <w:rFonts w:ascii="Arial" w:hAnsi="Arial" w:cs="Arial"/>
          <w:noProof/>
          <w:sz w:val="20"/>
          <w:szCs w:val="20"/>
        </w:rPr>
        <w:drawing>
          <wp:anchor distT="0" distB="0" distL="114300" distR="114300" simplePos="0" relativeHeight="251677696" behindDoc="0" locked="0" layoutInCell="1" allowOverlap="1" wp14:editId="56F135A9" wp14:anchorId="62D00092">
            <wp:simplePos x="0" y="0"/>
            <wp:positionH relativeFrom="margin">
              <wp:posOffset>4324350</wp:posOffset>
            </wp:positionH>
            <wp:positionV relativeFrom="margin">
              <wp:posOffset>147955</wp:posOffset>
            </wp:positionV>
            <wp:extent cx="1830705" cy="457200"/>
            <wp:effectExtent l="0" t="0" r="0" b="0"/>
            <wp:wrapThrough wrapText="bothSides">
              <wp:wrapPolygon edited="0">
                <wp:start x="1349" y="0"/>
                <wp:lineTo x="0" y="3600"/>
                <wp:lineTo x="0" y="19800"/>
                <wp:lineTo x="2697" y="20700"/>
                <wp:lineTo x="12812" y="20700"/>
                <wp:lineTo x="21128" y="20700"/>
                <wp:lineTo x="21353" y="19800"/>
                <wp:lineTo x="21353" y="6300"/>
                <wp:lineTo x="3821" y="0"/>
                <wp:lineTo x="1349" y="0"/>
              </wp:wrapPolygon>
            </wp:wrapThrough>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30705" cy="457200"/>
                    </a:xfrm>
                    <a:prstGeom prst="rect">
                      <a:avLst/>
                    </a:prstGeom>
                    <a:noFill/>
                    <a:ln w="9525">
                      <a:noFill/>
                      <a:miter lim="800000"/>
                      <a:headEnd/>
                      <a:tailEnd/>
                    </a:ln>
                  </pic:spPr>
                </pic:pic>
              </a:graphicData>
            </a:graphic>
            <wp14:sizeRelV relativeFrom="margin">
              <wp14:pctHeight>0</wp14:pctHeight>
            </wp14:sizeRelV>
          </wp:anchor>
        </w:drawing>
      </w:r>
    </w:p>
    <w:p w:rsidR="00035BAC" w:rsidP="001F113F" w:rsidRDefault="00035BAC" w14:paraId="77502C34" w14:textId="6CFCF9F3">
      <w:pPr>
        <w:spacing w:line="240" w:lineRule="auto"/>
        <w:ind w:firstLine="0"/>
        <w:rPr>
          <w:rFonts w:ascii="Arial" w:hAnsi="Arial" w:cs="Arial"/>
          <w:sz w:val="20"/>
          <w:szCs w:val="20"/>
        </w:rPr>
      </w:pPr>
    </w:p>
    <w:p w:rsidRPr="00766402" w:rsidR="00D86317" w:rsidP="001F113F" w:rsidRDefault="00D86317" w14:paraId="0E513A00" w14:textId="2383440F">
      <w:pPr>
        <w:spacing w:line="240" w:lineRule="auto"/>
        <w:ind w:firstLine="0"/>
        <w:rPr>
          <w:rFonts w:ascii="Arial" w:hAnsi="Arial" w:cs="Arial"/>
          <w:sz w:val="20"/>
          <w:szCs w:val="20"/>
        </w:rPr>
      </w:pPr>
    </w:p>
    <w:p w:rsidRPr="00766402" w:rsidR="00D86317" w:rsidP="00D86317" w:rsidRDefault="00D86317" w14:paraId="5D2ABF41" w14:textId="3076D563">
      <w:pPr>
        <w:spacing w:after="360" w:line="240" w:lineRule="auto"/>
        <w:ind w:firstLine="0"/>
        <w:rPr>
          <w:rFonts w:ascii="Arial" w:hAnsi="Arial" w:cs="Arial"/>
          <w:sz w:val="20"/>
          <w:szCs w:val="20"/>
        </w:rPr>
      </w:pPr>
    </w:p>
    <w:p w:rsidRPr="00766402" w:rsidR="00D86317" w:rsidP="0081202C" w:rsidRDefault="000741A7" w14:paraId="4BF815BA" w14:textId="69234879">
      <w:pPr>
        <w:pStyle w:val="QCOVERPAGE"/>
        <w:rPr>
          <w:color w:val="auto"/>
        </w:rPr>
      </w:pPr>
      <w:r>
        <w:rPr>
          <w:color w:val="auto"/>
        </w:rPr>
        <w:t>R</w:t>
      </w:r>
      <w:r w:rsidR="00886EAD">
        <w:rPr>
          <w:color w:val="auto"/>
        </w:rPr>
        <w:t xml:space="preserve">egional </w:t>
      </w:r>
      <w:r>
        <w:rPr>
          <w:color w:val="auto"/>
        </w:rPr>
        <w:t>P</w:t>
      </w:r>
      <w:r w:rsidR="00886EAD">
        <w:rPr>
          <w:color w:val="auto"/>
        </w:rPr>
        <w:t xml:space="preserve">artnership </w:t>
      </w:r>
      <w:r>
        <w:rPr>
          <w:color w:val="auto"/>
        </w:rPr>
        <w:t>G</w:t>
      </w:r>
      <w:r w:rsidR="00886EAD">
        <w:rPr>
          <w:color w:val="auto"/>
        </w:rPr>
        <w:t>rant</w:t>
      </w:r>
      <w:r w:rsidR="00E512A8">
        <w:rPr>
          <w:color w:val="auto"/>
        </w:rPr>
        <w:t>s</w:t>
      </w:r>
      <w:r w:rsidR="00FA4B02">
        <w:rPr>
          <w:color w:val="auto"/>
        </w:rPr>
        <w:t xml:space="preserve"> </w:t>
      </w:r>
      <w:r w:rsidR="00E512A8">
        <w:rPr>
          <w:color w:val="auto"/>
        </w:rPr>
        <w:t xml:space="preserve">Cross-Site Evaluation </w:t>
      </w:r>
      <w:r w:rsidR="00FA4B02">
        <w:rPr>
          <w:color w:val="auto"/>
        </w:rPr>
        <w:t>Sustainability Survey</w:t>
      </w:r>
    </w:p>
    <w:p w:rsidR="00D86317" w:rsidP="00735402" w:rsidRDefault="00F07AC3" w14:paraId="7C1A6626" w14:textId="499B80A8">
      <w:pPr>
        <w:pStyle w:val="QCoverDate"/>
      </w:pPr>
      <w:r>
        <w:t xml:space="preserve">January </w:t>
      </w:r>
      <w:r w:rsidR="00CB641B">
        <w:t>4</w:t>
      </w:r>
      <w:r w:rsidR="004D1BC2">
        <w:t>,</w:t>
      </w:r>
      <w:r>
        <w:t xml:space="preserve"> 2019</w:t>
      </w:r>
    </w:p>
    <w:p w:rsidR="00E03608" w:rsidP="00735402" w:rsidRDefault="00E03608" w14:paraId="6DA37868" w14:textId="334F23A5">
      <w:pPr>
        <w:pStyle w:val="QCoverDate"/>
      </w:pPr>
    </w:p>
    <w:p w:rsidR="00E03608" w:rsidP="00735402" w:rsidRDefault="00E03608" w14:paraId="7E174023" w14:textId="5D047EB1">
      <w:pPr>
        <w:pStyle w:val="QCoverDate"/>
      </w:pPr>
    </w:p>
    <w:p w:rsidR="00E03608" w:rsidP="00735402" w:rsidRDefault="00E03608" w14:paraId="107D2F6F" w14:textId="2D9174B7">
      <w:pPr>
        <w:pStyle w:val="QCoverDate"/>
      </w:pPr>
    </w:p>
    <w:p w:rsidR="00E03608" w:rsidP="00735402" w:rsidRDefault="00E03608" w14:paraId="40375D95" w14:textId="270DF373">
      <w:pPr>
        <w:pStyle w:val="QCoverDate"/>
      </w:pPr>
    </w:p>
    <w:tbl>
      <w:tblPr>
        <w:tblStyle w:val="TableGrid"/>
        <w:tblW w:w="4916" w:type="pct"/>
        <w:jc w:val="center"/>
        <w:tblLook w:val="04A0" w:firstRow="1" w:lastRow="0" w:firstColumn="1" w:lastColumn="0" w:noHBand="0" w:noVBand="1"/>
      </w:tblPr>
      <w:tblGrid>
        <w:gridCol w:w="9193"/>
      </w:tblGrid>
      <w:tr w:rsidR="00E03608" w:rsidTr="00F94481" w14:paraId="04912CD4" w14:textId="77777777">
        <w:trPr>
          <w:jc w:val="center"/>
        </w:trPr>
        <w:tc>
          <w:tcPr>
            <w:tcW w:w="5000" w:type="pct"/>
          </w:tcPr>
          <w:p w:rsidR="00E03608" w:rsidP="00F94481" w:rsidRDefault="00E03608" w14:paraId="2B3B1CBC" w14:textId="55C85693">
            <w:pPr>
              <w:spacing w:line="240" w:lineRule="auto"/>
              <w:ind w:firstLine="0"/>
              <w:rPr>
                <w:rFonts w:ascii="Arial" w:hAnsi="Arial" w:cs="Arial"/>
                <w:i/>
                <w:iCs/>
                <w:sz w:val="16"/>
                <w:szCs w:val="16"/>
              </w:rPr>
            </w:pPr>
            <w:r w:rsidRPr="009B0901">
              <w:rPr>
                <w:rFonts w:ascii="Arial" w:hAnsi="Arial" w:cs="Arial"/>
                <w:i/>
                <w:iCs/>
                <w:sz w:val="16"/>
                <w:szCs w:val="16"/>
              </w:rPr>
              <w:t xml:space="preserve">THE PAPERWORK REDUCTION ACT OF 1995 (Pub. L. 104-13) Public reporting burden for this collection of information is estimated to average </w:t>
            </w:r>
            <w:r>
              <w:rPr>
                <w:rFonts w:ascii="Arial" w:hAnsi="Arial" w:cs="Arial"/>
                <w:i/>
                <w:iCs/>
                <w:sz w:val="16"/>
                <w:szCs w:val="16"/>
              </w:rPr>
              <w:t>20 minutes</w:t>
            </w:r>
            <w:r w:rsidRPr="009B0901">
              <w:rPr>
                <w:rFonts w:ascii="Arial" w:hAnsi="Arial" w:cs="Arial"/>
                <w:i/>
                <w:iCs/>
                <w:sz w:val="16"/>
                <w:szCs w:val="16"/>
              </w:rPr>
              <w:t xml:space="preserve"> per response, including the time for reviewing instructions, </w:t>
            </w:r>
            <w:proofErr w:type="gramStart"/>
            <w:r w:rsidRPr="009B0901">
              <w:rPr>
                <w:rFonts w:ascii="Arial" w:hAnsi="Arial" w:cs="Arial"/>
                <w:i/>
                <w:iCs/>
                <w:sz w:val="16"/>
                <w:szCs w:val="16"/>
              </w:rPr>
              <w:t>gathering</w:t>
            </w:r>
            <w:proofErr w:type="gramEnd"/>
            <w:r w:rsidRPr="009B0901">
              <w:rPr>
                <w:rFonts w:ascii="Arial" w:hAnsi="Arial" w:cs="Arial"/>
                <w:i/>
                <w:iCs/>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w:t>
            </w:r>
          </w:p>
          <w:p w:rsidRPr="009B0901" w:rsidR="00E03608" w:rsidP="00F94481" w:rsidRDefault="00E03608" w14:paraId="15CA14EB" w14:textId="390D9E36">
            <w:pPr>
              <w:spacing w:line="240" w:lineRule="auto"/>
              <w:ind w:firstLine="0"/>
              <w:rPr>
                <w:rFonts w:ascii="Arial" w:hAnsi="Arial" w:cs="Arial"/>
                <w:sz w:val="16"/>
                <w:szCs w:val="16"/>
              </w:rPr>
            </w:pPr>
            <w:r w:rsidRPr="009B0901">
              <w:rPr>
                <w:rFonts w:ascii="Arial" w:hAnsi="Arial" w:cs="Arial"/>
                <w:sz w:val="16"/>
                <w:szCs w:val="16"/>
              </w:rPr>
              <w:t xml:space="preserve">OMB Approval number: </w:t>
            </w:r>
            <w:r w:rsidRPr="00FE0F92" w:rsidR="00FE0F92">
              <w:rPr>
                <w:rFonts w:ascii="Arial" w:hAnsi="Arial" w:cs="Arial"/>
                <w:sz w:val="16"/>
                <w:szCs w:val="16"/>
              </w:rPr>
              <w:t>0970-0527</w:t>
            </w:r>
            <w:r w:rsidRPr="009B0901">
              <w:rPr>
                <w:rFonts w:ascii="Arial" w:hAnsi="Arial" w:cs="Arial"/>
                <w:sz w:val="16"/>
                <w:szCs w:val="16"/>
              </w:rPr>
              <w:t xml:space="preserve">, Expiration Date: </w:t>
            </w:r>
            <w:r>
              <w:rPr>
                <w:rFonts w:ascii="Arial" w:hAnsi="Arial" w:cs="Arial"/>
                <w:sz w:val="16"/>
                <w:szCs w:val="16"/>
              </w:rPr>
              <w:t>XX</w:t>
            </w:r>
            <w:r w:rsidRPr="009B0901">
              <w:rPr>
                <w:rFonts w:ascii="Arial" w:hAnsi="Arial" w:cs="Arial"/>
                <w:sz w:val="16"/>
                <w:szCs w:val="16"/>
              </w:rPr>
              <w:t>/</w:t>
            </w:r>
            <w:r>
              <w:rPr>
                <w:rFonts w:ascii="Arial" w:hAnsi="Arial" w:cs="Arial"/>
                <w:sz w:val="16"/>
                <w:szCs w:val="16"/>
              </w:rPr>
              <w:t>XX</w:t>
            </w:r>
            <w:r w:rsidRPr="009B0901">
              <w:rPr>
                <w:rFonts w:ascii="Arial" w:hAnsi="Arial" w:cs="Arial"/>
                <w:sz w:val="16"/>
                <w:szCs w:val="16"/>
              </w:rPr>
              <w:t>/</w:t>
            </w:r>
            <w:r>
              <w:rPr>
                <w:rFonts w:ascii="Arial" w:hAnsi="Arial" w:cs="Arial"/>
                <w:sz w:val="16"/>
                <w:szCs w:val="16"/>
              </w:rPr>
              <w:t>XXX</w:t>
            </w:r>
            <w:r w:rsidRPr="009B0901">
              <w:rPr>
                <w:rFonts w:ascii="Arial" w:hAnsi="Arial" w:cs="Arial"/>
                <w:sz w:val="16"/>
                <w:szCs w:val="16"/>
              </w:rPr>
              <w:t>.</w:t>
            </w:r>
          </w:p>
        </w:tc>
      </w:tr>
    </w:tbl>
    <w:p w:rsidRPr="00766402" w:rsidR="003B74DD" w:rsidP="00735402" w:rsidRDefault="003B74DD" w14:paraId="1BCDC9AD" w14:textId="77777777">
      <w:pPr>
        <w:pStyle w:val="QCoverDate"/>
      </w:pPr>
    </w:p>
    <w:p w:rsidRPr="00766402" w:rsidR="00D86317" w:rsidP="007A246E" w:rsidRDefault="00D86317" w14:paraId="40BEADB7" w14:textId="77777777">
      <w:pPr>
        <w:tabs>
          <w:tab w:val="clear" w:pos="432"/>
        </w:tabs>
        <w:spacing w:before="2880" w:line="240" w:lineRule="auto"/>
        <w:ind w:firstLine="0"/>
        <w:jc w:val="left"/>
        <w:rPr>
          <w:rFonts w:ascii="Arial" w:hAnsi="Arial" w:cs="Arial"/>
          <w:b/>
          <w:sz w:val="20"/>
          <w:szCs w:val="20"/>
        </w:rPr>
        <w:sectPr w:rsidRPr="00766402" w:rsidR="00D86317" w:rsidSect="00370252">
          <w:headerReference w:type="default" r:id="rId12"/>
          <w:footerReference w:type="default" r:id="rId13"/>
          <w:endnotePr>
            <w:numFmt w:val="decimal"/>
          </w:endnotePr>
          <w:pgSz w:w="12240" w:h="15840" w:code="1"/>
          <w:pgMar w:top="1440" w:right="1440" w:bottom="576" w:left="1440" w:header="720" w:footer="576" w:gutter="0"/>
          <w:cols w:space="720"/>
          <w:titlePg/>
          <w:docGrid w:linePitch="326"/>
        </w:sectPr>
      </w:pPr>
    </w:p>
    <w:p w:rsidRPr="00766402" w:rsidR="005A1356" w:rsidP="005A1356" w:rsidRDefault="005A1356" w14:paraId="763A0704" w14:textId="77777777">
      <w:pPr>
        <w:tabs>
          <w:tab w:val="clear" w:pos="432"/>
        </w:tabs>
        <w:spacing w:after="240" w:line="240" w:lineRule="auto"/>
        <w:ind w:firstLine="0"/>
        <w:jc w:val="center"/>
        <w:rPr>
          <w:rFonts w:ascii="Arial" w:hAnsi="Arial" w:cs="Arial"/>
          <w:b/>
          <w:bCs/>
          <w:sz w:val="22"/>
          <w:szCs w:val="22"/>
        </w:rPr>
      </w:pPr>
    </w:p>
    <w:p w:rsidRPr="00766402" w:rsidR="005A1356" w:rsidP="005A1356" w:rsidRDefault="005A1356" w14:paraId="2B2C240F" w14:textId="77777777">
      <w:pPr>
        <w:tabs>
          <w:tab w:val="clear" w:pos="432"/>
        </w:tabs>
        <w:spacing w:after="840" w:line="240" w:lineRule="auto"/>
        <w:ind w:firstLine="0"/>
        <w:jc w:val="center"/>
        <w:rPr>
          <w:rFonts w:ascii="Arial" w:hAnsi="Arial" w:cs="Arial"/>
          <w:b/>
          <w:bCs/>
          <w:sz w:val="22"/>
          <w:szCs w:val="22"/>
        </w:rPr>
      </w:pPr>
      <w:r w:rsidRPr="00766402">
        <w:rPr>
          <w:rFonts w:ascii="Arial" w:hAnsi="Arial" w:cs="Arial"/>
          <w:b/>
          <w:bCs/>
          <w:sz w:val="22"/>
          <w:szCs w:val="22"/>
        </w:rPr>
        <w:t>CONTENTS</w:t>
      </w:r>
    </w:p>
    <w:p w:rsidRPr="00766402" w:rsidR="005A1356" w:rsidP="005A1356" w:rsidRDefault="005A1356" w14:paraId="577013D0" w14:textId="77777777">
      <w:pPr>
        <w:tabs>
          <w:tab w:val="clear" w:pos="432"/>
          <w:tab w:val="right" w:pos="9360"/>
        </w:tabs>
        <w:spacing w:line="240" w:lineRule="auto"/>
        <w:ind w:firstLine="0"/>
        <w:jc w:val="left"/>
        <w:rPr>
          <w:rFonts w:ascii="Arial" w:hAnsi="Arial" w:cs="Arial"/>
          <w:b/>
          <w:bCs/>
          <w:sz w:val="22"/>
          <w:szCs w:val="22"/>
        </w:rPr>
      </w:pPr>
      <w:r w:rsidRPr="00766402">
        <w:rPr>
          <w:rFonts w:ascii="Arial" w:hAnsi="Arial" w:cs="Arial"/>
          <w:b/>
          <w:bCs/>
          <w:sz w:val="22"/>
          <w:szCs w:val="22"/>
        </w:rPr>
        <w:t>Section</w:t>
      </w:r>
      <w:r w:rsidRPr="00766402">
        <w:rPr>
          <w:rFonts w:ascii="Arial" w:hAnsi="Arial" w:cs="Arial"/>
          <w:b/>
          <w:bCs/>
          <w:sz w:val="22"/>
          <w:szCs w:val="22"/>
        </w:rPr>
        <w:tab/>
        <w:t>Page</w:t>
      </w:r>
    </w:p>
    <w:p w:rsidRPr="00766402" w:rsidR="005A1356" w:rsidP="00A25ED9" w:rsidRDefault="005A1356" w14:paraId="01B4ED88" w14:textId="16BE807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sz w:val="22"/>
          <w:szCs w:val="22"/>
        </w:rPr>
        <w:tab/>
        <w:t>i.</w:t>
      </w:r>
      <w:r w:rsidRPr="00766402">
        <w:rPr>
          <w:rFonts w:ascii="Arial" w:hAnsi="Arial" w:cs="Arial"/>
          <w:caps/>
          <w:sz w:val="22"/>
          <w:szCs w:val="22"/>
        </w:rPr>
        <w:tab/>
      </w:r>
      <w:r w:rsidR="00C66934">
        <w:rPr>
          <w:rFonts w:ascii="Arial" w:hAnsi="Arial" w:cs="Arial"/>
          <w:caps/>
          <w:sz w:val="22"/>
          <w:szCs w:val="22"/>
        </w:rPr>
        <w:t xml:space="preserve">consent and </w:t>
      </w:r>
      <w:r w:rsidR="00E236FE">
        <w:rPr>
          <w:rFonts w:ascii="Arial" w:hAnsi="Arial" w:cs="Arial"/>
          <w:caps/>
          <w:sz w:val="22"/>
          <w:szCs w:val="22"/>
        </w:rPr>
        <w:t>screener</w:t>
      </w:r>
      <w:r w:rsidRPr="00766402">
        <w:rPr>
          <w:rFonts w:ascii="Arial" w:hAnsi="Arial" w:cs="Arial"/>
          <w:caps/>
          <w:sz w:val="22"/>
          <w:szCs w:val="22"/>
        </w:rPr>
        <w:tab/>
      </w:r>
      <w:r w:rsidR="00035BAC">
        <w:rPr>
          <w:rFonts w:ascii="Arial" w:hAnsi="Arial" w:cs="Arial"/>
          <w:caps/>
          <w:sz w:val="22"/>
          <w:szCs w:val="22"/>
        </w:rPr>
        <w:t>2</w:t>
      </w:r>
    </w:p>
    <w:p w:rsidRPr="00766402" w:rsidR="005A1356" w:rsidP="00A25ED9" w:rsidRDefault="005A1356" w14:paraId="15091B27" w14:textId="090714BE">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A.</w:t>
      </w:r>
      <w:r w:rsidRPr="00766402">
        <w:rPr>
          <w:rFonts w:ascii="Arial" w:hAnsi="Arial" w:cs="Arial"/>
          <w:caps/>
          <w:sz w:val="22"/>
          <w:szCs w:val="22"/>
        </w:rPr>
        <w:tab/>
      </w:r>
      <w:r w:rsidR="00E236FE">
        <w:rPr>
          <w:rFonts w:ascii="Arial" w:hAnsi="Arial" w:cs="Arial"/>
          <w:caps/>
          <w:sz w:val="22"/>
          <w:szCs w:val="22"/>
        </w:rPr>
        <w:t>Organization characteristics</w:t>
      </w:r>
      <w:r w:rsidRPr="00766402">
        <w:rPr>
          <w:rFonts w:ascii="Arial" w:hAnsi="Arial" w:cs="Arial"/>
          <w:caps/>
          <w:sz w:val="22"/>
          <w:szCs w:val="22"/>
        </w:rPr>
        <w:tab/>
      </w:r>
      <w:r w:rsidR="00035BAC">
        <w:rPr>
          <w:rFonts w:ascii="Arial" w:hAnsi="Arial" w:cs="Arial"/>
          <w:caps/>
          <w:sz w:val="22"/>
          <w:szCs w:val="22"/>
        </w:rPr>
        <w:t>6</w:t>
      </w:r>
    </w:p>
    <w:p w:rsidRPr="00766402" w:rsidR="005A1356" w:rsidP="00A25ED9" w:rsidRDefault="005A1356" w14:paraId="1963691C" w14:textId="50A23F2C">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B.</w:t>
      </w:r>
      <w:r w:rsidRPr="00766402">
        <w:rPr>
          <w:rFonts w:ascii="Arial" w:hAnsi="Arial" w:cs="Arial"/>
          <w:caps/>
          <w:sz w:val="22"/>
          <w:szCs w:val="22"/>
        </w:rPr>
        <w:tab/>
      </w:r>
      <w:r w:rsidRPr="00E236FE" w:rsidR="00E236FE">
        <w:rPr>
          <w:rFonts w:ascii="Arial" w:hAnsi="Arial" w:cs="Arial"/>
          <w:caps/>
          <w:sz w:val="22"/>
          <w:szCs w:val="22"/>
        </w:rPr>
        <w:t xml:space="preserve">PLANS FOR SUSTAINING </w:t>
      </w:r>
      <w:r w:rsidR="00257AFE">
        <w:rPr>
          <w:rFonts w:ascii="Arial" w:hAnsi="Arial" w:cs="Arial"/>
          <w:caps/>
          <w:sz w:val="22"/>
          <w:szCs w:val="22"/>
        </w:rPr>
        <w:t>RPG PROJECT</w:t>
      </w:r>
      <w:r w:rsidRPr="00766402">
        <w:rPr>
          <w:rFonts w:ascii="Arial" w:hAnsi="Arial" w:cs="Arial"/>
          <w:caps/>
          <w:sz w:val="22"/>
          <w:szCs w:val="22"/>
        </w:rPr>
        <w:tab/>
      </w:r>
      <w:r w:rsidR="00035BAC">
        <w:rPr>
          <w:rFonts w:ascii="Arial" w:hAnsi="Arial" w:cs="Arial"/>
          <w:caps/>
          <w:sz w:val="22"/>
          <w:szCs w:val="22"/>
        </w:rPr>
        <w:t>9</w:t>
      </w:r>
    </w:p>
    <w:p w:rsidR="0071077A" w:rsidP="0071077A" w:rsidRDefault="0071077A" w14:paraId="7EA62F9C" w14:textId="6F83D651">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C</w:t>
      </w:r>
      <w:r>
        <w:rPr>
          <w:rFonts w:ascii="Arial" w:hAnsi="Arial" w:cs="Arial"/>
          <w:sz w:val="22"/>
          <w:szCs w:val="22"/>
        </w:rPr>
        <w:t>a</w:t>
      </w:r>
      <w:r w:rsidRPr="00766402">
        <w:rPr>
          <w:rFonts w:ascii="Arial" w:hAnsi="Arial" w:cs="Arial"/>
          <w:caps/>
          <w:sz w:val="22"/>
          <w:szCs w:val="22"/>
        </w:rPr>
        <w:t>.</w:t>
      </w:r>
      <w:r w:rsidRPr="00766402">
        <w:rPr>
          <w:rFonts w:ascii="Arial" w:hAnsi="Arial" w:cs="Arial"/>
          <w:caps/>
          <w:sz w:val="22"/>
          <w:szCs w:val="22"/>
        </w:rPr>
        <w:tab/>
      </w:r>
      <w:r w:rsidRPr="003A5E78">
        <w:rPr>
          <w:rFonts w:ascii="Arial" w:hAnsi="Arial" w:cs="Arial"/>
          <w:caps/>
          <w:sz w:val="22"/>
          <w:szCs w:val="22"/>
        </w:rPr>
        <w:t>Impl</w:t>
      </w:r>
      <w:r w:rsidR="00E810AA">
        <w:rPr>
          <w:rFonts w:ascii="Arial" w:hAnsi="Arial" w:cs="Arial"/>
          <w:caps/>
          <w:sz w:val="22"/>
          <w:szCs w:val="22"/>
        </w:rPr>
        <w:t>ementation Supports to Improve RPG services</w:t>
      </w:r>
      <w:r w:rsidRPr="00766402">
        <w:rPr>
          <w:rFonts w:ascii="Arial" w:hAnsi="Arial" w:cs="Arial"/>
          <w:caps/>
          <w:sz w:val="22"/>
          <w:szCs w:val="22"/>
        </w:rPr>
        <w:tab/>
      </w:r>
      <w:r w:rsidR="00F363C0">
        <w:rPr>
          <w:rFonts w:ascii="Arial" w:hAnsi="Arial" w:cs="Arial"/>
          <w:caps/>
          <w:sz w:val="22"/>
          <w:szCs w:val="22"/>
        </w:rPr>
        <w:t>1</w:t>
      </w:r>
      <w:r w:rsidR="00035BAC">
        <w:rPr>
          <w:rFonts w:ascii="Arial" w:hAnsi="Arial" w:cs="Arial"/>
          <w:caps/>
          <w:sz w:val="22"/>
          <w:szCs w:val="22"/>
        </w:rPr>
        <w:t>2</w:t>
      </w:r>
    </w:p>
    <w:p w:rsidR="0071077A" w:rsidP="0071077A" w:rsidRDefault="0071077A" w14:paraId="042651D0" w14:textId="3C612A94">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r>
      <w:proofErr w:type="spellStart"/>
      <w:r w:rsidRPr="00766402">
        <w:rPr>
          <w:rFonts w:ascii="Arial" w:hAnsi="Arial" w:cs="Arial"/>
          <w:caps/>
          <w:sz w:val="22"/>
          <w:szCs w:val="22"/>
        </w:rPr>
        <w:t>C</w:t>
      </w:r>
      <w:r w:rsidR="00E810AA">
        <w:rPr>
          <w:rFonts w:ascii="Arial" w:hAnsi="Arial" w:cs="Arial"/>
          <w:sz w:val="22"/>
          <w:szCs w:val="22"/>
        </w:rPr>
        <w:t>b</w:t>
      </w:r>
      <w:proofErr w:type="spellEnd"/>
      <w:r w:rsidRPr="00766402">
        <w:rPr>
          <w:rFonts w:ascii="Arial" w:hAnsi="Arial" w:cs="Arial"/>
          <w:caps/>
          <w:sz w:val="22"/>
          <w:szCs w:val="22"/>
        </w:rPr>
        <w:t>.</w:t>
      </w:r>
      <w:r w:rsidRPr="00766402">
        <w:rPr>
          <w:rFonts w:ascii="Arial" w:hAnsi="Arial" w:cs="Arial"/>
          <w:caps/>
          <w:sz w:val="22"/>
          <w:szCs w:val="22"/>
        </w:rPr>
        <w:tab/>
      </w:r>
      <w:r w:rsidRPr="003A5E78">
        <w:rPr>
          <w:rFonts w:ascii="Arial" w:hAnsi="Arial" w:cs="Arial"/>
          <w:caps/>
          <w:sz w:val="22"/>
          <w:szCs w:val="22"/>
        </w:rPr>
        <w:t xml:space="preserve">Implementation Supports to </w:t>
      </w:r>
      <w:r w:rsidR="00E810AA">
        <w:rPr>
          <w:rFonts w:ascii="Arial" w:hAnsi="Arial" w:cs="Arial"/>
          <w:caps/>
          <w:sz w:val="22"/>
          <w:szCs w:val="22"/>
        </w:rPr>
        <w:t>SUSTAIN RPG SERVICES</w:t>
      </w:r>
      <w:r w:rsidRPr="00766402">
        <w:rPr>
          <w:rFonts w:ascii="Arial" w:hAnsi="Arial" w:cs="Arial"/>
          <w:caps/>
          <w:sz w:val="22"/>
          <w:szCs w:val="22"/>
        </w:rPr>
        <w:tab/>
      </w:r>
      <w:r>
        <w:rPr>
          <w:rFonts w:ascii="Arial" w:hAnsi="Arial" w:cs="Arial"/>
          <w:caps/>
          <w:sz w:val="22"/>
          <w:szCs w:val="22"/>
        </w:rPr>
        <w:t>1</w:t>
      </w:r>
      <w:r w:rsidR="00035BAC">
        <w:rPr>
          <w:rFonts w:ascii="Arial" w:hAnsi="Arial" w:cs="Arial"/>
          <w:caps/>
          <w:sz w:val="22"/>
          <w:szCs w:val="22"/>
        </w:rPr>
        <w:t>4</w:t>
      </w:r>
    </w:p>
    <w:p w:rsidRPr="00766402" w:rsidR="005A1356" w:rsidP="00A25ED9" w:rsidRDefault="005A1356" w14:paraId="1F65D69F" w14:textId="25F11CF0">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D.</w:t>
      </w:r>
      <w:r w:rsidRPr="00766402">
        <w:rPr>
          <w:rFonts w:ascii="Arial" w:hAnsi="Arial" w:cs="Arial"/>
          <w:caps/>
          <w:sz w:val="22"/>
          <w:szCs w:val="22"/>
        </w:rPr>
        <w:tab/>
      </w:r>
      <w:r w:rsidRPr="00E236FE" w:rsidR="00E236FE">
        <w:rPr>
          <w:rFonts w:ascii="Arial" w:hAnsi="Arial" w:cs="Arial"/>
          <w:caps/>
          <w:sz w:val="22"/>
          <w:szCs w:val="22"/>
        </w:rPr>
        <w:t>Funding and Resources for Sustainability</w:t>
      </w:r>
      <w:r w:rsidRPr="00766402">
        <w:rPr>
          <w:rFonts w:ascii="Arial" w:hAnsi="Arial" w:cs="Arial"/>
          <w:caps/>
          <w:sz w:val="22"/>
          <w:szCs w:val="22"/>
        </w:rPr>
        <w:tab/>
      </w:r>
      <w:r w:rsidR="00720BA1">
        <w:rPr>
          <w:rFonts w:ascii="Arial" w:hAnsi="Arial" w:cs="Arial"/>
          <w:caps/>
          <w:sz w:val="22"/>
          <w:szCs w:val="22"/>
        </w:rPr>
        <w:t>1</w:t>
      </w:r>
      <w:r w:rsidR="00035BAC">
        <w:rPr>
          <w:rFonts w:ascii="Arial" w:hAnsi="Arial" w:cs="Arial"/>
          <w:caps/>
          <w:sz w:val="22"/>
          <w:szCs w:val="22"/>
        </w:rPr>
        <w:t>6</w:t>
      </w:r>
    </w:p>
    <w:p w:rsidR="00E810AA" w:rsidP="00E236FE" w:rsidRDefault="005A1356" w14:paraId="66D03EDE" w14:textId="3F8DC034">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E.</w:t>
      </w:r>
      <w:r w:rsidRPr="00766402">
        <w:rPr>
          <w:rFonts w:ascii="Arial" w:hAnsi="Arial" w:cs="Arial"/>
          <w:caps/>
          <w:sz w:val="22"/>
          <w:szCs w:val="22"/>
        </w:rPr>
        <w:tab/>
      </w:r>
      <w:r w:rsidRPr="00E236FE" w:rsidR="00E236FE">
        <w:rPr>
          <w:rFonts w:ascii="Arial" w:hAnsi="Arial" w:cs="Arial"/>
          <w:caps/>
          <w:sz w:val="22"/>
          <w:szCs w:val="22"/>
        </w:rPr>
        <w:t>Federal, State, and Local Context</w:t>
      </w:r>
      <w:r w:rsidRPr="00766402">
        <w:rPr>
          <w:rFonts w:ascii="Arial" w:hAnsi="Arial" w:cs="Arial"/>
          <w:caps/>
          <w:sz w:val="22"/>
          <w:szCs w:val="22"/>
        </w:rPr>
        <w:tab/>
      </w:r>
      <w:r w:rsidR="00035BAC">
        <w:rPr>
          <w:rFonts w:ascii="Arial" w:hAnsi="Arial" w:cs="Arial"/>
          <w:caps/>
          <w:sz w:val="22"/>
          <w:szCs w:val="22"/>
        </w:rPr>
        <w:t>20</w:t>
      </w:r>
    </w:p>
    <w:p w:rsidR="00E810AA" w:rsidRDefault="00E810AA" w14:paraId="50A2CC0A" w14:textId="77777777">
      <w:pPr>
        <w:tabs>
          <w:tab w:val="clear" w:pos="432"/>
        </w:tabs>
        <w:spacing w:line="240" w:lineRule="auto"/>
        <w:ind w:firstLine="0"/>
        <w:jc w:val="left"/>
        <w:rPr>
          <w:rFonts w:ascii="Arial" w:hAnsi="Arial" w:cs="Arial"/>
          <w:caps/>
          <w:sz w:val="22"/>
          <w:szCs w:val="22"/>
        </w:rPr>
      </w:pPr>
      <w:r>
        <w:rPr>
          <w:rFonts w:ascii="Arial" w:hAnsi="Arial" w:cs="Arial"/>
          <w:caps/>
          <w:sz w:val="22"/>
          <w:szCs w:val="22"/>
        </w:rPr>
        <w:br w:type="page"/>
      </w:r>
    </w:p>
    <w:p w:rsidRPr="00766402" w:rsidR="005A1356" w:rsidP="00E236FE" w:rsidRDefault="005A1356" w14:paraId="2B1D3439" w14:textId="77777777">
      <w:pPr>
        <w:tabs>
          <w:tab w:val="center" w:pos="432"/>
          <w:tab w:val="left" w:pos="1008"/>
          <w:tab w:val="right" w:leader="dot" w:pos="9000"/>
        </w:tabs>
        <w:spacing w:before="240" w:line="240" w:lineRule="auto"/>
        <w:ind w:firstLine="0"/>
        <w:jc w:val="left"/>
        <w:rPr>
          <w:rFonts w:ascii="Arial" w:hAnsi="Arial" w:cs="Arial"/>
          <w:caps/>
          <w:sz w:val="22"/>
          <w:szCs w:val="22"/>
        </w:rPr>
      </w:pPr>
    </w:p>
    <w:p w:rsidRPr="00766402" w:rsidR="005A1356" w:rsidP="005A1356" w:rsidRDefault="005A1356" w14:paraId="5E08C2FB" w14:textId="77777777">
      <w:pPr>
        <w:tabs>
          <w:tab w:val="clear" w:pos="432"/>
          <w:tab w:val="left" w:pos="1080"/>
        </w:tabs>
        <w:spacing w:line="240" w:lineRule="auto"/>
        <w:ind w:left="1080" w:hanging="1080"/>
        <w:jc w:val="left"/>
        <w:rPr>
          <w:rFonts w:ascii="Arial" w:hAnsi="Arial" w:cs="Arial"/>
          <w:sz w:val="22"/>
          <w:szCs w:val="22"/>
        </w:rPr>
      </w:pPr>
    </w:p>
    <w:p w:rsidRPr="00766402" w:rsidR="007A0DD4" w:rsidRDefault="007A0DD4" w14:paraId="112D0C73" w14:textId="77777777">
      <w:pPr>
        <w:tabs>
          <w:tab w:val="clear" w:pos="432"/>
        </w:tabs>
        <w:spacing w:line="240" w:lineRule="auto"/>
        <w:ind w:firstLine="0"/>
        <w:jc w:val="left"/>
        <w:rPr>
          <w:rFonts w:ascii="Arial" w:hAnsi="Arial" w:cs="Arial"/>
          <w:sz w:val="20"/>
          <w:szCs w:val="20"/>
        </w:rPr>
      </w:pPr>
    </w:p>
    <w:p w:rsidR="00CE1BBB" w:rsidP="00CE1BBB" w:rsidRDefault="00720BA1" w14:paraId="1A349C92" w14:textId="28F23D04">
      <w:pPr>
        <w:pStyle w:val="NormalSS"/>
        <w:ind w:firstLine="0"/>
        <w:rPr>
          <w:rFonts w:ascii="Garamond" w:hAnsi="Garamond"/>
        </w:rPr>
      </w:pPr>
      <w:r>
        <w:rPr>
          <w:rFonts w:ascii="Garamond" w:hAnsi="Garamond"/>
          <w:noProof/>
        </w:rPr>
        <mc:AlternateContent>
          <mc:Choice Requires="wpg">
            <w:drawing>
              <wp:anchor distT="0" distB="0" distL="114300" distR="114300" simplePos="0" relativeHeight="252767232" behindDoc="0" locked="0" layoutInCell="1" allowOverlap="1" wp14:editId="4C684D83" wp14:anchorId="701B9C4A">
                <wp:simplePos x="0" y="0"/>
                <wp:positionH relativeFrom="column">
                  <wp:posOffset>-552450</wp:posOffset>
                </wp:positionH>
                <wp:positionV relativeFrom="paragraph">
                  <wp:posOffset>-298450</wp:posOffset>
                </wp:positionV>
                <wp:extent cx="7019234" cy="306258"/>
                <wp:effectExtent l="0" t="0" r="10795" b="17780"/>
                <wp:wrapNone/>
                <wp:docPr id="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34" cy="306258"/>
                          <a:chOff x="579" y="3664"/>
                          <a:chExt cx="11077" cy="525"/>
                        </a:xfrm>
                      </wpg:grpSpPr>
                      <wps:wsp>
                        <wps:cNvPr id="8"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wps:spPr>
                        <wps:txbx>
                          <w:txbxContent>
                            <w:p w:rsidRPr="006D13E4" w:rsidR="004F7252" w:rsidP="00A350B3" w:rsidRDefault="004F7252" w14:paraId="7F9F78EC" w14:textId="77777777">
                              <w:pPr>
                                <w:shd w:val="clear" w:color="auto" w:fill="E8E8E8"/>
                                <w:tabs>
                                  <w:tab w:val="clear" w:pos="432"/>
                                </w:tabs>
                                <w:ind w:firstLine="0"/>
                                <w:jc w:val="center"/>
                              </w:pPr>
                              <w:r>
                                <w:rPr>
                                  <w:rFonts w:ascii="Arial" w:hAnsi="Arial" w:cs="Arial"/>
                                  <w:b/>
                                </w:rPr>
                                <w:t xml:space="preserve">i. CONSENT AND SCREENER </w:t>
                              </w:r>
                            </w:p>
                          </w:txbxContent>
                        </wps:txbx>
                        <wps:bodyPr rot="0" vert="horz" wrap="square" lIns="0" tIns="45720" rIns="0" bIns="45720" anchor="t" anchorCtr="0" upright="1">
                          <a:noAutofit/>
                        </wps:bodyPr>
                      </wps:wsp>
                      <wps:wsp>
                        <wps:cNvPr id="10"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243" style="position:absolute;left:0;text-align:left;margin-left:-43.5pt;margin-top:-23.5pt;width:552.7pt;height:24.1pt;z-index:252767232" coordsize="11077,525" coordorigin="579,3664" o:spid="_x0000_s1026" w14:anchorId="701B9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">
                <v:shapetype id="_x0000_t202" coordsize="21600,21600" o:spt="202" path="m,l,21600r21600,l21600,xe">
                  <v:stroke joinstyle="miter"/>
                  <v:path gradientshapeok="t" o:connecttype="rect"/>
                </v:shapetype>
                <v:shape id="_x0000_s1027" style="position:absolute;left:585;top:3675;width:11071;height:510;visibility:visible;mso-wrap-style:square;v-text-anchor:top" fillcolor="#e8e8e8"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">
                  <v:textbox inset="0,,0">
                    <w:txbxContent>
                      <w:p w:rsidRPr="006D13E4" w:rsidR="004F7252" w:rsidP="00A350B3" w:rsidRDefault="004F7252" w14:paraId="7F9F78EC" w14:textId="77777777">
                        <w:pPr>
                          <w:shd w:val="clear" w:color="auto" w:fill="E8E8E8"/>
                          <w:tabs>
                            <w:tab w:val="clear" w:pos="432"/>
                          </w:tabs>
                          <w:ind w:firstLine="0"/>
                          <w:jc w:val="center"/>
                        </w:pPr>
                        <w:r>
                          <w:rPr>
                            <w:rFonts w:ascii="Arial" w:hAnsi="Arial" w:cs="Arial"/>
                            <w:b/>
                          </w:rPr>
                          <w:t xml:space="preserve">i. CONSENT AND SCREENER </w:t>
                        </w:r>
                      </w:p>
                    </w:txbxContent>
                  </v:textbox>
                </v:shape>
                <v:line id="Line 245" style="position:absolute;flip:x;visibility:visible;mso-wrap-style:square" o:spid="_x0000_s1028"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"/>
                <v:line id="Line 246" style="position:absolute;flip:x;visibility:visible;mso-wrap-style:square" o:spid="_x0000_s1029"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"/>
              </v:group>
            </w:pict>
          </mc:Fallback>
        </mc:AlternateContent>
      </w:r>
      <w:r w:rsidRPr="00CE1BBB" w:rsidR="00CE1BBB">
        <w:rPr>
          <w:rFonts w:ascii="Garamond" w:hAnsi="Garamond"/>
        </w:rPr>
        <w:t xml:space="preserve"> </w:t>
      </w:r>
    </w:p>
    <w:p w:rsidR="00A350B3" w:rsidP="00CE1BBB" w:rsidRDefault="00A350B3" w14:paraId="6F674AED" w14:textId="77777777">
      <w:pPr>
        <w:pStyle w:val="NormalSS"/>
        <w:ind w:firstLine="0"/>
        <w:rPr>
          <w:rFonts w:ascii="Garamond" w:hAnsi="Garamond"/>
        </w:rPr>
      </w:pPr>
    </w:p>
    <w:p w:rsidR="00CE1BBB" w:rsidP="005B581B" w:rsidRDefault="00CE1BBB" w14:paraId="68B267A6" w14:textId="77777777">
      <w:pPr>
        <w:tabs>
          <w:tab w:val="clear" w:pos="432"/>
        </w:tabs>
        <w:autoSpaceDE w:val="0"/>
        <w:autoSpaceDN w:val="0"/>
        <w:adjustRightInd w:val="0"/>
        <w:spacing w:before="120" w:after="120" w:line="240" w:lineRule="auto"/>
        <w:ind w:firstLine="0"/>
        <w:jc w:val="left"/>
        <w:rPr>
          <w:rFonts w:ascii="Arial" w:hAnsi="Arial" w:cs="Arial"/>
          <w:b/>
          <w:bCs/>
          <w:color w:val="000000"/>
          <w:sz w:val="20"/>
          <w:szCs w:val="20"/>
        </w:rPr>
      </w:pPr>
      <w:r w:rsidRPr="00CE1BBB">
        <w:rPr>
          <w:rFonts w:ascii="Arial" w:hAnsi="Arial" w:cs="Arial"/>
          <w:b/>
          <w:bCs/>
          <w:color w:val="000000"/>
          <w:sz w:val="20"/>
          <w:szCs w:val="20"/>
        </w:rPr>
        <w:t xml:space="preserve">The Regional Partnership Grant (RPG) program supports interagency collaboration and program integration designed to increase the well-being, improve the permanency, and enhance the safety of children who are in, or at risk of, out-of-home placements </w:t>
      </w:r>
      <w:proofErr w:type="gramStart"/>
      <w:r w:rsidRPr="00CE1BBB">
        <w:rPr>
          <w:rFonts w:ascii="Arial" w:hAnsi="Arial" w:cs="Arial"/>
          <w:b/>
          <w:bCs/>
          <w:color w:val="000000"/>
          <w:sz w:val="20"/>
          <w:szCs w:val="20"/>
        </w:rPr>
        <w:t>as a result of</w:t>
      </w:r>
      <w:proofErr w:type="gramEnd"/>
      <w:r w:rsidRPr="00CE1BBB">
        <w:rPr>
          <w:rFonts w:ascii="Arial" w:hAnsi="Arial" w:cs="Arial"/>
          <w:b/>
          <w:bCs/>
          <w:color w:val="000000"/>
          <w:sz w:val="20"/>
          <w:szCs w:val="20"/>
        </w:rPr>
        <w:t xml:space="preserve"> a parent or caretaker’s substance abuse. The Children’s Bureau within the U.S. Department of Health and Human Services, Administration for Children and Families has contracted with Mathematica Policy Research to complete the national cross-site evaluation of the program. The evaluation will describe the</w:t>
      </w:r>
      <w:r w:rsidR="00FE5F2B">
        <w:rPr>
          <w:rFonts w:ascii="Arial" w:hAnsi="Arial" w:cs="Arial"/>
          <w:b/>
          <w:bCs/>
          <w:color w:val="000000"/>
          <w:sz w:val="20"/>
          <w:szCs w:val="20"/>
        </w:rPr>
        <w:t xml:space="preserve"> services </w:t>
      </w:r>
      <w:r w:rsidRPr="00CE1BBB">
        <w:rPr>
          <w:rFonts w:ascii="Arial" w:hAnsi="Arial" w:cs="Arial"/>
          <w:b/>
          <w:bCs/>
          <w:color w:val="000000"/>
          <w:sz w:val="20"/>
          <w:szCs w:val="20"/>
        </w:rPr>
        <w:t>that were implemented, the nature of the partnerships, and</w:t>
      </w:r>
      <w:r w:rsidR="006C6471">
        <w:rPr>
          <w:rFonts w:ascii="Arial" w:hAnsi="Arial" w:cs="Arial"/>
          <w:b/>
          <w:bCs/>
          <w:color w:val="000000"/>
          <w:sz w:val="20"/>
          <w:szCs w:val="20"/>
        </w:rPr>
        <w:t xml:space="preserve"> participant outcomes</w:t>
      </w:r>
      <w:r w:rsidRPr="00CE1BBB">
        <w:rPr>
          <w:rFonts w:ascii="Arial" w:hAnsi="Arial" w:cs="Arial"/>
          <w:b/>
          <w:bCs/>
          <w:color w:val="000000"/>
          <w:sz w:val="20"/>
          <w:szCs w:val="20"/>
        </w:rPr>
        <w:t xml:space="preserve">. </w:t>
      </w:r>
    </w:p>
    <w:p w:rsidR="00BD6954" w:rsidP="005B581B" w:rsidRDefault="00BD6954" w14:paraId="54D70A3C" w14:textId="74BD07F7">
      <w:pPr>
        <w:tabs>
          <w:tab w:val="clear" w:pos="432"/>
        </w:tabs>
        <w:autoSpaceDE w:val="0"/>
        <w:autoSpaceDN w:val="0"/>
        <w:adjustRightInd w:val="0"/>
        <w:spacing w:before="120" w:after="120" w:line="240" w:lineRule="auto"/>
        <w:ind w:firstLine="0"/>
        <w:jc w:val="left"/>
        <w:rPr>
          <w:rFonts w:ascii="Arial" w:hAnsi="Arial" w:cs="Arial"/>
          <w:b/>
          <w:bCs/>
          <w:color w:val="000000"/>
          <w:sz w:val="20"/>
          <w:szCs w:val="20"/>
        </w:rPr>
      </w:pPr>
      <w:r w:rsidRPr="00CE1BBB">
        <w:rPr>
          <w:rFonts w:ascii="Arial" w:hAnsi="Arial" w:cs="Arial"/>
          <w:b/>
          <w:bCs/>
          <w:color w:val="000000"/>
          <w:sz w:val="20"/>
          <w:szCs w:val="20"/>
        </w:rPr>
        <w:t>You are being asked to complete this survey because you were identified as a representative of a</w:t>
      </w:r>
      <w:r>
        <w:rPr>
          <w:rFonts w:ascii="Arial" w:hAnsi="Arial" w:cs="Arial"/>
          <w:b/>
          <w:bCs/>
          <w:color w:val="000000"/>
          <w:sz w:val="20"/>
          <w:szCs w:val="20"/>
        </w:rPr>
        <w:t xml:space="preserve">n </w:t>
      </w:r>
      <w:r w:rsidRPr="00CE1BBB">
        <w:rPr>
          <w:rFonts w:ascii="Arial" w:hAnsi="Arial" w:cs="Arial"/>
          <w:b/>
          <w:bCs/>
          <w:color w:val="000000"/>
          <w:sz w:val="20"/>
          <w:szCs w:val="20"/>
        </w:rPr>
        <w:t xml:space="preserve">organization working </w:t>
      </w:r>
      <w:r>
        <w:rPr>
          <w:rFonts w:ascii="Arial" w:hAnsi="Arial" w:cs="Arial"/>
          <w:b/>
          <w:bCs/>
          <w:color w:val="000000"/>
          <w:sz w:val="20"/>
          <w:szCs w:val="20"/>
        </w:rPr>
        <w:t xml:space="preserve">on </w:t>
      </w:r>
      <w:r w:rsidR="00582F6B">
        <w:rPr>
          <w:rFonts w:ascii="Arial" w:hAnsi="Arial" w:cs="Arial"/>
          <w:b/>
          <w:bCs/>
          <w:color w:val="000000"/>
          <w:sz w:val="20"/>
          <w:szCs w:val="20"/>
        </w:rPr>
        <w:t xml:space="preserve">an </w:t>
      </w:r>
      <w:r>
        <w:rPr>
          <w:rFonts w:ascii="Arial" w:hAnsi="Arial" w:cs="Arial"/>
          <w:b/>
          <w:bCs/>
          <w:color w:val="000000"/>
          <w:sz w:val="20"/>
          <w:szCs w:val="20"/>
        </w:rPr>
        <w:t xml:space="preserve">RPG project </w:t>
      </w:r>
      <w:r w:rsidR="005A3210">
        <w:rPr>
          <w:rFonts w:ascii="Arial" w:hAnsi="Arial" w:cs="Arial"/>
          <w:b/>
          <w:bCs/>
          <w:color w:val="000000"/>
          <w:sz w:val="20"/>
          <w:szCs w:val="20"/>
        </w:rPr>
        <w:t xml:space="preserve">who </w:t>
      </w:r>
      <w:r>
        <w:rPr>
          <w:rFonts w:ascii="Arial" w:hAnsi="Arial" w:cs="Arial"/>
          <w:b/>
          <w:bCs/>
          <w:color w:val="000000"/>
          <w:sz w:val="20"/>
          <w:szCs w:val="20"/>
        </w:rPr>
        <w:t xml:space="preserve">is familiar with improvement activities and planning for sustainability (meaning </w:t>
      </w:r>
      <w:r w:rsidRPr="00D43293">
        <w:rPr>
          <w:rFonts w:ascii="Arial" w:hAnsi="Arial" w:cs="Arial"/>
          <w:b/>
          <w:bCs/>
          <w:color w:val="000000"/>
          <w:sz w:val="20"/>
          <w:szCs w:val="20"/>
        </w:rPr>
        <w:t>the</w:t>
      </w:r>
      <w:r>
        <w:rPr>
          <w:rFonts w:ascii="Arial" w:hAnsi="Arial" w:cs="Arial"/>
          <w:b/>
          <w:bCs/>
          <w:color w:val="000000"/>
          <w:sz w:val="20"/>
          <w:szCs w:val="20"/>
        </w:rPr>
        <w:t xml:space="preserve"> continued implementation of a</w:t>
      </w:r>
      <w:r w:rsidRPr="00D43293">
        <w:rPr>
          <w:rFonts w:ascii="Arial" w:hAnsi="Arial" w:cs="Arial"/>
          <w:b/>
          <w:bCs/>
          <w:color w:val="000000"/>
          <w:sz w:val="20"/>
          <w:szCs w:val="20"/>
        </w:rPr>
        <w:t xml:space="preserve"> service or program after a defined </w:t>
      </w:r>
      <w:proofErr w:type="gramStart"/>
      <w:r w:rsidRPr="00D43293">
        <w:rPr>
          <w:rFonts w:ascii="Arial" w:hAnsi="Arial" w:cs="Arial"/>
          <w:b/>
          <w:bCs/>
          <w:color w:val="000000"/>
          <w:sz w:val="20"/>
          <w:szCs w:val="20"/>
        </w:rPr>
        <w:t>period of time</w:t>
      </w:r>
      <w:proofErr w:type="gramEnd"/>
      <w:r>
        <w:rPr>
          <w:rFonts w:ascii="Arial" w:hAnsi="Arial" w:cs="Arial"/>
          <w:b/>
          <w:bCs/>
          <w:color w:val="000000"/>
          <w:sz w:val="20"/>
          <w:szCs w:val="20"/>
        </w:rPr>
        <w:t>)</w:t>
      </w:r>
      <w:r w:rsidRPr="00D43293">
        <w:rPr>
          <w:rFonts w:ascii="Arial" w:hAnsi="Arial" w:cs="Arial"/>
          <w:b/>
          <w:bCs/>
          <w:color w:val="000000"/>
          <w:sz w:val="20"/>
          <w:szCs w:val="20"/>
        </w:rPr>
        <w:t xml:space="preserve">. </w:t>
      </w:r>
      <w:r w:rsidRPr="00CE1BBB">
        <w:rPr>
          <w:rFonts w:ascii="Arial" w:hAnsi="Arial" w:cs="Arial"/>
          <w:b/>
          <w:bCs/>
          <w:color w:val="000000"/>
          <w:sz w:val="20"/>
          <w:szCs w:val="20"/>
        </w:rPr>
        <w:t xml:space="preserve">Representatives from </w:t>
      </w:r>
      <w:r>
        <w:rPr>
          <w:rFonts w:ascii="Arial" w:hAnsi="Arial" w:cs="Arial"/>
          <w:b/>
          <w:bCs/>
          <w:color w:val="000000"/>
          <w:sz w:val="20"/>
          <w:szCs w:val="20"/>
        </w:rPr>
        <w:t xml:space="preserve">RPG project </w:t>
      </w:r>
      <w:r w:rsidRPr="00CE1BBB">
        <w:rPr>
          <w:rFonts w:ascii="Arial" w:hAnsi="Arial" w:cs="Arial"/>
          <w:b/>
          <w:bCs/>
          <w:color w:val="000000"/>
          <w:sz w:val="20"/>
          <w:szCs w:val="20"/>
        </w:rPr>
        <w:t xml:space="preserve">organizations are asked to complete this survey to provide information about </w:t>
      </w:r>
      <w:r>
        <w:rPr>
          <w:rFonts w:ascii="Arial" w:hAnsi="Arial" w:cs="Arial"/>
          <w:b/>
          <w:bCs/>
          <w:color w:val="000000"/>
          <w:sz w:val="20"/>
          <w:szCs w:val="20"/>
        </w:rPr>
        <w:t xml:space="preserve">their organizations’ involvement in plans and activities to improve services during and after the grant period, and to </w:t>
      </w:r>
      <w:r w:rsidRPr="00FE5F2B">
        <w:rPr>
          <w:rFonts w:ascii="Arial" w:hAnsi="Arial" w:cs="Arial"/>
          <w:b/>
          <w:bCs/>
          <w:color w:val="000000"/>
          <w:sz w:val="20"/>
          <w:szCs w:val="20"/>
        </w:rPr>
        <w:t xml:space="preserve">sustain </w:t>
      </w:r>
      <w:r w:rsidR="00175C63">
        <w:rPr>
          <w:rFonts w:ascii="Arial" w:hAnsi="Arial" w:cs="Arial"/>
          <w:b/>
          <w:bCs/>
          <w:color w:val="000000"/>
          <w:sz w:val="20"/>
          <w:szCs w:val="20"/>
        </w:rPr>
        <w:t>the RPG project</w:t>
      </w:r>
      <w:r>
        <w:rPr>
          <w:rFonts w:ascii="Arial" w:hAnsi="Arial" w:cs="Arial"/>
          <w:b/>
          <w:bCs/>
          <w:color w:val="000000"/>
          <w:sz w:val="20"/>
          <w:szCs w:val="20"/>
        </w:rPr>
        <w:t xml:space="preserve"> </w:t>
      </w:r>
      <w:r w:rsidRPr="00FE5F2B">
        <w:rPr>
          <w:rFonts w:ascii="Arial" w:hAnsi="Arial" w:cs="Arial"/>
          <w:b/>
          <w:bCs/>
          <w:color w:val="000000"/>
          <w:sz w:val="20"/>
          <w:szCs w:val="20"/>
        </w:rPr>
        <w:t>after the grant</w:t>
      </w:r>
      <w:r>
        <w:rPr>
          <w:rFonts w:ascii="Arial" w:hAnsi="Arial" w:cs="Arial"/>
          <w:b/>
          <w:bCs/>
          <w:color w:val="000000"/>
          <w:sz w:val="20"/>
          <w:szCs w:val="20"/>
        </w:rPr>
        <w:t xml:space="preserve"> ends</w:t>
      </w:r>
      <w:r w:rsidRPr="00FE5F2B">
        <w:rPr>
          <w:rFonts w:ascii="Arial" w:hAnsi="Arial" w:cs="Arial"/>
          <w:b/>
          <w:bCs/>
          <w:color w:val="000000"/>
          <w:sz w:val="20"/>
          <w:szCs w:val="20"/>
        </w:rPr>
        <w:t xml:space="preserve">. </w:t>
      </w:r>
      <w:r w:rsidRPr="00CE1BBB">
        <w:rPr>
          <w:rFonts w:ascii="Arial" w:hAnsi="Arial" w:cs="Arial"/>
          <w:b/>
          <w:bCs/>
          <w:color w:val="000000"/>
          <w:sz w:val="20"/>
          <w:szCs w:val="20"/>
        </w:rPr>
        <w:t xml:space="preserve">The length of this survey is different for different people, but on average it should take about </w:t>
      </w:r>
      <w:r>
        <w:rPr>
          <w:rFonts w:ascii="Arial" w:hAnsi="Arial" w:cs="Arial"/>
          <w:b/>
          <w:bCs/>
          <w:color w:val="000000"/>
          <w:sz w:val="20"/>
          <w:szCs w:val="20"/>
        </w:rPr>
        <w:t>2</w:t>
      </w:r>
      <w:r w:rsidR="00E03608">
        <w:rPr>
          <w:rFonts w:ascii="Arial" w:hAnsi="Arial" w:cs="Arial"/>
          <w:b/>
          <w:bCs/>
          <w:color w:val="000000"/>
          <w:sz w:val="20"/>
          <w:szCs w:val="20"/>
        </w:rPr>
        <w:t>0</w:t>
      </w:r>
      <w:r w:rsidRPr="00CE1BBB">
        <w:rPr>
          <w:rFonts w:ascii="Arial" w:hAnsi="Arial" w:cs="Arial"/>
          <w:b/>
          <w:bCs/>
          <w:color w:val="000000"/>
          <w:sz w:val="20"/>
          <w:szCs w:val="20"/>
        </w:rPr>
        <w:t xml:space="preserve"> minutes. </w:t>
      </w:r>
    </w:p>
    <w:p w:rsidR="00BD6954" w:rsidP="005B581B" w:rsidRDefault="00BD6954" w14:paraId="03DE4369" w14:textId="77777777">
      <w:pPr>
        <w:tabs>
          <w:tab w:val="clear" w:pos="432"/>
        </w:tabs>
        <w:autoSpaceDE w:val="0"/>
        <w:autoSpaceDN w:val="0"/>
        <w:adjustRightInd w:val="0"/>
        <w:spacing w:before="120" w:after="120" w:line="240" w:lineRule="auto"/>
        <w:ind w:firstLine="0"/>
        <w:jc w:val="left"/>
        <w:rPr>
          <w:rFonts w:ascii="Arial" w:hAnsi="Arial" w:cs="Arial"/>
          <w:b/>
          <w:bCs/>
          <w:color w:val="000000"/>
          <w:sz w:val="20"/>
          <w:szCs w:val="20"/>
        </w:rPr>
      </w:pPr>
      <w:r w:rsidRPr="00CE1BBB">
        <w:rPr>
          <w:rFonts w:ascii="Arial" w:hAnsi="Arial" w:cs="Arial"/>
          <w:b/>
          <w:bCs/>
          <w:color w:val="000000"/>
          <w:sz w:val="20"/>
          <w:szCs w:val="20"/>
        </w:rPr>
        <w:t>Your participation in this survey is important and will help us understand more about the</w:t>
      </w:r>
      <w:r>
        <w:rPr>
          <w:rFonts w:ascii="Arial" w:hAnsi="Arial" w:cs="Arial"/>
          <w:b/>
          <w:bCs/>
          <w:color w:val="000000"/>
          <w:sz w:val="20"/>
          <w:szCs w:val="20"/>
        </w:rPr>
        <w:t xml:space="preserve"> current improvement activities and plans for</w:t>
      </w:r>
      <w:r w:rsidRPr="00CE1BBB">
        <w:rPr>
          <w:rFonts w:ascii="Arial" w:hAnsi="Arial" w:cs="Arial"/>
          <w:b/>
          <w:bCs/>
          <w:color w:val="000000"/>
          <w:sz w:val="20"/>
          <w:szCs w:val="20"/>
        </w:rPr>
        <w:t xml:space="preserve"> </w:t>
      </w:r>
      <w:r>
        <w:rPr>
          <w:rFonts w:ascii="Arial" w:hAnsi="Arial" w:cs="Arial"/>
          <w:b/>
          <w:bCs/>
          <w:color w:val="000000"/>
          <w:sz w:val="20"/>
          <w:szCs w:val="20"/>
        </w:rPr>
        <w:t>sustainability for RPG projects</w:t>
      </w:r>
      <w:r w:rsidRPr="00CE1BBB">
        <w:rPr>
          <w:rFonts w:ascii="Arial" w:hAnsi="Arial" w:cs="Arial"/>
          <w:b/>
          <w:bCs/>
          <w:color w:val="000000"/>
          <w:sz w:val="20"/>
          <w:szCs w:val="20"/>
        </w:rPr>
        <w:t xml:space="preserve">. </w:t>
      </w:r>
      <w:r w:rsidR="00944E15">
        <w:rPr>
          <w:rFonts w:ascii="Arial" w:hAnsi="Arial" w:cs="Arial"/>
          <w:b/>
          <w:bCs/>
          <w:color w:val="000000"/>
          <w:sz w:val="20"/>
          <w:szCs w:val="20"/>
        </w:rPr>
        <w:t>You will be asked questions both about your</w:t>
      </w:r>
      <w:r w:rsidRPr="00CE1BBB">
        <w:rPr>
          <w:rFonts w:ascii="Arial" w:hAnsi="Arial" w:cs="Arial"/>
          <w:b/>
          <w:bCs/>
          <w:color w:val="000000"/>
          <w:sz w:val="20"/>
          <w:szCs w:val="20"/>
        </w:rPr>
        <w:t xml:space="preserve"> organization, [</w:t>
      </w:r>
      <w:r>
        <w:rPr>
          <w:rFonts w:ascii="Arial" w:hAnsi="Arial" w:cs="Arial"/>
          <w:b/>
          <w:bCs/>
          <w:color w:val="000000"/>
          <w:sz w:val="20"/>
          <w:szCs w:val="20"/>
        </w:rPr>
        <w:t xml:space="preserve">Grantee or </w:t>
      </w:r>
      <w:r w:rsidRPr="00CE1BBB">
        <w:rPr>
          <w:rFonts w:ascii="Arial" w:hAnsi="Arial" w:cs="Arial"/>
          <w:b/>
          <w:bCs/>
          <w:color w:val="000000"/>
          <w:sz w:val="20"/>
          <w:szCs w:val="20"/>
        </w:rPr>
        <w:t>PARTNER ORGANIZATION]</w:t>
      </w:r>
      <w:r>
        <w:rPr>
          <w:rFonts w:ascii="Arial" w:hAnsi="Arial" w:cs="Arial"/>
          <w:b/>
          <w:bCs/>
          <w:color w:val="000000"/>
          <w:sz w:val="20"/>
          <w:szCs w:val="20"/>
        </w:rPr>
        <w:t xml:space="preserve">, and your </w:t>
      </w:r>
      <w:r w:rsidR="00575382">
        <w:rPr>
          <w:rFonts w:ascii="Arial" w:hAnsi="Arial" w:cs="Arial"/>
          <w:b/>
          <w:bCs/>
          <w:color w:val="000000"/>
          <w:sz w:val="20"/>
          <w:szCs w:val="20"/>
        </w:rPr>
        <w:t>[</w:t>
      </w:r>
      <w:r w:rsidRPr="00CE1BBB">
        <w:rPr>
          <w:rFonts w:ascii="Arial" w:hAnsi="Arial" w:cs="Arial"/>
          <w:b/>
          <w:bCs/>
          <w:color w:val="000000"/>
          <w:sz w:val="20"/>
          <w:szCs w:val="20"/>
        </w:rPr>
        <w:t xml:space="preserve">RPG </w:t>
      </w:r>
      <w:r>
        <w:rPr>
          <w:rFonts w:ascii="Arial" w:hAnsi="Arial" w:cs="Arial"/>
          <w:b/>
          <w:bCs/>
          <w:color w:val="000000"/>
          <w:sz w:val="20"/>
          <w:szCs w:val="20"/>
        </w:rPr>
        <w:t>project</w:t>
      </w:r>
      <w:r w:rsidR="00575382">
        <w:rPr>
          <w:rFonts w:ascii="Arial" w:hAnsi="Arial" w:cs="Arial"/>
          <w:b/>
          <w:bCs/>
          <w:color w:val="000000"/>
          <w:sz w:val="20"/>
          <w:szCs w:val="20"/>
        </w:rPr>
        <w:t>]</w:t>
      </w:r>
      <w:r>
        <w:rPr>
          <w:rFonts w:ascii="Arial" w:hAnsi="Arial" w:cs="Arial"/>
          <w:b/>
          <w:bCs/>
          <w:color w:val="000000"/>
          <w:sz w:val="20"/>
          <w:szCs w:val="20"/>
        </w:rPr>
        <w:t xml:space="preserve"> </w:t>
      </w:r>
      <w:r w:rsidRPr="00CE1BBB">
        <w:rPr>
          <w:rFonts w:ascii="Arial" w:hAnsi="Arial" w:cs="Arial"/>
          <w:b/>
          <w:bCs/>
          <w:color w:val="000000"/>
          <w:sz w:val="20"/>
          <w:szCs w:val="20"/>
        </w:rPr>
        <w:t xml:space="preserve">as a whole. If you are unsure of how to answer a question, please give the best answer you can rather than leaving it blank. </w:t>
      </w:r>
    </w:p>
    <w:p w:rsidRPr="009E34E0" w:rsidR="009E34E0" w:rsidP="005B581B" w:rsidRDefault="00CE1BBB" w14:paraId="4A3A5B74" w14:textId="77777777">
      <w:pPr>
        <w:tabs>
          <w:tab w:val="clear" w:pos="432"/>
        </w:tabs>
        <w:autoSpaceDE w:val="0"/>
        <w:autoSpaceDN w:val="0"/>
        <w:adjustRightInd w:val="0"/>
        <w:spacing w:before="120" w:after="120" w:line="240" w:lineRule="auto"/>
        <w:ind w:firstLine="0"/>
        <w:jc w:val="left"/>
        <w:rPr>
          <w:rFonts w:ascii="Arial" w:hAnsi="Arial" w:cs="Arial"/>
          <w:b/>
          <w:bCs/>
          <w:color w:val="000000"/>
          <w:sz w:val="20"/>
          <w:szCs w:val="20"/>
        </w:rPr>
      </w:pPr>
      <w:r w:rsidRPr="00CE1BBB">
        <w:rPr>
          <w:rFonts w:ascii="Arial" w:hAnsi="Arial" w:cs="Arial"/>
          <w:b/>
          <w:bCs/>
          <w:color w:val="000000"/>
          <w:sz w:val="20"/>
          <w:szCs w:val="20"/>
        </w:rPr>
        <w:t xml:space="preserve">Your responses will be kept private and used only for research purposes. They will be combined with the responses of other staff and reported in the aggregate; and no individual names will be reported. Participation in the survey is completely voluntary and you may choose to skip any question. </w:t>
      </w:r>
      <w:r w:rsidR="00175C63">
        <w:rPr>
          <w:rFonts w:ascii="Arial" w:hAnsi="Arial" w:cs="Arial"/>
          <w:b/>
          <w:bCs/>
          <w:color w:val="000000"/>
          <w:sz w:val="20"/>
          <w:szCs w:val="20"/>
        </w:rPr>
        <w:t>The reports prepared from the</w:t>
      </w:r>
      <w:r w:rsidRPr="009E34E0" w:rsidR="009E34E0">
        <w:rPr>
          <w:rFonts w:ascii="Arial" w:hAnsi="Arial" w:cs="Arial"/>
          <w:b/>
          <w:bCs/>
          <w:color w:val="000000"/>
          <w:sz w:val="20"/>
          <w:szCs w:val="20"/>
        </w:rPr>
        <w:t xml:space="preserve"> information provided as part of this survey will be summarized across </w:t>
      </w:r>
      <w:r w:rsidR="009E34E0">
        <w:rPr>
          <w:rFonts w:ascii="Arial" w:hAnsi="Arial" w:cs="Arial"/>
          <w:b/>
          <w:bCs/>
          <w:color w:val="000000"/>
          <w:sz w:val="20"/>
          <w:szCs w:val="20"/>
        </w:rPr>
        <w:t xml:space="preserve">RPG </w:t>
      </w:r>
      <w:r w:rsidR="003A41B9">
        <w:rPr>
          <w:rFonts w:ascii="Arial" w:hAnsi="Arial" w:cs="Arial"/>
          <w:b/>
          <w:bCs/>
          <w:color w:val="000000"/>
          <w:sz w:val="20"/>
          <w:szCs w:val="20"/>
        </w:rPr>
        <w:t>projects</w:t>
      </w:r>
      <w:r w:rsidRPr="009E34E0" w:rsidR="003A41B9">
        <w:rPr>
          <w:rFonts w:ascii="Arial" w:hAnsi="Arial" w:cs="Arial"/>
          <w:b/>
          <w:bCs/>
          <w:color w:val="000000"/>
          <w:sz w:val="20"/>
          <w:szCs w:val="20"/>
        </w:rPr>
        <w:t xml:space="preserve"> </w:t>
      </w:r>
      <w:r w:rsidRPr="009E34E0" w:rsidR="009E34E0">
        <w:rPr>
          <w:rFonts w:ascii="Arial" w:hAnsi="Arial" w:cs="Arial"/>
          <w:b/>
          <w:bCs/>
          <w:color w:val="000000"/>
          <w:sz w:val="20"/>
          <w:szCs w:val="20"/>
        </w:rPr>
        <w:t xml:space="preserve">and individual </w:t>
      </w:r>
      <w:r w:rsidR="009E34E0">
        <w:rPr>
          <w:rFonts w:ascii="Arial" w:hAnsi="Arial" w:cs="Arial"/>
          <w:b/>
          <w:bCs/>
          <w:color w:val="000000"/>
          <w:sz w:val="20"/>
          <w:szCs w:val="20"/>
        </w:rPr>
        <w:t xml:space="preserve">responses </w:t>
      </w:r>
      <w:r w:rsidRPr="009E34E0" w:rsidR="009E34E0">
        <w:rPr>
          <w:rFonts w:ascii="Arial" w:hAnsi="Arial" w:cs="Arial"/>
          <w:b/>
          <w:bCs/>
          <w:color w:val="000000"/>
          <w:sz w:val="20"/>
          <w:szCs w:val="20"/>
        </w:rPr>
        <w:t>will not be available to anyone outside the study team, except as required by law.</w:t>
      </w:r>
    </w:p>
    <w:p w:rsidRPr="00CE1BBB" w:rsidR="00CE1BBB" w:rsidP="005B581B" w:rsidRDefault="00175C63" w14:paraId="31EAF399" w14:textId="77777777">
      <w:pPr>
        <w:tabs>
          <w:tab w:val="clear" w:pos="432"/>
        </w:tabs>
        <w:autoSpaceDE w:val="0"/>
        <w:autoSpaceDN w:val="0"/>
        <w:adjustRightInd w:val="0"/>
        <w:spacing w:before="120" w:after="120" w:line="240" w:lineRule="auto"/>
        <w:ind w:firstLine="0"/>
        <w:jc w:val="left"/>
        <w:rPr>
          <w:rFonts w:ascii="Arial" w:hAnsi="Arial" w:cs="Arial"/>
          <w:color w:val="000000"/>
          <w:sz w:val="20"/>
          <w:szCs w:val="20"/>
        </w:rPr>
      </w:pPr>
      <w:r>
        <w:rPr>
          <w:rFonts w:ascii="Arial" w:hAnsi="Arial" w:cs="Arial"/>
          <w:b/>
          <w:bCs/>
          <w:color w:val="000000"/>
          <w:sz w:val="20"/>
          <w:szCs w:val="20"/>
        </w:rPr>
        <w:t>If you have</w:t>
      </w:r>
      <w:r w:rsidRPr="00CE1BBB" w:rsidR="00CE1BBB">
        <w:rPr>
          <w:rFonts w:ascii="Arial" w:hAnsi="Arial" w:cs="Arial"/>
          <w:b/>
          <w:bCs/>
          <w:color w:val="000000"/>
          <w:sz w:val="20"/>
          <w:szCs w:val="20"/>
        </w:rPr>
        <w:t xml:space="preserve"> questions about the survey, please contact the team at Mathematica by emailing </w:t>
      </w:r>
      <w:bookmarkStart w:name="_Hlk88560402" w:id="2"/>
      <w:r w:rsidRPr="00CE1BBB" w:rsidR="00CE1BBB">
        <w:rPr>
          <w:rFonts w:ascii="Arial" w:hAnsi="Arial" w:cs="Arial"/>
          <w:b/>
          <w:bCs/>
          <w:color w:val="000000"/>
          <w:sz w:val="20"/>
          <w:szCs w:val="20"/>
        </w:rPr>
        <w:t>RPGSurveys</w:t>
      </w:r>
      <w:bookmarkEnd w:id="2"/>
      <w:r w:rsidRPr="00CE1BBB" w:rsidR="00CE1BBB">
        <w:rPr>
          <w:rFonts w:ascii="Arial" w:hAnsi="Arial" w:cs="Arial"/>
          <w:b/>
          <w:bCs/>
          <w:color w:val="000000"/>
          <w:sz w:val="20"/>
          <w:szCs w:val="20"/>
        </w:rPr>
        <w:t xml:space="preserve">@mathematica-mpr.com or calling </w:t>
      </w:r>
      <w:bookmarkStart w:name="_Hlk88560420" w:id="3"/>
      <w:r w:rsidRPr="00CE1BBB" w:rsidR="00CE1BBB">
        <w:rPr>
          <w:rFonts w:ascii="Arial" w:hAnsi="Arial" w:cs="Arial"/>
          <w:b/>
          <w:bCs/>
          <w:color w:val="000000"/>
          <w:sz w:val="20"/>
          <w:szCs w:val="20"/>
        </w:rPr>
        <w:t xml:space="preserve">866-627-9538 </w:t>
      </w:r>
      <w:bookmarkEnd w:id="3"/>
      <w:r w:rsidRPr="00CE1BBB" w:rsidR="00CE1BBB">
        <w:rPr>
          <w:rFonts w:ascii="Arial" w:hAnsi="Arial" w:cs="Arial"/>
          <w:b/>
          <w:bCs/>
          <w:color w:val="000000"/>
          <w:sz w:val="20"/>
          <w:szCs w:val="20"/>
        </w:rPr>
        <w:t xml:space="preserve">(toll-free). </w:t>
      </w:r>
    </w:p>
    <w:p w:rsidR="00CE1BBB" w:rsidP="005B581B" w:rsidRDefault="00CE1BBB" w14:paraId="2F640339" w14:textId="5340D755">
      <w:pPr>
        <w:pStyle w:val="NormalSS"/>
        <w:spacing w:before="120" w:after="120"/>
        <w:ind w:firstLine="0"/>
        <w:rPr>
          <w:rFonts w:ascii="Arial" w:hAnsi="Arial" w:cs="Arial"/>
          <w:b/>
          <w:bCs/>
          <w:color w:val="000000"/>
          <w:sz w:val="20"/>
          <w:szCs w:val="20"/>
        </w:rPr>
      </w:pPr>
      <w:r w:rsidRPr="00CE1BBB">
        <w:rPr>
          <w:rFonts w:ascii="Arial" w:hAnsi="Arial" w:cs="Arial"/>
          <w:b/>
          <w:bCs/>
          <w:color w:val="000000"/>
          <w:sz w:val="20"/>
          <w:szCs w:val="20"/>
        </w:rPr>
        <w:t>Please read and answer the statement below and then click the “Submit Page and Continue” button at the bottom of the page to begin the survey.</w:t>
      </w:r>
    </w:p>
    <w:p w:rsidR="00610833" w:rsidRDefault="00610833" w14:paraId="2ADC5FAD" w14:textId="64BCED79">
      <w:pPr>
        <w:tabs>
          <w:tab w:val="clear" w:pos="432"/>
        </w:tabs>
        <w:spacing w:line="240" w:lineRule="auto"/>
        <w:ind w:firstLine="0"/>
        <w:jc w:val="left"/>
        <w:rPr>
          <w:rFonts w:ascii="Arial" w:hAnsi="Arial" w:cs="Arial"/>
          <w:b/>
          <w:bCs/>
          <w:color w:val="000000"/>
          <w:sz w:val="20"/>
          <w:szCs w:val="20"/>
        </w:rPr>
      </w:pPr>
      <w:r>
        <w:rPr>
          <w:rFonts w:ascii="Arial" w:hAnsi="Arial" w:cs="Arial"/>
          <w:b/>
          <w:bCs/>
          <w:color w:val="000000"/>
          <w:sz w:val="20"/>
          <w:szCs w:val="20"/>
        </w:rPr>
        <w:br w:type="page"/>
      </w:r>
    </w:p>
    <w:p w:rsidR="004A1373" w:rsidP="00CE1BBB" w:rsidRDefault="004A1373" w14:paraId="3EEF2C53" w14:textId="77777777">
      <w:pPr>
        <w:pStyle w:val="NormalSS"/>
        <w:ind w:firstLine="0"/>
        <w:rPr>
          <w:rFonts w:ascii="Arial" w:hAnsi="Arial" w:cs="Arial"/>
          <w:b/>
          <w:bCs/>
          <w:color w:val="000000"/>
          <w:sz w:val="20"/>
          <w:szCs w:val="20"/>
        </w:rPr>
      </w:pPr>
    </w:p>
    <w:tbl>
      <w:tblPr>
        <w:tblW w:w="5000" w:type="pct"/>
        <w:tblLook w:val="04A0" w:firstRow="1" w:lastRow="0" w:firstColumn="1" w:lastColumn="0" w:noHBand="0" w:noVBand="1"/>
      </w:tblPr>
      <w:tblGrid>
        <w:gridCol w:w="9350"/>
      </w:tblGrid>
      <w:tr w:rsidRPr="00AF3298" w:rsidR="004A1373" w:rsidTr="004A1373" w14:paraId="6F4A0A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F3298" w:rsidR="004A1373" w:rsidP="004A1373" w:rsidRDefault="004A1373" w14:paraId="634F2BA3" w14:textId="77777777">
            <w:pPr>
              <w:spacing w:before="60" w:after="60" w:line="240" w:lineRule="auto"/>
              <w:ind w:firstLine="0"/>
              <w:jc w:val="left"/>
              <w:rPr>
                <w:rFonts w:ascii="Arial" w:hAnsi="Arial" w:cs="Arial"/>
                <w:caps/>
                <w:sz w:val="20"/>
                <w:szCs w:val="20"/>
              </w:rPr>
            </w:pPr>
            <w:r>
              <w:rPr>
                <w:b/>
              </w:rPr>
              <w:br w:type="page"/>
            </w:r>
            <w:r w:rsidRPr="00AF3298">
              <w:rPr>
                <w:rFonts w:ascii="Arial" w:hAnsi="Arial" w:cs="Arial"/>
                <w:bCs/>
                <w:caps/>
                <w:sz w:val="20"/>
                <w:szCs w:val="20"/>
              </w:rPr>
              <w:t>ALL</w:t>
            </w:r>
          </w:p>
        </w:tc>
      </w:tr>
    </w:tbl>
    <w:p w:rsidR="004A1373" w:rsidP="00077EAF" w:rsidRDefault="004A1373" w14:paraId="09D18ABB" w14:textId="33B26F97">
      <w:pPr>
        <w:pStyle w:val="QUESTIONTEXT"/>
      </w:pPr>
      <w:r>
        <w:t>I1.</w:t>
      </w:r>
      <w:r w:rsidR="00610833">
        <w:tab/>
      </w:r>
      <w:r w:rsidRPr="004A1373">
        <w:t>I have read the introduction and</w:t>
      </w:r>
      <w:r w:rsidR="003C1664">
        <w:t xml:space="preserve"> </w:t>
      </w:r>
      <w:r w:rsidR="00DB3BC8">
        <w:t>I</w:t>
      </w:r>
      <w:r w:rsidRPr="004A1373">
        <w:t xml:space="preserve"> understand that the information I provide will be kept private and used only for research purposes. My responses will be combined with the responses of other staff and no individual names will be reported.</w:t>
      </w:r>
    </w:p>
    <w:p w:rsidRPr="00AF3298" w:rsidR="004A1373" w:rsidP="004A1373" w:rsidRDefault="004A1373" w14:paraId="65519F7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sidRPr="004A1373">
        <w:rPr>
          <w:rFonts w:ascii="Arial" w:hAnsi="Arial" w:cs="Arial"/>
          <w:sz w:val="20"/>
          <w:szCs w:val="20"/>
        </w:rPr>
        <w:t>I agree with the above statement and will complete the survey</w:t>
      </w:r>
      <w:r w:rsidRPr="00AF3298">
        <w:rPr>
          <w:rFonts w:ascii="Arial" w:hAnsi="Arial" w:cs="Arial"/>
          <w:sz w:val="20"/>
          <w:szCs w:val="20"/>
        </w:rPr>
        <w:tab/>
        <w:t>1</w:t>
      </w:r>
      <w:r w:rsidRPr="00AF3298">
        <w:rPr>
          <w:rFonts w:ascii="Arial" w:hAnsi="Arial" w:cs="Arial"/>
          <w:sz w:val="20"/>
          <w:szCs w:val="20"/>
        </w:rPr>
        <w:tab/>
      </w:r>
    </w:p>
    <w:p w:rsidRPr="00AF3298" w:rsidR="004A1373" w:rsidP="00610833" w:rsidRDefault="004A1373" w14:paraId="075F3C80" w14:textId="557BE7E7">
      <w:pPr>
        <w:tabs>
          <w:tab w:val="clear" w:pos="432"/>
          <w:tab w:val="left" w:pos="1080"/>
          <w:tab w:val="left" w:leader="dot" w:pos="8100"/>
          <w:tab w:val="left" w:pos="8550"/>
        </w:tabs>
        <w:spacing w:before="120" w:line="240" w:lineRule="auto"/>
        <w:ind w:left="1080" w:right="-99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 xml:space="preserve">I </w:t>
      </w:r>
      <w:r w:rsidRPr="004A1373">
        <w:rPr>
          <w:rFonts w:ascii="Arial" w:hAnsi="Arial" w:cs="Arial"/>
          <w:sz w:val="20"/>
          <w:szCs w:val="20"/>
        </w:rPr>
        <w:t>do not agree with the above statement an</w:t>
      </w:r>
      <w:r w:rsidR="00BA0D1D">
        <w:rPr>
          <w:rFonts w:ascii="Arial" w:hAnsi="Arial" w:cs="Arial"/>
          <w:sz w:val="20"/>
          <w:szCs w:val="20"/>
        </w:rPr>
        <w:t>d will not complete the survey</w:t>
      </w:r>
      <w:r w:rsidRPr="00AF3298">
        <w:rPr>
          <w:rFonts w:ascii="Arial" w:hAnsi="Arial" w:cs="Arial"/>
          <w:sz w:val="20"/>
          <w:szCs w:val="20"/>
        </w:rPr>
        <w:tab/>
      </w:r>
      <w:r>
        <w:rPr>
          <w:rFonts w:ascii="Arial" w:hAnsi="Arial" w:cs="Arial"/>
          <w:sz w:val="20"/>
          <w:szCs w:val="20"/>
        </w:rPr>
        <w:t>0</w:t>
      </w:r>
      <w:r w:rsidRPr="00AF3298">
        <w:rPr>
          <w:rFonts w:ascii="Arial" w:hAnsi="Arial" w:cs="Arial"/>
          <w:sz w:val="20"/>
          <w:szCs w:val="20"/>
        </w:rPr>
        <w:tab/>
      </w:r>
      <w:r>
        <w:rPr>
          <w:rFonts w:ascii="Arial" w:hAnsi="Arial" w:cs="Arial"/>
          <w:sz w:val="20"/>
          <w:szCs w:val="20"/>
        </w:rPr>
        <w:t>GO TO END 2</w:t>
      </w:r>
    </w:p>
    <w:p w:rsidR="004A1373" w:rsidP="004A1373" w:rsidRDefault="004A1373" w14:paraId="6BA0AAAD" w14:textId="78843F2B">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NO RESPONSE</w:t>
      </w:r>
      <w:r w:rsidRPr="00AF3298">
        <w:rPr>
          <w:rFonts w:ascii="Arial" w:hAnsi="Arial" w:cs="Arial"/>
          <w:sz w:val="20"/>
          <w:szCs w:val="20"/>
        </w:rPr>
        <w:tab/>
      </w:r>
      <w:r>
        <w:rPr>
          <w:rFonts w:ascii="Arial" w:hAnsi="Arial" w:cs="Arial"/>
          <w:sz w:val="20"/>
          <w:szCs w:val="20"/>
        </w:rPr>
        <w:t>M</w:t>
      </w:r>
      <w:r w:rsidRPr="00AF3298">
        <w:rPr>
          <w:rFonts w:ascii="Arial" w:hAnsi="Arial" w:cs="Arial"/>
          <w:sz w:val="20"/>
          <w:szCs w:val="20"/>
        </w:rPr>
        <w:tab/>
      </w:r>
    </w:p>
    <w:p w:rsidR="004A1373" w:rsidP="004A1373" w:rsidRDefault="004A1373" w14:paraId="0DC0A73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F3298" w:rsidR="004A1373" w:rsidTr="004A1373" w14:paraId="09A9BD59" w14:textId="77777777">
        <w:trPr>
          <w:jc w:val="center"/>
        </w:trPr>
        <w:tc>
          <w:tcPr>
            <w:tcW w:w="5000" w:type="pct"/>
          </w:tcPr>
          <w:p w:rsidRPr="00077EAF" w:rsidR="004A1373" w:rsidP="005B581B" w:rsidRDefault="004A1373" w14:paraId="32DA8520"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 xml:space="preserve">SOFT CHECK: </w:t>
            </w:r>
            <w:r w:rsidRPr="004A1373">
              <w:rPr>
                <w:rFonts w:ascii="Arial" w:hAnsi="Arial" w:cs="Arial"/>
                <w:sz w:val="20"/>
                <w:szCs w:val="20"/>
              </w:rPr>
              <w:t xml:space="preserve">IF i1=0; </w:t>
            </w:r>
            <w:r w:rsidRPr="00077EAF">
              <w:rPr>
                <w:rFonts w:ascii="Arial" w:hAnsi="Arial" w:cs="Arial"/>
                <w:b/>
                <w:sz w:val="20"/>
                <w:szCs w:val="20"/>
              </w:rPr>
              <w:t>You have indicated that you will not complete the survey. Please check that this is correct and either keep your answer or change your answer below.</w:t>
            </w:r>
          </w:p>
          <w:p w:rsidRPr="00AF3298" w:rsidR="004A1373" w:rsidP="005B581B" w:rsidRDefault="004A1373" w14:paraId="0431E84E" w14:textId="77777777">
            <w:pPr>
              <w:spacing w:before="60" w:after="60" w:line="240" w:lineRule="auto"/>
              <w:ind w:firstLine="0"/>
              <w:jc w:val="left"/>
              <w:rPr>
                <w:rFonts w:ascii="Arial" w:hAnsi="Arial" w:cs="Arial"/>
                <w:b/>
                <w:sz w:val="20"/>
                <w:szCs w:val="20"/>
              </w:rPr>
            </w:pPr>
            <w:r w:rsidRPr="00077EAF">
              <w:rPr>
                <w:rFonts w:ascii="Arial" w:hAnsi="Arial" w:cs="Arial"/>
                <w:b/>
                <w:sz w:val="20"/>
                <w:szCs w:val="20"/>
              </w:rPr>
              <w:t>To keep your answer without making changes, click the “Submit and Continue”</w:t>
            </w:r>
            <w:r>
              <w:rPr>
                <w:rFonts w:ascii="Arial" w:hAnsi="Arial" w:cs="Arial"/>
                <w:b/>
                <w:sz w:val="20"/>
                <w:szCs w:val="20"/>
              </w:rPr>
              <w:t xml:space="preserve"> </w:t>
            </w:r>
            <w:r w:rsidRPr="00077EAF">
              <w:rPr>
                <w:rFonts w:ascii="Arial" w:hAnsi="Arial" w:cs="Arial"/>
                <w:b/>
                <w:sz w:val="20"/>
                <w:szCs w:val="20"/>
              </w:rPr>
              <w:t>button.</w:t>
            </w:r>
          </w:p>
        </w:tc>
      </w:tr>
      <w:tr w:rsidRPr="00AF3298" w:rsidR="004A1373" w:rsidTr="004A1373" w14:paraId="3C71CD9A" w14:textId="77777777">
        <w:trPr>
          <w:jc w:val="center"/>
        </w:trPr>
        <w:tc>
          <w:tcPr>
            <w:tcW w:w="5000" w:type="pct"/>
          </w:tcPr>
          <w:p w:rsidRPr="00AF3298" w:rsidR="004A1373" w:rsidP="005B581B" w:rsidRDefault="004A1373" w14:paraId="4FD1BDF9" w14:textId="77777777">
            <w:pPr>
              <w:pStyle w:val="Default"/>
              <w:spacing w:before="60" w:after="60"/>
              <w:rPr>
                <w:rFonts w:ascii="Arial" w:hAnsi="Arial" w:cs="Arial"/>
                <w:sz w:val="20"/>
                <w:szCs w:val="20"/>
              </w:rPr>
            </w:pPr>
            <w:r>
              <w:rPr>
                <w:sz w:val="20"/>
                <w:szCs w:val="20"/>
              </w:rPr>
              <w:t xml:space="preserve">HARD CHECK: IF i1=NO RESPONSE; </w:t>
            </w:r>
            <w:r>
              <w:rPr>
                <w:b/>
                <w:bCs/>
                <w:sz w:val="20"/>
                <w:szCs w:val="20"/>
              </w:rPr>
              <w:t xml:space="preserve">Please indicate whether you agree to complete the survey and click the “Submit and Continue” button. </w:t>
            </w:r>
          </w:p>
        </w:tc>
      </w:tr>
    </w:tbl>
    <w:p w:rsidR="004B391B" w:rsidP="008D6470" w:rsidRDefault="004B391B" w14:paraId="74E9661B" w14:textId="77777777">
      <w:pPr>
        <w:pStyle w:val="QUESTIONTEXT"/>
      </w:pPr>
    </w:p>
    <w:tbl>
      <w:tblPr>
        <w:tblW w:w="5000" w:type="pct"/>
        <w:tblLook w:val="04A0" w:firstRow="1" w:lastRow="0" w:firstColumn="1" w:lastColumn="0" w:noHBand="0" w:noVBand="1"/>
      </w:tblPr>
      <w:tblGrid>
        <w:gridCol w:w="9350"/>
      </w:tblGrid>
      <w:tr w:rsidRPr="00AF3298" w:rsidR="004B391B" w:rsidTr="00B6114F" w14:paraId="2E75EC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F3298" w:rsidR="004B391B" w:rsidP="004B391B" w:rsidRDefault="004B391B" w14:paraId="38FF1FDB" w14:textId="77777777">
            <w:pPr>
              <w:spacing w:before="60" w:after="60" w:line="240" w:lineRule="auto"/>
              <w:ind w:firstLine="0"/>
              <w:jc w:val="left"/>
              <w:rPr>
                <w:rFonts w:ascii="Arial" w:hAnsi="Arial" w:cs="Arial"/>
                <w:caps/>
                <w:sz w:val="20"/>
                <w:szCs w:val="20"/>
              </w:rPr>
            </w:pPr>
            <w:r>
              <w:rPr>
                <w:b/>
              </w:rPr>
              <w:br w:type="page"/>
            </w:r>
            <w:r>
              <w:rPr>
                <w:rFonts w:ascii="Arial" w:hAnsi="Arial" w:cs="Arial"/>
                <w:bCs/>
                <w:caps/>
                <w:sz w:val="20"/>
                <w:szCs w:val="20"/>
              </w:rPr>
              <w:t>IF I1=1</w:t>
            </w:r>
          </w:p>
        </w:tc>
      </w:tr>
    </w:tbl>
    <w:p w:rsidR="004B391B" w:rsidP="004B391B" w:rsidRDefault="004B391B" w14:paraId="437AEF5E" w14:textId="7991A86C">
      <w:pPr>
        <w:pStyle w:val="QUESTIONTEXT"/>
      </w:pPr>
      <w:r>
        <w:t>I</w:t>
      </w:r>
      <w:r w:rsidRPr="004B391B">
        <w:t xml:space="preserve">2. </w:t>
      </w:r>
      <w:r w:rsidR="005B581B">
        <w:tab/>
      </w:r>
      <w:r w:rsidRPr="004B391B">
        <w:t xml:space="preserve">Are you planning to sustain the project? </w:t>
      </w:r>
    </w:p>
    <w:p w:rsidRPr="00AF3298" w:rsidR="004B391B" w:rsidP="004B391B" w:rsidRDefault="004B391B" w14:paraId="5E3DAF34"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Pr="00AF3298" w:rsidR="004B391B" w:rsidP="00610833" w:rsidRDefault="004B391B" w14:paraId="7F7757B8" w14:textId="77777777">
      <w:pPr>
        <w:tabs>
          <w:tab w:val="clear" w:pos="432"/>
          <w:tab w:val="left" w:pos="1080"/>
          <w:tab w:val="left" w:leader="dot" w:pos="8100"/>
          <w:tab w:val="left" w:pos="8550"/>
        </w:tabs>
        <w:spacing w:before="120" w:line="240" w:lineRule="auto"/>
        <w:ind w:left="1080" w:right="-36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Yes</w:t>
      </w:r>
      <w:r w:rsidRPr="00AF3298">
        <w:rPr>
          <w:rFonts w:ascii="Arial" w:hAnsi="Arial" w:cs="Arial"/>
          <w:sz w:val="20"/>
          <w:szCs w:val="20"/>
        </w:rPr>
        <w:tab/>
        <w:t>1</w:t>
      </w:r>
      <w:r w:rsidRPr="00AF3298">
        <w:rPr>
          <w:rFonts w:ascii="Arial" w:hAnsi="Arial" w:cs="Arial"/>
          <w:sz w:val="20"/>
          <w:szCs w:val="20"/>
        </w:rPr>
        <w:tab/>
      </w:r>
      <w:r>
        <w:rPr>
          <w:rFonts w:ascii="Arial" w:hAnsi="Arial" w:cs="Arial"/>
          <w:sz w:val="20"/>
          <w:szCs w:val="20"/>
        </w:rPr>
        <w:t>GO TO S1</w:t>
      </w:r>
    </w:p>
    <w:p w:rsidR="004B391B" w:rsidP="004B391B" w:rsidRDefault="004B391B" w14:paraId="206D3B6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Cs/>
          <w:color w:val="000000"/>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No</w:t>
      </w:r>
      <w:r w:rsidRPr="00AF3298">
        <w:rPr>
          <w:rFonts w:ascii="Arial" w:hAnsi="Arial" w:cs="Arial"/>
          <w:sz w:val="20"/>
          <w:szCs w:val="20"/>
        </w:rPr>
        <w:tab/>
      </w:r>
      <w:r>
        <w:rPr>
          <w:rFonts w:ascii="Arial" w:hAnsi="Arial" w:cs="Arial"/>
          <w:sz w:val="20"/>
          <w:szCs w:val="20"/>
        </w:rPr>
        <w:t>2</w:t>
      </w:r>
      <w:r w:rsidRPr="00AF3298">
        <w:rPr>
          <w:rFonts w:ascii="Arial" w:hAnsi="Arial" w:cs="Arial"/>
          <w:sz w:val="20"/>
          <w:szCs w:val="20"/>
        </w:rPr>
        <w:tab/>
      </w:r>
    </w:p>
    <w:p w:rsidR="004B391B" w:rsidP="004B391B" w:rsidRDefault="004B391B" w14:paraId="198BFD17" w14:textId="77777777">
      <w:pPr>
        <w:pStyle w:val="QUESTIONTEXT"/>
      </w:pPr>
    </w:p>
    <w:tbl>
      <w:tblPr>
        <w:tblW w:w="5000" w:type="pct"/>
        <w:tblLook w:val="04A0" w:firstRow="1" w:lastRow="0" w:firstColumn="1" w:lastColumn="0" w:noHBand="0" w:noVBand="1"/>
      </w:tblPr>
      <w:tblGrid>
        <w:gridCol w:w="9350"/>
      </w:tblGrid>
      <w:tr w:rsidRPr="00AF3298" w:rsidR="004B391B" w:rsidTr="004B391B" w14:paraId="0182AF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F3298" w:rsidR="004B391B" w:rsidP="004B391B" w:rsidRDefault="004B391B" w14:paraId="2A7910B5" w14:textId="77777777">
            <w:pPr>
              <w:spacing w:before="60" w:after="60" w:line="240" w:lineRule="auto"/>
              <w:ind w:firstLine="0"/>
              <w:jc w:val="left"/>
              <w:rPr>
                <w:rFonts w:ascii="Arial" w:hAnsi="Arial" w:cs="Arial"/>
                <w:caps/>
                <w:sz w:val="20"/>
                <w:szCs w:val="20"/>
              </w:rPr>
            </w:pPr>
            <w:r>
              <w:rPr>
                <w:b/>
              </w:rPr>
              <w:br w:type="page"/>
            </w:r>
            <w:r>
              <w:rPr>
                <w:rFonts w:ascii="Arial" w:hAnsi="Arial" w:cs="Arial"/>
                <w:bCs/>
                <w:caps/>
                <w:sz w:val="20"/>
                <w:szCs w:val="20"/>
              </w:rPr>
              <w:t>IF I2=2</w:t>
            </w:r>
          </w:p>
        </w:tc>
      </w:tr>
    </w:tbl>
    <w:p w:rsidR="004B391B" w:rsidP="004B391B" w:rsidRDefault="004B391B" w14:paraId="0D9FCA62" w14:textId="4454E6F0">
      <w:pPr>
        <w:pStyle w:val="QUESTIONTEXT"/>
      </w:pPr>
      <w:r w:rsidRPr="004B391B">
        <w:t xml:space="preserve">I3. </w:t>
      </w:r>
      <w:r w:rsidR="00610833">
        <w:tab/>
      </w:r>
      <w:r w:rsidRPr="004B391B">
        <w:t>Why did you decide not to sustain the project?</w:t>
      </w:r>
      <w:r>
        <w:t xml:space="preserve"> </w:t>
      </w:r>
    </w:p>
    <w:p w:rsidR="00C57A1C" w:rsidP="004B391B" w:rsidRDefault="00C57A1C" w14:paraId="64097D12" w14:textId="77777777">
      <w:pPr>
        <w:pStyle w:val="QUESTIONTEXT"/>
      </w:pPr>
    </w:p>
    <w:p w:rsidRPr="00512B94" w:rsidR="00C57A1C" w:rsidP="00C57A1C" w:rsidRDefault="00C57A1C" w14:paraId="3BA3561B" w14:textId="5DA72FA7">
      <w:pPr>
        <w:pStyle w:val="QUESTIONTEXT"/>
        <w:rPr>
          <w:b w:val="0"/>
        </w:rPr>
      </w:pPr>
      <w:r>
        <w:rPr>
          <w:b w:val="0"/>
        </w:rPr>
        <w:tab/>
      </w:r>
      <w:r w:rsidRPr="00512B94">
        <w:rPr>
          <w:b w:val="0"/>
        </w:rPr>
        <w:t xml:space="preserve">PROGRAMMER: CODE ONE PER ROW </w:t>
      </w:r>
    </w:p>
    <w:tbl>
      <w:tblPr>
        <w:tblW w:w="4662" w:type="pct"/>
        <w:tblInd w:w="630" w:type="dxa"/>
        <w:tblLayout w:type="fixed"/>
        <w:tblCellMar>
          <w:left w:w="120" w:type="dxa"/>
          <w:right w:w="120" w:type="dxa"/>
        </w:tblCellMar>
        <w:tblLook w:val="0000" w:firstRow="0" w:lastRow="0" w:firstColumn="0" w:lastColumn="0" w:noHBand="0" w:noVBand="0"/>
      </w:tblPr>
      <w:tblGrid>
        <w:gridCol w:w="7105"/>
        <w:gridCol w:w="809"/>
        <w:gridCol w:w="809"/>
      </w:tblGrid>
      <w:tr w:rsidRPr="00C57A1C" w:rsidR="00C57A1C" w:rsidTr="00C57A1C" w14:paraId="2A61941C" w14:textId="77777777">
        <w:trPr>
          <w:cantSplit/>
        </w:trPr>
        <w:tc>
          <w:tcPr>
            <w:tcW w:w="7105" w:type="dxa"/>
            <w:tcBorders>
              <w:top w:val="nil"/>
              <w:left w:val="nil"/>
              <w:bottom w:val="nil"/>
              <w:right w:val="single" w:color="auto" w:sz="4" w:space="0"/>
            </w:tcBorders>
            <w:shd w:val="clear" w:color="auto" w:fill="auto"/>
          </w:tcPr>
          <w:p w:rsidRPr="00512B94" w:rsidR="00C57A1C" w:rsidP="00C57A1C" w:rsidRDefault="00C57A1C" w14:paraId="042B200E" w14:textId="77777777">
            <w:pPr>
              <w:pStyle w:val="QUESTIONTEXT"/>
              <w:rPr>
                <w:b w:val="0"/>
              </w:rPr>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rsidRPr="00512B94" w:rsidR="00C57A1C" w:rsidP="00C57A1C" w:rsidRDefault="00C57A1C" w14:paraId="05796F30" w14:textId="77777777">
            <w:pPr>
              <w:pStyle w:val="QUESTIONTEXT"/>
              <w:rPr>
                <w:b w:val="0"/>
              </w:rPr>
            </w:pPr>
            <w:r w:rsidRPr="00512B94">
              <w:rPr>
                <w:b w:val="0"/>
              </w:rPr>
              <w:t>YES</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rsidRPr="00512B94" w:rsidR="00C57A1C" w:rsidP="00C57A1C" w:rsidRDefault="00C57A1C" w14:paraId="1EAB3D76" w14:textId="77777777">
            <w:pPr>
              <w:pStyle w:val="QUESTIONTEXT"/>
              <w:rPr>
                <w:b w:val="0"/>
              </w:rPr>
            </w:pPr>
            <w:r w:rsidRPr="00512B94">
              <w:rPr>
                <w:b w:val="0"/>
              </w:rPr>
              <w:t>NO</w:t>
            </w:r>
          </w:p>
        </w:tc>
      </w:tr>
      <w:tr w:rsidRPr="00C57A1C" w:rsidR="00C57A1C" w:rsidTr="00C57A1C" w14:paraId="578FA774" w14:textId="77777777">
        <w:trPr>
          <w:cantSplit/>
        </w:trPr>
        <w:tc>
          <w:tcPr>
            <w:tcW w:w="7105" w:type="dxa"/>
            <w:tcBorders>
              <w:top w:val="nil"/>
              <w:left w:val="nil"/>
              <w:bottom w:val="nil"/>
              <w:right w:val="nil"/>
            </w:tcBorders>
            <w:shd w:val="clear" w:color="auto" w:fill="E8E8E8"/>
          </w:tcPr>
          <w:p w:rsidRPr="00512B94" w:rsidR="00C57A1C" w:rsidP="00C57A1C" w:rsidRDefault="00C57A1C" w14:paraId="7C7BD182" w14:textId="77777777">
            <w:pPr>
              <w:pStyle w:val="QUESTIONTEXT"/>
              <w:rPr>
                <w:b w:val="0"/>
              </w:rPr>
            </w:pPr>
            <w:r w:rsidRPr="00512B94">
              <w:rPr>
                <w:b w:val="0"/>
              </w:rPr>
              <w:t>a.</w:t>
            </w:r>
            <w:r w:rsidRPr="00512B94">
              <w:rPr>
                <w:b w:val="0"/>
              </w:rPr>
              <w:tab/>
              <w:t>Lower referrals or enrollment than expected.</w:t>
            </w:r>
          </w:p>
        </w:tc>
        <w:tc>
          <w:tcPr>
            <w:tcW w:w="809" w:type="dxa"/>
            <w:tcBorders>
              <w:top w:val="single" w:color="auto" w:sz="4" w:space="0"/>
              <w:left w:val="nil"/>
              <w:bottom w:val="nil"/>
              <w:right w:val="nil"/>
            </w:tcBorders>
            <w:shd w:val="clear" w:color="auto" w:fill="E8E8E8"/>
            <w:vAlign w:val="center"/>
          </w:tcPr>
          <w:p w:rsidRPr="00512B94" w:rsidR="00C57A1C" w:rsidP="00C57A1C" w:rsidRDefault="00C57A1C" w14:paraId="3521522D" w14:textId="77777777">
            <w:pPr>
              <w:pStyle w:val="QUESTIONTEXT"/>
              <w:rPr>
                <w:b w:val="0"/>
              </w:rPr>
            </w:pPr>
            <w:r w:rsidRPr="00512B94">
              <w:rPr>
                <w:b w:val="0"/>
              </w:rPr>
              <w:t xml:space="preserve">1 </w:t>
            </w:r>
            <w:r w:rsidRPr="00512B94">
              <w:rPr>
                <w:b w:val="0"/>
              </w:rPr>
              <w:sym w:font="Wingdings" w:char="F06D"/>
            </w:r>
          </w:p>
        </w:tc>
        <w:tc>
          <w:tcPr>
            <w:tcW w:w="809" w:type="dxa"/>
            <w:tcBorders>
              <w:top w:val="single" w:color="auto" w:sz="4" w:space="0"/>
              <w:left w:val="nil"/>
              <w:bottom w:val="nil"/>
              <w:right w:val="nil"/>
            </w:tcBorders>
            <w:shd w:val="clear" w:color="auto" w:fill="E8E8E8"/>
            <w:vAlign w:val="center"/>
          </w:tcPr>
          <w:p w:rsidRPr="00512B94" w:rsidR="00C57A1C" w:rsidP="00C57A1C" w:rsidRDefault="00C57A1C" w14:paraId="5A5A5C31"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2FCF32EE" w14:textId="77777777">
        <w:trPr>
          <w:cantSplit/>
        </w:trPr>
        <w:tc>
          <w:tcPr>
            <w:tcW w:w="7105" w:type="dxa"/>
            <w:tcBorders>
              <w:top w:val="nil"/>
              <w:left w:val="nil"/>
              <w:bottom w:val="nil"/>
              <w:right w:val="nil"/>
            </w:tcBorders>
            <w:shd w:val="clear" w:color="auto" w:fill="auto"/>
          </w:tcPr>
          <w:p w:rsidRPr="00512B94" w:rsidR="00C57A1C" w:rsidP="00C57A1C" w:rsidRDefault="00C57A1C" w14:paraId="3D17FD4F" w14:textId="77777777">
            <w:pPr>
              <w:pStyle w:val="QUESTIONTEXT"/>
              <w:rPr>
                <w:b w:val="0"/>
              </w:rPr>
            </w:pPr>
            <w:r w:rsidRPr="00512B94">
              <w:rPr>
                <w:b w:val="0"/>
              </w:rPr>
              <w:t>b.</w:t>
            </w:r>
            <w:r w:rsidRPr="00512B94">
              <w:rPr>
                <w:b w:val="0"/>
              </w:rPr>
              <w:tab/>
              <w:t xml:space="preserve">Inability to enroll intended target population </w:t>
            </w:r>
          </w:p>
        </w:tc>
        <w:tc>
          <w:tcPr>
            <w:tcW w:w="809" w:type="dxa"/>
            <w:tcBorders>
              <w:top w:val="nil"/>
              <w:left w:val="nil"/>
              <w:bottom w:val="nil"/>
              <w:right w:val="nil"/>
            </w:tcBorders>
            <w:shd w:val="clear" w:color="auto" w:fill="auto"/>
            <w:vAlign w:val="center"/>
          </w:tcPr>
          <w:p w:rsidRPr="00512B94" w:rsidR="00C57A1C" w:rsidP="00C57A1C" w:rsidRDefault="00C57A1C" w14:paraId="5C5D9651"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auto"/>
            <w:vAlign w:val="center"/>
          </w:tcPr>
          <w:p w:rsidRPr="00512B94" w:rsidR="00C57A1C" w:rsidP="00C57A1C" w:rsidRDefault="00C57A1C" w14:paraId="0D5C7A5E"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4DECE028" w14:textId="77777777">
        <w:trPr>
          <w:cantSplit/>
        </w:trPr>
        <w:tc>
          <w:tcPr>
            <w:tcW w:w="7105" w:type="dxa"/>
            <w:tcBorders>
              <w:top w:val="nil"/>
              <w:left w:val="nil"/>
              <w:bottom w:val="nil"/>
              <w:right w:val="nil"/>
            </w:tcBorders>
            <w:shd w:val="clear" w:color="auto" w:fill="E8E8E8"/>
          </w:tcPr>
          <w:p w:rsidRPr="00512B94" w:rsidR="00C57A1C" w:rsidP="00C57A1C" w:rsidRDefault="00C57A1C" w14:paraId="3AE19294" w14:textId="77777777">
            <w:pPr>
              <w:pStyle w:val="QUESTIONTEXT"/>
              <w:rPr>
                <w:b w:val="0"/>
              </w:rPr>
            </w:pPr>
            <w:r w:rsidRPr="00512B94">
              <w:rPr>
                <w:b w:val="0"/>
              </w:rPr>
              <w:t>c.</w:t>
            </w:r>
            <w:r w:rsidRPr="00512B94">
              <w:rPr>
                <w:b w:val="0"/>
              </w:rPr>
              <w:tab/>
              <w:t>Staffing challenges, such as finding or retaining qualified grantee or partner organization staff for implementing services.</w:t>
            </w:r>
          </w:p>
        </w:tc>
        <w:tc>
          <w:tcPr>
            <w:tcW w:w="809" w:type="dxa"/>
            <w:tcBorders>
              <w:top w:val="nil"/>
              <w:left w:val="nil"/>
              <w:bottom w:val="nil"/>
              <w:right w:val="nil"/>
            </w:tcBorders>
            <w:shd w:val="clear" w:color="auto" w:fill="E8E8E8"/>
            <w:vAlign w:val="center"/>
          </w:tcPr>
          <w:p w:rsidRPr="00512B94" w:rsidR="00C57A1C" w:rsidP="00C57A1C" w:rsidRDefault="00C57A1C" w14:paraId="7AC1017E"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E8E8E8"/>
            <w:vAlign w:val="center"/>
          </w:tcPr>
          <w:p w:rsidRPr="00512B94" w:rsidR="00C57A1C" w:rsidP="00C57A1C" w:rsidRDefault="00C57A1C" w14:paraId="596334C9"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58B6268B" w14:textId="77777777">
        <w:trPr>
          <w:cantSplit/>
        </w:trPr>
        <w:tc>
          <w:tcPr>
            <w:tcW w:w="7105" w:type="dxa"/>
            <w:tcBorders>
              <w:top w:val="nil"/>
              <w:left w:val="nil"/>
              <w:bottom w:val="nil"/>
              <w:right w:val="nil"/>
            </w:tcBorders>
            <w:shd w:val="clear" w:color="auto" w:fill="auto"/>
          </w:tcPr>
          <w:p w:rsidRPr="00512B94" w:rsidR="00C57A1C" w:rsidP="00C57A1C" w:rsidRDefault="00C57A1C" w14:paraId="13602FE8" w14:textId="77777777">
            <w:pPr>
              <w:pStyle w:val="QUESTIONTEXT"/>
              <w:rPr>
                <w:b w:val="0"/>
              </w:rPr>
            </w:pPr>
            <w:r w:rsidRPr="00512B94">
              <w:rPr>
                <w:b w:val="0"/>
              </w:rPr>
              <w:t>d.</w:t>
            </w:r>
            <w:r w:rsidRPr="00512B94">
              <w:rPr>
                <w:b w:val="0"/>
              </w:rPr>
              <w:tab/>
              <w:t>Inability to access training for clinical or other staff.</w:t>
            </w:r>
          </w:p>
        </w:tc>
        <w:tc>
          <w:tcPr>
            <w:tcW w:w="809" w:type="dxa"/>
            <w:tcBorders>
              <w:top w:val="nil"/>
              <w:left w:val="nil"/>
              <w:bottom w:val="nil"/>
              <w:right w:val="nil"/>
            </w:tcBorders>
            <w:shd w:val="clear" w:color="auto" w:fill="auto"/>
            <w:vAlign w:val="center"/>
          </w:tcPr>
          <w:p w:rsidRPr="00512B94" w:rsidR="00C57A1C" w:rsidP="00C57A1C" w:rsidRDefault="00C57A1C" w14:paraId="6C1A94CC"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auto"/>
            <w:vAlign w:val="center"/>
          </w:tcPr>
          <w:p w:rsidRPr="00512B94" w:rsidR="00C57A1C" w:rsidP="00C57A1C" w:rsidRDefault="00C57A1C" w14:paraId="52CB34D1"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66CEC9E3" w14:textId="77777777">
        <w:trPr>
          <w:cantSplit/>
        </w:trPr>
        <w:tc>
          <w:tcPr>
            <w:tcW w:w="7105" w:type="dxa"/>
            <w:tcBorders>
              <w:top w:val="nil"/>
              <w:left w:val="nil"/>
              <w:bottom w:val="nil"/>
              <w:right w:val="nil"/>
            </w:tcBorders>
            <w:shd w:val="clear" w:color="auto" w:fill="E8E8E8"/>
          </w:tcPr>
          <w:p w:rsidRPr="00512B94" w:rsidR="00C57A1C" w:rsidP="00C57A1C" w:rsidRDefault="00C57A1C" w14:paraId="5EF17C8F" w14:textId="77777777">
            <w:pPr>
              <w:pStyle w:val="QUESTIONTEXT"/>
              <w:rPr>
                <w:b w:val="0"/>
              </w:rPr>
            </w:pPr>
            <w:r w:rsidRPr="00512B94">
              <w:rPr>
                <w:b w:val="0"/>
              </w:rPr>
              <w:t>e.</w:t>
            </w:r>
            <w:r w:rsidRPr="00512B94">
              <w:rPr>
                <w:b w:val="0"/>
              </w:rPr>
              <w:tab/>
              <w:t xml:space="preserve">Challenges implementing services. </w:t>
            </w:r>
          </w:p>
        </w:tc>
        <w:tc>
          <w:tcPr>
            <w:tcW w:w="809" w:type="dxa"/>
            <w:tcBorders>
              <w:top w:val="nil"/>
              <w:left w:val="nil"/>
              <w:bottom w:val="nil"/>
              <w:right w:val="nil"/>
            </w:tcBorders>
            <w:shd w:val="clear" w:color="auto" w:fill="E8E8E8"/>
            <w:vAlign w:val="center"/>
          </w:tcPr>
          <w:p w:rsidRPr="00512B94" w:rsidR="00C57A1C" w:rsidP="00C57A1C" w:rsidRDefault="00C57A1C" w14:paraId="71446086"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E8E8E8"/>
            <w:vAlign w:val="center"/>
          </w:tcPr>
          <w:p w:rsidRPr="00512B94" w:rsidR="00C57A1C" w:rsidP="00C57A1C" w:rsidRDefault="00C57A1C" w14:paraId="6737E811"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7B4CF13A" w14:textId="77777777">
        <w:trPr>
          <w:cantSplit/>
        </w:trPr>
        <w:tc>
          <w:tcPr>
            <w:tcW w:w="7105" w:type="dxa"/>
            <w:tcBorders>
              <w:top w:val="nil"/>
              <w:left w:val="nil"/>
              <w:bottom w:val="nil"/>
              <w:right w:val="nil"/>
            </w:tcBorders>
            <w:shd w:val="clear" w:color="auto" w:fill="auto"/>
          </w:tcPr>
          <w:p w:rsidRPr="00512B94" w:rsidR="00C57A1C" w:rsidP="00C57A1C" w:rsidRDefault="00C57A1C" w14:paraId="2623F105" w14:textId="77777777">
            <w:pPr>
              <w:pStyle w:val="QUESTIONTEXT"/>
              <w:rPr>
                <w:b w:val="0"/>
              </w:rPr>
            </w:pPr>
            <w:r w:rsidRPr="00512B94">
              <w:rPr>
                <w:b w:val="0"/>
              </w:rPr>
              <w:t>f.</w:t>
            </w:r>
            <w:r w:rsidRPr="00512B94">
              <w:rPr>
                <w:b w:val="0"/>
              </w:rPr>
              <w:tab/>
              <w:t xml:space="preserve">Challenges sharing information or data with RPG partners </w:t>
            </w:r>
          </w:p>
        </w:tc>
        <w:tc>
          <w:tcPr>
            <w:tcW w:w="809" w:type="dxa"/>
            <w:tcBorders>
              <w:top w:val="nil"/>
              <w:left w:val="nil"/>
              <w:bottom w:val="nil"/>
              <w:right w:val="nil"/>
            </w:tcBorders>
            <w:shd w:val="clear" w:color="auto" w:fill="auto"/>
            <w:vAlign w:val="center"/>
          </w:tcPr>
          <w:p w:rsidRPr="00512B94" w:rsidR="00C57A1C" w:rsidP="00C57A1C" w:rsidRDefault="00C57A1C" w14:paraId="4BE20157"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auto"/>
            <w:vAlign w:val="center"/>
          </w:tcPr>
          <w:p w:rsidRPr="00512B94" w:rsidR="00C57A1C" w:rsidP="00C57A1C" w:rsidRDefault="00C57A1C" w14:paraId="385A4D1C"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37C85584" w14:textId="77777777">
        <w:trPr>
          <w:cantSplit/>
        </w:trPr>
        <w:tc>
          <w:tcPr>
            <w:tcW w:w="7105" w:type="dxa"/>
            <w:tcBorders>
              <w:top w:val="nil"/>
              <w:left w:val="nil"/>
              <w:bottom w:val="nil"/>
              <w:right w:val="nil"/>
            </w:tcBorders>
            <w:shd w:val="clear" w:color="auto" w:fill="E8E8E8"/>
          </w:tcPr>
          <w:p w:rsidRPr="00512B94" w:rsidR="00C57A1C" w:rsidP="00C57A1C" w:rsidRDefault="00C57A1C" w14:paraId="51CF37E7" w14:textId="77777777">
            <w:pPr>
              <w:pStyle w:val="QUESTIONTEXT"/>
              <w:rPr>
                <w:b w:val="0"/>
              </w:rPr>
            </w:pPr>
            <w:r w:rsidRPr="00512B94">
              <w:rPr>
                <w:b w:val="0"/>
              </w:rPr>
              <w:t>g.</w:t>
            </w:r>
            <w:r w:rsidRPr="00512B94">
              <w:rPr>
                <w:b w:val="0"/>
              </w:rPr>
              <w:tab/>
              <w:t>Challenges coordinating case management or services with partners or other entities.</w:t>
            </w:r>
          </w:p>
        </w:tc>
        <w:tc>
          <w:tcPr>
            <w:tcW w:w="809" w:type="dxa"/>
            <w:tcBorders>
              <w:top w:val="nil"/>
              <w:left w:val="nil"/>
              <w:bottom w:val="nil"/>
              <w:right w:val="nil"/>
            </w:tcBorders>
            <w:shd w:val="clear" w:color="auto" w:fill="E8E8E8"/>
            <w:vAlign w:val="center"/>
          </w:tcPr>
          <w:p w:rsidRPr="00512B94" w:rsidR="00C57A1C" w:rsidP="00C57A1C" w:rsidRDefault="00C57A1C" w14:paraId="15A0803F"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E8E8E8"/>
            <w:vAlign w:val="center"/>
          </w:tcPr>
          <w:p w:rsidRPr="00512B94" w:rsidR="00C57A1C" w:rsidP="00C57A1C" w:rsidRDefault="00C57A1C" w14:paraId="4964B6DF"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671CF8FE" w14:textId="77777777">
        <w:trPr>
          <w:cantSplit/>
        </w:trPr>
        <w:tc>
          <w:tcPr>
            <w:tcW w:w="7105" w:type="dxa"/>
            <w:tcBorders>
              <w:top w:val="nil"/>
              <w:left w:val="nil"/>
              <w:bottom w:val="nil"/>
              <w:right w:val="nil"/>
            </w:tcBorders>
            <w:shd w:val="clear" w:color="auto" w:fill="auto"/>
          </w:tcPr>
          <w:p w:rsidRPr="00512B94" w:rsidR="00C57A1C" w:rsidP="00C57A1C" w:rsidRDefault="00C57A1C" w14:paraId="1B856DE4" w14:textId="77777777">
            <w:pPr>
              <w:pStyle w:val="QUESTIONTEXT"/>
              <w:rPr>
                <w:b w:val="0"/>
              </w:rPr>
            </w:pPr>
            <w:r w:rsidRPr="00512B94">
              <w:rPr>
                <w:b w:val="0"/>
              </w:rPr>
              <w:lastRenderedPageBreak/>
              <w:t>h.</w:t>
            </w:r>
            <w:r w:rsidRPr="00512B94">
              <w:rPr>
                <w:b w:val="0"/>
              </w:rPr>
              <w:tab/>
              <w:t>Other challenges collaborating with RPG partners.</w:t>
            </w:r>
          </w:p>
        </w:tc>
        <w:tc>
          <w:tcPr>
            <w:tcW w:w="809" w:type="dxa"/>
            <w:tcBorders>
              <w:top w:val="nil"/>
              <w:left w:val="nil"/>
              <w:bottom w:val="nil"/>
              <w:right w:val="nil"/>
            </w:tcBorders>
            <w:shd w:val="clear" w:color="auto" w:fill="auto"/>
            <w:vAlign w:val="center"/>
          </w:tcPr>
          <w:p w:rsidRPr="00512B94" w:rsidR="00C57A1C" w:rsidP="00C57A1C" w:rsidRDefault="00C57A1C" w14:paraId="68D57B7F"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auto"/>
            <w:vAlign w:val="center"/>
          </w:tcPr>
          <w:p w:rsidRPr="00512B94" w:rsidR="00C57A1C" w:rsidP="00C57A1C" w:rsidRDefault="00C57A1C" w14:paraId="60EFB5C4"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69AB17A9" w14:textId="77777777">
        <w:trPr>
          <w:cantSplit/>
        </w:trPr>
        <w:tc>
          <w:tcPr>
            <w:tcW w:w="7105" w:type="dxa"/>
            <w:tcBorders>
              <w:top w:val="nil"/>
              <w:left w:val="nil"/>
              <w:bottom w:val="nil"/>
              <w:right w:val="nil"/>
            </w:tcBorders>
            <w:shd w:val="clear" w:color="auto" w:fill="E8E8E8"/>
          </w:tcPr>
          <w:p w:rsidRPr="00512B94" w:rsidR="00C57A1C" w:rsidP="00C57A1C" w:rsidRDefault="00C57A1C" w14:paraId="5D890B7A" w14:textId="77777777">
            <w:pPr>
              <w:pStyle w:val="QUESTIONTEXT"/>
              <w:rPr>
                <w:b w:val="0"/>
              </w:rPr>
            </w:pPr>
            <w:r w:rsidRPr="00512B94">
              <w:rPr>
                <w:b w:val="0"/>
              </w:rPr>
              <w:t>i.</w:t>
            </w:r>
            <w:r w:rsidRPr="00512B94">
              <w:rPr>
                <w:b w:val="0"/>
              </w:rPr>
              <w:tab/>
              <w:t>Challenges engaging program participants.</w:t>
            </w:r>
          </w:p>
        </w:tc>
        <w:tc>
          <w:tcPr>
            <w:tcW w:w="809" w:type="dxa"/>
            <w:tcBorders>
              <w:top w:val="nil"/>
              <w:left w:val="nil"/>
              <w:bottom w:val="nil"/>
              <w:right w:val="nil"/>
            </w:tcBorders>
            <w:shd w:val="clear" w:color="auto" w:fill="E8E8E8"/>
            <w:vAlign w:val="center"/>
          </w:tcPr>
          <w:p w:rsidRPr="00512B94" w:rsidR="00C57A1C" w:rsidDel="004C5A9E" w:rsidP="00C57A1C" w:rsidRDefault="00C57A1C" w14:paraId="6D8A340A"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E8E8E8"/>
            <w:vAlign w:val="center"/>
          </w:tcPr>
          <w:p w:rsidRPr="00512B94" w:rsidR="00C57A1C" w:rsidDel="004C5A9E" w:rsidP="00C57A1C" w:rsidRDefault="00C57A1C" w14:paraId="69FB52F9"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353D6AE9" w14:textId="77777777">
        <w:trPr>
          <w:cantSplit/>
        </w:trPr>
        <w:tc>
          <w:tcPr>
            <w:tcW w:w="7105" w:type="dxa"/>
            <w:tcBorders>
              <w:top w:val="nil"/>
              <w:left w:val="nil"/>
              <w:bottom w:val="nil"/>
              <w:right w:val="nil"/>
            </w:tcBorders>
            <w:shd w:val="clear" w:color="auto" w:fill="auto"/>
          </w:tcPr>
          <w:p w:rsidRPr="00512B94" w:rsidR="00C57A1C" w:rsidP="00C57A1C" w:rsidRDefault="00C57A1C" w14:paraId="63B79C3D" w14:textId="77777777">
            <w:pPr>
              <w:pStyle w:val="QUESTIONTEXT"/>
              <w:rPr>
                <w:b w:val="0"/>
              </w:rPr>
            </w:pPr>
            <w:r w:rsidRPr="00512B94">
              <w:rPr>
                <w:b w:val="0"/>
              </w:rPr>
              <w:t>j.</w:t>
            </w:r>
            <w:r w:rsidRPr="00512B94">
              <w:rPr>
                <w:b w:val="0"/>
              </w:rPr>
              <w:tab/>
              <w:t>Challenges retaining program participants.</w:t>
            </w:r>
          </w:p>
        </w:tc>
        <w:tc>
          <w:tcPr>
            <w:tcW w:w="809" w:type="dxa"/>
            <w:tcBorders>
              <w:top w:val="nil"/>
              <w:left w:val="nil"/>
              <w:bottom w:val="nil"/>
              <w:right w:val="nil"/>
            </w:tcBorders>
            <w:shd w:val="clear" w:color="auto" w:fill="auto"/>
            <w:vAlign w:val="center"/>
          </w:tcPr>
          <w:p w:rsidRPr="00512B94" w:rsidR="00C57A1C" w:rsidDel="004C5A9E" w:rsidP="00C57A1C" w:rsidRDefault="00C57A1C" w14:paraId="15F1B4F1"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auto"/>
            <w:vAlign w:val="center"/>
          </w:tcPr>
          <w:p w:rsidRPr="00512B94" w:rsidR="00C57A1C" w:rsidDel="004C5A9E" w:rsidP="00C57A1C" w:rsidRDefault="00C57A1C" w14:paraId="74B740CA" w14:textId="77777777">
            <w:pPr>
              <w:pStyle w:val="QUESTIONTEXT"/>
              <w:rPr>
                <w:b w:val="0"/>
              </w:rPr>
            </w:pPr>
            <w:r w:rsidRPr="00512B94">
              <w:rPr>
                <w:b w:val="0"/>
              </w:rPr>
              <w:t xml:space="preserve">2 </w:t>
            </w:r>
            <w:r w:rsidRPr="00512B94">
              <w:rPr>
                <w:b w:val="0"/>
              </w:rPr>
              <w:sym w:font="Wingdings" w:char="F06D"/>
            </w:r>
          </w:p>
        </w:tc>
      </w:tr>
      <w:tr w:rsidRPr="00C57A1C" w:rsidR="00C57A1C" w:rsidTr="00C57A1C" w14:paraId="31AE8900" w14:textId="77777777">
        <w:trPr>
          <w:cantSplit/>
        </w:trPr>
        <w:tc>
          <w:tcPr>
            <w:tcW w:w="7105" w:type="dxa"/>
            <w:tcBorders>
              <w:top w:val="nil"/>
              <w:left w:val="nil"/>
              <w:bottom w:val="nil"/>
              <w:right w:val="nil"/>
            </w:tcBorders>
            <w:shd w:val="clear" w:color="auto" w:fill="E8E8E8"/>
          </w:tcPr>
          <w:p w:rsidRPr="00512B94" w:rsidR="00C57A1C" w:rsidP="00C57A1C" w:rsidRDefault="00C57A1C" w14:paraId="103B4B48" w14:textId="77777777">
            <w:pPr>
              <w:pStyle w:val="QUESTIONTEXT"/>
              <w:rPr>
                <w:b w:val="0"/>
              </w:rPr>
            </w:pPr>
            <w:r w:rsidRPr="00512B94">
              <w:rPr>
                <w:b w:val="0"/>
              </w:rPr>
              <w:t>k.</w:t>
            </w:r>
            <w:r w:rsidRPr="00512B94">
              <w:rPr>
                <w:b w:val="0"/>
              </w:rPr>
              <w:tab/>
              <w:t>Contextual issues, such as broader policies or community factors</w:t>
            </w:r>
            <w:r w:rsidRPr="00512B94" w:rsidDel="00870BA1">
              <w:rPr>
                <w:b w:val="0"/>
              </w:rPr>
              <w:t xml:space="preserve"> </w:t>
            </w:r>
            <w:r w:rsidRPr="00512B94">
              <w:rPr>
                <w:b w:val="0"/>
              </w:rPr>
              <w:t xml:space="preserve">. </w:t>
            </w:r>
          </w:p>
        </w:tc>
        <w:tc>
          <w:tcPr>
            <w:tcW w:w="809" w:type="dxa"/>
            <w:tcBorders>
              <w:top w:val="nil"/>
              <w:left w:val="nil"/>
              <w:bottom w:val="nil"/>
              <w:right w:val="nil"/>
            </w:tcBorders>
            <w:shd w:val="clear" w:color="auto" w:fill="E8E8E8"/>
            <w:vAlign w:val="center"/>
          </w:tcPr>
          <w:p w:rsidRPr="00512B94" w:rsidR="00C57A1C" w:rsidDel="004C5A9E" w:rsidP="00C57A1C" w:rsidRDefault="00C57A1C" w14:paraId="4DC3CC71" w14:textId="77777777">
            <w:pPr>
              <w:pStyle w:val="QUESTIONTEXT"/>
              <w:rPr>
                <w:b w:val="0"/>
              </w:rPr>
            </w:pPr>
            <w:r w:rsidRPr="00512B94">
              <w:rPr>
                <w:b w:val="0"/>
              </w:rPr>
              <w:t xml:space="preserve">1 </w:t>
            </w:r>
            <w:r w:rsidRPr="00512B94">
              <w:rPr>
                <w:b w:val="0"/>
              </w:rPr>
              <w:sym w:font="Wingdings" w:char="F06D"/>
            </w:r>
          </w:p>
        </w:tc>
        <w:tc>
          <w:tcPr>
            <w:tcW w:w="809" w:type="dxa"/>
            <w:tcBorders>
              <w:top w:val="nil"/>
              <w:left w:val="nil"/>
              <w:bottom w:val="nil"/>
              <w:right w:val="nil"/>
            </w:tcBorders>
            <w:shd w:val="clear" w:color="auto" w:fill="E8E8E8"/>
            <w:vAlign w:val="center"/>
          </w:tcPr>
          <w:p w:rsidRPr="00512B94" w:rsidR="00C57A1C" w:rsidDel="004C5A9E" w:rsidP="00C57A1C" w:rsidRDefault="00C57A1C" w14:paraId="6B86E93C" w14:textId="77777777">
            <w:pPr>
              <w:pStyle w:val="QUESTIONTEXT"/>
              <w:rPr>
                <w:b w:val="0"/>
              </w:rPr>
            </w:pPr>
            <w:r w:rsidRPr="00512B94">
              <w:rPr>
                <w:b w:val="0"/>
              </w:rPr>
              <w:t xml:space="preserve">2 </w:t>
            </w:r>
            <w:r w:rsidRPr="00512B94">
              <w:rPr>
                <w:b w:val="0"/>
              </w:rPr>
              <w:sym w:font="Wingdings" w:char="F06D"/>
            </w:r>
          </w:p>
        </w:tc>
      </w:tr>
    </w:tbl>
    <w:p w:rsidRPr="00512B94" w:rsidR="00C57A1C" w:rsidP="004B391B" w:rsidRDefault="00C57A1C" w14:paraId="5B100A6E" w14:textId="77777777">
      <w:pPr>
        <w:pStyle w:val="QUESTIONTEXT"/>
        <w:rPr>
          <w:b w:val="0"/>
        </w:rPr>
      </w:pPr>
    </w:p>
    <w:p w:rsidRPr="006754B6" w:rsidR="004A1373" w:rsidP="00BA0D1D" w:rsidRDefault="0012405F" w14:paraId="53CEE0F8" w14:textId="272159EB">
      <w:pPr>
        <w:pStyle w:val="INTRO"/>
        <w:spacing w:before="360" w:after="0"/>
      </w:pPr>
      <w:r w:rsidRPr="003C1664">
        <w:t>These next questions are about your organization</w:t>
      </w:r>
      <w:r>
        <w:t>’s</w:t>
      </w:r>
      <w:r w:rsidRPr="003C1664">
        <w:t xml:space="preserve"> participation</w:t>
      </w:r>
      <w:r w:rsidR="0086565B">
        <w:t xml:space="preserve"> in the use of data to improve RPG services and</w:t>
      </w:r>
      <w:r w:rsidRPr="003C1664">
        <w:t xml:space="preserve"> in planning for sustainability </w:t>
      </w:r>
      <w:r w:rsidR="0086565B">
        <w:t xml:space="preserve">of </w:t>
      </w:r>
      <w:r w:rsidR="0044751D">
        <w:t xml:space="preserve">the </w:t>
      </w:r>
      <w:r w:rsidRPr="003C1664">
        <w:t xml:space="preserve">RPG </w:t>
      </w:r>
      <w:r w:rsidR="0044751D">
        <w:t>project</w:t>
      </w:r>
      <w:r w:rsidRPr="003C1664">
        <w:t xml:space="preserve">. </w:t>
      </w:r>
    </w:p>
    <w:p w:rsidR="00AD260A" w:rsidP="00AD260A" w:rsidRDefault="00AD260A" w14:paraId="42995D30" w14:textId="77777777">
      <w:pPr>
        <w:tabs>
          <w:tab w:val="clear" w:pos="432"/>
        </w:tabs>
        <w:spacing w:line="240" w:lineRule="auto"/>
        <w:ind w:left="810" w:right="360"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AF3298" w:rsidR="00AD260A" w:rsidTr="00781118" w14:paraId="549B3C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F3298" w:rsidR="00AD260A" w:rsidP="004A1373" w:rsidRDefault="00AD260A" w14:paraId="1098E523" w14:textId="77777777">
            <w:pPr>
              <w:spacing w:before="60" w:after="60" w:line="240" w:lineRule="auto"/>
              <w:ind w:firstLine="0"/>
              <w:jc w:val="left"/>
              <w:rPr>
                <w:rFonts w:ascii="Arial" w:hAnsi="Arial" w:cs="Arial"/>
                <w:caps/>
                <w:sz w:val="20"/>
                <w:szCs w:val="20"/>
              </w:rPr>
            </w:pPr>
            <w:r>
              <w:rPr>
                <w:b/>
              </w:rPr>
              <w:br w:type="page"/>
            </w:r>
            <w:r w:rsidR="004A1373">
              <w:rPr>
                <w:rFonts w:ascii="Arial" w:hAnsi="Arial" w:cs="Arial"/>
                <w:bCs/>
                <w:caps/>
                <w:sz w:val="20"/>
                <w:szCs w:val="20"/>
              </w:rPr>
              <w:t>IF I1=1</w:t>
            </w:r>
            <w:r w:rsidR="00F34ABD">
              <w:rPr>
                <w:rFonts w:ascii="Arial" w:hAnsi="Arial" w:cs="Arial"/>
                <w:bCs/>
                <w:caps/>
                <w:sz w:val="20"/>
                <w:szCs w:val="20"/>
              </w:rPr>
              <w:t xml:space="preserve"> and i2=1</w:t>
            </w:r>
          </w:p>
        </w:tc>
      </w:tr>
      <w:tr w:rsidRPr="005B581B" w:rsidR="00C34754" w:rsidTr="00781118" w14:paraId="3F9856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B581B" w:rsidR="00C34754" w:rsidP="005B581B" w:rsidRDefault="00C34754" w14:paraId="6267B504" w14:textId="77777777">
            <w:pPr>
              <w:pStyle w:val="INTRO"/>
              <w:spacing w:before="60" w:after="60"/>
              <w:rPr>
                <w:b w:val="0"/>
              </w:rPr>
            </w:pPr>
            <w:r w:rsidRPr="005B581B">
              <w:rPr>
                <w:b w:val="0"/>
              </w:rPr>
              <w:t>FILL ORGANIZATION NAME FROM SAMPLE FILE</w:t>
            </w:r>
          </w:p>
        </w:tc>
      </w:tr>
    </w:tbl>
    <w:p w:rsidRPr="00AF3298" w:rsidR="00AD260A" w:rsidP="00AD260A" w:rsidRDefault="00AD260A" w14:paraId="523F77B0" w14:textId="77777777">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S1</w:t>
      </w:r>
      <w:r w:rsidRPr="00AF3298">
        <w:rPr>
          <w:rFonts w:ascii="Arial" w:hAnsi="Arial" w:cs="Arial"/>
          <w:b/>
          <w:sz w:val="20"/>
          <w:szCs w:val="20"/>
        </w:rPr>
        <w:t>.</w:t>
      </w:r>
      <w:r w:rsidRPr="00AF3298">
        <w:rPr>
          <w:rFonts w:ascii="Arial" w:hAnsi="Arial" w:cs="Arial"/>
          <w:b/>
          <w:sz w:val="20"/>
          <w:szCs w:val="20"/>
        </w:rPr>
        <w:tab/>
      </w:r>
      <w:r w:rsidR="005374A1">
        <w:rPr>
          <w:rFonts w:ascii="Arial" w:hAnsi="Arial" w:cs="Arial"/>
          <w:b/>
          <w:sz w:val="20"/>
          <w:szCs w:val="20"/>
        </w:rPr>
        <w:t xml:space="preserve">Does </w:t>
      </w:r>
      <w:r w:rsidR="00C34754">
        <w:rPr>
          <w:rFonts w:ascii="Arial" w:hAnsi="Arial" w:cs="Arial"/>
          <w:b/>
          <w:sz w:val="20"/>
          <w:szCs w:val="20"/>
        </w:rPr>
        <w:t>[ORGANIZATION NAME]</w:t>
      </w:r>
      <w:r w:rsidR="00A51000">
        <w:rPr>
          <w:rFonts w:ascii="Arial" w:hAnsi="Arial" w:cs="Arial"/>
          <w:b/>
          <w:sz w:val="20"/>
          <w:szCs w:val="20"/>
        </w:rPr>
        <w:t xml:space="preserve"> </w:t>
      </w:r>
      <w:r>
        <w:rPr>
          <w:rFonts w:ascii="Arial" w:hAnsi="Arial" w:cs="Arial"/>
          <w:b/>
          <w:sz w:val="20"/>
          <w:szCs w:val="20"/>
        </w:rPr>
        <w:t>participate in plan</w:t>
      </w:r>
      <w:r w:rsidR="00D00F6F">
        <w:rPr>
          <w:rFonts w:ascii="Arial" w:hAnsi="Arial" w:cs="Arial"/>
          <w:b/>
          <w:sz w:val="20"/>
          <w:szCs w:val="20"/>
        </w:rPr>
        <w:t>ning</w:t>
      </w:r>
      <w:r>
        <w:rPr>
          <w:rFonts w:ascii="Arial" w:hAnsi="Arial" w:cs="Arial"/>
          <w:b/>
          <w:sz w:val="20"/>
          <w:szCs w:val="20"/>
        </w:rPr>
        <w:t xml:space="preserve"> for </w:t>
      </w:r>
      <w:r w:rsidR="00BD6954">
        <w:rPr>
          <w:rFonts w:ascii="Arial" w:hAnsi="Arial" w:cs="Arial"/>
          <w:b/>
          <w:sz w:val="20"/>
          <w:szCs w:val="20"/>
        </w:rPr>
        <w:t>sustainability?</w:t>
      </w:r>
      <w:r>
        <w:rPr>
          <w:rFonts w:ascii="Arial" w:hAnsi="Arial" w:cs="Arial"/>
          <w:b/>
          <w:sz w:val="20"/>
          <w:szCs w:val="20"/>
        </w:rPr>
        <w:t xml:space="preserve"> </w:t>
      </w:r>
      <w:r w:rsidR="00A51000">
        <w:rPr>
          <w:rFonts w:ascii="Arial" w:hAnsi="Arial" w:cs="Arial"/>
          <w:b/>
          <w:sz w:val="20"/>
          <w:szCs w:val="20"/>
        </w:rPr>
        <w:t xml:space="preserve">By sustainability, we mean the </w:t>
      </w:r>
      <w:r w:rsidRPr="00A51000" w:rsidR="00A51000">
        <w:rPr>
          <w:rFonts w:ascii="Arial" w:hAnsi="Arial" w:cs="Arial"/>
          <w:b/>
          <w:bCs/>
          <w:sz w:val="20"/>
          <w:szCs w:val="20"/>
        </w:rPr>
        <w:t>continued implementation of a service or program</w:t>
      </w:r>
      <w:r w:rsidR="00A51000">
        <w:rPr>
          <w:rFonts w:ascii="Arial" w:hAnsi="Arial" w:cs="Arial"/>
          <w:b/>
          <w:bCs/>
          <w:sz w:val="20"/>
          <w:szCs w:val="20"/>
        </w:rPr>
        <w:t xml:space="preserve"> after RPG funding ends. </w:t>
      </w:r>
    </w:p>
    <w:p w:rsidRPr="00AF3298" w:rsidR="00AD260A" w:rsidP="00AD260A" w:rsidRDefault="00AD260A" w14:paraId="015955F0"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Pr="00AF3298" w:rsidR="00AD260A" w:rsidP="00AD260A" w:rsidRDefault="00AD260A" w14:paraId="5B427BE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Yes</w:t>
      </w:r>
      <w:r w:rsidRPr="00AF3298">
        <w:rPr>
          <w:rFonts w:ascii="Arial" w:hAnsi="Arial" w:cs="Arial"/>
          <w:sz w:val="20"/>
          <w:szCs w:val="20"/>
        </w:rPr>
        <w:tab/>
        <w:t>1</w:t>
      </w:r>
      <w:r w:rsidRPr="00AF3298">
        <w:rPr>
          <w:rFonts w:ascii="Arial" w:hAnsi="Arial" w:cs="Arial"/>
          <w:sz w:val="20"/>
          <w:szCs w:val="20"/>
        </w:rPr>
        <w:tab/>
      </w:r>
    </w:p>
    <w:p w:rsidR="0025274A" w:rsidP="003A5E78" w:rsidRDefault="00AD260A" w14:paraId="2099259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Cs/>
          <w:color w:val="000000"/>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No</w:t>
      </w:r>
      <w:r w:rsidRPr="00AF3298">
        <w:rPr>
          <w:rFonts w:ascii="Arial" w:hAnsi="Arial" w:cs="Arial"/>
          <w:sz w:val="20"/>
          <w:szCs w:val="20"/>
        </w:rPr>
        <w:tab/>
      </w:r>
      <w:r>
        <w:rPr>
          <w:rFonts w:ascii="Arial" w:hAnsi="Arial" w:cs="Arial"/>
          <w:sz w:val="20"/>
          <w:szCs w:val="20"/>
        </w:rPr>
        <w:t>2</w:t>
      </w:r>
      <w:r w:rsidRPr="00AF3298">
        <w:rPr>
          <w:rFonts w:ascii="Arial" w:hAnsi="Arial" w:cs="Arial"/>
          <w:sz w:val="20"/>
          <w:szCs w:val="20"/>
        </w:rPr>
        <w:tab/>
      </w:r>
    </w:p>
    <w:p w:rsidR="00610833" w:rsidRDefault="00610833" w14:paraId="2E43E5C7" w14:textId="4583534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25274A" w:rsidP="0025274A" w:rsidRDefault="0025274A" w14:paraId="5A1DB802" w14:textId="77777777">
      <w:pPr>
        <w:tabs>
          <w:tab w:val="clear" w:pos="432"/>
        </w:tabs>
        <w:spacing w:line="240" w:lineRule="auto"/>
        <w:ind w:left="810" w:right="360"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AF3298" w:rsidR="0025274A" w:rsidTr="0025274A" w14:paraId="1A3E58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F3298" w:rsidR="0025274A" w:rsidP="0025274A" w:rsidRDefault="0025274A" w14:paraId="7DD2C78D" w14:textId="77777777">
            <w:pPr>
              <w:spacing w:before="60" w:after="60" w:line="240" w:lineRule="auto"/>
              <w:ind w:firstLine="0"/>
              <w:jc w:val="left"/>
              <w:rPr>
                <w:rFonts w:ascii="Arial" w:hAnsi="Arial" w:cs="Arial"/>
                <w:caps/>
                <w:sz w:val="20"/>
                <w:szCs w:val="20"/>
              </w:rPr>
            </w:pPr>
            <w:r>
              <w:rPr>
                <w:b/>
              </w:rPr>
              <w:br w:type="page"/>
            </w:r>
            <w:r>
              <w:rPr>
                <w:rFonts w:ascii="Arial" w:hAnsi="Arial" w:cs="Arial"/>
                <w:bCs/>
                <w:caps/>
                <w:sz w:val="20"/>
                <w:szCs w:val="20"/>
              </w:rPr>
              <w:t>IF I1=1</w:t>
            </w:r>
            <w:r w:rsidR="00F34ABD">
              <w:rPr>
                <w:rFonts w:ascii="Arial" w:hAnsi="Arial" w:cs="Arial"/>
                <w:bCs/>
                <w:caps/>
                <w:sz w:val="20"/>
                <w:szCs w:val="20"/>
              </w:rPr>
              <w:t xml:space="preserve"> and i2=1</w:t>
            </w:r>
          </w:p>
        </w:tc>
      </w:tr>
      <w:tr w:rsidRPr="005B581B" w:rsidR="00C34754" w:rsidTr="00781118" w14:paraId="2D3FA2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B581B" w:rsidR="00C34754" w:rsidP="005B581B" w:rsidRDefault="00C34754" w14:paraId="64CD2635" w14:textId="77777777">
            <w:pPr>
              <w:pStyle w:val="INTRO"/>
              <w:spacing w:before="60" w:after="60"/>
              <w:rPr>
                <w:b w:val="0"/>
              </w:rPr>
            </w:pPr>
            <w:r w:rsidRPr="005B581B">
              <w:rPr>
                <w:b w:val="0"/>
              </w:rPr>
              <w:t>FILL ORGANIZATION NAME FROM SAMPLE FILE</w:t>
            </w:r>
          </w:p>
        </w:tc>
      </w:tr>
    </w:tbl>
    <w:p w:rsidR="000B3751" w:rsidP="0025274A" w:rsidRDefault="0025274A" w14:paraId="7D4E0EF6" w14:textId="412904EF">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S2</w:t>
      </w:r>
      <w:r w:rsidRPr="00AF3298">
        <w:rPr>
          <w:rFonts w:ascii="Arial" w:hAnsi="Arial" w:cs="Arial"/>
          <w:b/>
          <w:sz w:val="20"/>
          <w:szCs w:val="20"/>
        </w:rPr>
        <w:t>.</w:t>
      </w:r>
      <w:r w:rsidRPr="00AF3298">
        <w:rPr>
          <w:rFonts w:ascii="Arial" w:hAnsi="Arial" w:cs="Arial"/>
          <w:b/>
          <w:sz w:val="20"/>
          <w:szCs w:val="20"/>
        </w:rPr>
        <w:tab/>
      </w:r>
      <w:r w:rsidR="005374A1">
        <w:rPr>
          <w:rFonts w:ascii="Arial" w:hAnsi="Arial" w:cs="Arial"/>
          <w:b/>
          <w:sz w:val="20"/>
          <w:szCs w:val="20"/>
        </w:rPr>
        <w:t>Does</w:t>
      </w:r>
      <w:r>
        <w:rPr>
          <w:rFonts w:ascii="Arial" w:hAnsi="Arial" w:cs="Arial"/>
          <w:b/>
          <w:sz w:val="20"/>
          <w:szCs w:val="20"/>
        </w:rPr>
        <w:t xml:space="preserve"> </w:t>
      </w:r>
      <w:r w:rsidR="00C34754">
        <w:rPr>
          <w:rFonts w:ascii="Arial" w:hAnsi="Arial" w:cs="Arial"/>
          <w:b/>
          <w:sz w:val="20"/>
          <w:szCs w:val="20"/>
        </w:rPr>
        <w:t>[ORGANIZATION NAME]</w:t>
      </w:r>
      <w:r w:rsidR="00A51000">
        <w:rPr>
          <w:rFonts w:ascii="Arial" w:hAnsi="Arial" w:cs="Arial"/>
          <w:b/>
          <w:sz w:val="20"/>
          <w:szCs w:val="20"/>
        </w:rPr>
        <w:t xml:space="preserve"> </w:t>
      </w:r>
      <w:r>
        <w:rPr>
          <w:rFonts w:ascii="Arial" w:hAnsi="Arial" w:cs="Arial"/>
          <w:b/>
          <w:sz w:val="20"/>
          <w:szCs w:val="20"/>
        </w:rPr>
        <w:t>participate in activities</w:t>
      </w:r>
      <w:r w:rsidR="00AC2697">
        <w:rPr>
          <w:rFonts w:ascii="Arial" w:hAnsi="Arial" w:cs="Arial"/>
          <w:b/>
          <w:sz w:val="20"/>
          <w:szCs w:val="20"/>
        </w:rPr>
        <w:t xml:space="preserve"> that use data to improve RPG</w:t>
      </w:r>
      <w:r w:rsidR="00472647">
        <w:rPr>
          <w:rFonts w:ascii="Arial" w:hAnsi="Arial" w:cs="Arial"/>
          <w:b/>
          <w:sz w:val="20"/>
          <w:szCs w:val="20"/>
        </w:rPr>
        <w:t xml:space="preserve"> project</w:t>
      </w:r>
      <w:r w:rsidR="00AC2697">
        <w:rPr>
          <w:rFonts w:ascii="Arial" w:hAnsi="Arial" w:cs="Arial"/>
          <w:b/>
          <w:sz w:val="20"/>
          <w:szCs w:val="20"/>
        </w:rPr>
        <w:t xml:space="preserve"> serv</w:t>
      </w:r>
      <w:r w:rsidR="00BF7203">
        <w:rPr>
          <w:rFonts w:ascii="Arial" w:hAnsi="Arial" w:cs="Arial"/>
          <w:b/>
          <w:sz w:val="20"/>
          <w:szCs w:val="20"/>
        </w:rPr>
        <w:t>i</w:t>
      </w:r>
      <w:r w:rsidR="00AC2697">
        <w:rPr>
          <w:rFonts w:ascii="Arial" w:hAnsi="Arial" w:cs="Arial"/>
          <w:b/>
          <w:sz w:val="20"/>
          <w:szCs w:val="20"/>
        </w:rPr>
        <w:t>ces</w:t>
      </w:r>
      <w:r>
        <w:rPr>
          <w:rFonts w:ascii="Arial" w:hAnsi="Arial" w:cs="Arial"/>
          <w:b/>
          <w:sz w:val="20"/>
          <w:szCs w:val="20"/>
        </w:rPr>
        <w:t>?</w:t>
      </w:r>
      <w:r w:rsidR="00952A8C">
        <w:rPr>
          <w:rFonts w:ascii="Arial" w:hAnsi="Arial" w:cs="Arial"/>
          <w:b/>
          <w:sz w:val="20"/>
          <w:szCs w:val="20"/>
        </w:rPr>
        <w:t xml:space="preserve"> </w:t>
      </w:r>
    </w:p>
    <w:p w:rsidRPr="00AF3298" w:rsidR="0025274A" w:rsidP="0025274A" w:rsidRDefault="000B3751" w14:paraId="36A100D5" w14:textId="77777777">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ab/>
      </w:r>
      <w:r w:rsidR="00952A8C">
        <w:rPr>
          <w:rFonts w:ascii="Arial" w:hAnsi="Arial" w:cs="Arial"/>
          <w:b/>
          <w:sz w:val="20"/>
          <w:szCs w:val="20"/>
        </w:rPr>
        <w:t>For example,</w:t>
      </w:r>
      <w:r w:rsidR="0086565B">
        <w:rPr>
          <w:rFonts w:ascii="Arial" w:hAnsi="Arial" w:cs="Arial"/>
          <w:b/>
          <w:sz w:val="20"/>
          <w:szCs w:val="20"/>
        </w:rPr>
        <w:t xml:space="preserve"> </w:t>
      </w:r>
      <w:r w:rsidR="003941CF">
        <w:rPr>
          <w:rFonts w:ascii="Arial" w:hAnsi="Arial" w:cs="Arial"/>
          <w:b/>
          <w:sz w:val="20"/>
          <w:szCs w:val="20"/>
        </w:rPr>
        <w:t>reviews of referral data to increase referrals of eligible families or reviews of service data to increase retention of families in services.</w:t>
      </w:r>
    </w:p>
    <w:p w:rsidRPr="00AF3298" w:rsidR="0025274A" w:rsidP="0025274A" w:rsidRDefault="0025274A" w14:paraId="59A9C2D2"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Pr="00AF3298" w:rsidR="0025274A" w:rsidP="0025274A" w:rsidRDefault="0025274A" w14:paraId="60A3CB2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Yes</w:t>
      </w:r>
      <w:r w:rsidRPr="00AF3298">
        <w:rPr>
          <w:rFonts w:ascii="Arial" w:hAnsi="Arial" w:cs="Arial"/>
          <w:sz w:val="20"/>
          <w:szCs w:val="20"/>
        </w:rPr>
        <w:tab/>
        <w:t>1</w:t>
      </w:r>
      <w:r w:rsidRPr="00AF3298">
        <w:rPr>
          <w:rFonts w:ascii="Arial" w:hAnsi="Arial" w:cs="Arial"/>
          <w:sz w:val="20"/>
          <w:szCs w:val="20"/>
        </w:rPr>
        <w:tab/>
      </w:r>
    </w:p>
    <w:p w:rsidRPr="00AF3298" w:rsidR="0025274A" w:rsidP="0025274A" w:rsidRDefault="0025274A" w14:paraId="06B5815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No</w:t>
      </w:r>
      <w:r w:rsidRPr="00AF3298">
        <w:rPr>
          <w:rFonts w:ascii="Arial" w:hAnsi="Arial" w:cs="Arial"/>
          <w:sz w:val="20"/>
          <w:szCs w:val="20"/>
        </w:rPr>
        <w:tab/>
      </w:r>
      <w:r>
        <w:rPr>
          <w:rFonts w:ascii="Arial" w:hAnsi="Arial" w:cs="Arial"/>
          <w:sz w:val="20"/>
          <w:szCs w:val="20"/>
        </w:rPr>
        <w:t>2</w:t>
      </w:r>
      <w:r w:rsidRPr="00AF3298">
        <w:rPr>
          <w:rFonts w:ascii="Arial" w:hAnsi="Arial" w:cs="Arial"/>
          <w:sz w:val="20"/>
          <w:szCs w:val="20"/>
        </w:rPr>
        <w:tab/>
      </w:r>
    </w:p>
    <w:p w:rsidR="0025274A" w:rsidRDefault="0025274A" w14:paraId="7C2FCF34" w14:textId="77777777">
      <w:pPr>
        <w:tabs>
          <w:tab w:val="clear" w:pos="432"/>
        </w:tabs>
        <w:spacing w:line="240" w:lineRule="auto"/>
        <w:ind w:firstLine="0"/>
        <w:jc w:val="left"/>
        <w:rPr>
          <w:rFonts w:ascii="Arial" w:hAnsi="Arial" w:cs="Arial"/>
          <w:b/>
          <w:bCs/>
          <w:color w:val="000000"/>
          <w:sz w:val="20"/>
          <w:szCs w:val="20"/>
        </w:rPr>
      </w:pPr>
    </w:p>
    <w:p w:rsidR="004B391B" w:rsidRDefault="004B391B" w14:paraId="512CED9C" w14:textId="77777777">
      <w:pPr>
        <w:tabs>
          <w:tab w:val="clear" w:pos="432"/>
        </w:tabs>
        <w:spacing w:line="240" w:lineRule="auto"/>
        <w:ind w:firstLine="0"/>
        <w:jc w:val="left"/>
        <w:rPr>
          <w:rFonts w:ascii="Arial" w:hAnsi="Arial" w:cs="Arial"/>
          <w:b/>
          <w:bCs/>
          <w:color w:val="000000"/>
          <w:sz w:val="20"/>
          <w:szCs w:val="20"/>
        </w:rPr>
      </w:pPr>
    </w:p>
    <w:tbl>
      <w:tblPr>
        <w:tblW w:w="5060" w:type="pct"/>
        <w:tblLook w:val="04A0" w:firstRow="1" w:lastRow="0" w:firstColumn="1" w:lastColumn="0" w:noHBand="0" w:noVBand="1"/>
      </w:tblPr>
      <w:tblGrid>
        <w:gridCol w:w="9462"/>
      </w:tblGrid>
      <w:tr w:rsidRPr="00AF3298" w:rsidR="0033444B" w:rsidTr="003A5E78" w14:paraId="0B4D02EC" w14:textId="77777777">
        <w:trPr>
          <w:trHeight w:val="1385"/>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5021F" w:rsidP="003A5E78" w:rsidRDefault="0065021F" w14:paraId="390A6F5A" w14:textId="77777777">
            <w:pPr>
              <w:spacing w:before="60" w:after="60" w:line="240" w:lineRule="auto"/>
              <w:ind w:firstLine="0"/>
              <w:jc w:val="center"/>
              <w:rPr>
                <w:rFonts w:ascii="Arial" w:hAnsi="Arial" w:cs="Arial"/>
                <w:bCs/>
                <w:caps/>
                <w:sz w:val="20"/>
                <w:szCs w:val="20"/>
              </w:rPr>
            </w:pPr>
            <w:r>
              <w:rPr>
                <w:rFonts w:ascii="Arial" w:hAnsi="Arial" w:cs="Arial"/>
                <w:bCs/>
                <w:caps/>
                <w:sz w:val="20"/>
                <w:szCs w:val="20"/>
              </w:rPr>
              <w:t>s.2 programmer box</w:t>
            </w:r>
          </w:p>
          <w:p w:rsidR="0033444B" w:rsidP="0033444B" w:rsidRDefault="00F34ABD" w14:paraId="605EA350" w14:textId="4F3F7ECD">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i2=1 and </w:t>
            </w:r>
            <w:r w:rsidR="0033444B">
              <w:rPr>
                <w:rFonts w:ascii="Arial" w:hAnsi="Arial" w:cs="Arial"/>
                <w:bCs/>
                <w:caps/>
                <w:sz w:val="20"/>
                <w:szCs w:val="20"/>
              </w:rPr>
              <w:t xml:space="preserve">s1=2 and s2=2 </w:t>
            </w:r>
            <w:r w:rsidRPr="0033444B" w:rsidR="0033444B">
              <w:rPr>
                <w:rFonts w:ascii="Arial" w:hAnsi="Arial" w:cs="Arial"/>
                <w:bCs/>
                <w:caps/>
                <w:sz w:val="20"/>
                <w:szCs w:val="20"/>
              </w:rPr>
              <w:t>GO TO END</w:t>
            </w:r>
            <w:r w:rsidR="0012405F">
              <w:rPr>
                <w:rFonts w:ascii="Arial" w:hAnsi="Arial" w:cs="Arial"/>
                <w:bCs/>
                <w:caps/>
                <w:sz w:val="20"/>
                <w:szCs w:val="20"/>
              </w:rPr>
              <w:t>1</w:t>
            </w:r>
            <w:r w:rsidRPr="0033444B" w:rsidR="0033444B">
              <w:rPr>
                <w:rFonts w:ascii="Arial" w:hAnsi="Arial" w:cs="Arial"/>
                <w:bCs/>
                <w:caps/>
                <w:sz w:val="20"/>
                <w:szCs w:val="20"/>
              </w:rPr>
              <w:t xml:space="preserve"> </w:t>
            </w:r>
          </w:p>
          <w:p w:rsidR="0033444B" w:rsidP="0033444B" w:rsidRDefault="00F34ABD" w14:paraId="29AC292D" w14:textId="5FE0D45B">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i2=1 and </w:t>
            </w:r>
            <w:r w:rsidR="0033444B">
              <w:rPr>
                <w:rFonts w:ascii="Arial" w:hAnsi="Arial" w:cs="Arial"/>
                <w:bCs/>
                <w:caps/>
                <w:sz w:val="20"/>
                <w:szCs w:val="20"/>
              </w:rPr>
              <w:t>S1=1 AND S2=1 GO TO a1</w:t>
            </w:r>
          </w:p>
          <w:p w:rsidR="0033444B" w:rsidP="0033444B" w:rsidRDefault="00F34ABD" w14:paraId="4CB47984" w14:textId="786BEF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i2=1 and </w:t>
            </w:r>
            <w:r w:rsidR="0033444B">
              <w:rPr>
                <w:rFonts w:ascii="Arial" w:hAnsi="Arial" w:cs="Arial"/>
                <w:bCs/>
                <w:caps/>
                <w:sz w:val="20"/>
                <w:szCs w:val="20"/>
              </w:rPr>
              <w:t>s1=1 and s2=2 go to A1, SKIP SECTION C</w:t>
            </w:r>
          </w:p>
          <w:p w:rsidRPr="00AF3298" w:rsidR="0033444B" w:rsidP="005B581B" w:rsidRDefault="00F34ABD" w14:paraId="42A69272" w14:textId="0AC0FA86">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i2=1 and </w:t>
            </w:r>
            <w:r w:rsidR="0033444B">
              <w:rPr>
                <w:rFonts w:ascii="Arial" w:hAnsi="Arial" w:cs="Arial"/>
                <w:bCs/>
                <w:caps/>
                <w:sz w:val="20"/>
                <w:szCs w:val="20"/>
              </w:rPr>
              <w:t>s1=2 and s2=1 go to a1, skip sections b, D &amp; e</w:t>
            </w:r>
          </w:p>
        </w:tc>
      </w:tr>
    </w:tbl>
    <w:p w:rsidR="0033444B" w:rsidRDefault="0033444B" w14:paraId="2475D39B" w14:textId="77777777">
      <w:pPr>
        <w:tabs>
          <w:tab w:val="clear" w:pos="432"/>
        </w:tabs>
        <w:spacing w:line="240" w:lineRule="auto"/>
        <w:ind w:firstLine="0"/>
        <w:jc w:val="left"/>
        <w:rPr>
          <w:rFonts w:ascii="Arial" w:hAnsi="Arial" w:cs="Arial"/>
          <w:bCs/>
          <w:color w:val="000000"/>
          <w:sz w:val="20"/>
          <w:szCs w:val="20"/>
        </w:rPr>
      </w:pPr>
    </w:p>
    <w:p w:rsidR="00043DEA" w:rsidRDefault="00043DEA" w14:paraId="0A217A5E" w14:textId="77777777">
      <w:pPr>
        <w:tabs>
          <w:tab w:val="clear" w:pos="432"/>
        </w:tabs>
        <w:spacing w:line="240" w:lineRule="auto"/>
        <w:ind w:firstLine="0"/>
        <w:jc w:val="left"/>
        <w:rPr>
          <w:rFonts w:ascii="Arial" w:hAnsi="Arial" w:cs="Arial"/>
          <w:b/>
          <w:bCs/>
          <w:color w:val="000000"/>
          <w:sz w:val="20"/>
          <w:szCs w:val="20"/>
        </w:rPr>
      </w:pPr>
      <w:r>
        <w:rPr>
          <w:rFonts w:ascii="Arial" w:hAnsi="Arial" w:cs="Arial"/>
          <w:b/>
          <w:bCs/>
          <w:color w:val="000000"/>
          <w:sz w:val="20"/>
          <w:szCs w:val="20"/>
        </w:rPr>
        <w:br w:type="page"/>
      </w:r>
    </w:p>
    <w:p w:rsidRPr="00766402" w:rsidR="00AD260A" w:rsidP="00FF634C" w:rsidRDefault="00C77FED" w14:paraId="4160291D" w14:textId="0BA87A0F">
      <w:pPr>
        <w:tabs>
          <w:tab w:val="clear" w:pos="432"/>
        </w:tabs>
        <w:spacing w:before="1080" w:after="120" w:line="240" w:lineRule="auto"/>
        <w:ind w:firstLine="0"/>
        <w:jc w:val="left"/>
        <w:rPr>
          <w:rFonts w:ascii="Arial" w:hAnsi="Arial" w:cs="Arial"/>
          <w:b/>
          <w:bCs/>
          <w:color w:val="000000"/>
          <w:sz w:val="20"/>
          <w:szCs w:val="20"/>
        </w:rPr>
      </w:pPr>
      <w:r>
        <w:rPr>
          <w:rFonts w:ascii="Arial" w:hAnsi="Arial" w:cs="Arial"/>
          <w:b/>
          <w:bCs/>
          <w:noProof/>
          <w:color w:val="000000"/>
          <w:sz w:val="20"/>
          <w:szCs w:val="20"/>
        </w:rPr>
        <w:lastRenderedPageBreak/>
        <mc:AlternateContent>
          <mc:Choice Requires="wpg">
            <w:drawing>
              <wp:anchor distT="0" distB="0" distL="114300" distR="114300" simplePos="0" relativeHeight="251683840" behindDoc="0" locked="0" layoutInCell="1" allowOverlap="1" wp14:editId="3AE38662" wp14:anchorId="595F4141">
                <wp:simplePos x="0" y="0"/>
                <wp:positionH relativeFrom="column">
                  <wp:posOffset>-539750</wp:posOffset>
                </wp:positionH>
                <wp:positionV relativeFrom="paragraph">
                  <wp:posOffset>139700</wp:posOffset>
                </wp:positionV>
                <wp:extent cx="7007828" cy="306258"/>
                <wp:effectExtent l="0" t="0" r="0" b="17780"/>
                <wp:wrapNone/>
                <wp:docPr id="30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828" cy="306258"/>
                          <a:chOff x="579" y="3664"/>
                          <a:chExt cx="11059" cy="525"/>
                        </a:xfrm>
                      </wpg:grpSpPr>
                      <wps:wsp>
                        <wps:cNvPr id="304" name="Text Box 244"/>
                        <wps:cNvSpPr txBox="1">
                          <a:spLocks noChangeArrowheads="1"/>
                        </wps:cNvSpPr>
                        <wps:spPr bwMode="auto">
                          <a:xfrm>
                            <a:off x="585" y="3675"/>
                            <a:ext cx="10255" cy="510"/>
                          </a:xfrm>
                          <a:prstGeom prst="rect">
                            <a:avLst/>
                          </a:prstGeom>
                          <a:solidFill>
                            <a:srgbClr val="E8E8E8"/>
                          </a:solidFill>
                          <a:ln w="6350">
                            <a:solidFill>
                              <a:srgbClr val="000000"/>
                            </a:solidFill>
                            <a:miter lim="800000"/>
                            <a:headEnd/>
                            <a:tailEnd/>
                          </a:ln>
                        </wps:spPr>
                        <wps:txbx>
                          <w:txbxContent>
                            <w:p w:rsidRPr="006D13E4" w:rsidR="004F7252" w:rsidP="00272003" w:rsidRDefault="004F7252" w14:paraId="1E920A37" w14:textId="77777777">
                              <w:pPr>
                                <w:shd w:val="clear" w:color="auto" w:fill="E8E8E8"/>
                                <w:tabs>
                                  <w:tab w:val="clear" w:pos="432"/>
                                </w:tabs>
                                <w:ind w:firstLine="0"/>
                                <w:jc w:val="center"/>
                              </w:pPr>
                              <w:r>
                                <w:rPr>
                                  <w:rFonts w:ascii="Arial" w:hAnsi="Arial" w:cs="Arial"/>
                                  <w:b/>
                                </w:rPr>
                                <w:t xml:space="preserve">A. ORGANIZATION CHARACTERISTICS </w:t>
                              </w:r>
                            </w:p>
                          </w:txbxContent>
                        </wps:txbx>
                        <wps:bodyPr rot="0" vert="horz" wrap="square" lIns="0" tIns="45720" rIns="0" bIns="45720" anchor="t" anchorCtr="0" upright="1">
                          <a:noAutofit/>
                        </wps:bodyPr>
                      </wps:wsp>
                      <wps:wsp>
                        <wps:cNvPr id="305" name="Line 24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6"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w:pict>
              <v:group id="_x0000_s1030" style="position:absolute;margin-left:-42.5pt;margin-top:11pt;width:551.8pt;height:24.1pt;z-index:251683840;mso-width-relative:margin" coordsize="11059,525" coordorigin="579,3664" w14:anchorId="595F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">
                <v:shape id="_x0000_s1031" style="position:absolute;left:585;top:3675;width:10255;height:510;visibility:visible;mso-wrap-style:square;v-text-anchor:top" fillcolor="#e8e8e8"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">
                  <v:textbox inset="0,,0">
                    <w:txbxContent>
                      <w:p w:rsidRPr="006D13E4" w:rsidR="004F7252" w:rsidP="00272003" w:rsidRDefault="004F7252" w14:paraId="1E920A37" w14:textId="77777777">
                        <w:pPr>
                          <w:shd w:val="clear" w:color="auto" w:fill="E8E8E8"/>
                          <w:tabs>
                            <w:tab w:val="clear" w:pos="432"/>
                          </w:tabs>
                          <w:ind w:firstLine="0"/>
                          <w:jc w:val="center"/>
                        </w:pPr>
                        <w:r>
                          <w:rPr>
                            <w:rFonts w:ascii="Arial" w:hAnsi="Arial" w:cs="Arial"/>
                            <w:b/>
                          </w:rPr>
                          <w:t xml:space="preserve">A. ORGANIZATION CHARACTERISTICS </w:t>
                        </w:r>
                      </w:p>
                    </w:txbxContent>
                  </v:textbox>
                </v:shape>
                <v:line id="Line 245" style="position:absolute;flip:x;visibility:visible;mso-wrap-style:square" o:spid="_x0000_s1032"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"/>
                <v:line id="Line 246" style="position:absolute;flip:x;visibility:visible;mso-wrap-style:square" o:spid="_x0000_s1033"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"/>
              </v:group>
            </w:pict>
          </mc:Fallback>
        </mc:AlternateContent>
      </w:r>
    </w:p>
    <w:p w:rsidR="00A6119E" w:rsidP="00B21E1C" w:rsidRDefault="00A6119E" w14:paraId="21160385" w14:textId="77777777">
      <w:pPr>
        <w:tabs>
          <w:tab w:val="clear" w:pos="432"/>
        </w:tabs>
        <w:spacing w:after="120" w:line="240" w:lineRule="auto"/>
        <w:ind w:firstLine="0"/>
        <w:jc w:val="left"/>
        <w:rPr>
          <w:rFonts w:ascii="Arial" w:hAnsi="Arial" w:cs="Arial"/>
          <w:b/>
          <w:bCs/>
          <w:color w:val="000000"/>
          <w:sz w:val="20"/>
          <w:szCs w:val="20"/>
        </w:rPr>
      </w:pPr>
    </w:p>
    <w:p w:rsidRPr="006B5DFB" w:rsidR="006B5DFB" w:rsidP="006B5DFB" w:rsidRDefault="006B5DFB" w14:paraId="6491D1D1" w14:textId="5CCE28A3">
      <w:pPr>
        <w:tabs>
          <w:tab w:val="clear" w:pos="432"/>
        </w:tabs>
        <w:spacing w:after="120" w:line="240" w:lineRule="auto"/>
        <w:ind w:firstLine="0"/>
        <w:jc w:val="left"/>
        <w:rPr>
          <w:rFonts w:ascii="Arial" w:hAnsi="Arial" w:cs="Arial"/>
          <w:b/>
          <w:bCs/>
          <w:color w:val="000000"/>
          <w:sz w:val="20"/>
          <w:szCs w:val="20"/>
        </w:rPr>
      </w:pPr>
    </w:p>
    <w:p w:rsidRPr="006B5DFB" w:rsidR="006B5DFB" w:rsidP="006B5DFB" w:rsidRDefault="006B5DFB" w14:paraId="492B2A39" w14:textId="77777777">
      <w:pPr>
        <w:tabs>
          <w:tab w:val="clear" w:pos="432"/>
        </w:tabs>
        <w:spacing w:after="120" w:line="240" w:lineRule="auto"/>
        <w:ind w:firstLine="0"/>
        <w:jc w:val="left"/>
        <w:rPr>
          <w:rFonts w:ascii="Arial" w:hAnsi="Arial" w:cs="Arial"/>
          <w:b/>
          <w:bCs/>
          <w:color w:val="000000"/>
          <w:sz w:val="20"/>
          <w:szCs w:val="20"/>
        </w:rPr>
      </w:pPr>
      <w:r w:rsidRPr="006B5DFB">
        <w:rPr>
          <w:rFonts w:ascii="Arial" w:hAnsi="Arial" w:cs="Arial"/>
          <w:b/>
          <w:bCs/>
          <w:color w:val="000000"/>
          <w:sz w:val="20"/>
          <w:szCs w:val="20"/>
        </w:rPr>
        <w:t>In this section, we would like to learn about your role with [ORGANIZATION N</w:t>
      </w:r>
      <w:r w:rsidR="007C1223">
        <w:rPr>
          <w:rFonts w:ascii="Arial" w:hAnsi="Arial" w:cs="Arial"/>
          <w:b/>
          <w:bCs/>
          <w:color w:val="000000"/>
          <w:sz w:val="20"/>
          <w:szCs w:val="20"/>
        </w:rPr>
        <w:t>AME] and [ORGANIZATION NAME]’s</w:t>
      </w:r>
      <w:r w:rsidRPr="006B5DFB">
        <w:rPr>
          <w:rFonts w:ascii="Arial" w:hAnsi="Arial" w:cs="Arial"/>
          <w:b/>
          <w:bCs/>
          <w:color w:val="000000"/>
          <w:sz w:val="20"/>
          <w:szCs w:val="20"/>
        </w:rPr>
        <w:t xml:space="preserve"> services and role in RPG.</w:t>
      </w:r>
    </w:p>
    <w:p w:rsidR="00D676AA" w:rsidP="00A6119E" w:rsidRDefault="00D676AA" w14:paraId="17FFAABF" w14:textId="77777777">
      <w:pPr>
        <w:tabs>
          <w:tab w:val="clear" w:pos="432"/>
        </w:tabs>
        <w:spacing w:line="240" w:lineRule="auto"/>
        <w:ind w:left="810" w:right="360"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AF3298" w:rsidR="00D676AA" w:rsidTr="00D676AA" w14:paraId="095ED6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F3298" w:rsidR="00D676AA" w:rsidP="00D676AA" w:rsidRDefault="00D676AA" w14:paraId="4646134A" w14:textId="77777777">
            <w:pPr>
              <w:spacing w:before="60" w:after="60" w:line="240" w:lineRule="auto"/>
              <w:ind w:firstLine="0"/>
              <w:jc w:val="left"/>
              <w:rPr>
                <w:rFonts w:ascii="Arial" w:hAnsi="Arial" w:cs="Arial"/>
                <w:caps/>
                <w:sz w:val="20"/>
                <w:szCs w:val="20"/>
              </w:rPr>
            </w:pPr>
            <w:r>
              <w:rPr>
                <w:b/>
              </w:rPr>
              <w:br w:type="page"/>
            </w:r>
            <w:r w:rsidRPr="00AF3298">
              <w:rPr>
                <w:rFonts w:ascii="Arial" w:hAnsi="Arial" w:cs="Arial"/>
                <w:bCs/>
                <w:caps/>
                <w:sz w:val="20"/>
                <w:szCs w:val="20"/>
              </w:rPr>
              <w:t>ALL</w:t>
            </w:r>
          </w:p>
        </w:tc>
      </w:tr>
    </w:tbl>
    <w:p w:rsidRPr="00AF3298" w:rsidR="00D676AA" w:rsidP="00D676AA" w:rsidRDefault="00D676AA" w14:paraId="165E67B1" w14:textId="0C639FB8">
      <w:pPr>
        <w:tabs>
          <w:tab w:val="clear" w:pos="432"/>
          <w:tab w:val="left" w:pos="720"/>
        </w:tabs>
        <w:spacing w:before="120" w:line="240" w:lineRule="auto"/>
        <w:ind w:left="720" w:right="-540" w:hanging="720"/>
        <w:jc w:val="left"/>
        <w:rPr>
          <w:rFonts w:ascii="Arial" w:hAnsi="Arial" w:cs="Arial"/>
          <w:b/>
          <w:sz w:val="20"/>
          <w:szCs w:val="20"/>
        </w:rPr>
      </w:pPr>
      <w:r w:rsidRPr="00AF3298">
        <w:rPr>
          <w:rFonts w:ascii="Arial" w:hAnsi="Arial" w:cs="Arial"/>
          <w:b/>
          <w:sz w:val="20"/>
          <w:szCs w:val="20"/>
        </w:rPr>
        <w:t>A</w:t>
      </w:r>
      <w:r w:rsidR="00043DEA">
        <w:rPr>
          <w:rFonts w:ascii="Arial" w:hAnsi="Arial" w:cs="Arial"/>
          <w:b/>
          <w:sz w:val="20"/>
          <w:szCs w:val="20"/>
        </w:rPr>
        <w:t>1</w:t>
      </w:r>
      <w:r w:rsidRPr="00AF3298">
        <w:rPr>
          <w:rFonts w:ascii="Arial" w:hAnsi="Arial" w:cs="Arial"/>
          <w:b/>
          <w:sz w:val="20"/>
          <w:szCs w:val="20"/>
        </w:rPr>
        <w:tab/>
      </w:r>
      <w:r w:rsidR="005547CD">
        <w:rPr>
          <w:rFonts w:ascii="Arial" w:hAnsi="Arial" w:cs="Arial"/>
          <w:b/>
          <w:sz w:val="20"/>
          <w:szCs w:val="20"/>
        </w:rPr>
        <w:t>What is your current job title?</w:t>
      </w:r>
    </w:p>
    <w:p w:rsidRPr="00AF3298" w:rsidR="00D676AA" w:rsidP="00610833" w:rsidRDefault="00610833" w14:paraId="68DE975F" w14:textId="1E2B3E02">
      <w:pPr>
        <w:tabs>
          <w:tab w:val="clear" w:pos="432"/>
          <w:tab w:val="left" w:pos="720"/>
        </w:tabs>
        <w:spacing w:before="120" w:line="240" w:lineRule="auto"/>
        <w:ind w:left="720" w:right="-540" w:hanging="720"/>
        <w:jc w:val="left"/>
        <w:rPr>
          <w:rFonts w:ascii="Arial" w:hAnsi="Arial" w:cs="Arial"/>
          <w:i/>
          <w:sz w:val="20"/>
          <w:szCs w:val="20"/>
        </w:rPr>
      </w:pPr>
      <w:r w:rsidRPr="00766402">
        <w:rPr>
          <w:rFonts w:ascii="Arial" w:hAnsi="Arial" w:cs="Arial"/>
          <w:b/>
          <w:noProof/>
          <w:sz w:val="20"/>
          <w:szCs w:val="20"/>
        </w:rPr>
        <mc:AlternateContent>
          <mc:Choice Requires="wps">
            <w:drawing>
              <wp:anchor distT="0" distB="0" distL="114300" distR="114300" simplePos="0" relativeHeight="252752896" behindDoc="0" locked="0" layoutInCell="0" allowOverlap="1" wp14:editId="45A729BB" wp14:anchorId="3F0497FF">
                <wp:simplePos x="0" y="0"/>
                <wp:positionH relativeFrom="margin">
                  <wp:posOffset>-260350</wp:posOffset>
                </wp:positionH>
                <wp:positionV relativeFrom="paragraph">
                  <wp:posOffset>81280</wp:posOffset>
                </wp:positionV>
                <wp:extent cx="428625" cy="3524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52425"/>
                        </a:xfrm>
                        <a:prstGeom prst="rect">
                          <a:avLst/>
                        </a:prstGeom>
                        <a:solidFill>
                          <a:srgbClr val="FFFFFF"/>
                        </a:solidFill>
                        <a:ln w="9525">
                          <a:solidFill>
                            <a:srgbClr val="000000"/>
                          </a:solidFill>
                          <a:miter lim="800000"/>
                          <a:headEnd/>
                          <a:tailEnd/>
                        </a:ln>
                      </wps:spPr>
                      <wps:txbx>
                        <w:txbxContent>
                          <w:p w:rsidRPr="00A4559B" w:rsidR="004F7252" w:rsidP="006732ED" w:rsidRDefault="004F7252" w14:paraId="561E5A94" w14:textId="77777777">
                            <w:pPr>
                              <w:tabs>
                                <w:tab w:val="clear" w:pos="432"/>
                              </w:tabs>
                              <w:spacing w:line="240" w:lineRule="auto"/>
                              <w:ind w:left="-90" w:right="-68" w:firstLine="0"/>
                              <w:jc w:val="left"/>
                              <w:rPr>
                                <w:sz w:val="12"/>
                              </w:rPr>
                            </w:pPr>
                            <w:r>
                              <w:rPr>
                                <w:sz w:val="12"/>
                              </w:rPr>
                              <w:t>Revised from Staff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20.5pt;margin-top:6.4pt;width:33.75pt;height:27.75pt;z-index:25275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" w14:anchorId="3F0497FF">
                <v:textbox>
                  <w:txbxContent>
                    <w:p w:rsidRPr="00A4559B" w:rsidR="004F7252" w:rsidP="006732ED" w:rsidRDefault="004F7252" w14:paraId="561E5A94" w14:textId="77777777">
                      <w:pPr>
                        <w:tabs>
                          <w:tab w:val="clear" w:pos="432"/>
                        </w:tabs>
                        <w:spacing w:line="240" w:lineRule="auto"/>
                        <w:ind w:left="-90" w:right="-68" w:firstLine="0"/>
                        <w:jc w:val="left"/>
                        <w:rPr>
                          <w:sz w:val="12"/>
                        </w:rPr>
                      </w:pPr>
                      <w:r>
                        <w:rPr>
                          <w:sz w:val="12"/>
                        </w:rPr>
                        <w:t>Revised from Staff Survey</w:t>
                      </w:r>
                    </w:p>
                  </w:txbxContent>
                </v:textbox>
                <w10:wrap anchorx="margin"/>
              </v:shape>
            </w:pict>
          </mc:Fallback>
        </mc:AlternateContent>
      </w:r>
      <w:r>
        <w:rPr>
          <w:rFonts w:ascii="Arial" w:hAnsi="Arial" w:cs="Arial"/>
          <w:i/>
          <w:sz w:val="20"/>
          <w:szCs w:val="20"/>
        </w:rPr>
        <w:tab/>
      </w:r>
      <w:r w:rsidRPr="00AF3298" w:rsidR="00D676AA">
        <w:rPr>
          <w:rFonts w:ascii="Arial" w:hAnsi="Arial" w:cs="Arial"/>
          <w:i/>
          <w:sz w:val="20"/>
          <w:szCs w:val="20"/>
        </w:rPr>
        <w:t>Select only one</w:t>
      </w:r>
    </w:p>
    <w:p w:rsidRPr="00AF3298" w:rsidR="00D676AA" w:rsidP="00D676AA" w:rsidRDefault="004A5E48" w14:paraId="3E62149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AF3298" w:rsidR="00D676AA">
        <w:rPr>
          <w:rFonts w:ascii="Arial" w:hAnsi="Arial" w:cs="Arial"/>
          <w:sz w:val="20"/>
          <w:szCs w:val="20"/>
        </w:rPr>
        <w:tab/>
        <w:t xml:space="preserve">Mental health </w:t>
      </w:r>
      <w:r w:rsidR="00D676AA">
        <w:rPr>
          <w:rFonts w:ascii="Arial" w:hAnsi="Arial" w:cs="Arial"/>
          <w:sz w:val="20"/>
          <w:szCs w:val="20"/>
        </w:rPr>
        <w:t>administrator/manager</w:t>
      </w:r>
      <w:r w:rsidRPr="00AF3298" w:rsidR="00D676AA">
        <w:rPr>
          <w:rFonts w:ascii="Arial" w:hAnsi="Arial" w:cs="Arial"/>
          <w:sz w:val="20"/>
          <w:szCs w:val="20"/>
        </w:rPr>
        <w:tab/>
        <w:t>1</w:t>
      </w:r>
      <w:r w:rsidRPr="00AF3298" w:rsidR="00D676AA">
        <w:rPr>
          <w:rFonts w:ascii="Arial" w:hAnsi="Arial" w:cs="Arial"/>
          <w:sz w:val="20"/>
          <w:szCs w:val="20"/>
        </w:rPr>
        <w:tab/>
      </w:r>
    </w:p>
    <w:p w:rsidRPr="00AF3298" w:rsidR="00D676AA" w:rsidP="00D676AA" w:rsidRDefault="004A5E48" w14:paraId="53BBDE9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AF3298" w:rsidR="00D676AA">
        <w:rPr>
          <w:rFonts w:ascii="Arial" w:hAnsi="Arial" w:cs="Arial"/>
          <w:sz w:val="20"/>
          <w:szCs w:val="20"/>
        </w:rPr>
        <w:tab/>
        <w:t xml:space="preserve">Substance abuse </w:t>
      </w:r>
      <w:r w:rsidR="003941CF">
        <w:rPr>
          <w:rFonts w:ascii="Arial" w:hAnsi="Arial" w:cs="Arial"/>
          <w:sz w:val="20"/>
          <w:szCs w:val="20"/>
        </w:rPr>
        <w:t xml:space="preserve">disorder treatment </w:t>
      </w:r>
      <w:r w:rsidR="00D676AA">
        <w:rPr>
          <w:rFonts w:ascii="Arial" w:hAnsi="Arial" w:cs="Arial"/>
          <w:sz w:val="20"/>
          <w:szCs w:val="20"/>
        </w:rPr>
        <w:t>administrator/man</w:t>
      </w:r>
      <w:r w:rsidR="003941CF">
        <w:rPr>
          <w:rFonts w:ascii="Arial" w:hAnsi="Arial" w:cs="Arial"/>
          <w:sz w:val="20"/>
          <w:szCs w:val="20"/>
        </w:rPr>
        <w:t>a</w:t>
      </w:r>
      <w:r w:rsidR="00D676AA">
        <w:rPr>
          <w:rFonts w:ascii="Arial" w:hAnsi="Arial" w:cs="Arial"/>
          <w:sz w:val="20"/>
          <w:szCs w:val="20"/>
        </w:rPr>
        <w:t>ger</w:t>
      </w:r>
      <w:r w:rsidRPr="00AF3298" w:rsidR="00D676AA">
        <w:rPr>
          <w:rFonts w:ascii="Arial" w:hAnsi="Arial" w:cs="Arial"/>
          <w:sz w:val="20"/>
          <w:szCs w:val="20"/>
        </w:rPr>
        <w:tab/>
      </w:r>
      <w:r w:rsidR="00D676AA">
        <w:rPr>
          <w:rFonts w:ascii="Arial" w:hAnsi="Arial" w:cs="Arial"/>
          <w:sz w:val="20"/>
          <w:szCs w:val="20"/>
        </w:rPr>
        <w:t>2</w:t>
      </w:r>
      <w:r w:rsidRPr="00AF3298" w:rsidR="00D676AA">
        <w:rPr>
          <w:rFonts w:ascii="Arial" w:hAnsi="Arial" w:cs="Arial"/>
          <w:sz w:val="20"/>
          <w:szCs w:val="20"/>
        </w:rPr>
        <w:tab/>
      </w:r>
    </w:p>
    <w:p w:rsidRPr="00AF3298" w:rsidR="00D676AA" w:rsidP="00D676AA" w:rsidRDefault="004A5E48" w14:paraId="6956E72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AF3298" w:rsidR="00D676AA">
        <w:rPr>
          <w:rFonts w:ascii="Arial" w:hAnsi="Arial" w:cs="Arial"/>
          <w:sz w:val="20"/>
          <w:szCs w:val="20"/>
        </w:rPr>
        <w:tab/>
        <w:t xml:space="preserve">Child welfare </w:t>
      </w:r>
      <w:r w:rsidR="00D676AA">
        <w:rPr>
          <w:rFonts w:ascii="Arial" w:hAnsi="Arial" w:cs="Arial"/>
          <w:sz w:val="20"/>
          <w:szCs w:val="20"/>
        </w:rPr>
        <w:t>administrator/manager</w:t>
      </w:r>
      <w:r w:rsidRPr="00AF3298" w:rsidR="00D676AA">
        <w:rPr>
          <w:rFonts w:ascii="Arial" w:hAnsi="Arial" w:cs="Arial"/>
          <w:sz w:val="20"/>
          <w:szCs w:val="20"/>
        </w:rPr>
        <w:tab/>
      </w:r>
      <w:r w:rsidR="00D676AA">
        <w:rPr>
          <w:rFonts w:ascii="Arial" w:hAnsi="Arial" w:cs="Arial"/>
          <w:sz w:val="20"/>
          <w:szCs w:val="20"/>
        </w:rPr>
        <w:t>3</w:t>
      </w:r>
      <w:r w:rsidRPr="00AF3298" w:rsidR="00D676AA">
        <w:rPr>
          <w:rFonts w:ascii="Arial" w:hAnsi="Arial" w:cs="Arial"/>
          <w:sz w:val="20"/>
          <w:szCs w:val="20"/>
        </w:rPr>
        <w:tab/>
      </w:r>
    </w:p>
    <w:p w:rsidR="00D676AA" w:rsidP="00D676AA" w:rsidRDefault="004A5E48" w14:paraId="45EE81A8" w14:textId="77777777">
      <w:pPr>
        <w:tabs>
          <w:tab w:val="clear" w:pos="432"/>
          <w:tab w:val="left" w:pos="1080"/>
          <w:tab w:val="left" w:leader="dot" w:pos="8100"/>
          <w:tab w:val="left" w:pos="8475"/>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AF3298" w:rsidR="00D676AA">
        <w:rPr>
          <w:rFonts w:ascii="Arial" w:hAnsi="Arial" w:cs="Arial"/>
          <w:sz w:val="20"/>
          <w:szCs w:val="20"/>
        </w:rPr>
        <w:tab/>
        <w:t xml:space="preserve">Child development </w:t>
      </w:r>
      <w:r w:rsidR="00D676AA">
        <w:rPr>
          <w:rFonts w:ascii="Arial" w:hAnsi="Arial" w:cs="Arial"/>
          <w:sz w:val="20"/>
          <w:szCs w:val="20"/>
        </w:rPr>
        <w:t>administrator/manager</w:t>
      </w:r>
      <w:r w:rsidRPr="00AF3298" w:rsidR="00D676AA">
        <w:rPr>
          <w:rFonts w:ascii="Arial" w:hAnsi="Arial" w:cs="Arial"/>
          <w:sz w:val="20"/>
          <w:szCs w:val="20"/>
        </w:rPr>
        <w:tab/>
      </w:r>
      <w:r w:rsidR="00D676AA">
        <w:rPr>
          <w:rFonts w:ascii="Arial" w:hAnsi="Arial" w:cs="Arial"/>
          <w:sz w:val="20"/>
          <w:szCs w:val="20"/>
        </w:rPr>
        <w:t>4</w:t>
      </w:r>
    </w:p>
    <w:p w:rsidRPr="00FE5936" w:rsidR="00FE5936" w:rsidP="00FE5936" w:rsidRDefault="004A5E48" w14:paraId="69F0F69A" w14:textId="77777777">
      <w:pPr>
        <w:tabs>
          <w:tab w:val="clear" w:pos="432"/>
          <w:tab w:val="left" w:pos="1080"/>
          <w:tab w:val="left" w:leader="dot" w:pos="8100"/>
          <w:tab w:val="left" w:pos="8475"/>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FE5936" w:rsidR="00FE5936">
        <w:rPr>
          <w:rFonts w:ascii="Arial" w:hAnsi="Arial" w:cs="Arial"/>
          <w:sz w:val="20"/>
          <w:szCs w:val="20"/>
        </w:rPr>
        <w:tab/>
      </w:r>
      <w:r w:rsidR="00FE5936">
        <w:rPr>
          <w:rFonts w:ascii="Arial" w:hAnsi="Arial" w:cs="Arial"/>
          <w:sz w:val="20"/>
          <w:szCs w:val="20"/>
        </w:rPr>
        <w:t>Health</w:t>
      </w:r>
      <w:r w:rsidRPr="00FE5936" w:rsidR="00FE5936">
        <w:rPr>
          <w:rFonts w:ascii="Arial" w:hAnsi="Arial" w:cs="Arial"/>
          <w:sz w:val="20"/>
          <w:szCs w:val="20"/>
        </w:rPr>
        <w:t xml:space="preserve"> administrator/manager</w:t>
      </w:r>
      <w:r w:rsidRPr="00FE5936" w:rsidR="00FE5936">
        <w:rPr>
          <w:rFonts w:ascii="Arial" w:hAnsi="Arial" w:cs="Arial"/>
          <w:sz w:val="20"/>
          <w:szCs w:val="20"/>
        </w:rPr>
        <w:tab/>
      </w:r>
      <w:r w:rsidR="00FE5936">
        <w:rPr>
          <w:rFonts w:ascii="Arial" w:hAnsi="Arial" w:cs="Arial"/>
          <w:sz w:val="20"/>
          <w:szCs w:val="20"/>
        </w:rPr>
        <w:t>5</w:t>
      </w:r>
    </w:p>
    <w:p w:rsidRPr="00AF3298" w:rsidR="00D676AA" w:rsidP="00C77FED" w:rsidRDefault="004A5E48" w14:paraId="5C31535A" w14:textId="7BF6A2BF">
      <w:pPr>
        <w:tabs>
          <w:tab w:val="clear" w:pos="432"/>
          <w:tab w:val="left" w:pos="1080"/>
          <w:tab w:val="left" w:leader="dot" w:pos="8100"/>
          <w:tab w:val="left" w:pos="8475"/>
          <w:tab w:val="left" w:pos="8550"/>
        </w:tabs>
        <w:spacing w:before="120" w:after="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AF3298" w:rsidR="00D676AA">
        <w:rPr>
          <w:rFonts w:ascii="Arial" w:hAnsi="Arial" w:cs="Arial"/>
          <w:sz w:val="20"/>
          <w:szCs w:val="20"/>
        </w:rPr>
        <w:tab/>
        <w:t>Other (</w:t>
      </w:r>
      <w:r w:rsidRPr="00AF3298" w:rsidR="00D676AA">
        <w:rPr>
          <w:rFonts w:ascii="Arial" w:hAnsi="Arial" w:cs="Arial"/>
          <w:i/>
          <w:sz w:val="20"/>
          <w:szCs w:val="20"/>
        </w:rPr>
        <w:t>Specify</w:t>
      </w:r>
      <w:r w:rsidRPr="00AF3298" w:rsidR="00D676AA">
        <w:rPr>
          <w:rFonts w:ascii="Arial" w:hAnsi="Arial" w:cs="Arial"/>
          <w:sz w:val="20"/>
          <w:szCs w:val="20"/>
        </w:rPr>
        <w:t>)</w:t>
      </w:r>
      <w:r w:rsidRPr="00AF3298" w:rsidR="00D676AA">
        <w:rPr>
          <w:rFonts w:ascii="Arial" w:hAnsi="Arial" w:cs="Arial"/>
          <w:sz w:val="20"/>
          <w:szCs w:val="20"/>
        </w:rPr>
        <w:tab/>
        <w:t>99</w:t>
      </w:r>
    </w:p>
    <w:p w:rsidRPr="00AF3298" w:rsidR="00D676AA" w:rsidP="00D676AA" w:rsidRDefault="00D676AA" w14:paraId="6B5782A1"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2734464" behindDoc="0" locked="0" layoutInCell="1" allowOverlap="1" wp14:editId="38F8B364" wp14:anchorId="15D153A3">
                <wp:simplePos x="0" y="0"/>
                <wp:positionH relativeFrom="column">
                  <wp:posOffset>946150</wp:posOffset>
                </wp:positionH>
                <wp:positionV relativeFrom="paragraph">
                  <wp:posOffset>8255</wp:posOffset>
                </wp:positionV>
                <wp:extent cx="1834515" cy="182880"/>
                <wp:effectExtent l="0" t="0" r="13335" b="26670"/>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74.5pt;margin-top:.65pt;width:144.45pt;height:14.4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993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yB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n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Nj98gTwCAABmBAAADgAAAAAA&#10;AAAAAAAAAAAuAgAAZHJzL2Uyb0RvYy54bWxQSwECLQAUAAYACAAAACEAcXXWTt0AAAAIAQAADwAA&#10;AAAAAAAAAAAAAACWBAAAZHJzL2Rvd25yZXYueG1sUEsFBgAAAAAEAAQA8wAAAKAFAAAAAA==&#10;"/>
            </w:pict>
          </mc:Fallback>
        </mc:AlternateContent>
      </w:r>
      <w:r w:rsidRPr="00AF3298">
        <w:rPr>
          <w:rFonts w:ascii="Arial" w:hAnsi="Arial" w:cs="Arial"/>
          <w:sz w:val="20"/>
          <w:szCs w:val="20"/>
        </w:rPr>
        <w:t xml:space="preserve">Specify </w:t>
      </w:r>
      <w:r w:rsidRPr="00AF3298">
        <w:rPr>
          <w:rFonts w:ascii="Arial" w:hAnsi="Arial" w:cs="Arial"/>
          <w:sz w:val="20"/>
          <w:szCs w:val="20"/>
        </w:rPr>
        <w:tab/>
        <w:t xml:space="preserve"> (STRING 60)</w:t>
      </w:r>
    </w:p>
    <w:p w:rsidRPr="00AF3298" w:rsidR="00D676AA" w:rsidP="00D676AA" w:rsidRDefault="00D676AA" w14:paraId="173B39A6" w14:textId="77777777">
      <w:pPr>
        <w:pStyle w:val="NumberedBullet"/>
        <w:numPr>
          <w:ilvl w:val="0"/>
          <w:numId w:val="0"/>
        </w:numPr>
        <w:tabs>
          <w:tab w:val="left" w:leader="dot" w:pos="8100"/>
          <w:tab w:val="left" w:pos="8550"/>
        </w:tabs>
        <w:spacing w:before="120" w:after="120"/>
        <w:ind w:left="792" w:right="1627"/>
        <w:jc w:val="left"/>
        <w:rPr>
          <w:rFonts w:ascii="Arial" w:hAnsi="Arial" w:cs="Arial"/>
          <w:sz w:val="20"/>
          <w:szCs w:val="20"/>
        </w:rPr>
      </w:pPr>
      <w:r w:rsidRPr="00AF3298">
        <w:rPr>
          <w:rFonts w:ascii="Arial" w:hAnsi="Arial" w:cs="Arial"/>
          <w:sz w:val="20"/>
          <w:szCs w:val="20"/>
        </w:rPr>
        <w:t>NO RESPONSE</w:t>
      </w:r>
      <w:r w:rsidRPr="00AF3298">
        <w:rPr>
          <w:rFonts w:ascii="Arial" w:hAnsi="Arial" w:cs="Arial"/>
          <w:sz w:val="20"/>
          <w:szCs w:val="20"/>
        </w:rPr>
        <w:tab/>
        <w:t>M</w:t>
      </w:r>
      <w:r w:rsidRPr="00AF3298">
        <w:rPr>
          <w:rFonts w:ascii="Arial" w:hAnsi="Arial" w:cs="Arial"/>
          <w:sz w:val="20"/>
          <w:szCs w:val="20"/>
        </w:rPr>
        <w:tab/>
      </w:r>
    </w:p>
    <w:p w:rsidRPr="00AF3298" w:rsidR="00D676AA" w:rsidP="00D676AA" w:rsidRDefault="00D676AA" w14:paraId="561F6327" w14:textId="77777777">
      <w:pPr>
        <w:tabs>
          <w:tab w:val="clear" w:pos="432"/>
          <w:tab w:val="left" w:pos="1080"/>
          <w:tab w:val="left" w:leader="dot" w:pos="8100"/>
          <w:tab w:val="left" w:pos="8550"/>
        </w:tabs>
        <w:spacing w:line="240" w:lineRule="auto"/>
        <w:ind w:right="1627"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F3298" w:rsidR="00D676AA" w:rsidTr="00D676AA" w14:paraId="6329F36B" w14:textId="77777777">
        <w:trPr>
          <w:jc w:val="center"/>
        </w:trPr>
        <w:tc>
          <w:tcPr>
            <w:tcW w:w="5000" w:type="pct"/>
          </w:tcPr>
          <w:p w:rsidRPr="00AF3298" w:rsidR="00D676AA" w:rsidP="00FA4B02" w:rsidRDefault="00D676AA" w14:paraId="0D2BC4CF"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 xml:space="preserve">SOFT CHECK: If </w:t>
            </w:r>
            <w:r w:rsidRPr="00AF3298" w:rsidR="00FA4B02">
              <w:rPr>
                <w:rFonts w:ascii="Arial" w:hAnsi="Arial" w:cs="Arial"/>
                <w:sz w:val="20"/>
                <w:szCs w:val="20"/>
              </w:rPr>
              <w:t>A</w:t>
            </w:r>
            <w:r w:rsidR="00043DEA">
              <w:rPr>
                <w:rFonts w:ascii="Arial" w:hAnsi="Arial" w:cs="Arial"/>
                <w:sz w:val="20"/>
                <w:szCs w:val="20"/>
              </w:rPr>
              <w:t>1</w:t>
            </w:r>
            <w:r w:rsidRPr="00AF3298">
              <w:rPr>
                <w:rFonts w:ascii="Arial" w:hAnsi="Arial" w:cs="Arial"/>
                <w:sz w:val="20"/>
                <w:szCs w:val="20"/>
              </w:rPr>
              <w:t xml:space="preserve">=99 AND Specify=EMPTY; </w:t>
            </w:r>
            <w:r w:rsidRPr="00AF3298">
              <w:rPr>
                <w:rFonts w:ascii="Arial" w:hAnsi="Arial" w:cs="Arial"/>
                <w:b/>
                <w:sz w:val="20"/>
                <w:szCs w:val="20"/>
              </w:rPr>
              <w:t>Please specify your job title in the space provided.</w:t>
            </w:r>
          </w:p>
        </w:tc>
      </w:tr>
    </w:tbl>
    <w:p w:rsidRPr="00AF3298" w:rsidR="00D676AA" w:rsidP="00D676AA" w:rsidRDefault="00D676AA" w14:paraId="5B6C2EE1" w14:textId="77777777">
      <w:pPr>
        <w:spacing w:line="240" w:lineRule="auto"/>
        <w:ind w:firstLine="0"/>
        <w:rPr>
          <w:rFonts w:ascii="Arial" w:hAnsi="Arial" w:cs="Arial"/>
          <w:sz w:val="20"/>
          <w:szCs w:val="20"/>
        </w:rPr>
      </w:pPr>
    </w:p>
    <w:p w:rsidR="00A6119E" w:rsidRDefault="00A6119E" w14:paraId="5E51353A" w14:textId="77777777">
      <w:pPr>
        <w:tabs>
          <w:tab w:val="clear" w:pos="432"/>
        </w:tabs>
        <w:spacing w:line="240" w:lineRule="auto"/>
        <w:ind w:firstLine="0"/>
        <w:jc w:val="left"/>
        <w:rPr>
          <w:rFonts w:ascii="Arial" w:hAnsi="Arial" w:cs="Arial"/>
          <w:color w:val="000000"/>
          <w:sz w:val="18"/>
          <w:szCs w:val="18"/>
        </w:rPr>
      </w:pPr>
    </w:p>
    <w:tbl>
      <w:tblPr>
        <w:tblW w:w="5000" w:type="pct"/>
        <w:tblLook w:val="04A0" w:firstRow="1" w:lastRow="0" w:firstColumn="1" w:lastColumn="0" w:noHBand="0" w:noVBand="1"/>
      </w:tblPr>
      <w:tblGrid>
        <w:gridCol w:w="9350"/>
      </w:tblGrid>
      <w:tr w:rsidRPr="00AF3298" w:rsidR="00C870A1" w:rsidTr="00B27BB1" w14:paraId="3384A2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F3298" w:rsidR="00C870A1" w:rsidP="00B27BB1" w:rsidRDefault="00C870A1" w14:paraId="6C73DA25" w14:textId="77777777">
            <w:pPr>
              <w:spacing w:before="60" w:after="60" w:line="240" w:lineRule="auto"/>
              <w:ind w:firstLine="0"/>
              <w:jc w:val="left"/>
              <w:rPr>
                <w:rFonts w:ascii="Arial" w:hAnsi="Arial" w:cs="Arial"/>
                <w:caps/>
                <w:sz w:val="20"/>
                <w:szCs w:val="20"/>
              </w:rPr>
            </w:pPr>
            <w:r w:rsidRPr="00AF3298">
              <w:rPr>
                <w:rFonts w:ascii="Arial" w:hAnsi="Arial" w:cs="Arial"/>
                <w:bCs/>
                <w:caps/>
                <w:sz w:val="20"/>
                <w:szCs w:val="20"/>
              </w:rPr>
              <w:t>ALL</w:t>
            </w:r>
          </w:p>
        </w:tc>
      </w:tr>
      <w:tr w:rsidRPr="00C77FED" w:rsidR="00C870A1" w:rsidTr="00B27BB1" w14:paraId="5B6CC5AD"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C77FED" w:rsidR="00C870A1" w:rsidP="00480FDF" w:rsidRDefault="00C870A1" w14:paraId="0264430C" w14:textId="77777777">
            <w:pPr>
              <w:spacing w:before="60" w:after="60" w:line="240" w:lineRule="auto"/>
              <w:ind w:firstLine="0"/>
              <w:jc w:val="left"/>
              <w:rPr>
                <w:rFonts w:ascii="Arial" w:hAnsi="Arial" w:cs="Arial"/>
                <w:sz w:val="20"/>
                <w:szCs w:val="20"/>
              </w:rPr>
            </w:pPr>
            <w:r w:rsidRPr="00C77FED">
              <w:rPr>
                <w:rFonts w:ascii="Arial" w:hAnsi="Arial" w:cs="Arial"/>
                <w:bCs/>
                <w:sz w:val="20"/>
                <w:szCs w:val="20"/>
              </w:rPr>
              <w:t>[ORGANIZATION</w:t>
            </w:r>
            <w:r w:rsidRPr="00C77FED" w:rsidR="00480FDF">
              <w:rPr>
                <w:rFonts w:ascii="Arial" w:hAnsi="Arial" w:cs="Arial"/>
                <w:bCs/>
                <w:sz w:val="20"/>
                <w:szCs w:val="20"/>
              </w:rPr>
              <w:t xml:space="preserve"> NAME</w:t>
            </w:r>
            <w:r w:rsidRPr="00C77FED">
              <w:rPr>
                <w:rFonts w:ascii="Arial" w:hAnsi="Arial" w:cs="Arial"/>
                <w:bCs/>
                <w:sz w:val="20"/>
                <w:szCs w:val="20"/>
              </w:rPr>
              <w:t>] FROM ORG</w:t>
            </w:r>
            <w:r w:rsidRPr="00C77FED" w:rsidR="00480FDF">
              <w:rPr>
                <w:rFonts w:ascii="Arial" w:hAnsi="Arial" w:cs="Arial"/>
                <w:bCs/>
                <w:sz w:val="20"/>
                <w:szCs w:val="20"/>
              </w:rPr>
              <w:t>_NAME</w:t>
            </w:r>
          </w:p>
        </w:tc>
      </w:tr>
    </w:tbl>
    <w:p w:rsidRPr="00AF3298" w:rsidR="00C870A1" w:rsidP="00C870A1" w:rsidRDefault="0076109B" w14:paraId="76E85F07" w14:textId="77777777">
      <w:pPr>
        <w:tabs>
          <w:tab w:val="clear" w:pos="432"/>
          <w:tab w:val="left" w:pos="720"/>
        </w:tabs>
        <w:spacing w:before="120" w:line="240" w:lineRule="auto"/>
        <w:ind w:left="720" w:right="-540" w:hanging="720"/>
        <w:jc w:val="left"/>
        <w:rPr>
          <w:rFonts w:ascii="Arial" w:hAnsi="Arial" w:cs="Arial"/>
          <w:b/>
          <w:sz w:val="20"/>
          <w:szCs w:val="20"/>
        </w:rPr>
      </w:pPr>
      <w:r w:rsidRPr="00AF3298">
        <w:rPr>
          <w:rFonts w:ascii="Arial" w:hAnsi="Arial" w:cs="Arial"/>
          <w:b/>
          <w:sz w:val="20"/>
          <w:szCs w:val="20"/>
        </w:rPr>
        <w:t>A</w:t>
      </w:r>
      <w:r w:rsidR="006732ED">
        <w:rPr>
          <w:rFonts w:ascii="Arial" w:hAnsi="Arial" w:cs="Arial"/>
          <w:b/>
          <w:sz w:val="20"/>
          <w:szCs w:val="20"/>
        </w:rPr>
        <w:t>2</w:t>
      </w:r>
      <w:r w:rsidRPr="00AF3298" w:rsidR="00C870A1">
        <w:rPr>
          <w:rFonts w:ascii="Arial" w:hAnsi="Arial" w:cs="Arial"/>
          <w:b/>
          <w:sz w:val="20"/>
          <w:szCs w:val="20"/>
        </w:rPr>
        <w:t>.</w:t>
      </w:r>
      <w:r w:rsidRPr="00AF3298" w:rsidR="00C870A1">
        <w:rPr>
          <w:rFonts w:ascii="Arial" w:hAnsi="Arial" w:cs="Arial"/>
          <w:b/>
          <w:sz w:val="20"/>
          <w:szCs w:val="20"/>
        </w:rPr>
        <w:tab/>
        <w:t xml:space="preserve">How long have you been employed </w:t>
      </w:r>
      <w:r w:rsidR="00480FDF">
        <w:rPr>
          <w:rFonts w:ascii="Arial" w:hAnsi="Arial" w:cs="Arial"/>
          <w:b/>
          <w:sz w:val="20"/>
          <w:szCs w:val="20"/>
        </w:rPr>
        <w:t>at [</w:t>
      </w:r>
      <w:r w:rsidRPr="00AF3298" w:rsidR="00C870A1">
        <w:rPr>
          <w:rFonts w:ascii="Arial" w:hAnsi="Arial" w:cs="Arial"/>
          <w:b/>
          <w:sz w:val="20"/>
          <w:szCs w:val="20"/>
        </w:rPr>
        <w:t>ORGANIZATION</w:t>
      </w:r>
      <w:r w:rsidR="00480FDF">
        <w:rPr>
          <w:rFonts w:ascii="Arial" w:hAnsi="Arial" w:cs="Arial"/>
          <w:b/>
          <w:sz w:val="20"/>
          <w:szCs w:val="20"/>
        </w:rPr>
        <w:t xml:space="preserve"> NAME</w:t>
      </w:r>
      <w:r w:rsidRPr="00AF3298" w:rsidR="00C870A1">
        <w:rPr>
          <w:rFonts w:ascii="Arial" w:hAnsi="Arial" w:cs="Arial"/>
          <w:b/>
          <w:sz w:val="20"/>
          <w:szCs w:val="20"/>
        </w:rPr>
        <w:t xml:space="preserve">]? </w:t>
      </w:r>
    </w:p>
    <w:p w:rsidRPr="00AF3298" w:rsidR="00C870A1" w:rsidP="00C870A1" w:rsidRDefault="00C83784" w14:paraId="4B9296F0" w14:textId="77777777">
      <w:pPr>
        <w:tabs>
          <w:tab w:val="clear" w:pos="432"/>
          <w:tab w:val="left" w:pos="720"/>
        </w:tabs>
        <w:spacing w:before="120" w:line="240" w:lineRule="auto"/>
        <w:ind w:left="720" w:right="-54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2732416" behindDoc="0" locked="0" layoutInCell="0" allowOverlap="1" wp14:editId="3806CF9B" wp14:anchorId="13B19B37">
                <wp:simplePos x="0" y="0"/>
                <wp:positionH relativeFrom="column">
                  <wp:posOffset>-142504</wp:posOffset>
                </wp:positionH>
                <wp:positionV relativeFrom="paragraph">
                  <wp:posOffset>82510</wp:posOffset>
                </wp:positionV>
                <wp:extent cx="356260" cy="285008"/>
                <wp:effectExtent l="0" t="0" r="24765" b="203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60" cy="285008"/>
                        </a:xfrm>
                        <a:prstGeom prst="rect">
                          <a:avLst/>
                        </a:prstGeom>
                        <a:solidFill>
                          <a:srgbClr val="FFFFFF"/>
                        </a:solidFill>
                        <a:ln w="9525">
                          <a:solidFill>
                            <a:srgbClr val="000000"/>
                          </a:solidFill>
                          <a:miter lim="800000"/>
                          <a:headEnd/>
                          <a:tailEnd/>
                        </a:ln>
                      </wps:spPr>
                      <wps:txbx>
                        <w:txbxContent>
                          <w:p w:rsidRPr="00A4559B" w:rsidR="004F7252" w:rsidP="00C83784" w:rsidRDefault="004F7252" w14:paraId="591C7F3A" w14:textId="77777777">
                            <w:pPr>
                              <w:tabs>
                                <w:tab w:val="clear" w:pos="432"/>
                              </w:tabs>
                              <w:spacing w:line="240" w:lineRule="auto"/>
                              <w:ind w:left="-90" w:right="-68" w:firstLine="0"/>
                              <w:jc w:val="left"/>
                              <w:rPr>
                                <w:sz w:val="12"/>
                              </w:rPr>
                            </w:pPr>
                            <w:r>
                              <w:rPr>
                                <w:sz w:val="12"/>
                              </w:rPr>
                              <w:t>Partner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left:0;text-align:left;margin-left:-11.2pt;margin-top:6.5pt;width:28.05pt;height:22.4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" w14:anchorId="13B19B37">
                <v:textbox>
                  <w:txbxContent>
                    <w:p w:rsidRPr="00A4559B" w:rsidR="004F7252" w:rsidP="00C83784" w:rsidRDefault="004F7252" w14:paraId="591C7F3A" w14:textId="77777777">
                      <w:pPr>
                        <w:tabs>
                          <w:tab w:val="clear" w:pos="432"/>
                        </w:tabs>
                        <w:spacing w:line="240" w:lineRule="auto"/>
                        <w:ind w:left="-90" w:right="-68" w:firstLine="0"/>
                        <w:jc w:val="left"/>
                        <w:rPr>
                          <w:sz w:val="12"/>
                        </w:rPr>
                      </w:pPr>
                      <w:r>
                        <w:rPr>
                          <w:sz w:val="12"/>
                        </w:rPr>
                        <w:t>Partner Survey</w:t>
                      </w:r>
                    </w:p>
                  </w:txbxContent>
                </v:textbox>
              </v:shape>
            </w:pict>
          </mc:Fallback>
        </mc:AlternateContent>
      </w:r>
      <w:r w:rsidRPr="00AF3298" w:rsidR="00C870A1">
        <w:rPr>
          <w:rFonts w:ascii="Arial" w:hAnsi="Arial" w:cs="Arial"/>
          <w:b/>
          <w:sz w:val="20"/>
          <w:szCs w:val="20"/>
        </w:rPr>
        <w:tab/>
        <w:t>Please include the total time you have been employed at the organization, not just the time you have been in your current position.</w:t>
      </w:r>
      <w:r w:rsidR="00C34754">
        <w:rPr>
          <w:rFonts w:ascii="Arial" w:hAnsi="Arial" w:cs="Arial"/>
          <w:b/>
          <w:sz w:val="20"/>
          <w:szCs w:val="20"/>
        </w:rPr>
        <w:t xml:space="preserve"> Your best estimate is fine.</w:t>
      </w:r>
    </w:p>
    <w:p w:rsidR="0090445D" w:rsidP="008D6470" w:rsidRDefault="0090445D" w14:paraId="51B557B8"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AF3298">
        <w:rPr>
          <w:rFonts w:ascii="Arial" w:hAnsi="Arial" w:cs="Arial"/>
          <w:noProof/>
          <w:sz w:val="30"/>
          <w:szCs w:val="30"/>
        </w:rPr>
        <mc:AlternateContent>
          <mc:Choice Requires="wps">
            <w:drawing>
              <wp:anchor distT="0" distB="0" distL="114300" distR="114300" simplePos="0" relativeHeight="252777472" behindDoc="0" locked="0" layoutInCell="1" allowOverlap="1" wp14:editId="785743B3" wp14:anchorId="4B80B639">
                <wp:simplePos x="0" y="0"/>
                <wp:positionH relativeFrom="margin">
                  <wp:posOffset>1229885</wp:posOffset>
                </wp:positionH>
                <wp:positionV relativeFrom="paragraph">
                  <wp:posOffset>112921</wp:posOffset>
                </wp:positionV>
                <wp:extent cx="523875" cy="2095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96.85pt;margin-top:8.9pt;width:41.25pt;height:16.5pt;z-index:25277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w14:anchorId="5D87B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">
                <w10:wrap anchorx="margin"/>
              </v:rect>
            </w:pict>
          </mc:Fallback>
        </mc:AlternateContent>
      </w:r>
      <w:r w:rsidRPr="00AF3298">
        <w:rPr>
          <w:rFonts w:ascii="Arial" w:hAnsi="Arial" w:cs="Arial"/>
          <w:noProof/>
          <w:sz w:val="30"/>
          <w:szCs w:val="30"/>
        </w:rPr>
        <mc:AlternateContent>
          <mc:Choice Requires="wps">
            <w:drawing>
              <wp:anchor distT="0" distB="0" distL="114300" distR="114300" simplePos="0" relativeHeight="252775424" behindDoc="0" locked="0" layoutInCell="1" allowOverlap="1" wp14:editId="46CD146D" wp14:anchorId="37E3FE41">
                <wp:simplePos x="0" y="0"/>
                <wp:positionH relativeFrom="column">
                  <wp:posOffset>611892</wp:posOffset>
                </wp:positionH>
                <wp:positionV relativeFrom="paragraph">
                  <wp:posOffset>114764</wp:posOffset>
                </wp:positionV>
                <wp:extent cx="523875" cy="2095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48.2pt;margin-top:9.05pt;width:41.25pt;height:16.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w14:anchorId="049D7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JiIQ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"/>
            </w:pict>
          </mc:Fallback>
        </mc:AlternateContent>
      </w:r>
    </w:p>
    <w:p w:rsidR="0090445D" w:rsidP="008D6470" w:rsidRDefault="0090445D" w14:paraId="34F30237" w14:textId="77777777">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 xml:space="preserve">             . </w:t>
      </w:r>
      <w:r>
        <w:rPr>
          <w:rFonts w:ascii="Arial" w:hAnsi="Arial" w:cs="Arial"/>
          <w:sz w:val="20"/>
          <w:szCs w:val="20"/>
        </w:rPr>
        <w:tab/>
        <w:t xml:space="preserve">NUMBER OF </w:t>
      </w:r>
      <w:r w:rsidRPr="00AF3298">
        <w:rPr>
          <w:rFonts w:ascii="Arial" w:hAnsi="Arial" w:cs="Arial"/>
          <w:sz w:val="20"/>
          <w:szCs w:val="20"/>
        </w:rPr>
        <w:t>MONTHS OR YEARS</w:t>
      </w:r>
      <w:r>
        <w:rPr>
          <w:rFonts w:ascii="Arial" w:hAnsi="Arial" w:cs="Arial"/>
          <w:sz w:val="20"/>
          <w:szCs w:val="20"/>
        </w:rPr>
        <w:t xml:space="preserve"> </w:t>
      </w:r>
    </w:p>
    <w:p w:rsidR="0090445D" w:rsidP="008D6470" w:rsidRDefault="00610833" w14:paraId="69A8BFAF" w14:textId="6F0FE81E">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(0-99)       (0-11)</w:t>
      </w:r>
    </w:p>
    <w:p w:rsidR="0090445D" w:rsidP="008D6470" w:rsidRDefault="0090445D" w14:paraId="09CE9643" w14:textId="77777777">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PROGRAMMER: ALLOW FOR PARTIAL MONTHS OR YEARS</w:t>
      </w:r>
    </w:p>
    <w:p w:rsidR="00CB4445" w:rsidP="00032CCD" w:rsidRDefault="00CB4445" w14:paraId="55673B37"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Pr>
          <w:rFonts w:ascii="Arial" w:hAnsi="Arial" w:cs="Arial"/>
          <w:sz w:val="20"/>
          <w:szCs w:val="20"/>
        </w:rPr>
        <w:t>YEARS</w:t>
      </w:r>
      <w:r w:rsidRPr="00AF3298">
        <w:rPr>
          <w:rFonts w:ascii="Arial" w:hAnsi="Arial" w:cs="Arial"/>
          <w:sz w:val="20"/>
          <w:szCs w:val="20"/>
        </w:rPr>
        <w:tab/>
      </w:r>
      <w:r>
        <w:rPr>
          <w:rFonts w:ascii="Arial" w:hAnsi="Arial" w:cs="Arial"/>
          <w:sz w:val="20"/>
          <w:szCs w:val="20"/>
        </w:rPr>
        <w:t>1</w:t>
      </w:r>
    </w:p>
    <w:p w:rsidR="00CB4445" w:rsidP="00032CCD" w:rsidRDefault="00CB4445" w14:paraId="745793A1"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Pr>
          <w:rFonts w:ascii="Arial" w:hAnsi="Arial" w:cs="Arial"/>
          <w:sz w:val="20"/>
          <w:szCs w:val="20"/>
        </w:rPr>
        <w:t>MONTHS</w:t>
      </w:r>
      <w:r w:rsidRPr="00AF3298">
        <w:rPr>
          <w:rFonts w:ascii="Arial" w:hAnsi="Arial" w:cs="Arial"/>
          <w:sz w:val="20"/>
          <w:szCs w:val="20"/>
        </w:rPr>
        <w:tab/>
      </w:r>
      <w:r>
        <w:rPr>
          <w:rFonts w:ascii="Arial" w:hAnsi="Arial" w:cs="Arial"/>
          <w:sz w:val="20"/>
          <w:szCs w:val="20"/>
        </w:rPr>
        <w:t>2</w:t>
      </w:r>
    </w:p>
    <w:p w:rsidRPr="00AF3298" w:rsidR="00C870A1" w:rsidP="00032CCD" w:rsidRDefault="00C870A1" w14:paraId="5EC781D8"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AF3298">
        <w:rPr>
          <w:rFonts w:ascii="Arial" w:hAnsi="Arial" w:cs="Arial"/>
          <w:sz w:val="20"/>
          <w:szCs w:val="20"/>
        </w:rPr>
        <w:t>NO RESPONSE</w:t>
      </w:r>
      <w:r w:rsidRPr="00AF3298">
        <w:rPr>
          <w:rFonts w:ascii="Arial" w:hAnsi="Arial" w:cs="Arial"/>
          <w:sz w:val="20"/>
          <w:szCs w:val="20"/>
        </w:rPr>
        <w:tab/>
        <w:t>M</w:t>
      </w:r>
      <w:r w:rsidRPr="00AF3298">
        <w:rPr>
          <w:rFonts w:ascii="Arial" w:hAnsi="Arial" w:cs="Arial"/>
          <w:sz w:val="20"/>
          <w:szCs w:val="20"/>
        </w:rPr>
        <w:tab/>
      </w:r>
    </w:p>
    <w:p w:rsidR="00A6119E" w:rsidP="00A6119E" w:rsidRDefault="00A6119E" w14:paraId="26CD2D23" w14:textId="77777777">
      <w:pPr>
        <w:tabs>
          <w:tab w:val="clear" w:pos="432"/>
        </w:tabs>
        <w:spacing w:line="240" w:lineRule="auto"/>
        <w:ind w:firstLine="0"/>
        <w:jc w:val="left"/>
        <w:rPr>
          <w:rFonts w:ascii="Arial" w:hAnsi="Arial" w:cs="Arial"/>
          <w:color w:val="000000"/>
          <w:sz w:val="18"/>
          <w:szCs w:val="18"/>
        </w:rPr>
      </w:pPr>
    </w:p>
    <w:p w:rsidR="005B581B" w:rsidRDefault="005B581B" w14:paraId="2849603F" w14:textId="46318624">
      <w:pPr>
        <w:tabs>
          <w:tab w:val="clear" w:pos="432"/>
        </w:tabs>
        <w:spacing w:line="240" w:lineRule="auto"/>
        <w:ind w:firstLine="0"/>
        <w:jc w:val="left"/>
        <w:rPr>
          <w:rFonts w:ascii="Arial" w:hAnsi="Arial" w:cs="Arial"/>
          <w:color w:val="000000"/>
          <w:sz w:val="18"/>
          <w:szCs w:val="18"/>
        </w:rPr>
      </w:pPr>
      <w:r>
        <w:rPr>
          <w:rFonts w:ascii="Arial" w:hAnsi="Arial" w:cs="Arial"/>
          <w:color w:val="000000"/>
          <w:sz w:val="18"/>
          <w:szCs w:val="18"/>
        </w:rPr>
        <w:br w:type="page"/>
      </w:r>
    </w:p>
    <w:p w:rsidRPr="00766402" w:rsidR="00A6119E" w:rsidRDefault="00A6119E" w14:paraId="74F3E08D" w14:textId="77777777">
      <w:pPr>
        <w:tabs>
          <w:tab w:val="clear" w:pos="432"/>
        </w:tabs>
        <w:spacing w:line="240" w:lineRule="auto"/>
        <w:ind w:firstLine="0"/>
        <w:jc w:val="left"/>
        <w:rPr>
          <w:rFonts w:ascii="Arial" w:hAnsi="Arial" w:cs="Arial"/>
          <w:color w:val="000000"/>
          <w:sz w:val="18"/>
          <w:szCs w:val="18"/>
        </w:rPr>
      </w:pPr>
    </w:p>
    <w:tbl>
      <w:tblPr>
        <w:tblW w:w="5000" w:type="pct"/>
        <w:tblLook w:val="04A0" w:firstRow="1" w:lastRow="0" w:firstColumn="1" w:lastColumn="0" w:noHBand="0" w:noVBand="1"/>
      </w:tblPr>
      <w:tblGrid>
        <w:gridCol w:w="9350"/>
      </w:tblGrid>
      <w:tr w:rsidRPr="00976C9D" w:rsidR="00976C9D" w:rsidTr="00781118" w14:paraId="2DBCFE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976C9D" w:rsidR="00976C9D" w:rsidP="00976C9D" w:rsidRDefault="00976C9D" w14:paraId="21FE2422" w14:textId="77777777">
            <w:pPr>
              <w:spacing w:before="60" w:after="60" w:line="240" w:lineRule="auto"/>
              <w:ind w:firstLine="0"/>
              <w:jc w:val="left"/>
              <w:rPr>
                <w:rFonts w:ascii="Arial" w:hAnsi="Arial" w:cs="Arial"/>
                <w:caps/>
                <w:sz w:val="20"/>
                <w:szCs w:val="20"/>
              </w:rPr>
            </w:pPr>
            <w:r w:rsidRPr="00976C9D">
              <w:rPr>
                <w:rFonts w:ascii="Arial" w:hAnsi="Arial" w:cs="Arial"/>
                <w:bCs/>
                <w:caps/>
                <w:sz w:val="20"/>
                <w:szCs w:val="20"/>
              </w:rPr>
              <w:t>All</w:t>
            </w:r>
          </w:p>
        </w:tc>
      </w:tr>
    </w:tbl>
    <w:p w:rsidRPr="00976C9D" w:rsidR="00976C9D" w:rsidP="00976C9D" w:rsidRDefault="0076109B" w14:paraId="5E97CF63" w14:textId="36E5510A">
      <w:pPr>
        <w:tabs>
          <w:tab w:val="clear" w:pos="432"/>
          <w:tab w:val="left" w:pos="720"/>
        </w:tabs>
        <w:spacing w:before="120" w:line="240" w:lineRule="auto"/>
        <w:ind w:left="720" w:right="-540" w:hanging="720"/>
        <w:jc w:val="left"/>
        <w:rPr>
          <w:rFonts w:ascii="Arial" w:hAnsi="Arial" w:cs="Arial"/>
          <w:b/>
          <w:sz w:val="20"/>
          <w:szCs w:val="20"/>
        </w:rPr>
      </w:pPr>
      <w:r w:rsidRPr="00C870A1">
        <w:rPr>
          <w:rFonts w:ascii="Arial" w:hAnsi="Arial" w:cs="Arial"/>
          <w:b/>
          <w:sz w:val="20"/>
          <w:szCs w:val="20"/>
        </w:rPr>
        <w:t>A</w:t>
      </w:r>
      <w:r w:rsidR="006732ED">
        <w:rPr>
          <w:rFonts w:ascii="Arial" w:hAnsi="Arial" w:cs="Arial"/>
          <w:b/>
          <w:sz w:val="20"/>
          <w:szCs w:val="20"/>
        </w:rPr>
        <w:t>3</w:t>
      </w:r>
      <w:r w:rsidRPr="00C870A1" w:rsidR="00C870A1">
        <w:rPr>
          <w:rFonts w:ascii="Arial" w:hAnsi="Arial" w:cs="Arial"/>
          <w:b/>
          <w:sz w:val="20"/>
          <w:szCs w:val="20"/>
        </w:rPr>
        <w:t>.</w:t>
      </w:r>
      <w:r w:rsidRPr="00976C9D" w:rsidR="00976C9D">
        <w:rPr>
          <w:rFonts w:ascii="Arial" w:hAnsi="Arial" w:cs="Arial"/>
          <w:b/>
          <w:sz w:val="20"/>
          <w:szCs w:val="20"/>
        </w:rPr>
        <w:tab/>
        <w:t>Which of the following be</w:t>
      </w:r>
      <w:r w:rsidR="00BA0D1D">
        <w:rPr>
          <w:rFonts w:ascii="Arial" w:hAnsi="Arial" w:cs="Arial"/>
          <w:b/>
          <w:sz w:val="20"/>
          <w:szCs w:val="20"/>
        </w:rPr>
        <w:t>st describes your organization?</w:t>
      </w:r>
    </w:p>
    <w:p w:rsidRPr="00976C9D" w:rsidR="00976C9D" w:rsidP="00976C9D" w:rsidRDefault="00BA0D1D" w14:paraId="00FBFE15" w14:textId="1662B385">
      <w:pPr>
        <w:tabs>
          <w:tab w:val="clear" w:pos="432"/>
        </w:tabs>
        <w:spacing w:before="120" w:line="240" w:lineRule="auto"/>
        <w:ind w:left="720" w:right="2250" w:firstLine="0"/>
        <w:jc w:val="left"/>
        <w:rPr>
          <w:rFonts w:ascii="Arial" w:hAnsi="Arial" w:cs="Arial"/>
          <w:i/>
          <w:sz w:val="20"/>
          <w:szCs w:val="20"/>
        </w:rPr>
      </w:pPr>
      <w:r w:rsidRPr="00976C9D">
        <w:rPr>
          <w:rFonts w:ascii="Arial" w:hAnsi="Arial" w:cs="Arial"/>
          <w:b/>
          <w:noProof/>
          <w:sz w:val="20"/>
          <w:szCs w:val="20"/>
        </w:rPr>
        <mc:AlternateContent>
          <mc:Choice Requires="wps">
            <w:drawing>
              <wp:anchor distT="0" distB="0" distL="114300" distR="114300" simplePos="0" relativeHeight="252590080" behindDoc="0" locked="0" layoutInCell="1" allowOverlap="1" wp14:editId="5702D561" wp14:anchorId="03EC3551">
                <wp:simplePos x="0" y="0"/>
                <wp:positionH relativeFrom="column">
                  <wp:posOffset>-260350</wp:posOffset>
                </wp:positionH>
                <wp:positionV relativeFrom="paragraph">
                  <wp:posOffset>107950</wp:posOffset>
                </wp:positionV>
                <wp:extent cx="534389" cy="326572"/>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 cy="326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F5262" w:rsidR="004F7252" w:rsidP="00976C9D" w:rsidRDefault="004F7252" w14:paraId="6659B88C" w14:textId="77777777">
                            <w:pPr>
                              <w:tabs>
                                <w:tab w:val="clear" w:pos="432"/>
                              </w:tabs>
                              <w:spacing w:line="240" w:lineRule="auto"/>
                              <w:ind w:firstLine="0"/>
                              <w:rPr>
                                <w:rFonts w:ascii="Arial" w:hAnsi="Arial" w:cs="Arial"/>
                                <w:i/>
                                <w:sz w:val="16"/>
                                <w:szCs w:val="16"/>
                              </w:rPr>
                            </w:pPr>
                            <w:r>
                              <w:rPr>
                                <w:rFonts w:ascii="Arial" w:hAnsi="Arial" w:cs="Arial"/>
                                <w:i/>
                                <w:sz w:val="16"/>
                                <w:szCs w:val="16"/>
                              </w:rPr>
                              <w:t>Partner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20.5pt;margin-top:8.5pt;width:42.1pt;height:25.7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" w14:anchorId="03EC3551">
                <v:textbox>
                  <w:txbxContent>
                    <w:p w:rsidRPr="00EF5262" w:rsidR="004F7252" w:rsidP="00976C9D" w:rsidRDefault="004F7252" w14:paraId="6659B88C" w14:textId="77777777">
                      <w:pPr>
                        <w:tabs>
                          <w:tab w:val="clear" w:pos="432"/>
                        </w:tabs>
                        <w:spacing w:line="240" w:lineRule="auto"/>
                        <w:ind w:firstLine="0"/>
                        <w:rPr>
                          <w:rFonts w:ascii="Arial" w:hAnsi="Arial" w:cs="Arial"/>
                          <w:i/>
                          <w:sz w:val="16"/>
                          <w:szCs w:val="16"/>
                        </w:rPr>
                      </w:pPr>
                      <w:r>
                        <w:rPr>
                          <w:rFonts w:ascii="Arial" w:hAnsi="Arial" w:cs="Arial"/>
                          <w:i/>
                          <w:sz w:val="16"/>
                          <w:szCs w:val="16"/>
                        </w:rPr>
                        <w:t>Partner Survey</w:t>
                      </w:r>
                    </w:p>
                  </w:txbxContent>
                </v:textbox>
              </v:shape>
            </w:pict>
          </mc:Fallback>
        </mc:AlternateContent>
      </w:r>
      <w:r w:rsidRPr="00976C9D" w:rsidR="00976C9D">
        <w:rPr>
          <w:rFonts w:ascii="Arial" w:hAnsi="Arial" w:cs="Arial"/>
          <w:i/>
          <w:sz w:val="20"/>
          <w:szCs w:val="20"/>
        </w:rPr>
        <w:t>Select only one</w:t>
      </w:r>
    </w:p>
    <w:p w:rsidRPr="00976C9D" w:rsidR="00976C9D" w:rsidP="00976C9D" w:rsidRDefault="004A5E48" w14:paraId="5E4F1B6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Child welfare services provider</w:t>
      </w:r>
      <w:r w:rsidRPr="00976C9D" w:rsidR="00976C9D">
        <w:rPr>
          <w:rFonts w:ascii="Arial" w:hAnsi="Arial" w:cs="Arial"/>
          <w:sz w:val="20"/>
          <w:szCs w:val="20"/>
        </w:rPr>
        <w:tab/>
        <w:t>1</w:t>
      </w:r>
      <w:r w:rsidRPr="00976C9D" w:rsidR="00976C9D">
        <w:rPr>
          <w:rFonts w:ascii="Arial" w:hAnsi="Arial" w:cs="Arial"/>
          <w:sz w:val="20"/>
          <w:szCs w:val="20"/>
        </w:rPr>
        <w:tab/>
      </w:r>
    </w:p>
    <w:p w:rsidRPr="00976C9D" w:rsidR="00976C9D" w:rsidP="00976C9D" w:rsidRDefault="004A5E48" w14:paraId="1BDC46D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Substance abuse</w:t>
      </w:r>
      <w:r w:rsidR="00F007C7">
        <w:rPr>
          <w:rFonts w:ascii="Arial" w:hAnsi="Arial" w:cs="Arial"/>
          <w:sz w:val="20"/>
          <w:szCs w:val="20"/>
        </w:rPr>
        <w:t xml:space="preserve"> disorder</w:t>
      </w:r>
      <w:r w:rsidRPr="00976C9D" w:rsidR="00976C9D">
        <w:rPr>
          <w:rFonts w:ascii="Arial" w:hAnsi="Arial" w:cs="Arial"/>
          <w:sz w:val="20"/>
          <w:szCs w:val="20"/>
        </w:rPr>
        <w:t xml:space="preserve"> treatment provider</w:t>
      </w:r>
      <w:r w:rsidRPr="00976C9D" w:rsidR="00976C9D">
        <w:rPr>
          <w:rFonts w:ascii="Arial" w:hAnsi="Arial" w:cs="Arial"/>
          <w:sz w:val="20"/>
          <w:szCs w:val="20"/>
        </w:rPr>
        <w:tab/>
        <w:t>2</w:t>
      </w:r>
      <w:r w:rsidRPr="00976C9D" w:rsidR="00976C9D">
        <w:rPr>
          <w:rFonts w:ascii="Arial" w:hAnsi="Arial" w:cs="Arial"/>
          <w:sz w:val="20"/>
          <w:szCs w:val="20"/>
        </w:rPr>
        <w:tab/>
      </w:r>
    </w:p>
    <w:p w:rsidRPr="00976C9D" w:rsidR="00976C9D" w:rsidP="00976C9D" w:rsidRDefault="004A5E48" w14:paraId="6C95AEE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Mental health services provider</w:t>
      </w:r>
      <w:r w:rsidRPr="00976C9D" w:rsidR="00976C9D">
        <w:rPr>
          <w:rFonts w:ascii="Arial" w:hAnsi="Arial" w:cs="Arial"/>
          <w:sz w:val="20"/>
          <w:szCs w:val="20"/>
        </w:rPr>
        <w:tab/>
        <w:t>3</w:t>
      </w:r>
      <w:r w:rsidRPr="00976C9D" w:rsidR="00976C9D">
        <w:rPr>
          <w:rFonts w:ascii="Arial" w:hAnsi="Arial" w:cs="Arial"/>
          <w:sz w:val="20"/>
          <w:szCs w:val="20"/>
        </w:rPr>
        <w:tab/>
      </w:r>
    </w:p>
    <w:p w:rsidRPr="00976C9D" w:rsidR="00976C9D" w:rsidP="00976C9D" w:rsidRDefault="004A5E48" w14:paraId="4563616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School district, school, or early childhood education or services provider</w:t>
      </w:r>
      <w:r w:rsidRPr="00976C9D" w:rsidR="00976C9D">
        <w:rPr>
          <w:rFonts w:ascii="Arial" w:hAnsi="Arial" w:cs="Arial"/>
          <w:sz w:val="20"/>
          <w:szCs w:val="20"/>
        </w:rPr>
        <w:tab/>
        <w:t>4</w:t>
      </w:r>
      <w:r w:rsidRPr="00976C9D" w:rsidR="00976C9D">
        <w:rPr>
          <w:rFonts w:ascii="Arial" w:hAnsi="Arial" w:cs="Arial"/>
          <w:sz w:val="20"/>
          <w:szCs w:val="20"/>
        </w:rPr>
        <w:tab/>
      </w:r>
    </w:p>
    <w:p w:rsidRPr="00976C9D" w:rsidR="00976C9D" w:rsidP="00976C9D" w:rsidRDefault="004A5E48" w14:paraId="109CA0E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Housing/homeless services provider</w:t>
      </w:r>
      <w:r w:rsidRPr="00976C9D" w:rsidR="00976C9D">
        <w:rPr>
          <w:rFonts w:ascii="Arial" w:hAnsi="Arial" w:cs="Arial"/>
          <w:sz w:val="20"/>
          <w:szCs w:val="20"/>
        </w:rPr>
        <w:tab/>
        <w:t>5</w:t>
      </w:r>
      <w:r w:rsidRPr="00976C9D" w:rsidR="00976C9D">
        <w:rPr>
          <w:rFonts w:ascii="Arial" w:hAnsi="Arial" w:cs="Arial"/>
          <w:sz w:val="20"/>
          <w:szCs w:val="20"/>
        </w:rPr>
        <w:tab/>
      </w:r>
    </w:p>
    <w:p w:rsidRPr="00976C9D" w:rsidR="00976C9D" w:rsidP="00976C9D" w:rsidRDefault="004A5E48" w14:paraId="63D6B59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Medical or dental services provider</w:t>
      </w:r>
      <w:r w:rsidRPr="00976C9D" w:rsidR="00976C9D">
        <w:rPr>
          <w:rFonts w:ascii="Arial" w:hAnsi="Arial" w:cs="Arial"/>
          <w:sz w:val="20"/>
          <w:szCs w:val="20"/>
        </w:rPr>
        <w:tab/>
        <w:t>6</w:t>
      </w:r>
      <w:r w:rsidRPr="00976C9D" w:rsidR="00976C9D">
        <w:rPr>
          <w:rFonts w:ascii="Arial" w:hAnsi="Arial" w:cs="Arial"/>
          <w:sz w:val="20"/>
          <w:szCs w:val="20"/>
        </w:rPr>
        <w:tab/>
      </w:r>
    </w:p>
    <w:p w:rsidRPr="00976C9D" w:rsidR="00976C9D" w:rsidP="00976C9D" w:rsidRDefault="004A5E48" w14:paraId="3F01F1C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University</w:t>
      </w:r>
      <w:r w:rsidRPr="00976C9D" w:rsidR="00976C9D">
        <w:rPr>
          <w:rFonts w:ascii="Arial" w:hAnsi="Arial" w:cs="Arial"/>
          <w:sz w:val="20"/>
          <w:szCs w:val="20"/>
        </w:rPr>
        <w:tab/>
        <w:t>7</w:t>
      </w:r>
      <w:r w:rsidRPr="00976C9D" w:rsidR="00976C9D">
        <w:rPr>
          <w:rFonts w:ascii="Arial" w:hAnsi="Arial" w:cs="Arial"/>
          <w:sz w:val="20"/>
          <w:szCs w:val="20"/>
        </w:rPr>
        <w:tab/>
      </w:r>
    </w:p>
    <w:p w:rsidRPr="00976C9D" w:rsidR="00976C9D" w:rsidP="00976C9D" w:rsidRDefault="004A5E48" w14:paraId="48A4F31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Court/judicial agency</w:t>
      </w:r>
      <w:r w:rsidRPr="00976C9D" w:rsidR="00976C9D">
        <w:rPr>
          <w:rFonts w:ascii="Arial" w:hAnsi="Arial" w:cs="Arial"/>
          <w:sz w:val="20"/>
          <w:szCs w:val="20"/>
        </w:rPr>
        <w:tab/>
        <w:t>8</w:t>
      </w:r>
      <w:r w:rsidRPr="00976C9D" w:rsidR="00976C9D">
        <w:rPr>
          <w:rFonts w:ascii="Arial" w:hAnsi="Arial" w:cs="Arial"/>
          <w:sz w:val="20"/>
          <w:szCs w:val="20"/>
        </w:rPr>
        <w:tab/>
      </w:r>
    </w:p>
    <w:p w:rsidRPr="00976C9D" w:rsidR="00976C9D" w:rsidP="00976C9D" w:rsidRDefault="004A5E48" w14:paraId="7B0DF7F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Corrections or law enforcement agency</w:t>
      </w:r>
      <w:r w:rsidRPr="00976C9D" w:rsidR="00976C9D">
        <w:rPr>
          <w:rFonts w:ascii="Arial" w:hAnsi="Arial" w:cs="Arial"/>
          <w:sz w:val="20"/>
          <w:szCs w:val="20"/>
        </w:rPr>
        <w:tab/>
        <w:t>9</w:t>
      </w:r>
      <w:r w:rsidRPr="00976C9D" w:rsidR="00976C9D">
        <w:rPr>
          <w:rFonts w:ascii="Arial" w:hAnsi="Arial" w:cs="Arial"/>
          <w:sz w:val="20"/>
          <w:szCs w:val="20"/>
        </w:rPr>
        <w:tab/>
      </w:r>
    </w:p>
    <w:p w:rsidRPr="00976C9D" w:rsidR="00976C9D" w:rsidP="00976C9D" w:rsidRDefault="004A5E48" w14:paraId="61EDC2C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Home visiting services provider</w:t>
      </w:r>
      <w:r w:rsidRPr="00976C9D" w:rsidR="00976C9D">
        <w:rPr>
          <w:rFonts w:ascii="Arial" w:hAnsi="Arial" w:cs="Arial"/>
          <w:sz w:val="20"/>
          <w:szCs w:val="20"/>
        </w:rPr>
        <w:tab/>
        <w:t>10</w:t>
      </w:r>
      <w:r w:rsidRPr="00976C9D" w:rsidR="00976C9D">
        <w:rPr>
          <w:rFonts w:ascii="Arial" w:hAnsi="Arial" w:cs="Arial"/>
          <w:sz w:val="20"/>
          <w:szCs w:val="20"/>
        </w:rPr>
        <w:tab/>
      </w:r>
    </w:p>
    <w:p w:rsidRPr="00976C9D" w:rsidR="00976C9D" w:rsidP="00976C9D" w:rsidRDefault="004A5E48" w14:paraId="7956FBD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Department in state or tribal government</w:t>
      </w:r>
      <w:r w:rsidRPr="00976C9D" w:rsidR="00976C9D">
        <w:rPr>
          <w:rFonts w:ascii="Arial" w:hAnsi="Arial" w:cs="Arial"/>
          <w:sz w:val="20"/>
          <w:szCs w:val="20"/>
        </w:rPr>
        <w:tab/>
        <w:t>11</w:t>
      </w:r>
      <w:r w:rsidRPr="00976C9D" w:rsidR="00976C9D">
        <w:rPr>
          <w:rFonts w:ascii="Arial" w:hAnsi="Arial" w:cs="Arial"/>
          <w:sz w:val="20"/>
          <w:szCs w:val="20"/>
        </w:rPr>
        <w:tab/>
      </w:r>
    </w:p>
    <w:p w:rsidRPr="00976C9D" w:rsidR="00976C9D" w:rsidP="00976C9D" w:rsidRDefault="004A5E48" w14:paraId="1907C73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Department in local government</w:t>
      </w:r>
      <w:r w:rsidRPr="00976C9D" w:rsidR="00976C9D">
        <w:rPr>
          <w:rFonts w:ascii="Arial" w:hAnsi="Arial" w:cs="Arial"/>
          <w:sz w:val="20"/>
          <w:szCs w:val="20"/>
        </w:rPr>
        <w:tab/>
        <w:t>12</w:t>
      </w:r>
      <w:r w:rsidRPr="00976C9D" w:rsidR="00976C9D">
        <w:rPr>
          <w:rFonts w:ascii="Arial" w:hAnsi="Arial" w:cs="Arial"/>
          <w:sz w:val="20"/>
          <w:szCs w:val="20"/>
        </w:rPr>
        <w:tab/>
      </w:r>
    </w:p>
    <w:p w:rsidRPr="00976C9D" w:rsidR="00976C9D" w:rsidP="00976C9D" w:rsidRDefault="004A5E48" w14:paraId="5A7147E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Foundation</w:t>
      </w:r>
      <w:r w:rsidRPr="00976C9D" w:rsidR="00976C9D">
        <w:rPr>
          <w:rFonts w:ascii="Arial" w:hAnsi="Arial" w:cs="Arial"/>
          <w:sz w:val="20"/>
          <w:szCs w:val="20"/>
        </w:rPr>
        <w:tab/>
        <w:t>13</w:t>
      </w:r>
      <w:r w:rsidRPr="00976C9D" w:rsidR="00976C9D">
        <w:rPr>
          <w:rFonts w:ascii="Arial" w:hAnsi="Arial" w:cs="Arial"/>
          <w:sz w:val="20"/>
          <w:szCs w:val="20"/>
        </w:rPr>
        <w:tab/>
      </w:r>
    </w:p>
    <w:p w:rsidRPr="00976C9D" w:rsidR="00976C9D" w:rsidP="00976C9D" w:rsidRDefault="004A5E48" w14:paraId="46DFCC4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Research/evaluation organization</w:t>
      </w:r>
      <w:r w:rsidRPr="00976C9D" w:rsidR="00976C9D">
        <w:rPr>
          <w:rFonts w:ascii="Arial" w:hAnsi="Arial" w:cs="Arial"/>
          <w:sz w:val="20"/>
          <w:szCs w:val="20"/>
        </w:rPr>
        <w:tab/>
        <w:t>14</w:t>
      </w:r>
    </w:p>
    <w:p w:rsidRPr="00976C9D" w:rsidR="00976C9D" w:rsidP="00976C9D" w:rsidRDefault="004A5E48" w14:paraId="12AD4A9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sidR="00976C9D">
        <w:rPr>
          <w:rFonts w:ascii="Arial" w:hAnsi="Arial" w:cs="Arial"/>
          <w:sz w:val="20"/>
          <w:szCs w:val="20"/>
        </w:rPr>
        <w:tab/>
        <w:t>Other (</w:t>
      </w:r>
      <w:r w:rsidRPr="00976C9D" w:rsidR="00976C9D">
        <w:rPr>
          <w:rFonts w:ascii="Arial" w:hAnsi="Arial" w:cs="Arial"/>
          <w:i/>
          <w:sz w:val="20"/>
          <w:szCs w:val="20"/>
        </w:rPr>
        <w:t>Specify</w:t>
      </w:r>
      <w:r w:rsidRPr="00976C9D" w:rsidR="00976C9D">
        <w:rPr>
          <w:rFonts w:ascii="Arial" w:hAnsi="Arial" w:cs="Arial"/>
          <w:sz w:val="20"/>
          <w:szCs w:val="20"/>
        </w:rPr>
        <w:t>)</w:t>
      </w:r>
      <w:r w:rsidRPr="00976C9D" w:rsidR="00976C9D">
        <w:rPr>
          <w:rFonts w:ascii="Arial" w:hAnsi="Arial" w:cs="Arial"/>
          <w:sz w:val="20"/>
          <w:szCs w:val="20"/>
        </w:rPr>
        <w:tab/>
        <w:t>99</w:t>
      </w:r>
      <w:r w:rsidRPr="00976C9D" w:rsidR="00976C9D">
        <w:rPr>
          <w:rFonts w:ascii="Arial" w:hAnsi="Arial" w:cs="Arial"/>
          <w:sz w:val="20"/>
          <w:szCs w:val="20"/>
        </w:rPr>
        <w:tab/>
      </w:r>
    </w:p>
    <w:p w:rsidRPr="00976C9D" w:rsidR="00976C9D" w:rsidP="00976C9D" w:rsidRDefault="00976C9D" w14:paraId="1D143C0F"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976C9D">
        <w:rPr>
          <w:rFonts w:ascii="Arial" w:hAnsi="Arial" w:cs="Arial"/>
          <w:noProof/>
          <w:sz w:val="20"/>
          <w:szCs w:val="20"/>
        </w:rPr>
        <mc:AlternateContent>
          <mc:Choice Requires="wps">
            <w:drawing>
              <wp:anchor distT="0" distB="0" distL="114300" distR="114300" simplePos="0" relativeHeight="252591104" behindDoc="0" locked="0" layoutInCell="1" allowOverlap="1" wp14:editId="3412E604" wp14:anchorId="242B5AA1">
                <wp:simplePos x="0" y="0"/>
                <wp:positionH relativeFrom="column">
                  <wp:posOffset>946150</wp:posOffset>
                </wp:positionH>
                <wp:positionV relativeFrom="paragraph">
                  <wp:posOffset>65405</wp:posOffset>
                </wp:positionV>
                <wp:extent cx="1834515" cy="182880"/>
                <wp:effectExtent l="0" t="0" r="13335" b="26670"/>
                <wp:wrapNone/>
                <wp:docPr id="106" name="Rectangle 1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style="position:absolute;margin-left:74.5pt;margin-top:5.15pt;width:144.45pt;height:14.4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73B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F8PgIAAGo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"/>
            </w:pict>
          </mc:Fallback>
        </mc:AlternateContent>
      </w:r>
      <w:r w:rsidRPr="00976C9D">
        <w:rPr>
          <w:rFonts w:ascii="Arial" w:hAnsi="Arial" w:cs="Arial"/>
          <w:sz w:val="20"/>
          <w:szCs w:val="20"/>
        </w:rPr>
        <w:t xml:space="preserve">Specify </w:t>
      </w:r>
      <w:r w:rsidRPr="00976C9D">
        <w:rPr>
          <w:rFonts w:ascii="Arial" w:hAnsi="Arial" w:cs="Arial"/>
          <w:sz w:val="20"/>
          <w:szCs w:val="20"/>
        </w:rPr>
        <w:tab/>
        <w:t xml:space="preserve"> (STRING 60)</w:t>
      </w:r>
    </w:p>
    <w:p w:rsidRPr="00976C9D" w:rsidR="00976C9D" w:rsidP="007C1223" w:rsidRDefault="00976C9D" w14:paraId="2C50C8D1" w14:textId="77777777">
      <w:pPr>
        <w:tabs>
          <w:tab w:val="clear" w:pos="432"/>
          <w:tab w:val="left" w:leader="dot" w:pos="8100"/>
          <w:tab w:val="left" w:pos="8550"/>
        </w:tabs>
        <w:spacing w:before="120" w:after="120" w:line="240" w:lineRule="auto"/>
        <w:ind w:left="720" w:right="1627" w:firstLine="0"/>
        <w:jc w:val="left"/>
        <w:rPr>
          <w:rFonts w:ascii="Arial" w:hAnsi="Arial" w:cs="Arial"/>
          <w:sz w:val="20"/>
          <w:szCs w:val="20"/>
        </w:rPr>
      </w:pPr>
      <w:r w:rsidRPr="00976C9D">
        <w:rPr>
          <w:rFonts w:ascii="Arial" w:hAnsi="Arial" w:cs="Arial"/>
          <w:sz w:val="20"/>
          <w:szCs w:val="20"/>
        </w:rPr>
        <w:t>NO RESPONSE</w:t>
      </w:r>
      <w:r w:rsidRPr="00976C9D">
        <w:rPr>
          <w:rFonts w:ascii="Arial" w:hAnsi="Arial" w:cs="Arial"/>
          <w:sz w:val="20"/>
          <w:szCs w:val="20"/>
        </w:rPr>
        <w:tab/>
        <w:t>M</w:t>
      </w:r>
      <w:r w:rsidRPr="00976C9D">
        <w:rPr>
          <w:rFonts w:ascii="Arial" w:hAnsi="Arial" w:cs="Arial"/>
          <w:sz w:val="20"/>
          <w:szCs w:val="20"/>
        </w:rPr>
        <w:tab/>
      </w:r>
    </w:p>
    <w:p w:rsidRPr="00976C9D" w:rsidR="00976C9D" w:rsidP="00976C9D" w:rsidRDefault="00976C9D" w14:paraId="3234CAB3" w14:textId="77777777">
      <w:pPr>
        <w:tabs>
          <w:tab w:val="clear" w:pos="432"/>
          <w:tab w:val="left" w:pos="1080"/>
          <w:tab w:val="left" w:leader="dot" w:pos="8100"/>
          <w:tab w:val="left" w:pos="8550"/>
        </w:tabs>
        <w:spacing w:line="240" w:lineRule="auto"/>
        <w:ind w:right="1627"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F3298" w:rsidR="00C6764B" w:rsidTr="00BF7203" w14:paraId="759A78FE" w14:textId="77777777">
        <w:trPr>
          <w:jc w:val="center"/>
        </w:trPr>
        <w:tc>
          <w:tcPr>
            <w:tcW w:w="5000" w:type="pct"/>
          </w:tcPr>
          <w:p w:rsidRPr="00AF3298" w:rsidR="00C6764B" w:rsidP="00C6764B" w:rsidRDefault="00C6764B" w14:paraId="2E510786"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SOFT CHECK: If A</w:t>
            </w:r>
            <w:r>
              <w:rPr>
                <w:rFonts w:ascii="Arial" w:hAnsi="Arial" w:cs="Arial"/>
                <w:sz w:val="20"/>
                <w:szCs w:val="20"/>
              </w:rPr>
              <w:t>3</w:t>
            </w:r>
            <w:r w:rsidRPr="00AF3298">
              <w:rPr>
                <w:rFonts w:ascii="Arial" w:hAnsi="Arial" w:cs="Arial"/>
                <w:sz w:val="20"/>
                <w:szCs w:val="20"/>
              </w:rPr>
              <w:t xml:space="preserve">=99 AND Specify=EMPTY; </w:t>
            </w:r>
            <w:r w:rsidRPr="00AF3298">
              <w:rPr>
                <w:rFonts w:ascii="Arial" w:hAnsi="Arial" w:cs="Arial"/>
                <w:b/>
                <w:sz w:val="20"/>
                <w:szCs w:val="20"/>
              </w:rPr>
              <w:t xml:space="preserve">Please specify your </w:t>
            </w:r>
            <w:r>
              <w:rPr>
                <w:rFonts w:ascii="Arial" w:hAnsi="Arial" w:cs="Arial"/>
                <w:b/>
                <w:sz w:val="20"/>
                <w:szCs w:val="20"/>
              </w:rPr>
              <w:t>organization</w:t>
            </w:r>
            <w:r w:rsidR="00F007C7">
              <w:rPr>
                <w:rFonts w:ascii="Arial" w:hAnsi="Arial" w:cs="Arial"/>
                <w:b/>
                <w:sz w:val="20"/>
                <w:szCs w:val="20"/>
              </w:rPr>
              <w:t xml:space="preserve"> type</w:t>
            </w:r>
            <w:r w:rsidRPr="00AF3298">
              <w:rPr>
                <w:rFonts w:ascii="Arial" w:hAnsi="Arial" w:cs="Arial"/>
                <w:b/>
                <w:sz w:val="20"/>
                <w:szCs w:val="20"/>
              </w:rPr>
              <w:t xml:space="preserve"> in the space provided.</w:t>
            </w:r>
          </w:p>
        </w:tc>
      </w:tr>
    </w:tbl>
    <w:p w:rsidR="005B581B" w:rsidP="00AF3298" w:rsidRDefault="005B581B" w14:paraId="1EAD31A7" w14:textId="637300C8">
      <w:pPr>
        <w:spacing w:line="240" w:lineRule="auto"/>
        <w:ind w:firstLine="0"/>
        <w:rPr>
          <w:rFonts w:ascii="Arial" w:hAnsi="Arial" w:cs="Arial"/>
          <w:sz w:val="20"/>
          <w:szCs w:val="20"/>
        </w:rPr>
      </w:pPr>
      <w:r>
        <w:rPr>
          <w:rFonts w:ascii="Arial" w:hAnsi="Arial" w:cs="Arial"/>
          <w:sz w:val="20"/>
          <w:szCs w:val="20"/>
        </w:rPr>
        <w:br w:type="page"/>
      </w:r>
    </w:p>
    <w:p w:rsidRPr="00AF3298" w:rsidR="00C920D9" w:rsidP="00AF3298" w:rsidRDefault="00C920D9" w14:paraId="4DF1E77A"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222236" w:rsidR="00C920D9" w:rsidTr="003F0CE6" w14:paraId="14885C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C920D9" w:rsidP="003F0CE6" w:rsidRDefault="00C920D9" w14:paraId="75568DBC"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Pr="00222236" w:rsidR="00C920D9" w:rsidP="00C920D9" w:rsidRDefault="0076109B" w14:paraId="4E5A6074" w14:textId="77777777">
      <w:pPr>
        <w:pStyle w:val="QUESTIONTEXT"/>
      </w:pPr>
      <w:r>
        <w:t>A</w:t>
      </w:r>
      <w:r w:rsidR="006732ED">
        <w:t>4</w:t>
      </w:r>
      <w:r w:rsidRPr="00222236" w:rsidR="00C920D9">
        <w:t>.</w:t>
      </w:r>
      <w:r w:rsidRPr="00222236" w:rsidR="00C920D9">
        <w:tab/>
      </w:r>
      <w:r w:rsidR="00C920D9">
        <w:t xml:space="preserve">What is </w:t>
      </w:r>
      <w:r w:rsidR="00A55B97">
        <w:t xml:space="preserve">your </w:t>
      </w:r>
      <w:r w:rsidR="00F7096B">
        <w:t xml:space="preserve">organization’s </w:t>
      </w:r>
      <w:r w:rsidR="00C920D9">
        <w:t>role in the</w:t>
      </w:r>
      <w:r w:rsidR="00A55B97">
        <w:t xml:space="preserve"> RPG</w:t>
      </w:r>
      <w:r w:rsidR="00C920D9">
        <w:t xml:space="preserve"> </w:t>
      </w:r>
      <w:r w:rsidR="00886EAD">
        <w:t>project</w:t>
      </w:r>
      <w:r w:rsidR="00C920D9">
        <w:t>?</w:t>
      </w:r>
    </w:p>
    <w:p w:rsidRPr="00976C9D" w:rsidR="00C920D9" w:rsidP="00C920D9" w:rsidRDefault="00C920D9" w14:paraId="4F4F6328" w14:textId="77777777">
      <w:pPr>
        <w:tabs>
          <w:tab w:val="clear" w:pos="432"/>
        </w:tabs>
        <w:spacing w:before="120" w:line="240" w:lineRule="auto"/>
        <w:ind w:left="720" w:right="2250" w:firstLine="0"/>
        <w:jc w:val="left"/>
        <w:rPr>
          <w:rFonts w:ascii="Arial" w:hAnsi="Arial" w:cs="Arial"/>
          <w:i/>
          <w:sz w:val="20"/>
          <w:szCs w:val="20"/>
        </w:rPr>
      </w:pPr>
      <w:r w:rsidRPr="00976C9D">
        <w:rPr>
          <w:rFonts w:ascii="Arial" w:hAnsi="Arial" w:cs="Arial"/>
          <w:i/>
          <w:sz w:val="20"/>
          <w:szCs w:val="20"/>
        </w:rPr>
        <w:t>Select all that apply</w:t>
      </w:r>
    </w:p>
    <w:p w:rsidRPr="00976C9D" w:rsidR="00C920D9" w:rsidP="00C920D9" w:rsidRDefault="00C920D9" w14:paraId="339BDE8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sidR="00886EAD">
        <w:rPr>
          <w:rFonts w:ascii="Arial" w:hAnsi="Arial" w:cs="Arial"/>
          <w:sz w:val="20"/>
          <w:szCs w:val="20"/>
        </w:rPr>
        <w:t>G</w:t>
      </w:r>
      <w:r w:rsidR="00D36BCC">
        <w:rPr>
          <w:rFonts w:ascii="Arial" w:hAnsi="Arial" w:cs="Arial"/>
          <w:sz w:val="20"/>
          <w:szCs w:val="20"/>
        </w:rPr>
        <w:t xml:space="preserve">rantee </w:t>
      </w:r>
      <w:r w:rsidR="00F7096B">
        <w:rPr>
          <w:rFonts w:ascii="Arial" w:hAnsi="Arial" w:cs="Arial"/>
          <w:sz w:val="20"/>
          <w:szCs w:val="20"/>
        </w:rPr>
        <w:t>organization (the organization awarded the grant)</w:t>
      </w:r>
      <w:r w:rsidRPr="00976C9D">
        <w:rPr>
          <w:rFonts w:ascii="Arial" w:hAnsi="Arial" w:cs="Arial"/>
          <w:sz w:val="20"/>
          <w:szCs w:val="20"/>
        </w:rPr>
        <w:tab/>
        <w:t>1</w:t>
      </w:r>
      <w:r w:rsidRPr="00976C9D">
        <w:rPr>
          <w:rFonts w:ascii="Arial" w:hAnsi="Arial" w:cs="Arial"/>
          <w:sz w:val="20"/>
          <w:szCs w:val="20"/>
        </w:rPr>
        <w:tab/>
      </w:r>
    </w:p>
    <w:p w:rsidR="00C920D9" w:rsidP="00C920D9" w:rsidRDefault="00C920D9" w14:paraId="7DB3E70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sidR="00D36BCC">
        <w:rPr>
          <w:rFonts w:ascii="Arial" w:hAnsi="Arial" w:cs="Arial"/>
          <w:sz w:val="20"/>
          <w:szCs w:val="20"/>
        </w:rPr>
        <w:t>Referral source</w:t>
      </w:r>
      <w:r w:rsidR="00F7096B">
        <w:rPr>
          <w:rFonts w:ascii="Arial" w:hAnsi="Arial" w:cs="Arial"/>
          <w:sz w:val="20"/>
          <w:szCs w:val="20"/>
        </w:rPr>
        <w:t xml:space="preserve"> to RPG services</w:t>
      </w:r>
      <w:r w:rsidRPr="00976C9D">
        <w:rPr>
          <w:rFonts w:ascii="Arial" w:hAnsi="Arial" w:cs="Arial"/>
          <w:sz w:val="20"/>
          <w:szCs w:val="20"/>
        </w:rPr>
        <w:tab/>
        <w:t>2</w:t>
      </w:r>
      <w:r w:rsidRPr="00976C9D">
        <w:rPr>
          <w:rFonts w:ascii="Arial" w:hAnsi="Arial" w:cs="Arial"/>
          <w:sz w:val="20"/>
          <w:szCs w:val="20"/>
        </w:rPr>
        <w:tab/>
      </w:r>
    </w:p>
    <w:p w:rsidRPr="00976C9D" w:rsidR="007C2D0C" w:rsidP="00C920D9" w:rsidRDefault="007C2D0C" w14:paraId="79B40F6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7C2D0C">
        <w:rPr>
          <w:rFonts w:ascii="Arial" w:hAnsi="Arial" w:cs="Arial"/>
          <w:sz w:val="20"/>
          <w:szCs w:val="20"/>
        </w:rPr>
        <w:sym w:font="Wingdings" w:char="F06F"/>
      </w:r>
      <w:r w:rsidRPr="007C2D0C">
        <w:rPr>
          <w:rFonts w:ascii="Arial" w:hAnsi="Arial" w:cs="Arial"/>
          <w:sz w:val="20"/>
          <w:szCs w:val="20"/>
        </w:rPr>
        <w:tab/>
      </w:r>
      <w:r>
        <w:rPr>
          <w:rFonts w:ascii="Arial" w:hAnsi="Arial" w:cs="Arial"/>
          <w:sz w:val="20"/>
          <w:szCs w:val="20"/>
        </w:rPr>
        <w:t>Recipient of RPG referrals</w:t>
      </w:r>
      <w:r w:rsidRPr="007C2D0C">
        <w:rPr>
          <w:rFonts w:ascii="Arial" w:hAnsi="Arial" w:cs="Arial"/>
          <w:sz w:val="20"/>
          <w:szCs w:val="20"/>
        </w:rPr>
        <w:tab/>
      </w:r>
      <w:r>
        <w:rPr>
          <w:rFonts w:ascii="Arial" w:hAnsi="Arial" w:cs="Arial"/>
          <w:sz w:val="20"/>
          <w:szCs w:val="20"/>
        </w:rPr>
        <w:t>3</w:t>
      </w:r>
      <w:r w:rsidRPr="007C2D0C">
        <w:rPr>
          <w:rFonts w:ascii="Arial" w:hAnsi="Arial" w:cs="Arial"/>
          <w:sz w:val="20"/>
          <w:szCs w:val="20"/>
        </w:rPr>
        <w:tab/>
      </w:r>
    </w:p>
    <w:p w:rsidR="00C920D9" w:rsidP="00C920D9" w:rsidRDefault="00C920D9" w14:paraId="0BBEC97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sidR="00D36BCC">
        <w:rPr>
          <w:rFonts w:ascii="Arial" w:hAnsi="Arial" w:cs="Arial"/>
          <w:sz w:val="20"/>
          <w:szCs w:val="20"/>
        </w:rPr>
        <w:t>Direct service provider</w:t>
      </w:r>
      <w:r w:rsidR="00F7096B">
        <w:rPr>
          <w:rFonts w:ascii="Arial" w:hAnsi="Arial" w:cs="Arial"/>
          <w:sz w:val="20"/>
          <w:szCs w:val="20"/>
        </w:rPr>
        <w:t xml:space="preserve"> to RPG participants</w:t>
      </w:r>
      <w:r w:rsidRPr="00976C9D">
        <w:rPr>
          <w:rFonts w:ascii="Arial" w:hAnsi="Arial" w:cs="Arial"/>
          <w:sz w:val="20"/>
          <w:szCs w:val="20"/>
        </w:rPr>
        <w:tab/>
      </w:r>
      <w:r w:rsidR="007C2D0C">
        <w:rPr>
          <w:rFonts w:ascii="Arial" w:hAnsi="Arial" w:cs="Arial"/>
          <w:sz w:val="20"/>
          <w:szCs w:val="20"/>
        </w:rPr>
        <w:t>4</w:t>
      </w:r>
      <w:r w:rsidRPr="00976C9D">
        <w:rPr>
          <w:rFonts w:ascii="Arial" w:hAnsi="Arial" w:cs="Arial"/>
          <w:sz w:val="20"/>
          <w:szCs w:val="20"/>
        </w:rPr>
        <w:tab/>
      </w:r>
    </w:p>
    <w:p w:rsidRPr="001575B1" w:rsidR="00AF3298" w:rsidP="00BA0D1D" w:rsidRDefault="001575B1" w14:paraId="3144A4BE" w14:textId="34B12976">
      <w:pPr>
        <w:tabs>
          <w:tab w:val="clear" w:pos="432"/>
          <w:tab w:val="left" w:pos="1080"/>
          <w:tab w:val="left" w:leader="dot" w:pos="8100"/>
          <w:tab w:val="left" w:pos="8550"/>
        </w:tabs>
        <w:spacing w:before="120" w:line="240" w:lineRule="auto"/>
        <w:ind w:left="1080" w:right="153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sidRPr="001575B1" w:rsidR="00D36BCC">
        <w:rPr>
          <w:rFonts w:ascii="Arial" w:hAnsi="Arial" w:cs="Arial"/>
          <w:sz w:val="20"/>
          <w:szCs w:val="20"/>
        </w:rPr>
        <w:t>Contributor of in-kind resources (e.g. office space, office supplies, staff time)</w:t>
      </w:r>
      <w:r w:rsidRPr="001575B1" w:rsidR="00C920D9">
        <w:rPr>
          <w:rFonts w:ascii="Arial" w:hAnsi="Arial" w:cs="Arial"/>
          <w:sz w:val="20"/>
          <w:szCs w:val="20"/>
        </w:rPr>
        <w:tab/>
      </w:r>
      <w:r w:rsidRPr="001575B1" w:rsidR="007C2D0C">
        <w:rPr>
          <w:rFonts w:ascii="Arial" w:hAnsi="Arial" w:cs="Arial"/>
          <w:sz w:val="20"/>
          <w:szCs w:val="20"/>
        </w:rPr>
        <w:t>5</w:t>
      </w:r>
    </w:p>
    <w:p w:rsidRPr="001575B1" w:rsidR="007C2D0C" w:rsidP="001575B1" w:rsidRDefault="001575B1" w14:paraId="3170C8D1" w14:textId="0B90646B">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sidRPr="001575B1" w:rsidR="007C2D0C">
        <w:rPr>
          <w:rFonts w:ascii="Arial" w:hAnsi="Arial" w:cs="Arial"/>
          <w:sz w:val="20"/>
          <w:szCs w:val="20"/>
        </w:rPr>
        <w:t>Contributor of financial resources</w:t>
      </w:r>
      <w:r w:rsidRPr="001575B1" w:rsidR="007C2D0C">
        <w:rPr>
          <w:rFonts w:ascii="Arial" w:hAnsi="Arial" w:cs="Arial"/>
          <w:sz w:val="20"/>
          <w:szCs w:val="20"/>
        </w:rPr>
        <w:tab/>
        <w:t>6</w:t>
      </w:r>
    </w:p>
    <w:p w:rsidRPr="001575B1" w:rsidR="00D36BCC" w:rsidP="001575B1" w:rsidRDefault="001575B1" w14:paraId="4ED4D1D1" w14:textId="3D691A76">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sidRPr="001575B1" w:rsidR="00D36BCC">
        <w:rPr>
          <w:rFonts w:ascii="Arial" w:hAnsi="Arial" w:cs="Arial"/>
          <w:sz w:val="20"/>
          <w:szCs w:val="20"/>
        </w:rPr>
        <w:t>Advisory/Planning</w:t>
      </w:r>
      <w:r w:rsidRPr="001575B1" w:rsidR="00D36BCC">
        <w:rPr>
          <w:rFonts w:ascii="Arial" w:hAnsi="Arial" w:cs="Arial"/>
          <w:sz w:val="20"/>
          <w:szCs w:val="20"/>
        </w:rPr>
        <w:tab/>
      </w:r>
      <w:r w:rsidRPr="001575B1" w:rsidR="007C2D0C">
        <w:rPr>
          <w:rFonts w:ascii="Arial" w:hAnsi="Arial" w:cs="Arial"/>
          <w:sz w:val="20"/>
          <w:szCs w:val="20"/>
        </w:rPr>
        <w:t>7</w:t>
      </w:r>
    </w:p>
    <w:p w:rsidRPr="001575B1" w:rsidR="0016394A" w:rsidP="001575B1" w:rsidRDefault="001575B1" w14:paraId="7B5BC49B" w14:textId="6F51EAF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sidRPr="001575B1" w:rsidR="0016394A">
        <w:rPr>
          <w:rFonts w:ascii="Arial" w:hAnsi="Arial" w:cs="Arial"/>
          <w:sz w:val="20"/>
          <w:szCs w:val="20"/>
        </w:rPr>
        <w:t>Other (Specify)</w:t>
      </w:r>
      <w:r w:rsidRPr="001575B1" w:rsidR="0016394A">
        <w:rPr>
          <w:rFonts w:ascii="Arial" w:hAnsi="Arial" w:cs="Arial"/>
          <w:sz w:val="20"/>
          <w:szCs w:val="20"/>
        </w:rPr>
        <w:tab/>
        <w:t>99</w:t>
      </w:r>
      <w:r w:rsidRPr="001575B1" w:rsidR="0016394A">
        <w:rPr>
          <w:rFonts w:ascii="Arial" w:hAnsi="Arial" w:cs="Arial"/>
          <w:sz w:val="20"/>
          <w:szCs w:val="20"/>
        </w:rPr>
        <w:br/>
      </w:r>
    </w:p>
    <w:p w:rsidRPr="00AF3298" w:rsidR="0016394A" w:rsidP="00610833" w:rsidRDefault="0016394A" w14:paraId="0A925929" w14:textId="77777777">
      <w:pPr>
        <w:pStyle w:val="RESPONSELAST"/>
        <w:tabs>
          <w:tab w:val="clear" w:pos="7740"/>
          <w:tab w:val="left" w:pos="4770"/>
        </w:tabs>
      </w:pPr>
      <w:r w:rsidRPr="00AF3298">
        <w:rPr>
          <w:noProof/>
        </w:rPr>
        <mc:AlternateContent>
          <mc:Choice Requires="wps">
            <w:drawing>
              <wp:anchor distT="0" distB="0" distL="114300" distR="114300" simplePos="0" relativeHeight="252700672" behindDoc="0" locked="0" layoutInCell="1" allowOverlap="1" wp14:editId="540EFBBF" wp14:anchorId="7E2651F7">
                <wp:simplePos x="0" y="0"/>
                <wp:positionH relativeFrom="column">
                  <wp:posOffset>946150</wp:posOffset>
                </wp:positionH>
                <wp:positionV relativeFrom="paragraph">
                  <wp:posOffset>8255</wp:posOffset>
                </wp:positionV>
                <wp:extent cx="1834515" cy="182880"/>
                <wp:effectExtent l="0" t="0" r="13335" b="26670"/>
                <wp:wrapNone/>
                <wp:docPr id="282" name="Rectangle 2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style="position:absolute;margin-left:74.5pt;margin-top:.65pt;width:144.45pt;height:14.4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C3D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Ia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BWx1IaPgIAAGoEAAAOAAAA&#10;AAAAAAAAAAAAAC4CAABkcnMvZTJvRG9jLnhtbFBLAQItABQABgAIAAAAIQBxddZO3QAAAAgBAAAP&#10;AAAAAAAAAAAAAAAAAJgEAABkcnMvZG93bnJldi54bWxQSwUGAAAAAAQABADzAAAAogUAAAAA&#10;"/>
            </w:pict>
          </mc:Fallback>
        </mc:AlternateContent>
      </w:r>
      <w:r w:rsidRPr="00AF3298">
        <w:t xml:space="preserve">Specify </w:t>
      </w:r>
      <w:r w:rsidRPr="00AF3298">
        <w:tab/>
        <w:t xml:space="preserve"> (STRING 60)</w:t>
      </w:r>
    </w:p>
    <w:p w:rsidR="00C6764B" w:rsidP="00C6764B" w:rsidRDefault="0016394A" w14:paraId="2B732E45" w14:textId="77777777">
      <w:pPr>
        <w:pStyle w:val="smallresponse"/>
        <w:rPr>
          <w:b w:val="0"/>
        </w:rPr>
      </w:pPr>
      <w:r w:rsidRPr="0016394A">
        <w:rPr>
          <w:b w:val="0"/>
        </w:rPr>
        <w:t>NO RESPONSE</w:t>
      </w:r>
      <w:r w:rsidRPr="0016394A">
        <w:rPr>
          <w:b w:val="0"/>
        </w:rPr>
        <w:tab/>
      </w:r>
      <w:r w:rsidRPr="0016394A">
        <w:rPr>
          <w:b w:val="0"/>
        </w:rPr>
        <w:tab/>
        <w:t>M</w:t>
      </w:r>
    </w:p>
    <w:p w:rsidR="00C6764B" w:rsidP="00C6764B" w:rsidRDefault="00C6764B" w14:paraId="7CC2E5A1" w14:textId="77777777">
      <w:pPr>
        <w:pStyle w:val="smal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F3298" w:rsidR="00C6764B" w:rsidTr="00BF7203" w14:paraId="2BC018F7" w14:textId="77777777">
        <w:trPr>
          <w:jc w:val="center"/>
        </w:trPr>
        <w:tc>
          <w:tcPr>
            <w:tcW w:w="5000" w:type="pct"/>
          </w:tcPr>
          <w:p w:rsidRPr="00AF3298" w:rsidR="00C6764B" w:rsidP="00F007C7" w:rsidRDefault="00C6764B" w14:paraId="5BF04626"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SOFT CHECK: If A</w:t>
            </w:r>
            <w:r w:rsidR="00F43DC6">
              <w:rPr>
                <w:rFonts w:ascii="Arial" w:hAnsi="Arial" w:cs="Arial"/>
                <w:sz w:val="20"/>
                <w:szCs w:val="20"/>
              </w:rPr>
              <w:t>4</w:t>
            </w:r>
            <w:r w:rsidRPr="00AF3298">
              <w:rPr>
                <w:rFonts w:ascii="Arial" w:hAnsi="Arial" w:cs="Arial"/>
                <w:sz w:val="20"/>
                <w:szCs w:val="20"/>
              </w:rPr>
              <w:t xml:space="preserve">=99 AND Specify=EMPTY; </w:t>
            </w:r>
            <w:r w:rsidRPr="00AF3298">
              <w:rPr>
                <w:rFonts w:ascii="Arial" w:hAnsi="Arial" w:cs="Arial"/>
                <w:b/>
                <w:sz w:val="20"/>
                <w:szCs w:val="20"/>
              </w:rPr>
              <w:t xml:space="preserve">Please specify your </w:t>
            </w:r>
            <w:r w:rsidR="00F007C7">
              <w:rPr>
                <w:rFonts w:ascii="Arial" w:hAnsi="Arial" w:cs="Arial"/>
                <w:b/>
                <w:sz w:val="20"/>
                <w:szCs w:val="20"/>
              </w:rPr>
              <w:t xml:space="preserve">organization’s </w:t>
            </w:r>
            <w:r w:rsidR="00F43DC6">
              <w:rPr>
                <w:rFonts w:ascii="Arial" w:hAnsi="Arial" w:cs="Arial"/>
                <w:b/>
                <w:sz w:val="20"/>
                <w:szCs w:val="20"/>
              </w:rPr>
              <w:t xml:space="preserve">role in the </w:t>
            </w:r>
            <w:r w:rsidR="00F007C7">
              <w:rPr>
                <w:rFonts w:ascii="Arial" w:hAnsi="Arial" w:cs="Arial"/>
                <w:b/>
                <w:sz w:val="20"/>
                <w:szCs w:val="20"/>
              </w:rPr>
              <w:t>RPG project</w:t>
            </w:r>
            <w:r w:rsidRPr="00AF3298">
              <w:rPr>
                <w:rFonts w:ascii="Arial" w:hAnsi="Arial" w:cs="Arial"/>
                <w:b/>
                <w:sz w:val="20"/>
                <w:szCs w:val="20"/>
              </w:rPr>
              <w:t xml:space="preserve"> in the space provided.</w:t>
            </w:r>
          </w:p>
        </w:tc>
      </w:tr>
    </w:tbl>
    <w:p w:rsidR="0056343A" w:rsidP="00C870A1" w:rsidRDefault="0056343A" w14:paraId="038A8A8F" w14:textId="77777777">
      <w:pPr>
        <w:tabs>
          <w:tab w:val="clear" w:pos="432"/>
          <w:tab w:val="left" w:pos="720"/>
        </w:tabs>
        <w:spacing w:line="240" w:lineRule="auto"/>
        <w:ind w:left="720" w:hanging="720"/>
        <w:jc w:val="left"/>
        <w:rPr>
          <w:szCs w:val="20"/>
        </w:rPr>
      </w:pPr>
    </w:p>
    <w:p w:rsidR="00C6764B" w:rsidRDefault="00C6764B" w14:paraId="74F246B8" w14:textId="77777777">
      <w:pPr>
        <w:tabs>
          <w:tab w:val="clear" w:pos="432"/>
        </w:tabs>
        <w:spacing w:line="240" w:lineRule="auto"/>
        <w:ind w:firstLine="0"/>
        <w:jc w:val="left"/>
        <w:rPr>
          <w:szCs w:val="20"/>
        </w:rPr>
      </w:pPr>
      <w:r>
        <w:rPr>
          <w:szCs w:val="20"/>
        </w:rPr>
        <w:br w:type="page"/>
      </w:r>
    </w:p>
    <w:p w:rsidR="00C6764B" w:rsidP="00C870A1" w:rsidRDefault="00382F7D" w14:paraId="0D8FF895" w14:textId="77777777">
      <w:pPr>
        <w:tabs>
          <w:tab w:val="clear" w:pos="432"/>
          <w:tab w:val="left" w:pos="720"/>
        </w:tabs>
        <w:spacing w:line="240" w:lineRule="auto"/>
        <w:ind w:left="720" w:hanging="720"/>
        <w:jc w:val="left"/>
        <w:rPr>
          <w:szCs w:val="20"/>
        </w:rPr>
      </w:pPr>
      <w:r w:rsidRPr="00766402">
        <w:rPr>
          <w:b/>
          <w:noProof/>
        </w:rPr>
        <w:lastRenderedPageBreak/>
        <mc:AlternateContent>
          <mc:Choice Requires="wpg">
            <w:drawing>
              <wp:anchor distT="0" distB="0" distL="114300" distR="114300" simplePos="0" relativeHeight="252205056" behindDoc="0" locked="0" layoutInCell="1" allowOverlap="1" wp14:editId="5DDCB57D" wp14:anchorId="2DC7518A">
                <wp:simplePos x="0" y="0"/>
                <wp:positionH relativeFrom="column">
                  <wp:posOffset>-374650</wp:posOffset>
                </wp:positionH>
                <wp:positionV relativeFrom="paragraph">
                  <wp:posOffset>38100</wp:posOffset>
                </wp:positionV>
                <wp:extent cx="6580505" cy="358096"/>
                <wp:effectExtent l="0" t="0" r="10795" b="23495"/>
                <wp:wrapNone/>
                <wp:docPr id="2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358096"/>
                          <a:chOff x="579" y="3675"/>
                          <a:chExt cx="11083" cy="514"/>
                        </a:xfrm>
                      </wpg:grpSpPr>
                      <wps:wsp>
                        <wps:cNvPr id="258" name="Text Box 244"/>
                        <wps:cNvSpPr txBox="1">
                          <a:spLocks noChangeArrowheads="1"/>
                        </wps:cNvSpPr>
                        <wps:spPr bwMode="auto">
                          <a:xfrm>
                            <a:off x="585" y="3675"/>
                            <a:ext cx="11077" cy="510"/>
                          </a:xfrm>
                          <a:prstGeom prst="rect">
                            <a:avLst/>
                          </a:prstGeom>
                          <a:solidFill>
                            <a:srgbClr val="E8E8E8"/>
                          </a:solidFill>
                          <a:ln w="6350">
                            <a:solidFill>
                              <a:srgbClr val="000000"/>
                            </a:solidFill>
                            <a:miter lim="800000"/>
                            <a:headEnd/>
                            <a:tailEnd/>
                          </a:ln>
                        </wps:spPr>
                        <wps:txbx>
                          <w:txbxContent>
                            <w:p w:rsidRPr="006D13E4" w:rsidR="004F7252" w:rsidP="00680DB3" w:rsidRDefault="004F7252" w14:paraId="6112D414" w14:textId="77777777">
                              <w:pPr>
                                <w:shd w:val="clear" w:color="auto" w:fill="E8E8E8"/>
                                <w:tabs>
                                  <w:tab w:val="clear" w:pos="432"/>
                                </w:tabs>
                                <w:spacing w:before="60" w:after="60"/>
                                <w:ind w:firstLine="0"/>
                                <w:jc w:val="center"/>
                              </w:pPr>
                              <w:r>
                                <w:rPr>
                                  <w:rFonts w:ascii="Arial" w:hAnsi="Arial" w:cs="Arial"/>
                                  <w:b/>
                                </w:rPr>
                                <w:t>B. PLANS FOR SUSTAINING RPG PROJECT</w:t>
                              </w:r>
                            </w:p>
                          </w:txbxContent>
                        </wps:txbx>
                        <wps:bodyPr rot="0" vert="horz" wrap="square" lIns="0" tIns="45720" rIns="0" bIns="45720" anchor="t" anchorCtr="0" upright="1">
                          <a:noAutofit/>
                        </wps:bodyPr>
                      </wps:wsp>
                      <wps:wsp>
                        <wps:cNvPr id="264" name="Line 246"/>
                        <wps:cNvCnPr>
                          <a:cxnSpLocks noChangeShapeType="1"/>
                        </wps:cNvCnPr>
                        <wps:spPr bwMode="auto">
                          <a:xfrm flipH="1">
                            <a:off x="579" y="4189"/>
                            <a:ext cx="110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_x0000_s1037" style="position:absolute;left:0;text-align:left;margin-left:-29.5pt;margin-top:3pt;width:518.15pt;height:28.2pt;z-index:252205056;mso-width-relative:margin;mso-height-relative:margin" coordsize="11083,514" coordorigin="579,3675" w14:anchorId="2DC75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">
                <v:shape id="_x0000_s1038" style="position:absolute;left:585;top:3675;width:11077;height:510;visibility:visible;mso-wrap-style:square;v-text-anchor:top" fillcolor="#e8e8e8"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">
                  <v:textbox inset="0,,0">
                    <w:txbxContent>
                      <w:p w:rsidRPr="006D13E4" w:rsidR="004F7252" w:rsidP="00680DB3" w:rsidRDefault="004F7252" w14:paraId="6112D414" w14:textId="77777777">
                        <w:pPr>
                          <w:shd w:val="clear" w:color="auto" w:fill="E8E8E8"/>
                          <w:tabs>
                            <w:tab w:val="clear" w:pos="432"/>
                          </w:tabs>
                          <w:spacing w:before="60" w:after="60"/>
                          <w:ind w:firstLine="0"/>
                          <w:jc w:val="center"/>
                        </w:pPr>
                        <w:r>
                          <w:rPr>
                            <w:rFonts w:ascii="Arial" w:hAnsi="Arial" w:cs="Arial"/>
                            <w:b/>
                          </w:rPr>
                          <w:t>B. PLANS FOR SUSTAINING RPG PROJECT</w:t>
                        </w:r>
                      </w:p>
                    </w:txbxContent>
                  </v:textbox>
                </v:shape>
                <v:line id="Line 246" style="position:absolute;flip:x;visibility:visible;mso-wrap-style:square" o:spid="_x0000_s1039"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"/>
              </v:group>
            </w:pict>
          </mc:Fallback>
        </mc:AlternateContent>
      </w:r>
    </w:p>
    <w:p w:rsidR="0056343A" w:rsidP="00AF3298" w:rsidRDefault="0056343A" w14:paraId="674029CB" w14:textId="77777777">
      <w:pPr>
        <w:tabs>
          <w:tab w:val="clear" w:pos="432"/>
          <w:tab w:val="left" w:pos="720"/>
        </w:tabs>
        <w:spacing w:line="240" w:lineRule="auto"/>
        <w:ind w:left="720" w:hanging="720"/>
        <w:jc w:val="left"/>
        <w:rPr>
          <w:rFonts w:ascii="Arial" w:hAnsi="Arial" w:cs="Arial"/>
          <w:sz w:val="20"/>
          <w:szCs w:val="20"/>
        </w:rPr>
      </w:pPr>
    </w:p>
    <w:p w:rsidRPr="00AF3298" w:rsidR="0056343A" w:rsidP="00AF3298" w:rsidRDefault="0056343A" w14:paraId="23903D65" w14:textId="77777777">
      <w:pPr>
        <w:tabs>
          <w:tab w:val="clear" w:pos="432"/>
          <w:tab w:val="left" w:pos="720"/>
        </w:tabs>
        <w:spacing w:line="240" w:lineRule="auto"/>
        <w:ind w:left="720" w:hanging="720"/>
        <w:jc w:val="left"/>
        <w:rPr>
          <w:rFonts w:ascii="Arial" w:hAnsi="Arial" w:cs="Arial"/>
          <w:sz w:val="20"/>
          <w:szCs w:val="20"/>
        </w:rPr>
      </w:pPr>
    </w:p>
    <w:p w:rsidRPr="00766402" w:rsidR="004E273B" w:rsidP="00AA19AB" w:rsidRDefault="004E273B" w14:paraId="6F900DB3" w14:textId="77777777">
      <w:pPr>
        <w:pStyle w:val="RESPONSELAST"/>
        <w:spacing w:before="0" w:after="0"/>
        <w:ind w:left="0"/>
        <w:rPr>
          <w:b/>
        </w:rPr>
      </w:pPr>
    </w:p>
    <w:tbl>
      <w:tblPr>
        <w:tblW w:w="5000" w:type="pct"/>
        <w:tblLook w:val="04A0" w:firstRow="1" w:lastRow="0" w:firstColumn="1" w:lastColumn="0" w:noHBand="0" w:noVBand="1"/>
      </w:tblPr>
      <w:tblGrid>
        <w:gridCol w:w="9350"/>
      </w:tblGrid>
      <w:tr w:rsidRPr="00222236" w:rsidR="00DB6D4A" w:rsidTr="00886EAD" w14:paraId="579C96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10833" w:rsidP="00610833" w:rsidRDefault="0075610D" w14:paraId="6406B7A8" w14:textId="77777777">
            <w:pPr>
              <w:spacing w:before="60" w:after="60" w:line="240" w:lineRule="auto"/>
              <w:ind w:firstLine="0"/>
              <w:jc w:val="center"/>
              <w:rPr>
                <w:rFonts w:ascii="Arial" w:hAnsi="Arial" w:cs="Arial"/>
                <w:bCs/>
                <w:caps/>
                <w:sz w:val="20"/>
                <w:szCs w:val="20"/>
              </w:rPr>
            </w:pPr>
            <w:r>
              <w:rPr>
                <w:rFonts w:ascii="Arial" w:hAnsi="Arial" w:cs="Arial"/>
                <w:bCs/>
                <w:caps/>
                <w:sz w:val="20"/>
                <w:szCs w:val="20"/>
              </w:rPr>
              <w:t>programmer box:</w:t>
            </w:r>
          </w:p>
          <w:p w:rsidRPr="00610833" w:rsidR="00F34ABD" w:rsidP="00610833" w:rsidRDefault="00114330" w14:paraId="06B7E36E" w14:textId="70C0817E">
            <w:pPr>
              <w:spacing w:before="60" w:after="60" w:line="240" w:lineRule="auto"/>
              <w:ind w:firstLine="0"/>
              <w:jc w:val="center"/>
              <w:rPr>
                <w:rFonts w:ascii="Arial" w:hAnsi="Arial" w:cs="Arial"/>
                <w:bCs/>
                <w:caps/>
                <w:sz w:val="20"/>
                <w:szCs w:val="20"/>
              </w:rPr>
            </w:pPr>
            <w:r w:rsidRPr="00114330">
              <w:rPr>
                <w:rFonts w:ascii="Arial" w:hAnsi="Arial" w:cs="Arial"/>
                <w:bCs/>
                <w:caps/>
                <w:sz w:val="20"/>
                <w:szCs w:val="20"/>
              </w:rPr>
              <w:t xml:space="preserve">If </w:t>
            </w:r>
            <w:r w:rsidR="0075610D">
              <w:rPr>
                <w:rFonts w:ascii="Arial" w:hAnsi="Arial" w:cs="Arial"/>
                <w:bCs/>
                <w:caps/>
                <w:sz w:val="20"/>
                <w:szCs w:val="20"/>
              </w:rPr>
              <w:t>i2=2 or [</w:t>
            </w:r>
            <w:r w:rsidRPr="00114330">
              <w:rPr>
                <w:rFonts w:ascii="Arial" w:hAnsi="Arial" w:cs="Arial"/>
                <w:bCs/>
                <w:caps/>
                <w:sz w:val="20"/>
                <w:szCs w:val="20"/>
              </w:rPr>
              <w:t>s1=2 and s2=1</w:t>
            </w:r>
            <w:r w:rsidR="0075610D">
              <w:rPr>
                <w:rFonts w:ascii="Arial" w:hAnsi="Arial" w:cs="Arial"/>
                <w:bCs/>
                <w:caps/>
                <w:sz w:val="20"/>
                <w:szCs w:val="20"/>
              </w:rPr>
              <w:t>]</w:t>
            </w:r>
            <w:r w:rsidRPr="00114330">
              <w:rPr>
                <w:rFonts w:ascii="Arial" w:hAnsi="Arial" w:cs="Arial"/>
                <w:bCs/>
                <w:caps/>
                <w:sz w:val="20"/>
                <w:szCs w:val="20"/>
              </w:rPr>
              <w:t xml:space="preserve"> </w:t>
            </w:r>
            <w:r w:rsidR="0075610D">
              <w:rPr>
                <w:rFonts w:ascii="Arial" w:hAnsi="Arial" w:cs="Arial"/>
                <w:bCs/>
                <w:caps/>
                <w:sz w:val="20"/>
                <w:szCs w:val="20"/>
              </w:rPr>
              <w:t>go to C</w:t>
            </w:r>
            <w:r w:rsidR="00610833">
              <w:rPr>
                <w:rFonts w:ascii="Arial" w:hAnsi="Arial" w:cs="Arial"/>
                <w:bCs/>
                <w:sz w:val="20"/>
                <w:szCs w:val="20"/>
              </w:rPr>
              <w:t>a1</w:t>
            </w:r>
          </w:p>
        </w:tc>
      </w:tr>
    </w:tbl>
    <w:p w:rsidR="00CF7040" w:rsidP="00CF7040" w:rsidRDefault="007D590F" w14:paraId="2D512364" w14:textId="77777777">
      <w:pPr>
        <w:tabs>
          <w:tab w:val="clear" w:pos="432"/>
        </w:tabs>
        <w:spacing w:before="240" w:after="240" w:line="240" w:lineRule="auto"/>
        <w:ind w:firstLine="0"/>
        <w:jc w:val="left"/>
        <w:rPr>
          <w:rFonts w:ascii="Arial" w:hAnsi="Arial" w:cs="Arial"/>
          <w:b/>
          <w:sz w:val="20"/>
          <w:szCs w:val="20"/>
        </w:rPr>
      </w:pPr>
      <w:r w:rsidRPr="00650E5B">
        <w:rPr>
          <w:rFonts w:ascii="Arial" w:hAnsi="Arial" w:cs="Arial"/>
          <w:b/>
          <w:sz w:val="20"/>
          <w:szCs w:val="20"/>
        </w:rPr>
        <w:t>In this section, we would like to learn more about</w:t>
      </w:r>
      <w:r w:rsidR="00CF7040">
        <w:rPr>
          <w:rFonts w:ascii="Arial" w:hAnsi="Arial" w:cs="Arial"/>
          <w:b/>
          <w:sz w:val="20"/>
          <w:szCs w:val="20"/>
        </w:rPr>
        <w:t xml:space="preserve"> sustainability planning for your RPG project. </w:t>
      </w:r>
    </w:p>
    <w:tbl>
      <w:tblPr>
        <w:tblW w:w="5000" w:type="pct"/>
        <w:tblLook w:val="04A0" w:firstRow="1" w:lastRow="0" w:firstColumn="1" w:lastColumn="0" w:noHBand="0" w:noVBand="1"/>
      </w:tblPr>
      <w:tblGrid>
        <w:gridCol w:w="9350"/>
      </w:tblGrid>
      <w:tr w:rsidRPr="00222236" w:rsidR="004B391B" w:rsidTr="004B391B" w14:paraId="2B4681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4B391B" w:rsidP="00D041E7" w:rsidRDefault="00F34ABD" w14:paraId="1CC777AA" w14:textId="5B2962A8">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w:t>
            </w:r>
          </w:p>
        </w:tc>
      </w:tr>
    </w:tbl>
    <w:p w:rsidR="00360D03" w:rsidP="00610833" w:rsidRDefault="00360D03" w14:paraId="4ADF6C04" w14:textId="77777777">
      <w:pPr>
        <w:pStyle w:val="INTRO"/>
      </w:pPr>
      <w:r>
        <w:t>The first</w:t>
      </w:r>
      <w:r w:rsidRPr="00360D03">
        <w:t xml:space="preserve"> set of questions covers the involvement of your organization and other partners in the planning and decision making for sustaining the RPG project.</w:t>
      </w:r>
    </w:p>
    <w:p w:rsidR="004B391B" w:rsidP="004B391B" w:rsidRDefault="004B391B" w14:paraId="3D9968E7" w14:textId="15DD1697">
      <w:pPr>
        <w:pStyle w:val="QUESTIONTEXT"/>
      </w:pPr>
      <w:r>
        <w:t>B1</w:t>
      </w:r>
      <w:r w:rsidRPr="00222236">
        <w:t>.</w:t>
      </w:r>
      <w:r w:rsidR="00610833">
        <w:t xml:space="preserve"> </w:t>
      </w:r>
      <w:r w:rsidRPr="00222236">
        <w:tab/>
      </w:r>
      <w:r>
        <w:t xml:space="preserve">How would you describe the extent of </w:t>
      </w:r>
      <w:r w:rsidR="00DF46EF">
        <w:t xml:space="preserve">sustainability planning for </w:t>
      </w:r>
      <w:r>
        <w:t>the RPG project? Would you say it was extensive, moderate, minimal or has the project not done any planning?</w:t>
      </w:r>
    </w:p>
    <w:p w:rsidRPr="00AF3298" w:rsidR="004B391B" w:rsidP="004B391B" w:rsidRDefault="004B391B" w14:paraId="3D16551E" w14:textId="5DB84BD0">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4B391B" w:rsidP="004B391B" w:rsidRDefault="004B391B" w14:paraId="1CCC2A01" w14:textId="210E6163">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Extensive planning</w:t>
      </w:r>
      <w:r w:rsidR="001575B1">
        <w:rPr>
          <w:rFonts w:ascii="Arial" w:hAnsi="Arial" w:cs="Arial"/>
          <w:sz w:val="20"/>
          <w:szCs w:val="20"/>
        </w:rPr>
        <w:tab/>
      </w:r>
      <w:r>
        <w:rPr>
          <w:rFonts w:ascii="Arial" w:hAnsi="Arial" w:cs="Arial"/>
          <w:sz w:val="20"/>
          <w:szCs w:val="20"/>
        </w:rPr>
        <w:t>1</w:t>
      </w:r>
      <w:r w:rsidRPr="00AF3298">
        <w:rPr>
          <w:rFonts w:ascii="Arial" w:hAnsi="Arial" w:cs="Arial"/>
          <w:sz w:val="20"/>
          <w:szCs w:val="20"/>
        </w:rPr>
        <w:tab/>
      </w:r>
    </w:p>
    <w:p w:rsidR="004B391B" w:rsidP="004B391B" w:rsidRDefault="004B391B" w14:paraId="5F74347D" w14:textId="5A8C514A">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6C5E73">
        <w:rPr>
          <w:rFonts w:ascii="Arial" w:hAnsi="Arial" w:cs="Arial"/>
          <w:sz w:val="20"/>
          <w:szCs w:val="20"/>
        </w:rPr>
        <w:sym w:font="Wingdings" w:char="F06D"/>
      </w:r>
      <w:r w:rsidRPr="006C5E73">
        <w:rPr>
          <w:rFonts w:ascii="Arial" w:hAnsi="Arial" w:cs="Arial"/>
          <w:sz w:val="20"/>
          <w:szCs w:val="20"/>
        </w:rPr>
        <w:tab/>
      </w:r>
      <w:r>
        <w:rPr>
          <w:rFonts w:ascii="Arial" w:hAnsi="Arial" w:cs="Arial"/>
          <w:sz w:val="20"/>
          <w:szCs w:val="20"/>
        </w:rPr>
        <w:t>Moderate planning</w:t>
      </w:r>
      <w:r w:rsidR="001575B1">
        <w:rPr>
          <w:rFonts w:ascii="Arial" w:hAnsi="Arial" w:cs="Arial"/>
          <w:sz w:val="20"/>
          <w:szCs w:val="20"/>
        </w:rPr>
        <w:tab/>
      </w:r>
      <w:r w:rsidRPr="006C5E73">
        <w:rPr>
          <w:rFonts w:ascii="Arial" w:hAnsi="Arial" w:cs="Arial"/>
          <w:sz w:val="20"/>
          <w:szCs w:val="20"/>
        </w:rPr>
        <w:t>2</w:t>
      </w:r>
    </w:p>
    <w:p w:rsidRPr="001575B1" w:rsidR="004B391B" w:rsidP="001575B1" w:rsidRDefault="001575B1" w14:paraId="080E8E3C" w14:textId="7F15576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6C5E73">
        <w:rPr>
          <w:rFonts w:ascii="Arial" w:hAnsi="Arial" w:cs="Arial"/>
          <w:sz w:val="20"/>
          <w:szCs w:val="20"/>
        </w:rPr>
        <w:sym w:font="Wingdings" w:char="F06D"/>
      </w:r>
      <w:r w:rsidRPr="006C5E73">
        <w:rPr>
          <w:rFonts w:ascii="Arial" w:hAnsi="Arial" w:cs="Arial"/>
          <w:sz w:val="20"/>
          <w:szCs w:val="20"/>
        </w:rPr>
        <w:tab/>
      </w:r>
      <w:r w:rsidRPr="001575B1" w:rsidR="004B391B">
        <w:rPr>
          <w:rFonts w:ascii="Arial" w:hAnsi="Arial" w:cs="Arial"/>
          <w:sz w:val="20"/>
          <w:szCs w:val="20"/>
        </w:rPr>
        <w:t>Minimal planning</w:t>
      </w:r>
      <w:r w:rsidRPr="001575B1">
        <w:rPr>
          <w:rFonts w:ascii="Arial" w:hAnsi="Arial" w:cs="Arial"/>
          <w:sz w:val="20"/>
          <w:szCs w:val="20"/>
        </w:rPr>
        <w:tab/>
      </w:r>
      <w:r w:rsidRPr="001575B1" w:rsidR="004B391B">
        <w:rPr>
          <w:rFonts w:ascii="Arial" w:hAnsi="Arial" w:cs="Arial"/>
          <w:sz w:val="20"/>
          <w:szCs w:val="20"/>
        </w:rPr>
        <w:t>3</w:t>
      </w:r>
    </w:p>
    <w:p w:rsidRPr="001575B1" w:rsidR="004B391B" w:rsidP="001575B1" w:rsidRDefault="001575B1" w14:paraId="317339B6" w14:textId="70C7F811">
      <w:pPr>
        <w:tabs>
          <w:tab w:val="clear" w:pos="432"/>
          <w:tab w:val="left" w:pos="1080"/>
          <w:tab w:val="left" w:leader="dot" w:pos="8100"/>
          <w:tab w:val="left" w:pos="8550"/>
        </w:tabs>
        <w:spacing w:before="120" w:after="120" w:line="240" w:lineRule="auto"/>
        <w:ind w:left="1080" w:right="1620" w:hanging="360"/>
        <w:jc w:val="left"/>
        <w:rPr>
          <w:rFonts w:ascii="Arial" w:hAnsi="Arial" w:cs="Arial"/>
          <w:sz w:val="20"/>
          <w:szCs w:val="20"/>
        </w:rPr>
      </w:pPr>
      <w:r w:rsidRPr="006C5E73">
        <w:rPr>
          <w:rFonts w:ascii="Arial" w:hAnsi="Arial" w:cs="Arial"/>
          <w:sz w:val="20"/>
          <w:szCs w:val="20"/>
        </w:rPr>
        <w:sym w:font="Wingdings" w:char="F06D"/>
      </w:r>
      <w:r w:rsidRPr="006C5E73">
        <w:rPr>
          <w:rFonts w:ascii="Arial" w:hAnsi="Arial" w:cs="Arial"/>
          <w:sz w:val="20"/>
          <w:szCs w:val="20"/>
        </w:rPr>
        <w:tab/>
      </w:r>
      <w:r w:rsidRPr="001575B1" w:rsidR="004B391B">
        <w:rPr>
          <w:rFonts w:ascii="Arial" w:hAnsi="Arial" w:cs="Arial"/>
          <w:sz w:val="20"/>
          <w:szCs w:val="20"/>
        </w:rPr>
        <w:t>No planning</w:t>
      </w:r>
      <w:r w:rsidRPr="001575B1">
        <w:rPr>
          <w:rFonts w:ascii="Arial" w:hAnsi="Arial" w:cs="Arial"/>
          <w:sz w:val="20"/>
          <w:szCs w:val="20"/>
        </w:rPr>
        <w:tab/>
      </w:r>
      <w:r w:rsidRPr="001575B1" w:rsidR="004B391B">
        <w:rPr>
          <w:rFonts w:ascii="Arial" w:hAnsi="Arial" w:cs="Arial"/>
          <w:sz w:val="20"/>
          <w:szCs w:val="20"/>
        </w:rPr>
        <w:t>4</w:t>
      </w:r>
    </w:p>
    <w:p w:rsidRPr="00AF3298" w:rsidR="008879FC" w:rsidP="008879FC" w:rsidRDefault="008879FC" w14:paraId="2C79D18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tbl>
      <w:tblPr>
        <w:tblW w:w="5000" w:type="pct"/>
        <w:tblLook w:val="04A0" w:firstRow="1" w:lastRow="0" w:firstColumn="1" w:lastColumn="0" w:noHBand="0" w:noVBand="1"/>
      </w:tblPr>
      <w:tblGrid>
        <w:gridCol w:w="9350"/>
      </w:tblGrid>
      <w:tr w:rsidRPr="00222236" w:rsidR="005A40DC" w:rsidTr="00E8659D" w14:paraId="0ED99B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5A40DC" w:rsidP="00D041E7" w:rsidRDefault="00F34ABD" w14:paraId="586752A0" w14:textId="6026E9BA">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and </w:t>
            </w:r>
            <w:r w:rsidR="004B391B">
              <w:rPr>
                <w:rFonts w:ascii="Arial" w:hAnsi="Arial" w:cs="Arial"/>
                <w:bCs/>
                <w:caps/>
                <w:sz w:val="20"/>
                <w:szCs w:val="20"/>
              </w:rPr>
              <w:t xml:space="preserve">b1 </w:t>
            </w:r>
            <w:r w:rsidR="00ED0B29">
              <w:rPr>
                <w:rFonts w:ascii="Arial" w:hAnsi="Arial" w:cs="Arial"/>
                <w:bCs/>
                <w:caps/>
                <w:sz w:val="20"/>
                <w:szCs w:val="20"/>
              </w:rPr>
              <w:t>ne 4</w:t>
            </w:r>
          </w:p>
        </w:tc>
      </w:tr>
    </w:tbl>
    <w:p w:rsidR="005A40DC" w:rsidP="005A40DC" w:rsidRDefault="004B391B" w14:paraId="54B30ABE" w14:textId="7E4F624F">
      <w:pPr>
        <w:pStyle w:val="QUESTIONTEXT"/>
      </w:pPr>
      <w:r>
        <w:t>B2</w:t>
      </w:r>
      <w:r w:rsidRPr="00222236" w:rsidR="005A40DC">
        <w:t>.</w:t>
      </w:r>
      <w:r w:rsidRPr="00222236" w:rsidR="005A40DC">
        <w:tab/>
      </w:r>
      <w:r w:rsidR="005A40DC">
        <w:t>[Fill A-</w:t>
      </w:r>
      <w:r w:rsidR="0021501B">
        <w:t>B</w:t>
      </w:r>
      <w:r w:rsidR="005A40DC">
        <w:t xml:space="preserve">] Would you say </w:t>
      </w:r>
      <w:r w:rsidR="007A11DD">
        <w:t xml:space="preserve">your organization was </w:t>
      </w:r>
      <w:r w:rsidR="005A40DC">
        <w:t>very involved, somewhat involved, slightly involved or not at all involved?</w:t>
      </w:r>
    </w:p>
    <w:tbl>
      <w:tblPr>
        <w:tblW w:w="4857" w:type="pct"/>
        <w:tblLayout w:type="fixed"/>
        <w:tblCellMar>
          <w:left w:w="120" w:type="dxa"/>
          <w:right w:w="120" w:type="dxa"/>
        </w:tblCellMar>
        <w:tblLook w:val="0000" w:firstRow="0" w:lastRow="0" w:firstColumn="0" w:lastColumn="0" w:noHBand="0" w:noVBand="0"/>
      </w:tblPr>
      <w:tblGrid>
        <w:gridCol w:w="4501"/>
        <w:gridCol w:w="1062"/>
        <w:gridCol w:w="1236"/>
        <w:gridCol w:w="1028"/>
        <w:gridCol w:w="1260"/>
      </w:tblGrid>
      <w:tr w:rsidRPr="00766402" w:rsidR="00E8659D" w:rsidTr="00BA0D1D" w14:paraId="6651F05D" w14:textId="77777777">
        <w:trPr>
          <w:cantSplit/>
          <w:trHeight w:val="314"/>
          <w:tblHeader/>
        </w:trPr>
        <w:tc>
          <w:tcPr>
            <w:tcW w:w="4501" w:type="dxa"/>
            <w:tcBorders>
              <w:top w:val="nil"/>
              <w:left w:val="nil"/>
              <w:bottom w:val="nil"/>
              <w:right w:val="single" w:color="auto" w:sz="4" w:space="0"/>
            </w:tcBorders>
          </w:tcPr>
          <w:p w:rsidRPr="00766402" w:rsidR="00E8659D" w:rsidP="00E8659D" w:rsidRDefault="00BA0D1D" w14:paraId="4C4A843F" w14:textId="66524C8B">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r w:rsidRPr="009F67F4">
              <w:rPr>
                <w:rFonts w:ascii="Arial" w:hAnsi="Arial" w:cs="Arial"/>
                <w:noProof/>
                <w:sz w:val="20"/>
                <w:szCs w:val="20"/>
              </w:rPr>
              <w:t>PROGRAMMER: CODE ONE PER ROW</w:t>
            </w:r>
          </w:p>
        </w:tc>
        <w:tc>
          <w:tcPr>
            <w:tcW w:w="1062" w:type="dxa"/>
            <w:tcBorders>
              <w:top w:val="single" w:color="auto" w:sz="4" w:space="0"/>
              <w:left w:val="single" w:color="auto" w:sz="4" w:space="0"/>
              <w:bottom w:val="single" w:color="auto" w:sz="4" w:space="0"/>
              <w:right w:val="single" w:color="auto" w:sz="4" w:space="0"/>
            </w:tcBorders>
            <w:vAlign w:val="bottom"/>
          </w:tcPr>
          <w:p w:rsidRPr="00766402" w:rsidR="00E8659D" w:rsidP="00BA0D1D" w:rsidRDefault="00E8659D" w14:paraId="61C0348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VERY INVOLVED</w:t>
            </w:r>
          </w:p>
        </w:tc>
        <w:tc>
          <w:tcPr>
            <w:tcW w:w="1236" w:type="dxa"/>
            <w:tcBorders>
              <w:top w:val="single" w:color="auto" w:sz="4" w:space="0"/>
              <w:left w:val="single" w:color="auto" w:sz="4" w:space="0"/>
              <w:bottom w:val="single" w:color="auto" w:sz="4" w:space="0"/>
              <w:right w:val="single" w:color="auto" w:sz="4" w:space="0"/>
            </w:tcBorders>
            <w:vAlign w:val="bottom"/>
          </w:tcPr>
          <w:p w:rsidRPr="00766402" w:rsidR="00E8659D" w:rsidP="00BA0D1D" w:rsidRDefault="00E8659D" w14:paraId="25AC48D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SOMEWHAT INVOLVED</w:t>
            </w:r>
          </w:p>
        </w:tc>
        <w:tc>
          <w:tcPr>
            <w:tcW w:w="1028" w:type="dxa"/>
            <w:tcBorders>
              <w:top w:val="single" w:color="auto" w:sz="4" w:space="0"/>
              <w:bottom w:val="single" w:color="auto" w:sz="4" w:space="0"/>
              <w:right w:val="single" w:color="auto" w:sz="4" w:space="0"/>
            </w:tcBorders>
            <w:vAlign w:val="bottom"/>
          </w:tcPr>
          <w:p w:rsidRPr="00766402" w:rsidR="00E8659D" w:rsidP="00BA0D1D" w:rsidRDefault="00E8659D" w14:paraId="5D72DDC8" w14:textId="77777777">
            <w:pPr>
              <w:tabs>
                <w:tab w:val="clear" w:pos="432"/>
              </w:tabs>
              <w:spacing w:before="60" w:after="60" w:line="240" w:lineRule="auto"/>
              <w:ind w:firstLine="0"/>
              <w:jc w:val="center"/>
            </w:pPr>
            <w:r>
              <w:rPr>
                <w:rFonts w:ascii="Arial Narrow" w:hAnsi="Arial Narrow" w:cs="Arial"/>
                <w:bCs/>
                <w:color w:val="000000"/>
                <w:sz w:val="18"/>
                <w:szCs w:val="18"/>
              </w:rPr>
              <w:t>SLIGHTLY INVOLVED</w:t>
            </w:r>
          </w:p>
        </w:tc>
        <w:tc>
          <w:tcPr>
            <w:tcW w:w="1260" w:type="dxa"/>
            <w:tcBorders>
              <w:top w:val="single" w:color="auto" w:sz="4" w:space="0"/>
              <w:bottom w:val="single" w:color="auto" w:sz="4" w:space="0"/>
              <w:right w:val="single" w:color="auto" w:sz="4" w:space="0"/>
            </w:tcBorders>
            <w:vAlign w:val="bottom"/>
          </w:tcPr>
          <w:p w:rsidR="00E8659D" w:rsidP="00BA0D1D" w:rsidRDefault="00E872C6" w14:paraId="1AB329A9" w14:textId="77777777">
            <w:pPr>
              <w:tabs>
                <w:tab w:val="clear" w:pos="432"/>
              </w:tabs>
              <w:spacing w:before="60" w:after="60" w:line="240" w:lineRule="auto"/>
              <w:ind w:firstLine="0"/>
              <w:jc w:val="center"/>
              <w:rPr>
                <w:rFonts w:ascii="Arial Narrow" w:hAnsi="Arial Narrow" w:cs="Arial"/>
                <w:bCs/>
                <w:color w:val="000000"/>
                <w:sz w:val="18"/>
                <w:szCs w:val="18"/>
              </w:rPr>
            </w:pPr>
            <w:r>
              <w:rPr>
                <w:rFonts w:ascii="Arial Narrow" w:hAnsi="Arial Narrow" w:cs="Arial"/>
                <w:bCs/>
                <w:color w:val="000000"/>
                <w:sz w:val="18"/>
                <w:szCs w:val="18"/>
              </w:rPr>
              <w:t>NOT AT ALL INVOLVED</w:t>
            </w:r>
          </w:p>
        </w:tc>
      </w:tr>
      <w:tr w:rsidRPr="00766402" w:rsidR="00E8659D" w:rsidTr="00BA0D1D" w14:paraId="547C9A7E" w14:textId="77777777">
        <w:trPr>
          <w:cantSplit/>
        </w:trPr>
        <w:tc>
          <w:tcPr>
            <w:tcW w:w="4501" w:type="dxa"/>
            <w:tcBorders>
              <w:top w:val="nil"/>
              <w:left w:val="nil"/>
              <w:bottom w:val="nil"/>
              <w:right w:val="nil"/>
            </w:tcBorders>
            <w:shd w:val="clear" w:color="auto" w:fill="E8E8E8"/>
          </w:tcPr>
          <w:p w:rsidRPr="005A0886" w:rsidR="00E8659D" w:rsidP="001C4806" w:rsidRDefault="00E8659D" w14:paraId="707F13EC" w14:textId="451906F5">
            <w:pPr>
              <w:tabs>
                <w:tab w:val="clear" w:pos="432"/>
                <w:tab w:val="left" w:leader="dot" w:pos="4110"/>
              </w:tabs>
              <w:spacing w:before="60" w:after="60" w:line="240" w:lineRule="auto"/>
              <w:ind w:left="360" w:hanging="360"/>
              <w:jc w:val="left"/>
              <w:rPr>
                <w:rFonts w:ascii="Arial" w:hAnsi="Arial" w:cs="Arial"/>
                <w:sz w:val="20"/>
                <w:szCs w:val="20"/>
              </w:rPr>
            </w:pPr>
            <w:r w:rsidRPr="005A0886">
              <w:rPr>
                <w:rFonts w:ascii="Arial" w:hAnsi="Arial" w:cs="Arial"/>
                <w:sz w:val="20"/>
                <w:szCs w:val="20"/>
              </w:rPr>
              <w:t>a</w:t>
            </w:r>
            <w:r w:rsidR="00610833">
              <w:rPr>
                <w:rFonts w:ascii="Arial" w:hAnsi="Arial" w:cs="Arial"/>
                <w:sz w:val="20"/>
                <w:szCs w:val="20"/>
              </w:rPr>
              <w:t xml:space="preserve">. </w:t>
            </w:r>
            <w:r w:rsidR="00610833">
              <w:rPr>
                <w:rFonts w:ascii="Arial" w:hAnsi="Arial" w:cs="Arial"/>
                <w:sz w:val="20"/>
                <w:szCs w:val="20"/>
              </w:rPr>
              <w:tab/>
            </w:r>
            <w:r>
              <w:rPr>
                <w:rFonts w:ascii="Arial" w:hAnsi="Arial" w:cs="Arial"/>
                <w:sz w:val="20"/>
                <w:szCs w:val="20"/>
              </w:rPr>
              <w:t xml:space="preserve">How involved has your organization been in the planning for sustaining the </w:t>
            </w:r>
            <w:r w:rsidR="001C4806">
              <w:rPr>
                <w:rFonts w:ascii="Arial" w:hAnsi="Arial" w:cs="Arial"/>
                <w:sz w:val="20"/>
                <w:szCs w:val="20"/>
              </w:rPr>
              <w:t>RPG project</w:t>
            </w:r>
            <w:r>
              <w:rPr>
                <w:rFonts w:ascii="Arial" w:hAnsi="Arial" w:cs="Arial"/>
                <w:sz w:val="20"/>
                <w:szCs w:val="20"/>
              </w:rPr>
              <w:t>?</w:t>
            </w:r>
          </w:p>
        </w:tc>
        <w:tc>
          <w:tcPr>
            <w:tcW w:w="1062" w:type="dxa"/>
            <w:tcBorders>
              <w:top w:val="single" w:color="auto" w:sz="4" w:space="0"/>
              <w:left w:val="nil"/>
              <w:bottom w:val="nil"/>
              <w:right w:val="nil"/>
            </w:tcBorders>
            <w:shd w:val="clear" w:color="auto" w:fill="E8E8E8"/>
            <w:vAlign w:val="center"/>
          </w:tcPr>
          <w:p w:rsidRPr="00766402" w:rsidR="00E8659D" w:rsidP="009F67F4" w:rsidRDefault="00E8659D" w14:paraId="562C336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236" w:type="dxa"/>
            <w:tcBorders>
              <w:top w:val="single" w:color="auto" w:sz="4" w:space="0"/>
              <w:left w:val="nil"/>
              <w:bottom w:val="nil"/>
              <w:right w:val="nil"/>
            </w:tcBorders>
            <w:shd w:val="clear" w:color="auto" w:fill="E8E8E8"/>
            <w:vAlign w:val="center"/>
          </w:tcPr>
          <w:p w:rsidRPr="00766402" w:rsidR="00E8659D" w:rsidP="009F67F4" w:rsidRDefault="00E8659D" w14:paraId="78BCDB32"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028" w:type="dxa"/>
            <w:tcBorders>
              <w:top w:val="single" w:color="auto" w:sz="4" w:space="0"/>
            </w:tcBorders>
            <w:shd w:val="clear" w:color="auto" w:fill="E8E8E8"/>
            <w:vAlign w:val="center"/>
          </w:tcPr>
          <w:p w:rsidRPr="00766402" w:rsidR="00E8659D" w:rsidP="009F67F4" w:rsidRDefault="00E8659D" w14:paraId="0031F2C5" w14:textId="77777777">
            <w:pPr>
              <w:tabs>
                <w:tab w:val="clear" w:pos="432"/>
              </w:tabs>
              <w:spacing w:line="240" w:lineRule="auto"/>
              <w:ind w:firstLine="0"/>
              <w:jc w:val="center"/>
              <w:rPr>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00E8659D" w:rsidP="009F67F4" w:rsidRDefault="00E8659D" w14:paraId="173B2EBC"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Pr="00766402" w:rsidR="00E8659D" w:rsidTr="00BA0D1D" w14:paraId="43EB8569" w14:textId="77777777">
        <w:trPr>
          <w:cantSplit/>
        </w:trPr>
        <w:tc>
          <w:tcPr>
            <w:tcW w:w="4501" w:type="dxa"/>
            <w:tcBorders>
              <w:top w:val="nil"/>
              <w:left w:val="nil"/>
              <w:bottom w:val="nil"/>
              <w:right w:val="nil"/>
            </w:tcBorders>
            <w:shd w:val="clear" w:color="auto" w:fill="FFFFFF" w:themeFill="background1"/>
          </w:tcPr>
          <w:p w:rsidRPr="005A0886" w:rsidR="00E8659D" w:rsidP="001C4806" w:rsidRDefault="00E8659D" w14:paraId="4B3FC4D2" w14:textId="45CEEA9D">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b</w:t>
            </w:r>
            <w:r w:rsidR="00610833">
              <w:rPr>
                <w:rFonts w:ascii="Arial" w:hAnsi="Arial" w:cs="Arial"/>
                <w:sz w:val="20"/>
                <w:szCs w:val="20"/>
              </w:rPr>
              <w:t>.</w:t>
            </w:r>
            <w:r w:rsidR="00610833">
              <w:rPr>
                <w:rFonts w:ascii="Arial" w:hAnsi="Arial" w:cs="Arial"/>
                <w:sz w:val="20"/>
                <w:szCs w:val="20"/>
              </w:rPr>
              <w:tab/>
            </w:r>
            <w:r>
              <w:rPr>
                <w:rFonts w:ascii="Arial" w:hAnsi="Arial" w:cs="Arial"/>
                <w:sz w:val="20"/>
                <w:szCs w:val="20"/>
              </w:rPr>
              <w:t xml:space="preserve">How involved has your organization been in the decision-making process for sustaining the </w:t>
            </w:r>
            <w:r w:rsidR="001C4806">
              <w:rPr>
                <w:rFonts w:ascii="Arial" w:hAnsi="Arial" w:cs="Arial"/>
                <w:sz w:val="20"/>
                <w:szCs w:val="20"/>
              </w:rPr>
              <w:t>RPG project</w:t>
            </w:r>
            <w:r>
              <w:rPr>
                <w:rFonts w:ascii="Arial" w:hAnsi="Arial" w:cs="Arial"/>
                <w:sz w:val="20"/>
                <w:szCs w:val="20"/>
              </w:rPr>
              <w:t>?</w:t>
            </w:r>
          </w:p>
        </w:tc>
        <w:tc>
          <w:tcPr>
            <w:tcW w:w="1062" w:type="dxa"/>
            <w:tcBorders>
              <w:top w:val="nil"/>
              <w:left w:val="nil"/>
              <w:bottom w:val="nil"/>
              <w:right w:val="nil"/>
            </w:tcBorders>
            <w:shd w:val="clear" w:color="auto" w:fill="FFFFFF" w:themeFill="background1"/>
            <w:vAlign w:val="center"/>
          </w:tcPr>
          <w:p w:rsidRPr="00766402" w:rsidR="00E8659D" w:rsidP="009F67F4" w:rsidRDefault="00E8659D" w14:paraId="686E91A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236" w:type="dxa"/>
            <w:tcBorders>
              <w:top w:val="nil"/>
              <w:left w:val="nil"/>
              <w:bottom w:val="nil"/>
              <w:right w:val="nil"/>
            </w:tcBorders>
            <w:shd w:val="clear" w:color="auto" w:fill="FFFFFF" w:themeFill="background1"/>
            <w:vAlign w:val="center"/>
          </w:tcPr>
          <w:p w:rsidRPr="00766402" w:rsidR="00E8659D" w:rsidP="009F67F4" w:rsidRDefault="00E8659D" w14:paraId="74D71DB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028" w:type="dxa"/>
            <w:shd w:val="clear" w:color="auto" w:fill="FFFFFF" w:themeFill="background1"/>
            <w:vAlign w:val="center"/>
          </w:tcPr>
          <w:p w:rsidRPr="00766402" w:rsidR="00E8659D" w:rsidP="009F67F4" w:rsidRDefault="00E8659D" w14:paraId="7B9CECF1"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60" w:type="dxa"/>
            <w:shd w:val="clear" w:color="auto" w:fill="FFFFFF" w:themeFill="background1"/>
            <w:vAlign w:val="center"/>
          </w:tcPr>
          <w:p w:rsidR="00E8659D" w:rsidP="009F67F4" w:rsidRDefault="00E8659D" w14:paraId="4E3AE18C"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r>
    </w:tbl>
    <w:p w:rsidR="0021501B" w:rsidP="00610833" w:rsidRDefault="0021501B" w14:paraId="22CC435A" w14:textId="1F10AF86">
      <w:pPr>
        <w:pStyle w:val="INTRO"/>
      </w:pPr>
      <w:r>
        <w:t xml:space="preserve">Now thinking of your </w:t>
      </w:r>
      <w:r w:rsidR="00E872C6">
        <w:t xml:space="preserve">RPG </w:t>
      </w:r>
      <w:r w:rsidRPr="008879FC">
        <w:rPr>
          <w:u w:val="single"/>
        </w:rPr>
        <w:t>partner organization</w:t>
      </w:r>
      <w:r w:rsidR="00F03B0F">
        <w:rPr>
          <w:u w:val="single"/>
        </w:rPr>
        <w:t>s</w:t>
      </w:r>
      <w:r>
        <w:t>, [FILL C-D]</w:t>
      </w:r>
      <w:r w:rsidR="00F03B0F">
        <w:t xml:space="preserve"> </w:t>
      </w:r>
      <w:r>
        <w:t xml:space="preserve">Would you say your </w:t>
      </w:r>
      <w:r w:rsidR="00F03B0F">
        <w:t xml:space="preserve">partner organizations </w:t>
      </w:r>
      <w:r>
        <w:t>w</w:t>
      </w:r>
      <w:r w:rsidR="00F03B0F">
        <w:t xml:space="preserve">ere </w:t>
      </w:r>
      <w:r>
        <w:t>very involved, somewhat involved, slightly involved or not at all involved?</w:t>
      </w:r>
    </w:p>
    <w:p w:rsidRPr="008879FC" w:rsidR="006E73FD" w:rsidP="0021501B" w:rsidRDefault="006E73FD" w14:paraId="11408AD9" w14:textId="567E48DB">
      <w:pPr>
        <w:pStyle w:val="QUESTIONTEXT"/>
        <w:rPr>
          <w:b w:val="0"/>
        </w:rPr>
      </w:pPr>
    </w:p>
    <w:tbl>
      <w:tblPr>
        <w:tblW w:w="4856" w:type="pct"/>
        <w:tblLayout w:type="fixed"/>
        <w:tblCellMar>
          <w:left w:w="120" w:type="dxa"/>
          <w:right w:w="120" w:type="dxa"/>
        </w:tblCellMar>
        <w:tblLook w:val="0000" w:firstRow="0" w:lastRow="0" w:firstColumn="0" w:lastColumn="0" w:noHBand="0" w:noVBand="0"/>
      </w:tblPr>
      <w:tblGrid>
        <w:gridCol w:w="4500"/>
        <w:gridCol w:w="1062"/>
        <w:gridCol w:w="1236"/>
        <w:gridCol w:w="1028"/>
        <w:gridCol w:w="1260"/>
      </w:tblGrid>
      <w:tr w:rsidR="0021501B" w:rsidTr="00610833" w14:paraId="28616385" w14:textId="77777777">
        <w:trPr>
          <w:cantSplit/>
          <w:trHeight w:val="557"/>
          <w:tblHeader/>
        </w:trPr>
        <w:tc>
          <w:tcPr>
            <w:tcW w:w="4500" w:type="dxa"/>
            <w:tcBorders>
              <w:top w:val="nil"/>
              <w:left w:val="nil"/>
              <w:bottom w:val="nil"/>
              <w:right w:val="single" w:color="auto" w:sz="4" w:space="0"/>
            </w:tcBorders>
          </w:tcPr>
          <w:p w:rsidRPr="00766402" w:rsidR="0021501B" w:rsidP="002C0E0F" w:rsidRDefault="005B581B" w14:paraId="741B4E51" w14:textId="21ED50BB">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r w:rsidRPr="005B581B">
              <w:rPr>
                <w:rFonts w:ascii="Arial" w:hAnsi="Arial" w:cs="Arial"/>
                <w:sz w:val="20"/>
                <w:szCs w:val="20"/>
              </w:rPr>
              <w:t>PROGRAMMER: CODE ONE PER ROW</w:t>
            </w:r>
          </w:p>
        </w:tc>
        <w:tc>
          <w:tcPr>
            <w:tcW w:w="1062" w:type="dxa"/>
            <w:tcBorders>
              <w:top w:val="single" w:color="auto" w:sz="4" w:space="0"/>
              <w:left w:val="single" w:color="auto" w:sz="4" w:space="0"/>
              <w:bottom w:val="single" w:color="auto" w:sz="4" w:space="0"/>
              <w:right w:val="single" w:color="auto" w:sz="4" w:space="0"/>
            </w:tcBorders>
            <w:vAlign w:val="bottom"/>
          </w:tcPr>
          <w:p w:rsidRPr="00766402" w:rsidR="0021501B" w:rsidP="00BA0D1D" w:rsidRDefault="0021501B" w14:paraId="56986F10"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VERY INVOLVED</w:t>
            </w:r>
          </w:p>
        </w:tc>
        <w:tc>
          <w:tcPr>
            <w:tcW w:w="1236" w:type="dxa"/>
            <w:tcBorders>
              <w:top w:val="single" w:color="auto" w:sz="4" w:space="0"/>
              <w:left w:val="single" w:color="auto" w:sz="4" w:space="0"/>
              <w:bottom w:val="single" w:color="auto" w:sz="4" w:space="0"/>
              <w:right w:val="single" w:color="auto" w:sz="4" w:space="0"/>
            </w:tcBorders>
            <w:vAlign w:val="bottom"/>
          </w:tcPr>
          <w:p w:rsidRPr="00766402" w:rsidR="0021501B" w:rsidP="00BA0D1D" w:rsidRDefault="0021501B" w14:paraId="30E9998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SOMEWHAT INVOLVED</w:t>
            </w:r>
          </w:p>
        </w:tc>
        <w:tc>
          <w:tcPr>
            <w:tcW w:w="1028" w:type="dxa"/>
            <w:tcBorders>
              <w:top w:val="single" w:color="auto" w:sz="4" w:space="0"/>
              <w:bottom w:val="single" w:color="auto" w:sz="4" w:space="0"/>
              <w:right w:val="single" w:color="auto" w:sz="4" w:space="0"/>
            </w:tcBorders>
            <w:vAlign w:val="bottom"/>
          </w:tcPr>
          <w:p w:rsidRPr="00BA0D1D" w:rsidR="0021501B" w:rsidP="00BA0D1D" w:rsidRDefault="0021501B" w14:paraId="0CB45672" w14:textId="77777777">
            <w:pPr>
              <w:tabs>
                <w:tab w:val="clear" w:pos="432"/>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SLIGHTLY INVOLVED</w:t>
            </w:r>
          </w:p>
        </w:tc>
        <w:tc>
          <w:tcPr>
            <w:tcW w:w="1260" w:type="dxa"/>
            <w:tcBorders>
              <w:top w:val="single" w:color="auto" w:sz="4" w:space="0"/>
              <w:bottom w:val="single" w:color="auto" w:sz="4" w:space="0"/>
              <w:right w:val="single" w:color="auto" w:sz="4" w:space="0"/>
            </w:tcBorders>
            <w:vAlign w:val="bottom"/>
          </w:tcPr>
          <w:p w:rsidRPr="00BA0D1D" w:rsidR="0021501B" w:rsidP="00BA0D1D" w:rsidRDefault="00E872C6" w14:paraId="7D650AEF" w14:textId="77777777">
            <w:pPr>
              <w:tabs>
                <w:tab w:val="clear" w:pos="432"/>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NOT AT ALL INVOLVED</w:t>
            </w:r>
          </w:p>
        </w:tc>
      </w:tr>
      <w:tr w:rsidRPr="00766402" w:rsidR="00E8659D" w:rsidTr="00610833" w14:paraId="1BA89409" w14:textId="77777777">
        <w:trPr>
          <w:cantSplit/>
        </w:trPr>
        <w:tc>
          <w:tcPr>
            <w:tcW w:w="4500" w:type="dxa"/>
            <w:tcBorders>
              <w:top w:val="nil"/>
              <w:left w:val="nil"/>
              <w:bottom w:val="nil"/>
              <w:right w:val="nil"/>
            </w:tcBorders>
            <w:shd w:val="clear" w:color="auto" w:fill="E8E8E8"/>
          </w:tcPr>
          <w:p w:rsidRPr="005A0886" w:rsidR="00E8659D" w:rsidP="009F5308" w:rsidRDefault="00E8659D" w14:paraId="3B339FFC" w14:textId="104A79B3">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c</w:t>
            </w:r>
            <w:r w:rsidR="005B581B">
              <w:rPr>
                <w:rFonts w:ascii="Arial" w:hAnsi="Arial" w:cs="Arial"/>
                <w:sz w:val="20"/>
                <w:szCs w:val="20"/>
              </w:rPr>
              <w:t>.</w:t>
            </w:r>
            <w:r w:rsidR="005B581B">
              <w:rPr>
                <w:rFonts w:ascii="Arial" w:hAnsi="Arial" w:cs="Arial"/>
                <w:sz w:val="20"/>
                <w:szCs w:val="20"/>
              </w:rPr>
              <w:tab/>
            </w:r>
            <w:r w:rsidR="009F5308">
              <w:rPr>
                <w:rFonts w:ascii="Arial" w:hAnsi="Arial" w:cs="Arial"/>
                <w:sz w:val="20"/>
                <w:szCs w:val="20"/>
              </w:rPr>
              <w:t>H</w:t>
            </w:r>
            <w:r>
              <w:rPr>
                <w:rFonts w:ascii="Arial" w:hAnsi="Arial" w:cs="Arial"/>
                <w:sz w:val="20"/>
                <w:szCs w:val="20"/>
              </w:rPr>
              <w:t xml:space="preserve">ow involved have other partners been in the planning for sustaining the </w:t>
            </w:r>
            <w:r w:rsidR="009D26BC">
              <w:rPr>
                <w:rFonts w:ascii="Arial" w:hAnsi="Arial" w:cs="Arial"/>
                <w:sz w:val="20"/>
                <w:szCs w:val="20"/>
              </w:rPr>
              <w:t>RPG project</w:t>
            </w:r>
            <w:r>
              <w:rPr>
                <w:rFonts w:ascii="Arial" w:hAnsi="Arial" w:cs="Arial"/>
                <w:sz w:val="20"/>
                <w:szCs w:val="20"/>
              </w:rPr>
              <w:t>?</w:t>
            </w:r>
          </w:p>
        </w:tc>
        <w:tc>
          <w:tcPr>
            <w:tcW w:w="1062" w:type="dxa"/>
            <w:tcBorders>
              <w:top w:val="nil"/>
              <w:left w:val="nil"/>
              <w:bottom w:val="nil"/>
              <w:right w:val="nil"/>
            </w:tcBorders>
            <w:shd w:val="clear" w:color="auto" w:fill="E8E8E8"/>
            <w:vAlign w:val="center"/>
          </w:tcPr>
          <w:p w:rsidRPr="00766402" w:rsidR="00E8659D" w:rsidP="009F67F4" w:rsidRDefault="00E8659D" w14:paraId="468D690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236" w:type="dxa"/>
            <w:tcBorders>
              <w:top w:val="nil"/>
              <w:left w:val="nil"/>
              <w:bottom w:val="nil"/>
              <w:right w:val="nil"/>
            </w:tcBorders>
            <w:shd w:val="clear" w:color="auto" w:fill="E8E8E8"/>
            <w:vAlign w:val="center"/>
          </w:tcPr>
          <w:p w:rsidRPr="00766402" w:rsidR="00E8659D" w:rsidP="009F67F4" w:rsidRDefault="00E8659D" w14:paraId="3A0218C4"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028" w:type="dxa"/>
            <w:shd w:val="clear" w:color="auto" w:fill="E8E8E8"/>
            <w:vAlign w:val="center"/>
          </w:tcPr>
          <w:p w:rsidRPr="00766402" w:rsidR="00E8659D" w:rsidP="009F67F4" w:rsidRDefault="00E8659D" w14:paraId="7D7CE307"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60" w:type="dxa"/>
            <w:shd w:val="clear" w:color="auto" w:fill="E8E8E8"/>
            <w:vAlign w:val="center"/>
          </w:tcPr>
          <w:p w:rsidR="00E8659D" w:rsidP="009F67F4" w:rsidRDefault="00E8659D" w14:paraId="3B1E7CDA"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Pr="00766402" w:rsidR="00E8659D" w:rsidTr="00610833" w14:paraId="160B884E" w14:textId="77777777">
        <w:trPr>
          <w:cantSplit/>
        </w:trPr>
        <w:tc>
          <w:tcPr>
            <w:tcW w:w="4500" w:type="dxa"/>
            <w:tcBorders>
              <w:top w:val="nil"/>
              <w:left w:val="nil"/>
              <w:bottom w:val="nil"/>
              <w:right w:val="nil"/>
            </w:tcBorders>
            <w:shd w:val="clear" w:color="auto" w:fill="auto"/>
          </w:tcPr>
          <w:p w:rsidR="00E8659D" w:rsidP="009F5308" w:rsidRDefault="00E8659D" w14:paraId="2D43D2C5" w14:textId="142B7942">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d.</w:t>
            </w:r>
            <w:r w:rsidR="005B581B">
              <w:rPr>
                <w:rFonts w:ascii="Arial" w:hAnsi="Arial" w:cs="Arial"/>
                <w:sz w:val="20"/>
                <w:szCs w:val="20"/>
              </w:rPr>
              <w:tab/>
            </w:r>
            <w:r w:rsidR="009F5308">
              <w:rPr>
                <w:rFonts w:ascii="Arial" w:hAnsi="Arial" w:cs="Arial"/>
                <w:sz w:val="20"/>
                <w:szCs w:val="20"/>
              </w:rPr>
              <w:t>H</w:t>
            </w:r>
            <w:r w:rsidRPr="005A40DC">
              <w:rPr>
                <w:rFonts w:ascii="Arial" w:hAnsi="Arial" w:cs="Arial"/>
                <w:sz w:val="20"/>
                <w:szCs w:val="20"/>
              </w:rPr>
              <w:t>ow involved have other partners been in the decision</w:t>
            </w:r>
            <w:r>
              <w:rPr>
                <w:rFonts w:ascii="Arial" w:hAnsi="Arial" w:cs="Arial"/>
                <w:sz w:val="20"/>
                <w:szCs w:val="20"/>
              </w:rPr>
              <w:t>-</w:t>
            </w:r>
            <w:r w:rsidRPr="005A40DC">
              <w:rPr>
                <w:rFonts w:ascii="Arial" w:hAnsi="Arial" w:cs="Arial"/>
                <w:sz w:val="20"/>
                <w:szCs w:val="20"/>
              </w:rPr>
              <w:t xml:space="preserve">making process for sustaining the </w:t>
            </w:r>
            <w:r w:rsidR="009D26BC">
              <w:rPr>
                <w:rFonts w:ascii="Arial" w:hAnsi="Arial" w:cs="Arial"/>
                <w:sz w:val="20"/>
                <w:szCs w:val="20"/>
              </w:rPr>
              <w:t>RPG project</w:t>
            </w:r>
            <w:r w:rsidRPr="005A40DC">
              <w:rPr>
                <w:rFonts w:ascii="Arial" w:hAnsi="Arial" w:cs="Arial"/>
                <w:sz w:val="20"/>
                <w:szCs w:val="20"/>
              </w:rPr>
              <w:t>?</w:t>
            </w:r>
          </w:p>
        </w:tc>
        <w:tc>
          <w:tcPr>
            <w:tcW w:w="1062" w:type="dxa"/>
            <w:tcBorders>
              <w:top w:val="nil"/>
              <w:left w:val="nil"/>
              <w:bottom w:val="nil"/>
              <w:right w:val="nil"/>
            </w:tcBorders>
            <w:shd w:val="clear" w:color="auto" w:fill="auto"/>
            <w:vAlign w:val="center"/>
          </w:tcPr>
          <w:p w:rsidR="00E8659D" w:rsidP="009F67F4" w:rsidRDefault="00E8659D" w14:paraId="1DF99D92"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236" w:type="dxa"/>
            <w:tcBorders>
              <w:top w:val="nil"/>
              <w:left w:val="nil"/>
              <w:bottom w:val="nil"/>
              <w:right w:val="nil"/>
            </w:tcBorders>
            <w:shd w:val="clear" w:color="auto" w:fill="auto"/>
            <w:vAlign w:val="center"/>
          </w:tcPr>
          <w:p w:rsidRPr="00766402" w:rsidR="00E8659D" w:rsidP="009F67F4" w:rsidRDefault="00E8659D" w14:paraId="0C1EA0E4"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1028" w:type="dxa"/>
            <w:shd w:val="clear" w:color="auto" w:fill="auto"/>
            <w:vAlign w:val="center"/>
          </w:tcPr>
          <w:p w:rsidR="00E8659D" w:rsidP="009F67F4" w:rsidRDefault="00E8659D" w14:paraId="0E0EFCCF"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60" w:type="dxa"/>
            <w:shd w:val="clear" w:color="auto" w:fill="auto"/>
            <w:vAlign w:val="center"/>
          </w:tcPr>
          <w:p w:rsidR="00E8659D" w:rsidP="009F67F4" w:rsidRDefault="00E8659D" w14:paraId="70054A97"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r>
    </w:tbl>
    <w:p w:rsidR="004B391B" w:rsidP="00DA040A" w:rsidRDefault="004B391B" w14:paraId="5378DF24" w14:textId="77777777">
      <w:pPr>
        <w:pStyle w:val="QUESTIONTEXT"/>
        <w:spacing w:before="0" w:after="0"/>
      </w:pPr>
    </w:p>
    <w:tbl>
      <w:tblPr>
        <w:tblW w:w="5000" w:type="pct"/>
        <w:tblLook w:val="04A0" w:firstRow="1" w:lastRow="0" w:firstColumn="1" w:lastColumn="0" w:noHBand="0" w:noVBand="1"/>
      </w:tblPr>
      <w:tblGrid>
        <w:gridCol w:w="9350"/>
      </w:tblGrid>
      <w:tr w:rsidRPr="00222236" w:rsidR="00A31E64" w:rsidTr="004D1BC2" w14:paraId="514BDA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31E64" w:rsidP="00D041E7" w:rsidRDefault="00A31E64" w14:paraId="5F155ADE" w14:textId="17C107D9">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i</w:t>
            </w:r>
            <w:r w:rsidR="00D041E7">
              <w:rPr>
                <w:rFonts w:ascii="Arial" w:hAnsi="Arial" w:cs="Arial"/>
                <w:bCs/>
                <w:caps/>
                <w:sz w:val="20"/>
                <w:szCs w:val="20"/>
              </w:rPr>
              <w:t>2</w:t>
            </w:r>
            <w:r>
              <w:rPr>
                <w:rFonts w:ascii="Arial" w:hAnsi="Arial" w:cs="Arial"/>
                <w:bCs/>
                <w:caps/>
                <w:sz w:val="20"/>
                <w:szCs w:val="20"/>
              </w:rPr>
              <w:t xml:space="preserve">=1 </w:t>
            </w:r>
          </w:p>
        </w:tc>
      </w:tr>
    </w:tbl>
    <w:p w:rsidR="004B391B" w:rsidP="004B391B" w:rsidRDefault="004B391B" w14:paraId="700C70B5" w14:textId="77777777">
      <w:pPr>
        <w:pStyle w:val="QUESTIONTEXT"/>
      </w:pPr>
      <w:r>
        <w:t>B3</w:t>
      </w:r>
      <w:r w:rsidRPr="00222236">
        <w:t>.</w:t>
      </w:r>
      <w:r w:rsidRPr="00222236">
        <w:tab/>
      </w:r>
      <w:r>
        <w:t>W</w:t>
      </w:r>
      <w:r w:rsidRPr="00874DBD">
        <w:t>hich organization will lead the partnership</w:t>
      </w:r>
      <w:r w:rsidRPr="00874DBD" w:rsidDel="00874DBD">
        <w:t xml:space="preserve"> </w:t>
      </w:r>
      <w:r>
        <w:t xml:space="preserve">after RPG funding ends?  </w:t>
      </w:r>
    </w:p>
    <w:p w:rsidRPr="00AF3298" w:rsidR="004B391B" w:rsidP="004B391B" w:rsidRDefault="004B391B" w14:paraId="26319769"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4B391B" w:rsidP="004B391B" w:rsidRDefault="004B391B" w14:paraId="578A5BA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My organization</w:t>
      </w:r>
      <w:r>
        <w:rPr>
          <w:rFonts w:ascii="Arial" w:hAnsi="Arial" w:cs="Arial"/>
          <w:sz w:val="20"/>
          <w:szCs w:val="20"/>
        </w:rPr>
        <w:tab/>
        <w:t>1</w:t>
      </w:r>
      <w:r w:rsidRPr="00AF3298">
        <w:rPr>
          <w:rFonts w:ascii="Arial" w:hAnsi="Arial" w:cs="Arial"/>
          <w:sz w:val="20"/>
          <w:szCs w:val="20"/>
        </w:rPr>
        <w:tab/>
      </w:r>
    </w:p>
    <w:p w:rsidR="004B391B" w:rsidP="004B391B" w:rsidRDefault="004B391B" w14:paraId="71EA0A1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6C5E73">
        <w:rPr>
          <w:rFonts w:ascii="Arial" w:hAnsi="Arial" w:cs="Arial"/>
          <w:sz w:val="20"/>
          <w:szCs w:val="20"/>
        </w:rPr>
        <w:sym w:font="Wingdings" w:char="F06D"/>
      </w:r>
      <w:r w:rsidRPr="006C5E73">
        <w:rPr>
          <w:rFonts w:ascii="Arial" w:hAnsi="Arial" w:cs="Arial"/>
          <w:sz w:val="20"/>
          <w:szCs w:val="20"/>
        </w:rPr>
        <w:tab/>
      </w:r>
      <w:r>
        <w:rPr>
          <w:rFonts w:ascii="Arial" w:hAnsi="Arial" w:cs="Arial"/>
          <w:sz w:val="20"/>
          <w:szCs w:val="20"/>
        </w:rPr>
        <w:t>A different p</w:t>
      </w:r>
      <w:r w:rsidRPr="006C5E73">
        <w:rPr>
          <w:rFonts w:ascii="Arial" w:hAnsi="Arial" w:cs="Arial"/>
          <w:sz w:val="20"/>
          <w:szCs w:val="20"/>
        </w:rPr>
        <w:t>artner organization</w:t>
      </w:r>
      <w:r w:rsidRPr="006C5E73">
        <w:rPr>
          <w:rFonts w:ascii="Arial" w:hAnsi="Arial" w:cs="Arial"/>
          <w:sz w:val="20"/>
          <w:szCs w:val="20"/>
        </w:rPr>
        <w:tab/>
        <w:t>2</w:t>
      </w:r>
    </w:p>
    <w:p w:rsidR="004B391B" w:rsidP="00610833" w:rsidRDefault="004B391B" w14:paraId="3A916BE5" w14:textId="72F1AD15">
      <w:pPr>
        <w:pStyle w:val="RESPONSELAST"/>
        <w:numPr>
          <w:ilvl w:val="0"/>
          <w:numId w:val="37"/>
        </w:numPr>
      </w:pPr>
      <w:r>
        <w:t>Not yet decided</w:t>
      </w:r>
      <w:r w:rsidRPr="00335D22">
        <w:tab/>
      </w:r>
      <w:r>
        <w:t>…...3</w:t>
      </w:r>
    </w:p>
    <w:p w:rsidRPr="00AF3298" w:rsidR="004B391B" w:rsidP="00C77FED" w:rsidRDefault="00C77FED" w14:paraId="77E506BB" w14:textId="7943179E">
      <w:pPr>
        <w:tabs>
          <w:tab w:val="clear" w:pos="432"/>
          <w:tab w:val="left" w:pos="1080"/>
          <w:tab w:val="left" w:leader="dot" w:pos="8100"/>
          <w:tab w:val="left" w:pos="8550"/>
        </w:tabs>
        <w:spacing w:line="240" w:lineRule="auto"/>
        <w:ind w:left="1080" w:right="162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2791808" behindDoc="0" locked="0" layoutInCell="1" allowOverlap="1" wp14:editId="772B53D9" wp14:anchorId="73BF13C7">
                <wp:simplePos x="0" y="0"/>
                <wp:positionH relativeFrom="column">
                  <wp:posOffset>946150</wp:posOffset>
                </wp:positionH>
                <wp:positionV relativeFrom="paragraph">
                  <wp:posOffset>224155</wp:posOffset>
                </wp:positionV>
                <wp:extent cx="1834515" cy="182880"/>
                <wp:effectExtent l="0" t="0" r="13335" b="26670"/>
                <wp:wrapNone/>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74.5pt;margin-top:17.65pt;width:144.45pt;height:14.4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230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TAPA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"/>
            </w:pict>
          </mc:Fallback>
        </mc:AlternateContent>
      </w:r>
      <w:r w:rsidRPr="00AF3298" w:rsidR="004B391B">
        <w:rPr>
          <w:rFonts w:ascii="Arial" w:hAnsi="Arial" w:cs="Arial"/>
          <w:sz w:val="20"/>
          <w:szCs w:val="20"/>
        </w:rPr>
        <w:sym w:font="Wingdings" w:char="F06D"/>
      </w:r>
      <w:r w:rsidR="004B391B">
        <w:rPr>
          <w:rFonts w:ascii="Arial" w:hAnsi="Arial" w:cs="Arial"/>
          <w:sz w:val="20"/>
          <w:szCs w:val="20"/>
        </w:rPr>
        <w:tab/>
        <w:t>Other</w:t>
      </w:r>
      <w:r w:rsidRPr="00AF3298" w:rsidR="004B391B">
        <w:rPr>
          <w:rFonts w:ascii="Arial" w:hAnsi="Arial" w:cs="Arial"/>
          <w:sz w:val="20"/>
          <w:szCs w:val="20"/>
        </w:rPr>
        <w:t xml:space="preserve"> (</w:t>
      </w:r>
      <w:r w:rsidRPr="00AF3298" w:rsidR="004B391B">
        <w:rPr>
          <w:rFonts w:ascii="Arial" w:hAnsi="Arial" w:cs="Arial"/>
          <w:i/>
          <w:sz w:val="20"/>
          <w:szCs w:val="20"/>
        </w:rPr>
        <w:t>Specify</w:t>
      </w:r>
      <w:r w:rsidRPr="00AF3298" w:rsidR="004B391B">
        <w:rPr>
          <w:rFonts w:ascii="Arial" w:hAnsi="Arial" w:cs="Arial"/>
          <w:sz w:val="20"/>
          <w:szCs w:val="20"/>
        </w:rPr>
        <w:t>)</w:t>
      </w:r>
      <w:r w:rsidRPr="00AF3298" w:rsidR="004B391B">
        <w:rPr>
          <w:rFonts w:ascii="Arial" w:hAnsi="Arial" w:cs="Arial"/>
          <w:sz w:val="20"/>
          <w:szCs w:val="20"/>
        </w:rPr>
        <w:tab/>
        <w:t>99</w:t>
      </w:r>
      <w:r w:rsidRPr="00AF3298" w:rsidR="004B391B">
        <w:rPr>
          <w:rFonts w:ascii="Arial" w:hAnsi="Arial" w:cs="Arial"/>
          <w:sz w:val="20"/>
          <w:szCs w:val="20"/>
        </w:rPr>
        <w:br/>
      </w:r>
    </w:p>
    <w:p w:rsidR="004B391B" w:rsidP="00C77FED" w:rsidRDefault="004B391B" w14:paraId="28402C45" w14:textId="6C9A5F33">
      <w:pPr>
        <w:tabs>
          <w:tab w:val="clear" w:pos="432"/>
          <w:tab w:val="left" w:pos="1080"/>
          <w:tab w:val="left" w:pos="4680"/>
          <w:tab w:val="left" w:pos="8550"/>
        </w:tabs>
        <w:spacing w:line="240" w:lineRule="auto"/>
        <w:ind w:left="1080" w:hanging="360"/>
        <w:jc w:val="left"/>
        <w:rPr>
          <w:rFonts w:ascii="Arial" w:hAnsi="Arial" w:cs="Arial"/>
          <w:sz w:val="20"/>
          <w:szCs w:val="20"/>
        </w:rPr>
      </w:pPr>
      <w:r w:rsidRPr="00AF3298">
        <w:rPr>
          <w:rFonts w:ascii="Arial" w:hAnsi="Arial" w:cs="Arial"/>
          <w:sz w:val="20"/>
          <w:szCs w:val="20"/>
        </w:rPr>
        <w:t xml:space="preserve">Specify </w:t>
      </w:r>
      <w:r w:rsidRPr="00AF3298">
        <w:rPr>
          <w:rFonts w:ascii="Arial" w:hAnsi="Arial" w:cs="Arial"/>
          <w:sz w:val="20"/>
          <w:szCs w:val="20"/>
        </w:rPr>
        <w:tab/>
        <w:t xml:space="preserve"> (STRING 60)</w:t>
      </w:r>
    </w:p>
    <w:p w:rsidRPr="00AF3298" w:rsidR="004B391B" w:rsidP="004B391B" w:rsidRDefault="004B391B" w14:paraId="674286C6" w14:textId="4F7CBD84">
      <w:pPr>
        <w:pStyle w:val="NumberedBullet"/>
        <w:numPr>
          <w:ilvl w:val="0"/>
          <w:numId w:val="0"/>
        </w:numPr>
        <w:tabs>
          <w:tab w:val="left" w:leader="dot" w:pos="8100"/>
          <w:tab w:val="left" w:pos="8550"/>
        </w:tabs>
        <w:spacing w:before="120" w:after="120"/>
        <w:ind w:left="792" w:right="1627"/>
        <w:jc w:val="left"/>
        <w:rPr>
          <w:rFonts w:ascii="Arial" w:hAnsi="Arial" w:cs="Arial"/>
          <w:sz w:val="20"/>
          <w:szCs w:val="20"/>
        </w:rPr>
      </w:pPr>
      <w:r w:rsidRPr="00AF3298">
        <w:rPr>
          <w:rFonts w:ascii="Arial" w:hAnsi="Arial" w:cs="Arial"/>
          <w:sz w:val="20"/>
          <w:szCs w:val="20"/>
        </w:rPr>
        <w:t>NO RESPONSE</w:t>
      </w:r>
      <w:r w:rsidRPr="00AF3298">
        <w:rPr>
          <w:rFonts w:ascii="Arial" w:hAnsi="Arial" w:cs="Arial"/>
          <w:sz w:val="20"/>
          <w:szCs w:val="20"/>
        </w:rPr>
        <w:tab/>
        <w:t>M</w:t>
      </w:r>
      <w:r w:rsidRPr="00AF3298">
        <w:rPr>
          <w:rFonts w:ascii="Arial" w:hAnsi="Arial" w:cs="Arial"/>
          <w:sz w:val="20"/>
          <w:szCs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F3298" w:rsidR="004B391B" w:rsidTr="004B391B" w14:paraId="75302AF7" w14:textId="77777777">
        <w:trPr>
          <w:jc w:val="center"/>
        </w:trPr>
        <w:tc>
          <w:tcPr>
            <w:tcW w:w="5000" w:type="pct"/>
          </w:tcPr>
          <w:p w:rsidRPr="00AF3298" w:rsidR="004B391B" w:rsidP="004B391B" w:rsidRDefault="004B391B" w14:paraId="7E393EEE" w14:textId="77777777">
            <w:pPr>
              <w:spacing w:before="60" w:after="60" w:line="240" w:lineRule="auto"/>
              <w:ind w:firstLine="0"/>
              <w:jc w:val="left"/>
              <w:rPr>
                <w:rFonts w:ascii="Arial" w:hAnsi="Arial" w:cs="Arial"/>
                <w:b/>
                <w:sz w:val="20"/>
                <w:szCs w:val="20"/>
              </w:rPr>
            </w:pPr>
            <w:r>
              <w:rPr>
                <w:rFonts w:ascii="Arial" w:hAnsi="Arial" w:cs="Arial"/>
                <w:sz w:val="20"/>
                <w:szCs w:val="20"/>
              </w:rPr>
              <w:t>SOFT CHECK: If B1</w:t>
            </w:r>
            <w:r w:rsidRPr="00AF3298">
              <w:rPr>
                <w:rFonts w:ascii="Arial" w:hAnsi="Arial" w:cs="Arial"/>
                <w:sz w:val="20"/>
                <w:szCs w:val="20"/>
              </w:rPr>
              <w:t xml:space="preserve">=99 AND Specify=EMPTY; </w:t>
            </w:r>
            <w:r w:rsidRPr="00AF3298">
              <w:rPr>
                <w:rFonts w:ascii="Arial" w:hAnsi="Arial" w:cs="Arial"/>
                <w:b/>
                <w:sz w:val="20"/>
                <w:szCs w:val="20"/>
              </w:rPr>
              <w:t xml:space="preserve">Please specify </w:t>
            </w:r>
            <w:r>
              <w:rPr>
                <w:rFonts w:ascii="Arial" w:hAnsi="Arial" w:cs="Arial"/>
                <w:b/>
                <w:sz w:val="20"/>
                <w:szCs w:val="20"/>
              </w:rPr>
              <w:t>the organization name</w:t>
            </w:r>
            <w:r w:rsidRPr="00AF3298">
              <w:rPr>
                <w:rFonts w:ascii="Arial" w:hAnsi="Arial" w:cs="Arial"/>
                <w:b/>
                <w:sz w:val="20"/>
                <w:szCs w:val="20"/>
              </w:rPr>
              <w:t xml:space="preserve"> in the space provided.</w:t>
            </w:r>
          </w:p>
        </w:tc>
      </w:tr>
    </w:tbl>
    <w:p w:rsidR="004B391B" w:rsidP="00DA040A" w:rsidRDefault="004B391B" w14:paraId="53ED4555" w14:textId="77777777">
      <w:pPr>
        <w:pStyle w:val="QUESTIONTEXT"/>
        <w:spacing w:before="0"/>
      </w:pPr>
    </w:p>
    <w:tbl>
      <w:tblPr>
        <w:tblW w:w="5000" w:type="pct"/>
        <w:tblLook w:val="04A0" w:firstRow="1" w:lastRow="0" w:firstColumn="1" w:lastColumn="0" w:noHBand="0" w:noVBand="1"/>
      </w:tblPr>
      <w:tblGrid>
        <w:gridCol w:w="9350"/>
      </w:tblGrid>
      <w:tr w:rsidRPr="00222236" w:rsidR="00074D6C" w:rsidTr="00074D6C" w14:paraId="4DE279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74D6C" w:rsidP="00D041E7" w:rsidRDefault="00D5303F" w14:paraId="5089B49B" w14:textId="153BA098">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w:t>
            </w:r>
          </w:p>
        </w:tc>
      </w:tr>
      <w:tr w:rsidRPr="00222236" w:rsidR="003A7C90" w:rsidTr="003A7C90" w14:paraId="07D325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A7C90" w:rsidRDefault="003A7C90" w14:paraId="0453398A"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[core services] </w:t>
            </w:r>
            <w:r w:rsidRPr="009F5308" w:rsidR="00A53EA8">
              <w:rPr>
                <w:rFonts w:ascii="Arial" w:hAnsi="Arial" w:cs="Arial"/>
                <w:bCs/>
                <w:caps/>
                <w:sz w:val="20"/>
                <w:szCs w:val="20"/>
              </w:rPr>
              <w:t xml:space="preserve">from </w:t>
            </w:r>
            <w:r w:rsidRPr="00512B94" w:rsidR="00A53EA8">
              <w:rPr>
                <w:rFonts w:ascii="Arial" w:hAnsi="Arial" w:cs="Arial"/>
                <w:bCs/>
                <w:i/>
                <w:caps/>
                <w:sz w:val="20"/>
                <w:szCs w:val="20"/>
              </w:rPr>
              <w:t>data system</w:t>
            </w:r>
            <w:r>
              <w:rPr>
                <w:rFonts w:ascii="Arial" w:hAnsi="Arial" w:cs="Arial"/>
                <w:bCs/>
                <w:caps/>
                <w:sz w:val="20"/>
                <w:szCs w:val="20"/>
              </w:rPr>
              <w:t xml:space="preserve"> </w:t>
            </w:r>
            <w:r w:rsidR="008C146D">
              <w:rPr>
                <w:rFonts w:ascii="Arial" w:hAnsi="Arial" w:cs="Arial"/>
                <w:bCs/>
                <w:caps/>
                <w:sz w:val="20"/>
                <w:szCs w:val="20"/>
              </w:rPr>
              <w:t>= yes</w:t>
            </w:r>
          </w:p>
        </w:tc>
      </w:tr>
    </w:tbl>
    <w:p w:rsidR="00134766" w:rsidP="00074D6C" w:rsidRDefault="00AD39B3" w14:paraId="4A41F762" w14:textId="77777777">
      <w:pPr>
        <w:pStyle w:val="QUESTIONTEXT"/>
      </w:pPr>
      <w:r w:rsidRPr="00F206C4">
        <w:t>B4</w:t>
      </w:r>
      <w:r w:rsidRPr="00F206C4" w:rsidR="00A4654F">
        <w:t>.</w:t>
      </w:r>
      <w:r w:rsidRPr="00F206C4" w:rsidR="00074D6C">
        <w:tab/>
      </w:r>
      <w:r w:rsidR="009D26BC">
        <w:t>Is your RPG project</w:t>
      </w:r>
      <w:r w:rsidRPr="00F206C4" w:rsidR="00134766">
        <w:t xml:space="preserve"> planning to continue providing </w:t>
      </w:r>
      <w:r w:rsidRPr="00F206C4" w:rsidR="002C2D79">
        <w:t>[</w:t>
      </w:r>
      <w:r w:rsidRPr="00F206C4" w:rsidR="00376B71">
        <w:t>CORE SERVICES</w:t>
      </w:r>
      <w:r w:rsidRPr="00F206C4" w:rsidR="002C2D79">
        <w:t xml:space="preserve">] </w:t>
      </w:r>
      <w:r w:rsidRPr="00F206C4" w:rsidR="00134766">
        <w:t>after the grant period ends?</w:t>
      </w:r>
      <w:r w:rsidR="00134766">
        <w:t xml:space="preserve"> </w:t>
      </w:r>
    </w:p>
    <w:p w:rsidRPr="00FC4E1D" w:rsidR="004C65DF" w:rsidP="004C65DF" w:rsidRDefault="004C65DF" w14:paraId="5FBC4E41" w14:textId="77777777">
      <w:pPr>
        <w:pStyle w:val="TABLESELECT-MARK"/>
        <w:spacing w:before="0"/>
        <w:rPr>
          <w:b w:val="0"/>
          <w:i/>
        </w:rPr>
      </w:pPr>
      <w:r w:rsidRPr="00FC4E1D">
        <w:rPr>
          <w:b w:val="0"/>
          <w:i/>
        </w:rPr>
        <w:t>Select one per row</w:t>
      </w:r>
    </w:p>
    <w:tbl>
      <w:tblPr>
        <w:tblW w:w="5000" w:type="pct"/>
        <w:tblLayout w:type="fixed"/>
        <w:tblCellMar>
          <w:left w:w="120" w:type="dxa"/>
          <w:right w:w="120" w:type="dxa"/>
        </w:tblCellMar>
        <w:tblLook w:val="0000" w:firstRow="0" w:lastRow="0" w:firstColumn="0" w:lastColumn="0" w:noHBand="0" w:noVBand="0"/>
      </w:tblPr>
      <w:tblGrid>
        <w:gridCol w:w="5572"/>
        <w:gridCol w:w="634"/>
        <w:gridCol w:w="760"/>
        <w:gridCol w:w="1057"/>
        <w:gridCol w:w="1332"/>
      </w:tblGrid>
      <w:tr w:rsidRPr="00FC4E1D" w:rsidR="00C77FED" w:rsidTr="00DA040A" w14:paraId="1324DB85" w14:textId="77777777">
        <w:trPr>
          <w:tblHeader/>
        </w:trPr>
        <w:tc>
          <w:tcPr>
            <w:tcW w:w="2978" w:type="pct"/>
            <w:tcBorders>
              <w:top w:val="nil"/>
              <w:left w:val="nil"/>
              <w:bottom w:val="nil"/>
              <w:right w:val="single" w:color="auto" w:sz="4" w:space="0"/>
            </w:tcBorders>
          </w:tcPr>
          <w:p w:rsidRPr="00FC4E1D" w:rsidR="00A75373" w:rsidP="00A75373" w:rsidRDefault="00A75373" w14:paraId="561303C8" w14:textId="77777777">
            <w:pPr>
              <w:tabs>
                <w:tab w:val="clear" w:pos="432"/>
              </w:tabs>
              <w:spacing w:before="60" w:after="60" w:line="240" w:lineRule="auto"/>
              <w:ind w:left="360" w:hanging="360"/>
              <w:jc w:val="left"/>
              <w:rPr>
                <w:rFonts w:ascii="Arial" w:hAnsi="Arial" w:cs="Arial"/>
                <w:sz w:val="18"/>
                <w:szCs w:val="18"/>
              </w:rPr>
            </w:pPr>
          </w:p>
        </w:tc>
        <w:tc>
          <w:tcPr>
            <w:tcW w:w="339" w:type="pct"/>
            <w:tcBorders>
              <w:top w:val="single" w:color="auto" w:sz="4" w:space="0"/>
              <w:left w:val="single" w:color="auto" w:sz="4" w:space="0"/>
              <w:bottom w:val="single" w:color="auto" w:sz="4" w:space="0"/>
              <w:right w:val="single" w:color="auto" w:sz="4" w:space="0"/>
            </w:tcBorders>
            <w:vAlign w:val="bottom"/>
          </w:tcPr>
          <w:p w:rsidRPr="00BA0D1D" w:rsidR="00A75373" w:rsidP="00610833" w:rsidRDefault="00A75373" w14:paraId="3284E646" w14:textId="77777777">
            <w:pPr>
              <w:tabs>
                <w:tab w:val="clear" w:pos="432"/>
              </w:tabs>
              <w:spacing w:before="60" w:after="60" w:line="240" w:lineRule="auto"/>
              <w:ind w:firstLine="0"/>
              <w:jc w:val="center"/>
              <w:rPr>
                <w:rFonts w:ascii="Arial Narrow" w:hAnsi="Arial Narrow" w:cs="Arial"/>
                <w:bCs/>
                <w:sz w:val="18"/>
                <w:szCs w:val="18"/>
              </w:rPr>
            </w:pPr>
            <w:r w:rsidRPr="00BA0D1D">
              <w:rPr>
                <w:rFonts w:ascii="Arial Narrow" w:hAnsi="Arial Narrow" w:cs="Arial"/>
                <w:bCs/>
                <w:sz w:val="18"/>
                <w:szCs w:val="18"/>
              </w:rPr>
              <w:t>YES</w:t>
            </w:r>
          </w:p>
        </w:tc>
        <w:tc>
          <w:tcPr>
            <w:tcW w:w="406" w:type="pct"/>
            <w:tcBorders>
              <w:top w:val="single" w:color="auto" w:sz="4" w:space="0"/>
              <w:left w:val="single" w:color="auto" w:sz="4" w:space="0"/>
              <w:bottom w:val="single" w:color="auto" w:sz="4" w:space="0"/>
              <w:right w:val="single" w:color="auto" w:sz="4" w:space="0"/>
            </w:tcBorders>
            <w:vAlign w:val="bottom"/>
          </w:tcPr>
          <w:p w:rsidRPr="00BA0D1D" w:rsidR="00A75373" w:rsidP="00610833" w:rsidRDefault="00A75373" w14:paraId="2F82E45F" w14:textId="77777777">
            <w:pPr>
              <w:tabs>
                <w:tab w:val="clear" w:pos="432"/>
              </w:tabs>
              <w:spacing w:before="60" w:after="60" w:line="240" w:lineRule="auto"/>
              <w:ind w:firstLine="0"/>
              <w:jc w:val="center"/>
              <w:rPr>
                <w:rFonts w:ascii="Arial Narrow" w:hAnsi="Arial Narrow" w:cs="Arial"/>
                <w:bCs/>
                <w:sz w:val="18"/>
                <w:szCs w:val="18"/>
              </w:rPr>
            </w:pPr>
            <w:r w:rsidRPr="00BA0D1D">
              <w:rPr>
                <w:rFonts w:ascii="Arial Narrow" w:hAnsi="Arial Narrow" w:cs="Arial"/>
                <w:bCs/>
                <w:sz w:val="18"/>
                <w:szCs w:val="18"/>
              </w:rPr>
              <w:t>NO</w:t>
            </w:r>
          </w:p>
        </w:tc>
        <w:tc>
          <w:tcPr>
            <w:tcW w:w="565" w:type="pct"/>
            <w:tcBorders>
              <w:top w:val="single" w:color="auto" w:sz="4" w:space="0"/>
              <w:left w:val="single" w:color="auto" w:sz="4" w:space="0"/>
              <w:bottom w:val="single" w:color="auto" w:sz="4" w:space="0"/>
              <w:right w:val="single" w:color="auto" w:sz="4" w:space="0"/>
            </w:tcBorders>
            <w:vAlign w:val="bottom"/>
          </w:tcPr>
          <w:p w:rsidRPr="00BA0D1D" w:rsidR="00A75373" w:rsidP="00610833" w:rsidRDefault="00A75373" w14:paraId="4B7FDB4A" w14:textId="77777777">
            <w:pPr>
              <w:tabs>
                <w:tab w:val="clear" w:pos="432"/>
              </w:tabs>
              <w:spacing w:before="60" w:after="60" w:line="240" w:lineRule="auto"/>
              <w:ind w:firstLine="0"/>
              <w:jc w:val="center"/>
              <w:rPr>
                <w:rFonts w:ascii="Arial Narrow" w:hAnsi="Arial Narrow" w:cs="Arial"/>
                <w:bCs/>
                <w:sz w:val="18"/>
                <w:szCs w:val="18"/>
              </w:rPr>
            </w:pPr>
            <w:r w:rsidRPr="00BA0D1D">
              <w:rPr>
                <w:rFonts w:ascii="Arial Narrow" w:hAnsi="Arial Narrow" w:cs="Arial"/>
                <w:bCs/>
                <w:sz w:val="18"/>
                <w:szCs w:val="18"/>
              </w:rPr>
              <w:t>NOT YET DECIDED</w:t>
            </w:r>
          </w:p>
        </w:tc>
        <w:tc>
          <w:tcPr>
            <w:tcW w:w="712" w:type="pct"/>
            <w:tcBorders>
              <w:top w:val="single" w:color="auto" w:sz="4" w:space="0"/>
              <w:left w:val="single" w:color="auto" w:sz="4" w:space="0"/>
              <w:bottom w:val="single" w:color="auto" w:sz="4" w:space="0"/>
              <w:right w:val="single" w:color="auto" w:sz="4" w:space="0"/>
            </w:tcBorders>
            <w:vAlign w:val="bottom"/>
          </w:tcPr>
          <w:p w:rsidRPr="00BA0D1D" w:rsidR="00A75373" w:rsidP="00610833" w:rsidRDefault="00A75373" w14:paraId="030C8A5E" w14:textId="77777777">
            <w:pPr>
              <w:tabs>
                <w:tab w:val="clear" w:pos="432"/>
              </w:tabs>
              <w:spacing w:before="60" w:after="60" w:line="240" w:lineRule="auto"/>
              <w:ind w:firstLine="0"/>
              <w:jc w:val="center"/>
              <w:rPr>
                <w:rFonts w:ascii="Arial Narrow" w:hAnsi="Arial Narrow" w:cs="Arial"/>
                <w:bCs/>
                <w:sz w:val="18"/>
                <w:szCs w:val="18"/>
              </w:rPr>
            </w:pPr>
            <w:r w:rsidRPr="00BA0D1D">
              <w:rPr>
                <w:rFonts w:ascii="Arial Narrow" w:hAnsi="Arial Narrow" w:cs="Arial"/>
                <w:bCs/>
                <w:sz w:val="18"/>
                <w:szCs w:val="18"/>
              </w:rPr>
              <w:t>NO RESPONSE</w:t>
            </w:r>
          </w:p>
        </w:tc>
      </w:tr>
      <w:tr w:rsidRPr="00FC4E1D" w:rsidR="00C77FED" w:rsidTr="00C77FED" w14:paraId="0874FB73" w14:textId="77777777">
        <w:tc>
          <w:tcPr>
            <w:tcW w:w="2978" w:type="pct"/>
            <w:tcBorders>
              <w:top w:val="nil"/>
              <w:left w:val="nil"/>
              <w:bottom w:val="nil"/>
              <w:right w:val="nil"/>
            </w:tcBorders>
            <w:shd w:val="clear" w:color="auto" w:fill="E8E8E8"/>
          </w:tcPr>
          <w:p w:rsidRPr="00FC4E1D" w:rsidR="00A75373" w:rsidP="00A75373" w:rsidRDefault="00A75373" w14:paraId="0806269C" w14:textId="77777777">
            <w:pPr>
              <w:tabs>
                <w:tab w:val="clear" w:pos="432"/>
              </w:tabs>
              <w:spacing w:before="60" w:after="60" w:line="240" w:lineRule="auto"/>
              <w:ind w:left="360" w:hanging="360"/>
              <w:jc w:val="left"/>
              <w:rPr>
                <w:rFonts w:ascii="Arial" w:hAnsi="Arial" w:cs="Arial"/>
                <w:sz w:val="18"/>
                <w:szCs w:val="18"/>
              </w:rPr>
            </w:pPr>
            <w:r w:rsidRPr="00FC4E1D">
              <w:rPr>
                <w:rFonts w:ascii="Arial" w:hAnsi="Arial" w:cs="Arial"/>
                <w:sz w:val="18"/>
                <w:szCs w:val="18"/>
              </w:rPr>
              <w:t>a.</w:t>
            </w:r>
            <w:r w:rsidRPr="00FC4E1D">
              <w:rPr>
                <w:rFonts w:ascii="Arial" w:hAnsi="Arial" w:cs="Arial"/>
                <w:sz w:val="18"/>
                <w:szCs w:val="18"/>
              </w:rPr>
              <w:tab/>
            </w:r>
            <w:r>
              <w:rPr>
                <w:rFonts w:ascii="Arial" w:hAnsi="Arial" w:cs="Arial"/>
                <w:sz w:val="18"/>
                <w:szCs w:val="18"/>
              </w:rPr>
              <w:t>Case management or service coordination</w:t>
            </w:r>
          </w:p>
        </w:tc>
        <w:tc>
          <w:tcPr>
            <w:tcW w:w="339" w:type="pct"/>
            <w:tcBorders>
              <w:top w:val="single" w:color="auto" w:sz="4" w:space="0"/>
              <w:left w:val="nil"/>
              <w:right w:val="nil"/>
            </w:tcBorders>
            <w:shd w:val="clear" w:color="auto" w:fill="E8E8E8"/>
            <w:vAlign w:val="center"/>
          </w:tcPr>
          <w:p w:rsidRPr="00FC4E1D" w:rsidR="00A75373" w:rsidP="00C77FED" w:rsidRDefault="00A75373" w14:paraId="6F03D602" w14:textId="77777777">
            <w:pPr>
              <w:tabs>
                <w:tab w:val="clear" w:pos="432"/>
              </w:tabs>
              <w:spacing w:before="60" w:after="60" w:line="240" w:lineRule="auto"/>
              <w:ind w:firstLine="0"/>
              <w:jc w:val="center"/>
              <w:rPr>
                <w:rFonts w:ascii="Arial" w:hAnsi="Arial" w:cs="Arial"/>
                <w:sz w:val="18"/>
                <w:szCs w:val="18"/>
                <w:vertAlign w:val="subscript"/>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top w:val="single" w:color="auto" w:sz="4" w:space="0"/>
              <w:left w:val="nil"/>
              <w:right w:val="nil"/>
            </w:tcBorders>
            <w:shd w:val="clear" w:color="auto" w:fill="E8E8E8"/>
            <w:vAlign w:val="center"/>
          </w:tcPr>
          <w:p w:rsidRPr="00FC4E1D" w:rsidR="00A75373" w:rsidP="00C77FED" w:rsidRDefault="00A75373" w14:paraId="0135F26E" w14:textId="77777777">
            <w:pPr>
              <w:tabs>
                <w:tab w:val="clear" w:pos="432"/>
              </w:tabs>
              <w:spacing w:before="60" w:after="60" w:line="240" w:lineRule="auto"/>
              <w:ind w:firstLine="0"/>
              <w:jc w:val="center"/>
              <w:rPr>
                <w:rFonts w:ascii="Arial" w:hAnsi="Arial" w:cs="Arial"/>
                <w:sz w:val="18"/>
                <w:szCs w:val="18"/>
                <w:vertAlign w:val="subscript"/>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top w:val="single" w:color="auto" w:sz="4" w:space="0"/>
              <w:left w:val="nil"/>
              <w:right w:val="nil"/>
            </w:tcBorders>
            <w:shd w:val="clear" w:color="auto" w:fill="E8E8E8"/>
            <w:vAlign w:val="center"/>
          </w:tcPr>
          <w:p w:rsidRPr="00FC4E1D" w:rsidR="00A75373" w:rsidP="00C77FED" w:rsidRDefault="00A75373" w14:paraId="0DA2286D" w14:textId="77777777">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N</w:t>
            </w:r>
            <w:r w:rsidRPr="00FC4E1D">
              <w:rPr>
                <w:rFonts w:ascii="Arial" w:hAnsi="Arial" w:cs="Arial"/>
                <w:sz w:val="18"/>
                <w:szCs w:val="18"/>
              </w:rPr>
              <w:t xml:space="preserve"> </w:t>
            </w:r>
            <w:r w:rsidRPr="00FC4E1D">
              <w:rPr>
                <w:rFonts w:ascii="Arial" w:hAnsi="Arial" w:cs="Arial"/>
                <w:sz w:val="18"/>
                <w:szCs w:val="18"/>
              </w:rPr>
              <w:sym w:font="Wingdings" w:char="F06D"/>
            </w:r>
          </w:p>
        </w:tc>
        <w:tc>
          <w:tcPr>
            <w:tcW w:w="712" w:type="pct"/>
            <w:tcBorders>
              <w:top w:val="single" w:color="auto" w:sz="4" w:space="0"/>
              <w:left w:val="nil"/>
              <w:right w:val="nil"/>
            </w:tcBorders>
            <w:shd w:val="clear" w:color="auto" w:fill="E8E8E8"/>
            <w:vAlign w:val="center"/>
          </w:tcPr>
          <w:p w:rsidRPr="00FC4E1D" w:rsidR="00A75373" w:rsidP="00C77FED" w:rsidRDefault="00A75373" w14:paraId="20F5957F" w14:textId="77777777">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M</w:t>
            </w:r>
            <w:r w:rsidRPr="00FC4E1D">
              <w:rPr>
                <w:rFonts w:ascii="Arial" w:hAnsi="Arial" w:cs="Arial"/>
                <w:sz w:val="18"/>
                <w:szCs w:val="18"/>
              </w:rPr>
              <w:t xml:space="preserve"> </w:t>
            </w:r>
            <w:r w:rsidRPr="00FC4E1D">
              <w:rPr>
                <w:rFonts w:ascii="Arial" w:hAnsi="Arial" w:cs="Arial"/>
                <w:sz w:val="18"/>
                <w:szCs w:val="18"/>
              </w:rPr>
              <w:sym w:font="Wingdings" w:char="F06D"/>
            </w:r>
          </w:p>
        </w:tc>
      </w:tr>
      <w:tr w:rsidRPr="00FC4E1D" w:rsidR="00DA040A" w:rsidTr="00C77FED" w14:paraId="03E8031A" w14:textId="77777777">
        <w:tc>
          <w:tcPr>
            <w:tcW w:w="2978" w:type="pct"/>
            <w:tcBorders>
              <w:top w:val="nil"/>
              <w:left w:val="nil"/>
              <w:bottom w:val="nil"/>
              <w:right w:val="nil"/>
            </w:tcBorders>
            <w:shd w:val="clear" w:color="auto" w:fill="auto"/>
          </w:tcPr>
          <w:p w:rsidRPr="00FC4E1D" w:rsidR="00A75373" w:rsidP="00A75373" w:rsidRDefault="00A75373" w14:paraId="0ADF1F7E"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b</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Support group or workshop</w:t>
            </w:r>
          </w:p>
        </w:tc>
        <w:tc>
          <w:tcPr>
            <w:tcW w:w="339" w:type="pct"/>
            <w:tcBorders>
              <w:left w:val="nil"/>
              <w:right w:val="nil"/>
            </w:tcBorders>
            <w:shd w:val="clear" w:color="auto" w:fill="auto"/>
            <w:vAlign w:val="center"/>
          </w:tcPr>
          <w:p w:rsidRPr="00FC4E1D" w:rsidR="00A75373" w:rsidP="00C77FED" w:rsidRDefault="00A75373" w14:paraId="2CC7E32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auto"/>
            <w:vAlign w:val="center"/>
          </w:tcPr>
          <w:p w:rsidRPr="00FC4E1D" w:rsidR="00A75373" w:rsidP="00C77FED" w:rsidRDefault="00A75373" w14:paraId="0B621E1C"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auto"/>
            <w:vAlign w:val="center"/>
          </w:tcPr>
          <w:p w:rsidRPr="00FC4E1D" w:rsidR="00A75373" w:rsidP="00C77FED" w:rsidRDefault="00A75373" w14:paraId="4E29C637"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auto"/>
            <w:vAlign w:val="center"/>
          </w:tcPr>
          <w:p w:rsidRPr="00FC4E1D" w:rsidR="00A75373" w:rsidP="00C77FED" w:rsidRDefault="00A75373" w14:paraId="33A60A5B"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C77FED" w:rsidTr="00C77FED" w14:paraId="2554E02C" w14:textId="77777777">
        <w:tc>
          <w:tcPr>
            <w:tcW w:w="2978" w:type="pct"/>
            <w:tcBorders>
              <w:top w:val="nil"/>
              <w:left w:val="nil"/>
              <w:bottom w:val="nil"/>
              <w:right w:val="nil"/>
            </w:tcBorders>
            <w:shd w:val="clear" w:color="auto" w:fill="E8E8E8"/>
          </w:tcPr>
          <w:p w:rsidRPr="00FC4E1D" w:rsidR="00A75373" w:rsidP="00A75373" w:rsidRDefault="00A75373" w14:paraId="76CBBF34"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c</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Therapy or counseling</w:t>
            </w:r>
          </w:p>
        </w:tc>
        <w:tc>
          <w:tcPr>
            <w:tcW w:w="339" w:type="pct"/>
            <w:tcBorders>
              <w:left w:val="nil"/>
              <w:right w:val="nil"/>
            </w:tcBorders>
            <w:shd w:val="clear" w:color="auto" w:fill="E8E8E8"/>
            <w:vAlign w:val="center"/>
          </w:tcPr>
          <w:p w:rsidRPr="00FC4E1D" w:rsidR="00A75373" w:rsidP="00C77FED" w:rsidRDefault="00A75373" w14:paraId="0173280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E8E8E8"/>
            <w:vAlign w:val="center"/>
          </w:tcPr>
          <w:p w:rsidRPr="00FC4E1D" w:rsidR="00A75373" w:rsidP="00C77FED" w:rsidRDefault="00A75373" w14:paraId="39D34B04"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E8E8E8"/>
            <w:vAlign w:val="center"/>
          </w:tcPr>
          <w:p w:rsidRPr="00FC4E1D" w:rsidR="00A75373" w:rsidP="00C77FED" w:rsidRDefault="00A75373" w14:paraId="79F1B450"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E8E8E8"/>
            <w:vAlign w:val="center"/>
          </w:tcPr>
          <w:p w:rsidRPr="00FC4E1D" w:rsidR="00A75373" w:rsidP="00C77FED" w:rsidRDefault="00A75373" w14:paraId="489F60E4"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DA040A" w:rsidTr="00C77FED" w14:paraId="02E243AE" w14:textId="77777777">
        <w:tc>
          <w:tcPr>
            <w:tcW w:w="2978" w:type="pct"/>
            <w:tcBorders>
              <w:top w:val="nil"/>
              <w:left w:val="nil"/>
              <w:bottom w:val="nil"/>
              <w:right w:val="nil"/>
            </w:tcBorders>
            <w:shd w:val="clear" w:color="auto" w:fill="auto"/>
          </w:tcPr>
          <w:p w:rsidRPr="00FC4E1D" w:rsidR="00A75373" w:rsidP="00A75373" w:rsidRDefault="00A75373" w14:paraId="4428CD8D"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d</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Parenting training/home visiting program</w:t>
            </w:r>
          </w:p>
        </w:tc>
        <w:tc>
          <w:tcPr>
            <w:tcW w:w="339" w:type="pct"/>
            <w:tcBorders>
              <w:left w:val="nil"/>
              <w:right w:val="nil"/>
            </w:tcBorders>
            <w:shd w:val="clear" w:color="auto" w:fill="auto"/>
            <w:vAlign w:val="center"/>
          </w:tcPr>
          <w:p w:rsidRPr="00FC4E1D" w:rsidR="00A75373" w:rsidP="00C77FED" w:rsidRDefault="00A75373" w14:paraId="6C6284B2"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auto"/>
            <w:vAlign w:val="center"/>
          </w:tcPr>
          <w:p w:rsidRPr="00FC4E1D" w:rsidR="00A75373" w:rsidP="00C77FED" w:rsidRDefault="00A75373" w14:paraId="1A897EC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auto"/>
            <w:vAlign w:val="center"/>
          </w:tcPr>
          <w:p w:rsidRPr="00FC4E1D" w:rsidR="00A75373" w:rsidP="00C77FED" w:rsidRDefault="00A75373" w14:paraId="27D1512A"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auto"/>
            <w:vAlign w:val="center"/>
          </w:tcPr>
          <w:p w:rsidRPr="00FC4E1D" w:rsidR="00A75373" w:rsidP="00C77FED" w:rsidRDefault="00A75373" w14:paraId="24238CEE"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C77FED" w:rsidTr="00C77FED" w14:paraId="11BB7304" w14:textId="77777777">
        <w:tc>
          <w:tcPr>
            <w:tcW w:w="2978" w:type="pct"/>
            <w:tcBorders>
              <w:top w:val="nil"/>
              <w:left w:val="nil"/>
              <w:bottom w:val="nil"/>
              <w:right w:val="nil"/>
            </w:tcBorders>
            <w:shd w:val="clear" w:color="auto" w:fill="E8E8E8"/>
          </w:tcPr>
          <w:p w:rsidRPr="00FC4E1D" w:rsidR="00A75373" w:rsidP="00A75373" w:rsidRDefault="00A75373" w14:paraId="3D4B2D0C"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e</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Mentoring</w:t>
            </w:r>
          </w:p>
        </w:tc>
        <w:tc>
          <w:tcPr>
            <w:tcW w:w="339" w:type="pct"/>
            <w:tcBorders>
              <w:left w:val="nil"/>
              <w:right w:val="nil"/>
            </w:tcBorders>
            <w:shd w:val="clear" w:color="auto" w:fill="E8E8E8"/>
            <w:vAlign w:val="center"/>
          </w:tcPr>
          <w:p w:rsidRPr="00FC4E1D" w:rsidR="00A75373" w:rsidP="00C77FED" w:rsidRDefault="00A75373" w14:paraId="080C001B"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E8E8E8"/>
            <w:vAlign w:val="center"/>
          </w:tcPr>
          <w:p w:rsidRPr="00FC4E1D" w:rsidR="00A75373" w:rsidP="00C77FED" w:rsidRDefault="00A75373" w14:paraId="4F6CAEA6"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E8E8E8"/>
            <w:vAlign w:val="center"/>
          </w:tcPr>
          <w:p w:rsidRPr="00FC4E1D" w:rsidR="00A75373" w:rsidP="00C77FED" w:rsidRDefault="00A75373" w14:paraId="177501E8"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E8E8E8"/>
            <w:vAlign w:val="center"/>
          </w:tcPr>
          <w:p w:rsidRPr="00FC4E1D" w:rsidR="00A75373" w:rsidP="00C77FED" w:rsidRDefault="00A75373" w14:paraId="7ED6CE76"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DA040A" w:rsidTr="00C77FED" w14:paraId="6FDF4797" w14:textId="77777777">
        <w:tc>
          <w:tcPr>
            <w:tcW w:w="2978" w:type="pct"/>
            <w:tcBorders>
              <w:top w:val="nil"/>
              <w:left w:val="nil"/>
              <w:bottom w:val="nil"/>
              <w:right w:val="nil"/>
            </w:tcBorders>
            <w:shd w:val="clear" w:color="auto" w:fill="auto"/>
          </w:tcPr>
          <w:p w:rsidRPr="00FC4E1D" w:rsidR="00A75373" w:rsidP="00A75373" w:rsidRDefault="00A75373" w14:paraId="5F381487"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f</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Screening or assessment</w:t>
            </w:r>
          </w:p>
        </w:tc>
        <w:tc>
          <w:tcPr>
            <w:tcW w:w="339" w:type="pct"/>
            <w:tcBorders>
              <w:left w:val="nil"/>
              <w:right w:val="nil"/>
            </w:tcBorders>
            <w:shd w:val="clear" w:color="auto" w:fill="auto"/>
            <w:vAlign w:val="center"/>
          </w:tcPr>
          <w:p w:rsidRPr="00FC4E1D" w:rsidR="00A75373" w:rsidP="00C77FED" w:rsidRDefault="00A75373" w14:paraId="0578621A"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auto"/>
            <w:vAlign w:val="center"/>
          </w:tcPr>
          <w:p w:rsidRPr="00FC4E1D" w:rsidR="00A75373" w:rsidP="00C77FED" w:rsidRDefault="00A75373" w14:paraId="765837DD"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auto"/>
            <w:vAlign w:val="center"/>
          </w:tcPr>
          <w:p w:rsidRPr="00FC4E1D" w:rsidR="00A75373" w:rsidP="00C77FED" w:rsidRDefault="00A75373" w14:paraId="316410DF"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auto"/>
            <w:vAlign w:val="center"/>
          </w:tcPr>
          <w:p w:rsidRPr="00FC4E1D" w:rsidR="00A75373" w:rsidP="00C77FED" w:rsidRDefault="00A75373" w14:paraId="66E810F4"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C77FED" w:rsidTr="00C77FED" w14:paraId="72E966F1" w14:textId="77777777">
        <w:tc>
          <w:tcPr>
            <w:tcW w:w="2978" w:type="pct"/>
            <w:tcBorders>
              <w:top w:val="nil"/>
              <w:left w:val="nil"/>
              <w:bottom w:val="nil"/>
              <w:right w:val="nil"/>
            </w:tcBorders>
            <w:shd w:val="clear" w:color="auto" w:fill="E8E8E8"/>
          </w:tcPr>
          <w:p w:rsidRPr="00FC4E1D" w:rsidR="00A75373" w:rsidP="00DA040A" w:rsidRDefault="00A75373" w14:paraId="652DA963" w14:textId="4A9AB315">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g</w:t>
            </w:r>
            <w:r w:rsidRPr="00FC4E1D">
              <w:rPr>
                <w:rFonts w:ascii="Arial" w:hAnsi="Arial" w:cs="Arial"/>
                <w:sz w:val="18"/>
                <w:szCs w:val="18"/>
              </w:rPr>
              <w:t>.</w:t>
            </w:r>
            <w:r w:rsidRPr="00FC4E1D">
              <w:rPr>
                <w:rFonts w:ascii="Arial" w:hAnsi="Arial" w:cs="Arial"/>
                <w:sz w:val="18"/>
                <w:szCs w:val="18"/>
              </w:rPr>
              <w:tab/>
            </w:r>
            <w:r w:rsidR="00DA040A">
              <w:rPr>
                <w:rFonts w:ascii="Arial" w:hAnsi="Arial" w:cs="Arial"/>
                <w:sz w:val="18"/>
                <w:szCs w:val="18"/>
              </w:rPr>
              <w:t>Medication assisted treatment</w:t>
            </w:r>
          </w:p>
        </w:tc>
        <w:tc>
          <w:tcPr>
            <w:tcW w:w="339" w:type="pct"/>
            <w:tcBorders>
              <w:left w:val="nil"/>
              <w:right w:val="nil"/>
            </w:tcBorders>
            <w:shd w:val="clear" w:color="auto" w:fill="E8E8E8"/>
            <w:vAlign w:val="center"/>
          </w:tcPr>
          <w:p w:rsidRPr="00FC4E1D" w:rsidR="00A75373" w:rsidP="00C77FED" w:rsidRDefault="00A75373" w14:paraId="23C82B5C"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E8E8E8"/>
            <w:vAlign w:val="center"/>
          </w:tcPr>
          <w:p w:rsidRPr="00FC4E1D" w:rsidR="00A75373" w:rsidP="00C77FED" w:rsidRDefault="00A75373" w14:paraId="51342D94"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E8E8E8"/>
            <w:vAlign w:val="center"/>
          </w:tcPr>
          <w:p w:rsidRPr="00FC4E1D" w:rsidR="00A75373" w:rsidP="00C77FED" w:rsidRDefault="00A75373" w14:paraId="59C579B4"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E8E8E8"/>
            <w:vAlign w:val="center"/>
          </w:tcPr>
          <w:p w:rsidRPr="00FC4E1D" w:rsidR="00A75373" w:rsidP="00C77FED" w:rsidRDefault="00A75373" w14:paraId="07DAE0A9"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DA040A" w:rsidTr="00C77FED" w14:paraId="33102BC0" w14:textId="77777777">
        <w:tc>
          <w:tcPr>
            <w:tcW w:w="2978" w:type="pct"/>
            <w:tcBorders>
              <w:top w:val="nil"/>
              <w:left w:val="nil"/>
              <w:bottom w:val="nil"/>
              <w:right w:val="nil"/>
            </w:tcBorders>
            <w:shd w:val="clear" w:color="auto" w:fill="auto"/>
          </w:tcPr>
          <w:p w:rsidRPr="00FC4E1D" w:rsidR="00A75373" w:rsidP="00A75373" w:rsidRDefault="00A75373" w14:paraId="7F1F2A8D"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h</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Medical care or appointment</w:t>
            </w:r>
          </w:p>
        </w:tc>
        <w:tc>
          <w:tcPr>
            <w:tcW w:w="339" w:type="pct"/>
            <w:tcBorders>
              <w:left w:val="nil"/>
              <w:right w:val="nil"/>
            </w:tcBorders>
            <w:shd w:val="clear" w:color="auto" w:fill="auto"/>
            <w:vAlign w:val="center"/>
          </w:tcPr>
          <w:p w:rsidRPr="00FC4E1D" w:rsidR="00A75373" w:rsidP="00C77FED" w:rsidRDefault="00A75373" w14:paraId="69B05EED"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auto"/>
            <w:vAlign w:val="center"/>
          </w:tcPr>
          <w:p w:rsidRPr="00FC4E1D" w:rsidR="00A75373" w:rsidP="00C77FED" w:rsidRDefault="00A75373" w14:paraId="2E36A61B"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auto"/>
            <w:vAlign w:val="center"/>
          </w:tcPr>
          <w:p w:rsidRPr="00FC4E1D" w:rsidR="00A75373" w:rsidP="00C77FED" w:rsidRDefault="00A75373" w14:paraId="018F24E4"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auto"/>
            <w:vAlign w:val="center"/>
          </w:tcPr>
          <w:p w:rsidRPr="00FC4E1D" w:rsidR="00A75373" w:rsidP="00C77FED" w:rsidRDefault="00A75373" w14:paraId="6B86F274"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C77FED" w:rsidTr="00C77FED" w14:paraId="196BB93F" w14:textId="77777777">
        <w:tc>
          <w:tcPr>
            <w:tcW w:w="2978" w:type="pct"/>
            <w:tcBorders>
              <w:top w:val="nil"/>
              <w:left w:val="nil"/>
              <w:bottom w:val="nil"/>
              <w:right w:val="nil"/>
            </w:tcBorders>
            <w:shd w:val="clear" w:color="auto" w:fill="E8E8E8"/>
          </w:tcPr>
          <w:p w:rsidRPr="00FC4E1D" w:rsidR="00A75373" w:rsidP="00A75373" w:rsidRDefault="00A75373" w14:paraId="0E6B4171"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i</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Employment training</w:t>
            </w:r>
          </w:p>
        </w:tc>
        <w:tc>
          <w:tcPr>
            <w:tcW w:w="339" w:type="pct"/>
            <w:tcBorders>
              <w:left w:val="nil"/>
              <w:right w:val="nil"/>
            </w:tcBorders>
            <w:shd w:val="clear" w:color="auto" w:fill="E8E8E8"/>
            <w:vAlign w:val="center"/>
          </w:tcPr>
          <w:p w:rsidRPr="00FC4E1D" w:rsidR="00A75373" w:rsidP="00C77FED" w:rsidRDefault="00A75373" w14:paraId="43BA339D"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E8E8E8"/>
            <w:vAlign w:val="center"/>
          </w:tcPr>
          <w:p w:rsidRPr="00FC4E1D" w:rsidR="00A75373" w:rsidP="00C77FED" w:rsidRDefault="00A75373" w14:paraId="595AE44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E8E8E8"/>
            <w:vAlign w:val="center"/>
          </w:tcPr>
          <w:p w:rsidRPr="00FC4E1D" w:rsidR="00A75373" w:rsidP="00C77FED" w:rsidRDefault="00A75373" w14:paraId="0EF45442"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E8E8E8"/>
            <w:vAlign w:val="center"/>
          </w:tcPr>
          <w:p w:rsidRPr="00FC4E1D" w:rsidR="00A75373" w:rsidP="00C77FED" w:rsidRDefault="00A75373" w14:paraId="4E5120FF"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DA040A" w:rsidTr="00C77FED" w14:paraId="4E98364E" w14:textId="77777777">
        <w:tc>
          <w:tcPr>
            <w:tcW w:w="2978" w:type="pct"/>
            <w:tcBorders>
              <w:top w:val="nil"/>
              <w:left w:val="nil"/>
              <w:bottom w:val="nil"/>
              <w:right w:val="nil"/>
            </w:tcBorders>
            <w:shd w:val="clear" w:color="auto" w:fill="auto"/>
          </w:tcPr>
          <w:p w:rsidRPr="00FC4E1D" w:rsidR="00A75373" w:rsidP="00A75373" w:rsidRDefault="00A75373" w14:paraId="54AE5ADC"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j</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Academic education (child or adult)</w:t>
            </w:r>
          </w:p>
        </w:tc>
        <w:tc>
          <w:tcPr>
            <w:tcW w:w="339" w:type="pct"/>
            <w:tcBorders>
              <w:left w:val="nil"/>
              <w:right w:val="nil"/>
            </w:tcBorders>
            <w:shd w:val="clear" w:color="auto" w:fill="auto"/>
            <w:vAlign w:val="center"/>
          </w:tcPr>
          <w:p w:rsidRPr="00FC4E1D" w:rsidR="00A75373" w:rsidP="00C77FED" w:rsidRDefault="00A75373" w14:paraId="3FE093DF"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auto"/>
            <w:vAlign w:val="center"/>
          </w:tcPr>
          <w:p w:rsidRPr="00FC4E1D" w:rsidR="00A75373" w:rsidP="00C77FED" w:rsidRDefault="00A75373" w14:paraId="2595A5B5"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auto"/>
            <w:vAlign w:val="center"/>
          </w:tcPr>
          <w:p w:rsidRPr="00FC4E1D" w:rsidR="00A75373" w:rsidP="00C77FED" w:rsidRDefault="00A75373" w14:paraId="7902E678"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auto"/>
            <w:vAlign w:val="center"/>
          </w:tcPr>
          <w:p w:rsidRPr="00FC4E1D" w:rsidR="00A75373" w:rsidP="00C77FED" w:rsidRDefault="00A75373" w14:paraId="7F508200"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C77FED" w:rsidTr="00C77FED" w14:paraId="6B777C08" w14:textId="77777777">
        <w:tc>
          <w:tcPr>
            <w:tcW w:w="2978" w:type="pct"/>
            <w:tcBorders>
              <w:top w:val="nil"/>
              <w:left w:val="nil"/>
              <w:bottom w:val="nil"/>
              <w:right w:val="nil"/>
            </w:tcBorders>
            <w:shd w:val="clear" w:color="auto" w:fill="E8E8E8"/>
          </w:tcPr>
          <w:p w:rsidRPr="00FC4E1D" w:rsidR="00A75373" w:rsidP="00A75373" w:rsidRDefault="00A75373" w14:paraId="4068355D"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k</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Housing</w:t>
            </w:r>
          </w:p>
        </w:tc>
        <w:tc>
          <w:tcPr>
            <w:tcW w:w="339" w:type="pct"/>
            <w:tcBorders>
              <w:left w:val="nil"/>
              <w:right w:val="nil"/>
            </w:tcBorders>
            <w:shd w:val="clear" w:color="auto" w:fill="E8E8E8"/>
            <w:vAlign w:val="center"/>
          </w:tcPr>
          <w:p w:rsidRPr="00FC4E1D" w:rsidR="00A75373" w:rsidP="00C77FED" w:rsidRDefault="00A75373" w14:paraId="78D40141"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E8E8E8"/>
            <w:vAlign w:val="center"/>
          </w:tcPr>
          <w:p w:rsidRPr="00FC4E1D" w:rsidR="00A75373" w:rsidP="00C77FED" w:rsidRDefault="00A75373" w14:paraId="78411DF6"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E8E8E8"/>
            <w:vAlign w:val="center"/>
          </w:tcPr>
          <w:p w:rsidRPr="00FC4E1D" w:rsidR="00A75373" w:rsidP="00C77FED" w:rsidRDefault="00A75373" w14:paraId="7527503D"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E8E8E8"/>
            <w:vAlign w:val="center"/>
          </w:tcPr>
          <w:p w:rsidRPr="00FC4E1D" w:rsidR="00A75373" w:rsidP="00C77FED" w:rsidRDefault="00A75373" w14:paraId="003E2754"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DA040A" w:rsidTr="00C77FED" w14:paraId="13C1EA6B" w14:textId="77777777">
        <w:tc>
          <w:tcPr>
            <w:tcW w:w="2978" w:type="pct"/>
            <w:tcBorders>
              <w:top w:val="nil"/>
              <w:left w:val="nil"/>
              <w:bottom w:val="nil"/>
              <w:right w:val="nil"/>
            </w:tcBorders>
            <w:shd w:val="clear" w:color="auto" w:fill="auto"/>
          </w:tcPr>
          <w:p w:rsidRPr="00FC4E1D" w:rsidR="00A75373" w:rsidP="00A75373" w:rsidRDefault="00A75373" w14:paraId="61DE39CA"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l</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Transportation</w:t>
            </w:r>
          </w:p>
        </w:tc>
        <w:tc>
          <w:tcPr>
            <w:tcW w:w="339" w:type="pct"/>
            <w:tcBorders>
              <w:left w:val="nil"/>
              <w:right w:val="nil"/>
            </w:tcBorders>
            <w:shd w:val="clear" w:color="auto" w:fill="auto"/>
            <w:vAlign w:val="center"/>
          </w:tcPr>
          <w:p w:rsidRPr="00FC4E1D" w:rsidR="00A75373" w:rsidP="00C77FED" w:rsidRDefault="00A75373" w14:paraId="255BDE6A"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auto"/>
            <w:vAlign w:val="center"/>
          </w:tcPr>
          <w:p w:rsidRPr="00FC4E1D" w:rsidR="00A75373" w:rsidP="00C77FED" w:rsidRDefault="00A75373" w14:paraId="50704ECA"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auto"/>
            <w:vAlign w:val="center"/>
          </w:tcPr>
          <w:p w:rsidRPr="00FC4E1D" w:rsidR="00A75373" w:rsidP="00C77FED" w:rsidRDefault="00A75373" w14:paraId="7F8B83C1"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auto"/>
            <w:vAlign w:val="center"/>
          </w:tcPr>
          <w:p w:rsidRPr="00FC4E1D" w:rsidR="00A75373" w:rsidP="00C77FED" w:rsidRDefault="00A75373" w14:paraId="264A844B"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C77FED" w:rsidTr="00C77FED" w14:paraId="6DDEBA0C" w14:textId="77777777">
        <w:tc>
          <w:tcPr>
            <w:tcW w:w="2978" w:type="pct"/>
            <w:tcBorders>
              <w:top w:val="nil"/>
              <w:left w:val="nil"/>
              <w:bottom w:val="nil"/>
              <w:right w:val="nil"/>
            </w:tcBorders>
            <w:shd w:val="clear" w:color="auto" w:fill="E8E8E8"/>
          </w:tcPr>
          <w:p w:rsidRPr="00FC4E1D" w:rsidR="00A75373" w:rsidP="00A75373" w:rsidRDefault="00A75373" w14:paraId="114AD50E"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m</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Court or legal</w:t>
            </w:r>
          </w:p>
        </w:tc>
        <w:tc>
          <w:tcPr>
            <w:tcW w:w="339" w:type="pct"/>
            <w:tcBorders>
              <w:left w:val="nil"/>
              <w:right w:val="nil"/>
            </w:tcBorders>
            <w:shd w:val="clear" w:color="auto" w:fill="E8E8E8"/>
            <w:vAlign w:val="center"/>
          </w:tcPr>
          <w:p w:rsidRPr="00FC4E1D" w:rsidR="00A75373" w:rsidP="00C77FED" w:rsidRDefault="00A75373" w14:paraId="7EDC26D1"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E8E8E8"/>
            <w:vAlign w:val="center"/>
          </w:tcPr>
          <w:p w:rsidRPr="00FC4E1D" w:rsidR="00A75373" w:rsidP="00C77FED" w:rsidRDefault="00A75373" w14:paraId="5ECA0A9F"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E8E8E8"/>
            <w:vAlign w:val="center"/>
          </w:tcPr>
          <w:p w:rsidRPr="00FC4E1D" w:rsidR="00A75373" w:rsidP="00C77FED" w:rsidRDefault="00A75373" w14:paraId="080668C8"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E8E8E8"/>
            <w:vAlign w:val="center"/>
          </w:tcPr>
          <w:p w:rsidRPr="00FC4E1D" w:rsidR="00A75373" w:rsidP="00C77FED" w:rsidRDefault="00A75373" w14:paraId="78EE6D29"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DA040A" w:rsidTr="00C77FED" w14:paraId="68AB7A9F" w14:textId="77777777">
        <w:tc>
          <w:tcPr>
            <w:tcW w:w="2978" w:type="pct"/>
            <w:tcBorders>
              <w:top w:val="nil"/>
              <w:left w:val="nil"/>
              <w:bottom w:val="nil"/>
              <w:right w:val="nil"/>
            </w:tcBorders>
            <w:shd w:val="clear" w:color="auto" w:fill="auto"/>
          </w:tcPr>
          <w:p w:rsidRPr="00FC4E1D" w:rsidR="00A75373" w:rsidP="00A75373" w:rsidRDefault="00A75373" w14:paraId="14945DD1"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n</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Financial or material support (such as vouchers or stipends)</w:t>
            </w:r>
          </w:p>
        </w:tc>
        <w:tc>
          <w:tcPr>
            <w:tcW w:w="339" w:type="pct"/>
            <w:tcBorders>
              <w:left w:val="nil"/>
              <w:right w:val="nil"/>
            </w:tcBorders>
            <w:shd w:val="clear" w:color="auto" w:fill="auto"/>
            <w:vAlign w:val="center"/>
          </w:tcPr>
          <w:p w:rsidRPr="00FC4E1D" w:rsidR="00A75373" w:rsidP="00C77FED" w:rsidRDefault="00A75373" w14:paraId="1ADFCD5B"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auto"/>
            <w:vAlign w:val="center"/>
          </w:tcPr>
          <w:p w:rsidRPr="00FC4E1D" w:rsidR="00A75373" w:rsidP="00C77FED" w:rsidRDefault="00A75373" w14:paraId="16D5D8E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auto"/>
            <w:vAlign w:val="center"/>
          </w:tcPr>
          <w:p w:rsidRPr="00FC4E1D" w:rsidR="00A75373" w:rsidP="00C77FED" w:rsidRDefault="00A75373" w14:paraId="24EEDC47"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auto"/>
            <w:vAlign w:val="center"/>
          </w:tcPr>
          <w:p w:rsidRPr="00FC4E1D" w:rsidR="00A75373" w:rsidP="00C77FED" w:rsidRDefault="00A75373" w14:paraId="7A8558C5"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DA040A" w:rsidTr="00C77FED" w14:paraId="251A1CE8" w14:textId="77777777">
        <w:tc>
          <w:tcPr>
            <w:tcW w:w="2978" w:type="pct"/>
            <w:tcBorders>
              <w:top w:val="nil"/>
              <w:left w:val="nil"/>
              <w:bottom w:val="nil"/>
              <w:right w:val="nil"/>
            </w:tcBorders>
            <w:shd w:val="clear" w:color="auto" w:fill="E8E8E8"/>
          </w:tcPr>
          <w:p w:rsidRPr="00FC4E1D" w:rsidR="00A75373" w:rsidP="00A75373" w:rsidRDefault="00A75373" w14:paraId="158C05BF"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o</w:t>
            </w:r>
            <w:r w:rsidRPr="00FC4E1D">
              <w:rPr>
                <w:rFonts w:ascii="Arial" w:hAnsi="Arial" w:cs="Arial"/>
                <w:sz w:val="18"/>
                <w:szCs w:val="18"/>
              </w:rPr>
              <w:t>.</w:t>
            </w:r>
            <w:r w:rsidRPr="00FC4E1D">
              <w:rPr>
                <w:rFonts w:ascii="Arial" w:hAnsi="Arial" w:cs="Arial"/>
                <w:sz w:val="18"/>
                <w:szCs w:val="18"/>
              </w:rPr>
              <w:tab/>
            </w:r>
            <w:proofErr w:type="gramStart"/>
            <w:r>
              <w:rPr>
                <w:rFonts w:ascii="Arial" w:hAnsi="Arial" w:cs="Arial"/>
                <w:sz w:val="18"/>
                <w:szCs w:val="18"/>
              </w:rPr>
              <w:t>Child care</w:t>
            </w:r>
            <w:proofErr w:type="gramEnd"/>
          </w:p>
        </w:tc>
        <w:tc>
          <w:tcPr>
            <w:tcW w:w="339" w:type="pct"/>
            <w:tcBorders>
              <w:left w:val="nil"/>
              <w:right w:val="nil"/>
            </w:tcBorders>
            <w:shd w:val="clear" w:color="auto" w:fill="E8E8E8"/>
            <w:vAlign w:val="center"/>
          </w:tcPr>
          <w:p w:rsidRPr="00FC4E1D" w:rsidR="00A75373" w:rsidP="00C77FED" w:rsidRDefault="00A75373" w14:paraId="37C53E03"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E8E8E8"/>
            <w:vAlign w:val="center"/>
          </w:tcPr>
          <w:p w:rsidRPr="00FC4E1D" w:rsidR="00A75373" w:rsidP="00C77FED" w:rsidRDefault="00A75373" w14:paraId="24E8D9D3"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E8E8E8"/>
            <w:vAlign w:val="center"/>
          </w:tcPr>
          <w:p w:rsidRPr="00FC4E1D" w:rsidR="00A75373" w:rsidP="00C77FED" w:rsidRDefault="00A75373" w14:paraId="13F93A3D"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E8E8E8"/>
            <w:vAlign w:val="center"/>
          </w:tcPr>
          <w:p w:rsidRPr="00FC4E1D" w:rsidR="00A75373" w:rsidP="00C77FED" w:rsidRDefault="00A75373" w14:paraId="5B3BEDAE"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DA040A" w:rsidTr="00C77FED" w14:paraId="1B607EC6" w14:textId="77777777">
        <w:tc>
          <w:tcPr>
            <w:tcW w:w="2978" w:type="pct"/>
            <w:tcBorders>
              <w:top w:val="nil"/>
              <w:left w:val="nil"/>
              <w:bottom w:val="nil"/>
              <w:right w:val="nil"/>
            </w:tcBorders>
            <w:shd w:val="clear" w:color="auto" w:fill="auto"/>
          </w:tcPr>
          <w:p w:rsidR="00A75373" w:rsidP="00A75373" w:rsidRDefault="00A75373" w14:paraId="75D3AAF2"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p</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Something else?</w:t>
            </w:r>
          </w:p>
        </w:tc>
        <w:tc>
          <w:tcPr>
            <w:tcW w:w="339" w:type="pct"/>
            <w:tcBorders>
              <w:left w:val="nil"/>
              <w:right w:val="nil"/>
            </w:tcBorders>
            <w:shd w:val="clear" w:color="auto" w:fill="auto"/>
            <w:vAlign w:val="center"/>
          </w:tcPr>
          <w:p w:rsidRPr="00FC4E1D" w:rsidR="00A75373" w:rsidP="00C77FED" w:rsidRDefault="00A75373" w14:paraId="54520EBB"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right w:val="nil"/>
            </w:tcBorders>
            <w:shd w:val="clear" w:color="auto" w:fill="auto"/>
            <w:vAlign w:val="center"/>
          </w:tcPr>
          <w:p w:rsidRPr="00FC4E1D" w:rsidR="00A75373" w:rsidP="00C77FED" w:rsidRDefault="00A75373" w14:paraId="6B0C0FD8"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right w:val="nil"/>
            </w:tcBorders>
            <w:shd w:val="clear" w:color="auto" w:fill="auto"/>
            <w:vAlign w:val="center"/>
          </w:tcPr>
          <w:p w:rsidRPr="00FC4E1D" w:rsidR="00A75373" w:rsidP="00C77FED" w:rsidRDefault="00A75373" w14:paraId="48C8D199"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right w:val="nil"/>
            </w:tcBorders>
            <w:shd w:val="clear" w:color="auto" w:fill="auto"/>
            <w:vAlign w:val="center"/>
          </w:tcPr>
          <w:p w:rsidRPr="00FC4E1D" w:rsidR="00A75373" w:rsidP="00C77FED" w:rsidRDefault="00A75373" w14:paraId="5B1DA56F"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r w:rsidRPr="00FC4E1D" w:rsidR="00DA040A" w:rsidTr="00C77FED" w14:paraId="68ABCE53" w14:textId="77777777">
        <w:tc>
          <w:tcPr>
            <w:tcW w:w="2978" w:type="pct"/>
            <w:tcBorders>
              <w:top w:val="nil"/>
              <w:left w:val="nil"/>
              <w:bottom w:val="nil"/>
              <w:right w:val="nil"/>
            </w:tcBorders>
            <w:shd w:val="clear" w:color="auto" w:fill="E8E8E8"/>
          </w:tcPr>
          <w:p w:rsidRPr="005B581B" w:rsidR="00DA040A" w:rsidP="00DA040A" w:rsidRDefault="00DA040A" w14:paraId="5FEC3789" w14:textId="7B7FB36F">
            <w:pPr>
              <w:tabs>
                <w:tab w:val="clear" w:pos="432"/>
              </w:tabs>
              <w:spacing w:before="60" w:after="60" w:line="240" w:lineRule="auto"/>
              <w:ind w:left="360" w:hanging="360"/>
              <w:jc w:val="left"/>
              <w:rPr>
                <w:rFonts w:ascii="Arial" w:hAnsi="Arial" w:cs="Arial"/>
                <w:sz w:val="18"/>
                <w:szCs w:val="18"/>
              </w:rPr>
            </w:pPr>
            <w:r w:rsidRPr="005B581B">
              <w:rPr>
                <w:rFonts w:ascii="Arial" w:hAnsi="Arial" w:cs="Arial"/>
                <w:noProof/>
                <w:sz w:val="18"/>
                <w:szCs w:val="18"/>
              </w:rPr>
              <mc:AlternateContent>
                <mc:Choice Requires="wps">
                  <w:drawing>
                    <wp:anchor distT="0" distB="0" distL="114300" distR="114300" simplePos="0" relativeHeight="252803072" behindDoc="0" locked="0" layoutInCell="1" allowOverlap="1" wp14:editId="543CAB0F" wp14:anchorId="735FF4E2">
                      <wp:simplePos x="0" y="0"/>
                      <wp:positionH relativeFrom="column">
                        <wp:posOffset>614045</wp:posOffset>
                      </wp:positionH>
                      <wp:positionV relativeFrom="paragraph">
                        <wp:posOffset>172720</wp:posOffset>
                      </wp:positionV>
                      <wp:extent cx="1834515" cy="182880"/>
                      <wp:effectExtent l="0" t="0" r="13335" b="26670"/>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48.35pt;margin-top:13.6pt;width:144.45pt;height:14.4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F85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yW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U6lcN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"/>
                  </w:pict>
                </mc:Fallback>
              </mc:AlternateContent>
            </w:r>
            <w:r w:rsidRPr="005B581B">
              <w:rPr>
                <w:rFonts w:ascii="Arial" w:hAnsi="Arial" w:cs="Arial"/>
                <w:sz w:val="18"/>
                <w:szCs w:val="18"/>
              </w:rPr>
              <w:t>IF B4p=1</w:t>
            </w:r>
          </w:p>
          <w:p w:rsidRPr="005B581B" w:rsidR="00DA040A" w:rsidP="00DA040A" w:rsidRDefault="00DA040A" w14:paraId="2D03CD12" w14:textId="0F5032A2">
            <w:pPr>
              <w:tabs>
                <w:tab w:val="clear" w:pos="432"/>
                <w:tab w:val="left" w:pos="3930"/>
                <w:tab w:val="left" w:pos="8550"/>
              </w:tabs>
              <w:spacing w:before="60" w:after="60" w:line="240" w:lineRule="auto"/>
              <w:ind w:firstLine="0"/>
              <w:jc w:val="left"/>
              <w:rPr>
                <w:rFonts w:ascii="Arial" w:hAnsi="Arial" w:cs="Arial"/>
                <w:sz w:val="18"/>
                <w:szCs w:val="18"/>
              </w:rPr>
            </w:pPr>
            <w:r w:rsidRPr="005B581B">
              <w:rPr>
                <w:rFonts w:ascii="Arial" w:hAnsi="Arial" w:cs="Arial"/>
                <w:sz w:val="18"/>
                <w:szCs w:val="18"/>
              </w:rPr>
              <w:t xml:space="preserve">q.  Specify </w:t>
            </w:r>
            <w:r w:rsidRPr="005B581B">
              <w:rPr>
                <w:rFonts w:ascii="Arial" w:hAnsi="Arial" w:cs="Arial"/>
                <w:sz w:val="18"/>
                <w:szCs w:val="18"/>
              </w:rPr>
              <w:tab/>
              <w:t xml:space="preserve"> (STRING 60)</w:t>
            </w:r>
          </w:p>
        </w:tc>
        <w:tc>
          <w:tcPr>
            <w:tcW w:w="339" w:type="pct"/>
            <w:tcBorders>
              <w:left w:val="nil"/>
              <w:bottom w:val="nil"/>
              <w:right w:val="nil"/>
            </w:tcBorders>
            <w:shd w:val="clear" w:color="auto" w:fill="E8E8E8"/>
            <w:vAlign w:val="center"/>
          </w:tcPr>
          <w:p w:rsidRPr="00FC4E1D" w:rsidR="00DA040A" w:rsidP="00C77FED" w:rsidRDefault="00DA040A" w14:paraId="05DF07B4" w14:textId="1D8F0F3D">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06" w:type="pct"/>
            <w:tcBorders>
              <w:left w:val="nil"/>
              <w:bottom w:val="nil"/>
              <w:right w:val="nil"/>
            </w:tcBorders>
            <w:shd w:val="clear" w:color="auto" w:fill="E8E8E8"/>
            <w:vAlign w:val="center"/>
          </w:tcPr>
          <w:p w:rsidRPr="00FC4E1D" w:rsidR="00DA040A" w:rsidP="00C77FED" w:rsidRDefault="00DA040A" w14:paraId="583747E6" w14:textId="14484D09">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565" w:type="pct"/>
            <w:tcBorders>
              <w:left w:val="nil"/>
              <w:bottom w:val="nil"/>
              <w:right w:val="nil"/>
            </w:tcBorders>
            <w:shd w:val="clear" w:color="auto" w:fill="E8E8E8"/>
            <w:vAlign w:val="center"/>
          </w:tcPr>
          <w:p w:rsidRPr="00FC4E1D" w:rsidR="00DA040A" w:rsidP="00C77FED" w:rsidRDefault="00DA040A" w14:paraId="5BCE35A5" w14:textId="34C01CC0">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Arial" w:hAnsi="Arial" w:cs="Arial"/>
                <w:sz w:val="18"/>
                <w:szCs w:val="18"/>
              </w:rPr>
              <w:sym w:font="Wingdings" w:char="F06D"/>
            </w:r>
          </w:p>
        </w:tc>
        <w:tc>
          <w:tcPr>
            <w:tcW w:w="712" w:type="pct"/>
            <w:tcBorders>
              <w:left w:val="nil"/>
              <w:bottom w:val="nil"/>
              <w:right w:val="nil"/>
            </w:tcBorders>
            <w:shd w:val="clear" w:color="auto" w:fill="E8E8E8"/>
            <w:vAlign w:val="center"/>
          </w:tcPr>
          <w:p w:rsidRPr="00FC4E1D" w:rsidR="00DA040A" w:rsidP="00C77FED" w:rsidRDefault="00DA040A" w14:paraId="10ECD4C9" w14:textId="491BBA5B">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Arial" w:hAnsi="Arial" w:cs="Arial"/>
                <w:sz w:val="18"/>
                <w:szCs w:val="18"/>
              </w:rPr>
              <w:sym w:font="Wingdings" w:char="F06D"/>
            </w:r>
          </w:p>
        </w:tc>
      </w:tr>
    </w:tbl>
    <w:p w:rsidR="00DA040A" w:rsidP="005B581B" w:rsidRDefault="00DA040A" w14:paraId="0B0810E4" w14:textId="77777777">
      <w:pPr>
        <w:spacing w:line="240" w:lineRule="auto"/>
      </w:pPr>
    </w:p>
    <w:tbl>
      <w:tblPr>
        <w:tblW w:w="5003" w:type="pct"/>
        <w:tblInd w:w="-5" w:type="dxa"/>
        <w:tblLayout w:type="fixed"/>
        <w:tblLook w:val="04A0" w:firstRow="1" w:lastRow="0" w:firstColumn="1" w:lastColumn="0" w:noHBand="0" w:noVBand="1"/>
      </w:tblPr>
      <w:tblGrid>
        <w:gridCol w:w="9356"/>
      </w:tblGrid>
      <w:tr w:rsidRPr="00222236" w:rsidR="009965F6" w:rsidTr="00DA040A" w14:paraId="71E1A3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9965F6" w:rsidP="00D041E7" w:rsidRDefault="00D5303F" w14:paraId="221745E8" w14:textId="4E845467">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i</w:t>
            </w:r>
            <w:r w:rsidR="00D041E7">
              <w:rPr>
                <w:rFonts w:ascii="Arial" w:hAnsi="Arial" w:cs="Arial"/>
                <w:bCs/>
                <w:caps/>
                <w:sz w:val="20"/>
                <w:szCs w:val="20"/>
              </w:rPr>
              <w:t>2</w:t>
            </w:r>
            <w:r>
              <w:rPr>
                <w:rFonts w:ascii="Arial" w:hAnsi="Arial" w:cs="Arial"/>
                <w:bCs/>
                <w:caps/>
                <w:sz w:val="20"/>
                <w:szCs w:val="20"/>
              </w:rPr>
              <w:t xml:space="preserve">=1 </w:t>
            </w:r>
          </w:p>
        </w:tc>
      </w:tr>
    </w:tbl>
    <w:p w:rsidRPr="00222236" w:rsidR="009965F6" w:rsidP="009965F6" w:rsidRDefault="009965F6" w14:paraId="784A7DFA" w14:textId="77777777">
      <w:pPr>
        <w:pStyle w:val="QUESTIONTEXT"/>
      </w:pPr>
      <w:r>
        <w:t>B</w:t>
      </w:r>
      <w:r w:rsidR="00AD39B3">
        <w:t>5</w:t>
      </w:r>
      <w:r w:rsidRPr="00222236">
        <w:t>.</w:t>
      </w:r>
      <w:r w:rsidRPr="00222236">
        <w:tab/>
      </w:r>
      <w:r w:rsidR="0007379F">
        <w:t xml:space="preserve">What data did the </w:t>
      </w:r>
      <w:r w:rsidR="009D26BC">
        <w:t xml:space="preserve">RPG </w:t>
      </w:r>
      <w:r w:rsidR="00BD6954">
        <w:t>project</w:t>
      </w:r>
      <w:r w:rsidR="00AD260A">
        <w:t xml:space="preserve"> </w:t>
      </w:r>
      <w:r w:rsidR="0007379F">
        <w:t xml:space="preserve">review to </w:t>
      </w:r>
      <w:r>
        <w:t xml:space="preserve">determine which </w:t>
      </w:r>
      <w:r w:rsidR="004D4E1E">
        <w:t xml:space="preserve">core </w:t>
      </w:r>
      <w:r>
        <w:t>services should be sustained?</w:t>
      </w:r>
    </w:p>
    <w:p w:rsidRPr="00976C9D" w:rsidR="00D041E7" w:rsidP="00D041E7" w:rsidRDefault="00D041E7" w14:paraId="57676300" w14:textId="77777777">
      <w:pPr>
        <w:tabs>
          <w:tab w:val="clear" w:pos="432"/>
        </w:tabs>
        <w:spacing w:before="120" w:line="240" w:lineRule="auto"/>
        <w:ind w:left="720" w:right="2250" w:firstLine="0"/>
        <w:jc w:val="left"/>
        <w:rPr>
          <w:rFonts w:ascii="Arial" w:hAnsi="Arial" w:cs="Arial"/>
          <w:i/>
          <w:sz w:val="20"/>
          <w:szCs w:val="20"/>
        </w:rPr>
      </w:pPr>
      <w:r w:rsidRPr="00976C9D">
        <w:rPr>
          <w:rFonts w:ascii="Arial" w:hAnsi="Arial" w:cs="Arial"/>
          <w:i/>
          <w:sz w:val="20"/>
          <w:szCs w:val="20"/>
        </w:rPr>
        <w:t>Select all that apply</w:t>
      </w:r>
    </w:p>
    <w:p w:rsidRPr="00976C9D" w:rsidR="00D041E7" w:rsidP="00D041E7" w:rsidRDefault="00D041E7" w14:paraId="344DDBE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07252">
        <w:rPr>
          <w:rFonts w:ascii="Arial" w:hAnsi="Arial" w:cs="Arial"/>
          <w:sz w:val="20"/>
          <w:szCs w:val="20"/>
        </w:rPr>
        <w:sym w:font="Wingdings" w:char="F06F"/>
      </w:r>
      <w:r w:rsidRPr="00E07252">
        <w:rPr>
          <w:rFonts w:ascii="Arial" w:hAnsi="Arial" w:cs="Arial"/>
          <w:sz w:val="20"/>
          <w:szCs w:val="20"/>
        </w:rPr>
        <w:tab/>
      </w:r>
      <w:r>
        <w:rPr>
          <w:rFonts w:ascii="Arial" w:hAnsi="Arial" w:cs="Arial"/>
          <w:sz w:val="20"/>
          <w:szCs w:val="20"/>
        </w:rPr>
        <w:t>Data about the needs of the community (children and families)</w:t>
      </w:r>
      <w:r w:rsidRPr="00E07252">
        <w:rPr>
          <w:rFonts w:ascii="Arial" w:hAnsi="Arial" w:cs="Arial"/>
          <w:sz w:val="20"/>
          <w:szCs w:val="20"/>
        </w:rPr>
        <w:tab/>
        <w:t>1</w:t>
      </w:r>
    </w:p>
    <w:p w:rsidRPr="00976C9D" w:rsidR="00D041E7" w:rsidP="00D041E7" w:rsidRDefault="00D041E7" w14:paraId="29FB06A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Pr>
          <w:rFonts w:ascii="Arial" w:hAnsi="Arial" w:cs="Arial"/>
          <w:sz w:val="20"/>
          <w:szCs w:val="20"/>
        </w:rPr>
        <w:t>Data about referrals to core services</w:t>
      </w:r>
      <w:r w:rsidRPr="00976C9D">
        <w:rPr>
          <w:rFonts w:ascii="Arial" w:hAnsi="Arial" w:cs="Arial"/>
          <w:sz w:val="20"/>
          <w:szCs w:val="20"/>
        </w:rPr>
        <w:tab/>
        <w:t>2</w:t>
      </w:r>
      <w:r w:rsidRPr="00976C9D">
        <w:rPr>
          <w:rFonts w:ascii="Arial" w:hAnsi="Arial" w:cs="Arial"/>
          <w:sz w:val="20"/>
          <w:szCs w:val="20"/>
        </w:rPr>
        <w:tab/>
      </w:r>
    </w:p>
    <w:p w:rsidR="00D041E7" w:rsidP="00D041E7" w:rsidRDefault="00D041E7" w14:paraId="442DA5C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Pr>
          <w:rFonts w:ascii="Arial" w:hAnsi="Arial" w:cs="Arial"/>
          <w:sz w:val="20"/>
          <w:szCs w:val="20"/>
        </w:rPr>
        <w:t>Data about enrollment in core services</w:t>
      </w:r>
      <w:r w:rsidRPr="00976C9D">
        <w:rPr>
          <w:rFonts w:ascii="Arial" w:hAnsi="Arial" w:cs="Arial"/>
          <w:sz w:val="20"/>
          <w:szCs w:val="20"/>
        </w:rPr>
        <w:tab/>
      </w:r>
      <w:r>
        <w:rPr>
          <w:rFonts w:ascii="Arial" w:hAnsi="Arial" w:cs="Arial"/>
          <w:sz w:val="20"/>
          <w:szCs w:val="20"/>
        </w:rPr>
        <w:t>4</w:t>
      </w:r>
      <w:r w:rsidRPr="00976C9D">
        <w:rPr>
          <w:rFonts w:ascii="Arial" w:hAnsi="Arial" w:cs="Arial"/>
          <w:sz w:val="20"/>
          <w:szCs w:val="20"/>
        </w:rPr>
        <w:tab/>
      </w:r>
    </w:p>
    <w:p w:rsidR="00D041E7" w:rsidP="00D041E7" w:rsidRDefault="00D041E7" w14:paraId="263ED1D7" w14:textId="77777777">
      <w:pPr>
        <w:pStyle w:val="RESPONSE0"/>
        <w:numPr>
          <w:ilvl w:val="0"/>
          <w:numId w:val="29"/>
        </w:numPr>
      </w:pPr>
      <w:r>
        <w:t>Data about retention in core services</w:t>
      </w:r>
      <w:r w:rsidRPr="00976C9D">
        <w:tab/>
      </w:r>
      <w:r>
        <w:t xml:space="preserve"> 5</w:t>
      </w:r>
    </w:p>
    <w:p w:rsidR="00D041E7" w:rsidP="00D041E7" w:rsidRDefault="00D041E7" w14:paraId="5304DE33" w14:textId="77777777">
      <w:pPr>
        <w:pStyle w:val="RESPONSE0"/>
        <w:numPr>
          <w:ilvl w:val="0"/>
          <w:numId w:val="29"/>
        </w:numPr>
      </w:pPr>
      <w:r>
        <w:t>Data about implementation of core services (such as, fidelity data)</w:t>
      </w:r>
      <w:r w:rsidRPr="00976C9D">
        <w:tab/>
      </w:r>
      <w:r>
        <w:t xml:space="preserve"> 6</w:t>
      </w:r>
    </w:p>
    <w:p w:rsidR="00D041E7" w:rsidP="00D041E7" w:rsidRDefault="00D041E7" w14:paraId="25EE6E73" w14:textId="591D158D">
      <w:pPr>
        <w:pStyle w:val="RESPONSE0"/>
        <w:numPr>
          <w:ilvl w:val="0"/>
          <w:numId w:val="29"/>
        </w:numPr>
      </w:pPr>
      <w:r>
        <w:t>Data about participants’ outcomes</w:t>
      </w:r>
      <w:r w:rsidRPr="00976C9D">
        <w:tab/>
      </w:r>
      <w:r>
        <w:t xml:space="preserve"> 7</w:t>
      </w:r>
    </w:p>
    <w:p w:rsidR="00D041E7" w:rsidP="00D041E7" w:rsidRDefault="00D041E7" w14:paraId="7CCD3419" w14:textId="1D983CA2">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Arial" w:hAnsi="Arial" w:cs="Arial"/>
          <w:sz w:val="20"/>
          <w:szCs w:val="20"/>
        </w:rPr>
        <w:sym w:font="Wingdings" w:char="F06F"/>
      </w:r>
      <w:r w:rsidRPr="00976C9D">
        <w:rPr>
          <w:rFonts w:ascii="Arial" w:hAnsi="Arial" w:cs="Arial"/>
          <w:sz w:val="20"/>
          <w:szCs w:val="20"/>
        </w:rPr>
        <w:tab/>
      </w:r>
      <w:r>
        <w:rPr>
          <w:rFonts w:ascii="Arial" w:hAnsi="Arial" w:cs="Arial"/>
          <w:sz w:val="20"/>
          <w:szCs w:val="20"/>
        </w:rPr>
        <w:t>Data and evidence from the research literature on the effects of core services</w:t>
      </w:r>
      <w:r w:rsidRPr="00976C9D">
        <w:rPr>
          <w:rFonts w:ascii="Arial" w:hAnsi="Arial" w:cs="Arial"/>
          <w:sz w:val="20"/>
          <w:szCs w:val="20"/>
        </w:rPr>
        <w:tab/>
      </w:r>
      <w:r>
        <w:rPr>
          <w:rFonts w:ascii="Arial" w:hAnsi="Arial" w:cs="Arial"/>
          <w:sz w:val="20"/>
          <w:szCs w:val="20"/>
        </w:rPr>
        <w:t>8</w:t>
      </w:r>
      <w:r w:rsidRPr="00976C9D">
        <w:rPr>
          <w:rFonts w:ascii="Arial" w:hAnsi="Arial" w:cs="Arial"/>
          <w:sz w:val="20"/>
          <w:szCs w:val="20"/>
        </w:rPr>
        <w:tab/>
      </w:r>
    </w:p>
    <w:p w:rsidRPr="00AF3298" w:rsidR="00D041E7" w:rsidP="00D041E7" w:rsidRDefault="00D041E7" w14:paraId="6754A0A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Arial" w:hAnsi="Arial" w:cs="Arial"/>
          <w:sz w:val="20"/>
          <w:szCs w:val="20"/>
        </w:rPr>
        <w:sym w:font="Wingdings" w:char="F06D"/>
      </w:r>
      <w:r>
        <w:rPr>
          <w:rFonts w:ascii="Arial" w:hAnsi="Arial" w:cs="Arial"/>
          <w:sz w:val="20"/>
          <w:szCs w:val="20"/>
        </w:rPr>
        <w:tab/>
        <w:t xml:space="preserve">Other </w:t>
      </w:r>
      <w:r w:rsidRPr="00AF3298">
        <w:rPr>
          <w:rFonts w:ascii="Arial" w:hAnsi="Arial" w:cs="Arial"/>
          <w:sz w:val="20"/>
          <w:szCs w:val="20"/>
        </w:rPr>
        <w:t>(</w:t>
      </w:r>
      <w:r w:rsidRPr="00AF3298">
        <w:rPr>
          <w:rFonts w:ascii="Arial" w:hAnsi="Arial" w:cs="Arial"/>
          <w:i/>
          <w:sz w:val="20"/>
          <w:szCs w:val="20"/>
        </w:rPr>
        <w:t>Specify</w:t>
      </w:r>
      <w:r w:rsidRPr="00AF3298">
        <w:rPr>
          <w:rFonts w:ascii="Arial" w:hAnsi="Arial" w:cs="Arial"/>
          <w:sz w:val="20"/>
          <w:szCs w:val="20"/>
        </w:rPr>
        <w:t>)</w:t>
      </w:r>
      <w:r w:rsidRPr="00AF3298">
        <w:rPr>
          <w:rFonts w:ascii="Arial" w:hAnsi="Arial" w:cs="Arial"/>
          <w:sz w:val="20"/>
          <w:szCs w:val="20"/>
        </w:rPr>
        <w:tab/>
        <w:t>99</w:t>
      </w:r>
      <w:r w:rsidRPr="00AF3298">
        <w:rPr>
          <w:rFonts w:ascii="Arial" w:hAnsi="Arial" w:cs="Arial"/>
          <w:sz w:val="20"/>
          <w:szCs w:val="20"/>
        </w:rPr>
        <w:br/>
      </w:r>
    </w:p>
    <w:p w:rsidRPr="00AF3298" w:rsidR="00FF6835" w:rsidP="00FF6835" w:rsidRDefault="00FF6835" w14:paraId="39C635EE"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2779520" behindDoc="0" locked="0" layoutInCell="1" allowOverlap="1" wp14:editId="367B48C6" wp14:anchorId="69C459B3">
                <wp:simplePos x="0" y="0"/>
                <wp:positionH relativeFrom="column">
                  <wp:posOffset>946150</wp:posOffset>
                </wp:positionH>
                <wp:positionV relativeFrom="paragraph">
                  <wp:posOffset>8255</wp:posOffset>
                </wp:positionV>
                <wp:extent cx="1834515" cy="182880"/>
                <wp:effectExtent l="0" t="0" r="13335" b="26670"/>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74.5pt;margin-top:.65pt;width:144.45pt;height:14.4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90C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Ge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"/>
            </w:pict>
          </mc:Fallback>
        </mc:AlternateContent>
      </w:r>
      <w:r w:rsidRPr="00AF3298">
        <w:rPr>
          <w:rFonts w:ascii="Arial" w:hAnsi="Arial" w:cs="Arial"/>
          <w:sz w:val="20"/>
          <w:szCs w:val="20"/>
        </w:rPr>
        <w:t xml:space="preserve">Specify </w:t>
      </w:r>
      <w:r w:rsidRPr="00AF3298">
        <w:rPr>
          <w:rFonts w:ascii="Arial" w:hAnsi="Arial" w:cs="Arial"/>
          <w:sz w:val="20"/>
          <w:szCs w:val="20"/>
        </w:rPr>
        <w:tab/>
        <w:t xml:space="preserve"> (STRING 60)</w:t>
      </w:r>
    </w:p>
    <w:p w:rsidRPr="0016394A" w:rsidR="009965F6" w:rsidP="009965F6" w:rsidRDefault="009965F6" w14:paraId="69452CD8" w14:textId="5280FEE0">
      <w:pPr>
        <w:pStyle w:val="smallresponse"/>
        <w:numPr>
          <w:ilvl w:val="0"/>
          <w:numId w:val="29"/>
        </w:numPr>
        <w:rPr>
          <w:b w:val="0"/>
        </w:rPr>
      </w:pPr>
      <w:r w:rsidRPr="0016394A">
        <w:rPr>
          <w:b w:val="0"/>
        </w:rPr>
        <w:t>NO RESPONSE</w:t>
      </w:r>
      <w:r w:rsidRPr="0016394A">
        <w:rPr>
          <w:b w:val="0"/>
        </w:rPr>
        <w:tab/>
        <w:t>M</w:t>
      </w:r>
    </w:p>
    <w:p w:rsidR="009965F6" w:rsidP="005B581B" w:rsidRDefault="009965F6" w14:paraId="1DD6508F" w14:textId="77777777">
      <w:pPr>
        <w:pStyle w:val="RESPONSELAST"/>
        <w:spacing w:before="0"/>
      </w:pPr>
    </w:p>
    <w:tbl>
      <w:tblPr>
        <w:tblW w:w="5000" w:type="pct"/>
        <w:tblLook w:val="04A0" w:firstRow="1" w:lastRow="0" w:firstColumn="1" w:lastColumn="0" w:noHBand="0" w:noVBand="1"/>
      </w:tblPr>
      <w:tblGrid>
        <w:gridCol w:w="9350"/>
      </w:tblGrid>
      <w:tr w:rsidRPr="00222236" w:rsidR="00EA5E4F" w:rsidTr="005967AB" w14:paraId="5F44E2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A5E4F" w:rsidP="00D041E7" w:rsidRDefault="00D5303F" w14:paraId="41DD3B9E" w14:textId="29E0FCE0">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w:t>
            </w:r>
          </w:p>
        </w:tc>
      </w:tr>
    </w:tbl>
    <w:p w:rsidR="00EA5E4F" w:rsidP="00EA5E4F" w:rsidRDefault="00DA040A" w14:paraId="70B91595" w14:textId="04255971">
      <w:pPr>
        <w:pStyle w:val="QUESTIONTEXT"/>
      </w:pPr>
      <w:r w:rsidRPr="00766402" w:rsidDel="00C441F7">
        <w:rPr>
          <w:b w:val="0"/>
          <w:noProof/>
        </w:rPr>
        <mc:AlternateContent>
          <mc:Choice Requires="wps">
            <w:drawing>
              <wp:anchor distT="0" distB="0" distL="114300" distR="114300" simplePos="0" relativeHeight="252754944" behindDoc="0" locked="0" layoutInCell="0" allowOverlap="1" wp14:editId="32A3A41B" wp14:anchorId="45C77EC2">
                <wp:simplePos x="0" y="0"/>
                <wp:positionH relativeFrom="margin">
                  <wp:posOffset>-285750</wp:posOffset>
                </wp:positionH>
                <wp:positionV relativeFrom="paragraph">
                  <wp:posOffset>267970</wp:posOffset>
                </wp:positionV>
                <wp:extent cx="601980" cy="472440"/>
                <wp:effectExtent l="0" t="0" r="2667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472440"/>
                        </a:xfrm>
                        <a:prstGeom prst="rect">
                          <a:avLst/>
                        </a:prstGeom>
                        <a:solidFill>
                          <a:srgbClr val="FFFFFF"/>
                        </a:solidFill>
                        <a:ln w="9525">
                          <a:solidFill>
                            <a:srgbClr val="000000"/>
                          </a:solidFill>
                          <a:miter lim="800000"/>
                          <a:headEnd/>
                          <a:tailEnd/>
                        </a:ln>
                      </wps:spPr>
                      <wps:txbx>
                        <w:txbxContent>
                          <w:p w:rsidRPr="00A4559B" w:rsidR="004F7252" w:rsidP="007533EC" w:rsidRDefault="004F7252" w14:paraId="19AA890E" w14:textId="77777777">
                            <w:pPr>
                              <w:tabs>
                                <w:tab w:val="clear" w:pos="432"/>
                              </w:tabs>
                              <w:spacing w:line="240" w:lineRule="auto"/>
                              <w:ind w:left="-90" w:right="-68" w:firstLine="0"/>
                              <w:jc w:val="left"/>
                              <w:rPr>
                                <w:sz w:val="12"/>
                              </w:rPr>
                            </w:pPr>
                            <w:r>
                              <w:rPr>
                                <w:sz w:val="12"/>
                              </w:rPr>
                              <w:t>Adapted from SAPR  (Semi Annual Progress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left:0;text-align:left;margin-left:-22.5pt;margin-top:21.1pt;width:47.4pt;height:37.2pt;z-index:25275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RgLAIAAFgEAAAOAAAAZHJzL2Uyb0RvYy54bWysVNuO2yAQfa/Uf0C8N3bSJJ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" w14:anchorId="45C77EC2">
                <v:textbox>
                  <w:txbxContent>
                    <w:p w:rsidRPr="00A4559B" w:rsidR="004F7252" w:rsidP="007533EC" w:rsidRDefault="004F7252" w14:paraId="19AA890E" w14:textId="77777777">
                      <w:pPr>
                        <w:tabs>
                          <w:tab w:val="clear" w:pos="432"/>
                        </w:tabs>
                        <w:spacing w:line="240" w:lineRule="auto"/>
                        <w:ind w:left="-90" w:right="-68" w:firstLine="0"/>
                        <w:jc w:val="left"/>
                        <w:rPr>
                          <w:sz w:val="12"/>
                        </w:rPr>
                      </w:pPr>
                      <w:r>
                        <w:rPr>
                          <w:sz w:val="12"/>
                        </w:rPr>
                        <w:t>Adapted from SAPR  (Semi Annual Progress Report)</w:t>
                      </w:r>
                    </w:p>
                  </w:txbxContent>
                </v:textbox>
                <w10:wrap anchorx="margin"/>
              </v:shape>
            </w:pict>
          </mc:Fallback>
        </mc:AlternateContent>
      </w:r>
      <w:r w:rsidR="00AD39B3">
        <w:t>B6</w:t>
      </w:r>
      <w:r w:rsidRPr="00222236" w:rsidR="00EA5E4F">
        <w:t>.</w:t>
      </w:r>
      <w:r w:rsidRPr="00222236" w:rsidR="00EA5E4F">
        <w:tab/>
      </w:r>
      <w:r w:rsidR="00276F35">
        <w:t xml:space="preserve">Which of these are potential </w:t>
      </w:r>
      <w:r w:rsidR="0080128C">
        <w:t>service</w:t>
      </w:r>
      <w:r w:rsidR="009F5308">
        <w:t>-</w:t>
      </w:r>
      <w:r w:rsidR="0080128C">
        <w:t xml:space="preserve">related </w:t>
      </w:r>
      <w:r w:rsidR="00276F35">
        <w:t>barriers to sustainability</w:t>
      </w:r>
      <w:r w:rsidR="002C7DB6">
        <w:t xml:space="preserve"> of the RPG project</w:t>
      </w:r>
      <w:r w:rsidR="007C1223">
        <w:t xml:space="preserve">? </w:t>
      </w:r>
    </w:p>
    <w:p w:rsidR="007533EC" w:rsidP="00DA040A" w:rsidRDefault="00DA040A" w14:paraId="02D84E32" w14:textId="47A1207A">
      <w:pPr>
        <w:pStyle w:val="PROGRAMMER"/>
      </w:pPr>
      <w:r>
        <w:t xml:space="preserve">PROGRAMMER: CODE ONE PER ROW </w:t>
      </w:r>
    </w:p>
    <w:tbl>
      <w:tblPr>
        <w:tblW w:w="4662" w:type="pct"/>
        <w:tblInd w:w="630" w:type="dxa"/>
        <w:tblLayout w:type="fixed"/>
        <w:tblCellMar>
          <w:left w:w="120" w:type="dxa"/>
          <w:right w:w="120" w:type="dxa"/>
        </w:tblCellMar>
        <w:tblLook w:val="0000" w:firstRow="0" w:lastRow="0" w:firstColumn="0" w:lastColumn="0" w:noHBand="0" w:noVBand="0"/>
      </w:tblPr>
      <w:tblGrid>
        <w:gridCol w:w="7105"/>
        <w:gridCol w:w="809"/>
        <w:gridCol w:w="809"/>
      </w:tblGrid>
      <w:tr w:rsidRPr="007533EC" w:rsidR="00C41318" w:rsidTr="009C4200" w14:paraId="331E47DA" w14:textId="77777777">
        <w:trPr>
          <w:cantSplit/>
        </w:trPr>
        <w:tc>
          <w:tcPr>
            <w:tcW w:w="7105" w:type="dxa"/>
            <w:tcBorders>
              <w:top w:val="nil"/>
              <w:left w:val="nil"/>
              <w:bottom w:val="nil"/>
              <w:right w:val="single" w:color="auto" w:sz="4" w:space="0"/>
            </w:tcBorders>
            <w:shd w:val="clear" w:color="auto" w:fill="auto"/>
          </w:tcPr>
          <w:p w:rsidRPr="007533EC" w:rsidR="00C41318" w:rsidP="00DA040A" w:rsidRDefault="00C41318" w14:paraId="3F3C80E6" w14:textId="77777777">
            <w:pPr>
              <w:pStyle w:val="QUESTIONTEXT"/>
              <w:spacing w:before="60" w:after="60"/>
            </w:pP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rsidRPr="00BA0D1D" w:rsidR="00C41318" w:rsidP="00DA040A" w:rsidRDefault="00C41318" w14:paraId="0F29BBE5" w14:textId="77777777">
            <w:pPr>
              <w:pStyle w:val="QUESTIONTEXT"/>
              <w:spacing w:before="60" w:after="60"/>
              <w:jc w:val="center"/>
              <w:rPr>
                <w:rFonts w:ascii="Arial Narrow" w:hAnsi="Arial Narrow"/>
                <w:b w:val="0"/>
                <w:sz w:val="18"/>
                <w:szCs w:val="18"/>
              </w:rPr>
            </w:pPr>
            <w:r w:rsidRPr="00BA0D1D">
              <w:rPr>
                <w:rFonts w:ascii="Arial Narrow" w:hAnsi="Arial Narrow"/>
                <w:b w:val="0"/>
                <w:sz w:val="18"/>
                <w:szCs w:val="18"/>
              </w:rPr>
              <w:t>YES</w:t>
            </w:r>
          </w:p>
        </w:tc>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rsidRPr="00BA0D1D" w:rsidR="00C41318" w:rsidP="00DA040A" w:rsidRDefault="00C41318" w14:paraId="4F19FD7B" w14:textId="77777777">
            <w:pPr>
              <w:pStyle w:val="QUESTIONTEXT"/>
              <w:spacing w:before="60" w:after="60"/>
              <w:jc w:val="center"/>
              <w:rPr>
                <w:rFonts w:ascii="Arial Narrow" w:hAnsi="Arial Narrow"/>
                <w:b w:val="0"/>
                <w:sz w:val="18"/>
                <w:szCs w:val="18"/>
              </w:rPr>
            </w:pPr>
            <w:r w:rsidRPr="00BA0D1D">
              <w:rPr>
                <w:rFonts w:ascii="Arial Narrow" w:hAnsi="Arial Narrow"/>
                <w:b w:val="0"/>
                <w:sz w:val="18"/>
                <w:szCs w:val="18"/>
              </w:rPr>
              <w:t>NO</w:t>
            </w:r>
          </w:p>
        </w:tc>
      </w:tr>
      <w:tr w:rsidRPr="007533EC" w:rsidR="00675F38" w:rsidTr="009C4200" w14:paraId="3CE25B0F" w14:textId="77777777">
        <w:trPr>
          <w:cantSplit/>
        </w:trPr>
        <w:tc>
          <w:tcPr>
            <w:tcW w:w="7105" w:type="dxa"/>
            <w:tcBorders>
              <w:top w:val="nil"/>
              <w:left w:val="nil"/>
              <w:bottom w:val="nil"/>
              <w:right w:val="nil"/>
            </w:tcBorders>
            <w:shd w:val="clear" w:color="auto" w:fill="E8E8E8"/>
          </w:tcPr>
          <w:p w:rsidRPr="00A350B3" w:rsidR="00675F38" w:rsidP="00DA040A" w:rsidRDefault="00675F38" w14:paraId="2BB74CD0" w14:textId="77777777">
            <w:pPr>
              <w:pStyle w:val="QUESTIONTEXT"/>
              <w:tabs>
                <w:tab w:val="clear" w:pos="720"/>
              </w:tabs>
              <w:spacing w:before="60" w:after="60"/>
              <w:ind w:left="330" w:hanging="330"/>
              <w:rPr>
                <w:b w:val="0"/>
              </w:rPr>
            </w:pPr>
            <w:r>
              <w:rPr>
                <w:b w:val="0"/>
              </w:rPr>
              <w:t>a</w:t>
            </w:r>
            <w:r w:rsidRPr="00A350B3">
              <w:rPr>
                <w:b w:val="0"/>
              </w:rPr>
              <w:t>.</w:t>
            </w:r>
            <w:r w:rsidRPr="00A350B3">
              <w:rPr>
                <w:b w:val="0"/>
              </w:rPr>
              <w:tab/>
            </w:r>
            <w:r w:rsidRPr="00FB60C2">
              <w:rPr>
                <w:b w:val="0"/>
              </w:rPr>
              <w:t>Lower referrals or enrollment than expected</w:t>
            </w:r>
            <w:r>
              <w:rPr>
                <w:b w:val="0"/>
              </w:rPr>
              <w:t>.</w:t>
            </w:r>
          </w:p>
        </w:tc>
        <w:tc>
          <w:tcPr>
            <w:tcW w:w="809" w:type="dxa"/>
            <w:tcBorders>
              <w:top w:val="single" w:color="auto" w:sz="4" w:space="0"/>
              <w:left w:val="nil"/>
              <w:bottom w:val="nil"/>
              <w:right w:val="nil"/>
            </w:tcBorders>
            <w:shd w:val="clear" w:color="auto" w:fill="E8E8E8"/>
            <w:vAlign w:val="center"/>
          </w:tcPr>
          <w:p w:rsidRPr="00DA040A" w:rsidR="00675F38" w:rsidP="00DA040A" w:rsidRDefault="00675F38" w14:paraId="320AA081"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single" w:color="auto" w:sz="4" w:space="0"/>
              <w:left w:val="nil"/>
              <w:bottom w:val="nil"/>
              <w:right w:val="nil"/>
            </w:tcBorders>
            <w:shd w:val="clear" w:color="auto" w:fill="E8E8E8"/>
            <w:vAlign w:val="center"/>
          </w:tcPr>
          <w:p w:rsidRPr="00DA040A" w:rsidR="00675F38" w:rsidP="00DA040A" w:rsidRDefault="00675F38" w14:paraId="5CBC3FA4"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5B8A7999" w14:textId="77777777">
        <w:trPr>
          <w:cantSplit/>
        </w:trPr>
        <w:tc>
          <w:tcPr>
            <w:tcW w:w="7105" w:type="dxa"/>
            <w:tcBorders>
              <w:top w:val="nil"/>
              <w:left w:val="nil"/>
              <w:bottom w:val="nil"/>
              <w:right w:val="nil"/>
            </w:tcBorders>
            <w:shd w:val="clear" w:color="auto" w:fill="auto"/>
          </w:tcPr>
          <w:p w:rsidRPr="00A350B3" w:rsidR="00675F38" w:rsidP="00DA040A" w:rsidRDefault="00675F38" w14:paraId="52CC182E" w14:textId="77777777">
            <w:pPr>
              <w:pStyle w:val="QUESTIONTEXT"/>
              <w:tabs>
                <w:tab w:val="clear" w:pos="720"/>
              </w:tabs>
              <w:spacing w:before="60" w:after="60"/>
              <w:ind w:left="330" w:hanging="330"/>
              <w:rPr>
                <w:b w:val="0"/>
              </w:rPr>
            </w:pPr>
            <w:r>
              <w:rPr>
                <w:b w:val="0"/>
              </w:rPr>
              <w:t>b</w:t>
            </w:r>
            <w:r w:rsidRPr="00A350B3">
              <w:rPr>
                <w:b w:val="0"/>
              </w:rPr>
              <w:t>.</w:t>
            </w:r>
            <w:r w:rsidRPr="00A350B3">
              <w:rPr>
                <w:b w:val="0"/>
              </w:rPr>
              <w:tab/>
            </w:r>
            <w:r>
              <w:rPr>
                <w:b w:val="0"/>
              </w:rPr>
              <w:t>Inability to enroll intended target</w:t>
            </w:r>
            <w:r w:rsidRPr="00A350B3">
              <w:rPr>
                <w:b w:val="0"/>
              </w:rPr>
              <w:t xml:space="preserve"> population</w:t>
            </w:r>
            <w:r>
              <w:rPr>
                <w:b w:val="0"/>
              </w:rPr>
              <w:t xml:space="preserve"> </w:t>
            </w:r>
          </w:p>
        </w:tc>
        <w:tc>
          <w:tcPr>
            <w:tcW w:w="809" w:type="dxa"/>
            <w:tcBorders>
              <w:top w:val="nil"/>
              <w:left w:val="nil"/>
              <w:bottom w:val="nil"/>
              <w:right w:val="nil"/>
            </w:tcBorders>
            <w:shd w:val="clear" w:color="auto" w:fill="auto"/>
            <w:vAlign w:val="center"/>
          </w:tcPr>
          <w:p w:rsidRPr="00DA040A" w:rsidR="00675F38" w:rsidP="00DA040A" w:rsidRDefault="00675F38" w14:paraId="7AC86C5B"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auto"/>
            <w:vAlign w:val="center"/>
          </w:tcPr>
          <w:p w:rsidRPr="00DA040A" w:rsidR="00675F38" w:rsidP="00DA040A" w:rsidRDefault="00675F38" w14:paraId="75F1E27B"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2A8215F4" w14:textId="77777777">
        <w:trPr>
          <w:cantSplit/>
        </w:trPr>
        <w:tc>
          <w:tcPr>
            <w:tcW w:w="7105" w:type="dxa"/>
            <w:tcBorders>
              <w:top w:val="nil"/>
              <w:left w:val="nil"/>
              <w:bottom w:val="nil"/>
              <w:right w:val="nil"/>
            </w:tcBorders>
            <w:shd w:val="clear" w:color="auto" w:fill="E8E8E8"/>
          </w:tcPr>
          <w:p w:rsidRPr="00A350B3" w:rsidR="00675F38" w:rsidP="00DA040A" w:rsidRDefault="003B62ED" w14:paraId="6A67D898" w14:textId="77777777">
            <w:pPr>
              <w:pStyle w:val="QUESTIONTEXT"/>
              <w:tabs>
                <w:tab w:val="clear" w:pos="720"/>
              </w:tabs>
              <w:spacing w:before="60" w:after="60"/>
              <w:ind w:left="330" w:hanging="330"/>
              <w:rPr>
                <w:b w:val="0"/>
              </w:rPr>
            </w:pPr>
            <w:r>
              <w:rPr>
                <w:b w:val="0"/>
              </w:rPr>
              <w:t>c</w:t>
            </w:r>
            <w:r w:rsidRPr="00A350B3" w:rsidR="00675F38">
              <w:rPr>
                <w:b w:val="0"/>
              </w:rPr>
              <w:t>.</w:t>
            </w:r>
            <w:r w:rsidRPr="00A350B3" w:rsidR="00675F38">
              <w:rPr>
                <w:b w:val="0"/>
              </w:rPr>
              <w:tab/>
            </w:r>
            <w:r w:rsidR="00675F38">
              <w:rPr>
                <w:b w:val="0"/>
              </w:rPr>
              <w:t>Staffing challenges, such as finding or retaining qualified grantee or partner organization staff for implementing services</w:t>
            </w:r>
            <w:r w:rsidRPr="00A350B3" w:rsidR="00675F38">
              <w:rPr>
                <w:b w:val="0"/>
              </w:rPr>
              <w:t>.</w:t>
            </w:r>
          </w:p>
        </w:tc>
        <w:tc>
          <w:tcPr>
            <w:tcW w:w="809" w:type="dxa"/>
            <w:tcBorders>
              <w:top w:val="nil"/>
              <w:left w:val="nil"/>
              <w:bottom w:val="nil"/>
              <w:right w:val="nil"/>
            </w:tcBorders>
            <w:shd w:val="clear" w:color="auto" w:fill="E8E8E8"/>
            <w:vAlign w:val="center"/>
          </w:tcPr>
          <w:p w:rsidRPr="00DA040A" w:rsidR="00675F38" w:rsidP="00DA040A" w:rsidRDefault="00675F38" w14:paraId="2CED1C48"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E8E8E8"/>
            <w:vAlign w:val="center"/>
          </w:tcPr>
          <w:p w:rsidRPr="00DA040A" w:rsidR="00675F38" w:rsidP="00DA040A" w:rsidRDefault="00675F38" w14:paraId="1F62C090"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589DF15A" w14:textId="77777777">
        <w:trPr>
          <w:cantSplit/>
        </w:trPr>
        <w:tc>
          <w:tcPr>
            <w:tcW w:w="7105" w:type="dxa"/>
            <w:tcBorders>
              <w:top w:val="nil"/>
              <w:left w:val="nil"/>
              <w:bottom w:val="nil"/>
              <w:right w:val="nil"/>
            </w:tcBorders>
            <w:shd w:val="clear" w:color="auto" w:fill="auto"/>
          </w:tcPr>
          <w:p w:rsidR="00675F38" w:rsidP="00DA040A" w:rsidRDefault="003B62ED" w14:paraId="5B90E99C" w14:textId="77777777">
            <w:pPr>
              <w:pStyle w:val="QUESTIONTEXT"/>
              <w:tabs>
                <w:tab w:val="clear" w:pos="720"/>
              </w:tabs>
              <w:spacing w:before="60" w:after="60"/>
              <w:ind w:left="330" w:hanging="330"/>
              <w:rPr>
                <w:b w:val="0"/>
              </w:rPr>
            </w:pPr>
            <w:r>
              <w:rPr>
                <w:b w:val="0"/>
              </w:rPr>
              <w:t>d</w:t>
            </w:r>
            <w:r w:rsidRPr="00A350B3" w:rsidR="00675F38">
              <w:rPr>
                <w:b w:val="0"/>
              </w:rPr>
              <w:t>.</w:t>
            </w:r>
            <w:r w:rsidRPr="00A350B3" w:rsidR="00675F38">
              <w:rPr>
                <w:b w:val="0"/>
              </w:rPr>
              <w:tab/>
            </w:r>
            <w:r w:rsidR="00675F38">
              <w:rPr>
                <w:b w:val="0"/>
              </w:rPr>
              <w:t>Inability to access training for clinical or other staff</w:t>
            </w:r>
            <w:r w:rsidRPr="00A350B3" w:rsidR="00675F38">
              <w:rPr>
                <w:b w:val="0"/>
              </w:rPr>
              <w:t>.</w:t>
            </w:r>
          </w:p>
        </w:tc>
        <w:tc>
          <w:tcPr>
            <w:tcW w:w="809" w:type="dxa"/>
            <w:tcBorders>
              <w:top w:val="nil"/>
              <w:left w:val="nil"/>
              <w:bottom w:val="nil"/>
              <w:right w:val="nil"/>
            </w:tcBorders>
            <w:shd w:val="clear" w:color="auto" w:fill="auto"/>
            <w:vAlign w:val="center"/>
          </w:tcPr>
          <w:p w:rsidRPr="00DA040A" w:rsidR="00675F38" w:rsidP="00DA040A" w:rsidRDefault="00675F38" w14:paraId="615EF9CF" w14:textId="77777777">
            <w:pPr>
              <w:pStyle w:val="QUESTIONTEXT"/>
              <w:spacing w:before="60" w:after="60"/>
              <w:jc w:val="center"/>
              <w:rPr>
                <w:b w:val="0"/>
                <w:sz w:val="12"/>
                <w:szCs w:val="12"/>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auto"/>
            <w:vAlign w:val="center"/>
          </w:tcPr>
          <w:p w:rsidRPr="00DA040A" w:rsidR="00675F38" w:rsidP="00DA040A" w:rsidRDefault="00675F38" w14:paraId="13A268DF" w14:textId="77777777">
            <w:pPr>
              <w:pStyle w:val="QUESTIONTEXT"/>
              <w:spacing w:before="60" w:after="60"/>
              <w:jc w:val="center"/>
              <w:rPr>
                <w:b w:val="0"/>
                <w:sz w:val="12"/>
                <w:szCs w:val="12"/>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0833C242" w14:textId="77777777">
        <w:trPr>
          <w:cantSplit/>
        </w:trPr>
        <w:tc>
          <w:tcPr>
            <w:tcW w:w="7105" w:type="dxa"/>
            <w:tcBorders>
              <w:top w:val="nil"/>
              <w:left w:val="nil"/>
              <w:bottom w:val="nil"/>
              <w:right w:val="nil"/>
            </w:tcBorders>
            <w:shd w:val="clear" w:color="auto" w:fill="E8E8E8"/>
          </w:tcPr>
          <w:p w:rsidRPr="00A350B3" w:rsidR="00675F38" w:rsidP="00DA040A" w:rsidRDefault="003B62ED" w14:paraId="3E40E855" w14:textId="77777777">
            <w:pPr>
              <w:pStyle w:val="QUESTIONTEXT"/>
              <w:tabs>
                <w:tab w:val="clear" w:pos="720"/>
              </w:tabs>
              <w:spacing w:before="60" w:after="60"/>
              <w:ind w:left="330" w:hanging="330"/>
              <w:rPr>
                <w:b w:val="0"/>
              </w:rPr>
            </w:pPr>
            <w:r>
              <w:rPr>
                <w:b w:val="0"/>
              </w:rPr>
              <w:t>e</w:t>
            </w:r>
            <w:r w:rsidRPr="00A350B3" w:rsidR="00675F38">
              <w:rPr>
                <w:b w:val="0"/>
              </w:rPr>
              <w:t>.</w:t>
            </w:r>
            <w:r w:rsidRPr="00A350B3" w:rsidR="00675F38">
              <w:rPr>
                <w:b w:val="0"/>
              </w:rPr>
              <w:tab/>
            </w:r>
            <w:r w:rsidR="00675F38">
              <w:rPr>
                <w:b w:val="0"/>
              </w:rPr>
              <w:t xml:space="preserve">Challenges implementing services. </w:t>
            </w:r>
          </w:p>
        </w:tc>
        <w:tc>
          <w:tcPr>
            <w:tcW w:w="809" w:type="dxa"/>
            <w:tcBorders>
              <w:top w:val="nil"/>
              <w:left w:val="nil"/>
              <w:bottom w:val="nil"/>
              <w:right w:val="nil"/>
            </w:tcBorders>
            <w:shd w:val="clear" w:color="auto" w:fill="E8E8E8"/>
            <w:vAlign w:val="center"/>
          </w:tcPr>
          <w:p w:rsidRPr="00DA040A" w:rsidR="00675F38" w:rsidP="00DA040A" w:rsidRDefault="00675F38" w14:paraId="5B1DC82A"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E8E8E8"/>
            <w:vAlign w:val="center"/>
          </w:tcPr>
          <w:p w:rsidRPr="00DA040A" w:rsidR="00675F38" w:rsidP="00DA040A" w:rsidRDefault="00675F38" w14:paraId="2094D172"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74E559B8" w14:textId="77777777">
        <w:trPr>
          <w:cantSplit/>
        </w:trPr>
        <w:tc>
          <w:tcPr>
            <w:tcW w:w="7105" w:type="dxa"/>
            <w:tcBorders>
              <w:top w:val="nil"/>
              <w:left w:val="nil"/>
              <w:bottom w:val="nil"/>
              <w:right w:val="nil"/>
            </w:tcBorders>
            <w:shd w:val="clear" w:color="auto" w:fill="auto"/>
          </w:tcPr>
          <w:p w:rsidRPr="00A350B3" w:rsidR="00675F38" w:rsidP="00DA040A" w:rsidRDefault="003B62ED" w14:paraId="44B00829" w14:textId="77777777">
            <w:pPr>
              <w:pStyle w:val="QUESTIONTEXT"/>
              <w:tabs>
                <w:tab w:val="clear" w:pos="720"/>
              </w:tabs>
              <w:spacing w:before="60" w:after="60"/>
              <w:ind w:left="330" w:hanging="330"/>
              <w:rPr>
                <w:b w:val="0"/>
              </w:rPr>
            </w:pPr>
            <w:r>
              <w:rPr>
                <w:b w:val="0"/>
              </w:rPr>
              <w:t>f</w:t>
            </w:r>
            <w:r w:rsidRPr="00A350B3" w:rsidR="00675F38">
              <w:rPr>
                <w:b w:val="0"/>
              </w:rPr>
              <w:t>.</w:t>
            </w:r>
            <w:r w:rsidRPr="00A350B3" w:rsidR="00675F38">
              <w:rPr>
                <w:b w:val="0"/>
              </w:rPr>
              <w:tab/>
            </w:r>
            <w:r w:rsidR="00675F38">
              <w:rPr>
                <w:b w:val="0"/>
              </w:rPr>
              <w:t xml:space="preserve">Challenges sharing information or data with RPG partners </w:t>
            </w:r>
          </w:p>
        </w:tc>
        <w:tc>
          <w:tcPr>
            <w:tcW w:w="809" w:type="dxa"/>
            <w:tcBorders>
              <w:top w:val="nil"/>
              <w:left w:val="nil"/>
              <w:bottom w:val="nil"/>
              <w:right w:val="nil"/>
            </w:tcBorders>
            <w:shd w:val="clear" w:color="auto" w:fill="auto"/>
            <w:vAlign w:val="center"/>
          </w:tcPr>
          <w:p w:rsidRPr="00DA040A" w:rsidR="00675F38" w:rsidP="00DA040A" w:rsidRDefault="00675F38" w14:paraId="3035F0DA"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auto"/>
            <w:vAlign w:val="center"/>
          </w:tcPr>
          <w:p w:rsidRPr="00DA040A" w:rsidR="00675F38" w:rsidP="00DA040A" w:rsidRDefault="00675F38" w14:paraId="20659A83"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32730F5A" w14:textId="77777777">
        <w:trPr>
          <w:cantSplit/>
        </w:trPr>
        <w:tc>
          <w:tcPr>
            <w:tcW w:w="7105" w:type="dxa"/>
            <w:tcBorders>
              <w:top w:val="nil"/>
              <w:left w:val="nil"/>
              <w:bottom w:val="nil"/>
              <w:right w:val="nil"/>
            </w:tcBorders>
            <w:shd w:val="clear" w:color="auto" w:fill="E8E8E8"/>
          </w:tcPr>
          <w:p w:rsidRPr="00A350B3" w:rsidR="00675F38" w:rsidP="00DA040A" w:rsidRDefault="003B62ED" w14:paraId="1DAFE8A6" w14:textId="77777777">
            <w:pPr>
              <w:pStyle w:val="QUESTIONTEXT"/>
              <w:tabs>
                <w:tab w:val="clear" w:pos="720"/>
              </w:tabs>
              <w:spacing w:before="60" w:after="60"/>
              <w:ind w:left="330" w:hanging="330"/>
              <w:rPr>
                <w:b w:val="0"/>
              </w:rPr>
            </w:pPr>
            <w:r>
              <w:rPr>
                <w:b w:val="0"/>
              </w:rPr>
              <w:t>g</w:t>
            </w:r>
            <w:r w:rsidRPr="00A350B3" w:rsidR="00675F38">
              <w:rPr>
                <w:b w:val="0"/>
              </w:rPr>
              <w:t>.</w:t>
            </w:r>
            <w:r w:rsidRPr="00A350B3" w:rsidR="00675F38">
              <w:rPr>
                <w:b w:val="0"/>
              </w:rPr>
              <w:tab/>
            </w:r>
            <w:r w:rsidR="00675F38">
              <w:rPr>
                <w:b w:val="0"/>
              </w:rPr>
              <w:t>Challenges coordinating case management or services with partners or other entities.</w:t>
            </w:r>
          </w:p>
        </w:tc>
        <w:tc>
          <w:tcPr>
            <w:tcW w:w="809" w:type="dxa"/>
            <w:tcBorders>
              <w:top w:val="nil"/>
              <w:left w:val="nil"/>
              <w:bottom w:val="nil"/>
              <w:right w:val="nil"/>
            </w:tcBorders>
            <w:shd w:val="clear" w:color="auto" w:fill="E8E8E8"/>
            <w:vAlign w:val="center"/>
          </w:tcPr>
          <w:p w:rsidRPr="00DA040A" w:rsidR="00675F38" w:rsidP="00DA040A" w:rsidRDefault="00675F38" w14:paraId="007CE513"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E8E8E8"/>
            <w:vAlign w:val="center"/>
          </w:tcPr>
          <w:p w:rsidRPr="00DA040A" w:rsidR="00675F38" w:rsidP="00DA040A" w:rsidRDefault="00675F38" w14:paraId="526CC94A"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502817F4" w14:textId="77777777">
        <w:trPr>
          <w:cantSplit/>
        </w:trPr>
        <w:tc>
          <w:tcPr>
            <w:tcW w:w="7105" w:type="dxa"/>
            <w:tcBorders>
              <w:top w:val="nil"/>
              <w:left w:val="nil"/>
              <w:bottom w:val="nil"/>
              <w:right w:val="nil"/>
            </w:tcBorders>
            <w:shd w:val="clear" w:color="auto" w:fill="auto"/>
          </w:tcPr>
          <w:p w:rsidRPr="00A350B3" w:rsidR="00675F38" w:rsidP="00DA040A" w:rsidRDefault="003B62ED" w14:paraId="0320AB1E" w14:textId="77777777">
            <w:pPr>
              <w:pStyle w:val="QUESTIONTEXT"/>
              <w:tabs>
                <w:tab w:val="clear" w:pos="720"/>
              </w:tabs>
              <w:spacing w:before="60" w:after="60"/>
              <w:ind w:left="330" w:hanging="330"/>
              <w:rPr>
                <w:b w:val="0"/>
              </w:rPr>
            </w:pPr>
            <w:r>
              <w:rPr>
                <w:b w:val="0"/>
              </w:rPr>
              <w:t>h</w:t>
            </w:r>
            <w:r w:rsidRPr="00A350B3" w:rsidR="00675F38">
              <w:rPr>
                <w:b w:val="0"/>
              </w:rPr>
              <w:t>.</w:t>
            </w:r>
            <w:r w:rsidRPr="00A350B3" w:rsidR="00675F38">
              <w:rPr>
                <w:b w:val="0"/>
              </w:rPr>
              <w:tab/>
            </w:r>
            <w:r w:rsidR="00675F38">
              <w:rPr>
                <w:b w:val="0"/>
              </w:rPr>
              <w:t>Other challenges collaborating with RPG partners.</w:t>
            </w:r>
          </w:p>
        </w:tc>
        <w:tc>
          <w:tcPr>
            <w:tcW w:w="809" w:type="dxa"/>
            <w:tcBorders>
              <w:top w:val="nil"/>
              <w:left w:val="nil"/>
              <w:bottom w:val="nil"/>
              <w:right w:val="nil"/>
            </w:tcBorders>
            <w:shd w:val="clear" w:color="auto" w:fill="auto"/>
            <w:vAlign w:val="center"/>
          </w:tcPr>
          <w:p w:rsidRPr="00DA040A" w:rsidR="00675F38" w:rsidP="00DA040A" w:rsidRDefault="00675F38" w14:paraId="175152F3"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auto"/>
            <w:vAlign w:val="center"/>
          </w:tcPr>
          <w:p w:rsidRPr="00DA040A" w:rsidR="00675F38" w:rsidP="00DA040A" w:rsidRDefault="00675F38" w14:paraId="25E7FED6"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57580425" w14:textId="77777777">
        <w:trPr>
          <w:cantSplit/>
        </w:trPr>
        <w:tc>
          <w:tcPr>
            <w:tcW w:w="7105" w:type="dxa"/>
            <w:tcBorders>
              <w:top w:val="nil"/>
              <w:left w:val="nil"/>
              <w:bottom w:val="nil"/>
              <w:right w:val="nil"/>
            </w:tcBorders>
            <w:shd w:val="clear" w:color="auto" w:fill="E8E8E8"/>
          </w:tcPr>
          <w:p w:rsidR="00675F38" w:rsidP="00DA040A" w:rsidRDefault="003B62ED" w14:paraId="2D2BDF08" w14:textId="77777777">
            <w:pPr>
              <w:pStyle w:val="QUESTIONTEXT"/>
              <w:tabs>
                <w:tab w:val="clear" w:pos="720"/>
              </w:tabs>
              <w:spacing w:before="60" w:after="60"/>
              <w:ind w:left="330" w:hanging="330"/>
              <w:rPr>
                <w:b w:val="0"/>
              </w:rPr>
            </w:pPr>
            <w:r>
              <w:rPr>
                <w:b w:val="0"/>
              </w:rPr>
              <w:t>i</w:t>
            </w:r>
            <w:r w:rsidRPr="00A350B3" w:rsidR="00675F38">
              <w:rPr>
                <w:b w:val="0"/>
              </w:rPr>
              <w:t>.</w:t>
            </w:r>
            <w:r w:rsidRPr="00A350B3" w:rsidR="00675F38">
              <w:rPr>
                <w:b w:val="0"/>
              </w:rPr>
              <w:tab/>
            </w:r>
            <w:r w:rsidR="00675F38">
              <w:rPr>
                <w:b w:val="0"/>
              </w:rPr>
              <w:t>Challenges engaging program participants.</w:t>
            </w:r>
          </w:p>
        </w:tc>
        <w:tc>
          <w:tcPr>
            <w:tcW w:w="809" w:type="dxa"/>
            <w:tcBorders>
              <w:top w:val="nil"/>
              <w:left w:val="nil"/>
              <w:bottom w:val="nil"/>
              <w:right w:val="nil"/>
            </w:tcBorders>
            <w:shd w:val="clear" w:color="auto" w:fill="E8E8E8"/>
            <w:vAlign w:val="center"/>
          </w:tcPr>
          <w:p w:rsidRPr="00DA040A" w:rsidR="00675F38" w:rsidDel="004C5A9E" w:rsidP="00DA040A" w:rsidRDefault="00675F38" w14:paraId="07180542"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E8E8E8"/>
            <w:vAlign w:val="center"/>
          </w:tcPr>
          <w:p w:rsidRPr="00DA040A" w:rsidR="00675F38" w:rsidDel="004C5A9E" w:rsidP="00DA040A" w:rsidRDefault="00675F38" w14:paraId="3F8E762A"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7CD9AC45" w14:textId="77777777">
        <w:trPr>
          <w:cantSplit/>
        </w:trPr>
        <w:tc>
          <w:tcPr>
            <w:tcW w:w="7105" w:type="dxa"/>
            <w:tcBorders>
              <w:top w:val="nil"/>
              <w:left w:val="nil"/>
              <w:bottom w:val="nil"/>
              <w:right w:val="nil"/>
            </w:tcBorders>
            <w:shd w:val="clear" w:color="auto" w:fill="auto"/>
          </w:tcPr>
          <w:p w:rsidR="00675F38" w:rsidP="00DA040A" w:rsidRDefault="003B62ED" w14:paraId="66A3E5F1" w14:textId="77777777">
            <w:pPr>
              <w:pStyle w:val="QUESTIONTEXT"/>
              <w:tabs>
                <w:tab w:val="clear" w:pos="720"/>
              </w:tabs>
              <w:spacing w:before="60" w:after="60"/>
              <w:ind w:left="330" w:hanging="330"/>
              <w:rPr>
                <w:b w:val="0"/>
              </w:rPr>
            </w:pPr>
            <w:r>
              <w:rPr>
                <w:b w:val="0"/>
              </w:rPr>
              <w:t>j</w:t>
            </w:r>
            <w:r w:rsidRPr="00A350B3" w:rsidR="00675F38">
              <w:rPr>
                <w:b w:val="0"/>
              </w:rPr>
              <w:t>.</w:t>
            </w:r>
            <w:r w:rsidRPr="00A350B3" w:rsidR="00675F38">
              <w:rPr>
                <w:b w:val="0"/>
              </w:rPr>
              <w:tab/>
            </w:r>
            <w:r w:rsidR="00675F38">
              <w:rPr>
                <w:b w:val="0"/>
              </w:rPr>
              <w:t>Challenges retaining program participants.</w:t>
            </w:r>
          </w:p>
        </w:tc>
        <w:tc>
          <w:tcPr>
            <w:tcW w:w="809" w:type="dxa"/>
            <w:tcBorders>
              <w:top w:val="nil"/>
              <w:left w:val="nil"/>
              <w:bottom w:val="nil"/>
              <w:right w:val="nil"/>
            </w:tcBorders>
            <w:shd w:val="clear" w:color="auto" w:fill="auto"/>
            <w:vAlign w:val="center"/>
          </w:tcPr>
          <w:p w:rsidRPr="00DA040A" w:rsidR="00675F38" w:rsidDel="004C5A9E" w:rsidP="00DA040A" w:rsidRDefault="00675F38" w14:paraId="38B93AF9"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auto"/>
            <w:vAlign w:val="center"/>
          </w:tcPr>
          <w:p w:rsidRPr="00DA040A" w:rsidR="00675F38" w:rsidDel="004C5A9E" w:rsidP="00DA040A" w:rsidRDefault="00675F38" w14:paraId="351835EE"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r w:rsidRPr="007533EC" w:rsidR="00675F38" w:rsidTr="009C4200" w14:paraId="0EC76078" w14:textId="77777777">
        <w:trPr>
          <w:cantSplit/>
        </w:trPr>
        <w:tc>
          <w:tcPr>
            <w:tcW w:w="7105" w:type="dxa"/>
            <w:tcBorders>
              <w:top w:val="nil"/>
              <w:left w:val="nil"/>
              <w:bottom w:val="nil"/>
              <w:right w:val="nil"/>
            </w:tcBorders>
            <w:shd w:val="clear" w:color="auto" w:fill="E8E8E8"/>
          </w:tcPr>
          <w:p w:rsidR="00675F38" w:rsidP="00DA040A" w:rsidRDefault="003B62ED" w14:paraId="45B2D7D7" w14:textId="77777777">
            <w:pPr>
              <w:pStyle w:val="QUESTIONTEXT"/>
              <w:tabs>
                <w:tab w:val="clear" w:pos="720"/>
              </w:tabs>
              <w:spacing w:before="60" w:after="60"/>
              <w:ind w:left="330" w:hanging="330"/>
              <w:rPr>
                <w:b w:val="0"/>
              </w:rPr>
            </w:pPr>
            <w:r>
              <w:rPr>
                <w:b w:val="0"/>
              </w:rPr>
              <w:t>k</w:t>
            </w:r>
            <w:r w:rsidRPr="00A350B3" w:rsidR="00675F38">
              <w:rPr>
                <w:b w:val="0"/>
              </w:rPr>
              <w:t>.</w:t>
            </w:r>
            <w:r w:rsidRPr="00A350B3" w:rsidR="00675F38">
              <w:rPr>
                <w:b w:val="0"/>
              </w:rPr>
              <w:tab/>
            </w:r>
            <w:r w:rsidR="00675F38">
              <w:rPr>
                <w:b w:val="0"/>
              </w:rPr>
              <w:t>Contextual issues, such as broader policies or community factors</w:t>
            </w:r>
            <w:r w:rsidDel="00870BA1" w:rsidR="00675F38">
              <w:rPr>
                <w:b w:val="0"/>
              </w:rPr>
              <w:t xml:space="preserve"> </w:t>
            </w:r>
            <w:r w:rsidR="00675F38">
              <w:rPr>
                <w:b w:val="0"/>
              </w:rPr>
              <w:t xml:space="preserve">. </w:t>
            </w:r>
          </w:p>
        </w:tc>
        <w:tc>
          <w:tcPr>
            <w:tcW w:w="809" w:type="dxa"/>
            <w:tcBorders>
              <w:top w:val="nil"/>
              <w:left w:val="nil"/>
              <w:bottom w:val="nil"/>
              <w:right w:val="nil"/>
            </w:tcBorders>
            <w:shd w:val="clear" w:color="auto" w:fill="E8E8E8"/>
            <w:vAlign w:val="center"/>
          </w:tcPr>
          <w:p w:rsidRPr="00DA040A" w:rsidR="00675F38" w:rsidDel="004C5A9E" w:rsidP="00DA040A" w:rsidRDefault="00675F38" w14:paraId="790F27D9"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b w:val="0"/>
                <w:sz w:val="18"/>
                <w:szCs w:val="18"/>
              </w:rPr>
              <w:sym w:font="Wingdings" w:char="F06D"/>
            </w:r>
          </w:p>
        </w:tc>
        <w:tc>
          <w:tcPr>
            <w:tcW w:w="809" w:type="dxa"/>
            <w:tcBorders>
              <w:top w:val="nil"/>
              <w:left w:val="nil"/>
              <w:bottom w:val="nil"/>
              <w:right w:val="nil"/>
            </w:tcBorders>
            <w:shd w:val="clear" w:color="auto" w:fill="E8E8E8"/>
            <w:vAlign w:val="center"/>
          </w:tcPr>
          <w:p w:rsidRPr="00DA040A" w:rsidR="00675F38" w:rsidDel="004C5A9E" w:rsidP="00DA040A" w:rsidRDefault="00675F38" w14:paraId="55789A61"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b w:val="0"/>
                <w:sz w:val="18"/>
                <w:szCs w:val="18"/>
              </w:rPr>
              <w:sym w:font="Wingdings" w:char="F06D"/>
            </w:r>
          </w:p>
        </w:tc>
      </w:tr>
    </w:tbl>
    <w:p w:rsidR="00D172F4" w:rsidRDefault="00D172F4" w14:paraId="71E0FCF4" w14:textId="77777777">
      <w:pPr>
        <w:tabs>
          <w:tab w:val="clear" w:pos="432"/>
        </w:tabs>
        <w:spacing w:line="240" w:lineRule="auto"/>
        <w:ind w:firstLine="0"/>
        <w:jc w:val="left"/>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766402" w:rsidR="00D172F4" w:rsidTr="00C77FED" w14:paraId="4A20AEAD" w14:textId="77777777">
        <w:tc>
          <w:tcPr>
            <w:tcW w:w="8856" w:type="dxa"/>
            <w:shd w:val="clear" w:color="auto" w:fill="E8E8E8"/>
          </w:tcPr>
          <w:p w:rsidR="00A31E64" w:rsidP="00377374" w:rsidRDefault="00A31E64" w14:paraId="5F5523CF" w14:textId="77777777">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PROGRAMMER BOX:</w:t>
            </w:r>
          </w:p>
          <w:p w:rsidRPr="00DA040A" w:rsidR="00A31E64" w:rsidP="00DA040A" w:rsidRDefault="00D172F4" w14:paraId="52B0224C" w14:textId="3FA0C9ED">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if s1=1 and s2=2 </w:t>
            </w:r>
            <w:r w:rsidR="00A31E64">
              <w:rPr>
                <w:rFonts w:ascii="Arial" w:hAnsi="Arial" w:cs="Arial"/>
                <w:bCs/>
                <w:caps/>
                <w:sz w:val="20"/>
                <w:szCs w:val="20"/>
              </w:rPr>
              <w:t>GO TO D1</w:t>
            </w:r>
          </w:p>
        </w:tc>
      </w:tr>
    </w:tbl>
    <w:p w:rsidR="008D6470" w:rsidRDefault="008D6470" w14:paraId="604C9745"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5A64EB" w:rsidR="005A64EB" w:rsidRDefault="00C77FED" w14:paraId="755427B3" w14:textId="0BE1C26F">
      <w:pPr>
        <w:rPr>
          <w:b/>
        </w:rPr>
      </w:pPr>
      <w:r>
        <w:rPr>
          <w:b/>
          <w:noProof/>
        </w:rPr>
        <w:lastRenderedPageBreak/>
        <mc:AlternateContent>
          <mc:Choice Requires="wps">
            <w:drawing>
              <wp:anchor distT="0" distB="0" distL="114300" distR="114300" simplePos="0" relativeHeight="252210176" behindDoc="0" locked="0" layoutInCell="1" allowOverlap="1" wp14:editId="4ADB60EC" wp14:anchorId="6EECCE86">
                <wp:simplePos x="0" y="0"/>
                <wp:positionH relativeFrom="column">
                  <wp:posOffset>-507999</wp:posOffset>
                </wp:positionH>
                <wp:positionV relativeFrom="paragraph">
                  <wp:posOffset>12700</wp:posOffset>
                </wp:positionV>
                <wp:extent cx="6502400" cy="299793"/>
                <wp:effectExtent l="0" t="0" r="12700" b="24130"/>
                <wp:wrapNone/>
                <wp:docPr id="4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99793"/>
                        </a:xfrm>
                        <a:prstGeom prst="rect">
                          <a:avLst/>
                        </a:prstGeom>
                        <a:solidFill>
                          <a:srgbClr val="E8E8E8"/>
                        </a:solidFill>
                        <a:ln w="6350">
                          <a:solidFill>
                            <a:srgbClr val="000000"/>
                          </a:solidFill>
                          <a:miter lim="800000"/>
                          <a:headEnd/>
                          <a:tailEnd/>
                        </a:ln>
                      </wps:spPr>
                      <wps:txbx>
                        <w:txbxContent>
                          <w:p w:rsidRPr="006D13E4" w:rsidR="004F7252" w:rsidP="007A338E" w:rsidRDefault="004F7252" w14:paraId="669E7571" w14:textId="77777777">
                            <w:pPr>
                              <w:shd w:val="clear" w:color="auto" w:fill="E8E8E8"/>
                              <w:tabs>
                                <w:tab w:val="clear" w:pos="432"/>
                              </w:tabs>
                              <w:ind w:firstLine="0"/>
                              <w:jc w:val="center"/>
                            </w:pPr>
                            <w:r>
                              <w:rPr>
                                <w:rFonts w:ascii="Arial" w:hAnsi="Arial" w:cs="Arial"/>
                                <w:b/>
                              </w:rPr>
                              <w:t>Ca. Implementation Supports to Improve RPG Services</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Text Box 244" style="position:absolute;left:0;text-align:left;margin-left:-40pt;margin-top:1pt;width:512pt;height:23.6pt;z-index:25221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1" fillcolor="#e8e8e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" w14:anchorId="6EECCE86">
                <v:textbox inset="0,,0">
                  <w:txbxContent>
                    <w:p w:rsidRPr="006D13E4" w:rsidR="004F7252" w:rsidP="007A338E" w:rsidRDefault="004F7252" w14:paraId="669E7571" w14:textId="77777777">
                      <w:pPr>
                        <w:shd w:val="clear" w:color="auto" w:fill="E8E8E8"/>
                        <w:tabs>
                          <w:tab w:val="clear" w:pos="432"/>
                        </w:tabs>
                        <w:ind w:firstLine="0"/>
                        <w:jc w:val="center"/>
                      </w:pPr>
                      <w:r>
                        <w:rPr>
                          <w:rFonts w:ascii="Arial" w:hAnsi="Arial" w:cs="Arial"/>
                          <w:b/>
                        </w:rPr>
                        <w:t>Ca. Implementation Supports to Improve RPG Services</w:t>
                      </w:r>
                    </w:p>
                  </w:txbxContent>
                </v:textbox>
              </v:shape>
            </w:pict>
          </mc:Fallback>
        </mc:AlternateContent>
      </w:r>
    </w:p>
    <w:p w:rsidR="004E273B" w:rsidP="0057117C" w:rsidRDefault="004E273B" w14:paraId="388404F9" w14:textId="77777777">
      <w:pPr>
        <w:tabs>
          <w:tab w:val="clear" w:pos="432"/>
        </w:tabs>
        <w:spacing w:line="240" w:lineRule="auto"/>
        <w:ind w:firstLine="0"/>
        <w:jc w:val="cente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766402" w:rsidR="00781118" w:rsidTr="00781118" w14:paraId="751AE6E4" w14:textId="77777777">
        <w:tc>
          <w:tcPr>
            <w:tcW w:w="8856" w:type="dxa"/>
            <w:shd w:val="clear" w:color="auto" w:fill="F2F2F2" w:themeFill="background1" w:themeFillShade="F2"/>
          </w:tcPr>
          <w:p w:rsidR="007551CB" w:rsidP="00781118" w:rsidRDefault="00D5303F" w14:paraId="3BBFA38B" w14:textId="77777777">
            <w:pPr>
              <w:tabs>
                <w:tab w:val="left" w:pos="1002"/>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i2=1 or 2 </w:t>
            </w:r>
          </w:p>
          <w:p w:rsidRPr="00766402" w:rsidR="00781118" w:rsidP="00781118" w:rsidRDefault="007551CB" w14:paraId="41F1D23B" w14:textId="77777777">
            <w:pPr>
              <w:tabs>
                <w:tab w:val="left" w:pos="1002"/>
              </w:tabs>
              <w:spacing w:before="60" w:after="60" w:line="240" w:lineRule="auto"/>
              <w:ind w:firstLine="0"/>
              <w:jc w:val="left"/>
              <w:rPr>
                <w:rFonts w:ascii="Arial" w:hAnsi="Arial" w:cs="Arial"/>
                <w:color w:val="000000"/>
                <w:sz w:val="20"/>
                <w:szCs w:val="20"/>
              </w:rPr>
            </w:pPr>
            <w:r>
              <w:rPr>
                <w:rFonts w:ascii="Arial" w:hAnsi="Arial" w:cs="Arial"/>
                <w:bCs/>
                <w:caps/>
                <w:sz w:val="20"/>
                <w:szCs w:val="20"/>
              </w:rPr>
              <w:t>Pretest – all respondents will answer this section</w:t>
            </w:r>
          </w:p>
        </w:tc>
      </w:tr>
    </w:tbl>
    <w:p w:rsidRPr="00766402" w:rsidR="00781118" w:rsidP="0057117C" w:rsidRDefault="00781118" w14:paraId="2418A148" w14:textId="77777777">
      <w:pPr>
        <w:tabs>
          <w:tab w:val="clear" w:pos="432"/>
        </w:tabs>
        <w:spacing w:line="240" w:lineRule="auto"/>
        <w:ind w:firstLine="0"/>
        <w:jc w:val="center"/>
        <w:rPr>
          <w:rFonts w:ascii="Arial" w:hAnsi="Arial" w:cs="Arial"/>
          <w:b/>
          <w:sz w:val="20"/>
          <w:szCs w:val="20"/>
        </w:rPr>
      </w:pPr>
    </w:p>
    <w:p w:rsidRPr="007D590F" w:rsidR="00A32993" w:rsidP="00A32993" w:rsidRDefault="00A32993" w14:paraId="5FF002B9" w14:textId="27E5070A">
      <w:pPr>
        <w:pStyle w:val="QUESTIONTEXT"/>
      </w:pPr>
      <w:r>
        <w:t>The questions in this section are</w:t>
      </w:r>
      <w:r w:rsidRPr="007D590F">
        <w:t xml:space="preserve"> about current </w:t>
      </w:r>
      <w:r w:rsidR="00082A4C">
        <w:t xml:space="preserve">project </w:t>
      </w:r>
      <w:r w:rsidR="006E53E8">
        <w:t>activities</w:t>
      </w:r>
      <w:r w:rsidR="00644F2A">
        <w:t xml:space="preserve"> to improve </w:t>
      </w:r>
      <w:r w:rsidR="00082A4C">
        <w:t xml:space="preserve">RPG </w:t>
      </w:r>
      <w:r w:rsidR="00644F2A">
        <w:t>services</w:t>
      </w:r>
      <w:r w:rsidR="0080128C">
        <w:t>.</w:t>
      </w:r>
      <w:r w:rsidRPr="007D590F" w:rsidR="006E53E8">
        <w:t xml:space="preserve"> </w:t>
      </w:r>
    </w:p>
    <w:p w:rsidRPr="00D23F33" w:rsidR="00E76AE9" w:rsidP="00E76AE9" w:rsidRDefault="008B017B" w14:paraId="03DC9C44" w14:textId="32AC3CF9">
      <w:pPr>
        <w:pStyle w:val="QUESTIONTEXT"/>
      </w:pPr>
      <w:r>
        <w:t>C</w:t>
      </w:r>
      <w:r w:rsidR="00ED50F8">
        <w:t>a</w:t>
      </w:r>
      <w:r>
        <w:t>1</w:t>
      </w:r>
      <w:r w:rsidRPr="00766402" w:rsidR="00E76AE9">
        <w:t>.</w:t>
      </w:r>
      <w:r w:rsidRPr="00766402" w:rsidR="00E76AE9">
        <w:tab/>
      </w:r>
      <w:r w:rsidR="00E33BF7">
        <w:t xml:space="preserve">To what extent are the following </w:t>
      </w:r>
      <w:r w:rsidR="009B568A">
        <w:t xml:space="preserve">implementation </w:t>
      </w:r>
      <w:r w:rsidR="00CB068E">
        <w:t xml:space="preserve">supports </w:t>
      </w:r>
      <w:r w:rsidR="001E6E71">
        <w:t xml:space="preserve">currently </w:t>
      </w:r>
      <w:r w:rsidR="005806FA">
        <w:t>in place</w:t>
      </w:r>
      <w:r w:rsidR="00082A4C">
        <w:t xml:space="preserve"> within the RPG project</w:t>
      </w:r>
      <w:r w:rsidR="00E33BF7">
        <w:t xml:space="preserve">? Are they fully in place, </w:t>
      </w:r>
      <w:r w:rsidR="005806FA">
        <w:t>partially in place or not in place? [FILL A-</w:t>
      </w:r>
      <w:r w:rsidR="005D5B57">
        <w:t>C</w:t>
      </w:r>
      <w:r w:rsidR="005806FA">
        <w:t>]</w:t>
      </w:r>
      <w:r w:rsidR="00BB2915">
        <w:t>.</w:t>
      </w:r>
      <w:r w:rsidR="00082A4C">
        <w:t xml:space="preserve"> </w:t>
      </w:r>
      <w:r w:rsidRPr="00082A4C" w:rsidR="00082A4C">
        <w:t>By partially we mean the activities have not been completed but some activities are underway</w:t>
      </w:r>
      <w:r w:rsidR="002C7DB6">
        <w:t>.</w:t>
      </w:r>
    </w:p>
    <w:tbl>
      <w:tblPr>
        <w:tblW w:w="4799" w:type="pct"/>
        <w:tblLayout w:type="fixed"/>
        <w:tblCellMar>
          <w:left w:w="120" w:type="dxa"/>
          <w:right w:w="120" w:type="dxa"/>
        </w:tblCellMar>
        <w:tblLook w:val="0000" w:firstRow="0" w:lastRow="0" w:firstColumn="0" w:lastColumn="0" w:noHBand="0" w:noVBand="0"/>
      </w:tblPr>
      <w:tblGrid>
        <w:gridCol w:w="5851"/>
        <w:gridCol w:w="1042"/>
        <w:gridCol w:w="1043"/>
        <w:gridCol w:w="1043"/>
      </w:tblGrid>
      <w:tr w:rsidRPr="00766402" w:rsidR="006E53E8" w:rsidTr="005B581B" w14:paraId="62929303" w14:textId="77777777">
        <w:trPr>
          <w:cantSplit/>
          <w:trHeight w:val="503"/>
          <w:tblHeader/>
        </w:trPr>
        <w:tc>
          <w:tcPr>
            <w:tcW w:w="5851" w:type="dxa"/>
            <w:tcBorders>
              <w:top w:val="nil"/>
              <w:left w:val="nil"/>
              <w:bottom w:val="nil"/>
              <w:right w:val="single" w:color="auto" w:sz="4" w:space="0"/>
            </w:tcBorders>
            <w:vAlign w:val="bottom"/>
          </w:tcPr>
          <w:p w:rsidRPr="00766402" w:rsidR="006E53E8" w:rsidP="005B581B" w:rsidRDefault="009C4200" w14:paraId="71D62EE0" w14:textId="1ADDDAD1">
            <w:pPr>
              <w:pStyle w:val="PROGRAMMER"/>
              <w:ind w:left="0" w:firstLine="0"/>
            </w:pPr>
            <w:r>
              <w:t xml:space="preserve">PROGRAMMER: CODE ONE PER ROW </w:t>
            </w:r>
          </w:p>
        </w:tc>
        <w:tc>
          <w:tcPr>
            <w:tcW w:w="1042" w:type="dxa"/>
            <w:tcBorders>
              <w:top w:val="single" w:color="auto" w:sz="4" w:space="0"/>
              <w:left w:val="single" w:color="auto" w:sz="4" w:space="0"/>
              <w:bottom w:val="single" w:color="auto" w:sz="4" w:space="0"/>
              <w:right w:val="single" w:color="auto" w:sz="4" w:space="0"/>
            </w:tcBorders>
            <w:vAlign w:val="bottom"/>
          </w:tcPr>
          <w:p w:rsidRPr="00766402" w:rsidR="006E53E8" w:rsidP="00C77FED" w:rsidRDefault="00C41318" w14:paraId="40D132B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 xml:space="preserve">FULLY </w:t>
            </w:r>
            <w:r w:rsidR="006E53E8">
              <w:rPr>
                <w:rFonts w:ascii="Arial Narrow" w:hAnsi="Arial Narrow" w:cs="Arial"/>
                <w:bCs/>
                <w:color w:val="000000" w:themeColor="text1"/>
                <w:sz w:val="18"/>
                <w:szCs w:val="18"/>
              </w:rPr>
              <w:t>IN PLACE</w:t>
            </w:r>
          </w:p>
        </w:tc>
        <w:tc>
          <w:tcPr>
            <w:tcW w:w="1043" w:type="dxa"/>
            <w:tcBorders>
              <w:top w:val="single" w:color="auto" w:sz="4" w:space="0"/>
              <w:left w:val="single" w:color="auto" w:sz="4" w:space="0"/>
              <w:bottom w:val="single" w:color="auto" w:sz="4" w:space="0"/>
              <w:right w:val="single" w:color="auto" w:sz="4" w:space="0"/>
            </w:tcBorders>
            <w:vAlign w:val="bottom"/>
          </w:tcPr>
          <w:p w:rsidRPr="00766402" w:rsidR="006E53E8" w:rsidP="00C77FED" w:rsidRDefault="006E53E8" w14:paraId="3494AE7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PARTIALLY IN PLACE</w:t>
            </w:r>
          </w:p>
        </w:tc>
        <w:tc>
          <w:tcPr>
            <w:tcW w:w="1043" w:type="dxa"/>
            <w:tcBorders>
              <w:top w:val="single" w:color="auto" w:sz="4" w:space="0"/>
              <w:bottom w:val="single" w:color="auto" w:sz="4" w:space="0"/>
              <w:right w:val="single" w:color="auto" w:sz="4" w:space="0"/>
            </w:tcBorders>
            <w:vAlign w:val="bottom"/>
          </w:tcPr>
          <w:p w:rsidRPr="00766402" w:rsidR="006E53E8" w:rsidP="00C77FED" w:rsidRDefault="006E53E8" w14:paraId="46F5E658" w14:textId="77777777">
            <w:pPr>
              <w:tabs>
                <w:tab w:val="clear" w:pos="432"/>
              </w:tabs>
              <w:spacing w:before="60" w:after="60" w:line="240" w:lineRule="auto"/>
              <w:ind w:firstLine="0"/>
              <w:jc w:val="center"/>
            </w:pPr>
            <w:r>
              <w:rPr>
                <w:rFonts w:ascii="Arial Narrow" w:hAnsi="Arial Narrow" w:cs="Arial"/>
                <w:bCs/>
                <w:color w:val="000000"/>
                <w:sz w:val="18"/>
                <w:szCs w:val="18"/>
              </w:rPr>
              <w:t>NOT IN PLACE</w:t>
            </w:r>
          </w:p>
        </w:tc>
      </w:tr>
      <w:tr w:rsidRPr="00766402" w:rsidR="00DA040A" w:rsidTr="005B581B" w14:paraId="6AAFC9A0" w14:textId="77777777">
        <w:trPr>
          <w:cantSplit/>
        </w:trPr>
        <w:tc>
          <w:tcPr>
            <w:tcW w:w="5851" w:type="dxa"/>
            <w:tcBorders>
              <w:top w:val="nil"/>
              <w:left w:val="nil"/>
              <w:bottom w:val="nil"/>
              <w:right w:val="nil"/>
            </w:tcBorders>
            <w:shd w:val="clear" w:color="auto" w:fill="E8E8E8"/>
          </w:tcPr>
          <w:p w:rsidRPr="005A0886" w:rsidR="00DA040A" w:rsidP="00DA040A" w:rsidRDefault="00DA040A" w14:paraId="2C1EBA26" w14:textId="3C6E5FC5">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A</w:t>
            </w:r>
            <w:r w:rsidRPr="005A0886">
              <w:rPr>
                <w:rFonts w:ascii="Arial" w:hAnsi="Arial" w:cs="Arial"/>
                <w:sz w:val="20"/>
                <w:szCs w:val="20"/>
              </w:rPr>
              <w:t xml:space="preserve"> team </w:t>
            </w:r>
            <w:r>
              <w:rPr>
                <w:rFonts w:ascii="Arial" w:hAnsi="Arial" w:cs="Arial"/>
                <w:sz w:val="20"/>
                <w:szCs w:val="20"/>
              </w:rPr>
              <w:t xml:space="preserve">that is </w:t>
            </w:r>
            <w:r w:rsidRPr="005A0886">
              <w:rPr>
                <w:rFonts w:ascii="Arial" w:hAnsi="Arial" w:cs="Arial"/>
                <w:sz w:val="20"/>
                <w:szCs w:val="20"/>
              </w:rPr>
              <w:t xml:space="preserve">responsible for managing the implementation of </w:t>
            </w:r>
            <w:r>
              <w:rPr>
                <w:rFonts w:ascii="Arial" w:hAnsi="Arial" w:cs="Arial"/>
                <w:sz w:val="20"/>
                <w:szCs w:val="20"/>
              </w:rPr>
              <w:t>RPG</w:t>
            </w:r>
            <w:r w:rsidRPr="005A0886">
              <w:rPr>
                <w:rFonts w:ascii="Arial" w:hAnsi="Arial" w:cs="Arial"/>
                <w:sz w:val="20"/>
                <w:szCs w:val="20"/>
              </w:rPr>
              <w:t xml:space="preserve"> </w:t>
            </w:r>
            <w:r>
              <w:rPr>
                <w:rFonts w:ascii="Arial" w:hAnsi="Arial" w:cs="Arial"/>
                <w:sz w:val="20"/>
                <w:szCs w:val="20"/>
              </w:rPr>
              <w:t>services.</w:t>
            </w:r>
          </w:p>
        </w:tc>
        <w:tc>
          <w:tcPr>
            <w:tcW w:w="1042" w:type="dxa"/>
            <w:tcBorders>
              <w:top w:val="single" w:color="auto" w:sz="4" w:space="0"/>
              <w:left w:val="nil"/>
              <w:bottom w:val="nil"/>
              <w:right w:val="nil"/>
            </w:tcBorders>
            <w:shd w:val="clear" w:color="auto" w:fill="E8E8E8"/>
            <w:vAlign w:val="center"/>
          </w:tcPr>
          <w:p w:rsidRPr="00DA040A" w:rsidR="00DA040A" w:rsidP="009C4200" w:rsidRDefault="00DA040A" w14:paraId="31D81866" w14:textId="33AD4FAC">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Arial" w:hAnsi="Arial" w:cs="Arial"/>
                <w:sz w:val="18"/>
                <w:szCs w:val="18"/>
              </w:rPr>
              <w:sym w:font="Wingdings" w:char="F06D"/>
            </w:r>
          </w:p>
        </w:tc>
        <w:tc>
          <w:tcPr>
            <w:tcW w:w="1043" w:type="dxa"/>
            <w:tcBorders>
              <w:top w:val="single" w:color="auto" w:sz="4" w:space="0"/>
              <w:left w:val="nil"/>
              <w:bottom w:val="nil"/>
              <w:right w:val="nil"/>
            </w:tcBorders>
            <w:shd w:val="clear" w:color="auto" w:fill="E8E8E8"/>
            <w:vAlign w:val="center"/>
          </w:tcPr>
          <w:p w:rsidRPr="00DA040A" w:rsidR="00DA040A" w:rsidP="009C4200" w:rsidRDefault="00DA040A" w14:paraId="4A2CDDAA" w14:textId="2A1C764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Arial" w:hAnsi="Arial" w:cs="Arial"/>
                <w:sz w:val="18"/>
                <w:szCs w:val="18"/>
              </w:rPr>
              <w:sym w:font="Wingdings" w:char="F06D"/>
            </w:r>
          </w:p>
        </w:tc>
        <w:tc>
          <w:tcPr>
            <w:tcW w:w="1043" w:type="dxa"/>
            <w:tcBorders>
              <w:top w:val="single" w:color="auto" w:sz="4" w:space="0"/>
            </w:tcBorders>
            <w:shd w:val="clear" w:color="auto" w:fill="E8E8E8"/>
            <w:vAlign w:val="center"/>
          </w:tcPr>
          <w:p w:rsidRPr="00DA040A" w:rsidR="00DA040A" w:rsidP="009C4200" w:rsidRDefault="00DA040A" w14:paraId="3640B014" w14:textId="0B1F4247">
            <w:pPr>
              <w:tabs>
                <w:tab w:val="clear" w:pos="432"/>
              </w:tabs>
              <w:spacing w:before="60" w:after="60"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Arial" w:hAnsi="Arial" w:cs="Arial"/>
                <w:sz w:val="18"/>
                <w:szCs w:val="18"/>
              </w:rPr>
              <w:sym w:font="Wingdings" w:char="F06D"/>
            </w:r>
          </w:p>
        </w:tc>
      </w:tr>
      <w:tr w:rsidRPr="00766402" w:rsidR="009C4200" w:rsidTr="005B581B" w14:paraId="3FF1AB38" w14:textId="77777777">
        <w:trPr>
          <w:cantSplit/>
        </w:trPr>
        <w:tc>
          <w:tcPr>
            <w:tcW w:w="5851" w:type="dxa"/>
            <w:tcBorders>
              <w:top w:val="nil"/>
              <w:left w:val="nil"/>
              <w:bottom w:val="nil"/>
              <w:right w:val="nil"/>
            </w:tcBorders>
            <w:shd w:val="clear" w:color="auto" w:fill="FFFFFF" w:themeFill="background1"/>
          </w:tcPr>
          <w:p w:rsidRPr="005A0886" w:rsidR="009C4200" w:rsidP="009C4200" w:rsidRDefault="009C4200" w14:paraId="74D70192" w14:textId="274E552F">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b</w:t>
            </w:r>
            <w:r w:rsidRPr="005A0886">
              <w:rPr>
                <w:rFonts w:ascii="Arial" w:hAnsi="Arial" w:cs="Arial"/>
                <w:sz w:val="20"/>
                <w:szCs w:val="20"/>
              </w:rPr>
              <w:t>.</w:t>
            </w:r>
            <w:r>
              <w:rPr>
                <w:rFonts w:ascii="Arial" w:hAnsi="Arial" w:cs="Arial"/>
                <w:sz w:val="20"/>
                <w:szCs w:val="20"/>
              </w:rPr>
              <w:tab/>
              <w:t>A p</w:t>
            </w:r>
            <w:r w:rsidRPr="005A0886">
              <w:rPr>
                <w:rFonts w:ascii="Arial" w:hAnsi="Arial" w:cs="Arial"/>
                <w:sz w:val="20"/>
                <w:szCs w:val="20"/>
              </w:rPr>
              <w:t xml:space="preserve">rocess </w:t>
            </w:r>
            <w:r>
              <w:rPr>
                <w:rFonts w:ascii="Arial" w:hAnsi="Arial" w:cs="Arial"/>
                <w:sz w:val="20"/>
                <w:szCs w:val="20"/>
              </w:rPr>
              <w:t xml:space="preserve">to resolve </w:t>
            </w:r>
            <w:r w:rsidRPr="005A0886">
              <w:rPr>
                <w:rFonts w:ascii="Arial" w:hAnsi="Arial" w:cs="Arial"/>
                <w:sz w:val="20"/>
                <w:szCs w:val="20"/>
              </w:rPr>
              <w:t>barriers to implementation of</w:t>
            </w:r>
            <w:r>
              <w:rPr>
                <w:rFonts w:ascii="Arial" w:hAnsi="Arial" w:cs="Arial"/>
                <w:sz w:val="20"/>
                <w:szCs w:val="20"/>
              </w:rPr>
              <w:t xml:space="preserve"> RPG</w:t>
            </w:r>
            <w:r w:rsidRPr="005A0886">
              <w:rPr>
                <w:rFonts w:ascii="Arial" w:hAnsi="Arial" w:cs="Arial"/>
                <w:sz w:val="20"/>
                <w:szCs w:val="20"/>
              </w:rPr>
              <w:t xml:space="preserve"> </w:t>
            </w:r>
            <w:r>
              <w:rPr>
                <w:rFonts w:ascii="Arial" w:hAnsi="Arial" w:cs="Arial"/>
                <w:sz w:val="20"/>
                <w:szCs w:val="20"/>
              </w:rPr>
              <w:t>services (such as, inadequate referrals, inadequate staff training).</w:t>
            </w:r>
          </w:p>
        </w:tc>
        <w:tc>
          <w:tcPr>
            <w:tcW w:w="1042" w:type="dxa"/>
            <w:tcBorders>
              <w:top w:val="nil"/>
              <w:left w:val="nil"/>
              <w:bottom w:val="nil"/>
              <w:right w:val="nil"/>
            </w:tcBorders>
            <w:shd w:val="clear" w:color="auto" w:fill="FFFFFF" w:themeFill="background1"/>
            <w:vAlign w:val="center"/>
          </w:tcPr>
          <w:p w:rsidRPr="00766402" w:rsidR="009C4200" w:rsidP="009C4200" w:rsidRDefault="009C4200" w14:paraId="7764474E" w14:textId="665EFED6">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Arial" w:hAnsi="Arial" w:cs="Arial"/>
                <w:sz w:val="18"/>
                <w:szCs w:val="18"/>
              </w:rPr>
              <w:sym w:font="Wingdings" w:char="F06D"/>
            </w:r>
          </w:p>
        </w:tc>
        <w:tc>
          <w:tcPr>
            <w:tcW w:w="1043" w:type="dxa"/>
            <w:tcBorders>
              <w:top w:val="nil"/>
              <w:left w:val="nil"/>
              <w:bottom w:val="nil"/>
              <w:right w:val="nil"/>
            </w:tcBorders>
            <w:shd w:val="clear" w:color="auto" w:fill="FFFFFF" w:themeFill="background1"/>
            <w:vAlign w:val="center"/>
          </w:tcPr>
          <w:p w:rsidRPr="00766402" w:rsidR="009C4200" w:rsidP="009C4200" w:rsidRDefault="009C4200" w14:paraId="5D10728C" w14:textId="2E6879A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Arial" w:hAnsi="Arial" w:cs="Arial"/>
                <w:sz w:val="18"/>
                <w:szCs w:val="18"/>
              </w:rPr>
              <w:sym w:font="Wingdings" w:char="F06D"/>
            </w:r>
          </w:p>
        </w:tc>
        <w:tc>
          <w:tcPr>
            <w:tcW w:w="1043" w:type="dxa"/>
            <w:shd w:val="clear" w:color="auto" w:fill="FFFFFF" w:themeFill="background1"/>
            <w:vAlign w:val="center"/>
          </w:tcPr>
          <w:p w:rsidRPr="00766402" w:rsidR="009C4200" w:rsidP="009C4200" w:rsidRDefault="009C4200" w14:paraId="5B073E66" w14:textId="5B6B1522">
            <w:pPr>
              <w:tabs>
                <w:tab w:val="clear" w:pos="432"/>
              </w:tabs>
              <w:spacing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Arial" w:hAnsi="Arial" w:cs="Arial"/>
                <w:sz w:val="18"/>
                <w:szCs w:val="18"/>
              </w:rPr>
              <w:sym w:font="Wingdings" w:char="F06D"/>
            </w:r>
          </w:p>
        </w:tc>
      </w:tr>
      <w:tr w:rsidRPr="00766402" w:rsidR="009C4200" w:rsidTr="005B581B" w14:paraId="3D25971C" w14:textId="77777777">
        <w:trPr>
          <w:cantSplit/>
        </w:trPr>
        <w:tc>
          <w:tcPr>
            <w:tcW w:w="5851" w:type="dxa"/>
            <w:tcBorders>
              <w:top w:val="nil"/>
              <w:left w:val="nil"/>
              <w:bottom w:val="nil"/>
              <w:right w:val="nil"/>
            </w:tcBorders>
            <w:shd w:val="clear" w:color="auto" w:fill="E8E8E8"/>
          </w:tcPr>
          <w:p w:rsidRPr="005A0886" w:rsidR="009C4200" w:rsidP="00C77FED" w:rsidRDefault="009C4200" w14:paraId="354246DB" w14:textId="64AEECB3">
            <w:pPr>
              <w:tabs>
                <w:tab w:val="clear" w:pos="432"/>
                <w:tab w:val="left" w:leader="dot" w:pos="4110"/>
              </w:tabs>
              <w:spacing w:before="120" w:after="12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A p</w:t>
            </w:r>
            <w:r w:rsidRPr="005A0886">
              <w:rPr>
                <w:rFonts w:ascii="Arial" w:hAnsi="Arial" w:cs="Arial"/>
                <w:sz w:val="20"/>
                <w:szCs w:val="20"/>
              </w:rPr>
              <w:t xml:space="preserve">rocess to assess quality of </w:t>
            </w:r>
            <w:r>
              <w:rPr>
                <w:rFonts w:ascii="Arial" w:hAnsi="Arial" w:cs="Arial"/>
                <w:sz w:val="20"/>
                <w:szCs w:val="20"/>
              </w:rPr>
              <w:t>RPG services.</w:t>
            </w:r>
          </w:p>
        </w:tc>
        <w:tc>
          <w:tcPr>
            <w:tcW w:w="1042" w:type="dxa"/>
            <w:tcBorders>
              <w:top w:val="nil"/>
              <w:left w:val="nil"/>
              <w:bottom w:val="nil"/>
              <w:right w:val="nil"/>
            </w:tcBorders>
            <w:shd w:val="clear" w:color="auto" w:fill="E8E8E8"/>
            <w:vAlign w:val="center"/>
          </w:tcPr>
          <w:p w:rsidRPr="00766402" w:rsidR="009C4200" w:rsidP="00C77FED" w:rsidRDefault="009C4200" w14:paraId="4AA50C49" w14:textId="1B758C56">
            <w:pPr>
              <w:tabs>
                <w:tab w:val="clear" w:pos="432"/>
                <w:tab w:val="left" w:pos="417"/>
                <w:tab w:val="left" w:pos="1008"/>
                <w:tab w:val="left" w:pos="1800"/>
              </w:tabs>
              <w:spacing w:before="120" w:after="12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Arial" w:hAnsi="Arial" w:cs="Arial"/>
                <w:sz w:val="18"/>
                <w:szCs w:val="18"/>
              </w:rPr>
              <w:sym w:font="Wingdings" w:char="F06D"/>
            </w:r>
          </w:p>
        </w:tc>
        <w:tc>
          <w:tcPr>
            <w:tcW w:w="1043" w:type="dxa"/>
            <w:tcBorders>
              <w:top w:val="nil"/>
              <w:left w:val="nil"/>
              <w:bottom w:val="nil"/>
              <w:right w:val="nil"/>
            </w:tcBorders>
            <w:shd w:val="clear" w:color="auto" w:fill="E8E8E8"/>
            <w:vAlign w:val="center"/>
          </w:tcPr>
          <w:p w:rsidRPr="00766402" w:rsidR="009C4200" w:rsidP="00C77FED" w:rsidRDefault="009C4200" w14:paraId="38D5265C" w14:textId="0E896A0D">
            <w:pPr>
              <w:tabs>
                <w:tab w:val="clear" w:pos="432"/>
                <w:tab w:val="left" w:pos="417"/>
                <w:tab w:val="left" w:pos="1008"/>
                <w:tab w:val="left" w:pos="1800"/>
              </w:tabs>
              <w:spacing w:before="120" w:after="12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Arial" w:hAnsi="Arial" w:cs="Arial"/>
                <w:sz w:val="18"/>
                <w:szCs w:val="18"/>
              </w:rPr>
              <w:sym w:font="Wingdings" w:char="F06D"/>
            </w:r>
          </w:p>
        </w:tc>
        <w:tc>
          <w:tcPr>
            <w:tcW w:w="1043" w:type="dxa"/>
            <w:shd w:val="clear" w:color="auto" w:fill="E8E8E8"/>
            <w:vAlign w:val="center"/>
          </w:tcPr>
          <w:p w:rsidRPr="00766402" w:rsidR="009C4200" w:rsidP="00C77FED" w:rsidRDefault="009C4200" w14:paraId="642D6918" w14:textId="0D709261">
            <w:pPr>
              <w:tabs>
                <w:tab w:val="clear" w:pos="432"/>
              </w:tabs>
              <w:spacing w:before="120" w:after="120"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Arial" w:hAnsi="Arial" w:cs="Arial"/>
                <w:sz w:val="18"/>
                <w:szCs w:val="18"/>
              </w:rPr>
              <w:sym w:font="Wingdings" w:char="F06D"/>
            </w:r>
          </w:p>
        </w:tc>
      </w:tr>
    </w:tbl>
    <w:p w:rsidR="00B37995" w:rsidP="00B37995" w:rsidRDefault="00B37995" w14:paraId="6622DB65" w14:textId="77777777">
      <w:pPr>
        <w:pStyle w:val="QUESTIONTEXT"/>
      </w:pPr>
    </w:p>
    <w:p w:rsidRPr="009420CA" w:rsidR="009420CA" w:rsidP="009C4200" w:rsidRDefault="009420CA" w14:paraId="6247A3CE" w14:textId="77777777">
      <w:pPr>
        <w:pStyle w:val="INTRO"/>
      </w:pPr>
      <w:r w:rsidRPr="009420CA">
        <w:t xml:space="preserve">The </w:t>
      </w:r>
      <w:r>
        <w:t>n</w:t>
      </w:r>
      <w:r w:rsidRPr="009420CA">
        <w:t xml:space="preserve">ext set of questions ask about </w:t>
      </w:r>
      <w:r w:rsidR="002C0E0F">
        <w:t>your</w:t>
      </w:r>
      <w:r w:rsidRPr="009420CA">
        <w:t xml:space="preserve"> </w:t>
      </w:r>
      <w:r w:rsidR="001E6E71">
        <w:t xml:space="preserve">RPG </w:t>
      </w:r>
      <w:r w:rsidR="00CB068E">
        <w:t>project</w:t>
      </w:r>
      <w:r w:rsidR="00C03AAD">
        <w:t xml:space="preserve">’s </w:t>
      </w:r>
      <w:r w:rsidR="001E6E71">
        <w:t xml:space="preserve">current </w:t>
      </w:r>
      <w:r w:rsidR="00C03AAD">
        <w:t>plans</w:t>
      </w:r>
      <w:r w:rsidRPr="009420CA">
        <w:t xml:space="preserve"> for data related to </w:t>
      </w:r>
      <w:r w:rsidR="00FC557B">
        <w:t>referrals</w:t>
      </w:r>
      <w:r w:rsidR="00C66934">
        <w:t>,</w:t>
      </w:r>
      <w:r w:rsidR="00FC557B">
        <w:t xml:space="preserve"> enrollment,</w:t>
      </w:r>
      <w:r w:rsidR="00C66934">
        <w:t xml:space="preserve"> screenings,</w:t>
      </w:r>
      <w:r w:rsidR="00FC557B">
        <w:t xml:space="preserve"> </w:t>
      </w:r>
      <w:r>
        <w:t>assessments, treatment</w:t>
      </w:r>
      <w:r w:rsidR="00FC557B">
        <w:t>,</w:t>
      </w:r>
      <w:r>
        <w:t xml:space="preserve"> </w:t>
      </w:r>
      <w:r w:rsidR="00FC557B">
        <w:t>and outcomes</w:t>
      </w:r>
      <w:r>
        <w:t xml:space="preserve">. </w:t>
      </w:r>
    </w:p>
    <w:p w:rsidR="00ED77FE" w:rsidP="00ED77FE" w:rsidRDefault="00ED77FE" w14:paraId="7164082C" w14:textId="77777777">
      <w:pPr>
        <w:pStyle w:val="QUESTION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766402" w:rsidR="00ED77FE" w:rsidTr="00E8659D" w14:paraId="7E746427" w14:textId="77777777">
        <w:tc>
          <w:tcPr>
            <w:tcW w:w="8856" w:type="dxa"/>
            <w:shd w:val="clear" w:color="auto" w:fill="E8E8E8"/>
          </w:tcPr>
          <w:p w:rsidRPr="009C4200" w:rsidR="00ED77FE" w:rsidP="009C4200" w:rsidRDefault="009C4200" w14:paraId="3442B707" w14:textId="61E5FB44">
            <w:pPr>
              <w:tabs>
                <w:tab w:val="left" w:pos="1002"/>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i2=1 or 2 </w:t>
            </w:r>
          </w:p>
        </w:tc>
      </w:tr>
    </w:tbl>
    <w:p w:rsidR="00ED77FE" w:rsidP="00ED77FE" w:rsidRDefault="00ED77FE" w14:paraId="5233197D" w14:textId="3431BB51">
      <w:pPr>
        <w:pStyle w:val="QUESTIONTEXT"/>
      </w:pPr>
      <w:r>
        <w:t>C</w:t>
      </w:r>
      <w:r w:rsidR="00ED50F8">
        <w:t>a</w:t>
      </w:r>
      <w:r>
        <w:t xml:space="preserve">2.  </w:t>
      </w:r>
      <w:r w:rsidR="00220636">
        <w:t xml:space="preserve">Has </w:t>
      </w:r>
      <w:r w:rsidR="007A58F8">
        <w:t xml:space="preserve">your project </w:t>
      </w:r>
      <w:r w:rsidR="00FA5772">
        <w:t>analyze</w:t>
      </w:r>
      <w:r w:rsidR="00220636">
        <w:t>d</w:t>
      </w:r>
      <w:r>
        <w:t xml:space="preserve"> </w:t>
      </w:r>
      <w:r w:rsidR="00990068">
        <w:t>[Fill a-</w:t>
      </w:r>
      <w:r w:rsidR="009C4200">
        <w:t>i</w:t>
      </w:r>
      <w:r w:rsidR="00990068">
        <w:t xml:space="preserve">] </w:t>
      </w:r>
      <w:r>
        <w:t xml:space="preserve">data </w:t>
      </w:r>
      <w:r w:rsidR="00FA5772">
        <w:t>for program</w:t>
      </w:r>
      <w:r w:rsidR="00A80F71">
        <w:t xml:space="preserve"> monitoring and</w:t>
      </w:r>
      <w:r w:rsidR="00FA5772">
        <w:t xml:space="preserve"> improvement</w:t>
      </w:r>
      <w:r>
        <w:t xml:space="preserve">? </w:t>
      </w:r>
    </w:p>
    <w:tbl>
      <w:tblPr>
        <w:tblW w:w="4689" w:type="pct"/>
        <w:tblLayout w:type="fixed"/>
        <w:tblCellMar>
          <w:left w:w="120" w:type="dxa"/>
          <w:right w:w="120" w:type="dxa"/>
        </w:tblCellMar>
        <w:tblLook w:val="0000" w:firstRow="0" w:lastRow="0" w:firstColumn="0" w:lastColumn="0" w:noHBand="0" w:noVBand="0"/>
      </w:tblPr>
      <w:tblGrid>
        <w:gridCol w:w="6387"/>
        <w:gridCol w:w="1193"/>
        <w:gridCol w:w="1193"/>
      </w:tblGrid>
      <w:tr w:rsidRPr="00906B96" w:rsidR="009C4200" w:rsidTr="005B581B" w14:paraId="14DAC7E7" w14:textId="77777777">
        <w:trPr>
          <w:cantSplit/>
        </w:trPr>
        <w:tc>
          <w:tcPr>
            <w:tcW w:w="6390" w:type="dxa"/>
            <w:tcBorders>
              <w:top w:val="nil"/>
              <w:left w:val="nil"/>
              <w:bottom w:val="nil"/>
              <w:right w:val="single" w:color="auto" w:sz="4" w:space="0"/>
            </w:tcBorders>
            <w:shd w:val="clear" w:color="auto" w:fill="auto"/>
          </w:tcPr>
          <w:p w:rsidRPr="009C4200" w:rsidR="009C4200" w:rsidP="009C4200" w:rsidRDefault="009C4200" w14:paraId="105829E4" w14:textId="7F11C6F9">
            <w:pPr>
              <w:pStyle w:val="PROGRAMMER"/>
              <w:ind w:left="0" w:firstLine="0"/>
            </w:pPr>
            <w:r>
              <w:t xml:space="preserve">PROGRAMMER: CODE ONE PER ROW </w:t>
            </w:r>
          </w:p>
        </w:tc>
        <w:tc>
          <w:tcPr>
            <w:tcW w:w="1194" w:type="dxa"/>
            <w:tcBorders>
              <w:top w:val="single" w:color="auto" w:sz="4" w:space="0"/>
              <w:left w:val="single" w:color="auto" w:sz="4" w:space="0"/>
              <w:bottom w:val="single" w:color="auto" w:sz="4" w:space="0"/>
              <w:right w:val="single" w:color="auto" w:sz="4" w:space="0"/>
            </w:tcBorders>
            <w:vAlign w:val="bottom"/>
          </w:tcPr>
          <w:p w:rsidRPr="00BA0D1D" w:rsidR="009C4200" w:rsidP="00BA0D1D" w:rsidRDefault="009C4200" w14:paraId="214BC840" w14:textId="1A9DAED4">
            <w:pPr>
              <w:tabs>
                <w:tab w:val="clear" w:pos="432"/>
              </w:tabs>
              <w:spacing w:before="60" w:after="60" w:line="240" w:lineRule="auto"/>
              <w:ind w:firstLine="0"/>
              <w:jc w:val="center"/>
              <w:rPr>
                <w:rFonts w:ascii="Arial Narrow" w:hAnsi="Arial Narrow" w:cs="Arial"/>
                <w:sz w:val="18"/>
                <w:szCs w:val="18"/>
              </w:rPr>
            </w:pPr>
            <w:r w:rsidRPr="00BA0D1D">
              <w:rPr>
                <w:rFonts w:ascii="Arial Narrow" w:hAnsi="Arial Narrow" w:cs="Arial"/>
                <w:sz w:val="18"/>
                <w:szCs w:val="18"/>
              </w:rPr>
              <w:t>YES</w:t>
            </w:r>
          </w:p>
        </w:tc>
        <w:tc>
          <w:tcPr>
            <w:tcW w:w="1194" w:type="dxa"/>
            <w:tcBorders>
              <w:top w:val="single" w:color="auto" w:sz="4" w:space="0"/>
              <w:left w:val="single" w:color="auto" w:sz="4" w:space="0"/>
              <w:bottom w:val="single" w:color="auto" w:sz="4" w:space="0"/>
              <w:right w:val="single" w:color="auto" w:sz="4" w:space="0"/>
            </w:tcBorders>
            <w:vAlign w:val="bottom"/>
          </w:tcPr>
          <w:p w:rsidRPr="00BA0D1D" w:rsidR="009C4200" w:rsidP="00BA0D1D" w:rsidRDefault="009C4200" w14:paraId="734E1078" w14:textId="35F34298">
            <w:pPr>
              <w:tabs>
                <w:tab w:val="clear" w:pos="432"/>
              </w:tabs>
              <w:spacing w:before="60" w:after="60" w:line="240" w:lineRule="auto"/>
              <w:ind w:firstLine="0"/>
              <w:jc w:val="center"/>
              <w:rPr>
                <w:rFonts w:ascii="Arial Narrow" w:hAnsi="Arial Narrow" w:cs="Arial"/>
                <w:sz w:val="18"/>
                <w:szCs w:val="18"/>
              </w:rPr>
            </w:pPr>
            <w:r w:rsidRPr="00BA0D1D">
              <w:rPr>
                <w:rFonts w:ascii="Arial Narrow" w:hAnsi="Arial Narrow" w:cs="Arial"/>
                <w:sz w:val="18"/>
                <w:szCs w:val="18"/>
              </w:rPr>
              <w:t>NO</w:t>
            </w:r>
          </w:p>
        </w:tc>
      </w:tr>
      <w:tr w:rsidRPr="00A300CC" w:rsidR="009C4200" w:rsidTr="005B581B" w14:paraId="59145542" w14:textId="77777777">
        <w:trPr>
          <w:cantSplit/>
        </w:trPr>
        <w:tc>
          <w:tcPr>
            <w:tcW w:w="6390" w:type="dxa"/>
            <w:tcBorders>
              <w:top w:val="nil"/>
              <w:left w:val="nil"/>
              <w:bottom w:val="nil"/>
              <w:right w:val="nil"/>
            </w:tcBorders>
            <w:shd w:val="clear" w:color="auto" w:fill="E8E8E8"/>
          </w:tcPr>
          <w:p w:rsidRPr="00A300CC" w:rsidR="009C4200" w:rsidP="009C4200" w:rsidRDefault="009C4200" w14:paraId="2833A995" w14:textId="77777777">
            <w:pPr>
              <w:pStyle w:val="QUESTIONTEXT"/>
              <w:tabs>
                <w:tab w:val="clear" w:pos="720"/>
              </w:tabs>
              <w:spacing w:before="60" w:after="60"/>
              <w:ind w:left="420" w:hanging="420"/>
              <w:rPr>
                <w:b w:val="0"/>
              </w:rPr>
            </w:pPr>
            <w:r w:rsidRPr="00A300CC">
              <w:rPr>
                <w:b w:val="0"/>
              </w:rPr>
              <w:t>a.</w:t>
            </w:r>
            <w:r w:rsidRPr="00A300CC">
              <w:rPr>
                <w:b w:val="0"/>
              </w:rPr>
              <w:tab/>
            </w:r>
            <w:r>
              <w:rPr>
                <w:b w:val="0"/>
              </w:rPr>
              <w:t>r</w:t>
            </w:r>
            <w:r w:rsidRPr="00A300CC">
              <w:rPr>
                <w:b w:val="0"/>
              </w:rPr>
              <w:t>eferra</w:t>
            </w:r>
            <w:r>
              <w:rPr>
                <w:b w:val="0"/>
              </w:rPr>
              <w:t>ls into service</w:t>
            </w:r>
            <w:r w:rsidRPr="00A300CC">
              <w:rPr>
                <w:b w:val="0"/>
              </w:rPr>
              <w:t xml:space="preserve"> </w:t>
            </w:r>
            <w:r w:rsidRPr="00A300CC" w:rsidDel="00211312">
              <w:rPr>
                <w:b w:val="0"/>
              </w:rPr>
              <w:t xml:space="preserve"> </w:t>
            </w:r>
          </w:p>
        </w:tc>
        <w:tc>
          <w:tcPr>
            <w:tcW w:w="1194" w:type="dxa"/>
            <w:tcBorders>
              <w:top w:val="single" w:color="auto" w:sz="4" w:space="0"/>
            </w:tcBorders>
            <w:shd w:val="clear" w:color="auto" w:fill="E8E8E8"/>
            <w:vAlign w:val="center"/>
          </w:tcPr>
          <w:p w:rsidRPr="009C4200" w:rsidR="009C4200" w:rsidP="009C4200" w:rsidRDefault="009C4200" w14:paraId="60FD899A" w14:textId="6E91AECE">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tcBorders>
              <w:top w:val="single" w:color="auto" w:sz="4" w:space="0"/>
            </w:tcBorders>
            <w:shd w:val="clear" w:color="auto" w:fill="E8E8E8"/>
            <w:vAlign w:val="center"/>
          </w:tcPr>
          <w:p w:rsidRPr="009C4200" w:rsidR="009C4200" w:rsidP="009C4200" w:rsidRDefault="009C4200" w14:paraId="7994B5EE" w14:textId="2B99E1B2">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9C4200" w14:paraId="0DBBCEE7" w14:textId="77777777">
        <w:trPr>
          <w:cantSplit/>
        </w:trPr>
        <w:tc>
          <w:tcPr>
            <w:tcW w:w="6390" w:type="dxa"/>
            <w:tcBorders>
              <w:top w:val="nil"/>
              <w:left w:val="nil"/>
              <w:bottom w:val="nil"/>
              <w:right w:val="nil"/>
            </w:tcBorders>
            <w:shd w:val="clear" w:color="auto" w:fill="auto"/>
          </w:tcPr>
          <w:p w:rsidRPr="00A300CC" w:rsidR="009C4200" w:rsidP="009C4200" w:rsidRDefault="009C4200" w14:paraId="7C17B118" w14:textId="77777777">
            <w:pPr>
              <w:pStyle w:val="QUESTIONTEXT"/>
              <w:tabs>
                <w:tab w:val="clear" w:pos="720"/>
              </w:tabs>
              <w:spacing w:before="60" w:after="60"/>
              <w:ind w:left="420" w:hanging="420"/>
              <w:rPr>
                <w:b w:val="0"/>
              </w:rPr>
            </w:pPr>
            <w:r>
              <w:rPr>
                <w:b w:val="0"/>
              </w:rPr>
              <w:t>b</w:t>
            </w:r>
            <w:r w:rsidRPr="00A300CC">
              <w:rPr>
                <w:b w:val="0"/>
              </w:rPr>
              <w:tab/>
            </w:r>
            <w:r>
              <w:rPr>
                <w:b w:val="0"/>
              </w:rPr>
              <w:t>r</w:t>
            </w:r>
            <w:r w:rsidRPr="00A300CC">
              <w:rPr>
                <w:b w:val="0"/>
              </w:rPr>
              <w:t>eferra</w:t>
            </w:r>
            <w:r>
              <w:rPr>
                <w:b w:val="0"/>
              </w:rPr>
              <w:t>ls out to other services</w:t>
            </w:r>
            <w:r w:rsidRPr="00A300CC">
              <w:rPr>
                <w:b w:val="0"/>
              </w:rPr>
              <w:t xml:space="preserve"> </w:t>
            </w:r>
            <w:r w:rsidRPr="00A300CC" w:rsidDel="00211312">
              <w:rPr>
                <w:b w:val="0"/>
              </w:rPr>
              <w:t xml:space="preserve"> </w:t>
            </w:r>
          </w:p>
        </w:tc>
        <w:tc>
          <w:tcPr>
            <w:tcW w:w="1194" w:type="dxa"/>
            <w:shd w:val="clear" w:color="auto" w:fill="auto"/>
            <w:vAlign w:val="center"/>
          </w:tcPr>
          <w:p w:rsidRPr="009C4200" w:rsidR="009C4200" w:rsidP="009C4200" w:rsidRDefault="009C4200" w14:paraId="33F1EA0B" w14:textId="0AFE2CAB">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auto"/>
            <w:vAlign w:val="center"/>
          </w:tcPr>
          <w:p w:rsidRPr="009C4200" w:rsidR="009C4200" w:rsidP="009C4200" w:rsidRDefault="009C4200" w14:paraId="62AC7971" w14:textId="47A1AD65">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9C4200" w14:paraId="4F200A9A" w14:textId="77777777">
        <w:trPr>
          <w:cantSplit/>
        </w:trPr>
        <w:tc>
          <w:tcPr>
            <w:tcW w:w="6390" w:type="dxa"/>
            <w:tcBorders>
              <w:top w:val="nil"/>
              <w:left w:val="nil"/>
              <w:bottom w:val="nil"/>
              <w:right w:val="nil"/>
            </w:tcBorders>
            <w:shd w:val="clear" w:color="auto" w:fill="E8E8E8"/>
          </w:tcPr>
          <w:p w:rsidRPr="00A300CC" w:rsidR="009C4200" w:rsidP="009C4200" w:rsidRDefault="009C4200" w14:paraId="78FD2824" w14:textId="77777777">
            <w:pPr>
              <w:pStyle w:val="QUESTIONTEXT"/>
              <w:tabs>
                <w:tab w:val="clear" w:pos="720"/>
              </w:tabs>
              <w:spacing w:before="60" w:after="60"/>
              <w:ind w:left="420" w:hanging="420"/>
              <w:rPr>
                <w:b w:val="0"/>
              </w:rPr>
            </w:pPr>
            <w:r>
              <w:rPr>
                <w:b w:val="0"/>
              </w:rPr>
              <w:t>c</w:t>
            </w:r>
            <w:r w:rsidRPr="00A300CC">
              <w:rPr>
                <w:b w:val="0"/>
              </w:rPr>
              <w:t>.</w:t>
            </w:r>
            <w:r w:rsidRPr="00A300CC">
              <w:rPr>
                <w:b w:val="0"/>
              </w:rPr>
              <w:tab/>
            </w:r>
            <w:r>
              <w:rPr>
                <w:b w:val="0"/>
              </w:rPr>
              <w:t>enrollment</w:t>
            </w:r>
            <w:r w:rsidRPr="00A300CC">
              <w:rPr>
                <w:b w:val="0"/>
              </w:rPr>
              <w:t xml:space="preserve"> </w:t>
            </w:r>
            <w:r w:rsidRPr="00A300CC" w:rsidDel="00211312">
              <w:rPr>
                <w:b w:val="0"/>
              </w:rPr>
              <w:t xml:space="preserve"> </w:t>
            </w:r>
          </w:p>
        </w:tc>
        <w:tc>
          <w:tcPr>
            <w:tcW w:w="1194" w:type="dxa"/>
            <w:shd w:val="clear" w:color="auto" w:fill="E8E8E8"/>
            <w:vAlign w:val="center"/>
          </w:tcPr>
          <w:p w:rsidRPr="009C4200" w:rsidR="009C4200" w:rsidP="009C4200" w:rsidRDefault="009C4200" w14:paraId="22F9DE12" w14:textId="4B829B60">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E8E8E8"/>
            <w:vAlign w:val="center"/>
          </w:tcPr>
          <w:p w:rsidRPr="009C4200" w:rsidR="009C4200" w:rsidP="009C4200" w:rsidRDefault="009C4200" w14:paraId="66C92F14" w14:textId="5CA47DFC">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9C4200" w14:paraId="33F954EC" w14:textId="77777777">
        <w:trPr>
          <w:cantSplit/>
        </w:trPr>
        <w:tc>
          <w:tcPr>
            <w:tcW w:w="6390" w:type="dxa"/>
            <w:tcBorders>
              <w:top w:val="nil"/>
              <w:left w:val="nil"/>
              <w:bottom w:val="nil"/>
              <w:right w:val="nil"/>
            </w:tcBorders>
            <w:shd w:val="clear" w:color="auto" w:fill="auto"/>
          </w:tcPr>
          <w:p w:rsidRPr="00A300CC" w:rsidR="009C4200" w:rsidP="009C4200" w:rsidRDefault="009C4200" w14:paraId="1B4384D9" w14:textId="77777777">
            <w:pPr>
              <w:pStyle w:val="QUESTIONTEXT"/>
              <w:tabs>
                <w:tab w:val="clear" w:pos="720"/>
              </w:tabs>
              <w:spacing w:before="60" w:after="60"/>
              <w:ind w:left="420" w:hanging="420"/>
              <w:rPr>
                <w:b w:val="0"/>
              </w:rPr>
            </w:pPr>
            <w:r>
              <w:rPr>
                <w:b w:val="0"/>
              </w:rPr>
              <w:t>d</w:t>
            </w:r>
            <w:r w:rsidRPr="00A300CC">
              <w:rPr>
                <w:b w:val="0"/>
              </w:rPr>
              <w:t>.</w:t>
            </w:r>
            <w:r w:rsidRPr="00A300CC">
              <w:rPr>
                <w:b w:val="0"/>
              </w:rPr>
              <w:tab/>
            </w:r>
            <w:r>
              <w:rPr>
                <w:b w:val="0"/>
              </w:rPr>
              <w:t>screening</w:t>
            </w:r>
            <w:r w:rsidRPr="00A300CC">
              <w:rPr>
                <w:b w:val="0"/>
              </w:rPr>
              <w:t xml:space="preserve"> </w:t>
            </w:r>
            <w:r>
              <w:rPr>
                <w:b w:val="0"/>
              </w:rPr>
              <w:t>for service eligibility</w:t>
            </w:r>
            <w:r w:rsidRPr="00A300CC" w:rsidDel="00211312">
              <w:rPr>
                <w:b w:val="0"/>
              </w:rPr>
              <w:t xml:space="preserve"> </w:t>
            </w:r>
          </w:p>
        </w:tc>
        <w:tc>
          <w:tcPr>
            <w:tcW w:w="1194" w:type="dxa"/>
            <w:shd w:val="clear" w:color="auto" w:fill="auto"/>
            <w:vAlign w:val="center"/>
          </w:tcPr>
          <w:p w:rsidRPr="009C4200" w:rsidR="009C4200" w:rsidP="009C4200" w:rsidRDefault="009C4200" w14:paraId="084C3694" w14:textId="70D14EE9">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auto"/>
            <w:vAlign w:val="center"/>
          </w:tcPr>
          <w:p w:rsidRPr="009C4200" w:rsidR="009C4200" w:rsidP="009C4200" w:rsidRDefault="009C4200" w14:paraId="6ED672A7" w14:textId="61CDFE2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9C4200" w14:paraId="3D07C145" w14:textId="77777777">
        <w:trPr>
          <w:cantSplit/>
        </w:trPr>
        <w:tc>
          <w:tcPr>
            <w:tcW w:w="6390" w:type="dxa"/>
            <w:tcBorders>
              <w:top w:val="nil"/>
              <w:left w:val="nil"/>
              <w:bottom w:val="nil"/>
              <w:right w:val="nil"/>
            </w:tcBorders>
            <w:shd w:val="clear" w:color="auto" w:fill="E8E8E8"/>
          </w:tcPr>
          <w:p w:rsidRPr="00A300CC" w:rsidR="009C4200" w:rsidP="009C4200" w:rsidRDefault="009C4200" w14:paraId="7F3BBD12" w14:textId="77777777">
            <w:pPr>
              <w:pStyle w:val="QUESTIONTEXT"/>
              <w:tabs>
                <w:tab w:val="clear" w:pos="720"/>
              </w:tabs>
              <w:spacing w:before="60" w:after="60"/>
              <w:ind w:left="420" w:hanging="420"/>
              <w:rPr>
                <w:b w:val="0"/>
              </w:rPr>
            </w:pPr>
            <w:r>
              <w:rPr>
                <w:b w:val="0"/>
              </w:rPr>
              <w:t>e</w:t>
            </w:r>
            <w:r w:rsidRPr="00A300CC">
              <w:rPr>
                <w:b w:val="0"/>
              </w:rPr>
              <w:t>.</w:t>
            </w:r>
            <w:r w:rsidRPr="00A300CC">
              <w:rPr>
                <w:b w:val="0"/>
              </w:rPr>
              <w:tab/>
            </w:r>
            <w:r>
              <w:rPr>
                <w:b w:val="0"/>
              </w:rPr>
              <w:t>p</w:t>
            </w:r>
            <w:r w:rsidRPr="00A300CC">
              <w:rPr>
                <w:b w:val="0"/>
              </w:rPr>
              <w:t>articipant</w:t>
            </w:r>
            <w:r>
              <w:rPr>
                <w:b w:val="0"/>
              </w:rPr>
              <w:t xml:space="preserve"> needs</w:t>
            </w:r>
            <w:r w:rsidRPr="00A300CC">
              <w:rPr>
                <w:b w:val="0"/>
              </w:rPr>
              <w:t xml:space="preserve"> assessment</w:t>
            </w:r>
          </w:p>
        </w:tc>
        <w:tc>
          <w:tcPr>
            <w:tcW w:w="1194" w:type="dxa"/>
            <w:shd w:val="clear" w:color="auto" w:fill="E8E8E8"/>
            <w:vAlign w:val="center"/>
          </w:tcPr>
          <w:p w:rsidRPr="009C4200" w:rsidR="009C4200" w:rsidP="009C4200" w:rsidRDefault="009C4200" w14:paraId="31D1457D" w14:textId="18C293AF">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E8E8E8"/>
            <w:vAlign w:val="center"/>
          </w:tcPr>
          <w:p w:rsidRPr="009C4200" w:rsidR="009C4200" w:rsidP="009C4200" w:rsidRDefault="009C4200" w14:paraId="4463A041" w14:textId="07E337E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9C4200" w14:paraId="7B3EF5BC" w14:textId="77777777">
        <w:trPr>
          <w:cantSplit/>
        </w:trPr>
        <w:tc>
          <w:tcPr>
            <w:tcW w:w="6390" w:type="dxa"/>
            <w:tcBorders>
              <w:top w:val="nil"/>
              <w:left w:val="nil"/>
              <w:bottom w:val="nil"/>
              <w:right w:val="nil"/>
            </w:tcBorders>
            <w:shd w:val="clear" w:color="auto" w:fill="auto"/>
          </w:tcPr>
          <w:p w:rsidRPr="00A300CC" w:rsidR="009C4200" w:rsidP="009C4200" w:rsidRDefault="009C4200" w14:paraId="6D8E3DDE" w14:textId="5B28D8A2">
            <w:pPr>
              <w:pStyle w:val="QUESTIONTEXT"/>
              <w:tabs>
                <w:tab w:val="clear" w:pos="720"/>
              </w:tabs>
              <w:spacing w:before="60" w:after="60"/>
              <w:ind w:left="420" w:hanging="420"/>
              <w:rPr>
                <w:b w:val="0"/>
              </w:rPr>
            </w:pPr>
            <w:r>
              <w:rPr>
                <w:b w:val="0"/>
              </w:rPr>
              <w:t>f</w:t>
            </w:r>
            <w:r w:rsidRPr="00A300CC">
              <w:rPr>
                <w:b w:val="0"/>
              </w:rPr>
              <w:t>.</w:t>
            </w:r>
            <w:r w:rsidRPr="00A300CC">
              <w:rPr>
                <w:b w:val="0"/>
              </w:rPr>
              <w:tab/>
            </w:r>
            <w:r w:rsidR="00D041E7">
              <w:rPr>
                <w:b w:val="0"/>
              </w:rPr>
              <w:t>p</w:t>
            </w:r>
            <w:r w:rsidRPr="00A300CC" w:rsidR="00D041E7">
              <w:rPr>
                <w:b w:val="0"/>
              </w:rPr>
              <w:t>articipati</w:t>
            </w:r>
            <w:r w:rsidR="00D041E7">
              <w:rPr>
                <w:b w:val="0"/>
              </w:rPr>
              <w:t>on in services</w:t>
            </w:r>
          </w:p>
        </w:tc>
        <w:tc>
          <w:tcPr>
            <w:tcW w:w="1194" w:type="dxa"/>
            <w:shd w:val="clear" w:color="auto" w:fill="auto"/>
            <w:vAlign w:val="center"/>
          </w:tcPr>
          <w:p w:rsidRPr="009C4200" w:rsidR="009C4200" w:rsidP="009C4200" w:rsidRDefault="009C4200" w14:paraId="04E86AA2" w14:textId="79A463C2">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auto"/>
            <w:vAlign w:val="center"/>
          </w:tcPr>
          <w:p w:rsidRPr="009C4200" w:rsidR="009C4200" w:rsidP="009C4200" w:rsidRDefault="009C4200" w14:paraId="634F7B6D" w14:textId="74D9A33B">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3A5E78" w:rsidR="009C4200" w:rsidTr="009C4200" w14:paraId="0BD305CA" w14:textId="77777777">
        <w:trPr>
          <w:cantSplit/>
        </w:trPr>
        <w:tc>
          <w:tcPr>
            <w:tcW w:w="6390" w:type="dxa"/>
            <w:tcBorders>
              <w:top w:val="nil"/>
              <w:left w:val="nil"/>
              <w:bottom w:val="nil"/>
              <w:right w:val="nil"/>
            </w:tcBorders>
            <w:shd w:val="clear" w:color="auto" w:fill="E8E8E8"/>
          </w:tcPr>
          <w:p w:rsidRPr="003A5E78" w:rsidR="009C4200" w:rsidP="009C4200" w:rsidRDefault="009C4200" w14:paraId="39663824" w14:textId="77777777">
            <w:pPr>
              <w:pStyle w:val="QUESTIONTEXT"/>
              <w:tabs>
                <w:tab w:val="clear" w:pos="720"/>
              </w:tabs>
              <w:spacing w:before="60" w:after="60"/>
              <w:ind w:left="420" w:hanging="420"/>
              <w:rPr>
                <w:b w:val="0"/>
              </w:rPr>
            </w:pPr>
            <w:r>
              <w:rPr>
                <w:b w:val="0"/>
              </w:rPr>
              <w:t>g.</w:t>
            </w:r>
            <w:r>
              <w:rPr>
                <w:b w:val="0"/>
              </w:rPr>
              <w:tab/>
              <w:t>participant outcomes</w:t>
            </w:r>
          </w:p>
        </w:tc>
        <w:tc>
          <w:tcPr>
            <w:tcW w:w="1194" w:type="dxa"/>
            <w:shd w:val="clear" w:color="auto" w:fill="E8E8E8"/>
            <w:vAlign w:val="center"/>
          </w:tcPr>
          <w:p w:rsidRPr="009C4200" w:rsidR="009C4200" w:rsidP="009C4200" w:rsidRDefault="009C4200" w14:paraId="218486E2" w14:textId="36D21095">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E8E8E8"/>
            <w:vAlign w:val="center"/>
          </w:tcPr>
          <w:p w:rsidRPr="009C4200" w:rsidR="009C4200" w:rsidP="009C4200" w:rsidRDefault="009C4200" w14:paraId="743762B7" w14:textId="41BBF560">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FC4E1D" w:rsidR="009C4200" w:rsidTr="009C4200" w14:paraId="786F6457" w14:textId="77777777">
        <w:trPr>
          <w:cantSplit/>
        </w:trPr>
        <w:tc>
          <w:tcPr>
            <w:tcW w:w="6390" w:type="dxa"/>
            <w:tcBorders>
              <w:top w:val="nil"/>
              <w:left w:val="nil"/>
              <w:bottom w:val="nil"/>
              <w:right w:val="nil"/>
            </w:tcBorders>
            <w:shd w:val="clear" w:color="auto" w:fill="auto"/>
          </w:tcPr>
          <w:p w:rsidR="009C4200" w:rsidDel="006053FF" w:rsidP="006405BA" w:rsidRDefault="009C4200" w14:paraId="3991BAE0" w14:textId="2F02303D">
            <w:pPr>
              <w:pStyle w:val="QUESTIONTEXT"/>
              <w:tabs>
                <w:tab w:val="clear" w:pos="720"/>
              </w:tabs>
              <w:spacing w:before="60" w:after="60"/>
              <w:ind w:left="420" w:hanging="420"/>
              <w:rPr>
                <w:b w:val="0"/>
              </w:rPr>
            </w:pPr>
            <w:r>
              <w:rPr>
                <w:b w:val="0"/>
              </w:rPr>
              <w:t>h</w:t>
            </w:r>
            <w:r w:rsidRPr="00A300CC">
              <w:rPr>
                <w:b w:val="0"/>
              </w:rPr>
              <w:t>.</w:t>
            </w:r>
            <w:r w:rsidRPr="00A300CC">
              <w:rPr>
                <w:b w:val="0"/>
              </w:rPr>
              <w:tab/>
            </w:r>
            <w:r w:rsidR="006405BA">
              <w:rPr>
                <w:b w:val="0"/>
              </w:rPr>
              <w:t>participant feedback</w:t>
            </w:r>
          </w:p>
        </w:tc>
        <w:tc>
          <w:tcPr>
            <w:tcW w:w="1194" w:type="dxa"/>
            <w:shd w:val="clear" w:color="auto" w:fill="auto"/>
            <w:vAlign w:val="center"/>
          </w:tcPr>
          <w:p w:rsidRPr="009C4200" w:rsidR="009C4200" w:rsidP="009C4200" w:rsidRDefault="009C4200" w14:paraId="26BAE876" w14:textId="2B973993">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auto"/>
            <w:vAlign w:val="center"/>
          </w:tcPr>
          <w:p w:rsidRPr="009C4200" w:rsidR="009C4200" w:rsidP="009C4200" w:rsidRDefault="009C4200" w14:paraId="6B74BC79" w14:textId="084C4D78">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FC4E1D" w:rsidR="0052337C" w:rsidTr="009C4200" w14:paraId="0437F1BA" w14:textId="77777777">
        <w:trPr>
          <w:cantSplit/>
        </w:trPr>
        <w:tc>
          <w:tcPr>
            <w:tcW w:w="6390" w:type="dxa"/>
            <w:tcBorders>
              <w:top w:val="nil"/>
              <w:left w:val="nil"/>
              <w:bottom w:val="nil"/>
              <w:right w:val="nil"/>
            </w:tcBorders>
            <w:shd w:val="clear" w:color="auto" w:fill="E8E8E8"/>
          </w:tcPr>
          <w:p w:rsidR="0052337C" w:rsidDel="006053FF" w:rsidP="009C4200" w:rsidRDefault="0052337C" w14:paraId="64695D82" w14:textId="77777777">
            <w:pPr>
              <w:pStyle w:val="QUESTIONTEXT"/>
              <w:tabs>
                <w:tab w:val="clear" w:pos="720"/>
              </w:tabs>
              <w:spacing w:before="60" w:after="60"/>
              <w:ind w:left="420" w:hanging="420"/>
              <w:rPr>
                <w:b w:val="0"/>
              </w:rPr>
            </w:pPr>
            <w:r>
              <w:rPr>
                <w:b w:val="0"/>
              </w:rPr>
              <w:t>i</w:t>
            </w:r>
            <w:r w:rsidRPr="00A300CC">
              <w:rPr>
                <w:b w:val="0"/>
              </w:rPr>
              <w:t>.</w:t>
            </w:r>
            <w:r w:rsidRPr="00A300CC">
              <w:rPr>
                <w:b w:val="0"/>
              </w:rPr>
              <w:tab/>
            </w:r>
            <w:r>
              <w:rPr>
                <w:b w:val="0"/>
              </w:rPr>
              <w:t xml:space="preserve">fidelity monitoring </w:t>
            </w:r>
          </w:p>
        </w:tc>
        <w:tc>
          <w:tcPr>
            <w:tcW w:w="1194" w:type="dxa"/>
            <w:shd w:val="clear" w:color="auto" w:fill="E8E8E8"/>
            <w:vAlign w:val="center"/>
          </w:tcPr>
          <w:p w:rsidRPr="00FC4E1D" w:rsidR="0052337C" w:rsidP="009C4200" w:rsidRDefault="0052337C" w14:paraId="3935207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1194" w:type="dxa"/>
            <w:shd w:val="clear" w:color="auto" w:fill="E8E8E8"/>
            <w:vAlign w:val="center"/>
          </w:tcPr>
          <w:p w:rsidRPr="00FC4E1D" w:rsidR="0052337C" w:rsidP="009C4200" w:rsidRDefault="0052337C" w14:paraId="462B3FB6"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r>
    </w:tbl>
    <w:p w:rsidR="009C4200" w:rsidP="00ED77FE" w:rsidRDefault="009C4200" w14:paraId="7141206B" w14:textId="55941070">
      <w:pPr>
        <w:pStyle w:val="QUESTIONTEXT"/>
      </w:pPr>
    </w:p>
    <w:p w:rsidR="009C4200" w:rsidRDefault="009C4200" w14:paraId="2C477ED1" w14:textId="77777777">
      <w:pPr>
        <w:tabs>
          <w:tab w:val="clear" w:pos="432"/>
        </w:tabs>
        <w:spacing w:line="240" w:lineRule="auto"/>
        <w:ind w:firstLine="0"/>
        <w:jc w:val="left"/>
        <w:rPr>
          <w:rFonts w:ascii="Arial" w:hAnsi="Arial" w:cs="Arial"/>
          <w:b/>
          <w:sz w:val="20"/>
          <w:szCs w:val="20"/>
        </w:rPr>
      </w:pPr>
      <w:r>
        <w:br w:type="page"/>
      </w:r>
    </w:p>
    <w:p w:rsidR="00ED77FE" w:rsidP="00ED77FE" w:rsidRDefault="00ED77FE" w14:paraId="54BC4446" w14:textId="77777777">
      <w:pPr>
        <w:pStyle w:val="QUESTION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766402" w:rsidR="00ED77FE" w:rsidTr="00E8659D" w14:paraId="22F3A3D3" w14:textId="77777777">
        <w:tc>
          <w:tcPr>
            <w:tcW w:w="8856" w:type="dxa"/>
            <w:shd w:val="clear" w:color="auto" w:fill="E8E8E8"/>
          </w:tcPr>
          <w:p w:rsidRPr="00766402" w:rsidR="00ED77FE" w:rsidP="00807B78" w:rsidRDefault="00D5303F" w14:paraId="6A859D62" w14:textId="018E5AA0">
            <w:pPr>
              <w:tabs>
                <w:tab w:val="left" w:pos="1002"/>
              </w:tabs>
              <w:spacing w:before="60" w:after="60" w:line="240" w:lineRule="auto"/>
              <w:ind w:firstLine="0"/>
              <w:jc w:val="left"/>
              <w:rPr>
                <w:rFonts w:ascii="Arial" w:hAnsi="Arial" w:cs="Arial"/>
                <w:color w:val="000000"/>
                <w:sz w:val="20"/>
                <w:szCs w:val="20"/>
              </w:rPr>
            </w:pPr>
            <w:r>
              <w:rPr>
                <w:rFonts w:ascii="Arial" w:hAnsi="Arial" w:cs="Arial"/>
                <w:bCs/>
                <w:caps/>
                <w:sz w:val="20"/>
                <w:szCs w:val="20"/>
              </w:rPr>
              <w:t xml:space="preserve">i2=1 or 2 and </w:t>
            </w:r>
            <w:r w:rsidR="004C41DA">
              <w:rPr>
                <w:rFonts w:ascii="Arial" w:hAnsi="Arial" w:cs="Arial"/>
                <w:color w:val="000000"/>
                <w:sz w:val="20"/>
                <w:szCs w:val="20"/>
              </w:rPr>
              <w:t xml:space="preserve">IF </w:t>
            </w:r>
            <w:r w:rsidR="00807B78">
              <w:rPr>
                <w:rFonts w:ascii="Arial" w:hAnsi="Arial" w:cs="Arial"/>
                <w:color w:val="000000"/>
                <w:sz w:val="20"/>
                <w:szCs w:val="20"/>
              </w:rPr>
              <w:t>Ca2 a-i</w:t>
            </w:r>
            <w:r w:rsidR="004C41DA">
              <w:rPr>
                <w:rFonts w:ascii="Arial" w:hAnsi="Arial" w:cs="Arial"/>
                <w:color w:val="000000"/>
                <w:sz w:val="20"/>
                <w:szCs w:val="20"/>
              </w:rPr>
              <w:t>=1</w:t>
            </w:r>
          </w:p>
        </w:tc>
      </w:tr>
    </w:tbl>
    <w:p w:rsidR="00ED77FE" w:rsidP="00ED77FE" w:rsidRDefault="00ED77FE" w14:paraId="77E0ACB7" w14:textId="4D375B65">
      <w:pPr>
        <w:pStyle w:val="QUESTIONTEXT"/>
      </w:pPr>
      <w:r>
        <w:t>C</w:t>
      </w:r>
      <w:r w:rsidR="00ED50F8">
        <w:t>a</w:t>
      </w:r>
      <w:r w:rsidR="006E17C0">
        <w:t>3</w:t>
      </w:r>
      <w:r>
        <w:t>.</w:t>
      </w:r>
      <w:r w:rsidR="009C4200">
        <w:tab/>
      </w:r>
      <w:r w:rsidR="00FF2506">
        <w:t>H</w:t>
      </w:r>
      <w:r w:rsidR="00C03AAD">
        <w:t>as your project determined how [Fill a-</w:t>
      </w:r>
      <w:r w:rsidR="00FA2A20">
        <w:t>i</w:t>
      </w:r>
      <w:r w:rsidR="00C03AAD">
        <w:t xml:space="preserve">] </w:t>
      </w:r>
      <w:r w:rsidR="006E17C0">
        <w:t>d</w:t>
      </w:r>
      <w:r w:rsidR="00FF2506">
        <w:t xml:space="preserve">ata </w:t>
      </w:r>
      <w:r w:rsidR="002C0E0F">
        <w:t xml:space="preserve">will </w:t>
      </w:r>
      <w:r w:rsidR="00FF2506">
        <w:t>be shared?</w:t>
      </w:r>
    </w:p>
    <w:tbl>
      <w:tblPr>
        <w:tblW w:w="4689" w:type="pct"/>
        <w:tblLayout w:type="fixed"/>
        <w:tblCellMar>
          <w:left w:w="120" w:type="dxa"/>
          <w:right w:w="120" w:type="dxa"/>
        </w:tblCellMar>
        <w:tblLook w:val="0000" w:firstRow="0" w:lastRow="0" w:firstColumn="0" w:lastColumn="0" w:noHBand="0" w:noVBand="0"/>
      </w:tblPr>
      <w:tblGrid>
        <w:gridCol w:w="6387"/>
        <w:gridCol w:w="1193"/>
        <w:gridCol w:w="1193"/>
      </w:tblGrid>
      <w:tr w:rsidRPr="00906B96" w:rsidR="009C4200" w:rsidTr="005B581B" w14:paraId="5E7C72B0" w14:textId="77777777">
        <w:trPr>
          <w:cantSplit/>
        </w:trPr>
        <w:tc>
          <w:tcPr>
            <w:tcW w:w="6390" w:type="dxa"/>
            <w:tcBorders>
              <w:top w:val="nil"/>
              <w:left w:val="nil"/>
              <w:bottom w:val="nil"/>
              <w:right w:val="single" w:color="auto" w:sz="4" w:space="0"/>
            </w:tcBorders>
            <w:shd w:val="clear" w:color="auto" w:fill="auto"/>
          </w:tcPr>
          <w:p w:rsidRPr="009C4200" w:rsidR="009C4200" w:rsidP="00DC22F7" w:rsidRDefault="009C4200" w14:paraId="0D09ECA4" w14:textId="77777777">
            <w:pPr>
              <w:pStyle w:val="PROGRAMMER"/>
              <w:ind w:left="0" w:firstLine="0"/>
            </w:pPr>
            <w:r>
              <w:t xml:space="preserve">PROGRAMMER: CODE ONE PER ROW </w:t>
            </w:r>
          </w:p>
        </w:tc>
        <w:tc>
          <w:tcPr>
            <w:tcW w:w="1194" w:type="dxa"/>
            <w:tcBorders>
              <w:top w:val="single" w:color="auto" w:sz="4" w:space="0"/>
              <w:left w:val="single" w:color="auto" w:sz="4" w:space="0"/>
              <w:bottom w:val="single" w:color="auto" w:sz="4" w:space="0"/>
              <w:right w:val="single" w:color="auto" w:sz="4" w:space="0"/>
            </w:tcBorders>
            <w:vAlign w:val="bottom"/>
          </w:tcPr>
          <w:p w:rsidRPr="00BA0D1D" w:rsidR="009C4200" w:rsidP="00BA0D1D" w:rsidRDefault="009C4200" w14:paraId="50C817BC" w14:textId="77777777">
            <w:pPr>
              <w:tabs>
                <w:tab w:val="clear" w:pos="432"/>
              </w:tabs>
              <w:spacing w:before="60" w:after="60" w:line="240" w:lineRule="auto"/>
              <w:ind w:firstLine="0"/>
              <w:jc w:val="center"/>
              <w:rPr>
                <w:rFonts w:ascii="Arial Narrow" w:hAnsi="Arial Narrow" w:cs="Arial"/>
                <w:sz w:val="18"/>
                <w:szCs w:val="18"/>
              </w:rPr>
            </w:pPr>
            <w:r w:rsidRPr="00BA0D1D">
              <w:rPr>
                <w:rFonts w:ascii="Arial Narrow" w:hAnsi="Arial Narrow" w:cs="Arial"/>
                <w:sz w:val="18"/>
                <w:szCs w:val="18"/>
              </w:rPr>
              <w:t>YES</w:t>
            </w:r>
          </w:p>
        </w:tc>
        <w:tc>
          <w:tcPr>
            <w:tcW w:w="1194" w:type="dxa"/>
            <w:tcBorders>
              <w:top w:val="single" w:color="auto" w:sz="4" w:space="0"/>
              <w:left w:val="single" w:color="auto" w:sz="4" w:space="0"/>
              <w:bottom w:val="single" w:color="auto" w:sz="4" w:space="0"/>
              <w:right w:val="single" w:color="auto" w:sz="4" w:space="0"/>
            </w:tcBorders>
            <w:vAlign w:val="bottom"/>
          </w:tcPr>
          <w:p w:rsidRPr="00BA0D1D" w:rsidR="009C4200" w:rsidP="00BA0D1D" w:rsidRDefault="009C4200" w14:paraId="27435E11" w14:textId="77777777">
            <w:pPr>
              <w:tabs>
                <w:tab w:val="clear" w:pos="432"/>
              </w:tabs>
              <w:spacing w:before="60" w:after="60" w:line="240" w:lineRule="auto"/>
              <w:ind w:firstLine="0"/>
              <w:jc w:val="center"/>
              <w:rPr>
                <w:rFonts w:ascii="Arial Narrow" w:hAnsi="Arial Narrow" w:cs="Arial"/>
                <w:sz w:val="18"/>
                <w:szCs w:val="18"/>
              </w:rPr>
            </w:pPr>
            <w:r w:rsidRPr="00BA0D1D">
              <w:rPr>
                <w:rFonts w:ascii="Arial Narrow" w:hAnsi="Arial Narrow" w:cs="Arial"/>
                <w:sz w:val="18"/>
                <w:szCs w:val="18"/>
              </w:rPr>
              <w:t>NO</w:t>
            </w:r>
          </w:p>
        </w:tc>
      </w:tr>
      <w:tr w:rsidRPr="00A300CC" w:rsidR="009C4200" w:rsidTr="005B581B" w14:paraId="027BDF66" w14:textId="77777777">
        <w:trPr>
          <w:cantSplit/>
        </w:trPr>
        <w:tc>
          <w:tcPr>
            <w:tcW w:w="6390" w:type="dxa"/>
            <w:tcBorders>
              <w:top w:val="nil"/>
              <w:left w:val="nil"/>
              <w:bottom w:val="nil"/>
              <w:right w:val="nil"/>
            </w:tcBorders>
            <w:shd w:val="clear" w:color="auto" w:fill="E8E8E8"/>
          </w:tcPr>
          <w:p w:rsidRPr="00A300CC" w:rsidR="009C4200" w:rsidP="00DC22F7" w:rsidRDefault="009C4200" w14:paraId="6748B2D6" w14:textId="77777777">
            <w:pPr>
              <w:pStyle w:val="QUESTIONTEXT"/>
              <w:tabs>
                <w:tab w:val="clear" w:pos="720"/>
              </w:tabs>
              <w:spacing w:before="60" w:after="60"/>
              <w:ind w:left="420" w:hanging="420"/>
              <w:rPr>
                <w:b w:val="0"/>
              </w:rPr>
            </w:pPr>
            <w:r w:rsidRPr="00A300CC">
              <w:rPr>
                <w:b w:val="0"/>
              </w:rPr>
              <w:t>a.</w:t>
            </w:r>
            <w:r w:rsidRPr="00A300CC">
              <w:rPr>
                <w:b w:val="0"/>
              </w:rPr>
              <w:tab/>
            </w:r>
            <w:r>
              <w:rPr>
                <w:b w:val="0"/>
              </w:rPr>
              <w:t>r</w:t>
            </w:r>
            <w:r w:rsidRPr="00A300CC">
              <w:rPr>
                <w:b w:val="0"/>
              </w:rPr>
              <w:t>eferra</w:t>
            </w:r>
            <w:r>
              <w:rPr>
                <w:b w:val="0"/>
              </w:rPr>
              <w:t>ls into service</w:t>
            </w:r>
            <w:r w:rsidRPr="00A300CC">
              <w:rPr>
                <w:b w:val="0"/>
              </w:rPr>
              <w:t xml:space="preserve"> </w:t>
            </w:r>
            <w:r w:rsidRPr="00A300CC" w:rsidDel="00211312">
              <w:rPr>
                <w:b w:val="0"/>
              </w:rPr>
              <w:t xml:space="preserve"> </w:t>
            </w:r>
          </w:p>
        </w:tc>
        <w:tc>
          <w:tcPr>
            <w:tcW w:w="1194" w:type="dxa"/>
            <w:tcBorders>
              <w:top w:val="single" w:color="auto" w:sz="4" w:space="0"/>
            </w:tcBorders>
            <w:shd w:val="clear" w:color="auto" w:fill="E8E8E8"/>
            <w:vAlign w:val="center"/>
          </w:tcPr>
          <w:p w:rsidRPr="009C4200" w:rsidR="009C4200" w:rsidP="00DC22F7" w:rsidRDefault="009C4200" w14:paraId="6B01A0F8"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tcBorders>
              <w:top w:val="single" w:color="auto" w:sz="4" w:space="0"/>
            </w:tcBorders>
            <w:shd w:val="clear" w:color="auto" w:fill="E8E8E8"/>
            <w:vAlign w:val="center"/>
          </w:tcPr>
          <w:p w:rsidRPr="009C4200" w:rsidR="009C4200" w:rsidP="00DC22F7" w:rsidRDefault="009C4200" w14:paraId="38893325"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DC22F7" w14:paraId="7FF2F24E" w14:textId="77777777">
        <w:trPr>
          <w:cantSplit/>
        </w:trPr>
        <w:tc>
          <w:tcPr>
            <w:tcW w:w="6390" w:type="dxa"/>
            <w:tcBorders>
              <w:top w:val="nil"/>
              <w:left w:val="nil"/>
              <w:bottom w:val="nil"/>
              <w:right w:val="nil"/>
            </w:tcBorders>
            <w:shd w:val="clear" w:color="auto" w:fill="auto"/>
          </w:tcPr>
          <w:p w:rsidRPr="00A300CC" w:rsidR="009C4200" w:rsidP="00DC22F7" w:rsidRDefault="009C4200" w14:paraId="6535EE12" w14:textId="77777777">
            <w:pPr>
              <w:pStyle w:val="QUESTIONTEXT"/>
              <w:tabs>
                <w:tab w:val="clear" w:pos="720"/>
              </w:tabs>
              <w:spacing w:before="60" w:after="60"/>
              <w:ind w:left="420" w:hanging="420"/>
              <w:rPr>
                <w:b w:val="0"/>
              </w:rPr>
            </w:pPr>
            <w:r>
              <w:rPr>
                <w:b w:val="0"/>
              </w:rPr>
              <w:t>b</w:t>
            </w:r>
            <w:r w:rsidRPr="00A300CC">
              <w:rPr>
                <w:b w:val="0"/>
              </w:rPr>
              <w:tab/>
            </w:r>
            <w:r>
              <w:rPr>
                <w:b w:val="0"/>
              </w:rPr>
              <w:t>r</w:t>
            </w:r>
            <w:r w:rsidRPr="00A300CC">
              <w:rPr>
                <w:b w:val="0"/>
              </w:rPr>
              <w:t>eferra</w:t>
            </w:r>
            <w:r>
              <w:rPr>
                <w:b w:val="0"/>
              </w:rPr>
              <w:t>ls out to other services</w:t>
            </w:r>
            <w:r w:rsidRPr="00A300CC">
              <w:rPr>
                <w:b w:val="0"/>
              </w:rPr>
              <w:t xml:space="preserve"> </w:t>
            </w:r>
            <w:r w:rsidRPr="00A300CC" w:rsidDel="00211312">
              <w:rPr>
                <w:b w:val="0"/>
              </w:rPr>
              <w:t xml:space="preserve"> </w:t>
            </w:r>
          </w:p>
        </w:tc>
        <w:tc>
          <w:tcPr>
            <w:tcW w:w="1194" w:type="dxa"/>
            <w:shd w:val="clear" w:color="auto" w:fill="auto"/>
            <w:vAlign w:val="center"/>
          </w:tcPr>
          <w:p w:rsidRPr="009C4200" w:rsidR="009C4200" w:rsidP="00DC22F7" w:rsidRDefault="009C4200" w14:paraId="60FB1436"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auto"/>
            <w:vAlign w:val="center"/>
          </w:tcPr>
          <w:p w:rsidRPr="009C4200" w:rsidR="009C4200" w:rsidP="00DC22F7" w:rsidRDefault="009C4200" w14:paraId="1B434D23"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DC22F7" w14:paraId="4CDD5EA6" w14:textId="77777777">
        <w:trPr>
          <w:cantSplit/>
        </w:trPr>
        <w:tc>
          <w:tcPr>
            <w:tcW w:w="6390" w:type="dxa"/>
            <w:tcBorders>
              <w:top w:val="nil"/>
              <w:left w:val="nil"/>
              <w:bottom w:val="nil"/>
              <w:right w:val="nil"/>
            </w:tcBorders>
            <w:shd w:val="clear" w:color="auto" w:fill="E8E8E8"/>
          </w:tcPr>
          <w:p w:rsidRPr="00A300CC" w:rsidR="009C4200" w:rsidP="00DC22F7" w:rsidRDefault="009C4200" w14:paraId="26469C30" w14:textId="77777777">
            <w:pPr>
              <w:pStyle w:val="QUESTIONTEXT"/>
              <w:tabs>
                <w:tab w:val="clear" w:pos="720"/>
              </w:tabs>
              <w:spacing w:before="60" w:after="60"/>
              <w:ind w:left="420" w:hanging="420"/>
              <w:rPr>
                <w:b w:val="0"/>
              </w:rPr>
            </w:pPr>
            <w:r>
              <w:rPr>
                <w:b w:val="0"/>
              </w:rPr>
              <w:t>c</w:t>
            </w:r>
            <w:r w:rsidRPr="00A300CC">
              <w:rPr>
                <w:b w:val="0"/>
              </w:rPr>
              <w:t>.</w:t>
            </w:r>
            <w:r w:rsidRPr="00A300CC">
              <w:rPr>
                <w:b w:val="0"/>
              </w:rPr>
              <w:tab/>
            </w:r>
            <w:r>
              <w:rPr>
                <w:b w:val="0"/>
              </w:rPr>
              <w:t>enrollment</w:t>
            </w:r>
            <w:r w:rsidRPr="00A300CC">
              <w:rPr>
                <w:b w:val="0"/>
              </w:rPr>
              <w:t xml:space="preserve"> </w:t>
            </w:r>
            <w:r w:rsidRPr="00A300CC" w:rsidDel="00211312">
              <w:rPr>
                <w:b w:val="0"/>
              </w:rPr>
              <w:t xml:space="preserve"> </w:t>
            </w:r>
          </w:p>
        </w:tc>
        <w:tc>
          <w:tcPr>
            <w:tcW w:w="1194" w:type="dxa"/>
            <w:shd w:val="clear" w:color="auto" w:fill="E8E8E8"/>
            <w:vAlign w:val="center"/>
          </w:tcPr>
          <w:p w:rsidRPr="009C4200" w:rsidR="009C4200" w:rsidP="00DC22F7" w:rsidRDefault="009C4200" w14:paraId="7DE2AF08"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E8E8E8"/>
            <w:vAlign w:val="center"/>
          </w:tcPr>
          <w:p w:rsidRPr="009C4200" w:rsidR="009C4200" w:rsidP="00DC22F7" w:rsidRDefault="009C4200" w14:paraId="7C61BEB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DC22F7" w14:paraId="18255D78" w14:textId="77777777">
        <w:trPr>
          <w:cantSplit/>
        </w:trPr>
        <w:tc>
          <w:tcPr>
            <w:tcW w:w="6390" w:type="dxa"/>
            <w:tcBorders>
              <w:top w:val="nil"/>
              <w:left w:val="nil"/>
              <w:bottom w:val="nil"/>
              <w:right w:val="nil"/>
            </w:tcBorders>
            <w:shd w:val="clear" w:color="auto" w:fill="auto"/>
          </w:tcPr>
          <w:p w:rsidRPr="00A300CC" w:rsidR="009C4200" w:rsidP="00DC22F7" w:rsidRDefault="009C4200" w14:paraId="6384D1C1" w14:textId="77777777">
            <w:pPr>
              <w:pStyle w:val="QUESTIONTEXT"/>
              <w:tabs>
                <w:tab w:val="clear" w:pos="720"/>
              </w:tabs>
              <w:spacing w:before="60" w:after="60"/>
              <w:ind w:left="420" w:hanging="420"/>
              <w:rPr>
                <w:b w:val="0"/>
              </w:rPr>
            </w:pPr>
            <w:r>
              <w:rPr>
                <w:b w:val="0"/>
              </w:rPr>
              <w:t>d</w:t>
            </w:r>
            <w:r w:rsidRPr="00A300CC">
              <w:rPr>
                <w:b w:val="0"/>
              </w:rPr>
              <w:t>.</w:t>
            </w:r>
            <w:r w:rsidRPr="00A300CC">
              <w:rPr>
                <w:b w:val="0"/>
              </w:rPr>
              <w:tab/>
            </w:r>
            <w:r>
              <w:rPr>
                <w:b w:val="0"/>
              </w:rPr>
              <w:t>screening</w:t>
            </w:r>
            <w:r w:rsidRPr="00A300CC">
              <w:rPr>
                <w:b w:val="0"/>
              </w:rPr>
              <w:t xml:space="preserve"> </w:t>
            </w:r>
            <w:r>
              <w:rPr>
                <w:b w:val="0"/>
              </w:rPr>
              <w:t>for service eligibility</w:t>
            </w:r>
            <w:r w:rsidRPr="00A300CC" w:rsidDel="00211312">
              <w:rPr>
                <w:b w:val="0"/>
              </w:rPr>
              <w:t xml:space="preserve"> </w:t>
            </w:r>
          </w:p>
        </w:tc>
        <w:tc>
          <w:tcPr>
            <w:tcW w:w="1194" w:type="dxa"/>
            <w:shd w:val="clear" w:color="auto" w:fill="auto"/>
            <w:vAlign w:val="center"/>
          </w:tcPr>
          <w:p w:rsidRPr="009C4200" w:rsidR="009C4200" w:rsidP="00DC22F7" w:rsidRDefault="009C4200" w14:paraId="796FD5F1"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auto"/>
            <w:vAlign w:val="center"/>
          </w:tcPr>
          <w:p w:rsidRPr="009C4200" w:rsidR="009C4200" w:rsidP="00DC22F7" w:rsidRDefault="009C4200" w14:paraId="526F6FEB"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DC22F7" w14:paraId="3F640185" w14:textId="77777777">
        <w:trPr>
          <w:cantSplit/>
        </w:trPr>
        <w:tc>
          <w:tcPr>
            <w:tcW w:w="6390" w:type="dxa"/>
            <w:tcBorders>
              <w:top w:val="nil"/>
              <w:left w:val="nil"/>
              <w:bottom w:val="nil"/>
              <w:right w:val="nil"/>
            </w:tcBorders>
            <w:shd w:val="clear" w:color="auto" w:fill="E8E8E8"/>
          </w:tcPr>
          <w:p w:rsidRPr="00A300CC" w:rsidR="009C4200" w:rsidP="00DC22F7" w:rsidRDefault="009C4200" w14:paraId="6C7F88ED" w14:textId="77777777">
            <w:pPr>
              <w:pStyle w:val="QUESTIONTEXT"/>
              <w:tabs>
                <w:tab w:val="clear" w:pos="720"/>
              </w:tabs>
              <w:spacing w:before="60" w:after="60"/>
              <w:ind w:left="420" w:hanging="420"/>
              <w:rPr>
                <w:b w:val="0"/>
              </w:rPr>
            </w:pPr>
            <w:r>
              <w:rPr>
                <w:b w:val="0"/>
              </w:rPr>
              <w:t>e</w:t>
            </w:r>
            <w:r w:rsidRPr="00A300CC">
              <w:rPr>
                <w:b w:val="0"/>
              </w:rPr>
              <w:t>.</w:t>
            </w:r>
            <w:r w:rsidRPr="00A300CC">
              <w:rPr>
                <w:b w:val="0"/>
              </w:rPr>
              <w:tab/>
            </w:r>
            <w:r>
              <w:rPr>
                <w:b w:val="0"/>
              </w:rPr>
              <w:t>p</w:t>
            </w:r>
            <w:r w:rsidRPr="00A300CC">
              <w:rPr>
                <w:b w:val="0"/>
              </w:rPr>
              <w:t>articipant</w:t>
            </w:r>
            <w:r>
              <w:rPr>
                <w:b w:val="0"/>
              </w:rPr>
              <w:t xml:space="preserve"> needs</w:t>
            </w:r>
            <w:r w:rsidRPr="00A300CC">
              <w:rPr>
                <w:b w:val="0"/>
              </w:rPr>
              <w:t xml:space="preserve"> assessment</w:t>
            </w:r>
          </w:p>
        </w:tc>
        <w:tc>
          <w:tcPr>
            <w:tcW w:w="1194" w:type="dxa"/>
            <w:shd w:val="clear" w:color="auto" w:fill="E8E8E8"/>
            <w:vAlign w:val="center"/>
          </w:tcPr>
          <w:p w:rsidRPr="009C4200" w:rsidR="009C4200" w:rsidP="00DC22F7" w:rsidRDefault="009C4200" w14:paraId="73B4DF1C"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E8E8E8"/>
            <w:vAlign w:val="center"/>
          </w:tcPr>
          <w:p w:rsidRPr="009C4200" w:rsidR="009C4200" w:rsidP="00DC22F7" w:rsidRDefault="009C4200" w14:paraId="7CE02E7A"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9C4200" w:rsidTr="00DC22F7" w14:paraId="4C92BACD" w14:textId="77777777">
        <w:trPr>
          <w:cantSplit/>
        </w:trPr>
        <w:tc>
          <w:tcPr>
            <w:tcW w:w="6390" w:type="dxa"/>
            <w:tcBorders>
              <w:top w:val="nil"/>
              <w:left w:val="nil"/>
              <w:bottom w:val="nil"/>
              <w:right w:val="nil"/>
            </w:tcBorders>
            <w:shd w:val="clear" w:color="auto" w:fill="auto"/>
          </w:tcPr>
          <w:p w:rsidRPr="00A300CC" w:rsidR="009C4200" w:rsidP="00DC22F7" w:rsidRDefault="009C4200" w14:paraId="7A9B2740" w14:textId="00996327">
            <w:pPr>
              <w:pStyle w:val="QUESTIONTEXT"/>
              <w:tabs>
                <w:tab w:val="clear" w:pos="720"/>
              </w:tabs>
              <w:spacing w:before="60" w:after="60"/>
              <w:ind w:left="420" w:hanging="420"/>
              <w:rPr>
                <w:b w:val="0"/>
              </w:rPr>
            </w:pPr>
            <w:r>
              <w:rPr>
                <w:b w:val="0"/>
              </w:rPr>
              <w:t>f</w:t>
            </w:r>
            <w:r w:rsidRPr="00A300CC">
              <w:rPr>
                <w:b w:val="0"/>
              </w:rPr>
              <w:t>.</w:t>
            </w:r>
            <w:r w:rsidRPr="00A300CC">
              <w:rPr>
                <w:b w:val="0"/>
              </w:rPr>
              <w:tab/>
            </w:r>
            <w:r w:rsidR="006405BA">
              <w:rPr>
                <w:b w:val="0"/>
              </w:rPr>
              <w:t>p</w:t>
            </w:r>
            <w:r w:rsidRPr="00A300CC" w:rsidR="006405BA">
              <w:rPr>
                <w:b w:val="0"/>
              </w:rPr>
              <w:t>articipati</w:t>
            </w:r>
            <w:r w:rsidR="006405BA">
              <w:rPr>
                <w:b w:val="0"/>
              </w:rPr>
              <w:t>on in services</w:t>
            </w:r>
          </w:p>
        </w:tc>
        <w:tc>
          <w:tcPr>
            <w:tcW w:w="1194" w:type="dxa"/>
            <w:shd w:val="clear" w:color="auto" w:fill="auto"/>
            <w:vAlign w:val="center"/>
          </w:tcPr>
          <w:p w:rsidRPr="009C4200" w:rsidR="009C4200" w:rsidP="00DC22F7" w:rsidRDefault="009C4200" w14:paraId="2D3DBD95"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auto"/>
            <w:vAlign w:val="center"/>
          </w:tcPr>
          <w:p w:rsidRPr="009C4200" w:rsidR="009C4200" w:rsidP="00DC22F7" w:rsidRDefault="009C4200" w14:paraId="349ED65F"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3A5E78" w:rsidR="009C4200" w:rsidTr="00DC22F7" w14:paraId="0BA5015A" w14:textId="77777777">
        <w:trPr>
          <w:cantSplit/>
        </w:trPr>
        <w:tc>
          <w:tcPr>
            <w:tcW w:w="6390" w:type="dxa"/>
            <w:tcBorders>
              <w:top w:val="nil"/>
              <w:left w:val="nil"/>
              <w:bottom w:val="nil"/>
              <w:right w:val="nil"/>
            </w:tcBorders>
            <w:shd w:val="clear" w:color="auto" w:fill="E8E8E8"/>
          </w:tcPr>
          <w:p w:rsidRPr="003A5E78" w:rsidR="009C4200" w:rsidP="00DC22F7" w:rsidRDefault="009C4200" w14:paraId="34151E78" w14:textId="77777777">
            <w:pPr>
              <w:pStyle w:val="QUESTIONTEXT"/>
              <w:tabs>
                <w:tab w:val="clear" w:pos="720"/>
              </w:tabs>
              <w:spacing w:before="60" w:after="60"/>
              <w:ind w:left="420" w:hanging="420"/>
              <w:rPr>
                <w:b w:val="0"/>
              </w:rPr>
            </w:pPr>
            <w:r>
              <w:rPr>
                <w:b w:val="0"/>
              </w:rPr>
              <w:t>g.</w:t>
            </w:r>
            <w:r>
              <w:rPr>
                <w:b w:val="0"/>
              </w:rPr>
              <w:tab/>
              <w:t>participant outcomes</w:t>
            </w:r>
          </w:p>
        </w:tc>
        <w:tc>
          <w:tcPr>
            <w:tcW w:w="1194" w:type="dxa"/>
            <w:shd w:val="clear" w:color="auto" w:fill="E8E8E8"/>
            <w:vAlign w:val="center"/>
          </w:tcPr>
          <w:p w:rsidRPr="009C4200" w:rsidR="009C4200" w:rsidP="00DC22F7" w:rsidRDefault="009C4200" w14:paraId="293EACD3"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E8E8E8"/>
            <w:vAlign w:val="center"/>
          </w:tcPr>
          <w:p w:rsidRPr="009C4200" w:rsidR="009C4200" w:rsidP="00DC22F7" w:rsidRDefault="009C4200" w14:paraId="6478DC36"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FC4E1D" w:rsidR="009C4200" w:rsidTr="00DC22F7" w14:paraId="3F1A27F7" w14:textId="77777777">
        <w:trPr>
          <w:cantSplit/>
        </w:trPr>
        <w:tc>
          <w:tcPr>
            <w:tcW w:w="6390" w:type="dxa"/>
            <w:tcBorders>
              <w:top w:val="nil"/>
              <w:left w:val="nil"/>
              <w:bottom w:val="nil"/>
              <w:right w:val="nil"/>
            </w:tcBorders>
            <w:shd w:val="clear" w:color="auto" w:fill="auto"/>
          </w:tcPr>
          <w:p w:rsidR="009C4200" w:rsidDel="006053FF" w:rsidP="006405BA" w:rsidRDefault="009C4200" w14:paraId="5431853A" w14:textId="177D7C6D">
            <w:pPr>
              <w:pStyle w:val="QUESTIONTEXT"/>
              <w:tabs>
                <w:tab w:val="clear" w:pos="720"/>
              </w:tabs>
              <w:spacing w:before="60" w:after="60"/>
              <w:ind w:left="420" w:hanging="420"/>
              <w:rPr>
                <w:b w:val="0"/>
              </w:rPr>
            </w:pPr>
            <w:r>
              <w:rPr>
                <w:b w:val="0"/>
              </w:rPr>
              <w:t>h</w:t>
            </w:r>
            <w:r w:rsidRPr="00A300CC">
              <w:rPr>
                <w:b w:val="0"/>
              </w:rPr>
              <w:t>.</w:t>
            </w:r>
            <w:r w:rsidRPr="00A300CC">
              <w:rPr>
                <w:b w:val="0"/>
              </w:rPr>
              <w:tab/>
            </w:r>
            <w:r w:rsidR="006405BA">
              <w:rPr>
                <w:b w:val="0"/>
              </w:rPr>
              <w:t>participant feedback</w:t>
            </w:r>
          </w:p>
        </w:tc>
        <w:tc>
          <w:tcPr>
            <w:tcW w:w="1194" w:type="dxa"/>
            <w:shd w:val="clear" w:color="auto" w:fill="auto"/>
            <w:vAlign w:val="center"/>
          </w:tcPr>
          <w:p w:rsidRPr="009C4200" w:rsidR="009C4200" w:rsidP="00DC22F7" w:rsidRDefault="009C4200" w14:paraId="0AD0F05E"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4" w:type="dxa"/>
            <w:shd w:val="clear" w:color="auto" w:fill="auto"/>
            <w:vAlign w:val="center"/>
          </w:tcPr>
          <w:p w:rsidRPr="009C4200" w:rsidR="009C4200" w:rsidP="00DC22F7" w:rsidRDefault="009C4200" w14:paraId="0CA20804"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FC4E1D" w:rsidR="009C4200" w:rsidTr="00DC22F7" w14:paraId="1A13BC2B" w14:textId="77777777">
        <w:trPr>
          <w:cantSplit/>
        </w:trPr>
        <w:tc>
          <w:tcPr>
            <w:tcW w:w="6390" w:type="dxa"/>
            <w:tcBorders>
              <w:top w:val="nil"/>
              <w:left w:val="nil"/>
              <w:bottom w:val="nil"/>
              <w:right w:val="nil"/>
            </w:tcBorders>
            <w:shd w:val="clear" w:color="auto" w:fill="E8E8E8"/>
          </w:tcPr>
          <w:p w:rsidR="009C4200" w:rsidDel="006053FF" w:rsidP="00DC22F7" w:rsidRDefault="009C4200" w14:paraId="697C1681" w14:textId="77777777">
            <w:pPr>
              <w:pStyle w:val="QUESTIONTEXT"/>
              <w:tabs>
                <w:tab w:val="clear" w:pos="720"/>
              </w:tabs>
              <w:spacing w:before="60" w:after="60"/>
              <w:ind w:left="420" w:hanging="420"/>
              <w:rPr>
                <w:b w:val="0"/>
              </w:rPr>
            </w:pPr>
            <w:r>
              <w:rPr>
                <w:b w:val="0"/>
              </w:rPr>
              <w:t>i</w:t>
            </w:r>
            <w:r w:rsidRPr="00A300CC">
              <w:rPr>
                <w:b w:val="0"/>
              </w:rPr>
              <w:t>.</w:t>
            </w:r>
            <w:r w:rsidRPr="00A300CC">
              <w:rPr>
                <w:b w:val="0"/>
              </w:rPr>
              <w:tab/>
            </w:r>
            <w:r>
              <w:rPr>
                <w:b w:val="0"/>
              </w:rPr>
              <w:t xml:space="preserve">fidelity monitoring </w:t>
            </w:r>
          </w:p>
        </w:tc>
        <w:tc>
          <w:tcPr>
            <w:tcW w:w="1194" w:type="dxa"/>
            <w:shd w:val="clear" w:color="auto" w:fill="E8E8E8"/>
            <w:vAlign w:val="center"/>
          </w:tcPr>
          <w:p w:rsidRPr="00FC4E1D" w:rsidR="009C4200" w:rsidP="00DC22F7" w:rsidRDefault="009C4200" w14:paraId="587842A8"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1194" w:type="dxa"/>
            <w:shd w:val="clear" w:color="auto" w:fill="E8E8E8"/>
            <w:vAlign w:val="center"/>
          </w:tcPr>
          <w:p w:rsidRPr="00FC4E1D" w:rsidR="009C4200" w:rsidP="00DC22F7" w:rsidRDefault="009C4200" w14:paraId="18A2012C"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r>
    </w:tbl>
    <w:p w:rsidR="00D5303F" w:rsidP="000002F6" w:rsidRDefault="00D5303F" w14:paraId="3A30A41D" w14:textId="77777777">
      <w:pPr>
        <w:pStyle w:val="QUESTIONTEXT"/>
      </w:pPr>
    </w:p>
    <w:tbl>
      <w:tblPr>
        <w:tblW w:w="0" w:type="auto"/>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84"/>
      </w:tblGrid>
      <w:tr w:rsidRPr="00766402" w:rsidR="005F3400" w:rsidTr="00C77FED" w14:paraId="6E4E78F2" w14:textId="77777777">
        <w:trPr>
          <w:trHeight w:val="527"/>
        </w:trPr>
        <w:tc>
          <w:tcPr>
            <w:tcW w:w="5484" w:type="dxa"/>
            <w:shd w:val="clear" w:color="auto" w:fill="E8E8E8"/>
          </w:tcPr>
          <w:p w:rsidR="00084DBC" w:rsidP="008A42DB" w:rsidRDefault="00084DBC" w14:paraId="7714AEB2" w14:textId="77777777">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Programmer box: </w:t>
            </w:r>
          </w:p>
          <w:p w:rsidRPr="00766402" w:rsidR="005F3400" w:rsidP="008A42DB" w:rsidRDefault="005F3400" w14:paraId="6F7ECB69" w14:textId="77777777">
            <w:pPr>
              <w:tabs>
                <w:tab w:val="left" w:pos="1002"/>
              </w:tabs>
              <w:spacing w:before="60" w:after="60" w:line="240" w:lineRule="auto"/>
              <w:ind w:firstLine="0"/>
              <w:jc w:val="center"/>
              <w:rPr>
                <w:rFonts w:ascii="Arial" w:hAnsi="Arial" w:cs="Arial"/>
                <w:color w:val="000000"/>
                <w:sz w:val="20"/>
                <w:szCs w:val="20"/>
              </w:rPr>
            </w:pPr>
            <w:r>
              <w:rPr>
                <w:rFonts w:ascii="Arial" w:hAnsi="Arial" w:cs="Arial"/>
                <w:bCs/>
                <w:caps/>
                <w:sz w:val="20"/>
                <w:szCs w:val="20"/>
              </w:rPr>
              <w:t>if I2=2 GO TO e1</w:t>
            </w:r>
          </w:p>
        </w:tc>
      </w:tr>
    </w:tbl>
    <w:p w:rsidR="001575B1" w:rsidP="000002F6" w:rsidRDefault="001575B1" w14:paraId="5119FC10" w14:textId="77777777">
      <w:pPr>
        <w:pStyle w:val="QUESTIONTEXT"/>
      </w:pPr>
    </w:p>
    <w:p w:rsidR="001575B1" w:rsidRDefault="001575B1" w14:paraId="12E43E32" w14:textId="77777777">
      <w:pPr>
        <w:tabs>
          <w:tab w:val="clear" w:pos="432"/>
        </w:tabs>
        <w:spacing w:line="240" w:lineRule="auto"/>
        <w:ind w:firstLine="0"/>
        <w:jc w:val="left"/>
        <w:rPr>
          <w:rFonts w:ascii="Arial" w:hAnsi="Arial" w:cs="Arial"/>
          <w:b/>
          <w:sz w:val="20"/>
          <w:szCs w:val="20"/>
        </w:rPr>
      </w:pPr>
      <w:r>
        <w:br w:type="page"/>
      </w:r>
    </w:p>
    <w:p w:rsidR="00582095" w:rsidP="001575B1" w:rsidRDefault="001575B1" w14:paraId="5E20BE32" w14:textId="3C7460AB">
      <w:pPr>
        <w:pStyle w:val="QUESTIONTEXT"/>
      </w:pPr>
      <w:r>
        <w:rPr>
          <w:noProof/>
        </w:rPr>
        <w:lastRenderedPageBreak/>
        <mc:AlternateContent>
          <mc:Choice Requires="wps">
            <w:drawing>
              <wp:anchor distT="0" distB="0" distL="114300" distR="114300" simplePos="0" relativeHeight="252796928" behindDoc="0" locked="0" layoutInCell="1" allowOverlap="1" wp14:editId="5D2211A7" wp14:anchorId="57AD4355">
                <wp:simplePos x="0" y="0"/>
                <wp:positionH relativeFrom="column">
                  <wp:posOffset>-241299</wp:posOffset>
                </wp:positionH>
                <wp:positionV relativeFrom="paragraph">
                  <wp:posOffset>-139700</wp:posOffset>
                </wp:positionV>
                <wp:extent cx="6375400" cy="299793"/>
                <wp:effectExtent l="0" t="0" r="25400" b="24130"/>
                <wp:wrapNone/>
                <wp:docPr id="22"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99793"/>
                        </a:xfrm>
                        <a:prstGeom prst="rect">
                          <a:avLst/>
                        </a:prstGeom>
                        <a:solidFill>
                          <a:srgbClr val="E8E8E8"/>
                        </a:solidFill>
                        <a:ln w="9525">
                          <a:solidFill>
                            <a:schemeClr val="tx1"/>
                          </a:solidFill>
                          <a:miter lim="800000"/>
                          <a:headEnd/>
                          <a:tailEnd/>
                        </a:ln>
                      </wps:spPr>
                      <wps:txbx>
                        <w:txbxContent>
                          <w:p w:rsidRPr="006D13E4" w:rsidR="004F7252" w:rsidP="00ED50F8" w:rsidRDefault="004F7252" w14:paraId="3AA69F90" w14:textId="77777777">
                            <w:pPr>
                              <w:shd w:val="clear" w:color="auto" w:fill="E8E8E8"/>
                              <w:tabs>
                                <w:tab w:val="clear" w:pos="432"/>
                              </w:tabs>
                              <w:ind w:firstLine="0"/>
                              <w:jc w:val="center"/>
                            </w:pPr>
                            <w:r>
                              <w:rPr>
                                <w:rFonts w:ascii="Arial" w:hAnsi="Arial" w:cs="Arial"/>
                                <w:b/>
                              </w:rPr>
                              <w:t>Cb. Implementation Supports to Sustain RPG Services</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_x0000_s1042" style="position:absolute;left:0;text-align:left;margin-left:-19pt;margin-top:-11pt;width:502pt;height:23.6pt;z-index:25279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e8e8e8"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" w14:anchorId="57AD4355">
                <v:textbox inset="0,,0">
                  <w:txbxContent>
                    <w:p w:rsidRPr="006D13E4" w:rsidR="004F7252" w:rsidP="00ED50F8" w:rsidRDefault="004F7252" w14:paraId="3AA69F90" w14:textId="77777777">
                      <w:pPr>
                        <w:shd w:val="clear" w:color="auto" w:fill="E8E8E8"/>
                        <w:tabs>
                          <w:tab w:val="clear" w:pos="432"/>
                        </w:tabs>
                        <w:ind w:firstLine="0"/>
                        <w:jc w:val="center"/>
                      </w:pPr>
                      <w:r>
                        <w:rPr>
                          <w:rFonts w:ascii="Arial" w:hAnsi="Arial" w:cs="Arial"/>
                          <w:b/>
                        </w:rPr>
                        <w:t>Cb. Implementation Supports to Sustain RPG Services</w:t>
                      </w:r>
                    </w:p>
                  </w:txbxContent>
                </v:textbox>
              </v:shape>
            </w:pict>
          </mc:Fallback>
        </mc:AlternateContent>
      </w:r>
    </w:p>
    <w:p w:rsidR="00ED50F8" w:rsidP="00582095" w:rsidRDefault="00ED50F8" w14:paraId="292D6F9D" w14:textId="26884AF6">
      <w:pPr>
        <w:tabs>
          <w:tab w:val="clear" w:pos="432"/>
        </w:tabs>
        <w:spacing w:line="240" w:lineRule="auto"/>
        <w:ind w:firstLine="0"/>
        <w:jc w:val="left"/>
        <w:rPr>
          <w:rFonts w:ascii="Arial" w:hAnsi="Arial" w:cs="Arial"/>
          <w:sz w:val="20"/>
          <w:szCs w:val="20"/>
        </w:rPr>
      </w:pPr>
    </w:p>
    <w:p w:rsidR="00582095" w:rsidP="00582095" w:rsidRDefault="00582095" w14:paraId="4F1F9FA5"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0002F6" w:rsidR="007360C3" w:rsidTr="00781118" w14:paraId="236179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84DBC" w:rsidR="007360C3" w:rsidP="00D5303F" w:rsidRDefault="006405BA" w14:paraId="0B3C4CF8" w14:textId="441B3059">
            <w:pPr>
              <w:pStyle w:val="QUESTIONTEXT"/>
              <w:rPr>
                <w:b w:val="0"/>
              </w:rPr>
            </w:pPr>
            <w:r>
              <w:rPr>
                <w:b w:val="0"/>
                <w:bCs/>
                <w:caps/>
              </w:rPr>
              <w:t xml:space="preserve">if i2=1 </w:t>
            </w:r>
            <w:r w:rsidR="00084DBC">
              <w:rPr>
                <w:b w:val="0"/>
                <w:bCs/>
                <w:caps/>
              </w:rPr>
              <w:t>and [</w:t>
            </w:r>
            <w:r w:rsidRPr="008A42DB" w:rsidR="00084DBC">
              <w:rPr>
                <w:b w:val="0"/>
                <w:bCs/>
                <w:caps/>
              </w:rPr>
              <w:t>s1=1 and s2=1</w:t>
            </w:r>
            <w:r w:rsidR="00084DBC">
              <w:rPr>
                <w:b w:val="0"/>
                <w:bCs/>
                <w:caps/>
              </w:rPr>
              <w:t>]</w:t>
            </w:r>
          </w:p>
        </w:tc>
      </w:tr>
    </w:tbl>
    <w:p w:rsidRPr="007D590F" w:rsidR="0080128C" w:rsidP="001575B1" w:rsidRDefault="0080128C" w14:paraId="6D76283A" w14:textId="77777777">
      <w:pPr>
        <w:pStyle w:val="INTRO"/>
      </w:pPr>
      <w:r>
        <w:t xml:space="preserve">The questions in this section are about project </w:t>
      </w:r>
      <w:r w:rsidRPr="007D590F">
        <w:t xml:space="preserve">plans to </w:t>
      </w:r>
      <w:r>
        <w:t xml:space="preserve">continuously improve RPG </w:t>
      </w:r>
      <w:r w:rsidRPr="007D590F">
        <w:t>services</w:t>
      </w:r>
      <w:r w:rsidR="008F15D8">
        <w:t xml:space="preserve"> after the grant period ends</w:t>
      </w:r>
      <w:r w:rsidRPr="007D590F">
        <w:t>.</w:t>
      </w:r>
    </w:p>
    <w:p w:rsidR="00582095" w:rsidP="00582095" w:rsidRDefault="00ED50F8" w14:paraId="2C336AB8" w14:textId="77777777">
      <w:pPr>
        <w:pStyle w:val="QUESTIONTEXT"/>
      </w:pPr>
      <w:r>
        <w:t>Cb1</w:t>
      </w:r>
      <w:r w:rsidRPr="00766402" w:rsidR="00582095">
        <w:t>.</w:t>
      </w:r>
      <w:r w:rsidRPr="00766402" w:rsidR="00582095">
        <w:tab/>
      </w:r>
      <w:r w:rsidR="00CB068E">
        <w:t xml:space="preserve">To what extent are plans for the following implementation supports in place </w:t>
      </w:r>
      <w:r w:rsidR="00BE5F4E">
        <w:t xml:space="preserve">for the RPG project </w:t>
      </w:r>
      <w:r w:rsidRPr="008A42DB" w:rsidR="00BE5F4E">
        <w:rPr>
          <w:u w:val="single"/>
        </w:rPr>
        <w:t>after the grant period</w:t>
      </w:r>
      <w:r w:rsidR="00BE5F4E">
        <w:t xml:space="preserve"> ends</w:t>
      </w:r>
      <w:r w:rsidR="00CB068E">
        <w:t xml:space="preserve">? Are they fully in place, partially in place or not in place? [FILL A-C]. </w:t>
      </w:r>
      <w:r w:rsidRPr="00082A4C" w:rsidR="00CB068E">
        <w:t>By partially we mean the activities have not been completed but some activities are underway</w:t>
      </w:r>
      <w:r w:rsidR="00CB068E">
        <w:t xml:space="preserve">. </w:t>
      </w:r>
    </w:p>
    <w:p w:rsidRPr="00D23F33" w:rsidR="00582095" w:rsidP="00582095" w:rsidRDefault="00582095" w14:paraId="4B91CF4A" w14:textId="77777777">
      <w:pPr>
        <w:pStyle w:val="QUESTIONTEXT"/>
      </w:pPr>
    </w:p>
    <w:tbl>
      <w:tblPr>
        <w:tblW w:w="4834" w:type="pct"/>
        <w:tblLayout w:type="fixed"/>
        <w:tblCellMar>
          <w:left w:w="120" w:type="dxa"/>
          <w:right w:w="120" w:type="dxa"/>
        </w:tblCellMar>
        <w:tblLook w:val="0000" w:firstRow="0" w:lastRow="0" w:firstColumn="0" w:lastColumn="0" w:noHBand="0" w:noVBand="0"/>
      </w:tblPr>
      <w:tblGrid>
        <w:gridCol w:w="4770"/>
        <w:gridCol w:w="1070"/>
        <w:gridCol w:w="1248"/>
        <w:gridCol w:w="810"/>
        <w:gridCol w:w="1146"/>
      </w:tblGrid>
      <w:tr w:rsidRPr="00766402" w:rsidR="00582095" w:rsidTr="00BA0D1D" w14:paraId="0D835FD6" w14:textId="77777777">
        <w:trPr>
          <w:cantSplit/>
          <w:trHeight w:val="755"/>
          <w:tblHeader/>
        </w:trPr>
        <w:tc>
          <w:tcPr>
            <w:tcW w:w="4770" w:type="dxa"/>
            <w:tcBorders>
              <w:top w:val="nil"/>
              <w:left w:val="nil"/>
              <w:bottom w:val="nil"/>
              <w:right w:val="single" w:color="auto" w:sz="4" w:space="0"/>
            </w:tcBorders>
            <w:vAlign w:val="bottom"/>
          </w:tcPr>
          <w:p w:rsidRPr="00766402" w:rsidR="00582095" w:rsidP="00BA0D1D" w:rsidRDefault="00BA0D1D" w14:paraId="45A01509" w14:textId="0E5FC39E">
            <w:pPr>
              <w:tabs>
                <w:tab w:val="left" w:pos="1080"/>
                <w:tab w:val="left" w:pos="1440"/>
                <w:tab w:val="left" w:pos="2145"/>
                <w:tab w:val="left" w:leader="dot" w:pos="6120"/>
                <w:tab w:val="left" w:pos="6753"/>
              </w:tabs>
              <w:spacing w:before="60" w:after="120" w:line="240" w:lineRule="auto"/>
              <w:ind w:firstLine="0"/>
              <w:jc w:val="left"/>
              <w:rPr>
                <w:rFonts w:ascii="Arial" w:hAnsi="Arial" w:cs="Arial"/>
                <w:sz w:val="20"/>
                <w:szCs w:val="20"/>
              </w:rPr>
            </w:pPr>
            <w:r w:rsidRPr="009F67F4">
              <w:rPr>
                <w:rFonts w:ascii="Arial" w:hAnsi="Arial" w:cs="Arial"/>
                <w:noProof/>
                <w:sz w:val="20"/>
                <w:szCs w:val="20"/>
              </w:rPr>
              <w:t>PROGRAMMER: CODE ONE PER ROW</w:t>
            </w:r>
          </w:p>
        </w:tc>
        <w:tc>
          <w:tcPr>
            <w:tcW w:w="1070" w:type="dxa"/>
            <w:tcBorders>
              <w:top w:val="single" w:color="auto" w:sz="4" w:space="0"/>
              <w:left w:val="single" w:color="auto" w:sz="4" w:space="0"/>
              <w:bottom w:val="single" w:color="auto" w:sz="4" w:space="0"/>
              <w:right w:val="single" w:color="auto" w:sz="4" w:space="0"/>
            </w:tcBorders>
            <w:vAlign w:val="bottom"/>
          </w:tcPr>
          <w:p w:rsidRPr="00766402" w:rsidR="00582095" w:rsidP="00BA0D1D" w:rsidRDefault="00C41318" w14:paraId="2953CF1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 xml:space="preserve">FULLY </w:t>
            </w:r>
            <w:r w:rsidR="00582095">
              <w:rPr>
                <w:rFonts w:ascii="Arial Narrow" w:hAnsi="Arial Narrow" w:cs="Arial"/>
                <w:bCs/>
                <w:color w:val="000000" w:themeColor="text1"/>
                <w:sz w:val="18"/>
                <w:szCs w:val="18"/>
              </w:rPr>
              <w:t>IN PLACE</w:t>
            </w:r>
          </w:p>
        </w:tc>
        <w:tc>
          <w:tcPr>
            <w:tcW w:w="1248" w:type="dxa"/>
            <w:tcBorders>
              <w:top w:val="single" w:color="auto" w:sz="4" w:space="0"/>
              <w:left w:val="single" w:color="auto" w:sz="4" w:space="0"/>
              <w:bottom w:val="single" w:color="auto" w:sz="4" w:space="0"/>
              <w:right w:val="single" w:color="auto" w:sz="4" w:space="0"/>
            </w:tcBorders>
            <w:vAlign w:val="bottom"/>
          </w:tcPr>
          <w:p w:rsidRPr="00766402" w:rsidR="00582095" w:rsidP="00BA0D1D" w:rsidRDefault="00582095" w14:paraId="0F3C708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PARTIALLY IN PLACE</w:t>
            </w:r>
          </w:p>
        </w:tc>
        <w:tc>
          <w:tcPr>
            <w:tcW w:w="810" w:type="dxa"/>
            <w:tcBorders>
              <w:top w:val="single" w:color="auto" w:sz="4" w:space="0"/>
              <w:bottom w:val="single" w:color="auto" w:sz="4" w:space="0"/>
              <w:right w:val="single" w:color="auto" w:sz="4" w:space="0"/>
            </w:tcBorders>
            <w:vAlign w:val="bottom"/>
          </w:tcPr>
          <w:p w:rsidRPr="00766402" w:rsidR="00582095" w:rsidP="00BA0D1D" w:rsidRDefault="00582095" w14:paraId="1CB50C30" w14:textId="77777777">
            <w:pPr>
              <w:tabs>
                <w:tab w:val="clear" w:pos="432"/>
              </w:tabs>
              <w:spacing w:before="60" w:after="60" w:line="240" w:lineRule="auto"/>
              <w:ind w:firstLine="0"/>
              <w:jc w:val="left"/>
            </w:pPr>
            <w:r>
              <w:rPr>
                <w:rFonts w:ascii="Arial Narrow" w:hAnsi="Arial Narrow" w:cs="Arial"/>
                <w:bCs/>
                <w:color w:val="000000"/>
                <w:sz w:val="18"/>
                <w:szCs w:val="18"/>
              </w:rPr>
              <w:t>NOT IN PLACE</w:t>
            </w:r>
          </w:p>
        </w:tc>
        <w:tc>
          <w:tcPr>
            <w:tcW w:w="1146" w:type="dxa"/>
            <w:tcBorders>
              <w:top w:val="single" w:color="auto" w:sz="4" w:space="0"/>
              <w:left w:val="single" w:color="auto" w:sz="4" w:space="0"/>
              <w:bottom w:val="single" w:color="auto" w:sz="4" w:space="0"/>
              <w:right w:val="single" w:color="auto" w:sz="4" w:space="0"/>
            </w:tcBorders>
            <w:vAlign w:val="bottom"/>
          </w:tcPr>
          <w:p w:rsidRPr="00766402" w:rsidR="00582095" w:rsidP="00BA0D1D" w:rsidRDefault="00582095" w14:paraId="68A1428F" w14:textId="77777777">
            <w:pPr>
              <w:tabs>
                <w:tab w:val="clear" w:pos="432"/>
              </w:tabs>
              <w:spacing w:before="60" w:after="60" w:line="240" w:lineRule="auto"/>
              <w:ind w:firstLine="0"/>
              <w:jc w:val="center"/>
            </w:pPr>
            <w:r>
              <w:rPr>
                <w:rFonts w:ascii="Arial Narrow" w:hAnsi="Arial Narrow" w:cs="Arial"/>
                <w:bCs/>
                <w:color w:val="000000"/>
                <w:sz w:val="18"/>
                <w:szCs w:val="18"/>
              </w:rPr>
              <w:t xml:space="preserve">NOT </w:t>
            </w:r>
            <w:r w:rsidR="006E53E8">
              <w:rPr>
                <w:rFonts w:ascii="Arial Narrow" w:hAnsi="Arial Narrow" w:cs="Arial"/>
                <w:bCs/>
                <w:color w:val="000000"/>
                <w:sz w:val="18"/>
                <w:szCs w:val="18"/>
              </w:rPr>
              <w:t>P</w:t>
            </w:r>
            <w:r w:rsidR="004E3313">
              <w:rPr>
                <w:rFonts w:ascii="Arial Narrow" w:hAnsi="Arial Narrow" w:cs="Arial"/>
                <w:bCs/>
                <w:color w:val="000000"/>
                <w:sz w:val="18"/>
                <w:szCs w:val="18"/>
              </w:rPr>
              <w:t>LANNING FOR IT</w:t>
            </w:r>
          </w:p>
        </w:tc>
      </w:tr>
      <w:tr w:rsidRPr="00766402" w:rsidR="001575B1" w:rsidTr="00BA0D1D" w14:paraId="13ECD2AB" w14:textId="77777777">
        <w:trPr>
          <w:cantSplit/>
        </w:trPr>
        <w:tc>
          <w:tcPr>
            <w:tcW w:w="4770" w:type="dxa"/>
            <w:tcBorders>
              <w:top w:val="nil"/>
              <w:left w:val="nil"/>
              <w:bottom w:val="nil"/>
              <w:right w:val="nil"/>
            </w:tcBorders>
            <w:shd w:val="clear" w:color="auto" w:fill="E8E8E8"/>
          </w:tcPr>
          <w:p w:rsidRPr="005A0886" w:rsidR="001575B1" w:rsidP="001575B1" w:rsidRDefault="001575B1" w14:paraId="04006033" w14:textId="22DFB82A">
            <w:pPr>
              <w:tabs>
                <w:tab w:val="clear" w:pos="432"/>
                <w:tab w:val="left" w:leader="dot" w:pos="4110"/>
              </w:tabs>
              <w:spacing w:before="60" w:after="60" w:line="240" w:lineRule="auto"/>
              <w:ind w:left="360" w:hanging="360"/>
              <w:jc w:val="left"/>
              <w:rPr>
                <w:rFonts w:ascii="Arial" w:hAnsi="Arial" w:cs="Arial"/>
                <w:sz w:val="20"/>
                <w:szCs w:val="20"/>
              </w:rPr>
            </w:pPr>
            <w:r w:rsidRPr="005A0886">
              <w:rPr>
                <w:rFonts w:ascii="Arial" w:hAnsi="Arial" w:cs="Arial"/>
                <w:sz w:val="20"/>
                <w:szCs w:val="20"/>
              </w:rPr>
              <w:t>a</w:t>
            </w:r>
            <w:r>
              <w:rPr>
                <w:rFonts w:ascii="Arial" w:hAnsi="Arial" w:cs="Arial"/>
                <w:sz w:val="20"/>
                <w:szCs w:val="20"/>
              </w:rPr>
              <w:t>.</w:t>
            </w:r>
            <w:r>
              <w:rPr>
                <w:rFonts w:ascii="Arial" w:hAnsi="Arial" w:cs="Arial"/>
                <w:sz w:val="20"/>
                <w:szCs w:val="20"/>
              </w:rPr>
              <w:tab/>
              <w:t>A</w:t>
            </w:r>
            <w:r w:rsidRPr="005A0886">
              <w:rPr>
                <w:rFonts w:ascii="Arial" w:hAnsi="Arial" w:cs="Arial"/>
                <w:sz w:val="20"/>
                <w:szCs w:val="20"/>
              </w:rPr>
              <w:t xml:space="preserve"> team </w:t>
            </w:r>
            <w:r>
              <w:rPr>
                <w:rFonts w:ascii="Arial" w:hAnsi="Arial" w:cs="Arial"/>
                <w:sz w:val="20"/>
                <w:szCs w:val="20"/>
              </w:rPr>
              <w:t xml:space="preserve">that will be </w:t>
            </w:r>
            <w:r w:rsidRPr="005A0886">
              <w:rPr>
                <w:rFonts w:ascii="Arial" w:hAnsi="Arial" w:cs="Arial"/>
                <w:sz w:val="20"/>
                <w:szCs w:val="20"/>
              </w:rPr>
              <w:t xml:space="preserve">responsible for managing implementation of </w:t>
            </w:r>
            <w:r>
              <w:rPr>
                <w:rFonts w:ascii="Arial" w:hAnsi="Arial" w:cs="Arial"/>
                <w:sz w:val="20"/>
                <w:szCs w:val="20"/>
              </w:rPr>
              <w:t>the sustained RPG services.</w:t>
            </w:r>
          </w:p>
        </w:tc>
        <w:tc>
          <w:tcPr>
            <w:tcW w:w="1070" w:type="dxa"/>
            <w:tcBorders>
              <w:top w:val="single" w:color="auto" w:sz="4" w:space="0"/>
              <w:left w:val="nil"/>
              <w:bottom w:val="nil"/>
              <w:right w:val="nil"/>
            </w:tcBorders>
            <w:shd w:val="clear" w:color="auto" w:fill="E8E8E8"/>
            <w:vAlign w:val="center"/>
          </w:tcPr>
          <w:p w:rsidRPr="00766402" w:rsidR="001575B1" w:rsidP="001575B1" w:rsidRDefault="001575B1" w14:paraId="1D7734A2" w14:textId="683429B8">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Arial" w:hAnsi="Arial" w:cs="Arial"/>
                <w:sz w:val="18"/>
                <w:szCs w:val="18"/>
              </w:rPr>
              <w:sym w:font="Wingdings" w:char="F06D"/>
            </w:r>
          </w:p>
        </w:tc>
        <w:tc>
          <w:tcPr>
            <w:tcW w:w="1248" w:type="dxa"/>
            <w:tcBorders>
              <w:top w:val="single" w:color="auto" w:sz="4" w:space="0"/>
              <w:left w:val="nil"/>
              <w:bottom w:val="nil"/>
              <w:right w:val="nil"/>
            </w:tcBorders>
            <w:shd w:val="clear" w:color="auto" w:fill="E8E8E8"/>
            <w:vAlign w:val="center"/>
          </w:tcPr>
          <w:p w:rsidRPr="00766402" w:rsidR="001575B1" w:rsidP="001575B1" w:rsidRDefault="001575B1" w14:paraId="012AF5DC" w14:textId="68F6D49B">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Arial" w:hAnsi="Arial" w:cs="Arial"/>
                <w:sz w:val="18"/>
                <w:szCs w:val="18"/>
              </w:rPr>
              <w:sym w:font="Wingdings" w:char="F06D"/>
            </w:r>
          </w:p>
        </w:tc>
        <w:tc>
          <w:tcPr>
            <w:tcW w:w="810" w:type="dxa"/>
            <w:tcBorders>
              <w:top w:val="single" w:color="auto" w:sz="4" w:space="0"/>
            </w:tcBorders>
            <w:shd w:val="clear" w:color="auto" w:fill="E8E8E8"/>
            <w:vAlign w:val="center"/>
          </w:tcPr>
          <w:p w:rsidRPr="00766402" w:rsidR="001575B1" w:rsidP="001575B1" w:rsidRDefault="001575B1" w14:paraId="6826A594" w14:textId="27196611">
            <w:pPr>
              <w:tabs>
                <w:tab w:val="clear" w:pos="432"/>
              </w:tabs>
              <w:spacing w:line="240" w:lineRule="auto"/>
              <w:ind w:firstLine="0"/>
              <w:jc w:val="center"/>
              <w:rPr>
                <w:sz w:val="18"/>
                <w:szCs w:val="18"/>
              </w:rPr>
            </w:pPr>
            <w:r w:rsidRPr="009C4200">
              <w:rPr>
                <w:rFonts w:ascii="Arial" w:hAnsi="Arial" w:cs="Arial"/>
                <w:sz w:val="12"/>
                <w:szCs w:val="12"/>
              </w:rPr>
              <w:t xml:space="preserve">3 </w:t>
            </w:r>
            <w:r w:rsidRPr="00DA040A">
              <w:rPr>
                <w:rFonts w:ascii="Arial" w:hAnsi="Arial" w:cs="Arial"/>
                <w:sz w:val="18"/>
                <w:szCs w:val="18"/>
              </w:rPr>
              <w:sym w:font="Wingdings" w:char="F06D"/>
            </w:r>
          </w:p>
        </w:tc>
        <w:tc>
          <w:tcPr>
            <w:tcW w:w="1146" w:type="dxa"/>
            <w:tcBorders>
              <w:top w:val="single" w:color="auto" w:sz="4" w:space="0"/>
            </w:tcBorders>
            <w:shd w:val="clear" w:color="auto" w:fill="E8E8E8"/>
            <w:vAlign w:val="center"/>
          </w:tcPr>
          <w:p w:rsidRPr="00766402" w:rsidR="001575B1" w:rsidP="001575B1" w:rsidRDefault="001575B1" w14:paraId="4B47935A" w14:textId="11B7288C">
            <w:pPr>
              <w:tabs>
                <w:tab w:val="clear" w:pos="432"/>
              </w:tabs>
              <w:spacing w:line="240" w:lineRule="auto"/>
              <w:ind w:firstLine="0"/>
              <w:jc w:val="center"/>
              <w:rPr>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r w:rsidRPr="00766402" w:rsidR="001575B1" w:rsidTr="00BA0D1D" w14:paraId="344B9620" w14:textId="77777777">
        <w:trPr>
          <w:cantSplit/>
        </w:trPr>
        <w:tc>
          <w:tcPr>
            <w:tcW w:w="4770" w:type="dxa"/>
            <w:tcBorders>
              <w:top w:val="nil"/>
              <w:left w:val="nil"/>
              <w:bottom w:val="nil"/>
              <w:right w:val="nil"/>
            </w:tcBorders>
            <w:shd w:val="clear" w:color="auto" w:fill="auto"/>
          </w:tcPr>
          <w:p w:rsidRPr="005A0886" w:rsidR="001575B1" w:rsidP="001575B1" w:rsidRDefault="001575B1" w14:paraId="7F5A9DF8" w14:textId="48BC395D">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A p</w:t>
            </w:r>
            <w:r w:rsidRPr="005A0886">
              <w:rPr>
                <w:rFonts w:ascii="Arial" w:hAnsi="Arial" w:cs="Arial"/>
                <w:sz w:val="20"/>
                <w:szCs w:val="20"/>
              </w:rPr>
              <w:t xml:space="preserve">rocess </w:t>
            </w:r>
            <w:r>
              <w:rPr>
                <w:rFonts w:ascii="Arial" w:hAnsi="Arial" w:cs="Arial"/>
                <w:sz w:val="20"/>
                <w:szCs w:val="20"/>
              </w:rPr>
              <w:t>that will be used to resolve</w:t>
            </w:r>
            <w:r w:rsidRPr="005A0886">
              <w:rPr>
                <w:rFonts w:ascii="Arial" w:hAnsi="Arial" w:cs="Arial"/>
                <w:sz w:val="20"/>
                <w:szCs w:val="20"/>
              </w:rPr>
              <w:t xml:space="preserve"> barriers to implementation of</w:t>
            </w:r>
            <w:r>
              <w:rPr>
                <w:rFonts w:ascii="Arial" w:hAnsi="Arial" w:cs="Arial"/>
                <w:sz w:val="20"/>
                <w:szCs w:val="20"/>
              </w:rPr>
              <w:t xml:space="preserve"> the</w:t>
            </w:r>
            <w:r w:rsidRPr="005A0886">
              <w:rPr>
                <w:rFonts w:ascii="Arial" w:hAnsi="Arial" w:cs="Arial"/>
                <w:sz w:val="20"/>
                <w:szCs w:val="20"/>
              </w:rPr>
              <w:t xml:space="preserve"> </w:t>
            </w:r>
            <w:r>
              <w:rPr>
                <w:rFonts w:ascii="Arial" w:hAnsi="Arial" w:cs="Arial"/>
                <w:sz w:val="20"/>
                <w:szCs w:val="20"/>
              </w:rPr>
              <w:t>sustained RPG services.</w:t>
            </w:r>
          </w:p>
        </w:tc>
        <w:tc>
          <w:tcPr>
            <w:tcW w:w="1070" w:type="dxa"/>
            <w:tcBorders>
              <w:top w:val="nil"/>
              <w:left w:val="nil"/>
              <w:bottom w:val="nil"/>
              <w:right w:val="nil"/>
            </w:tcBorders>
            <w:shd w:val="clear" w:color="auto" w:fill="auto"/>
            <w:vAlign w:val="center"/>
          </w:tcPr>
          <w:p w:rsidRPr="00766402" w:rsidR="001575B1" w:rsidP="001575B1" w:rsidRDefault="001575B1" w14:paraId="526B279B" w14:textId="20D21F5B">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Arial" w:hAnsi="Arial" w:cs="Arial"/>
                <w:sz w:val="18"/>
                <w:szCs w:val="18"/>
              </w:rPr>
              <w:sym w:font="Wingdings" w:char="F06D"/>
            </w:r>
          </w:p>
        </w:tc>
        <w:tc>
          <w:tcPr>
            <w:tcW w:w="1248" w:type="dxa"/>
            <w:tcBorders>
              <w:top w:val="nil"/>
              <w:left w:val="nil"/>
              <w:bottom w:val="nil"/>
              <w:right w:val="nil"/>
            </w:tcBorders>
            <w:shd w:val="clear" w:color="auto" w:fill="auto"/>
            <w:vAlign w:val="center"/>
          </w:tcPr>
          <w:p w:rsidRPr="00766402" w:rsidR="001575B1" w:rsidP="001575B1" w:rsidRDefault="001575B1" w14:paraId="73DB5087" w14:textId="650BBAA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Arial" w:hAnsi="Arial" w:cs="Arial"/>
                <w:sz w:val="18"/>
                <w:szCs w:val="18"/>
              </w:rPr>
              <w:sym w:font="Wingdings" w:char="F06D"/>
            </w:r>
          </w:p>
        </w:tc>
        <w:tc>
          <w:tcPr>
            <w:tcW w:w="810" w:type="dxa"/>
            <w:shd w:val="clear" w:color="auto" w:fill="auto"/>
            <w:vAlign w:val="center"/>
          </w:tcPr>
          <w:p w:rsidRPr="00766402" w:rsidR="001575B1" w:rsidP="001575B1" w:rsidRDefault="001575B1" w14:paraId="3FAD4879" w14:textId="5ED7324C">
            <w:pPr>
              <w:tabs>
                <w:tab w:val="clear" w:pos="432"/>
              </w:tabs>
              <w:spacing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Arial" w:hAnsi="Arial" w:cs="Arial"/>
                <w:sz w:val="18"/>
                <w:szCs w:val="18"/>
              </w:rPr>
              <w:sym w:font="Wingdings" w:char="F06D"/>
            </w:r>
          </w:p>
        </w:tc>
        <w:tc>
          <w:tcPr>
            <w:tcW w:w="1146" w:type="dxa"/>
            <w:shd w:val="clear" w:color="auto" w:fill="auto"/>
            <w:vAlign w:val="center"/>
          </w:tcPr>
          <w:p w:rsidRPr="00766402" w:rsidR="001575B1" w:rsidP="001575B1" w:rsidRDefault="001575B1" w14:paraId="75C2267E" w14:textId="343BB186">
            <w:pPr>
              <w:tabs>
                <w:tab w:val="clear" w:pos="432"/>
              </w:tabs>
              <w:spacing w:line="240" w:lineRule="auto"/>
              <w:ind w:firstLine="0"/>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r w:rsidRPr="00766402" w:rsidR="001575B1" w:rsidTr="00BA0D1D" w14:paraId="1CE9E830" w14:textId="77777777">
        <w:trPr>
          <w:cantSplit/>
        </w:trPr>
        <w:tc>
          <w:tcPr>
            <w:tcW w:w="4770" w:type="dxa"/>
            <w:tcBorders>
              <w:top w:val="nil"/>
              <w:left w:val="nil"/>
              <w:bottom w:val="nil"/>
              <w:right w:val="nil"/>
            </w:tcBorders>
            <w:shd w:val="clear" w:color="auto" w:fill="E8E8E8"/>
          </w:tcPr>
          <w:p w:rsidRPr="005A0886" w:rsidR="001575B1" w:rsidP="001575B1" w:rsidRDefault="001575B1" w14:paraId="52CB2842" w14:textId="0814C079">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c</w:t>
            </w:r>
            <w:r w:rsidRPr="005A0886">
              <w:rPr>
                <w:rFonts w:ascii="Arial" w:hAnsi="Arial" w:cs="Arial"/>
                <w:sz w:val="20"/>
                <w:szCs w:val="20"/>
              </w:rPr>
              <w:t>.</w:t>
            </w:r>
            <w:r>
              <w:rPr>
                <w:rFonts w:ascii="Arial" w:hAnsi="Arial" w:cs="Arial"/>
                <w:sz w:val="20"/>
                <w:szCs w:val="20"/>
              </w:rPr>
              <w:tab/>
              <w:t>A p</w:t>
            </w:r>
            <w:r w:rsidRPr="005A0886">
              <w:rPr>
                <w:rFonts w:ascii="Arial" w:hAnsi="Arial" w:cs="Arial"/>
                <w:sz w:val="20"/>
                <w:szCs w:val="20"/>
              </w:rPr>
              <w:t>rocess</w:t>
            </w:r>
            <w:r>
              <w:rPr>
                <w:rFonts w:ascii="Arial" w:hAnsi="Arial" w:cs="Arial"/>
                <w:sz w:val="20"/>
                <w:szCs w:val="20"/>
              </w:rPr>
              <w:t xml:space="preserve"> that will be used</w:t>
            </w:r>
            <w:r w:rsidRPr="005A0886">
              <w:rPr>
                <w:rFonts w:ascii="Arial" w:hAnsi="Arial" w:cs="Arial"/>
                <w:sz w:val="20"/>
                <w:szCs w:val="20"/>
              </w:rPr>
              <w:t xml:space="preserve"> to assess quality of </w:t>
            </w:r>
            <w:r>
              <w:rPr>
                <w:rFonts w:ascii="Arial" w:hAnsi="Arial" w:cs="Arial"/>
                <w:sz w:val="20"/>
                <w:szCs w:val="20"/>
              </w:rPr>
              <w:t xml:space="preserve">the sustained RPG </w:t>
            </w:r>
            <w:r w:rsidRPr="005A0886">
              <w:rPr>
                <w:rFonts w:ascii="Arial" w:hAnsi="Arial" w:cs="Arial"/>
                <w:sz w:val="20"/>
                <w:szCs w:val="20"/>
              </w:rPr>
              <w:t>services</w:t>
            </w:r>
            <w:r>
              <w:rPr>
                <w:rFonts w:ascii="Arial" w:hAnsi="Arial" w:cs="Arial"/>
                <w:sz w:val="20"/>
                <w:szCs w:val="20"/>
              </w:rPr>
              <w:t>.</w:t>
            </w:r>
          </w:p>
        </w:tc>
        <w:tc>
          <w:tcPr>
            <w:tcW w:w="1070" w:type="dxa"/>
            <w:tcBorders>
              <w:top w:val="nil"/>
              <w:left w:val="nil"/>
              <w:bottom w:val="nil"/>
              <w:right w:val="nil"/>
            </w:tcBorders>
            <w:shd w:val="clear" w:color="auto" w:fill="E8E8E8"/>
            <w:vAlign w:val="center"/>
          </w:tcPr>
          <w:p w:rsidRPr="00766402" w:rsidR="001575B1" w:rsidP="001575B1" w:rsidRDefault="001575B1" w14:paraId="56D455A0" w14:textId="7AF97161">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Arial" w:hAnsi="Arial" w:cs="Arial"/>
                <w:sz w:val="18"/>
                <w:szCs w:val="18"/>
              </w:rPr>
              <w:sym w:font="Wingdings" w:char="F06D"/>
            </w:r>
          </w:p>
        </w:tc>
        <w:tc>
          <w:tcPr>
            <w:tcW w:w="1248" w:type="dxa"/>
            <w:tcBorders>
              <w:top w:val="nil"/>
              <w:left w:val="nil"/>
              <w:bottom w:val="nil"/>
              <w:right w:val="nil"/>
            </w:tcBorders>
            <w:shd w:val="clear" w:color="auto" w:fill="E8E8E8"/>
            <w:vAlign w:val="center"/>
          </w:tcPr>
          <w:p w:rsidRPr="00766402" w:rsidR="001575B1" w:rsidP="001575B1" w:rsidRDefault="001575B1" w14:paraId="2AE5B950" w14:textId="0C34A769">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Arial" w:hAnsi="Arial" w:cs="Arial"/>
                <w:sz w:val="18"/>
                <w:szCs w:val="18"/>
              </w:rPr>
              <w:sym w:font="Wingdings" w:char="F06D"/>
            </w:r>
          </w:p>
        </w:tc>
        <w:tc>
          <w:tcPr>
            <w:tcW w:w="810" w:type="dxa"/>
            <w:shd w:val="clear" w:color="auto" w:fill="E8E8E8"/>
            <w:vAlign w:val="center"/>
          </w:tcPr>
          <w:p w:rsidRPr="00766402" w:rsidR="001575B1" w:rsidP="001575B1" w:rsidRDefault="001575B1" w14:paraId="4A02F1E7" w14:textId="3A027E08">
            <w:pPr>
              <w:tabs>
                <w:tab w:val="clear" w:pos="432"/>
              </w:tabs>
              <w:spacing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Arial" w:hAnsi="Arial" w:cs="Arial"/>
                <w:sz w:val="18"/>
                <w:szCs w:val="18"/>
              </w:rPr>
              <w:sym w:font="Wingdings" w:char="F06D"/>
            </w:r>
          </w:p>
        </w:tc>
        <w:tc>
          <w:tcPr>
            <w:tcW w:w="1146" w:type="dxa"/>
            <w:shd w:val="clear" w:color="auto" w:fill="E8E8E8"/>
            <w:vAlign w:val="center"/>
          </w:tcPr>
          <w:p w:rsidRPr="00766402" w:rsidR="001575B1" w:rsidP="001575B1" w:rsidRDefault="001575B1" w14:paraId="6E06FB77" w14:textId="66F5FE5D">
            <w:pPr>
              <w:tabs>
                <w:tab w:val="clear" w:pos="432"/>
              </w:tabs>
              <w:spacing w:line="240" w:lineRule="auto"/>
              <w:ind w:firstLine="0"/>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bl>
    <w:p w:rsidR="00582095" w:rsidP="00582095" w:rsidRDefault="00582095" w14:paraId="547D38E7" w14:textId="77777777"/>
    <w:p w:rsidRPr="001E6E71" w:rsidR="001E6E71" w:rsidP="008879FC" w:rsidRDefault="001E6E71" w14:paraId="62FCC9FC" w14:textId="77777777">
      <w:pPr>
        <w:pStyle w:val="INTRO"/>
      </w:pPr>
      <w:r w:rsidRPr="001E6E71">
        <w:t xml:space="preserve">The next set of questions ask about the RPG project’s sustainability plans for data related to referrals, enrollment, screenings, assessments, treatment, and outcomes.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766402" w:rsidR="00E54B53" w:rsidTr="00781118" w14:paraId="1E5EBAC7" w14:textId="77777777">
        <w:tc>
          <w:tcPr>
            <w:tcW w:w="8856" w:type="dxa"/>
            <w:shd w:val="clear" w:color="auto" w:fill="F2F2F2" w:themeFill="background1" w:themeFillShade="F2"/>
          </w:tcPr>
          <w:p w:rsidRPr="00084DBC" w:rsidR="00E54B53" w:rsidP="00DE7372" w:rsidRDefault="00084DBC" w14:paraId="54460C9D" w14:textId="621AA800">
            <w:pPr>
              <w:spacing w:before="60" w:after="60" w:line="240" w:lineRule="auto"/>
              <w:ind w:firstLine="0"/>
              <w:jc w:val="left"/>
              <w:rPr>
                <w:rFonts w:ascii="Arial" w:hAnsi="Arial" w:cs="Arial"/>
                <w:color w:val="000000"/>
                <w:sz w:val="20"/>
                <w:szCs w:val="20"/>
              </w:rPr>
            </w:pPr>
            <w:r w:rsidRPr="008A42DB">
              <w:rPr>
                <w:rFonts w:ascii="Arial" w:hAnsi="Arial" w:cs="Arial"/>
                <w:bCs/>
                <w:caps/>
                <w:sz w:val="20"/>
                <w:szCs w:val="20"/>
              </w:rPr>
              <w:t>if i</w:t>
            </w:r>
            <w:r w:rsidR="00FA2A20">
              <w:rPr>
                <w:rFonts w:ascii="Arial" w:hAnsi="Arial" w:cs="Arial"/>
                <w:bCs/>
                <w:caps/>
                <w:sz w:val="20"/>
                <w:szCs w:val="20"/>
              </w:rPr>
              <w:t>2</w:t>
            </w:r>
            <w:r w:rsidRPr="008A42DB">
              <w:rPr>
                <w:rFonts w:ascii="Arial" w:hAnsi="Arial" w:cs="Arial"/>
                <w:bCs/>
                <w:caps/>
                <w:sz w:val="20"/>
                <w:szCs w:val="20"/>
              </w:rPr>
              <w:t>=1</w:t>
            </w:r>
          </w:p>
        </w:tc>
      </w:tr>
    </w:tbl>
    <w:p w:rsidR="00E54B53" w:rsidRDefault="00ED50F8" w14:paraId="333032AB" w14:textId="66CEF035">
      <w:pPr>
        <w:pStyle w:val="QUESTIONTEXT"/>
      </w:pPr>
      <w:r w:rsidRPr="00C852F0">
        <w:t>C</w:t>
      </w:r>
      <w:r>
        <w:t>b2</w:t>
      </w:r>
      <w:r w:rsidRPr="00C852F0" w:rsidR="00E54B53">
        <w:t xml:space="preserve">. </w:t>
      </w:r>
      <w:r w:rsidR="00C852F0">
        <w:t xml:space="preserve"> </w:t>
      </w:r>
      <w:r w:rsidR="00C852F0">
        <w:tab/>
      </w:r>
      <w:r w:rsidRPr="00C852F0" w:rsidR="00E54B53">
        <w:t xml:space="preserve">After the grant period ends, will your RPG project collect data </w:t>
      </w:r>
      <w:r w:rsidR="00C41318">
        <w:t>about</w:t>
      </w:r>
      <w:r w:rsidR="00C852F0">
        <w:t xml:space="preserve"> [FILL A-</w:t>
      </w:r>
      <w:r w:rsidR="001575B1">
        <w:t>I</w:t>
      </w:r>
      <w:r w:rsidR="00C852F0">
        <w:t>]</w:t>
      </w:r>
      <w:r w:rsidRPr="00C852F0" w:rsidR="00E54B53">
        <w:t xml:space="preserve">? </w:t>
      </w:r>
    </w:p>
    <w:tbl>
      <w:tblPr>
        <w:tblW w:w="4689" w:type="pct"/>
        <w:tblLayout w:type="fixed"/>
        <w:tblCellMar>
          <w:left w:w="120" w:type="dxa"/>
          <w:right w:w="120" w:type="dxa"/>
        </w:tblCellMar>
        <w:tblLook w:val="0000" w:firstRow="0" w:lastRow="0" w:firstColumn="0" w:lastColumn="0" w:noHBand="0" w:noVBand="0"/>
      </w:tblPr>
      <w:tblGrid>
        <w:gridCol w:w="6387"/>
        <w:gridCol w:w="1193"/>
        <w:gridCol w:w="1193"/>
      </w:tblGrid>
      <w:tr w:rsidRPr="00906B96" w:rsidR="001575B1" w:rsidTr="00BA0D1D" w14:paraId="05DDA5E5" w14:textId="77777777">
        <w:trPr>
          <w:cantSplit/>
        </w:trPr>
        <w:tc>
          <w:tcPr>
            <w:tcW w:w="6387" w:type="dxa"/>
            <w:tcBorders>
              <w:top w:val="nil"/>
              <w:left w:val="nil"/>
              <w:bottom w:val="nil"/>
              <w:right w:val="single" w:color="auto" w:sz="4" w:space="0"/>
            </w:tcBorders>
            <w:shd w:val="clear" w:color="auto" w:fill="auto"/>
          </w:tcPr>
          <w:p w:rsidRPr="009C4200" w:rsidR="001575B1" w:rsidP="00DC22F7" w:rsidRDefault="001575B1" w14:paraId="5FB6B9AC" w14:textId="77777777">
            <w:pPr>
              <w:pStyle w:val="PROGRAMMER"/>
              <w:ind w:left="0" w:firstLine="0"/>
            </w:pPr>
            <w:r>
              <w:t xml:space="preserve">PROGRAMMER: CODE ONE PER ROW </w:t>
            </w:r>
          </w:p>
        </w:tc>
        <w:tc>
          <w:tcPr>
            <w:tcW w:w="1193" w:type="dxa"/>
            <w:tcBorders>
              <w:top w:val="single" w:color="auto" w:sz="4" w:space="0"/>
              <w:left w:val="single" w:color="auto" w:sz="4" w:space="0"/>
              <w:bottom w:val="single" w:color="auto" w:sz="4" w:space="0"/>
              <w:right w:val="single" w:color="auto" w:sz="4" w:space="0"/>
            </w:tcBorders>
            <w:vAlign w:val="bottom"/>
          </w:tcPr>
          <w:p w:rsidRPr="00BA0D1D" w:rsidR="001575B1" w:rsidP="00BA0D1D" w:rsidRDefault="001575B1" w14:paraId="7FFDEE3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YES</w:t>
            </w:r>
          </w:p>
        </w:tc>
        <w:tc>
          <w:tcPr>
            <w:tcW w:w="1193" w:type="dxa"/>
            <w:tcBorders>
              <w:top w:val="single" w:color="auto" w:sz="4" w:space="0"/>
              <w:left w:val="single" w:color="auto" w:sz="4" w:space="0"/>
              <w:bottom w:val="single" w:color="auto" w:sz="4" w:space="0"/>
              <w:right w:val="single" w:color="auto" w:sz="4" w:space="0"/>
            </w:tcBorders>
            <w:vAlign w:val="bottom"/>
          </w:tcPr>
          <w:p w:rsidRPr="00BA0D1D" w:rsidR="001575B1" w:rsidP="00BA0D1D" w:rsidRDefault="001575B1" w14:paraId="4BA7F7E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w:t>
            </w:r>
          </w:p>
        </w:tc>
      </w:tr>
      <w:tr w:rsidRPr="00A300CC" w:rsidR="001575B1" w:rsidTr="00BA0D1D" w14:paraId="0D3A2F5F" w14:textId="77777777">
        <w:trPr>
          <w:cantSplit/>
        </w:trPr>
        <w:tc>
          <w:tcPr>
            <w:tcW w:w="6387" w:type="dxa"/>
            <w:tcBorders>
              <w:top w:val="nil"/>
              <w:left w:val="nil"/>
              <w:bottom w:val="nil"/>
              <w:right w:val="nil"/>
            </w:tcBorders>
            <w:shd w:val="clear" w:color="auto" w:fill="E8E8E8"/>
          </w:tcPr>
          <w:p w:rsidRPr="00A300CC" w:rsidR="001575B1" w:rsidP="00DC22F7" w:rsidRDefault="001575B1" w14:paraId="23320148" w14:textId="77777777">
            <w:pPr>
              <w:pStyle w:val="QUESTIONTEXT"/>
              <w:tabs>
                <w:tab w:val="clear" w:pos="720"/>
              </w:tabs>
              <w:spacing w:before="60" w:after="60"/>
              <w:ind w:left="420" w:hanging="420"/>
              <w:rPr>
                <w:b w:val="0"/>
              </w:rPr>
            </w:pPr>
            <w:r w:rsidRPr="00A300CC">
              <w:rPr>
                <w:b w:val="0"/>
              </w:rPr>
              <w:t>a.</w:t>
            </w:r>
            <w:r w:rsidRPr="00A300CC">
              <w:rPr>
                <w:b w:val="0"/>
              </w:rPr>
              <w:tab/>
            </w:r>
            <w:r>
              <w:rPr>
                <w:b w:val="0"/>
              </w:rPr>
              <w:t>r</w:t>
            </w:r>
            <w:r w:rsidRPr="00A300CC">
              <w:rPr>
                <w:b w:val="0"/>
              </w:rPr>
              <w:t>eferra</w:t>
            </w:r>
            <w:r>
              <w:rPr>
                <w:b w:val="0"/>
              </w:rPr>
              <w:t>ls into service</w:t>
            </w:r>
            <w:r w:rsidRPr="00A300CC">
              <w:rPr>
                <w:b w:val="0"/>
              </w:rPr>
              <w:t xml:space="preserve"> </w:t>
            </w:r>
            <w:r w:rsidRPr="00A300CC" w:rsidDel="00211312">
              <w:rPr>
                <w:b w:val="0"/>
              </w:rPr>
              <w:t xml:space="preserve"> </w:t>
            </w:r>
          </w:p>
        </w:tc>
        <w:tc>
          <w:tcPr>
            <w:tcW w:w="1193" w:type="dxa"/>
            <w:tcBorders>
              <w:top w:val="single" w:color="auto" w:sz="4" w:space="0"/>
            </w:tcBorders>
            <w:shd w:val="clear" w:color="auto" w:fill="E8E8E8"/>
            <w:vAlign w:val="center"/>
          </w:tcPr>
          <w:p w:rsidRPr="009C4200" w:rsidR="001575B1" w:rsidP="00DC22F7" w:rsidRDefault="001575B1" w14:paraId="5067FEBF"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3" w:type="dxa"/>
            <w:tcBorders>
              <w:top w:val="single" w:color="auto" w:sz="4" w:space="0"/>
            </w:tcBorders>
            <w:shd w:val="clear" w:color="auto" w:fill="E8E8E8"/>
            <w:vAlign w:val="center"/>
          </w:tcPr>
          <w:p w:rsidRPr="009C4200" w:rsidR="001575B1" w:rsidP="00DC22F7" w:rsidRDefault="001575B1" w14:paraId="40A4CC3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1575B1" w:rsidTr="00BA0D1D" w14:paraId="52D6CC83" w14:textId="77777777">
        <w:trPr>
          <w:cantSplit/>
        </w:trPr>
        <w:tc>
          <w:tcPr>
            <w:tcW w:w="6387" w:type="dxa"/>
            <w:tcBorders>
              <w:top w:val="nil"/>
              <w:left w:val="nil"/>
              <w:bottom w:val="nil"/>
              <w:right w:val="nil"/>
            </w:tcBorders>
            <w:shd w:val="clear" w:color="auto" w:fill="auto"/>
          </w:tcPr>
          <w:p w:rsidRPr="00A300CC" w:rsidR="001575B1" w:rsidP="00DC22F7" w:rsidRDefault="001575B1" w14:paraId="0C381280" w14:textId="77777777">
            <w:pPr>
              <w:pStyle w:val="QUESTIONTEXT"/>
              <w:tabs>
                <w:tab w:val="clear" w:pos="720"/>
              </w:tabs>
              <w:spacing w:before="60" w:after="60"/>
              <w:ind w:left="420" w:hanging="420"/>
              <w:rPr>
                <w:b w:val="0"/>
              </w:rPr>
            </w:pPr>
            <w:r>
              <w:rPr>
                <w:b w:val="0"/>
              </w:rPr>
              <w:t>b</w:t>
            </w:r>
            <w:r w:rsidRPr="00A300CC">
              <w:rPr>
                <w:b w:val="0"/>
              </w:rPr>
              <w:tab/>
            </w:r>
            <w:r>
              <w:rPr>
                <w:b w:val="0"/>
              </w:rPr>
              <w:t>r</w:t>
            </w:r>
            <w:r w:rsidRPr="00A300CC">
              <w:rPr>
                <w:b w:val="0"/>
              </w:rPr>
              <w:t>eferra</w:t>
            </w:r>
            <w:r>
              <w:rPr>
                <w:b w:val="0"/>
              </w:rPr>
              <w:t>ls out to other services</w:t>
            </w:r>
            <w:r w:rsidRPr="00A300CC">
              <w:rPr>
                <w:b w:val="0"/>
              </w:rPr>
              <w:t xml:space="preserve"> </w:t>
            </w:r>
            <w:r w:rsidRPr="00A300CC" w:rsidDel="00211312">
              <w:rPr>
                <w:b w:val="0"/>
              </w:rPr>
              <w:t xml:space="preserve"> </w:t>
            </w:r>
          </w:p>
        </w:tc>
        <w:tc>
          <w:tcPr>
            <w:tcW w:w="1193" w:type="dxa"/>
            <w:shd w:val="clear" w:color="auto" w:fill="auto"/>
            <w:vAlign w:val="center"/>
          </w:tcPr>
          <w:p w:rsidRPr="009C4200" w:rsidR="001575B1" w:rsidP="00DC22F7" w:rsidRDefault="001575B1" w14:paraId="5E2A7ACF"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3" w:type="dxa"/>
            <w:shd w:val="clear" w:color="auto" w:fill="auto"/>
            <w:vAlign w:val="center"/>
          </w:tcPr>
          <w:p w:rsidRPr="009C4200" w:rsidR="001575B1" w:rsidP="00DC22F7" w:rsidRDefault="001575B1" w14:paraId="1EB64DE3"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1575B1" w:rsidTr="00BA0D1D" w14:paraId="58A1523E" w14:textId="77777777">
        <w:trPr>
          <w:cantSplit/>
        </w:trPr>
        <w:tc>
          <w:tcPr>
            <w:tcW w:w="6387" w:type="dxa"/>
            <w:tcBorders>
              <w:top w:val="nil"/>
              <w:left w:val="nil"/>
              <w:bottom w:val="nil"/>
              <w:right w:val="nil"/>
            </w:tcBorders>
            <w:shd w:val="clear" w:color="auto" w:fill="E8E8E8"/>
          </w:tcPr>
          <w:p w:rsidRPr="00A300CC" w:rsidR="001575B1" w:rsidP="00DC22F7" w:rsidRDefault="001575B1" w14:paraId="1570AFA2" w14:textId="77777777">
            <w:pPr>
              <w:pStyle w:val="QUESTIONTEXT"/>
              <w:tabs>
                <w:tab w:val="clear" w:pos="720"/>
              </w:tabs>
              <w:spacing w:before="60" w:after="60"/>
              <w:ind w:left="420" w:hanging="420"/>
              <w:rPr>
                <w:b w:val="0"/>
              </w:rPr>
            </w:pPr>
            <w:r>
              <w:rPr>
                <w:b w:val="0"/>
              </w:rPr>
              <w:t>c</w:t>
            </w:r>
            <w:r w:rsidRPr="00A300CC">
              <w:rPr>
                <w:b w:val="0"/>
              </w:rPr>
              <w:t>.</w:t>
            </w:r>
            <w:r w:rsidRPr="00A300CC">
              <w:rPr>
                <w:b w:val="0"/>
              </w:rPr>
              <w:tab/>
            </w:r>
            <w:r>
              <w:rPr>
                <w:b w:val="0"/>
              </w:rPr>
              <w:t>enrollment</w:t>
            </w:r>
            <w:r w:rsidRPr="00A300CC">
              <w:rPr>
                <w:b w:val="0"/>
              </w:rPr>
              <w:t xml:space="preserve"> </w:t>
            </w:r>
            <w:r w:rsidRPr="00A300CC" w:rsidDel="00211312">
              <w:rPr>
                <w:b w:val="0"/>
              </w:rPr>
              <w:t xml:space="preserve"> </w:t>
            </w:r>
          </w:p>
        </w:tc>
        <w:tc>
          <w:tcPr>
            <w:tcW w:w="1193" w:type="dxa"/>
            <w:shd w:val="clear" w:color="auto" w:fill="E8E8E8"/>
            <w:vAlign w:val="center"/>
          </w:tcPr>
          <w:p w:rsidRPr="009C4200" w:rsidR="001575B1" w:rsidP="00DC22F7" w:rsidRDefault="001575B1" w14:paraId="1F0E9EDD"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3" w:type="dxa"/>
            <w:shd w:val="clear" w:color="auto" w:fill="E8E8E8"/>
            <w:vAlign w:val="center"/>
          </w:tcPr>
          <w:p w:rsidRPr="009C4200" w:rsidR="001575B1" w:rsidP="00DC22F7" w:rsidRDefault="001575B1" w14:paraId="0EF142EE"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1575B1" w:rsidTr="00BA0D1D" w14:paraId="64AEB997" w14:textId="77777777">
        <w:trPr>
          <w:cantSplit/>
        </w:trPr>
        <w:tc>
          <w:tcPr>
            <w:tcW w:w="6387" w:type="dxa"/>
            <w:tcBorders>
              <w:top w:val="nil"/>
              <w:left w:val="nil"/>
              <w:bottom w:val="nil"/>
              <w:right w:val="nil"/>
            </w:tcBorders>
            <w:shd w:val="clear" w:color="auto" w:fill="auto"/>
          </w:tcPr>
          <w:p w:rsidRPr="00A300CC" w:rsidR="001575B1" w:rsidP="00DC22F7" w:rsidRDefault="001575B1" w14:paraId="3FDCEDB0" w14:textId="77777777">
            <w:pPr>
              <w:pStyle w:val="QUESTIONTEXT"/>
              <w:tabs>
                <w:tab w:val="clear" w:pos="720"/>
              </w:tabs>
              <w:spacing w:before="60" w:after="60"/>
              <w:ind w:left="420" w:hanging="420"/>
              <w:rPr>
                <w:b w:val="0"/>
              </w:rPr>
            </w:pPr>
            <w:r>
              <w:rPr>
                <w:b w:val="0"/>
              </w:rPr>
              <w:t>d</w:t>
            </w:r>
            <w:r w:rsidRPr="00A300CC">
              <w:rPr>
                <w:b w:val="0"/>
              </w:rPr>
              <w:t>.</w:t>
            </w:r>
            <w:r w:rsidRPr="00A300CC">
              <w:rPr>
                <w:b w:val="0"/>
              </w:rPr>
              <w:tab/>
            </w:r>
            <w:r>
              <w:rPr>
                <w:b w:val="0"/>
              </w:rPr>
              <w:t>screening</w:t>
            </w:r>
            <w:r w:rsidRPr="00A300CC">
              <w:rPr>
                <w:b w:val="0"/>
              </w:rPr>
              <w:t xml:space="preserve"> </w:t>
            </w:r>
            <w:r>
              <w:rPr>
                <w:b w:val="0"/>
              </w:rPr>
              <w:t>for service eligibility</w:t>
            </w:r>
            <w:r w:rsidRPr="00A300CC" w:rsidDel="00211312">
              <w:rPr>
                <w:b w:val="0"/>
              </w:rPr>
              <w:t xml:space="preserve"> </w:t>
            </w:r>
          </w:p>
        </w:tc>
        <w:tc>
          <w:tcPr>
            <w:tcW w:w="1193" w:type="dxa"/>
            <w:shd w:val="clear" w:color="auto" w:fill="auto"/>
            <w:vAlign w:val="center"/>
          </w:tcPr>
          <w:p w:rsidRPr="009C4200" w:rsidR="001575B1" w:rsidP="00DC22F7" w:rsidRDefault="001575B1" w14:paraId="199758A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3" w:type="dxa"/>
            <w:shd w:val="clear" w:color="auto" w:fill="auto"/>
            <w:vAlign w:val="center"/>
          </w:tcPr>
          <w:p w:rsidRPr="009C4200" w:rsidR="001575B1" w:rsidP="00DC22F7" w:rsidRDefault="001575B1" w14:paraId="5E2FA3E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1575B1" w:rsidTr="00BA0D1D" w14:paraId="349159BA" w14:textId="77777777">
        <w:trPr>
          <w:cantSplit/>
        </w:trPr>
        <w:tc>
          <w:tcPr>
            <w:tcW w:w="6387" w:type="dxa"/>
            <w:tcBorders>
              <w:top w:val="nil"/>
              <w:left w:val="nil"/>
              <w:bottom w:val="nil"/>
              <w:right w:val="nil"/>
            </w:tcBorders>
            <w:shd w:val="clear" w:color="auto" w:fill="E8E8E8"/>
          </w:tcPr>
          <w:p w:rsidRPr="00A300CC" w:rsidR="001575B1" w:rsidP="00DC22F7" w:rsidRDefault="001575B1" w14:paraId="1E12C14E" w14:textId="77777777">
            <w:pPr>
              <w:pStyle w:val="QUESTIONTEXT"/>
              <w:tabs>
                <w:tab w:val="clear" w:pos="720"/>
              </w:tabs>
              <w:spacing w:before="60" w:after="60"/>
              <w:ind w:left="420" w:hanging="420"/>
              <w:rPr>
                <w:b w:val="0"/>
              </w:rPr>
            </w:pPr>
            <w:r>
              <w:rPr>
                <w:b w:val="0"/>
              </w:rPr>
              <w:t>e</w:t>
            </w:r>
            <w:r w:rsidRPr="00A300CC">
              <w:rPr>
                <w:b w:val="0"/>
              </w:rPr>
              <w:t>.</w:t>
            </w:r>
            <w:r w:rsidRPr="00A300CC">
              <w:rPr>
                <w:b w:val="0"/>
              </w:rPr>
              <w:tab/>
            </w:r>
            <w:r>
              <w:rPr>
                <w:b w:val="0"/>
              </w:rPr>
              <w:t>p</w:t>
            </w:r>
            <w:r w:rsidRPr="00A300CC">
              <w:rPr>
                <w:b w:val="0"/>
              </w:rPr>
              <w:t>articipant</w:t>
            </w:r>
            <w:r>
              <w:rPr>
                <w:b w:val="0"/>
              </w:rPr>
              <w:t xml:space="preserve"> needs</w:t>
            </w:r>
            <w:r w:rsidRPr="00A300CC">
              <w:rPr>
                <w:b w:val="0"/>
              </w:rPr>
              <w:t xml:space="preserve"> assessment</w:t>
            </w:r>
          </w:p>
        </w:tc>
        <w:tc>
          <w:tcPr>
            <w:tcW w:w="1193" w:type="dxa"/>
            <w:shd w:val="clear" w:color="auto" w:fill="E8E8E8"/>
            <w:vAlign w:val="center"/>
          </w:tcPr>
          <w:p w:rsidRPr="009C4200" w:rsidR="001575B1" w:rsidP="00DC22F7" w:rsidRDefault="001575B1" w14:paraId="508E92F2"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3" w:type="dxa"/>
            <w:shd w:val="clear" w:color="auto" w:fill="E8E8E8"/>
            <w:vAlign w:val="center"/>
          </w:tcPr>
          <w:p w:rsidRPr="009C4200" w:rsidR="001575B1" w:rsidP="00DC22F7" w:rsidRDefault="001575B1" w14:paraId="08A81DF1"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A300CC" w:rsidR="001575B1" w:rsidTr="00BA0D1D" w14:paraId="581441F0" w14:textId="77777777">
        <w:trPr>
          <w:cantSplit/>
        </w:trPr>
        <w:tc>
          <w:tcPr>
            <w:tcW w:w="6387" w:type="dxa"/>
            <w:tcBorders>
              <w:top w:val="nil"/>
              <w:left w:val="nil"/>
              <w:bottom w:val="nil"/>
              <w:right w:val="nil"/>
            </w:tcBorders>
            <w:shd w:val="clear" w:color="auto" w:fill="auto"/>
          </w:tcPr>
          <w:p w:rsidRPr="00A300CC" w:rsidR="001575B1" w:rsidP="00DC22F7" w:rsidRDefault="001575B1" w14:paraId="472C10BB" w14:textId="658D950F">
            <w:pPr>
              <w:pStyle w:val="QUESTIONTEXT"/>
              <w:tabs>
                <w:tab w:val="clear" w:pos="720"/>
              </w:tabs>
              <w:spacing w:before="60" w:after="60"/>
              <w:ind w:left="420" w:hanging="420"/>
              <w:rPr>
                <w:b w:val="0"/>
              </w:rPr>
            </w:pPr>
            <w:r>
              <w:rPr>
                <w:b w:val="0"/>
              </w:rPr>
              <w:t>f</w:t>
            </w:r>
            <w:r w:rsidRPr="00A300CC">
              <w:rPr>
                <w:b w:val="0"/>
              </w:rPr>
              <w:t>.</w:t>
            </w:r>
            <w:r w:rsidRPr="00A300CC">
              <w:rPr>
                <w:b w:val="0"/>
              </w:rPr>
              <w:tab/>
            </w:r>
            <w:r w:rsidR="006405BA">
              <w:rPr>
                <w:b w:val="0"/>
              </w:rPr>
              <w:t>p</w:t>
            </w:r>
            <w:r w:rsidRPr="00A300CC" w:rsidR="006405BA">
              <w:rPr>
                <w:b w:val="0"/>
              </w:rPr>
              <w:t>articipati</w:t>
            </w:r>
            <w:r w:rsidR="006405BA">
              <w:rPr>
                <w:b w:val="0"/>
              </w:rPr>
              <w:t>on in services</w:t>
            </w:r>
          </w:p>
        </w:tc>
        <w:tc>
          <w:tcPr>
            <w:tcW w:w="1193" w:type="dxa"/>
            <w:shd w:val="clear" w:color="auto" w:fill="auto"/>
            <w:vAlign w:val="center"/>
          </w:tcPr>
          <w:p w:rsidRPr="009C4200" w:rsidR="001575B1" w:rsidP="00DC22F7" w:rsidRDefault="001575B1" w14:paraId="008ABFD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3" w:type="dxa"/>
            <w:shd w:val="clear" w:color="auto" w:fill="auto"/>
            <w:vAlign w:val="center"/>
          </w:tcPr>
          <w:p w:rsidRPr="009C4200" w:rsidR="001575B1" w:rsidP="00DC22F7" w:rsidRDefault="001575B1" w14:paraId="65ED34EC"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3A5E78" w:rsidR="001575B1" w:rsidTr="00BA0D1D" w14:paraId="5E01A2A8" w14:textId="77777777">
        <w:trPr>
          <w:cantSplit/>
        </w:trPr>
        <w:tc>
          <w:tcPr>
            <w:tcW w:w="6387" w:type="dxa"/>
            <w:tcBorders>
              <w:top w:val="nil"/>
              <w:left w:val="nil"/>
              <w:bottom w:val="nil"/>
              <w:right w:val="nil"/>
            </w:tcBorders>
            <w:shd w:val="clear" w:color="auto" w:fill="E8E8E8"/>
          </w:tcPr>
          <w:p w:rsidRPr="003A5E78" w:rsidR="001575B1" w:rsidP="00DC22F7" w:rsidRDefault="001575B1" w14:paraId="1C327153" w14:textId="77777777">
            <w:pPr>
              <w:pStyle w:val="QUESTIONTEXT"/>
              <w:tabs>
                <w:tab w:val="clear" w:pos="720"/>
              </w:tabs>
              <w:spacing w:before="60" w:after="60"/>
              <w:ind w:left="420" w:hanging="420"/>
              <w:rPr>
                <w:b w:val="0"/>
              </w:rPr>
            </w:pPr>
            <w:r>
              <w:rPr>
                <w:b w:val="0"/>
              </w:rPr>
              <w:t>g.</w:t>
            </w:r>
            <w:r>
              <w:rPr>
                <w:b w:val="0"/>
              </w:rPr>
              <w:tab/>
              <w:t>participant outcomes</w:t>
            </w:r>
          </w:p>
        </w:tc>
        <w:tc>
          <w:tcPr>
            <w:tcW w:w="1193" w:type="dxa"/>
            <w:shd w:val="clear" w:color="auto" w:fill="E8E8E8"/>
            <w:vAlign w:val="center"/>
          </w:tcPr>
          <w:p w:rsidRPr="009C4200" w:rsidR="001575B1" w:rsidP="00DC22F7" w:rsidRDefault="001575B1" w14:paraId="56324E86"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3" w:type="dxa"/>
            <w:shd w:val="clear" w:color="auto" w:fill="E8E8E8"/>
            <w:vAlign w:val="center"/>
          </w:tcPr>
          <w:p w:rsidRPr="009C4200" w:rsidR="001575B1" w:rsidP="00DC22F7" w:rsidRDefault="001575B1" w14:paraId="62FB4E8F"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FC4E1D" w:rsidR="001575B1" w:rsidTr="00BA0D1D" w14:paraId="433ED557" w14:textId="77777777">
        <w:trPr>
          <w:cantSplit/>
        </w:trPr>
        <w:tc>
          <w:tcPr>
            <w:tcW w:w="6387" w:type="dxa"/>
            <w:tcBorders>
              <w:top w:val="nil"/>
              <w:left w:val="nil"/>
              <w:bottom w:val="nil"/>
              <w:right w:val="nil"/>
            </w:tcBorders>
            <w:shd w:val="clear" w:color="auto" w:fill="auto"/>
          </w:tcPr>
          <w:p w:rsidR="001575B1" w:rsidDel="006053FF" w:rsidP="006405BA" w:rsidRDefault="001575B1" w14:paraId="7FC9F7A5" w14:textId="51F871C7">
            <w:pPr>
              <w:pStyle w:val="QUESTIONTEXT"/>
              <w:tabs>
                <w:tab w:val="clear" w:pos="720"/>
              </w:tabs>
              <w:spacing w:before="60" w:after="60"/>
              <w:ind w:left="420" w:hanging="420"/>
              <w:rPr>
                <w:b w:val="0"/>
              </w:rPr>
            </w:pPr>
            <w:r>
              <w:rPr>
                <w:b w:val="0"/>
              </w:rPr>
              <w:t>h</w:t>
            </w:r>
            <w:r w:rsidRPr="00A300CC">
              <w:rPr>
                <w:b w:val="0"/>
              </w:rPr>
              <w:t>.</w:t>
            </w:r>
            <w:r w:rsidRPr="00A300CC">
              <w:rPr>
                <w:b w:val="0"/>
              </w:rPr>
              <w:tab/>
            </w:r>
            <w:r w:rsidR="006405BA">
              <w:rPr>
                <w:b w:val="0"/>
              </w:rPr>
              <w:t>participant feedback</w:t>
            </w:r>
          </w:p>
        </w:tc>
        <w:tc>
          <w:tcPr>
            <w:tcW w:w="1193" w:type="dxa"/>
            <w:shd w:val="clear" w:color="auto" w:fill="auto"/>
            <w:vAlign w:val="center"/>
          </w:tcPr>
          <w:p w:rsidRPr="009C4200" w:rsidR="001575B1" w:rsidP="00DC22F7" w:rsidRDefault="001575B1" w14:paraId="022E755F"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Arial" w:hAnsi="Arial" w:cs="Arial"/>
                <w:sz w:val="18"/>
                <w:szCs w:val="18"/>
              </w:rPr>
              <w:sym w:font="Wingdings" w:char="F06D"/>
            </w:r>
          </w:p>
        </w:tc>
        <w:tc>
          <w:tcPr>
            <w:tcW w:w="1193" w:type="dxa"/>
            <w:shd w:val="clear" w:color="auto" w:fill="auto"/>
            <w:vAlign w:val="center"/>
          </w:tcPr>
          <w:p w:rsidRPr="009C4200" w:rsidR="001575B1" w:rsidP="00DC22F7" w:rsidRDefault="001575B1" w14:paraId="4B597DE0"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Arial" w:hAnsi="Arial" w:cs="Arial"/>
                <w:sz w:val="18"/>
                <w:szCs w:val="18"/>
              </w:rPr>
              <w:sym w:font="Wingdings" w:char="F06D"/>
            </w:r>
          </w:p>
        </w:tc>
      </w:tr>
      <w:tr w:rsidRPr="00FC4E1D" w:rsidR="001575B1" w:rsidTr="00BA0D1D" w14:paraId="70527D62" w14:textId="77777777">
        <w:trPr>
          <w:cantSplit/>
        </w:trPr>
        <w:tc>
          <w:tcPr>
            <w:tcW w:w="6387" w:type="dxa"/>
            <w:tcBorders>
              <w:top w:val="nil"/>
              <w:left w:val="nil"/>
              <w:bottom w:val="nil"/>
              <w:right w:val="nil"/>
            </w:tcBorders>
            <w:shd w:val="clear" w:color="auto" w:fill="E8E8E8"/>
          </w:tcPr>
          <w:p w:rsidR="001575B1" w:rsidDel="006053FF" w:rsidP="00DC22F7" w:rsidRDefault="001575B1" w14:paraId="5C8B48B7" w14:textId="77777777">
            <w:pPr>
              <w:pStyle w:val="QUESTIONTEXT"/>
              <w:tabs>
                <w:tab w:val="clear" w:pos="720"/>
              </w:tabs>
              <w:spacing w:before="60" w:after="60"/>
              <w:ind w:left="420" w:hanging="420"/>
              <w:rPr>
                <w:b w:val="0"/>
              </w:rPr>
            </w:pPr>
            <w:r>
              <w:rPr>
                <w:b w:val="0"/>
              </w:rPr>
              <w:t>i</w:t>
            </w:r>
            <w:r w:rsidRPr="00A300CC">
              <w:rPr>
                <w:b w:val="0"/>
              </w:rPr>
              <w:t>.</w:t>
            </w:r>
            <w:r w:rsidRPr="00A300CC">
              <w:rPr>
                <w:b w:val="0"/>
              </w:rPr>
              <w:tab/>
            </w:r>
            <w:r>
              <w:rPr>
                <w:b w:val="0"/>
              </w:rPr>
              <w:t xml:space="preserve">fidelity monitoring </w:t>
            </w:r>
          </w:p>
        </w:tc>
        <w:tc>
          <w:tcPr>
            <w:tcW w:w="1193" w:type="dxa"/>
            <w:shd w:val="clear" w:color="auto" w:fill="E8E8E8"/>
            <w:vAlign w:val="center"/>
          </w:tcPr>
          <w:p w:rsidRPr="00FC4E1D" w:rsidR="001575B1" w:rsidP="00DC22F7" w:rsidRDefault="001575B1" w14:paraId="667173B6"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1193" w:type="dxa"/>
            <w:shd w:val="clear" w:color="auto" w:fill="E8E8E8"/>
            <w:vAlign w:val="center"/>
          </w:tcPr>
          <w:p w:rsidRPr="00FC4E1D" w:rsidR="001575B1" w:rsidP="00DC22F7" w:rsidRDefault="001575B1" w14:paraId="2971082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r>
    </w:tbl>
    <w:p w:rsidR="001575B1" w:rsidRDefault="001575B1" w14:paraId="334D5859" w14:textId="77777777">
      <w:pPr>
        <w:pStyle w:val="QUESTIONTEXT"/>
      </w:pPr>
    </w:p>
    <w:tbl>
      <w:tblPr>
        <w:tblW w:w="4717" w:type="pct"/>
        <w:tblInd w:w="-5" w:type="dxa"/>
        <w:tblLayout w:type="fixed"/>
        <w:tblLook w:val="04A0" w:firstRow="1" w:lastRow="0" w:firstColumn="1" w:lastColumn="0" w:noHBand="0" w:noVBand="1"/>
      </w:tblPr>
      <w:tblGrid>
        <w:gridCol w:w="8821"/>
      </w:tblGrid>
      <w:tr w:rsidRPr="000002F6" w:rsidR="00E54B53" w:rsidTr="001575B1" w14:paraId="33645B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C70B7" w:rsidR="00E54B53" w:rsidP="00DE7372" w:rsidRDefault="00084DBC" w14:paraId="7BDEF4DA" w14:textId="4331BB3B">
            <w:pPr>
              <w:pStyle w:val="QUESTIONTEXT"/>
              <w:rPr>
                <w:b w:val="0"/>
              </w:rPr>
            </w:pPr>
            <w:r>
              <w:rPr>
                <w:b w:val="0"/>
                <w:bCs/>
                <w:caps/>
              </w:rPr>
              <w:t>if i</w:t>
            </w:r>
            <w:r w:rsidR="006405BA">
              <w:rPr>
                <w:b w:val="0"/>
                <w:bCs/>
                <w:caps/>
              </w:rPr>
              <w:t>2</w:t>
            </w:r>
            <w:r>
              <w:rPr>
                <w:b w:val="0"/>
                <w:bCs/>
                <w:caps/>
              </w:rPr>
              <w:t xml:space="preserve">=1 </w:t>
            </w:r>
          </w:p>
        </w:tc>
      </w:tr>
    </w:tbl>
    <w:p w:rsidRPr="000002F6" w:rsidR="00582095" w:rsidP="00582095" w:rsidRDefault="00ED50F8" w14:paraId="2C0739A1" w14:textId="03B3E99F">
      <w:pPr>
        <w:pStyle w:val="QUESTIONTEXT"/>
      </w:pPr>
      <w:r w:rsidRPr="000002F6">
        <w:lastRenderedPageBreak/>
        <w:t>C</w:t>
      </w:r>
      <w:r>
        <w:t>b3</w:t>
      </w:r>
      <w:r w:rsidRPr="000002F6" w:rsidR="00582095">
        <w:t>.</w:t>
      </w:r>
      <w:r w:rsidRPr="000002F6" w:rsidR="00582095">
        <w:tab/>
      </w:r>
      <w:r w:rsidR="00E54B53">
        <w:t>F</w:t>
      </w:r>
      <w:r w:rsidR="00663536">
        <w:t xml:space="preserve">or </w:t>
      </w:r>
      <w:r w:rsidR="00E54B53">
        <w:t xml:space="preserve">[Fill </w:t>
      </w:r>
      <w:r w:rsidR="000A3D3D">
        <w:t>Cb2a</w:t>
      </w:r>
      <w:r w:rsidR="00E54B53">
        <w:t>-</w:t>
      </w:r>
      <w:r w:rsidR="00FA2A20">
        <w:t>i</w:t>
      </w:r>
      <w:r w:rsidR="00E54B53">
        <w:t>=1]</w:t>
      </w:r>
      <w:r w:rsidR="00663536">
        <w:t>, h</w:t>
      </w:r>
      <w:r w:rsidRPr="000002F6" w:rsidR="00582095">
        <w:t xml:space="preserve">as your </w:t>
      </w:r>
      <w:r w:rsidR="00582095">
        <w:t>project</w:t>
      </w:r>
      <w:r w:rsidRPr="000002F6" w:rsidR="00582095">
        <w:t xml:space="preserve"> determined</w:t>
      </w:r>
      <w:r w:rsidR="009912E4">
        <w:t xml:space="preserve"> [FILL A-</w:t>
      </w:r>
      <w:r w:rsidR="00A52E25">
        <w:t>E</w:t>
      </w:r>
      <w:r w:rsidR="009912E4">
        <w:t xml:space="preserve">] </w:t>
      </w:r>
      <w:r w:rsidR="00663536">
        <w:t xml:space="preserve">? </w:t>
      </w:r>
    </w:p>
    <w:tbl>
      <w:tblPr>
        <w:tblW w:w="4748" w:type="pct"/>
        <w:tblLayout w:type="fixed"/>
        <w:tblCellMar>
          <w:left w:w="120" w:type="dxa"/>
          <w:right w:w="120" w:type="dxa"/>
        </w:tblCellMar>
        <w:tblLook w:val="0000" w:firstRow="0" w:lastRow="0" w:firstColumn="0" w:lastColumn="0" w:noHBand="0" w:noVBand="0"/>
      </w:tblPr>
      <w:tblGrid>
        <w:gridCol w:w="6566"/>
        <w:gridCol w:w="1159"/>
        <w:gridCol w:w="1159"/>
      </w:tblGrid>
      <w:tr w:rsidRPr="005B581B" w:rsidR="00046924" w:rsidTr="00C77FED" w14:paraId="022B0436" w14:textId="77777777">
        <w:trPr>
          <w:cantSplit/>
        </w:trPr>
        <w:tc>
          <w:tcPr>
            <w:tcW w:w="6566" w:type="dxa"/>
            <w:tcBorders>
              <w:top w:val="nil"/>
              <w:left w:val="nil"/>
              <w:bottom w:val="nil"/>
              <w:right w:val="single" w:color="auto" w:sz="4" w:space="0"/>
            </w:tcBorders>
            <w:shd w:val="clear" w:color="auto" w:fill="auto"/>
          </w:tcPr>
          <w:p w:rsidRPr="005B581B" w:rsidR="00046924" w:rsidP="0025274A" w:rsidRDefault="005B581B" w14:paraId="5F03C21D" w14:textId="1628B8D5">
            <w:pPr>
              <w:pStyle w:val="QUESTIONTEXT"/>
              <w:rPr>
                <w:b w:val="0"/>
              </w:rPr>
            </w:pPr>
            <w:r w:rsidRPr="005B581B">
              <w:rPr>
                <w:b w:val="0"/>
              </w:rPr>
              <w:t>PROGRAMMER: CODE ONE PER ROW</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bottom"/>
          </w:tcPr>
          <w:p w:rsidRPr="00BA0D1D" w:rsidR="00046924" w:rsidP="00BA0D1D" w:rsidRDefault="00046924" w14:paraId="2E3AB8B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YES</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bottom"/>
          </w:tcPr>
          <w:p w:rsidRPr="00BA0D1D" w:rsidR="00046924" w:rsidP="00BA0D1D" w:rsidRDefault="00046924" w14:paraId="1DCDFB3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w:t>
            </w:r>
          </w:p>
        </w:tc>
      </w:tr>
      <w:tr w:rsidRPr="000002F6" w:rsidR="001C0F63" w:rsidTr="00C77FED" w14:paraId="414E2F8E" w14:textId="77777777">
        <w:trPr>
          <w:cantSplit/>
        </w:trPr>
        <w:tc>
          <w:tcPr>
            <w:tcW w:w="6566" w:type="dxa"/>
            <w:tcBorders>
              <w:top w:val="nil"/>
              <w:left w:val="nil"/>
              <w:bottom w:val="nil"/>
              <w:right w:val="nil"/>
            </w:tcBorders>
            <w:shd w:val="clear" w:color="auto" w:fill="E8E8E8"/>
          </w:tcPr>
          <w:p w:rsidRPr="003A5E78" w:rsidR="001C0F63" w:rsidP="001575B1" w:rsidRDefault="001C0F63" w14:paraId="474D4AEE" w14:textId="6683808E">
            <w:pPr>
              <w:pStyle w:val="QUESTIONTEXT"/>
              <w:tabs>
                <w:tab w:val="clear" w:pos="720"/>
              </w:tabs>
              <w:ind w:left="330" w:hanging="330"/>
              <w:rPr>
                <w:b w:val="0"/>
              </w:rPr>
            </w:pPr>
            <w:r w:rsidRPr="003A5E78">
              <w:rPr>
                <w:b w:val="0"/>
              </w:rPr>
              <w:t>a.</w:t>
            </w:r>
            <w:r w:rsidRPr="003A5E78">
              <w:rPr>
                <w:b w:val="0"/>
              </w:rPr>
              <w:tab/>
            </w:r>
            <w:r w:rsidR="006405BA">
              <w:rPr>
                <w:b w:val="0"/>
              </w:rPr>
              <w:t xml:space="preserve">the methods that will be used to </w:t>
            </w:r>
            <w:r w:rsidRPr="003A5E78" w:rsidR="006405BA">
              <w:rPr>
                <w:b w:val="0"/>
              </w:rPr>
              <w:t>gather</w:t>
            </w:r>
            <w:r w:rsidR="006405BA">
              <w:rPr>
                <w:b w:val="0"/>
              </w:rPr>
              <w:t xml:space="preserve"> data</w:t>
            </w:r>
            <w:r w:rsidRPr="003A5E78" w:rsidR="006405BA">
              <w:rPr>
                <w:b w:val="0"/>
              </w:rPr>
              <w:t xml:space="preserve"> after the grant period ends</w:t>
            </w:r>
          </w:p>
        </w:tc>
        <w:tc>
          <w:tcPr>
            <w:tcW w:w="1159" w:type="dxa"/>
            <w:tcBorders>
              <w:top w:val="single" w:color="auto" w:sz="4" w:space="0"/>
              <w:left w:val="nil"/>
              <w:bottom w:val="nil"/>
              <w:right w:val="nil"/>
            </w:tcBorders>
            <w:shd w:val="clear" w:color="auto" w:fill="E8E8E8"/>
            <w:vAlign w:val="center"/>
          </w:tcPr>
          <w:p w:rsidRPr="001575B1" w:rsidR="001C0F63" w:rsidP="001575B1" w:rsidRDefault="001C0F63" w14:paraId="7B4078F5"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single" w:color="auto" w:sz="4" w:space="0"/>
              <w:left w:val="nil"/>
              <w:bottom w:val="nil"/>
              <w:right w:val="nil"/>
            </w:tcBorders>
            <w:shd w:val="clear" w:color="auto" w:fill="E8E8E8"/>
            <w:vAlign w:val="center"/>
          </w:tcPr>
          <w:p w:rsidRPr="001575B1" w:rsidR="001C0F63" w:rsidP="001575B1" w:rsidRDefault="001C0F63" w14:paraId="736D4071"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1C0F63" w:rsidTr="00C77FED" w14:paraId="24A17730" w14:textId="77777777">
        <w:trPr>
          <w:cantSplit/>
        </w:trPr>
        <w:tc>
          <w:tcPr>
            <w:tcW w:w="6566" w:type="dxa"/>
            <w:tcBorders>
              <w:top w:val="nil"/>
              <w:left w:val="nil"/>
              <w:bottom w:val="nil"/>
              <w:right w:val="nil"/>
            </w:tcBorders>
            <w:shd w:val="clear" w:color="auto" w:fill="auto"/>
          </w:tcPr>
          <w:p w:rsidRPr="003A5E78" w:rsidR="001C0F63" w:rsidP="001575B1" w:rsidRDefault="001C0F63" w14:paraId="6F8321D7" w14:textId="77777777">
            <w:pPr>
              <w:pStyle w:val="QUESTIONTEXT"/>
              <w:tabs>
                <w:tab w:val="clear" w:pos="720"/>
              </w:tabs>
              <w:ind w:left="330" w:hanging="330"/>
              <w:rPr>
                <w:b w:val="0"/>
              </w:rPr>
            </w:pPr>
            <w:r w:rsidRPr="003A5E78">
              <w:rPr>
                <w:b w:val="0"/>
              </w:rPr>
              <w:t>b.</w:t>
            </w:r>
            <w:r w:rsidRPr="003A5E78">
              <w:rPr>
                <w:b w:val="0"/>
              </w:rPr>
              <w:tab/>
            </w:r>
            <w:r>
              <w:rPr>
                <w:b w:val="0"/>
              </w:rPr>
              <w:t>w</w:t>
            </w:r>
            <w:r w:rsidRPr="003A5E78">
              <w:rPr>
                <w:b w:val="0"/>
              </w:rPr>
              <w:t>ho will record or gather the data after the grant period ends</w:t>
            </w:r>
          </w:p>
        </w:tc>
        <w:tc>
          <w:tcPr>
            <w:tcW w:w="1159" w:type="dxa"/>
            <w:tcBorders>
              <w:top w:val="nil"/>
              <w:left w:val="nil"/>
              <w:bottom w:val="nil"/>
              <w:right w:val="nil"/>
            </w:tcBorders>
            <w:shd w:val="clear" w:color="auto" w:fill="auto"/>
            <w:vAlign w:val="center"/>
          </w:tcPr>
          <w:p w:rsidRPr="001575B1" w:rsidR="001C0F63" w:rsidP="001575B1" w:rsidRDefault="001C0F63" w14:paraId="14B62B58"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auto"/>
            <w:vAlign w:val="center"/>
          </w:tcPr>
          <w:p w:rsidRPr="001575B1" w:rsidR="001C0F63" w:rsidP="001575B1" w:rsidRDefault="001C0F63" w14:paraId="2BA99AB9"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1C0F63" w:rsidTr="00C77FED" w14:paraId="01FE1E3C" w14:textId="77777777">
        <w:trPr>
          <w:cantSplit/>
        </w:trPr>
        <w:tc>
          <w:tcPr>
            <w:tcW w:w="6566" w:type="dxa"/>
            <w:tcBorders>
              <w:top w:val="nil"/>
              <w:left w:val="nil"/>
              <w:bottom w:val="nil"/>
              <w:right w:val="nil"/>
            </w:tcBorders>
            <w:shd w:val="clear" w:color="auto" w:fill="E8E8E8"/>
          </w:tcPr>
          <w:p w:rsidRPr="003C70B7" w:rsidR="001C0F63" w:rsidP="001575B1" w:rsidRDefault="001C0F63" w14:paraId="616626F4" w14:textId="77777777">
            <w:pPr>
              <w:pStyle w:val="QUESTIONTEXT"/>
              <w:tabs>
                <w:tab w:val="clear" w:pos="720"/>
              </w:tabs>
              <w:ind w:left="330" w:hanging="330"/>
              <w:rPr>
                <w:b w:val="0"/>
              </w:rPr>
            </w:pPr>
            <w:r>
              <w:rPr>
                <w:b w:val="0"/>
              </w:rPr>
              <w:t>c.</w:t>
            </w:r>
            <w:r w:rsidRPr="003C70B7">
              <w:rPr>
                <w:b w:val="0"/>
              </w:rPr>
              <w:tab/>
            </w:r>
            <w:r>
              <w:rPr>
                <w:b w:val="0"/>
              </w:rPr>
              <w:t>w</w:t>
            </w:r>
            <w:r w:rsidRPr="003C70B7">
              <w:rPr>
                <w:b w:val="0"/>
              </w:rPr>
              <w:t>here data will be entered and stored</w:t>
            </w:r>
            <w:r w:rsidRPr="00224194">
              <w:rPr>
                <w:rFonts w:ascii="Times New Roman" w:hAnsi="Times New Roman" w:cs="Times New Roman"/>
                <w:b w:val="0"/>
                <w:sz w:val="24"/>
                <w:szCs w:val="24"/>
              </w:rPr>
              <w:t xml:space="preserve"> </w:t>
            </w:r>
            <w:r w:rsidRPr="00224194">
              <w:rPr>
                <w:b w:val="0"/>
              </w:rPr>
              <w:t>after the grant period ends</w:t>
            </w:r>
          </w:p>
        </w:tc>
        <w:tc>
          <w:tcPr>
            <w:tcW w:w="1159" w:type="dxa"/>
            <w:tcBorders>
              <w:top w:val="nil"/>
              <w:left w:val="nil"/>
              <w:bottom w:val="nil"/>
              <w:right w:val="nil"/>
            </w:tcBorders>
            <w:shd w:val="clear" w:color="auto" w:fill="E8E8E8"/>
            <w:vAlign w:val="center"/>
          </w:tcPr>
          <w:p w:rsidRPr="001575B1" w:rsidR="001C0F63" w:rsidP="001575B1" w:rsidRDefault="001C0F63" w14:paraId="26F15986"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E8E8E8"/>
            <w:vAlign w:val="center"/>
          </w:tcPr>
          <w:p w:rsidRPr="001575B1" w:rsidR="001C0F63" w:rsidP="001575B1" w:rsidRDefault="001C0F63" w14:paraId="14043F53"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1C0F63" w:rsidTr="00C77FED" w14:paraId="5D5D9CA8" w14:textId="77777777">
        <w:trPr>
          <w:cantSplit/>
        </w:trPr>
        <w:tc>
          <w:tcPr>
            <w:tcW w:w="6566" w:type="dxa"/>
            <w:tcBorders>
              <w:top w:val="nil"/>
              <w:left w:val="nil"/>
              <w:bottom w:val="nil"/>
              <w:right w:val="nil"/>
            </w:tcBorders>
            <w:shd w:val="clear" w:color="auto" w:fill="auto"/>
          </w:tcPr>
          <w:p w:rsidRPr="003C70B7" w:rsidR="001C0F63" w:rsidP="001575B1" w:rsidRDefault="001C0F63" w14:paraId="0CDA976D" w14:textId="77777777">
            <w:pPr>
              <w:pStyle w:val="QUESTIONTEXT"/>
              <w:tabs>
                <w:tab w:val="clear" w:pos="720"/>
              </w:tabs>
              <w:ind w:left="330" w:hanging="330"/>
              <w:rPr>
                <w:b w:val="0"/>
              </w:rPr>
            </w:pPr>
            <w:r>
              <w:rPr>
                <w:b w:val="0"/>
              </w:rPr>
              <w:t>d</w:t>
            </w:r>
            <w:r w:rsidRPr="003C70B7">
              <w:rPr>
                <w:b w:val="0"/>
              </w:rPr>
              <w:t>.</w:t>
            </w:r>
            <w:r w:rsidRPr="003C70B7">
              <w:rPr>
                <w:b w:val="0"/>
              </w:rPr>
              <w:tab/>
            </w:r>
            <w:r>
              <w:rPr>
                <w:b w:val="0"/>
              </w:rPr>
              <w:t>h</w:t>
            </w:r>
            <w:r w:rsidRPr="003C70B7">
              <w:rPr>
                <w:b w:val="0"/>
              </w:rPr>
              <w:t>ow data will be organized and analyzed</w:t>
            </w:r>
            <w:r>
              <w:rPr>
                <w:b w:val="0"/>
              </w:rPr>
              <w:t xml:space="preserve"> </w:t>
            </w:r>
            <w:r w:rsidRPr="00224194">
              <w:rPr>
                <w:b w:val="0"/>
              </w:rPr>
              <w:t>after the grant period ends</w:t>
            </w:r>
            <w:r>
              <w:rPr>
                <w:b w:val="0"/>
              </w:rPr>
              <w:t xml:space="preserve"> for </w:t>
            </w:r>
            <w:r w:rsidRPr="0080128C">
              <w:rPr>
                <w:b w:val="0"/>
              </w:rPr>
              <w:t>program monitoring and improvement</w:t>
            </w:r>
          </w:p>
        </w:tc>
        <w:tc>
          <w:tcPr>
            <w:tcW w:w="1159" w:type="dxa"/>
            <w:tcBorders>
              <w:top w:val="nil"/>
              <w:left w:val="nil"/>
              <w:bottom w:val="nil"/>
              <w:right w:val="nil"/>
            </w:tcBorders>
            <w:shd w:val="clear" w:color="auto" w:fill="auto"/>
            <w:vAlign w:val="center"/>
          </w:tcPr>
          <w:p w:rsidRPr="001575B1" w:rsidR="001C0F63" w:rsidP="001575B1" w:rsidRDefault="001C0F63" w14:paraId="38EFE9D9"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auto"/>
            <w:vAlign w:val="center"/>
          </w:tcPr>
          <w:p w:rsidRPr="001575B1" w:rsidR="001C0F63" w:rsidP="001575B1" w:rsidRDefault="001C0F63" w14:paraId="66EAEB9C"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1C0F63" w:rsidTr="00C77FED" w14:paraId="52C88D17" w14:textId="77777777">
        <w:trPr>
          <w:cantSplit/>
        </w:trPr>
        <w:tc>
          <w:tcPr>
            <w:tcW w:w="6566" w:type="dxa"/>
            <w:tcBorders>
              <w:top w:val="nil"/>
              <w:left w:val="nil"/>
              <w:bottom w:val="nil"/>
              <w:right w:val="nil"/>
            </w:tcBorders>
            <w:shd w:val="clear" w:color="auto" w:fill="E8E8E8"/>
          </w:tcPr>
          <w:p w:rsidRPr="003C70B7" w:rsidR="001C0F63" w:rsidP="001575B1" w:rsidRDefault="001C0F63" w14:paraId="6B4FC2D4" w14:textId="77777777">
            <w:pPr>
              <w:pStyle w:val="QUESTIONTEXT"/>
              <w:tabs>
                <w:tab w:val="clear" w:pos="720"/>
              </w:tabs>
              <w:ind w:left="330" w:hanging="330"/>
              <w:rPr>
                <w:b w:val="0"/>
              </w:rPr>
            </w:pPr>
            <w:r>
              <w:rPr>
                <w:b w:val="0"/>
              </w:rPr>
              <w:t>e</w:t>
            </w:r>
            <w:r w:rsidRPr="003C70B7">
              <w:rPr>
                <w:b w:val="0"/>
              </w:rPr>
              <w:t>.</w:t>
            </w:r>
            <w:r w:rsidRPr="003C70B7">
              <w:rPr>
                <w:b w:val="0"/>
              </w:rPr>
              <w:tab/>
            </w:r>
            <w:r>
              <w:rPr>
                <w:b w:val="0"/>
              </w:rPr>
              <w:t>h</w:t>
            </w:r>
            <w:r w:rsidRPr="003C70B7">
              <w:rPr>
                <w:b w:val="0"/>
              </w:rPr>
              <w:t xml:space="preserve">ow data will be shared </w:t>
            </w:r>
            <w:r w:rsidRPr="00224194">
              <w:rPr>
                <w:b w:val="0"/>
              </w:rPr>
              <w:t>after the grant period ends</w:t>
            </w:r>
          </w:p>
        </w:tc>
        <w:tc>
          <w:tcPr>
            <w:tcW w:w="1159" w:type="dxa"/>
            <w:tcBorders>
              <w:top w:val="nil"/>
              <w:left w:val="nil"/>
              <w:bottom w:val="nil"/>
              <w:right w:val="nil"/>
            </w:tcBorders>
            <w:shd w:val="clear" w:color="auto" w:fill="E8E8E8"/>
            <w:vAlign w:val="center"/>
          </w:tcPr>
          <w:p w:rsidRPr="001575B1" w:rsidR="001C0F63" w:rsidP="001575B1" w:rsidRDefault="001C0F63" w14:paraId="6DF22B22"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E8E8E8"/>
            <w:vAlign w:val="center"/>
          </w:tcPr>
          <w:p w:rsidRPr="001575B1" w:rsidR="001C0F63" w:rsidP="001575B1" w:rsidRDefault="001C0F63" w14:paraId="7E6DBBBF"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bl>
    <w:p w:rsidR="00CC63AA" w:rsidRDefault="00CC63AA" w14:paraId="72D98B30" w14:textId="77777777">
      <w:pPr>
        <w:tabs>
          <w:tab w:val="clear" w:pos="432"/>
        </w:tabs>
        <w:spacing w:line="240" w:lineRule="auto"/>
        <w:ind w:firstLine="0"/>
        <w:jc w:val="left"/>
        <w:rPr>
          <w:rFonts w:ascii="Arial" w:hAnsi="Arial" w:cs="Arial"/>
          <w:sz w:val="20"/>
          <w:szCs w:val="20"/>
        </w:rPr>
      </w:pPr>
    </w:p>
    <w:p w:rsidR="006E17C0" w:rsidRDefault="006E17C0" w14:paraId="1EBD967E"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3C70B7" w:rsidP="00DC7450" w:rsidRDefault="003C70B7" w14:paraId="6A432288" w14:textId="77777777">
      <w:pPr>
        <w:tabs>
          <w:tab w:val="clear" w:pos="432"/>
        </w:tabs>
        <w:spacing w:line="240" w:lineRule="auto"/>
        <w:ind w:firstLine="0"/>
        <w:jc w:val="left"/>
        <w:rPr>
          <w:rFonts w:ascii="Arial" w:hAnsi="Arial" w:cs="Arial"/>
          <w:sz w:val="20"/>
          <w:szCs w:val="20"/>
        </w:rPr>
      </w:pPr>
    </w:p>
    <w:p w:rsidR="003C70B7" w:rsidP="00DC7450" w:rsidRDefault="003C70B7" w14:paraId="2C90B58A" w14:textId="77777777">
      <w:pPr>
        <w:tabs>
          <w:tab w:val="clear" w:pos="432"/>
        </w:tabs>
        <w:spacing w:line="240" w:lineRule="auto"/>
        <w:ind w:firstLine="0"/>
        <w:jc w:val="left"/>
        <w:rPr>
          <w:rFonts w:ascii="Arial" w:hAnsi="Arial" w:cs="Arial"/>
          <w:sz w:val="20"/>
          <w:szCs w:val="20"/>
        </w:rPr>
      </w:pPr>
    </w:p>
    <w:p w:rsidR="003C70B7" w:rsidP="00DC7450" w:rsidRDefault="003C70B7" w14:paraId="46914BD2" w14:textId="77777777">
      <w:pPr>
        <w:tabs>
          <w:tab w:val="clear" w:pos="432"/>
        </w:tabs>
        <w:spacing w:line="240" w:lineRule="auto"/>
        <w:ind w:firstLine="0"/>
        <w:jc w:val="left"/>
        <w:rPr>
          <w:rFonts w:ascii="Arial" w:hAnsi="Arial" w:cs="Arial"/>
          <w:b/>
        </w:rPr>
      </w:pPr>
    </w:p>
    <w:p w:rsidR="003C70B7" w:rsidP="003C70B7" w:rsidRDefault="00540942" w14:paraId="4F168537" w14:textId="77777777">
      <w:pPr>
        <w:tabs>
          <w:tab w:val="clear" w:pos="432"/>
        </w:tabs>
        <w:spacing w:line="240" w:lineRule="auto"/>
        <w:ind w:firstLine="0"/>
        <w:jc w:val="left"/>
        <w:rPr>
          <w:rFonts w:ascii="Arial" w:hAnsi="Arial" w:cs="Arial"/>
          <w:b/>
          <w:sz w:val="20"/>
          <w:szCs w:val="20"/>
        </w:rPr>
      </w:pPr>
      <w:r w:rsidRPr="00766402">
        <w:rPr>
          <w:rFonts w:ascii="Arial" w:hAnsi="Arial" w:cs="Arial"/>
          <w:b/>
          <w:noProof/>
          <w:sz w:val="20"/>
          <w:szCs w:val="20"/>
        </w:rPr>
        <mc:AlternateContent>
          <mc:Choice Requires="wpg">
            <w:drawing>
              <wp:anchor distT="0" distB="0" distL="114300" distR="114300" simplePos="0" relativeHeight="252218368" behindDoc="0" locked="0" layoutInCell="1" allowOverlap="1" wp14:editId="7F0C1E4A" wp14:anchorId="0EDA3D65">
                <wp:simplePos x="0" y="0"/>
                <wp:positionH relativeFrom="column">
                  <wp:posOffset>-555955</wp:posOffset>
                </wp:positionH>
                <wp:positionV relativeFrom="paragraph">
                  <wp:posOffset>-299923</wp:posOffset>
                </wp:positionV>
                <wp:extent cx="7019234" cy="308758"/>
                <wp:effectExtent l="0" t="0" r="10795" b="15240"/>
                <wp:wrapNone/>
                <wp:docPr id="35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234" cy="308758"/>
                          <a:chOff x="579" y="3665"/>
                          <a:chExt cx="11077" cy="524"/>
                        </a:xfrm>
                      </wpg:grpSpPr>
                      <wps:wsp>
                        <wps:cNvPr id="359"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wps:spPr>
                        <wps:txbx>
                          <w:txbxContent>
                            <w:p w:rsidRPr="006D13E4" w:rsidR="004F7252" w:rsidP="00247107" w:rsidRDefault="004F7252" w14:paraId="40898018" w14:textId="77777777">
                              <w:pPr>
                                <w:shd w:val="clear" w:color="auto" w:fill="E8E8E8"/>
                                <w:tabs>
                                  <w:tab w:val="clear" w:pos="432"/>
                                </w:tabs>
                                <w:ind w:firstLine="0"/>
                                <w:jc w:val="center"/>
                              </w:pPr>
                              <w:r>
                                <w:rPr>
                                  <w:rFonts w:ascii="Arial" w:hAnsi="Arial" w:cs="Arial"/>
                                  <w:b/>
                                </w:rPr>
                                <w:t>D</w:t>
                              </w:r>
                              <w:r w:rsidRPr="00247107">
                                <w:rPr>
                                  <w:rFonts w:ascii="Arial" w:hAnsi="Arial" w:cs="Arial"/>
                                  <w:b/>
                                </w:rPr>
                                <w:t xml:space="preserve">. </w:t>
                              </w:r>
                              <w:r>
                                <w:rPr>
                                  <w:rFonts w:ascii="Arial" w:hAnsi="Arial" w:cs="Arial"/>
                                  <w:b/>
                                </w:rPr>
                                <w:t>Funding and Resources for Sustainability</w:t>
                              </w:r>
                            </w:p>
                          </w:txbxContent>
                        </wps:txbx>
                        <wps:bodyPr rot="0" vert="horz" wrap="square" lIns="0" tIns="45720" rIns="0" bIns="45720" anchor="t" anchorCtr="0" upright="1">
                          <a:noAutofit/>
                        </wps:bodyPr>
                      </wps:wsp>
                      <wps:wsp>
                        <wps:cNvPr id="360" name="Line 245"/>
                        <wps:cNvCnPr>
                          <a:cxnSpLocks noChangeShapeType="1"/>
                        </wps:cNvCnPr>
                        <wps:spPr bwMode="auto">
                          <a:xfrm flipH="1">
                            <a:off x="579" y="3665"/>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61" name="Line 24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w:pict>
              <v:group id="_x0000_s1043" style="position:absolute;margin-left:-43.8pt;margin-top:-23.6pt;width:552.7pt;height:24.3pt;z-index:252218368;mso-width-relative:margin" coordsize="11077,524" coordorigin="579,3665" w14:anchorId="0EDA3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">
                <v:shape id="_x0000_s1044" style="position:absolute;left:585;top:3675;width:11071;height:510;visibility:visible;mso-wrap-style:square;v-text-anchor:top" fillcolor="#e8e8e8"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">
                  <v:textbox inset="0,,0">
                    <w:txbxContent>
                      <w:p w:rsidRPr="006D13E4" w:rsidR="004F7252" w:rsidP="00247107" w:rsidRDefault="004F7252" w14:paraId="40898018" w14:textId="77777777">
                        <w:pPr>
                          <w:shd w:val="clear" w:color="auto" w:fill="E8E8E8"/>
                          <w:tabs>
                            <w:tab w:val="clear" w:pos="432"/>
                          </w:tabs>
                          <w:ind w:firstLine="0"/>
                          <w:jc w:val="center"/>
                        </w:pPr>
                        <w:r>
                          <w:rPr>
                            <w:rFonts w:ascii="Arial" w:hAnsi="Arial" w:cs="Arial"/>
                            <w:b/>
                          </w:rPr>
                          <w:t>D</w:t>
                        </w:r>
                        <w:r w:rsidRPr="00247107">
                          <w:rPr>
                            <w:rFonts w:ascii="Arial" w:hAnsi="Arial" w:cs="Arial"/>
                            <w:b/>
                          </w:rPr>
                          <w:t xml:space="preserve">. </w:t>
                        </w:r>
                        <w:r>
                          <w:rPr>
                            <w:rFonts w:ascii="Arial" w:hAnsi="Arial" w:cs="Arial"/>
                            <w:b/>
                          </w:rPr>
                          <w:t>Funding and Resources for Sustainability</w:t>
                        </w:r>
                      </w:p>
                    </w:txbxContent>
                  </v:textbox>
                </v:shape>
                <v:line id="Line 245" style="position:absolute;flip:x;visibility:visible;mso-wrap-style:square" o:spid="_x0000_s1045" stroked="f" strokeweight=".5pt" o:connectortype="straight" from="579,3665" to="11638,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"/>
                <v:line id="Line 246" style="position:absolute;flip:x;visibility:visible;mso-wrap-style:square" o:spid="_x0000_s1046"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"/>
              </v:group>
            </w:pict>
          </mc:Fallback>
        </mc:AlternateContent>
      </w:r>
    </w:p>
    <w:tbl>
      <w:tblPr>
        <w:tblW w:w="0" w:type="auto"/>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84"/>
      </w:tblGrid>
      <w:tr w:rsidRPr="00766402" w:rsidR="00084DBC" w:rsidTr="00C77FED" w14:paraId="35BEFE6F" w14:textId="77777777">
        <w:trPr>
          <w:trHeight w:val="527"/>
        </w:trPr>
        <w:tc>
          <w:tcPr>
            <w:tcW w:w="5484" w:type="dxa"/>
            <w:shd w:val="clear" w:color="auto" w:fill="E8E8E8"/>
          </w:tcPr>
          <w:p w:rsidR="00084DBC" w:rsidP="004D1BC2" w:rsidRDefault="00084DBC" w14:paraId="2E016539" w14:textId="77777777">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Programmer box: </w:t>
            </w:r>
          </w:p>
          <w:p w:rsidR="00084DBC" w:rsidP="00DE7372" w:rsidRDefault="00084DBC" w14:paraId="0695182C" w14:textId="77777777">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if </w:t>
            </w:r>
            <w:r w:rsidR="00DE7372">
              <w:rPr>
                <w:rFonts w:ascii="Arial" w:hAnsi="Arial" w:cs="Arial"/>
                <w:bCs/>
                <w:caps/>
                <w:sz w:val="20"/>
                <w:szCs w:val="20"/>
              </w:rPr>
              <w:t>I1=1 AND [</w:t>
            </w:r>
            <w:r>
              <w:rPr>
                <w:rFonts w:ascii="Arial" w:hAnsi="Arial" w:cs="Arial"/>
                <w:bCs/>
                <w:caps/>
                <w:sz w:val="20"/>
                <w:szCs w:val="20"/>
              </w:rPr>
              <w:t>s1=2 and s2=1</w:t>
            </w:r>
            <w:r w:rsidR="00DE7372">
              <w:rPr>
                <w:rFonts w:ascii="Arial" w:hAnsi="Arial" w:cs="Arial"/>
                <w:bCs/>
                <w:caps/>
                <w:sz w:val="20"/>
                <w:szCs w:val="20"/>
              </w:rPr>
              <w:t>]</w:t>
            </w:r>
            <w:r>
              <w:rPr>
                <w:rFonts w:ascii="Arial" w:hAnsi="Arial" w:cs="Arial"/>
                <w:bCs/>
                <w:caps/>
                <w:sz w:val="20"/>
                <w:szCs w:val="20"/>
              </w:rPr>
              <w:t xml:space="preserve"> go to </w:t>
            </w:r>
            <w:r w:rsidR="00DE7372">
              <w:rPr>
                <w:rFonts w:ascii="Arial" w:hAnsi="Arial" w:cs="Arial"/>
                <w:bCs/>
                <w:caps/>
                <w:sz w:val="20"/>
                <w:szCs w:val="20"/>
              </w:rPr>
              <w:t>END 1</w:t>
            </w:r>
          </w:p>
          <w:p w:rsidRPr="001575B1" w:rsidR="00DE7372" w:rsidP="00DE7372" w:rsidRDefault="001575B1" w14:paraId="74DF4DF7" w14:textId="02B7819C">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if I2=2 GO TO e1</w:t>
            </w:r>
          </w:p>
        </w:tc>
      </w:tr>
    </w:tbl>
    <w:p w:rsidR="00084DBC" w:rsidP="003C70B7" w:rsidRDefault="00084DBC" w14:paraId="7B33ABFB" w14:textId="77777777">
      <w:pPr>
        <w:tabs>
          <w:tab w:val="clear" w:pos="432"/>
        </w:tabs>
        <w:spacing w:line="240" w:lineRule="auto"/>
        <w:ind w:firstLine="0"/>
        <w:jc w:val="left"/>
        <w:rPr>
          <w:rFonts w:ascii="Arial" w:hAnsi="Arial" w:cs="Arial"/>
          <w:b/>
          <w:sz w:val="20"/>
          <w:szCs w:val="20"/>
        </w:rPr>
      </w:pPr>
    </w:p>
    <w:p w:rsidR="00084DBC" w:rsidP="003C70B7" w:rsidRDefault="00084DBC" w14:paraId="0859BD37" w14:textId="77777777">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350"/>
      </w:tblGrid>
      <w:tr w:rsidRPr="00AF3298" w:rsidR="00CC63AA" w:rsidTr="00077EAF" w14:paraId="5E47DA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F3298" w:rsidR="00CC63AA" w:rsidP="00DD47F6" w:rsidRDefault="00CC63AA" w14:paraId="75BC925C" w14:textId="279E9782">
            <w:pPr>
              <w:spacing w:before="60" w:after="60" w:line="240" w:lineRule="auto"/>
              <w:ind w:firstLine="0"/>
              <w:jc w:val="left"/>
              <w:rPr>
                <w:rFonts w:ascii="Arial" w:hAnsi="Arial" w:cs="Arial"/>
                <w:caps/>
                <w:sz w:val="20"/>
                <w:szCs w:val="20"/>
              </w:rPr>
            </w:pPr>
            <w:r>
              <w:rPr>
                <w:b/>
              </w:rPr>
              <w:br w:type="page"/>
            </w:r>
            <w:r w:rsidRPr="008A42DB" w:rsidR="000C3906">
              <w:rPr>
                <w:rFonts w:ascii="Arial" w:hAnsi="Arial" w:cs="Arial"/>
                <w:bCs/>
                <w:caps/>
                <w:sz w:val="20"/>
                <w:szCs w:val="20"/>
              </w:rPr>
              <w:t>if i</w:t>
            </w:r>
            <w:r w:rsidR="006405BA">
              <w:rPr>
                <w:rFonts w:ascii="Arial" w:hAnsi="Arial" w:cs="Arial"/>
                <w:bCs/>
                <w:caps/>
                <w:sz w:val="20"/>
                <w:szCs w:val="20"/>
              </w:rPr>
              <w:t>2</w:t>
            </w:r>
            <w:r w:rsidRPr="008A42DB" w:rsidR="000C3906">
              <w:rPr>
                <w:rFonts w:ascii="Arial" w:hAnsi="Arial" w:cs="Arial"/>
                <w:bCs/>
                <w:caps/>
                <w:sz w:val="20"/>
                <w:szCs w:val="20"/>
              </w:rPr>
              <w:t>=1</w:t>
            </w:r>
          </w:p>
        </w:tc>
      </w:tr>
    </w:tbl>
    <w:p w:rsidR="00E54C22" w:rsidP="00CC63AA" w:rsidRDefault="00E54C22" w14:paraId="058887B3" w14:textId="77777777">
      <w:pPr>
        <w:tabs>
          <w:tab w:val="clear" w:pos="432"/>
          <w:tab w:val="left" w:pos="720"/>
        </w:tabs>
        <w:spacing w:before="120" w:line="240" w:lineRule="auto"/>
        <w:ind w:left="720" w:right="-540" w:hanging="720"/>
        <w:jc w:val="left"/>
        <w:rPr>
          <w:rFonts w:ascii="Arial" w:hAnsi="Arial" w:cs="Arial"/>
          <w:b/>
          <w:sz w:val="20"/>
          <w:szCs w:val="20"/>
        </w:rPr>
      </w:pPr>
    </w:p>
    <w:p w:rsidR="00DE7CC2" w:rsidP="00DE7CC2" w:rsidRDefault="00DE7CC2" w14:paraId="61CA91BA"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The following questions are about funding and resources for sustaining RPG services after the grant period ends. </w:t>
      </w:r>
    </w:p>
    <w:p w:rsidR="00624F4E" w:rsidP="002D382F" w:rsidRDefault="00E54C22" w14:paraId="0A5F45D6" w14:textId="77777777">
      <w:pPr>
        <w:pStyle w:val="QUESTIONTEXT"/>
        <w:spacing w:after="0"/>
      </w:pPr>
      <w:r w:rsidRPr="00E54C22">
        <w:t>D1.</w:t>
      </w:r>
      <w:r w:rsidRPr="00E54C22">
        <w:tab/>
      </w:r>
      <w:r w:rsidR="00B7233F">
        <w:t>Has the RPG project</w:t>
      </w:r>
      <w:r w:rsidR="002D382F">
        <w:t xml:space="preserve"> conducted the following activities to plan and prepare for financing RPG services </w:t>
      </w:r>
      <w:r w:rsidR="003D5C23">
        <w:t>after the grant period ends?</w:t>
      </w:r>
      <w:r w:rsidR="002D382F">
        <w:t xml:space="preserve"> </w:t>
      </w:r>
      <w:r w:rsidR="00624F4E">
        <w:t xml:space="preserve">Would you say yes, </w:t>
      </w:r>
      <w:proofErr w:type="gramStart"/>
      <w:r w:rsidR="00624F4E">
        <w:t>no</w:t>
      </w:r>
      <w:proofErr w:type="gramEnd"/>
      <w:r w:rsidR="00624F4E">
        <w:t xml:space="preserve"> or partially? </w:t>
      </w:r>
    </w:p>
    <w:p w:rsidR="002D382F" w:rsidP="002D382F" w:rsidRDefault="00624F4E" w14:paraId="0406CBBB" w14:textId="77777777">
      <w:pPr>
        <w:pStyle w:val="QUESTIONTEXT"/>
        <w:spacing w:after="0"/>
      </w:pPr>
      <w:r>
        <w:tab/>
        <w:t>By partially we mean the activities have not been complete</w:t>
      </w:r>
      <w:r w:rsidR="008C146D">
        <w:t>d</w:t>
      </w:r>
      <w:r>
        <w:t xml:space="preserve"> but some activities are underway. </w:t>
      </w:r>
    </w:p>
    <w:p w:rsidRPr="008879FC" w:rsidR="00B56C5B" w:rsidP="002D382F" w:rsidRDefault="00B56C5B" w14:paraId="13C28620" w14:textId="1C40AFCA">
      <w:pPr>
        <w:pStyle w:val="QUESTIONTEXT"/>
        <w:spacing w:after="0"/>
        <w:rPr>
          <w:b w:val="0"/>
        </w:rPr>
      </w:pPr>
      <w:r>
        <w:tab/>
      </w:r>
      <w:r>
        <w:rPr>
          <w:b w:val="0"/>
        </w:rPr>
        <w:t>PROGRAMMER: FILL RESPONSE CATEGORY “NA” FOR D1</w:t>
      </w:r>
      <w:r w:rsidR="00207EE4">
        <w:rPr>
          <w:b w:val="0"/>
        </w:rPr>
        <w:t>e,</w:t>
      </w:r>
      <w:r>
        <w:rPr>
          <w:b w:val="0"/>
        </w:rPr>
        <w:t xml:space="preserve"> f, </w:t>
      </w:r>
      <w:r w:rsidR="00207EE4">
        <w:rPr>
          <w:b w:val="0"/>
        </w:rPr>
        <w:t xml:space="preserve">&amp; </w:t>
      </w:r>
      <w:r>
        <w:rPr>
          <w:b w:val="0"/>
        </w:rPr>
        <w:t xml:space="preserve">g </w:t>
      </w:r>
      <w:r w:rsidR="00274D8A">
        <w:rPr>
          <w:b w:val="0"/>
        </w:rPr>
        <w:t xml:space="preserve"> ONLY</w:t>
      </w:r>
    </w:p>
    <w:p w:rsidR="00E54C22" w:rsidP="00CC63AA" w:rsidRDefault="00E54C22" w14:paraId="28A02E27" w14:textId="77777777">
      <w:pPr>
        <w:tabs>
          <w:tab w:val="clear" w:pos="432"/>
          <w:tab w:val="left" w:pos="720"/>
        </w:tabs>
        <w:spacing w:before="120" w:line="240" w:lineRule="auto"/>
        <w:ind w:left="720" w:right="-540" w:hanging="720"/>
        <w:jc w:val="left"/>
        <w:rPr>
          <w:rFonts w:ascii="Arial" w:hAnsi="Arial" w:cs="Arial"/>
          <w:b/>
          <w:sz w:val="20"/>
          <w:szCs w:val="20"/>
        </w:rPr>
      </w:pPr>
    </w:p>
    <w:tbl>
      <w:tblPr>
        <w:tblW w:w="475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46"/>
        <w:gridCol w:w="802"/>
        <w:gridCol w:w="743"/>
        <w:gridCol w:w="1083"/>
        <w:gridCol w:w="719"/>
      </w:tblGrid>
      <w:tr w:rsidRPr="00766402" w:rsidR="00166A7A" w:rsidTr="00A856A2" w14:paraId="29C111F3" w14:textId="77777777">
        <w:tc>
          <w:tcPr>
            <w:tcW w:w="3118" w:type="pct"/>
            <w:tcBorders>
              <w:top w:val="nil"/>
              <w:left w:val="nil"/>
              <w:bottom w:val="nil"/>
            </w:tcBorders>
          </w:tcPr>
          <w:p w:rsidRPr="00766402" w:rsidR="00166A7A" w:rsidP="00166A7A" w:rsidRDefault="005B581B" w14:paraId="24174E4F" w14:textId="1FBB25DE">
            <w:pPr>
              <w:tabs>
                <w:tab w:val="clear" w:pos="432"/>
              </w:tabs>
              <w:spacing w:before="120" w:after="120" w:line="240" w:lineRule="auto"/>
              <w:ind w:firstLine="0"/>
              <w:jc w:val="left"/>
              <w:rPr>
                <w:rFonts w:ascii="Arial" w:hAnsi="Arial" w:cs="Arial"/>
                <w:sz w:val="20"/>
                <w:szCs w:val="20"/>
              </w:rPr>
            </w:pPr>
            <w:r w:rsidRPr="005B581B">
              <w:rPr>
                <w:rFonts w:ascii="Arial" w:hAnsi="Arial" w:cs="Arial"/>
                <w:sz w:val="20"/>
                <w:szCs w:val="20"/>
              </w:rPr>
              <w:t>PROGRAMMER: CODE ONE PER ROW</w:t>
            </w:r>
          </w:p>
        </w:tc>
        <w:tc>
          <w:tcPr>
            <w:tcW w:w="451" w:type="pct"/>
            <w:tcBorders>
              <w:bottom w:val="single" w:color="auto" w:sz="4" w:space="0"/>
            </w:tcBorders>
            <w:vAlign w:val="bottom"/>
          </w:tcPr>
          <w:p w:rsidRPr="00BA0D1D" w:rsidR="00166A7A" w:rsidP="00BA0D1D" w:rsidRDefault="00166A7A" w14:paraId="2D23F2C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YES</w:t>
            </w:r>
          </w:p>
        </w:tc>
        <w:tc>
          <w:tcPr>
            <w:tcW w:w="418" w:type="pct"/>
            <w:tcBorders>
              <w:bottom w:val="single" w:color="auto" w:sz="4" w:space="0"/>
            </w:tcBorders>
            <w:vAlign w:val="bottom"/>
          </w:tcPr>
          <w:p w:rsidRPr="00BA0D1D" w:rsidR="00166A7A" w:rsidP="00BA0D1D" w:rsidRDefault="00166A7A" w14:paraId="5724CFF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w:t>
            </w:r>
          </w:p>
        </w:tc>
        <w:tc>
          <w:tcPr>
            <w:tcW w:w="609" w:type="pct"/>
            <w:tcBorders>
              <w:bottom w:val="single" w:color="auto" w:sz="4" w:space="0"/>
            </w:tcBorders>
            <w:vAlign w:val="bottom"/>
          </w:tcPr>
          <w:p w:rsidRPr="00BA0D1D" w:rsidR="00166A7A" w:rsidP="00BA0D1D" w:rsidRDefault="00166A7A" w14:paraId="3A4A5E1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PARTIALLY</w:t>
            </w:r>
          </w:p>
        </w:tc>
        <w:tc>
          <w:tcPr>
            <w:tcW w:w="404" w:type="pct"/>
            <w:tcBorders>
              <w:bottom w:val="single" w:color="auto" w:sz="4" w:space="0"/>
            </w:tcBorders>
            <w:vAlign w:val="bottom"/>
          </w:tcPr>
          <w:p w:rsidRPr="005B581B" w:rsidR="00166A7A" w:rsidP="00166A7A" w:rsidRDefault="00166A7A" w14:paraId="520876C4" w14:textId="77777777">
            <w:pPr>
              <w:tabs>
                <w:tab w:val="clear" w:pos="432"/>
                <w:tab w:val="left" w:pos="576"/>
                <w:tab w:val="left" w:pos="1045"/>
              </w:tabs>
              <w:spacing w:before="60" w:after="60" w:line="240" w:lineRule="auto"/>
              <w:ind w:firstLine="0"/>
              <w:jc w:val="center"/>
              <w:rPr>
                <w:rFonts w:ascii="Arial Narrow" w:hAnsi="Arial Narrow" w:cs="Arial"/>
                <w:bCs/>
                <w:sz w:val="18"/>
                <w:szCs w:val="18"/>
              </w:rPr>
            </w:pPr>
            <w:r w:rsidRPr="005B581B">
              <w:rPr>
                <w:rFonts w:ascii="Arial Narrow" w:hAnsi="Arial Narrow" w:cs="Arial"/>
                <w:bCs/>
                <w:sz w:val="18"/>
                <w:szCs w:val="18"/>
              </w:rPr>
              <w:t>NA</w:t>
            </w:r>
          </w:p>
        </w:tc>
      </w:tr>
      <w:tr w:rsidRPr="00766402" w:rsidR="00A856A2" w:rsidTr="00A856A2" w14:paraId="30E77E05" w14:textId="77777777">
        <w:tc>
          <w:tcPr>
            <w:tcW w:w="3118" w:type="pct"/>
            <w:tcBorders>
              <w:top w:val="nil"/>
              <w:left w:val="nil"/>
              <w:bottom w:val="nil"/>
              <w:right w:val="nil"/>
            </w:tcBorders>
            <w:shd w:val="clear" w:color="auto" w:fill="E8E8E8"/>
          </w:tcPr>
          <w:p w:rsidRPr="007F78FF" w:rsidR="00A856A2" w:rsidP="00A856A2" w:rsidRDefault="00A856A2" w14:paraId="6EDA5B76" w14:textId="77777777">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a</w:t>
            </w:r>
            <w:r w:rsidRPr="007F78FF">
              <w:rPr>
                <w:rFonts w:ascii="Arial" w:hAnsi="Arial" w:cs="Arial"/>
                <w:sz w:val="20"/>
                <w:szCs w:val="20"/>
              </w:rPr>
              <w:t xml:space="preserve">. </w:t>
            </w:r>
            <w:r w:rsidRPr="007F78FF">
              <w:rPr>
                <w:rFonts w:ascii="Arial" w:hAnsi="Arial" w:cs="Arial"/>
                <w:sz w:val="20"/>
                <w:szCs w:val="20"/>
              </w:rPr>
              <w:tab/>
            </w:r>
            <w:r>
              <w:rPr>
                <w:rFonts w:ascii="Arial" w:hAnsi="Arial" w:cs="Arial"/>
                <w:sz w:val="20"/>
                <w:szCs w:val="20"/>
              </w:rPr>
              <w:t>Determined annual costs to sustain RPG services.</w:t>
            </w:r>
          </w:p>
        </w:tc>
        <w:tc>
          <w:tcPr>
            <w:tcW w:w="451" w:type="pct"/>
            <w:tcBorders>
              <w:top w:val="nil"/>
              <w:left w:val="nil"/>
              <w:bottom w:val="nil"/>
              <w:right w:val="nil"/>
            </w:tcBorders>
            <w:shd w:val="clear" w:color="auto" w:fill="E8E8E8"/>
            <w:vAlign w:val="center"/>
          </w:tcPr>
          <w:p w:rsidRPr="00766402" w:rsidR="00A856A2" w:rsidP="00A856A2" w:rsidRDefault="00A856A2" w14:paraId="49F3A2F2" w14:textId="051C64CC">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18" w:type="pct"/>
            <w:tcBorders>
              <w:top w:val="nil"/>
              <w:left w:val="nil"/>
              <w:bottom w:val="nil"/>
              <w:right w:val="nil"/>
            </w:tcBorders>
            <w:shd w:val="clear" w:color="auto" w:fill="E8E8E8"/>
            <w:vAlign w:val="center"/>
          </w:tcPr>
          <w:p w:rsidRPr="00766402" w:rsidR="00A856A2" w:rsidP="00A856A2" w:rsidRDefault="00A856A2" w14:paraId="22BEF91B" w14:textId="7DE12283">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609" w:type="pct"/>
            <w:tcBorders>
              <w:top w:val="nil"/>
              <w:left w:val="nil"/>
              <w:bottom w:val="nil"/>
              <w:right w:val="nil"/>
            </w:tcBorders>
            <w:shd w:val="clear" w:color="auto" w:fill="E8E8E8"/>
            <w:vAlign w:val="center"/>
          </w:tcPr>
          <w:p w:rsidRPr="00766402" w:rsidR="00A856A2" w:rsidP="00A856A2" w:rsidRDefault="00A856A2" w14:paraId="13673676" w14:textId="3514ABBC">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Arial" w:hAnsi="Arial" w:cs="Arial"/>
                <w:sz w:val="18"/>
                <w:szCs w:val="18"/>
              </w:rPr>
              <w:sym w:font="Wingdings" w:char="F06D"/>
            </w:r>
          </w:p>
        </w:tc>
        <w:tc>
          <w:tcPr>
            <w:tcW w:w="404" w:type="pct"/>
            <w:tcBorders>
              <w:top w:val="nil"/>
              <w:left w:val="nil"/>
              <w:bottom w:val="nil"/>
              <w:right w:val="nil"/>
            </w:tcBorders>
            <w:shd w:val="clear" w:color="auto" w:fill="E8E8E8"/>
            <w:vAlign w:val="center"/>
          </w:tcPr>
          <w:p w:rsidR="00A856A2" w:rsidP="00A856A2" w:rsidRDefault="00A856A2" w14:paraId="79A10270" w14:textId="750D2E59">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r w:rsidRPr="00766402" w:rsidR="00A856A2" w:rsidTr="00A856A2" w14:paraId="0DC3CC4A" w14:textId="77777777">
        <w:tc>
          <w:tcPr>
            <w:tcW w:w="3118" w:type="pct"/>
            <w:tcBorders>
              <w:top w:val="nil"/>
              <w:left w:val="nil"/>
              <w:bottom w:val="nil"/>
              <w:right w:val="nil"/>
            </w:tcBorders>
            <w:shd w:val="clear" w:color="auto" w:fill="auto"/>
          </w:tcPr>
          <w:p w:rsidR="00A856A2" w:rsidP="00A856A2" w:rsidRDefault="00A856A2" w14:paraId="3BDA5F0E" w14:textId="77777777">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b</w:t>
            </w:r>
            <w:r w:rsidRPr="007F78FF">
              <w:rPr>
                <w:rFonts w:ascii="Arial" w:hAnsi="Arial" w:cs="Arial"/>
                <w:sz w:val="20"/>
                <w:szCs w:val="20"/>
              </w:rPr>
              <w:t xml:space="preserve">. </w:t>
            </w:r>
            <w:r w:rsidRPr="007F78FF">
              <w:rPr>
                <w:rFonts w:ascii="Arial" w:hAnsi="Arial" w:cs="Arial"/>
                <w:sz w:val="20"/>
                <w:szCs w:val="20"/>
              </w:rPr>
              <w:tab/>
            </w:r>
            <w:r>
              <w:rPr>
                <w:rFonts w:ascii="Arial" w:hAnsi="Arial" w:cs="Arial"/>
                <w:sz w:val="20"/>
                <w:szCs w:val="20"/>
              </w:rPr>
              <w:t xml:space="preserve">Identified possible funding source(s) </w:t>
            </w:r>
            <w:r w:rsidRPr="008A42DB">
              <w:rPr>
                <w:rFonts w:ascii="Arial" w:hAnsi="Arial" w:cs="Arial"/>
                <w:sz w:val="20"/>
                <w:szCs w:val="20"/>
                <w:u w:val="single"/>
              </w:rPr>
              <w:t>for personnel</w:t>
            </w:r>
            <w:r>
              <w:rPr>
                <w:rFonts w:ascii="Arial" w:hAnsi="Arial" w:cs="Arial"/>
                <w:sz w:val="20"/>
                <w:szCs w:val="20"/>
              </w:rPr>
              <w:t xml:space="preserve"> to carry out RPG services.</w:t>
            </w:r>
          </w:p>
        </w:tc>
        <w:tc>
          <w:tcPr>
            <w:tcW w:w="451" w:type="pct"/>
            <w:tcBorders>
              <w:top w:val="nil"/>
              <w:left w:val="nil"/>
              <w:bottom w:val="nil"/>
              <w:right w:val="nil"/>
            </w:tcBorders>
            <w:shd w:val="clear" w:color="auto" w:fill="auto"/>
            <w:vAlign w:val="center"/>
          </w:tcPr>
          <w:p w:rsidRPr="00766402" w:rsidR="00A856A2" w:rsidP="00A856A2" w:rsidRDefault="00A856A2" w14:paraId="437D82BD" w14:textId="21104308">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18" w:type="pct"/>
            <w:tcBorders>
              <w:top w:val="nil"/>
              <w:left w:val="nil"/>
              <w:bottom w:val="nil"/>
              <w:right w:val="nil"/>
            </w:tcBorders>
            <w:shd w:val="clear" w:color="auto" w:fill="auto"/>
            <w:vAlign w:val="center"/>
          </w:tcPr>
          <w:p w:rsidR="00A856A2" w:rsidP="00A856A2" w:rsidRDefault="00A856A2" w14:paraId="410D60A8" w14:textId="7886D0B8">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609" w:type="pct"/>
            <w:tcBorders>
              <w:top w:val="nil"/>
              <w:left w:val="nil"/>
              <w:bottom w:val="nil"/>
              <w:right w:val="nil"/>
            </w:tcBorders>
            <w:shd w:val="clear" w:color="auto" w:fill="auto"/>
            <w:vAlign w:val="center"/>
          </w:tcPr>
          <w:p w:rsidR="00A856A2" w:rsidP="00A856A2" w:rsidRDefault="00A856A2" w14:paraId="3941D843" w14:textId="591868E5">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Arial" w:hAnsi="Arial" w:cs="Arial"/>
                <w:sz w:val="18"/>
                <w:szCs w:val="18"/>
              </w:rPr>
              <w:sym w:font="Wingdings" w:char="F06D"/>
            </w:r>
          </w:p>
        </w:tc>
        <w:tc>
          <w:tcPr>
            <w:tcW w:w="404" w:type="pct"/>
            <w:tcBorders>
              <w:top w:val="nil"/>
              <w:left w:val="nil"/>
              <w:bottom w:val="nil"/>
              <w:right w:val="nil"/>
            </w:tcBorders>
            <w:vAlign w:val="center"/>
          </w:tcPr>
          <w:p w:rsidR="00A856A2" w:rsidP="00A856A2" w:rsidRDefault="00A856A2" w14:paraId="2E1243E7" w14:textId="187CF8A7">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r w:rsidRPr="00766402" w:rsidR="00A856A2" w:rsidTr="00A856A2" w14:paraId="410D1418" w14:textId="77777777">
        <w:tc>
          <w:tcPr>
            <w:tcW w:w="3118" w:type="pct"/>
            <w:tcBorders>
              <w:top w:val="nil"/>
              <w:left w:val="nil"/>
              <w:bottom w:val="nil"/>
              <w:right w:val="nil"/>
            </w:tcBorders>
            <w:shd w:val="clear" w:color="auto" w:fill="E8E8E8"/>
          </w:tcPr>
          <w:p w:rsidRPr="007F78FF" w:rsidR="00A856A2" w:rsidP="00A856A2" w:rsidRDefault="00A856A2" w14:paraId="2B80DE6B" w14:textId="77777777">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c</w:t>
            </w:r>
            <w:r w:rsidRPr="007F78FF">
              <w:rPr>
                <w:rFonts w:ascii="Arial" w:hAnsi="Arial" w:cs="Arial"/>
                <w:sz w:val="20"/>
                <w:szCs w:val="20"/>
              </w:rPr>
              <w:t xml:space="preserve">.  </w:t>
            </w:r>
            <w:r w:rsidRPr="007F78FF">
              <w:rPr>
                <w:rFonts w:ascii="Arial" w:hAnsi="Arial" w:cs="Arial"/>
                <w:sz w:val="20"/>
                <w:szCs w:val="20"/>
              </w:rPr>
              <w:tab/>
            </w:r>
            <w:r>
              <w:rPr>
                <w:rFonts w:ascii="Arial" w:hAnsi="Arial" w:cs="Arial"/>
                <w:sz w:val="20"/>
                <w:szCs w:val="20"/>
              </w:rPr>
              <w:t xml:space="preserve">Identified possible funding source(s) </w:t>
            </w:r>
            <w:r w:rsidRPr="008A42DB">
              <w:rPr>
                <w:rFonts w:ascii="Arial" w:hAnsi="Arial" w:cs="Arial"/>
                <w:sz w:val="20"/>
                <w:szCs w:val="20"/>
                <w:u w:val="single"/>
              </w:rPr>
              <w:t xml:space="preserve">for other resources </w:t>
            </w:r>
            <w:r>
              <w:rPr>
                <w:rFonts w:ascii="Arial" w:hAnsi="Arial" w:cs="Arial"/>
                <w:sz w:val="20"/>
                <w:szCs w:val="20"/>
              </w:rPr>
              <w:t>necessary to carry out RPG services.</w:t>
            </w:r>
          </w:p>
        </w:tc>
        <w:tc>
          <w:tcPr>
            <w:tcW w:w="451" w:type="pct"/>
            <w:tcBorders>
              <w:top w:val="nil"/>
              <w:left w:val="nil"/>
              <w:bottom w:val="nil"/>
              <w:right w:val="nil"/>
            </w:tcBorders>
            <w:shd w:val="clear" w:color="auto" w:fill="E8E8E8"/>
            <w:vAlign w:val="center"/>
          </w:tcPr>
          <w:p w:rsidRPr="00766402" w:rsidR="00A856A2" w:rsidP="00A856A2" w:rsidRDefault="00A856A2" w14:paraId="09E176CE" w14:textId="47B98FB0">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18" w:type="pct"/>
            <w:tcBorders>
              <w:top w:val="nil"/>
              <w:left w:val="nil"/>
              <w:bottom w:val="nil"/>
              <w:right w:val="nil"/>
            </w:tcBorders>
            <w:shd w:val="clear" w:color="auto" w:fill="E8E8E8"/>
            <w:vAlign w:val="center"/>
          </w:tcPr>
          <w:p w:rsidRPr="00766402" w:rsidR="00A856A2" w:rsidP="00A856A2" w:rsidRDefault="00A856A2" w14:paraId="29977EB3" w14:textId="48F4192F">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609" w:type="pct"/>
            <w:tcBorders>
              <w:top w:val="nil"/>
              <w:left w:val="nil"/>
              <w:bottom w:val="nil"/>
              <w:right w:val="nil"/>
            </w:tcBorders>
            <w:shd w:val="clear" w:color="auto" w:fill="E8E8E8"/>
            <w:vAlign w:val="center"/>
          </w:tcPr>
          <w:p w:rsidRPr="00766402" w:rsidR="00A856A2" w:rsidP="00A856A2" w:rsidRDefault="00A856A2" w14:paraId="33E465E8" w14:textId="09FF7BF3">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Arial" w:hAnsi="Arial" w:cs="Arial"/>
                <w:sz w:val="18"/>
                <w:szCs w:val="18"/>
              </w:rPr>
              <w:sym w:font="Wingdings" w:char="F06D"/>
            </w:r>
          </w:p>
        </w:tc>
        <w:tc>
          <w:tcPr>
            <w:tcW w:w="404" w:type="pct"/>
            <w:tcBorders>
              <w:top w:val="nil"/>
              <w:left w:val="nil"/>
              <w:bottom w:val="nil"/>
              <w:right w:val="nil"/>
            </w:tcBorders>
            <w:shd w:val="clear" w:color="auto" w:fill="E8E8E8"/>
            <w:vAlign w:val="center"/>
          </w:tcPr>
          <w:p w:rsidR="00A856A2" w:rsidP="00A856A2" w:rsidRDefault="00A856A2" w14:paraId="5C2636B1" w14:textId="2942E136">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r w:rsidRPr="00766402" w:rsidR="00A856A2" w:rsidTr="00A856A2" w14:paraId="54852849" w14:textId="77777777">
        <w:trPr>
          <w:trHeight w:val="414"/>
        </w:trPr>
        <w:tc>
          <w:tcPr>
            <w:tcW w:w="3118" w:type="pct"/>
            <w:tcBorders>
              <w:top w:val="nil"/>
              <w:left w:val="nil"/>
              <w:bottom w:val="nil"/>
              <w:right w:val="nil"/>
            </w:tcBorders>
            <w:shd w:val="clear" w:color="auto" w:fill="E8E8E8"/>
          </w:tcPr>
          <w:p w:rsidR="00A856A2" w:rsidP="00A856A2" w:rsidRDefault="00207EE4" w14:paraId="715F0CD3" w14:textId="4C346065">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d</w:t>
            </w:r>
            <w:r w:rsidRPr="007F78FF" w:rsidR="00A856A2">
              <w:rPr>
                <w:rFonts w:ascii="Arial" w:hAnsi="Arial" w:cs="Arial"/>
                <w:sz w:val="20"/>
                <w:szCs w:val="20"/>
              </w:rPr>
              <w:t xml:space="preserve">.  </w:t>
            </w:r>
            <w:r w:rsidRPr="007F78FF" w:rsidR="00A856A2">
              <w:rPr>
                <w:rFonts w:ascii="Arial" w:hAnsi="Arial" w:cs="Arial"/>
                <w:sz w:val="20"/>
                <w:szCs w:val="20"/>
              </w:rPr>
              <w:tab/>
            </w:r>
            <w:r w:rsidR="00A856A2">
              <w:rPr>
                <w:rFonts w:ascii="Arial" w:hAnsi="Arial" w:cs="Arial"/>
                <w:sz w:val="20"/>
                <w:szCs w:val="20"/>
              </w:rPr>
              <w:t>Secured or awarded financing to sustain services.</w:t>
            </w:r>
          </w:p>
        </w:tc>
        <w:tc>
          <w:tcPr>
            <w:tcW w:w="451" w:type="pct"/>
            <w:tcBorders>
              <w:top w:val="nil"/>
              <w:left w:val="nil"/>
              <w:bottom w:val="nil"/>
              <w:right w:val="nil"/>
            </w:tcBorders>
            <w:shd w:val="clear" w:color="auto" w:fill="E8E8E8"/>
            <w:vAlign w:val="center"/>
          </w:tcPr>
          <w:p w:rsidRPr="00766402" w:rsidR="00A856A2" w:rsidP="00A856A2" w:rsidRDefault="00A856A2" w14:paraId="667BFBD4" w14:textId="2ED1F065">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18" w:type="pct"/>
            <w:tcBorders>
              <w:top w:val="nil"/>
              <w:left w:val="nil"/>
              <w:bottom w:val="nil"/>
              <w:right w:val="nil"/>
            </w:tcBorders>
            <w:shd w:val="clear" w:color="auto" w:fill="E8E8E8"/>
            <w:vAlign w:val="center"/>
          </w:tcPr>
          <w:p w:rsidR="00A856A2" w:rsidP="00A856A2" w:rsidRDefault="00A856A2" w14:paraId="3D78D38D" w14:textId="6D4BC87B">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609" w:type="pct"/>
            <w:tcBorders>
              <w:top w:val="nil"/>
              <w:left w:val="nil"/>
              <w:bottom w:val="nil"/>
              <w:right w:val="nil"/>
            </w:tcBorders>
            <w:shd w:val="clear" w:color="auto" w:fill="E8E8E8"/>
            <w:vAlign w:val="center"/>
          </w:tcPr>
          <w:p w:rsidR="00A856A2" w:rsidP="00A856A2" w:rsidRDefault="00A856A2" w14:paraId="5F589266" w14:textId="1844549A">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Arial" w:hAnsi="Arial" w:cs="Arial"/>
                <w:sz w:val="18"/>
                <w:szCs w:val="18"/>
              </w:rPr>
              <w:sym w:font="Wingdings" w:char="F06D"/>
            </w:r>
          </w:p>
        </w:tc>
        <w:tc>
          <w:tcPr>
            <w:tcW w:w="404" w:type="pct"/>
            <w:tcBorders>
              <w:top w:val="nil"/>
              <w:left w:val="nil"/>
              <w:bottom w:val="nil"/>
              <w:right w:val="nil"/>
            </w:tcBorders>
            <w:shd w:val="clear" w:color="auto" w:fill="E8E8E8"/>
            <w:vAlign w:val="center"/>
          </w:tcPr>
          <w:p w:rsidR="00A856A2" w:rsidP="00A856A2" w:rsidRDefault="00A856A2" w14:paraId="63F54C83" w14:textId="106E498D">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r w:rsidRPr="00766402" w:rsidR="00D8442E" w:rsidTr="00A856A2" w14:paraId="12F660F5" w14:textId="77777777">
        <w:tc>
          <w:tcPr>
            <w:tcW w:w="3118" w:type="pct"/>
            <w:tcBorders>
              <w:top w:val="nil"/>
              <w:left w:val="nil"/>
              <w:bottom w:val="nil"/>
              <w:right w:val="nil"/>
            </w:tcBorders>
            <w:shd w:val="clear" w:color="auto" w:fill="auto"/>
          </w:tcPr>
          <w:p w:rsidR="00D8442E" w:rsidP="00D8442E" w:rsidRDefault="00207EE4" w14:paraId="13676B8A" w14:textId="1062CDD9">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e</w:t>
            </w:r>
            <w:r w:rsidRPr="007F78FF" w:rsidR="00D8442E">
              <w:rPr>
                <w:rFonts w:ascii="Arial" w:hAnsi="Arial" w:cs="Arial"/>
                <w:sz w:val="20"/>
                <w:szCs w:val="20"/>
              </w:rPr>
              <w:t xml:space="preserve">.  </w:t>
            </w:r>
            <w:r w:rsidRPr="007F78FF" w:rsidR="00D8442E">
              <w:rPr>
                <w:rFonts w:ascii="Arial" w:hAnsi="Arial" w:cs="Arial"/>
                <w:sz w:val="20"/>
                <w:szCs w:val="20"/>
              </w:rPr>
              <w:tab/>
            </w:r>
            <w:r w:rsidR="00D8442E">
              <w:rPr>
                <w:rFonts w:ascii="Arial" w:hAnsi="Arial" w:cs="Arial"/>
                <w:sz w:val="20"/>
                <w:szCs w:val="20"/>
              </w:rPr>
              <w:t>I</w:t>
            </w:r>
            <w:r w:rsidRPr="00F206C4" w:rsidR="00D8442E">
              <w:rPr>
                <w:rFonts w:ascii="Arial" w:hAnsi="Arial" w:cs="Arial"/>
                <w:sz w:val="20"/>
                <w:szCs w:val="20"/>
              </w:rPr>
              <w:t xml:space="preserve">dentified </w:t>
            </w:r>
            <w:r w:rsidR="00D8442E">
              <w:rPr>
                <w:rFonts w:ascii="Arial" w:hAnsi="Arial" w:cs="Arial"/>
                <w:sz w:val="20"/>
                <w:szCs w:val="20"/>
              </w:rPr>
              <w:t xml:space="preserve">new </w:t>
            </w:r>
            <w:r w:rsidRPr="00F206C4" w:rsidR="00D8442E">
              <w:rPr>
                <w:rFonts w:ascii="Arial" w:hAnsi="Arial" w:cs="Arial"/>
                <w:sz w:val="20"/>
                <w:szCs w:val="20"/>
              </w:rPr>
              <w:t xml:space="preserve">organizations </w:t>
            </w:r>
            <w:r w:rsidR="00D8442E">
              <w:rPr>
                <w:rFonts w:ascii="Arial" w:hAnsi="Arial" w:cs="Arial"/>
                <w:sz w:val="20"/>
                <w:szCs w:val="20"/>
              </w:rPr>
              <w:t>that</w:t>
            </w:r>
            <w:r w:rsidRPr="00F206C4" w:rsidR="00D8442E">
              <w:rPr>
                <w:rFonts w:ascii="Arial" w:hAnsi="Arial" w:cs="Arial"/>
                <w:sz w:val="20"/>
                <w:szCs w:val="20"/>
              </w:rPr>
              <w:t xml:space="preserve"> will be working with the partnership after the grant ends</w:t>
            </w:r>
            <w:r w:rsidR="00D8442E">
              <w:rPr>
                <w:rFonts w:ascii="Arial" w:hAnsi="Arial" w:cs="Arial"/>
                <w:sz w:val="20"/>
                <w:szCs w:val="20"/>
              </w:rPr>
              <w:t>.</w:t>
            </w:r>
          </w:p>
        </w:tc>
        <w:tc>
          <w:tcPr>
            <w:tcW w:w="451" w:type="pct"/>
            <w:tcBorders>
              <w:top w:val="nil"/>
              <w:left w:val="nil"/>
              <w:bottom w:val="nil"/>
              <w:right w:val="nil"/>
            </w:tcBorders>
            <w:shd w:val="clear" w:color="auto" w:fill="auto"/>
            <w:vAlign w:val="center"/>
          </w:tcPr>
          <w:p w:rsidRPr="00766402" w:rsidR="00D8442E" w:rsidP="00D8442E" w:rsidRDefault="00D8442E" w14:paraId="019539A5" w14:textId="65BD6413">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18" w:type="pct"/>
            <w:tcBorders>
              <w:top w:val="nil"/>
              <w:left w:val="nil"/>
              <w:bottom w:val="nil"/>
              <w:right w:val="nil"/>
            </w:tcBorders>
            <w:shd w:val="clear" w:color="auto" w:fill="auto"/>
            <w:vAlign w:val="center"/>
          </w:tcPr>
          <w:p w:rsidR="00D8442E" w:rsidP="00D8442E" w:rsidRDefault="00D8442E" w14:paraId="54D11E5F" w14:textId="18992D1D">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609" w:type="pct"/>
            <w:tcBorders>
              <w:top w:val="nil"/>
              <w:left w:val="nil"/>
              <w:bottom w:val="nil"/>
              <w:right w:val="nil"/>
            </w:tcBorders>
            <w:shd w:val="clear" w:color="auto" w:fill="auto"/>
            <w:vAlign w:val="center"/>
          </w:tcPr>
          <w:p w:rsidR="00D8442E" w:rsidP="00D8442E" w:rsidRDefault="00D8442E" w14:paraId="7586FB86" w14:textId="760A61A4">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Arial" w:hAnsi="Arial" w:cs="Arial"/>
                <w:sz w:val="18"/>
                <w:szCs w:val="18"/>
              </w:rPr>
              <w:sym w:font="Wingdings" w:char="F06D"/>
            </w:r>
          </w:p>
        </w:tc>
        <w:tc>
          <w:tcPr>
            <w:tcW w:w="404" w:type="pct"/>
            <w:tcBorders>
              <w:top w:val="nil"/>
              <w:left w:val="nil"/>
              <w:bottom w:val="nil"/>
              <w:right w:val="nil"/>
            </w:tcBorders>
            <w:vAlign w:val="center"/>
          </w:tcPr>
          <w:p w:rsidR="00D8442E" w:rsidP="00D8442E" w:rsidRDefault="00D8442E" w14:paraId="566C4741" w14:textId="40A8CE60">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r w:rsidRPr="00766402" w:rsidR="00D8442E" w:rsidTr="00A856A2" w14:paraId="2E85E27C" w14:textId="77777777">
        <w:tc>
          <w:tcPr>
            <w:tcW w:w="3118" w:type="pct"/>
            <w:tcBorders>
              <w:top w:val="nil"/>
              <w:left w:val="nil"/>
              <w:bottom w:val="nil"/>
              <w:right w:val="nil"/>
            </w:tcBorders>
            <w:shd w:val="clear" w:color="auto" w:fill="E8E8E8"/>
          </w:tcPr>
          <w:p w:rsidR="00D8442E" w:rsidP="00D8442E" w:rsidRDefault="00207EE4" w14:paraId="10F25067" w14:textId="397FB86D">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f</w:t>
            </w:r>
            <w:r w:rsidR="00D8442E">
              <w:rPr>
                <w:rFonts w:ascii="Arial" w:hAnsi="Arial" w:cs="Arial"/>
                <w:sz w:val="20"/>
                <w:szCs w:val="20"/>
              </w:rPr>
              <w:t>.</w:t>
            </w:r>
            <w:r w:rsidR="00D8442E">
              <w:rPr>
                <w:rFonts w:ascii="Arial" w:hAnsi="Arial" w:cs="Arial"/>
                <w:sz w:val="20"/>
                <w:szCs w:val="20"/>
              </w:rPr>
              <w:tab/>
              <w:t>Executed agreements with new organizations that will be working with the partnership after the grant ends.</w:t>
            </w:r>
          </w:p>
        </w:tc>
        <w:tc>
          <w:tcPr>
            <w:tcW w:w="451" w:type="pct"/>
            <w:tcBorders>
              <w:top w:val="nil"/>
              <w:left w:val="nil"/>
              <w:bottom w:val="nil"/>
              <w:right w:val="nil"/>
            </w:tcBorders>
            <w:shd w:val="clear" w:color="auto" w:fill="E8E8E8"/>
            <w:vAlign w:val="center"/>
          </w:tcPr>
          <w:p w:rsidRPr="00766402" w:rsidR="00D8442E" w:rsidP="00D8442E" w:rsidRDefault="00D8442E" w14:paraId="3B033824" w14:textId="13810015">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18" w:type="pct"/>
            <w:tcBorders>
              <w:top w:val="nil"/>
              <w:left w:val="nil"/>
              <w:bottom w:val="nil"/>
              <w:right w:val="nil"/>
            </w:tcBorders>
            <w:shd w:val="clear" w:color="auto" w:fill="E8E8E8"/>
            <w:vAlign w:val="center"/>
          </w:tcPr>
          <w:p w:rsidR="00D8442E" w:rsidP="00D8442E" w:rsidRDefault="00D8442E" w14:paraId="058D83D0" w14:textId="56859BA9">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609" w:type="pct"/>
            <w:tcBorders>
              <w:top w:val="nil"/>
              <w:left w:val="nil"/>
              <w:bottom w:val="nil"/>
              <w:right w:val="nil"/>
            </w:tcBorders>
            <w:shd w:val="clear" w:color="auto" w:fill="E8E8E8"/>
            <w:vAlign w:val="center"/>
          </w:tcPr>
          <w:p w:rsidR="00D8442E" w:rsidP="00D8442E" w:rsidRDefault="00D8442E" w14:paraId="21068806" w14:textId="5D8152BB">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Arial" w:hAnsi="Arial" w:cs="Arial"/>
                <w:sz w:val="18"/>
                <w:szCs w:val="18"/>
              </w:rPr>
              <w:sym w:font="Wingdings" w:char="F06D"/>
            </w:r>
          </w:p>
        </w:tc>
        <w:tc>
          <w:tcPr>
            <w:tcW w:w="404" w:type="pct"/>
            <w:tcBorders>
              <w:top w:val="nil"/>
              <w:left w:val="nil"/>
              <w:bottom w:val="nil"/>
              <w:right w:val="nil"/>
            </w:tcBorders>
            <w:shd w:val="clear" w:color="auto" w:fill="E8E8E8"/>
            <w:vAlign w:val="center"/>
          </w:tcPr>
          <w:p w:rsidR="00D8442E" w:rsidP="00D8442E" w:rsidRDefault="00D8442E" w14:paraId="129D1045" w14:textId="1D0E38A5">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r w:rsidRPr="00766402" w:rsidR="00D8442E" w:rsidTr="00A856A2" w14:paraId="3D44E031" w14:textId="77777777">
        <w:tc>
          <w:tcPr>
            <w:tcW w:w="3118" w:type="pct"/>
            <w:tcBorders>
              <w:top w:val="nil"/>
              <w:left w:val="nil"/>
              <w:bottom w:val="nil"/>
              <w:right w:val="nil"/>
            </w:tcBorders>
            <w:shd w:val="clear" w:color="auto" w:fill="auto"/>
          </w:tcPr>
          <w:p w:rsidR="00D8442E" w:rsidP="00D8442E" w:rsidRDefault="00207EE4" w14:paraId="614E8A75" w14:textId="73D30915">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g</w:t>
            </w:r>
            <w:r w:rsidR="00D8442E">
              <w:rPr>
                <w:rFonts w:ascii="Arial" w:hAnsi="Arial" w:cs="Arial"/>
                <w:sz w:val="20"/>
                <w:szCs w:val="20"/>
              </w:rPr>
              <w:t>.</w:t>
            </w:r>
            <w:r w:rsidR="00D8442E">
              <w:rPr>
                <w:rFonts w:ascii="Arial" w:hAnsi="Arial" w:cs="Arial"/>
                <w:sz w:val="20"/>
                <w:szCs w:val="20"/>
              </w:rPr>
              <w:tab/>
              <w:t>Extended or renewed agreements with existing partners to continue work after the grant ends.</w:t>
            </w:r>
          </w:p>
        </w:tc>
        <w:tc>
          <w:tcPr>
            <w:tcW w:w="451" w:type="pct"/>
            <w:tcBorders>
              <w:top w:val="nil"/>
              <w:left w:val="nil"/>
              <w:bottom w:val="nil"/>
              <w:right w:val="nil"/>
            </w:tcBorders>
            <w:shd w:val="clear" w:color="auto" w:fill="auto"/>
            <w:vAlign w:val="center"/>
          </w:tcPr>
          <w:p w:rsidRPr="00766402" w:rsidR="00D8442E" w:rsidP="00D8442E" w:rsidRDefault="00D8442E" w14:paraId="1D229B6C" w14:textId="21845C15">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18" w:type="pct"/>
            <w:tcBorders>
              <w:top w:val="nil"/>
              <w:left w:val="nil"/>
              <w:bottom w:val="nil"/>
              <w:right w:val="nil"/>
            </w:tcBorders>
            <w:shd w:val="clear" w:color="auto" w:fill="auto"/>
            <w:vAlign w:val="center"/>
          </w:tcPr>
          <w:p w:rsidR="00D8442E" w:rsidP="00D8442E" w:rsidRDefault="00D8442E" w14:paraId="53B14DCF" w14:textId="7A1FA91A">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609" w:type="pct"/>
            <w:tcBorders>
              <w:top w:val="nil"/>
              <w:left w:val="nil"/>
              <w:bottom w:val="nil"/>
              <w:right w:val="nil"/>
            </w:tcBorders>
            <w:shd w:val="clear" w:color="auto" w:fill="auto"/>
            <w:vAlign w:val="center"/>
          </w:tcPr>
          <w:p w:rsidR="00D8442E" w:rsidP="00D8442E" w:rsidRDefault="00D8442E" w14:paraId="5402D44A" w14:textId="4B9717AC">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Arial" w:hAnsi="Arial" w:cs="Arial"/>
                <w:sz w:val="18"/>
                <w:szCs w:val="18"/>
              </w:rPr>
              <w:sym w:font="Wingdings" w:char="F06D"/>
            </w:r>
          </w:p>
        </w:tc>
        <w:tc>
          <w:tcPr>
            <w:tcW w:w="404" w:type="pct"/>
            <w:tcBorders>
              <w:top w:val="nil"/>
              <w:left w:val="nil"/>
              <w:bottom w:val="nil"/>
              <w:right w:val="nil"/>
            </w:tcBorders>
            <w:shd w:val="clear" w:color="auto" w:fill="auto"/>
            <w:vAlign w:val="center"/>
          </w:tcPr>
          <w:p w:rsidR="00D8442E" w:rsidP="00D8442E" w:rsidRDefault="00D8442E" w14:paraId="0B970FC6" w14:textId="4383050E">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r w:rsidRPr="00766402" w:rsidR="00A856A2" w:rsidTr="00A856A2" w14:paraId="397510B1" w14:textId="77777777">
        <w:tc>
          <w:tcPr>
            <w:tcW w:w="3118" w:type="pct"/>
            <w:tcBorders>
              <w:top w:val="nil"/>
              <w:left w:val="nil"/>
              <w:bottom w:val="nil"/>
              <w:right w:val="nil"/>
            </w:tcBorders>
            <w:shd w:val="clear" w:color="auto" w:fill="E8E8E8"/>
          </w:tcPr>
          <w:p w:rsidRPr="002D382F" w:rsidR="00A856A2" w:rsidP="00A856A2" w:rsidRDefault="00207EE4" w14:paraId="165999A9" w14:textId="02106285">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h</w:t>
            </w:r>
            <w:r w:rsidRPr="007F78FF" w:rsidR="00A856A2">
              <w:rPr>
                <w:rFonts w:ascii="Arial" w:hAnsi="Arial" w:cs="Arial"/>
                <w:sz w:val="20"/>
                <w:szCs w:val="20"/>
              </w:rPr>
              <w:t xml:space="preserve">.  </w:t>
            </w:r>
            <w:r w:rsidRPr="007F78FF" w:rsidR="00A856A2">
              <w:rPr>
                <w:rFonts w:ascii="Arial" w:hAnsi="Arial" w:cs="Arial"/>
                <w:sz w:val="20"/>
                <w:szCs w:val="20"/>
              </w:rPr>
              <w:tab/>
            </w:r>
            <w:r w:rsidR="00A856A2">
              <w:rPr>
                <w:rFonts w:ascii="Arial" w:hAnsi="Arial" w:cs="Arial"/>
                <w:sz w:val="20"/>
                <w:szCs w:val="20"/>
              </w:rPr>
              <w:t>I</w:t>
            </w:r>
            <w:r w:rsidRPr="00F206C4" w:rsidR="00A856A2">
              <w:rPr>
                <w:rFonts w:ascii="Arial" w:hAnsi="Arial" w:cs="Arial"/>
                <w:sz w:val="20"/>
                <w:szCs w:val="20"/>
              </w:rPr>
              <w:t>dentified strategies to engage external systems (e.g., health, education, housing) for financial, organizational, and other support</w:t>
            </w:r>
            <w:r w:rsidR="00A856A2">
              <w:rPr>
                <w:rFonts w:ascii="Arial" w:hAnsi="Arial" w:cs="Arial"/>
                <w:sz w:val="20"/>
                <w:szCs w:val="20"/>
              </w:rPr>
              <w:t>.</w:t>
            </w:r>
          </w:p>
        </w:tc>
        <w:tc>
          <w:tcPr>
            <w:tcW w:w="451" w:type="pct"/>
            <w:tcBorders>
              <w:top w:val="nil"/>
              <w:left w:val="nil"/>
              <w:bottom w:val="nil"/>
              <w:right w:val="nil"/>
            </w:tcBorders>
            <w:shd w:val="clear" w:color="auto" w:fill="E8E8E8"/>
            <w:vAlign w:val="center"/>
          </w:tcPr>
          <w:p w:rsidRPr="00766402" w:rsidR="00A856A2" w:rsidP="00A856A2" w:rsidRDefault="00A856A2" w14:paraId="0668A46A" w14:textId="1DF561EF">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Arial" w:hAnsi="Arial" w:cs="Arial"/>
                <w:sz w:val="18"/>
                <w:szCs w:val="18"/>
              </w:rPr>
              <w:sym w:font="Wingdings" w:char="F06D"/>
            </w:r>
          </w:p>
        </w:tc>
        <w:tc>
          <w:tcPr>
            <w:tcW w:w="418" w:type="pct"/>
            <w:tcBorders>
              <w:top w:val="nil"/>
              <w:left w:val="nil"/>
              <w:bottom w:val="nil"/>
              <w:right w:val="nil"/>
            </w:tcBorders>
            <w:shd w:val="clear" w:color="auto" w:fill="E8E8E8"/>
            <w:vAlign w:val="center"/>
          </w:tcPr>
          <w:p w:rsidR="00A856A2" w:rsidP="00A856A2" w:rsidRDefault="00A856A2" w14:paraId="77783CF0" w14:textId="3E84E267">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Arial" w:hAnsi="Arial" w:cs="Arial"/>
                <w:sz w:val="18"/>
                <w:szCs w:val="18"/>
              </w:rPr>
              <w:sym w:font="Wingdings" w:char="F06D"/>
            </w:r>
          </w:p>
        </w:tc>
        <w:tc>
          <w:tcPr>
            <w:tcW w:w="609" w:type="pct"/>
            <w:tcBorders>
              <w:top w:val="nil"/>
              <w:left w:val="nil"/>
              <w:bottom w:val="nil"/>
              <w:right w:val="nil"/>
            </w:tcBorders>
            <w:shd w:val="clear" w:color="auto" w:fill="E8E8E8"/>
            <w:vAlign w:val="center"/>
          </w:tcPr>
          <w:p w:rsidR="00A856A2" w:rsidP="00A856A2" w:rsidRDefault="00A856A2" w14:paraId="5AC6B97F" w14:textId="73940CFA">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Arial" w:hAnsi="Arial" w:cs="Arial"/>
                <w:sz w:val="18"/>
                <w:szCs w:val="18"/>
              </w:rPr>
              <w:sym w:font="Wingdings" w:char="F06D"/>
            </w:r>
          </w:p>
        </w:tc>
        <w:tc>
          <w:tcPr>
            <w:tcW w:w="404" w:type="pct"/>
            <w:tcBorders>
              <w:top w:val="nil"/>
              <w:left w:val="nil"/>
              <w:bottom w:val="nil"/>
              <w:right w:val="nil"/>
            </w:tcBorders>
            <w:shd w:val="clear" w:color="auto" w:fill="E8E8E8"/>
            <w:vAlign w:val="center"/>
          </w:tcPr>
          <w:p w:rsidR="00A856A2" w:rsidP="00A856A2" w:rsidRDefault="00A856A2" w14:paraId="14C73626" w14:textId="11C2CD08">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Arial" w:hAnsi="Arial" w:cs="Arial"/>
                <w:sz w:val="18"/>
                <w:szCs w:val="18"/>
              </w:rPr>
              <w:sym w:font="Wingdings" w:char="F06D"/>
            </w:r>
          </w:p>
        </w:tc>
      </w:tr>
    </w:tbl>
    <w:p w:rsidR="00505675" w:rsidP="00505675" w:rsidRDefault="00505675" w14:paraId="5B0E3BAD" w14:textId="77777777">
      <w:pPr>
        <w:tabs>
          <w:tab w:val="clear" w:pos="432"/>
        </w:tabs>
        <w:spacing w:line="240" w:lineRule="auto"/>
        <w:ind w:firstLine="0"/>
        <w:jc w:val="center"/>
        <w:rPr>
          <w:rFonts w:ascii="Garamond" w:hAnsi="Garamond"/>
          <w:sz w:val="22"/>
          <w:szCs w:val="22"/>
        </w:rPr>
      </w:pPr>
    </w:p>
    <w:p w:rsidR="00D8442E" w:rsidRDefault="00D8442E" w14:paraId="4C1452D5" w14:textId="67AD921B">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D014CB" w:rsidR="0040691C" w:rsidP="0040691C" w:rsidRDefault="0040691C" w14:paraId="08CAFD97"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D014CB" w:rsidR="0040691C" w:rsidTr="00781118" w14:paraId="0CA48B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014CB" w:rsidR="0040691C" w:rsidP="00DD47F6" w:rsidRDefault="000C3906" w14:paraId="42BAA04D" w14:textId="49A02D68">
            <w:pPr>
              <w:spacing w:before="60" w:after="60" w:line="240" w:lineRule="auto"/>
              <w:ind w:firstLine="0"/>
              <w:jc w:val="left"/>
              <w:rPr>
                <w:rFonts w:ascii="Arial" w:hAnsi="Arial" w:cs="Arial"/>
                <w:caps/>
                <w:sz w:val="20"/>
                <w:szCs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p>
        </w:tc>
      </w:tr>
    </w:tbl>
    <w:p w:rsidR="0040691C" w:rsidP="0040691C" w:rsidRDefault="00EA34FB" w14:paraId="1F89A6EB" w14:textId="77777777">
      <w:pPr>
        <w:tabs>
          <w:tab w:val="clear" w:pos="432"/>
          <w:tab w:val="left" w:pos="720"/>
        </w:tabs>
        <w:spacing w:before="120" w:line="240" w:lineRule="auto"/>
        <w:ind w:left="720" w:right="-540" w:hanging="720"/>
        <w:jc w:val="left"/>
        <w:rPr>
          <w:rFonts w:ascii="Arial" w:hAnsi="Arial" w:cs="Arial"/>
          <w:b/>
          <w:sz w:val="20"/>
          <w:szCs w:val="20"/>
        </w:rPr>
      </w:pPr>
      <w:r w:rsidRPr="00113951">
        <w:rPr>
          <w:rFonts w:ascii="Arial" w:hAnsi="Arial" w:cs="Arial"/>
          <w:b/>
          <w:noProof/>
          <w:sz w:val="20"/>
          <w:szCs w:val="20"/>
        </w:rPr>
        <mc:AlternateContent>
          <mc:Choice Requires="wps">
            <w:drawing>
              <wp:anchor distT="0" distB="0" distL="114300" distR="114300" simplePos="0" relativeHeight="252764160" behindDoc="0" locked="0" layoutInCell="1" allowOverlap="1" wp14:editId="0EF2E8EF" wp14:anchorId="60B5ED89">
                <wp:simplePos x="0" y="0"/>
                <wp:positionH relativeFrom="column">
                  <wp:posOffset>-193414</wp:posOffset>
                </wp:positionH>
                <wp:positionV relativeFrom="paragraph">
                  <wp:posOffset>318596</wp:posOffset>
                </wp:positionV>
                <wp:extent cx="572494" cy="341906"/>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 cy="3419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F5262" w:rsidR="004F7252" w:rsidP="0040691C" w:rsidRDefault="004F7252" w14:paraId="11F5B8AF" w14:textId="77777777">
                            <w:pPr>
                              <w:tabs>
                                <w:tab w:val="clear" w:pos="432"/>
                              </w:tabs>
                              <w:spacing w:line="240" w:lineRule="auto"/>
                              <w:ind w:firstLine="0"/>
                              <w:rPr>
                                <w:rFonts w:ascii="Arial" w:hAnsi="Arial" w:cs="Arial"/>
                                <w:i/>
                                <w:sz w:val="16"/>
                                <w:szCs w:val="16"/>
                              </w:rPr>
                            </w:pPr>
                            <w:r>
                              <w:rPr>
                                <w:rFonts w:ascii="Arial" w:hAnsi="Arial" w:cs="Arial"/>
                                <w:i/>
                                <w:sz w:val="16"/>
                                <w:szCs w:val="16"/>
                              </w:rPr>
                              <w:t>RPG created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15.25pt;margin-top:25.1pt;width:45.1pt;height:26.9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" w14:anchorId="60B5ED89">
                <v:textbox>
                  <w:txbxContent>
                    <w:p w:rsidRPr="00EF5262" w:rsidR="004F7252" w:rsidP="0040691C" w:rsidRDefault="004F7252" w14:paraId="11F5B8AF" w14:textId="77777777">
                      <w:pPr>
                        <w:tabs>
                          <w:tab w:val="clear" w:pos="432"/>
                        </w:tabs>
                        <w:spacing w:line="240" w:lineRule="auto"/>
                        <w:ind w:firstLine="0"/>
                        <w:rPr>
                          <w:rFonts w:ascii="Arial" w:hAnsi="Arial" w:cs="Arial"/>
                          <w:i/>
                          <w:sz w:val="16"/>
                          <w:szCs w:val="16"/>
                        </w:rPr>
                      </w:pPr>
                      <w:r>
                        <w:rPr>
                          <w:rFonts w:ascii="Arial" w:hAnsi="Arial" w:cs="Arial"/>
                          <w:i/>
                          <w:sz w:val="16"/>
                          <w:szCs w:val="16"/>
                        </w:rPr>
                        <w:t>RPG created</w:t>
                      </w:r>
                    </w:p>
                  </w:txbxContent>
                </v:textbox>
              </v:shape>
            </w:pict>
          </mc:Fallback>
        </mc:AlternateContent>
      </w:r>
      <w:r w:rsidRPr="00113951" w:rsidR="00ED6AF3">
        <w:rPr>
          <w:rFonts w:ascii="Arial" w:hAnsi="Arial" w:cs="Arial"/>
          <w:b/>
          <w:sz w:val="20"/>
          <w:szCs w:val="20"/>
        </w:rPr>
        <w:t>D</w:t>
      </w:r>
      <w:r w:rsidR="00ED6AF3">
        <w:rPr>
          <w:rFonts w:ascii="Arial" w:hAnsi="Arial" w:cs="Arial"/>
          <w:b/>
          <w:sz w:val="20"/>
          <w:szCs w:val="20"/>
        </w:rPr>
        <w:t>2</w:t>
      </w:r>
      <w:r w:rsidRPr="00113951" w:rsidR="0040691C">
        <w:rPr>
          <w:rFonts w:ascii="Arial" w:hAnsi="Arial" w:cs="Arial"/>
          <w:b/>
          <w:sz w:val="20"/>
          <w:szCs w:val="20"/>
        </w:rPr>
        <w:t>.</w:t>
      </w:r>
      <w:r w:rsidRPr="00113951" w:rsidR="0040691C">
        <w:rPr>
          <w:rFonts w:ascii="Arial" w:hAnsi="Arial" w:cs="Arial"/>
          <w:b/>
          <w:sz w:val="20"/>
          <w:szCs w:val="20"/>
        </w:rPr>
        <w:tab/>
      </w:r>
      <w:r w:rsidR="001216D3">
        <w:rPr>
          <w:rFonts w:ascii="Arial" w:hAnsi="Arial" w:cs="Arial"/>
          <w:b/>
          <w:sz w:val="20"/>
          <w:szCs w:val="20"/>
        </w:rPr>
        <w:t>Does</w:t>
      </w:r>
      <w:r w:rsidRPr="00113951" w:rsidR="0040691C">
        <w:rPr>
          <w:rFonts w:ascii="Arial" w:hAnsi="Arial" w:cs="Arial"/>
          <w:b/>
          <w:sz w:val="20"/>
          <w:szCs w:val="20"/>
        </w:rPr>
        <w:t xml:space="preserve"> your organization plan to contribute </w:t>
      </w:r>
      <w:r w:rsidR="0065157A">
        <w:rPr>
          <w:rFonts w:ascii="Arial" w:hAnsi="Arial" w:cs="Arial"/>
          <w:b/>
          <w:sz w:val="20"/>
          <w:szCs w:val="20"/>
        </w:rPr>
        <w:t>financial support</w:t>
      </w:r>
      <w:r w:rsidRPr="00113951" w:rsidR="0040691C">
        <w:rPr>
          <w:rFonts w:ascii="Arial" w:hAnsi="Arial" w:cs="Arial"/>
          <w:b/>
          <w:sz w:val="20"/>
          <w:szCs w:val="20"/>
        </w:rPr>
        <w:t xml:space="preserve"> to the </w:t>
      </w:r>
      <w:r w:rsidR="00DB7DFB">
        <w:rPr>
          <w:rFonts w:ascii="Arial" w:hAnsi="Arial" w:cs="Arial"/>
          <w:b/>
          <w:sz w:val="20"/>
          <w:szCs w:val="20"/>
        </w:rPr>
        <w:t xml:space="preserve">RPG project </w:t>
      </w:r>
      <w:r w:rsidRPr="00113951" w:rsidR="0040691C">
        <w:rPr>
          <w:rFonts w:ascii="Arial" w:hAnsi="Arial" w:cs="Arial"/>
          <w:b/>
          <w:sz w:val="20"/>
          <w:szCs w:val="20"/>
        </w:rPr>
        <w:t>after the grant period ends</w:t>
      </w:r>
      <w:r w:rsidR="0065157A">
        <w:rPr>
          <w:rFonts w:ascii="Arial" w:hAnsi="Arial" w:cs="Arial"/>
          <w:b/>
          <w:sz w:val="20"/>
          <w:szCs w:val="20"/>
        </w:rPr>
        <w:t>?</w:t>
      </w:r>
      <w:r w:rsidRPr="00113951" w:rsidR="00505675">
        <w:rPr>
          <w:rFonts w:ascii="Arial" w:hAnsi="Arial" w:cs="Arial"/>
          <w:b/>
          <w:sz w:val="20"/>
          <w:szCs w:val="20"/>
        </w:rPr>
        <w:t xml:space="preserve"> </w:t>
      </w:r>
      <w:r w:rsidR="003A1F39">
        <w:rPr>
          <w:rFonts w:ascii="Arial" w:hAnsi="Arial" w:cs="Arial"/>
          <w:b/>
          <w:sz w:val="20"/>
          <w:szCs w:val="20"/>
        </w:rPr>
        <w:t>Yes or no.</w:t>
      </w:r>
    </w:p>
    <w:p w:rsidR="005B605A" w:rsidP="0040691C" w:rsidRDefault="005B605A" w14:paraId="7ED535EC" w14:textId="77777777">
      <w:pPr>
        <w:tabs>
          <w:tab w:val="clear" w:pos="432"/>
          <w:tab w:val="left" w:pos="720"/>
        </w:tabs>
        <w:spacing w:before="120" w:line="240" w:lineRule="auto"/>
        <w:ind w:left="720" w:right="-540" w:hanging="720"/>
        <w:jc w:val="left"/>
        <w:rPr>
          <w:rFonts w:ascii="Arial" w:hAnsi="Arial" w:cs="Arial"/>
          <w:b/>
          <w:sz w:val="20"/>
          <w:szCs w:val="20"/>
        </w:rPr>
      </w:pPr>
    </w:p>
    <w:p w:rsidRPr="00AF3298" w:rsidR="005B605A" w:rsidP="005B605A" w:rsidRDefault="005B605A" w14:paraId="5482938C"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5B605A" w:rsidP="005B605A" w:rsidRDefault="005B605A" w14:paraId="3063429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Arial" w:hAnsi="Arial" w:cs="Arial"/>
          <w:sz w:val="20"/>
          <w:szCs w:val="20"/>
        </w:rPr>
        <w:sym w:font="Wingdings" w:char="F06D"/>
      </w:r>
      <w:r w:rsidRPr="00AF3298">
        <w:rPr>
          <w:rFonts w:ascii="Arial" w:hAnsi="Arial" w:cs="Arial"/>
          <w:sz w:val="20"/>
          <w:szCs w:val="20"/>
        </w:rPr>
        <w:tab/>
      </w:r>
      <w:r>
        <w:rPr>
          <w:rFonts w:ascii="Arial" w:hAnsi="Arial" w:cs="Arial"/>
          <w:sz w:val="20"/>
          <w:szCs w:val="20"/>
        </w:rPr>
        <w:t>YES</w:t>
      </w:r>
      <w:r>
        <w:rPr>
          <w:rFonts w:ascii="Arial" w:hAnsi="Arial" w:cs="Arial"/>
          <w:sz w:val="20"/>
          <w:szCs w:val="20"/>
        </w:rPr>
        <w:tab/>
        <w:t>1</w:t>
      </w:r>
      <w:r w:rsidRPr="00AF3298">
        <w:rPr>
          <w:rFonts w:ascii="Arial" w:hAnsi="Arial" w:cs="Arial"/>
          <w:sz w:val="20"/>
          <w:szCs w:val="20"/>
        </w:rPr>
        <w:tab/>
      </w:r>
    </w:p>
    <w:p w:rsidR="005B605A" w:rsidP="005B605A" w:rsidRDefault="005B605A" w14:paraId="6AFE87C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6C5E73">
        <w:rPr>
          <w:rFonts w:ascii="Arial" w:hAnsi="Arial" w:cs="Arial"/>
          <w:sz w:val="20"/>
          <w:szCs w:val="20"/>
        </w:rPr>
        <w:sym w:font="Wingdings" w:char="F06D"/>
      </w:r>
      <w:r w:rsidRPr="006C5E73">
        <w:rPr>
          <w:rFonts w:ascii="Arial" w:hAnsi="Arial" w:cs="Arial"/>
          <w:sz w:val="20"/>
          <w:szCs w:val="20"/>
        </w:rPr>
        <w:tab/>
      </w:r>
      <w:r>
        <w:rPr>
          <w:rFonts w:ascii="Arial" w:hAnsi="Arial" w:cs="Arial"/>
          <w:sz w:val="20"/>
          <w:szCs w:val="20"/>
        </w:rPr>
        <w:t>NO</w:t>
      </w:r>
      <w:r w:rsidRPr="006C5E73">
        <w:rPr>
          <w:rFonts w:ascii="Arial" w:hAnsi="Arial" w:cs="Arial"/>
          <w:sz w:val="20"/>
          <w:szCs w:val="20"/>
        </w:rPr>
        <w:tab/>
        <w:t>2</w:t>
      </w:r>
    </w:p>
    <w:p w:rsidRPr="00D014CB" w:rsidR="005B605A" w:rsidP="005B605A" w:rsidRDefault="005B605A" w14:paraId="080D56A8"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D014CB" w:rsidR="005B605A" w:rsidTr="003A41B9" w14:paraId="6CC5AB2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014CB" w:rsidR="005B605A" w:rsidP="00DD47F6" w:rsidRDefault="000C3906" w14:paraId="02C22302" w14:textId="20FAC541">
            <w:pPr>
              <w:spacing w:before="60" w:after="60" w:line="240" w:lineRule="auto"/>
              <w:ind w:firstLine="0"/>
              <w:jc w:val="left"/>
              <w:rPr>
                <w:rFonts w:ascii="Arial" w:hAnsi="Arial" w:cs="Arial"/>
                <w:caps/>
                <w:sz w:val="20"/>
                <w:szCs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r>
              <w:rPr>
                <w:rFonts w:ascii="Arial" w:hAnsi="Arial" w:cs="Arial"/>
                <w:bCs/>
                <w:caps/>
                <w:sz w:val="20"/>
                <w:szCs w:val="20"/>
              </w:rPr>
              <w:t xml:space="preserve">and </w:t>
            </w:r>
            <w:r w:rsidR="005B605A">
              <w:rPr>
                <w:rFonts w:ascii="Arial" w:hAnsi="Arial" w:cs="Arial"/>
                <w:bCs/>
                <w:caps/>
                <w:sz w:val="20"/>
                <w:szCs w:val="20"/>
              </w:rPr>
              <w:t>d2=1</w:t>
            </w:r>
          </w:p>
        </w:tc>
      </w:tr>
      <w:tr w:rsidRPr="00D014CB" w:rsidR="005B605A" w:rsidTr="003A41B9" w14:paraId="0ED647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014CB" w:rsidR="005B605A" w:rsidP="003A41B9" w:rsidRDefault="005B605A" w14:paraId="76434C62" w14:textId="77777777">
            <w:pPr>
              <w:spacing w:before="60" w:after="60" w:line="240" w:lineRule="auto"/>
              <w:ind w:firstLine="0"/>
              <w:jc w:val="left"/>
              <w:rPr>
                <w:rFonts w:ascii="Arial" w:hAnsi="Arial" w:cs="Arial"/>
                <w:bCs/>
                <w:caps/>
                <w:sz w:val="20"/>
                <w:szCs w:val="20"/>
              </w:rPr>
            </w:pPr>
            <w:r w:rsidRPr="00D014CB">
              <w:rPr>
                <w:rFonts w:ascii="Arial" w:hAnsi="Arial" w:cs="Arial"/>
                <w:bCs/>
                <w:caps/>
                <w:sz w:val="20"/>
                <w:szCs w:val="20"/>
              </w:rPr>
              <w:t>[RPG NAME] from RPG_NAME</w:t>
            </w:r>
          </w:p>
        </w:tc>
      </w:tr>
    </w:tbl>
    <w:p w:rsidR="004A740F" w:rsidP="0040691C" w:rsidRDefault="005B605A" w14:paraId="4D7A7757" w14:textId="77777777">
      <w:pPr>
        <w:tabs>
          <w:tab w:val="clear" w:pos="432"/>
          <w:tab w:val="left" w:pos="720"/>
        </w:tabs>
        <w:spacing w:before="120" w:line="240" w:lineRule="auto"/>
        <w:ind w:left="720" w:right="-540" w:hanging="720"/>
        <w:jc w:val="left"/>
        <w:rPr>
          <w:rFonts w:ascii="Arial" w:hAnsi="Arial" w:cs="Arial"/>
          <w:b/>
          <w:sz w:val="20"/>
          <w:szCs w:val="20"/>
        </w:rPr>
      </w:pPr>
      <w:r w:rsidRPr="00113951">
        <w:rPr>
          <w:rFonts w:ascii="Arial" w:hAnsi="Arial" w:cs="Arial"/>
          <w:b/>
          <w:noProof/>
          <w:sz w:val="20"/>
          <w:szCs w:val="20"/>
        </w:rPr>
        <mc:AlternateContent>
          <mc:Choice Requires="wps">
            <w:drawing>
              <wp:anchor distT="0" distB="0" distL="114300" distR="114300" simplePos="0" relativeHeight="252783616" behindDoc="0" locked="0" layoutInCell="1" allowOverlap="1" wp14:editId="17DEC99B" wp14:anchorId="7C804415">
                <wp:simplePos x="0" y="0"/>
                <wp:positionH relativeFrom="column">
                  <wp:posOffset>-174928</wp:posOffset>
                </wp:positionH>
                <wp:positionV relativeFrom="paragraph">
                  <wp:posOffset>306594</wp:posOffset>
                </wp:positionV>
                <wp:extent cx="572494" cy="341906"/>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 cy="3419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F5262" w:rsidR="004F7252" w:rsidP="005B605A" w:rsidRDefault="004F7252" w14:paraId="09AD9AD4" w14:textId="77777777">
                            <w:pPr>
                              <w:tabs>
                                <w:tab w:val="clear" w:pos="432"/>
                              </w:tabs>
                              <w:spacing w:line="240" w:lineRule="auto"/>
                              <w:ind w:firstLine="0"/>
                              <w:rPr>
                                <w:rFonts w:ascii="Arial" w:hAnsi="Arial" w:cs="Arial"/>
                                <w:i/>
                                <w:sz w:val="16"/>
                                <w:szCs w:val="16"/>
                              </w:rPr>
                            </w:pPr>
                            <w:r>
                              <w:rPr>
                                <w:rFonts w:ascii="Arial" w:hAnsi="Arial" w:cs="Arial"/>
                                <w:i/>
                                <w:sz w:val="16"/>
                                <w:szCs w:val="16"/>
                              </w:rPr>
                              <w:t>RPG created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13.75pt;margin-top:24.15pt;width:45.1pt;height:26.9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" w14:anchorId="7C804415">
                <v:textbox>
                  <w:txbxContent>
                    <w:p w:rsidRPr="00EF5262" w:rsidR="004F7252" w:rsidP="005B605A" w:rsidRDefault="004F7252" w14:paraId="09AD9AD4" w14:textId="77777777">
                      <w:pPr>
                        <w:tabs>
                          <w:tab w:val="clear" w:pos="432"/>
                        </w:tabs>
                        <w:spacing w:line="240" w:lineRule="auto"/>
                        <w:ind w:firstLine="0"/>
                        <w:rPr>
                          <w:rFonts w:ascii="Arial" w:hAnsi="Arial" w:cs="Arial"/>
                          <w:i/>
                          <w:sz w:val="16"/>
                          <w:szCs w:val="16"/>
                        </w:rPr>
                      </w:pPr>
                      <w:r>
                        <w:rPr>
                          <w:rFonts w:ascii="Arial" w:hAnsi="Arial" w:cs="Arial"/>
                          <w:i/>
                          <w:sz w:val="16"/>
                          <w:szCs w:val="16"/>
                        </w:rPr>
                        <w:t>RPG created</w:t>
                      </w:r>
                    </w:p>
                  </w:txbxContent>
                </v:textbox>
              </v:shape>
            </w:pict>
          </mc:Fallback>
        </mc:AlternateContent>
      </w:r>
      <w:r w:rsidRPr="00113951">
        <w:rPr>
          <w:rFonts w:ascii="Arial" w:hAnsi="Arial" w:cs="Arial"/>
          <w:b/>
          <w:sz w:val="20"/>
          <w:szCs w:val="20"/>
        </w:rPr>
        <w:t>D</w:t>
      </w:r>
      <w:r>
        <w:rPr>
          <w:rFonts w:ascii="Arial" w:hAnsi="Arial" w:cs="Arial"/>
          <w:b/>
          <w:sz w:val="20"/>
          <w:szCs w:val="20"/>
        </w:rPr>
        <w:t>2a</w:t>
      </w:r>
      <w:r w:rsidRPr="00113951">
        <w:rPr>
          <w:rFonts w:ascii="Arial" w:hAnsi="Arial" w:cs="Arial"/>
          <w:b/>
          <w:sz w:val="20"/>
          <w:szCs w:val="20"/>
        </w:rPr>
        <w:t>.</w:t>
      </w:r>
      <w:r w:rsidRPr="00113951">
        <w:rPr>
          <w:rFonts w:ascii="Arial" w:hAnsi="Arial" w:cs="Arial"/>
          <w:b/>
          <w:sz w:val="20"/>
          <w:szCs w:val="20"/>
        </w:rPr>
        <w:tab/>
      </w:r>
      <w:r>
        <w:rPr>
          <w:rFonts w:ascii="Arial" w:hAnsi="Arial" w:cs="Arial"/>
          <w:b/>
          <w:sz w:val="20"/>
          <w:szCs w:val="20"/>
        </w:rPr>
        <w:t>How much are you planning to contribute</w:t>
      </w:r>
      <w:r w:rsidR="00456372">
        <w:rPr>
          <w:rFonts w:ascii="Arial" w:hAnsi="Arial" w:cs="Arial"/>
          <w:b/>
          <w:sz w:val="20"/>
          <w:szCs w:val="20"/>
        </w:rPr>
        <w:t>?</w:t>
      </w:r>
      <w:r>
        <w:rPr>
          <w:rFonts w:ascii="Arial" w:hAnsi="Arial" w:cs="Arial"/>
          <w:b/>
          <w:sz w:val="20"/>
          <w:szCs w:val="20"/>
        </w:rPr>
        <w:t xml:space="preserve"> </w:t>
      </w:r>
      <w:r w:rsidR="00456372">
        <w:rPr>
          <w:rFonts w:ascii="Arial" w:hAnsi="Arial" w:cs="Arial"/>
          <w:b/>
          <w:sz w:val="20"/>
          <w:szCs w:val="20"/>
        </w:rPr>
        <w:t>Please provide your best estimate for this question</w:t>
      </w:r>
      <w:r>
        <w:rPr>
          <w:rFonts w:ascii="Arial" w:hAnsi="Arial" w:cs="Arial"/>
          <w:b/>
          <w:sz w:val="20"/>
          <w:szCs w:val="20"/>
        </w:rPr>
        <w:t>.</w:t>
      </w:r>
    </w:p>
    <w:p w:rsidR="005B605A" w:rsidP="0040691C" w:rsidRDefault="005B605A" w14:paraId="6E41360B" w14:textId="77777777">
      <w:pPr>
        <w:tabs>
          <w:tab w:val="clear" w:pos="432"/>
          <w:tab w:val="left" w:pos="720"/>
        </w:tabs>
        <w:spacing w:before="120" w:line="240" w:lineRule="auto"/>
        <w:ind w:left="720" w:right="-540" w:hanging="720"/>
        <w:jc w:val="left"/>
        <w:rPr>
          <w:rFonts w:ascii="Arial" w:hAnsi="Arial" w:cs="Arial"/>
          <w:b/>
          <w:sz w:val="20"/>
          <w:szCs w:val="20"/>
        </w:rPr>
      </w:pPr>
    </w:p>
    <w:p w:rsidRPr="00AF3298" w:rsidR="00D8442E" w:rsidP="00D8442E" w:rsidRDefault="00D8442E" w14:paraId="3A1B33E0"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Pr="00967E8C" w:rsidR="00CB43B0" w:rsidP="00CB43B0" w:rsidRDefault="001C1ED7" w14:paraId="5C1B7391" w14:textId="77777777">
      <w:pPr>
        <w:pStyle w:val="RESPONSE0"/>
      </w:pPr>
      <w:r>
        <w:rPr>
          <w:b/>
          <w:bCs/>
        </w:rPr>
        <w:t>10,000-19,999</w:t>
      </w:r>
      <w:r w:rsidRPr="00967E8C" w:rsidR="00CB43B0">
        <w:tab/>
        <w:t>1</w:t>
      </w:r>
      <w:r w:rsidRPr="00967E8C" w:rsidR="00CB43B0">
        <w:tab/>
      </w:r>
    </w:p>
    <w:p w:rsidRPr="00967E8C" w:rsidR="00CB43B0" w:rsidP="00CB43B0" w:rsidRDefault="001C1ED7" w14:paraId="242D72E5" w14:textId="77777777">
      <w:pPr>
        <w:pStyle w:val="RESPONSE0"/>
      </w:pPr>
      <w:r>
        <w:rPr>
          <w:b/>
          <w:bCs/>
        </w:rPr>
        <w:t>20,000-29,999</w:t>
      </w:r>
      <w:r w:rsidRPr="00967E8C" w:rsidR="00CB43B0">
        <w:rPr>
          <w:b/>
          <w:bCs/>
        </w:rPr>
        <w:t>,</w:t>
      </w:r>
      <w:r w:rsidRPr="00967E8C" w:rsidR="00CB43B0">
        <w:tab/>
        <w:t xml:space="preserve">2 </w:t>
      </w:r>
      <w:r w:rsidRPr="00967E8C" w:rsidR="00CB43B0">
        <w:tab/>
      </w:r>
    </w:p>
    <w:p w:rsidRPr="00967E8C" w:rsidR="00CB43B0" w:rsidP="00CB43B0" w:rsidRDefault="001C1ED7" w14:paraId="7E9D8046" w14:textId="77777777">
      <w:pPr>
        <w:pStyle w:val="RESPONSE0"/>
      </w:pPr>
      <w:r>
        <w:rPr>
          <w:b/>
          <w:bCs/>
        </w:rPr>
        <w:t>30,000-39,999</w:t>
      </w:r>
      <w:r w:rsidRPr="00967E8C" w:rsidR="00CB43B0">
        <w:rPr>
          <w:b/>
          <w:bCs/>
        </w:rPr>
        <w:t>,</w:t>
      </w:r>
      <w:r w:rsidRPr="00967E8C" w:rsidR="00CB43B0">
        <w:tab/>
        <w:t>3</w:t>
      </w:r>
      <w:r w:rsidRPr="00967E8C" w:rsidR="00CB43B0">
        <w:tab/>
      </w:r>
    </w:p>
    <w:p w:rsidR="00CB43B0" w:rsidP="00CB43B0" w:rsidRDefault="001C1ED7" w14:paraId="7B4EE966" w14:textId="77777777">
      <w:pPr>
        <w:pStyle w:val="RESPONSE0"/>
      </w:pPr>
      <w:r>
        <w:rPr>
          <w:b/>
          <w:bCs/>
        </w:rPr>
        <w:t>40,000-49,999</w:t>
      </w:r>
      <w:r w:rsidRPr="00967E8C" w:rsidR="00CB43B0">
        <w:rPr>
          <w:b/>
          <w:bCs/>
        </w:rPr>
        <w:t>,</w:t>
      </w:r>
      <w:r w:rsidRPr="00967E8C" w:rsidR="00CB43B0">
        <w:tab/>
        <w:t xml:space="preserve">4 </w:t>
      </w:r>
      <w:r w:rsidRPr="00967E8C" w:rsidR="00CB43B0">
        <w:tab/>
      </w:r>
    </w:p>
    <w:p w:rsidR="001C1ED7" w:rsidP="001C1ED7" w:rsidRDefault="001C1ED7" w14:paraId="1D5CE485" w14:textId="77777777">
      <w:pPr>
        <w:pStyle w:val="RESPONSE0"/>
      </w:pPr>
      <w:r>
        <w:rPr>
          <w:b/>
          <w:bCs/>
        </w:rPr>
        <w:t>50,000-59,999</w:t>
      </w:r>
      <w:r w:rsidRPr="00967E8C">
        <w:rPr>
          <w:b/>
          <w:bCs/>
        </w:rPr>
        <w:t>,</w:t>
      </w:r>
      <w:r w:rsidRPr="00967E8C">
        <w:tab/>
      </w:r>
      <w:r>
        <w:t>5</w:t>
      </w:r>
      <w:r w:rsidRPr="00967E8C">
        <w:t xml:space="preserve"> </w:t>
      </w:r>
      <w:r w:rsidRPr="00967E8C">
        <w:tab/>
      </w:r>
    </w:p>
    <w:p w:rsidR="001C1ED7" w:rsidP="001C1ED7" w:rsidRDefault="001C1ED7" w14:paraId="0FB77C8A" w14:textId="77777777">
      <w:pPr>
        <w:pStyle w:val="RESPONSE0"/>
      </w:pPr>
      <w:r>
        <w:rPr>
          <w:b/>
          <w:bCs/>
        </w:rPr>
        <w:t>60,000-69,999</w:t>
      </w:r>
      <w:r w:rsidRPr="00967E8C">
        <w:rPr>
          <w:b/>
          <w:bCs/>
        </w:rPr>
        <w:t>,</w:t>
      </w:r>
      <w:r w:rsidRPr="00967E8C">
        <w:tab/>
      </w:r>
      <w:r>
        <w:t>6</w:t>
      </w:r>
      <w:r w:rsidRPr="00967E8C">
        <w:t xml:space="preserve"> </w:t>
      </w:r>
      <w:r w:rsidRPr="00967E8C">
        <w:tab/>
      </w:r>
    </w:p>
    <w:p w:rsidR="001C1ED7" w:rsidP="001C1ED7" w:rsidRDefault="001C1ED7" w14:paraId="0D3172C8" w14:textId="77777777">
      <w:pPr>
        <w:pStyle w:val="RESPONSE0"/>
      </w:pPr>
      <w:r>
        <w:rPr>
          <w:b/>
          <w:bCs/>
        </w:rPr>
        <w:t>70,000-79,999</w:t>
      </w:r>
      <w:r w:rsidRPr="00967E8C">
        <w:rPr>
          <w:b/>
          <w:bCs/>
        </w:rPr>
        <w:t>,</w:t>
      </w:r>
      <w:r w:rsidRPr="00967E8C">
        <w:tab/>
      </w:r>
      <w:r>
        <w:t>7</w:t>
      </w:r>
      <w:r w:rsidRPr="00967E8C">
        <w:t xml:space="preserve"> </w:t>
      </w:r>
      <w:r w:rsidRPr="00967E8C">
        <w:tab/>
      </w:r>
    </w:p>
    <w:p w:rsidR="001C1ED7" w:rsidP="001C1ED7" w:rsidRDefault="001C1ED7" w14:paraId="3D0D226C" w14:textId="77777777">
      <w:pPr>
        <w:pStyle w:val="RESPONSE0"/>
      </w:pPr>
      <w:r>
        <w:rPr>
          <w:b/>
          <w:bCs/>
        </w:rPr>
        <w:t>80,000-89,999</w:t>
      </w:r>
      <w:r w:rsidRPr="00967E8C">
        <w:rPr>
          <w:b/>
          <w:bCs/>
        </w:rPr>
        <w:t>,</w:t>
      </w:r>
      <w:r w:rsidRPr="00967E8C">
        <w:tab/>
      </w:r>
      <w:r>
        <w:t>8</w:t>
      </w:r>
      <w:r w:rsidRPr="00967E8C">
        <w:t xml:space="preserve"> </w:t>
      </w:r>
      <w:r w:rsidRPr="00967E8C">
        <w:tab/>
      </w:r>
    </w:p>
    <w:p w:rsidR="001C1ED7" w:rsidP="001C1ED7" w:rsidRDefault="001C1ED7" w14:paraId="3BEE52D1" w14:textId="77777777">
      <w:pPr>
        <w:pStyle w:val="RESPONSE0"/>
      </w:pPr>
      <w:r>
        <w:rPr>
          <w:b/>
          <w:bCs/>
        </w:rPr>
        <w:t>90,000-99,999</w:t>
      </w:r>
      <w:r w:rsidRPr="00967E8C">
        <w:rPr>
          <w:b/>
          <w:bCs/>
        </w:rPr>
        <w:t>,</w:t>
      </w:r>
      <w:r w:rsidRPr="00967E8C">
        <w:tab/>
      </w:r>
      <w:r>
        <w:t>9</w:t>
      </w:r>
      <w:r w:rsidRPr="00967E8C">
        <w:t xml:space="preserve"> </w:t>
      </w:r>
      <w:r w:rsidRPr="00967E8C">
        <w:tab/>
      </w:r>
    </w:p>
    <w:p w:rsidRPr="00967E8C" w:rsidR="001C1ED7" w:rsidP="00CB43B0" w:rsidRDefault="001C1ED7" w14:paraId="40EBDDA3" w14:textId="77777777">
      <w:pPr>
        <w:pStyle w:val="RESPONSE0"/>
      </w:pPr>
      <w:r>
        <w:rPr>
          <w:b/>
          <w:bCs/>
        </w:rPr>
        <w:t>100,000</w:t>
      </w:r>
      <w:r w:rsidR="008F15D8">
        <w:rPr>
          <w:b/>
          <w:bCs/>
        </w:rPr>
        <w:t xml:space="preserve"> or more</w:t>
      </w:r>
      <w:r w:rsidRPr="00967E8C">
        <w:rPr>
          <w:b/>
          <w:bCs/>
        </w:rPr>
        <w:t>,</w:t>
      </w:r>
      <w:r w:rsidRPr="00967E8C">
        <w:tab/>
      </w:r>
      <w:r>
        <w:t>10</w:t>
      </w:r>
      <w:r w:rsidRPr="00967E8C">
        <w:t xml:space="preserve"> </w:t>
      </w:r>
      <w:r w:rsidRPr="00967E8C">
        <w:tab/>
      </w:r>
    </w:p>
    <w:p w:rsidRPr="00967E8C" w:rsidR="00CB43B0" w:rsidP="00CB43B0" w:rsidRDefault="00CB43B0" w14:paraId="33A29B85" w14:textId="77777777">
      <w:pPr>
        <w:pStyle w:val="RESPONSE0"/>
      </w:pPr>
      <w:r w:rsidRPr="00967E8C">
        <w:t>DON’T KNOW</w:t>
      </w:r>
      <w:r w:rsidRPr="00967E8C">
        <w:tab/>
        <w:t>d</w:t>
      </w:r>
      <w:r w:rsidRPr="00967E8C">
        <w:tab/>
      </w:r>
    </w:p>
    <w:p w:rsidRPr="00967E8C" w:rsidR="00CB43B0" w:rsidP="00CB43B0" w:rsidRDefault="00CB43B0" w14:paraId="003506FA" w14:textId="77777777">
      <w:pPr>
        <w:pStyle w:val="RESPONSELAST"/>
      </w:pPr>
      <w:r w:rsidRPr="00967E8C">
        <w:t>REFUSED</w:t>
      </w:r>
      <w:r w:rsidRPr="00967E8C">
        <w:tab/>
        <w:t xml:space="preserve">r </w:t>
      </w:r>
      <w:r w:rsidRPr="00967E8C">
        <w:tab/>
      </w:r>
    </w:p>
    <w:p w:rsidR="00CB43B0" w:rsidP="0040691C" w:rsidRDefault="00CB43B0" w14:paraId="0D594724" w14:textId="77777777">
      <w:pPr>
        <w:tabs>
          <w:tab w:val="clear" w:pos="432"/>
          <w:tab w:val="left" w:pos="720"/>
        </w:tabs>
        <w:spacing w:before="120" w:line="240" w:lineRule="auto"/>
        <w:ind w:left="720" w:right="-540" w:hanging="720"/>
        <w:jc w:val="left"/>
        <w:rPr>
          <w:rFonts w:ascii="Arial" w:hAnsi="Arial" w:cs="Arial"/>
          <w:b/>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F3298" w:rsidR="001C1ED7" w:rsidTr="00DF46EF" w14:paraId="7EE251F3" w14:textId="77777777">
        <w:trPr>
          <w:jc w:val="center"/>
        </w:trPr>
        <w:tc>
          <w:tcPr>
            <w:tcW w:w="5000" w:type="pct"/>
          </w:tcPr>
          <w:p w:rsidRPr="00AF3298" w:rsidR="001C1ED7" w:rsidRDefault="001C1ED7" w14:paraId="350AEAE6"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 xml:space="preserve">SOFT CHECK: If </w:t>
            </w:r>
            <w:r>
              <w:rPr>
                <w:rFonts w:ascii="Arial" w:hAnsi="Arial" w:cs="Arial"/>
                <w:sz w:val="20"/>
                <w:szCs w:val="20"/>
              </w:rPr>
              <w:t>D2a</w:t>
            </w:r>
            <w:r w:rsidRPr="00AF3298">
              <w:rPr>
                <w:rFonts w:ascii="Arial" w:hAnsi="Arial" w:cs="Arial"/>
                <w:sz w:val="20"/>
                <w:szCs w:val="20"/>
              </w:rPr>
              <w:t>=</w:t>
            </w:r>
            <w:r w:rsidR="00B30923">
              <w:rPr>
                <w:rFonts w:ascii="Arial" w:hAnsi="Arial" w:cs="Arial"/>
                <w:sz w:val="20"/>
                <w:szCs w:val="20"/>
              </w:rPr>
              <w:t xml:space="preserve"> response 10</w:t>
            </w:r>
            <w:r w:rsidRPr="00AF3298">
              <w:rPr>
                <w:rFonts w:ascii="Arial" w:hAnsi="Arial" w:cs="Arial"/>
                <w:sz w:val="20"/>
                <w:szCs w:val="20"/>
              </w:rPr>
              <w:t xml:space="preserve">; </w:t>
            </w:r>
            <w:r w:rsidRPr="00AF3298">
              <w:rPr>
                <w:rFonts w:ascii="Arial" w:hAnsi="Arial" w:cs="Arial"/>
                <w:b/>
                <w:sz w:val="20"/>
                <w:szCs w:val="20"/>
              </w:rPr>
              <w:t xml:space="preserve">Please </w:t>
            </w:r>
            <w:r w:rsidR="00B30923">
              <w:rPr>
                <w:rFonts w:ascii="Arial" w:hAnsi="Arial" w:cs="Arial"/>
                <w:b/>
                <w:sz w:val="20"/>
                <w:szCs w:val="20"/>
              </w:rPr>
              <w:t>confirm the amount your</w:t>
            </w:r>
            <w:r w:rsidRPr="00AF3298">
              <w:rPr>
                <w:rFonts w:ascii="Arial" w:hAnsi="Arial" w:cs="Arial"/>
                <w:b/>
                <w:sz w:val="20"/>
                <w:szCs w:val="20"/>
              </w:rPr>
              <w:t xml:space="preserve"> </w:t>
            </w:r>
            <w:r>
              <w:rPr>
                <w:rFonts w:ascii="Arial" w:hAnsi="Arial" w:cs="Arial"/>
                <w:b/>
                <w:sz w:val="20"/>
                <w:szCs w:val="20"/>
              </w:rPr>
              <w:t>organization</w:t>
            </w:r>
            <w:r w:rsidR="00B30923">
              <w:rPr>
                <w:rFonts w:ascii="Arial" w:hAnsi="Arial" w:cs="Arial"/>
                <w:b/>
                <w:sz w:val="20"/>
                <w:szCs w:val="20"/>
              </w:rPr>
              <w:t xml:space="preserve"> is planning to contribute.</w:t>
            </w:r>
          </w:p>
        </w:tc>
      </w:tr>
    </w:tbl>
    <w:p w:rsidR="00D8442E" w:rsidP="005A313B" w:rsidRDefault="00D8442E" w14:paraId="4B6EC5DF" w14:textId="1AA0C02D">
      <w:pPr>
        <w:spacing w:line="240" w:lineRule="auto"/>
        <w:ind w:firstLine="0"/>
        <w:rPr>
          <w:rFonts w:ascii="Arial" w:hAnsi="Arial" w:cs="Arial"/>
          <w:sz w:val="20"/>
          <w:szCs w:val="20"/>
        </w:rPr>
      </w:pPr>
    </w:p>
    <w:p w:rsidR="00D8442E" w:rsidRDefault="00D8442E" w14:paraId="23F93C64"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D014CB" w:rsidR="005A313B" w:rsidP="005A313B" w:rsidRDefault="005A313B" w14:paraId="1D0D19BA"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D014CB" w:rsidR="005A313B" w:rsidTr="003A41B9" w14:paraId="561357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014CB" w:rsidR="005A313B" w:rsidP="00DD47F6" w:rsidRDefault="000C3906" w14:paraId="73A9D9BF" w14:textId="4F6E0A41">
            <w:pPr>
              <w:spacing w:before="60" w:after="60" w:line="240" w:lineRule="auto"/>
              <w:ind w:firstLine="0"/>
              <w:jc w:val="left"/>
              <w:rPr>
                <w:rFonts w:ascii="Arial" w:hAnsi="Arial" w:cs="Arial"/>
                <w:caps/>
                <w:sz w:val="20"/>
                <w:szCs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p>
        </w:tc>
      </w:tr>
      <w:tr w:rsidRPr="00D014CB" w:rsidR="005A313B" w:rsidTr="003A41B9" w14:paraId="6DC4C3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014CB" w:rsidR="005A313B" w:rsidP="003A41B9" w:rsidRDefault="005A313B" w14:paraId="3F02E981" w14:textId="77777777">
            <w:pPr>
              <w:spacing w:before="60" w:after="60" w:line="240" w:lineRule="auto"/>
              <w:ind w:firstLine="0"/>
              <w:jc w:val="left"/>
              <w:rPr>
                <w:rFonts w:ascii="Arial" w:hAnsi="Arial" w:cs="Arial"/>
                <w:bCs/>
                <w:caps/>
                <w:sz w:val="20"/>
                <w:szCs w:val="20"/>
              </w:rPr>
            </w:pPr>
            <w:r w:rsidRPr="00D014CB">
              <w:rPr>
                <w:rFonts w:ascii="Arial" w:hAnsi="Arial" w:cs="Arial"/>
                <w:bCs/>
                <w:caps/>
                <w:sz w:val="20"/>
                <w:szCs w:val="20"/>
              </w:rPr>
              <w:t>[RPG NAME] from RPG_NAME</w:t>
            </w:r>
          </w:p>
        </w:tc>
      </w:tr>
    </w:tbl>
    <w:p w:rsidRPr="00BA0D1D" w:rsidR="00D8442E" w:rsidP="00BA0D1D" w:rsidRDefault="005A313B" w14:paraId="171F81BE" w14:textId="4B8C4FEE">
      <w:pPr>
        <w:tabs>
          <w:tab w:val="clear" w:pos="432"/>
          <w:tab w:val="left" w:pos="720"/>
        </w:tabs>
        <w:spacing w:before="120" w:line="240" w:lineRule="auto"/>
        <w:ind w:left="720" w:right="-540" w:hanging="720"/>
        <w:jc w:val="left"/>
        <w:rPr>
          <w:rFonts w:ascii="Arial" w:hAnsi="Arial" w:cs="Arial"/>
          <w:b/>
          <w:sz w:val="20"/>
          <w:szCs w:val="20"/>
        </w:rPr>
      </w:pPr>
      <w:r w:rsidRPr="00113951">
        <w:rPr>
          <w:rFonts w:ascii="Arial" w:hAnsi="Arial" w:cs="Arial"/>
          <w:b/>
          <w:noProof/>
          <w:sz w:val="20"/>
          <w:szCs w:val="20"/>
        </w:rPr>
        <mc:AlternateContent>
          <mc:Choice Requires="wps">
            <w:drawing>
              <wp:anchor distT="0" distB="0" distL="114300" distR="114300" simplePos="0" relativeHeight="252787712" behindDoc="0" locked="0" layoutInCell="1" allowOverlap="1" wp14:editId="58E8FC4D" wp14:anchorId="03242122">
                <wp:simplePos x="0" y="0"/>
                <wp:positionH relativeFrom="column">
                  <wp:posOffset>-174928</wp:posOffset>
                </wp:positionH>
                <wp:positionV relativeFrom="paragraph">
                  <wp:posOffset>306594</wp:posOffset>
                </wp:positionV>
                <wp:extent cx="572494" cy="341906"/>
                <wp:effectExtent l="0" t="0" r="0" b="127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 cy="3419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F5262" w:rsidR="004F7252" w:rsidP="005A313B" w:rsidRDefault="004F7252" w14:paraId="40F71457" w14:textId="77777777">
                            <w:pPr>
                              <w:tabs>
                                <w:tab w:val="clear" w:pos="432"/>
                              </w:tabs>
                              <w:spacing w:line="240" w:lineRule="auto"/>
                              <w:ind w:firstLine="0"/>
                              <w:rPr>
                                <w:rFonts w:ascii="Arial" w:hAnsi="Arial" w:cs="Arial"/>
                                <w:i/>
                                <w:sz w:val="16"/>
                                <w:szCs w:val="16"/>
                              </w:rPr>
                            </w:pPr>
                            <w:r>
                              <w:rPr>
                                <w:rFonts w:ascii="Arial" w:hAnsi="Arial" w:cs="Arial"/>
                                <w:i/>
                                <w:sz w:val="16"/>
                                <w:szCs w:val="16"/>
                              </w:rPr>
                              <w:t>Partner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style="position:absolute;left:0;text-align:left;margin-left:-13.75pt;margin-top:24.15pt;width:45.1pt;height:26.9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" w14:anchorId="03242122">
                <v:textbox>
                  <w:txbxContent>
                    <w:p w:rsidRPr="00EF5262" w:rsidR="004F7252" w:rsidP="005A313B" w:rsidRDefault="004F7252" w14:paraId="40F71457" w14:textId="77777777">
                      <w:pPr>
                        <w:tabs>
                          <w:tab w:val="clear" w:pos="432"/>
                        </w:tabs>
                        <w:spacing w:line="240" w:lineRule="auto"/>
                        <w:ind w:firstLine="0"/>
                        <w:rPr>
                          <w:rFonts w:ascii="Arial" w:hAnsi="Arial" w:cs="Arial"/>
                          <w:i/>
                          <w:sz w:val="16"/>
                          <w:szCs w:val="16"/>
                        </w:rPr>
                      </w:pPr>
                      <w:r>
                        <w:rPr>
                          <w:rFonts w:ascii="Arial" w:hAnsi="Arial" w:cs="Arial"/>
                          <w:i/>
                          <w:sz w:val="16"/>
                          <w:szCs w:val="16"/>
                        </w:rPr>
                        <w:t>Partner Survey</w:t>
                      </w:r>
                    </w:p>
                  </w:txbxContent>
                </v:textbox>
              </v:shape>
            </w:pict>
          </mc:Fallback>
        </mc:AlternateContent>
      </w:r>
      <w:r w:rsidRPr="00113951">
        <w:rPr>
          <w:rFonts w:ascii="Arial" w:hAnsi="Arial" w:cs="Arial"/>
          <w:b/>
          <w:sz w:val="20"/>
          <w:szCs w:val="20"/>
        </w:rPr>
        <w:t>D</w:t>
      </w:r>
      <w:r w:rsidR="005862B8">
        <w:rPr>
          <w:rFonts w:ascii="Arial" w:hAnsi="Arial" w:cs="Arial"/>
          <w:b/>
          <w:sz w:val="20"/>
          <w:szCs w:val="20"/>
        </w:rPr>
        <w:t>3</w:t>
      </w:r>
      <w:r w:rsidRPr="00113951">
        <w:rPr>
          <w:rFonts w:ascii="Arial" w:hAnsi="Arial" w:cs="Arial"/>
          <w:b/>
          <w:sz w:val="20"/>
          <w:szCs w:val="20"/>
        </w:rPr>
        <w:t>.</w:t>
      </w:r>
      <w:r w:rsidRPr="00113951">
        <w:rPr>
          <w:rFonts w:ascii="Arial" w:hAnsi="Arial" w:cs="Arial"/>
          <w:b/>
          <w:sz w:val="20"/>
          <w:szCs w:val="20"/>
        </w:rPr>
        <w:tab/>
      </w:r>
      <w:r>
        <w:rPr>
          <w:rFonts w:ascii="Arial" w:hAnsi="Arial" w:cs="Arial"/>
          <w:b/>
          <w:sz w:val="20"/>
          <w:szCs w:val="20"/>
        </w:rPr>
        <w:t>Does</w:t>
      </w:r>
      <w:r w:rsidRPr="00113951">
        <w:rPr>
          <w:rFonts w:ascii="Arial" w:hAnsi="Arial" w:cs="Arial"/>
          <w:b/>
          <w:sz w:val="20"/>
          <w:szCs w:val="20"/>
        </w:rPr>
        <w:t xml:space="preserve"> your organization plan to contribute</w:t>
      </w:r>
      <w:r w:rsidR="005862B8">
        <w:rPr>
          <w:rFonts w:ascii="Arial" w:hAnsi="Arial" w:cs="Arial"/>
          <w:b/>
          <w:sz w:val="20"/>
          <w:szCs w:val="20"/>
        </w:rPr>
        <w:t xml:space="preserve"> the following as in-kind resources </w:t>
      </w:r>
      <w:r w:rsidRPr="00113951">
        <w:rPr>
          <w:rFonts w:ascii="Arial" w:hAnsi="Arial" w:cs="Arial"/>
          <w:b/>
          <w:sz w:val="20"/>
          <w:szCs w:val="20"/>
        </w:rPr>
        <w:t xml:space="preserve">to the partnership after the grant period </w:t>
      </w:r>
      <w:proofErr w:type="gramStart"/>
      <w:r w:rsidRPr="00113951">
        <w:rPr>
          <w:rFonts w:ascii="Arial" w:hAnsi="Arial" w:cs="Arial"/>
          <w:b/>
          <w:sz w:val="20"/>
          <w:szCs w:val="20"/>
        </w:rPr>
        <w:t>ends.</w:t>
      </w:r>
      <w:proofErr w:type="gramEnd"/>
      <w:r w:rsidRPr="00113951">
        <w:rPr>
          <w:rFonts w:ascii="Arial" w:hAnsi="Arial" w:cs="Arial"/>
          <w:b/>
          <w:sz w:val="20"/>
          <w:szCs w:val="20"/>
        </w:rPr>
        <w:t xml:space="preserve"> [FILL a-</w:t>
      </w:r>
      <w:r w:rsidR="00670498">
        <w:rPr>
          <w:rFonts w:ascii="Arial" w:hAnsi="Arial" w:cs="Arial"/>
          <w:b/>
          <w:sz w:val="20"/>
          <w:szCs w:val="20"/>
        </w:rPr>
        <w:t>g</w:t>
      </w:r>
      <w:r w:rsidRPr="00113951">
        <w:rPr>
          <w:rFonts w:ascii="Arial" w:hAnsi="Arial" w:cs="Arial"/>
          <w:b/>
          <w:sz w:val="20"/>
          <w:szCs w:val="20"/>
        </w:rPr>
        <w:t xml:space="preserve">]. </w:t>
      </w:r>
    </w:p>
    <w:p w:rsidRPr="00BA0D1D" w:rsidR="00BA0D1D" w:rsidP="00BA0D1D" w:rsidRDefault="00BA0D1D" w14:paraId="05E674A1" w14:textId="77777777">
      <w:pPr>
        <w:tabs>
          <w:tab w:val="clear" w:pos="432"/>
        </w:tabs>
        <w:spacing w:before="120" w:line="240" w:lineRule="auto"/>
        <w:ind w:left="720" w:right="2250" w:firstLine="0"/>
        <w:jc w:val="left"/>
        <w:rPr>
          <w:rFonts w:ascii="Arial" w:hAnsi="Arial" w:cs="Arial"/>
          <w:i/>
          <w:sz w:val="20"/>
          <w:szCs w:val="20"/>
        </w:rPr>
      </w:pPr>
    </w:p>
    <w:tbl>
      <w:tblPr>
        <w:tblW w:w="4748" w:type="pct"/>
        <w:tblLayout w:type="fixed"/>
        <w:tblCellMar>
          <w:left w:w="120" w:type="dxa"/>
          <w:right w:w="120" w:type="dxa"/>
        </w:tblCellMar>
        <w:tblLook w:val="0000" w:firstRow="0" w:lastRow="0" w:firstColumn="0" w:lastColumn="0" w:noHBand="0" w:noVBand="0"/>
      </w:tblPr>
      <w:tblGrid>
        <w:gridCol w:w="6566"/>
        <w:gridCol w:w="1159"/>
        <w:gridCol w:w="1159"/>
      </w:tblGrid>
      <w:tr w:rsidRPr="000002F6" w:rsidR="00D8442E" w:rsidTr="00512B94" w14:paraId="0D7E0DEC" w14:textId="77777777">
        <w:trPr>
          <w:cantSplit/>
          <w:trHeight w:val="332"/>
        </w:trPr>
        <w:tc>
          <w:tcPr>
            <w:tcW w:w="6566" w:type="dxa"/>
            <w:tcBorders>
              <w:top w:val="nil"/>
              <w:left w:val="nil"/>
              <w:bottom w:val="nil"/>
              <w:right w:val="single" w:color="auto" w:sz="4" w:space="0"/>
            </w:tcBorders>
            <w:shd w:val="clear" w:color="auto" w:fill="auto"/>
          </w:tcPr>
          <w:p w:rsidRPr="005B581B" w:rsidR="00D8442E" w:rsidP="00BA0D1D" w:rsidRDefault="005B581B" w14:paraId="2EC104A1" w14:textId="13139AB3">
            <w:pPr>
              <w:pStyle w:val="QUESTIONTEXT"/>
              <w:spacing w:before="60"/>
              <w:rPr>
                <w:b w:val="0"/>
              </w:rPr>
            </w:pPr>
            <w:r w:rsidRPr="005B581B">
              <w:rPr>
                <w:b w:val="0"/>
              </w:rPr>
              <w:t>PROGRAMMER: CODE ONE PER ROW</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rsidRPr="00BA0D1D" w:rsidR="00D8442E" w:rsidP="00BA0D1D" w:rsidRDefault="00D8442E" w14:paraId="3DDB6D94"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YES</w:t>
            </w: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rsidRPr="00BA0D1D" w:rsidR="00D8442E" w:rsidP="00BA0D1D" w:rsidRDefault="00D8442E" w14:paraId="26079F7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w:t>
            </w:r>
          </w:p>
        </w:tc>
      </w:tr>
      <w:tr w:rsidRPr="000002F6" w:rsidR="00D8442E" w:rsidTr="00512B94" w14:paraId="72B98CE7" w14:textId="77777777">
        <w:trPr>
          <w:cantSplit/>
        </w:trPr>
        <w:tc>
          <w:tcPr>
            <w:tcW w:w="6566" w:type="dxa"/>
            <w:tcBorders>
              <w:top w:val="nil"/>
              <w:left w:val="nil"/>
              <w:bottom w:val="nil"/>
              <w:right w:val="nil"/>
            </w:tcBorders>
            <w:shd w:val="clear" w:color="auto" w:fill="E8E8E8"/>
          </w:tcPr>
          <w:p w:rsidRPr="003A5E78" w:rsidR="00D8442E" w:rsidP="00D8442E" w:rsidRDefault="00D8442E" w14:paraId="37E8E137" w14:textId="2B5EB9AE">
            <w:pPr>
              <w:pStyle w:val="QUESTIONTEXT"/>
              <w:tabs>
                <w:tab w:val="clear" w:pos="720"/>
              </w:tabs>
              <w:ind w:left="330" w:hanging="330"/>
              <w:rPr>
                <w:b w:val="0"/>
              </w:rPr>
            </w:pPr>
            <w:r w:rsidRPr="003A5E78">
              <w:rPr>
                <w:b w:val="0"/>
              </w:rPr>
              <w:t>a.</w:t>
            </w:r>
            <w:r w:rsidRPr="003A5E78">
              <w:rPr>
                <w:b w:val="0"/>
              </w:rPr>
              <w:tab/>
            </w:r>
            <w:r w:rsidRPr="00D8442E">
              <w:rPr>
                <w:b w:val="0"/>
              </w:rPr>
              <w:t>Staff time</w:t>
            </w:r>
          </w:p>
        </w:tc>
        <w:tc>
          <w:tcPr>
            <w:tcW w:w="1159" w:type="dxa"/>
            <w:tcBorders>
              <w:top w:val="single" w:color="auto" w:sz="4" w:space="0"/>
              <w:left w:val="nil"/>
              <w:bottom w:val="nil"/>
              <w:right w:val="nil"/>
            </w:tcBorders>
            <w:shd w:val="clear" w:color="auto" w:fill="E8E8E8"/>
            <w:vAlign w:val="center"/>
          </w:tcPr>
          <w:p w:rsidRPr="001575B1" w:rsidR="00D8442E" w:rsidP="00DC22F7" w:rsidRDefault="00D8442E" w14:paraId="7C14C395"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single" w:color="auto" w:sz="4" w:space="0"/>
              <w:left w:val="nil"/>
              <w:bottom w:val="nil"/>
              <w:right w:val="nil"/>
            </w:tcBorders>
            <w:shd w:val="clear" w:color="auto" w:fill="E8E8E8"/>
            <w:vAlign w:val="center"/>
          </w:tcPr>
          <w:p w:rsidRPr="001575B1" w:rsidR="00D8442E" w:rsidP="00DC22F7" w:rsidRDefault="00D8442E" w14:paraId="43A02BB5"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D8442E" w:rsidTr="00512B94" w14:paraId="67C8A102" w14:textId="77777777">
        <w:trPr>
          <w:cantSplit/>
        </w:trPr>
        <w:tc>
          <w:tcPr>
            <w:tcW w:w="6566" w:type="dxa"/>
            <w:tcBorders>
              <w:top w:val="nil"/>
              <w:left w:val="nil"/>
              <w:bottom w:val="nil"/>
              <w:right w:val="nil"/>
            </w:tcBorders>
            <w:shd w:val="clear" w:color="auto" w:fill="auto"/>
          </w:tcPr>
          <w:p w:rsidRPr="003A5E78" w:rsidR="00D8442E" w:rsidP="00D8442E" w:rsidRDefault="00D8442E" w14:paraId="535F6511" w14:textId="387DAC03">
            <w:pPr>
              <w:pStyle w:val="QUESTIONTEXT"/>
              <w:tabs>
                <w:tab w:val="clear" w:pos="720"/>
              </w:tabs>
              <w:ind w:left="330" w:hanging="330"/>
              <w:rPr>
                <w:b w:val="0"/>
              </w:rPr>
            </w:pPr>
            <w:r w:rsidRPr="003A5E78">
              <w:rPr>
                <w:b w:val="0"/>
              </w:rPr>
              <w:t>b.</w:t>
            </w:r>
            <w:r w:rsidRPr="003A5E78">
              <w:rPr>
                <w:b w:val="0"/>
              </w:rPr>
              <w:tab/>
            </w:r>
            <w:r w:rsidRPr="00D8442E">
              <w:rPr>
                <w:b w:val="0"/>
              </w:rPr>
              <w:t>Office space</w:t>
            </w:r>
          </w:p>
        </w:tc>
        <w:tc>
          <w:tcPr>
            <w:tcW w:w="1159" w:type="dxa"/>
            <w:tcBorders>
              <w:top w:val="nil"/>
              <w:left w:val="nil"/>
              <w:bottom w:val="nil"/>
              <w:right w:val="nil"/>
            </w:tcBorders>
            <w:shd w:val="clear" w:color="auto" w:fill="auto"/>
            <w:vAlign w:val="center"/>
          </w:tcPr>
          <w:p w:rsidRPr="001575B1" w:rsidR="00D8442E" w:rsidP="00DC22F7" w:rsidRDefault="00D8442E" w14:paraId="0DB50D6D"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auto"/>
            <w:vAlign w:val="center"/>
          </w:tcPr>
          <w:p w:rsidRPr="001575B1" w:rsidR="00D8442E" w:rsidP="00DC22F7" w:rsidRDefault="00D8442E" w14:paraId="75D0D6AD"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D8442E" w:rsidTr="00512B94" w14:paraId="1F1E5FA3" w14:textId="77777777">
        <w:trPr>
          <w:cantSplit/>
        </w:trPr>
        <w:tc>
          <w:tcPr>
            <w:tcW w:w="6566" w:type="dxa"/>
            <w:tcBorders>
              <w:top w:val="nil"/>
              <w:left w:val="nil"/>
              <w:bottom w:val="nil"/>
              <w:right w:val="nil"/>
            </w:tcBorders>
            <w:shd w:val="clear" w:color="auto" w:fill="E8E8E8"/>
          </w:tcPr>
          <w:p w:rsidRPr="003C70B7" w:rsidR="00D8442E" w:rsidP="00D8442E" w:rsidRDefault="00670498" w14:paraId="00AFAE1A" w14:textId="60E34203">
            <w:pPr>
              <w:pStyle w:val="QUESTIONTEXT"/>
              <w:tabs>
                <w:tab w:val="clear" w:pos="720"/>
              </w:tabs>
              <w:ind w:left="330" w:hanging="330"/>
              <w:rPr>
                <w:b w:val="0"/>
              </w:rPr>
            </w:pPr>
            <w:r>
              <w:rPr>
                <w:b w:val="0"/>
              </w:rPr>
              <w:t>c</w:t>
            </w:r>
            <w:r w:rsidRPr="003C70B7" w:rsidR="00D8442E">
              <w:rPr>
                <w:b w:val="0"/>
              </w:rPr>
              <w:t>.</w:t>
            </w:r>
            <w:r w:rsidRPr="003C70B7" w:rsidR="00D8442E">
              <w:rPr>
                <w:b w:val="0"/>
              </w:rPr>
              <w:tab/>
            </w:r>
            <w:r w:rsidRPr="00D8442E" w:rsidR="00D8442E">
              <w:rPr>
                <w:b w:val="0"/>
              </w:rPr>
              <w:t>Office supplies</w:t>
            </w:r>
          </w:p>
        </w:tc>
        <w:tc>
          <w:tcPr>
            <w:tcW w:w="1159" w:type="dxa"/>
            <w:tcBorders>
              <w:top w:val="nil"/>
              <w:left w:val="nil"/>
              <w:bottom w:val="nil"/>
              <w:right w:val="nil"/>
            </w:tcBorders>
            <w:shd w:val="clear" w:color="auto" w:fill="E8E8E8"/>
            <w:vAlign w:val="center"/>
          </w:tcPr>
          <w:p w:rsidRPr="001575B1" w:rsidR="00D8442E" w:rsidP="00DC22F7" w:rsidRDefault="00D8442E" w14:paraId="6EB6BA77"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E8E8E8"/>
            <w:vAlign w:val="center"/>
          </w:tcPr>
          <w:p w:rsidRPr="001575B1" w:rsidR="00D8442E" w:rsidP="00DC22F7" w:rsidRDefault="00D8442E" w14:paraId="731C48B6"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D8442E" w:rsidTr="00512B94" w14:paraId="59FC8943" w14:textId="77777777">
        <w:trPr>
          <w:cantSplit/>
        </w:trPr>
        <w:tc>
          <w:tcPr>
            <w:tcW w:w="6566" w:type="dxa"/>
            <w:tcBorders>
              <w:top w:val="nil"/>
              <w:left w:val="nil"/>
              <w:bottom w:val="nil"/>
              <w:right w:val="nil"/>
            </w:tcBorders>
            <w:shd w:val="clear" w:color="auto" w:fill="auto"/>
          </w:tcPr>
          <w:p w:rsidRPr="003C70B7" w:rsidR="00D8442E" w:rsidP="00D8442E" w:rsidRDefault="00670498" w14:paraId="6B47AAE2" w14:textId="09686428">
            <w:pPr>
              <w:pStyle w:val="QUESTIONTEXT"/>
              <w:tabs>
                <w:tab w:val="clear" w:pos="720"/>
              </w:tabs>
              <w:ind w:left="330" w:hanging="330"/>
              <w:rPr>
                <w:b w:val="0"/>
              </w:rPr>
            </w:pPr>
            <w:r>
              <w:rPr>
                <w:b w:val="0"/>
              </w:rPr>
              <w:t>d</w:t>
            </w:r>
            <w:r w:rsidRPr="003C70B7" w:rsidR="00D8442E">
              <w:rPr>
                <w:b w:val="0"/>
              </w:rPr>
              <w:t>.</w:t>
            </w:r>
            <w:r w:rsidRPr="003C70B7" w:rsidR="00D8442E">
              <w:rPr>
                <w:b w:val="0"/>
              </w:rPr>
              <w:tab/>
            </w:r>
            <w:r w:rsidRPr="00D8442E" w:rsidR="00D8442E">
              <w:rPr>
                <w:b w:val="0"/>
              </w:rPr>
              <w:t>Program materials</w:t>
            </w:r>
          </w:p>
        </w:tc>
        <w:tc>
          <w:tcPr>
            <w:tcW w:w="1159" w:type="dxa"/>
            <w:tcBorders>
              <w:top w:val="nil"/>
              <w:left w:val="nil"/>
              <w:bottom w:val="nil"/>
              <w:right w:val="nil"/>
            </w:tcBorders>
            <w:shd w:val="clear" w:color="auto" w:fill="auto"/>
            <w:vAlign w:val="center"/>
          </w:tcPr>
          <w:p w:rsidRPr="001575B1" w:rsidR="00D8442E" w:rsidP="00DC22F7" w:rsidRDefault="00D8442E" w14:paraId="3773828F"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auto"/>
            <w:vAlign w:val="center"/>
          </w:tcPr>
          <w:p w:rsidRPr="001575B1" w:rsidR="00D8442E" w:rsidP="00DC22F7" w:rsidRDefault="00D8442E" w14:paraId="6564757F"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D8442E" w:rsidTr="00512B94" w14:paraId="3FC4F909" w14:textId="77777777">
        <w:trPr>
          <w:cantSplit/>
        </w:trPr>
        <w:tc>
          <w:tcPr>
            <w:tcW w:w="6566" w:type="dxa"/>
            <w:tcBorders>
              <w:top w:val="nil"/>
              <w:left w:val="nil"/>
              <w:bottom w:val="nil"/>
              <w:right w:val="nil"/>
            </w:tcBorders>
            <w:shd w:val="clear" w:color="auto" w:fill="E8E8E8"/>
          </w:tcPr>
          <w:p w:rsidRPr="003A5E78" w:rsidR="00D8442E" w:rsidP="00DC22F7" w:rsidRDefault="00670498" w14:paraId="2E0D4924" w14:textId="04D6F7B3">
            <w:pPr>
              <w:pStyle w:val="QUESTIONTEXT"/>
              <w:tabs>
                <w:tab w:val="clear" w:pos="720"/>
              </w:tabs>
              <w:ind w:left="330" w:hanging="330"/>
              <w:rPr>
                <w:b w:val="0"/>
              </w:rPr>
            </w:pPr>
            <w:r>
              <w:rPr>
                <w:b w:val="0"/>
              </w:rPr>
              <w:t>e</w:t>
            </w:r>
            <w:r w:rsidRPr="003A5E78" w:rsidR="00D8442E">
              <w:rPr>
                <w:b w:val="0"/>
              </w:rPr>
              <w:t>.</w:t>
            </w:r>
            <w:r w:rsidRPr="003A5E78" w:rsidR="00D8442E">
              <w:rPr>
                <w:b w:val="0"/>
              </w:rPr>
              <w:tab/>
            </w:r>
            <w:r w:rsidRPr="00D8442E" w:rsidR="00D8442E">
              <w:rPr>
                <w:b w:val="0"/>
              </w:rPr>
              <w:t>Computer/Internet, telephone, or fax service</w:t>
            </w:r>
          </w:p>
        </w:tc>
        <w:tc>
          <w:tcPr>
            <w:tcW w:w="1159" w:type="dxa"/>
            <w:tcBorders>
              <w:top w:val="nil"/>
              <w:left w:val="nil"/>
              <w:bottom w:val="nil"/>
              <w:right w:val="nil"/>
            </w:tcBorders>
            <w:shd w:val="clear" w:color="auto" w:fill="E8E8E8"/>
            <w:vAlign w:val="center"/>
          </w:tcPr>
          <w:p w:rsidRPr="001575B1" w:rsidR="00D8442E" w:rsidP="00DC22F7" w:rsidRDefault="00D8442E" w14:paraId="4EBBB515"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E8E8E8"/>
            <w:vAlign w:val="center"/>
          </w:tcPr>
          <w:p w:rsidRPr="001575B1" w:rsidR="00D8442E" w:rsidP="00DC22F7" w:rsidRDefault="00D8442E" w14:paraId="121EB9A7"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D8442E" w:rsidTr="00512B94" w14:paraId="4662929D" w14:textId="77777777">
        <w:trPr>
          <w:cantSplit/>
        </w:trPr>
        <w:tc>
          <w:tcPr>
            <w:tcW w:w="6566" w:type="dxa"/>
            <w:tcBorders>
              <w:top w:val="nil"/>
              <w:left w:val="nil"/>
              <w:bottom w:val="nil"/>
              <w:right w:val="nil"/>
            </w:tcBorders>
            <w:shd w:val="clear" w:color="auto" w:fill="auto"/>
          </w:tcPr>
          <w:p w:rsidRPr="003C70B7" w:rsidR="00D8442E" w:rsidP="00DC22F7" w:rsidRDefault="00670498" w14:paraId="02929F0C" w14:textId="45E94519">
            <w:pPr>
              <w:pStyle w:val="QUESTIONTEXT"/>
              <w:tabs>
                <w:tab w:val="clear" w:pos="720"/>
              </w:tabs>
              <w:ind w:left="330" w:hanging="330"/>
              <w:rPr>
                <w:b w:val="0"/>
              </w:rPr>
            </w:pPr>
            <w:r>
              <w:rPr>
                <w:b w:val="0"/>
              </w:rPr>
              <w:t>f</w:t>
            </w:r>
            <w:r w:rsidR="00D8442E">
              <w:rPr>
                <w:b w:val="0"/>
              </w:rPr>
              <w:t>.</w:t>
            </w:r>
            <w:r w:rsidRPr="003C70B7" w:rsidR="00D8442E">
              <w:rPr>
                <w:b w:val="0"/>
              </w:rPr>
              <w:tab/>
            </w:r>
            <w:r w:rsidRPr="00D8442E" w:rsidR="00D8442E">
              <w:rPr>
                <w:b w:val="0"/>
              </w:rPr>
              <w:t>Transportation</w:t>
            </w:r>
          </w:p>
        </w:tc>
        <w:tc>
          <w:tcPr>
            <w:tcW w:w="1159" w:type="dxa"/>
            <w:tcBorders>
              <w:top w:val="nil"/>
              <w:left w:val="nil"/>
              <w:bottom w:val="nil"/>
              <w:right w:val="nil"/>
            </w:tcBorders>
            <w:shd w:val="clear" w:color="auto" w:fill="auto"/>
            <w:vAlign w:val="center"/>
          </w:tcPr>
          <w:p w:rsidRPr="001575B1" w:rsidR="00D8442E" w:rsidP="00DC22F7" w:rsidRDefault="00D8442E" w14:paraId="4DEC3B7E"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auto"/>
            <w:vAlign w:val="center"/>
          </w:tcPr>
          <w:p w:rsidRPr="001575B1" w:rsidR="00D8442E" w:rsidP="00DC22F7" w:rsidRDefault="00D8442E" w14:paraId="7AB32A16"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D8442E" w:rsidTr="00512B94" w14:paraId="5AEAC6B1" w14:textId="77777777">
        <w:trPr>
          <w:cantSplit/>
        </w:trPr>
        <w:tc>
          <w:tcPr>
            <w:tcW w:w="6566" w:type="dxa"/>
            <w:tcBorders>
              <w:top w:val="nil"/>
              <w:left w:val="nil"/>
              <w:bottom w:val="nil"/>
              <w:right w:val="nil"/>
            </w:tcBorders>
            <w:shd w:val="clear" w:color="auto" w:fill="E8E8E8"/>
          </w:tcPr>
          <w:p w:rsidRPr="003C70B7" w:rsidR="00D8442E" w:rsidP="00DC22F7" w:rsidRDefault="00670498" w14:paraId="4E9F7E5B" w14:textId="210CBD54">
            <w:pPr>
              <w:pStyle w:val="QUESTIONTEXT"/>
              <w:tabs>
                <w:tab w:val="clear" w:pos="720"/>
              </w:tabs>
              <w:ind w:left="330" w:hanging="330"/>
              <w:rPr>
                <w:b w:val="0"/>
              </w:rPr>
            </w:pPr>
            <w:r>
              <w:rPr>
                <w:b w:val="0"/>
              </w:rPr>
              <w:t>g</w:t>
            </w:r>
            <w:r w:rsidRPr="003C70B7" w:rsidR="00D8442E">
              <w:rPr>
                <w:b w:val="0"/>
              </w:rPr>
              <w:t>.</w:t>
            </w:r>
            <w:r w:rsidRPr="003C70B7" w:rsidR="00D8442E">
              <w:rPr>
                <w:b w:val="0"/>
              </w:rPr>
              <w:tab/>
            </w:r>
            <w:r w:rsidRPr="00D8442E" w:rsidR="00D8442E">
              <w:rPr>
                <w:b w:val="0"/>
              </w:rPr>
              <w:t>Something else</w:t>
            </w:r>
          </w:p>
        </w:tc>
        <w:tc>
          <w:tcPr>
            <w:tcW w:w="1159" w:type="dxa"/>
            <w:tcBorders>
              <w:top w:val="nil"/>
              <w:left w:val="nil"/>
              <w:bottom w:val="nil"/>
              <w:right w:val="nil"/>
            </w:tcBorders>
            <w:shd w:val="clear" w:color="auto" w:fill="E8E8E8"/>
            <w:vAlign w:val="center"/>
          </w:tcPr>
          <w:p w:rsidRPr="001575B1" w:rsidR="00D8442E" w:rsidP="00DC22F7" w:rsidRDefault="00D8442E" w14:paraId="57BF436C"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E8E8E8"/>
            <w:vAlign w:val="center"/>
          </w:tcPr>
          <w:p w:rsidRPr="001575B1" w:rsidR="00D8442E" w:rsidP="00DC22F7" w:rsidRDefault="00D8442E" w14:paraId="5F8A6252"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r w:rsidRPr="000002F6" w:rsidR="00D8442E" w:rsidTr="00512B94" w14:paraId="0AF07188" w14:textId="77777777">
        <w:trPr>
          <w:cantSplit/>
        </w:trPr>
        <w:tc>
          <w:tcPr>
            <w:tcW w:w="6566" w:type="dxa"/>
            <w:tcBorders>
              <w:top w:val="nil"/>
              <w:left w:val="nil"/>
              <w:bottom w:val="nil"/>
              <w:right w:val="nil"/>
            </w:tcBorders>
            <w:shd w:val="clear" w:color="auto" w:fill="auto"/>
          </w:tcPr>
          <w:p w:rsidR="00D8442E" w:rsidP="00DC22F7" w:rsidRDefault="00D8442E" w14:paraId="6F5B63AF" w14:textId="168A54DB">
            <w:pPr>
              <w:pStyle w:val="QUESTIONTEXT"/>
              <w:tabs>
                <w:tab w:val="clear" w:pos="720"/>
              </w:tabs>
              <w:ind w:left="330" w:hanging="330"/>
              <w:rPr>
                <w:b w:val="0"/>
              </w:rPr>
            </w:pPr>
            <w:r w:rsidRPr="00D8442E">
              <w:rPr>
                <w:b w:val="0"/>
              </w:rPr>
              <w:t>IF D2</w:t>
            </w:r>
            <w:r w:rsidR="00670498">
              <w:rPr>
                <w:b w:val="0"/>
              </w:rPr>
              <w:t>g</w:t>
            </w:r>
            <w:r w:rsidRPr="00D8442E">
              <w:rPr>
                <w:b w:val="0"/>
              </w:rPr>
              <w:t xml:space="preserve">=1 </w:t>
            </w:r>
          </w:p>
          <w:p w:rsidR="00D8442E" w:rsidP="00DC22F7" w:rsidRDefault="00D8442E" w14:paraId="4BD31324" w14:textId="77777777">
            <w:pPr>
              <w:pStyle w:val="QUESTIONTEXT"/>
              <w:tabs>
                <w:tab w:val="clear" w:pos="720"/>
              </w:tabs>
              <w:ind w:left="330" w:hanging="330"/>
              <w:rPr>
                <w:b w:val="0"/>
              </w:rPr>
            </w:pPr>
            <w:r>
              <w:rPr>
                <w:b w:val="0"/>
              </w:rPr>
              <w:t>i</w:t>
            </w:r>
            <w:r w:rsidRPr="003C70B7">
              <w:rPr>
                <w:b w:val="0"/>
              </w:rPr>
              <w:t>.</w:t>
            </w:r>
            <w:r w:rsidRPr="003C70B7">
              <w:rPr>
                <w:b w:val="0"/>
              </w:rPr>
              <w:tab/>
            </w:r>
            <w:r w:rsidRPr="00D8442E">
              <w:rPr>
                <w:b w:val="0"/>
              </w:rPr>
              <w:t>Other (SPECIFY)</w:t>
            </w:r>
          </w:p>
          <w:p w:rsidRPr="003C70B7" w:rsidR="00D8442E" w:rsidP="00DC22F7" w:rsidRDefault="00D8442E" w14:paraId="7BD56B82" w14:textId="77B4E85A">
            <w:pPr>
              <w:pStyle w:val="QUESTIONTEXT"/>
              <w:tabs>
                <w:tab w:val="clear" w:pos="720"/>
              </w:tabs>
              <w:ind w:left="330" w:hanging="330"/>
              <w:rPr>
                <w:b w:val="0"/>
              </w:rPr>
            </w:pPr>
            <w:r w:rsidRPr="00D8442E">
              <w:rPr>
                <w:b w:val="0"/>
                <w:noProof/>
              </w:rPr>
              <mc:AlternateContent>
                <mc:Choice Requires="wps">
                  <w:drawing>
                    <wp:inline distT="0" distB="0" distL="0" distR="0" wp14:anchorId="7242BCA7" wp14:editId="7D23EA43">
                      <wp:extent cx="2559050" cy="248285"/>
                      <wp:effectExtent l="9525" t="9525" r="12700" b="8890"/>
                      <wp:docPr id="7" name="Text Box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4F7252" w:rsidP="00D8442E" w:rsidRDefault="004F7252" w14:paraId="2C37E765"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7"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" w14:anchorId="7242BCA7">
                      <v:textbox inset="0,,1.44pt,1.44pt">
                        <w:txbxContent>
                          <w:p w:rsidRPr="00C96776" w:rsidR="004F7252" w:rsidP="00D8442E" w:rsidRDefault="004F7252" w14:paraId="2C37E765"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v:textbox>
                      <w10:anchorlock/>
                    </v:shape>
                  </w:pict>
                </mc:Fallback>
              </mc:AlternateContent>
            </w:r>
          </w:p>
        </w:tc>
        <w:tc>
          <w:tcPr>
            <w:tcW w:w="1159" w:type="dxa"/>
            <w:tcBorders>
              <w:top w:val="nil"/>
              <w:left w:val="nil"/>
              <w:bottom w:val="nil"/>
              <w:right w:val="nil"/>
            </w:tcBorders>
            <w:shd w:val="clear" w:color="auto" w:fill="auto"/>
          </w:tcPr>
          <w:p w:rsidRPr="001575B1" w:rsidR="00D8442E" w:rsidP="00C77FED" w:rsidRDefault="00D8442E" w14:paraId="458A5A0E" w14:textId="77777777">
            <w:pPr>
              <w:pStyle w:val="QUESTIONTEXT"/>
              <w:jc w:val="center"/>
              <w:rPr>
                <w:b w:val="0"/>
              </w:rPr>
            </w:pPr>
            <w:r w:rsidRPr="001575B1">
              <w:rPr>
                <w:b w:val="0"/>
                <w:sz w:val="12"/>
                <w:szCs w:val="12"/>
              </w:rPr>
              <w:t>1</w:t>
            </w:r>
            <w:r w:rsidRPr="001575B1">
              <w:rPr>
                <w:b w:val="0"/>
                <w:sz w:val="18"/>
                <w:szCs w:val="18"/>
              </w:rPr>
              <w:t xml:space="preserve"> </w:t>
            </w:r>
            <w:r w:rsidRPr="001575B1">
              <w:rPr>
                <w:b w:val="0"/>
                <w:sz w:val="18"/>
                <w:szCs w:val="18"/>
              </w:rPr>
              <w:sym w:font="Wingdings" w:char="F06D"/>
            </w:r>
          </w:p>
        </w:tc>
        <w:tc>
          <w:tcPr>
            <w:tcW w:w="1159" w:type="dxa"/>
            <w:tcBorders>
              <w:top w:val="nil"/>
              <w:left w:val="nil"/>
              <w:bottom w:val="nil"/>
              <w:right w:val="nil"/>
            </w:tcBorders>
            <w:shd w:val="clear" w:color="auto" w:fill="auto"/>
          </w:tcPr>
          <w:p w:rsidRPr="001575B1" w:rsidR="00D8442E" w:rsidP="00C77FED" w:rsidRDefault="00D8442E" w14:paraId="67ADA06D" w14:textId="77777777">
            <w:pPr>
              <w:pStyle w:val="QUESTIONTEXT"/>
              <w:jc w:val="center"/>
              <w:rPr>
                <w:b w:val="0"/>
              </w:rPr>
            </w:pPr>
            <w:r w:rsidRPr="001575B1">
              <w:rPr>
                <w:b w:val="0"/>
                <w:sz w:val="12"/>
                <w:szCs w:val="12"/>
              </w:rPr>
              <w:t>2</w:t>
            </w:r>
            <w:r w:rsidRPr="001575B1">
              <w:rPr>
                <w:b w:val="0"/>
                <w:sz w:val="18"/>
                <w:szCs w:val="18"/>
              </w:rPr>
              <w:t xml:space="preserve"> </w:t>
            </w:r>
            <w:r w:rsidRPr="001575B1">
              <w:rPr>
                <w:b w:val="0"/>
                <w:sz w:val="18"/>
                <w:szCs w:val="18"/>
              </w:rPr>
              <w:sym w:font="Wingdings" w:char="F06D"/>
            </w:r>
          </w:p>
        </w:tc>
      </w:tr>
    </w:tbl>
    <w:p w:rsidR="00D8442E" w:rsidP="00D8442E" w:rsidRDefault="00D8442E" w14:paraId="482AC068" w14:textId="77777777">
      <w:pPr>
        <w:tabs>
          <w:tab w:val="clear" w:pos="432"/>
        </w:tabs>
        <w:spacing w:line="240" w:lineRule="auto"/>
        <w:ind w:firstLine="0"/>
        <w:jc w:val="left"/>
        <w:rPr>
          <w:rFonts w:ascii="Arial" w:hAnsi="Arial" w:cs="Arial"/>
          <w:sz w:val="20"/>
          <w:szCs w:val="20"/>
        </w:rPr>
      </w:pPr>
    </w:p>
    <w:p w:rsidR="00D8442E" w:rsidRDefault="00D8442E" w14:paraId="6A3C9F1B" w14:textId="77777777"/>
    <w:tbl>
      <w:tblPr>
        <w:tblStyle w:val="TableGrid"/>
        <w:tblW w:w="4942"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2"/>
      </w:tblGrid>
      <w:tr w:rsidRPr="00766402" w:rsidR="00D8442E" w:rsidTr="00CB641B" w14:paraId="23A12F6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F2F2F2"/>
          </w:tcPr>
          <w:p w:rsidRPr="00766402" w:rsidR="00D8442E" w:rsidP="00DC22F7" w:rsidRDefault="00D8442E" w14:paraId="3666DFB7" w14:textId="53E611BA">
            <w:pPr>
              <w:spacing w:before="60" w:after="60" w:line="240" w:lineRule="auto"/>
              <w:ind w:firstLine="0"/>
              <w:jc w:val="left"/>
              <w:rPr>
                <w:rFonts w:ascii="Arial" w:hAnsi="Arial" w:cs="Arial"/>
                <w:bCs/>
                <w:caps/>
                <w:sz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p>
        </w:tc>
      </w:tr>
    </w:tbl>
    <w:p w:rsidR="004E3313" w:rsidP="004E3313" w:rsidRDefault="004E3313" w14:paraId="454007D7" w14:textId="77777777">
      <w:pPr>
        <w:pStyle w:val="QUESTIONTEXT"/>
        <w:spacing w:after="0"/>
      </w:pPr>
      <w:r>
        <w:t>D</w:t>
      </w:r>
      <w:r w:rsidR="00856791">
        <w:t>4</w:t>
      </w:r>
      <w:r w:rsidR="00984EC5">
        <w:t>a</w:t>
      </w:r>
      <w:r w:rsidRPr="00766402">
        <w:t xml:space="preserve">. </w:t>
      </w:r>
      <w:r w:rsidRPr="00766402">
        <w:tab/>
      </w:r>
      <w:r w:rsidR="005F0A1C">
        <w:t xml:space="preserve">What funding sources </w:t>
      </w:r>
      <w:r>
        <w:t>will your organization</w:t>
      </w:r>
      <w:r w:rsidR="005F0A1C">
        <w:t xml:space="preserve"> use to</w:t>
      </w:r>
      <w:r>
        <w:t xml:space="preserve"> </w:t>
      </w:r>
      <w:r w:rsidR="005F0A1C">
        <w:t>pay</w:t>
      </w:r>
      <w:r>
        <w:t xml:space="preserve"> RPG </w:t>
      </w:r>
      <w:r w:rsidR="00DB7DFB">
        <w:t>project</w:t>
      </w:r>
      <w:r>
        <w:t xml:space="preserve"> staff after the grant period ends? </w:t>
      </w:r>
    </w:p>
    <w:p w:rsidRPr="00463DAD" w:rsidR="004E3313" w:rsidP="004E3313" w:rsidRDefault="004E3313" w14:paraId="4479A02B" w14:textId="77777777">
      <w:pPr>
        <w:tabs>
          <w:tab w:val="clear" w:pos="432"/>
        </w:tabs>
        <w:spacing w:before="120" w:line="240" w:lineRule="auto"/>
        <w:ind w:left="720" w:right="2250" w:firstLine="0"/>
        <w:jc w:val="left"/>
        <w:rPr>
          <w:rFonts w:ascii="Arial" w:hAnsi="Arial" w:cs="Arial"/>
          <w:i/>
          <w:sz w:val="20"/>
          <w:szCs w:val="20"/>
        </w:rPr>
      </w:pPr>
      <w:r w:rsidRPr="00463DAD">
        <w:rPr>
          <w:rFonts w:ascii="Arial" w:hAnsi="Arial" w:cs="Arial"/>
          <w:i/>
          <w:sz w:val="20"/>
          <w:szCs w:val="20"/>
        </w:rPr>
        <w:t>Select all that apply</w:t>
      </w:r>
    </w:p>
    <w:p w:rsidR="004E3313" w:rsidP="004E3313" w:rsidRDefault="009F67F4" w14:paraId="3A913A2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AF3298" w:rsidR="004E3313">
        <w:rPr>
          <w:rFonts w:ascii="Arial" w:hAnsi="Arial" w:cs="Arial"/>
          <w:sz w:val="20"/>
          <w:szCs w:val="20"/>
        </w:rPr>
        <w:tab/>
      </w:r>
      <w:r w:rsidR="00FA6FF5">
        <w:rPr>
          <w:rFonts w:ascii="Arial" w:hAnsi="Arial" w:cs="Arial"/>
          <w:sz w:val="20"/>
          <w:szCs w:val="20"/>
        </w:rPr>
        <w:t>Federal f</w:t>
      </w:r>
      <w:r w:rsidR="004E3313">
        <w:rPr>
          <w:rFonts w:ascii="Arial" w:hAnsi="Arial" w:cs="Arial"/>
          <w:sz w:val="20"/>
          <w:szCs w:val="20"/>
        </w:rPr>
        <w:t>unding</w:t>
      </w:r>
      <w:r w:rsidRPr="00AF3298" w:rsidR="004E3313">
        <w:rPr>
          <w:rFonts w:ascii="Arial" w:hAnsi="Arial" w:cs="Arial"/>
          <w:sz w:val="20"/>
          <w:szCs w:val="20"/>
        </w:rPr>
        <w:tab/>
      </w:r>
      <w:r w:rsidR="004E3313">
        <w:rPr>
          <w:rFonts w:ascii="Arial" w:hAnsi="Arial" w:cs="Arial"/>
          <w:sz w:val="20"/>
          <w:szCs w:val="20"/>
        </w:rPr>
        <w:t>1</w:t>
      </w:r>
    </w:p>
    <w:p w:rsidRPr="00560721" w:rsidR="004E3313" w:rsidP="004E3313" w:rsidRDefault="009F67F4" w14:paraId="7071D50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sidR="004E3313">
        <w:rPr>
          <w:rFonts w:ascii="Arial" w:hAnsi="Arial" w:cs="Arial"/>
          <w:sz w:val="20"/>
          <w:szCs w:val="20"/>
        </w:rPr>
        <w:tab/>
      </w:r>
      <w:r w:rsidR="00FA6FF5">
        <w:rPr>
          <w:rFonts w:ascii="Arial" w:hAnsi="Arial" w:cs="Arial"/>
          <w:sz w:val="20"/>
          <w:szCs w:val="20"/>
        </w:rPr>
        <w:t>State f</w:t>
      </w:r>
      <w:r w:rsidR="004E3313">
        <w:rPr>
          <w:rFonts w:ascii="Arial" w:hAnsi="Arial" w:cs="Arial"/>
          <w:sz w:val="20"/>
          <w:szCs w:val="20"/>
        </w:rPr>
        <w:t>unding</w:t>
      </w:r>
      <w:r w:rsidRPr="00560721" w:rsidR="004E3313">
        <w:rPr>
          <w:rFonts w:ascii="Arial" w:hAnsi="Arial" w:cs="Arial"/>
          <w:sz w:val="20"/>
          <w:szCs w:val="20"/>
        </w:rPr>
        <w:tab/>
      </w:r>
      <w:r w:rsidR="004E3313">
        <w:rPr>
          <w:rFonts w:ascii="Arial" w:hAnsi="Arial" w:cs="Arial"/>
          <w:sz w:val="20"/>
          <w:szCs w:val="20"/>
        </w:rPr>
        <w:t>2</w:t>
      </w:r>
      <w:r w:rsidRPr="00560721" w:rsidR="004E3313">
        <w:rPr>
          <w:rFonts w:ascii="Arial" w:hAnsi="Arial" w:cs="Arial"/>
          <w:sz w:val="20"/>
          <w:szCs w:val="20"/>
        </w:rPr>
        <w:tab/>
      </w:r>
    </w:p>
    <w:p w:rsidR="004E3313" w:rsidP="004E3313" w:rsidRDefault="009F67F4" w14:paraId="5A06FB2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sidR="004E3313">
        <w:rPr>
          <w:rFonts w:ascii="Arial" w:hAnsi="Arial" w:cs="Arial"/>
          <w:sz w:val="20"/>
          <w:szCs w:val="20"/>
        </w:rPr>
        <w:tab/>
      </w:r>
      <w:r w:rsidR="006754B6">
        <w:rPr>
          <w:rFonts w:ascii="Arial" w:hAnsi="Arial" w:cs="Arial"/>
          <w:sz w:val="20"/>
          <w:szCs w:val="20"/>
        </w:rPr>
        <w:t xml:space="preserve">Local </w:t>
      </w:r>
      <w:r w:rsidR="00FA6FF5">
        <w:rPr>
          <w:rFonts w:ascii="Arial" w:hAnsi="Arial" w:cs="Arial"/>
          <w:sz w:val="20"/>
          <w:szCs w:val="20"/>
        </w:rPr>
        <w:t>f</w:t>
      </w:r>
      <w:r w:rsidR="006754B6">
        <w:rPr>
          <w:rFonts w:ascii="Arial" w:hAnsi="Arial" w:cs="Arial"/>
          <w:sz w:val="20"/>
          <w:szCs w:val="20"/>
        </w:rPr>
        <w:t>unding</w:t>
      </w:r>
      <w:r w:rsidRPr="00560721" w:rsidR="004E3313">
        <w:rPr>
          <w:rFonts w:ascii="Arial" w:hAnsi="Arial" w:cs="Arial"/>
          <w:sz w:val="20"/>
          <w:szCs w:val="20"/>
        </w:rPr>
        <w:tab/>
      </w:r>
      <w:r w:rsidR="004E3313">
        <w:rPr>
          <w:rFonts w:ascii="Arial" w:hAnsi="Arial" w:cs="Arial"/>
          <w:sz w:val="20"/>
          <w:szCs w:val="20"/>
        </w:rPr>
        <w:t>3</w:t>
      </w:r>
    </w:p>
    <w:p w:rsidR="006754B6" w:rsidP="004E3313" w:rsidRDefault="009F67F4" w14:paraId="58DD362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sidR="006754B6">
        <w:rPr>
          <w:rFonts w:ascii="Arial" w:hAnsi="Arial" w:cs="Arial"/>
          <w:sz w:val="20"/>
          <w:szCs w:val="20"/>
        </w:rPr>
        <w:tab/>
      </w:r>
      <w:r w:rsidR="006754B6">
        <w:rPr>
          <w:rFonts w:ascii="Arial" w:hAnsi="Arial" w:cs="Arial"/>
          <w:sz w:val="20"/>
          <w:szCs w:val="20"/>
        </w:rPr>
        <w:t>Foundations</w:t>
      </w:r>
      <w:r w:rsidRPr="00560721" w:rsidR="006754B6">
        <w:rPr>
          <w:rFonts w:ascii="Arial" w:hAnsi="Arial" w:cs="Arial"/>
          <w:sz w:val="20"/>
          <w:szCs w:val="20"/>
        </w:rPr>
        <w:tab/>
      </w:r>
      <w:r w:rsidR="006754B6">
        <w:rPr>
          <w:rFonts w:ascii="Arial" w:hAnsi="Arial" w:cs="Arial"/>
          <w:sz w:val="20"/>
          <w:szCs w:val="20"/>
        </w:rPr>
        <w:t>3</w:t>
      </w:r>
    </w:p>
    <w:p w:rsidR="006754B6" w:rsidP="004E3313" w:rsidRDefault="009F67F4" w14:paraId="3974024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006754B6">
        <w:rPr>
          <w:rFonts w:ascii="Arial" w:hAnsi="Arial" w:cs="Arial"/>
          <w:sz w:val="20"/>
          <w:szCs w:val="20"/>
        </w:rPr>
        <w:tab/>
        <w:t xml:space="preserve">Other </w:t>
      </w:r>
      <w:r w:rsidRPr="00AF3298" w:rsidR="006754B6">
        <w:rPr>
          <w:rFonts w:ascii="Arial" w:hAnsi="Arial" w:cs="Arial"/>
          <w:sz w:val="20"/>
          <w:szCs w:val="20"/>
        </w:rPr>
        <w:t>(</w:t>
      </w:r>
      <w:r w:rsidRPr="00AF3298" w:rsidR="006754B6">
        <w:rPr>
          <w:rFonts w:ascii="Arial" w:hAnsi="Arial" w:cs="Arial"/>
          <w:i/>
          <w:sz w:val="20"/>
          <w:szCs w:val="20"/>
        </w:rPr>
        <w:t>Specify</w:t>
      </w:r>
      <w:r w:rsidRPr="00AF3298" w:rsidR="006754B6">
        <w:rPr>
          <w:rFonts w:ascii="Arial" w:hAnsi="Arial" w:cs="Arial"/>
          <w:sz w:val="20"/>
          <w:szCs w:val="20"/>
        </w:rPr>
        <w:t>)</w:t>
      </w:r>
      <w:r w:rsidRPr="00AF3298" w:rsidR="006754B6">
        <w:rPr>
          <w:rFonts w:ascii="Arial" w:hAnsi="Arial" w:cs="Arial"/>
          <w:sz w:val="20"/>
          <w:szCs w:val="20"/>
        </w:rPr>
        <w:tab/>
        <w:t>99</w:t>
      </w:r>
    </w:p>
    <w:p w:rsidRPr="00AF3298" w:rsidR="006754B6" w:rsidP="006754B6" w:rsidRDefault="006754B6" w14:paraId="32879ABC"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2771328" behindDoc="0" locked="0" layoutInCell="1" allowOverlap="1" wp14:editId="65DF19CD" wp14:anchorId="026109B8">
                <wp:simplePos x="0" y="0"/>
                <wp:positionH relativeFrom="column">
                  <wp:posOffset>946150</wp:posOffset>
                </wp:positionH>
                <wp:positionV relativeFrom="paragraph">
                  <wp:posOffset>40005</wp:posOffset>
                </wp:positionV>
                <wp:extent cx="1834515" cy="182880"/>
                <wp:effectExtent l="0" t="0" r="13335" b="26670"/>
                <wp:wrapNone/>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74.5pt;margin-top:3.15pt;width:144.45pt;height:14.4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852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k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"/>
            </w:pict>
          </mc:Fallback>
        </mc:AlternateContent>
      </w:r>
      <w:r w:rsidRPr="00AF3298">
        <w:rPr>
          <w:rFonts w:ascii="Arial" w:hAnsi="Arial" w:cs="Arial"/>
          <w:sz w:val="20"/>
          <w:szCs w:val="20"/>
        </w:rPr>
        <w:t xml:space="preserve">Specify </w:t>
      </w:r>
      <w:r w:rsidRPr="00AF3298">
        <w:rPr>
          <w:rFonts w:ascii="Arial" w:hAnsi="Arial" w:cs="Arial"/>
          <w:sz w:val="20"/>
          <w:szCs w:val="20"/>
        </w:rPr>
        <w:tab/>
        <w:t xml:space="preserve"> (STRING 60)</w:t>
      </w:r>
    </w:p>
    <w:p w:rsidR="006754B6" w:rsidP="006754B6" w:rsidRDefault="006754B6" w14:paraId="1747E256" w14:textId="77777777">
      <w:pPr>
        <w:pStyle w:val="RESPONSE0"/>
      </w:pPr>
      <w:r>
        <w:t>DON’T KNOW</w:t>
      </w:r>
      <w:r w:rsidRPr="00775564">
        <w:tab/>
      </w:r>
      <w:r>
        <w:t>D</w:t>
      </w:r>
      <w:r w:rsidRPr="00775564">
        <w:tab/>
      </w:r>
    </w:p>
    <w:p w:rsidR="00984EC5" w:rsidP="006754B6" w:rsidRDefault="00984EC5" w14:paraId="3BC2AE05" w14:textId="77777777">
      <w:pPr>
        <w:pStyle w:val="RESPONSE0"/>
      </w:pPr>
    </w:p>
    <w:p w:rsidR="00984EC5" w:rsidP="00984EC5" w:rsidRDefault="00984EC5" w14:paraId="369AD92C" w14:textId="77777777">
      <w:pPr>
        <w:tabs>
          <w:tab w:val="clear" w:pos="432"/>
        </w:tabs>
        <w:spacing w:line="240" w:lineRule="auto"/>
        <w:ind w:firstLine="0"/>
        <w:jc w:val="left"/>
      </w:pPr>
    </w:p>
    <w:tbl>
      <w:tblPr>
        <w:tblStyle w:val="TableGrid"/>
        <w:tblW w:w="4942"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2"/>
      </w:tblGrid>
      <w:tr w:rsidRPr="00766402" w:rsidR="00984EC5" w:rsidTr="00CB641B" w14:paraId="6BF727E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F2F2F2"/>
          </w:tcPr>
          <w:p w:rsidRPr="00766402" w:rsidR="00984EC5" w:rsidP="00DD47F6" w:rsidRDefault="000C3906" w14:paraId="6D8A4147" w14:textId="3C42EC71">
            <w:pPr>
              <w:spacing w:before="60" w:after="60" w:line="240" w:lineRule="auto"/>
              <w:ind w:firstLine="0"/>
              <w:jc w:val="left"/>
              <w:rPr>
                <w:rFonts w:ascii="Arial" w:hAnsi="Arial" w:cs="Arial"/>
                <w:bCs/>
                <w:caps/>
                <w:sz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p>
        </w:tc>
      </w:tr>
    </w:tbl>
    <w:p w:rsidR="00984EC5" w:rsidP="00984EC5" w:rsidRDefault="00984EC5" w14:paraId="03C253A3" w14:textId="77777777">
      <w:pPr>
        <w:pStyle w:val="QUESTIONTEXT"/>
        <w:spacing w:after="0"/>
      </w:pPr>
      <w:r>
        <w:lastRenderedPageBreak/>
        <w:t>D</w:t>
      </w:r>
      <w:r w:rsidR="00856791">
        <w:t>4</w:t>
      </w:r>
      <w:r>
        <w:t>b</w:t>
      </w:r>
      <w:r w:rsidRPr="00766402">
        <w:t xml:space="preserve">. </w:t>
      </w:r>
      <w:r w:rsidRPr="00766402">
        <w:tab/>
      </w:r>
      <w:r w:rsidRPr="00182AD1" w:rsidR="00182AD1">
        <w:t xml:space="preserve">What funding sources will your organization use to </w:t>
      </w:r>
      <w:r w:rsidR="00182AD1">
        <w:t>cover</w:t>
      </w:r>
      <w:r>
        <w:t xml:space="preserve"> i</w:t>
      </w:r>
      <w:r w:rsidRPr="009010CD">
        <w:t xml:space="preserve">ndirect costs such as computers, </w:t>
      </w:r>
      <w:proofErr w:type="gramStart"/>
      <w:r w:rsidRPr="009010CD">
        <w:t>training</w:t>
      </w:r>
      <w:proofErr w:type="gramEnd"/>
      <w:r w:rsidRPr="009010CD">
        <w:t xml:space="preserve"> and travel</w:t>
      </w:r>
      <w:r>
        <w:t xml:space="preserve"> for RPG </w:t>
      </w:r>
      <w:r w:rsidR="00DB7DFB">
        <w:t xml:space="preserve">project </w:t>
      </w:r>
      <w:r>
        <w:t xml:space="preserve">staff after the grant period ends? </w:t>
      </w:r>
    </w:p>
    <w:p w:rsidRPr="00463DAD" w:rsidR="00984EC5" w:rsidP="00984EC5" w:rsidRDefault="00984EC5" w14:paraId="521BA486" w14:textId="77777777">
      <w:pPr>
        <w:tabs>
          <w:tab w:val="clear" w:pos="432"/>
        </w:tabs>
        <w:spacing w:before="120" w:line="240" w:lineRule="auto"/>
        <w:ind w:left="720" w:right="2250" w:firstLine="0"/>
        <w:jc w:val="left"/>
        <w:rPr>
          <w:rFonts w:ascii="Arial" w:hAnsi="Arial" w:cs="Arial"/>
          <w:i/>
          <w:sz w:val="20"/>
          <w:szCs w:val="20"/>
        </w:rPr>
      </w:pPr>
      <w:r w:rsidRPr="00463DAD">
        <w:rPr>
          <w:rFonts w:ascii="Arial" w:hAnsi="Arial" w:cs="Arial"/>
          <w:i/>
          <w:sz w:val="20"/>
          <w:szCs w:val="20"/>
        </w:rPr>
        <w:t>Select all that apply</w:t>
      </w:r>
    </w:p>
    <w:p w:rsidR="00984EC5" w:rsidP="00984EC5" w:rsidRDefault="009F67F4" w14:paraId="16CB27A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AF3298" w:rsidR="00984EC5">
        <w:rPr>
          <w:rFonts w:ascii="Arial" w:hAnsi="Arial" w:cs="Arial"/>
          <w:sz w:val="20"/>
          <w:szCs w:val="20"/>
        </w:rPr>
        <w:tab/>
      </w:r>
      <w:r w:rsidR="00FA6FF5">
        <w:rPr>
          <w:rFonts w:ascii="Arial" w:hAnsi="Arial" w:cs="Arial"/>
          <w:sz w:val="20"/>
          <w:szCs w:val="20"/>
        </w:rPr>
        <w:t>Federal f</w:t>
      </w:r>
      <w:r w:rsidR="00984EC5">
        <w:rPr>
          <w:rFonts w:ascii="Arial" w:hAnsi="Arial" w:cs="Arial"/>
          <w:sz w:val="20"/>
          <w:szCs w:val="20"/>
        </w:rPr>
        <w:t>unding</w:t>
      </w:r>
      <w:r w:rsidRPr="00AF3298" w:rsidR="00984EC5">
        <w:rPr>
          <w:rFonts w:ascii="Arial" w:hAnsi="Arial" w:cs="Arial"/>
          <w:sz w:val="20"/>
          <w:szCs w:val="20"/>
        </w:rPr>
        <w:tab/>
      </w:r>
      <w:r w:rsidR="00984EC5">
        <w:rPr>
          <w:rFonts w:ascii="Arial" w:hAnsi="Arial" w:cs="Arial"/>
          <w:sz w:val="20"/>
          <w:szCs w:val="20"/>
        </w:rPr>
        <w:t>1</w:t>
      </w:r>
    </w:p>
    <w:p w:rsidRPr="00560721" w:rsidR="00984EC5" w:rsidP="00984EC5" w:rsidRDefault="009F67F4" w14:paraId="0ABBF4C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sidR="00984EC5">
        <w:rPr>
          <w:rFonts w:ascii="Arial" w:hAnsi="Arial" w:cs="Arial"/>
          <w:sz w:val="20"/>
          <w:szCs w:val="20"/>
        </w:rPr>
        <w:tab/>
      </w:r>
      <w:r w:rsidR="00984EC5">
        <w:rPr>
          <w:rFonts w:ascii="Arial" w:hAnsi="Arial" w:cs="Arial"/>
          <w:sz w:val="20"/>
          <w:szCs w:val="20"/>
        </w:rPr>
        <w:t xml:space="preserve">State </w:t>
      </w:r>
      <w:r w:rsidR="00FA6FF5">
        <w:rPr>
          <w:rFonts w:ascii="Arial" w:hAnsi="Arial" w:cs="Arial"/>
          <w:sz w:val="20"/>
          <w:szCs w:val="20"/>
        </w:rPr>
        <w:t>f</w:t>
      </w:r>
      <w:r w:rsidR="00984EC5">
        <w:rPr>
          <w:rFonts w:ascii="Arial" w:hAnsi="Arial" w:cs="Arial"/>
          <w:sz w:val="20"/>
          <w:szCs w:val="20"/>
        </w:rPr>
        <w:t>unding</w:t>
      </w:r>
      <w:r w:rsidRPr="00560721" w:rsidR="00984EC5">
        <w:rPr>
          <w:rFonts w:ascii="Arial" w:hAnsi="Arial" w:cs="Arial"/>
          <w:sz w:val="20"/>
          <w:szCs w:val="20"/>
        </w:rPr>
        <w:tab/>
      </w:r>
      <w:r w:rsidR="00984EC5">
        <w:rPr>
          <w:rFonts w:ascii="Arial" w:hAnsi="Arial" w:cs="Arial"/>
          <w:sz w:val="20"/>
          <w:szCs w:val="20"/>
        </w:rPr>
        <w:t>2</w:t>
      </w:r>
      <w:r w:rsidRPr="00560721" w:rsidR="00984EC5">
        <w:rPr>
          <w:rFonts w:ascii="Arial" w:hAnsi="Arial" w:cs="Arial"/>
          <w:sz w:val="20"/>
          <w:szCs w:val="20"/>
        </w:rPr>
        <w:tab/>
      </w:r>
    </w:p>
    <w:p w:rsidR="00984EC5" w:rsidP="00984EC5" w:rsidRDefault="009F67F4" w14:paraId="67AA2CF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sidR="00984EC5">
        <w:rPr>
          <w:rFonts w:ascii="Arial" w:hAnsi="Arial" w:cs="Arial"/>
          <w:sz w:val="20"/>
          <w:szCs w:val="20"/>
        </w:rPr>
        <w:tab/>
      </w:r>
      <w:r w:rsidR="00984EC5">
        <w:rPr>
          <w:rFonts w:ascii="Arial" w:hAnsi="Arial" w:cs="Arial"/>
          <w:sz w:val="20"/>
          <w:szCs w:val="20"/>
        </w:rPr>
        <w:t xml:space="preserve">Local </w:t>
      </w:r>
      <w:r w:rsidR="00FA6FF5">
        <w:rPr>
          <w:rFonts w:ascii="Arial" w:hAnsi="Arial" w:cs="Arial"/>
          <w:sz w:val="20"/>
          <w:szCs w:val="20"/>
        </w:rPr>
        <w:t>f</w:t>
      </w:r>
      <w:r w:rsidR="00984EC5">
        <w:rPr>
          <w:rFonts w:ascii="Arial" w:hAnsi="Arial" w:cs="Arial"/>
          <w:sz w:val="20"/>
          <w:szCs w:val="20"/>
        </w:rPr>
        <w:t>unding</w:t>
      </w:r>
      <w:r w:rsidRPr="00560721" w:rsidR="00984EC5">
        <w:rPr>
          <w:rFonts w:ascii="Arial" w:hAnsi="Arial" w:cs="Arial"/>
          <w:sz w:val="20"/>
          <w:szCs w:val="20"/>
        </w:rPr>
        <w:tab/>
      </w:r>
      <w:r w:rsidR="00984EC5">
        <w:rPr>
          <w:rFonts w:ascii="Arial" w:hAnsi="Arial" w:cs="Arial"/>
          <w:sz w:val="20"/>
          <w:szCs w:val="20"/>
        </w:rPr>
        <w:t>3</w:t>
      </w:r>
    </w:p>
    <w:p w:rsidR="00984EC5" w:rsidP="00984EC5" w:rsidRDefault="009F67F4" w14:paraId="068CD6A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sidR="00984EC5">
        <w:rPr>
          <w:rFonts w:ascii="Arial" w:hAnsi="Arial" w:cs="Arial"/>
          <w:sz w:val="20"/>
          <w:szCs w:val="20"/>
        </w:rPr>
        <w:tab/>
      </w:r>
      <w:r w:rsidR="00984EC5">
        <w:rPr>
          <w:rFonts w:ascii="Arial" w:hAnsi="Arial" w:cs="Arial"/>
          <w:sz w:val="20"/>
          <w:szCs w:val="20"/>
        </w:rPr>
        <w:t>Foundations</w:t>
      </w:r>
      <w:r w:rsidRPr="00560721" w:rsidR="00984EC5">
        <w:rPr>
          <w:rFonts w:ascii="Arial" w:hAnsi="Arial" w:cs="Arial"/>
          <w:sz w:val="20"/>
          <w:szCs w:val="20"/>
        </w:rPr>
        <w:tab/>
      </w:r>
      <w:r w:rsidR="00984EC5">
        <w:rPr>
          <w:rFonts w:ascii="Arial" w:hAnsi="Arial" w:cs="Arial"/>
          <w:sz w:val="20"/>
          <w:szCs w:val="20"/>
        </w:rPr>
        <w:t>3</w:t>
      </w:r>
    </w:p>
    <w:p w:rsidR="00984EC5" w:rsidP="00984EC5" w:rsidRDefault="009F67F4" w14:paraId="641492D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00984EC5">
        <w:rPr>
          <w:rFonts w:ascii="Arial" w:hAnsi="Arial" w:cs="Arial"/>
          <w:sz w:val="20"/>
          <w:szCs w:val="20"/>
        </w:rPr>
        <w:tab/>
        <w:t xml:space="preserve">Other </w:t>
      </w:r>
      <w:r w:rsidRPr="00AF3298" w:rsidR="00984EC5">
        <w:rPr>
          <w:rFonts w:ascii="Arial" w:hAnsi="Arial" w:cs="Arial"/>
          <w:sz w:val="20"/>
          <w:szCs w:val="20"/>
        </w:rPr>
        <w:t>(</w:t>
      </w:r>
      <w:r w:rsidRPr="00AF3298" w:rsidR="00984EC5">
        <w:rPr>
          <w:rFonts w:ascii="Arial" w:hAnsi="Arial" w:cs="Arial"/>
          <w:i/>
          <w:sz w:val="20"/>
          <w:szCs w:val="20"/>
        </w:rPr>
        <w:t>Specify</w:t>
      </w:r>
      <w:r w:rsidRPr="00AF3298" w:rsidR="00984EC5">
        <w:rPr>
          <w:rFonts w:ascii="Arial" w:hAnsi="Arial" w:cs="Arial"/>
          <w:sz w:val="20"/>
          <w:szCs w:val="20"/>
        </w:rPr>
        <w:t>)</w:t>
      </w:r>
      <w:r w:rsidRPr="00AF3298" w:rsidR="00984EC5">
        <w:rPr>
          <w:rFonts w:ascii="Arial" w:hAnsi="Arial" w:cs="Arial"/>
          <w:sz w:val="20"/>
          <w:szCs w:val="20"/>
        </w:rPr>
        <w:tab/>
        <w:t>99</w:t>
      </w:r>
    </w:p>
    <w:p w:rsidRPr="00AF3298" w:rsidR="00984EC5" w:rsidP="00984EC5" w:rsidRDefault="00984EC5" w14:paraId="04526D2C"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2773376" behindDoc="0" locked="0" layoutInCell="1" allowOverlap="1" wp14:editId="3AEDCB47" wp14:anchorId="2BF95A35">
                <wp:simplePos x="0" y="0"/>
                <wp:positionH relativeFrom="column">
                  <wp:posOffset>946150</wp:posOffset>
                </wp:positionH>
                <wp:positionV relativeFrom="paragraph">
                  <wp:posOffset>71755</wp:posOffset>
                </wp:positionV>
                <wp:extent cx="1834515" cy="182880"/>
                <wp:effectExtent l="0" t="0" r="13335" b="26670"/>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74.5pt;margin-top:5.65pt;width:144.45pt;height:14.4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964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ZG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Tpcd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"/>
            </w:pict>
          </mc:Fallback>
        </mc:AlternateContent>
      </w:r>
      <w:r w:rsidRPr="00AF3298">
        <w:rPr>
          <w:rFonts w:ascii="Arial" w:hAnsi="Arial" w:cs="Arial"/>
          <w:sz w:val="20"/>
          <w:szCs w:val="20"/>
        </w:rPr>
        <w:t xml:space="preserve">Specify </w:t>
      </w:r>
      <w:r w:rsidRPr="00AF3298">
        <w:rPr>
          <w:rFonts w:ascii="Arial" w:hAnsi="Arial" w:cs="Arial"/>
          <w:sz w:val="20"/>
          <w:szCs w:val="20"/>
        </w:rPr>
        <w:tab/>
        <w:t xml:space="preserve"> (STRING 60)</w:t>
      </w:r>
    </w:p>
    <w:p w:rsidRPr="0016394A" w:rsidR="00984EC5" w:rsidP="00984EC5" w:rsidRDefault="00984EC5" w14:paraId="6932D865" w14:textId="77777777">
      <w:pPr>
        <w:pStyle w:val="RESPONSE0"/>
      </w:pPr>
      <w:r>
        <w:t>DON’T KNOW</w:t>
      </w:r>
      <w:r w:rsidRPr="00775564">
        <w:tab/>
      </w:r>
      <w:r>
        <w:t>D</w:t>
      </w:r>
      <w:r w:rsidRPr="00775564">
        <w:tab/>
      </w:r>
    </w:p>
    <w:p w:rsidR="004728B4" w:rsidRDefault="004728B4" w14:paraId="5EA4895C" w14:textId="77777777">
      <w:pPr>
        <w:tabs>
          <w:tab w:val="clear" w:pos="432"/>
        </w:tabs>
        <w:spacing w:line="240" w:lineRule="auto"/>
        <w:ind w:firstLine="0"/>
        <w:jc w:val="left"/>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766402" w:rsidR="004728B4" w:rsidTr="00C76FE2" w14:paraId="2B64DA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C3906" w:rsidP="00FC5B44" w:rsidRDefault="000C3906" w14:paraId="69367320" w14:textId="77777777">
            <w:pPr>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Programmer Box: </w:t>
            </w:r>
          </w:p>
          <w:p w:rsidRPr="00766402" w:rsidR="004728B4" w:rsidP="00D8442E" w:rsidRDefault="004728B4" w14:paraId="68EB7142" w14:textId="77777777">
            <w:pPr>
              <w:spacing w:before="60" w:after="60" w:line="240" w:lineRule="auto"/>
              <w:ind w:firstLine="0"/>
              <w:jc w:val="center"/>
              <w:rPr>
                <w:rFonts w:ascii="Arial" w:hAnsi="Arial" w:cs="Arial"/>
                <w:caps/>
                <w:sz w:val="20"/>
                <w:szCs w:val="20"/>
              </w:rPr>
            </w:pPr>
            <w:r w:rsidRPr="00DE7CC2">
              <w:rPr>
                <w:rFonts w:ascii="Arial" w:hAnsi="Arial" w:cs="Arial"/>
                <w:bCs/>
                <w:caps/>
                <w:sz w:val="20"/>
                <w:szCs w:val="20"/>
              </w:rPr>
              <w:t>If s1=2 and s2=</w:t>
            </w:r>
            <w:r>
              <w:rPr>
                <w:rFonts w:ascii="Arial" w:hAnsi="Arial" w:cs="Arial"/>
                <w:bCs/>
                <w:caps/>
                <w:sz w:val="20"/>
                <w:szCs w:val="20"/>
              </w:rPr>
              <w:t xml:space="preserve">1 </w:t>
            </w:r>
            <w:r w:rsidR="000C3906">
              <w:rPr>
                <w:rFonts w:ascii="Arial" w:hAnsi="Arial" w:cs="Arial"/>
                <w:bCs/>
                <w:caps/>
                <w:sz w:val="20"/>
                <w:szCs w:val="20"/>
              </w:rPr>
              <w:t>go to end1</w:t>
            </w:r>
          </w:p>
        </w:tc>
      </w:tr>
    </w:tbl>
    <w:p w:rsidR="000741A7" w:rsidP="00A547C7" w:rsidRDefault="000741A7" w14:paraId="57240A4F" w14:textId="77777777">
      <w:pPr>
        <w:tabs>
          <w:tab w:val="clear" w:pos="432"/>
        </w:tabs>
        <w:spacing w:line="240" w:lineRule="auto"/>
        <w:ind w:firstLine="0"/>
        <w:jc w:val="center"/>
        <w:rPr>
          <w:rFonts w:ascii="Arial" w:hAnsi="Arial" w:cs="Arial"/>
          <w:b/>
        </w:rPr>
      </w:pPr>
    </w:p>
    <w:p w:rsidR="00781118" w:rsidRDefault="00781118" w14:paraId="1CAC5EE7"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766402" w:rsidR="004E273B" w:rsidP="00A547C7" w:rsidRDefault="00720BA1" w14:paraId="1BC19478" w14:textId="0C525EAD">
      <w:pPr>
        <w:tabs>
          <w:tab w:val="clear" w:pos="432"/>
        </w:tabs>
        <w:spacing w:line="240" w:lineRule="auto"/>
        <w:ind w:firstLine="0"/>
        <w:jc w:val="cente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2223488" behindDoc="0" locked="0" layoutInCell="1" allowOverlap="1" wp14:editId="78748911" wp14:anchorId="4F06C6D9">
                <wp:simplePos x="0" y="0"/>
                <wp:positionH relativeFrom="column">
                  <wp:posOffset>-624848</wp:posOffset>
                </wp:positionH>
                <wp:positionV relativeFrom="paragraph">
                  <wp:posOffset>6981</wp:posOffset>
                </wp:positionV>
                <wp:extent cx="7015432" cy="355988"/>
                <wp:effectExtent l="0" t="0" r="14605" b="25400"/>
                <wp:wrapNone/>
                <wp:docPr id="36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32" cy="355988"/>
                        </a:xfrm>
                        <a:prstGeom prst="rect">
                          <a:avLst/>
                        </a:prstGeom>
                        <a:solidFill>
                          <a:srgbClr val="E8E8E8"/>
                        </a:solidFill>
                        <a:ln w="6350">
                          <a:solidFill>
                            <a:srgbClr val="000000"/>
                          </a:solidFill>
                          <a:miter lim="800000"/>
                          <a:headEnd/>
                          <a:tailEnd/>
                        </a:ln>
                      </wps:spPr>
                      <wps:txbx>
                        <w:txbxContent>
                          <w:p w:rsidRPr="006D13E4" w:rsidR="004F7252" w:rsidP="00930383" w:rsidRDefault="004F7252" w14:paraId="78FEFBB3" w14:textId="77777777">
                            <w:pPr>
                              <w:shd w:val="clear" w:color="auto" w:fill="E8E8E8"/>
                              <w:tabs>
                                <w:tab w:val="clear" w:pos="432"/>
                              </w:tabs>
                              <w:spacing w:before="60" w:after="60"/>
                              <w:ind w:firstLine="0"/>
                              <w:jc w:val="center"/>
                            </w:pPr>
                            <w:r>
                              <w:rPr>
                                <w:rFonts w:ascii="Arial" w:hAnsi="Arial" w:cs="Arial"/>
                                <w:b/>
                              </w:rPr>
                              <w:t>E</w:t>
                            </w:r>
                            <w:r w:rsidRPr="00247107">
                              <w:rPr>
                                <w:rFonts w:ascii="Arial" w:hAnsi="Arial" w:cs="Arial"/>
                                <w:b/>
                              </w:rPr>
                              <w:t xml:space="preserve">. </w:t>
                            </w:r>
                            <w:r>
                              <w:rPr>
                                <w:rFonts w:ascii="Arial" w:hAnsi="Arial" w:cs="Arial"/>
                                <w:b/>
                              </w:rPr>
                              <w:t>Federal, State, and Local Context</w:t>
                            </w:r>
                          </w:p>
                        </w:txbxContent>
                      </wps:txbx>
                      <wps:bodyPr rot="0" vert="horz" wrap="square" lIns="0" tIns="45720" rIns="0" bIns="45720" anchor="t" anchorCtr="0" upright="1">
                        <a:noAutofit/>
                      </wps:bodyPr>
                    </wps:wsp>
                  </a:graphicData>
                </a:graphic>
              </wp:anchor>
            </w:drawing>
          </mc:Choice>
          <mc:Fallback>
            <w:pict>
              <v:shape id="_x0000_s1051" style="position:absolute;left:0;text-align:left;margin-left:-49.2pt;margin-top:.55pt;width:552.4pt;height:28.05pt;z-index:252223488;visibility:visible;mso-wrap-style:square;mso-wrap-distance-left:9pt;mso-wrap-distance-top:0;mso-wrap-distance-right:9pt;mso-wrap-distance-bottom:0;mso-position-horizontal:absolute;mso-position-horizontal-relative:text;mso-position-vertical:absolute;mso-position-vertical-relative:text;v-text-anchor:top" fillcolor="#e8e8e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" w14:anchorId="4F06C6D9">
                <v:textbox inset="0,,0">
                  <w:txbxContent>
                    <w:p w:rsidRPr="006D13E4" w:rsidR="004F7252" w:rsidP="00930383" w:rsidRDefault="004F7252" w14:paraId="78FEFBB3" w14:textId="77777777">
                      <w:pPr>
                        <w:shd w:val="clear" w:color="auto" w:fill="E8E8E8"/>
                        <w:tabs>
                          <w:tab w:val="clear" w:pos="432"/>
                        </w:tabs>
                        <w:spacing w:before="60" w:after="60"/>
                        <w:ind w:firstLine="0"/>
                        <w:jc w:val="center"/>
                      </w:pPr>
                      <w:r>
                        <w:rPr>
                          <w:rFonts w:ascii="Arial" w:hAnsi="Arial" w:cs="Arial"/>
                          <w:b/>
                        </w:rPr>
                        <w:t>E</w:t>
                      </w:r>
                      <w:r w:rsidRPr="00247107">
                        <w:rPr>
                          <w:rFonts w:ascii="Arial" w:hAnsi="Arial" w:cs="Arial"/>
                          <w:b/>
                        </w:rPr>
                        <w:t xml:space="preserve">. </w:t>
                      </w:r>
                      <w:r>
                        <w:rPr>
                          <w:rFonts w:ascii="Arial" w:hAnsi="Arial" w:cs="Arial"/>
                          <w:b/>
                        </w:rPr>
                        <w:t>Federal, State, and Local Context</w:t>
                      </w:r>
                    </w:p>
                  </w:txbxContent>
                </v:textbox>
              </v:shape>
            </w:pict>
          </mc:Fallback>
        </mc:AlternateContent>
      </w:r>
      <w:r w:rsidRPr="00766402" w:rsidR="00342F4F">
        <w:rPr>
          <w:rFonts w:ascii="Arial" w:hAnsi="Arial" w:cs="Arial"/>
          <w:sz w:val="20"/>
          <w:szCs w:val="20"/>
        </w:rPr>
        <w:t xml:space="preserve"> </w:t>
      </w:r>
    </w:p>
    <w:p w:rsidR="009D501C" w:rsidP="004728B4" w:rsidRDefault="009D501C" w14:paraId="6C697D2F" w14:textId="77777777">
      <w:pPr>
        <w:pStyle w:val="QUESTIONTEXT"/>
      </w:pPr>
    </w:p>
    <w:tbl>
      <w:tblPr>
        <w:tblStyle w:val="TableGrid"/>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766402" w:rsidR="009D501C" w:rsidTr="00D8442E" w14:paraId="2A24075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402" w:rsidR="009D501C" w:rsidP="00923562" w:rsidRDefault="009D501C" w14:paraId="25F459C1" w14:textId="77777777">
            <w:pPr>
              <w:spacing w:before="60" w:after="60" w:line="240" w:lineRule="auto"/>
              <w:ind w:firstLine="0"/>
              <w:jc w:val="left"/>
              <w:rPr>
                <w:rFonts w:ascii="Arial" w:hAnsi="Arial" w:cs="Arial"/>
                <w:bCs/>
                <w:caps/>
                <w:sz w:val="20"/>
              </w:rPr>
            </w:pPr>
            <w:r>
              <w:rPr>
                <w:rFonts w:ascii="Arial" w:hAnsi="Arial" w:cs="Arial"/>
                <w:bCs/>
                <w:caps/>
                <w:sz w:val="20"/>
              </w:rPr>
              <w:t>if s1=1 and s2=1</w:t>
            </w:r>
            <w:r w:rsidR="000C3906">
              <w:rPr>
                <w:rFonts w:ascii="Arial" w:hAnsi="Arial" w:cs="Arial"/>
                <w:bCs/>
                <w:caps/>
                <w:sz w:val="20"/>
              </w:rPr>
              <w:t xml:space="preserve"> or if i2=2</w:t>
            </w:r>
          </w:p>
        </w:tc>
      </w:tr>
    </w:tbl>
    <w:p w:rsidR="00573B15" w:rsidP="004728B4" w:rsidRDefault="006A1A1C" w14:paraId="4339B632" w14:textId="77777777">
      <w:pPr>
        <w:pStyle w:val="QUESTIONTEXT"/>
      </w:pPr>
      <w:r>
        <w:t>E</w:t>
      </w:r>
      <w:r w:rsidRPr="00766402" w:rsidR="00AB4017">
        <w:t>1.</w:t>
      </w:r>
      <w:r w:rsidRPr="00766402" w:rsidR="00AB4017">
        <w:tab/>
      </w:r>
      <w:r w:rsidRPr="00DE7CC2" w:rsidR="004728B4">
        <w:t xml:space="preserve">We would like to understand </w:t>
      </w:r>
      <w:r w:rsidR="004728B4">
        <w:t>how</w:t>
      </w:r>
      <w:r w:rsidRPr="00DE7CC2" w:rsidR="004728B4">
        <w:t xml:space="preserve"> federal, state, and local policies and media reporting have </w:t>
      </w:r>
      <w:r w:rsidR="00550C6A">
        <w:t>affected</w:t>
      </w:r>
      <w:r w:rsidRPr="00DE7CC2" w:rsidR="00550C6A">
        <w:t xml:space="preserve"> </w:t>
      </w:r>
      <w:r w:rsidRPr="00DE7CC2" w:rsidR="004728B4">
        <w:t xml:space="preserve">plans for maintaining </w:t>
      </w:r>
      <w:r w:rsidR="00044BC6">
        <w:t>the</w:t>
      </w:r>
      <w:r w:rsidRPr="00DE7CC2" w:rsidR="00044BC6">
        <w:t xml:space="preserve"> </w:t>
      </w:r>
      <w:r w:rsidR="00550C6A">
        <w:t>RPG</w:t>
      </w:r>
      <w:r w:rsidRPr="00DE7CC2" w:rsidR="00550C6A">
        <w:t xml:space="preserve"> </w:t>
      </w:r>
      <w:r w:rsidR="00DB7DFB">
        <w:t>project</w:t>
      </w:r>
      <w:r w:rsidRPr="00DE7CC2" w:rsidR="004728B4">
        <w:t xml:space="preserve">. </w:t>
      </w:r>
    </w:p>
    <w:p w:rsidRPr="00D8442E" w:rsidR="00AB4017" w:rsidP="00AB4017" w:rsidRDefault="00573B15" w14:paraId="7E8A1138" w14:textId="75A13B2C">
      <w:pPr>
        <w:pStyle w:val="QUESTIONTEXT"/>
      </w:pPr>
      <w:r>
        <w:tab/>
      </w:r>
      <w:r w:rsidR="00B61C58">
        <w:t xml:space="preserve">How have plans for sustaining the RPG </w:t>
      </w:r>
      <w:r w:rsidR="00DB7DFB">
        <w:t>project</w:t>
      </w:r>
      <w:r w:rsidR="00B61C58">
        <w:t xml:space="preserve"> been affected by </w:t>
      </w:r>
      <w:r w:rsidR="006311EB">
        <w:t>[FILL A-</w:t>
      </w:r>
      <w:r w:rsidR="00E8659D">
        <w:t>H</w:t>
      </w:r>
      <w:r w:rsidR="006311EB">
        <w:t>]</w:t>
      </w:r>
      <w:r w:rsidR="00D60A0B">
        <w:t>?</w:t>
      </w:r>
      <w:r w:rsidRPr="009828DA" w:rsidR="00AB4017">
        <w:rPr>
          <w:b w:val="0"/>
          <w:strike/>
          <w:noProof/>
        </w:rPr>
        <mc:AlternateContent>
          <mc:Choice Requires="wps">
            <w:drawing>
              <wp:anchor distT="0" distB="0" distL="114300" distR="114300" simplePos="0" relativeHeight="252694528" behindDoc="0" locked="0" layoutInCell="1" allowOverlap="1" wp14:editId="5BFD935F" wp14:anchorId="781FDBFA">
                <wp:simplePos x="0" y="0"/>
                <wp:positionH relativeFrom="leftMargin">
                  <wp:posOffset>31805</wp:posOffset>
                </wp:positionH>
                <wp:positionV relativeFrom="paragraph">
                  <wp:posOffset>300548</wp:posOffset>
                </wp:positionV>
                <wp:extent cx="858741" cy="898498"/>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741" cy="898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F5262" w:rsidR="004F7252" w:rsidP="00720BA1" w:rsidRDefault="004F7252" w14:paraId="7897B9C7" w14:textId="15C46C76">
                            <w:pPr>
                              <w:tabs>
                                <w:tab w:val="clear" w:pos="432"/>
                              </w:tabs>
                              <w:spacing w:line="240" w:lineRule="auto"/>
                              <w:ind w:firstLine="0"/>
                              <w:jc w:val="left"/>
                              <w:rPr>
                                <w:rFonts w:ascii="Arial" w:hAnsi="Arial" w:cs="Arial"/>
                                <w:i/>
                                <w:sz w:val="16"/>
                                <w:szCs w:val="16"/>
                              </w:rPr>
                            </w:pPr>
                            <w:r>
                              <w:rPr>
                                <w:rFonts w:ascii="Arial" w:hAnsi="Arial" w:cs="Arial"/>
                                <w:i/>
                                <w:sz w:val="16"/>
                                <w:szCs w:val="16"/>
                              </w:rPr>
                              <w:t>Revised from Guide to Developing, Implementing and Assessing an Innovation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style="position:absolute;left:0;text-align:left;margin-left:2.5pt;margin-top:23.65pt;width:67.6pt;height:70.75pt;z-index:252694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spid="_x0000_s1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" w14:anchorId="781FDBFA">
                <v:textbox>
                  <w:txbxContent>
                    <w:p w:rsidRPr="00EF5262" w:rsidR="004F7252" w:rsidP="00720BA1" w:rsidRDefault="004F7252" w14:paraId="7897B9C7" w14:textId="15C46C76">
                      <w:pPr>
                        <w:tabs>
                          <w:tab w:val="clear" w:pos="432"/>
                        </w:tabs>
                        <w:spacing w:line="240" w:lineRule="auto"/>
                        <w:ind w:firstLine="0"/>
                        <w:jc w:val="left"/>
                        <w:rPr>
                          <w:rFonts w:ascii="Arial" w:hAnsi="Arial" w:cs="Arial"/>
                          <w:i/>
                          <w:sz w:val="16"/>
                          <w:szCs w:val="16"/>
                        </w:rPr>
                      </w:pPr>
                      <w:r>
                        <w:rPr>
                          <w:rFonts w:ascii="Arial" w:hAnsi="Arial" w:cs="Arial"/>
                          <w:i/>
                          <w:sz w:val="16"/>
                          <w:szCs w:val="16"/>
                        </w:rPr>
                        <w:t>Revised from Guide to Developing, Implementing and Assessing an Innovation</w:t>
                      </w:r>
                    </w:p>
                  </w:txbxContent>
                </v:textbox>
                <w10:wrap anchorx="margin"/>
              </v:shape>
            </w:pict>
          </mc:Fallback>
        </mc:AlternateContent>
      </w:r>
    </w:p>
    <w:tbl>
      <w:tblPr>
        <w:tblW w:w="5262" w:type="pct"/>
        <w:tblLayout w:type="fixed"/>
        <w:tblCellMar>
          <w:left w:w="120" w:type="dxa"/>
          <w:right w:w="120" w:type="dxa"/>
        </w:tblCellMar>
        <w:tblLook w:val="0000" w:firstRow="0" w:lastRow="0" w:firstColumn="0" w:lastColumn="0" w:noHBand="0" w:noVBand="0"/>
      </w:tblPr>
      <w:tblGrid>
        <w:gridCol w:w="4320"/>
        <w:gridCol w:w="1124"/>
        <w:gridCol w:w="1194"/>
        <w:gridCol w:w="741"/>
        <w:gridCol w:w="1233"/>
        <w:gridCol w:w="1233"/>
      </w:tblGrid>
      <w:tr w:rsidRPr="004A6539" w:rsidR="006810EE" w:rsidTr="00A52E25" w14:paraId="0A284007" w14:textId="77777777">
        <w:trPr>
          <w:cantSplit/>
          <w:trHeight w:val="566"/>
          <w:tblHeader/>
        </w:trPr>
        <w:tc>
          <w:tcPr>
            <w:tcW w:w="4320" w:type="dxa"/>
            <w:tcBorders>
              <w:top w:val="nil"/>
              <w:left w:val="nil"/>
              <w:bottom w:val="nil"/>
              <w:right w:val="single" w:color="auto" w:sz="4" w:space="0"/>
            </w:tcBorders>
            <w:vAlign w:val="bottom"/>
          </w:tcPr>
          <w:p w:rsidRPr="004A6539" w:rsidR="00D8442E" w:rsidP="00D8442E" w:rsidRDefault="005B581B" w14:paraId="32491943" w14:textId="7EA33124">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r w:rsidRPr="005B581B">
              <w:rPr>
                <w:rFonts w:ascii="Arial" w:hAnsi="Arial" w:cs="Arial"/>
                <w:sz w:val="20"/>
                <w:szCs w:val="20"/>
              </w:rPr>
              <w:t>PROGRAMMER: CODE ONE PER ROW</w:t>
            </w:r>
          </w:p>
        </w:tc>
        <w:tc>
          <w:tcPr>
            <w:tcW w:w="1124" w:type="dxa"/>
            <w:tcBorders>
              <w:top w:val="single" w:color="auto" w:sz="4" w:space="0"/>
              <w:left w:val="single" w:color="auto" w:sz="4" w:space="0"/>
              <w:bottom w:val="single" w:color="auto" w:sz="4" w:space="0"/>
              <w:right w:val="single" w:color="auto" w:sz="4" w:space="0"/>
            </w:tcBorders>
            <w:vAlign w:val="bottom"/>
          </w:tcPr>
          <w:p w:rsidRPr="004A6539" w:rsidR="006810EE" w:rsidP="00D8442E" w:rsidRDefault="006810EE" w14:paraId="395ADD4E"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VERY POSITIVELY</w:t>
            </w:r>
          </w:p>
        </w:tc>
        <w:tc>
          <w:tcPr>
            <w:tcW w:w="1194" w:type="dxa"/>
            <w:tcBorders>
              <w:top w:val="single" w:color="auto" w:sz="4" w:space="0"/>
              <w:left w:val="single" w:color="auto" w:sz="4" w:space="0"/>
              <w:bottom w:val="single" w:color="auto" w:sz="4" w:space="0"/>
              <w:right w:val="single" w:color="auto" w:sz="4" w:space="0"/>
            </w:tcBorders>
            <w:vAlign w:val="bottom"/>
          </w:tcPr>
          <w:p w:rsidRPr="004A6539" w:rsidR="006810EE" w:rsidP="00D8442E" w:rsidRDefault="006810EE" w14:paraId="6DE8DB7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SOMEWHAT POSITIVELY</w:t>
            </w:r>
          </w:p>
        </w:tc>
        <w:tc>
          <w:tcPr>
            <w:tcW w:w="741" w:type="dxa"/>
            <w:tcBorders>
              <w:top w:val="single" w:color="auto" w:sz="4" w:space="0"/>
              <w:left w:val="single" w:color="auto" w:sz="4" w:space="0"/>
              <w:bottom w:val="single" w:color="auto" w:sz="4" w:space="0"/>
              <w:right w:val="single" w:color="auto" w:sz="4" w:space="0"/>
            </w:tcBorders>
            <w:vAlign w:val="bottom"/>
          </w:tcPr>
          <w:p w:rsidRPr="004A6539" w:rsidR="006810EE" w:rsidP="00D8442E" w:rsidRDefault="006810EE" w14:paraId="193948A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NOT AT ALL</w:t>
            </w:r>
          </w:p>
        </w:tc>
        <w:tc>
          <w:tcPr>
            <w:tcW w:w="1233" w:type="dxa"/>
            <w:tcBorders>
              <w:top w:val="single" w:color="auto" w:sz="4" w:space="0"/>
              <w:left w:val="single" w:color="auto" w:sz="4" w:space="0"/>
              <w:bottom w:val="single" w:color="auto" w:sz="4" w:space="0"/>
              <w:right w:val="single" w:color="auto" w:sz="4" w:space="0"/>
            </w:tcBorders>
            <w:vAlign w:val="bottom"/>
          </w:tcPr>
          <w:p w:rsidR="006810EE" w:rsidP="00D8442E" w:rsidRDefault="006810EE" w14:paraId="78E529D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6810EE">
              <w:rPr>
                <w:rFonts w:ascii="Arial Narrow" w:hAnsi="Arial Narrow" w:cs="Arial"/>
                <w:bCs/>
                <w:color w:val="000000" w:themeColor="text1"/>
                <w:sz w:val="18"/>
                <w:szCs w:val="18"/>
              </w:rPr>
              <w:t xml:space="preserve">SOMEWHAT </w:t>
            </w:r>
            <w:r>
              <w:rPr>
                <w:rFonts w:ascii="Arial Narrow" w:hAnsi="Arial Narrow" w:cs="Arial"/>
                <w:bCs/>
                <w:color w:val="000000" w:themeColor="text1"/>
                <w:sz w:val="18"/>
                <w:szCs w:val="18"/>
              </w:rPr>
              <w:t>NEGATIVELY</w:t>
            </w:r>
          </w:p>
        </w:tc>
        <w:tc>
          <w:tcPr>
            <w:tcW w:w="1233" w:type="dxa"/>
            <w:tcBorders>
              <w:top w:val="single" w:color="auto" w:sz="4" w:space="0"/>
              <w:left w:val="single" w:color="auto" w:sz="4" w:space="0"/>
              <w:bottom w:val="single" w:color="auto" w:sz="4" w:space="0"/>
              <w:right w:val="single" w:color="auto" w:sz="4" w:space="0"/>
            </w:tcBorders>
            <w:vAlign w:val="bottom"/>
          </w:tcPr>
          <w:p w:rsidR="006810EE" w:rsidP="00D8442E" w:rsidRDefault="006810EE" w14:paraId="7635D48E"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VERY NEGATIVELY</w:t>
            </w:r>
          </w:p>
        </w:tc>
      </w:tr>
      <w:tr w:rsidRPr="004A6539" w:rsidR="00573B15" w:rsidTr="00A52E25" w14:paraId="6BF8FF61" w14:textId="77777777">
        <w:trPr>
          <w:cantSplit/>
        </w:trPr>
        <w:tc>
          <w:tcPr>
            <w:tcW w:w="9845" w:type="dxa"/>
            <w:gridSpan w:val="6"/>
            <w:tcBorders>
              <w:top w:val="nil"/>
              <w:left w:val="nil"/>
              <w:bottom w:val="nil"/>
              <w:right w:val="nil"/>
            </w:tcBorders>
            <w:shd w:val="clear" w:color="auto" w:fill="auto"/>
          </w:tcPr>
          <w:p w:rsidRPr="004A6539" w:rsidR="00573B15" w:rsidP="003F0CE6" w:rsidRDefault="00573B15" w14:paraId="452D0A82"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20"/>
                <w:szCs w:val="20"/>
              </w:rPr>
              <w:t>Child welfare</w:t>
            </w:r>
          </w:p>
        </w:tc>
      </w:tr>
      <w:tr w:rsidRPr="004A6539" w:rsidR="006311EB" w:rsidTr="00A52E25" w14:paraId="1F4CEE2C" w14:textId="77777777">
        <w:trPr>
          <w:cantSplit/>
        </w:trPr>
        <w:tc>
          <w:tcPr>
            <w:tcW w:w="4320" w:type="dxa"/>
            <w:tcBorders>
              <w:top w:val="nil"/>
              <w:left w:val="nil"/>
              <w:bottom w:val="nil"/>
              <w:right w:val="nil"/>
            </w:tcBorders>
            <w:shd w:val="clear" w:color="auto" w:fill="E8E8E8"/>
          </w:tcPr>
          <w:p w:rsidRPr="00480FDF" w:rsidR="006311EB" w:rsidRDefault="00D8442E" w14:paraId="4A6A2A7E" w14:textId="4956E969">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00D60A0B">
              <w:rPr>
                <w:rFonts w:ascii="Arial" w:hAnsi="Arial" w:cs="Arial"/>
                <w:sz w:val="20"/>
                <w:szCs w:val="20"/>
              </w:rPr>
              <w:t>the f</w:t>
            </w:r>
            <w:r w:rsidR="006311EB">
              <w:rPr>
                <w:rFonts w:ascii="Arial" w:hAnsi="Arial" w:cs="Arial"/>
                <w:sz w:val="20"/>
                <w:szCs w:val="20"/>
              </w:rPr>
              <w:t>ederal policy climate about child welfare</w:t>
            </w:r>
          </w:p>
        </w:tc>
        <w:tc>
          <w:tcPr>
            <w:tcW w:w="1124" w:type="dxa"/>
            <w:tcBorders>
              <w:left w:val="nil"/>
              <w:right w:val="nil"/>
            </w:tcBorders>
            <w:shd w:val="clear" w:color="auto" w:fill="E8E8E8"/>
            <w:vAlign w:val="center"/>
          </w:tcPr>
          <w:p w:rsidRPr="004A6539" w:rsidR="006311EB" w:rsidP="006311EB" w:rsidRDefault="006311EB" w14:paraId="65ED002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94" w:type="dxa"/>
            <w:tcBorders>
              <w:left w:val="nil"/>
              <w:right w:val="nil"/>
            </w:tcBorders>
            <w:shd w:val="clear" w:color="auto" w:fill="E8E8E8"/>
            <w:vAlign w:val="center"/>
          </w:tcPr>
          <w:p w:rsidRPr="004A6539" w:rsidR="006311EB" w:rsidP="006311EB" w:rsidRDefault="006311EB" w14:paraId="502BFD4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41" w:type="dxa"/>
            <w:tcBorders>
              <w:left w:val="nil"/>
              <w:right w:val="nil"/>
            </w:tcBorders>
            <w:shd w:val="clear" w:color="auto" w:fill="E8E8E8"/>
            <w:vAlign w:val="center"/>
          </w:tcPr>
          <w:p w:rsidRPr="004A6539" w:rsidR="006311EB" w:rsidP="006311EB" w:rsidRDefault="006311EB" w14:paraId="42A1A66D"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33" w:type="dxa"/>
            <w:tcBorders>
              <w:left w:val="nil"/>
              <w:right w:val="nil"/>
            </w:tcBorders>
            <w:shd w:val="clear" w:color="auto" w:fill="E8E8E8"/>
            <w:vAlign w:val="center"/>
          </w:tcPr>
          <w:p w:rsidRPr="004A6539" w:rsidR="006311EB" w:rsidP="006311EB" w:rsidRDefault="006311EB" w14:paraId="4E7A7E8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1233" w:type="dxa"/>
            <w:tcBorders>
              <w:left w:val="nil"/>
              <w:right w:val="nil"/>
            </w:tcBorders>
            <w:shd w:val="clear" w:color="auto" w:fill="E8E8E8"/>
            <w:vAlign w:val="center"/>
          </w:tcPr>
          <w:p w:rsidRPr="004A6539" w:rsidR="006311EB" w:rsidP="006311EB" w:rsidRDefault="006311EB" w14:paraId="4C56216B"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4A6539" w:rsidR="006311EB" w:rsidTr="00A52E25" w14:paraId="3C1BEF5E" w14:textId="77777777">
        <w:trPr>
          <w:cantSplit/>
        </w:trPr>
        <w:tc>
          <w:tcPr>
            <w:tcW w:w="4320" w:type="dxa"/>
            <w:tcBorders>
              <w:top w:val="nil"/>
              <w:left w:val="nil"/>
              <w:bottom w:val="nil"/>
              <w:right w:val="nil"/>
            </w:tcBorders>
            <w:shd w:val="clear" w:color="auto" w:fill="auto"/>
          </w:tcPr>
          <w:p w:rsidRPr="00480FDF" w:rsidR="006311EB" w:rsidRDefault="006311EB" w14:paraId="6559E1D4" w14:textId="218F53BE">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b</w:t>
            </w:r>
            <w:r w:rsidR="00D8442E">
              <w:rPr>
                <w:rFonts w:ascii="Arial" w:hAnsi="Arial" w:cs="Arial"/>
                <w:sz w:val="20"/>
                <w:szCs w:val="20"/>
              </w:rPr>
              <w:t>.</w:t>
            </w:r>
            <w:r w:rsidR="00D8442E">
              <w:rPr>
                <w:rFonts w:ascii="Arial" w:hAnsi="Arial" w:cs="Arial"/>
                <w:sz w:val="20"/>
                <w:szCs w:val="20"/>
              </w:rPr>
              <w:tab/>
            </w:r>
            <w:r w:rsidR="00D60A0B">
              <w:rPr>
                <w:rFonts w:ascii="Arial" w:hAnsi="Arial" w:cs="Arial"/>
                <w:sz w:val="20"/>
                <w:szCs w:val="20"/>
              </w:rPr>
              <w:t>the s</w:t>
            </w:r>
            <w:r>
              <w:rPr>
                <w:rFonts w:ascii="Arial" w:hAnsi="Arial" w:cs="Arial"/>
                <w:sz w:val="20"/>
                <w:szCs w:val="20"/>
              </w:rPr>
              <w:t>tate policy climate about child welfare</w:t>
            </w:r>
          </w:p>
        </w:tc>
        <w:tc>
          <w:tcPr>
            <w:tcW w:w="1124" w:type="dxa"/>
            <w:tcBorders>
              <w:left w:val="nil"/>
              <w:right w:val="nil"/>
            </w:tcBorders>
            <w:shd w:val="clear" w:color="auto" w:fill="auto"/>
            <w:vAlign w:val="center"/>
          </w:tcPr>
          <w:p w:rsidRPr="004A6539" w:rsidR="006311EB" w:rsidP="006311EB" w:rsidRDefault="006311EB" w14:paraId="443965A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94" w:type="dxa"/>
            <w:tcBorders>
              <w:left w:val="nil"/>
              <w:right w:val="nil"/>
            </w:tcBorders>
            <w:shd w:val="clear" w:color="auto" w:fill="auto"/>
            <w:vAlign w:val="center"/>
          </w:tcPr>
          <w:p w:rsidRPr="004A6539" w:rsidR="006311EB" w:rsidP="006311EB" w:rsidRDefault="006311EB" w14:paraId="68FE4149"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41" w:type="dxa"/>
            <w:tcBorders>
              <w:left w:val="nil"/>
              <w:right w:val="nil"/>
            </w:tcBorders>
            <w:shd w:val="clear" w:color="auto" w:fill="auto"/>
            <w:vAlign w:val="center"/>
          </w:tcPr>
          <w:p w:rsidRPr="004A6539" w:rsidR="006311EB" w:rsidP="006311EB" w:rsidRDefault="006311EB" w14:paraId="7D1B8A7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33" w:type="dxa"/>
            <w:tcBorders>
              <w:left w:val="nil"/>
              <w:right w:val="nil"/>
            </w:tcBorders>
            <w:vAlign w:val="center"/>
          </w:tcPr>
          <w:p w:rsidRPr="004A6539" w:rsidR="006311EB" w:rsidP="006311EB" w:rsidRDefault="006311EB" w14:paraId="249D297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1233" w:type="dxa"/>
            <w:tcBorders>
              <w:left w:val="nil"/>
              <w:right w:val="nil"/>
            </w:tcBorders>
            <w:vAlign w:val="center"/>
          </w:tcPr>
          <w:p w:rsidRPr="004A6539" w:rsidR="006311EB" w:rsidP="006311EB" w:rsidRDefault="006311EB" w14:paraId="3C4B9EE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4A6539" w:rsidR="006311EB" w:rsidTr="00A52E25" w14:paraId="3C0BF940" w14:textId="77777777">
        <w:trPr>
          <w:cantSplit/>
        </w:trPr>
        <w:tc>
          <w:tcPr>
            <w:tcW w:w="4320" w:type="dxa"/>
            <w:tcBorders>
              <w:top w:val="nil"/>
              <w:left w:val="nil"/>
              <w:bottom w:val="nil"/>
              <w:right w:val="nil"/>
            </w:tcBorders>
            <w:shd w:val="clear" w:color="auto" w:fill="E8E8E8"/>
          </w:tcPr>
          <w:p w:rsidRPr="00480FDF" w:rsidR="006311EB" w:rsidRDefault="00D8442E" w14:paraId="16BAAEC2" w14:textId="6CFEA882">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00D60A0B">
              <w:rPr>
                <w:rFonts w:ascii="Arial" w:hAnsi="Arial" w:cs="Arial"/>
                <w:sz w:val="20"/>
                <w:szCs w:val="20"/>
              </w:rPr>
              <w:t>the l</w:t>
            </w:r>
            <w:r w:rsidR="006311EB">
              <w:rPr>
                <w:rFonts w:ascii="Arial" w:hAnsi="Arial" w:cs="Arial"/>
                <w:sz w:val="20"/>
                <w:szCs w:val="20"/>
              </w:rPr>
              <w:t>ocal policy climate about child welfare</w:t>
            </w:r>
          </w:p>
        </w:tc>
        <w:tc>
          <w:tcPr>
            <w:tcW w:w="1124" w:type="dxa"/>
            <w:tcBorders>
              <w:left w:val="nil"/>
              <w:right w:val="nil"/>
            </w:tcBorders>
            <w:shd w:val="clear" w:color="auto" w:fill="E8E8E8"/>
            <w:vAlign w:val="center"/>
          </w:tcPr>
          <w:p w:rsidRPr="004A6539" w:rsidR="006311EB" w:rsidP="006311EB" w:rsidRDefault="006311EB" w14:paraId="12CF188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94" w:type="dxa"/>
            <w:tcBorders>
              <w:left w:val="nil"/>
              <w:right w:val="nil"/>
            </w:tcBorders>
            <w:shd w:val="clear" w:color="auto" w:fill="E8E8E8"/>
            <w:vAlign w:val="center"/>
          </w:tcPr>
          <w:p w:rsidRPr="004A6539" w:rsidR="006311EB" w:rsidP="006311EB" w:rsidRDefault="006311EB" w14:paraId="2DEBC00A"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41" w:type="dxa"/>
            <w:tcBorders>
              <w:left w:val="nil"/>
              <w:right w:val="nil"/>
            </w:tcBorders>
            <w:shd w:val="clear" w:color="auto" w:fill="E8E8E8"/>
            <w:vAlign w:val="center"/>
          </w:tcPr>
          <w:p w:rsidRPr="004A6539" w:rsidR="006311EB" w:rsidP="006311EB" w:rsidRDefault="006311EB" w14:paraId="48331BCB"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33" w:type="dxa"/>
            <w:tcBorders>
              <w:left w:val="nil"/>
              <w:right w:val="nil"/>
            </w:tcBorders>
            <w:shd w:val="clear" w:color="auto" w:fill="E8E8E8"/>
            <w:vAlign w:val="center"/>
          </w:tcPr>
          <w:p w:rsidRPr="004A6539" w:rsidR="006311EB" w:rsidP="006311EB" w:rsidRDefault="006311EB" w14:paraId="6BBE249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1233" w:type="dxa"/>
            <w:tcBorders>
              <w:left w:val="nil"/>
              <w:right w:val="nil"/>
            </w:tcBorders>
            <w:shd w:val="clear" w:color="auto" w:fill="E8E8E8"/>
            <w:vAlign w:val="center"/>
          </w:tcPr>
          <w:p w:rsidRPr="004A6539" w:rsidR="006311EB" w:rsidP="006311EB" w:rsidRDefault="006311EB" w14:paraId="788FB47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4A6539" w:rsidR="00573B15" w:rsidTr="00A52E25" w14:paraId="53EB1FF6" w14:textId="77777777">
        <w:trPr>
          <w:cantSplit/>
        </w:trPr>
        <w:tc>
          <w:tcPr>
            <w:tcW w:w="4320" w:type="dxa"/>
            <w:tcBorders>
              <w:top w:val="nil"/>
              <w:left w:val="nil"/>
              <w:bottom w:val="nil"/>
              <w:right w:val="nil"/>
            </w:tcBorders>
            <w:shd w:val="clear" w:color="auto" w:fill="auto"/>
          </w:tcPr>
          <w:p w:rsidRPr="00480FDF" w:rsidR="00573B15" w:rsidRDefault="00D8442E" w14:paraId="3265DDFF" w14:textId="4314752C">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00D60A0B">
              <w:rPr>
                <w:rFonts w:ascii="Arial" w:hAnsi="Arial" w:cs="Arial"/>
                <w:sz w:val="20"/>
                <w:szCs w:val="20"/>
              </w:rPr>
              <w:t>m</w:t>
            </w:r>
            <w:r w:rsidR="00573B15">
              <w:rPr>
                <w:rFonts w:ascii="Arial" w:hAnsi="Arial" w:cs="Arial"/>
                <w:sz w:val="20"/>
                <w:szCs w:val="20"/>
              </w:rPr>
              <w:t>edia reporting about child welfare</w:t>
            </w:r>
          </w:p>
        </w:tc>
        <w:tc>
          <w:tcPr>
            <w:tcW w:w="1124" w:type="dxa"/>
            <w:tcBorders>
              <w:left w:val="nil"/>
              <w:right w:val="nil"/>
            </w:tcBorders>
            <w:shd w:val="clear" w:color="auto" w:fill="auto"/>
            <w:vAlign w:val="center"/>
          </w:tcPr>
          <w:p w:rsidRPr="004A6539" w:rsidR="00573B15" w:rsidP="00573B15" w:rsidRDefault="00573B15" w14:paraId="09026000"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94" w:type="dxa"/>
            <w:tcBorders>
              <w:left w:val="nil"/>
              <w:right w:val="nil"/>
            </w:tcBorders>
            <w:shd w:val="clear" w:color="auto" w:fill="auto"/>
            <w:vAlign w:val="center"/>
          </w:tcPr>
          <w:p w:rsidRPr="004A6539" w:rsidR="00573B15" w:rsidP="00573B15" w:rsidRDefault="00573B15" w14:paraId="3B2983B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41" w:type="dxa"/>
            <w:tcBorders>
              <w:left w:val="nil"/>
              <w:right w:val="nil"/>
            </w:tcBorders>
            <w:shd w:val="clear" w:color="auto" w:fill="auto"/>
            <w:vAlign w:val="center"/>
          </w:tcPr>
          <w:p w:rsidRPr="004A6539" w:rsidR="00573B15" w:rsidP="00573B15" w:rsidRDefault="00573B15" w14:paraId="42AFDC2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33" w:type="dxa"/>
            <w:tcBorders>
              <w:left w:val="nil"/>
              <w:right w:val="nil"/>
            </w:tcBorders>
            <w:vAlign w:val="center"/>
          </w:tcPr>
          <w:p w:rsidRPr="004A6539" w:rsidR="00573B15" w:rsidP="00573B15" w:rsidRDefault="00573B15" w14:paraId="6F9D8C9F"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1233" w:type="dxa"/>
            <w:tcBorders>
              <w:left w:val="nil"/>
              <w:right w:val="nil"/>
            </w:tcBorders>
            <w:vAlign w:val="center"/>
          </w:tcPr>
          <w:p w:rsidRPr="004A6539" w:rsidR="00573B15" w:rsidP="00573B15" w:rsidRDefault="00573B15" w14:paraId="0A28A26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4A6539" w:rsidR="00573B15" w:rsidTr="00A52E25" w14:paraId="742E03EF" w14:textId="77777777">
        <w:trPr>
          <w:cantSplit/>
        </w:trPr>
        <w:tc>
          <w:tcPr>
            <w:tcW w:w="9845" w:type="dxa"/>
            <w:gridSpan w:val="6"/>
            <w:tcBorders>
              <w:top w:val="nil"/>
              <w:left w:val="nil"/>
              <w:bottom w:val="nil"/>
              <w:right w:val="nil"/>
            </w:tcBorders>
            <w:shd w:val="clear" w:color="auto" w:fill="auto"/>
          </w:tcPr>
          <w:p w:rsidRPr="004A6539" w:rsidR="00573B15" w:rsidP="00573B15" w:rsidRDefault="00573B15" w14:paraId="79B01BF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20"/>
                <w:szCs w:val="20"/>
              </w:rPr>
              <w:t>Substance use disorder treatment programs</w:t>
            </w:r>
          </w:p>
        </w:tc>
      </w:tr>
      <w:tr w:rsidRPr="004A6539" w:rsidR="00573B15" w:rsidTr="00A52E25" w14:paraId="49D102C8" w14:textId="77777777">
        <w:trPr>
          <w:cantSplit/>
        </w:trPr>
        <w:tc>
          <w:tcPr>
            <w:tcW w:w="4320" w:type="dxa"/>
            <w:tcBorders>
              <w:top w:val="nil"/>
              <w:left w:val="nil"/>
              <w:bottom w:val="nil"/>
              <w:right w:val="nil"/>
            </w:tcBorders>
            <w:shd w:val="clear" w:color="auto" w:fill="E8E8E8"/>
          </w:tcPr>
          <w:p w:rsidR="00573B15" w:rsidRDefault="00573B15" w14:paraId="2459D7FE" w14:textId="68052D46">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e</w:t>
            </w:r>
            <w:r w:rsidR="00D8442E">
              <w:rPr>
                <w:rFonts w:ascii="Arial" w:hAnsi="Arial" w:cs="Arial"/>
                <w:sz w:val="20"/>
                <w:szCs w:val="20"/>
              </w:rPr>
              <w:t xml:space="preserve">. </w:t>
            </w:r>
            <w:r w:rsidR="00D8442E">
              <w:rPr>
                <w:rFonts w:ascii="Arial" w:hAnsi="Arial" w:cs="Arial"/>
                <w:sz w:val="20"/>
                <w:szCs w:val="20"/>
              </w:rPr>
              <w:tab/>
            </w:r>
            <w:r w:rsidR="00D60A0B">
              <w:rPr>
                <w:rFonts w:ascii="Arial" w:hAnsi="Arial" w:cs="Arial"/>
                <w:sz w:val="20"/>
                <w:szCs w:val="20"/>
              </w:rPr>
              <w:t>the f</w:t>
            </w:r>
            <w:r>
              <w:rPr>
                <w:rFonts w:ascii="Arial" w:hAnsi="Arial" w:cs="Arial"/>
                <w:sz w:val="20"/>
                <w:szCs w:val="20"/>
              </w:rPr>
              <w:t>ederal policy climate about substance use disorder treatment</w:t>
            </w:r>
          </w:p>
        </w:tc>
        <w:tc>
          <w:tcPr>
            <w:tcW w:w="1124" w:type="dxa"/>
            <w:tcBorders>
              <w:left w:val="nil"/>
              <w:right w:val="nil"/>
            </w:tcBorders>
            <w:shd w:val="clear" w:color="auto" w:fill="E8E8E8"/>
            <w:vAlign w:val="center"/>
          </w:tcPr>
          <w:p w:rsidRPr="004A6539" w:rsidR="00573B15" w:rsidP="00573B15" w:rsidRDefault="00573B15" w14:paraId="25C001F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94" w:type="dxa"/>
            <w:tcBorders>
              <w:left w:val="nil"/>
              <w:right w:val="nil"/>
            </w:tcBorders>
            <w:shd w:val="clear" w:color="auto" w:fill="E8E8E8"/>
            <w:vAlign w:val="center"/>
          </w:tcPr>
          <w:p w:rsidRPr="004A6539" w:rsidR="00573B15" w:rsidP="00573B15" w:rsidRDefault="00573B15" w14:paraId="521840A3"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41" w:type="dxa"/>
            <w:tcBorders>
              <w:left w:val="nil"/>
              <w:right w:val="nil"/>
            </w:tcBorders>
            <w:shd w:val="clear" w:color="auto" w:fill="E8E8E8"/>
            <w:vAlign w:val="center"/>
          </w:tcPr>
          <w:p w:rsidRPr="004A6539" w:rsidR="00573B15" w:rsidP="00573B15" w:rsidRDefault="00573B15" w14:paraId="07749A3D"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33" w:type="dxa"/>
            <w:tcBorders>
              <w:left w:val="nil"/>
              <w:right w:val="nil"/>
            </w:tcBorders>
            <w:shd w:val="clear" w:color="auto" w:fill="E8E8E8"/>
            <w:vAlign w:val="center"/>
          </w:tcPr>
          <w:p w:rsidRPr="004A6539" w:rsidR="00573B15" w:rsidP="00573B15" w:rsidRDefault="00573B15" w14:paraId="1F4DD4A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1233" w:type="dxa"/>
            <w:tcBorders>
              <w:left w:val="nil"/>
              <w:right w:val="nil"/>
            </w:tcBorders>
            <w:shd w:val="clear" w:color="auto" w:fill="E8E8E8"/>
            <w:vAlign w:val="center"/>
          </w:tcPr>
          <w:p w:rsidRPr="004A6539" w:rsidR="00573B15" w:rsidP="00573B15" w:rsidRDefault="00573B15" w14:paraId="07E3D0E1"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4A6539" w:rsidR="00573B15" w:rsidTr="00A52E25" w14:paraId="57187DAB" w14:textId="77777777">
        <w:trPr>
          <w:cantSplit/>
        </w:trPr>
        <w:tc>
          <w:tcPr>
            <w:tcW w:w="4320" w:type="dxa"/>
            <w:tcBorders>
              <w:top w:val="nil"/>
              <w:left w:val="nil"/>
              <w:bottom w:val="nil"/>
              <w:right w:val="nil"/>
            </w:tcBorders>
            <w:shd w:val="clear" w:color="auto" w:fill="auto"/>
          </w:tcPr>
          <w:p w:rsidR="00573B15" w:rsidRDefault="00573B15" w14:paraId="72649196" w14:textId="0EECFE6D">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f</w:t>
            </w:r>
            <w:r w:rsidR="00D8442E">
              <w:rPr>
                <w:rFonts w:ascii="Arial" w:hAnsi="Arial" w:cs="Arial"/>
                <w:sz w:val="20"/>
                <w:szCs w:val="20"/>
              </w:rPr>
              <w:t xml:space="preserve">. </w:t>
            </w:r>
            <w:r w:rsidR="00D8442E">
              <w:rPr>
                <w:rFonts w:ascii="Arial" w:hAnsi="Arial" w:cs="Arial"/>
                <w:sz w:val="20"/>
                <w:szCs w:val="20"/>
              </w:rPr>
              <w:tab/>
            </w:r>
            <w:r w:rsidR="00D60A0B">
              <w:rPr>
                <w:rFonts w:ascii="Arial" w:hAnsi="Arial" w:cs="Arial"/>
                <w:sz w:val="20"/>
                <w:szCs w:val="20"/>
              </w:rPr>
              <w:t>the s</w:t>
            </w:r>
            <w:r>
              <w:rPr>
                <w:rFonts w:ascii="Arial" w:hAnsi="Arial" w:cs="Arial"/>
                <w:sz w:val="20"/>
                <w:szCs w:val="20"/>
              </w:rPr>
              <w:t>tate policy climate about substance use disorder treatment</w:t>
            </w:r>
          </w:p>
        </w:tc>
        <w:tc>
          <w:tcPr>
            <w:tcW w:w="1124" w:type="dxa"/>
            <w:tcBorders>
              <w:left w:val="nil"/>
              <w:right w:val="nil"/>
            </w:tcBorders>
            <w:shd w:val="clear" w:color="auto" w:fill="auto"/>
            <w:vAlign w:val="center"/>
          </w:tcPr>
          <w:p w:rsidRPr="004A6539" w:rsidR="00573B15" w:rsidP="00573B15" w:rsidRDefault="00573B15" w14:paraId="17322D04"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94" w:type="dxa"/>
            <w:tcBorders>
              <w:left w:val="nil"/>
              <w:right w:val="nil"/>
            </w:tcBorders>
            <w:shd w:val="clear" w:color="auto" w:fill="auto"/>
            <w:vAlign w:val="center"/>
          </w:tcPr>
          <w:p w:rsidRPr="004A6539" w:rsidR="00573B15" w:rsidP="00573B15" w:rsidRDefault="00573B15" w14:paraId="7AF5C04D"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41" w:type="dxa"/>
            <w:tcBorders>
              <w:left w:val="nil"/>
              <w:right w:val="nil"/>
            </w:tcBorders>
            <w:shd w:val="clear" w:color="auto" w:fill="auto"/>
            <w:vAlign w:val="center"/>
          </w:tcPr>
          <w:p w:rsidRPr="004A6539" w:rsidR="00573B15" w:rsidP="00573B15" w:rsidRDefault="00573B15" w14:paraId="40DF3F9C"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33" w:type="dxa"/>
            <w:tcBorders>
              <w:left w:val="nil"/>
              <w:right w:val="nil"/>
            </w:tcBorders>
            <w:vAlign w:val="center"/>
          </w:tcPr>
          <w:p w:rsidRPr="004A6539" w:rsidR="00573B15" w:rsidP="00573B15" w:rsidRDefault="00573B15" w14:paraId="4F98246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1233" w:type="dxa"/>
            <w:tcBorders>
              <w:left w:val="nil"/>
              <w:right w:val="nil"/>
            </w:tcBorders>
            <w:vAlign w:val="center"/>
          </w:tcPr>
          <w:p w:rsidRPr="004A6539" w:rsidR="00573B15" w:rsidP="00573B15" w:rsidRDefault="00573B15" w14:paraId="1AB9705E"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4A6539" w:rsidR="00573B15" w:rsidTr="00A52E25" w14:paraId="58676186" w14:textId="77777777">
        <w:trPr>
          <w:cantSplit/>
        </w:trPr>
        <w:tc>
          <w:tcPr>
            <w:tcW w:w="4320" w:type="dxa"/>
            <w:tcBorders>
              <w:top w:val="nil"/>
              <w:left w:val="nil"/>
              <w:bottom w:val="nil"/>
              <w:right w:val="nil"/>
            </w:tcBorders>
            <w:shd w:val="clear" w:color="auto" w:fill="E8E8E8"/>
          </w:tcPr>
          <w:p w:rsidR="00573B15" w:rsidRDefault="00D8442E" w14:paraId="6199F9D0" w14:textId="0F4D4B9A">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00D60A0B">
              <w:rPr>
                <w:rFonts w:ascii="Arial" w:hAnsi="Arial" w:cs="Arial"/>
                <w:sz w:val="20"/>
                <w:szCs w:val="20"/>
              </w:rPr>
              <w:t>the l</w:t>
            </w:r>
            <w:r w:rsidR="00573B15">
              <w:rPr>
                <w:rFonts w:ascii="Arial" w:hAnsi="Arial" w:cs="Arial"/>
                <w:sz w:val="20"/>
                <w:szCs w:val="20"/>
              </w:rPr>
              <w:t>ocal policy climate about substance use disorder treatment</w:t>
            </w:r>
          </w:p>
        </w:tc>
        <w:tc>
          <w:tcPr>
            <w:tcW w:w="1124" w:type="dxa"/>
            <w:tcBorders>
              <w:left w:val="nil"/>
              <w:right w:val="nil"/>
            </w:tcBorders>
            <w:shd w:val="clear" w:color="auto" w:fill="E8E8E8"/>
            <w:vAlign w:val="center"/>
          </w:tcPr>
          <w:p w:rsidRPr="004A6539" w:rsidR="00573B15" w:rsidP="00573B15" w:rsidRDefault="00573B15" w14:paraId="6B11819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94" w:type="dxa"/>
            <w:tcBorders>
              <w:left w:val="nil"/>
              <w:right w:val="nil"/>
            </w:tcBorders>
            <w:shd w:val="clear" w:color="auto" w:fill="E8E8E8"/>
            <w:vAlign w:val="center"/>
          </w:tcPr>
          <w:p w:rsidRPr="004A6539" w:rsidR="00573B15" w:rsidP="00573B15" w:rsidRDefault="00573B15" w14:paraId="19A586AD"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41" w:type="dxa"/>
            <w:tcBorders>
              <w:left w:val="nil"/>
              <w:right w:val="nil"/>
            </w:tcBorders>
            <w:shd w:val="clear" w:color="auto" w:fill="E8E8E8"/>
            <w:vAlign w:val="center"/>
          </w:tcPr>
          <w:p w:rsidRPr="004A6539" w:rsidR="00573B15" w:rsidP="00573B15" w:rsidRDefault="00573B15" w14:paraId="7E2C6865"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33" w:type="dxa"/>
            <w:tcBorders>
              <w:left w:val="nil"/>
              <w:right w:val="nil"/>
            </w:tcBorders>
            <w:shd w:val="clear" w:color="auto" w:fill="E8E8E8"/>
            <w:vAlign w:val="center"/>
          </w:tcPr>
          <w:p w:rsidRPr="004A6539" w:rsidR="00573B15" w:rsidP="00573B15" w:rsidRDefault="00573B15" w14:paraId="08ADEAD3"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1233" w:type="dxa"/>
            <w:tcBorders>
              <w:left w:val="nil"/>
              <w:right w:val="nil"/>
            </w:tcBorders>
            <w:shd w:val="clear" w:color="auto" w:fill="E8E8E8"/>
            <w:vAlign w:val="center"/>
          </w:tcPr>
          <w:p w:rsidRPr="004A6539" w:rsidR="00573B15" w:rsidP="00573B15" w:rsidRDefault="00573B15" w14:paraId="13164525"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r>
      <w:tr w:rsidRPr="004A6539" w:rsidR="00573B15" w:rsidTr="00A52E25" w14:paraId="7F490D8E" w14:textId="77777777">
        <w:trPr>
          <w:cantSplit/>
        </w:trPr>
        <w:tc>
          <w:tcPr>
            <w:tcW w:w="4320" w:type="dxa"/>
            <w:tcBorders>
              <w:top w:val="nil"/>
              <w:left w:val="nil"/>
              <w:bottom w:val="nil"/>
              <w:right w:val="nil"/>
            </w:tcBorders>
            <w:shd w:val="clear" w:color="auto" w:fill="auto"/>
          </w:tcPr>
          <w:p w:rsidR="00573B15" w:rsidP="00DC5F63" w:rsidRDefault="00D8442E" w14:paraId="11153DA8" w14:textId="7FBCACFD">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00090CA1">
              <w:rPr>
                <w:rFonts w:ascii="Arial" w:hAnsi="Arial" w:cs="Arial"/>
                <w:sz w:val="20"/>
                <w:szCs w:val="20"/>
              </w:rPr>
              <w:t xml:space="preserve">media reporting about substance use disorder </w:t>
            </w:r>
          </w:p>
        </w:tc>
        <w:tc>
          <w:tcPr>
            <w:tcW w:w="1124" w:type="dxa"/>
            <w:tcBorders>
              <w:left w:val="nil"/>
              <w:right w:val="nil"/>
            </w:tcBorders>
            <w:shd w:val="clear" w:color="auto" w:fill="auto"/>
            <w:vAlign w:val="center"/>
          </w:tcPr>
          <w:p w:rsidRPr="004A6539" w:rsidR="00573B15" w:rsidP="00573B15" w:rsidRDefault="00573B15" w14:paraId="76EAFFB0"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1194" w:type="dxa"/>
            <w:tcBorders>
              <w:left w:val="nil"/>
              <w:right w:val="nil"/>
            </w:tcBorders>
            <w:shd w:val="clear" w:color="auto" w:fill="auto"/>
            <w:vAlign w:val="center"/>
          </w:tcPr>
          <w:p w:rsidRPr="004A6539" w:rsidR="00573B15" w:rsidP="00573B15" w:rsidRDefault="00573B15" w14:paraId="306002D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41" w:type="dxa"/>
            <w:tcBorders>
              <w:left w:val="nil"/>
              <w:right w:val="nil"/>
            </w:tcBorders>
            <w:shd w:val="clear" w:color="auto" w:fill="auto"/>
            <w:vAlign w:val="center"/>
          </w:tcPr>
          <w:p w:rsidRPr="004A6539" w:rsidR="00573B15" w:rsidP="00573B15" w:rsidRDefault="00573B15" w14:paraId="6E59CE57"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1233" w:type="dxa"/>
            <w:tcBorders>
              <w:left w:val="nil"/>
              <w:right w:val="nil"/>
            </w:tcBorders>
            <w:vAlign w:val="center"/>
          </w:tcPr>
          <w:p w:rsidRPr="004A6539" w:rsidR="00573B15" w:rsidP="00573B15" w:rsidRDefault="00573B15" w14:paraId="064DD074"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Arial" w:hAnsi="Arial" w:cs="Arial"/>
                <w:sz w:val="20"/>
                <w:szCs w:val="20"/>
              </w:rPr>
              <w:sym w:font="Wingdings" w:char="F06D"/>
            </w:r>
          </w:p>
        </w:tc>
        <w:tc>
          <w:tcPr>
            <w:tcW w:w="1233" w:type="dxa"/>
            <w:tcBorders>
              <w:left w:val="nil"/>
              <w:right w:val="nil"/>
            </w:tcBorders>
            <w:vAlign w:val="center"/>
          </w:tcPr>
          <w:p w:rsidRPr="004A6539" w:rsidR="00573B15" w:rsidP="00573B15" w:rsidRDefault="00573B15" w14:paraId="72429488" w14:textId="77777777">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szCs w:val="20"/>
              </w:rPr>
              <w:sym w:font="Wingdings" w:char="F06D"/>
            </w:r>
          </w:p>
        </w:tc>
      </w:tr>
    </w:tbl>
    <w:p w:rsidR="009D501C" w:rsidP="008D6470" w:rsidRDefault="009D501C" w14:paraId="3099ED02" w14:textId="77777777">
      <w:pPr>
        <w:ind w:firstLine="0"/>
      </w:pPr>
    </w:p>
    <w:tbl>
      <w:tblPr>
        <w:tblW w:w="5000" w:type="pct"/>
        <w:tblLook w:val="04A0" w:firstRow="1" w:lastRow="0" w:firstColumn="1" w:lastColumn="0" w:noHBand="0" w:noVBand="1"/>
      </w:tblPr>
      <w:tblGrid>
        <w:gridCol w:w="9350"/>
      </w:tblGrid>
      <w:tr w:rsidRPr="00222236" w:rsidR="001C5F97" w:rsidTr="00720BA1" w14:paraId="4FA854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1C5F97" w:rsidP="00DD1879" w:rsidRDefault="000C3906" w14:paraId="16D049B5" w14:textId="77777777">
            <w:pPr>
              <w:spacing w:before="60" w:after="60" w:line="240" w:lineRule="auto"/>
              <w:ind w:firstLine="0"/>
              <w:jc w:val="left"/>
              <w:rPr>
                <w:rFonts w:ascii="Arial" w:hAnsi="Arial" w:cs="Arial"/>
                <w:caps/>
                <w:sz w:val="20"/>
                <w:szCs w:val="20"/>
              </w:rPr>
            </w:pPr>
            <w:r>
              <w:rPr>
                <w:rFonts w:ascii="Arial" w:hAnsi="Arial" w:cs="Arial"/>
                <w:bCs/>
                <w:caps/>
                <w:sz w:val="20"/>
              </w:rPr>
              <w:t>if s1=1 and s2=1 or if i2=2</w:t>
            </w:r>
          </w:p>
        </w:tc>
      </w:tr>
    </w:tbl>
    <w:p w:rsidR="001C5F97" w:rsidP="0080128C" w:rsidRDefault="0080128C" w14:paraId="07C9670F" w14:textId="77777777">
      <w:pPr>
        <w:pStyle w:val="QUESTIONTEXT"/>
      </w:pPr>
      <w:r>
        <w:t>E2</w:t>
      </w:r>
      <w:r w:rsidR="001C5F97">
        <w:t>.</w:t>
      </w:r>
      <w:r w:rsidRPr="00222236" w:rsidR="001C5F97">
        <w:tab/>
      </w:r>
      <w:r w:rsidR="001C5F97">
        <w:t>Ho</w:t>
      </w:r>
      <w:r w:rsidR="00D5265A">
        <w:t>w has the</w:t>
      </w:r>
      <w:r w:rsidR="001C5F97">
        <w:t xml:space="preserve"> pattern of substance use changed in your </w:t>
      </w:r>
      <w:r w:rsidRPr="008D6470" w:rsidR="001C5F97">
        <w:rPr>
          <w:u w:val="single"/>
        </w:rPr>
        <w:t>service area</w:t>
      </w:r>
      <w:r w:rsidR="00CC6E97">
        <w:rPr>
          <w:u w:val="single"/>
        </w:rPr>
        <w:t xml:space="preserve"> since the grant period started</w:t>
      </w:r>
      <w:r w:rsidR="001C5F97">
        <w:t xml:space="preserve">? </w:t>
      </w:r>
    </w:p>
    <w:p w:rsidRPr="00463DAD" w:rsidR="001C5F97" w:rsidP="001C5F97" w:rsidRDefault="001C5F97" w14:paraId="54835B3A" w14:textId="77777777">
      <w:pPr>
        <w:tabs>
          <w:tab w:val="clear" w:pos="432"/>
        </w:tabs>
        <w:spacing w:before="120" w:line="240" w:lineRule="auto"/>
        <w:ind w:left="720" w:right="2250" w:firstLine="0"/>
        <w:jc w:val="left"/>
        <w:rPr>
          <w:rFonts w:ascii="Arial" w:hAnsi="Arial" w:cs="Arial"/>
          <w:i/>
          <w:sz w:val="20"/>
          <w:szCs w:val="20"/>
        </w:rPr>
      </w:pPr>
      <w:r>
        <w:rPr>
          <w:rFonts w:ascii="Arial" w:hAnsi="Arial" w:cs="Arial"/>
          <w:i/>
          <w:sz w:val="20"/>
          <w:szCs w:val="20"/>
        </w:rPr>
        <w:t>Code only one</w:t>
      </w:r>
    </w:p>
    <w:p w:rsidR="001C5F97" w:rsidP="001C5F97" w:rsidRDefault="009F67F4" w14:paraId="603D60E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AF3298" w:rsidR="001C5F97">
        <w:rPr>
          <w:rFonts w:ascii="Arial" w:hAnsi="Arial" w:cs="Arial"/>
          <w:sz w:val="20"/>
          <w:szCs w:val="20"/>
        </w:rPr>
        <w:tab/>
      </w:r>
      <w:r w:rsidR="001C5F97">
        <w:rPr>
          <w:rFonts w:ascii="Arial" w:hAnsi="Arial" w:cs="Arial"/>
          <w:sz w:val="20"/>
          <w:szCs w:val="20"/>
        </w:rPr>
        <w:t>Increase in use</w:t>
      </w:r>
      <w:r w:rsidRPr="00AF3298" w:rsidR="001C5F97">
        <w:rPr>
          <w:rFonts w:ascii="Arial" w:hAnsi="Arial" w:cs="Arial"/>
          <w:sz w:val="20"/>
          <w:szCs w:val="20"/>
        </w:rPr>
        <w:tab/>
      </w:r>
      <w:r w:rsidR="001C5F97">
        <w:rPr>
          <w:rFonts w:ascii="Arial" w:hAnsi="Arial" w:cs="Arial"/>
          <w:sz w:val="20"/>
          <w:szCs w:val="20"/>
        </w:rPr>
        <w:t>1</w:t>
      </w:r>
    </w:p>
    <w:p w:rsidRPr="00560721" w:rsidR="001C5F97" w:rsidP="001C5F97" w:rsidRDefault="009F67F4" w14:paraId="2DBAF1E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sidR="001C5F97">
        <w:rPr>
          <w:rFonts w:ascii="Arial" w:hAnsi="Arial" w:cs="Arial"/>
          <w:sz w:val="20"/>
          <w:szCs w:val="20"/>
        </w:rPr>
        <w:tab/>
      </w:r>
      <w:r w:rsidR="001C5F97">
        <w:rPr>
          <w:rFonts w:ascii="Arial" w:hAnsi="Arial" w:cs="Arial"/>
          <w:sz w:val="20"/>
          <w:szCs w:val="20"/>
        </w:rPr>
        <w:t>Decrease in use</w:t>
      </w:r>
      <w:r w:rsidRPr="00560721" w:rsidR="001C5F97">
        <w:rPr>
          <w:rFonts w:ascii="Arial" w:hAnsi="Arial" w:cs="Arial"/>
          <w:sz w:val="20"/>
          <w:szCs w:val="20"/>
        </w:rPr>
        <w:tab/>
      </w:r>
      <w:r w:rsidR="001C5F97">
        <w:rPr>
          <w:rFonts w:ascii="Arial" w:hAnsi="Arial" w:cs="Arial"/>
          <w:sz w:val="20"/>
          <w:szCs w:val="20"/>
        </w:rPr>
        <w:t>2</w:t>
      </w:r>
      <w:r w:rsidRPr="00560721" w:rsidR="001C5F97">
        <w:rPr>
          <w:rFonts w:ascii="Arial" w:hAnsi="Arial" w:cs="Arial"/>
          <w:sz w:val="20"/>
          <w:szCs w:val="20"/>
        </w:rPr>
        <w:tab/>
      </w:r>
    </w:p>
    <w:p w:rsidR="001C5F97" w:rsidP="001C5F97" w:rsidRDefault="009F67F4" w14:paraId="77E00EE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sidR="001C5F97">
        <w:rPr>
          <w:rFonts w:ascii="Arial" w:hAnsi="Arial" w:cs="Arial"/>
          <w:sz w:val="20"/>
          <w:szCs w:val="20"/>
        </w:rPr>
        <w:tab/>
      </w:r>
      <w:r w:rsidR="001C5F97">
        <w:rPr>
          <w:rFonts w:ascii="Arial" w:hAnsi="Arial" w:cs="Arial"/>
          <w:sz w:val="20"/>
          <w:szCs w:val="20"/>
        </w:rPr>
        <w:t>No change</w:t>
      </w:r>
      <w:r w:rsidRPr="00560721" w:rsidR="001C5F97">
        <w:rPr>
          <w:rFonts w:ascii="Arial" w:hAnsi="Arial" w:cs="Arial"/>
          <w:sz w:val="20"/>
          <w:szCs w:val="20"/>
        </w:rPr>
        <w:tab/>
      </w:r>
      <w:r w:rsidR="001C5F97">
        <w:rPr>
          <w:rFonts w:ascii="Arial" w:hAnsi="Arial" w:cs="Arial"/>
          <w:sz w:val="20"/>
          <w:szCs w:val="20"/>
        </w:rPr>
        <w:t>3</w:t>
      </w:r>
    </w:p>
    <w:p w:rsidR="001C5F97" w:rsidP="00720BA1" w:rsidRDefault="00BA0D1D" w14:paraId="69A88CC8" w14:textId="6C54FB32">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Pr>
          <w:rFonts w:ascii="Arial" w:hAnsi="Arial" w:cs="Arial"/>
          <w:sz w:val="20"/>
          <w:szCs w:val="20"/>
        </w:rPr>
        <w:tab/>
      </w:r>
      <w:r w:rsidRPr="00720BA1" w:rsidR="001C5F97">
        <w:rPr>
          <w:rFonts w:ascii="Arial" w:hAnsi="Arial" w:cs="Arial"/>
          <w:sz w:val="20"/>
          <w:szCs w:val="20"/>
        </w:rPr>
        <w:t>DON’T KNOW</w:t>
      </w:r>
      <w:r w:rsidRPr="00720BA1" w:rsidR="001C5F97">
        <w:rPr>
          <w:rFonts w:ascii="Arial" w:hAnsi="Arial" w:cs="Arial"/>
          <w:sz w:val="20"/>
          <w:szCs w:val="20"/>
        </w:rPr>
        <w:tab/>
        <w:t>D</w:t>
      </w:r>
      <w:r w:rsidRPr="00720BA1" w:rsidR="001C5F97">
        <w:rPr>
          <w:rFonts w:ascii="Arial" w:hAnsi="Arial" w:cs="Arial"/>
          <w:sz w:val="20"/>
          <w:szCs w:val="20"/>
        </w:rPr>
        <w:tab/>
      </w:r>
    </w:p>
    <w:p w:rsidR="00090CA1" w:rsidP="00090CA1" w:rsidRDefault="00090CA1" w14:paraId="3092A3F9" w14:textId="72F13838">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Arial" w:hAnsi="Arial" w:cs="Arial"/>
          <w:sz w:val="20"/>
          <w:szCs w:val="20"/>
        </w:rPr>
        <w:sym w:font="Wingdings" w:char="F06F"/>
      </w:r>
      <w:r w:rsidRPr="00560721">
        <w:rPr>
          <w:rFonts w:ascii="Arial" w:hAnsi="Arial" w:cs="Arial"/>
          <w:sz w:val="20"/>
          <w:szCs w:val="20"/>
        </w:rPr>
        <w:tab/>
      </w:r>
      <w:r>
        <w:rPr>
          <w:rFonts w:ascii="Arial" w:hAnsi="Arial" w:cs="Arial"/>
          <w:sz w:val="20"/>
          <w:szCs w:val="20"/>
        </w:rPr>
        <w:t>NO RESPONSE</w:t>
      </w:r>
      <w:r w:rsidRPr="00720BA1">
        <w:rPr>
          <w:rFonts w:ascii="Arial" w:hAnsi="Arial" w:cs="Arial"/>
          <w:sz w:val="20"/>
          <w:szCs w:val="20"/>
        </w:rPr>
        <w:tab/>
      </w:r>
      <w:r>
        <w:rPr>
          <w:rFonts w:ascii="Arial" w:hAnsi="Arial" w:cs="Arial"/>
          <w:sz w:val="20"/>
          <w:szCs w:val="20"/>
        </w:rPr>
        <w:t>M</w:t>
      </w:r>
      <w:r w:rsidRPr="00720BA1">
        <w:rPr>
          <w:rFonts w:ascii="Arial" w:hAnsi="Arial" w:cs="Arial"/>
          <w:sz w:val="20"/>
          <w:szCs w:val="20"/>
        </w:rPr>
        <w:tab/>
      </w:r>
    </w:p>
    <w:p w:rsidRPr="00720BA1" w:rsidR="00090CA1" w:rsidP="00720BA1" w:rsidRDefault="00090CA1" w14:paraId="4158D40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p w:rsidR="005B581B" w:rsidRDefault="005B581B" w14:paraId="3004735C" w14:textId="55A12A13">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A910B3" w:rsidR="007E6C86" w:rsidRDefault="007E6C86" w14:paraId="22D80407" w14:textId="77777777">
      <w:pPr>
        <w:rPr>
          <w:rFonts w:ascii="Arial" w:hAnsi="Arial" w:cs="Arial"/>
          <w:b/>
          <w:sz w:val="20"/>
          <w:szCs w:val="20"/>
        </w:rPr>
      </w:pPr>
    </w:p>
    <w:tbl>
      <w:tblPr>
        <w:tblW w:w="5000" w:type="pct"/>
        <w:tblLook w:val="04A0" w:firstRow="1" w:lastRow="0" w:firstColumn="1" w:lastColumn="0" w:noHBand="0" w:noVBand="1"/>
      </w:tblPr>
      <w:tblGrid>
        <w:gridCol w:w="9350"/>
      </w:tblGrid>
      <w:tr w:rsidRPr="00222236" w:rsidR="000B5D9B" w:rsidTr="00720BA1" w14:paraId="2DA6DF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B5D9B" w:rsidP="000B5D9B" w:rsidRDefault="000C3906" w14:paraId="35CA518A" w14:textId="77777777">
            <w:pPr>
              <w:spacing w:before="60" w:after="60" w:line="240" w:lineRule="auto"/>
              <w:ind w:firstLine="0"/>
              <w:jc w:val="left"/>
              <w:rPr>
                <w:rFonts w:ascii="Arial" w:hAnsi="Arial" w:cs="Arial"/>
                <w:caps/>
                <w:sz w:val="20"/>
                <w:szCs w:val="20"/>
              </w:rPr>
            </w:pPr>
            <w:r>
              <w:rPr>
                <w:rFonts w:ascii="Arial" w:hAnsi="Arial" w:cs="Arial"/>
                <w:bCs/>
                <w:caps/>
                <w:sz w:val="20"/>
              </w:rPr>
              <w:t>if s1=1 and s2=1 or if i2=2</w:t>
            </w:r>
          </w:p>
        </w:tc>
      </w:tr>
    </w:tbl>
    <w:p w:rsidR="000B5D9B" w:rsidP="000B5D9B" w:rsidRDefault="001C5F97" w14:paraId="75E06ADB" w14:textId="77777777">
      <w:pPr>
        <w:pStyle w:val="QUESTIONTEXT"/>
      </w:pPr>
      <w:r>
        <w:t>E3</w:t>
      </w:r>
      <w:r w:rsidR="000B5D9B">
        <w:t>.</w:t>
      </w:r>
      <w:r w:rsidRPr="00222236" w:rsidR="000B5D9B">
        <w:tab/>
      </w:r>
      <w:r w:rsidR="00EB2A5E">
        <w:t>Is there a</w:t>
      </w:r>
      <w:r w:rsidR="00162493">
        <w:t>nything else you would like</w:t>
      </w:r>
      <w:r w:rsidR="00EB2A5E">
        <w:t xml:space="preserve"> share</w:t>
      </w:r>
      <w:r w:rsidR="00162493">
        <w:t xml:space="preserve"> about the </w:t>
      </w:r>
      <w:r w:rsidR="00AF6429">
        <w:t xml:space="preserve">effect of federal, </w:t>
      </w:r>
      <w:r w:rsidR="00162493">
        <w:t>state</w:t>
      </w:r>
      <w:r w:rsidR="00AF6429">
        <w:t>,</w:t>
      </w:r>
      <w:r w:rsidR="00162493">
        <w:t xml:space="preserve"> </w:t>
      </w:r>
      <w:r w:rsidR="00AF6429">
        <w:t xml:space="preserve">or </w:t>
      </w:r>
      <w:r w:rsidR="00162493">
        <w:t>local policy</w:t>
      </w:r>
      <w:r w:rsidR="00074D6C">
        <w:t xml:space="preserve"> </w:t>
      </w:r>
      <w:r w:rsidR="00C43DEA">
        <w:t xml:space="preserve">or the media </w:t>
      </w:r>
      <w:r w:rsidR="00D443E8">
        <w:t>on your plans for sustaining the RPG project</w:t>
      </w:r>
      <w:r w:rsidRPr="000B5D9B" w:rsidR="000B5D9B">
        <w:t>?</w:t>
      </w:r>
    </w:p>
    <w:p w:rsidRPr="000605DB" w:rsidR="000B5D9B" w:rsidP="000B5D9B" w:rsidRDefault="000B5D9B" w14:paraId="3D70406E" w14:textId="77777777">
      <w:pPr>
        <w:pStyle w:val="NumberedBullet"/>
        <w:numPr>
          <w:ilvl w:val="0"/>
          <w:numId w:val="0"/>
        </w:numPr>
        <w:tabs>
          <w:tab w:val="left" w:pos="1080"/>
          <w:tab w:val="left" w:pos="4680"/>
          <w:tab w:val="left" w:pos="8550"/>
        </w:tabs>
        <w:spacing w:before="120"/>
        <w:ind w:left="792"/>
        <w:jc w:val="left"/>
        <w:rPr>
          <w:rFonts w:ascii="Arial" w:hAnsi="Arial" w:cs="Arial"/>
          <w:sz w:val="20"/>
          <w:szCs w:val="20"/>
        </w:rPr>
      </w:pPr>
      <w:r>
        <w:tab/>
      </w:r>
      <w:r w:rsidRPr="00AF3298">
        <w:rPr>
          <w:noProof/>
        </w:rPr>
        <mc:AlternateContent>
          <mc:Choice Requires="wps">
            <w:drawing>
              <wp:anchor distT="0" distB="0" distL="114300" distR="114300" simplePos="0" relativeHeight="252673024" behindDoc="0" locked="0" layoutInCell="1" allowOverlap="1" wp14:editId="2A0B7F9A" wp14:anchorId="35517F68">
                <wp:simplePos x="0" y="0"/>
                <wp:positionH relativeFrom="column">
                  <wp:posOffset>946150</wp:posOffset>
                </wp:positionH>
                <wp:positionV relativeFrom="paragraph">
                  <wp:posOffset>8255</wp:posOffset>
                </wp:positionV>
                <wp:extent cx="1834515" cy="182880"/>
                <wp:effectExtent l="0" t="0" r="13335" b="26670"/>
                <wp:wrapNone/>
                <wp:docPr id="42" name="Rectangle 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74.5pt;margin-top:.65pt;width:144.45pt;height:14.4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0DE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5c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"/>
            </w:pict>
          </mc:Fallback>
        </mc:AlternateContent>
      </w:r>
      <w:r w:rsidRPr="000605DB">
        <w:rPr>
          <w:rFonts w:ascii="Arial" w:hAnsi="Arial" w:cs="Arial"/>
          <w:sz w:val="20"/>
          <w:szCs w:val="20"/>
        </w:rPr>
        <w:tab/>
        <w:t xml:space="preserve"> (STRING </w:t>
      </w:r>
      <w:r w:rsidR="00074D6C">
        <w:rPr>
          <w:rFonts w:ascii="Arial" w:hAnsi="Arial" w:cs="Arial"/>
          <w:sz w:val="20"/>
          <w:szCs w:val="20"/>
        </w:rPr>
        <w:t>10</w:t>
      </w:r>
      <w:r w:rsidRPr="000605DB">
        <w:rPr>
          <w:rFonts w:ascii="Arial" w:hAnsi="Arial" w:cs="Arial"/>
          <w:sz w:val="20"/>
          <w:szCs w:val="20"/>
        </w:rPr>
        <w:t>00)</w:t>
      </w:r>
    </w:p>
    <w:p w:rsidR="007F78FF" w:rsidP="005B581B" w:rsidRDefault="007F78FF" w14:paraId="166492F5" w14:textId="77777777">
      <w:pPr>
        <w:tabs>
          <w:tab w:val="clear" w:pos="432"/>
          <w:tab w:val="left" w:pos="1080"/>
          <w:tab w:val="left" w:leader="dot" w:pos="8100"/>
          <w:tab w:val="left" w:pos="8550"/>
        </w:tabs>
        <w:spacing w:before="120" w:line="240" w:lineRule="auto"/>
        <w:ind w:left="1080" w:right="-720" w:hanging="360"/>
        <w:jc w:val="left"/>
        <w:rPr>
          <w:rFonts w:ascii="Arial" w:hAnsi="Arial" w:cs="Arial"/>
          <w:sz w:val="20"/>
          <w:szCs w:val="20"/>
        </w:rPr>
      </w:pPr>
      <w:r w:rsidRPr="00976C9D">
        <w:rPr>
          <w:rFonts w:ascii="Arial" w:hAnsi="Arial" w:cs="Arial"/>
          <w:sz w:val="20"/>
          <w:szCs w:val="20"/>
        </w:rPr>
        <w:t>NO RESPONSE</w:t>
      </w:r>
      <w:r w:rsidRPr="00976C9D">
        <w:rPr>
          <w:rFonts w:ascii="Arial" w:hAnsi="Arial" w:cs="Arial"/>
          <w:sz w:val="20"/>
          <w:szCs w:val="20"/>
        </w:rPr>
        <w:tab/>
        <w:t>M</w:t>
      </w:r>
      <w:r w:rsidRPr="00976C9D">
        <w:rPr>
          <w:rFonts w:ascii="Arial" w:hAnsi="Arial" w:cs="Arial"/>
          <w:sz w:val="20"/>
          <w:szCs w:val="20"/>
        </w:rPr>
        <w:tab/>
      </w:r>
      <w:r>
        <w:rPr>
          <w:rFonts w:ascii="Arial" w:hAnsi="Arial" w:cs="Arial"/>
          <w:sz w:val="20"/>
          <w:szCs w:val="20"/>
        </w:rPr>
        <w:t>GO TO</w:t>
      </w:r>
      <w:r w:rsidR="003925D6">
        <w:rPr>
          <w:rFonts w:ascii="Arial" w:hAnsi="Arial" w:cs="Arial"/>
          <w:sz w:val="20"/>
          <w:szCs w:val="20"/>
        </w:rPr>
        <w:t xml:space="preserve"> END 1</w:t>
      </w:r>
      <w:r>
        <w:rPr>
          <w:rFonts w:ascii="Arial" w:hAnsi="Arial" w:cs="Arial"/>
          <w:sz w:val="20"/>
          <w:szCs w:val="20"/>
        </w:rPr>
        <w:t xml:space="preserve"> </w:t>
      </w:r>
    </w:p>
    <w:p w:rsidRPr="00976C9D" w:rsidR="003925D6" w:rsidP="007F78FF" w:rsidRDefault="003925D6" w14:paraId="13E5CBFD" w14:textId="77777777">
      <w:pPr>
        <w:tabs>
          <w:tab w:val="clear" w:pos="432"/>
          <w:tab w:val="left" w:pos="1080"/>
          <w:tab w:val="left" w:leader="dot" w:pos="8100"/>
          <w:tab w:val="left" w:pos="8550"/>
        </w:tabs>
        <w:spacing w:before="120" w:line="240" w:lineRule="auto"/>
        <w:ind w:left="1080" w:right="-450" w:hanging="360"/>
        <w:jc w:val="left"/>
        <w:rPr>
          <w:rFonts w:ascii="Arial" w:hAnsi="Arial" w:cs="Arial"/>
          <w:sz w:val="20"/>
          <w:szCs w:val="20"/>
        </w:rPr>
      </w:pPr>
    </w:p>
    <w:tbl>
      <w:tblPr>
        <w:tblW w:w="5000" w:type="pct"/>
        <w:tblLook w:val="04A0" w:firstRow="1" w:lastRow="0" w:firstColumn="1" w:lastColumn="0" w:noHBand="0" w:noVBand="1"/>
      </w:tblPr>
      <w:tblGrid>
        <w:gridCol w:w="9350"/>
      </w:tblGrid>
      <w:tr w:rsidRPr="00D72C61" w:rsidR="00232FA6" w:rsidTr="00232FA6" w14:paraId="3CF81E0A"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72C61" w:rsidR="00232FA6" w:rsidP="003F0CE6" w:rsidRDefault="007243D8" w14:paraId="71CF68E5"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if</w:t>
            </w:r>
            <w:r w:rsidR="000C3906">
              <w:rPr>
                <w:rFonts w:ascii="Arial" w:hAnsi="Arial" w:cs="Arial"/>
                <w:bCs/>
                <w:caps/>
                <w:sz w:val="20"/>
                <w:szCs w:val="20"/>
              </w:rPr>
              <w:t xml:space="preserve"> i2=1 and</w:t>
            </w:r>
            <w:r>
              <w:rPr>
                <w:rFonts w:ascii="Arial" w:hAnsi="Arial" w:cs="Arial"/>
                <w:bCs/>
                <w:caps/>
                <w:sz w:val="20"/>
                <w:szCs w:val="20"/>
              </w:rPr>
              <w:t xml:space="preserve"> </w:t>
            </w:r>
            <w:r w:rsidR="000C3906">
              <w:rPr>
                <w:rFonts w:ascii="Arial" w:hAnsi="Arial" w:cs="Arial"/>
                <w:bCs/>
                <w:caps/>
                <w:sz w:val="20"/>
                <w:szCs w:val="20"/>
              </w:rPr>
              <w:t>[</w:t>
            </w:r>
            <w:r>
              <w:rPr>
                <w:rFonts w:ascii="Arial" w:hAnsi="Arial" w:cs="Arial"/>
                <w:bCs/>
                <w:caps/>
                <w:sz w:val="20"/>
                <w:szCs w:val="20"/>
              </w:rPr>
              <w:t>s1=1 and s2=1</w:t>
            </w:r>
            <w:r w:rsidR="000C3906">
              <w:rPr>
                <w:rFonts w:ascii="Arial" w:hAnsi="Arial" w:cs="Arial"/>
                <w:bCs/>
                <w:caps/>
                <w:sz w:val="20"/>
                <w:szCs w:val="20"/>
              </w:rPr>
              <w:t>]</w:t>
            </w:r>
            <w:r>
              <w:rPr>
                <w:rFonts w:ascii="Arial" w:hAnsi="Arial" w:cs="Arial"/>
                <w:bCs/>
                <w:caps/>
                <w:sz w:val="20"/>
                <w:szCs w:val="20"/>
              </w:rPr>
              <w:t xml:space="preserve"> </w:t>
            </w:r>
            <w:r w:rsidR="000C3906">
              <w:rPr>
                <w:rFonts w:ascii="Arial" w:hAnsi="Arial" w:cs="Arial"/>
                <w:bCs/>
                <w:caps/>
                <w:sz w:val="20"/>
                <w:szCs w:val="20"/>
              </w:rPr>
              <w:t>or if [s1=2 and s2=1]</w:t>
            </w:r>
          </w:p>
        </w:tc>
      </w:tr>
    </w:tbl>
    <w:p w:rsidR="00C4323D" w:rsidP="007F78FF" w:rsidRDefault="00232FA6" w14:paraId="15A5416C" w14:textId="77777777">
      <w:pPr>
        <w:pStyle w:val="QUESTIONTEXT"/>
        <w:rPr>
          <w:rFonts w:eastAsiaTheme="minorHAnsi"/>
        </w:rPr>
      </w:pPr>
      <w:r w:rsidRPr="00D72C61">
        <w:rPr>
          <w:rFonts w:eastAsiaTheme="minorHAnsi"/>
        </w:rPr>
        <w:t>END</w:t>
      </w:r>
      <w:r>
        <w:rPr>
          <w:rFonts w:eastAsiaTheme="minorHAnsi"/>
        </w:rPr>
        <w:t>1</w:t>
      </w:r>
      <w:r w:rsidRPr="00D72C61">
        <w:rPr>
          <w:rFonts w:eastAsiaTheme="minorHAnsi"/>
        </w:rPr>
        <w:t>.</w:t>
      </w:r>
      <w:r w:rsidRPr="00D72C61">
        <w:rPr>
          <w:rFonts w:eastAsiaTheme="minorHAnsi"/>
        </w:rPr>
        <w:tab/>
        <w:t>Thank you for taking the time to complete this survey. We</w:t>
      </w:r>
      <w:r w:rsidR="007F78FF">
        <w:rPr>
          <w:rFonts w:eastAsiaTheme="minorHAnsi"/>
        </w:rPr>
        <w:t xml:space="preserve"> appreciate your participation.</w:t>
      </w:r>
    </w:p>
    <w:p w:rsidR="003925D6" w:rsidP="007F78FF" w:rsidRDefault="003925D6" w14:paraId="7FCB9343" w14:textId="77777777">
      <w:pPr>
        <w:pStyle w:val="QUESTIONTEXT"/>
        <w:rPr>
          <w:rFonts w:eastAsiaTheme="minorHAnsi"/>
        </w:rPr>
      </w:pPr>
    </w:p>
    <w:tbl>
      <w:tblPr>
        <w:tblW w:w="5000" w:type="pct"/>
        <w:tblLook w:val="04A0" w:firstRow="1" w:lastRow="0" w:firstColumn="1" w:lastColumn="0" w:noHBand="0" w:noVBand="1"/>
      </w:tblPr>
      <w:tblGrid>
        <w:gridCol w:w="9350"/>
      </w:tblGrid>
      <w:tr w:rsidRPr="00D72C61" w:rsidR="003925D6" w:rsidTr="00D00F6F" w14:paraId="2E792650"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72C61" w:rsidR="003925D6" w:rsidP="00D00F6F" w:rsidRDefault="003925D6" w14:paraId="3FDD7909"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0C3906">
              <w:rPr>
                <w:rFonts w:ascii="Arial" w:hAnsi="Arial" w:cs="Arial"/>
                <w:bCs/>
                <w:caps/>
                <w:sz w:val="20"/>
                <w:szCs w:val="20"/>
              </w:rPr>
              <w:t>i2=2 and [</w:t>
            </w:r>
            <w:r>
              <w:rPr>
                <w:rFonts w:ascii="Arial" w:hAnsi="Arial" w:cs="Arial"/>
                <w:bCs/>
                <w:caps/>
                <w:sz w:val="20"/>
                <w:szCs w:val="20"/>
              </w:rPr>
              <w:t>S1=</w:t>
            </w:r>
            <w:r w:rsidR="00197300">
              <w:rPr>
                <w:rFonts w:ascii="Arial" w:hAnsi="Arial" w:cs="Arial"/>
                <w:bCs/>
                <w:caps/>
                <w:sz w:val="20"/>
                <w:szCs w:val="20"/>
              </w:rPr>
              <w:t xml:space="preserve">2 </w:t>
            </w:r>
            <w:r w:rsidR="000C3906">
              <w:rPr>
                <w:rFonts w:ascii="Arial" w:hAnsi="Arial" w:cs="Arial"/>
                <w:bCs/>
                <w:caps/>
                <w:sz w:val="20"/>
                <w:szCs w:val="20"/>
              </w:rPr>
              <w:t>and</w:t>
            </w:r>
            <w:r w:rsidR="00197300">
              <w:rPr>
                <w:rFonts w:ascii="Arial" w:hAnsi="Arial" w:cs="Arial"/>
                <w:bCs/>
                <w:caps/>
                <w:sz w:val="20"/>
                <w:szCs w:val="20"/>
              </w:rPr>
              <w:t xml:space="preserve">  s2=2</w:t>
            </w:r>
            <w:r w:rsidR="000C3906">
              <w:rPr>
                <w:rFonts w:ascii="Arial" w:hAnsi="Arial" w:cs="Arial"/>
                <w:bCs/>
                <w:caps/>
                <w:sz w:val="20"/>
                <w:szCs w:val="20"/>
              </w:rPr>
              <w:t>]</w:t>
            </w:r>
          </w:p>
        </w:tc>
      </w:tr>
    </w:tbl>
    <w:p w:rsidRPr="007F78FF" w:rsidR="003925D6" w:rsidP="003925D6" w:rsidRDefault="003925D6" w14:paraId="78BF8EF2" w14:textId="77777777">
      <w:pPr>
        <w:pStyle w:val="QUESTIONTEXT"/>
        <w:rPr>
          <w:rFonts w:eastAsiaTheme="minorHAnsi"/>
        </w:rPr>
      </w:pPr>
      <w:r w:rsidRPr="00D72C61">
        <w:rPr>
          <w:rFonts w:eastAsiaTheme="minorHAnsi"/>
        </w:rPr>
        <w:t>END</w:t>
      </w:r>
      <w:r>
        <w:rPr>
          <w:rFonts w:eastAsiaTheme="minorHAnsi"/>
        </w:rPr>
        <w:t>2</w:t>
      </w:r>
      <w:r w:rsidRPr="00D72C61">
        <w:rPr>
          <w:rFonts w:eastAsiaTheme="minorHAnsi"/>
        </w:rPr>
        <w:t>.</w:t>
      </w:r>
      <w:r w:rsidRPr="00D72C61">
        <w:rPr>
          <w:rFonts w:eastAsiaTheme="minorHAnsi"/>
        </w:rPr>
        <w:tab/>
        <w:t xml:space="preserve">Thank you for </w:t>
      </w:r>
      <w:r>
        <w:rPr>
          <w:rFonts w:eastAsiaTheme="minorHAnsi"/>
        </w:rPr>
        <w:t>this information</w:t>
      </w:r>
      <w:r w:rsidRPr="00D72C61">
        <w:rPr>
          <w:rFonts w:eastAsiaTheme="minorHAnsi"/>
        </w:rPr>
        <w:t xml:space="preserve">. </w:t>
      </w:r>
      <w:r w:rsidR="00EB2A5E">
        <w:rPr>
          <w:rFonts w:eastAsiaTheme="minorHAnsi"/>
        </w:rPr>
        <w:t xml:space="preserve">There are no further questions </w:t>
      </w:r>
      <w:proofErr w:type="gramStart"/>
      <w:r w:rsidR="00EB2A5E">
        <w:rPr>
          <w:rFonts w:eastAsiaTheme="minorHAnsi"/>
        </w:rPr>
        <w:t>at this time</w:t>
      </w:r>
      <w:proofErr w:type="gramEnd"/>
      <w:r w:rsidR="00EB2A5E">
        <w:rPr>
          <w:rFonts w:eastAsiaTheme="minorHAnsi"/>
        </w:rPr>
        <w:t xml:space="preserve">. </w:t>
      </w:r>
      <w:r w:rsidRPr="00D72C61">
        <w:rPr>
          <w:rFonts w:eastAsiaTheme="minorHAnsi"/>
        </w:rPr>
        <w:t>We</w:t>
      </w:r>
      <w:r>
        <w:rPr>
          <w:rFonts w:eastAsiaTheme="minorHAnsi"/>
        </w:rPr>
        <w:t xml:space="preserve"> appreciate your participation.</w:t>
      </w:r>
    </w:p>
    <w:p w:rsidRPr="007F78FF" w:rsidR="003925D6" w:rsidP="007F78FF" w:rsidRDefault="003925D6" w14:paraId="67DBC97B" w14:textId="77777777">
      <w:pPr>
        <w:pStyle w:val="QUESTIONTEXT"/>
        <w:rPr>
          <w:rFonts w:eastAsiaTheme="minorHAnsi"/>
        </w:rPr>
      </w:pPr>
    </w:p>
    <w:p w:rsidRPr="007F78FF" w:rsidR="009E2A29" w:rsidRDefault="009E2A29" w14:paraId="75CD5F5A" w14:textId="77777777">
      <w:pPr>
        <w:pStyle w:val="QUESTIONTEXT"/>
        <w:rPr>
          <w:rFonts w:eastAsiaTheme="minorHAnsi"/>
        </w:rPr>
      </w:pPr>
    </w:p>
    <w:sectPr w:rsidRPr="007F78FF" w:rsidR="009E2A29" w:rsidSect="00C77FED">
      <w:footerReference w:type="default" r:id="rId14"/>
      <w:footerReference w:type="first" r:id="rId15"/>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5639" w14:textId="77777777" w:rsidR="004D73AA" w:rsidRDefault="004D73AA">
      <w:pPr>
        <w:spacing w:line="240" w:lineRule="auto"/>
        <w:ind w:firstLine="0"/>
      </w:pPr>
    </w:p>
  </w:endnote>
  <w:endnote w:type="continuationSeparator" w:id="0">
    <w:p w14:paraId="59E93AC3" w14:textId="77777777" w:rsidR="004D73AA" w:rsidRDefault="004D73AA">
      <w:pPr>
        <w:spacing w:line="240" w:lineRule="auto"/>
        <w:ind w:firstLine="0"/>
      </w:pPr>
    </w:p>
  </w:endnote>
  <w:endnote w:type="continuationNotice" w:id="1">
    <w:p w14:paraId="47454AC9" w14:textId="77777777" w:rsidR="004D73AA" w:rsidRDefault="004D73AA">
      <w:pPr>
        <w:spacing w:line="240" w:lineRule="auto"/>
        <w:ind w:firstLine="0"/>
      </w:pPr>
    </w:p>
    <w:p w14:paraId="4852E593" w14:textId="77777777" w:rsidR="004D73AA" w:rsidRDefault="004D73AA"/>
    <w:p w14:paraId="2F3E091A" w14:textId="77777777" w:rsidR="004D73AA" w:rsidRDefault="004D73A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https://rpgcse.mathematica-mpr.com/RPG4/Data Collection/RPG Sustainability Survey CJJ comments post QA 9.20.docx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90AE" w14:textId="77777777" w:rsidR="004F7252" w:rsidRPr="002F0A29" w:rsidRDefault="004F7252" w:rsidP="00D8631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828C" w14:textId="5A7B5129" w:rsidR="004F7252" w:rsidRPr="00F06017" w:rsidRDefault="004F7252" w:rsidP="00F06017">
    <w:pPr>
      <w:pStyle w:val="Footer"/>
      <w:tabs>
        <w:tab w:val="clear" w:pos="432"/>
        <w:tab w:val="clear" w:pos="4320"/>
        <w:tab w:val="clear" w:pos="8640"/>
        <w:tab w:val="center" w:pos="4770"/>
        <w:tab w:val="right" w:pos="12780"/>
      </w:tabs>
      <w:spacing w:line="240" w:lineRule="auto"/>
      <w:ind w:firstLine="0"/>
      <w:rPr>
        <w:rStyle w:val="PageNumber"/>
        <w:rFonts w:ascii="Arial" w:hAnsi="Arial" w:cs="Arial"/>
        <w:sz w:val="18"/>
        <w:szCs w:val="18"/>
      </w:rPr>
    </w:pPr>
    <w:r w:rsidRPr="00C77FED">
      <w:rPr>
        <w:rStyle w:val="PageNumber"/>
        <w:rFonts w:ascii="Arial" w:hAnsi="Arial" w:cs="Arial"/>
        <w:sz w:val="16"/>
        <w:szCs w:val="16"/>
      </w:rPr>
      <w:t>Prepared by Mathematica</w:t>
    </w:r>
    <w:r w:rsidRPr="00BB02EF">
      <w:rPr>
        <w:rFonts w:ascii="Arial" w:hAnsi="Arial" w:cs="Arial"/>
        <w:sz w:val="18"/>
        <w:szCs w:val="18"/>
      </w:rPr>
      <w:tab/>
    </w:r>
    <w:r w:rsidRPr="00BB02EF">
      <w:rPr>
        <w:rStyle w:val="PageNumber"/>
        <w:rFonts w:ascii="Arial" w:hAnsi="Arial" w:cs="Arial"/>
        <w:sz w:val="18"/>
        <w:szCs w:val="18"/>
      </w:rPr>
      <w:fldChar w:fldCharType="begin"/>
    </w:r>
    <w:r w:rsidRPr="00BB02EF">
      <w:rPr>
        <w:rStyle w:val="PageNumber"/>
        <w:rFonts w:ascii="Arial" w:hAnsi="Arial" w:cs="Arial"/>
        <w:sz w:val="18"/>
        <w:szCs w:val="18"/>
      </w:rPr>
      <w:instrText xml:space="preserve"> PAGE </w:instrText>
    </w:r>
    <w:r w:rsidRPr="00BB02EF">
      <w:rPr>
        <w:rStyle w:val="PageNumber"/>
        <w:rFonts w:ascii="Arial" w:hAnsi="Arial" w:cs="Arial"/>
        <w:sz w:val="18"/>
        <w:szCs w:val="18"/>
      </w:rPr>
      <w:fldChar w:fldCharType="separate"/>
    </w:r>
    <w:r w:rsidR="007F10E6">
      <w:rPr>
        <w:rStyle w:val="PageNumber"/>
        <w:rFonts w:ascii="Arial" w:hAnsi="Arial" w:cs="Arial"/>
        <w:noProof/>
        <w:sz w:val="18"/>
        <w:szCs w:val="18"/>
      </w:rPr>
      <w:t>20</w:t>
    </w:r>
    <w:r w:rsidRPr="00BB02EF">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D185" w14:textId="77777777" w:rsidR="004F7252" w:rsidRPr="00BB02EF" w:rsidRDefault="004F7252" w:rsidP="00BB02EF">
    <w:pPr>
      <w:pStyle w:val="Footer"/>
      <w:tabs>
        <w:tab w:val="clear" w:pos="432"/>
        <w:tab w:val="clear" w:pos="4320"/>
        <w:tab w:val="clear" w:pos="8640"/>
        <w:tab w:val="center" w:pos="4766"/>
        <w:tab w:val="right" w:pos="12780"/>
      </w:tabs>
      <w:spacing w:line="240" w:lineRule="auto"/>
      <w:ind w:firstLine="0"/>
      <w:rPr>
        <w:rFonts w:ascii="Arial" w:hAnsi="Arial" w:cs="Arial"/>
        <w:sz w:val="18"/>
        <w:szCs w:val="18"/>
      </w:rPr>
    </w:pPr>
    <w:r w:rsidRPr="00BB02EF">
      <w:rPr>
        <w:rStyle w:val="PageNumber"/>
        <w:rFonts w:ascii="Arial" w:hAnsi="Arial" w:cs="Arial"/>
        <w:sz w:val="18"/>
        <w:szCs w:val="18"/>
      </w:rPr>
      <w:t>Prepared by Mathematica Policy Research</w:t>
    </w:r>
    <w:r w:rsidRPr="00BB02EF">
      <w:rPr>
        <w:rFonts w:ascii="Arial" w:hAnsi="Arial" w:cs="Arial"/>
        <w:sz w:val="18"/>
        <w:szCs w:val="18"/>
      </w:rPr>
      <w:tab/>
    </w:r>
    <w:r w:rsidRPr="00BB02EF">
      <w:rPr>
        <w:rStyle w:val="PageNumber"/>
        <w:rFonts w:ascii="Arial" w:hAnsi="Arial" w:cs="Arial"/>
        <w:sz w:val="18"/>
        <w:szCs w:val="18"/>
      </w:rPr>
      <w:fldChar w:fldCharType="begin"/>
    </w:r>
    <w:r w:rsidRPr="00BB02EF">
      <w:rPr>
        <w:rStyle w:val="PageNumber"/>
        <w:rFonts w:ascii="Arial" w:hAnsi="Arial" w:cs="Arial"/>
        <w:sz w:val="18"/>
        <w:szCs w:val="18"/>
      </w:rPr>
      <w:instrText xml:space="preserve"> PAGE </w:instrText>
    </w:r>
    <w:r w:rsidRPr="00BB02EF">
      <w:rPr>
        <w:rStyle w:val="PageNumber"/>
        <w:rFonts w:ascii="Arial" w:hAnsi="Arial" w:cs="Arial"/>
        <w:sz w:val="18"/>
        <w:szCs w:val="18"/>
      </w:rPr>
      <w:fldChar w:fldCharType="separate"/>
    </w:r>
    <w:r>
      <w:rPr>
        <w:rStyle w:val="PageNumber"/>
        <w:rFonts w:ascii="Arial" w:hAnsi="Arial" w:cs="Arial"/>
        <w:noProof/>
        <w:sz w:val="18"/>
        <w:szCs w:val="18"/>
      </w:rPr>
      <w:t>1</w:t>
    </w:r>
    <w:r w:rsidRPr="00BB02EF">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7F25" w14:textId="77777777" w:rsidR="004D73AA" w:rsidRDefault="004D73AA">
      <w:pPr>
        <w:spacing w:line="240" w:lineRule="auto"/>
        <w:ind w:firstLine="0"/>
      </w:pPr>
      <w:r>
        <w:separator/>
      </w:r>
    </w:p>
  </w:footnote>
  <w:footnote w:type="continuationSeparator" w:id="0">
    <w:p w14:paraId="302CD50C" w14:textId="77777777" w:rsidR="004D73AA" w:rsidRDefault="004D73AA">
      <w:pPr>
        <w:spacing w:line="240" w:lineRule="auto"/>
        <w:ind w:firstLine="0"/>
      </w:pPr>
      <w:r>
        <w:separator/>
      </w:r>
    </w:p>
    <w:p w14:paraId="42F5F212" w14:textId="77777777" w:rsidR="004D73AA" w:rsidRDefault="004D73AA">
      <w:pPr>
        <w:spacing w:line="240" w:lineRule="auto"/>
        <w:ind w:firstLine="0"/>
        <w:rPr>
          <w:i/>
        </w:rPr>
      </w:pPr>
      <w:r>
        <w:rPr>
          <w:i/>
        </w:rPr>
        <w:t>(continued)</w:t>
      </w:r>
    </w:p>
  </w:footnote>
  <w:footnote w:type="continuationNotice" w:id="1">
    <w:p w14:paraId="70CD35BF" w14:textId="77777777" w:rsidR="004D73AA" w:rsidRDefault="004D73AA">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1550" w14:textId="16559FD5" w:rsidR="00C963A0" w:rsidRDefault="00955C8C" w:rsidP="00783BE3">
    <w:pPr>
      <w:pStyle w:val="Header"/>
      <w:ind w:firstLine="0"/>
      <w:jc w:val="left"/>
    </w:pPr>
    <w:r>
      <w:t xml:space="preserve">APPENDIX D: </w:t>
    </w:r>
    <w:fldSimple w:instr=" FILENAME   \* MERGEFORMAT ">
      <w:r w:rsidR="00C963A0">
        <w:rPr>
          <w:noProof/>
        </w:rPr>
        <w:t>S</w:t>
      </w:r>
      <w:r w:rsidR="00783BE3">
        <w:rPr>
          <w:noProof/>
        </w:rPr>
        <w:t>USTAINABILITY SURVEY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D32"/>
    <w:multiLevelType w:val="hybridMultilevel"/>
    <w:tmpl w:val="7812F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239F8"/>
    <w:multiLevelType w:val="hybridMultilevel"/>
    <w:tmpl w:val="7F18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B442E"/>
    <w:multiLevelType w:val="hybridMultilevel"/>
    <w:tmpl w:val="124AF5CA"/>
    <w:lvl w:ilvl="0" w:tplc="B610F366">
      <w:start w:val="1"/>
      <w:numFmt w:val="decimal"/>
      <w:lvlText w:val="(%1)"/>
      <w:lvlJc w:val="left"/>
      <w:pPr>
        <w:ind w:left="792" w:hanging="360"/>
      </w:pPr>
      <w:rPr>
        <w:rFonts w:ascii="Times New Roman" w:hAnsi="Times New Roman" w:cs="Times New Roma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714D0"/>
    <w:multiLevelType w:val="hybridMultilevel"/>
    <w:tmpl w:val="4A889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857FE"/>
    <w:multiLevelType w:val="hybridMultilevel"/>
    <w:tmpl w:val="CC50B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00A9"/>
    <w:multiLevelType w:val="hybridMultilevel"/>
    <w:tmpl w:val="F61C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022342"/>
    <w:multiLevelType w:val="hybridMultilevel"/>
    <w:tmpl w:val="BD1A3C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49523E"/>
    <w:multiLevelType w:val="hybridMultilevel"/>
    <w:tmpl w:val="F4645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02EEA"/>
    <w:multiLevelType w:val="hybridMultilevel"/>
    <w:tmpl w:val="F9F6D5F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FD071A2"/>
    <w:multiLevelType w:val="hybridMultilevel"/>
    <w:tmpl w:val="6E5E9D72"/>
    <w:lvl w:ilvl="0" w:tplc="BFF6D46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1234C93"/>
    <w:multiLevelType w:val="hybridMultilevel"/>
    <w:tmpl w:val="655C04FA"/>
    <w:lvl w:ilvl="0" w:tplc="6A4EAE48">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6A7C6C"/>
    <w:multiLevelType w:val="hybridMultilevel"/>
    <w:tmpl w:val="3516095C"/>
    <w:lvl w:ilvl="0" w:tplc="7BF6FCA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1080346"/>
    <w:multiLevelType w:val="hybridMultilevel"/>
    <w:tmpl w:val="AADE9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6E26"/>
    <w:multiLevelType w:val="hybridMultilevel"/>
    <w:tmpl w:val="D012D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D3831"/>
    <w:multiLevelType w:val="hybridMultilevel"/>
    <w:tmpl w:val="F6B2A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06351"/>
    <w:multiLevelType w:val="hybridMultilevel"/>
    <w:tmpl w:val="D4EAB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2147D6"/>
    <w:multiLevelType w:val="singleLevel"/>
    <w:tmpl w:val="9D6013C8"/>
    <w:lvl w:ilvl="0">
      <w:start w:val="1"/>
      <w:numFmt w:val="decimal"/>
      <w:lvlText w:val="(%1)"/>
      <w:lvlJc w:val="left"/>
      <w:pPr>
        <w:tabs>
          <w:tab w:val="num" w:pos="435"/>
        </w:tabs>
        <w:ind w:left="435" w:hanging="435"/>
      </w:pPr>
      <w:rPr>
        <w:rFonts w:hint="default"/>
      </w:rPr>
    </w:lvl>
  </w:abstractNum>
  <w:abstractNum w:abstractNumId="1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4F3140F3"/>
    <w:multiLevelType w:val="hybridMultilevel"/>
    <w:tmpl w:val="F984E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625E1"/>
    <w:multiLevelType w:val="hybridMultilevel"/>
    <w:tmpl w:val="9966872E"/>
    <w:lvl w:ilvl="0" w:tplc="169A78C4">
      <w:start w:val="3"/>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9C5697"/>
    <w:multiLevelType w:val="hybridMultilevel"/>
    <w:tmpl w:val="09545454"/>
    <w:lvl w:ilvl="0" w:tplc="3E444884">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4237D46"/>
    <w:multiLevelType w:val="hybridMultilevel"/>
    <w:tmpl w:val="EF1A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55B36"/>
    <w:multiLevelType w:val="hybridMultilevel"/>
    <w:tmpl w:val="EAFC6CA4"/>
    <w:lvl w:ilvl="0" w:tplc="078A9F4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5B772D6E"/>
    <w:multiLevelType w:val="hybridMultilevel"/>
    <w:tmpl w:val="09545454"/>
    <w:lvl w:ilvl="0" w:tplc="3E444884">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F08799E"/>
    <w:multiLevelType w:val="hybridMultilevel"/>
    <w:tmpl w:val="655C04FA"/>
    <w:lvl w:ilvl="0" w:tplc="6A4EAE48">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C816897"/>
    <w:multiLevelType w:val="hybridMultilevel"/>
    <w:tmpl w:val="7E400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570ED"/>
    <w:multiLevelType w:val="hybridMultilevel"/>
    <w:tmpl w:val="8894371A"/>
    <w:lvl w:ilvl="0" w:tplc="ADB4606C">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235B56"/>
    <w:multiLevelType w:val="hybridMultilevel"/>
    <w:tmpl w:val="6F463A8A"/>
    <w:lvl w:ilvl="0" w:tplc="6D4A3B54">
      <w:numFmt w:val="bullet"/>
      <w:lvlText w:val="-"/>
      <w:lvlJc w:val="left"/>
      <w:pPr>
        <w:ind w:left="1085" w:hanging="360"/>
      </w:pPr>
      <w:rPr>
        <w:rFonts w:ascii="Arial" w:eastAsia="Times New Roman" w:hAnsi="Arial" w:cs="Aria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1"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7C6D3B23"/>
    <w:multiLevelType w:val="hybridMultilevel"/>
    <w:tmpl w:val="D646B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27"/>
  </w:num>
  <w:num w:numId="3">
    <w:abstractNumId w:val="3"/>
  </w:num>
  <w:num w:numId="4">
    <w:abstractNumId w:val="19"/>
  </w:num>
  <w:num w:numId="5">
    <w:abstractNumId w:val="7"/>
  </w:num>
  <w:num w:numId="6">
    <w:abstractNumId w:val="18"/>
  </w:num>
  <w:num w:numId="7">
    <w:abstractNumId w:val="13"/>
  </w:num>
  <w:num w:numId="8">
    <w:abstractNumId w:val="17"/>
  </w:num>
  <w:num w:numId="9">
    <w:abstractNumId w:val="5"/>
  </w:num>
  <w:num w:numId="10">
    <w:abstractNumId w:val="15"/>
  </w:num>
  <w:num w:numId="11">
    <w:abstractNumId w:val="2"/>
  </w:num>
  <w:num w:numId="12">
    <w:abstractNumId w:val="11"/>
  </w:num>
  <w:num w:numId="13">
    <w:abstractNumId w:val="0"/>
  </w:num>
  <w:num w:numId="14">
    <w:abstractNumId w:val="1"/>
  </w:num>
  <w:num w:numId="15">
    <w:abstractNumId w:val="32"/>
  </w:num>
  <w:num w:numId="16">
    <w:abstractNumId w:val="8"/>
  </w:num>
  <w:num w:numId="17">
    <w:abstractNumId w:val="9"/>
  </w:num>
  <w:num w:numId="18">
    <w:abstractNumId w:val="23"/>
  </w:num>
  <w:num w:numId="19">
    <w:abstractNumId w:val="16"/>
  </w:num>
  <w:num w:numId="20">
    <w:abstractNumId w:val="20"/>
  </w:num>
  <w:num w:numId="21">
    <w:abstractNumId w:val="4"/>
  </w:num>
  <w:num w:numId="22">
    <w:abstractNumId w:val="14"/>
  </w:num>
  <w:num w:numId="23">
    <w:abstractNumId w:val="6"/>
  </w:num>
  <w:num w:numId="24">
    <w:abstractNumId w:val="28"/>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21"/>
  </w:num>
  <w:num w:numId="30">
    <w:abstractNumId w:val="10"/>
  </w:num>
  <w:num w:numId="31">
    <w:abstractNumId w:val="12"/>
  </w:num>
  <w:num w:numId="32">
    <w:abstractNumId w:val="26"/>
  </w:num>
  <w:num w:numId="33">
    <w:abstractNumId w:val="24"/>
  </w:num>
  <w:num w:numId="34">
    <w:abstractNumId w:val="25"/>
  </w:num>
  <w:num w:numId="35">
    <w:abstractNumId w:val="22"/>
  </w:num>
  <w:num w:numId="36">
    <w:abstractNumId w:val="30"/>
  </w:num>
  <w:num w:numId="3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0" w:nlCheck="1" w:checkStyle="0"/>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02F6"/>
    <w:rsid w:val="0000125F"/>
    <w:rsid w:val="00001D59"/>
    <w:rsid w:val="00002A07"/>
    <w:rsid w:val="00002D20"/>
    <w:rsid w:val="0000353A"/>
    <w:rsid w:val="00004425"/>
    <w:rsid w:val="00005AA5"/>
    <w:rsid w:val="00007C25"/>
    <w:rsid w:val="00011936"/>
    <w:rsid w:val="00011D98"/>
    <w:rsid w:val="0001260B"/>
    <w:rsid w:val="000132C9"/>
    <w:rsid w:val="00014141"/>
    <w:rsid w:val="0001529C"/>
    <w:rsid w:val="0001680E"/>
    <w:rsid w:val="00016EB5"/>
    <w:rsid w:val="00020D91"/>
    <w:rsid w:val="00021655"/>
    <w:rsid w:val="0002184A"/>
    <w:rsid w:val="00021CAF"/>
    <w:rsid w:val="00021F28"/>
    <w:rsid w:val="000223A2"/>
    <w:rsid w:val="000225BC"/>
    <w:rsid w:val="00022BF6"/>
    <w:rsid w:val="0002382C"/>
    <w:rsid w:val="00024168"/>
    <w:rsid w:val="00025041"/>
    <w:rsid w:val="00026E8F"/>
    <w:rsid w:val="00027474"/>
    <w:rsid w:val="00027A8A"/>
    <w:rsid w:val="00027D5A"/>
    <w:rsid w:val="00031D93"/>
    <w:rsid w:val="00032CCD"/>
    <w:rsid w:val="00033983"/>
    <w:rsid w:val="0003449C"/>
    <w:rsid w:val="00034674"/>
    <w:rsid w:val="00034843"/>
    <w:rsid w:val="000358DF"/>
    <w:rsid w:val="00035A4B"/>
    <w:rsid w:val="00035BAC"/>
    <w:rsid w:val="00036D1B"/>
    <w:rsid w:val="00037098"/>
    <w:rsid w:val="0003750A"/>
    <w:rsid w:val="00040895"/>
    <w:rsid w:val="0004097E"/>
    <w:rsid w:val="00040FB8"/>
    <w:rsid w:val="00042064"/>
    <w:rsid w:val="00042865"/>
    <w:rsid w:val="000428FB"/>
    <w:rsid w:val="000431AE"/>
    <w:rsid w:val="00043612"/>
    <w:rsid w:val="00043DEA"/>
    <w:rsid w:val="00044BC6"/>
    <w:rsid w:val="00044EB4"/>
    <w:rsid w:val="00045F07"/>
    <w:rsid w:val="00046924"/>
    <w:rsid w:val="00046C9D"/>
    <w:rsid w:val="000474D7"/>
    <w:rsid w:val="00047A36"/>
    <w:rsid w:val="00047F8E"/>
    <w:rsid w:val="00050A83"/>
    <w:rsid w:val="0005589F"/>
    <w:rsid w:val="00056698"/>
    <w:rsid w:val="00057545"/>
    <w:rsid w:val="00057982"/>
    <w:rsid w:val="000605DB"/>
    <w:rsid w:val="000629AE"/>
    <w:rsid w:val="00062AF4"/>
    <w:rsid w:val="00062BAE"/>
    <w:rsid w:val="0006546F"/>
    <w:rsid w:val="000658D9"/>
    <w:rsid w:val="00066127"/>
    <w:rsid w:val="00066164"/>
    <w:rsid w:val="00066202"/>
    <w:rsid w:val="000669BC"/>
    <w:rsid w:val="00066EA9"/>
    <w:rsid w:val="000677E9"/>
    <w:rsid w:val="00070902"/>
    <w:rsid w:val="00070F2A"/>
    <w:rsid w:val="00071812"/>
    <w:rsid w:val="0007246E"/>
    <w:rsid w:val="00072AD7"/>
    <w:rsid w:val="0007379F"/>
    <w:rsid w:val="00073E30"/>
    <w:rsid w:val="000741A7"/>
    <w:rsid w:val="00074D6C"/>
    <w:rsid w:val="000759A1"/>
    <w:rsid w:val="00076200"/>
    <w:rsid w:val="00076AAD"/>
    <w:rsid w:val="000775F2"/>
    <w:rsid w:val="00077EAF"/>
    <w:rsid w:val="00080928"/>
    <w:rsid w:val="000812AE"/>
    <w:rsid w:val="00081D47"/>
    <w:rsid w:val="00081E5E"/>
    <w:rsid w:val="00082A4C"/>
    <w:rsid w:val="00083297"/>
    <w:rsid w:val="00084350"/>
    <w:rsid w:val="00084960"/>
    <w:rsid w:val="00084CED"/>
    <w:rsid w:val="00084DBC"/>
    <w:rsid w:val="00085341"/>
    <w:rsid w:val="00085AF8"/>
    <w:rsid w:val="00085C15"/>
    <w:rsid w:val="00085D4D"/>
    <w:rsid w:val="00086180"/>
    <w:rsid w:val="000869DD"/>
    <w:rsid w:val="00086EF5"/>
    <w:rsid w:val="0008749D"/>
    <w:rsid w:val="00090302"/>
    <w:rsid w:val="00090CA1"/>
    <w:rsid w:val="00091410"/>
    <w:rsid w:val="00091A26"/>
    <w:rsid w:val="0009204C"/>
    <w:rsid w:val="000940A6"/>
    <w:rsid w:val="0009507C"/>
    <w:rsid w:val="00096F86"/>
    <w:rsid w:val="000A1275"/>
    <w:rsid w:val="000A1590"/>
    <w:rsid w:val="000A1EA1"/>
    <w:rsid w:val="000A216F"/>
    <w:rsid w:val="000A3D3D"/>
    <w:rsid w:val="000A49DA"/>
    <w:rsid w:val="000A5A84"/>
    <w:rsid w:val="000A66A8"/>
    <w:rsid w:val="000A6BA8"/>
    <w:rsid w:val="000A7101"/>
    <w:rsid w:val="000A7319"/>
    <w:rsid w:val="000A7B23"/>
    <w:rsid w:val="000B0E0D"/>
    <w:rsid w:val="000B0F45"/>
    <w:rsid w:val="000B209C"/>
    <w:rsid w:val="000B31F9"/>
    <w:rsid w:val="000B3751"/>
    <w:rsid w:val="000B392E"/>
    <w:rsid w:val="000B3A77"/>
    <w:rsid w:val="000B3BE6"/>
    <w:rsid w:val="000B3D81"/>
    <w:rsid w:val="000B5A33"/>
    <w:rsid w:val="000B5AD9"/>
    <w:rsid w:val="000B5D9B"/>
    <w:rsid w:val="000B67F2"/>
    <w:rsid w:val="000B7C1B"/>
    <w:rsid w:val="000B7EC3"/>
    <w:rsid w:val="000B7EC4"/>
    <w:rsid w:val="000C0118"/>
    <w:rsid w:val="000C3022"/>
    <w:rsid w:val="000C3906"/>
    <w:rsid w:val="000C3AAA"/>
    <w:rsid w:val="000C3C1B"/>
    <w:rsid w:val="000C449A"/>
    <w:rsid w:val="000C48B4"/>
    <w:rsid w:val="000C5825"/>
    <w:rsid w:val="000C60AC"/>
    <w:rsid w:val="000C6547"/>
    <w:rsid w:val="000D0678"/>
    <w:rsid w:val="000D099C"/>
    <w:rsid w:val="000D1136"/>
    <w:rsid w:val="000D13F7"/>
    <w:rsid w:val="000D140E"/>
    <w:rsid w:val="000D2311"/>
    <w:rsid w:val="000D3BF7"/>
    <w:rsid w:val="000D5461"/>
    <w:rsid w:val="000D626A"/>
    <w:rsid w:val="000D6932"/>
    <w:rsid w:val="000D7082"/>
    <w:rsid w:val="000D79B4"/>
    <w:rsid w:val="000E15DB"/>
    <w:rsid w:val="000E3233"/>
    <w:rsid w:val="000E3600"/>
    <w:rsid w:val="000E3666"/>
    <w:rsid w:val="000E6D11"/>
    <w:rsid w:val="000E774A"/>
    <w:rsid w:val="000E77F4"/>
    <w:rsid w:val="000F054A"/>
    <w:rsid w:val="000F20F3"/>
    <w:rsid w:val="000F2A22"/>
    <w:rsid w:val="000F306E"/>
    <w:rsid w:val="000F3156"/>
    <w:rsid w:val="000F643C"/>
    <w:rsid w:val="000F6B3F"/>
    <w:rsid w:val="000F7632"/>
    <w:rsid w:val="000F7C86"/>
    <w:rsid w:val="00100041"/>
    <w:rsid w:val="00101F53"/>
    <w:rsid w:val="00104454"/>
    <w:rsid w:val="00105D23"/>
    <w:rsid w:val="00107401"/>
    <w:rsid w:val="00107457"/>
    <w:rsid w:val="00107B77"/>
    <w:rsid w:val="0011055E"/>
    <w:rsid w:val="00110685"/>
    <w:rsid w:val="001117FD"/>
    <w:rsid w:val="00111EC2"/>
    <w:rsid w:val="00113078"/>
    <w:rsid w:val="00113951"/>
    <w:rsid w:val="00114330"/>
    <w:rsid w:val="0011464A"/>
    <w:rsid w:val="0012046F"/>
    <w:rsid w:val="00120778"/>
    <w:rsid w:val="001216D3"/>
    <w:rsid w:val="001223D8"/>
    <w:rsid w:val="00123355"/>
    <w:rsid w:val="0012405F"/>
    <w:rsid w:val="001262B9"/>
    <w:rsid w:val="0012630B"/>
    <w:rsid w:val="001263AC"/>
    <w:rsid w:val="00126741"/>
    <w:rsid w:val="00127882"/>
    <w:rsid w:val="0013002C"/>
    <w:rsid w:val="001302F4"/>
    <w:rsid w:val="00131750"/>
    <w:rsid w:val="00131E6A"/>
    <w:rsid w:val="0013282C"/>
    <w:rsid w:val="00133CC0"/>
    <w:rsid w:val="00134766"/>
    <w:rsid w:val="00135BE8"/>
    <w:rsid w:val="00137199"/>
    <w:rsid w:val="00140D10"/>
    <w:rsid w:val="0014266D"/>
    <w:rsid w:val="001433C6"/>
    <w:rsid w:val="00145848"/>
    <w:rsid w:val="00145D79"/>
    <w:rsid w:val="001462A3"/>
    <w:rsid w:val="0014675A"/>
    <w:rsid w:val="00146DBF"/>
    <w:rsid w:val="00150A08"/>
    <w:rsid w:val="00150C01"/>
    <w:rsid w:val="00150DC7"/>
    <w:rsid w:val="0015150B"/>
    <w:rsid w:val="00152468"/>
    <w:rsid w:val="001526E9"/>
    <w:rsid w:val="00152FBE"/>
    <w:rsid w:val="00153296"/>
    <w:rsid w:val="00153D8B"/>
    <w:rsid w:val="00154071"/>
    <w:rsid w:val="00155A2A"/>
    <w:rsid w:val="00156A25"/>
    <w:rsid w:val="001575B1"/>
    <w:rsid w:val="001575F7"/>
    <w:rsid w:val="0016097E"/>
    <w:rsid w:val="001614B7"/>
    <w:rsid w:val="00161B7A"/>
    <w:rsid w:val="00162375"/>
    <w:rsid w:val="00162493"/>
    <w:rsid w:val="00162629"/>
    <w:rsid w:val="00162700"/>
    <w:rsid w:val="0016394A"/>
    <w:rsid w:val="00163B46"/>
    <w:rsid w:val="0016481A"/>
    <w:rsid w:val="00164F16"/>
    <w:rsid w:val="001653C5"/>
    <w:rsid w:val="00166522"/>
    <w:rsid w:val="00166A7A"/>
    <w:rsid w:val="00167CDB"/>
    <w:rsid w:val="00170293"/>
    <w:rsid w:val="00170FF1"/>
    <w:rsid w:val="001722E0"/>
    <w:rsid w:val="001729FF"/>
    <w:rsid w:val="00172DD1"/>
    <w:rsid w:val="001734B5"/>
    <w:rsid w:val="0017393E"/>
    <w:rsid w:val="00175251"/>
    <w:rsid w:val="0017597F"/>
    <w:rsid w:val="00175C63"/>
    <w:rsid w:val="00175D88"/>
    <w:rsid w:val="00175E9B"/>
    <w:rsid w:val="00176590"/>
    <w:rsid w:val="00180806"/>
    <w:rsid w:val="001813B9"/>
    <w:rsid w:val="00182AD1"/>
    <w:rsid w:val="001844D2"/>
    <w:rsid w:val="00187504"/>
    <w:rsid w:val="00190A20"/>
    <w:rsid w:val="001918C9"/>
    <w:rsid w:val="00192630"/>
    <w:rsid w:val="0019304B"/>
    <w:rsid w:val="001930A8"/>
    <w:rsid w:val="0019315F"/>
    <w:rsid w:val="00193219"/>
    <w:rsid w:val="0019322E"/>
    <w:rsid w:val="001933B1"/>
    <w:rsid w:val="00194531"/>
    <w:rsid w:val="00194D9C"/>
    <w:rsid w:val="00197300"/>
    <w:rsid w:val="00197ADD"/>
    <w:rsid w:val="001A07D4"/>
    <w:rsid w:val="001A0CB6"/>
    <w:rsid w:val="001A1406"/>
    <w:rsid w:val="001A1465"/>
    <w:rsid w:val="001A2DCD"/>
    <w:rsid w:val="001A393A"/>
    <w:rsid w:val="001A503D"/>
    <w:rsid w:val="001A55F7"/>
    <w:rsid w:val="001A5F2C"/>
    <w:rsid w:val="001A71DC"/>
    <w:rsid w:val="001A748C"/>
    <w:rsid w:val="001B0AF3"/>
    <w:rsid w:val="001B0EB8"/>
    <w:rsid w:val="001B1171"/>
    <w:rsid w:val="001B1202"/>
    <w:rsid w:val="001B1977"/>
    <w:rsid w:val="001B28CD"/>
    <w:rsid w:val="001B2B69"/>
    <w:rsid w:val="001B2D5C"/>
    <w:rsid w:val="001B3433"/>
    <w:rsid w:val="001B5032"/>
    <w:rsid w:val="001B5102"/>
    <w:rsid w:val="001B56C7"/>
    <w:rsid w:val="001B6242"/>
    <w:rsid w:val="001B68E1"/>
    <w:rsid w:val="001B6E18"/>
    <w:rsid w:val="001B7EB1"/>
    <w:rsid w:val="001C0C8E"/>
    <w:rsid w:val="001C0F63"/>
    <w:rsid w:val="001C1ED7"/>
    <w:rsid w:val="001C2E4B"/>
    <w:rsid w:val="001C2EC3"/>
    <w:rsid w:val="001C4806"/>
    <w:rsid w:val="001C4DBE"/>
    <w:rsid w:val="001C5496"/>
    <w:rsid w:val="001C556F"/>
    <w:rsid w:val="001C56D9"/>
    <w:rsid w:val="001C5DF7"/>
    <w:rsid w:val="001C5F97"/>
    <w:rsid w:val="001C615E"/>
    <w:rsid w:val="001C6457"/>
    <w:rsid w:val="001C71DF"/>
    <w:rsid w:val="001C7C94"/>
    <w:rsid w:val="001C7FB2"/>
    <w:rsid w:val="001D0097"/>
    <w:rsid w:val="001D094B"/>
    <w:rsid w:val="001D1052"/>
    <w:rsid w:val="001D1A94"/>
    <w:rsid w:val="001D1BE9"/>
    <w:rsid w:val="001D1E73"/>
    <w:rsid w:val="001D2787"/>
    <w:rsid w:val="001D2845"/>
    <w:rsid w:val="001D322D"/>
    <w:rsid w:val="001D3D6B"/>
    <w:rsid w:val="001D3D73"/>
    <w:rsid w:val="001D4671"/>
    <w:rsid w:val="001D4BAE"/>
    <w:rsid w:val="001D4C18"/>
    <w:rsid w:val="001D654B"/>
    <w:rsid w:val="001D687D"/>
    <w:rsid w:val="001D69D0"/>
    <w:rsid w:val="001D6DA3"/>
    <w:rsid w:val="001D7A74"/>
    <w:rsid w:val="001D7BBB"/>
    <w:rsid w:val="001E0822"/>
    <w:rsid w:val="001E0F00"/>
    <w:rsid w:val="001E1056"/>
    <w:rsid w:val="001E149D"/>
    <w:rsid w:val="001E1632"/>
    <w:rsid w:val="001E1955"/>
    <w:rsid w:val="001E1E2A"/>
    <w:rsid w:val="001E3F91"/>
    <w:rsid w:val="001E41D7"/>
    <w:rsid w:val="001E6E71"/>
    <w:rsid w:val="001E749C"/>
    <w:rsid w:val="001E765C"/>
    <w:rsid w:val="001F0ECA"/>
    <w:rsid w:val="001F0F4E"/>
    <w:rsid w:val="001F1033"/>
    <w:rsid w:val="001F113F"/>
    <w:rsid w:val="001F26DE"/>
    <w:rsid w:val="001F377C"/>
    <w:rsid w:val="001F3ABA"/>
    <w:rsid w:val="001F3CB8"/>
    <w:rsid w:val="001F3FDF"/>
    <w:rsid w:val="001F4AA7"/>
    <w:rsid w:val="001F626D"/>
    <w:rsid w:val="001F7069"/>
    <w:rsid w:val="001F7217"/>
    <w:rsid w:val="00200B10"/>
    <w:rsid w:val="00201BE1"/>
    <w:rsid w:val="0020256F"/>
    <w:rsid w:val="0020292A"/>
    <w:rsid w:val="00202D54"/>
    <w:rsid w:val="002035E8"/>
    <w:rsid w:val="002041F7"/>
    <w:rsid w:val="002043E1"/>
    <w:rsid w:val="002049C7"/>
    <w:rsid w:val="00204A2D"/>
    <w:rsid w:val="0020755E"/>
    <w:rsid w:val="002076F0"/>
    <w:rsid w:val="00207EE4"/>
    <w:rsid w:val="00210342"/>
    <w:rsid w:val="002103A1"/>
    <w:rsid w:val="00211312"/>
    <w:rsid w:val="0021244F"/>
    <w:rsid w:val="0021501B"/>
    <w:rsid w:val="00215165"/>
    <w:rsid w:val="00215920"/>
    <w:rsid w:val="00215B7D"/>
    <w:rsid w:val="0022000E"/>
    <w:rsid w:val="00220636"/>
    <w:rsid w:val="00221183"/>
    <w:rsid w:val="002217B3"/>
    <w:rsid w:val="00221FD4"/>
    <w:rsid w:val="00222122"/>
    <w:rsid w:val="0022370F"/>
    <w:rsid w:val="00223878"/>
    <w:rsid w:val="00224064"/>
    <w:rsid w:val="00224FDC"/>
    <w:rsid w:val="0022633F"/>
    <w:rsid w:val="00227070"/>
    <w:rsid w:val="0022794C"/>
    <w:rsid w:val="00230CEC"/>
    <w:rsid w:val="002313E9"/>
    <w:rsid w:val="00232E04"/>
    <w:rsid w:val="00232FA6"/>
    <w:rsid w:val="00233042"/>
    <w:rsid w:val="0023339B"/>
    <w:rsid w:val="00234846"/>
    <w:rsid w:val="002352D1"/>
    <w:rsid w:val="00236592"/>
    <w:rsid w:val="00237135"/>
    <w:rsid w:val="0023736A"/>
    <w:rsid w:val="002373FD"/>
    <w:rsid w:val="00240D8A"/>
    <w:rsid w:val="00240E3A"/>
    <w:rsid w:val="00242C7B"/>
    <w:rsid w:val="00243285"/>
    <w:rsid w:val="002436BE"/>
    <w:rsid w:val="00243A42"/>
    <w:rsid w:val="0024474A"/>
    <w:rsid w:val="00245C02"/>
    <w:rsid w:val="00247107"/>
    <w:rsid w:val="00247926"/>
    <w:rsid w:val="00250075"/>
    <w:rsid w:val="002502B4"/>
    <w:rsid w:val="002515C1"/>
    <w:rsid w:val="0025273A"/>
    <w:rsid w:val="0025274A"/>
    <w:rsid w:val="00252F6E"/>
    <w:rsid w:val="002535CB"/>
    <w:rsid w:val="002549D2"/>
    <w:rsid w:val="00255F50"/>
    <w:rsid w:val="00256316"/>
    <w:rsid w:val="00257777"/>
    <w:rsid w:val="002579AB"/>
    <w:rsid w:val="00257AFE"/>
    <w:rsid w:val="0026050E"/>
    <w:rsid w:val="00260A50"/>
    <w:rsid w:val="00260BC1"/>
    <w:rsid w:val="00261EC1"/>
    <w:rsid w:val="002644BC"/>
    <w:rsid w:val="0026699C"/>
    <w:rsid w:val="00267339"/>
    <w:rsid w:val="00267FD1"/>
    <w:rsid w:val="002701CF"/>
    <w:rsid w:val="00271255"/>
    <w:rsid w:val="00272003"/>
    <w:rsid w:val="0027339C"/>
    <w:rsid w:val="0027344D"/>
    <w:rsid w:val="00273DC1"/>
    <w:rsid w:val="00274D8A"/>
    <w:rsid w:val="00274E24"/>
    <w:rsid w:val="00275A4D"/>
    <w:rsid w:val="00275E89"/>
    <w:rsid w:val="00276480"/>
    <w:rsid w:val="00276841"/>
    <w:rsid w:val="00276F35"/>
    <w:rsid w:val="00277068"/>
    <w:rsid w:val="00277695"/>
    <w:rsid w:val="00277D20"/>
    <w:rsid w:val="00280500"/>
    <w:rsid w:val="0028056F"/>
    <w:rsid w:val="002805A9"/>
    <w:rsid w:val="0028258F"/>
    <w:rsid w:val="00282BA3"/>
    <w:rsid w:val="0028360F"/>
    <w:rsid w:val="00283CFB"/>
    <w:rsid w:val="002849EE"/>
    <w:rsid w:val="002858B4"/>
    <w:rsid w:val="00286F3E"/>
    <w:rsid w:val="00286FA9"/>
    <w:rsid w:val="002927E2"/>
    <w:rsid w:val="00292862"/>
    <w:rsid w:val="00292BCC"/>
    <w:rsid w:val="0029304D"/>
    <w:rsid w:val="00294159"/>
    <w:rsid w:val="002956ED"/>
    <w:rsid w:val="0029677F"/>
    <w:rsid w:val="00296AA2"/>
    <w:rsid w:val="002A0553"/>
    <w:rsid w:val="002A0784"/>
    <w:rsid w:val="002A1A31"/>
    <w:rsid w:val="002A2582"/>
    <w:rsid w:val="002A282D"/>
    <w:rsid w:val="002A5BC1"/>
    <w:rsid w:val="002A62E5"/>
    <w:rsid w:val="002A7154"/>
    <w:rsid w:val="002A7470"/>
    <w:rsid w:val="002A7850"/>
    <w:rsid w:val="002A7CE8"/>
    <w:rsid w:val="002B01C3"/>
    <w:rsid w:val="002B06D0"/>
    <w:rsid w:val="002B28C2"/>
    <w:rsid w:val="002B3A59"/>
    <w:rsid w:val="002B44FF"/>
    <w:rsid w:val="002B4B97"/>
    <w:rsid w:val="002B51E0"/>
    <w:rsid w:val="002B53E4"/>
    <w:rsid w:val="002B593A"/>
    <w:rsid w:val="002B5D45"/>
    <w:rsid w:val="002B6417"/>
    <w:rsid w:val="002B70AA"/>
    <w:rsid w:val="002C023E"/>
    <w:rsid w:val="002C0784"/>
    <w:rsid w:val="002C0C4B"/>
    <w:rsid w:val="002C0E0F"/>
    <w:rsid w:val="002C1058"/>
    <w:rsid w:val="002C19F5"/>
    <w:rsid w:val="002C2001"/>
    <w:rsid w:val="002C2D79"/>
    <w:rsid w:val="002C3586"/>
    <w:rsid w:val="002C3BA1"/>
    <w:rsid w:val="002C413C"/>
    <w:rsid w:val="002C451A"/>
    <w:rsid w:val="002C547F"/>
    <w:rsid w:val="002C5535"/>
    <w:rsid w:val="002C5811"/>
    <w:rsid w:val="002C6B9F"/>
    <w:rsid w:val="002C7199"/>
    <w:rsid w:val="002C7DB6"/>
    <w:rsid w:val="002D0A99"/>
    <w:rsid w:val="002D1AA7"/>
    <w:rsid w:val="002D23A2"/>
    <w:rsid w:val="002D261E"/>
    <w:rsid w:val="002D3225"/>
    <w:rsid w:val="002D382F"/>
    <w:rsid w:val="002D3B38"/>
    <w:rsid w:val="002D5134"/>
    <w:rsid w:val="002D5A5D"/>
    <w:rsid w:val="002D6D04"/>
    <w:rsid w:val="002D6FD7"/>
    <w:rsid w:val="002D7B60"/>
    <w:rsid w:val="002E05B7"/>
    <w:rsid w:val="002E0BF0"/>
    <w:rsid w:val="002E29D4"/>
    <w:rsid w:val="002E4415"/>
    <w:rsid w:val="002E4A34"/>
    <w:rsid w:val="002E595C"/>
    <w:rsid w:val="002E72A0"/>
    <w:rsid w:val="002E7694"/>
    <w:rsid w:val="002F0066"/>
    <w:rsid w:val="002F051E"/>
    <w:rsid w:val="002F10D8"/>
    <w:rsid w:val="002F133E"/>
    <w:rsid w:val="002F217B"/>
    <w:rsid w:val="002F3C99"/>
    <w:rsid w:val="002F3CB8"/>
    <w:rsid w:val="002F6084"/>
    <w:rsid w:val="002F6E11"/>
    <w:rsid w:val="002F78F1"/>
    <w:rsid w:val="002F7C22"/>
    <w:rsid w:val="002F7C83"/>
    <w:rsid w:val="00300259"/>
    <w:rsid w:val="00300D83"/>
    <w:rsid w:val="00302B7E"/>
    <w:rsid w:val="003038DA"/>
    <w:rsid w:val="00304308"/>
    <w:rsid w:val="00305155"/>
    <w:rsid w:val="00305613"/>
    <w:rsid w:val="00305775"/>
    <w:rsid w:val="0030748B"/>
    <w:rsid w:val="00312A1E"/>
    <w:rsid w:val="003136DA"/>
    <w:rsid w:val="00314DCC"/>
    <w:rsid w:val="00314FF7"/>
    <w:rsid w:val="00315365"/>
    <w:rsid w:val="00315C4A"/>
    <w:rsid w:val="00316420"/>
    <w:rsid w:val="00316A92"/>
    <w:rsid w:val="003171F7"/>
    <w:rsid w:val="00317831"/>
    <w:rsid w:val="00317C62"/>
    <w:rsid w:val="00320049"/>
    <w:rsid w:val="00320978"/>
    <w:rsid w:val="003220B1"/>
    <w:rsid w:val="00322698"/>
    <w:rsid w:val="00322FBF"/>
    <w:rsid w:val="003236C4"/>
    <w:rsid w:val="00323CCA"/>
    <w:rsid w:val="00323F90"/>
    <w:rsid w:val="003266F3"/>
    <w:rsid w:val="0032711F"/>
    <w:rsid w:val="00330935"/>
    <w:rsid w:val="00333582"/>
    <w:rsid w:val="00333A34"/>
    <w:rsid w:val="0033444B"/>
    <w:rsid w:val="003349BD"/>
    <w:rsid w:val="003351DA"/>
    <w:rsid w:val="00335331"/>
    <w:rsid w:val="00335D22"/>
    <w:rsid w:val="00335D56"/>
    <w:rsid w:val="0033626C"/>
    <w:rsid w:val="00336A60"/>
    <w:rsid w:val="0033765F"/>
    <w:rsid w:val="003376A2"/>
    <w:rsid w:val="00337838"/>
    <w:rsid w:val="0034191C"/>
    <w:rsid w:val="00341AA7"/>
    <w:rsid w:val="00341C1B"/>
    <w:rsid w:val="00342320"/>
    <w:rsid w:val="00342754"/>
    <w:rsid w:val="00342CD8"/>
    <w:rsid w:val="00342F4F"/>
    <w:rsid w:val="00343D76"/>
    <w:rsid w:val="00344251"/>
    <w:rsid w:val="00344C3D"/>
    <w:rsid w:val="003456CE"/>
    <w:rsid w:val="00345A37"/>
    <w:rsid w:val="00345B93"/>
    <w:rsid w:val="00345CD7"/>
    <w:rsid w:val="003462B3"/>
    <w:rsid w:val="00346EC4"/>
    <w:rsid w:val="00347BF7"/>
    <w:rsid w:val="00350369"/>
    <w:rsid w:val="00350D56"/>
    <w:rsid w:val="00351794"/>
    <w:rsid w:val="003522C2"/>
    <w:rsid w:val="003525C9"/>
    <w:rsid w:val="00354020"/>
    <w:rsid w:val="00354E0F"/>
    <w:rsid w:val="00355AAA"/>
    <w:rsid w:val="003562C4"/>
    <w:rsid w:val="003571D6"/>
    <w:rsid w:val="00357833"/>
    <w:rsid w:val="00360AD1"/>
    <w:rsid w:val="00360D03"/>
    <w:rsid w:val="00362130"/>
    <w:rsid w:val="0036213D"/>
    <w:rsid w:val="00364557"/>
    <w:rsid w:val="003649D5"/>
    <w:rsid w:val="00364B21"/>
    <w:rsid w:val="00365B69"/>
    <w:rsid w:val="00366758"/>
    <w:rsid w:val="00367963"/>
    <w:rsid w:val="00370252"/>
    <w:rsid w:val="00370D63"/>
    <w:rsid w:val="00372608"/>
    <w:rsid w:val="003739AF"/>
    <w:rsid w:val="00375637"/>
    <w:rsid w:val="00376B71"/>
    <w:rsid w:val="00377374"/>
    <w:rsid w:val="003775FB"/>
    <w:rsid w:val="00380509"/>
    <w:rsid w:val="00380B08"/>
    <w:rsid w:val="00380C88"/>
    <w:rsid w:val="00381249"/>
    <w:rsid w:val="0038273D"/>
    <w:rsid w:val="003828D4"/>
    <w:rsid w:val="00382F7D"/>
    <w:rsid w:val="003839E3"/>
    <w:rsid w:val="00384070"/>
    <w:rsid w:val="00384500"/>
    <w:rsid w:val="00384DF8"/>
    <w:rsid w:val="00385862"/>
    <w:rsid w:val="00385B21"/>
    <w:rsid w:val="00385D44"/>
    <w:rsid w:val="003901A1"/>
    <w:rsid w:val="0039048A"/>
    <w:rsid w:val="00390F70"/>
    <w:rsid w:val="00391442"/>
    <w:rsid w:val="00391790"/>
    <w:rsid w:val="003925D6"/>
    <w:rsid w:val="003931A1"/>
    <w:rsid w:val="00393EF7"/>
    <w:rsid w:val="00393F58"/>
    <w:rsid w:val="003941CF"/>
    <w:rsid w:val="00394561"/>
    <w:rsid w:val="00395D2B"/>
    <w:rsid w:val="00396C04"/>
    <w:rsid w:val="0039758A"/>
    <w:rsid w:val="00397F7D"/>
    <w:rsid w:val="003A02BB"/>
    <w:rsid w:val="003A02EB"/>
    <w:rsid w:val="003A1506"/>
    <w:rsid w:val="003A1774"/>
    <w:rsid w:val="003A17E0"/>
    <w:rsid w:val="003A1824"/>
    <w:rsid w:val="003A1F39"/>
    <w:rsid w:val="003A26BB"/>
    <w:rsid w:val="003A2FB3"/>
    <w:rsid w:val="003A3AFC"/>
    <w:rsid w:val="003A3EF4"/>
    <w:rsid w:val="003A41B9"/>
    <w:rsid w:val="003A5133"/>
    <w:rsid w:val="003A5554"/>
    <w:rsid w:val="003A5E78"/>
    <w:rsid w:val="003A7C90"/>
    <w:rsid w:val="003A7D5F"/>
    <w:rsid w:val="003B0474"/>
    <w:rsid w:val="003B2138"/>
    <w:rsid w:val="003B2E9B"/>
    <w:rsid w:val="003B2FD6"/>
    <w:rsid w:val="003B36B8"/>
    <w:rsid w:val="003B4387"/>
    <w:rsid w:val="003B45E2"/>
    <w:rsid w:val="003B5332"/>
    <w:rsid w:val="003B5656"/>
    <w:rsid w:val="003B62ED"/>
    <w:rsid w:val="003B632A"/>
    <w:rsid w:val="003B74DD"/>
    <w:rsid w:val="003B7F7A"/>
    <w:rsid w:val="003C0522"/>
    <w:rsid w:val="003C0DC7"/>
    <w:rsid w:val="003C0F7A"/>
    <w:rsid w:val="003C1608"/>
    <w:rsid w:val="003C1664"/>
    <w:rsid w:val="003C1819"/>
    <w:rsid w:val="003C1AC1"/>
    <w:rsid w:val="003C1D99"/>
    <w:rsid w:val="003C268A"/>
    <w:rsid w:val="003C3F40"/>
    <w:rsid w:val="003C4666"/>
    <w:rsid w:val="003C47CC"/>
    <w:rsid w:val="003C4BCD"/>
    <w:rsid w:val="003C4FE4"/>
    <w:rsid w:val="003C70B7"/>
    <w:rsid w:val="003C725A"/>
    <w:rsid w:val="003D0C44"/>
    <w:rsid w:val="003D1673"/>
    <w:rsid w:val="003D1A7D"/>
    <w:rsid w:val="003D1B97"/>
    <w:rsid w:val="003D3A4C"/>
    <w:rsid w:val="003D4757"/>
    <w:rsid w:val="003D478D"/>
    <w:rsid w:val="003D5C23"/>
    <w:rsid w:val="003D6423"/>
    <w:rsid w:val="003D7158"/>
    <w:rsid w:val="003E026A"/>
    <w:rsid w:val="003E02D4"/>
    <w:rsid w:val="003E0328"/>
    <w:rsid w:val="003E1FC9"/>
    <w:rsid w:val="003E2096"/>
    <w:rsid w:val="003E2D2C"/>
    <w:rsid w:val="003E399E"/>
    <w:rsid w:val="003E4017"/>
    <w:rsid w:val="003E507A"/>
    <w:rsid w:val="003E52FD"/>
    <w:rsid w:val="003E583D"/>
    <w:rsid w:val="003E5876"/>
    <w:rsid w:val="003E5EFD"/>
    <w:rsid w:val="003E62EE"/>
    <w:rsid w:val="003F0067"/>
    <w:rsid w:val="003F06A6"/>
    <w:rsid w:val="003F094C"/>
    <w:rsid w:val="003F0CE6"/>
    <w:rsid w:val="003F1D0C"/>
    <w:rsid w:val="003F200E"/>
    <w:rsid w:val="003F2083"/>
    <w:rsid w:val="003F2B98"/>
    <w:rsid w:val="003F3718"/>
    <w:rsid w:val="003F4DCA"/>
    <w:rsid w:val="003F5D0A"/>
    <w:rsid w:val="003F5E9F"/>
    <w:rsid w:val="003F70B1"/>
    <w:rsid w:val="003F7340"/>
    <w:rsid w:val="003F7942"/>
    <w:rsid w:val="00402A0A"/>
    <w:rsid w:val="00402D04"/>
    <w:rsid w:val="0040591F"/>
    <w:rsid w:val="0040643D"/>
    <w:rsid w:val="00406731"/>
    <w:rsid w:val="0040691C"/>
    <w:rsid w:val="00406BAE"/>
    <w:rsid w:val="00407A8E"/>
    <w:rsid w:val="00407BE4"/>
    <w:rsid w:val="00407DE2"/>
    <w:rsid w:val="0041108C"/>
    <w:rsid w:val="00412546"/>
    <w:rsid w:val="004126E3"/>
    <w:rsid w:val="00413D57"/>
    <w:rsid w:val="00415919"/>
    <w:rsid w:val="00415A91"/>
    <w:rsid w:val="00417B7A"/>
    <w:rsid w:val="00420EF6"/>
    <w:rsid w:val="004215A3"/>
    <w:rsid w:val="00421995"/>
    <w:rsid w:val="00421DB2"/>
    <w:rsid w:val="00421EED"/>
    <w:rsid w:val="004220E4"/>
    <w:rsid w:val="004228D5"/>
    <w:rsid w:val="00422B03"/>
    <w:rsid w:val="004233AA"/>
    <w:rsid w:val="00423BC8"/>
    <w:rsid w:val="004240A6"/>
    <w:rsid w:val="004271B0"/>
    <w:rsid w:val="00430A62"/>
    <w:rsid w:val="00430D60"/>
    <w:rsid w:val="00430D86"/>
    <w:rsid w:val="004319C1"/>
    <w:rsid w:val="00431B02"/>
    <w:rsid w:val="00431E73"/>
    <w:rsid w:val="00433D84"/>
    <w:rsid w:val="00434504"/>
    <w:rsid w:val="00434CD5"/>
    <w:rsid w:val="0043556F"/>
    <w:rsid w:val="004367DB"/>
    <w:rsid w:val="00437E9C"/>
    <w:rsid w:val="00440033"/>
    <w:rsid w:val="00440359"/>
    <w:rsid w:val="0044040A"/>
    <w:rsid w:val="004404BC"/>
    <w:rsid w:val="004421DC"/>
    <w:rsid w:val="004427CD"/>
    <w:rsid w:val="004434C3"/>
    <w:rsid w:val="004441EE"/>
    <w:rsid w:val="00444357"/>
    <w:rsid w:val="0044516D"/>
    <w:rsid w:val="00446252"/>
    <w:rsid w:val="00446432"/>
    <w:rsid w:val="00446C7A"/>
    <w:rsid w:val="00446CE2"/>
    <w:rsid w:val="00446FE1"/>
    <w:rsid w:val="004473A8"/>
    <w:rsid w:val="0044751D"/>
    <w:rsid w:val="00447A9D"/>
    <w:rsid w:val="004503C2"/>
    <w:rsid w:val="0045058F"/>
    <w:rsid w:val="00450639"/>
    <w:rsid w:val="00450B95"/>
    <w:rsid w:val="00453DD3"/>
    <w:rsid w:val="00454F34"/>
    <w:rsid w:val="004554A9"/>
    <w:rsid w:val="00456372"/>
    <w:rsid w:val="0045665A"/>
    <w:rsid w:val="00456C55"/>
    <w:rsid w:val="00457C57"/>
    <w:rsid w:val="00461C46"/>
    <w:rsid w:val="0046316A"/>
    <w:rsid w:val="00463DAD"/>
    <w:rsid w:val="00464E0F"/>
    <w:rsid w:val="00464E71"/>
    <w:rsid w:val="0046634B"/>
    <w:rsid w:val="004671F2"/>
    <w:rsid w:val="004677E6"/>
    <w:rsid w:val="00471D36"/>
    <w:rsid w:val="00471ECA"/>
    <w:rsid w:val="00472647"/>
    <w:rsid w:val="004726A5"/>
    <w:rsid w:val="004728B4"/>
    <w:rsid w:val="0047314C"/>
    <w:rsid w:val="00473F36"/>
    <w:rsid w:val="0047478B"/>
    <w:rsid w:val="00475333"/>
    <w:rsid w:val="00475762"/>
    <w:rsid w:val="00476A27"/>
    <w:rsid w:val="0047758F"/>
    <w:rsid w:val="00480E86"/>
    <w:rsid w:val="00480FDF"/>
    <w:rsid w:val="004812E9"/>
    <w:rsid w:val="00481672"/>
    <w:rsid w:val="00481B15"/>
    <w:rsid w:val="00481C6C"/>
    <w:rsid w:val="00484AF8"/>
    <w:rsid w:val="00484B8A"/>
    <w:rsid w:val="00485D58"/>
    <w:rsid w:val="004866A3"/>
    <w:rsid w:val="00487474"/>
    <w:rsid w:val="00487A12"/>
    <w:rsid w:val="00487AF2"/>
    <w:rsid w:val="00487E8E"/>
    <w:rsid w:val="004904FA"/>
    <w:rsid w:val="0049136E"/>
    <w:rsid w:val="004918C2"/>
    <w:rsid w:val="004935B4"/>
    <w:rsid w:val="0049410C"/>
    <w:rsid w:val="0049510F"/>
    <w:rsid w:val="00495480"/>
    <w:rsid w:val="004967B7"/>
    <w:rsid w:val="00496BD8"/>
    <w:rsid w:val="00496C18"/>
    <w:rsid w:val="00496F3F"/>
    <w:rsid w:val="004A1373"/>
    <w:rsid w:val="004A1C9A"/>
    <w:rsid w:val="004A24BE"/>
    <w:rsid w:val="004A2734"/>
    <w:rsid w:val="004A283E"/>
    <w:rsid w:val="004A2CBE"/>
    <w:rsid w:val="004A3F6A"/>
    <w:rsid w:val="004A4637"/>
    <w:rsid w:val="004A4CA5"/>
    <w:rsid w:val="004A5E48"/>
    <w:rsid w:val="004A6539"/>
    <w:rsid w:val="004A7087"/>
    <w:rsid w:val="004A740F"/>
    <w:rsid w:val="004A7C63"/>
    <w:rsid w:val="004B0D54"/>
    <w:rsid w:val="004B166B"/>
    <w:rsid w:val="004B2F5C"/>
    <w:rsid w:val="004B391B"/>
    <w:rsid w:val="004B3AB7"/>
    <w:rsid w:val="004B3C04"/>
    <w:rsid w:val="004B556F"/>
    <w:rsid w:val="004B57A2"/>
    <w:rsid w:val="004B5C90"/>
    <w:rsid w:val="004B6431"/>
    <w:rsid w:val="004B66E0"/>
    <w:rsid w:val="004B722A"/>
    <w:rsid w:val="004B73EA"/>
    <w:rsid w:val="004C085C"/>
    <w:rsid w:val="004C10FD"/>
    <w:rsid w:val="004C41DA"/>
    <w:rsid w:val="004C5DC3"/>
    <w:rsid w:val="004C6068"/>
    <w:rsid w:val="004C6540"/>
    <w:rsid w:val="004C65DF"/>
    <w:rsid w:val="004C6C0E"/>
    <w:rsid w:val="004C6ED6"/>
    <w:rsid w:val="004C7F73"/>
    <w:rsid w:val="004D036F"/>
    <w:rsid w:val="004D0A1D"/>
    <w:rsid w:val="004D1BC2"/>
    <w:rsid w:val="004D27F4"/>
    <w:rsid w:val="004D4E1E"/>
    <w:rsid w:val="004D5325"/>
    <w:rsid w:val="004D5623"/>
    <w:rsid w:val="004D6129"/>
    <w:rsid w:val="004D62CD"/>
    <w:rsid w:val="004D73AA"/>
    <w:rsid w:val="004D74ED"/>
    <w:rsid w:val="004D7F6F"/>
    <w:rsid w:val="004E1F8E"/>
    <w:rsid w:val="004E2629"/>
    <w:rsid w:val="004E273B"/>
    <w:rsid w:val="004E307C"/>
    <w:rsid w:val="004E3094"/>
    <w:rsid w:val="004E322F"/>
    <w:rsid w:val="004E3313"/>
    <w:rsid w:val="004E469B"/>
    <w:rsid w:val="004E4DD3"/>
    <w:rsid w:val="004E55CD"/>
    <w:rsid w:val="004F03E6"/>
    <w:rsid w:val="004F0EB0"/>
    <w:rsid w:val="004F2394"/>
    <w:rsid w:val="004F3109"/>
    <w:rsid w:val="004F3836"/>
    <w:rsid w:val="004F4FDF"/>
    <w:rsid w:val="004F563E"/>
    <w:rsid w:val="004F7209"/>
    <w:rsid w:val="004F7252"/>
    <w:rsid w:val="004F782A"/>
    <w:rsid w:val="004F7921"/>
    <w:rsid w:val="004F7C69"/>
    <w:rsid w:val="005008D8"/>
    <w:rsid w:val="00501193"/>
    <w:rsid w:val="005014E8"/>
    <w:rsid w:val="00501D15"/>
    <w:rsid w:val="00501D9E"/>
    <w:rsid w:val="00503752"/>
    <w:rsid w:val="00505675"/>
    <w:rsid w:val="00505983"/>
    <w:rsid w:val="005059EC"/>
    <w:rsid w:val="00505E9F"/>
    <w:rsid w:val="0050764D"/>
    <w:rsid w:val="00507BC8"/>
    <w:rsid w:val="00507D5F"/>
    <w:rsid w:val="0051082C"/>
    <w:rsid w:val="005116A0"/>
    <w:rsid w:val="0051178D"/>
    <w:rsid w:val="005117E9"/>
    <w:rsid w:val="00511A22"/>
    <w:rsid w:val="00512914"/>
    <w:rsid w:val="00512B94"/>
    <w:rsid w:val="00512CDA"/>
    <w:rsid w:val="005135A1"/>
    <w:rsid w:val="00513FD4"/>
    <w:rsid w:val="00514A7B"/>
    <w:rsid w:val="00515504"/>
    <w:rsid w:val="00515F01"/>
    <w:rsid w:val="00516C9A"/>
    <w:rsid w:val="00517A11"/>
    <w:rsid w:val="005204A3"/>
    <w:rsid w:val="00521271"/>
    <w:rsid w:val="005229A8"/>
    <w:rsid w:val="0052337C"/>
    <w:rsid w:val="00524E49"/>
    <w:rsid w:val="0052550C"/>
    <w:rsid w:val="00525772"/>
    <w:rsid w:val="0052659F"/>
    <w:rsid w:val="0052708F"/>
    <w:rsid w:val="005300A1"/>
    <w:rsid w:val="00530749"/>
    <w:rsid w:val="00531424"/>
    <w:rsid w:val="005318D5"/>
    <w:rsid w:val="00531C18"/>
    <w:rsid w:val="005323AC"/>
    <w:rsid w:val="00532479"/>
    <w:rsid w:val="00532496"/>
    <w:rsid w:val="00532816"/>
    <w:rsid w:val="00532FA2"/>
    <w:rsid w:val="005353D4"/>
    <w:rsid w:val="00535448"/>
    <w:rsid w:val="00535915"/>
    <w:rsid w:val="005371A7"/>
    <w:rsid w:val="005374A1"/>
    <w:rsid w:val="00537AEB"/>
    <w:rsid w:val="00540942"/>
    <w:rsid w:val="00540BF9"/>
    <w:rsid w:val="005413F8"/>
    <w:rsid w:val="00541D9E"/>
    <w:rsid w:val="00541F01"/>
    <w:rsid w:val="00541F26"/>
    <w:rsid w:val="00542D04"/>
    <w:rsid w:val="00542D8F"/>
    <w:rsid w:val="005430EA"/>
    <w:rsid w:val="005461BF"/>
    <w:rsid w:val="0054646D"/>
    <w:rsid w:val="00546A99"/>
    <w:rsid w:val="00546F92"/>
    <w:rsid w:val="00547090"/>
    <w:rsid w:val="00547C94"/>
    <w:rsid w:val="00550247"/>
    <w:rsid w:val="00550335"/>
    <w:rsid w:val="005505E7"/>
    <w:rsid w:val="00550C6A"/>
    <w:rsid w:val="00551E2F"/>
    <w:rsid w:val="005520E7"/>
    <w:rsid w:val="005528C1"/>
    <w:rsid w:val="00552ADE"/>
    <w:rsid w:val="00552F10"/>
    <w:rsid w:val="00554264"/>
    <w:rsid w:val="005547CD"/>
    <w:rsid w:val="005549C8"/>
    <w:rsid w:val="00554CD7"/>
    <w:rsid w:val="00555292"/>
    <w:rsid w:val="00555385"/>
    <w:rsid w:val="00555C07"/>
    <w:rsid w:val="00555F3E"/>
    <w:rsid w:val="00557889"/>
    <w:rsid w:val="00557BA2"/>
    <w:rsid w:val="00557F6A"/>
    <w:rsid w:val="00560117"/>
    <w:rsid w:val="00560721"/>
    <w:rsid w:val="00561B7F"/>
    <w:rsid w:val="0056249A"/>
    <w:rsid w:val="005625A0"/>
    <w:rsid w:val="00562963"/>
    <w:rsid w:val="00562E3D"/>
    <w:rsid w:val="0056343A"/>
    <w:rsid w:val="00564AE6"/>
    <w:rsid w:val="00564FE9"/>
    <w:rsid w:val="00566765"/>
    <w:rsid w:val="00567CB2"/>
    <w:rsid w:val="0057117C"/>
    <w:rsid w:val="0057178E"/>
    <w:rsid w:val="00571C78"/>
    <w:rsid w:val="00571CF7"/>
    <w:rsid w:val="005720FE"/>
    <w:rsid w:val="005721B4"/>
    <w:rsid w:val="00572AA8"/>
    <w:rsid w:val="005732B0"/>
    <w:rsid w:val="00573B15"/>
    <w:rsid w:val="00575382"/>
    <w:rsid w:val="0057771C"/>
    <w:rsid w:val="005806FA"/>
    <w:rsid w:val="00581DD7"/>
    <w:rsid w:val="00581EE2"/>
    <w:rsid w:val="00582095"/>
    <w:rsid w:val="00582115"/>
    <w:rsid w:val="00582AE0"/>
    <w:rsid w:val="00582D86"/>
    <w:rsid w:val="00582F6B"/>
    <w:rsid w:val="005832F9"/>
    <w:rsid w:val="00583484"/>
    <w:rsid w:val="00584BB1"/>
    <w:rsid w:val="005862B8"/>
    <w:rsid w:val="00586B68"/>
    <w:rsid w:val="0058792B"/>
    <w:rsid w:val="00590F33"/>
    <w:rsid w:val="00590FDC"/>
    <w:rsid w:val="00591874"/>
    <w:rsid w:val="00591AE6"/>
    <w:rsid w:val="00592376"/>
    <w:rsid w:val="0059274A"/>
    <w:rsid w:val="00592774"/>
    <w:rsid w:val="005928E3"/>
    <w:rsid w:val="0059393B"/>
    <w:rsid w:val="00595A5D"/>
    <w:rsid w:val="00595A91"/>
    <w:rsid w:val="00595AD6"/>
    <w:rsid w:val="005965D3"/>
    <w:rsid w:val="005967AB"/>
    <w:rsid w:val="00596A42"/>
    <w:rsid w:val="0059739D"/>
    <w:rsid w:val="005974A1"/>
    <w:rsid w:val="005A0658"/>
    <w:rsid w:val="005A0886"/>
    <w:rsid w:val="005A1356"/>
    <w:rsid w:val="005A1955"/>
    <w:rsid w:val="005A2B3F"/>
    <w:rsid w:val="005A2D66"/>
    <w:rsid w:val="005A313B"/>
    <w:rsid w:val="005A3210"/>
    <w:rsid w:val="005A40DC"/>
    <w:rsid w:val="005A50C7"/>
    <w:rsid w:val="005A5411"/>
    <w:rsid w:val="005A64EB"/>
    <w:rsid w:val="005A66CB"/>
    <w:rsid w:val="005B05AD"/>
    <w:rsid w:val="005B19A4"/>
    <w:rsid w:val="005B350A"/>
    <w:rsid w:val="005B39C4"/>
    <w:rsid w:val="005B56F7"/>
    <w:rsid w:val="005B576B"/>
    <w:rsid w:val="005B581B"/>
    <w:rsid w:val="005B605A"/>
    <w:rsid w:val="005B61AD"/>
    <w:rsid w:val="005B6E5A"/>
    <w:rsid w:val="005B783A"/>
    <w:rsid w:val="005C060D"/>
    <w:rsid w:val="005C09CB"/>
    <w:rsid w:val="005C3021"/>
    <w:rsid w:val="005C3DD1"/>
    <w:rsid w:val="005C40D5"/>
    <w:rsid w:val="005D0379"/>
    <w:rsid w:val="005D08B3"/>
    <w:rsid w:val="005D19F4"/>
    <w:rsid w:val="005D20DB"/>
    <w:rsid w:val="005D5B57"/>
    <w:rsid w:val="005D60B4"/>
    <w:rsid w:val="005D7189"/>
    <w:rsid w:val="005D78E8"/>
    <w:rsid w:val="005D7E46"/>
    <w:rsid w:val="005E01CF"/>
    <w:rsid w:val="005E03C4"/>
    <w:rsid w:val="005E08B5"/>
    <w:rsid w:val="005E1100"/>
    <w:rsid w:val="005E1497"/>
    <w:rsid w:val="005E2046"/>
    <w:rsid w:val="005E321B"/>
    <w:rsid w:val="005E3D34"/>
    <w:rsid w:val="005E3E63"/>
    <w:rsid w:val="005E43E1"/>
    <w:rsid w:val="005E5FA1"/>
    <w:rsid w:val="005E7C14"/>
    <w:rsid w:val="005E7FE0"/>
    <w:rsid w:val="005F0214"/>
    <w:rsid w:val="005F0A1C"/>
    <w:rsid w:val="005F10B6"/>
    <w:rsid w:val="005F10E8"/>
    <w:rsid w:val="005F125D"/>
    <w:rsid w:val="005F1E69"/>
    <w:rsid w:val="005F2564"/>
    <w:rsid w:val="005F2690"/>
    <w:rsid w:val="005F3400"/>
    <w:rsid w:val="005F4380"/>
    <w:rsid w:val="005F579E"/>
    <w:rsid w:val="005F5802"/>
    <w:rsid w:val="005F66A7"/>
    <w:rsid w:val="00601DBA"/>
    <w:rsid w:val="00602874"/>
    <w:rsid w:val="006028C4"/>
    <w:rsid w:val="00604272"/>
    <w:rsid w:val="00604301"/>
    <w:rsid w:val="00604761"/>
    <w:rsid w:val="006053FF"/>
    <w:rsid w:val="00605CD3"/>
    <w:rsid w:val="00606F56"/>
    <w:rsid w:val="00610275"/>
    <w:rsid w:val="00610833"/>
    <w:rsid w:val="00612405"/>
    <w:rsid w:val="00612A70"/>
    <w:rsid w:val="0061356C"/>
    <w:rsid w:val="00613B9D"/>
    <w:rsid w:val="00614240"/>
    <w:rsid w:val="00614F75"/>
    <w:rsid w:val="006150A8"/>
    <w:rsid w:val="0061540F"/>
    <w:rsid w:val="0061654A"/>
    <w:rsid w:val="00616C06"/>
    <w:rsid w:val="0062114C"/>
    <w:rsid w:val="006211C7"/>
    <w:rsid w:val="0062174C"/>
    <w:rsid w:val="00621F31"/>
    <w:rsid w:val="006229FC"/>
    <w:rsid w:val="00623B0B"/>
    <w:rsid w:val="00623D1D"/>
    <w:rsid w:val="00624285"/>
    <w:rsid w:val="00624F4E"/>
    <w:rsid w:val="006254E1"/>
    <w:rsid w:val="006262D6"/>
    <w:rsid w:val="0062747A"/>
    <w:rsid w:val="00630525"/>
    <w:rsid w:val="006311EB"/>
    <w:rsid w:val="0063123A"/>
    <w:rsid w:val="00632D28"/>
    <w:rsid w:val="00633EE4"/>
    <w:rsid w:val="006348DF"/>
    <w:rsid w:val="00634AD7"/>
    <w:rsid w:val="00634FBC"/>
    <w:rsid w:val="00635EC3"/>
    <w:rsid w:val="0063632A"/>
    <w:rsid w:val="0063671B"/>
    <w:rsid w:val="006405BA"/>
    <w:rsid w:val="00640687"/>
    <w:rsid w:val="0064135D"/>
    <w:rsid w:val="00641AC0"/>
    <w:rsid w:val="00641BD8"/>
    <w:rsid w:val="006424E1"/>
    <w:rsid w:val="0064286D"/>
    <w:rsid w:val="00642DA1"/>
    <w:rsid w:val="006437E5"/>
    <w:rsid w:val="006443D0"/>
    <w:rsid w:val="006447F7"/>
    <w:rsid w:val="00644E61"/>
    <w:rsid w:val="00644F2A"/>
    <w:rsid w:val="00646345"/>
    <w:rsid w:val="0064696E"/>
    <w:rsid w:val="006473CF"/>
    <w:rsid w:val="00647572"/>
    <w:rsid w:val="006476AC"/>
    <w:rsid w:val="00647D25"/>
    <w:rsid w:val="0065021F"/>
    <w:rsid w:val="00650CBE"/>
    <w:rsid w:val="00650E5B"/>
    <w:rsid w:val="0065105D"/>
    <w:rsid w:val="0065157A"/>
    <w:rsid w:val="00651722"/>
    <w:rsid w:val="006528DC"/>
    <w:rsid w:val="00652A6E"/>
    <w:rsid w:val="006554DE"/>
    <w:rsid w:val="006602B8"/>
    <w:rsid w:val="006613F4"/>
    <w:rsid w:val="00661936"/>
    <w:rsid w:val="00662B51"/>
    <w:rsid w:val="006632B3"/>
    <w:rsid w:val="00663536"/>
    <w:rsid w:val="006635AE"/>
    <w:rsid w:val="00664314"/>
    <w:rsid w:val="006649FC"/>
    <w:rsid w:val="00664ED4"/>
    <w:rsid w:val="00664F88"/>
    <w:rsid w:val="00665E50"/>
    <w:rsid w:val="0066776A"/>
    <w:rsid w:val="00667816"/>
    <w:rsid w:val="00667CC2"/>
    <w:rsid w:val="006700C2"/>
    <w:rsid w:val="00670498"/>
    <w:rsid w:val="0067080A"/>
    <w:rsid w:val="0067125C"/>
    <w:rsid w:val="006724D0"/>
    <w:rsid w:val="00672CC4"/>
    <w:rsid w:val="00673140"/>
    <w:rsid w:val="006732ED"/>
    <w:rsid w:val="006740A4"/>
    <w:rsid w:val="00674C1B"/>
    <w:rsid w:val="006754B6"/>
    <w:rsid w:val="00675F38"/>
    <w:rsid w:val="0067619E"/>
    <w:rsid w:val="0068007F"/>
    <w:rsid w:val="006804EE"/>
    <w:rsid w:val="00680DB3"/>
    <w:rsid w:val="006810EE"/>
    <w:rsid w:val="00681144"/>
    <w:rsid w:val="006815A8"/>
    <w:rsid w:val="00683912"/>
    <w:rsid w:val="00683A45"/>
    <w:rsid w:val="00683F03"/>
    <w:rsid w:val="006841E8"/>
    <w:rsid w:val="00686CE9"/>
    <w:rsid w:val="00690B57"/>
    <w:rsid w:val="00692326"/>
    <w:rsid w:val="0069290C"/>
    <w:rsid w:val="0069325A"/>
    <w:rsid w:val="00693C99"/>
    <w:rsid w:val="00694B74"/>
    <w:rsid w:val="00694D69"/>
    <w:rsid w:val="006951C9"/>
    <w:rsid w:val="0069571B"/>
    <w:rsid w:val="006959AF"/>
    <w:rsid w:val="00696F42"/>
    <w:rsid w:val="006A0BC7"/>
    <w:rsid w:val="006A14A0"/>
    <w:rsid w:val="006A1601"/>
    <w:rsid w:val="006A1A1C"/>
    <w:rsid w:val="006A284C"/>
    <w:rsid w:val="006A29C8"/>
    <w:rsid w:val="006A34A2"/>
    <w:rsid w:val="006A4471"/>
    <w:rsid w:val="006A4B3B"/>
    <w:rsid w:val="006A6CE5"/>
    <w:rsid w:val="006A7614"/>
    <w:rsid w:val="006A7820"/>
    <w:rsid w:val="006A7919"/>
    <w:rsid w:val="006A7A4B"/>
    <w:rsid w:val="006B0F3F"/>
    <w:rsid w:val="006B128F"/>
    <w:rsid w:val="006B2376"/>
    <w:rsid w:val="006B2681"/>
    <w:rsid w:val="006B3612"/>
    <w:rsid w:val="006B5537"/>
    <w:rsid w:val="006B5DFB"/>
    <w:rsid w:val="006B610B"/>
    <w:rsid w:val="006B691E"/>
    <w:rsid w:val="006B7B99"/>
    <w:rsid w:val="006C2B2D"/>
    <w:rsid w:val="006C4598"/>
    <w:rsid w:val="006C496C"/>
    <w:rsid w:val="006C5554"/>
    <w:rsid w:val="006C5E73"/>
    <w:rsid w:val="006C6026"/>
    <w:rsid w:val="006C6471"/>
    <w:rsid w:val="006C6A94"/>
    <w:rsid w:val="006D0761"/>
    <w:rsid w:val="006D1596"/>
    <w:rsid w:val="006D16E4"/>
    <w:rsid w:val="006D270D"/>
    <w:rsid w:val="006D37BE"/>
    <w:rsid w:val="006D4BDB"/>
    <w:rsid w:val="006D4DC6"/>
    <w:rsid w:val="006D5421"/>
    <w:rsid w:val="006D5969"/>
    <w:rsid w:val="006D6590"/>
    <w:rsid w:val="006D67E7"/>
    <w:rsid w:val="006E058E"/>
    <w:rsid w:val="006E1661"/>
    <w:rsid w:val="006E17C0"/>
    <w:rsid w:val="006E2AEF"/>
    <w:rsid w:val="006E345B"/>
    <w:rsid w:val="006E37A4"/>
    <w:rsid w:val="006E3DE1"/>
    <w:rsid w:val="006E53E8"/>
    <w:rsid w:val="006E595D"/>
    <w:rsid w:val="006E5E94"/>
    <w:rsid w:val="006E6537"/>
    <w:rsid w:val="006E73FD"/>
    <w:rsid w:val="006F01BC"/>
    <w:rsid w:val="006F053F"/>
    <w:rsid w:val="006F132A"/>
    <w:rsid w:val="006F4088"/>
    <w:rsid w:val="006F4294"/>
    <w:rsid w:val="006F48E1"/>
    <w:rsid w:val="006F4F68"/>
    <w:rsid w:val="006F6B5A"/>
    <w:rsid w:val="00702045"/>
    <w:rsid w:val="007024C2"/>
    <w:rsid w:val="00703808"/>
    <w:rsid w:val="00703E5C"/>
    <w:rsid w:val="007045CD"/>
    <w:rsid w:val="00704CC2"/>
    <w:rsid w:val="007054C3"/>
    <w:rsid w:val="007068D2"/>
    <w:rsid w:val="0071077A"/>
    <w:rsid w:val="0071217F"/>
    <w:rsid w:val="00712A21"/>
    <w:rsid w:val="00713EED"/>
    <w:rsid w:val="00714444"/>
    <w:rsid w:val="00716DFF"/>
    <w:rsid w:val="0071706C"/>
    <w:rsid w:val="007176D8"/>
    <w:rsid w:val="00720051"/>
    <w:rsid w:val="00720BA1"/>
    <w:rsid w:val="00720F2A"/>
    <w:rsid w:val="007214EF"/>
    <w:rsid w:val="00722AEB"/>
    <w:rsid w:val="00723410"/>
    <w:rsid w:val="00723505"/>
    <w:rsid w:val="007243D8"/>
    <w:rsid w:val="00724663"/>
    <w:rsid w:val="0072645A"/>
    <w:rsid w:val="00726DD4"/>
    <w:rsid w:val="00727025"/>
    <w:rsid w:val="0072724F"/>
    <w:rsid w:val="00727327"/>
    <w:rsid w:val="007275A3"/>
    <w:rsid w:val="007275B6"/>
    <w:rsid w:val="00727FEF"/>
    <w:rsid w:val="007315F8"/>
    <w:rsid w:val="00732268"/>
    <w:rsid w:val="00733914"/>
    <w:rsid w:val="00733EC3"/>
    <w:rsid w:val="00735191"/>
    <w:rsid w:val="00735402"/>
    <w:rsid w:val="007354C5"/>
    <w:rsid w:val="007360C3"/>
    <w:rsid w:val="007370E7"/>
    <w:rsid w:val="007371E6"/>
    <w:rsid w:val="00737C72"/>
    <w:rsid w:val="00737F37"/>
    <w:rsid w:val="007403F1"/>
    <w:rsid w:val="00740E3B"/>
    <w:rsid w:val="00745229"/>
    <w:rsid w:val="00746F85"/>
    <w:rsid w:val="007470BD"/>
    <w:rsid w:val="0074715D"/>
    <w:rsid w:val="00747A6D"/>
    <w:rsid w:val="00747B0A"/>
    <w:rsid w:val="00747B99"/>
    <w:rsid w:val="00751E55"/>
    <w:rsid w:val="00752174"/>
    <w:rsid w:val="007529B3"/>
    <w:rsid w:val="00752B21"/>
    <w:rsid w:val="00752E80"/>
    <w:rsid w:val="007533EC"/>
    <w:rsid w:val="00753AF8"/>
    <w:rsid w:val="007551CB"/>
    <w:rsid w:val="0075543E"/>
    <w:rsid w:val="00755836"/>
    <w:rsid w:val="0075610D"/>
    <w:rsid w:val="00756C33"/>
    <w:rsid w:val="00757A1E"/>
    <w:rsid w:val="0076000C"/>
    <w:rsid w:val="0076029B"/>
    <w:rsid w:val="0076109B"/>
    <w:rsid w:val="0076141D"/>
    <w:rsid w:val="0076188B"/>
    <w:rsid w:val="00761BF9"/>
    <w:rsid w:val="00763EBC"/>
    <w:rsid w:val="00764D48"/>
    <w:rsid w:val="00765E3B"/>
    <w:rsid w:val="00766402"/>
    <w:rsid w:val="00767E75"/>
    <w:rsid w:val="007701A1"/>
    <w:rsid w:val="00770CFE"/>
    <w:rsid w:val="007714A0"/>
    <w:rsid w:val="00772E2E"/>
    <w:rsid w:val="0077334C"/>
    <w:rsid w:val="00775564"/>
    <w:rsid w:val="00775699"/>
    <w:rsid w:val="00775A95"/>
    <w:rsid w:val="007776E6"/>
    <w:rsid w:val="007801C5"/>
    <w:rsid w:val="00780BD5"/>
    <w:rsid w:val="00781118"/>
    <w:rsid w:val="00781F21"/>
    <w:rsid w:val="00782240"/>
    <w:rsid w:val="007831A0"/>
    <w:rsid w:val="00783BE3"/>
    <w:rsid w:val="00783F68"/>
    <w:rsid w:val="00784619"/>
    <w:rsid w:val="007860E7"/>
    <w:rsid w:val="00787028"/>
    <w:rsid w:val="007917C0"/>
    <w:rsid w:val="00791A55"/>
    <w:rsid w:val="007937FC"/>
    <w:rsid w:val="00793FEE"/>
    <w:rsid w:val="00794016"/>
    <w:rsid w:val="00795FA2"/>
    <w:rsid w:val="00796AFC"/>
    <w:rsid w:val="007A0DD4"/>
    <w:rsid w:val="007A0DF5"/>
    <w:rsid w:val="007A11DD"/>
    <w:rsid w:val="007A246E"/>
    <w:rsid w:val="007A338E"/>
    <w:rsid w:val="007A4241"/>
    <w:rsid w:val="007A4B25"/>
    <w:rsid w:val="007A4BEB"/>
    <w:rsid w:val="007A4C8E"/>
    <w:rsid w:val="007A5050"/>
    <w:rsid w:val="007A58F8"/>
    <w:rsid w:val="007A6243"/>
    <w:rsid w:val="007A69F3"/>
    <w:rsid w:val="007A7045"/>
    <w:rsid w:val="007A76AA"/>
    <w:rsid w:val="007A7888"/>
    <w:rsid w:val="007B1117"/>
    <w:rsid w:val="007B22CB"/>
    <w:rsid w:val="007B251B"/>
    <w:rsid w:val="007B2CD2"/>
    <w:rsid w:val="007B3249"/>
    <w:rsid w:val="007B4735"/>
    <w:rsid w:val="007B4D5A"/>
    <w:rsid w:val="007B4F66"/>
    <w:rsid w:val="007B6A2E"/>
    <w:rsid w:val="007C1223"/>
    <w:rsid w:val="007C1570"/>
    <w:rsid w:val="007C1D6F"/>
    <w:rsid w:val="007C22C0"/>
    <w:rsid w:val="007C2D0C"/>
    <w:rsid w:val="007C34A8"/>
    <w:rsid w:val="007C3861"/>
    <w:rsid w:val="007C4167"/>
    <w:rsid w:val="007C422A"/>
    <w:rsid w:val="007C5855"/>
    <w:rsid w:val="007C5D04"/>
    <w:rsid w:val="007D0060"/>
    <w:rsid w:val="007D0A1B"/>
    <w:rsid w:val="007D1042"/>
    <w:rsid w:val="007D1CFB"/>
    <w:rsid w:val="007D28BF"/>
    <w:rsid w:val="007D336E"/>
    <w:rsid w:val="007D3F32"/>
    <w:rsid w:val="007D41B1"/>
    <w:rsid w:val="007D452B"/>
    <w:rsid w:val="007D5564"/>
    <w:rsid w:val="007D590F"/>
    <w:rsid w:val="007D5931"/>
    <w:rsid w:val="007D64C8"/>
    <w:rsid w:val="007D65CB"/>
    <w:rsid w:val="007D672B"/>
    <w:rsid w:val="007E20C2"/>
    <w:rsid w:val="007E31FE"/>
    <w:rsid w:val="007E3611"/>
    <w:rsid w:val="007E41DF"/>
    <w:rsid w:val="007E4983"/>
    <w:rsid w:val="007E4B90"/>
    <w:rsid w:val="007E5286"/>
    <w:rsid w:val="007E6C86"/>
    <w:rsid w:val="007E6F97"/>
    <w:rsid w:val="007E74B8"/>
    <w:rsid w:val="007E7F71"/>
    <w:rsid w:val="007F0CBD"/>
    <w:rsid w:val="007F10E6"/>
    <w:rsid w:val="007F182F"/>
    <w:rsid w:val="007F1C0F"/>
    <w:rsid w:val="007F1FCE"/>
    <w:rsid w:val="007F2E43"/>
    <w:rsid w:val="007F3179"/>
    <w:rsid w:val="007F5774"/>
    <w:rsid w:val="007F686C"/>
    <w:rsid w:val="007F6C61"/>
    <w:rsid w:val="007F76BA"/>
    <w:rsid w:val="007F78FF"/>
    <w:rsid w:val="0080128C"/>
    <w:rsid w:val="008021E3"/>
    <w:rsid w:val="0080244A"/>
    <w:rsid w:val="0080282B"/>
    <w:rsid w:val="008028D9"/>
    <w:rsid w:val="00803803"/>
    <w:rsid w:val="008045D3"/>
    <w:rsid w:val="00807284"/>
    <w:rsid w:val="0080757B"/>
    <w:rsid w:val="00807B78"/>
    <w:rsid w:val="00807E74"/>
    <w:rsid w:val="0081008A"/>
    <w:rsid w:val="00810268"/>
    <w:rsid w:val="00811EF8"/>
    <w:rsid w:val="0081202C"/>
    <w:rsid w:val="0081381D"/>
    <w:rsid w:val="00816D26"/>
    <w:rsid w:val="00816DF1"/>
    <w:rsid w:val="00820850"/>
    <w:rsid w:val="0082161F"/>
    <w:rsid w:val="00821694"/>
    <w:rsid w:val="00821D6A"/>
    <w:rsid w:val="008220F6"/>
    <w:rsid w:val="00823232"/>
    <w:rsid w:val="00823272"/>
    <w:rsid w:val="00823EBE"/>
    <w:rsid w:val="00824BD3"/>
    <w:rsid w:val="00825304"/>
    <w:rsid w:val="0082597E"/>
    <w:rsid w:val="00831196"/>
    <w:rsid w:val="008311DE"/>
    <w:rsid w:val="0083265C"/>
    <w:rsid w:val="00833C19"/>
    <w:rsid w:val="00835072"/>
    <w:rsid w:val="00836E02"/>
    <w:rsid w:val="008374AE"/>
    <w:rsid w:val="00840DA2"/>
    <w:rsid w:val="00841552"/>
    <w:rsid w:val="00841D4D"/>
    <w:rsid w:val="00841DB8"/>
    <w:rsid w:val="0084217D"/>
    <w:rsid w:val="00842DCF"/>
    <w:rsid w:val="00842EAF"/>
    <w:rsid w:val="00844430"/>
    <w:rsid w:val="00844434"/>
    <w:rsid w:val="008454D7"/>
    <w:rsid w:val="00846150"/>
    <w:rsid w:val="00847282"/>
    <w:rsid w:val="00847444"/>
    <w:rsid w:val="00850977"/>
    <w:rsid w:val="008512E0"/>
    <w:rsid w:val="00852176"/>
    <w:rsid w:val="00852C4D"/>
    <w:rsid w:val="00854E29"/>
    <w:rsid w:val="00855099"/>
    <w:rsid w:val="00856791"/>
    <w:rsid w:val="0085737E"/>
    <w:rsid w:val="008577C1"/>
    <w:rsid w:val="00860156"/>
    <w:rsid w:val="0086314C"/>
    <w:rsid w:val="008637F0"/>
    <w:rsid w:val="0086389B"/>
    <w:rsid w:val="0086488A"/>
    <w:rsid w:val="0086565B"/>
    <w:rsid w:val="00866BF3"/>
    <w:rsid w:val="00867790"/>
    <w:rsid w:val="00870BA1"/>
    <w:rsid w:val="00872CE5"/>
    <w:rsid w:val="00874255"/>
    <w:rsid w:val="008744B4"/>
    <w:rsid w:val="00874DBD"/>
    <w:rsid w:val="00874F0D"/>
    <w:rsid w:val="008750D2"/>
    <w:rsid w:val="00875889"/>
    <w:rsid w:val="00875A77"/>
    <w:rsid w:val="00875D74"/>
    <w:rsid w:val="008816B8"/>
    <w:rsid w:val="00882A40"/>
    <w:rsid w:val="00883440"/>
    <w:rsid w:val="008835E6"/>
    <w:rsid w:val="00883F34"/>
    <w:rsid w:val="00885150"/>
    <w:rsid w:val="008852EA"/>
    <w:rsid w:val="00886040"/>
    <w:rsid w:val="00886EAD"/>
    <w:rsid w:val="008875E7"/>
    <w:rsid w:val="008879FC"/>
    <w:rsid w:val="008900A6"/>
    <w:rsid w:val="008927DF"/>
    <w:rsid w:val="00892E88"/>
    <w:rsid w:val="00893B1D"/>
    <w:rsid w:val="008946CF"/>
    <w:rsid w:val="00894B93"/>
    <w:rsid w:val="00894E05"/>
    <w:rsid w:val="008953AF"/>
    <w:rsid w:val="00895A2A"/>
    <w:rsid w:val="008974DD"/>
    <w:rsid w:val="008A0065"/>
    <w:rsid w:val="008A03FA"/>
    <w:rsid w:val="008A2A77"/>
    <w:rsid w:val="008A42DB"/>
    <w:rsid w:val="008A4844"/>
    <w:rsid w:val="008A5337"/>
    <w:rsid w:val="008A5F5A"/>
    <w:rsid w:val="008A5F94"/>
    <w:rsid w:val="008A66F3"/>
    <w:rsid w:val="008A6C48"/>
    <w:rsid w:val="008A6F2D"/>
    <w:rsid w:val="008A751F"/>
    <w:rsid w:val="008A7B02"/>
    <w:rsid w:val="008B017B"/>
    <w:rsid w:val="008B032B"/>
    <w:rsid w:val="008B0A69"/>
    <w:rsid w:val="008B0E6A"/>
    <w:rsid w:val="008B2447"/>
    <w:rsid w:val="008B2A3D"/>
    <w:rsid w:val="008B4EE7"/>
    <w:rsid w:val="008C04FC"/>
    <w:rsid w:val="008C0521"/>
    <w:rsid w:val="008C1055"/>
    <w:rsid w:val="008C146D"/>
    <w:rsid w:val="008C2EEB"/>
    <w:rsid w:val="008C3050"/>
    <w:rsid w:val="008C37F6"/>
    <w:rsid w:val="008C3F03"/>
    <w:rsid w:val="008C40BA"/>
    <w:rsid w:val="008C6475"/>
    <w:rsid w:val="008C67D3"/>
    <w:rsid w:val="008C6DDB"/>
    <w:rsid w:val="008C71DF"/>
    <w:rsid w:val="008C72DE"/>
    <w:rsid w:val="008C783E"/>
    <w:rsid w:val="008D06B5"/>
    <w:rsid w:val="008D0FF0"/>
    <w:rsid w:val="008D10C2"/>
    <w:rsid w:val="008D1EA3"/>
    <w:rsid w:val="008D322F"/>
    <w:rsid w:val="008D3D77"/>
    <w:rsid w:val="008D52F1"/>
    <w:rsid w:val="008D632E"/>
    <w:rsid w:val="008D6470"/>
    <w:rsid w:val="008D64C3"/>
    <w:rsid w:val="008D6CCA"/>
    <w:rsid w:val="008D73C7"/>
    <w:rsid w:val="008D7784"/>
    <w:rsid w:val="008D7B2E"/>
    <w:rsid w:val="008D7F12"/>
    <w:rsid w:val="008E0C8E"/>
    <w:rsid w:val="008E1A8C"/>
    <w:rsid w:val="008E1E0B"/>
    <w:rsid w:val="008E27F1"/>
    <w:rsid w:val="008E2D85"/>
    <w:rsid w:val="008E3122"/>
    <w:rsid w:val="008E41A4"/>
    <w:rsid w:val="008E48A4"/>
    <w:rsid w:val="008E6618"/>
    <w:rsid w:val="008E6B02"/>
    <w:rsid w:val="008E6F2E"/>
    <w:rsid w:val="008E7635"/>
    <w:rsid w:val="008F0104"/>
    <w:rsid w:val="008F04A5"/>
    <w:rsid w:val="008F1490"/>
    <w:rsid w:val="008F15A0"/>
    <w:rsid w:val="008F15D8"/>
    <w:rsid w:val="008F4166"/>
    <w:rsid w:val="008F46AE"/>
    <w:rsid w:val="008F5A8F"/>
    <w:rsid w:val="008F7088"/>
    <w:rsid w:val="008F759F"/>
    <w:rsid w:val="0090033C"/>
    <w:rsid w:val="00900439"/>
    <w:rsid w:val="009009D0"/>
    <w:rsid w:val="009010CD"/>
    <w:rsid w:val="009017A2"/>
    <w:rsid w:val="00902B68"/>
    <w:rsid w:val="009033D3"/>
    <w:rsid w:val="00903974"/>
    <w:rsid w:val="0090445D"/>
    <w:rsid w:val="009058AD"/>
    <w:rsid w:val="009069F6"/>
    <w:rsid w:val="00910D96"/>
    <w:rsid w:val="00912344"/>
    <w:rsid w:val="009134BE"/>
    <w:rsid w:val="0091368B"/>
    <w:rsid w:val="009144EC"/>
    <w:rsid w:val="00914525"/>
    <w:rsid w:val="00914EF1"/>
    <w:rsid w:val="0091538D"/>
    <w:rsid w:val="00915567"/>
    <w:rsid w:val="00916AF4"/>
    <w:rsid w:val="009203D3"/>
    <w:rsid w:val="00920DF5"/>
    <w:rsid w:val="00921D9C"/>
    <w:rsid w:val="00922511"/>
    <w:rsid w:val="00922FD1"/>
    <w:rsid w:val="00923562"/>
    <w:rsid w:val="00927376"/>
    <w:rsid w:val="00930383"/>
    <w:rsid w:val="009305AE"/>
    <w:rsid w:val="00931223"/>
    <w:rsid w:val="00931BDB"/>
    <w:rsid w:val="00932C71"/>
    <w:rsid w:val="00933763"/>
    <w:rsid w:val="00933FDB"/>
    <w:rsid w:val="009346AD"/>
    <w:rsid w:val="0094067F"/>
    <w:rsid w:val="00940CCE"/>
    <w:rsid w:val="00941B5B"/>
    <w:rsid w:val="009420CA"/>
    <w:rsid w:val="00942BA9"/>
    <w:rsid w:val="00943371"/>
    <w:rsid w:val="009443E5"/>
    <w:rsid w:val="0094494B"/>
    <w:rsid w:val="00944E15"/>
    <w:rsid w:val="00944E61"/>
    <w:rsid w:val="00945355"/>
    <w:rsid w:val="00947C23"/>
    <w:rsid w:val="00947C6F"/>
    <w:rsid w:val="0095028D"/>
    <w:rsid w:val="009509CA"/>
    <w:rsid w:val="00951467"/>
    <w:rsid w:val="00951759"/>
    <w:rsid w:val="00952517"/>
    <w:rsid w:val="00952A8C"/>
    <w:rsid w:val="009535A8"/>
    <w:rsid w:val="00953E50"/>
    <w:rsid w:val="0095425E"/>
    <w:rsid w:val="009551E5"/>
    <w:rsid w:val="00955C8C"/>
    <w:rsid w:val="00956D09"/>
    <w:rsid w:val="00956EF1"/>
    <w:rsid w:val="0095754B"/>
    <w:rsid w:val="00957C0A"/>
    <w:rsid w:val="00957DFC"/>
    <w:rsid w:val="009601E8"/>
    <w:rsid w:val="009605B0"/>
    <w:rsid w:val="00960A64"/>
    <w:rsid w:val="00961076"/>
    <w:rsid w:val="00961CB6"/>
    <w:rsid w:val="00961E9E"/>
    <w:rsid w:val="0096302E"/>
    <w:rsid w:val="00963DAB"/>
    <w:rsid w:val="00965A7D"/>
    <w:rsid w:val="00967D51"/>
    <w:rsid w:val="00971685"/>
    <w:rsid w:val="00971881"/>
    <w:rsid w:val="0097193C"/>
    <w:rsid w:val="009720B9"/>
    <w:rsid w:val="00972313"/>
    <w:rsid w:val="00974138"/>
    <w:rsid w:val="00975179"/>
    <w:rsid w:val="00976023"/>
    <w:rsid w:val="00976C9D"/>
    <w:rsid w:val="009801DB"/>
    <w:rsid w:val="00980A2A"/>
    <w:rsid w:val="00980DB0"/>
    <w:rsid w:val="009818FA"/>
    <w:rsid w:val="00981BFC"/>
    <w:rsid w:val="009828DA"/>
    <w:rsid w:val="00982BB0"/>
    <w:rsid w:val="009842B1"/>
    <w:rsid w:val="009843F7"/>
    <w:rsid w:val="00984EC5"/>
    <w:rsid w:val="00985192"/>
    <w:rsid w:val="00985296"/>
    <w:rsid w:val="00985C8B"/>
    <w:rsid w:val="00985F54"/>
    <w:rsid w:val="00986D18"/>
    <w:rsid w:val="0098763B"/>
    <w:rsid w:val="00990068"/>
    <w:rsid w:val="00990611"/>
    <w:rsid w:val="0099084C"/>
    <w:rsid w:val="00990E09"/>
    <w:rsid w:val="0099115C"/>
    <w:rsid w:val="009912E4"/>
    <w:rsid w:val="009919E4"/>
    <w:rsid w:val="0099262F"/>
    <w:rsid w:val="009932CE"/>
    <w:rsid w:val="009935D6"/>
    <w:rsid w:val="009935F6"/>
    <w:rsid w:val="00994841"/>
    <w:rsid w:val="00994EDD"/>
    <w:rsid w:val="00995C5F"/>
    <w:rsid w:val="009965F6"/>
    <w:rsid w:val="00996892"/>
    <w:rsid w:val="00997301"/>
    <w:rsid w:val="00997375"/>
    <w:rsid w:val="009977FD"/>
    <w:rsid w:val="00997AD2"/>
    <w:rsid w:val="009A13BA"/>
    <w:rsid w:val="009A2B7E"/>
    <w:rsid w:val="009A59CB"/>
    <w:rsid w:val="009A61AF"/>
    <w:rsid w:val="009A6E74"/>
    <w:rsid w:val="009A7139"/>
    <w:rsid w:val="009A7E6B"/>
    <w:rsid w:val="009B0AF8"/>
    <w:rsid w:val="009B12B9"/>
    <w:rsid w:val="009B1D8A"/>
    <w:rsid w:val="009B1FEF"/>
    <w:rsid w:val="009B20BD"/>
    <w:rsid w:val="009B25A5"/>
    <w:rsid w:val="009B568A"/>
    <w:rsid w:val="009B60DC"/>
    <w:rsid w:val="009B61A1"/>
    <w:rsid w:val="009B63CB"/>
    <w:rsid w:val="009B63E3"/>
    <w:rsid w:val="009B789F"/>
    <w:rsid w:val="009C02E6"/>
    <w:rsid w:val="009C035C"/>
    <w:rsid w:val="009C1A08"/>
    <w:rsid w:val="009C2FAD"/>
    <w:rsid w:val="009C4200"/>
    <w:rsid w:val="009C46CA"/>
    <w:rsid w:val="009C5DAE"/>
    <w:rsid w:val="009C6E75"/>
    <w:rsid w:val="009C7552"/>
    <w:rsid w:val="009C7638"/>
    <w:rsid w:val="009D0543"/>
    <w:rsid w:val="009D05E2"/>
    <w:rsid w:val="009D2591"/>
    <w:rsid w:val="009D26BC"/>
    <w:rsid w:val="009D2C60"/>
    <w:rsid w:val="009D2F31"/>
    <w:rsid w:val="009D3E15"/>
    <w:rsid w:val="009D48D6"/>
    <w:rsid w:val="009D501C"/>
    <w:rsid w:val="009D5327"/>
    <w:rsid w:val="009D7666"/>
    <w:rsid w:val="009D7FFE"/>
    <w:rsid w:val="009E0769"/>
    <w:rsid w:val="009E1242"/>
    <w:rsid w:val="009E1314"/>
    <w:rsid w:val="009E1E81"/>
    <w:rsid w:val="009E1ED2"/>
    <w:rsid w:val="009E28C2"/>
    <w:rsid w:val="009E2A29"/>
    <w:rsid w:val="009E2C63"/>
    <w:rsid w:val="009E34E0"/>
    <w:rsid w:val="009E43A5"/>
    <w:rsid w:val="009E4AD0"/>
    <w:rsid w:val="009E6ADD"/>
    <w:rsid w:val="009E79BF"/>
    <w:rsid w:val="009F0A49"/>
    <w:rsid w:val="009F0EA0"/>
    <w:rsid w:val="009F0FAA"/>
    <w:rsid w:val="009F1B80"/>
    <w:rsid w:val="009F1DBD"/>
    <w:rsid w:val="009F2417"/>
    <w:rsid w:val="009F24BD"/>
    <w:rsid w:val="009F3A2D"/>
    <w:rsid w:val="009F3AC7"/>
    <w:rsid w:val="009F41F2"/>
    <w:rsid w:val="009F5308"/>
    <w:rsid w:val="009F64AD"/>
    <w:rsid w:val="009F66D1"/>
    <w:rsid w:val="009F67F4"/>
    <w:rsid w:val="009F689C"/>
    <w:rsid w:val="009F6D16"/>
    <w:rsid w:val="009F7523"/>
    <w:rsid w:val="009F7F2A"/>
    <w:rsid w:val="00A00554"/>
    <w:rsid w:val="00A01293"/>
    <w:rsid w:val="00A01A85"/>
    <w:rsid w:val="00A02FEB"/>
    <w:rsid w:val="00A04712"/>
    <w:rsid w:val="00A0694C"/>
    <w:rsid w:val="00A0778B"/>
    <w:rsid w:val="00A10A02"/>
    <w:rsid w:val="00A11480"/>
    <w:rsid w:val="00A11F38"/>
    <w:rsid w:val="00A14BE5"/>
    <w:rsid w:val="00A1640C"/>
    <w:rsid w:val="00A1647E"/>
    <w:rsid w:val="00A204A9"/>
    <w:rsid w:val="00A20F2C"/>
    <w:rsid w:val="00A2164D"/>
    <w:rsid w:val="00A21E02"/>
    <w:rsid w:val="00A22B9E"/>
    <w:rsid w:val="00A22C9D"/>
    <w:rsid w:val="00A23BC0"/>
    <w:rsid w:val="00A23C86"/>
    <w:rsid w:val="00A24166"/>
    <w:rsid w:val="00A24B15"/>
    <w:rsid w:val="00A250CA"/>
    <w:rsid w:val="00A25ED9"/>
    <w:rsid w:val="00A26708"/>
    <w:rsid w:val="00A27D3E"/>
    <w:rsid w:val="00A300CC"/>
    <w:rsid w:val="00A30DD8"/>
    <w:rsid w:val="00A3111B"/>
    <w:rsid w:val="00A31B3A"/>
    <w:rsid w:val="00A31E64"/>
    <w:rsid w:val="00A32993"/>
    <w:rsid w:val="00A332FC"/>
    <w:rsid w:val="00A339AA"/>
    <w:rsid w:val="00A33F23"/>
    <w:rsid w:val="00A34639"/>
    <w:rsid w:val="00A350B3"/>
    <w:rsid w:val="00A36706"/>
    <w:rsid w:val="00A36AC9"/>
    <w:rsid w:val="00A371FA"/>
    <w:rsid w:val="00A3758D"/>
    <w:rsid w:val="00A404FE"/>
    <w:rsid w:val="00A40B3C"/>
    <w:rsid w:val="00A40D98"/>
    <w:rsid w:val="00A41C8B"/>
    <w:rsid w:val="00A420E3"/>
    <w:rsid w:val="00A42A59"/>
    <w:rsid w:val="00A447B6"/>
    <w:rsid w:val="00A44B8B"/>
    <w:rsid w:val="00A44BD5"/>
    <w:rsid w:val="00A4654F"/>
    <w:rsid w:val="00A46ADB"/>
    <w:rsid w:val="00A47D79"/>
    <w:rsid w:val="00A50185"/>
    <w:rsid w:val="00A50776"/>
    <w:rsid w:val="00A51000"/>
    <w:rsid w:val="00A51925"/>
    <w:rsid w:val="00A52842"/>
    <w:rsid w:val="00A52E25"/>
    <w:rsid w:val="00A53D76"/>
    <w:rsid w:val="00A53EA8"/>
    <w:rsid w:val="00A54654"/>
    <w:rsid w:val="00A547C7"/>
    <w:rsid w:val="00A554C1"/>
    <w:rsid w:val="00A55B97"/>
    <w:rsid w:val="00A56B7C"/>
    <w:rsid w:val="00A56D81"/>
    <w:rsid w:val="00A577B4"/>
    <w:rsid w:val="00A57982"/>
    <w:rsid w:val="00A601C9"/>
    <w:rsid w:val="00A60FAC"/>
    <w:rsid w:val="00A60FFF"/>
    <w:rsid w:val="00A6119E"/>
    <w:rsid w:val="00A61E48"/>
    <w:rsid w:val="00A628FF"/>
    <w:rsid w:val="00A62FB6"/>
    <w:rsid w:val="00A63EFC"/>
    <w:rsid w:val="00A6491F"/>
    <w:rsid w:val="00A657DE"/>
    <w:rsid w:val="00A65DF7"/>
    <w:rsid w:val="00A66684"/>
    <w:rsid w:val="00A67EB4"/>
    <w:rsid w:val="00A71CC1"/>
    <w:rsid w:val="00A729A2"/>
    <w:rsid w:val="00A72C4D"/>
    <w:rsid w:val="00A73AE2"/>
    <w:rsid w:val="00A742E8"/>
    <w:rsid w:val="00A7474E"/>
    <w:rsid w:val="00A74F57"/>
    <w:rsid w:val="00A75373"/>
    <w:rsid w:val="00A75B25"/>
    <w:rsid w:val="00A76CBC"/>
    <w:rsid w:val="00A77D12"/>
    <w:rsid w:val="00A77E34"/>
    <w:rsid w:val="00A806FE"/>
    <w:rsid w:val="00A80A4F"/>
    <w:rsid w:val="00A80B10"/>
    <w:rsid w:val="00A80C5A"/>
    <w:rsid w:val="00A80F71"/>
    <w:rsid w:val="00A8199A"/>
    <w:rsid w:val="00A821F9"/>
    <w:rsid w:val="00A82733"/>
    <w:rsid w:val="00A83EF5"/>
    <w:rsid w:val="00A84CB4"/>
    <w:rsid w:val="00A8515A"/>
    <w:rsid w:val="00A856A2"/>
    <w:rsid w:val="00A86B3F"/>
    <w:rsid w:val="00A9091C"/>
    <w:rsid w:val="00A910B3"/>
    <w:rsid w:val="00A91434"/>
    <w:rsid w:val="00A9181F"/>
    <w:rsid w:val="00A924D4"/>
    <w:rsid w:val="00A93BC0"/>
    <w:rsid w:val="00A94FA2"/>
    <w:rsid w:val="00A95EAA"/>
    <w:rsid w:val="00A95F12"/>
    <w:rsid w:val="00A97ED7"/>
    <w:rsid w:val="00AA07F3"/>
    <w:rsid w:val="00AA0D3E"/>
    <w:rsid w:val="00AA19AB"/>
    <w:rsid w:val="00AA2761"/>
    <w:rsid w:val="00AA2C74"/>
    <w:rsid w:val="00AA3700"/>
    <w:rsid w:val="00AA3FED"/>
    <w:rsid w:val="00AA684C"/>
    <w:rsid w:val="00AB2BFA"/>
    <w:rsid w:val="00AB3388"/>
    <w:rsid w:val="00AB394B"/>
    <w:rsid w:val="00AB4017"/>
    <w:rsid w:val="00AB5A7D"/>
    <w:rsid w:val="00AB64DC"/>
    <w:rsid w:val="00AB6757"/>
    <w:rsid w:val="00AC08C9"/>
    <w:rsid w:val="00AC0D3B"/>
    <w:rsid w:val="00AC2697"/>
    <w:rsid w:val="00AC2CD3"/>
    <w:rsid w:val="00AC376D"/>
    <w:rsid w:val="00AC3828"/>
    <w:rsid w:val="00AC420A"/>
    <w:rsid w:val="00AC450B"/>
    <w:rsid w:val="00AC50C3"/>
    <w:rsid w:val="00AC5BE8"/>
    <w:rsid w:val="00AC6F28"/>
    <w:rsid w:val="00AD0016"/>
    <w:rsid w:val="00AD0DA1"/>
    <w:rsid w:val="00AD115A"/>
    <w:rsid w:val="00AD1FAE"/>
    <w:rsid w:val="00AD260A"/>
    <w:rsid w:val="00AD29CF"/>
    <w:rsid w:val="00AD39B3"/>
    <w:rsid w:val="00AD4D00"/>
    <w:rsid w:val="00AD4D62"/>
    <w:rsid w:val="00AD563B"/>
    <w:rsid w:val="00AD5E56"/>
    <w:rsid w:val="00AD6145"/>
    <w:rsid w:val="00AD6DF1"/>
    <w:rsid w:val="00AD7530"/>
    <w:rsid w:val="00AE1911"/>
    <w:rsid w:val="00AE3A16"/>
    <w:rsid w:val="00AE3E4E"/>
    <w:rsid w:val="00AE3F2A"/>
    <w:rsid w:val="00AE502A"/>
    <w:rsid w:val="00AE6A6C"/>
    <w:rsid w:val="00AF06E0"/>
    <w:rsid w:val="00AF119E"/>
    <w:rsid w:val="00AF17E9"/>
    <w:rsid w:val="00AF1F9B"/>
    <w:rsid w:val="00AF3298"/>
    <w:rsid w:val="00AF32AB"/>
    <w:rsid w:val="00AF3765"/>
    <w:rsid w:val="00AF5E0D"/>
    <w:rsid w:val="00AF6429"/>
    <w:rsid w:val="00AF6B10"/>
    <w:rsid w:val="00AF7F33"/>
    <w:rsid w:val="00B00DEB"/>
    <w:rsid w:val="00B010B0"/>
    <w:rsid w:val="00B021E3"/>
    <w:rsid w:val="00B027D0"/>
    <w:rsid w:val="00B0326D"/>
    <w:rsid w:val="00B0386F"/>
    <w:rsid w:val="00B04A81"/>
    <w:rsid w:val="00B069A5"/>
    <w:rsid w:val="00B06AED"/>
    <w:rsid w:val="00B10880"/>
    <w:rsid w:val="00B11D0C"/>
    <w:rsid w:val="00B12D17"/>
    <w:rsid w:val="00B13000"/>
    <w:rsid w:val="00B14C17"/>
    <w:rsid w:val="00B14C59"/>
    <w:rsid w:val="00B15BA3"/>
    <w:rsid w:val="00B15FFC"/>
    <w:rsid w:val="00B167D8"/>
    <w:rsid w:val="00B1684F"/>
    <w:rsid w:val="00B172D1"/>
    <w:rsid w:val="00B20300"/>
    <w:rsid w:val="00B2076C"/>
    <w:rsid w:val="00B21E1C"/>
    <w:rsid w:val="00B22933"/>
    <w:rsid w:val="00B23774"/>
    <w:rsid w:val="00B23AA8"/>
    <w:rsid w:val="00B24902"/>
    <w:rsid w:val="00B24C14"/>
    <w:rsid w:val="00B25968"/>
    <w:rsid w:val="00B25C0E"/>
    <w:rsid w:val="00B25E5D"/>
    <w:rsid w:val="00B26BE1"/>
    <w:rsid w:val="00B27BB1"/>
    <w:rsid w:val="00B30504"/>
    <w:rsid w:val="00B30923"/>
    <w:rsid w:val="00B30B3B"/>
    <w:rsid w:val="00B30D4E"/>
    <w:rsid w:val="00B311ED"/>
    <w:rsid w:val="00B3123E"/>
    <w:rsid w:val="00B31428"/>
    <w:rsid w:val="00B31F07"/>
    <w:rsid w:val="00B33C7F"/>
    <w:rsid w:val="00B348B8"/>
    <w:rsid w:val="00B34F3C"/>
    <w:rsid w:val="00B3507C"/>
    <w:rsid w:val="00B3531A"/>
    <w:rsid w:val="00B353B0"/>
    <w:rsid w:val="00B35441"/>
    <w:rsid w:val="00B35586"/>
    <w:rsid w:val="00B35B05"/>
    <w:rsid w:val="00B37016"/>
    <w:rsid w:val="00B37995"/>
    <w:rsid w:val="00B41E64"/>
    <w:rsid w:val="00B42D48"/>
    <w:rsid w:val="00B43FEF"/>
    <w:rsid w:val="00B44058"/>
    <w:rsid w:val="00B4420A"/>
    <w:rsid w:val="00B458D3"/>
    <w:rsid w:val="00B45BCF"/>
    <w:rsid w:val="00B4605E"/>
    <w:rsid w:val="00B46C7D"/>
    <w:rsid w:val="00B46C8A"/>
    <w:rsid w:val="00B46E4D"/>
    <w:rsid w:val="00B470A8"/>
    <w:rsid w:val="00B47737"/>
    <w:rsid w:val="00B479B0"/>
    <w:rsid w:val="00B47BBB"/>
    <w:rsid w:val="00B510E6"/>
    <w:rsid w:val="00B5114B"/>
    <w:rsid w:val="00B51AA0"/>
    <w:rsid w:val="00B51BE5"/>
    <w:rsid w:val="00B524A2"/>
    <w:rsid w:val="00B52B6B"/>
    <w:rsid w:val="00B537D0"/>
    <w:rsid w:val="00B540E8"/>
    <w:rsid w:val="00B54119"/>
    <w:rsid w:val="00B54912"/>
    <w:rsid w:val="00B5519E"/>
    <w:rsid w:val="00B5676C"/>
    <w:rsid w:val="00B56871"/>
    <w:rsid w:val="00B56C5B"/>
    <w:rsid w:val="00B574BA"/>
    <w:rsid w:val="00B5765F"/>
    <w:rsid w:val="00B57B6A"/>
    <w:rsid w:val="00B603F1"/>
    <w:rsid w:val="00B6114F"/>
    <w:rsid w:val="00B617EE"/>
    <w:rsid w:val="00B61C58"/>
    <w:rsid w:val="00B62C44"/>
    <w:rsid w:val="00B64665"/>
    <w:rsid w:val="00B64DF3"/>
    <w:rsid w:val="00B65CA0"/>
    <w:rsid w:val="00B66305"/>
    <w:rsid w:val="00B71154"/>
    <w:rsid w:val="00B714B7"/>
    <w:rsid w:val="00B717BA"/>
    <w:rsid w:val="00B71A96"/>
    <w:rsid w:val="00B7233F"/>
    <w:rsid w:val="00B72F4A"/>
    <w:rsid w:val="00B742DB"/>
    <w:rsid w:val="00B756DC"/>
    <w:rsid w:val="00B75907"/>
    <w:rsid w:val="00B772B0"/>
    <w:rsid w:val="00B7793F"/>
    <w:rsid w:val="00B779ED"/>
    <w:rsid w:val="00B77A83"/>
    <w:rsid w:val="00B77D45"/>
    <w:rsid w:val="00B80C44"/>
    <w:rsid w:val="00B80CA1"/>
    <w:rsid w:val="00B80EF4"/>
    <w:rsid w:val="00B810A1"/>
    <w:rsid w:val="00B81C15"/>
    <w:rsid w:val="00B81E7D"/>
    <w:rsid w:val="00B82E71"/>
    <w:rsid w:val="00B83493"/>
    <w:rsid w:val="00B8457D"/>
    <w:rsid w:val="00B857E5"/>
    <w:rsid w:val="00B85C47"/>
    <w:rsid w:val="00B86ED5"/>
    <w:rsid w:val="00B908D9"/>
    <w:rsid w:val="00B9287F"/>
    <w:rsid w:val="00B92DD1"/>
    <w:rsid w:val="00B9348B"/>
    <w:rsid w:val="00B96671"/>
    <w:rsid w:val="00B9796F"/>
    <w:rsid w:val="00BA00D6"/>
    <w:rsid w:val="00BA0557"/>
    <w:rsid w:val="00BA0D1D"/>
    <w:rsid w:val="00BA1B5B"/>
    <w:rsid w:val="00BA1D59"/>
    <w:rsid w:val="00BA23C1"/>
    <w:rsid w:val="00BA259F"/>
    <w:rsid w:val="00BA2B7F"/>
    <w:rsid w:val="00BA3250"/>
    <w:rsid w:val="00BA3758"/>
    <w:rsid w:val="00BA3D82"/>
    <w:rsid w:val="00BA4BFF"/>
    <w:rsid w:val="00BA566B"/>
    <w:rsid w:val="00BA5CD0"/>
    <w:rsid w:val="00BA6117"/>
    <w:rsid w:val="00BA65A5"/>
    <w:rsid w:val="00BA74FD"/>
    <w:rsid w:val="00BB02DB"/>
    <w:rsid w:val="00BB02EF"/>
    <w:rsid w:val="00BB1056"/>
    <w:rsid w:val="00BB1190"/>
    <w:rsid w:val="00BB1AB6"/>
    <w:rsid w:val="00BB28F2"/>
    <w:rsid w:val="00BB2915"/>
    <w:rsid w:val="00BB5AC9"/>
    <w:rsid w:val="00BB7625"/>
    <w:rsid w:val="00BC01A0"/>
    <w:rsid w:val="00BC0851"/>
    <w:rsid w:val="00BC219A"/>
    <w:rsid w:val="00BC28A2"/>
    <w:rsid w:val="00BC302F"/>
    <w:rsid w:val="00BC4A3E"/>
    <w:rsid w:val="00BC4C3F"/>
    <w:rsid w:val="00BC5C02"/>
    <w:rsid w:val="00BC6627"/>
    <w:rsid w:val="00BC6B91"/>
    <w:rsid w:val="00BD1395"/>
    <w:rsid w:val="00BD1D29"/>
    <w:rsid w:val="00BD1FC9"/>
    <w:rsid w:val="00BD211E"/>
    <w:rsid w:val="00BD2B8C"/>
    <w:rsid w:val="00BD2D9E"/>
    <w:rsid w:val="00BD3F70"/>
    <w:rsid w:val="00BD4A26"/>
    <w:rsid w:val="00BD532C"/>
    <w:rsid w:val="00BD54D1"/>
    <w:rsid w:val="00BD5724"/>
    <w:rsid w:val="00BD6954"/>
    <w:rsid w:val="00BD729F"/>
    <w:rsid w:val="00BD762D"/>
    <w:rsid w:val="00BE0E34"/>
    <w:rsid w:val="00BE2B91"/>
    <w:rsid w:val="00BE3754"/>
    <w:rsid w:val="00BE3931"/>
    <w:rsid w:val="00BE3AE9"/>
    <w:rsid w:val="00BE3DCF"/>
    <w:rsid w:val="00BE47B7"/>
    <w:rsid w:val="00BE5250"/>
    <w:rsid w:val="00BE5C25"/>
    <w:rsid w:val="00BE5F4E"/>
    <w:rsid w:val="00BE6840"/>
    <w:rsid w:val="00BE7017"/>
    <w:rsid w:val="00BE716D"/>
    <w:rsid w:val="00BF045E"/>
    <w:rsid w:val="00BF1199"/>
    <w:rsid w:val="00BF1F73"/>
    <w:rsid w:val="00BF2387"/>
    <w:rsid w:val="00BF3382"/>
    <w:rsid w:val="00BF39BA"/>
    <w:rsid w:val="00BF476D"/>
    <w:rsid w:val="00BF48A3"/>
    <w:rsid w:val="00BF4BD8"/>
    <w:rsid w:val="00BF54E3"/>
    <w:rsid w:val="00BF6123"/>
    <w:rsid w:val="00BF615A"/>
    <w:rsid w:val="00BF630A"/>
    <w:rsid w:val="00BF6748"/>
    <w:rsid w:val="00BF6EE2"/>
    <w:rsid w:val="00BF7203"/>
    <w:rsid w:val="00BF7941"/>
    <w:rsid w:val="00BF79F9"/>
    <w:rsid w:val="00BF7AE8"/>
    <w:rsid w:val="00C004DA"/>
    <w:rsid w:val="00C00BB3"/>
    <w:rsid w:val="00C0167D"/>
    <w:rsid w:val="00C029C5"/>
    <w:rsid w:val="00C02F5F"/>
    <w:rsid w:val="00C031A0"/>
    <w:rsid w:val="00C033CD"/>
    <w:rsid w:val="00C03A92"/>
    <w:rsid w:val="00C03AAD"/>
    <w:rsid w:val="00C04364"/>
    <w:rsid w:val="00C05428"/>
    <w:rsid w:val="00C05511"/>
    <w:rsid w:val="00C05AE4"/>
    <w:rsid w:val="00C05E67"/>
    <w:rsid w:val="00C06FC0"/>
    <w:rsid w:val="00C0766B"/>
    <w:rsid w:val="00C07BC8"/>
    <w:rsid w:val="00C10828"/>
    <w:rsid w:val="00C117F3"/>
    <w:rsid w:val="00C11C7B"/>
    <w:rsid w:val="00C13523"/>
    <w:rsid w:val="00C13B24"/>
    <w:rsid w:val="00C13BAF"/>
    <w:rsid w:val="00C14296"/>
    <w:rsid w:val="00C143A6"/>
    <w:rsid w:val="00C156B3"/>
    <w:rsid w:val="00C15969"/>
    <w:rsid w:val="00C166A9"/>
    <w:rsid w:val="00C16948"/>
    <w:rsid w:val="00C16B4D"/>
    <w:rsid w:val="00C16C55"/>
    <w:rsid w:val="00C176D2"/>
    <w:rsid w:val="00C200CB"/>
    <w:rsid w:val="00C22408"/>
    <w:rsid w:val="00C23BD8"/>
    <w:rsid w:val="00C23F46"/>
    <w:rsid w:val="00C23FF9"/>
    <w:rsid w:val="00C2431B"/>
    <w:rsid w:val="00C24EA4"/>
    <w:rsid w:val="00C2695D"/>
    <w:rsid w:val="00C26A8C"/>
    <w:rsid w:val="00C27CC0"/>
    <w:rsid w:val="00C3058A"/>
    <w:rsid w:val="00C30599"/>
    <w:rsid w:val="00C30C84"/>
    <w:rsid w:val="00C30FFC"/>
    <w:rsid w:val="00C3133C"/>
    <w:rsid w:val="00C3299E"/>
    <w:rsid w:val="00C330A3"/>
    <w:rsid w:val="00C34754"/>
    <w:rsid w:val="00C3517A"/>
    <w:rsid w:val="00C3549D"/>
    <w:rsid w:val="00C36843"/>
    <w:rsid w:val="00C379D7"/>
    <w:rsid w:val="00C37B5D"/>
    <w:rsid w:val="00C40FC8"/>
    <w:rsid w:val="00C410CF"/>
    <w:rsid w:val="00C41318"/>
    <w:rsid w:val="00C431BF"/>
    <w:rsid w:val="00C4323D"/>
    <w:rsid w:val="00C4376B"/>
    <w:rsid w:val="00C43DEA"/>
    <w:rsid w:val="00C43DF6"/>
    <w:rsid w:val="00C43F68"/>
    <w:rsid w:val="00C440EB"/>
    <w:rsid w:val="00C441F7"/>
    <w:rsid w:val="00C450AE"/>
    <w:rsid w:val="00C453DF"/>
    <w:rsid w:val="00C4620B"/>
    <w:rsid w:val="00C46619"/>
    <w:rsid w:val="00C5133D"/>
    <w:rsid w:val="00C516CD"/>
    <w:rsid w:val="00C521FA"/>
    <w:rsid w:val="00C52A48"/>
    <w:rsid w:val="00C534F0"/>
    <w:rsid w:val="00C542E9"/>
    <w:rsid w:val="00C55974"/>
    <w:rsid w:val="00C56BE9"/>
    <w:rsid w:val="00C56F9D"/>
    <w:rsid w:val="00C57A1C"/>
    <w:rsid w:val="00C57C23"/>
    <w:rsid w:val="00C612EC"/>
    <w:rsid w:val="00C614A6"/>
    <w:rsid w:val="00C616AB"/>
    <w:rsid w:val="00C620F8"/>
    <w:rsid w:val="00C62DA4"/>
    <w:rsid w:val="00C64079"/>
    <w:rsid w:val="00C6552C"/>
    <w:rsid w:val="00C65BFD"/>
    <w:rsid w:val="00C65FC4"/>
    <w:rsid w:val="00C66934"/>
    <w:rsid w:val="00C66C56"/>
    <w:rsid w:val="00C66DBA"/>
    <w:rsid w:val="00C673BB"/>
    <w:rsid w:val="00C6764B"/>
    <w:rsid w:val="00C67AB6"/>
    <w:rsid w:val="00C67CEA"/>
    <w:rsid w:val="00C7052A"/>
    <w:rsid w:val="00C705EA"/>
    <w:rsid w:val="00C705F6"/>
    <w:rsid w:val="00C707C0"/>
    <w:rsid w:val="00C70CBB"/>
    <w:rsid w:val="00C728EA"/>
    <w:rsid w:val="00C74F69"/>
    <w:rsid w:val="00C758F5"/>
    <w:rsid w:val="00C75C25"/>
    <w:rsid w:val="00C760B2"/>
    <w:rsid w:val="00C7637F"/>
    <w:rsid w:val="00C76FE2"/>
    <w:rsid w:val="00C7766D"/>
    <w:rsid w:val="00C77FED"/>
    <w:rsid w:val="00C80B83"/>
    <w:rsid w:val="00C818F3"/>
    <w:rsid w:val="00C81A72"/>
    <w:rsid w:val="00C82152"/>
    <w:rsid w:val="00C8269E"/>
    <w:rsid w:val="00C8336E"/>
    <w:rsid w:val="00C83784"/>
    <w:rsid w:val="00C84DE7"/>
    <w:rsid w:val="00C852F0"/>
    <w:rsid w:val="00C852F1"/>
    <w:rsid w:val="00C860F7"/>
    <w:rsid w:val="00C870A1"/>
    <w:rsid w:val="00C87A03"/>
    <w:rsid w:val="00C87A18"/>
    <w:rsid w:val="00C90548"/>
    <w:rsid w:val="00C90E85"/>
    <w:rsid w:val="00C913F4"/>
    <w:rsid w:val="00C920D9"/>
    <w:rsid w:val="00C92541"/>
    <w:rsid w:val="00C92E5D"/>
    <w:rsid w:val="00C93509"/>
    <w:rsid w:val="00C9397E"/>
    <w:rsid w:val="00C93D55"/>
    <w:rsid w:val="00C963A0"/>
    <w:rsid w:val="00C9777C"/>
    <w:rsid w:val="00CA0B0B"/>
    <w:rsid w:val="00CA1D5F"/>
    <w:rsid w:val="00CA1D8C"/>
    <w:rsid w:val="00CA58CB"/>
    <w:rsid w:val="00CA7AED"/>
    <w:rsid w:val="00CB04C8"/>
    <w:rsid w:val="00CB068E"/>
    <w:rsid w:val="00CB137C"/>
    <w:rsid w:val="00CB23C8"/>
    <w:rsid w:val="00CB374F"/>
    <w:rsid w:val="00CB3E67"/>
    <w:rsid w:val="00CB43B0"/>
    <w:rsid w:val="00CB4445"/>
    <w:rsid w:val="00CB4E54"/>
    <w:rsid w:val="00CB5661"/>
    <w:rsid w:val="00CB641B"/>
    <w:rsid w:val="00CB6AA7"/>
    <w:rsid w:val="00CB6C30"/>
    <w:rsid w:val="00CB7B12"/>
    <w:rsid w:val="00CB7B68"/>
    <w:rsid w:val="00CB7EA8"/>
    <w:rsid w:val="00CC0615"/>
    <w:rsid w:val="00CC07BB"/>
    <w:rsid w:val="00CC192D"/>
    <w:rsid w:val="00CC1FB8"/>
    <w:rsid w:val="00CC602E"/>
    <w:rsid w:val="00CC6371"/>
    <w:rsid w:val="00CC63AA"/>
    <w:rsid w:val="00CC6C21"/>
    <w:rsid w:val="00CC6E97"/>
    <w:rsid w:val="00CC727C"/>
    <w:rsid w:val="00CD027A"/>
    <w:rsid w:val="00CD1B56"/>
    <w:rsid w:val="00CD2589"/>
    <w:rsid w:val="00CD296B"/>
    <w:rsid w:val="00CD2CCD"/>
    <w:rsid w:val="00CD32AD"/>
    <w:rsid w:val="00CD371D"/>
    <w:rsid w:val="00CD3B0B"/>
    <w:rsid w:val="00CD4633"/>
    <w:rsid w:val="00CD4C8E"/>
    <w:rsid w:val="00CD5118"/>
    <w:rsid w:val="00CD58EA"/>
    <w:rsid w:val="00CD5C09"/>
    <w:rsid w:val="00CD6F65"/>
    <w:rsid w:val="00CD75D4"/>
    <w:rsid w:val="00CE0CCE"/>
    <w:rsid w:val="00CE16E0"/>
    <w:rsid w:val="00CE1865"/>
    <w:rsid w:val="00CE1BBB"/>
    <w:rsid w:val="00CE27F7"/>
    <w:rsid w:val="00CE396D"/>
    <w:rsid w:val="00CE3C29"/>
    <w:rsid w:val="00CE3E23"/>
    <w:rsid w:val="00CE4AE2"/>
    <w:rsid w:val="00CE4D67"/>
    <w:rsid w:val="00CE5DF1"/>
    <w:rsid w:val="00CE7034"/>
    <w:rsid w:val="00CE7B6D"/>
    <w:rsid w:val="00CF0F1D"/>
    <w:rsid w:val="00CF124B"/>
    <w:rsid w:val="00CF186E"/>
    <w:rsid w:val="00CF19B6"/>
    <w:rsid w:val="00CF39A4"/>
    <w:rsid w:val="00CF4126"/>
    <w:rsid w:val="00CF4E40"/>
    <w:rsid w:val="00CF532B"/>
    <w:rsid w:val="00CF5573"/>
    <w:rsid w:val="00CF5E58"/>
    <w:rsid w:val="00CF6AED"/>
    <w:rsid w:val="00CF6FCF"/>
    <w:rsid w:val="00CF7040"/>
    <w:rsid w:val="00CF7F31"/>
    <w:rsid w:val="00D00264"/>
    <w:rsid w:val="00D0054B"/>
    <w:rsid w:val="00D00B3C"/>
    <w:rsid w:val="00D00F6F"/>
    <w:rsid w:val="00D00FDA"/>
    <w:rsid w:val="00D014CB"/>
    <w:rsid w:val="00D02102"/>
    <w:rsid w:val="00D03B6C"/>
    <w:rsid w:val="00D041E7"/>
    <w:rsid w:val="00D065AB"/>
    <w:rsid w:val="00D06623"/>
    <w:rsid w:val="00D075BB"/>
    <w:rsid w:val="00D12E7C"/>
    <w:rsid w:val="00D13D81"/>
    <w:rsid w:val="00D1488E"/>
    <w:rsid w:val="00D14FDB"/>
    <w:rsid w:val="00D158BD"/>
    <w:rsid w:val="00D172F4"/>
    <w:rsid w:val="00D17ACC"/>
    <w:rsid w:val="00D17F48"/>
    <w:rsid w:val="00D20BD0"/>
    <w:rsid w:val="00D2275B"/>
    <w:rsid w:val="00D22C48"/>
    <w:rsid w:val="00D23F33"/>
    <w:rsid w:val="00D2493C"/>
    <w:rsid w:val="00D25F5C"/>
    <w:rsid w:val="00D260D9"/>
    <w:rsid w:val="00D26536"/>
    <w:rsid w:val="00D316F2"/>
    <w:rsid w:val="00D3270E"/>
    <w:rsid w:val="00D3657B"/>
    <w:rsid w:val="00D36BCC"/>
    <w:rsid w:val="00D4077B"/>
    <w:rsid w:val="00D41938"/>
    <w:rsid w:val="00D41D4D"/>
    <w:rsid w:val="00D420AB"/>
    <w:rsid w:val="00D42C39"/>
    <w:rsid w:val="00D43277"/>
    <w:rsid w:val="00D43293"/>
    <w:rsid w:val="00D44151"/>
    <w:rsid w:val="00D443E8"/>
    <w:rsid w:val="00D4445B"/>
    <w:rsid w:val="00D44705"/>
    <w:rsid w:val="00D44F3E"/>
    <w:rsid w:val="00D451FE"/>
    <w:rsid w:val="00D45F51"/>
    <w:rsid w:val="00D46379"/>
    <w:rsid w:val="00D47BD7"/>
    <w:rsid w:val="00D51556"/>
    <w:rsid w:val="00D5262F"/>
    <w:rsid w:val="00D5265A"/>
    <w:rsid w:val="00D52B42"/>
    <w:rsid w:val="00D52F8F"/>
    <w:rsid w:val="00D5303F"/>
    <w:rsid w:val="00D545C4"/>
    <w:rsid w:val="00D548C7"/>
    <w:rsid w:val="00D54FC2"/>
    <w:rsid w:val="00D556B7"/>
    <w:rsid w:val="00D5663E"/>
    <w:rsid w:val="00D56784"/>
    <w:rsid w:val="00D56F09"/>
    <w:rsid w:val="00D576BB"/>
    <w:rsid w:val="00D603AC"/>
    <w:rsid w:val="00D606DF"/>
    <w:rsid w:val="00D60A0B"/>
    <w:rsid w:val="00D61046"/>
    <w:rsid w:val="00D61960"/>
    <w:rsid w:val="00D619E0"/>
    <w:rsid w:val="00D62AA3"/>
    <w:rsid w:val="00D65029"/>
    <w:rsid w:val="00D65069"/>
    <w:rsid w:val="00D66182"/>
    <w:rsid w:val="00D6673C"/>
    <w:rsid w:val="00D676AA"/>
    <w:rsid w:val="00D7026E"/>
    <w:rsid w:val="00D72504"/>
    <w:rsid w:val="00D72E25"/>
    <w:rsid w:val="00D743D0"/>
    <w:rsid w:val="00D76E70"/>
    <w:rsid w:val="00D7734A"/>
    <w:rsid w:val="00D77566"/>
    <w:rsid w:val="00D8070A"/>
    <w:rsid w:val="00D817F3"/>
    <w:rsid w:val="00D82ADB"/>
    <w:rsid w:val="00D82C20"/>
    <w:rsid w:val="00D83E7B"/>
    <w:rsid w:val="00D83FF3"/>
    <w:rsid w:val="00D84322"/>
    <w:rsid w:val="00D843A8"/>
    <w:rsid w:val="00D8442E"/>
    <w:rsid w:val="00D8626F"/>
    <w:rsid w:val="00D86317"/>
    <w:rsid w:val="00D878B3"/>
    <w:rsid w:val="00D87DEF"/>
    <w:rsid w:val="00D9122A"/>
    <w:rsid w:val="00D91872"/>
    <w:rsid w:val="00D91FF9"/>
    <w:rsid w:val="00D926FF"/>
    <w:rsid w:val="00D929CF"/>
    <w:rsid w:val="00D92AF2"/>
    <w:rsid w:val="00D93818"/>
    <w:rsid w:val="00D94722"/>
    <w:rsid w:val="00D94B0A"/>
    <w:rsid w:val="00D95030"/>
    <w:rsid w:val="00D971D2"/>
    <w:rsid w:val="00DA0080"/>
    <w:rsid w:val="00DA040A"/>
    <w:rsid w:val="00DA24FD"/>
    <w:rsid w:val="00DA3715"/>
    <w:rsid w:val="00DA39C5"/>
    <w:rsid w:val="00DA3ABA"/>
    <w:rsid w:val="00DA42FF"/>
    <w:rsid w:val="00DA5B62"/>
    <w:rsid w:val="00DA5F85"/>
    <w:rsid w:val="00DA63BA"/>
    <w:rsid w:val="00DA7C27"/>
    <w:rsid w:val="00DB066F"/>
    <w:rsid w:val="00DB067C"/>
    <w:rsid w:val="00DB3BC8"/>
    <w:rsid w:val="00DB4D09"/>
    <w:rsid w:val="00DB518D"/>
    <w:rsid w:val="00DB5B21"/>
    <w:rsid w:val="00DB5CD8"/>
    <w:rsid w:val="00DB6578"/>
    <w:rsid w:val="00DB6AD8"/>
    <w:rsid w:val="00DB6D4A"/>
    <w:rsid w:val="00DB6F5C"/>
    <w:rsid w:val="00DB75DE"/>
    <w:rsid w:val="00DB7D78"/>
    <w:rsid w:val="00DB7DFB"/>
    <w:rsid w:val="00DC05C1"/>
    <w:rsid w:val="00DC0969"/>
    <w:rsid w:val="00DC0AB6"/>
    <w:rsid w:val="00DC11F9"/>
    <w:rsid w:val="00DC22F7"/>
    <w:rsid w:val="00DC2308"/>
    <w:rsid w:val="00DC259C"/>
    <w:rsid w:val="00DC278B"/>
    <w:rsid w:val="00DC2844"/>
    <w:rsid w:val="00DC3C20"/>
    <w:rsid w:val="00DC47BE"/>
    <w:rsid w:val="00DC4E3B"/>
    <w:rsid w:val="00DC5F63"/>
    <w:rsid w:val="00DC60A8"/>
    <w:rsid w:val="00DC68D2"/>
    <w:rsid w:val="00DC6A96"/>
    <w:rsid w:val="00DC7450"/>
    <w:rsid w:val="00DC756C"/>
    <w:rsid w:val="00DC7F77"/>
    <w:rsid w:val="00DD0285"/>
    <w:rsid w:val="00DD1795"/>
    <w:rsid w:val="00DD1879"/>
    <w:rsid w:val="00DD1CA9"/>
    <w:rsid w:val="00DD2254"/>
    <w:rsid w:val="00DD317C"/>
    <w:rsid w:val="00DD3490"/>
    <w:rsid w:val="00DD388B"/>
    <w:rsid w:val="00DD39B2"/>
    <w:rsid w:val="00DD3AFB"/>
    <w:rsid w:val="00DD3BFD"/>
    <w:rsid w:val="00DD42DF"/>
    <w:rsid w:val="00DD47F6"/>
    <w:rsid w:val="00DD4FBE"/>
    <w:rsid w:val="00DD608D"/>
    <w:rsid w:val="00DD6CC3"/>
    <w:rsid w:val="00DD6D8E"/>
    <w:rsid w:val="00DD7869"/>
    <w:rsid w:val="00DE0D1F"/>
    <w:rsid w:val="00DE0FDF"/>
    <w:rsid w:val="00DE3118"/>
    <w:rsid w:val="00DE3226"/>
    <w:rsid w:val="00DE3428"/>
    <w:rsid w:val="00DE4916"/>
    <w:rsid w:val="00DE6ACE"/>
    <w:rsid w:val="00DE6FC2"/>
    <w:rsid w:val="00DE7372"/>
    <w:rsid w:val="00DE77B4"/>
    <w:rsid w:val="00DE7CC2"/>
    <w:rsid w:val="00DF017D"/>
    <w:rsid w:val="00DF05E5"/>
    <w:rsid w:val="00DF3CEB"/>
    <w:rsid w:val="00DF46EF"/>
    <w:rsid w:val="00DF490B"/>
    <w:rsid w:val="00DF4FE3"/>
    <w:rsid w:val="00DF56BB"/>
    <w:rsid w:val="00DF7B94"/>
    <w:rsid w:val="00DF7E48"/>
    <w:rsid w:val="00E00094"/>
    <w:rsid w:val="00E016FA"/>
    <w:rsid w:val="00E02089"/>
    <w:rsid w:val="00E03491"/>
    <w:rsid w:val="00E03608"/>
    <w:rsid w:val="00E03950"/>
    <w:rsid w:val="00E03D80"/>
    <w:rsid w:val="00E04604"/>
    <w:rsid w:val="00E0544B"/>
    <w:rsid w:val="00E06772"/>
    <w:rsid w:val="00E07087"/>
    <w:rsid w:val="00E07114"/>
    <w:rsid w:val="00E07252"/>
    <w:rsid w:val="00E1297B"/>
    <w:rsid w:val="00E1368D"/>
    <w:rsid w:val="00E1460D"/>
    <w:rsid w:val="00E146BF"/>
    <w:rsid w:val="00E14E77"/>
    <w:rsid w:val="00E16911"/>
    <w:rsid w:val="00E17380"/>
    <w:rsid w:val="00E17E17"/>
    <w:rsid w:val="00E2115D"/>
    <w:rsid w:val="00E21C69"/>
    <w:rsid w:val="00E236FE"/>
    <w:rsid w:val="00E241C6"/>
    <w:rsid w:val="00E2456A"/>
    <w:rsid w:val="00E24EE3"/>
    <w:rsid w:val="00E2525B"/>
    <w:rsid w:val="00E2783F"/>
    <w:rsid w:val="00E27CE3"/>
    <w:rsid w:val="00E30E36"/>
    <w:rsid w:val="00E30FAE"/>
    <w:rsid w:val="00E33BF7"/>
    <w:rsid w:val="00E33FB4"/>
    <w:rsid w:val="00E3502F"/>
    <w:rsid w:val="00E350C5"/>
    <w:rsid w:val="00E35802"/>
    <w:rsid w:val="00E35ACD"/>
    <w:rsid w:val="00E36B93"/>
    <w:rsid w:val="00E36BBD"/>
    <w:rsid w:val="00E37390"/>
    <w:rsid w:val="00E37DF9"/>
    <w:rsid w:val="00E41AC1"/>
    <w:rsid w:val="00E41B14"/>
    <w:rsid w:val="00E42368"/>
    <w:rsid w:val="00E43609"/>
    <w:rsid w:val="00E4417B"/>
    <w:rsid w:val="00E44A6D"/>
    <w:rsid w:val="00E45691"/>
    <w:rsid w:val="00E46605"/>
    <w:rsid w:val="00E50593"/>
    <w:rsid w:val="00E512A8"/>
    <w:rsid w:val="00E51596"/>
    <w:rsid w:val="00E5297E"/>
    <w:rsid w:val="00E5328A"/>
    <w:rsid w:val="00E545A4"/>
    <w:rsid w:val="00E54B53"/>
    <w:rsid w:val="00E54C22"/>
    <w:rsid w:val="00E56C70"/>
    <w:rsid w:val="00E56D39"/>
    <w:rsid w:val="00E57DC0"/>
    <w:rsid w:val="00E6093C"/>
    <w:rsid w:val="00E60999"/>
    <w:rsid w:val="00E60FEA"/>
    <w:rsid w:val="00E63634"/>
    <w:rsid w:val="00E63665"/>
    <w:rsid w:val="00E639BC"/>
    <w:rsid w:val="00E650E9"/>
    <w:rsid w:val="00E65700"/>
    <w:rsid w:val="00E6582A"/>
    <w:rsid w:val="00E65C6B"/>
    <w:rsid w:val="00E671BB"/>
    <w:rsid w:val="00E67B1D"/>
    <w:rsid w:val="00E70064"/>
    <w:rsid w:val="00E70383"/>
    <w:rsid w:val="00E70583"/>
    <w:rsid w:val="00E70910"/>
    <w:rsid w:val="00E71566"/>
    <w:rsid w:val="00E721BF"/>
    <w:rsid w:val="00E72C51"/>
    <w:rsid w:val="00E735C4"/>
    <w:rsid w:val="00E74270"/>
    <w:rsid w:val="00E756B9"/>
    <w:rsid w:val="00E756F7"/>
    <w:rsid w:val="00E75E02"/>
    <w:rsid w:val="00E76233"/>
    <w:rsid w:val="00E762F9"/>
    <w:rsid w:val="00E767EB"/>
    <w:rsid w:val="00E769CD"/>
    <w:rsid w:val="00E76AE9"/>
    <w:rsid w:val="00E770D1"/>
    <w:rsid w:val="00E77B6D"/>
    <w:rsid w:val="00E810AA"/>
    <w:rsid w:val="00E8239D"/>
    <w:rsid w:val="00E8540E"/>
    <w:rsid w:val="00E85DAD"/>
    <w:rsid w:val="00E85F5C"/>
    <w:rsid w:val="00E8659D"/>
    <w:rsid w:val="00E869EC"/>
    <w:rsid w:val="00E870BE"/>
    <w:rsid w:val="00E872C6"/>
    <w:rsid w:val="00E9235D"/>
    <w:rsid w:val="00E9235F"/>
    <w:rsid w:val="00E9447B"/>
    <w:rsid w:val="00E9462E"/>
    <w:rsid w:val="00E94B83"/>
    <w:rsid w:val="00E952CA"/>
    <w:rsid w:val="00E9642F"/>
    <w:rsid w:val="00E96AE6"/>
    <w:rsid w:val="00E96D72"/>
    <w:rsid w:val="00E971C3"/>
    <w:rsid w:val="00E9726C"/>
    <w:rsid w:val="00E97C22"/>
    <w:rsid w:val="00EA000A"/>
    <w:rsid w:val="00EA0443"/>
    <w:rsid w:val="00EA0520"/>
    <w:rsid w:val="00EA1F2C"/>
    <w:rsid w:val="00EA24A5"/>
    <w:rsid w:val="00EA2814"/>
    <w:rsid w:val="00EA2864"/>
    <w:rsid w:val="00EA2C6F"/>
    <w:rsid w:val="00EA33A6"/>
    <w:rsid w:val="00EA34FB"/>
    <w:rsid w:val="00EA3BBB"/>
    <w:rsid w:val="00EA4BB7"/>
    <w:rsid w:val="00EA5E4F"/>
    <w:rsid w:val="00EA65D7"/>
    <w:rsid w:val="00EA79C1"/>
    <w:rsid w:val="00EB07F2"/>
    <w:rsid w:val="00EB2831"/>
    <w:rsid w:val="00EB2A5E"/>
    <w:rsid w:val="00EB405F"/>
    <w:rsid w:val="00EB462D"/>
    <w:rsid w:val="00EB5151"/>
    <w:rsid w:val="00EB64B6"/>
    <w:rsid w:val="00EC0541"/>
    <w:rsid w:val="00EC0656"/>
    <w:rsid w:val="00EC0F15"/>
    <w:rsid w:val="00EC1238"/>
    <w:rsid w:val="00EC22F7"/>
    <w:rsid w:val="00EC3707"/>
    <w:rsid w:val="00EC4DE1"/>
    <w:rsid w:val="00EC53BA"/>
    <w:rsid w:val="00EC6502"/>
    <w:rsid w:val="00ED0118"/>
    <w:rsid w:val="00ED03BF"/>
    <w:rsid w:val="00ED085B"/>
    <w:rsid w:val="00ED0ACB"/>
    <w:rsid w:val="00ED0B29"/>
    <w:rsid w:val="00ED0C8A"/>
    <w:rsid w:val="00ED2C02"/>
    <w:rsid w:val="00ED3288"/>
    <w:rsid w:val="00ED348A"/>
    <w:rsid w:val="00ED47C6"/>
    <w:rsid w:val="00ED4B65"/>
    <w:rsid w:val="00ED50F8"/>
    <w:rsid w:val="00ED5587"/>
    <w:rsid w:val="00ED570A"/>
    <w:rsid w:val="00ED5E90"/>
    <w:rsid w:val="00ED6AF3"/>
    <w:rsid w:val="00ED77FE"/>
    <w:rsid w:val="00EE0644"/>
    <w:rsid w:val="00EE1CD2"/>
    <w:rsid w:val="00EE30CB"/>
    <w:rsid w:val="00EE3FC9"/>
    <w:rsid w:val="00EE433B"/>
    <w:rsid w:val="00EE449E"/>
    <w:rsid w:val="00EE4AB2"/>
    <w:rsid w:val="00EE4E25"/>
    <w:rsid w:val="00EE5B21"/>
    <w:rsid w:val="00EE7245"/>
    <w:rsid w:val="00EE788B"/>
    <w:rsid w:val="00EE7A85"/>
    <w:rsid w:val="00EE7C16"/>
    <w:rsid w:val="00EF0866"/>
    <w:rsid w:val="00EF08DB"/>
    <w:rsid w:val="00EF0A99"/>
    <w:rsid w:val="00EF0CDB"/>
    <w:rsid w:val="00EF15E7"/>
    <w:rsid w:val="00EF357A"/>
    <w:rsid w:val="00EF3BAF"/>
    <w:rsid w:val="00EF4D4B"/>
    <w:rsid w:val="00EF67AA"/>
    <w:rsid w:val="00EF6A8D"/>
    <w:rsid w:val="00EF6EB4"/>
    <w:rsid w:val="00EF73CF"/>
    <w:rsid w:val="00EF776D"/>
    <w:rsid w:val="00EF7AA8"/>
    <w:rsid w:val="00F003C2"/>
    <w:rsid w:val="00F006F7"/>
    <w:rsid w:val="00F007C7"/>
    <w:rsid w:val="00F00B81"/>
    <w:rsid w:val="00F01660"/>
    <w:rsid w:val="00F0212C"/>
    <w:rsid w:val="00F032D3"/>
    <w:rsid w:val="00F0333A"/>
    <w:rsid w:val="00F03B0F"/>
    <w:rsid w:val="00F046A6"/>
    <w:rsid w:val="00F06017"/>
    <w:rsid w:val="00F06388"/>
    <w:rsid w:val="00F06951"/>
    <w:rsid w:val="00F07006"/>
    <w:rsid w:val="00F0714C"/>
    <w:rsid w:val="00F07AC3"/>
    <w:rsid w:val="00F07DA7"/>
    <w:rsid w:val="00F10CA8"/>
    <w:rsid w:val="00F11960"/>
    <w:rsid w:val="00F1258D"/>
    <w:rsid w:val="00F12E68"/>
    <w:rsid w:val="00F14131"/>
    <w:rsid w:val="00F142BF"/>
    <w:rsid w:val="00F159E1"/>
    <w:rsid w:val="00F161A6"/>
    <w:rsid w:val="00F16B52"/>
    <w:rsid w:val="00F17F8B"/>
    <w:rsid w:val="00F2045C"/>
    <w:rsid w:val="00F2065B"/>
    <w:rsid w:val="00F206C4"/>
    <w:rsid w:val="00F20E40"/>
    <w:rsid w:val="00F2232A"/>
    <w:rsid w:val="00F225D0"/>
    <w:rsid w:val="00F2333A"/>
    <w:rsid w:val="00F234C8"/>
    <w:rsid w:val="00F24BB1"/>
    <w:rsid w:val="00F24DFC"/>
    <w:rsid w:val="00F276A4"/>
    <w:rsid w:val="00F279B8"/>
    <w:rsid w:val="00F27D7C"/>
    <w:rsid w:val="00F27F17"/>
    <w:rsid w:val="00F3087A"/>
    <w:rsid w:val="00F31775"/>
    <w:rsid w:val="00F321DE"/>
    <w:rsid w:val="00F32748"/>
    <w:rsid w:val="00F32DD4"/>
    <w:rsid w:val="00F33537"/>
    <w:rsid w:val="00F3355C"/>
    <w:rsid w:val="00F341B4"/>
    <w:rsid w:val="00F349D4"/>
    <w:rsid w:val="00F34ABD"/>
    <w:rsid w:val="00F354C9"/>
    <w:rsid w:val="00F355BD"/>
    <w:rsid w:val="00F35B1B"/>
    <w:rsid w:val="00F3620C"/>
    <w:rsid w:val="00F363C0"/>
    <w:rsid w:val="00F3701F"/>
    <w:rsid w:val="00F37862"/>
    <w:rsid w:val="00F40E54"/>
    <w:rsid w:val="00F411AA"/>
    <w:rsid w:val="00F4292E"/>
    <w:rsid w:val="00F429D7"/>
    <w:rsid w:val="00F42FCC"/>
    <w:rsid w:val="00F4398D"/>
    <w:rsid w:val="00F43DC6"/>
    <w:rsid w:val="00F444D3"/>
    <w:rsid w:val="00F44FF3"/>
    <w:rsid w:val="00F4514D"/>
    <w:rsid w:val="00F45192"/>
    <w:rsid w:val="00F45261"/>
    <w:rsid w:val="00F45C2F"/>
    <w:rsid w:val="00F46A21"/>
    <w:rsid w:val="00F475BB"/>
    <w:rsid w:val="00F476F4"/>
    <w:rsid w:val="00F501FC"/>
    <w:rsid w:val="00F503DC"/>
    <w:rsid w:val="00F50AF7"/>
    <w:rsid w:val="00F5119C"/>
    <w:rsid w:val="00F51BF0"/>
    <w:rsid w:val="00F5243D"/>
    <w:rsid w:val="00F52613"/>
    <w:rsid w:val="00F52E0B"/>
    <w:rsid w:val="00F5386B"/>
    <w:rsid w:val="00F54242"/>
    <w:rsid w:val="00F54656"/>
    <w:rsid w:val="00F5570E"/>
    <w:rsid w:val="00F6309F"/>
    <w:rsid w:val="00F6460F"/>
    <w:rsid w:val="00F66789"/>
    <w:rsid w:val="00F675A7"/>
    <w:rsid w:val="00F67A25"/>
    <w:rsid w:val="00F67C12"/>
    <w:rsid w:val="00F67E91"/>
    <w:rsid w:val="00F700E0"/>
    <w:rsid w:val="00F7096B"/>
    <w:rsid w:val="00F70E6B"/>
    <w:rsid w:val="00F71217"/>
    <w:rsid w:val="00F71E88"/>
    <w:rsid w:val="00F720FF"/>
    <w:rsid w:val="00F73D84"/>
    <w:rsid w:val="00F7429D"/>
    <w:rsid w:val="00F747C6"/>
    <w:rsid w:val="00F766EA"/>
    <w:rsid w:val="00F77143"/>
    <w:rsid w:val="00F77578"/>
    <w:rsid w:val="00F804B5"/>
    <w:rsid w:val="00F808B3"/>
    <w:rsid w:val="00F80D8F"/>
    <w:rsid w:val="00F80FD4"/>
    <w:rsid w:val="00F81254"/>
    <w:rsid w:val="00F817CE"/>
    <w:rsid w:val="00F81839"/>
    <w:rsid w:val="00F82F79"/>
    <w:rsid w:val="00F831AC"/>
    <w:rsid w:val="00F837BC"/>
    <w:rsid w:val="00F852A2"/>
    <w:rsid w:val="00F86E42"/>
    <w:rsid w:val="00F877AE"/>
    <w:rsid w:val="00F923E1"/>
    <w:rsid w:val="00F9296D"/>
    <w:rsid w:val="00F9336A"/>
    <w:rsid w:val="00F9492A"/>
    <w:rsid w:val="00F950B7"/>
    <w:rsid w:val="00F951CF"/>
    <w:rsid w:val="00F95268"/>
    <w:rsid w:val="00F95AB0"/>
    <w:rsid w:val="00F95C8A"/>
    <w:rsid w:val="00F96792"/>
    <w:rsid w:val="00F97435"/>
    <w:rsid w:val="00FA1412"/>
    <w:rsid w:val="00FA2503"/>
    <w:rsid w:val="00FA2A20"/>
    <w:rsid w:val="00FA4AA9"/>
    <w:rsid w:val="00FA4B02"/>
    <w:rsid w:val="00FA5772"/>
    <w:rsid w:val="00FA5F6A"/>
    <w:rsid w:val="00FA5FBB"/>
    <w:rsid w:val="00FA683F"/>
    <w:rsid w:val="00FA6FF5"/>
    <w:rsid w:val="00FA7380"/>
    <w:rsid w:val="00FB10E1"/>
    <w:rsid w:val="00FB1C36"/>
    <w:rsid w:val="00FB3408"/>
    <w:rsid w:val="00FB3844"/>
    <w:rsid w:val="00FB577E"/>
    <w:rsid w:val="00FB60C2"/>
    <w:rsid w:val="00FB6DAD"/>
    <w:rsid w:val="00FB758B"/>
    <w:rsid w:val="00FB7A80"/>
    <w:rsid w:val="00FC07F2"/>
    <w:rsid w:val="00FC1EDA"/>
    <w:rsid w:val="00FC1FCB"/>
    <w:rsid w:val="00FC3057"/>
    <w:rsid w:val="00FC32A8"/>
    <w:rsid w:val="00FC3DAD"/>
    <w:rsid w:val="00FC557B"/>
    <w:rsid w:val="00FC5611"/>
    <w:rsid w:val="00FC5B44"/>
    <w:rsid w:val="00FC641A"/>
    <w:rsid w:val="00FC695A"/>
    <w:rsid w:val="00FC6DA5"/>
    <w:rsid w:val="00FC6E9D"/>
    <w:rsid w:val="00FC71EA"/>
    <w:rsid w:val="00FC71F0"/>
    <w:rsid w:val="00FC7EEA"/>
    <w:rsid w:val="00FD0707"/>
    <w:rsid w:val="00FD299D"/>
    <w:rsid w:val="00FD31EF"/>
    <w:rsid w:val="00FD4BB0"/>
    <w:rsid w:val="00FD4BB8"/>
    <w:rsid w:val="00FD52B9"/>
    <w:rsid w:val="00FD59D7"/>
    <w:rsid w:val="00FD6A8D"/>
    <w:rsid w:val="00FD7D1D"/>
    <w:rsid w:val="00FE09B8"/>
    <w:rsid w:val="00FE0F92"/>
    <w:rsid w:val="00FE10CA"/>
    <w:rsid w:val="00FE4115"/>
    <w:rsid w:val="00FE51F9"/>
    <w:rsid w:val="00FE5936"/>
    <w:rsid w:val="00FE5E27"/>
    <w:rsid w:val="00FE5F2B"/>
    <w:rsid w:val="00FE608B"/>
    <w:rsid w:val="00FE6608"/>
    <w:rsid w:val="00FE6820"/>
    <w:rsid w:val="00FE75FF"/>
    <w:rsid w:val="00FE7A69"/>
    <w:rsid w:val="00FE7ACC"/>
    <w:rsid w:val="00FF01B1"/>
    <w:rsid w:val="00FF06C8"/>
    <w:rsid w:val="00FF0948"/>
    <w:rsid w:val="00FF0F02"/>
    <w:rsid w:val="00FF2506"/>
    <w:rsid w:val="00FF3334"/>
    <w:rsid w:val="00FF634C"/>
    <w:rsid w:val="00FF639A"/>
    <w:rsid w:val="00FF6799"/>
    <w:rsid w:val="00FF6835"/>
    <w:rsid w:val="00FF71DA"/>
    <w:rsid w:val="00FF7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EB23A7"/>
  <w15:docId w15:val="{0CE98362-E308-4882-8AD9-9593FC9D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F5C"/>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qFormat/>
    <w:rsid w:val="00514A7B"/>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uiPriority w:val="34"/>
    <w:qFormat/>
    <w:rsid w:val="00E33FB4"/>
    <w:pPr>
      <w:numPr>
        <w:numId w:val="1"/>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5A135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unhideWhenUsed/>
    <w:rsid w:val="00272003"/>
    <w:pPr>
      <w:spacing w:after="120"/>
      <w:ind w:left="360"/>
    </w:pPr>
  </w:style>
  <w:style w:type="character" w:customStyle="1" w:styleId="BodyTextIndentChar">
    <w:name w:val="Body Text Indent Char"/>
    <w:basedOn w:val="DefaultParagraphFont"/>
    <w:link w:val="BodyTextIndent"/>
    <w:semiHidden/>
    <w:rsid w:val="00272003"/>
  </w:style>
  <w:style w:type="table" w:customStyle="1" w:styleId="TableGrid5">
    <w:name w:val="Table Grid5"/>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273B"/>
  </w:style>
  <w:style w:type="paragraph" w:styleId="Title">
    <w:name w:val="Title"/>
    <w:basedOn w:val="Normal"/>
    <w:link w:val="TitleChar"/>
    <w:qFormat/>
    <w:rsid w:val="004E273B"/>
    <w:pPr>
      <w:spacing w:before="120" w:after="120" w:line="240" w:lineRule="auto"/>
      <w:ind w:firstLine="0"/>
      <w:jc w:val="center"/>
    </w:pPr>
    <w:rPr>
      <w:rFonts w:ascii="Times" w:hAnsi="Times"/>
      <w:b/>
      <w:bCs/>
      <w:sz w:val="32"/>
      <w:szCs w:val="20"/>
    </w:rPr>
  </w:style>
  <w:style w:type="character" w:customStyle="1" w:styleId="TitleChar">
    <w:name w:val="Title Char"/>
    <w:basedOn w:val="DefaultParagraphFont"/>
    <w:link w:val="Title"/>
    <w:rsid w:val="004E273B"/>
    <w:rPr>
      <w:rFonts w:ascii="Times" w:hAnsi="Times"/>
      <w:b/>
      <w:bCs/>
      <w:sz w:val="32"/>
      <w:szCs w:val="20"/>
    </w:rPr>
  </w:style>
  <w:style w:type="paragraph" w:customStyle="1" w:styleId="MarkforTable">
    <w:name w:val="Mark for Table"/>
    <w:next w:val="Normal"/>
    <w:rsid w:val="004E273B"/>
    <w:pPr>
      <w:spacing w:line="480" w:lineRule="auto"/>
      <w:jc w:val="center"/>
    </w:pPr>
    <w:rPr>
      <w:caps/>
      <w:szCs w:val="20"/>
    </w:rPr>
  </w:style>
  <w:style w:type="paragraph" w:customStyle="1" w:styleId="MarkforFigure">
    <w:name w:val="Mark for Figure"/>
    <w:basedOn w:val="Normal"/>
    <w:next w:val="Normal"/>
    <w:rsid w:val="004E273B"/>
    <w:pPr>
      <w:spacing w:before="120" w:after="120" w:line="240" w:lineRule="auto"/>
      <w:ind w:firstLine="0"/>
      <w:jc w:val="center"/>
    </w:pPr>
    <w:rPr>
      <w:caps/>
      <w:szCs w:val="20"/>
    </w:rPr>
  </w:style>
  <w:style w:type="paragraph" w:customStyle="1" w:styleId="MarkforExhibit">
    <w:name w:val="Mark for Exhibit"/>
    <w:basedOn w:val="Normal"/>
    <w:next w:val="Normal"/>
    <w:rsid w:val="004E273B"/>
    <w:pPr>
      <w:spacing w:before="120" w:after="120" w:line="240" w:lineRule="auto"/>
      <w:ind w:firstLine="0"/>
      <w:jc w:val="center"/>
    </w:pPr>
    <w:rPr>
      <w:caps/>
      <w:szCs w:val="20"/>
    </w:rPr>
  </w:style>
  <w:style w:type="paragraph" w:customStyle="1" w:styleId="MarkforAttachment">
    <w:name w:val="Mark for Attachment"/>
    <w:basedOn w:val="Normal"/>
    <w:next w:val="Normal"/>
    <w:rsid w:val="004E273B"/>
    <w:pPr>
      <w:spacing w:before="120" w:after="120" w:line="240" w:lineRule="auto"/>
      <w:ind w:firstLine="0"/>
      <w:jc w:val="center"/>
    </w:pPr>
    <w:rPr>
      <w:b/>
      <w:caps/>
      <w:szCs w:val="20"/>
    </w:rPr>
  </w:style>
  <w:style w:type="paragraph" w:customStyle="1" w:styleId="MarkforAppendix">
    <w:name w:val="Mark for Appendix"/>
    <w:basedOn w:val="Normal"/>
    <w:rsid w:val="004E273B"/>
    <w:pPr>
      <w:spacing w:before="120" w:after="120" w:line="240" w:lineRule="auto"/>
      <w:ind w:firstLine="0"/>
      <w:jc w:val="center"/>
    </w:pPr>
    <w:rPr>
      <w:b/>
      <w:caps/>
      <w:szCs w:val="20"/>
    </w:rPr>
  </w:style>
  <w:style w:type="paragraph" w:styleId="BodyTextIndent2">
    <w:name w:val="Body Text Indent 2"/>
    <w:basedOn w:val="Normal"/>
    <w:link w:val="BodyTextIndent2Char"/>
    <w:semiHidden/>
    <w:rsid w:val="004E273B"/>
    <w:pPr>
      <w:tabs>
        <w:tab w:val="clear" w:pos="432"/>
        <w:tab w:val="left" w:pos="576"/>
        <w:tab w:val="left" w:pos="880"/>
      </w:tabs>
      <w:spacing w:before="120" w:after="120" w:line="240" w:lineRule="auto"/>
      <w:ind w:left="878" w:hanging="878"/>
      <w:jc w:val="left"/>
    </w:pPr>
    <w:rPr>
      <w:rFonts w:ascii="Arial" w:hAnsi="Arial" w:cs="Arial"/>
      <w:sz w:val="20"/>
      <w:szCs w:val="20"/>
    </w:rPr>
  </w:style>
  <w:style w:type="character" w:customStyle="1" w:styleId="BodyTextIndent2Char">
    <w:name w:val="Body Text Indent 2 Char"/>
    <w:basedOn w:val="DefaultParagraphFont"/>
    <w:link w:val="BodyTextIndent2"/>
    <w:semiHidden/>
    <w:rsid w:val="004E273B"/>
    <w:rPr>
      <w:rFonts w:ascii="Arial" w:hAnsi="Arial" w:cs="Arial"/>
      <w:sz w:val="20"/>
      <w:szCs w:val="20"/>
    </w:rPr>
  </w:style>
  <w:style w:type="paragraph" w:styleId="BodyText3">
    <w:name w:val="Body Text 3"/>
    <w:basedOn w:val="Normal"/>
    <w:link w:val="BodyText3Char"/>
    <w:semiHidden/>
    <w:rsid w:val="004E273B"/>
    <w:pPr>
      <w:spacing w:before="120" w:after="120" w:line="240" w:lineRule="auto"/>
      <w:ind w:firstLine="0"/>
      <w:jc w:val="center"/>
    </w:pPr>
    <w:rPr>
      <w:rFonts w:ascii="Arial" w:hAnsi="Arial" w:cs="Arial"/>
      <w:sz w:val="12"/>
      <w:szCs w:val="20"/>
    </w:rPr>
  </w:style>
  <w:style w:type="character" w:customStyle="1" w:styleId="BodyText3Char">
    <w:name w:val="Body Text 3 Char"/>
    <w:basedOn w:val="DefaultParagraphFont"/>
    <w:link w:val="BodyText3"/>
    <w:semiHidden/>
    <w:rsid w:val="004E273B"/>
    <w:rPr>
      <w:rFonts w:ascii="Arial" w:hAnsi="Arial" w:cs="Arial"/>
      <w:sz w:val="12"/>
      <w:szCs w:val="20"/>
    </w:rPr>
  </w:style>
  <w:style w:type="paragraph" w:customStyle="1" w:styleId="QuestionChar">
    <w:name w:val="Question Char"/>
    <w:basedOn w:val="Normal"/>
    <w:rsid w:val="004E273B"/>
    <w:pPr>
      <w:numPr>
        <w:numId w:val="5"/>
      </w:numPr>
      <w:overflowPunct w:val="0"/>
      <w:autoSpaceDE w:val="0"/>
      <w:autoSpaceDN w:val="0"/>
      <w:adjustRightInd w:val="0"/>
      <w:spacing w:before="360" w:after="120" w:line="240" w:lineRule="auto"/>
      <w:jc w:val="left"/>
      <w:textAlignment w:val="baseline"/>
    </w:pPr>
    <w:rPr>
      <w:rFonts w:ascii="Arial" w:hAnsi="Arial"/>
      <w:b/>
      <w:sz w:val="21"/>
      <w:szCs w:val="20"/>
    </w:rPr>
  </w:style>
  <w:style w:type="paragraph" w:customStyle="1" w:styleId="TableSubhead">
    <w:name w:val="Table Subhead"/>
    <w:basedOn w:val="Normal"/>
    <w:rsid w:val="004E273B"/>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4E273B"/>
    <w:pPr>
      <w:tabs>
        <w:tab w:val="clear" w:pos="432"/>
      </w:tabs>
      <w:spacing w:before="40" w:after="40" w:line="240" w:lineRule="auto"/>
      <w:ind w:firstLine="0"/>
      <w:jc w:val="left"/>
    </w:pPr>
    <w:rPr>
      <w:rFonts w:ascii="Arial" w:hAnsi="Arial"/>
      <w:b/>
      <w:sz w:val="21"/>
      <w:szCs w:val="20"/>
    </w:rPr>
  </w:style>
  <w:style w:type="paragraph" w:customStyle="1" w:styleId="TableTextLeft">
    <w:name w:val="Table Text Left"/>
    <w:basedOn w:val="List"/>
    <w:rsid w:val="004E273B"/>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4E273B"/>
    <w:pPr>
      <w:tabs>
        <w:tab w:val="clear" w:pos="432"/>
      </w:tabs>
      <w:spacing w:before="40" w:after="40" w:line="240" w:lineRule="auto"/>
      <w:ind w:firstLine="0"/>
      <w:jc w:val="center"/>
    </w:pPr>
    <w:rPr>
      <w:rFonts w:ascii="Arial Narrow" w:hAnsi="Arial Narrow"/>
      <w:sz w:val="22"/>
      <w:szCs w:val="20"/>
    </w:rPr>
  </w:style>
  <w:style w:type="paragraph" w:styleId="List">
    <w:name w:val="List"/>
    <w:basedOn w:val="Normal"/>
    <w:semiHidden/>
    <w:rsid w:val="004E273B"/>
    <w:pPr>
      <w:spacing w:before="120" w:after="120" w:line="240" w:lineRule="auto"/>
      <w:ind w:left="360" w:hanging="360"/>
    </w:pPr>
    <w:rPr>
      <w:szCs w:val="20"/>
    </w:rPr>
  </w:style>
  <w:style w:type="paragraph" w:customStyle="1" w:styleId="BoxText">
    <w:name w:val="Box Text"/>
    <w:basedOn w:val="Normal"/>
    <w:rsid w:val="004E273B"/>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before="120" w:after="120" w:line="240" w:lineRule="auto"/>
      <w:ind w:firstLine="0"/>
      <w:jc w:val="left"/>
    </w:pPr>
    <w:rPr>
      <w:rFonts w:ascii="Arial" w:hAnsi="Arial"/>
      <w:i/>
      <w:sz w:val="22"/>
      <w:szCs w:val="20"/>
    </w:rPr>
  </w:style>
  <w:style w:type="paragraph" w:customStyle="1" w:styleId="Answer1">
    <w:name w:val="Answer 1"/>
    <w:rsid w:val="004E273B"/>
    <w:pPr>
      <w:tabs>
        <w:tab w:val="left" w:pos="1080"/>
        <w:tab w:val="left" w:pos="1368"/>
        <w:tab w:val="left" w:pos="4320"/>
        <w:tab w:val="left" w:pos="4680"/>
      </w:tabs>
      <w:spacing w:after="60"/>
      <w:ind w:left="936"/>
    </w:pPr>
    <w:rPr>
      <w:rFonts w:ascii="Arial Narrow" w:hAnsi="Arial Narrow"/>
      <w:sz w:val="22"/>
      <w:szCs w:val="20"/>
    </w:rPr>
  </w:style>
  <w:style w:type="character" w:customStyle="1" w:styleId="NumberCharCharCharChar">
    <w:name w:val="Number Char Char Char Char"/>
    <w:rsid w:val="004E273B"/>
    <w:rPr>
      <w:rFonts w:ascii="Arial Narrow" w:hAnsi="Arial Narrow"/>
      <w:position w:val="4"/>
      <w:sz w:val="14"/>
      <w:szCs w:val="14"/>
      <w:lang w:val="en-US" w:eastAsia="en-US" w:bidi="ar-SA"/>
    </w:rPr>
  </w:style>
  <w:style w:type="character" w:customStyle="1" w:styleId="BoxCharCharCharCharChar">
    <w:name w:val="Box Char Char Char Char Char"/>
    <w:rsid w:val="004E273B"/>
    <w:rPr>
      <w:rFonts w:ascii="Arial Narrow" w:hAnsi="Arial Narrow"/>
      <w:sz w:val="28"/>
      <w:lang w:val="en-US" w:eastAsia="en-US" w:bidi="ar-SA"/>
    </w:rPr>
  </w:style>
  <w:style w:type="paragraph" w:customStyle="1" w:styleId="stquest">
    <w:name w:val="stquest"/>
    <w:basedOn w:val="Normal"/>
    <w:rsid w:val="004E273B"/>
    <w:pPr>
      <w:tabs>
        <w:tab w:val="clear" w:pos="432"/>
      </w:tabs>
      <w:spacing w:before="60" w:after="60" w:line="240" w:lineRule="auto"/>
      <w:ind w:left="540" w:hanging="540"/>
      <w:jc w:val="left"/>
    </w:pPr>
    <w:rPr>
      <w:rFonts w:ascii="Arial" w:hAnsi="Arial"/>
      <w:sz w:val="20"/>
      <w:szCs w:val="20"/>
    </w:rPr>
  </w:style>
  <w:style w:type="paragraph" w:customStyle="1" w:styleId="clarify">
    <w:name w:val="clarify"/>
    <w:basedOn w:val="Normal"/>
    <w:rsid w:val="004E273B"/>
    <w:pPr>
      <w:tabs>
        <w:tab w:val="clear" w:pos="432"/>
        <w:tab w:val="left" w:pos="1800"/>
      </w:tabs>
      <w:spacing w:before="40" w:after="40" w:line="240" w:lineRule="auto"/>
      <w:ind w:left="1800" w:hanging="1800"/>
      <w:jc w:val="left"/>
    </w:pPr>
    <w:rPr>
      <w:rFonts w:ascii="Arial" w:hAnsi="Arial"/>
      <w:b/>
      <w:smallCaps/>
      <w:sz w:val="20"/>
      <w:szCs w:val="20"/>
    </w:rPr>
  </w:style>
  <w:style w:type="paragraph" w:styleId="BlockText">
    <w:name w:val="Block Text"/>
    <w:basedOn w:val="Normal"/>
    <w:semiHidden/>
    <w:rsid w:val="004E273B"/>
    <w:pPr>
      <w:spacing w:before="120" w:after="120" w:line="240" w:lineRule="auto"/>
      <w:ind w:left="2880" w:right="2880" w:firstLine="0"/>
    </w:pPr>
    <w:rPr>
      <w:b/>
      <w:sz w:val="32"/>
      <w:szCs w:val="20"/>
    </w:rPr>
  </w:style>
  <w:style w:type="paragraph" w:customStyle="1" w:styleId="ColorfulList-Accent11">
    <w:name w:val="Colorful List - Accent 11"/>
    <w:basedOn w:val="Normal"/>
    <w:next w:val="Normal"/>
    <w:qFormat/>
    <w:rsid w:val="004E273B"/>
    <w:pPr>
      <w:tabs>
        <w:tab w:val="clear" w:pos="432"/>
        <w:tab w:val="left" w:pos="360"/>
      </w:tabs>
      <w:spacing w:before="120" w:after="180" w:line="240" w:lineRule="auto"/>
      <w:ind w:left="792" w:right="360" w:hanging="360"/>
      <w:contextualSpacing/>
    </w:pPr>
  </w:style>
  <w:style w:type="paragraph" w:customStyle="1" w:styleId="Question">
    <w:name w:val="Question"/>
    <w:basedOn w:val="Normal"/>
    <w:rsid w:val="004E273B"/>
    <w:pPr>
      <w:tabs>
        <w:tab w:val="clear" w:pos="432"/>
      </w:tabs>
      <w:spacing w:before="120" w:after="240" w:line="240" w:lineRule="auto"/>
      <w:ind w:left="720" w:hanging="720"/>
    </w:pPr>
    <w:rPr>
      <w:rFonts w:ascii="Calibri" w:hAnsi="Calibri"/>
      <w:b/>
      <w:sz w:val="22"/>
      <w:szCs w:val="22"/>
    </w:rPr>
  </w:style>
  <w:style w:type="table" w:customStyle="1" w:styleId="TableGrid6">
    <w:name w:val="Table Grid6"/>
    <w:basedOn w:val="TableNormal"/>
    <w:next w:val="TableGrid"/>
    <w:uiPriority w:val="59"/>
    <w:rsid w:val="004E27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4E273B"/>
    <w:pPr>
      <w:spacing w:before="240" w:after="0"/>
      <w:ind w:left="1354" w:hanging="634"/>
    </w:pPr>
    <w:rPr>
      <w:rFonts w:cs="Arial"/>
      <w:b w:val="0"/>
      <w:bCs/>
    </w:rPr>
  </w:style>
  <w:style w:type="paragraph" w:customStyle="1" w:styleId="Questiontable">
    <w:name w:val="Question (table)"/>
    <w:basedOn w:val="Normal"/>
    <w:rsid w:val="004E273B"/>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4E273B"/>
    <w:pPr>
      <w:autoSpaceDE w:val="0"/>
      <w:autoSpaceDN w:val="0"/>
      <w:adjustRightInd w:val="0"/>
    </w:pPr>
    <w:rPr>
      <w:rFonts w:ascii="TheSans B5 Plain" w:hAnsi="TheSans B5 Plain" w:cs="TheSans B5 Plain"/>
      <w:color w:val="000000"/>
    </w:rPr>
  </w:style>
  <w:style w:type="paragraph" w:styleId="Revision">
    <w:name w:val="Revision"/>
    <w:hidden/>
    <w:uiPriority w:val="99"/>
    <w:semiHidden/>
    <w:rsid w:val="004E273B"/>
    <w:rPr>
      <w:szCs w:val="20"/>
    </w:rPr>
  </w:style>
  <w:style w:type="paragraph" w:styleId="Subtitle">
    <w:name w:val="Subtitle"/>
    <w:basedOn w:val="Normal"/>
    <w:link w:val="SubtitleChar"/>
    <w:qFormat/>
    <w:rsid w:val="004E273B"/>
    <w:pPr>
      <w:spacing w:before="120" w:after="120" w:line="240" w:lineRule="auto"/>
      <w:jc w:val="left"/>
    </w:pPr>
    <w:rPr>
      <w:b/>
      <w:bCs/>
      <w:smallCaps/>
      <w:szCs w:val="20"/>
    </w:rPr>
  </w:style>
  <w:style w:type="character" w:customStyle="1" w:styleId="SubtitleChar">
    <w:name w:val="Subtitle Char"/>
    <w:basedOn w:val="DefaultParagraphFont"/>
    <w:link w:val="Subtitle"/>
    <w:rsid w:val="004E273B"/>
    <w:rPr>
      <w:b/>
      <w:bCs/>
      <w:smallCaps/>
      <w:szCs w:val="20"/>
    </w:rPr>
  </w:style>
  <w:style w:type="paragraph" w:styleId="PlainText">
    <w:name w:val="Plain Text"/>
    <w:basedOn w:val="Normal"/>
    <w:link w:val="PlainTextChar"/>
    <w:uiPriority w:val="99"/>
    <w:semiHidden/>
    <w:unhideWhenUsed/>
    <w:rsid w:val="004E273B"/>
    <w:pPr>
      <w:tabs>
        <w:tab w:val="clear" w:pos="432"/>
      </w:tabs>
      <w:spacing w:before="120" w:after="120"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E273B"/>
    <w:rPr>
      <w:rFonts w:ascii="Consolas" w:eastAsiaTheme="minorHAnsi" w:hAnsi="Consolas" w:cstheme="minorBidi"/>
      <w:sz w:val="21"/>
      <w:szCs w:val="21"/>
    </w:rPr>
  </w:style>
  <w:style w:type="paragraph" w:customStyle="1" w:styleId="Body">
    <w:name w:val="Body"/>
    <w:basedOn w:val="Question"/>
    <w:rsid w:val="004E273B"/>
    <w:rPr>
      <w:rFonts w:ascii="Arial" w:hAnsi="Arial" w:cs="Arial"/>
      <w:sz w:val="20"/>
      <w:szCs w:val="20"/>
    </w:rPr>
  </w:style>
  <w:style w:type="paragraph" w:customStyle="1" w:styleId="AnswerCategory">
    <w:name w:val="Answer Category"/>
    <w:basedOn w:val="Normal"/>
    <w:qFormat/>
    <w:rsid w:val="004E273B"/>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Numberfield">
    <w:name w:val="Number field"/>
    <w:basedOn w:val="Normal"/>
    <w:qFormat/>
    <w:rsid w:val="004E273B"/>
    <w:pPr>
      <w:tabs>
        <w:tab w:val="clear" w:pos="432"/>
        <w:tab w:val="left" w:pos="1080"/>
      </w:tabs>
      <w:spacing w:before="240" w:after="120" w:line="240" w:lineRule="auto"/>
      <w:ind w:firstLine="0"/>
      <w:jc w:val="left"/>
    </w:pPr>
    <w:rPr>
      <w:rFonts w:ascii="Arial" w:hAnsi="Arial" w:cs="Arial"/>
      <w:sz w:val="20"/>
      <w:szCs w:val="20"/>
    </w:rPr>
  </w:style>
  <w:style w:type="paragraph" w:customStyle="1" w:styleId="LINERESPONSE">
    <w:name w:val="LINE RESPONSE"/>
    <w:basedOn w:val="Normal"/>
    <w:link w:val="LINERESPONSEChar"/>
    <w:qFormat/>
    <w:rsid w:val="004E273B"/>
    <w:pPr>
      <w:tabs>
        <w:tab w:val="clear" w:pos="432"/>
        <w:tab w:val="left" w:leader="dot" w:pos="6768"/>
        <w:tab w:val="left" w:pos="7200"/>
      </w:tabs>
      <w:spacing w:before="120" w:line="240" w:lineRule="auto"/>
      <w:ind w:left="1440" w:right="2880" w:firstLine="0"/>
      <w:jc w:val="left"/>
    </w:pPr>
    <w:rPr>
      <w:rFonts w:ascii="Arial" w:hAnsi="Arial" w:cs="Arial"/>
      <w:caps/>
      <w:sz w:val="20"/>
      <w:szCs w:val="20"/>
    </w:rPr>
  </w:style>
  <w:style w:type="paragraph" w:customStyle="1" w:styleId="SELECTONEMARKALL">
    <w:name w:val="SELECT ONE/MARK ALL"/>
    <w:basedOn w:val="Normal"/>
    <w:qFormat/>
    <w:rsid w:val="004E273B"/>
    <w:pPr>
      <w:tabs>
        <w:tab w:val="clear" w:pos="432"/>
      </w:tabs>
      <w:spacing w:before="60" w:after="60" w:line="240" w:lineRule="auto"/>
      <w:ind w:left="810" w:firstLine="0"/>
      <w:jc w:val="left"/>
    </w:pPr>
    <w:rPr>
      <w:rFonts w:ascii="Arial" w:hAnsi="Arial" w:cs="Arial"/>
      <w:b/>
      <w:sz w:val="20"/>
      <w:szCs w:val="20"/>
    </w:rPr>
  </w:style>
  <w:style w:type="paragraph" w:customStyle="1" w:styleId="textwithline">
    <w:name w:val="text with line"/>
    <w:basedOn w:val="BodyTextIndent3"/>
    <w:link w:val="textwithlineChar"/>
    <w:qFormat/>
    <w:rsid w:val="004E273B"/>
    <w:pPr>
      <w:widowControl/>
      <w:tabs>
        <w:tab w:val="left" w:leader="underscore" w:pos="8640"/>
      </w:tabs>
      <w:spacing w:before="360" w:after="240"/>
      <w:ind w:left="720"/>
    </w:pPr>
    <w:rPr>
      <w:rFonts w:ascii="Arial" w:hAnsi="Arial" w:cs="Arial"/>
      <w:snapToGrid/>
      <w:sz w:val="20"/>
      <w:szCs w:val="20"/>
    </w:rPr>
  </w:style>
  <w:style w:type="character" w:customStyle="1" w:styleId="textwithlineChar">
    <w:name w:val="text with line Char"/>
    <w:basedOn w:val="BodyTextIndent3Char"/>
    <w:link w:val="textwithline"/>
    <w:rsid w:val="004E273B"/>
    <w:rPr>
      <w:rFonts w:ascii="Arial" w:hAnsi="Arial" w:cs="Arial"/>
      <w:snapToGrid/>
      <w:sz w:val="20"/>
      <w:szCs w:val="20"/>
    </w:rPr>
  </w:style>
  <w:style w:type="paragraph" w:customStyle="1" w:styleId="UNDERLINEResponse0">
    <w:name w:val="UNDERLINE Response"/>
    <w:basedOn w:val="LINERESPONSE"/>
    <w:link w:val="UNDERLINEResponseChar"/>
    <w:qFormat/>
    <w:rsid w:val="004E273B"/>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4E273B"/>
    <w:rPr>
      <w:rFonts w:ascii="Arial" w:hAnsi="Arial" w:cs="Arial"/>
      <w:caps/>
      <w:sz w:val="20"/>
      <w:szCs w:val="20"/>
    </w:rPr>
  </w:style>
  <w:style w:type="character" w:customStyle="1" w:styleId="UNDERLINEResponseChar">
    <w:name w:val="UNDERLINE Response Char"/>
    <w:basedOn w:val="LINERESPONSEChar"/>
    <w:link w:val="UNDERLINEResponse0"/>
    <w:rsid w:val="004E273B"/>
    <w:rPr>
      <w:rFonts w:ascii="Arial" w:hAnsi="Arial" w:cs="Arial"/>
      <w:caps/>
      <w:sz w:val="20"/>
      <w:szCs w:val="20"/>
    </w:rPr>
  </w:style>
  <w:style w:type="table" w:customStyle="1" w:styleId="TableGrid11">
    <w:name w:val="Table Grid11"/>
    <w:basedOn w:val="TableNormal"/>
    <w:next w:val="TableGrid"/>
    <w:uiPriority w:val="59"/>
    <w:rsid w:val="004E2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1467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01D15"/>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8C3050"/>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AC5BE8"/>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3376A2"/>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D5262F"/>
  </w:style>
  <w:style w:type="table" w:customStyle="1" w:styleId="TableGrid16">
    <w:name w:val="Table Grid16"/>
    <w:basedOn w:val="TableNormal"/>
    <w:next w:val="TableGrid"/>
    <w:uiPriority w:val="59"/>
    <w:rsid w:val="006712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DF49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69290C"/>
    <w:pPr>
      <w:tabs>
        <w:tab w:val="clear" w:pos="432"/>
        <w:tab w:val="left" w:pos="1260"/>
      </w:tabs>
      <w:spacing w:before="120" w:after="120" w:line="240" w:lineRule="auto"/>
      <w:ind w:left="1260" w:right="-180" w:hanging="1260"/>
      <w:jc w:val="left"/>
    </w:pPr>
    <w:rPr>
      <w:rFonts w:ascii="Arial" w:hAnsi="Arial" w:cs="Arial"/>
      <w:b/>
      <w:sz w:val="20"/>
      <w:szCs w:val="20"/>
    </w:rPr>
  </w:style>
  <w:style w:type="paragraph" w:customStyle="1" w:styleId="INTRO">
    <w:name w:val="!INTRO"/>
    <w:basedOn w:val="Normal"/>
    <w:qFormat/>
    <w:rsid w:val="008D7784"/>
    <w:pPr>
      <w:tabs>
        <w:tab w:val="clear" w:pos="432"/>
      </w:tabs>
      <w:spacing w:before="120" w:after="120" w:line="240" w:lineRule="auto"/>
      <w:ind w:right="360" w:firstLine="0"/>
      <w:jc w:val="left"/>
    </w:pPr>
    <w:rPr>
      <w:rFonts w:ascii="Arial" w:hAnsi="Arial" w:cs="Arial"/>
      <w:b/>
      <w:sz w:val="20"/>
      <w:szCs w:val="20"/>
    </w:rPr>
  </w:style>
  <w:style w:type="paragraph" w:customStyle="1" w:styleId="QSpanlongindent">
    <w:name w:val="!Q Span long indent"/>
    <w:basedOn w:val="QLongIndent"/>
    <w:qFormat/>
    <w:rsid w:val="00C033CD"/>
    <w:rPr>
      <w:i/>
      <w:lang w:val="es-ES"/>
    </w:rPr>
  </w:style>
  <w:style w:type="paragraph" w:customStyle="1" w:styleId="QSpan">
    <w:name w:val="!QSpan"/>
    <w:basedOn w:val="QSpanlongindent"/>
    <w:qFormat/>
    <w:rsid w:val="00C033CD"/>
    <w:pPr>
      <w:tabs>
        <w:tab w:val="clear" w:pos="1260"/>
        <w:tab w:val="left" w:pos="720"/>
      </w:tabs>
      <w:ind w:left="720" w:hanging="720"/>
    </w:pPr>
  </w:style>
  <w:style w:type="paragraph" w:customStyle="1" w:styleId="CODEONECODEALL">
    <w:name w:val="!CODE ONE CODE ALL"/>
    <w:basedOn w:val="Normal"/>
    <w:link w:val="CODEONECODEALLChar"/>
    <w:uiPriority w:val="99"/>
    <w:qFormat/>
    <w:rsid w:val="007C22C0"/>
    <w:pPr>
      <w:tabs>
        <w:tab w:val="clear" w:pos="432"/>
        <w:tab w:val="left" w:pos="7920"/>
      </w:tabs>
      <w:spacing w:before="120" w:line="240" w:lineRule="auto"/>
      <w:ind w:firstLine="0"/>
      <w:jc w:val="left"/>
    </w:pPr>
    <w:rPr>
      <w:rFonts w:ascii="Arial" w:hAnsi="Arial" w:cs="Arial"/>
      <w:color w:val="000000"/>
      <w:sz w:val="20"/>
      <w:szCs w:val="20"/>
    </w:rPr>
  </w:style>
  <w:style w:type="character" w:customStyle="1" w:styleId="CODEONECODEALLChar">
    <w:name w:val="!CODE ONE CODE ALL Char"/>
    <w:basedOn w:val="DefaultParagraphFont"/>
    <w:link w:val="CODEONECODEALL"/>
    <w:uiPriority w:val="99"/>
    <w:rsid w:val="007C22C0"/>
    <w:rPr>
      <w:rFonts w:ascii="Arial" w:hAnsi="Arial" w:cs="Arial"/>
      <w:color w:val="000000"/>
      <w:sz w:val="20"/>
      <w:szCs w:val="20"/>
    </w:rPr>
  </w:style>
  <w:style w:type="table" w:customStyle="1" w:styleId="TableGrid41">
    <w:name w:val="Table Grid41"/>
    <w:basedOn w:val="TableNormal"/>
    <w:next w:val="TableGrid"/>
    <w:uiPriority w:val="59"/>
    <w:rsid w:val="003F1D0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2352D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EE7C1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entextra">
    <w:name w:val="!Indent extra"/>
    <w:basedOn w:val="Normal"/>
    <w:qFormat/>
    <w:rsid w:val="002B70AA"/>
    <w:pPr>
      <w:tabs>
        <w:tab w:val="clear" w:pos="432"/>
        <w:tab w:val="left" w:pos="8280"/>
      </w:tabs>
      <w:spacing w:line="240" w:lineRule="auto"/>
      <w:ind w:left="720" w:right="-990" w:firstLine="0"/>
      <w:jc w:val="left"/>
    </w:pPr>
    <w:rPr>
      <w:rFonts w:ascii="Arial" w:hAnsi="Arial" w:cs="Arial"/>
      <w:sz w:val="20"/>
      <w:szCs w:val="20"/>
    </w:rPr>
  </w:style>
  <w:style w:type="paragraph" w:customStyle="1" w:styleId="MarkforAppendixHeadingRed">
    <w:name w:val="Mark for Appendix Heading_Red"/>
    <w:basedOn w:val="Normal"/>
    <w:next w:val="Normal"/>
    <w:qFormat/>
    <w:rsid w:val="004B3C04"/>
    <w:pPr>
      <w:ind w:firstLine="0"/>
      <w:jc w:val="center"/>
      <w:outlineLvl w:val="7"/>
    </w:pPr>
    <w:rPr>
      <w:rFonts w:ascii="Lucida Sans" w:hAnsi="Lucida Sans"/>
      <w:b/>
      <w:caps/>
      <w:color w:val="C00000"/>
    </w:rPr>
  </w:style>
  <w:style w:type="paragraph" w:customStyle="1" w:styleId="BoxResponse">
    <w:name w:val="Box Response"/>
    <w:basedOn w:val="RESPONSE0"/>
    <w:link w:val="BoxResponseChar"/>
    <w:qFormat/>
    <w:rsid w:val="00AF3298"/>
    <w:pPr>
      <w:tabs>
        <w:tab w:val="clear" w:pos="7740"/>
        <w:tab w:val="clear" w:pos="8280"/>
        <w:tab w:val="left" w:pos="1080"/>
        <w:tab w:val="left" w:pos="4680"/>
        <w:tab w:val="left" w:pos="8550"/>
      </w:tabs>
      <w:ind w:left="1080" w:right="0" w:hanging="360"/>
    </w:pPr>
  </w:style>
  <w:style w:type="character" w:customStyle="1" w:styleId="BoxResponseChar">
    <w:name w:val="Box Response Char"/>
    <w:basedOn w:val="RESPONSEChar"/>
    <w:link w:val="BoxResponse"/>
    <w:rsid w:val="00AF3298"/>
    <w:rPr>
      <w:rFonts w:ascii="Arial" w:hAnsi="Arial" w:cs="Arial"/>
      <w:sz w:val="20"/>
      <w:szCs w:val="20"/>
    </w:rPr>
  </w:style>
  <w:style w:type="paragraph" w:customStyle="1" w:styleId="NOResponse">
    <w:name w:val="NO Response"/>
    <w:basedOn w:val="RESPONSE0"/>
    <w:link w:val="NOResponseChar"/>
    <w:qFormat/>
    <w:rsid w:val="00AF3298"/>
    <w:pPr>
      <w:tabs>
        <w:tab w:val="clear" w:pos="7740"/>
        <w:tab w:val="clear" w:pos="8280"/>
        <w:tab w:val="left" w:leader="dot" w:pos="8100"/>
        <w:tab w:val="left" w:pos="8550"/>
      </w:tabs>
      <w:spacing w:after="120"/>
      <w:ind w:left="1080" w:right="1627"/>
    </w:pPr>
  </w:style>
  <w:style w:type="character" w:customStyle="1" w:styleId="NOResponseChar">
    <w:name w:val="NO Response Char"/>
    <w:basedOn w:val="RESPONSEChar"/>
    <w:link w:val="NOResponse"/>
    <w:rsid w:val="00AF3298"/>
    <w:rPr>
      <w:rFonts w:ascii="Arial" w:hAnsi="Arial" w:cs="Arial"/>
      <w:sz w:val="20"/>
      <w:szCs w:val="20"/>
    </w:rPr>
  </w:style>
  <w:style w:type="paragraph" w:customStyle="1" w:styleId="MarkforAttachmentHeadingBlue">
    <w:name w:val="Mark for Attachment Heading_Blue"/>
    <w:basedOn w:val="Normal"/>
    <w:next w:val="Normal"/>
    <w:qFormat/>
    <w:rsid w:val="00807284"/>
    <w:pPr>
      <w:ind w:firstLine="0"/>
      <w:jc w:val="center"/>
      <w:outlineLvl w:val="0"/>
    </w:pPr>
    <w:rPr>
      <w:rFonts w:ascii="Lucida Sans" w:hAnsi="Lucida Sans"/>
      <w:b/>
      <w:caps/>
      <w:color w:val="345294"/>
    </w:rPr>
  </w:style>
  <w:style w:type="paragraph" w:customStyle="1" w:styleId="PROGRAMMER">
    <w:name w:val="PROGRAMMER:"/>
    <w:basedOn w:val="QUESTIONTEXT"/>
    <w:link w:val="PROGRAMMERChar"/>
    <w:rsid w:val="009F67F4"/>
    <w:pPr>
      <w:tabs>
        <w:tab w:val="clear" w:pos="720"/>
      </w:tabs>
      <w:ind w:left="2340" w:right="-540" w:hanging="1620"/>
    </w:pPr>
    <w:rPr>
      <w:b w:val="0"/>
      <w:noProof/>
    </w:rPr>
  </w:style>
  <w:style w:type="character" w:customStyle="1" w:styleId="PROGRAMMERChar">
    <w:name w:val="PROGRAMMER: Char"/>
    <w:basedOn w:val="QUESTIONTEXTChar"/>
    <w:link w:val="PROGRAMMER"/>
    <w:rsid w:val="009F67F4"/>
    <w:rPr>
      <w:rFonts w:ascii="Arial" w:hAnsi="Arial" w:cs="Arial"/>
      <w:b w:val="0"/>
      <w:noProof/>
      <w:sz w:val="20"/>
      <w:szCs w:val="20"/>
    </w:rPr>
  </w:style>
  <w:style w:type="paragraph" w:customStyle="1" w:styleId="Pa2">
    <w:name w:val="Pa2"/>
    <w:basedOn w:val="Default"/>
    <w:next w:val="Default"/>
    <w:uiPriority w:val="99"/>
    <w:rsid w:val="00C5133D"/>
    <w:pPr>
      <w:spacing w:line="241" w:lineRule="atLeast"/>
    </w:pPr>
    <w:rPr>
      <w:rFonts w:ascii="News Gothic Std" w:hAnsi="News Gothic Std" w:cs="Times New Roman"/>
      <w:color w:val="auto"/>
    </w:rPr>
  </w:style>
  <w:style w:type="character" w:customStyle="1" w:styleId="A3">
    <w:name w:val="A3"/>
    <w:uiPriority w:val="99"/>
    <w:rsid w:val="00C5133D"/>
    <w:rPr>
      <w:rFonts w:cs="News Gothic Std"/>
      <w:color w:val="000000"/>
      <w:sz w:val="18"/>
      <w:szCs w:val="18"/>
    </w:rPr>
  </w:style>
  <w:style w:type="character" w:customStyle="1" w:styleId="A1">
    <w:name w:val="A1"/>
    <w:uiPriority w:val="99"/>
    <w:rsid w:val="00C5133D"/>
    <w:rPr>
      <w:rFonts w:ascii="Wingdings" w:hAnsi="Wingdings" w:cs="Wingdings"/>
      <w:color w:val="000000"/>
      <w:sz w:val="22"/>
      <w:szCs w:val="22"/>
    </w:rPr>
  </w:style>
  <w:style w:type="paragraph" w:customStyle="1" w:styleId="TABLESELECT-MARK">
    <w:name w:val="TABLE SELECT-MARK"/>
    <w:basedOn w:val="SELECTONEMARKALL"/>
    <w:link w:val="TABLESELECT-MARKChar"/>
    <w:qFormat/>
    <w:rsid w:val="004C65DF"/>
    <w:pPr>
      <w:spacing w:before="120" w:after="120"/>
      <w:ind w:left="6480"/>
    </w:pPr>
  </w:style>
  <w:style w:type="character" w:customStyle="1" w:styleId="TABLESELECT-MARKChar">
    <w:name w:val="TABLE SELECT-MARK Char"/>
    <w:basedOn w:val="DefaultParagraphFont"/>
    <w:link w:val="TABLESELECT-MARK"/>
    <w:rsid w:val="004C65DF"/>
    <w:rPr>
      <w:rFonts w:ascii="Arial" w:hAnsi="Arial" w:cs="Arial"/>
      <w:b/>
      <w:sz w:val="20"/>
      <w:szCs w:val="20"/>
    </w:rPr>
  </w:style>
  <w:style w:type="paragraph" w:customStyle="1" w:styleId="MarkforAppendixTitle">
    <w:name w:val="Mark for Appendix Title"/>
    <w:basedOn w:val="Normal"/>
    <w:next w:val="Normal"/>
    <w:qFormat/>
    <w:rsid w:val="00035BAC"/>
    <w:pPr>
      <w:spacing w:before="2640" w:after="240" w:line="240" w:lineRule="auto"/>
      <w:ind w:firstLine="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3128">
      <w:bodyDiv w:val="1"/>
      <w:marLeft w:val="0"/>
      <w:marRight w:val="0"/>
      <w:marTop w:val="0"/>
      <w:marBottom w:val="0"/>
      <w:divBdr>
        <w:top w:val="none" w:sz="0" w:space="0" w:color="auto"/>
        <w:left w:val="none" w:sz="0" w:space="0" w:color="auto"/>
        <w:bottom w:val="none" w:sz="0" w:space="0" w:color="auto"/>
        <w:right w:val="none" w:sz="0" w:space="0" w:color="auto"/>
      </w:divBdr>
    </w:div>
    <w:div w:id="61486987">
      <w:bodyDiv w:val="1"/>
      <w:marLeft w:val="0"/>
      <w:marRight w:val="0"/>
      <w:marTop w:val="0"/>
      <w:marBottom w:val="0"/>
      <w:divBdr>
        <w:top w:val="none" w:sz="0" w:space="0" w:color="auto"/>
        <w:left w:val="none" w:sz="0" w:space="0" w:color="auto"/>
        <w:bottom w:val="none" w:sz="0" w:space="0" w:color="auto"/>
        <w:right w:val="none" w:sz="0" w:space="0" w:color="auto"/>
      </w:divBdr>
      <w:divsChild>
        <w:div w:id="62528697">
          <w:marLeft w:val="0"/>
          <w:marRight w:val="0"/>
          <w:marTop w:val="0"/>
          <w:marBottom w:val="0"/>
          <w:divBdr>
            <w:top w:val="none" w:sz="0" w:space="0" w:color="auto"/>
            <w:left w:val="none" w:sz="0" w:space="0" w:color="auto"/>
            <w:bottom w:val="none" w:sz="0" w:space="0" w:color="auto"/>
            <w:right w:val="none" w:sz="0" w:space="0" w:color="auto"/>
          </w:divBdr>
        </w:div>
      </w:divsChild>
    </w:div>
    <w:div w:id="99181457">
      <w:bodyDiv w:val="1"/>
      <w:marLeft w:val="0"/>
      <w:marRight w:val="0"/>
      <w:marTop w:val="0"/>
      <w:marBottom w:val="0"/>
      <w:divBdr>
        <w:top w:val="none" w:sz="0" w:space="0" w:color="auto"/>
        <w:left w:val="none" w:sz="0" w:space="0" w:color="auto"/>
        <w:bottom w:val="none" w:sz="0" w:space="0" w:color="auto"/>
        <w:right w:val="none" w:sz="0" w:space="0" w:color="auto"/>
      </w:divBdr>
    </w:div>
    <w:div w:id="174731210">
      <w:bodyDiv w:val="1"/>
      <w:marLeft w:val="0"/>
      <w:marRight w:val="0"/>
      <w:marTop w:val="0"/>
      <w:marBottom w:val="0"/>
      <w:divBdr>
        <w:top w:val="none" w:sz="0" w:space="0" w:color="auto"/>
        <w:left w:val="none" w:sz="0" w:space="0" w:color="auto"/>
        <w:bottom w:val="none" w:sz="0" w:space="0" w:color="auto"/>
        <w:right w:val="none" w:sz="0" w:space="0" w:color="auto"/>
      </w:divBdr>
    </w:div>
    <w:div w:id="175967532">
      <w:bodyDiv w:val="1"/>
      <w:marLeft w:val="0"/>
      <w:marRight w:val="0"/>
      <w:marTop w:val="0"/>
      <w:marBottom w:val="0"/>
      <w:divBdr>
        <w:top w:val="none" w:sz="0" w:space="0" w:color="auto"/>
        <w:left w:val="none" w:sz="0" w:space="0" w:color="auto"/>
        <w:bottom w:val="none" w:sz="0" w:space="0" w:color="auto"/>
        <w:right w:val="none" w:sz="0" w:space="0" w:color="auto"/>
      </w:divBdr>
    </w:div>
    <w:div w:id="264192218">
      <w:bodyDiv w:val="1"/>
      <w:marLeft w:val="0"/>
      <w:marRight w:val="0"/>
      <w:marTop w:val="0"/>
      <w:marBottom w:val="0"/>
      <w:divBdr>
        <w:top w:val="none" w:sz="0" w:space="0" w:color="auto"/>
        <w:left w:val="none" w:sz="0" w:space="0" w:color="auto"/>
        <w:bottom w:val="none" w:sz="0" w:space="0" w:color="auto"/>
        <w:right w:val="none" w:sz="0" w:space="0" w:color="auto"/>
      </w:divBdr>
    </w:div>
    <w:div w:id="273025256">
      <w:bodyDiv w:val="1"/>
      <w:marLeft w:val="0"/>
      <w:marRight w:val="0"/>
      <w:marTop w:val="0"/>
      <w:marBottom w:val="0"/>
      <w:divBdr>
        <w:top w:val="none" w:sz="0" w:space="0" w:color="auto"/>
        <w:left w:val="none" w:sz="0" w:space="0" w:color="auto"/>
        <w:bottom w:val="none" w:sz="0" w:space="0" w:color="auto"/>
        <w:right w:val="none" w:sz="0" w:space="0" w:color="auto"/>
      </w:divBdr>
    </w:div>
    <w:div w:id="371275166">
      <w:bodyDiv w:val="1"/>
      <w:marLeft w:val="0"/>
      <w:marRight w:val="0"/>
      <w:marTop w:val="0"/>
      <w:marBottom w:val="0"/>
      <w:divBdr>
        <w:top w:val="none" w:sz="0" w:space="0" w:color="auto"/>
        <w:left w:val="none" w:sz="0" w:space="0" w:color="auto"/>
        <w:bottom w:val="none" w:sz="0" w:space="0" w:color="auto"/>
        <w:right w:val="none" w:sz="0" w:space="0" w:color="auto"/>
      </w:divBdr>
    </w:div>
    <w:div w:id="575364262">
      <w:bodyDiv w:val="1"/>
      <w:marLeft w:val="0"/>
      <w:marRight w:val="0"/>
      <w:marTop w:val="0"/>
      <w:marBottom w:val="0"/>
      <w:divBdr>
        <w:top w:val="none" w:sz="0" w:space="0" w:color="auto"/>
        <w:left w:val="none" w:sz="0" w:space="0" w:color="auto"/>
        <w:bottom w:val="none" w:sz="0" w:space="0" w:color="auto"/>
        <w:right w:val="none" w:sz="0" w:space="0" w:color="auto"/>
      </w:divBdr>
    </w:div>
    <w:div w:id="579757068">
      <w:bodyDiv w:val="1"/>
      <w:marLeft w:val="0"/>
      <w:marRight w:val="0"/>
      <w:marTop w:val="0"/>
      <w:marBottom w:val="0"/>
      <w:divBdr>
        <w:top w:val="none" w:sz="0" w:space="0" w:color="auto"/>
        <w:left w:val="none" w:sz="0" w:space="0" w:color="auto"/>
        <w:bottom w:val="none" w:sz="0" w:space="0" w:color="auto"/>
        <w:right w:val="none" w:sz="0" w:space="0" w:color="auto"/>
      </w:divBdr>
    </w:div>
    <w:div w:id="836768677">
      <w:bodyDiv w:val="1"/>
      <w:marLeft w:val="0"/>
      <w:marRight w:val="0"/>
      <w:marTop w:val="0"/>
      <w:marBottom w:val="0"/>
      <w:divBdr>
        <w:top w:val="none" w:sz="0" w:space="0" w:color="auto"/>
        <w:left w:val="none" w:sz="0" w:space="0" w:color="auto"/>
        <w:bottom w:val="none" w:sz="0" w:space="0" w:color="auto"/>
        <w:right w:val="none" w:sz="0" w:space="0" w:color="auto"/>
      </w:divBdr>
    </w:div>
    <w:div w:id="849880684">
      <w:bodyDiv w:val="1"/>
      <w:marLeft w:val="0"/>
      <w:marRight w:val="0"/>
      <w:marTop w:val="0"/>
      <w:marBottom w:val="0"/>
      <w:divBdr>
        <w:top w:val="none" w:sz="0" w:space="0" w:color="auto"/>
        <w:left w:val="none" w:sz="0" w:space="0" w:color="auto"/>
        <w:bottom w:val="none" w:sz="0" w:space="0" w:color="auto"/>
        <w:right w:val="none" w:sz="0" w:space="0" w:color="auto"/>
      </w:divBdr>
    </w:div>
    <w:div w:id="878006539">
      <w:bodyDiv w:val="1"/>
      <w:marLeft w:val="0"/>
      <w:marRight w:val="0"/>
      <w:marTop w:val="0"/>
      <w:marBottom w:val="0"/>
      <w:divBdr>
        <w:top w:val="none" w:sz="0" w:space="0" w:color="auto"/>
        <w:left w:val="none" w:sz="0" w:space="0" w:color="auto"/>
        <w:bottom w:val="none" w:sz="0" w:space="0" w:color="auto"/>
        <w:right w:val="none" w:sz="0" w:space="0" w:color="auto"/>
      </w:divBdr>
    </w:div>
    <w:div w:id="992177914">
      <w:bodyDiv w:val="1"/>
      <w:marLeft w:val="0"/>
      <w:marRight w:val="0"/>
      <w:marTop w:val="0"/>
      <w:marBottom w:val="0"/>
      <w:divBdr>
        <w:top w:val="none" w:sz="0" w:space="0" w:color="auto"/>
        <w:left w:val="none" w:sz="0" w:space="0" w:color="auto"/>
        <w:bottom w:val="none" w:sz="0" w:space="0" w:color="auto"/>
        <w:right w:val="none" w:sz="0" w:space="0" w:color="auto"/>
      </w:divBdr>
    </w:div>
    <w:div w:id="1192260302">
      <w:bodyDiv w:val="1"/>
      <w:marLeft w:val="0"/>
      <w:marRight w:val="0"/>
      <w:marTop w:val="0"/>
      <w:marBottom w:val="0"/>
      <w:divBdr>
        <w:top w:val="none" w:sz="0" w:space="0" w:color="auto"/>
        <w:left w:val="none" w:sz="0" w:space="0" w:color="auto"/>
        <w:bottom w:val="none" w:sz="0" w:space="0" w:color="auto"/>
        <w:right w:val="none" w:sz="0" w:space="0" w:color="auto"/>
      </w:divBdr>
    </w:div>
    <w:div w:id="1286890522">
      <w:bodyDiv w:val="1"/>
      <w:marLeft w:val="0"/>
      <w:marRight w:val="0"/>
      <w:marTop w:val="0"/>
      <w:marBottom w:val="0"/>
      <w:divBdr>
        <w:top w:val="none" w:sz="0" w:space="0" w:color="auto"/>
        <w:left w:val="none" w:sz="0" w:space="0" w:color="auto"/>
        <w:bottom w:val="none" w:sz="0" w:space="0" w:color="auto"/>
        <w:right w:val="none" w:sz="0" w:space="0" w:color="auto"/>
      </w:divBdr>
    </w:div>
    <w:div w:id="1329670691">
      <w:bodyDiv w:val="1"/>
      <w:marLeft w:val="0"/>
      <w:marRight w:val="0"/>
      <w:marTop w:val="0"/>
      <w:marBottom w:val="0"/>
      <w:divBdr>
        <w:top w:val="none" w:sz="0" w:space="0" w:color="auto"/>
        <w:left w:val="none" w:sz="0" w:space="0" w:color="auto"/>
        <w:bottom w:val="none" w:sz="0" w:space="0" w:color="auto"/>
        <w:right w:val="none" w:sz="0" w:space="0" w:color="auto"/>
      </w:divBdr>
    </w:div>
    <w:div w:id="1547134307">
      <w:bodyDiv w:val="1"/>
      <w:marLeft w:val="0"/>
      <w:marRight w:val="0"/>
      <w:marTop w:val="0"/>
      <w:marBottom w:val="0"/>
      <w:divBdr>
        <w:top w:val="none" w:sz="0" w:space="0" w:color="auto"/>
        <w:left w:val="none" w:sz="0" w:space="0" w:color="auto"/>
        <w:bottom w:val="none" w:sz="0" w:space="0" w:color="auto"/>
        <w:right w:val="none" w:sz="0" w:space="0" w:color="auto"/>
      </w:divBdr>
    </w:div>
    <w:div w:id="1606109321">
      <w:bodyDiv w:val="1"/>
      <w:marLeft w:val="0"/>
      <w:marRight w:val="0"/>
      <w:marTop w:val="0"/>
      <w:marBottom w:val="0"/>
      <w:divBdr>
        <w:top w:val="none" w:sz="0" w:space="0" w:color="auto"/>
        <w:left w:val="none" w:sz="0" w:space="0" w:color="auto"/>
        <w:bottom w:val="none" w:sz="0" w:space="0" w:color="auto"/>
        <w:right w:val="none" w:sz="0" w:space="0" w:color="auto"/>
      </w:divBdr>
    </w:div>
    <w:div w:id="1637753880">
      <w:bodyDiv w:val="1"/>
      <w:marLeft w:val="0"/>
      <w:marRight w:val="0"/>
      <w:marTop w:val="0"/>
      <w:marBottom w:val="0"/>
      <w:divBdr>
        <w:top w:val="none" w:sz="0" w:space="0" w:color="auto"/>
        <w:left w:val="none" w:sz="0" w:space="0" w:color="auto"/>
        <w:bottom w:val="none" w:sz="0" w:space="0" w:color="auto"/>
        <w:right w:val="none" w:sz="0" w:space="0" w:color="auto"/>
      </w:divBdr>
    </w:div>
    <w:div w:id="1726755139">
      <w:bodyDiv w:val="1"/>
      <w:marLeft w:val="0"/>
      <w:marRight w:val="0"/>
      <w:marTop w:val="0"/>
      <w:marBottom w:val="0"/>
      <w:divBdr>
        <w:top w:val="none" w:sz="0" w:space="0" w:color="auto"/>
        <w:left w:val="none" w:sz="0" w:space="0" w:color="auto"/>
        <w:bottom w:val="none" w:sz="0" w:space="0" w:color="auto"/>
        <w:right w:val="none" w:sz="0" w:space="0" w:color="auto"/>
      </w:divBdr>
    </w:div>
    <w:div w:id="173057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C723A6B02DD0438EE3FC045FC24B6A" ma:contentTypeVersion="6" ma:contentTypeDescription="Create a new document." ma:contentTypeScope="" ma:versionID="6109156f85521eceeec3241d4ae0d922">
  <xsd:schema xmlns:xsd="http://www.w3.org/2001/XMLSchema" xmlns:xs="http://www.w3.org/2001/XMLSchema" xmlns:p="http://schemas.microsoft.com/office/2006/metadata/properties" xmlns:ns2="a1ebac3b-58ca-4fc3-8a2e-7506d71ad3ce" targetNamespace="http://schemas.microsoft.com/office/2006/metadata/properties" ma:root="true" ma:fieldsID="4082e825595284f2feceae25add963f3" ns2:_="">
    <xsd:import namespace="a1ebac3b-58ca-4fc3-8a2e-7506d71ad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bac3b-58ca-4fc3-8a2e-7506d71ad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978E4-D7BD-4A8B-912C-DE80C936D1CD}">
  <ds:schemaRefs>
    <ds:schemaRef ds:uri="http://schemas.openxmlformats.org/officeDocument/2006/bibliography"/>
  </ds:schemaRefs>
</ds:datastoreItem>
</file>

<file path=customXml/itemProps2.xml><?xml version="1.0" encoding="utf-8"?>
<ds:datastoreItem xmlns:ds="http://schemas.openxmlformats.org/officeDocument/2006/customXml" ds:itemID="{918AE6EA-EA2B-4E1F-881D-B8AD55B616B0}">
  <ds:schemaRef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a1ebac3b-58ca-4fc3-8a2e-7506d71ad3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BF9BB3-F337-4BD0-ACC0-A2610006178D}">
  <ds:schemaRefs>
    <ds:schemaRef ds:uri="http://schemas.microsoft.com/sharepoint/v3/contenttype/forms"/>
  </ds:schemaRefs>
</ds:datastoreItem>
</file>

<file path=customXml/itemProps4.xml><?xml version="1.0" encoding="utf-8"?>
<ds:datastoreItem xmlns:ds="http://schemas.openxmlformats.org/officeDocument/2006/customXml" ds:itemID="{140F4EF2-0D81-45B6-A408-F6BAFA224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bac3b-58ca-4fc3-8a2e-7506d71ad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4</TotalTime>
  <Pages>23</Pages>
  <Words>4027</Words>
  <Characters>18841</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RPG SUSTAINABILITY SURVEY</vt:lpstr>
    </vt:vector>
  </TitlesOfParts>
  <Company>Mathematica, Inc</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SUSTAINABILITY SURVEY</dc:title>
  <dc:subject>CATI</dc:subject>
  <dc:creator>MATHEMATICA STAFF</dc:creator>
  <cp:keywords/>
  <dc:description>50543.C2.T03.032.000</dc:description>
  <cp:lastModifiedBy>Mathematica</cp:lastModifiedBy>
  <cp:revision>7</cp:revision>
  <cp:lastPrinted>2018-09-24T12:45:00Z</cp:lastPrinted>
  <dcterms:created xsi:type="dcterms:W3CDTF">2022-02-08T22:57:00Z</dcterms:created>
  <dcterms:modified xsi:type="dcterms:W3CDTF">2022-02-11T20:54:00Z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0x01010089C723A6B02DD0438EE3FC045FC24B6A</vt:lpwstr>
  </property>
  <property fmtid="{D5CDD505-2E9C-101B-9397-08002B2CF9AE}" pid="3" name="Order">
    <vt:r8>50100</vt:r8>
  </property>
</Properties>
</file>