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206C" w:rsidR="00C238EF" w:rsidP="00C238EF" w:rsidRDefault="00C238EF" w14:paraId="744745CF" w14:textId="64F54E98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hAnsi="Arial"/>
          <w:b/>
          <w:bCs/>
          <w:color w:val="046B5C"/>
          <w:sz w:val="28"/>
          <w:szCs w:val="32"/>
        </w:rPr>
        <w:t>B</w:t>
      </w: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. </w:t>
      </w:r>
      <w:r>
        <w:rPr>
          <w:rFonts w:ascii="Arial" w:hAnsi="Arial"/>
          <w:b/>
          <w:bCs/>
          <w:color w:val="046B5C"/>
          <w:sz w:val="28"/>
          <w:szCs w:val="32"/>
        </w:rPr>
        <w:t xml:space="preserve"> </w:t>
      </w:r>
      <w:r>
        <w:rPr>
          <w:rFonts w:ascii="Arial" w:hAnsi="Arial"/>
          <w:b/>
          <w:bCs/>
          <w:color w:val="046B5C"/>
          <w:sz w:val="28"/>
          <w:szCs w:val="32"/>
        </w:rPr>
        <w:tab/>
        <w:t>ADULT ED PROVIDER RECORDS</w:t>
      </w:r>
    </w:p>
    <w:p w:rsidR="00C238EF" w:rsidP="00C238EF" w:rsidRDefault="00C238EF" w14:paraId="6D4E0FA8" w14:textId="77777777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snapToGrid w:val="0"/>
          <w:sz w:val="20"/>
        </w:rPr>
      </w:pPr>
    </w:p>
    <w:p w:rsidR="00C238EF" w:rsidP="00C238EF" w:rsidRDefault="00C238EF" w14:paraId="66BB8ACD" w14:textId="77777777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snapToGrid w:val="0"/>
          <w:sz w:val="20"/>
        </w:rPr>
        <w:sectPr w:rsidR="00C238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3206C" w:rsidR="00C238EF" w:rsidP="00C238EF" w:rsidRDefault="00C238EF" w14:paraId="43C8D488" w14:textId="77777777">
      <w:pPr>
        <w:spacing w:before="5120" w:after="0" w:line="264" w:lineRule="auto"/>
        <w:jc w:val="center"/>
        <w:rPr>
          <w:rFonts w:ascii="Times New Roman" w:hAnsi="Times New Roman"/>
          <w:b/>
          <w:bCs/>
        </w:rPr>
      </w:pPr>
      <w:r w:rsidRPr="0023206C">
        <w:rPr>
          <w:rFonts w:ascii="Times New Roman" w:hAnsi="Times New Roman"/>
          <w:b/>
          <w:bCs/>
        </w:rPr>
        <w:lastRenderedPageBreak/>
        <w:t xml:space="preserve">This page has been left blank for double-sided copying. </w:t>
      </w:r>
    </w:p>
    <w:p w:rsidR="00C238EF" w:rsidRDefault="00C238EF" w14:paraId="5C224A1E" w14:textId="0A8E3B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6E31" w:rsidP="00EC6E31" w:rsidRDefault="00C238EF" w14:paraId="01D70B71" w14:textId="77777777">
      <w:pPr>
        <w:tabs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C6E31" w:rsidP="00EC6E31" w:rsidRDefault="00EC6E31" w14:paraId="7D363DEB" w14:textId="77777777">
      <w:pPr>
        <w:tabs>
          <w:tab w:val="left" w:pos="432"/>
        </w:tabs>
        <w:spacing w:after="0" w:line="240" w:lineRule="auto"/>
        <w:jc w:val="center"/>
        <w:rPr>
          <w:rFonts w:ascii="Arial" w:hAnsi="Arial" w:eastAsia="Arial" w:cs="Arial"/>
          <w:b/>
          <w:color w:val="000000"/>
          <w:sz w:val="56"/>
          <w:szCs w:val="56"/>
        </w:rPr>
      </w:pPr>
    </w:p>
    <w:p w:rsidR="00EC6E31" w:rsidP="00EC6E31" w:rsidRDefault="00EC6E31" w14:paraId="799683E5" w14:textId="2D7F06D7">
      <w:pPr>
        <w:tabs>
          <w:tab w:val="left" w:pos="432"/>
        </w:tabs>
        <w:spacing w:after="0" w:line="240" w:lineRule="auto"/>
        <w:jc w:val="center"/>
        <w:rPr>
          <w:rFonts w:ascii="Arial" w:hAnsi="Arial" w:eastAsia="Arial" w:cs="Arial"/>
          <w:b/>
          <w:color w:val="000000"/>
          <w:sz w:val="56"/>
          <w:szCs w:val="56"/>
        </w:rPr>
      </w:pPr>
      <w:r w:rsidRPr="00510F70">
        <w:rPr>
          <w:rFonts w:ascii="Arial" w:hAnsi="Arial" w:eastAsia="Arial" w:cs="Arial"/>
          <w:b/>
          <w:color w:val="000000"/>
          <w:sz w:val="56"/>
          <w:szCs w:val="56"/>
        </w:rPr>
        <w:t>Connecting Adults to Success: Evaluation of Career Navigator Training</w:t>
      </w:r>
    </w:p>
    <w:p w:rsidR="00EC6E31" w:rsidP="00EC6E31" w:rsidRDefault="00EC6E31" w14:paraId="0FFF0D8A" w14:textId="46B72D7E">
      <w:pPr>
        <w:tabs>
          <w:tab w:val="left" w:pos="432"/>
        </w:tabs>
        <w:spacing w:after="0" w:line="240" w:lineRule="auto"/>
        <w:jc w:val="center"/>
        <w:rPr>
          <w:rFonts w:ascii="Arial" w:hAnsi="Arial" w:eastAsia="Arial" w:cs="Arial"/>
          <w:b/>
          <w:color w:val="000000"/>
          <w:sz w:val="56"/>
          <w:szCs w:val="56"/>
        </w:rPr>
      </w:pPr>
    </w:p>
    <w:p w:rsidR="00EC6E31" w:rsidP="00EC6E31" w:rsidRDefault="00EC6E31" w14:paraId="7DF1D9CD" w14:textId="77777777">
      <w:pPr>
        <w:tabs>
          <w:tab w:val="left" w:pos="432"/>
        </w:tabs>
        <w:spacing w:after="120" w:line="240" w:lineRule="auto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ascii="Arial" w:hAnsi="Arial" w:eastAsia="Arial" w:cs="Arial"/>
          <w:b/>
          <w:color w:val="000000"/>
          <w:sz w:val="40"/>
          <w:szCs w:val="40"/>
        </w:rPr>
        <w:t>Adult Education Provider Records</w:t>
      </w:r>
    </w:p>
    <w:p w:rsidR="00EC6E31" w:rsidP="00EC6E31" w:rsidRDefault="00EC6E31" w14:paraId="7C5903C0" w14:textId="77777777">
      <w:pPr>
        <w:tabs>
          <w:tab w:val="left" w:pos="432"/>
        </w:tabs>
        <w:spacing w:after="0" w:line="240" w:lineRule="auto"/>
        <w:jc w:val="center"/>
        <w:rPr>
          <w:rFonts w:ascii="Arial" w:hAnsi="Arial" w:eastAsia="Arial" w:cs="Arial"/>
          <w:b/>
          <w:color w:val="000000"/>
          <w:sz w:val="56"/>
          <w:szCs w:val="56"/>
        </w:rPr>
      </w:pPr>
    </w:p>
    <w:p w:rsidR="00EC6E31" w:rsidP="00EC6E31" w:rsidRDefault="00EC6E31" w14:paraId="1E4EF369" w14:textId="50F366AD">
      <w:pPr>
        <w:tabs>
          <w:tab w:val="left" w:pos="432"/>
        </w:tabs>
        <w:spacing w:after="0" w:line="240" w:lineRule="auto"/>
        <w:jc w:val="center"/>
        <w:rPr>
          <w:rFonts w:ascii="Arial" w:hAnsi="Arial" w:eastAsia="Arial" w:cs="Arial"/>
          <w:b/>
          <w:color w:val="000000"/>
          <w:sz w:val="32"/>
          <w:szCs w:val="32"/>
        </w:rPr>
      </w:pPr>
    </w:p>
    <w:p w:rsidR="00EC6E31" w:rsidRDefault="00EC6E31" w14:paraId="5CBD5A67" w14:textId="3E941586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6D5BB617" w14:textId="77777777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39797CF6" w14:textId="22672816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30E96930" w14:textId="37C19A01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79DB7BB5" w14:textId="0AD378E2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666DC22F" w14:textId="4684D33D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1B242097" w14:textId="4D4083AF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14580508" w14:textId="2DE014DD">
      <w:pPr>
        <w:rPr>
          <w:rFonts w:ascii="Arial" w:hAnsi="Arial" w:eastAsia="Arial" w:cs="Arial"/>
          <w:b/>
          <w:color w:val="000000"/>
          <w:sz w:val="40"/>
          <w:szCs w:val="40"/>
        </w:rPr>
      </w:pPr>
      <w:r w:rsidRPr="00CD191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0144A29A" wp14:anchorId="043E9EEF">
                <wp:simplePos x="0" y="0"/>
                <wp:positionH relativeFrom="margin">
                  <wp:align>center</wp:align>
                </wp:positionH>
                <wp:positionV relativeFrom="paragraph">
                  <wp:posOffset>136407</wp:posOffset>
                </wp:positionV>
                <wp:extent cx="5153025" cy="11239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7B53" w:rsidR="00EC6E31" w:rsidP="00EC6E31" w:rsidRDefault="00EC6E31" w14:paraId="52DF3DB6" w14:textId="04E774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7B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no persons are required to respond to a collection of information unless such collection displays a valid OMB control number. The valid OMB control number for this information collection is [</w:t>
                            </w:r>
                            <w:r w:rsidRPr="00E07B53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xxxx-xxxx</w:t>
                            </w:r>
                            <w:r w:rsidRPr="00E07B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]. The time required to complete this information collection is estimated to average </w:t>
                            </w:r>
                            <w:r w:rsidRPr="00EC6E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240</w:t>
                            </w:r>
                            <w:r w:rsidRPr="00E07B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E07B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If you have any comments concerning the accuracy of the time estimate or suggestions for improving this form, please write to: U.S. Department of Education, Washington, DC 20202. If you have comments or concerns regarding the content or the status of your individual submission of this form, write directly to: U.S. Department of Education, Institute of Education Sciences, 550 12th Street, SW, Washington, DC 20202.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3E9EEF">
                <v:stroke joinstyle="miter"/>
                <v:path gradientshapeok="t" o:connecttype="rect"/>
              </v:shapetype>
              <v:shape id="Text Box 2" style="position:absolute;margin-left:0;margin-top:10.75pt;width:405.75pt;height:88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">
                <v:textbox>
                  <w:txbxContent>
                    <w:p w:rsidRPr="00E07B53" w:rsidR="00EC6E31" w:rsidP="00EC6E31" w:rsidRDefault="00EC6E31" w14:paraId="52DF3DB6" w14:textId="04E774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no persons are required to respond to a collection of information unless such collection displays a valid OMB control number. The valid OMB control number for this information collection is [</w:t>
                      </w:r>
                      <w:proofErr w:type="spellStart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xxxx-xxxx</w:t>
                      </w:r>
                      <w:proofErr w:type="spellEnd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]. The time required to complete this information collection is estimated to average </w:t>
                      </w:r>
                      <w:r w:rsidRPr="00EC6E31">
                        <w:rPr>
                          <w:rFonts w:ascii="Arial" w:hAnsi="Arial" w:cs="Arial"/>
                          <w:sz w:val="16"/>
                          <w:szCs w:val="16"/>
                        </w:rPr>
                        <w:t>24</w:t>
                      </w:r>
                      <w:r w:rsidRPr="00EC6E31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>minutes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If you have any comments concerning the accuracy of the time estimate or suggestions for improving this form, please write </w:t>
                      </w:r>
                      <w:proofErr w:type="gramStart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U.S. Department of Education, Washington, DC 20202. If you have comments or concerns regarding the content or the status of your individual submission of this form, write directly </w:t>
                      </w:r>
                      <w:proofErr w:type="gramStart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E07B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U.S. Department of Education, Institute of Education Sciences, 550 12th Street, SW, Washington, DC 20202.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C6E31" w:rsidRDefault="00EC6E31" w14:paraId="301BB0A3" w14:textId="455A223B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02E892C4" w14:textId="7576742B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="00EC6E31" w:rsidRDefault="00EC6E31" w14:paraId="24A23851" w14:textId="6B018BF6">
      <w:pPr>
        <w:rPr>
          <w:rFonts w:ascii="Arial" w:hAnsi="Arial" w:eastAsia="Arial" w:cs="Arial"/>
          <w:b/>
          <w:color w:val="000000"/>
          <w:sz w:val="40"/>
          <w:szCs w:val="40"/>
        </w:rPr>
      </w:pPr>
    </w:p>
    <w:p w:rsidRPr="00EC6E31" w:rsidR="00EC6E31" w:rsidP="00EC6E31" w:rsidRDefault="00EC6E31" w14:paraId="718DAC93" w14:textId="6AAC01B8">
      <w:pPr>
        <w:spacing w:after="0"/>
        <w:rPr>
          <w:rFonts w:ascii="Arial" w:hAnsi="Arial" w:eastAsia="Arial" w:cs="Arial"/>
          <w:b/>
          <w:color w:val="000000"/>
          <w:sz w:val="20"/>
          <w:szCs w:val="20"/>
        </w:rPr>
      </w:pPr>
    </w:p>
    <w:p w:rsidR="00C238EF" w:rsidP="00EC6E31" w:rsidRDefault="00EC6E31" w14:paraId="58BECDC6" w14:textId="63CAD5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B415A06" wp14:anchorId="2C5629F4">
                <wp:simplePos x="0" y="0"/>
                <wp:positionH relativeFrom="margin">
                  <wp:posOffset>-41910</wp:posOffset>
                </wp:positionH>
                <wp:positionV relativeFrom="paragraph">
                  <wp:posOffset>-711525</wp:posOffset>
                </wp:positionV>
                <wp:extent cx="2339439" cy="486889"/>
                <wp:effectExtent l="0" t="0" r="381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439" cy="486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5DB8" w:rsidRDefault="00155DB8" w14:paraId="24D5E852" w14:textId="7AC011A2">
                            <w:r>
                              <w:t>OMB Number:</w:t>
                            </w:r>
                            <w:r>
                              <w:br/>
                              <w:t>Expiration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margin-left:-3.3pt;margin-top:-56.05pt;width:184.2pt;height:38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" w14:anchorId="2C5629F4">
                <v:textbox>
                  <w:txbxContent>
                    <w:p w:rsidR="00155DB8" w:rsidRDefault="00155DB8" w14:paraId="24D5E852" w14:textId="7AC011A2">
                      <w:r>
                        <w:t>OMB Number:</w:t>
                      </w:r>
                      <w:r>
                        <w:br/>
                        <w:t>Expiration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6072" w:rsidP="00CE6072" w:rsidRDefault="00CE6072" w14:paraId="28421A15" w14:textId="1517B9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Student-level </w:t>
      </w:r>
      <w:r w:rsidR="006A218C">
        <w:rPr>
          <w:rFonts w:ascii="Times New Roman" w:hAnsi="Times New Roman" w:cs="Times New Roman"/>
          <w:b/>
          <w:bCs/>
          <w:sz w:val="24"/>
          <w:szCs w:val="24"/>
        </w:rPr>
        <w:t>adult education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18C">
        <w:rPr>
          <w:rFonts w:ascii="Times New Roman" w:hAnsi="Times New Roman" w:cs="Times New Roman"/>
          <w:b/>
          <w:bCs/>
          <w:sz w:val="24"/>
          <w:szCs w:val="24"/>
        </w:rPr>
        <w:t xml:space="preserve">provider records - </w:t>
      </w:r>
      <w:r>
        <w:rPr>
          <w:rFonts w:ascii="Times New Roman" w:hAnsi="Times New Roman" w:cs="Times New Roman"/>
          <w:b/>
          <w:bCs/>
          <w:sz w:val="24"/>
          <w:szCs w:val="24"/>
        </w:rPr>
        <w:t>requested variables</w:t>
      </w:r>
    </w:p>
    <w:p w:rsidR="00CE6072" w:rsidP="00CE6072" w:rsidRDefault="00CE6072" w14:paraId="002FD680" w14:textId="46449F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EE2E82" w:rsidR="00CE6072" w:rsidP="00CE6072" w:rsidRDefault="00735791" w14:paraId="1ECF9B0B" w14:textId="33A71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document includes a list of requested variables</w:t>
      </w:r>
      <w:r w:rsidRPr="00735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student-level </w:t>
      </w:r>
      <w:r w:rsidR="006A218C">
        <w:rPr>
          <w:rFonts w:ascii="Times New Roman" w:hAnsi="Times New Roman" w:cs="Times New Roman"/>
          <w:sz w:val="24"/>
          <w:szCs w:val="24"/>
        </w:rPr>
        <w:t>records from adult education provider’s internal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6A218C">
        <w:rPr>
          <w:rFonts w:ascii="Times New Roman" w:hAnsi="Times New Roman" w:cs="Times New Roman"/>
          <w:sz w:val="24"/>
          <w:szCs w:val="24"/>
        </w:rPr>
        <w:t>bases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="006A218C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categories: student characteristics, educational history, and course/program information. </w:t>
      </w:r>
    </w:p>
    <w:p w:rsidR="00CE6072" w:rsidP="00CE6072" w:rsidRDefault="00CE6072" w14:paraId="4871954C" w14:textId="487968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athUBaseTable"/>
        <w:tblW w:w="0" w:type="auto"/>
        <w:tblBorders>
          <w:insideV w:val="single" w:color="046B5C" w:themeColor="text2" w:sz="4" w:space="0"/>
        </w:tblBorders>
        <w:tblLook w:val="04A0" w:firstRow="1" w:lastRow="0" w:firstColumn="1" w:lastColumn="0" w:noHBand="0" w:noVBand="1"/>
      </w:tblPr>
      <w:tblGrid>
        <w:gridCol w:w="5090"/>
        <w:gridCol w:w="4270"/>
      </w:tblGrid>
      <w:tr w:rsidR="00905E7B" w:rsidTr="00905E7B" w14:paraId="370F7704" w14:textId="2A3E1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</w:tcPr>
          <w:p w:rsidRPr="003710F3" w:rsidR="00905E7B" w:rsidP="00CE6072" w:rsidRDefault="00905E7B" w14:paraId="39A982E6" w14:textId="51022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Student characteristics</w:t>
            </w:r>
          </w:p>
        </w:tc>
        <w:tc>
          <w:tcPr>
            <w:tcW w:w="4270" w:type="dxa"/>
          </w:tcPr>
          <w:p w:rsidRPr="003710F3" w:rsidR="00905E7B" w:rsidP="00CE6072" w:rsidRDefault="00905E7B" w14:paraId="2A2B39B4" w14:textId="22C3CEA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05E7B" w:rsidTr="00905E7B" w14:paraId="597D0DEA" w14:textId="57516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</w:tcPr>
          <w:p w:rsidRPr="00EA37D0" w:rsidR="00905E7B" w:rsidP="00CE6072" w:rsidRDefault="00905E7B" w14:paraId="6755968A" w14:textId="4B89039C">
            <w:pPr>
              <w:spacing w:after="0"/>
              <w:rPr>
                <w:rStyle w:val="Subscript"/>
                <w:vertAlign w:val="baseline"/>
              </w:rPr>
            </w:pPr>
            <w:r w:rsidRPr="008959B0">
              <w:rPr>
                <w:rFonts w:ascii="Times New Roman" w:hAnsi="Times New Roman" w:cs="Times New Roman"/>
                <w:sz w:val="24"/>
                <w:szCs w:val="24"/>
              </w:rPr>
              <w:t>Student ID or other variable required for linking across files</w:t>
            </w:r>
          </w:p>
        </w:tc>
        <w:tc>
          <w:tcPr>
            <w:tcW w:w="4270" w:type="dxa"/>
          </w:tcPr>
          <w:p w:rsidRPr="008959B0" w:rsidR="00905E7B" w:rsidP="00CE6072" w:rsidRDefault="00905E7B" w14:paraId="695225BD" w14:textId="3121C3C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Identifier used by adult education program</w:t>
            </w:r>
          </w:p>
        </w:tc>
      </w:tr>
      <w:tr w:rsidR="00905E7B" w:rsidTr="00905E7B" w14:paraId="6155EAC9" w14:textId="0F7EB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</w:tcPr>
          <w:p w:rsidRPr="003710F3" w:rsidR="00905E7B" w:rsidP="00905E7B" w:rsidRDefault="00905E7B" w14:paraId="2D8BA56C" w14:textId="745E09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Last name</w:t>
            </w:r>
          </w:p>
        </w:tc>
        <w:tc>
          <w:tcPr>
            <w:tcW w:w="4270" w:type="dxa"/>
          </w:tcPr>
          <w:p w:rsidRPr="003710F3" w:rsidR="00905E7B" w:rsidP="00905E7B" w:rsidRDefault="00905E7B" w14:paraId="0B807A3B" w14:textId="29EE1BC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Last name</w:t>
            </w:r>
          </w:p>
        </w:tc>
      </w:tr>
      <w:tr w:rsidR="00905E7B" w:rsidTr="00905E7B" w14:paraId="4F068B19" w14:textId="5ADDD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bottom w:val="single" w:color="046B5C" w:themeColor="text2" w:sz="4" w:space="0"/>
            </w:tcBorders>
          </w:tcPr>
          <w:p w:rsidRPr="00774B58" w:rsidR="00905E7B" w:rsidP="00905E7B" w:rsidRDefault="00905E7B" w14:paraId="381D16F5" w14:textId="75295E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 xml:space="preserve">ecurity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4270" w:type="dxa"/>
            <w:tcBorders>
              <w:bottom w:val="single" w:color="046B5C" w:themeColor="text2" w:sz="4" w:space="0"/>
            </w:tcBorders>
          </w:tcPr>
          <w:p w:rsidRPr="00774B58" w:rsidR="00905E7B" w:rsidP="00905E7B" w:rsidRDefault="00905E7B" w14:paraId="0C6808B5" w14:textId="2EAD96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 xml:space="preserve">ecurity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4B58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:rsidR="00905E7B" w:rsidTr="00905E7B" w14:paraId="7AD77DEE" w14:textId="0E22C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49130C9B" w14:textId="0214A1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673EA38A" w14:textId="54852F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</w:tr>
      <w:tr w:rsidR="00905E7B" w:rsidTr="00905E7B" w14:paraId="03BDC4BF" w14:textId="6914E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38071BAE" w14:textId="2590E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6127CBFE" w14:textId="146E2E6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  <w:tr w:rsidR="00905E7B" w:rsidTr="00905E7B" w14:paraId="603DC765" w14:textId="4EC9A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22318165" w14:textId="34629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="00905E7B" w:rsidP="00905E7B" w:rsidRDefault="00905E7B" w14:paraId="29A02CC0" w14:textId="248D6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Race, as collected by the programs</w:t>
            </w:r>
          </w:p>
        </w:tc>
      </w:tr>
      <w:tr w:rsidR="00905E7B" w:rsidTr="00905E7B" w14:paraId="45E5A71D" w14:textId="00E19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3D176760" w14:textId="57031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69CD2504" w14:textId="2C52D6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 vs. non-Hispanic</w:t>
            </w:r>
          </w:p>
        </w:tc>
      </w:tr>
      <w:tr w:rsidR="00905E7B" w:rsidTr="00905E7B" w14:paraId="37AC97D4" w14:textId="7E120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04F149E5" w14:textId="13D39D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US citizen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148BD38B" w14:textId="0D619F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is a US citizen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(Yes/No)</w:t>
            </w:r>
          </w:p>
        </w:tc>
      </w:tr>
      <w:tr w:rsidR="00905E7B" w:rsidTr="00905E7B" w14:paraId="3C1FFE70" w14:textId="533F2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088A4905" w14:textId="7DAAAE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Native English speaker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="00905E7B" w:rsidP="00905E7B" w:rsidRDefault="00905E7B" w14:paraId="396FDE56" w14:textId="4B2CDC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is a native English speaker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(Yes/No)</w:t>
            </w:r>
          </w:p>
        </w:tc>
      </w:tr>
      <w:tr w:rsidR="00905E7B" w:rsidTr="00905E7B" w14:paraId="56D6D50E" w14:textId="13B16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  <w:right w:val="nil"/>
            </w:tcBorders>
          </w:tcPr>
          <w:p w:rsidRPr="003710F3" w:rsidR="00905E7B" w:rsidP="00905E7B" w:rsidRDefault="00905E7B" w14:paraId="556D22A4" w14:textId="654D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4270" w:type="dxa"/>
            <w:tcBorders>
              <w:top w:val="single" w:color="046B5C" w:themeColor="text2" w:sz="4" w:space="0"/>
              <w:right w:val="nil"/>
            </w:tcBorders>
          </w:tcPr>
          <w:p w:rsidR="00905E7B" w:rsidP="00905E7B" w:rsidRDefault="00905E7B" w14:paraId="1807A4BC" w14:textId="17C51A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</w:tr>
      <w:tr w:rsidR="00905E7B" w:rsidTr="00905E7B" w14:paraId="5B9566FC" w14:textId="78477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  <w:right w:val="nil"/>
            </w:tcBorders>
          </w:tcPr>
          <w:p w:rsidRPr="003710F3" w:rsidR="00905E7B" w:rsidP="00905E7B" w:rsidRDefault="00905E7B" w14:paraId="0AB84E02" w14:textId="594C2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biological children</w:t>
            </w:r>
          </w:p>
        </w:tc>
        <w:tc>
          <w:tcPr>
            <w:tcW w:w="4270" w:type="dxa"/>
            <w:tcBorders>
              <w:top w:val="single" w:color="046B5C" w:themeColor="text2" w:sz="4" w:space="0"/>
              <w:right w:val="nil"/>
            </w:tcBorders>
          </w:tcPr>
          <w:p w:rsidR="00905E7B" w:rsidP="00905E7B" w:rsidRDefault="00905E7B" w14:paraId="686AC203" w14:textId="7F8771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biological children</w:t>
            </w:r>
          </w:p>
        </w:tc>
      </w:tr>
      <w:tr w:rsidR="00905E7B" w:rsidTr="00905E7B" w14:paraId="1D4D384F" w14:textId="62A1E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  <w:right w:val="nil"/>
            </w:tcBorders>
          </w:tcPr>
          <w:p w:rsidR="00905E7B" w:rsidP="00905E7B" w:rsidRDefault="00905E7B" w14:paraId="1120403E" w14:textId="02A54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custodial children under age 18</w:t>
            </w:r>
          </w:p>
        </w:tc>
        <w:tc>
          <w:tcPr>
            <w:tcW w:w="4270" w:type="dxa"/>
            <w:tcBorders>
              <w:top w:val="single" w:color="046B5C" w:themeColor="text2" w:sz="4" w:space="0"/>
              <w:right w:val="nil"/>
            </w:tcBorders>
          </w:tcPr>
          <w:p w:rsidR="00905E7B" w:rsidP="00905E7B" w:rsidRDefault="00905E7B" w14:paraId="78333243" w14:textId="1056B4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children under age 18 for which the learner has primary custody</w:t>
            </w:r>
          </w:p>
        </w:tc>
      </w:tr>
      <w:tr w:rsidR="00905E7B" w:rsidTr="00905E7B" w14:paraId="344BC43C" w14:textId="5F1C2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EE2E82" w:rsidR="00905E7B" w:rsidP="00905E7B" w:rsidRDefault="00905E7B" w14:paraId="000754C5" w14:textId="7628D8CA">
            <w:pPr>
              <w:spacing w:after="0"/>
              <w:rPr>
                <w:rStyle w:val="Subscript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Disability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55B165EB" w14:textId="0811A9F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 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>self-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identified as having a disability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(Yes/No)</w:t>
            </w:r>
          </w:p>
        </w:tc>
      </w:tr>
      <w:tr w:rsidR="00905E7B" w:rsidTr="00905E7B" w14:paraId="0CF3949A" w14:textId="119FC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440B9F85" w14:textId="66F7F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 xml:space="preserve">Residence 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39D338D0" w14:textId="277C73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of primary residence </w:t>
            </w: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(city and state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 xml:space="preserve"> zip code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10F3">
              <w:rPr>
                <w:rFonts w:ascii="Times New Roman" w:hAnsi="Times New Roman" w:cs="Times New Roman"/>
                <w:sz w:val="24"/>
                <w:szCs w:val="24"/>
              </w:rPr>
              <w:t>county)</w:t>
            </w:r>
          </w:p>
        </w:tc>
      </w:tr>
      <w:tr w:rsidR="00905E7B" w:rsidTr="00905E7B" w14:paraId="31DCA54F" w14:textId="77376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  <w:tcBorders>
              <w:top w:val="single" w:color="046B5C" w:themeColor="text2" w:sz="4" w:space="0"/>
            </w:tcBorders>
          </w:tcPr>
          <w:p w:rsidRPr="003710F3" w:rsidR="00905E7B" w:rsidP="00905E7B" w:rsidRDefault="00905E7B" w14:paraId="0A6723FF" w14:textId="3FC269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 at enrollment</w:t>
            </w:r>
          </w:p>
        </w:tc>
        <w:tc>
          <w:tcPr>
            <w:tcW w:w="4270" w:type="dxa"/>
            <w:tcBorders>
              <w:top w:val="single" w:color="046B5C" w:themeColor="text2" w:sz="4" w:space="0"/>
            </w:tcBorders>
          </w:tcPr>
          <w:p w:rsidR="00905E7B" w:rsidP="00905E7B" w:rsidRDefault="00905E7B" w14:paraId="23AD9715" w14:textId="1664E7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 (e.g.</w:t>
            </w:r>
            <w:r w:rsidR="0094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part-time, full-time, not employed) a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time of enrollment in adult education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905E7B" w:rsidTr="00905E7B" w14:paraId="6A6F4E94" w14:textId="5589B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0" w:type="dxa"/>
          </w:tcPr>
          <w:p w:rsidRPr="003710F3" w:rsidR="00905E7B" w:rsidP="00905E7B" w:rsidRDefault="00905E7B" w14:paraId="77D967C8" w14:textId="77F65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at enrollment (salary or wage information)</w:t>
            </w:r>
          </w:p>
        </w:tc>
        <w:tc>
          <w:tcPr>
            <w:tcW w:w="4270" w:type="dxa"/>
          </w:tcPr>
          <w:p w:rsidR="00905E7B" w:rsidP="00905E7B" w:rsidRDefault="00905E7B" w14:paraId="1FF4744B" w14:textId="118CC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Income or wage </w:t>
            </w:r>
            <w:r w:rsidR="00AC614F">
              <w:rPr>
                <w:rFonts w:ascii="Times New Roman" w:hAnsi="Times New Roman" w:cs="Times New Roman"/>
                <w:sz w:val="24"/>
                <w:szCs w:val="24"/>
              </w:rPr>
              <w:t xml:space="preserve">at all jobs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61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time of enrollment in adult education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</w:tbl>
    <w:p w:rsidR="00CE6072" w:rsidP="00CE6072" w:rsidRDefault="00CE6072" w14:paraId="6E60FD56" w14:textId="5D2984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athUBaseTable"/>
        <w:tblW w:w="0" w:type="auto"/>
        <w:tblBorders>
          <w:insideV w:val="single" w:color="046B5C" w:themeColor="text2" w:sz="4" w:space="0"/>
        </w:tblBorders>
        <w:tblLook w:val="04A0" w:firstRow="1" w:lastRow="0" w:firstColumn="1" w:lastColumn="0" w:noHBand="0" w:noVBand="1"/>
      </w:tblPr>
      <w:tblGrid>
        <w:gridCol w:w="5040"/>
        <w:gridCol w:w="4320"/>
      </w:tblGrid>
      <w:tr w:rsidR="00905E7B" w:rsidTr="00905E7B" w14:paraId="2C47B8A4" w14:textId="7A3E8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905E7B" w:rsidP="00CE6072" w:rsidRDefault="00905E7B" w14:paraId="11FCDA19" w14:textId="5157E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history</w:t>
            </w:r>
          </w:p>
        </w:tc>
        <w:tc>
          <w:tcPr>
            <w:tcW w:w="4320" w:type="dxa"/>
          </w:tcPr>
          <w:p w:rsidR="00905E7B" w:rsidP="00CE6072" w:rsidRDefault="00905E7B" w14:paraId="4BE94D33" w14:textId="58FAA6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05E7B" w:rsidTr="00905E7B" w14:paraId="01FA2EDA" w14:textId="50436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905E7B" w:rsidP="00CE6072" w:rsidRDefault="00905E7B" w14:paraId="568330F6" w14:textId="377B13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school completion status </w:t>
            </w:r>
          </w:p>
        </w:tc>
        <w:tc>
          <w:tcPr>
            <w:tcW w:w="4320" w:type="dxa"/>
          </w:tcPr>
          <w:p w:rsidR="00905E7B" w:rsidP="00CE6072" w:rsidRDefault="00AC614F" w14:paraId="461C3045" w14:textId="1BF5AA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 completed high 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>(Yes/No)</w:t>
            </w:r>
          </w:p>
        </w:tc>
      </w:tr>
      <w:tr w:rsidR="00905E7B" w:rsidTr="00905E7B" w14:paraId="4BC8A756" w14:textId="4274A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905E7B" w:rsidP="00CE6072" w:rsidRDefault="00905E7B" w14:paraId="75E420BB" w14:textId="02A48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equivalency certificate</w:t>
            </w:r>
          </w:p>
        </w:tc>
        <w:tc>
          <w:tcPr>
            <w:tcW w:w="4320" w:type="dxa"/>
          </w:tcPr>
          <w:p w:rsidR="00905E7B" w:rsidP="00CE6072" w:rsidRDefault="00AC614F" w14:paraId="10396B5A" w14:textId="6A50B8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certificate type (if any) for high school equivalency certificate</w:t>
            </w:r>
          </w:p>
        </w:tc>
      </w:tr>
      <w:tr w:rsidR="00AC614F" w:rsidTr="00905E7B" w14:paraId="03FCEBE8" w14:textId="05D8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C614F" w:rsidP="00AC614F" w:rsidRDefault="007163E8" w14:paraId="6BC87351" w14:textId="7982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AC614F">
              <w:rPr>
                <w:rFonts w:ascii="Times New Roman" w:hAnsi="Times New Roman" w:cs="Times New Roman"/>
                <w:sz w:val="24"/>
                <w:szCs w:val="24"/>
              </w:rPr>
              <w:t>high school graduation or high school equivalency certificate</w:t>
            </w:r>
          </w:p>
        </w:tc>
        <w:tc>
          <w:tcPr>
            <w:tcW w:w="4320" w:type="dxa"/>
          </w:tcPr>
          <w:p w:rsidR="00AC614F" w:rsidP="00AC614F" w:rsidRDefault="00AC614F" w14:paraId="4DD350C2" w14:textId="454B504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 and year of high school graduation or high school equivalency certificate</w:t>
            </w:r>
          </w:p>
        </w:tc>
      </w:tr>
      <w:tr w:rsidR="00AC614F" w:rsidTr="00905E7B" w14:paraId="5D15F974" w14:textId="3ECE0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C614F" w:rsidP="00AC614F" w:rsidRDefault="00AC614F" w14:paraId="53BB8CD0" w14:textId="561119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grade completed</w:t>
            </w:r>
          </w:p>
        </w:tc>
        <w:tc>
          <w:tcPr>
            <w:tcW w:w="4320" w:type="dxa"/>
          </w:tcPr>
          <w:p w:rsidR="00AC614F" w:rsidP="00AC614F" w:rsidRDefault="00AC614F" w14:paraId="7FF0BA1C" w14:textId="7552AC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grade completed</w:t>
            </w:r>
          </w:p>
        </w:tc>
      </w:tr>
      <w:tr w:rsidR="00AC614F" w:rsidTr="00905E7B" w14:paraId="4F634004" w14:textId="5120C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C614F" w:rsidP="00AC614F" w:rsidRDefault="00AC614F" w14:paraId="42584531" w14:textId="07DB4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Foreign trained </w:t>
            </w:r>
          </w:p>
        </w:tc>
        <w:tc>
          <w:tcPr>
            <w:tcW w:w="4320" w:type="dxa"/>
          </w:tcPr>
          <w:p w:rsidR="00AC614F" w:rsidP="00AC614F" w:rsidRDefault="00AC614F" w14:paraId="722E5C34" w14:textId="19E5BA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received primary education outside of the US</w:t>
            </w:r>
            <w:r w:rsidR="007163E8">
              <w:rPr>
                <w:rFonts w:ascii="Times New Roman" w:hAnsi="Times New Roman" w:cs="Times New Roman"/>
                <w:sz w:val="24"/>
                <w:szCs w:val="24"/>
              </w:rPr>
              <w:t xml:space="preserve"> (yes/no)</w:t>
            </w:r>
          </w:p>
        </w:tc>
      </w:tr>
      <w:tr w:rsidR="00AC614F" w:rsidTr="00905E7B" w14:paraId="6C2E8497" w14:textId="77943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C614F" w:rsidP="00AC614F" w:rsidRDefault="00AC614F" w14:paraId="7407D976" w14:textId="1A4C4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degrees held</w:t>
            </w:r>
          </w:p>
        </w:tc>
        <w:tc>
          <w:tcPr>
            <w:tcW w:w="4320" w:type="dxa"/>
          </w:tcPr>
          <w:p w:rsidR="00AC614F" w:rsidP="00AC614F" w:rsidRDefault="00AC614F" w14:paraId="0B408EFC" w14:textId="3DB9F48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degrees obtained by the learner outside of adult education setting</w:t>
            </w:r>
          </w:p>
        </w:tc>
      </w:tr>
    </w:tbl>
    <w:p w:rsidR="00CE6072" w:rsidP="00CE6072" w:rsidRDefault="00CE6072" w14:paraId="27793F0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athUBaseTable"/>
        <w:tblW w:w="0" w:type="auto"/>
        <w:tblBorders>
          <w:insideV w:val="single" w:color="046B5C" w:themeColor="text2" w:sz="4" w:space="0"/>
        </w:tblBorders>
        <w:tblLook w:val="04A0" w:firstRow="1" w:lastRow="0" w:firstColumn="1" w:lastColumn="0" w:noHBand="0" w:noVBand="1"/>
      </w:tblPr>
      <w:tblGrid>
        <w:gridCol w:w="5011"/>
        <w:gridCol w:w="4349"/>
      </w:tblGrid>
      <w:tr w:rsidR="00905E7B" w:rsidTr="00905E7B" w14:paraId="26B2A6BC" w14:textId="19FDC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Pr="009F4EF1" w:rsidR="00905E7B" w:rsidP="00CE6072" w:rsidRDefault="00905E7B" w14:paraId="776632AA" w14:textId="413C46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7">
              <w:rPr>
                <w:rFonts w:ascii="Times New Roman" w:hAnsi="Times New Roman" w:cs="Times New Roman"/>
                <w:sz w:val="24"/>
                <w:szCs w:val="24"/>
              </w:rPr>
              <w:t>Adult Education Course and Program information</w:t>
            </w:r>
          </w:p>
        </w:tc>
        <w:tc>
          <w:tcPr>
            <w:tcW w:w="4349" w:type="dxa"/>
          </w:tcPr>
          <w:p w:rsidRPr="00CC45A7" w:rsidR="00905E7B" w:rsidP="00CE6072" w:rsidRDefault="00905E7B" w14:paraId="379E509D" w14:textId="74D85B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05E7B" w:rsidTr="00905E7B" w14:paraId="2DDB34FA" w14:textId="4F877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Pr="009F4EF1" w:rsidR="00905E7B" w:rsidP="00CE6072" w:rsidRDefault="00905E7B" w14:paraId="2EB34141" w14:textId="7F1D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first enrollment in adult education</w:t>
            </w:r>
          </w:p>
        </w:tc>
        <w:tc>
          <w:tcPr>
            <w:tcW w:w="4349" w:type="dxa"/>
          </w:tcPr>
          <w:p w:rsidR="00905E7B" w:rsidP="00CE6072" w:rsidRDefault="00AC614F" w14:paraId="19E55458" w14:textId="7467AB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first enrollment in adult education</w:t>
            </w:r>
          </w:p>
        </w:tc>
      </w:tr>
      <w:tr w:rsidR="00905E7B" w:rsidTr="00905E7B" w14:paraId="5D3F15B9" w14:textId="0DE16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="00905E7B" w:rsidP="003B7520" w:rsidRDefault="00905E7B" w14:paraId="501F5650" w14:textId="4AB0A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Enrollment in adult education program types (e.g.</w:t>
            </w:r>
            <w:r w:rsidR="0094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IET)</w:t>
            </w:r>
          </w:p>
        </w:tc>
        <w:tc>
          <w:tcPr>
            <w:tcW w:w="4349" w:type="dxa"/>
          </w:tcPr>
          <w:p w:rsidR="00905E7B" w:rsidP="003B7520" w:rsidRDefault="00AC614F" w14:paraId="1BA64DF3" w14:textId="3D3A54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 of adult education programs the learner is enrolled in</w:t>
            </w:r>
          </w:p>
        </w:tc>
      </w:tr>
      <w:tr w:rsidR="00905E7B" w:rsidTr="00905E7B" w14:paraId="194AB0FD" w14:textId="56092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Pr="009F4EF1" w:rsidR="00905E7B" w:rsidP="003B7520" w:rsidRDefault="00905E7B" w14:paraId="3F221349" w14:textId="7BA53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4349" w:type="dxa"/>
          </w:tcPr>
          <w:p w:rsidR="00905E7B" w:rsidP="003B7520" w:rsidRDefault="00AC614F" w14:paraId="38E55751" w14:textId="4F20CF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adult education course</w:t>
            </w:r>
          </w:p>
        </w:tc>
      </w:tr>
      <w:tr w:rsidR="00905E7B" w:rsidTr="00905E7B" w14:paraId="33AE4A0D" w14:textId="51538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="00905E7B" w:rsidP="003B7520" w:rsidRDefault="00905E7B" w14:paraId="51332F66" w14:textId="5854D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instruction type (e.g.</w:t>
            </w:r>
            <w:r w:rsidR="0094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ABE, ASE, ES</w:t>
            </w:r>
            <w:r w:rsidR="0085322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IET, IELCE)</w:t>
            </w:r>
          </w:p>
        </w:tc>
        <w:tc>
          <w:tcPr>
            <w:tcW w:w="4349" w:type="dxa"/>
          </w:tcPr>
          <w:p w:rsidR="00905E7B" w:rsidP="003B7520" w:rsidRDefault="00AC614F" w14:paraId="0D44CE8E" w14:textId="4427510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 of instruction based on standard adult education categories</w:t>
            </w:r>
          </w:p>
        </w:tc>
      </w:tr>
      <w:tr w:rsidR="00905E7B" w:rsidTr="00905E7B" w14:paraId="2E6DC06E" w14:textId="23B4C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="00905E7B" w:rsidP="003B7520" w:rsidRDefault="00905E7B" w14:paraId="512909E7" w14:textId="2348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level</w:t>
            </w:r>
          </w:p>
        </w:tc>
        <w:tc>
          <w:tcPr>
            <w:tcW w:w="4349" w:type="dxa"/>
          </w:tcPr>
          <w:p w:rsidR="00905E7B" w:rsidP="003B7520" w:rsidRDefault="00AC614F" w14:paraId="694F754B" w14:textId="5A1A50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course</w:t>
            </w:r>
          </w:p>
        </w:tc>
      </w:tr>
      <w:tr w:rsidR="00905E7B" w:rsidTr="00905E7B" w14:paraId="4EAEA8A8" w14:textId="2853B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bottom w:val="single" w:color="046B5C" w:themeColor="text2" w:sz="4" w:space="0"/>
            </w:tcBorders>
          </w:tcPr>
          <w:p w:rsidR="00905E7B" w:rsidP="003B7520" w:rsidRDefault="00905E7B" w14:paraId="617488BD" w14:textId="45570A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ID</w:t>
            </w:r>
          </w:p>
        </w:tc>
        <w:tc>
          <w:tcPr>
            <w:tcW w:w="4349" w:type="dxa"/>
            <w:tcBorders>
              <w:bottom w:val="single" w:color="046B5C" w:themeColor="text2" w:sz="4" w:space="0"/>
            </w:tcBorders>
          </w:tcPr>
          <w:p w:rsidR="00905E7B" w:rsidP="003B7520" w:rsidRDefault="00AC614F" w14:paraId="2F79168E" w14:textId="22DDC6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ID</w:t>
            </w:r>
          </w:p>
        </w:tc>
      </w:tr>
      <w:tr w:rsidR="00905E7B" w:rsidTr="00905E7B" w14:paraId="2C06E9F7" w14:textId="53630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</w:tcBorders>
          </w:tcPr>
          <w:p w:rsidRPr="009F4EF1" w:rsidR="00905E7B" w:rsidP="003B7520" w:rsidRDefault="00905E7B" w14:paraId="1D890163" w14:textId="5C6C6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dates</w:t>
            </w:r>
          </w:p>
        </w:tc>
        <w:tc>
          <w:tcPr>
            <w:tcW w:w="4349" w:type="dxa"/>
            <w:tcBorders>
              <w:top w:val="single" w:color="046B5C" w:themeColor="text2" w:sz="4" w:space="0"/>
            </w:tcBorders>
          </w:tcPr>
          <w:p w:rsidR="00905E7B" w:rsidP="003B7520" w:rsidRDefault="00AC614F" w14:paraId="1A3B46FC" w14:textId="5147A16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course enrollment</w:t>
            </w:r>
          </w:p>
        </w:tc>
      </w:tr>
      <w:tr w:rsidR="00AC614F" w:rsidTr="00905E7B" w14:paraId="09F7C3F4" w14:textId="6F1ED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</w:tcBorders>
          </w:tcPr>
          <w:p w:rsidR="00AC614F" w:rsidP="00AC614F" w:rsidRDefault="00AC614F" w14:paraId="0FF375B8" w14:textId="1E0CA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total hours completed</w:t>
            </w:r>
          </w:p>
        </w:tc>
        <w:tc>
          <w:tcPr>
            <w:tcW w:w="4349" w:type="dxa"/>
            <w:tcBorders>
              <w:top w:val="single" w:color="046B5C" w:themeColor="text2" w:sz="4" w:space="0"/>
            </w:tcBorders>
          </w:tcPr>
          <w:p w:rsidR="00AC614F" w:rsidP="00AC614F" w:rsidRDefault="00AC614F" w14:paraId="0E5373B8" w14:textId="4A541A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total hours completed</w:t>
            </w:r>
          </w:p>
        </w:tc>
      </w:tr>
      <w:tr w:rsidR="00AC614F" w:rsidTr="00905E7B" w14:paraId="619D5975" w14:textId="328B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</w:tcBorders>
          </w:tcPr>
          <w:p w:rsidRPr="009F4EF1" w:rsidR="00AC614F" w:rsidP="00AC614F" w:rsidRDefault="00AC614F" w14:paraId="204A68A6" w14:textId="1A607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completion status</w:t>
            </w:r>
          </w:p>
        </w:tc>
        <w:tc>
          <w:tcPr>
            <w:tcW w:w="4349" w:type="dxa"/>
            <w:tcBorders>
              <w:top w:val="single" w:color="046B5C" w:themeColor="text2" w:sz="4" w:space="0"/>
            </w:tcBorders>
          </w:tcPr>
          <w:p w:rsidR="00AC614F" w:rsidP="00AC614F" w:rsidRDefault="00AC614F" w14:paraId="1BA1D36E" w14:textId="7CC8CE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completion status (e.g.</w:t>
            </w:r>
            <w:r w:rsidR="0094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complete, dropped out, still enrolled)</w:t>
            </w:r>
          </w:p>
        </w:tc>
      </w:tr>
      <w:tr w:rsidR="00AC614F" w:rsidTr="00905E7B" w14:paraId="66E9017D" w14:textId="2A38D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</w:tcBorders>
          </w:tcPr>
          <w:p w:rsidR="00AC614F" w:rsidP="00AC614F" w:rsidRDefault="00AC614F" w14:paraId="04E52C81" w14:textId="1E5697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credit (when relevant)</w:t>
            </w:r>
          </w:p>
        </w:tc>
        <w:tc>
          <w:tcPr>
            <w:tcW w:w="4349" w:type="dxa"/>
            <w:tcBorders>
              <w:top w:val="single" w:color="046B5C" w:themeColor="text2" w:sz="4" w:space="0"/>
            </w:tcBorders>
          </w:tcPr>
          <w:p w:rsidR="00AC614F" w:rsidP="00AC614F" w:rsidRDefault="00AC614F" w14:paraId="62450FD2" w14:textId="5C6881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credits</w:t>
            </w:r>
            <w:r w:rsidR="009D093F">
              <w:rPr>
                <w:rFonts w:ascii="Times New Roman" w:hAnsi="Times New Roman" w:cs="Times New Roman"/>
                <w:sz w:val="24"/>
                <w:szCs w:val="24"/>
              </w:rPr>
              <w:t xml:space="preserve"> received</w:t>
            </w:r>
          </w:p>
        </w:tc>
      </w:tr>
      <w:tr w:rsidR="009D093F" w:rsidTr="00905E7B" w14:paraId="60EF3C03" w14:textId="0E7CE7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</w:tcBorders>
          </w:tcPr>
          <w:p w:rsidR="009D093F" w:rsidP="009D093F" w:rsidRDefault="009D093F" w14:paraId="2B727495" w14:textId="4FFE78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course description</w:t>
            </w:r>
          </w:p>
        </w:tc>
        <w:tc>
          <w:tcPr>
            <w:tcW w:w="4349" w:type="dxa"/>
            <w:tcBorders>
              <w:top w:val="single" w:color="046B5C" w:themeColor="text2" w:sz="4" w:space="0"/>
            </w:tcBorders>
          </w:tcPr>
          <w:p w:rsidR="009D093F" w:rsidP="009D093F" w:rsidRDefault="009D093F" w14:paraId="68CD992B" w14:textId="3FFF0E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course description</w:t>
            </w:r>
          </w:p>
        </w:tc>
      </w:tr>
      <w:tr w:rsidR="009D093F" w:rsidTr="00905E7B" w14:paraId="7351158F" w14:textId="3279F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351EA29C" w14:textId="0D903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functioning assessment </w:t>
            </w:r>
          </w:p>
        </w:tc>
        <w:tc>
          <w:tcPr>
            <w:tcW w:w="4349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0BF1FA85" w14:textId="772BBC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functioning assessment taken (e.g.</w:t>
            </w:r>
            <w:r w:rsidR="0094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TABE, CASAS)</w:t>
            </w:r>
          </w:p>
        </w:tc>
      </w:tr>
      <w:tr w:rsidR="009D093F" w:rsidTr="00905E7B" w14:paraId="21392933" w14:textId="5D248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08B4F574" w14:textId="017AA4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functioning assessment scores</w:t>
            </w:r>
          </w:p>
        </w:tc>
        <w:tc>
          <w:tcPr>
            <w:tcW w:w="4349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5CD0E984" w14:textId="7D8370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on education functioning assessment </w:t>
            </w:r>
            <w:r w:rsidDel="00D56F3E" w:rsidR="0094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93F" w:rsidTr="00905E7B" w14:paraId="4EAAF0E8" w14:textId="1F3C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235D55A2" w14:textId="1A885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on high-school equivalency test taken at adult education provider</w:t>
            </w:r>
          </w:p>
        </w:tc>
        <w:tc>
          <w:tcPr>
            <w:tcW w:w="4349" w:type="dxa"/>
            <w:tcBorders>
              <w:top w:val="single" w:color="046B5C" w:themeColor="text2" w:sz="4" w:space="0"/>
              <w:right w:val="nil"/>
            </w:tcBorders>
          </w:tcPr>
          <w:p w:rsidR="009D093F" w:rsidP="009D093F" w:rsidRDefault="009D093F" w14:paraId="6F34987A" w14:textId="7194CA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on high-school equivalency test taken at adult education provider</w:t>
            </w:r>
          </w:p>
        </w:tc>
      </w:tr>
      <w:tr w:rsidR="009D093F" w:rsidTr="00905E7B" w14:paraId="1BF3CA09" w14:textId="4FCA6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</w:tcPr>
          <w:p w:rsidR="009D093F" w:rsidP="009D093F" w:rsidRDefault="009D093F" w14:paraId="6AB0CEA0" w14:textId="345FBA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Credentials, or certificates received from adult education</w:t>
            </w:r>
          </w:p>
        </w:tc>
        <w:tc>
          <w:tcPr>
            <w:tcW w:w="4349" w:type="dxa"/>
          </w:tcPr>
          <w:p w:rsidR="009D093F" w:rsidP="009D093F" w:rsidRDefault="009D093F" w14:paraId="22E5D224" w14:textId="21F5EF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Credentials, or certificates received from adult education</w:t>
            </w:r>
          </w:p>
        </w:tc>
      </w:tr>
    </w:tbl>
    <w:p w:rsidR="00CE6072" w:rsidP="00CE6072" w:rsidRDefault="00CE6072" w14:paraId="3CD4853D" w14:textId="7B10584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10F3" w:rsidP="00CE6072" w:rsidRDefault="003710F3" w14:paraId="3D16F13C" w14:textId="34315E0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6072" w:rsidP="00CE6072" w:rsidRDefault="00CE6072" w14:paraId="6251E83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9C54AA" w:rsidR="009C54AA" w:rsidP="009C54AA" w:rsidRDefault="009C54AA" w14:paraId="7A909781" w14:textId="3B5E05C1">
      <w:pPr>
        <w:pStyle w:val="Paragraph"/>
      </w:pPr>
    </w:p>
    <w:sectPr w:rsidRPr="009C54AA" w:rsidR="009C54AA" w:rsidSect="009C54AA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C366" w14:textId="77777777" w:rsidR="00D41306" w:rsidRPr="00CC6F21" w:rsidRDefault="00D41306" w:rsidP="00CC6F21">
      <w:r>
        <w:separator/>
      </w:r>
    </w:p>
  </w:endnote>
  <w:endnote w:type="continuationSeparator" w:id="0">
    <w:p w14:paraId="35737AD7" w14:textId="77777777" w:rsidR="00D41306" w:rsidRPr="00CC6F21" w:rsidRDefault="00D41306" w:rsidP="00CC6F21">
      <w:r>
        <w:continuationSeparator/>
      </w:r>
    </w:p>
  </w:endnote>
  <w:endnote w:type="continuationNotice" w:id="1">
    <w:p w14:paraId="66B6D068" w14:textId="77777777" w:rsidR="00D41306" w:rsidRDefault="00D41306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105C" w14:textId="58E110AF" w:rsidR="00A0206A" w:rsidRDefault="00A0206A" w:rsidP="00CE6072">
    <w:pPr>
      <w:pStyle w:val="FooterLetterhead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8FE3" w14:textId="77777777" w:rsidR="00D41306" w:rsidRPr="00CC6F21" w:rsidRDefault="00D41306" w:rsidP="003842A6">
      <w:pPr>
        <w:pStyle w:val="FootnoteSep"/>
      </w:pPr>
      <w:r>
        <w:separator/>
      </w:r>
    </w:p>
  </w:footnote>
  <w:footnote w:type="continuationSeparator" w:id="0">
    <w:p w14:paraId="07EDE512" w14:textId="77777777" w:rsidR="00D41306" w:rsidRPr="00CC6F21" w:rsidRDefault="00D41306" w:rsidP="003842A6">
      <w:pPr>
        <w:pStyle w:val="FootnoteSep"/>
      </w:pPr>
      <w:r>
        <w:continuationSeparator/>
      </w:r>
    </w:p>
  </w:footnote>
  <w:footnote w:type="continuationNotice" w:id="1">
    <w:p w14:paraId="6F024D5D" w14:textId="77777777" w:rsidR="00D41306" w:rsidRDefault="00D41306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DAC3" w14:textId="77777777" w:rsidR="009C54AA" w:rsidRDefault="009C54AA" w:rsidP="003F07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3DD2A9A" w14:textId="77777777" w:rsidR="009C54AA" w:rsidRDefault="009C54AA" w:rsidP="009C54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FDB0" w14:textId="24C9073B" w:rsidR="009C54AA" w:rsidRDefault="00C238EF" w:rsidP="009C54AA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23A03" wp14:editId="44CE78AF">
          <wp:simplePos x="0" y="0"/>
          <wp:positionH relativeFrom="margin">
            <wp:posOffset>4260850</wp:posOffset>
          </wp:positionH>
          <wp:positionV relativeFrom="paragraph">
            <wp:posOffset>63500</wp:posOffset>
          </wp:positionV>
          <wp:extent cx="1828800" cy="467360"/>
          <wp:effectExtent l="0" t="0" r="0" b="8890"/>
          <wp:wrapSquare wrapText="bothSides"/>
          <wp:docPr id="96" name="Picture 96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54AA">
      <w:rPr>
        <w:rStyle w:val="PageNumber"/>
      </w:rPr>
      <w:tab/>
    </w:r>
    <w:bookmarkStart w:id="0" w:name="HeaderTo"/>
    <w:bookmarkEnd w:id="0"/>
    <w:r w:rsidR="009C54AA">
      <w:rPr>
        <w:rStyle w:val="PageNumber"/>
      </w:rPr>
      <w:tab/>
    </w:r>
  </w:p>
  <w:p w14:paraId="3EDA3C2D" w14:textId="183E8864" w:rsidR="009C54AA" w:rsidRDefault="009C54AA" w:rsidP="009C54AA">
    <w:pPr>
      <w:pStyle w:val="Header"/>
      <w:rPr>
        <w:rStyle w:val="PageNumber"/>
      </w:rPr>
    </w:pPr>
    <w:r>
      <w:rPr>
        <w:rStyle w:val="PageNumber"/>
      </w:rPr>
      <w:tab/>
    </w:r>
    <w:bookmarkStart w:id="1" w:name="HeaderFrom"/>
    <w:bookmarkEnd w:id="1"/>
  </w:p>
  <w:p w14:paraId="5543721F" w14:textId="508FCA13" w:rsidR="009C54AA" w:rsidRDefault="009C54AA" w:rsidP="009C54AA">
    <w:pPr>
      <w:pStyle w:val="Header"/>
      <w:rPr>
        <w:rStyle w:val="PageNumber"/>
      </w:rPr>
    </w:pPr>
    <w:r>
      <w:rPr>
        <w:rStyle w:val="PageNumber"/>
      </w:rPr>
      <w:tab/>
    </w:r>
    <w:bookmarkStart w:id="2" w:name="HeaderDateMark"/>
    <w:bookmarkEnd w:id="2"/>
  </w:p>
  <w:p w14:paraId="177DFF0F" w14:textId="1AFF2712" w:rsidR="009C54AA" w:rsidRDefault="009C54AA" w:rsidP="009C54AA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F640" w14:textId="4FD5E30B" w:rsidR="00A0206A" w:rsidRDefault="00A0206A" w:rsidP="009C54AA">
    <w:pPr>
      <w:pStyle w:val="Anchor"/>
    </w:pPr>
    <w:r w:rsidRPr="004B10CE">
      <w:t>Chapter #</w:t>
    </w:r>
    <w:r w:rsidRPr="009D744D">
      <w:t xml:space="preserve"> </w:t>
    </w:r>
    <w:r>
      <w:t>Title of Chapter</w:t>
    </w:r>
    <w:r w:rsidRPr="0082290E">
      <w:tab/>
    </w:r>
  </w:p>
  <w:p w14:paraId="4884E485" w14:textId="5996E5ED" w:rsidR="009C54AA" w:rsidRPr="009C54AA" w:rsidRDefault="009C54AA" w:rsidP="009C54AA">
    <w:pPr>
      <w:pStyle w:val="TOCHeading"/>
      <w:rPr>
        <w:color w:val="FFFFFF"/>
      </w:rPr>
    </w:pPr>
  </w:p>
  <w:p w14:paraId="7AD26DA9" w14:textId="0D3FC2CB" w:rsidR="009C54AA" w:rsidRDefault="009C54AA" w:rsidP="009C54AA">
    <w:pPr>
      <w:pStyle w:val="TOC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44589"/>
    <w:multiLevelType w:val="hybridMultilevel"/>
    <w:tmpl w:val="00D07980"/>
    <w:lvl w:ilvl="0" w:tplc="2A18222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417329">
    <w:abstractNumId w:val="5"/>
  </w:num>
  <w:num w:numId="2" w16cid:durableId="1501046821">
    <w:abstractNumId w:val="4"/>
  </w:num>
  <w:num w:numId="3" w16cid:durableId="1659260933">
    <w:abstractNumId w:val="1"/>
  </w:num>
  <w:num w:numId="4" w16cid:durableId="2004697052">
    <w:abstractNumId w:val="0"/>
  </w:num>
  <w:num w:numId="5" w16cid:durableId="162667993">
    <w:abstractNumId w:val="23"/>
  </w:num>
  <w:num w:numId="6" w16cid:durableId="1513488389">
    <w:abstractNumId w:val="22"/>
  </w:num>
  <w:num w:numId="7" w16cid:durableId="2063361931">
    <w:abstractNumId w:val="11"/>
  </w:num>
  <w:num w:numId="8" w16cid:durableId="633340745">
    <w:abstractNumId w:val="16"/>
  </w:num>
  <w:num w:numId="9" w16cid:durableId="1958217258">
    <w:abstractNumId w:val="14"/>
  </w:num>
  <w:num w:numId="10" w16cid:durableId="778722290">
    <w:abstractNumId w:val="25"/>
  </w:num>
  <w:num w:numId="11" w16cid:durableId="318075044">
    <w:abstractNumId w:val="19"/>
  </w:num>
  <w:num w:numId="12" w16cid:durableId="613363407">
    <w:abstractNumId w:val="10"/>
  </w:num>
  <w:num w:numId="13" w16cid:durableId="1560440105">
    <w:abstractNumId w:val="17"/>
  </w:num>
  <w:num w:numId="14" w16cid:durableId="1129130037">
    <w:abstractNumId w:val="26"/>
  </w:num>
  <w:num w:numId="15" w16cid:durableId="562329040">
    <w:abstractNumId w:val="28"/>
  </w:num>
  <w:num w:numId="16" w16cid:durableId="2069650553">
    <w:abstractNumId w:val="27"/>
  </w:num>
  <w:num w:numId="17" w16cid:durableId="285737578">
    <w:abstractNumId w:val="12"/>
  </w:num>
  <w:num w:numId="18" w16cid:durableId="942031738">
    <w:abstractNumId w:val="20"/>
  </w:num>
  <w:num w:numId="19" w16cid:durableId="2014871152">
    <w:abstractNumId w:val="24"/>
  </w:num>
  <w:num w:numId="20" w16cid:durableId="1129518879">
    <w:abstractNumId w:val="21"/>
  </w:num>
  <w:num w:numId="21" w16cid:durableId="1589658834">
    <w:abstractNumId w:val="15"/>
  </w:num>
  <w:num w:numId="22" w16cid:durableId="2075421076">
    <w:abstractNumId w:val="9"/>
  </w:num>
  <w:num w:numId="23" w16cid:durableId="1717318486">
    <w:abstractNumId w:val="7"/>
  </w:num>
  <w:num w:numId="24" w16cid:durableId="725841062">
    <w:abstractNumId w:val="6"/>
  </w:num>
  <w:num w:numId="25" w16cid:durableId="8990364">
    <w:abstractNumId w:val="8"/>
  </w:num>
  <w:num w:numId="26" w16cid:durableId="1666975095">
    <w:abstractNumId w:val="3"/>
  </w:num>
  <w:num w:numId="27" w16cid:durableId="541790675">
    <w:abstractNumId w:val="2"/>
  </w:num>
  <w:num w:numId="28" w16cid:durableId="338774027">
    <w:abstractNumId w:val="27"/>
    <w:lvlOverride w:ilvl="0">
      <w:startOverride w:val="1"/>
    </w:lvlOverride>
  </w:num>
  <w:num w:numId="29" w16cid:durableId="555698190">
    <w:abstractNumId w:val="27"/>
    <w:lvlOverride w:ilvl="0">
      <w:startOverride w:val="1"/>
    </w:lvlOverride>
  </w:num>
  <w:num w:numId="30" w16cid:durableId="1054426210">
    <w:abstractNumId w:val="19"/>
  </w:num>
  <w:num w:numId="31" w16cid:durableId="1529564927">
    <w:abstractNumId w:val="19"/>
  </w:num>
  <w:num w:numId="32" w16cid:durableId="638539847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1879390932">
    <w:abstractNumId w:val="19"/>
  </w:num>
  <w:num w:numId="34" w16cid:durableId="798380008">
    <w:abstractNumId w:val="19"/>
  </w:num>
  <w:num w:numId="35" w16cid:durableId="361564083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411591001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2118058611">
    <w:abstractNumId w:val="13"/>
  </w:num>
  <w:num w:numId="38" w16cid:durableId="1151336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BD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2A0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48C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366E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3EF8"/>
    <w:rsid w:val="00094C49"/>
    <w:rsid w:val="00095140"/>
    <w:rsid w:val="00095A1E"/>
    <w:rsid w:val="00097653"/>
    <w:rsid w:val="00097CD7"/>
    <w:rsid w:val="000A39BA"/>
    <w:rsid w:val="000A3A29"/>
    <w:rsid w:val="000A6656"/>
    <w:rsid w:val="000A73E7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2DA"/>
    <w:rsid w:val="000F45D6"/>
    <w:rsid w:val="000F45FC"/>
    <w:rsid w:val="000F5520"/>
    <w:rsid w:val="000F5AB1"/>
    <w:rsid w:val="000F5D13"/>
    <w:rsid w:val="000F60FE"/>
    <w:rsid w:val="000F69C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55DB8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43B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D782F"/>
    <w:rsid w:val="001E1A71"/>
    <w:rsid w:val="001E2900"/>
    <w:rsid w:val="001E2F8F"/>
    <w:rsid w:val="001E35E0"/>
    <w:rsid w:val="001E4003"/>
    <w:rsid w:val="001E402A"/>
    <w:rsid w:val="001E5927"/>
    <w:rsid w:val="001E610D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34BC"/>
    <w:rsid w:val="00205654"/>
    <w:rsid w:val="002058B8"/>
    <w:rsid w:val="0020636B"/>
    <w:rsid w:val="00207B4D"/>
    <w:rsid w:val="00210F84"/>
    <w:rsid w:val="0021146A"/>
    <w:rsid w:val="00212B22"/>
    <w:rsid w:val="00213758"/>
    <w:rsid w:val="00213980"/>
    <w:rsid w:val="00214FEA"/>
    <w:rsid w:val="00216757"/>
    <w:rsid w:val="00217AA4"/>
    <w:rsid w:val="0022017D"/>
    <w:rsid w:val="002214A1"/>
    <w:rsid w:val="00222199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6DC"/>
    <w:rsid w:val="00250721"/>
    <w:rsid w:val="002510C2"/>
    <w:rsid w:val="002517FC"/>
    <w:rsid w:val="002533ED"/>
    <w:rsid w:val="0025364C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4A50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457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5E05"/>
    <w:rsid w:val="002D7125"/>
    <w:rsid w:val="002D7812"/>
    <w:rsid w:val="002E385A"/>
    <w:rsid w:val="002E4949"/>
    <w:rsid w:val="002E6B89"/>
    <w:rsid w:val="002E6E25"/>
    <w:rsid w:val="002E72B7"/>
    <w:rsid w:val="002F09A1"/>
    <w:rsid w:val="002F1308"/>
    <w:rsid w:val="002F3BC4"/>
    <w:rsid w:val="002F472F"/>
    <w:rsid w:val="002F7249"/>
    <w:rsid w:val="003012F0"/>
    <w:rsid w:val="003029EF"/>
    <w:rsid w:val="00302D51"/>
    <w:rsid w:val="00303170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3FF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145A"/>
    <w:rsid w:val="00363132"/>
    <w:rsid w:val="00363647"/>
    <w:rsid w:val="00364B94"/>
    <w:rsid w:val="00370758"/>
    <w:rsid w:val="003708F8"/>
    <w:rsid w:val="00370AAF"/>
    <w:rsid w:val="00370E2E"/>
    <w:rsid w:val="003710F3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AC2"/>
    <w:rsid w:val="00397DA3"/>
    <w:rsid w:val="003A1025"/>
    <w:rsid w:val="003A117A"/>
    <w:rsid w:val="003A32F7"/>
    <w:rsid w:val="003A3F87"/>
    <w:rsid w:val="003A4E13"/>
    <w:rsid w:val="003A5036"/>
    <w:rsid w:val="003B12CB"/>
    <w:rsid w:val="003B2582"/>
    <w:rsid w:val="003B25C1"/>
    <w:rsid w:val="003B3B48"/>
    <w:rsid w:val="003B7520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6D54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632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3547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37BD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47D23"/>
    <w:rsid w:val="00451083"/>
    <w:rsid w:val="004515D5"/>
    <w:rsid w:val="00452845"/>
    <w:rsid w:val="00455CD5"/>
    <w:rsid w:val="004560AF"/>
    <w:rsid w:val="00456D48"/>
    <w:rsid w:val="0046198A"/>
    <w:rsid w:val="00461C1D"/>
    <w:rsid w:val="00461DE8"/>
    <w:rsid w:val="00461FA7"/>
    <w:rsid w:val="00465BF8"/>
    <w:rsid w:val="004667DB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867E6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17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0A08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BFF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67F4C"/>
    <w:rsid w:val="0057270E"/>
    <w:rsid w:val="00573BD6"/>
    <w:rsid w:val="00573EA1"/>
    <w:rsid w:val="00576204"/>
    <w:rsid w:val="0057624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490C"/>
    <w:rsid w:val="0059556A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B7E51"/>
    <w:rsid w:val="005C2B60"/>
    <w:rsid w:val="005C2C7F"/>
    <w:rsid w:val="005C4C0A"/>
    <w:rsid w:val="005C5E05"/>
    <w:rsid w:val="005C78A6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6395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4B4A"/>
    <w:rsid w:val="006252B7"/>
    <w:rsid w:val="00626B0F"/>
    <w:rsid w:val="0063001E"/>
    <w:rsid w:val="00630444"/>
    <w:rsid w:val="00630D8D"/>
    <w:rsid w:val="006325C0"/>
    <w:rsid w:val="00634411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B00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3893"/>
    <w:rsid w:val="00694548"/>
    <w:rsid w:val="006959FB"/>
    <w:rsid w:val="00696206"/>
    <w:rsid w:val="00696BF8"/>
    <w:rsid w:val="006970A0"/>
    <w:rsid w:val="006A218C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B6882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4CA7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6F6CB3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3E8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5791"/>
    <w:rsid w:val="0073661E"/>
    <w:rsid w:val="00737ECE"/>
    <w:rsid w:val="00740CC0"/>
    <w:rsid w:val="0074282D"/>
    <w:rsid w:val="00743AB1"/>
    <w:rsid w:val="00745294"/>
    <w:rsid w:val="00745ADD"/>
    <w:rsid w:val="0074777E"/>
    <w:rsid w:val="00750FDD"/>
    <w:rsid w:val="00751ADA"/>
    <w:rsid w:val="00754188"/>
    <w:rsid w:val="00755058"/>
    <w:rsid w:val="00756346"/>
    <w:rsid w:val="007601ED"/>
    <w:rsid w:val="00761CB5"/>
    <w:rsid w:val="00762164"/>
    <w:rsid w:val="007631A4"/>
    <w:rsid w:val="00763501"/>
    <w:rsid w:val="0076359A"/>
    <w:rsid w:val="007641F2"/>
    <w:rsid w:val="00764804"/>
    <w:rsid w:val="00771D1A"/>
    <w:rsid w:val="00772EEC"/>
    <w:rsid w:val="00773103"/>
    <w:rsid w:val="0077363F"/>
    <w:rsid w:val="0077425E"/>
    <w:rsid w:val="00774B58"/>
    <w:rsid w:val="00775123"/>
    <w:rsid w:val="00775760"/>
    <w:rsid w:val="00775C57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0741"/>
    <w:rsid w:val="007F12FB"/>
    <w:rsid w:val="007F1D7B"/>
    <w:rsid w:val="007F1FA8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0589C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0E59"/>
    <w:rsid w:val="00842033"/>
    <w:rsid w:val="008430F5"/>
    <w:rsid w:val="00846E70"/>
    <w:rsid w:val="00850DBA"/>
    <w:rsid w:val="00850FB0"/>
    <w:rsid w:val="0085267A"/>
    <w:rsid w:val="00852CC6"/>
    <w:rsid w:val="00853223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34FB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5F45"/>
    <w:rsid w:val="008B047C"/>
    <w:rsid w:val="008B183D"/>
    <w:rsid w:val="008B261B"/>
    <w:rsid w:val="008B3492"/>
    <w:rsid w:val="008B6172"/>
    <w:rsid w:val="008B7D5B"/>
    <w:rsid w:val="008C2359"/>
    <w:rsid w:val="008C2EC8"/>
    <w:rsid w:val="008C3F98"/>
    <w:rsid w:val="008C4027"/>
    <w:rsid w:val="008C6A9D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3BCE"/>
    <w:rsid w:val="00904744"/>
    <w:rsid w:val="00904D12"/>
    <w:rsid w:val="00905E7B"/>
    <w:rsid w:val="009064D5"/>
    <w:rsid w:val="00906C4B"/>
    <w:rsid w:val="0090731C"/>
    <w:rsid w:val="00907B8D"/>
    <w:rsid w:val="00911B5F"/>
    <w:rsid w:val="00912261"/>
    <w:rsid w:val="00912E9E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47154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2CD"/>
    <w:rsid w:val="00972636"/>
    <w:rsid w:val="0097521D"/>
    <w:rsid w:val="009755EA"/>
    <w:rsid w:val="00975F4A"/>
    <w:rsid w:val="00976880"/>
    <w:rsid w:val="00977B02"/>
    <w:rsid w:val="00977CB0"/>
    <w:rsid w:val="00980AD0"/>
    <w:rsid w:val="00980F19"/>
    <w:rsid w:val="00982CC7"/>
    <w:rsid w:val="009841CF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2CD5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C54AA"/>
    <w:rsid w:val="009C5A23"/>
    <w:rsid w:val="009D044B"/>
    <w:rsid w:val="009D0681"/>
    <w:rsid w:val="009D093F"/>
    <w:rsid w:val="009D34EC"/>
    <w:rsid w:val="009D744D"/>
    <w:rsid w:val="009E2267"/>
    <w:rsid w:val="009E36CB"/>
    <w:rsid w:val="009E4004"/>
    <w:rsid w:val="009E59FD"/>
    <w:rsid w:val="009E5AB4"/>
    <w:rsid w:val="009F24E1"/>
    <w:rsid w:val="009F4EF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332E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5E8E"/>
    <w:rsid w:val="00AB7A09"/>
    <w:rsid w:val="00AC16CF"/>
    <w:rsid w:val="00AC16FB"/>
    <w:rsid w:val="00AC17C7"/>
    <w:rsid w:val="00AC18E1"/>
    <w:rsid w:val="00AC1B8D"/>
    <w:rsid w:val="00AC614F"/>
    <w:rsid w:val="00AC6EB9"/>
    <w:rsid w:val="00AC730E"/>
    <w:rsid w:val="00AC75D2"/>
    <w:rsid w:val="00AD36E0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A31"/>
    <w:rsid w:val="00B17FF5"/>
    <w:rsid w:val="00B208AD"/>
    <w:rsid w:val="00B2101A"/>
    <w:rsid w:val="00B21D98"/>
    <w:rsid w:val="00B226E4"/>
    <w:rsid w:val="00B233F9"/>
    <w:rsid w:val="00B249F1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983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0EB4"/>
    <w:rsid w:val="00BA4D94"/>
    <w:rsid w:val="00BA66C5"/>
    <w:rsid w:val="00BA6805"/>
    <w:rsid w:val="00BA7A94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4F3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8EF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6264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386C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2FC8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45A7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072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2F2B"/>
    <w:rsid w:val="00CF66F3"/>
    <w:rsid w:val="00D00653"/>
    <w:rsid w:val="00D0467A"/>
    <w:rsid w:val="00D04944"/>
    <w:rsid w:val="00D06797"/>
    <w:rsid w:val="00D06B81"/>
    <w:rsid w:val="00D07CD1"/>
    <w:rsid w:val="00D12EE7"/>
    <w:rsid w:val="00D1641C"/>
    <w:rsid w:val="00D238F2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06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6F3E"/>
    <w:rsid w:val="00D57D04"/>
    <w:rsid w:val="00D601AC"/>
    <w:rsid w:val="00D618BD"/>
    <w:rsid w:val="00D62E77"/>
    <w:rsid w:val="00D62F84"/>
    <w:rsid w:val="00D64FF2"/>
    <w:rsid w:val="00D66207"/>
    <w:rsid w:val="00D67792"/>
    <w:rsid w:val="00D67910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41B1"/>
    <w:rsid w:val="00DD67B6"/>
    <w:rsid w:val="00DD6BCA"/>
    <w:rsid w:val="00DD6F46"/>
    <w:rsid w:val="00DD7E55"/>
    <w:rsid w:val="00DE0AA6"/>
    <w:rsid w:val="00DE0F87"/>
    <w:rsid w:val="00DE36C8"/>
    <w:rsid w:val="00DE4FF3"/>
    <w:rsid w:val="00DE6F92"/>
    <w:rsid w:val="00DF170F"/>
    <w:rsid w:val="00DF22E6"/>
    <w:rsid w:val="00DF590C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17E9D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6BE6"/>
    <w:rsid w:val="00E376FA"/>
    <w:rsid w:val="00E408A8"/>
    <w:rsid w:val="00E41899"/>
    <w:rsid w:val="00E41D91"/>
    <w:rsid w:val="00E4259A"/>
    <w:rsid w:val="00E43B7D"/>
    <w:rsid w:val="00E44BC2"/>
    <w:rsid w:val="00E47785"/>
    <w:rsid w:val="00E47E0F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3F6A"/>
    <w:rsid w:val="00E653EE"/>
    <w:rsid w:val="00E66326"/>
    <w:rsid w:val="00E6747B"/>
    <w:rsid w:val="00E71168"/>
    <w:rsid w:val="00E717F0"/>
    <w:rsid w:val="00E720E2"/>
    <w:rsid w:val="00E725B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37D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0F1"/>
    <w:rsid w:val="00EC4E93"/>
    <w:rsid w:val="00EC5632"/>
    <w:rsid w:val="00EC6A5B"/>
    <w:rsid w:val="00EC6E31"/>
    <w:rsid w:val="00ED0901"/>
    <w:rsid w:val="00ED12B4"/>
    <w:rsid w:val="00ED133D"/>
    <w:rsid w:val="00ED17D9"/>
    <w:rsid w:val="00ED1D72"/>
    <w:rsid w:val="00ED5C67"/>
    <w:rsid w:val="00ED60AB"/>
    <w:rsid w:val="00ED7E40"/>
    <w:rsid w:val="00EE0527"/>
    <w:rsid w:val="00EE1C3B"/>
    <w:rsid w:val="00EE2E82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36142"/>
    <w:rsid w:val="00F468EB"/>
    <w:rsid w:val="00F5029D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4900"/>
    <w:rsid w:val="00FA4DA9"/>
    <w:rsid w:val="00FA55F7"/>
    <w:rsid w:val="00FA6A70"/>
    <w:rsid w:val="00FA7D1D"/>
    <w:rsid w:val="00FB0A81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DD1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8A7BC"/>
  <w15:chartTrackingRefBased/>
  <w15:docId w15:val="{63955E4B-DAD3-4209-90CF-33C49DAA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CE6072"/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  <w:pPr>
      <w:spacing w:line="264" w:lineRule="auto"/>
    </w:pPr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 w:line="264" w:lineRule="auto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 w:line="264" w:lineRule="auto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 w:line="264" w:lineRule="auto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 w:line="264" w:lineRule="auto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 w:line="264" w:lineRule="auto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 w:line="264" w:lineRule="auto"/>
    </w:pPr>
  </w:style>
  <w:style w:type="paragraph" w:styleId="ListContinue">
    <w:name w:val="List Continue"/>
    <w:basedOn w:val="Normal"/>
    <w:qFormat/>
    <w:rsid w:val="003D7101"/>
    <w:pPr>
      <w:spacing w:after="80" w:line="264" w:lineRule="auto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 w:line="264" w:lineRule="auto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 w:line="264" w:lineRule="auto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  <w:pPr>
      <w:spacing w:line="264" w:lineRule="auto"/>
    </w:pPr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spacing w:line="264" w:lineRule="auto"/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 w:line="264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 w:line="264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 w:line="264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 w:line="264" w:lineRule="auto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 w:line="264" w:lineRule="auto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pPr>
      <w:spacing w:line="264" w:lineRule="auto"/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 w:line="264" w:lineRule="auto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spacing w:line="264" w:lineRule="auto"/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 w:line="264" w:lineRule="auto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5945DD"/>
    <w:pPr>
      <w:spacing w:line="264" w:lineRule="auto"/>
    </w:pPr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 w:line="264" w:lineRule="auto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rsid w:val="00EE6AB2"/>
    <w:pPr>
      <w:spacing w:after="0" w:line="264" w:lineRule="auto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0"/>
    <w:semiHidden/>
    <w:rsid w:val="00EE6AB2"/>
  </w:style>
  <w:style w:type="paragraph" w:customStyle="1" w:styleId="Feature2ListBullet">
    <w:name w:val="Feature2 List Bullet"/>
    <w:basedOn w:val="Feature20"/>
    <w:semiHidden/>
    <w:rsid w:val="00EE6AB2"/>
  </w:style>
  <w:style w:type="paragraph" w:customStyle="1" w:styleId="Feature2ListNumber">
    <w:name w:val="Feature2 List Number"/>
    <w:basedOn w:val="Feature20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pPr>
      <w:spacing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 w:line="264" w:lineRule="auto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spacing w:line="264" w:lineRule="auto"/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pPr>
      <w:spacing w:line="264" w:lineRule="auto"/>
    </w:pPr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pPr>
      <w:spacing w:line="264" w:lineRule="auto"/>
    </w:pPr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 w:line="264" w:lineRule="auto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  <w:spacing w:line="264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semiHidden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 w:line="264" w:lineRule="auto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 w:line="264" w:lineRule="auto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spacing w:line="264" w:lineRule="auto"/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spacing w:line="264" w:lineRule="auto"/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spacing w:line="264" w:lineRule="auto"/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spacing w:line="264" w:lineRule="auto"/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 w:line="264" w:lineRule="auto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spacing w:line="264" w:lineRule="auto"/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spacing w:line="264" w:lineRule="auto"/>
      <w:ind w:left="1800"/>
      <w:contextualSpacing/>
    </w:pPr>
  </w:style>
  <w:style w:type="paragraph" w:customStyle="1" w:styleId="Sidebar">
    <w:name w:val="Sidebar"/>
    <w:basedOn w:val="Normal"/>
    <w:semiHidden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semiHidden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 w:line="264" w:lineRule="auto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spacing w:line="264" w:lineRule="auto"/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 w:line="264" w:lineRule="auto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semiHidden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 w:line="264" w:lineRule="auto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 w:line="264" w:lineRule="auto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 w:line="264" w:lineRule="auto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pPr>
      <w:spacing w:line="264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spacing w:line="264" w:lineRule="auto"/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 w:line="264" w:lineRule="auto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 w:line="264" w:lineRule="auto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 w:line="264" w:lineRule="auto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 w:line="264" w:lineRule="auto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 w:line="264" w:lineRule="auto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 w:line="264" w:lineRule="auto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 w:line="264" w:lineRule="auto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4MathUMemo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4MathUMemo</Template>
  <TotalTime>1</TotalTime>
  <Pages>3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Manager/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Margaux Lieser</dc:creator>
  <cp:keywords>memo</cp:keywords>
  <dc:description/>
  <cp:lastModifiedBy>Ali, Melanie</cp:lastModifiedBy>
  <cp:revision>2</cp:revision>
  <cp:lastPrinted>2020-09-11T21:32:00Z</cp:lastPrinted>
  <dcterms:created xsi:type="dcterms:W3CDTF">2022-05-05T20:06:00Z</dcterms:created>
  <dcterms:modified xsi:type="dcterms:W3CDTF">2022-05-05T20:06:00Z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