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80" w:rsidP="005F79CD" w:rsidRDefault="00ED36D8">
      <w:pPr>
        <w:pStyle w:val="ASQuestionHeader"/>
      </w:pPr>
      <w:bookmarkStart w:name="_GoBack" w:id="0"/>
      <w:bookmarkEnd w:id="0"/>
      <w:r>
        <w:t>BACKGROUND INFORMATION</w:t>
      </w:r>
    </w:p>
    <w:p w:rsidR="00ED36D8" w:rsidP="00ED36D8" w:rsidRDefault="00ED36D8">
      <w:pPr>
        <w:pStyle w:val="ASAnnotationParagraph"/>
      </w:pPr>
      <w:r>
        <w:t>SRELIG</w:t>
      </w:r>
    </w:p>
    <w:p w:rsidR="00ED36D8" w:rsidP="005F79CD" w:rsidRDefault="00ED36D8">
      <w:pPr>
        <w:pStyle w:val="ASQstStem"/>
      </w:pPr>
      <w:r w:rsidRPr="005F79CD">
        <w:rPr>
          <w:rStyle w:val="WordBold"/>
        </w:rPr>
        <w:t>1.</w:t>
      </w:r>
      <w:r>
        <w:tab/>
      </w:r>
      <w:r w:rsidRPr="005F79CD">
        <w:rPr>
          <w:rStyle w:val="WordBold"/>
        </w:rPr>
        <w:t>Were you on active duty on April XX, 2022?</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1" name="Picture 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2" name="Picture 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I have separated or retired</w:t>
            </w:r>
          </w:p>
        </w:tc>
      </w:tr>
    </w:tbl>
    <w:p w:rsidR="000E3A65" w:rsidP="00217B47" w:rsidRDefault="000E3A65">
      <w:pPr>
        <w:pStyle w:val="ASNormal"/>
      </w:pPr>
    </w:p>
    <w:p w:rsidR="00B74D6C" w:rsidP="00ED36D8" w:rsidRDefault="00ED36D8">
      <w:pPr>
        <w:pStyle w:val="ASAnnotationParagraph"/>
      </w:pPr>
      <w:r>
        <w:t>SRGRADE</w:t>
      </w:r>
    </w:p>
    <w:p w:rsidR="00ED36D8" w:rsidP="005F79CD" w:rsidRDefault="00ED36D8">
      <w:pPr>
        <w:pStyle w:val="ASQstStem"/>
      </w:pPr>
      <w:r w:rsidRPr="005F79CD">
        <w:rPr>
          <w:rStyle w:val="WordBold"/>
        </w:rPr>
        <w:t>2.</w:t>
      </w:r>
      <w:r>
        <w:tab/>
      </w:r>
      <w:r w:rsidRPr="005F79CD">
        <w:rPr>
          <w:rStyle w:val="WordBold"/>
        </w:rPr>
        <w:t>What is your current paygrade?</w:t>
      </w:r>
    </w:p>
    <w:tbl>
      <w:tblPr>
        <w:tblStyle w:val="ASSingleItemTable"/>
        <w:tblW w:w="4757" w:type="dxa"/>
        <w:tblLayout w:type="fixed"/>
        <w:tblLook w:val="0000" w:firstRow="0" w:lastRow="0" w:firstColumn="0" w:lastColumn="0" w:noHBand="0" w:noVBand="0"/>
      </w:tblPr>
      <w:tblGrid>
        <w:gridCol w:w="432"/>
        <w:gridCol w:w="302"/>
        <w:gridCol w:w="417"/>
        <w:gridCol w:w="216"/>
        <w:gridCol w:w="302"/>
        <w:gridCol w:w="468"/>
        <w:gridCol w:w="216"/>
        <w:gridCol w:w="302"/>
        <w:gridCol w:w="432"/>
        <w:gridCol w:w="216"/>
        <w:gridCol w:w="302"/>
        <w:gridCol w:w="1152"/>
      </w:tblGrid>
      <w:tr w:rsidRPr="00E3422F" w:rsidR="00ED36D8">
        <w:trPr>
          <w:trHeight w:val="360"/>
          <w:hidden/>
        </w:trPr>
        <w:tc>
          <w:tcPr>
            <w:tcW w:w="432" w:type="dxa"/>
          </w:tcPr>
          <w:p w:rsidRPr="00247512" w:rsidR="00ED36D8" w:rsidP="00D44030" w:rsidRDefault="00ED36D8">
            <w:pPr>
              <w:pStyle w:val="ASAnnotationTableKWN"/>
            </w:pPr>
            <w:r>
              <w:t xml:space="preserve">1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E-1</w:t>
            </w:r>
          </w:p>
        </w:tc>
        <w:tc>
          <w:tcPr>
            <w:tcW w:w="216" w:type="dxa"/>
          </w:tcPr>
          <w:p w:rsidRPr="00E3422F" w:rsidR="00ED36D8" w:rsidP="00D44030" w:rsidRDefault="00ED36D8">
            <w:pPr>
              <w:pStyle w:val="ASAnnotationTableKWN"/>
            </w:pPr>
            <w:r>
              <w:t xml:space="preserve">6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68" w:type="dxa"/>
          </w:tcPr>
          <w:p w:rsidRPr="00E3422F" w:rsidR="00ED36D8" w:rsidP="00D44030" w:rsidRDefault="00ED36D8">
            <w:pPr>
              <w:pStyle w:val="ASResponseList"/>
            </w:pPr>
            <w:r>
              <w:t>E-6</w:t>
            </w:r>
          </w:p>
        </w:tc>
        <w:tc>
          <w:tcPr>
            <w:tcW w:w="216" w:type="dxa"/>
          </w:tcPr>
          <w:p w:rsidRPr="00E3422F" w:rsidR="00ED36D8" w:rsidP="00D44030" w:rsidRDefault="00ED36D8">
            <w:pPr>
              <w:pStyle w:val="ASAnnotationTableKWN"/>
            </w:pPr>
            <w:r>
              <w:t>11</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5" name="Picture 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W-1</w:t>
            </w:r>
          </w:p>
        </w:tc>
        <w:tc>
          <w:tcPr>
            <w:tcW w:w="216" w:type="dxa"/>
          </w:tcPr>
          <w:p w:rsidRPr="00E3422F" w:rsidR="00ED36D8" w:rsidP="00D44030" w:rsidRDefault="00ED36D8">
            <w:pPr>
              <w:pStyle w:val="ASAnnotationTableKWN"/>
            </w:pPr>
            <w:r>
              <w:t>21</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6" name="Picture 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O-1</w:t>
            </w:r>
            <w:r w:rsidR="005F79CD">
              <w:t>/​</w:t>
            </w:r>
            <w:r>
              <w:t>O-1E</w:t>
            </w:r>
          </w:p>
        </w:tc>
      </w:tr>
      <w:tr w:rsidRPr="00E3422F" w:rsidR="00ED36D8">
        <w:trPr>
          <w:trHeight w:val="360"/>
          <w:hidden/>
        </w:trPr>
        <w:tc>
          <w:tcPr>
            <w:tcW w:w="432" w:type="dxa"/>
          </w:tcPr>
          <w:p w:rsidRPr="00247512" w:rsidR="00ED36D8" w:rsidP="00D44030" w:rsidRDefault="00ED36D8">
            <w:pPr>
              <w:pStyle w:val="ASAnnotationTableKWN"/>
            </w:pPr>
            <w:r>
              <w:t xml:space="preserve">2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7" name="Picture 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E-2</w:t>
            </w:r>
          </w:p>
        </w:tc>
        <w:tc>
          <w:tcPr>
            <w:tcW w:w="216" w:type="dxa"/>
          </w:tcPr>
          <w:p w:rsidRPr="00E3422F" w:rsidR="00ED36D8" w:rsidP="00D44030" w:rsidRDefault="00ED36D8">
            <w:pPr>
              <w:pStyle w:val="ASAnnotationTableKWN"/>
            </w:pPr>
            <w:r>
              <w:t xml:space="preserve">7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8" name="Picture 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68" w:type="dxa"/>
          </w:tcPr>
          <w:p w:rsidRPr="00E3422F" w:rsidR="00ED36D8" w:rsidP="00D44030" w:rsidRDefault="00ED36D8">
            <w:pPr>
              <w:pStyle w:val="ASResponseList"/>
            </w:pPr>
            <w:r>
              <w:t>E-7</w:t>
            </w:r>
          </w:p>
        </w:tc>
        <w:tc>
          <w:tcPr>
            <w:tcW w:w="216" w:type="dxa"/>
          </w:tcPr>
          <w:p w:rsidRPr="00E3422F" w:rsidR="00ED36D8" w:rsidP="00D44030" w:rsidRDefault="00ED36D8">
            <w:pPr>
              <w:pStyle w:val="ASAnnotationTableKWN"/>
            </w:pPr>
            <w:r>
              <w:t>12</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9" name="Picture 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W-2</w:t>
            </w:r>
          </w:p>
        </w:tc>
        <w:tc>
          <w:tcPr>
            <w:tcW w:w="216" w:type="dxa"/>
          </w:tcPr>
          <w:p w:rsidRPr="00E3422F" w:rsidR="00ED36D8" w:rsidP="00D44030" w:rsidRDefault="00ED36D8">
            <w:pPr>
              <w:pStyle w:val="ASAnnotationTableKWN"/>
            </w:pPr>
            <w:r>
              <w:t>22</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0" name="Picture 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O-2</w:t>
            </w:r>
            <w:r w:rsidR="005F79CD">
              <w:t>/​</w:t>
            </w:r>
            <w:r>
              <w:t>O-2E</w:t>
            </w:r>
          </w:p>
        </w:tc>
      </w:tr>
      <w:tr w:rsidRPr="00E3422F" w:rsidR="00ED36D8">
        <w:trPr>
          <w:trHeight w:val="360"/>
          <w:hidden/>
        </w:trPr>
        <w:tc>
          <w:tcPr>
            <w:tcW w:w="432" w:type="dxa"/>
          </w:tcPr>
          <w:p w:rsidRPr="00247512" w:rsidR="00ED36D8" w:rsidP="00D44030" w:rsidRDefault="00ED36D8">
            <w:pPr>
              <w:pStyle w:val="ASAnnotationTableKWN"/>
            </w:pPr>
            <w:r>
              <w:t xml:space="preserve">3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1" name="Picture 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E-3</w:t>
            </w:r>
          </w:p>
        </w:tc>
        <w:tc>
          <w:tcPr>
            <w:tcW w:w="216" w:type="dxa"/>
          </w:tcPr>
          <w:p w:rsidRPr="00E3422F" w:rsidR="00ED36D8" w:rsidP="00D44030" w:rsidRDefault="00ED36D8">
            <w:pPr>
              <w:pStyle w:val="ASAnnotationTableKWN"/>
            </w:pPr>
            <w:r>
              <w:t xml:space="preserve">8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2" name="Picture 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68" w:type="dxa"/>
          </w:tcPr>
          <w:p w:rsidRPr="00E3422F" w:rsidR="00ED36D8" w:rsidP="00D44030" w:rsidRDefault="00ED36D8">
            <w:pPr>
              <w:pStyle w:val="ASResponseList"/>
            </w:pPr>
            <w:r>
              <w:t>E-8</w:t>
            </w:r>
          </w:p>
        </w:tc>
        <w:tc>
          <w:tcPr>
            <w:tcW w:w="216" w:type="dxa"/>
          </w:tcPr>
          <w:p w:rsidRPr="00E3422F" w:rsidR="00ED36D8" w:rsidP="00D44030" w:rsidRDefault="00ED36D8">
            <w:pPr>
              <w:pStyle w:val="ASAnnotationTableKWN"/>
            </w:pPr>
            <w:r>
              <w:t>13</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3" name="Picture 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W-3</w:t>
            </w:r>
          </w:p>
        </w:tc>
        <w:tc>
          <w:tcPr>
            <w:tcW w:w="216" w:type="dxa"/>
          </w:tcPr>
          <w:p w:rsidRPr="00E3422F" w:rsidR="00ED36D8" w:rsidP="00D44030" w:rsidRDefault="00ED36D8">
            <w:pPr>
              <w:pStyle w:val="ASAnnotationTableKWN"/>
            </w:pPr>
            <w:r>
              <w:t>23</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4" name="Picture 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O-3</w:t>
            </w:r>
            <w:r w:rsidR="005F79CD">
              <w:t>/​</w:t>
            </w:r>
            <w:r>
              <w:t>O-3E</w:t>
            </w:r>
          </w:p>
        </w:tc>
      </w:tr>
      <w:tr w:rsidRPr="00E3422F" w:rsidR="00ED36D8">
        <w:trPr>
          <w:trHeight w:val="360"/>
          <w:hidden/>
        </w:trPr>
        <w:tc>
          <w:tcPr>
            <w:tcW w:w="432" w:type="dxa"/>
          </w:tcPr>
          <w:p w:rsidRPr="00247512" w:rsidR="00ED36D8" w:rsidP="00D44030" w:rsidRDefault="00ED36D8">
            <w:pPr>
              <w:pStyle w:val="ASAnnotationTableKWN"/>
            </w:pPr>
            <w:r>
              <w:t xml:space="preserve">4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5" name="Picture 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E-4</w:t>
            </w:r>
          </w:p>
        </w:tc>
        <w:tc>
          <w:tcPr>
            <w:tcW w:w="216" w:type="dxa"/>
          </w:tcPr>
          <w:p w:rsidRPr="00E3422F" w:rsidR="00ED36D8" w:rsidP="00D44030" w:rsidRDefault="00ED36D8">
            <w:pPr>
              <w:pStyle w:val="ASAnnotationTableKWN"/>
            </w:pPr>
            <w:r>
              <w:t xml:space="preserve">9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6" name="Picture 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68" w:type="dxa"/>
          </w:tcPr>
          <w:p w:rsidRPr="00E3422F" w:rsidR="00ED36D8" w:rsidP="00D44030" w:rsidRDefault="00ED36D8">
            <w:pPr>
              <w:pStyle w:val="ASResponseList"/>
            </w:pPr>
            <w:r>
              <w:t>E-9</w:t>
            </w:r>
          </w:p>
        </w:tc>
        <w:tc>
          <w:tcPr>
            <w:tcW w:w="216" w:type="dxa"/>
          </w:tcPr>
          <w:p w:rsidRPr="00E3422F" w:rsidR="00ED36D8" w:rsidP="00D44030" w:rsidRDefault="00ED36D8">
            <w:pPr>
              <w:pStyle w:val="ASAnnotationTableKWN"/>
            </w:pPr>
            <w:r>
              <w:t>14</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7" name="Picture 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W-4</w:t>
            </w:r>
          </w:p>
        </w:tc>
        <w:tc>
          <w:tcPr>
            <w:tcW w:w="216" w:type="dxa"/>
          </w:tcPr>
          <w:p w:rsidRPr="00E3422F" w:rsidR="00ED36D8" w:rsidP="00D44030" w:rsidRDefault="00ED36D8">
            <w:pPr>
              <w:pStyle w:val="ASAnnotationTableKWN"/>
            </w:pPr>
            <w:r>
              <w:t>24</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O-4</w:t>
            </w:r>
          </w:p>
        </w:tc>
      </w:tr>
      <w:tr w:rsidRPr="00E3422F" w:rsidR="00ED36D8">
        <w:trPr>
          <w:trHeight w:val="360"/>
          <w:hidden/>
        </w:trPr>
        <w:tc>
          <w:tcPr>
            <w:tcW w:w="432" w:type="dxa"/>
          </w:tcPr>
          <w:p w:rsidRPr="00247512" w:rsidR="00ED36D8" w:rsidP="00D44030" w:rsidRDefault="00ED36D8">
            <w:pPr>
              <w:pStyle w:val="ASAnnotationTableKWN"/>
            </w:pPr>
            <w:r>
              <w:t xml:space="preserve">5 </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17" w:type="dxa"/>
          </w:tcPr>
          <w:p w:rsidRPr="00E3422F" w:rsidR="00ED36D8" w:rsidP="00D44030" w:rsidRDefault="00ED36D8">
            <w:pPr>
              <w:pStyle w:val="ASResponseList"/>
            </w:pPr>
            <w:r>
              <w:t>E-5</w:t>
            </w:r>
          </w:p>
        </w:tc>
        <w:tc>
          <w:tcPr>
            <w:tcW w:w="216" w:type="dxa"/>
          </w:tcPr>
          <w:p w:rsidRPr="00E3422F" w:rsidR="00ED36D8" w:rsidP="00D44030" w:rsidRDefault="00ED36D8">
            <w:pPr>
              <w:pStyle w:val="ASAnnotationTableKWN"/>
            </w:pPr>
          </w:p>
        </w:tc>
        <w:tc>
          <w:tcPr>
            <w:tcW w:w="302" w:type="dxa"/>
          </w:tcPr>
          <w:p w:rsidRPr="00E3422F" w:rsidR="00ED36D8" w:rsidP="00D44030" w:rsidRDefault="00ED36D8">
            <w:pPr>
              <w:pStyle w:val="ASResponseList"/>
            </w:pPr>
          </w:p>
        </w:tc>
        <w:tc>
          <w:tcPr>
            <w:tcW w:w="468" w:type="dxa"/>
          </w:tcPr>
          <w:p w:rsidRPr="00E3422F" w:rsidR="00ED36D8" w:rsidP="00D44030" w:rsidRDefault="00ED36D8">
            <w:pPr>
              <w:pStyle w:val="ASResponseList"/>
            </w:pPr>
          </w:p>
        </w:tc>
        <w:tc>
          <w:tcPr>
            <w:tcW w:w="216" w:type="dxa"/>
          </w:tcPr>
          <w:p w:rsidRPr="00E3422F" w:rsidR="00ED36D8" w:rsidP="00D44030" w:rsidRDefault="00ED36D8">
            <w:pPr>
              <w:pStyle w:val="ASAnnotationTableKWN"/>
            </w:pPr>
            <w:r>
              <w:t>15</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432" w:type="dxa"/>
          </w:tcPr>
          <w:p w:rsidRPr="00E3422F" w:rsidR="00ED36D8" w:rsidP="00D44030" w:rsidRDefault="00ED36D8">
            <w:pPr>
              <w:pStyle w:val="ASResponseList"/>
            </w:pPr>
            <w:r>
              <w:t>W-5</w:t>
            </w:r>
          </w:p>
        </w:tc>
        <w:tc>
          <w:tcPr>
            <w:tcW w:w="216" w:type="dxa"/>
          </w:tcPr>
          <w:p w:rsidRPr="00E3422F" w:rsidR="00ED36D8" w:rsidP="00D44030" w:rsidRDefault="00ED36D8">
            <w:pPr>
              <w:pStyle w:val="ASAnnotationTableKWN"/>
            </w:pPr>
            <w:r>
              <w:t>25</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21" name="Picture 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O-5</w:t>
            </w:r>
          </w:p>
        </w:tc>
      </w:tr>
      <w:tr w:rsidRPr="00E3422F" w:rsidR="00ED36D8">
        <w:trPr>
          <w:trHeight w:val="360"/>
          <w:hidden/>
        </w:trPr>
        <w:tc>
          <w:tcPr>
            <w:tcW w:w="432" w:type="dxa"/>
          </w:tcPr>
          <w:p w:rsidRPr="00E3422F" w:rsidR="00ED36D8" w:rsidP="00D44030" w:rsidRDefault="00ED36D8">
            <w:pPr>
              <w:pStyle w:val="ASAnnotationTableRight"/>
            </w:pPr>
          </w:p>
        </w:tc>
        <w:tc>
          <w:tcPr>
            <w:tcW w:w="302" w:type="dxa"/>
          </w:tcPr>
          <w:p w:rsidRPr="00E3422F" w:rsidR="00ED36D8" w:rsidP="00D44030" w:rsidRDefault="00ED36D8">
            <w:pPr>
              <w:pStyle w:val="ASSurveyBoxLeft"/>
            </w:pPr>
          </w:p>
        </w:tc>
        <w:tc>
          <w:tcPr>
            <w:tcW w:w="417" w:type="dxa"/>
          </w:tcPr>
          <w:p w:rsidRPr="00E3422F" w:rsidR="00ED36D8" w:rsidP="00D44030" w:rsidRDefault="00ED36D8">
            <w:pPr>
              <w:pStyle w:val="ASResponseList"/>
            </w:pPr>
          </w:p>
        </w:tc>
        <w:tc>
          <w:tcPr>
            <w:tcW w:w="216" w:type="dxa"/>
          </w:tcPr>
          <w:p w:rsidRPr="00E3422F" w:rsidR="00ED36D8" w:rsidP="00D44030" w:rsidRDefault="00ED36D8">
            <w:pPr>
              <w:pStyle w:val="ASAnnotationTableRight"/>
            </w:pPr>
          </w:p>
        </w:tc>
        <w:tc>
          <w:tcPr>
            <w:tcW w:w="302" w:type="dxa"/>
          </w:tcPr>
          <w:p w:rsidRPr="00E3422F" w:rsidR="00ED36D8" w:rsidP="00D44030" w:rsidRDefault="00ED36D8">
            <w:pPr>
              <w:pStyle w:val="ASResponseList"/>
            </w:pPr>
          </w:p>
        </w:tc>
        <w:tc>
          <w:tcPr>
            <w:tcW w:w="468" w:type="dxa"/>
          </w:tcPr>
          <w:p w:rsidRPr="00E3422F" w:rsidR="00ED36D8" w:rsidP="00D44030" w:rsidRDefault="00ED36D8">
            <w:pPr>
              <w:pStyle w:val="ASResponseList"/>
            </w:pPr>
          </w:p>
        </w:tc>
        <w:tc>
          <w:tcPr>
            <w:tcW w:w="216" w:type="dxa"/>
          </w:tcPr>
          <w:p w:rsidRPr="00E3422F" w:rsidR="00ED36D8" w:rsidP="00D44030" w:rsidRDefault="00ED36D8">
            <w:pPr>
              <w:pStyle w:val="ASAnnotationTableRight"/>
            </w:pPr>
          </w:p>
        </w:tc>
        <w:tc>
          <w:tcPr>
            <w:tcW w:w="302" w:type="dxa"/>
          </w:tcPr>
          <w:p w:rsidRPr="00E3422F" w:rsidR="00ED36D8" w:rsidP="00D44030" w:rsidRDefault="00ED36D8">
            <w:pPr>
              <w:pStyle w:val="ASResponseList"/>
            </w:pPr>
          </w:p>
        </w:tc>
        <w:tc>
          <w:tcPr>
            <w:tcW w:w="432" w:type="dxa"/>
          </w:tcPr>
          <w:p w:rsidRPr="00E3422F" w:rsidR="00ED36D8" w:rsidP="00D44030" w:rsidRDefault="00ED36D8">
            <w:pPr>
              <w:pStyle w:val="ASResponseList"/>
            </w:pPr>
          </w:p>
        </w:tc>
        <w:tc>
          <w:tcPr>
            <w:tcW w:w="216" w:type="dxa"/>
          </w:tcPr>
          <w:p w:rsidRPr="00E3422F" w:rsidR="00ED36D8" w:rsidP="00D44030" w:rsidRDefault="00ED36D8">
            <w:pPr>
              <w:pStyle w:val="ASAnnotationTable"/>
            </w:pPr>
            <w:r>
              <w:t>26</w:t>
            </w:r>
          </w:p>
        </w:tc>
        <w:tc>
          <w:tcPr>
            <w:tcW w:w="302" w:type="dxa"/>
          </w:tcPr>
          <w:p w:rsidRPr="00E3422F" w:rsidR="00ED36D8" w:rsidP="00D44030" w:rsidRDefault="00A6186B">
            <w:pPr>
              <w:pStyle w:val="ASSurveyBoxLeft"/>
            </w:pPr>
            <w:r>
              <w:rPr>
                <w:noProof/>
              </w:rPr>
              <w:drawing>
                <wp:inline distT="0" distB="0" distL="0" distR="0">
                  <wp:extent cx="160020" cy="160020"/>
                  <wp:effectExtent l="0" t="0" r="0" b="0"/>
                  <wp:docPr id="22" name="Picture 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152" w:type="dxa"/>
          </w:tcPr>
          <w:p w:rsidRPr="00E3422F" w:rsidR="00ED36D8" w:rsidP="00D44030" w:rsidRDefault="00ED36D8">
            <w:pPr>
              <w:pStyle w:val="ASResponseList"/>
            </w:pPr>
            <w:r>
              <w:t>O-6 or above</w:t>
            </w:r>
          </w:p>
        </w:tc>
      </w:tr>
    </w:tbl>
    <w:p w:rsidRPr="00E3422F" w:rsidR="00ED36D8" w:rsidP="00D44030" w:rsidRDefault="00ED36D8">
      <w:pPr>
        <w:pStyle w:val="Spacer4pt"/>
      </w:pPr>
    </w:p>
    <w:p w:rsidR="00ED36D8" w:rsidP="00ED36D8" w:rsidRDefault="00ED36D8">
      <w:pPr>
        <w:pStyle w:val="ASAnnotationParagraph"/>
      </w:pPr>
      <w:r>
        <w:t>SRMARST</w:t>
      </w:r>
    </w:p>
    <w:p w:rsidR="00ED36D8" w:rsidP="005F79CD" w:rsidRDefault="00ED36D8">
      <w:pPr>
        <w:pStyle w:val="ASQstStem"/>
      </w:pPr>
      <w:r w:rsidRPr="005F79CD">
        <w:rPr>
          <w:rStyle w:val="WordBold"/>
        </w:rPr>
        <w:t>3.</w:t>
      </w:r>
      <w:r>
        <w:tab/>
      </w:r>
      <w:r w:rsidRPr="005F79CD">
        <w:rPr>
          <w:rStyle w:val="WordBold"/>
        </w:rPr>
        <w:t>What is your marital status?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F21743" w:rsidR="00ED36D8" w:rsidP="00D44030" w:rsidRDefault="00ED36D8">
            <w:pPr>
              <w:pStyle w:val="ASAnnotationTableKWN"/>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23" name="Picture 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Married</w:t>
            </w:r>
          </w:p>
        </w:tc>
      </w:tr>
      <w:tr w:rsidRPr="003711FB" w:rsidR="00ED36D8">
        <w:trPr>
          <w:hidden/>
        </w:trPr>
        <w:tc>
          <w:tcPr>
            <w:tcW w:w="432" w:type="dxa"/>
          </w:tcPr>
          <w:p w:rsidRPr="00F21743"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24" name="Picture 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Separated</w:t>
            </w:r>
          </w:p>
        </w:tc>
      </w:tr>
      <w:tr w:rsidRPr="003711FB" w:rsidR="00ED36D8">
        <w:trPr>
          <w:hidden/>
        </w:trPr>
        <w:tc>
          <w:tcPr>
            <w:tcW w:w="432" w:type="dxa"/>
          </w:tcPr>
          <w:p w:rsidRPr="00F21743" w:rsidR="00ED36D8" w:rsidP="00D44030" w:rsidRDefault="00ED36D8">
            <w:pPr>
              <w:pStyle w:val="ASAnnotationTableKWN"/>
            </w:pPr>
            <w:r>
              <w:t>3</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25" name="Picture 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Divorced</w:t>
            </w:r>
          </w:p>
        </w:tc>
      </w:tr>
      <w:tr w:rsidRPr="003711FB" w:rsidR="00ED36D8">
        <w:trPr>
          <w:hidden/>
        </w:trPr>
        <w:tc>
          <w:tcPr>
            <w:tcW w:w="432" w:type="dxa"/>
          </w:tcPr>
          <w:p w:rsidRPr="00F21743" w:rsidR="00ED36D8" w:rsidP="00D44030" w:rsidRDefault="00ED36D8">
            <w:pPr>
              <w:pStyle w:val="ASAnnotationTableKWN"/>
            </w:pPr>
            <w:r>
              <w:t>4</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26" name="Picture 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Widowed</w:t>
            </w:r>
          </w:p>
        </w:tc>
      </w:tr>
      <w:tr w:rsidRPr="003711FB" w:rsidR="00ED36D8">
        <w:trPr>
          <w:hidden/>
        </w:trPr>
        <w:tc>
          <w:tcPr>
            <w:tcW w:w="432" w:type="dxa"/>
          </w:tcPr>
          <w:p w:rsidRPr="00F21743" w:rsidR="00ED36D8" w:rsidP="00D44030" w:rsidRDefault="00ED36D8">
            <w:pPr>
              <w:pStyle w:val="ASAnnotationTableKWN"/>
            </w:pPr>
            <w:r>
              <w:t>5</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27" name="Picture 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Never married</w:t>
            </w:r>
          </w:p>
        </w:tc>
      </w:tr>
    </w:tbl>
    <w:p w:rsidRPr="008D61EB" w:rsidR="00ED36D8" w:rsidP="00D44030" w:rsidRDefault="00ED36D8">
      <w:pPr>
        <w:pStyle w:val="Spacer4pt"/>
      </w:pPr>
    </w:p>
    <w:p w:rsidR="00ED36D8" w:rsidP="00ED36D8" w:rsidRDefault="00ED36D8">
      <w:pPr>
        <w:pStyle w:val="ASAnnotationParagraph"/>
      </w:pPr>
      <w:r>
        <w:t>SIGOT</w:t>
      </w:r>
    </w:p>
    <w:p w:rsidR="00ED36D8" w:rsidP="005F79CD" w:rsidRDefault="00ED36D8">
      <w:pPr>
        <w:pStyle w:val="ASQstStem"/>
      </w:pPr>
      <w:r w:rsidRPr="005F79CD">
        <w:rPr>
          <w:rStyle w:val="WordBold"/>
        </w:rPr>
        <w:t>4.</w:t>
      </w:r>
      <w:r>
        <w:tab/>
      </w:r>
      <w:r w:rsidR="005F79CD">
        <w:rPr>
          <w:rStyle w:val="AskIf"/>
        </w:rPr>
        <w:t>[Ask if</w:t>
      </w:r>
      <w:r w:rsidRPr="005F79CD">
        <w:rPr>
          <w:rStyle w:val="AskIf"/>
        </w:rPr>
        <w:t xml:space="preserve"> Q3 = "Divorced" OR Q3 = "Widowed" OR Q3 = "Never married"</w:t>
      </w:r>
      <w:r w:rsidR="005F79CD">
        <w:rPr>
          <w:rStyle w:val="AskIf"/>
        </w:rPr>
        <w:t>]</w:t>
      </w:r>
      <w:r w:rsidRPr="005F79CD">
        <w:rPr>
          <w:rStyle w:val="AskIf"/>
        </w:rPr>
        <w:t xml:space="preserve"> </w:t>
      </w:r>
      <w:r w:rsidRPr="005F79CD">
        <w:rPr>
          <w:rStyle w:val="WordBold"/>
        </w:rPr>
        <w:t>Do you have a significant other?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28" name="Picture 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29" name="Picture 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5F79CD" w:rsidRDefault="00ED36D8">
      <w:pPr>
        <w:pStyle w:val="ASIntroduction"/>
      </w:pPr>
      <w:r>
        <w:t>In the following section, you will be asked questions about your spouse's employment status in enough detail to ensure comparability with national employment surveys.</w:t>
      </w:r>
    </w:p>
    <w:p w:rsidR="00ED36D8" w:rsidP="00ED36D8" w:rsidRDefault="00ED36D8">
      <w:pPr>
        <w:pStyle w:val="ASAnnotationParagraph"/>
      </w:pPr>
      <w:r>
        <w:t>PRSEMP01</w:t>
      </w:r>
    </w:p>
    <w:p w:rsidR="00ED36D8" w:rsidP="005F79CD" w:rsidRDefault="00ED36D8">
      <w:pPr>
        <w:pStyle w:val="ASQstStem"/>
      </w:pPr>
      <w:r w:rsidRPr="005F79CD">
        <w:rPr>
          <w:rStyle w:val="WordBold"/>
        </w:rPr>
        <w:t>5.</w:t>
      </w:r>
      <w:r>
        <w:tab/>
      </w:r>
      <w:r w:rsidR="005F79CD">
        <w:rPr>
          <w:rStyle w:val="AskIf"/>
        </w:rPr>
        <w:t>[Ask if</w:t>
      </w:r>
      <w:r w:rsidRPr="005F79CD">
        <w:rPr>
          <w:rStyle w:val="AskIf"/>
        </w:rPr>
        <w:t xml:space="preserve"> Q3 = "Married" OR Q3 = "Separated"</w:t>
      </w:r>
      <w:r w:rsidR="005F79CD">
        <w:rPr>
          <w:rStyle w:val="AskIf"/>
        </w:rPr>
        <w:t>]</w:t>
      </w:r>
      <w:r w:rsidRPr="005F79CD">
        <w:rPr>
          <w:rStyle w:val="AskIf"/>
        </w:rPr>
        <w:t xml:space="preserve"> </w:t>
      </w:r>
      <w:r w:rsidRPr="005F79CD">
        <w:rPr>
          <w:rStyle w:val="WordBold"/>
        </w:rPr>
        <w:t>Is your spouse currently serving on active duty (not a member of the National Guard or Reserve)?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0" name="Picture 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PRSEMP02</w:t>
      </w:r>
    </w:p>
    <w:p w:rsidR="00ED36D8" w:rsidP="005F79CD" w:rsidRDefault="00ED36D8">
      <w:pPr>
        <w:pStyle w:val="ASQstStem"/>
      </w:pPr>
      <w:r w:rsidRPr="005F79CD">
        <w:rPr>
          <w:rStyle w:val="WordBold"/>
        </w:rPr>
        <w:t>6.</w:t>
      </w:r>
      <w:r>
        <w:tab/>
      </w:r>
      <w:r w:rsidR="005F79CD">
        <w:rPr>
          <w:rStyle w:val="AskIf"/>
        </w:rPr>
        <w:t>[Ask if</w:t>
      </w:r>
      <w:r w:rsidRPr="005F79CD">
        <w:rPr>
          <w:rStyle w:val="AskIf"/>
        </w:rPr>
        <w:t xml:space="preserve"> (Q3 = "Married" OR Q3 = "Separated") AND Q5 = "No"</w:t>
      </w:r>
      <w:r w:rsidR="005F79CD">
        <w:rPr>
          <w:rStyle w:val="AskIf"/>
        </w:rPr>
        <w:t>]</w:t>
      </w:r>
      <w:r w:rsidRPr="005F79CD">
        <w:rPr>
          <w:rStyle w:val="AskIf"/>
        </w:rPr>
        <w:t xml:space="preserve"> </w:t>
      </w:r>
      <w:r w:rsidRPr="005F79CD">
        <w:rPr>
          <w:rStyle w:val="WordBold"/>
        </w:rPr>
        <w:t>Is your spouse currently serving as a member of the National Guard or Reserve in a full-time, active duty program (AGR</w:t>
      </w:r>
      <w:r w:rsidR="005F79CD">
        <w:rPr>
          <w:rStyle w:val="WordBold"/>
        </w:rPr>
        <w:t>/​</w:t>
      </w:r>
      <w:r w:rsidRPr="005F79CD">
        <w:rPr>
          <w:rStyle w:val="WordBold"/>
        </w:rPr>
        <w:t>FTS</w:t>
      </w:r>
      <w:r w:rsidR="005F79CD">
        <w:rPr>
          <w:rStyle w:val="WordBold"/>
        </w:rPr>
        <w:t>/​</w:t>
      </w:r>
      <w:r w:rsidRPr="005F79CD">
        <w:rPr>
          <w:rStyle w:val="WordBold"/>
        </w:rPr>
        <w:t>AR)?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PRSEMP03</w:t>
      </w:r>
    </w:p>
    <w:p w:rsidR="00ED36D8" w:rsidP="005F79CD" w:rsidRDefault="00ED36D8">
      <w:pPr>
        <w:pStyle w:val="ASQstStem"/>
      </w:pPr>
      <w:r w:rsidRPr="005F79CD">
        <w:rPr>
          <w:rStyle w:val="WordBold"/>
        </w:rPr>
        <w:t>7.</w:t>
      </w:r>
      <w:r>
        <w:tab/>
      </w:r>
      <w:r w:rsidR="005F79CD">
        <w:rPr>
          <w:rStyle w:val="AskIf"/>
        </w:rPr>
        <w:t>[Ask if</w:t>
      </w:r>
      <w:r w:rsidRPr="005F79CD">
        <w:rPr>
          <w:rStyle w:val="AskIf"/>
        </w:rPr>
        <w:t xml:space="preserve"> (Q3 = "Married" OR Q3 = "Separated") AND Q5 = "No" AND Q6 = "No"</w:t>
      </w:r>
      <w:r w:rsidR="005F79CD">
        <w:rPr>
          <w:rStyle w:val="AskIf"/>
        </w:rPr>
        <w:t>]</w:t>
      </w:r>
      <w:r w:rsidRPr="005F79CD">
        <w:rPr>
          <w:rStyle w:val="AskIf"/>
        </w:rPr>
        <w:t xml:space="preserve"> </w:t>
      </w:r>
      <w:r w:rsidRPr="005F79CD">
        <w:rPr>
          <w:rStyle w:val="WordBold"/>
        </w:rPr>
        <w:t>Is your spouse currently serving as a member of another type of National Guard or Reserve unit (e.g., drilling unit, Individual Mobilization Augmentee [IMA], Individual Ready Reserve [IRR])?</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PRCPS01</w:t>
      </w:r>
    </w:p>
    <w:p w:rsidR="00ED36D8" w:rsidP="005F79CD" w:rsidRDefault="00ED36D8">
      <w:pPr>
        <w:pStyle w:val="ASQstStem"/>
      </w:pPr>
      <w:r w:rsidRPr="005F79CD">
        <w:rPr>
          <w:rStyle w:val="WordBold"/>
        </w:rPr>
        <w:t>8.</w:t>
      </w:r>
      <w:r>
        <w:tab/>
      </w:r>
      <w:r w:rsidR="005F79CD">
        <w:rPr>
          <w:rStyle w:val="AskIf"/>
        </w:rPr>
        <w:t>[Ask if</w:t>
      </w:r>
      <w:r w:rsidRPr="005F79CD">
        <w:rPr>
          <w:rStyle w:val="AskIf"/>
        </w:rPr>
        <w:t xml:space="preserve"> (Q3 = "Married" OR Q3 = "Separated") AND Q5 = "No" AND Q6 = "No"</w:t>
      </w:r>
      <w:r w:rsidR="005F79CD">
        <w:rPr>
          <w:rStyle w:val="AskIf"/>
        </w:rPr>
        <w:t>]</w:t>
      </w:r>
      <w:r w:rsidRPr="005F79CD">
        <w:rPr>
          <w:rStyle w:val="AskIf"/>
        </w:rPr>
        <w:t xml:space="preserve"> </w:t>
      </w:r>
      <w:r w:rsidRPr="005F79CD">
        <w:rPr>
          <w:rStyle w:val="WordUnderlineBold"/>
        </w:rPr>
        <w:t>Last week</w:t>
      </w:r>
      <w:r w:rsidRPr="005F79CD">
        <w:rPr>
          <w:rStyle w:val="WordBold"/>
        </w:rPr>
        <w:t xml:space="preserve">, did your spouse do </w:t>
      </w:r>
      <w:r w:rsidRPr="005F79CD">
        <w:rPr>
          <w:rStyle w:val="WordUnderlineBold"/>
        </w:rPr>
        <w:t>any</w:t>
      </w:r>
      <w:r w:rsidRPr="005F79CD">
        <w:rPr>
          <w:rStyle w:val="WordBold"/>
        </w:rPr>
        <w:t xml:space="preserve"> work for pay or profit?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even if your spouse worked only 1 hour or helped without pay in a family business or farm for 15 hours or more.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PRCPS02</w:t>
      </w:r>
    </w:p>
    <w:p w:rsidR="00ED36D8" w:rsidP="005F79CD" w:rsidRDefault="00ED36D8">
      <w:pPr>
        <w:pStyle w:val="ASQstStem"/>
      </w:pPr>
      <w:r w:rsidRPr="005F79CD">
        <w:rPr>
          <w:rStyle w:val="WordBold"/>
        </w:rPr>
        <w:t>9.</w:t>
      </w:r>
      <w:r>
        <w:tab/>
      </w:r>
      <w:r w:rsidR="005F79CD">
        <w:rPr>
          <w:rStyle w:val="AskIf"/>
        </w:rPr>
        <w:t>[Ask if</w:t>
      </w:r>
      <w:r w:rsidRPr="005F79CD">
        <w:rPr>
          <w:rStyle w:val="AskIf"/>
        </w:rPr>
        <w:t xml:space="preserve"> (Q3 = "Married" OR Q3 = "Separated") AND Q5 = "No" AND Q6 = "No" AND Q8 = "No"</w:t>
      </w:r>
      <w:r w:rsidR="005F79CD">
        <w:rPr>
          <w:rStyle w:val="AskIf"/>
        </w:rPr>
        <w:t>]</w:t>
      </w:r>
      <w:r w:rsidRPr="005F79CD">
        <w:rPr>
          <w:rStyle w:val="AskIf"/>
        </w:rPr>
        <w:t xml:space="preserve"> </w:t>
      </w:r>
      <w:r w:rsidRPr="005F79CD">
        <w:rPr>
          <w:rStyle w:val="WordUnderlineBold"/>
        </w:rPr>
        <w:t>Last week</w:t>
      </w:r>
      <w:r w:rsidRPr="005F79CD">
        <w:rPr>
          <w:rStyle w:val="WordBold"/>
        </w:rPr>
        <w:t xml:space="preserve">, was your spouse </w:t>
      </w:r>
      <w:r w:rsidRPr="005F79CD">
        <w:rPr>
          <w:rStyle w:val="WordUnderlineBold"/>
        </w:rPr>
        <w:t>temporarily</w:t>
      </w:r>
      <w:r w:rsidRPr="005F79CD">
        <w:rPr>
          <w:rStyle w:val="WordBold"/>
        </w:rPr>
        <w:t xml:space="preserve"> absent from a job or business?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 on vacation, temporary illness, labor dispute, etc.</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PRCPS03</w:t>
      </w:r>
    </w:p>
    <w:p w:rsidR="00ED36D8" w:rsidP="005F79CD" w:rsidRDefault="00ED36D8">
      <w:pPr>
        <w:pStyle w:val="ASQstStem"/>
      </w:pPr>
      <w:r w:rsidRPr="005F79CD">
        <w:rPr>
          <w:rStyle w:val="WordBold"/>
        </w:rPr>
        <w:t>10.</w:t>
      </w:r>
      <w:r>
        <w:tab/>
      </w:r>
      <w:r w:rsidR="005F79CD">
        <w:rPr>
          <w:rStyle w:val="AskIf"/>
        </w:rPr>
        <w:t>[Ask if</w:t>
      </w:r>
      <w:r w:rsidRPr="005F79CD">
        <w:rPr>
          <w:rStyle w:val="AskIf"/>
        </w:rPr>
        <w:t xml:space="preserve"> (Q3 = "Married" OR Q3 = "Separated") AND Q5 = "No" AND Q6 = "No" AND Q8 = "No" AND Q9 = "No"</w:t>
      </w:r>
      <w:r w:rsidR="005F79CD">
        <w:rPr>
          <w:rStyle w:val="AskIf"/>
        </w:rPr>
        <w:t>]</w:t>
      </w:r>
      <w:r w:rsidRPr="005F79CD">
        <w:rPr>
          <w:rStyle w:val="AskIf"/>
        </w:rPr>
        <w:t xml:space="preserve"> </w:t>
      </w:r>
      <w:r w:rsidRPr="005F79CD">
        <w:rPr>
          <w:rStyle w:val="WordBold"/>
        </w:rPr>
        <w:t>Has your spouse been looking for work during the last 4 weeks?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1" name="Picture 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PRCPS04</w:t>
      </w:r>
    </w:p>
    <w:p w:rsidR="00ED36D8" w:rsidP="005F79CD" w:rsidRDefault="00ED36D8">
      <w:pPr>
        <w:pStyle w:val="ASQstStem"/>
      </w:pPr>
      <w:r w:rsidRPr="005F79CD">
        <w:rPr>
          <w:rStyle w:val="WordBold"/>
        </w:rPr>
        <w:t>11.</w:t>
      </w:r>
      <w:r>
        <w:tab/>
      </w:r>
      <w:r w:rsidR="005F79CD">
        <w:rPr>
          <w:rStyle w:val="AskIf"/>
        </w:rPr>
        <w:t>[Ask if</w:t>
      </w:r>
      <w:r w:rsidRPr="005F79CD">
        <w:rPr>
          <w:rStyle w:val="AskIf"/>
        </w:rPr>
        <w:t xml:space="preserve"> (Q3 = "Married" OR Q3 = "Separated") AND Q5 = "No" AND Q6 = "No" AND Q8 = "No" AND Q9 = "No" AND Q10 = "Yes"</w:t>
      </w:r>
      <w:r w:rsidR="005F79CD">
        <w:rPr>
          <w:rStyle w:val="AskIf"/>
        </w:rPr>
        <w:t>]</w:t>
      </w:r>
      <w:r w:rsidRPr="005F79CD">
        <w:rPr>
          <w:rStyle w:val="AskIf"/>
        </w:rPr>
        <w:t xml:space="preserve"> </w:t>
      </w:r>
      <w:r w:rsidRPr="005F79CD">
        <w:rPr>
          <w:rStyle w:val="WordUnderlineBold"/>
        </w:rPr>
        <w:t>Last week</w:t>
      </w:r>
      <w:r w:rsidRPr="005F79CD">
        <w:rPr>
          <w:rStyle w:val="WordBold"/>
        </w:rPr>
        <w:t>, could your spouse have started a job if offered one, or returned to work if recalled?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F21743" w:rsidR="00ED36D8" w:rsidP="00D44030" w:rsidRDefault="00ED36D8">
            <w:pPr>
              <w:pStyle w:val="ASAnnotationTableKWN"/>
            </w:pPr>
            <w:r>
              <w:t>5</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2" name="Picture 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 my spouse could have gone to work</w:t>
            </w:r>
          </w:p>
        </w:tc>
      </w:tr>
      <w:tr w:rsidRPr="003711FB" w:rsidR="00ED36D8">
        <w:trPr>
          <w:hidden/>
        </w:trPr>
        <w:tc>
          <w:tcPr>
            <w:tcW w:w="432" w:type="dxa"/>
          </w:tcPr>
          <w:p w:rsidRPr="00F21743" w:rsidR="00ED36D8" w:rsidP="00D44030" w:rsidRDefault="00ED36D8">
            <w:pPr>
              <w:pStyle w:val="ASAnnotationTableKWN"/>
            </w:pPr>
            <w:r>
              <w:t>4</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3" name="Picture 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because of his</w:t>
            </w:r>
            <w:r w:rsidR="005F79CD">
              <w:t>/​</w:t>
            </w:r>
            <w:r>
              <w:t>her temporary illness</w:t>
            </w:r>
          </w:p>
        </w:tc>
      </w:tr>
      <w:tr w:rsidRPr="003711FB" w:rsidR="00ED36D8">
        <w:trPr>
          <w:hidden/>
        </w:trPr>
        <w:tc>
          <w:tcPr>
            <w:tcW w:w="432" w:type="dxa"/>
          </w:tcPr>
          <w:p w:rsidRPr="00F21743" w:rsidR="00ED36D8" w:rsidP="00D44030" w:rsidRDefault="00ED36D8">
            <w:pPr>
              <w:pStyle w:val="ASAnnotationTableKWN"/>
            </w:pPr>
            <w:r>
              <w:t>3</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4" name="Picture 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because of state occupational licensing barriers</w:t>
            </w:r>
          </w:p>
        </w:tc>
      </w:tr>
      <w:tr w:rsidRPr="003711FB" w:rsidR="00ED36D8">
        <w:trPr>
          <w:hidden/>
        </w:trPr>
        <w:tc>
          <w:tcPr>
            <w:tcW w:w="432" w:type="dxa"/>
          </w:tcPr>
          <w:p w:rsidRPr="00F21743"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5" name="Picture 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because child care was not available</w:t>
            </w:r>
          </w:p>
        </w:tc>
      </w:tr>
      <w:tr w:rsidRPr="003711FB" w:rsidR="00ED36D8">
        <w:trPr>
          <w:hidden/>
        </w:trPr>
        <w:tc>
          <w:tcPr>
            <w:tcW w:w="432" w:type="dxa"/>
          </w:tcPr>
          <w:p w:rsidRPr="00F21743" w:rsidR="00ED36D8" w:rsidP="00D44030" w:rsidRDefault="00ED36D8">
            <w:pPr>
              <w:pStyle w:val="ASAnnotationTableKWN"/>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6" name="Picture 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 because of other reasons (in school, etc.)</w:t>
            </w:r>
          </w:p>
        </w:tc>
      </w:tr>
    </w:tbl>
    <w:p w:rsidRPr="008D61EB" w:rsidR="00ED36D8" w:rsidP="00D44030" w:rsidRDefault="00ED36D8">
      <w:pPr>
        <w:pStyle w:val="Spacer4pt"/>
      </w:pPr>
    </w:p>
    <w:p w:rsidR="00ED36D8" w:rsidP="00ED36D8" w:rsidRDefault="00ED36D8">
      <w:pPr>
        <w:pStyle w:val="ASAnnotationParagraph"/>
      </w:pPr>
      <w:r>
        <w:lastRenderedPageBreak/>
        <w:t>SRED2</w:t>
      </w:r>
    </w:p>
    <w:p w:rsidR="00ED36D8" w:rsidP="005F79CD" w:rsidRDefault="00ED36D8">
      <w:pPr>
        <w:pStyle w:val="ASQstStem"/>
      </w:pPr>
      <w:r w:rsidRPr="005F79CD">
        <w:rPr>
          <w:rStyle w:val="WordBold"/>
        </w:rPr>
        <w:t>12.</w:t>
      </w:r>
      <w:r>
        <w:tab/>
      </w:r>
      <w:r w:rsidRPr="005F79CD">
        <w:rPr>
          <w:rStyle w:val="WordBold"/>
        </w:rPr>
        <w:t xml:space="preserve">What is the </w:t>
      </w:r>
      <w:r w:rsidRPr="005F79CD">
        <w:rPr>
          <w:rStyle w:val="WordUnderlineBold"/>
        </w:rPr>
        <w:t>highest</w:t>
      </w:r>
      <w:r w:rsidRPr="005F79CD">
        <w:rPr>
          <w:rStyle w:val="WordBold"/>
        </w:rPr>
        <w:t xml:space="preserve"> degree or level of school or training that </w:t>
      </w:r>
      <w:r w:rsidRPr="005F79CD">
        <w:rPr>
          <w:rStyle w:val="WordUnderlineBold"/>
        </w:rPr>
        <w:t>you</w:t>
      </w:r>
      <w:r w:rsidRPr="005F79CD">
        <w:rPr>
          <w:rStyle w:val="WordBold"/>
        </w:rPr>
        <w:t xml:space="preserve"> have completed? </w:t>
      </w:r>
      <w:r w:rsidRPr="005F79CD" w:rsidR="005F79CD">
        <w:rPr>
          <w:rStyle w:val="WordBold"/>
        </w:rPr>
        <w:t xml:space="preserve"> </w:t>
      </w:r>
      <w:r w:rsidRPr="005F79CD">
        <w:rPr>
          <w:rStyle w:val="WordItalicBold"/>
        </w:rPr>
        <w:t xml:space="preserve">Mark the </w:t>
      </w:r>
      <w:r w:rsidRPr="005F79CD">
        <w:rPr>
          <w:rStyle w:val="WordUnderlineBoldItalic"/>
        </w:rPr>
        <w:t>one</w:t>
      </w:r>
      <w:r w:rsidRPr="005F79CD">
        <w:rPr>
          <w:rStyle w:val="WordItalicBold"/>
        </w:rPr>
        <w:t xml:space="preserve"> answer that describes the highest grade, degree, or level of training that you have completed</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7" name="Picture 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12 years or less of school (no diploma)</w:t>
            </w:r>
          </w:p>
        </w:tc>
      </w:tr>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8" name="Picture 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High school graduate—traditional diploma</w:t>
            </w:r>
          </w:p>
        </w:tc>
      </w:tr>
      <w:tr w:rsidRPr="003711FB" w:rsidR="00ED36D8">
        <w:trPr>
          <w:hidden/>
        </w:trPr>
        <w:tc>
          <w:tcPr>
            <w:tcW w:w="432" w:type="dxa"/>
          </w:tcPr>
          <w:p w:rsidRPr="00A265F1" w:rsidR="00ED36D8" w:rsidP="00D44030" w:rsidRDefault="00ED36D8">
            <w:pPr>
              <w:pStyle w:val="ASAnnotationTableKWN"/>
            </w:pPr>
            <w:r>
              <w:t>3</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49" name="Picture 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High school graduate—alternative diploma (home school, GED, etc.)</w:t>
            </w:r>
          </w:p>
        </w:tc>
      </w:tr>
      <w:tr w:rsidRPr="003711FB" w:rsidR="00ED36D8">
        <w:trPr>
          <w:hidden/>
        </w:trPr>
        <w:tc>
          <w:tcPr>
            <w:tcW w:w="432" w:type="dxa"/>
          </w:tcPr>
          <w:p w:rsidRPr="00A265F1" w:rsidR="00ED36D8" w:rsidP="00D44030" w:rsidRDefault="00ED36D8">
            <w:pPr>
              <w:pStyle w:val="ASAnnotationTableKWN"/>
            </w:pPr>
            <w:r>
              <w:t>4</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50" name="Picture 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Professional license, accreditation, or certificate (e.g., fitness instructor, massage therapist, electrician, welder)</w:t>
            </w:r>
          </w:p>
        </w:tc>
      </w:tr>
      <w:tr w:rsidRPr="003711FB" w:rsidR="00ED36D8">
        <w:trPr>
          <w:hidden/>
        </w:trPr>
        <w:tc>
          <w:tcPr>
            <w:tcW w:w="432" w:type="dxa"/>
          </w:tcPr>
          <w:p w:rsidRPr="00A265F1" w:rsidR="00ED36D8" w:rsidP="00D44030" w:rsidRDefault="00ED36D8">
            <w:pPr>
              <w:pStyle w:val="ASAnnotationTableKWN"/>
            </w:pPr>
            <w:r>
              <w:t>5</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Some college credit, but less than 1 year</w:t>
            </w:r>
          </w:p>
        </w:tc>
      </w:tr>
      <w:tr w:rsidRPr="003711FB" w:rsidR="00ED36D8">
        <w:trPr>
          <w:hidden/>
        </w:trPr>
        <w:tc>
          <w:tcPr>
            <w:tcW w:w="432" w:type="dxa"/>
          </w:tcPr>
          <w:p w:rsidRPr="00A265F1" w:rsidR="00ED36D8" w:rsidP="00D44030" w:rsidRDefault="00ED36D8">
            <w:pPr>
              <w:pStyle w:val="ASAnnotationTableKWN"/>
            </w:pPr>
            <w:r>
              <w:t>6</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1 or more years of college, no degree</w:t>
            </w:r>
          </w:p>
        </w:tc>
      </w:tr>
      <w:tr w:rsidRPr="003711FB" w:rsidR="00ED36D8">
        <w:trPr>
          <w:hidden/>
        </w:trPr>
        <w:tc>
          <w:tcPr>
            <w:tcW w:w="432" w:type="dxa"/>
          </w:tcPr>
          <w:p w:rsidRPr="00A265F1" w:rsidR="00ED36D8" w:rsidP="00D44030" w:rsidRDefault="00ED36D8">
            <w:pPr>
              <w:pStyle w:val="ASAnnotationTableKWN"/>
            </w:pPr>
            <w:r>
              <w:t>7</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53" name="Picture 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Associate's degree (e.g., AA, AS)</w:t>
            </w:r>
          </w:p>
        </w:tc>
      </w:tr>
      <w:tr w:rsidRPr="003711FB" w:rsidR="00ED36D8">
        <w:trPr>
          <w:hidden/>
        </w:trPr>
        <w:tc>
          <w:tcPr>
            <w:tcW w:w="432" w:type="dxa"/>
          </w:tcPr>
          <w:p w:rsidRPr="00A265F1" w:rsidR="00ED36D8" w:rsidP="00D44030" w:rsidRDefault="00ED36D8">
            <w:pPr>
              <w:pStyle w:val="ASAnnotationTableKWN"/>
            </w:pPr>
            <w:r>
              <w:t>8</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Bachelor's degree (e.g., BA, AB, BS)</w:t>
            </w:r>
          </w:p>
        </w:tc>
      </w:tr>
      <w:tr w:rsidRPr="003711FB" w:rsidR="00ED36D8">
        <w:trPr>
          <w:hidden/>
        </w:trPr>
        <w:tc>
          <w:tcPr>
            <w:tcW w:w="432" w:type="dxa"/>
          </w:tcPr>
          <w:p w:rsidRPr="00A265F1" w:rsidR="00ED36D8" w:rsidP="00D44030" w:rsidRDefault="00ED36D8">
            <w:pPr>
              <w:pStyle w:val="ASAnnotationTable"/>
            </w:pPr>
            <w:r>
              <w:t>9</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Master's, doctoral, or professional school degree (e.g., MA, MS, MEd, MEng, MBA, MSW, PhD, MD, JD, DVM, EdD)</w:t>
            </w:r>
          </w:p>
        </w:tc>
      </w:tr>
    </w:tbl>
    <w:p w:rsidRPr="008D61EB" w:rsidR="00ED36D8" w:rsidP="00D44030" w:rsidRDefault="00ED36D8">
      <w:pPr>
        <w:pStyle w:val="Spacer4pt"/>
      </w:pPr>
    </w:p>
    <w:p w:rsidR="00ED36D8" w:rsidP="005F79CD" w:rsidRDefault="00ED36D8">
      <w:pPr>
        <w:pStyle w:val="ASIntroduction"/>
      </w:pPr>
      <w:r>
        <w:t xml:space="preserve">For the next questions, the definition of </w:t>
      </w:r>
      <w:r w:rsidR="005F79CD">
        <w:t>“</w:t>
      </w:r>
      <w:r w:rsidRPr="005F79CD">
        <w:rPr>
          <w:rStyle w:val="WordBold"/>
        </w:rPr>
        <w:t>child, children, or other legal dependents</w:t>
      </w:r>
      <w:r w:rsidR="005F79CD">
        <w:t>“</w:t>
      </w:r>
      <w:r>
        <w:t xml:space="preserve"> includes anyone in your family, </w:t>
      </w:r>
      <w:r w:rsidRPr="005F79CD">
        <w:rPr>
          <w:rStyle w:val="WordUnderline"/>
        </w:rPr>
        <w:t>except your spouse</w:t>
      </w:r>
      <w:r>
        <w:t>, who has, or is eligible to have, a Uniformed Services Identification and Privilege Card (also called a military ID card) or is eligible for military health care benefits, and is enrolled in the Defense Enrollment Eligibility Reporting System (DEERS).</w:t>
      </w:r>
    </w:p>
    <w:p w:rsidR="00ED36D8" w:rsidP="00ED36D8" w:rsidRDefault="00ED36D8">
      <w:pPr>
        <w:pStyle w:val="ASAnnotationParagraph"/>
      </w:pPr>
      <w:r>
        <w:t>DEPDNTS</w:t>
      </w:r>
    </w:p>
    <w:p w:rsidR="00ED36D8" w:rsidP="005F79CD" w:rsidRDefault="00ED36D8">
      <w:pPr>
        <w:pStyle w:val="ASQstStem"/>
      </w:pPr>
      <w:r w:rsidRPr="005F79CD">
        <w:rPr>
          <w:rStyle w:val="WordBold"/>
        </w:rPr>
        <w:t>13.</w:t>
      </w:r>
      <w:r>
        <w:tab/>
      </w:r>
      <w:r w:rsidRPr="005F79CD">
        <w:rPr>
          <w:rStyle w:val="WordBold"/>
        </w:rPr>
        <w:t>Do you have a child, children, or other legal dependents based on the definition above?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ED36D8">
        <w:trPr>
          <w:hidden/>
        </w:trPr>
        <w:tc>
          <w:tcPr>
            <w:tcW w:w="432" w:type="dxa"/>
          </w:tcPr>
          <w:p w:rsidRPr="00A265F1" w:rsidR="00ED36D8" w:rsidP="00D44030" w:rsidRDefault="00ED36D8">
            <w:pPr>
              <w:pStyle w:val="ASAnnotationTableKWN"/>
            </w:pPr>
            <w:r>
              <w:t>2</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Yes</w:t>
            </w:r>
          </w:p>
        </w:tc>
      </w:tr>
      <w:tr w:rsidRPr="003711FB" w:rsidR="00ED36D8">
        <w:trPr>
          <w:hidden/>
        </w:trPr>
        <w:tc>
          <w:tcPr>
            <w:tcW w:w="432" w:type="dxa"/>
          </w:tcPr>
          <w:p w:rsidRPr="00A265F1" w:rsidR="00ED36D8" w:rsidP="00D44030" w:rsidRDefault="00ED36D8">
            <w:pPr>
              <w:pStyle w:val="ASAnnotationTable"/>
            </w:pPr>
            <w:r>
              <w:t>1</w:t>
            </w:r>
          </w:p>
        </w:tc>
        <w:tc>
          <w:tcPr>
            <w:tcW w:w="360" w:type="dxa"/>
          </w:tcPr>
          <w:p w:rsidRPr="00E3422F" w:rsidR="00ED36D8" w:rsidP="00D44030" w:rsidRDefault="00A6186B">
            <w:pPr>
              <w:pStyle w:val="ASSurveyBoxLeft"/>
            </w:pPr>
            <w:r>
              <w:rPr>
                <w:noProof/>
              </w:rPr>
              <w:drawing>
                <wp:inline distT="0" distB="0" distL="0" distR="0">
                  <wp:extent cx="160020" cy="160020"/>
                  <wp:effectExtent l="0" t="0" r="0" b="0"/>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ED36D8" w:rsidP="00D44030" w:rsidRDefault="00ED36D8">
            <w:pPr>
              <w:pStyle w:val="ASResponseList"/>
            </w:pPr>
            <w:r>
              <w:t>No</w:t>
            </w:r>
          </w:p>
        </w:tc>
      </w:tr>
    </w:tbl>
    <w:p w:rsidRPr="008D61EB" w:rsidR="00ED36D8" w:rsidP="00D44030" w:rsidRDefault="00ED36D8">
      <w:pPr>
        <w:pStyle w:val="Spacer4pt"/>
      </w:pPr>
    </w:p>
    <w:p w:rsidR="00ED36D8" w:rsidP="00ED36D8" w:rsidRDefault="00ED36D8">
      <w:pPr>
        <w:pStyle w:val="ASAnnotationParagraph"/>
      </w:pPr>
      <w:r>
        <w:t xml:space="preserve">DEPDNTA DEPDNTB DEPDNTC DEPDNTD DEPDNTE </w:t>
      </w:r>
    </w:p>
    <w:p w:rsidR="00ED36D8" w:rsidP="005F79CD" w:rsidRDefault="00ED36D8">
      <w:pPr>
        <w:pStyle w:val="ASQstStem"/>
      </w:pPr>
      <w:r w:rsidRPr="005F79CD">
        <w:rPr>
          <w:rStyle w:val="WordBold"/>
        </w:rPr>
        <w:t>14.</w:t>
      </w:r>
      <w:r>
        <w:tab/>
      </w:r>
      <w:r w:rsidR="005F79CD">
        <w:rPr>
          <w:rStyle w:val="AskIf"/>
        </w:rPr>
        <w:t>[Ask if</w:t>
      </w:r>
      <w:r w:rsidRPr="005F79CD">
        <w:rPr>
          <w:rStyle w:val="AskIf"/>
        </w:rPr>
        <w:t xml:space="preserve"> Q13 = "Yes"</w:t>
      </w:r>
      <w:r w:rsidR="005F79CD">
        <w:rPr>
          <w:rStyle w:val="AskIf"/>
        </w:rPr>
        <w:t>]</w:t>
      </w:r>
      <w:r w:rsidRPr="005F79CD">
        <w:rPr>
          <w:rStyle w:val="AskIf"/>
        </w:rPr>
        <w:t xml:space="preserve"> </w:t>
      </w:r>
      <w:r w:rsidRPr="005F79CD">
        <w:rPr>
          <w:rStyle w:val="WordBold"/>
        </w:rPr>
        <w:t xml:space="preserve">How many children or other legal dependents do you have in the age group specified below? </w:t>
      </w:r>
      <w:r w:rsidRPr="005F79CD" w:rsidR="005F79CD">
        <w:rPr>
          <w:rStyle w:val="WordBold"/>
        </w:rPr>
        <w:t xml:space="preserve"> </w:t>
      </w:r>
      <w:r w:rsidRPr="005F79CD">
        <w:rPr>
          <w:rStyle w:val="WordItalicBold"/>
        </w:rPr>
        <w:t xml:space="preserve">To indicate none, select </w:t>
      </w:r>
      <w:r w:rsidRPr="005F79CD" w:rsidR="005F79CD">
        <w:rPr>
          <w:rStyle w:val="WordItalicBold"/>
        </w:rPr>
        <w:t>“</w:t>
      </w:r>
      <w:r w:rsidRPr="005F79CD">
        <w:rPr>
          <w:rStyle w:val="WordItalicBold"/>
        </w:rPr>
        <w:t>0.</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 xml:space="preserve">To indicate nine or more, select </w:t>
      </w:r>
      <w:r w:rsidRPr="005F79CD" w:rsidR="005F79CD">
        <w:rPr>
          <w:rStyle w:val="WordItalicBold"/>
        </w:rPr>
        <w:t>“</w:t>
      </w:r>
      <w:r w:rsidRPr="005F79CD">
        <w:rPr>
          <w:rStyle w:val="WordItalicBold"/>
        </w:rPr>
        <w:t>9.</w:t>
      </w:r>
      <w:r w:rsidRPr="005F79CD" w:rsidR="005F79CD">
        <w:rPr>
          <w:rStyle w:val="WordItalicBold"/>
        </w:rPr>
        <w:t>”</w:t>
      </w:r>
    </w:p>
    <w:tbl>
      <w:tblPr>
        <w:tblW w:w="4652" w:type="dxa"/>
        <w:tblLayout w:type="fixed"/>
        <w:tblCellMar>
          <w:left w:w="29" w:type="dxa"/>
          <w:right w:w="29" w:type="dxa"/>
        </w:tblCellMar>
        <w:tblLook w:val="0000" w:firstRow="0" w:lastRow="0" w:firstColumn="0" w:lastColumn="0" w:noHBand="0" w:noVBand="0"/>
      </w:tblPr>
      <w:tblGrid>
        <w:gridCol w:w="432"/>
        <w:gridCol w:w="4220"/>
      </w:tblGrid>
      <w:tr w:rsidR="00ED36D8" w:rsidTr="00D44030">
        <w:trPr>
          <w:cantSplit/>
          <w:trHeight w:val="60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5 years and younger</w:t>
            </w:r>
          </w:p>
          <w:p w:rsidRPr="00B02D46" w:rsidR="00ED36D8" w:rsidP="00D44030" w:rsidRDefault="00A6186B">
            <w:pPr>
              <w:pStyle w:val="ASSpecifyText"/>
              <w:rPr>
                <w:color w:val="auto"/>
                <w:szCs w:val="20"/>
              </w:rPr>
            </w:pPr>
            <w:r>
              <w:rPr>
                <w:noProof/>
                <w:color w:val="auto"/>
                <w:szCs w:val="20"/>
              </w:rPr>
              <w:drawing>
                <wp:inline distT="0" distB="0" distL="0" distR="0">
                  <wp:extent cx="2560320" cy="1981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00ED36D8" w:rsidP="00ED36D8" w:rsidRDefault="00ED36D8">
            <w:pPr>
              <w:pStyle w:val="BCADropdownList"/>
            </w:pPr>
            <w:r>
              <w:t>9  9</w:t>
            </w:r>
          </w:p>
          <w:p w:rsidRPr="001C0759" w:rsidR="00ED36D8" w:rsidP="00D44030" w:rsidRDefault="00ED36D8">
            <w:pPr>
              <w:pStyle w:val="ASAnnotationTable"/>
            </w:pPr>
          </w:p>
        </w:tc>
      </w:tr>
      <w:tr w:rsidR="00ED36D8" w:rsidTr="00D44030">
        <w:trPr>
          <w:cantSplit/>
          <w:trHeight w:val="48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6–13 years old</w:t>
            </w:r>
          </w:p>
          <w:p w:rsidRPr="00B02D46" w:rsidR="00ED36D8" w:rsidP="00D44030" w:rsidRDefault="00A6186B">
            <w:pPr>
              <w:pStyle w:val="ASSpecifyText"/>
              <w:rPr>
                <w:color w:val="auto"/>
                <w:szCs w:val="20"/>
              </w:rPr>
            </w:pPr>
            <w:r>
              <w:rPr>
                <w:noProof/>
                <w:color w:val="auto"/>
                <w:szCs w:val="20"/>
              </w:rPr>
              <w:drawing>
                <wp:inline distT="0" distB="0" distL="0" distR="0">
                  <wp:extent cx="2560320" cy="1981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Pr="001C0759" w:rsidR="00ED36D8" w:rsidP="00ED36D8" w:rsidRDefault="00ED36D8">
            <w:pPr>
              <w:pStyle w:val="BCADropdownList"/>
            </w:pPr>
            <w:r>
              <w:t>9  9</w:t>
            </w:r>
          </w:p>
          <w:p w:rsidRPr="00B02D46" w:rsidR="00ED36D8" w:rsidP="00D44030" w:rsidRDefault="00ED36D8">
            <w:pPr>
              <w:pStyle w:val="ASAnnotationTable"/>
              <w:rPr>
                <w:vanish w:val="0"/>
                <w:color w:val="auto"/>
                <w:sz w:val="18"/>
                <w:szCs w:val="20"/>
              </w:rPr>
            </w:pPr>
          </w:p>
        </w:tc>
      </w:tr>
      <w:tr w:rsidR="00ED36D8" w:rsidTr="00D44030">
        <w:trPr>
          <w:cantSplit/>
          <w:trHeight w:val="48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14–18 years old</w:t>
            </w:r>
          </w:p>
          <w:p w:rsidRPr="00B02D46" w:rsidR="00ED36D8" w:rsidP="00D44030" w:rsidRDefault="00A6186B">
            <w:pPr>
              <w:pStyle w:val="ASSpecifyText"/>
              <w:rPr>
                <w:color w:val="auto"/>
                <w:szCs w:val="20"/>
              </w:rPr>
            </w:pPr>
            <w:r>
              <w:rPr>
                <w:noProof/>
                <w:color w:val="auto"/>
                <w:szCs w:val="20"/>
              </w:rPr>
              <w:drawing>
                <wp:inline distT="0" distB="0" distL="0" distR="0">
                  <wp:extent cx="256032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Pr="001C0759" w:rsidR="00ED36D8" w:rsidP="00ED36D8" w:rsidRDefault="00ED36D8">
            <w:pPr>
              <w:pStyle w:val="BCADropdownList"/>
            </w:pPr>
            <w:r>
              <w:t>9  9</w:t>
            </w:r>
          </w:p>
          <w:p w:rsidRPr="00B02D46" w:rsidR="00ED36D8" w:rsidP="00D44030" w:rsidRDefault="00ED36D8">
            <w:pPr>
              <w:pStyle w:val="ASAnnotationTable"/>
              <w:rPr>
                <w:vanish w:val="0"/>
                <w:color w:val="auto"/>
                <w:sz w:val="18"/>
                <w:szCs w:val="20"/>
              </w:rPr>
            </w:pPr>
          </w:p>
        </w:tc>
      </w:tr>
      <w:tr w:rsidR="00ED36D8" w:rsidTr="00D44030">
        <w:trPr>
          <w:cantSplit/>
          <w:trHeight w:val="48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19–22 years old</w:t>
            </w:r>
          </w:p>
          <w:p w:rsidRPr="00B02D46" w:rsidR="00ED36D8" w:rsidP="00D44030" w:rsidRDefault="00A6186B">
            <w:pPr>
              <w:pStyle w:val="ASSpecifyText"/>
              <w:rPr>
                <w:color w:val="auto"/>
                <w:szCs w:val="20"/>
              </w:rPr>
            </w:pPr>
            <w:r>
              <w:rPr>
                <w:noProof/>
                <w:color w:val="auto"/>
                <w:szCs w:val="20"/>
              </w:rPr>
              <w:drawing>
                <wp:inline distT="0" distB="0" distL="0" distR="0">
                  <wp:extent cx="2560320" cy="1981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Pr="001C0759" w:rsidR="00ED36D8" w:rsidP="00ED36D8" w:rsidRDefault="00ED36D8">
            <w:pPr>
              <w:pStyle w:val="BCADropdownList"/>
            </w:pPr>
            <w:r>
              <w:t>9  9</w:t>
            </w:r>
          </w:p>
          <w:p w:rsidRPr="00B02D46" w:rsidR="00ED36D8" w:rsidP="00D44030" w:rsidRDefault="00ED36D8">
            <w:pPr>
              <w:pStyle w:val="ASAnnotationTable"/>
              <w:rPr>
                <w:vanish w:val="0"/>
                <w:color w:val="auto"/>
                <w:sz w:val="18"/>
                <w:szCs w:val="20"/>
              </w:rPr>
            </w:pPr>
          </w:p>
        </w:tc>
      </w:tr>
      <w:tr w:rsidR="00ED36D8" w:rsidTr="00D44030">
        <w:trPr>
          <w:cantSplit/>
          <w:trHeight w:val="480"/>
          <w:hidden/>
        </w:trPr>
        <w:tc>
          <w:tcPr>
            <w:tcW w:w="432" w:type="dxa"/>
            <w:shd w:val="clear" w:color="auto" w:fill="auto"/>
          </w:tcPr>
          <w:p w:rsidR="00ED36D8" w:rsidP="00D44030" w:rsidRDefault="00ED36D8">
            <w:pPr>
              <w:pStyle w:val="ASAnnotationTableKWN"/>
            </w:pPr>
          </w:p>
        </w:tc>
        <w:tc>
          <w:tcPr>
            <w:tcW w:w="4220" w:type="dxa"/>
            <w:shd w:val="clear" w:color="auto" w:fill="auto"/>
          </w:tcPr>
          <w:p w:rsidR="00ED36D8" w:rsidP="00D44030" w:rsidRDefault="00ED36D8">
            <w:pPr>
              <w:pStyle w:val="BCADropdownSubitem"/>
            </w:pPr>
            <w:r>
              <w:t>23 years and older</w:t>
            </w:r>
          </w:p>
          <w:p w:rsidRPr="00B02D46" w:rsidR="00ED36D8" w:rsidP="00D44030" w:rsidRDefault="00A6186B">
            <w:pPr>
              <w:pStyle w:val="ASSpecifyText"/>
              <w:rPr>
                <w:color w:val="auto"/>
                <w:szCs w:val="20"/>
              </w:rPr>
            </w:pPr>
            <w:r>
              <w:rPr>
                <w:noProof/>
                <w:color w:val="auto"/>
                <w:szCs w:val="20"/>
              </w:rPr>
              <w:drawing>
                <wp:inline distT="0" distB="0" distL="0" distR="0">
                  <wp:extent cx="2560320" cy="1981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ED36D8" w:rsidP="00ED36D8" w:rsidRDefault="00ED36D8">
            <w:pPr>
              <w:pStyle w:val="BCADropdownList"/>
            </w:pPr>
            <w:r>
              <w:t>.  Please select</w:t>
            </w:r>
          </w:p>
          <w:p w:rsidR="00ED36D8" w:rsidP="00ED36D8" w:rsidRDefault="00ED36D8">
            <w:pPr>
              <w:pStyle w:val="BCADropdownList"/>
            </w:pPr>
            <w:r>
              <w:t>0  0</w:t>
            </w:r>
          </w:p>
          <w:p w:rsidR="00ED36D8" w:rsidP="00ED36D8" w:rsidRDefault="00ED36D8">
            <w:pPr>
              <w:pStyle w:val="BCADropdownList"/>
            </w:pPr>
            <w:r>
              <w:t>1  1</w:t>
            </w:r>
          </w:p>
          <w:p w:rsidR="00ED36D8" w:rsidP="00ED36D8" w:rsidRDefault="00ED36D8">
            <w:pPr>
              <w:pStyle w:val="BCADropdownList"/>
            </w:pPr>
            <w:r>
              <w:t>2  2</w:t>
            </w:r>
          </w:p>
          <w:p w:rsidR="00ED36D8" w:rsidP="00ED36D8" w:rsidRDefault="00ED36D8">
            <w:pPr>
              <w:pStyle w:val="BCADropdownList"/>
            </w:pPr>
            <w:r>
              <w:t>3  3</w:t>
            </w:r>
          </w:p>
          <w:p w:rsidR="00ED36D8" w:rsidP="00ED36D8" w:rsidRDefault="00ED36D8">
            <w:pPr>
              <w:pStyle w:val="BCADropdownList"/>
            </w:pPr>
            <w:r>
              <w:t>4  4</w:t>
            </w:r>
          </w:p>
          <w:p w:rsidR="00ED36D8" w:rsidP="00ED36D8" w:rsidRDefault="00ED36D8">
            <w:pPr>
              <w:pStyle w:val="BCADropdownList"/>
            </w:pPr>
            <w:r>
              <w:t>5  5</w:t>
            </w:r>
          </w:p>
          <w:p w:rsidR="00ED36D8" w:rsidP="00ED36D8" w:rsidRDefault="00ED36D8">
            <w:pPr>
              <w:pStyle w:val="BCADropdownList"/>
            </w:pPr>
            <w:r>
              <w:t>6  6</w:t>
            </w:r>
          </w:p>
          <w:p w:rsidR="00ED36D8" w:rsidP="00ED36D8" w:rsidRDefault="00ED36D8">
            <w:pPr>
              <w:pStyle w:val="BCADropdownList"/>
            </w:pPr>
            <w:r>
              <w:t>7  7</w:t>
            </w:r>
          </w:p>
          <w:p w:rsidR="00ED36D8" w:rsidP="00ED36D8" w:rsidRDefault="00ED36D8">
            <w:pPr>
              <w:pStyle w:val="BCADropdownList"/>
            </w:pPr>
            <w:r>
              <w:t>8  8</w:t>
            </w:r>
          </w:p>
          <w:p w:rsidRPr="001C0759" w:rsidR="00ED36D8" w:rsidP="00ED36D8" w:rsidRDefault="00ED36D8">
            <w:pPr>
              <w:pStyle w:val="BCADropdownList"/>
            </w:pPr>
            <w:r>
              <w:t>9  9</w:t>
            </w:r>
          </w:p>
          <w:p w:rsidRPr="00B02D46" w:rsidR="00ED36D8" w:rsidP="00D44030" w:rsidRDefault="00ED36D8">
            <w:pPr>
              <w:pStyle w:val="ASAnnotationTable"/>
              <w:rPr>
                <w:vanish w:val="0"/>
                <w:color w:val="auto"/>
                <w:sz w:val="18"/>
                <w:szCs w:val="20"/>
              </w:rPr>
            </w:pPr>
          </w:p>
        </w:tc>
      </w:tr>
    </w:tbl>
    <w:p w:rsidRPr="00BE7493" w:rsidR="00ED36D8" w:rsidP="00D44030" w:rsidRDefault="00ED36D8">
      <w:pPr>
        <w:pStyle w:val="Spacer4pt"/>
      </w:pPr>
    </w:p>
    <w:p w:rsidR="00ED36D8" w:rsidP="000942D8" w:rsidRDefault="000942D8">
      <w:pPr>
        <w:pStyle w:val="ASAnnotationParagraph"/>
      </w:pPr>
      <w:r>
        <w:t>SRHISPA1</w:t>
      </w:r>
    </w:p>
    <w:p w:rsidR="000942D8" w:rsidP="005F79CD" w:rsidRDefault="000942D8">
      <w:pPr>
        <w:pStyle w:val="ASQstStem"/>
      </w:pPr>
      <w:r w:rsidRPr="005F79CD">
        <w:rPr>
          <w:rStyle w:val="WordBold"/>
        </w:rPr>
        <w:t>15.</w:t>
      </w:r>
      <w:r>
        <w:tab/>
      </w:r>
      <w:r w:rsidRPr="005F79CD">
        <w:rPr>
          <w:rStyle w:val="WordBold"/>
        </w:rPr>
        <w:t>Are you Spanish</w:t>
      </w:r>
      <w:r w:rsidR="005F79CD">
        <w:rPr>
          <w:rStyle w:val="WordBold"/>
        </w:rPr>
        <w:t>/​</w:t>
      </w:r>
      <w:r w:rsidRPr="005F79CD">
        <w:rPr>
          <w:rStyle w:val="WordBold"/>
        </w:rPr>
        <w:t>Hispanic</w:t>
      </w:r>
      <w:r w:rsidR="005F79CD">
        <w:rPr>
          <w:rStyle w:val="WordBold"/>
        </w:rPr>
        <w:t>/​</w:t>
      </w:r>
      <w:r w:rsidRPr="005F79CD">
        <w:rPr>
          <w:rStyle w:val="WordBold"/>
        </w:rPr>
        <w:t>Latino?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942D8">
        <w:trPr>
          <w:hidden/>
        </w:trPr>
        <w:tc>
          <w:tcPr>
            <w:tcW w:w="432" w:type="dxa"/>
          </w:tcPr>
          <w:p w:rsidRPr="00A265F1" w:rsidR="000942D8" w:rsidP="00D44030" w:rsidRDefault="000942D8">
            <w:pPr>
              <w:pStyle w:val="ASAnnotationTableKWN"/>
            </w:pPr>
            <w:r>
              <w:t>1</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No, not Spanish</w:t>
            </w:r>
            <w:r w:rsidR="005F79CD">
              <w:t>/​</w:t>
            </w:r>
            <w:r>
              <w:t>Hispanic</w:t>
            </w:r>
            <w:r w:rsidR="005F79CD">
              <w:t>/​</w:t>
            </w:r>
            <w:r>
              <w:t>Latino</w:t>
            </w:r>
          </w:p>
        </w:tc>
      </w:tr>
      <w:tr w:rsidRPr="003711FB" w:rsidR="000942D8">
        <w:trPr>
          <w:hidden/>
        </w:trPr>
        <w:tc>
          <w:tcPr>
            <w:tcW w:w="432" w:type="dxa"/>
          </w:tcPr>
          <w:p w:rsidRPr="00A265F1" w:rsidR="000942D8" w:rsidP="00D44030" w:rsidRDefault="000942D8">
            <w:pPr>
              <w:pStyle w:val="ASAnnotationTable"/>
            </w:pPr>
            <w:r>
              <w:t>2</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64" name="Picture 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Yes, Mexican, Mexican-American, Chicano, Puerto Rican, Cuban, or other Spanish</w:t>
            </w:r>
            <w:r w:rsidR="005F79CD">
              <w:t>/​</w:t>
            </w:r>
            <w:r>
              <w:t>Hispanic</w:t>
            </w:r>
            <w:r w:rsidR="005F79CD">
              <w:t>/​</w:t>
            </w:r>
            <w:r>
              <w:t>Latino</w:t>
            </w:r>
          </w:p>
        </w:tc>
      </w:tr>
    </w:tbl>
    <w:p w:rsidRPr="008D61EB" w:rsidR="000942D8" w:rsidP="00D44030" w:rsidRDefault="000942D8">
      <w:pPr>
        <w:pStyle w:val="Spacer4pt"/>
      </w:pPr>
    </w:p>
    <w:p w:rsidR="000942D8" w:rsidP="000942D8" w:rsidRDefault="000942D8">
      <w:pPr>
        <w:pStyle w:val="ASAnnotationParagraph"/>
      </w:pPr>
      <w:r>
        <w:t xml:space="preserve">SRRACEC SRRACED SRRACEB SRRACEE SRRACEA </w:t>
      </w:r>
    </w:p>
    <w:p w:rsidR="000942D8" w:rsidP="005F79CD" w:rsidRDefault="000942D8">
      <w:pPr>
        <w:pStyle w:val="ASQstStem"/>
      </w:pPr>
      <w:r w:rsidRPr="005F79CD">
        <w:rPr>
          <w:rStyle w:val="WordBold"/>
        </w:rPr>
        <w:t>16.</w:t>
      </w:r>
      <w:r>
        <w:tab/>
      </w:r>
      <w:r w:rsidRPr="005F79CD">
        <w:rPr>
          <w:rStyle w:val="WordBold"/>
        </w:rPr>
        <w:t xml:space="preserve">What is your race? </w:t>
      </w:r>
      <w:r w:rsidRPr="005F79CD" w:rsidR="005F79CD">
        <w:rPr>
          <w:rStyle w:val="WordBold"/>
        </w:rPr>
        <w:t xml:space="preserve"> </w:t>
      </w:r>
      <w:r w:rsidRPr="005F79CD">
        <w:rPr>
          <w:rStyle w:val="WordItalicBold"/>
        </w:rPr>
        <w:t>Mark one or more races to indicate what you consider yourself to be</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65" name="Picture 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American Indian or Alaska Native</w:t>
            </w:r>
          </w:p>
        </w:tc>
      </w:tr>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66" name="Picture 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Asian (e.g., Asian Indian, Chinese, Filipino, Japanese, Korean, or Vietnamese)</w:t>
            </w:r>
          </w:p>
        </w:tc>
      </w:tr>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67" name="Picture 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Black or African American</w:t>
            </w:r>
          </w:p>
        </w:tc>
      </w:tr>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68" name="Picture 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Native Hawaiian or other Pacific Islander (e.g., Samoan, Guamanian, or Chamorro)</w:t>
            </w:r>
          </w:p>
        </w:tc>
      </w:tr>
      <w:tr w:rsidRPr="00E3422F" w:rsidR="000942D8">
        <w:trPr>
          <w:hidden/>
        </w:trPr>
        <w:tc>
          <w:tcPr>
            <w:tcW w:w="432" w:type="dxa"/>
          </w:tcPr>
          <w:p w:rsidRPr="00A265F1" w:rsidR="000942D8" w:rsidP="00D44030" w:rsidRDefault="000942D8">
            <w:pPr>
              <w:pStyle w:val="ASAnnotationTableKWN"/>
            </w:pP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69" name="Picture 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942D8" w:rsidP="00D44030" w:rsidRDefault="000942D8">
            <w:pPr>
              <w:pStyle w:val="ASResponseList"/>
            </w:pPr>
            <w:r>
              <w:t>White</w:t>
            </w:r>
          </w:p>
        </w:tc>
      </w:tr>
    </w:tbl>
    <w:p w:rsidRPr="008D61EB" w:rsidR="000942D8" w:rsidP="00D44030" w:rsidRDefault="000942D8">
      <w:pPr>
        <w:pStyle w:val="Spacer4pt"/>
      </w:pPr>
    </w:p>
    <w:p w:rsidR="000942D8" w:rsidP="000942D8" w:rsidRDefault="000942D8">
      <w:pPr>
        <w:pStyle w:val="ASAnnotationParagraph"/>
      </w:pPr>
      <w:r>
        <w:t>SRDULOC</w:t>
      </w:r>
    </w:p>
    <w:p w:rsidR="000942D8" w:rsidP="005F79CD" w:rsidRDefault="000942D8">
      <w:pPr>
        <w:pStyle w:val="ASQstStem"/>
      </w:pPr>
      <w:r w:rsidRPr="005F79CD">
        <w:rPr>
          <w:rStyle w:val="WordBold"/>
        </w:rPr>
        <w:t>17.</w:t>
      </w:r>
      <w:r>
        <w:tab/>
      </w:r>
      <w:r w:rsidRPr="005F79CD">
        <w:rPr>
          <w:rStyle w:val="WordBold"/>
        </w:rPr>
        <w:t>Where is your permanent duty station (homeport) located?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942D8">
        <w:trPr>
          <w:hidden/>
        </w:trPr>
        <w:tc>
          <w:tcPr>
            <w:tcW w:w="432" w:type="dxa"/>
          </w:tcPr>
          <w:p w:rsidRPr="00A265F1" w:rsidR="000942D8" w:rsidP="00D44030" w:rsidRDefault="000942D8">
            <w:pPr>
              <w:pStyle w:val="ASAnnotationTableKWN"/>
            </w:pPr>
            <w:r>
              <w:t>1</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0" name="Picture 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In one of the 50 states, D.C., Puerto Rico, or a U.S. territory or possession</w:t>
            </w:r>
          </w:p>
        </w:tc>
      </w:tr>
      <w:tr w:rsidRPr="003711FB" w:rsidR="000942D8">
        <w:trPr>
          <w:hidden/>
        </w:trPr>
        <w:tc>
          <w:tcPr>
            <w:tcW w:w="432" w:type="dxa"/>
          </w:tcPr>
          <w:p w:rsidRPr="00A265F1" w:rsidR="000942D8" w:rsidP="00D44030" w:rsidRDefault="000942D8">
            <w:pPr>
              <w:pStyle w:val="ASAnnotationTableKWN"/>
            </w:pPr>
            <w:r>
              <w:t>2</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1" name="Picture 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Europe (e.g., Germany, Italy, Belgium, United Kingdom)</w:t>
            </w:r>
          </w:p>
        </w:tc>
      </w:tr>
      <w:tr w:rsidRPr="003711FB" w:rsidR="000942D8">
        <w:trPr>
          <w:hidden/>
        </w:trPr>
        <w:tc>
          <w:tcPr>
            <w:tcW w:w="432" w:type="dxa"/>
          </w:tcPr>
          <w:p w:rsidRPr="00A265F1" w:rsidR="000942D8" w:rsidP="00D44030" w:rsidRDefault="000942D8">
            <w:pPr>
              <w:pStyle w:val="ASAnnotationTableKWN"/>
            </w:pPr>
            <w:r>
              <w:t>3</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2" name="Picture 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Former Soviet Union (e.g., Russia, Tajikistan, Uzbekistan, Kazakhstan)</w:t>
            </w:r>
          </w:p>
        </w:tc>
      </w:tr>
      <w:tr w:rsidRPr="003711FB" w:rsidR="000942D8">
        <w:trPr>
          <w:hidden/>
        </w:trPr>
        <w:tc>
          <w:tcPr>
            <w:tcW w:w="432" w:type="dxa"/>
          </w:tcPr>
          <w:p w:rsidRPr="00A265F1" w:rsidR="000942D8" w:rsidP="00D44030" w:rsidRDefault="000942D8">
            <w:pPr>
              <w:pStyle w:val="ASAnnotationTableKWN"/>
            </w:pPr>
            <w:r>
              <w:t>4</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3" name="Picture 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East Asia and Pacific (e.g., Australia, Japan, Korea)</w:t>
            </w:r>
          </w:p>
        </w:tc>
      </w:tr>
      <w:tr w:rsidRPr="003711FB" w:rsidR="000942D8">
        <w:trPr>
          <w:hidden/>
        </w:trPr>
        <w:tc>
          <w:tcPr>
            <w:tcW w:w="432" w:type="dxa"/>
          </w:tcPr>
          <w:p w:rsidRPr="00A265F1" w:rsidR="000942D8" w:rsidP="00D44030" w:rsidRDefault="000942D8">
            <w:pPr>
              <w:pStyle w:val="ASAnnotationTableKWN"/>
            </w:pPr>
            <w:r>
              <w:t>5</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4" name="Picture 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North Africa, Near East, or South Asia (e.g., Bahrain, Kuwait, Saudi Arabia, Diego Garcia)</w:t>
            </w:r>
          </w:p>
        </w:tc>
      </w:tr>
      <w:tr w:rsidRPr="003711FB" w:rsidR="000942D8">
        <w:trPr>
          <w:hidden/>
        </w:trPr>
        <w:tc>
          <w:tcPr>
            <w:tcW w:w="432" w:type="dxa"/>
          </w:tcPr>
          <w:p w:rsidRPr="00A265F1" w:rsidR="000942D8" w:rsidP="00D44030" w:rsidRDefault="000942D8">
            <w:pPr>
              <w:pStyle w:val="ASAnnotationTableKWN"/>
            </w:pPr>
            <w:r>
              <w:t>6</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5" name="Picture 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Sub-Saharan Africa (e.g., Djibouti, Kenya, Liberia, South Africa)</w:t>
            </w:r>
          </w:p>
        </w:tc>
      </w:tr>
      <w:tr w:rsidRPr="003711FB" w:rsidR="000942D8">
        <w:trPr>
          <w:hidden/>
        </w:trPr>
        <w:tc>
          <w:tcPr>
            <w:tcW w:w="432" w:type="dxa"/>
          </w:tcPr>
          <w:p w:rsidRPr="00A265F1" w:rsidR="000942D8" w:rsidP="00D44030" w:rsidRDefault="000942D8">
            <w:pPr>
              <w:pStyle w:val="ASAnnotationTableKWN"/>
            </w:pPr>
            <w:r>
              <w:t>7</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6" name="Picture 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Western Hemisphere (e.g., Cuba, Honduras, Peru)</w:t>
            </w:r>
          </w:p>
        </w:tc>
      </w:tr>
      <w:tr w:rsidRPr="003711FB" w:rsidR="000942D8">
        <w:trPr>
          <w:hidden/>
        </w:trPr>
        <w:tc>
          <w:tcPr>
            <w:tcW w:w="432" w:type="dxa"/>
          </w:tcPr>
          <w:p w:rsidRPr="00A265F1" w:rsidR="000942D8" w:rsidP="00D44030" w:rsidRDefault="000942D8">
            <w:pPr>
              <w:pStyle w:val="ASAnnotationTable"/>
            </w:pPr>
            <w:r>
              <w:t>8</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7" name="Picture 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Other or not sure</w:t>
            </w:r>
          </w:p>
        </w:tc>
      </w:tr>
    </w:tbl>
    <w:p w:rsidRPr="008D61EB" w:rsidR="000942D8" w:rsidP="00D44030" w:rsidRDefault="000942D8">
      <w:pPr>
        <w:pStyle w:val="Spacer4pt"/>
      </w:pPr>
    </w:p>
    <w:p w:rsidR="000942D8" w:rsidP="000942D8" w:rsidRDefault="000942D8">
      <w:pPr>
        <w:pStyle w:val="ASAnnotationParagraph"/>
      </w:pPr>
      <w:r>
        <w:t>SRDULCD</w:t>
      </w:r>
    </w:p>
    <w:p w:rsidR="000942D8" w:rsidP="005F79CD" w:rsidRDefault="000942D8">
      <w:pPr>
        <w:pStyle w:val="ASQstStem"/>
      </w:pPr>
      <w:r w:rsidRPr="005F79CD">
        <w:rPr>
          <w:rStyle w:val="WordBold"/>
        </w:rPr>
        <w:t>18.</w:t>
      </w:r>
      <w:r>
        <w:tab/>
      </w:r>
      <w:r w:rsidR="005F79CD">
        <w:rPr>
          <w:rStyle w:val="AskIf"/>
        </w:rPr>
        <w:t>[Ask if</w:t>
      </w:r>
      <w:r w:rsidRPr="005F79CD">
        <w:rPr>
          <w:rStyle w:val="AskIf"/>
        </w:rPr>
        <w:t xml:space="preserve"> Q17 = "In one of the 50 states, D.C., Puerto Rico, or a U.S. territory or possession"</w:t>
      </w:r>
      <w:r w:rsidR="005F79CD">
        <w:rPr>
          <w:rStyle w:val="AskIf"/>
        </w:rPr>
        <w:t>]</w:t>
      </w:r>
      <w:r w:rsidRPr="005F79CD">
        <w:rPr>
          <w:rStyle w:val="AskIf"/>
        </w:rPr>
        <w:t xml:space="preserve"> </w:t>
      </w:r>
      <w:r w:rsidRPr="005F79CD">
        <w:rPr>
          <w:rStyle w:val="WordBold"/>
        </w:rPr>
        <w:t>Please select from the list below your permanent duty station location (homeport) within one of the 50 states, D.C., Puerto Rico, or a U.S. territory or possession.</w:t>
      </w:r>
    </w:p>
    <w:p w:rsidR="000942D8" w:rsidP="005F79CD" w:rsidRDefault="00A6186B">
      <w:pPr>
        <w:pStyle w:val="ASSubitemIndented"/>
      </w:pPr>
      <w:r>
        <w:rPr>
          <w:noProof/>
        </w:rPr>
        <w:drawing>
          <wp:inline distT="0" distB="0" distL="0" distR="0">
            <wp:extent cx="2651760" cy="190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90500"/>
                    </a:xfrm>
                    <a:prstGeom prst="rect">
                      <a:avLst/>
                    </a:prstGeom>
                    <a:noFill/>
                    <a:ln>
                      <a:noFill/>
                    </a:ln>
                  </pic:spPr>
                </pic:pic>
              </a:graphicData>
            </a:graphic>
          </wp:inline>
        </w:drawing>
      </w:r>
    </w:p>
    <w:p w:rsidR="000942D8" w:rsidP="000942D8" w:rsidRDefault="000942D8">
      <w:pPr>
        <w:pStyle w:val="ASResponsesHidden"/>
      </w:pPr>
      <w:r>
        <w:lastRenderedPageBreak/>
        <w:t>.</w:t>
      </w:r>
      <w:r>
        <w:tab/>
        <w:t>Please select</w:t>
      </w:r>
    </w:p>
    <w:p w:rsidR="000942D8" w:rsidP="000942D8" w:rsidRDefault="000942D8">
      <w:pPr>
        <w:pStyle w:val="ASResponsesHidden"/>
      </w:pPr>
      <w:r>
        <w:t>1</w:t>
      </w:r>
      <w:r>
        <w:tab/>
        <w:t>Alabama</w:t>
      </w:r>
    </w:p>
    <w:p w:rsidR="000942D8" w:rsidP="000942D8" w:rsidRDefault="000942D8">
      <w:pPr>
        <w:pStyle w:val="ASResponsesHidden"/>
      </w:pPr>
      <w:r>
        <w:t>2</w:t>
      </w:r>
      <w:r>
        <w:tab/>
        <w:t>Alaska</w:t>
      </w:r>
    </w:p>
    <w:p w:rsidR="000942D8" w:rsidP="000942D8" w:rsidRDefault="000942D8">
      <w:pPr>
        <w:pStyle w:val="ASResponsesHidden"/>
      </w:pPr>
      <w:r>
        <w:t>3</w:t>
      </w:r>
      <w:r>
        <w:tab/>
        <w:t>Arizona</w:t>
      </w:r>
    </w:p>
    <w:p w:rsidR="000942D8" w:rsidP="000942D8" w:rsidRDefault="000942D8">
      <w:pPr>
        <w:pStyle w:val="ASResponsesHidden"/>
      </w:pPr>
      <w:r>
        <w:t>4</w:t>
      </w:r>
      <w:r>
        <w:tab/>
        <w:t>Arkansas</w:t>
      </w:r>
    </w:p>
    <w:p w:rsidR="000942D8" w:rsidP="000942D8" w:rsidRDefault="000942D8">
      <w:pPr>
        <w:pStyle w:val="ASResponsesHidden"/>
      </w:pPr>
      <w:r>
        <w:t>5</w:t>
      </w:r>
      <w:r>
        <w:tab/>
        <w:t>American Samoa</w:t>
      </w:r>
    </w:p>
    <w:p w:rsidR="000942D8" w:rsidP="000942D8" w:rsidRDefault="000942D8">
      <w:pPr>
        <w:pStyle w:val="ASResponsesHidden"/>
      </w:pPr>
      <w:r>
        <w:t>6</w:t>
      </w:r>
      <w:r>
        <w:tab/>
        <w:t>California</w:t>
      </w:r>
    </w:p>
    <w:p w:rsidR="000942D8" w:rsidP="000942D8" w:rsidRDefault="000942D8">
      <w:pPr>
        <w:pStyle w:val="ASResponsesHidden"/>
      </w:pPr>
      <w:r>
        <w:t>7</w:t>
      </w:r>
      <w:r>
        <w:tab/>
        <w:t>Colorado</w:t>
      </w:r>
    </w:p>
    <w:p w:rsidR="000942D8" w:rsidP="000942D8" w:rsidRDefault="000942D8">
      <w:pPr>
        <w:pStyle w:val="ASResponsesHidden"/>
      </w:pPr>
      <w:r>
        <w:t>8</w:t>
      </w:r>
      <w:r>
        <w:tab/>
        <w:t>Connecticut</w:t>
      </w:r>
    </w:p>
    <w:p w:rsidR="000942D8" w:rsidP="000942D8" w:rsidRDefault="000942D8">
      <w:pPr>
        <w:pStyle w:val="ASResponsesHidden"/>
      </w:pPr>
      <w:r>
        <w:t>9</w:t>
      </w:r>
      <w:r>
        <w:tab/>
        <w:t>Delaware</w:t>
      </w:r>
    </w:p>
    <w:p w:rsidR="000942D8" w:rsidP="000942D8" w:rsidRDefault="000942D8">
      <w:pPr>
        <w:pStyle w:val="ASResponsesHidden"/>
      </w:pPr>
      <w:r>
        <w:t>10</w:t>
      </w:r>
      <w:r>
        <w:tab/>
        <w:t>District of Columbia</w:t>
      </w:r>
    </w:p>
    <w:p w:rsidR="000942D8" w:rsidP="000942D8" w:rsidRDefault="000942D8">
      <w:pPr>
        <w:pStyle w:val="ASResponsesHidden"/>
      </w:pPr>
      <w:r>
        <w:t>11</w:t>
      </w:r>
      <w:r>
        <w:tab/>
        <w:t>Florida</w:t>
      </w:r>
    </w:p>
    <w:p w:rsidR="000942D8" w:rsidP="000942D8" w:rsidRDefault="000942D8">
      <w:pPr>
        <w:pStyle w:val="ASResponsesHidden"/>
      </w:pPr>
      <w:r>
        <w:t>12</w:t>
      </w:r>
      <w:r>
        <w:tab/>
        <w:t>Georgia</w:t>
      </w:r>
    </w:p>
    <w:p w:rsidR="000942D8" w:rsidP="000942D8" w:rsidRDefault="000942D8">
      <w:pPr>
        <w:pStyle w:val="ASResponsesHidden"/>
      </w:pPr>
      <w:r>
        <w:t>13</w:t>
      </w:r>
      <w:r>
        <w:tab/>
        <w:t>Guam</w:t>
      </w:r>
    </w:p>
    <w:p w:rsidR="000942D8" w:rsidP="000942D8" w:rsidRDefault="000942D8">
      <w:pPr>
        <w:pStyle w:val="ASResponsesHidden"/>
      </w:pPr>
      <w:r>
        <w:t>14</w:t>
      </w:r>
      <w:r>
        <w:tab/>
        <w:t>Hawaii</w:t>
      </w:r>
    </w:p>
    <w:p w:rsidR="000942D8" w:rsidP="000942D8" w:rsidRDefault="000942D8">
      <w:pPr>
        <w:pStyle w:val="ASResponsesHidden"/>
      </w:pPr>
      <w:r>
        <w:t>15</w:t>
      </w:r>
      <w:r>
        <w:tab/>
        <w:t>Idaho</w:t>
      </w:r>
    </w:p>
    <w:p w:rsidR="000942D8" w:rsidP="000942D8" w:rsidRDefault="000942D8">
      <w:pPr>
        <w:pStyle w:val="ASResponsesHidden"/>
      </w:pPr>
      <w:r>
        <w:t>16</w:t>
      </w:r>
      <w:r>
        <w:tab/>
        <w:t>Illinois</w:t>
      </w:r>
    </w:p>
    <w:p w:rsidR="000942D8" w:rsidP="000942D8" w:rsidRDefault="000942D8">
      <w:pPr>
        <w:pStyle w:val="ASResponsesHidden"/>
      </w:pPr>
      <w:r>
        <w:t>17</w:t>
      </w:r>
      <w:r>
        <w:tab/>
        <w:t>Indiana</w:t>
      </w:r>
    </w:p>
    <w:p w:rsidR="000942D8" w:rsidP="000942D8" w:rsidRDefault="000942D8">
      <w:pPr>
        <w:pStyle w:val="ASResponsesHidden"/>
      </w:pPr>
      <w:r>
        <w:t>18</w:t>
      </w:r>
      <w:r>
        <w:tab/>
        <w:t>Iowa</w:t>
      </w:r>
    </w:p>
    <w:p w:rsidR="000942D8" w:rsidP="000942D8" w:rsidRDefault="000942D8">
      <w:pPr>
        <w:pStyle w:val="ASResponsesHidden"/>
      </w:pPr>
      <w:r>
        <w:t>19</w:t>
      </w:r>
      <w:r>
        <w:tab/>
        <w:t>Kansas</w:t>
      </w:r>
    </w:p>
    <w:p w:rsidR="000942D8" w:rsidP="000942D8" w:rsidRDefault="000942D8">
      <w:pPr>
        <w:pStyle w:val="ASResponsesHidden"/>
      </w:pPr>
      <w:r>
        <w:t>20</w:t>
      </w:r>
      <w:r>
        <w:tab/>
        <w:t>Kentucky</w:t>
      </w:r>
    </w:p>
    <w:p w:rsidR="000942D8" w:rsidP="000942D8" w:rsidRDefault="000942D8">
      <w:pPr>
        <w:pStyle w:val="ASResponsesHidden"/>
      </w:pPr>
      <w:r>
        <w:t>21</w:t>
      </w:r>
      <w:r>
        <w:tab/>
        <w:t>Louisiana</w:t>
      </w:r>
    </w:p>
    <w:p w:rsidR="000942D8" w:rsidP="000942D8" w:rsidRDefault="000942D8">
      <w:pPr>
        <w:pStyle w:val="ASResponsesHidden"/>
      </w:pPr>
      <w:r>
        <w:t>22</w:t>
      </w:r>
      <w:r>
        <w:tab/>
        <w:t>Maine</w:t>
      </w:r>
    </w:p>
    <w:p w:rsidR="000942D8" w:rsidP="000942D8" w:rsidRDefault="000942D8">
      <w:pPr>
        <w:pStyle w:val="ASResponsesHidden"/>
      </w:pPr>
      <w:r>
        <w:t>23</w:t>
      </w:r>
      <w:r>
        <w:tab/>
        <w:t>Maryland</w:t>
      </w:r>
    </w:p>
    <w:p w:rsidR="000942D8" w:rsidP="000942D8" w:rsidRDefault="000942D8">
      <w:pPr>
        <w:pStyle w:val="ASResponsesHidden"/>
      </w:pPr>
      <w:r>
        <w:t>24</w:t>
      </w:r>
      <w:r>
        <w:tab/>
        <w:t>Massachusetts</w:t>
      </w:r>
    </w:p>
    <w:p w:rsidR="000942D8" w:rsidP="000942D8" w:rsidRDefault="000942D8">
      <w:pPr>
        <w:pStyle w:val="ASResponsesHidden"/>
      </w:pPr>
      <w:r>
        <w:t>25</w:t>
      </w:r>
      <w:r>
        <w:tab/>
        <w:t>Michigan</w:t>
      </w:r>
    </w:p>
    <w:p w:rsidR="000942D8" w:rsidP="000942D8" w:rsidRDefault="000942D8">
      <w:pPr>
        <w:pStyle w:val="ASResponsesHidden"/>
      </w:pPr>
      <w:r>
        <w:t>26</w:t>
      </w:r>
      <w:r>
        <w:tab/>
        <w:t>Minnesota</w:t>
      </w:r>
    </w:p>
    <w:p w:rsidR="000942D8" w:rsidP="000942D8" w:rsidRDefault="000942D8">
      <w:pPr>
        <w:pStyle w:val="ASResponsesHidden"/>
      </w:pPr>
      <w:r>
        <w:t>27</w:t>
      </w:r>
      <w:r>
        <w:tab/>
        <w:t>Mississippi</w:t>
      </w:r>
    </w:p>
    <w:p w:rsidR="000942D8" w:rsidP="000942D8" w:rsidRDefault="000942D8">
      <w:pPr>
        <w:pStyle w:val="ASResponsesHidden"/>
      </w:pPr>
      <w:r>
        <w:t>28</w:t>
      </w:r>
      <w:r>
        <w:tab/>
        <w:t>Missouri</w:t>
      </w:r>
    </w:p>
    <w:p w:rsidR="000942D8" w:rsidP="000942D8" w:rsidRDefault="000942D8">
      <w:pPr>
        <w:pStyle w:val="ASResponsesHidden"/>
      </w:pPr>
      <w:r>
        <w:t>29</w:t>
      </w:r>
      <w:r>
        <w:tab/>
        <w:t>Montana</w:t>
      </w:r>
    </w:p>
    <w:p w:rsidR="000942D8" w:rsidP="000942D8" w:rsidRDefault="000942D8">
      <w:pPr>
        <w:pStyle w:val="ASResponsesHidden"/>
      </w:pPr>
      <w:r>
        <w:t>30</w:t>
      </w:r>
      <w:r>
        <w:tab/>
        <w:t>Nebraska</w:t>
      </w:r>
    </w:p>
    <w:p w:rsidR="000942D8" w:rsidP="000942D8" w:rsidRDefault="000942D8">
      <w:pPr>
        <w:pStyle w:val="ASResponsesHidden"/>
      </w:pPr>
      <w:r>
        <w:t>31</w:t>
      </w:r>
      <w:r>
        <w:tab/>
        <w:t>Nevada</w:t>
      </w:r>
    </w:p>
    <w:p w:rsidR="000942D8" w:rsidP="000942D8" w:rsidRDefault="000942D8">
      <w:pPr>
        <w:pStyle w:val="ASResponsesHidden"/>
      </w:pPr>
      <w:r>
        <w:t>32</w:t>
      </w:r>
      <w:r>
        <w:tab/>
        <w:t>New Hampshire</w:t>
      </w:r>
    </w:p>
    <w:p w:rsidR="000942D8" w:rsidP="000942D8" w:rsidRDefault="000942D8">
      <w:pPr>
        <w:pStyle w:val="ASResponsesHidden"/>
      </w:pPr>
      <w:r>
        <w:t>33</w:t>
      </w:r>
      <w:r>
        <w:tab/>
        <w:t>New Jersey</w:t>
      </w:r>
    </w:p>
    <w:p w:rsidR="000942D8" w:rsidP="000942D8" w:rsidRDefault="000942D8">
      <w:pPr>
        <w:pStyle w:val="ASResponsesHidden"/>
      </w:pPr>
      <w:r>
        <w:t>34</w:t>
      </w:r>
      <w:r>
        <w:tab/>
        <w:t>New Mexico</w:t>
      </w:r>
    </w:p>
    <w:p w:rsidR="000942D8" w:rsidP="000942D8" w:rsidRDefault="000942D8">
      <w:pPr>
        <w:pStyle w:val="ASResponsesHidden"/>
      </w:pPr>
      <w:r>
        <w:t>35</w:t>
      </w:r>
      <w:r>
        <w:tab/>
        <w:t>New York</w:t>
      </w:r>
    </w:p>
    <w:p w:rsidR="000942D8" w:rsidP="000942D8" w:rsidRDefault="000942D8">
      <w:pPr>
        <w:pStyle w:val="ASResponsesHidden"/>
      </w:pPr>
      <w:r>
        <w:t>36</w:t>
      </w:r>
      <w:r>
        <w:tab/>
        <w:t>North Carolina</w:t>
      </w:r>
    </w:p>
    <w:p w:rsidR="000942D8" w:rsidP="000942D8" w:rsidRDefault="000942D8">
      <w:pPr>
        <w:pStyle w:val="ASResponsesHidden"/>
      </w:pPr>
      <w:r>
        <w:t>37</w:t>
      </w:r>
      <w:r>
        <w:tab/>
        <w:t>North Dakota</w:t>
      </w:r>
    </w:p>
    <w:p w:rsidR="000942D8" w:rsidP="000942D8" w:rsidRDefault="000942D8">
      <w:pPr>
        <w:pStyle w:val="ASResponsesHidden"/>
      </w:pPr>
      <w:r>
        <w:t>38</w:t>
      </w:r>
      <w:r>
        <w:tab/>
        <w:t>Ohio</w:t>
      </w:r>
    </w:p>
    <w:p w:rsidR="000942D8" w:rsidP="000942D8" w:rsidRDefault="000942D8">
      <w:pPr>
        <w:pStyle w:val="ASResponsesHidden"/>
      </w:pPr>
      <w:r>
        <w:t>39</w:t>
      </w:r>
      <w:r>
        <w:tab/>
        <w:t>Oklahoma</w:t>
      </w:r>
    </w:p>
    <w:p w:rsidR="000942D8" w:rsidP="000942D8" w:rsidRDefault="000942D8">
      <w:pPr>
        <w:pStyle w:val="ASResponsesHidden"/>
      </w:pPr>
      <w:r>
        <w:t>40</w:t>
      </w:r>
      <w:r>
        <w:tab/>
        <w:t>Oregon</w:t>
      </w:r>
    </w:p>
    <w:p w:rsidR="000942D8" w:rsidP="000942D8" w:rsidRDefault="000942D8">
      <w:pPr>
        <w:pStyle w:val="ASResponsesHidden"/>
      </w:pPr>
      <w:r>
        <w:t>41</w:t>
      </w:r>
      <w:r>
        <w:tab/>
        <w:t>Pennsylvania</w:t>
      </w:r>
    </w:p>
    <w:p w:rsidR="000942D8" w:rsidP="000942D8" w:rsidRDefault="000942D8">
      <w:pPr>
        <w:pStyle w:val="ASResponsesHidden"/>
      </w:pPr>
      <w:r>
        <w:t>42</w:t>
      </w:r>
      <w:r>
        <w:tab/>
        <w:t>Puerto Rico</w:t>
      </w:r>
    </w:p>
    <w:p w:rsidR="000942D8" w:rsidP="000942D8" w:rsidRDefault="000942D8">
      <w:pPr>
        <w:pStyle w:val="ASResponsesHidden"/>
      </w:pPr>
      <w:r>
        <w:t>43</w:t>
      </w:r>
      <w:r>
        <w:tab/>
        <w:t>Rhode Island</w:t>
      </w:r>
    </w:p>
    <w:p w:rsidR="000942D8" w:rsidP="000942D8" w:rsidRDefault="000942D8">
      <w:pPr>
        <w:pStyle w:val="ASResponsesHidden"/>
      </w:pPr>
      <w:r>
        <w:t>44</w:t>
      </w:r>
      <w:r>
        <w:tab/>
        <w:t>South Carolina</w:t>
      </w:r>
    </w:p>
    <w:p w:rsidR="000942D8" w:rsidP="000942D8" w:rsidRDefault="000942D8">
      <w:pPr>
        <w:pStyle w:val="ASResponsesHidden"/>
      </w:pPr>
      <w:r>
        <w:t>45</w:t>
      </w:r>
      <w:r>
        <w:tab/>
        <w:t>South Dakota</w:t>
      </w:r>
    </w:p>
    <w:p w:rsidR="000942D8" w:rsidP="000942D8" w:rsidRDefault="000942D8">
      <w:pPr>
        <w:pStyle w:val="ASResponsesHidden"/>
      </w:pPr>
      <w:r>
        <w:t>46</w:t>
      </w:r>
      <w:r>
        <w:tab/>
        <w:t>Tennessee</w:t>
      </w:r>
    </w:p>
    <w:p w:rsidR="000942D8" w:rsidP="000942D8" w:rsidRDefault="000942D8">
      <w:pPr>
        <w:pStyle w:val="ASResponsesHidden"/>
      </w:pPr>
      <w:r>
        <w:t>47</w:t>
      </w:r>
      <w:r>
        <w:tab/>
        <w:t>Texas</w:t>
      </w:r>
    </w:p>
    <w:p w:rsidR="000942D8" w:rsidP="000942D8" w:rsidRDefault="000942D8">
      <w:pPr>
        <w:pStyle w:val="ASResponsesHidden"/>
      </w:pPr>
      <w:r>
        <w:t>48</w:t>
      </w:r>
      <w:r>
        <w:tab/>
        <w:t>U.S. Virgin Islands</w:t>
      </w:r>
    </w:p>
    <w:p w:rsidR="000942D8" w:rsidP="000942D8" w:rsidRDefault="000942D8">
      <w:pPr>
        <w:pStyle w:val="ASResponsesHidden"/>
      </w:pPr>
      <w:r>
        <w:t>49</w:t>
      </w:r>
      <w:r>
        <w:tab/>
        <w:t>Utah</w:t>
      </w:r>
    </w:p>
    <w:p w:rsidR="000942D8" w:rsidP="000942D8" w:rsidRDefault="000942D8">
      <w:pPr>
        <w:pStyle w:val="ASResponsesHidden"/>
      </w:pPr>
      <w:r>
        <w:t>50</w:t>
      </w:r>
      <w:r>
        <w:tab/>
        <w:t>Vermont</w:t>
      </w:r>
    </w:p>
    <w:p w:rsidR="000942D8" w:rsidP="000942D8" w:rsidRDefault="000942D8">
      <w:pPr>
        <w:pStyle w:val="ASResponsesHidden"/>
      </w:pPr>
      <w:r>
        <w:t>51</w:t>
      </w:r>
      <w:r>
        <w:tab/>
        <w:t>Virginia</w:t>
      </w:r>
    </w:p>
    <w:p w:rsidR="000942D8" w:rsidP="000942D8" w:rsidRDefault="000942D8">
      <w:pPr>
        <w:pStyle w:val="ASResponsesHidden"/>
      </w:pPr>
      <w:r>
        <w:t>52</w:t>
      </w:r>
      <w:r>
        <w:tab/>
        <w:t>Washington</w:t>
      </w:r>
    </w:p>
    <w:p w:rsidR="000942D8" w:rsidP="000942D8" w:rsidRDefault="000942D8">
      <w:pPr>
        <w:pStyle w:val="ASResponsesHidden"/>
      </w:pPr>
      <w:r>
        <w:t>53</w:t>
      </w:r>
      <w:r>
        <w:tab/>
        <w:t>West Virginia</w:t>
      </w:r>
    </w:p>
    <w:p w:rsidR="000942D8" w:rsidP="000942D8" w:rsidRDefault="000942D8">
      <w:pPr>
        <w:pStyle w:val="ASResponsesHidden"/>
      </w:pPr>
      <w:r>
        <w:t>54</w:t>
      </w:r>
      <w:r>
        <w:tab/>
        <w:t>Wisconsin</w:t>
      </w:r>
    </w:p>
    <w:p w:rsidRPr="00DA1A73" w:rsidR="000942D8" w:rsidP="005F79CD" w:rsidRDefault="000942D8">
      <w:pPr>
        <w:pStyle w:val="ASResponsesHidden"/>
      </w:pPr>
      <w:r>
        <w:t>55</w:t>
      </w:r>
      <w:r>
        <w:tab/>
        <w:t>Wyoming</w:t>
      </w:r>
    </w:p>
    <w:p w:rsidR="000942D8" w:rsidP="000942D8" w:rsidRDefault="000942D8">
      <w:pPr>
        <w:pStyle w:val="ASAnnotationParagraph"/>
      </w:pPr>
      <w:r>
        <w:t>SRBAH</w:t>
      </w:r>
    </w:p>
    <w:p w:rsidR="000942D8" w:rsidP="005F79CD" w:rsidRDefault="000942D8">
      <w:pPr>
        <w:pStyle w:val="ASQstStem"/>
      </w:pPr>
      <w:r w:rsidRPr="005F79CD">
        <w:rPr>
          <w:rStyle w:val="WordBold"/>
        </w:rPr>
        <w:t>19.</w:t>
      </w:r>
      <w:r>
        <w:tab/>
      </w:r>
      <w:r w:rsidRPr="005F79CD">
        <w:rPr>
          <w:rStyle w:val="WordBold"/>
        </w:rPr>
        <w:t>Where do you live at your permanent duty station?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942D8">
        <w:trPr>
          <w:hidden/>
        </w:trPr>
        <w:tc>
          <w:tcPr>
            <w:tcW w:w="432" w:type="dxa"/>
          </w:tcPr>
          <w:p w:rsidRPr="00A265F1" w:rsidR="000942D8" w:rsidP="00D44030" w:rsidRDefault="000942D8">
            <w:pPr>
              <w:pStyle w:val="ASAnnotationTableKWN"/>
            </w:pPr>
            <w:r>
              <w:t>1</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79" name="Picture 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Aboard ship</w:t>
            </w:r>
          </w:p>
        </w:tc>
      </w:tr>
      <w:tr w:rsidRPr="003711FB" w:rsidR="000942D8">
        <w:trPr>
          <w:hidden/>
        </w:trPr>
        <w:tc>
          <w:tcPr>
            <w:tcW w:w="432" w:type="dxa"/>
          </w:tcPr>
          <w:p w:rsidRPr="00A265F1" w:rsidR="000942D8" w:rsidP="00D44030" w:rsidRDefault="000942D8">
            <w:pPr>
              <w:pStyle w:val="ASAnnotationTableKWN"/>
            </w:pPr>
            <w:r>
              <w:t>2</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80" name="Picture 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Government-owned barracks, dorm, bachelor quarters, or unaccompanied enlisted or officer housing, on base</w:t>
            </w:r>
          </w:p>
        </w:tc>
      </w:tr>
      <w:tr w:rsidRPr="003711FB" w:rsidR="000942D8">
        <w:trPr>
          <w:hidden/>
        </w:trPr>
        <w:tc>
          <w:tcPr>
            <w:tcW w:w="432" w:type="dxa"/>
          </w:tcPr>
          <w:p w:rsidRPr="00A265F1" w:rsidR="000942D8" w:rsidP="00D44030" w:rsidRDefault="000942D8">
            <w:pPr>
              <w:pStyle w:val="ASAnnotationTableKWN"/>
            </w:pPr>
            <w:r>
              <w:t>3</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81" name="Picture 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Government-owned family housing, on base</w:t>
            </w:r>
          </w:p>
        </w:tc>
      </w:tr>
      <w:tr w:rsidRPr="003711FB" w:rsidR="000942D8">
        <w:trPr>
          <w:hidden/>
        </w:trPr>
        <w:tc>
          <w:tcPr>
            <w:tcW w:w="432" w:type="dxa"/>
          </w:tcPr>
          <w:p w:rsidRPr="00A265F1" w:rsidR="000942D8" w:rsidP="00D44030" w:rsidRDefault="000942D8">
            <w:pPr>
              <w:pStyle w:val="ASAnnotationTableKWN"/>
            </w:pPr>
            <w:r>
              <w:t>4</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82" name="Picture 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Government-owned or leased family housing, off base</w:t>
            </w:r>
          </w:p>
        </w:tc>
      </w:tr>
      <w:tr w:rsidRPr="003711FB" w:rsidR="000942D8">
        <w:trPr>
          <w:hidden/>
        </w:trPr>
        <w:tc>
          <w:tcPr>
            <w:tcW w:w="432" w:type="dxa"/>
          </w:tcPr>
          <w:p w:rsidRPr="00A265F1" w:rsidR="000942D8" w:rsidP="00D44030" w:rsidRDefault="000942D8">
            <w:pPr>
              <w:pStyle w:val="ASAnnotationTableKWN"/>
            </w:pPr>
            <w:r>
              <w:t>5</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83" name="Picture 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Privatized housing, on base, that you rent</w:t>
            </w:r>
          </w:p>
        </w:tc>
      </w:tr>
      <w:tr w:rsidRPr="003711FB" w:rsidR="000942D8">
        <w:trPr>
          <w:hidden/>
        </w:trPr>
        <w:tc>
          <w:tcPr>
            <w:tcW w:w="432" w:type="dxa"/>
          </w:tcPr>
          <w:p w:rsidRPr="00A265F1" w:rsidR="000942D8" w:rsidP="00D44030" w:rsidRDefault="000942D8">
            <w:pPr>
              <w:pStyle w:val="ASAnnotationTableKWN"/>
            </w:pPr>
            <w:r>
              <w:t>6</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84" name="Picture 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Privatized housing, off base, that you rent</w:t>
            </w:r>
          </w:p>
        </w:tc>
      </w:tr>
      <w:tr w:rsidRPr="003711FB" w:rsidR="000942D8">
        <w:trPr>
          <w:hidden/>
        </w:trPr>
        <w:tc>
          <w:tcPr>
            <w:tcW w:w="432" w:type="dxa"/>
          </w:tcPr>
          <w:p w:rsidRPr="00A265F1" w:rsidR="000942D8" w:rsidP="00D44030" w:rsidRDefault="000942D8">
            <w:pPr>
              <w:pStyle w:val="ASAnnotationTableKWN"/>
            </w:pPr>
            <w:r>
              <w:t>7</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85" name="Picture 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Civilian</w:t>
            </w:r>
            <w:r w:rsidR="005F79CD">
              <w:t>/​</w:t>
            </w:r>
            <w:r>
              <w:t>community housing, off base, that you own or pay mortgage on</w:t>
            </w:r>
          </w:p>
        </w:tc>
      </w:tr>
      <w:tr w:rsidRPr="003711FB" w:rsidR="000942D8">
        <w:trPr>
          <w:hidden/>
        </w:trPr>
        <w:tc>
          <w:tcPr>
            <w:tcW w:w="432" w:type="dxa"/>
          </w:tcPr>
          <w:p w:rsidRPr="00A265F1" w:rsidR="000942D8" w:rsidP="00D44030" w:rsidRDefault="000942D8">
            <w:pPr>
              <w:pStyle w:val="ASAnnotationTableKWN"/>
            </w:pPr>
            <w:r>
              <w:t>8</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86" name="Picture 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Civilian</w:t>
            </w:r>
            <w:r w:rsidR="005F79CD">
              <w:t>/​</w:t>
            </w:r>
            <w:r>
              <w:t>community housing, off base, that you rent</w:t>
            </w:r>
          </w:p>
        </w:tc>
      </w:tr>
      <w:tr w:rsidRPr="003711FB" w:rsidR="000942D8">
        <w:trPr>
          <w:hidden/>
        </w:trPr>
        <w:tc>
          <w:tcPr>
            <w:tcW w:w="432" w:type="dxa"/>
          </w:tcPr>
          <w:p w:rsidRPr="00A265F1" w:rsidR="000942D8" w:rsidP="00D44030" w:rsidRDefault="000942D8">
            <w:pPr>
              <w:pStyle w:val="ASAnnotationTable"/>
            </w:pPr>
            <w:r>
              <w:t>9</w:t>
            </w:r>
          </w:p>
        </w:tc>
        <w:tc>
          <w:tcPr>
            <w:tcW w:w="360" w:type="dxa"/>
          </w:tcPr>
          <w:p w:rsidRPr="00E3422F" w:rsidR="000942D8" w:rsidP="00D44030" w:rsidRDefault="00A6186B">
            <w:pPr>
              <w:pStyle w:val="ASSurveyBoxLeft"/>
            </w:pPr>
            <w:r>
              <w:rPr>
                <w:noProof/>
              </w:rPr>
              <w:drawing>
                <wp:inline distT="0" distB="0" distL="0" distR="0">
                  <wp:extent cx="160020" cy="160020"/>
                  <wp:effectExtent l="0" t="0" r="0" b="0"/>
                  <wp:docPr id="87" name="Picture 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942D8" w:rsidP="00D44030" w:rsidRDefault="000942D8">
            <w:pPr>
              <w:pStyle w:val="ASResponseList"/>
            </w:pPr>
            <w:r>
              <w:t>Other</w:t>
            </w:r>
          </w:p>
        </w:tc>
      </w:tr>
    </w:tbl>
    <w:p w:rsidRPr="008D61EB" w:rsidR="000942D8" w:rsidP="00D44030" w:rsidRDefault="000942D8">
      <w:pPr>
        <w:pStyle w:val="Spacer4pt"/>
      </w:pPr>
    </w:p>
    <w:p w:rsidR="000942D8" w:rsidP="000942D8" w:rsidRDefault="000942D8">
      <w:pPr>
        <w:pStyle w:val="ASAnnotationParagraph"/>
      </w:pPr>
      <w:r>
        <w:t>SRBAHSP</w:t>
      </w:r>
    </w:p>
    <w:p w:rsidR="000942D8" w:rsidP="005F79CD" w:rsidRDefault="000942D8">
      <w:pPr>
        <w:pStyle w:val="ASQstStem"/>
      </w:pPr>
      <w:r>
        <w:tab/>
      </w:r>
      <w:r w:rsidR="005F79CD">
        <w:rPr>
          <w:rStyle w:val="AskIf"/>
        </w:rPr>
        <w:t>[Ask if</w:t>
      </w:r>
      <w:r w:rsidRPr="005F79CD">
        <w:rPr>
          <w:rStyle w:val="AskIf"/>
        </w:rPr>
        <w:t xml:space="preserve"> Q19 = "Other"</w:t>
      </w:r>
      <w:r w:rsidR="005F79CD">
        <w:rPr>
          <w:rStyle w:val="AskIf"/>
        </w:rPr>
        <w:t>]</w:t>
      </w:r>
      <w:r w:rsidRPr="005F79CD">
        <w:rPr>
          <w:rStyle w:val="AskIf"/>
        </w:rPr>
        <w:t xml:space="preserve"> </w:t>
      </w:r>
      <w:r w:rsidRPr="005F79CD">
        <w:rPr>
          <w:rStyle w:val="WordBold"/>
        </w:rPr>
        <w:t xml:space="preserve">Please specify where you live at your permanent duty station. </w:t>
      </w:r>
      <w:r w:rsidRPr="005F79CD" w:rsidR="005F79CD">
        <w:rPr>
          <w:rStyle w:val="WordBold"/>
        </w:rPr>
        <w:t xml:space="preserve"> </w:t>
      </w:r>
      <w:r w:rsidRPr="005F79CD">
        <w:rPr>
          <w:rStyle w:val="WordItalicBold"/>
        </w:rPr>
        <w:t>Please do not include any personally identifiable information (e.g., names, addresses).</w:t>
      </w:r>
    </w:p>
    <w:tbl>
      <w:tblPr>
        <w:tblStyle w:val="ASSingleItemTable"/>
        <w:tblW w:w="4800" w:type="dxa"/>
        <w:tblLayout w:type="fixed"/>
        <w:tblLook w:val="01E0" w:firstRow="1" w:lastRow="1" w:firstColumn="1" w:lastColumn="1" w:noHBand="0" w:noVBand="0"/>
      </w:tblPr>
      <w:tblGrid>
        <w:gridCol w:w="432"/>
        <w:gridCol w:w="4368"/>
      </w:tblGrid>
      <w:tr w:rsidRPr="00510468" w:rsidR="000942D8">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0942D8" w:rsidP="00D44030" w:rsidRDefault="000942D8">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0942D8" w:rsidP="00D44030" w:rsidRDefault="000942D8">
            <w:pPr>
              <w:pStyle w:val="ASSpecifyDescriptor"/>
              <w:cnfStyle w:val="000000000000" w:firstRow="0" w:lastRow="0" w:firstColumn="0" w:lastColumn="0" w:oddVBand="0" w:evenVBand="0" w:oddHBand="0" w:evenHBand="0" w:firstRowFirstColumn="0" w:firstRowLastColumn="0" w:lastRowFirstColumn="0" w:lastRowLastColumn="0"/>
            </w:pPr>
          </w:p>
        </w:tc>
      </w:tr>
    </w:tbl>
    <w:p w:rsidR="000942D8" w:rsidP="00D44030" w:rsidRDefault="000942D8">
      <w:pPr>
        <w:pStyle w:val="Spacer4pt"/>
      </w:pPr>
    </w:p>
    <w:p w:rsidR="000942D8" w:rsidP="005F79CD" w:rsidRDefault="000942D8">
      <w:pPr>
        <w:pStyle w:val="ASQuestionHeader"/>
      </w:pPr>
      <w:r>
        <w:t>SATISFACTION</w:t>
      </w:r>
    </w:p>
    <w:p w:rsidR="000942D8" w:rsidP="000942D8" w:rsidRDefault="000942D8">
      <w:pPr>
        <w:pStyle w:val="ASAnnotationParagraph"/>
      </w:pPr>
      <w:r>
        <w:t xml:space="preserve">SATMLA SATMLB SATMLC SATMLD SATMLE </w:t>
      </w:r>
    </w:p>
    <w:p w:rsidR="000942D8" w:rsidP="005F79CD" w:rsidRDefault="000942D8">
      <w:pPr>
        <w:pStyle w:val="ASQstStem"/>
      </w:pPr>
      <w:r w:rsidRPr="005F79CD">
        <w:rPr>
          <w:rStyle w:val="WordBold"/>
        </w:rPr>
        <w:t>20.</w:t>
      </w:r>
      <w:r>
        <w:tab/>
      </w:r>
      <w:r w:rsidRPr="005F79CD">
        <w:rPr>
          <w:rStyle w:val="WordBold"/>
        </w:rPr>
        <w:t>Taking all things into consideration, how satisfied are you, in general, with each of the following aspects of being in the military?</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r w:rsidRPr="005F79CD">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0942D8" w:rsidP="00D44030" w:rsidRDefault="000942D8">
            <w:pPr>
              <w:pStyle w:val="ASMatrixHeading"/>
            </w:pPr>
            <w:r>
              <w:rPr>
                <w:rStyle w:val="ASAnnotation"/>
              </w:rPr>
              <w:t xml:space="preserve">1  </w:t>
            </w:r>
            <w:r w:rsidRPr="009B0EBA">
              <w:t xml:space="preserve"> </w:t>
            </w:r>
            <w:r>
              <w:t>Very dissatisfied</w:t>
            </w:r>
          </w:p>
        </w:tc>
      </w:tr>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0942D8" w:rsidP="00D44030" w:rsidRDefault="000942D8">
            <w:pPr>
              <w:pStyle w:val="ASMatrixHeading"/>
            </w:pPr>
            <w:r>
              <w:rPr>
                <w:rStyle w:val="ASAnnotation"/>
              </w:rPr>
              <w:t xml:space="preserve">2  </w:t>
            </w:r>
            <w:r w:rsidRPr="009B0EBA">
              <w:t xml:space="preserve"> </w:t>
            </w:r>
            <w:r>
              <w:t>Dissatisfied</w:t>
            </w: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r>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0942D8" w:rsidP="00D44030" w:rsidRDefault="000942D8">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satisfied nor dissatisfied</w:t>
            </w:r>
          </w:p>
        </w:tc>
        <w:tc>
          <w:tcPr>
            <w:tcW w:w="403" w:type="dxa"/>
            <w:tcBorders>
              <w:left w:val="single" w:color="C0C0C0" w:sz="8" w:space="0"/>
              <w:right w:val="single" w:color="C0C0C0" w:sz="8" w:space="0"/>
            </w:tcBorders>
            <w:shd w:val="clear" w:color="auto" w:fill="auto"/>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r>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0942D8" w:rsidP="00D44030" w:rsidRDefault="000942D8">
            <w:pPr>
              <w:pStyle w:val="ASMatrixHeading"/>
            </w:pPr>
            <w:r>
              <w:rPr>
                <w:rStyle w:val="ASAnnotation"/>
              </w:rPr>
              <w:t xml:space="preserve">4  </w:t>
            </w:r>
            <w:r w:rsidRPr="009B0EBA">
              <w:t xml:space="preserve"> </w:t>
            </w:r>
            <w:r>
              <w:t>Satisfied</w:t>
            </w: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auto"/>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r>
      <w:tr w:rsidR="000942D8" w:rsidTr="00D44030">
        <w:trPr>
          <w:cantSplit/>
          <w:trHeight w:val="360"/>
          <w:tblHeader/>
        </w:trPr>
        <w:tc>
          <w:tcPr>
            <w:tcW w:w="432" w:type="dxa"/>
            <w:tcBorders>
              <w:right w:val="single" w:color="C0C0C0" w:sz="8" w:space="0"/>
            </w:tcBorders>
            <w:shd w:val="clear" w:color="auto" w:fill="auto"/>
            <w:vAlign w:val="center"/>
          </w:tcPr>
          <w:p w:rsidRPr="005467F1" w:rsidR="000942D8" w:rsidRDefault="000942D8">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0942D8" w:rsidP="00D44030" w:rsidRDefault="000942D8">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satisfied</w:t>
            </w:r>
          </w:p>
        </w:tc>
        <w:tc>
          <w:tcPr>
            <w:tcW w:w="403" w:type="dxa"/>
            <w:tcBorders>
              <w:left w:val="single" w:color="C0C0C0" w:sz="8" w:space="0"/>
              <w:right w:val="single" w:color="C0C0C0" w:sz="8" w:space="0"/>
            </w:tcBorders>
            <w:shd w:val="clear" w:color="auto" w:fill="auto"/>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auto"/>
            <w:vAlign w:val="center"/>
          </w:tcPr>
          <w:p w:rsidRPr="009352DA" w:rsidR="000942D8" w:rsidRDefault="000942D8">
            <w:pPr>
              <w:pStyle w:val="ASMatrixHeading"/>
            </w:pPr>
          </w:p>
        </w:tc>
        <w:tc>
          <w:tcPr>
            <w:tcW w:w="403" w:type="dxa"/>
            <w:tcBorders>
              <w:left w:val="single" w:color="C0C0C0" w:sz="8" w:space="0"/>
              <w:right w:val="single" w:color="C0C0C0" w:sz="8" w:space="0"/>
            </w:tcBorders>
            <w:shd w:val="clear" w:color="auto" w:fill="E6E6E6"/>
            <w:vAlign w:val="center"/>
          </w:tcPr>
          <w:p w:rsidRPr="009352DA" w:rsidR="000942D8" w:rsidRDefault="000942D8">
            <w:pPr>
              <w:pStyle w:val="ASMatrixHeading"/>
            </w:pPr>
          </w:p>
        </w:tc>
      </w:tr>
      <w:tr w:rsidR="000942D8" w:rsidTr="00D44030">
        <w:trPr>
          <w:cantSplit/>
          <w:trHeight w:val="20" w:hRule="exact"/>
          <w:tblHeader/>
          <w:hidden/>
        </w:trPr>
        <w:tc>
          <w:tcPr>
            <w:tcW w:w="432" w:type="dxa"/>
            <w:shd w:val="clear" w:color="auto" w:fill="auto"/>
            <w:vAlign w:val="bottom"/>
          </w:tcPr>
          <w:p w:rsidRPr="000944F1" w:rsidR="000942D8" w:rsidRDefault="000942D8">
            <w:pPr>
              <w:pStyle w:val="ASAnnotationKWN"/>
            </w:pPr>
          </w:p>
        </w:tc>
        <w:tc>
          <w:tcPr>
            <w:tcW w:w="2750" w:type="dxa"/>
            <w:tcBorders>
              <w:top w:val="single" w:color="C0C0C0" w:sz="8" w:space="0"/>
              <w:right w:val="single" w:color="C0C0C0" w:sz="8" w:space="0"/>
            </w:tcBorders>
            <w:shd w:val="clear" w:color="auto" w:fill="auto"/>
            <w:vAlign w:val="bottom"/>
          </w:tcPr>
          <w:p w:rsidR="000942D8" w:rsidRDefault="000942D8">
            <w:pPr>
              <w:pStyle w:val="ASAnnotationKWN"/>
            </w:pPr>
          </w:p>
        </w:tc>
        <w:tc>
          <w:tcPr>
            <w:tcW w:w="403" w:type="dxa"/>
            <w:tcBorders>
              <w:left w:val="single" w:color="C0C0C0" w:sz="8" w:space="0"/>
              <w:right w:val="single" w:color="C0C0C0" w:sz="8" w:space="0"/>
            </w:tcBorders>
            <w:shd w:val="clear" w:color="auto" w:fill="E6E6E6"/>
            <w:vAlign w:val="bottom"/>
          </w:tcPr>
          <w:p w:rsidR="000942D8" w:rsidRDefault="000942D8">
            <w:pPr>
              <w:pStyle w:val="ASAnnotationTableKeepWNext"/>
            </w:pPr>
          </w:p>
        </w:tc>
        <w:tc>
          <w:tcPr>
            <w:tcW w:w="403" w:type="dxa"/>
            <w:tcBorders>
              <w:left w:val="single" w:color="C0C0C0" w:sz="8" w:space="0"/>
              <w:right w:val="single" w:color="C0C0C0" w:sz="8" w:space="0"/>
            </w:tcBorders>
            <w:shd w:val="clear" w:color="auto" w:fill="auto"/>
            <w:vAlign w:val="bottom"/>
          </w:tcPr>
          <w:p w:rsidR="000942D8" w:rsidRDefault="000942D8">
            <w:pPr>
              <w:pStyle w:val="ASAnnotationTableKeepWNext"/>
            </w:pPr>
          </w:p>
        </w:tc>
        <w:tc>
          <w:tcPr>
            <w:tcW w:w="403" w:type="dxa"/>
            <w:tcBorders>
              <w:left w:val="single" w:color="C0C0C0" w:sz="8" w:space="0"/>
              <w:right w:val="single" w:color="C0C0C0" w:sz="8" w:space="0"/>
            </w:tcBorders>
            <w:shd w:val="clear" w:color="auto" w:fill="E6E6E6"/>
            <w:vAlign w:val="bottom"/>
          </w:tcPr>
          <w:p w:rsidR="000942D8" w:rsidRDefault="000942D8">
            <w:pPr>
              <w:pStyle w:val="ASAnnotationTableKeepWNext"/>
            </w:pPr>
          </w:p>
        </w:tc>
        <w:tc>
          <w:tcPr>
            <w:tcW w:w="403" w:type="dxa"/>
            <w:tcBorders>
              <w:left w:val="single" w:color="C0C0C0" w:sz="8" w:space="0"/>
              <w:right w:val="single" w:color="C0C0C0" w:sz="8" w:space="0"/>
            </w:tcBorders>
            <w:shd w:val="clear" w:color="auto" w:fill="auto"/>
            <w:vAlign w:val="bottom"/>
          </w:tcPr>
          <w:p w:rsidR="000942D8" w:rsidRDefault="000942D8">
            <w:pPr>
              <w:pStyle w:val="ASAnnotationTableKeepWNext"/>
            </w:pPr>
          </w:p>
        </w:tc>
        <w:tc>
          <w:tcPr>
            <w:tcW w:w="403" w:type="dxa"/>
            <w:tcBorders>
              <w:left w:val="single" w:color="C0C0C0" w:sz="8" w:space="0"/>
              <w:right w:val="single" w:color="C0C0C0" w:sz="8" w:space="0"/>
            </w:tcBorders>
            <w:shd w:val="clear" w:color="auto" w:fill="E6E6E6"/>
            <w:vAlign w:val="bottom"/>
          </w:tcPr>
          <w:p w:rsidR="000942D8" w:rsidRDefault="000942D8">
            <w:pPr>
              <w:pStyle w:val="ASAnnotationTableKeepWNext"/>
            </w:pP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a.</w:t>
            </w:r>
            <w:r>
              <w:tab/>
              <w:t>Your total compensation (i.e., base pay, allowances, and bonuses)</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88" name="Picture 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89" name="Picture 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90" name="Picture 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91" name="Picture 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92" name="Picture 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b.</w:t>
            </w:r>
            <w:r>
              <w:tab/>
              <w:t>The type of work you do in your military job</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93" name="Picture 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94" name="Picture 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95" name="Picture 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96" name="Picture 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97" name="Picture 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c.</w:t>
            </w:r>
            <w:r>
              <w:tab/>
              <w:t>Your opportunities for promotion</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98" name="Picture 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99" name="Picture 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100" name="Picture 1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101" name="Picture 1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102" name="Picture 1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d.</w:t>
            </w:r>
            <w:r>
              <w:tab/>
              <w:t>The quality of your coworkers</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103" name="Picture 1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104" name="Picture 1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105" name="Picture 1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106" name="Picture 1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107" name="Picture 1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942D8" w:rsidTr="00D44030">
        <w:trPr>
          <w:cantSplit/>
        </w:trPr>
        <w:tc>
          <w:tcPr>
            <w:tcW w:w="432" w:type="dxa"/>
            <w:shd w:val="clear" w:color="auto" w:fill="auto"/>
            <w:vAlign w:val="bottom"/>
          </w:tcPr>
          <w:p w:rsidRPr="00035DB6" w:rsidR="000942D8" w:rsidRDefault="000942D8">
            <w:pPr>
              <w:rPr>
                <w:sz w:val="18"/>
              </w:rPr>
            </w:pPr>
          </w:p>
        </w:tc>
        <w:tc>
          <w:tcPr>
            <w:tcW w:w="2750" w:type="dxa"/>
            <w:tcBorders>
              <w:right w:val="single" w:color="C0C0C0" w:sz="8" w:space="0"/>
            </w:tcBorders>
            <w:shd w:val="clear" w:color="auto" w:fill="auto"/>
            <w:vAlign w:val="bottom"/>
          </w:tcPr>
          <w:p w:rsidRPr="00035DB6" w:rsidR="000942D8" w:rsidP="00D44030" w:rsidRDefault="000942D8">
            <w:pPr>
              <w:pStyle w:val="ASMatrixSubitem"/>
            </w:pPr>
            <w:r>
              <w:t>e.</w:t>
            </w:r>
            <w:r>
              <w:tab/>
              <w:t>The quality of your supervisor</w:t>
            </w:r>
            <w:r w:rsidRPr="00035DB6">
              <w:tab/>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108" name="Picture 1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109" name="Picture 1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110" name="Picture 1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942D8" w:rsidP="00D44030" w:rsidRDefault="00A6186B">
            <w:pPr>
              <w:pStyle w:val="ASTableOptionBoxes"/>
            </w:pPr>
            <w:r>
              <w:rPr>
                <w:noProof/>
              </w:rPr>
              <w:drawing>
                <wp:inline distT="0" distB="0" distL="0" distR="0">
                  <wp:extent cx="175260" cy="175260"/>
                  <wp:effectExtent l="0" t="0" r="0" b="0"/>
                  <wp:docPr id="111" name="Picture 1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942D8" w:rsidP="00D44030" w:rsidRDefault="00A6186B">
            <w:pPr>
              <w:pStyle w:val="ASTableOptionBoxes"/>
            </w:pPr>
            <w:r>
              <w:rPr>
                <w:noProof/>
              </w:rPr>
              <w:drawing>
                <wp:inline distT="0" distB="0" distL="0" distR="0">
                  <wp:extent cx="175260" cy="175260"/>
                  <wp:effectExtent l="0" t="0" r="0" b="0"/>
                  <wp:docPr id="112" name="Picture 1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0942D8" w:rsidP="00D44030" w:rsidRDefault="000942D8">
      <w:pPr>
        <w:pStyle w:val="Spacer4pt"/>
      </w:pPr>
    </w:p>
    <w:p w:rsidR="000942D8" w:rsidP="009C231C" w:rsidRDefault="009C231C">
      <w:pPr>
        <w:pStyle w:val="ASAnnotationParagraph"/>
      </w:pPr>
      <w:r>
        <w:t>SATOVER</w:t>
      </w:r>
    </w:p>
    <w:p w:rsidR="009C231C" w:rsidP="005F79CD" w:rsidRDefault="009C231C">
      <w:pPr>
        <w:pStyle w:val="ASQstStem"/>
      </w:pPr>
      <w:r w:rsidRPr="005F79CD">
        <w:rPr>
          <w:rStyle w:val="WordBold"/>
        </w:rPr>
        <w:t>21.</w:t>
      </w:r>
      <w:r>
        <w:tab/>
      </w:r>
      <w:r w:rsidRPr="005F79CD">
        <w:rPr>
          <w:rStyle w:val="WordBold"/>
        </w:rPr>
        <w:t>Overall, how satisfied are you with the military way of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satisfied</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Satisfied</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satisfied nor dissatisfied</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Dissatisfied</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17" name="Picture 1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dissatisfied</w:t>
            </w:r>
          </w:p>
        </w:tc>
      </w:tr>
    </w:tbl>
    <w:p w:rsidRPr="008D61EB" w:rsidR="009C231C" w:rsidP="00D44030" w:rsidRDefault="009C231C">
      <w:pPr>
        <w:pStyle w:val="Spacer4pt"/>
      </w:pPr>
    </w:p>
    <w:p w:rsidR="009C231C" w:rsidP="005F79CD" w:rsidRDefault="009C231C">
      <w:pPr>
        <w:pStyle w:val="ASQuestionHeader"/>
      </w:pPr>
      <w:r>
        <w:t>RETENTION</w:t>
      </w:r>
    </w:p>
    <w:p w:rsidR="009C231C" w:rsidP="009C231C" w:rsidRDefault="009C231C">
      <w:pPr>
        <w:pStyle w:val="ASAnnotationParagraph"/>
      </w:pPr>
      <w:r>
        <w:t>YOSC</w:t>
      </w:r>
    </w:p>
    <w:p w:rsidR="009C231C" w:rsidP="005F79CD" w:rsidRDefault="009C231C">
      <w:pPr>
        <w:pStyle w:val="ASQstStem"/>
      </w:pPr>
      <w:r w:rsidRPr="005F79CD">
        <w:rPr>
          <w:rStyle w:val="WordBold"/>
        </w:rPr>
        <w:t>22.</w:t>
      </w:r>
      <w:r>
        <w:tab/>
      </w:r>
      <w:r w:rsidRPr="005F79CD">
        <w:rPr>
          <w:rStyle w:val="WordBold"/>
        </w:rPr>
        <w:t xml:space="preserve">How many years of active duty service have you completed (including enlisted, warrant officer, and commissioned officer time)? </w:t>
      </w:r>
      <w:r w:rsidRPr="005F79CD" w:rsidR="005F79CD">
        <w:rPr>
          <w:rStyle w:val="WordBold"/>
        </w:rPr>
        <w:t xml:space="preserve"> </w:t>
      </w:r>
      <w:r w:rsidRPr="005F79CD">
        <w:rPr>
          <w:rStyle w:val="WordItalicBold"/>
        </w:rPr>
        <w:t xml:space="preserve">To indicate less than 1 year, enter </w:t>
      </w:r>
      <w:r w:rsidRPr="005F79CD" w:rsidR="005F79CD">
        <w:rPr>
          <w:rStyle w:val="WordItalicBold"/>
        </w:rPr>
        <w:t>“</w:t>
      </w:r>
      <w:r w:rsidRPr="005F79CD">
        <w:rPr>
          <w:rStyle w:val="WordItalicBold"/>
        </w:rPr>
        <w:t>0</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 xml:space="preserve">To indicate 35 years or more, enter </w:t>
      </w:r>
      <w:r w:rsidRPr="005F79CD" w:rsidR="005F79CD">
        <w:rPr>
          <w:rStyle w:val="WordItalicBold"/>
        </w:rPr>
        <w:t>“</w:t>
      </w:r>
      <w:r w:rsidRPr="005F79CD">
        <w:rPr>
          <w:rStyle w:val="WordItalicBold"/>
        </w:rPr>
        <w:t>35</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C231C">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r>
              <w:t xml:space="preserve"> Years</w:t>
            </w:r>
          </w:p>
        </w:tc>
      </w:tr>
    </w:tbl>
    <w:p w:rsidR="009C231C" w:rsidP="00D44030" w:rsidRDefault="009C231C">
      <w:pPr>
        <w:pStyle w:val="Spacer4pt"/>
      </w:pPr>
    </w:p>
    <w:p w:rsidR="009C231C" w:rsidP="009C231C" w:rsidRDefault="009C231C">
      <w:pPr>
        <w:pStyle w:val="ASAnnotationParagraph"/>
      </w:pPr>
      <w:r>
        <w:t>RETINT1</w:t>
      </w:r>
    </w:p>
    <w:p w:rsidR="009C231C" w:rsidP="005F79CD" w:rsidRDefault="009C231C">
      <w:pPr>
        <w:pStyle w:val="ASQstStem"/>
      </w:pPr>
      <w:r w:rsidRPr="005F79CD">
        <w:rPr>
          <w:rStyle w:val="WordBold"/>
        </w:rPr>
        <w:t>23.</w:t>
      </w:r>
      <w:r>
        <w:tab/>
      </w:r>
      <w:r w:rsidRPr="005F79CD">
        <w:rPr>
          <w:rStyle w:val="WordBold"/>
        </w:rPr>
        <w:t xml:space="preserve">Suppose that you have to decide whether to stay on active duty. </w:t>
      </w:r>
      <w:r w:rsidRPr="005F79CD" w:rsidR="005F79CD">
        <w:rPr>
          <w:rStyle w:val="WordBold"/>
        </w:rPr>
        <w:t xml:space="preserve"> </w:t>
      </w:r>
      <w:r w:rsidRPr="005F79CD">
        <w:rPr>
          <w:rStyle w:val="WordBold"/>
        </w:rPr>
        <w:t>Assuming you could stay, how likely is it that you would choose to do so?</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18" name="Picture 1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likely</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19" name="Picture 1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Likely</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0" name="Picture 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likely nor unlikely</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1" name="Picture 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Unlikely</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2" name="Picture 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unlikely</w:t>
            </w:r>
          </w:p>
        </w:tc>
      </w:tr>
    </w:tbl>
    <w:p w:rsidRPr="008D61EB" w:rsidR="009C231C" w:rsidP="00D44030" w:rsidRDefault="009C231C">
      <w:pPr>
        <w:pStyle w:val="Spacer4pt"/>
      </w:pPr>
    </w:p>
    <w:p w:rsidR="009C231C" w:rsidP="009C231C" w:rsidRDefault="009C231C">
      <w:pPr>
        <w:pStyle w:val="ASAnnotationParagraph"/>
      </w:pPr>
      <w:r>
        <w:t>PRSTAYAB</w:t>
      </w:r>
    </w:p>
    <w:p w:rsidR="009C231C" w:rsidP="005F79CD" w:rsidRDefault="009C231C">
      <w:pPr>
        <w:pStyle w:val="ASQstStem"/>
      </w:pPr>
      <w:r w:rsidRPr="005F79CD">
        <w:rPr>
          <w:rStyle w:val="WordBold"/>
        </w:rPr>
        <w:t>24.</w:t>
      </w:r>
      <w:r>
        <w:tab/>
      </w:r>
      <w:r w:rsidR="005F79CD">
        <w:rPr>
          <w:rStyle w:val="AskIf"/>
        </w:rPr>
        <w:t>[Ask if</w:t>
      </w:r>
      <w:r w:rsidRPr="005F79CD">
        <w:rPr>
          <w:rStyle w:val="AskIf"/>
        </w:rPr>
        <w:t xml:space="preserve"> Q3 = "Married" OR Q3 = "Separated" OR Q4 = "Yes"</w:t>
      </w:r>
      <w:r w:rsidR="005F79CD">
        <w:rPr>
          <w:rStyle w:val="AskIf"/>
        </w:rPr>
        <w:t>]</w:t>
      </w:r>
      <w:r w:rsidRPr="005F79CD">
        <w:rPr>
          <w:rStyle w:val="AskIf"/>
        </w:rPr>
        <w:t xml:space="preserve"> </w:t>
      </w:r>
      <w:r w:rsidRPr="005F79CD">
        <w:rPr>
          <w:rStyle w:val="WordBold"/>
        </w:rPr>
        <w:t xml:space="preserve">Does your </w:t>
      </w:r>
      <w:r w:rsidRPr="005F79CD">
        <w:rPr>
          <w:rStyle w:val="WordUnderlineBold"/>
        </w:rPr>
        <w:t>spouse or significant other</w:t>
      </w:r>
      <w:r w:rsidRPr="005F79CD">
        <w:rPr>
          <w:rStyle w:val="WordBold"/>
        </w:rPr>
        <w:t xml:space="preserve"> think you should stay on or leave active duty?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3" name="Picture 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Strongly favors staying</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4" name="Picture 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Somewhat favors staying</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5" name="Picture 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Has no opinion one way or the other</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6" name="Picture 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Somewhat favors leaving</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7" name="Picture 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Strongly favors leaving</w:t>
            </w:r>
          </w:p>
        </w:tc>
      </w:tr>
    </w:tbl>
    <w:p w:rsidRPr="008D61EB" w:rsidR="009C231C" w:rsidP="00D44030" w:rsidRDefault="009C231C">
      <w:pPr>
        <w:pStyle w:val="Spacer4pt"/>
      </w:pPr>
    </w:p>
    <w:p w:rsidR="009C231C" w:rsidP="009C231C" w:rsidRDefault="009C231C">
      <w:pPr>
        <w:pStyle w:val="ASAnnotationParagraph"/>
      </w:pPr>
      <w:r>
        <w:t>PRSTAYC</w:t>
      </w:r>
    </w:p>
    <w:p w:rsidR="009C231C" w:rsidP="005F79CD" w:rsidRDefault="009C231C">
      <w:pPr>
        <w:pStyle w:val="ASQstStem"/>
      </w:pPr>
      <w:r w:rsidRPr="005F79CD">
        <w:rPr>
          <w:rStyle w:val="WordBold"/>
        </w:rPr>
        <w:t>25.</w:t>
      </w:r>
      <w:r>
        <w:tab/>
      </w:r>
      <w:r w:rsidRPr="005F79CD">
        <w:rPr>
          <w:rStyle w:val="WordBold"/>
        </w:rPr>
        <w:t xml:space="preserve">Does your </w:t>
      </w:r>
      <w:r w:rsidRPr="005F79CD">
        <w:rPr>
          <w:rStyle w:val="WordUnderlineBold"/>
        </w:rPr>
        <w:t>family</w:t>
      </w:r>
      <w:r w:rsidRPr="005F79CD">
        <w:rPr>
          <w:rStyle w:val="WordBold"/>
        </w:rPr>
        <w:t xml:space="preserve"> think you should stay on or leave active duty?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8" name="Picture 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Strongly favors staying</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Somewhat favors staying</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30" name="Picture 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Has no opinion one way or the other</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31" name="Picture 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Somewhat favors leaving</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32" name="Picture 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Strongly favors leaving</w:t>
            </w:r>
          </w:p>
        </w:tc>
      </w:tr>
    </w:tbl>
    <w:p w:rsidRPr="008D61EB" w:rsidR="009C231C" w:rsidP="00D44030" w:rsidRDefault="009C231C">
      <w:pPr>
        <w:pStyle w:val="Spacer4pt"/>
      </w:pPr>
    </w:p>
    <w:p w:rsidR="009C231C" w:rsidP="005F79CD" w:rsidRDefault="009C231C">
      <w:pPr>
        <w:pStyle w:val="ASIntroduction"/>
      </w:pPr>
      <w:r>
        <w:t xml:space="preserve">Responses from this question are used to determine levels of personal, unit, and overall commitment. </w:t>
      </w:r>
      <w:r w:rsidR="005F79CD">
        <w:t xml:space="preserve"> </w:t>
      </w:r>
      <w:r>
        <w:t xml:space="preserve">Please provide your answer for </w:t>
      </w:r>
      <w:r w:rsidRPr="005F79CD">
        <w:rPr>
          <w:rStyle w:val="WordUnderline"/>
        </w:rPr>
        <w:t>each</w:t>
      </w:r>
      <w:r>
        <w:t xml:space="preserve"> statement so that these three can be assessed.</w:t>
      </w:r>
    </w:p>
    <w:p w:rsidR="009C231C" w:rsidP="009C231C" w:rsidRDefault="009C231C">
      <w:pPr>
        <w:pStyle w:val="ASAnnotationParagraph"/>
      </w:pPr>
      <w:r>
        <w:t xml:space="preserve">ORGCOMA ORGCOMB ORGCOMD ORGCOME ORGCOMI ORGCOMK ORGCOML ORGCOMN ORGCOMO </w:t>
      </w:r>
    </w:p>
    <w:p w:rsidR="009C231C" w:rsidP="005F79CD" w:rsidRDefault="009C231C">
      <w:pPr>
        <w:pStyle w:val="ASQstStem"/>
      </w:pPr>
      <w:r w:rsidRPr="005F79CD">
        <w:rPr>
          <w:rStyle w:val="WordBold"/>
        </w:rPr>
        <w:t>26.</w:t>
      </w:r>
      <w:r>
        <w:tab/>
      </w:r>
      <w:r w:rsidRPr="005F79CD">
        <w:rPr>
          <w:rStyle w:val="WordBold"/>
        </w:rPr>
        <w:t xml:space="preserve">How much do you agree or disagree with each of the following statements? </w:t>
      </w:r>
      <w:r w:rsidRPr="005F79CD" w:rsidR="005F79CD">
        <w:rPr>
          <w:rStyle w:val="WordBold"/>
        </w:rPr>
        <w:t xml:space="preserve"> </w:t>
      </w:r>
      <w:r w:rsidRPr="005F79CD">
        <w:rPr>
          <w:rStyle w:val="WordItalicBold"/>
        </w:rPr>
        <w:t>Mark one answer for each item</w:t>
      </w:r>
      <w:r w:rsidRPr="005F79CD">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 xml:space="preserve">1  </w:t>
            </w:r>
            <w:r w:rsidRPr="009B0EBA">
              <w:t xml:space="preserve"> </w:t>
            </w:r>
            <w:r>
              <w:t>Strongly disagree</w:t>
            </w: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9C231C" w:rsidP="00D44030" w:rsidRDefault="009C231C">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9C231C" w:rsidP="00D44030" w:rsidRDefault="009C231C">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20" w:hRule="exact"/>
          <w:tblHeader/>
          <w:hidden/>
        </w:trPr>
        <w:tc>
          <w:tcPr>
            <w:tcW w:w="432" w:type="dxa"/>
            <w:shd w:val="clear" w:color="auto" w:fill="auto"/>
            <w:vAlign w:val="bottom"/>
          </w:tcPr>
          <w:p w:rsidRPr="000944F1" w:rsidR="009C231C" w:rsidRDefault="009C231C">
            <w:pPr>
              <w:pStyle w:val="ASAnnotationKWN"/>
            </w:pPr>
          </w:p>
        </w:tc>
        <w:tc>
          <w:tcPr>
            <w:tcW w:w="2750" w:type="dxa"/>
            <w:tcBorders>
              <w:top w:val="single" w:color="C0C0C0" w:sz="8" w:space="0"/>
              <w:right w:val="single" w:color="C0C0C0" w:sz="8" w:space="0"/>
            </w:tcBorders>
            <w:shd w:val="clear" w:color="auto" w:fill="auto"/>
            <w:vAlign w:val="bottom"/>
          </w:tcPr>
          <w:p w:rsidR="009C231C" w:rsidRDefault="009C231C">
            <w:pPr>
              <w:pStyle w:val="ASAnnotationKWN"/>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auto"/>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auto"/>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a.</w:t>
            </w:r>
            <w:r>
              <w:tab/>
              <w:t>I enjoy serving in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33" name="Picture 1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34" name="Picture 1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35" name="Picture 1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36" name="Picture 1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37" name="Picture 1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b.</w:t>
            </w:r>
            <w:r>
              <w:tab/>
              <w:t>Serving in the military is consistent with my personal goals.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38" name="Picture 1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39" name="Picture 1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40" name="Picture 1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41" name="Picture 1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42" name="Picture 1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c.</w:t>
            </w:r>
            <w:r>
              <w:tab/>
              <w:t>I would feel guilty if I left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43" name="Picture 1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44" name="Picture 1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45" name="Picture 1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46" name="Picture 1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47" name="Picture 1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d.</w:t>
            </w:r>
            <w:r>
              <w:tab/>
              <w:t>Generally, on a day-to-day basis, I am happy with my life in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48" name="Picture 1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49" name="Picture 1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50" name="Picture 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51" name="Picture 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52" name="Picture 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e.</w:t>
            </w:r>
            <w:r>
              <w:tab/>
              <w:t>I would have difficulty finding a job if I left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53" name="Picture 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54" name="Picture 1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55" name="Picture 1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56" name="Picture 1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57" name="Picture 1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f.</w:t>
            </w:r>
            <w:r>
              <w:tab/>
              <w:t>If I left the military, I would feel like I had let my country down.</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58" name="Picture 1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59" name="Picture 1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60" name="Picture 1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61" name="Picture 1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62" name="Picture 1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g.</w:t>
            </w:r>
            <w:r>
              <w:tab/>
              <w:t>I continue to serve in the military because leaving would require considerable sacrifice.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63" name="Picture 1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64" name="Picture 1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65" name="Picture 1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66" name="Picture 1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67" name="Picture 1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h.</w:t>
            </w:r>
            <w:r>
              <w:tab/>
              <w:t>One of the problems with leaving the military would be the lack of available alternatives.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68" name="Picture 1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69" name="Picture 1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70" name="Picture 1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71" name="Picture 1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72" name="Picture 1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i.</w:t>
            </w:r>
            <w:r>
              <w:tab/>
              <w:t>I am committed to making the military my career.</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73" name="Picture 1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74" name="Picture 1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75" name="Picture 1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76" name="Picture 1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77" name="Picture 1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9C231C" w:rsidP="00D44030" w:rsidRDefault="009C231C">
      <w:pPr>
        <w:pStyle w:val="Spacer4pt"/>
      </w:pPr>
    </w:p>
    <w:p w:rsidR="009C231C" w:rsidP="009C231C" w:rsidRDefault="009C231C">
      <w:pPr>
        <w:pStyle w:val="ASAnnotationParagraph"/>
      </w:pPr>
      <w:r>
        <w:t>JOINNGR</w:t>
      </w:r>
    </w:p>
    <w:p w:rsidR="009C231C" w:rsidP="005F79CD" w:rsidRDefault="009C231C">
      <w:pPr>
        <w:pStyle w:val="ASQstStem"/>
      </w:pPr>
      <w:r w:rsidRPr="005F79CD">
        <w:rPr>
          <w:rStyle w:val="WordBold"/>
        </w:rPr>
        <w:t>27.</w:t>
      </w:r>
      <w:r>
        <w:tab/>
      </w:r>
      <w:r w:rsidRPr="005F79CD">
        <w:rPr>
          <w:rStyle w:val="WordBold"/>
        </w:rPr>
        <w:t>When you leave active duty, how likely is it that you will join a National Guard or Reserve unit?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3A44DC" w:rsidR="009C231C" w:rsidP="00D44030" w:rsidRDefault="009C231C">
            <w:pPr>
              <w:pStyle w:val="ASAnnotationTableKWN"/>
            </w:pPr>
            <w:r>
              <w:t>60</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78" name="Picture 1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Does not apply, retiring or otherwise ineligible</w:t>
            </w:r>
          </w:p>
        </w:tc>
      </w:tr>
      <w:tr w:rsidRPr="003711FB" w:rsidR="009C231C">
        <w:trPr>
          <w:hidden/>
        </w:trPr>
        <w:tc>
          <w:tcPr>
            <w:tcW w:w="432" w:type="dxa"/>
          </w:tcPr>
          <w:p w:rsidRPr="003A44DC"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79" name="Picture 1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likely</w:t>
            </w:r>
          </w:p>
        </w:tc>
      </w:tr>
      <w:tr w:rsidRPr="003711FB" w:rsidR="009C231C">
        <w:trPr>
          <w:hidden/>
        </w:trPr>
        <w:tc>
          <w:tcPr>
            <w:tcW w:w="432" w:type="dxa"/>
          </w:tcPr>
          <w:p w:rsidRPr="003A44DC"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0" name="Picture 1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Likely</w:t>
            </w:r>
          </w:p>
        </w:tc>
      </w:tr>
      <w:tr w:rsidRPr="003711FB" w:rsidR="009C231C">
        <w:trPr>
          <w:hidden/>
        </w:trPr>
        <w:tc>
          <w:tcPr>
            <w:tcW w:w="432" w:type="dxa"/>
          </w:tcPr>
          <w:p w:rsidRPr="003A44DC"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1" name="Picture 1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likely nor unlikely</w:t>
            </w:r>
          </w:p>
        </w:tc>
      </w:tr>
      <w:tr w:rsidRPr="003711FB" w:rsidR="009C231C">
        <w:trPr>
          <w:hidden/>
        </w:trPr>
        <w:tc>
          <w:tcPr>
            <w:tcW w:w="432" w:type="dxa"/>
          </w:tcPr>
          <w:p w:rsidRPr="003A44DC"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2" name="Picture 1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Unlikely</w:t>
            </w:r>
          </w:p>
        </w:tc>
      </w:tr>
      <w:tr w:rsidRPr="003711FB" w:rsidR="009C231C">
        <w:trPr>
          <w:hidden/>
        </w:trPr>
        <w:tc>
          <w:tcPr>
            <w:tcW w:w="432" w:type="dxa"/>
          </w:tcPr>
          <w:p w:rsidRPr="003A44DC"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3" name="Picture 1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Very unlikely</w:t>
            </w:r>
          </w:p>
        </w:tc>
      </w:tr>
    </w:tbl>
    <w:p w:rsidRPr="008D61EB" w:rsidR="009C231C" w:rsidP="00D44030" w:rsidRDefault="009C231C">
      <w:pPr>
        <w:pStyle w:val="Spacer4pt"/>
      </w:pPr>
    </w:p>
    <w:p w:rsidR="009C231C" w:rsidP="005F79CD" w:rsidRDefault="009C231C">
      <w:pPr>
        <w:pStyle w:val="ASQuestionHeader"/>
      </w:pPr>
      <w:r>
        <w:t>DETAILED RETENTION</w:t>
      </w:r>
    </w:p>
    <w:p w:rsidR="009C231C" w:rsidP="009C231C" w:rsidRDefault="009C231C">
      <w:pPr>
        <w:pStyle w:val="ASAnnotationParagraph"/>
      </w:pPr>
      <w:r>
        <w:t>STAY1AD</w:t>
      </w:r>
    </w:p>
    <w:p w:rsidR="009C231C" w:rsidP="005F79CD" w:rsidRDefault="009C231C">
      <w:pPr>
        <w:pStyle w:val="ASQstStem"/>
      </w:pPr>
      <w:r w:rsidRPr="005F79CD">
        <w:rPr>
          <w:rStyle w:val="WordBold"/>
        </w:rPr>
        <w:t>28.</w:t>
      </w:r>
      <w:r>
        <w:tab/>
      </w:r>
      <w:r w:rsidRPr="005F79CD">
        <w:rPr>
          <w:rStyle w:val="WordBold"/>
        </w:rPr>
        <w:t xml:space="preserve">Suppose that you have to decide whether to stay on active duty. </w:t>
      </w:r>
      <w:r w:rsidRPr="005F79CD" w:rsidR="005F79CD">
        <w:rPr>
          <w:rStyle w:val="WordBold"/>
        </w:rPr>
        <w:t xml:space="preserve"> </w:t>
      </w:r>
      <w:r w:rsidRPr="005F79CD">
        <w:rPr>
          <w:rStyle w:val="WordBold"/>
        </w:rPr>
        <w:t xml:space="preserve">Which of the following would be the </w:t>
      </w:r>
      <w:r w:rsidRPr="005F79CD">
        <w:rPr>
          <w:rStyle w:val="WordUnderlineBold"/>
        </w:rPr>
        <w:t>most</w:t>
      </w:r>
      <w:r w:rsidRPr="005F79CD">
        <w:rPr>
          <w:rStyle w:val="WordBold"/>
        </w:rPr>
        <w:t xml:space="preserve"> important factor in this decision? </w:t>
      </w:r>
      <w:r w:rsidRPr="005F79CD" w:rsidR="005F79CD">
        <w:rPr>
          <w:rStyle w:val="WordBold"/>
        </w:rPr>
        <w:t xml:space="preserve"> </w:t>
      </w:r>
      <w:r w:rsidRPr="005F79CD">
        <w:rPr>
          <w:rStyle w:val="WordItalicBold"/>
        </w:rPr>
        <w:t>Select one item from the list below.</w:t>
      </w:r>
    </w:p>
    <w:p w:rsidR="009C231C" w:rsidP="005F79CD" w:rsidRDefault="00A6186B">
      <w:pPr>
        <w:pStyle w:val="ASSubitemIndented"/>
      </w:pPr>
      <w:r>
        <w:rPr>
          <w:noProof/>
        </w:rPr>
        <w:drawing>
          <wp:inline distT="0" distB="0" distL="0" distR="0">
            <wp:extent cx="2651760" cy="1905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90500"/>
                    </a:xfrm>
                    <a:prstGeom prst="rect">
                      <a:avLst/>
                    </a:prstGeom>
                    <a:noFill/>
                    <a:ln>
                      <a:noFill/>
                    </a:ln>
                  </pic:spPr>
                </pic:pic>
              </a:graphicData>
            </a:graphic>
          </wp:inline>
        </w:drawing>
      </w:r>
    </w:p>
    <w:p w:rsidR="009C231C" w:rsidP="009C231C" w:rsidRDefault="009C231C">
      <w:pPr>
        <w:pStyle w:val="ASResponsesHidden"/>
      </w:pPr>
      <w:r>
        <w:t>.</w:t>
      </w:r>
      <w:r>
        <w:tab/>
        <w:t>Please select</w:t>
      </w:r>
    </w:p>
    <w:p w:rsidR="009C231C" w:rsidP="009C231C" w:rsidRDefault="009C231C">
      <w:pPr>
        <w:pStyle w:val="ASResponsesHidden"/>
      </w:pPr>
      <w:r>
        <w:t>1</w:t>
      </w:r>
      <w:r>
        <w:tab/>
        <w:t>Quality of the work environment based on unit morale, camaraderie, and professionalism</w:t>
      </w:r>
    </w:p>
    <w:p w:rsidR="009C231C" w:rsidP="009C231C" w:rsidRDefault="009C231C">
      <w:pPr>
        <w:pStyle w:val="ASResponsesHidden"/>
      </w:pPr>
      <w:r>
        <w:t>2</w:t>
      </w:r>
      <w:r>
        <w:tab/>
        <w:t>Quality of leadership</w:t>
      </w:r>
    </w:p>
    <w:p w:rsidR="009C231C" w:rsidP="009C231C" w:rsidRDefault="009C231C">
      <w:pPr>
        <w:pStyle w:val="ASResponsesHidden"/>
      </w:pPr>
      <w:r>
        <w:t>3</w:t>
      </w:r>
      <w:r>
        <w:tab/>
        <w:t>Choice of jobs</w:t>
      </w:r>
    </w:p>
    <w:p w:rsidR="009C231C" w:rsidP="009C231C" w:rsidRDefault="009C231C">
      <w:pPr>
        <w:pStyle w:val="ASResponsesHidden"/>
      </w:pPr>
      <w:r>
        <w:t>4</w:t>
      </w:r>
      <w:r>
        <w:tab/>
        <w:t>Sense of accomplishment from doing your job</w:t>
      </w:r>
    </w:p>
    <w:p w:rsidR="009C231C" w:rsidP="009C231C" w:rsidRDefault="009C231C">
      <w:pPr>
        <w:pStyle w:val="ASResponsesHidden"/>
      </w:pPr>
      <w:r>
        <w:t>5</w:t>
      </w:r>
      <w:r>
        <w:tab/>
        <w:t>Opportunities to be assigned to station of choice</w:t>
      </w:r>
    </w:p>
    <w:p w:rsidR="009C231C" w:rsidP="009C231C" w:rsidRDefault="009C231C">
      <w:pPr>
        <w:pStyle w:val="ASResponsesHidden"/>
      </w:pPr>
      <w:r>
        <w:t>6</w:t>
      </w:r>
      <w:r>
        <w:tab/>
        <w:t>Amount of personal and family time you have</w:t>
      </w:r>
    </w:p>
    <w:p w:rsidR="009C231C" w:rsidP="009C231C" w:rsidRDefault="009C231C">
      <w:pPr>
        <w:pStyle w:val="ASResponsesHidden"/>
      </w:pPr>
      <w:r>
        <w:t>7</w:t>
      </w:r>
      <w:r>
        <w:tab/>
        <w:t>Amount of time you spend away from your home station (e.g., deployments, field training exercises)</w:t>
      </w:r>
    </w:p>
    <w:p w:rsidR="009C231C" w:rsidP="009C231C" w:rsidRDefault="009C231C">
      <w:pPr>
        <w:pStyle w:val="ASResponsesHidden"/>
      </w:pPr>
      <w:r>
        <w:t>8</w:t>
      </w:r>
      <w:r>
        <w:tab/>
        <w:t>Job security</w:t>
      </w:r>
    </w:p>
    <w:p w:rsidR="009C231C" w:rsidP="009C231C" w:rsidRDefault="009C231C">
      <w:pPr>
        <w:pStyle w:val="ASResponsesHidden"/>
      </w:pPr>
      <w:r>
        <w:t>9</w:t>
      </w:r>
      <w:r>
        <w:tab/>
        <w:t>Opportunities for career advancement (e.g., pace of promotions)</w:t>
      </w:r>
    </w:p>
    <w:p w:rsidR="009C231C" w:rsidP="009C231C" w:rsidRDefault="009C231C">
      <w:pPr>
        <w:pStyle w:val="ASResponsesHidden"/>
      </w:pPr>
      <w:r>
        <w:t>10</w:t>
      </w:r>
      <w:r>
        <w:tab/>
        <w:t>Opportunities for training and professional development</w:t>
      </w:r>
    </w:p>
    <w:p w:rsidR="009C231C" w:rsidP="009C231C" w:rsidRDefault="009C231C">
      <w:pPr>
        <w:pStyle w:val="ASResponsesHidden"/>
      </w:pPr>
      <w:r>
        <w:t>11</w:t>
      </w:r>
      <w:r>
        <w:tab/>
        <w:t>Opportunities for stabilized tours (i.e., more time between PCS moves)</w:t>
      </w:r>
    </w:p>
    <w:p w:rsidR="009C231C" w:rsidP="009C231C" w:rsidRDefault="009C231C">
      <w:pPr>
        <w:pStyle w:val="ASResponsesHidden"/>
      </w:pPr>
      <w:r>
        <w:t>12</w:t>
      </w:r>
      <w:r>
        <w:tab/>
        <w:t>Off-duty education opportunities</w:t>
      </w:r>
    </w:p>
    <w:p w:rsidR="009C231C" w:rsidP="009C231C" w:rsidRDefault="009C231C">
      <w:pPr>
        <w:pStyle w:val="ASResponsesHidden"/>
      </w:pPr>
      <w:r>
        <w:t>13</w:t>
      </w:r>
      <w:r>
        <w:tab/>
        <w:t>Opportunities to travel</w:t>
      </w:r>
    </w:p>
    <w:p w:rsidR="009C231C" w:rsidP="009C231C" w:rsidRDefault="009C231C">
      <w:pPr>
        <w:pStyle w:val="ASResponsesHidden"/>
      </w:pPr>
      <w:r>
        <w:t>14</w:t>
      </w:r>
      <w:r>
        <w:tab/>
        <w:t>Thrift Savings Plan (TSP)</w:t>
      </w:r>
    </w:p>
    <w:p w:rsidR="009C231C" w:rsidP="009C231C" w:rsidRDefault="009C231C">
      <w:pPr>
        <w:pStyle w:val="ASResponsesHidden"/>
      </w:pPr>
      <w:r>
        <w:t>15</w:t>
      </w:r>
      <w:r>
        <w:tab/>
        <w:t>Pride in serving your country</w:t>
      </w:r>
    </w:p>
    <w:p w:rsidR="009C231C" w:rsidP="009C231C" w:rsidRDefault="009C231C">
      <w:pPr>
        <w:pStyle w:val="ASResponsesHidden"/>
      </w:pPr>
      <w:r>
        <w:t>16</w:t>
      </w:r>
      <w:r>
        <w:tab/>
        <w:t>Military values, lifestyle, and tradition</w:t>
      </w:r>
    </w:p>
    <w:p w:rsidR="009C231C" w:rsidP="009C231C" w:rsidRDefault="009C231C">
      <w:pPr>
        <w:pStyle w:val="ASResponsesHidden"/>
      </w:pPr>
      <w:r>
        <w:t>17</w:t>
      </w:r>
      <w:r>
        <w:tab/>
        <w:t>Pay and allowances (e.g., basic pay, OHA, BAH, COLA)</w:t>
      </w:r>
    </w:p>
    <w:p w:rsidR="009C231C" w:rsidP="009C231C" w:rsidRDefault="009C231C">
      <w:pPr>
        <w:pStyle w:val="ASResponsesHidden"/>
      </w:pPr>
      <w:r>
        <w:t>18</w:t>
      </w:r>
      <w:r>
        <w:tab/>
        <w:t>Special pays (e.g., special and incentive pays; bonus programs)</w:t>
      </w:r>
    </w:p>
    <w:p w:rsidR="009C231C" w:rsidP="009C231C" w:rsidRDefault="009C231C">
      <w:pPr>
        <w:pStyle w:val="ASResponsesHidden"/>
      </w:pPr>
      <w:r>
        <w:t>19</w:t>
      </w:r>
      <w:r>
        <w:tab/>
        <w:t>Health care for you (e.g., dental and medical)</w:t>
      </w:r>
    </w:p>
    <w:p w:rsidR="009C231C" w:rsidP="009C231C" w:rsidRDefault="009C231C">
      <w:pPr>
        <w:pStyle w:val="ASResponsesHidden"/>
      </w:pPr>
      <w:r>
        <w:t>20</w:t>
      </w:r>
      <w:r>
        <w:tab/>
        <w:t>Health care for family</w:t>
      </w:r>
    </w:p>
    <w:p w:rsidR="009C231C" w:rsidP="009C231C" w:rsidRDefault="009C231C">
      <w:pPr>
        <w:pStyle w:val="ASResponsesHidden"/>
      </w:pPr>
      <w:r>
        <w:t>21</w:t>
      </w:r>
      <w:r>
        <w:tab/>
        <w:t>Military retirement system</w:t>
      </w:r>
    </w:p>
    <w:p w:rsidR="009C231C" w:rsidP="009C231C" w:rsidRDefault="009C231C">
      <w:pPr>
        <w:pStyle w:val="ASResponsesHidden"/>
      </w:pPr>
      <w:r>
        <w:t>22</w:t>
      </w:r>
      <w:r>
        <w:tab/>
        <w:t>Spouse</w:t>
      </w:r>
      <w:r w:rsidR="005F79CD">
        <w:t>/​</w:t>
      </w:r>
      <w:r>
        <w:t>family attitudes</w:t>
      </w:r>
    </w:p>
    <w:p w:rsidR="009C231C" w:rsidP="009C231C" w:rsidRDefault="009C231C">
      <w:pPr>
        <w:pStyle w:val="ASResponsesHidden"/>
      </w:pPr>
      <w:r>
        <w:t>23</w:t>
      </w:r>
      <w:r>
        <w:tab/>
        <w:t>Family support issues (e.g., spouse employment assistance)</w:t>
      </w:r>
    </w:p>
    <w:p w:rsidR="009C231C" w:rsidP="009C231C" w:rsidRDefault="009C231C">
      <w:pPr>
        <w:pStyle w:val="ASResponsesHidden"/>
      </w:pPr>
      <w:r>
        <w:t>24</w:t>
      </w:r>
      <w:r>
        <w:tab/>
        <w:t>Child care</w:t>
      </w:r>
    </w:p>
    <w:p w:rsidR="009C231C" w:rsidP="009C231C" w:rsidRDefault="009C231C">
      <w:pPr>
        <w:pStyle w:val="ASResponsesHidden"/>
      </w:pPr>
      <w:r>
        <w:t>25</w:t>
      </w:r>
      <w:r>
        <w:tab/>
        <w:t>Military housing</w:t>
      </w:r>
    </w:p>
    <w:p w:rsidR="009C231C" w:rsidP="009C231C" w:rsidRDefault="009C231C">
      <w:pPr>
        <w:pStyle w:val="ASResponsesHidden"/>
      </w:pPr>
      <w:r>
        <w:t>26</w:t>
      </w:r>
      <w:r>
        <w:tab/>
        <w:t>Personal choice</w:t>
      </w:r>
      <w:r w:rsidR="005F79CD">
        <w:t>/​</w:t>
      </w:r>
      <w:r>
        <w:t>freedoms (e.g., control of where to work, type of work)</w:t>
      </w:r>
    </w:p>
    <w:p w:rsidR="009C231C" w:rsidP="009C231C" w:rsidRDefault="009C231C">
      <w:pPr>
        <w:pStyle w:val="ASResponsesHidden"/>
      </w:pPr>
      <w:r>
        <w:t>27</w:t>
      </w:r>
      <w:r>
        <w:tab/>
        <w:t>Family concerns</w:t>
      </w:r>
    </w:p>
    <w:p w:rsidR="009C231C" w:rsidP="009C231C" w:rsidRDefault="009C231C">
      <w:pPr>
        <w:pStyle w:val="ASResponsesHidden"/>
      </w:pPr>
      <w:r>
        <w:t>28</w:t>
      </w:r>
      <w:r>
        <w:tab/>
        <w:t>Family financial stability</w:t>
      </w:r>
    </w:p>
    <w:p w:rsidRPr="00DA1A73" w:rsidR="009C231C" w:rsidP="005F79CD" w:rsidRDefault="009C231C">
      <w:pPr>
        <w:pStyle w:val="ASResponsesHidden"/>
      </w:pPr>
      <w:r>
        <w:t>29</w:t>
      </w:r>
      <w:r>
        <w:tab/>
        <w:t>Other</w:t>
      </w:r>
    </w:p>
    <w:p w:rsidR="009C231C" w:rsidP="009C231C" w:rsidRDefault="009C231C">
      <w:pPr>
        <w:pStyle w:val="ASAnnotationParagraph"/>
      </w:pPr>
      <w:r>
        <w:t>TRETSEP</w:t>
      </w:r>
    </w:p>
    <w:p w:rsidR="009C231C" w:rsidP="005F79CD" w:rsidRDefault="009C231C">
      <w:pPr>
        <w:pStyle w:val="ASQstStem"/>
      </w:pPr>
      <w:r w:rsidRPr="005F79CD">
        <w:rPr>
          <w:rStyle w:val="WordBold"/>
        </w:rPr>
        <w:t>29.</w:t>
      </w:r>
      <w:r>
        <w:tab/>
      </w:r>
      <w:r w:rsidRPr="005F79CD">
        <w:rPr>
          <w:rStyle w:val="WordBold"/>
        </w:rPr>
        <w:t>How much time remains until you separate or retire from the military?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5" name="Picture 1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I do not expect to separate or retire from the military in the next 2 years</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6" name="Picture 1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Less than 90 days</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7" name="Picture 1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3–5 months</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8" name="Picture 1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6–12 months</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189" name="Picture 1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13–24 months</w:t>
            </w:r>
          </w:p>
        </w:tc>
      </w:tr>
    </w:tbl>
    <w:p w:rsidRPr="008D61EB" w:rsidR="009C231C" w:rsidP="00D44030" w:rsidRDefault="009C231C">
      <w:pPr>
        <w:pStyle w:val="Spacer4pt"/>
      </w:pPr>
    </w:p>
    <w:p w:rsidR="009C231C" w:rsidP="009C231C" w:rsidRDefault="009C231C">
      <w:pPr>
        <w:pStyle w:val="ASAnnotationParagraph"/>
      </w:pPr>
      <w:r>
        <w:t xml:space="preserve">RETSEPA RETSEPB RETSEPC RETSEPD RETSEPE RETSEPF RETSEPG RETSEPH RETSEPI RETSEPJ RETSEPK RETSEPL RETSEPM RETSEPN RETSEPO RETSEPP RETSEPQ RETSEPR </w:t>
      </w:r>
    </w:p>
    <w:p w:rsidR="009C231C" w:rsidP="005F79CD" w:rsidRDefault="009C231C">
      <w:pPr>
        <w:pStyle w:val="ASQstStem"/>
      </w:pPr>
      <w:r w:rsidRPr="005F79CD">
        <w:rPr>
          <w:rStyle w:val="WordBold"/>
        </w:rPr>
        <w:t>30.</w:t>
      </w:r>
      <w:r>
        <w:tab/>
      </w:r>
      <w:r w:rsidR="005F79CD">
        <w:rPr>
          <w:rStyle w:val="AskIf"/>
        </w:rPr>
        <w:t>[Ask if</w:t>
      </w:r>
      <w:r w:rsidRPr="005F79CD">
        <w:rPr>
          <w:rStyle w:val="AskIf"/>
        </w:rPr>
        <w:t xml:space="preserve"> Q29 = "13–24 months" OR Q29 = "6–12 months" OR Q29 = "3–5 months" OR Q29 = "Less than 90 days"</w:t>
      </w:r>
      <w:r w:rsidR="005F79CD">
        <w:rPr>
          <w:rStyle w:val="AskIf"/>
        </w:rPr>
        <w:t>]</w:t>
      </w:r>
      <w:r w:rsidRPr="005F79CD">
        <w:rPr>
          <w:rStyle w:val="AskIf"/>
        </w:rPr>
        <w:t xml:space="preserve"> </w:t>
      </w:r>
      <w:r w:rsidRPr="005F79CD">
        <w:rPr>
          <w:rStyle w:val="WordBold"/>
        </w:rPr>
        <w:t>To what extent is each of the following a reason for your leaving the Service?</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r w:rsidRPr="005F79CD">
        <w:rPr>
          <w:rStyle w:val="WordBold"/>
        </w:rPr>
        <w:t>.</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 xml:space="preserve">1  </w:t>
            </w:r>
            <w:r w:rsidRPr="009B0EBA">
              <w:t xml:space="preserve"> </w:t>
            </w:r>
            <w:r>
              <w:t>Not at all</w:t>
            </w: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9C231C" w:rsidP="00D44030" w:rsidRDefault="009C231C">
            <w:pPr>
              <w:pStyle w:val="ASMatrixHeading"/>
            </w:pPr>
            <w:r>
              <w:rPr>
                <w:rStyle w:val="ASAnnotation"/>
              </w:rPr>
              <w:t xml:space="preserve">2  </w:t>
            </w:r>
            <w:r w:rsidRPr="009B0EBA">
              <w:t xml:space="preserve"> </w:t>
            </w:r>
            <w:r>
              <w:t>Small extent</w:t>
            </w: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Moderate extent</w:t>
            </w: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9C231C" w:rsidP="00D44030" w:rsidRDefault="009C231C">
            <w:pPr>
              <w:pStyle w:val="ASMatrixHeading"/>
            </w:pPr>
            <w:r>
              <w:rPr>
                <w:rStyle w:val="ASAnnotation"/>
              </w:rPr>
              <w:t xml:space="preserve">4  </w:t>
            </w:r>
            <w:r w:rsidRPr="009B0EBA">
              <w:t xml:space="preserve"> </w:t>
            </w:r>
            <w:r>
              <w:t>Large extent</w:t>
            </w: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360"/>
          <w:tblHeader/>
        </w:trPr>
        <w:tc>
          <w:tcPr>
            <w:tcW w:w="432" w:type="dxa"/>
            <w:tcBorders>
              <w:right w:val="single" w:color="C0C0C0" w:sz="8" w:space="0"/>
            </w:tcBorders>
            <w:shd w:val="clear" w:color="auto" w:fill="auto"/>
            <w:vAlign w:val="center"/>
          </w:tcPr>
          <w:p w:rsidRPr="005467F1" w:rsidR="009C231C" w:rsidRDefault="009C231C">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9C231C" w:rsidP="00D44030" w:rsidRDefault="009C231C">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large extent</w:t>
            </w: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auto"/>
            <w:vAlign w:val="center"/>
          </w:tcPr>
          <w:p w:rsidRPr="009352DA" w:rsidR="009C231C" w:rsidRDefault="009C231C">
            <w:pPr>
              <w:pStyle w:val="ASMatrixHeading"/>
            </w:pPr>
          </w:p>
        </w:tc>
        <w:tc>
          <w:tcPr>
            <w:tcW w:w="403" w:type="dxa"/>
            <w:tcBorders>
              <w:left w:val="single" w:color="C0C0C0" w:sz="8" w:space="0"/>
              <w:right w:val="single" w:color="C0C0C0" w:sz="8" w:space="0"/>
            </w:tcBorders>
            <w:shd w:val="clear" w:color="auto" w:fill="E6E6E6"/>
            <w:vAlign w:val="center"/>
          </w:tcPr>
          <w:p w:rsidRPr="009352DA" w:rsidR="009C231C" w:rsidRDefault="009C231C">
            <w:pPr>
              <w:pStyle w:val="ASMatrixHeading"/>
            </w:pPr>
          </w:p>
        </w:tc>
      </w:tr>
      <w:tr w:rsidR="009C231C" w:rsidTr="00D44030">
        <w:trPr>
          <w:cantSplit/>
          <w:trHeight w:val="20" w:hRule="exact"/>
          <w:tblHeader/>
          <w:hidden/>
        </w:trPr>
        <w:tc>
          <w:tcPr>
            <w:tcW w:w="432" w:type="dxa"/>
            <w:shd w:val="clear" w:color="auto" w:fill="auto"/>
            <w:vAlign w:val="bottom"/>
          </w:tcPr>
          <w:p w:rsidRPr="000944F1" w:rsidR="009C231C" w:rsidRDefault="009C231C">
            <w:pPr>
              <w:pStyle w:val="ASAnnotationKWN"/>
            </w:pPr>
          </w:p>
        </w:tc>
        <w:tc>
          <w:tcPr>
            <w:tcW w:w="2750" w:type="dxa"/>
            <w:tcBorders>
              <w:top w:val="single" w:color="C0C0C0" w:sz="8" w:space="0"/>
              <w:right w:val="single" w:color="C0C0C0" w:sz="8" w:space="0"/>
            </w:tcBorders>
            <w:shd w:val="clear" w:color="auto" w:fill="auto"/>
            <w:vAlign w:val="bottom"/>
          </w:tcPr>
          <w:p w:rsidR="009C231C" w:rsidRDefault="009C231C">
            <w:pPr>
              <w:pStyle w:val="ASAnnotationKWN"/>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auto"/>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auto"/>
            <w:vAlign w:val="bottom"/>
          </w:tcPr>
          <w:p w:rsidR="009C231C" w:rsidRDefault="009C231C">
            <w:pPr>
              <w:pStyle w:val="ASAnnotationTableKeepWNext"/>
            </w:pPr>
          </w:p>
        </w:tc>
        <w:tc>
          <w:tcPr>
            <w:tcW w:w="403" w:type="dxa"/>
            <w:tcBorders>
              <w:left w:val="single" w:color="C0C0C0" w:sz="8" w:space="0"/>
              <w:right w:val="single" w:color="C0C0C0" w:sz="8" w:space="0"/>
            </w:tcBorders>
            <w:shd w:val="clear" w:color="auto" w:fill="E6E6E6"/>
            <w:vAlign w:val="bottom"/>
          </w:tcPr>
          <w:p w:rsidR="009C231C" w:rsidRDefault="009C231C">
            <w:pPr>
              <w:pStyle w:val="ASAnnotationTableKeepWNext"/>
            </w:pP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a.</w:t>
            </w:r>
            <w:r>
              <w:tab/>
              <w:t>Involuntarily retired or separated</w:t>
            </w:r>
            <w:r w:rsidR="005F79CD">
              <w:t>/​</w:t>
            </w:r>
            <w:r>
              <w:t>not accepted for reenlistment</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90" name="Picture 1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91" name="Picture 1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92" name="Picture 1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93" name="Picture 1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94" name="Picture 1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b.</w:t>
            </w:r>
            <w:r>
              <w:tab/>
              <w:t>Near maximum age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95" name="Picture 1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96" name="Picture 1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97" name="Picture 1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198" name="Picture 1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199" name="Picture 1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c.</w:t>
            </w:r>
            <w:r>
              <w:tab/>
              <w:t>Near maximum total time in grade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00" name="Picture 2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01" name="Picture 2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02" name="Picture 2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03" name="Picture 2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04" name="Picture 2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d.</w:t>
            </w:r>
            <w:r>
              <w:tab/>
              <w:t>Overall job dissatisfaction</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05" name="Picture 2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06" name="Picture 2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07" name="Picture 2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08" name="Picture 2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09" name="Picture 2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e.</w:t>
            </w:r>
            <w:r>
              <w:tab/>
              <w:t>Longer than normal duty days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10" name="Picture 2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11" name="Picture 2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12" name="Picture 2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13" name="Picture 2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14" name="Picture 2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f.</w:t>
            </w:r>
            <w:r>
              <w:tab/>
              <w:t>Too much time away from home (excluding deployments)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15" name="Picture 2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16" name="Picture 2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17" name="Picture 2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18" name="Picture 2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19" name="Picture 2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g.</w:t>
            </w:r>
            <w:r>
              <w:tab/>
              <w:t>Too many deployments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20" name="Picture 2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21" name="Picture 2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22" name="Picture 2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23" name="Picture 2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24" name="Picture 2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h.</w:t>
            </w:r>
            <w:r>
              <w:tab/>
              <w:t>Too few deployments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25" name="Picture 2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26" name="Picture 2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27" name="Picture 2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28" name="Picture 2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29" name="Picture 2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i.</w:t>
            </w:r>
            <w:r>
              <w:tab/>
              <w:t>Continue my education</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30" name="Picture 2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31" name="Picture 2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32" name="Picture 2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33" name="Picture 2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34" name="Picture 2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j.</w:t>
            </w:r>
            <w:r>
              <w:tab/>
              <w:t>Time to do something else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35" name="Picture 2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36" name="Picture 2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37" name="Picture 2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38" name="Picture 2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39" name="Picture 2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k.</w:t>
            </w:r>
            <w:r>
              <w:tab/>
              <w:t>The military is not for me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40" name="Picture 2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41" name="Picture 2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42" name="Picture 2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43" name="Picture 2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44" name="Picture 2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l.</w:t>
            </w:r>
            <w:r>
              <w:tab/>
              <w:t>Spouse had difficulty finding job due to frequent PCS moves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45" name="Picture 2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46" name="Picture 2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47" name="Picture 2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48" name="Picture 2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49" name="Picture 2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m.</w:t>
            </w:r>
            <w:r>
              <w:tab/>
              <w:t>Spouse had trouble finding a job that matches her</w:t>
            </w:r>
            <w:r w:rsidR="005F79CD">
              <w:t>/​</w:t>
            </w:r>
            <w:r>
              <w:t>his skills, education, or work experience</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50" name="Picture 2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51" name="Picture 2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52" name="Picture 2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53" name="Picture 2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54" name="Picture 2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n.</w:t>
            </w:r>
            <w:r>
              <w:tab/>
              <w:t>Family burden</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55" name="Picture 2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56" name="Picture 2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57" name="Picture 2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58" name="Picture 2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59" name="Picture 2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o.</w:t>
            </w:r>
            <w:r>
              <w:tab/>
              <w:t>Financial security better as a civilian than in the military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60" name="Picture 2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61" name="Picture 2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62" name="Picture 2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63" name="Picture 2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64" name="Picture 2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p.</w:t>
            </w:r>
            <w:r>
              <w:tab/>
              <w:t>Deployment to hostile or dangerous locations</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65" name="Picture 2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66" name="Picture 2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67" name="Picture 2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68" name="Picture 2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69" name="Picture 2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q.</w:t>
            </w:r>
            <w:r>
              <w:tab/>
              <w:t>Civilian salary</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70" name="Picture 2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71" name="Picture 2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72" name="Picture 2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73" name="Picture 2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74" name="Picture 2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9C231C" w:rsidTr="00D44030">
        <w:trPr>
          <w:cantSplit/>
        </w:trPr>
        <w:tc>
          <w:tcPr>
            <w:tcW w:w="432" w:type="dxa"/>
            <w:shd w:val="clear" w:color="auto" w:fill="auto"/>
            <w:vAlign w:val="bottom"/>
          </w:tcPr>
          <w:p w:rsidRPr="00035DB6" w:rsidR="009C231C" w:rsidRDefault="009C231C">
            <w:pPr>
              <w:rPr>
                <w:sz w:val="18"/>
              </w:rPr>
            </w:pPr>
          </w:p>
        </w:tc>
        <w:tc>
          <w:tcPr>
            <w:tcW w:w="2750" w:type="dxa"/>
            <w:tcBorders>
              <w:right w:val="single" w:color="C0C0C0" w:sz="8" w:space="0"/>
            </w:tcBorders>
            <w:shd w:val="clear" w:color="auto" w:fill="auto"/>
            <w:vAlign w:val="bottom"/>
          </w:tcPr>
          <w:p w:rsidRPr="00035DB6" w:rsidR="009C231C" w:rsidP="00D44030" w:rsidRDefault="009C231C">
            <w:pPr>
              <w:pStyle w:val="ASMatrixSubitem"/>
            </w:pPr>
            <w:r>
              <w:t>r.</w:t>
            </w:r>
            <w:r>
              <w:tab/>
              <w:t>Other</w:t>
            </w:r>
            <w:r w:rsidRPr="00035DB6">
              <w:tab/>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75" name="Picture 2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76" name="Picture 2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77" name="Picture 2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9C231C" w:rsidP="00D44030" w:rsidRDefault="00A6186B">
            <w:pPr>
              <w:pStyle w:val="ASTableOptionBoxes"/>
            </w:pPr>
            <w:r>
              <w:rPr>
                <w:noProof/>
              </w:rPr>
              <w:drawing>
                <wp:inline distT="0" distB="0" distL="0" distR="0">
                  <wp:extent cx="175260" cy="175260"/>
                  <wp:effectExtent l="0" t="0" r="0" b="0"/>
                  <wp:docPr id="278" name="Picture 2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9C231C" w:rsidP="00D44030" w:rsidRDefault="00A6186B">
            <w:pPr>
              <w:pStyle w:val="ASTableOptionBoxes"/>
            </w:pPr>
            <w:r>
              <w:rPr>
                <w:noProof/>
              </w:rPr>
              <w:drawing>
                <wp:inline distT="0" distB="0" distL="0" distR="0">
                  <wp:extent cx="175260" cy="175260"/>
                  <wp:effectExtent l="0" t="0" r="0" b="0"/>
                  <wp:docPr id="279" name="Picture 2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9C231C" w:rsidP="00D44030" w:rsidRDefault="009C231C">
      <w:pPr>
        <w:pStyle w:val="Spacer4pt"/>
      </w:pPr>
    </w:p>
    <w:p w:rsidR="009C231C" w:rsidP="005F79CD" w:rsidRDefault="009C231C">
      <w:pPr>
        <w:pStyle w:val="ASQuestionHeader"/>
      </w:pPr>
      <w:r>
        <w:t>TEMPO</w:t>
      </w:r>
    </w:p>
    <w:p w:rsidR="009C231C" w:rsidP="009C231C" w:rsidRDefault="009C231C">
      <w:pPr>
        <w:pStyle w:val="ASAnnotationParagraph"/>
      </w:pPr>
      <w:r>
        <w:t>PCS</w:t>
      </w:r>
    </w:p>
    <w:p w:rsidR="009C231C" w:rsidP="005F79CD" w:rsidRDefault="009C231C">
      <w:pPr>
        <w:pStyle w:val="ASQstStem"/>
      </w:pPr>
      <w:r w:rsidRPr="005F79CD">
        <w:rPr>
          <w:rStyle w:val="WordBold"/>
        </w:rPr>
        <w:t>31.</w:t>
      </w:r>
      <w:r>
        <w:tab/>
      </w:r>
      <w:r w:rsidRPr="005F79CD">
        <w:rPr>
          <w:rStyle w:val="WordBold"/>
        </w:rPr>
        <w:t>Have you ever made a Permanent Change of Station (PCS) move?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A265F1"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0" name="Picture 2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Yes</w:t>
            </w:r>
          </w:p>
        </w:tc>
      </w:tr>
      <w:tr w:rsidRPr="003711FB" w:rsidR="009C231C">
        <w:trPr>
          <w:hidden/>
        </w:trPr>
        <w:tc>
          <w:tcPr>
            <w:tcW w:w="432" w:type="dxa"/>
          </w:tcPr>
          <w:p w:rsidRPr="00A265F1" w:rsidR="009C231C" w:rsidP="00D44030" w:rsidRDefault="009C231C">
            <w:pPr>
              <w:pStyle w:val="ASAnnotationTable"/>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1" name="Picture 2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No</w:t>
            </w:r>
          </w:p>
        </w:tc>
      </w:tr>
    </w:tbl>
    <w:p w:rsidRPr="008D61EB" w:rsidR="009C231C" w:rsidP="00D44030" w:rsidRDefault="009C231C">
      <w:pPr>
        <w:pStyle w:val="Spacer4pt"/>
      </w:pPr>
    </w:p>
    <w:p w:rsidR="009C231C" w:rsidP="009C231C" w:rsidRDefault="009C231C">
      <w:pPr>
        <w:pStyle w:val="ASAnnotationParagraph"/>
      </w:pPr>
      <w:r>
        <w:t>PCSLAST</w:t>
      </w:r>
    </w:p>
    <w:p w:rsidR="009C231C" w:rsidP="005F79CD" w:rsidRDefault="009C231C">
      <w:pPr>
        <w:pStyle w:val="ASQstStem"/>
      </w:pPr>
      <w:r w:rsidRPr="005F79CD">
        <w:rPr>
          <w:rStyle w:val="WordBold"/>
        </w:rPr>
        <w:t>32.</w:t>
      </w:r>
      <w:r>
        <w:tab/>
      </w:r>
      <w:r w:rsidR="005F79CD">
        <w:rPr>
          <w:rStyle w:val="AskIf"/>
        </w:rPr>
        <w:t>[Ask if</w:t>
      </w:r>
      <w:r w:rsidRPr="005F79CD">
        <w:rPr>
          <w:rStyle w:val="AskIf"/>
        </w:rPr>
        <w:t xml:space="preserve"> Q31 = "Yes"</w:t>
      </w:r>
      <w:r w:rsidR="005F79CD">
        <w:rPr>
          <w:rStyle w:val="AskIf"/>
        </w:rPr>
        <w:t>]</w:t>
      </w:r>
      <w:r w:rsidRPr="005F79CD">
        <w:rPr>
          <w:rStyle w:val="AskIf"/>
        </w:rPr>
        <w:t xml:space="preserve"> </w:t>
      </w:r>
      <w:r w:rsidRPr="005F79CD">
        <w:rPr>
          <w:rStyle w:val="WordBold"/>
        </w:rPr>
        <w:t xml:space="preserve">How many months has it been since your last PCS move? </w:t>
      </w:r>
      <w:r w:rsidRPr="005F79CD" w:rsidR="005F79CD">
        <w:rPr>
          <w:rStyle w:val="WordBold"/>
        </w:rPr>
        <w:t xml:space="preserve"> </w:t>
      </w:r>
      <w:r w:rsidRPr="005F79CD">
        <w:rPr>
          <w:rStyle w:val="WordItalicBold"/>
        </w:rPr>
        <w:t xml:space="preserve">To indicate less than one month, enter </w:t>
      </w:r>
      <w:r w:rsidRPr="005F79CD" w:rsidR="005F79CD">
        <w:rPr>
          <w:rStyle w:val="WordItalicBold"/>
        </w:rPr>
        <w:t>“</w:t>
      </w:r>
      <w:r w:rsidRPr="005F79CD">
        <w:rPr>
          <w:rStyle w:val="WordItalicBold"/>
        </w:rPr>
        <w:t>0</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 xml:space="preserve">To indicate more than 99 months, enter </w:t>
      </w:r>
      <w:r w:rsidRPr="005F79CD" w:rsidR="005F79CD">
        <w:rPr>
          <w:rStyle w:val="WordItalicBold"/>
        </w:rPr>
        <w:t>“</w:t>
      </w:r>
      <w:r w:rsidRPr="005F79CD">
        <w:rPr>
          <w:rStyle w:val="WordItalicBold"/>
        </w:rPr>
        <w:t>99</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C231C">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r>
              <w:t xml:space="preserve"> Months</w:t>
            </w:r>
          </w:p>
        </w:tc>
      </w:tr>
    </w:tbl>
    <w:p w:rsidR="009C231C" w:rsidP="00D44030" w:rsidRDefault="009C231C">
      <w:pPr>
        <w:pStyle w:val="Spacer4pt"/>
      </w:pPr>
    </w:p>
    <w:p w:rsidR="009C231C" w:rsidP="009C231C" w:rsidRDefault="009C231C">
      <w:pPr>
        <w:pStyle w:val="ASAnnotationParagraph"/>
      </w:pPr>
      <w:r>
        <w:t>OVTMDY</w:t>
      </w:r>
    </w:p>
    <w:p w:rsidR="009C231C" w:rsidP="005F79CD" w:rsidRDefault="009C231C">
      <w:pPr>
        <w:pStyle w:val="ASQstStem"/>
      </w:pPr>
      <w:r w:rsidRPr="005F79CD">
        <w:rPr>
          <w:rStyle w:val="WordBold"/>
        </w:rPr>
        <w:t>33.</w:t>
      </w:r>
      <w:r>
        <w:tab/>
      </w:r>
      <w:r w:rsidRPr="005F79CD">
        <w:rPr>
          <w:rStyle w:val="WordBold"/>
        </w:rPr>
        <w:t xml:space="preserve">In the </w:t>
      </w:r>
      <w:r w:rsidRPr="005F79CD">
        <w:rPr>
          <w:rStyle w:val="WordUnderlineBold"/>
        </w:rPr>
        <w:t>past 12 months</w:t>
      </w:r>
      <w:r w:rsidRPr="005F79CD">
        <w:rPr>
          <w:rStyle w:val="WordBold"/>
        </w:rPr>
        <w:t xml:space="preserve">, how many days have you had to work longer than your normal duty day (i.e., overtime)? </w:t>
      </w:r>
      <w:r w:rsidRPr="005F79CD" w:rsidR="005F79CD">
        <w:rPr>
          <w:rStyle w:val="WordBold"/>
        </w:rPr>
        <w:t xml:space="preserve"> </w:t>
      </w:r>
      <w:r w:rsidRPr="005F79CD">
        <w:rPr>
          <w:rStyle w:val="WordItalicBold"/>
        </w:rPr>
        <w:t xml:space="preserve">To indicate none, enter </w:t>
      </w:r>
      <w:r w:rsidRPr="005F79CD" w:rsidR="005F79CD">
        <w:rPr>
          <w:rStyle w:val="WordItalicBold"/>
        </w:rPr>
        <w:t>“</w:t>
      </w:r>
      <w:r w:rsidRPr="005F79CD">
        <w:rPr>
          <w:rStyle w:val="WordItalicBold"/>
        </w:rPr>
        <w:t>0</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C231C">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r>
              <w:t xml:space="preserve"> Days</w:t>
            </w:r>
          </w:p>
        </w:tc>
      </w:tr>
    </w:tbl>
    <w:p w:rsidR="009C231C" w:rsidP="00D44030" w:rsidRDefault="009C231C">
      <w:pPr>
        <w:pStyle w:val="Spacer4pt"/>
      </w:pPr>
    </w:p>
    <w:p w:rsidR="009C231C" w:rsidP="009C231C" w:rsidRDefault="009C231C">
      <w:pPr>
        <w:pStyle w:val="ASAnnotationParagraph"/>
      </w:pPr>
      <w:r>
        <w:t>DEPLYDY</w:t>
      </w:r>
    </w:p>
    <w:p w:rsidR="009C231C" w:rsidP="005F79CD" w:rsidRDefault="009C231C">
      <w:pPr>
        <w:pStyle w:val="ASQstStem"/>
      </w:pPr>
      <w:r w:rsidRPr="005F79CD">
        <w:rPr>
          <w:rStyle w:val="WordBold"/>
        </w:rPr>
        <w:t>34.</w:t>
      </w:r>
      <w:r>
        <w:tab/>
      </w:r>
      <w:r w:rsidRPr="005F79CD">
        <w:rPr>
          <w:rStyle w:val="WordBold"/>
        </w:rPr>
        <w:t xml:space="preserve">In the </w:t>
      </w:r>
      <w:r w:rsidRPr="005F79CD">
        <w:rPr>
          <w:rStyle w:val="WordUnderlineBold"/>
        </w:rPr>
        <w:t>past 12 months</w:t>
      </w:r>
      <w:r w:rsidRPr="005F79CD">
        <w:rPr>
          <w:rStyle w:val="WordBold"/>
        </w:rPr>
        <w:t xml:space="preserve">, how many nights have you been away from your permanent duty station (homeport) because of your military duties? </w:t>
      </w:r>
      <w:r w:rsidRPr="005F79CD" w:rsidR="005F79CD">
        <w:rPr>
          <w:rStyle w:val="WordBold"/>
        </w:rPr>
        <w:t xml:space="preserve"> </w:t>
      </w:r>
      <w:r w:rsidRPr="005F79CD">
        <w:rPr>
          <w:rStyle w:val="WordItalicBold"/>
        </w:rPr>
        <w:t xml:space="preserve">To indicate none, enter </w:t>
      </w:r>
      <w:r w:rsidRPr="005F79CD" w:rsidR="005F79CD">
        <w:rPr>
          <w:rStyle w:val="WordItalicBold"/>
        </w:rPr>
        <w:t>“</w:t>
      </w:r>
      <w:r w:rsidRPr="005F79CD">
        <w:rPr>
          <w:rStyle w:val="WordItalicBold"/>
        </w:rPr>
        <w:t>0</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9C231C">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r>
              <w:t xml:space="preserve"> Nights</w:t>
            </w:r>
          </w:p>
        </w:tc>
      </w:tr>
    </w:tbl>
    <w:p w:rsidR="009C231C" w:rsidP="00D44030" w:rsidRDefault="009C231C">
      <w:pPr>
        <w:pStyle w:val="Spacer4pt"/>
      </w:pPr>
    </w:p>
    <w:p w:rsidR="009C231C" w:rsidP="009C231C" w:rsidRDefault="009C231C">
      <w:pPr>
        <w:pStyle w:val="ASAnnotationParagraph"/>
      </w:pPr>
      <w:r>
        <w:t>DEPLYP</w:t>
      </w:r>
    </w:p>
    <w:p w:rsidR="009C231C" w:rsidP="005F79CD" w:rsidRDefault="009C231C">
      <w:pPr>
        <w:pStyle w:val="ASQstStem"/>
      </w:pPr>
      <w:r w:rsidRPr="005F79CD">
        <w:rPr>
          <w:rStyle w:val="WordBold"/>
        </w:rPr>
        <w:t>35.</w:t>
      </w:r>
      <w:r>
        <w:tab/>
      </w:r>
      <w:r w:rsidRPr="005F79CD">
        <w:rPr>
          <w:rStyle w:val="WordBold"/>
        </w:rPr>
        <w:t xml:space="preserve">In the </w:t>
      </w:r>
      <w:r w:rsidRPr="005F79CD">
        <w:rPr>
          <w:rStyle w:val="WordUnderlineBold"/>
        </w:rPr>
        <w:t>past 24 months</w:t>
      </w:r>
      <w:r w:rsidRPr="005F79CD">
        <w:rPr>
          <w:rStyle w:val="WordBold"/>
        </w:rPr>
        <w:t>, have you been deployed longer than 30 consecutive days?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A265F1"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2" name="Picture 2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Yes</w:t>
            </w:r>
          </w:p>
        </w:tc>
      </w:tr>
      <w:tr w:rsidRPr="003711FB" w:rsidR="009C231C">
        <w:trPr>
          <w:hidden/>
        </w:trPr>
        <w:tc>
          <w:tcPr>
            <w:tcW w:w="432" w:type="dxa"/>
          </w:tcPr>
          <w:p w:rsidRPr="00A265F1" w:rsidR="009C231C" w:rsidP="00D44030" w:rsidRDefault="009C231C">
            <w:pPr>
              <w:pStyle w:val="ASAnnotationTable"/>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3" name="Picture 2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No</w:t>
            </w:r>
          </w:p>
        </w:tc>
      </w:tr>
    </w:tbl>
    <w:p w:rsidRPr="008D61EB" w:rsidR="009C231C" w:rsidP="00D44030" w:rsidRDefault="009C231C">
      <w:pPr>
        <w:pStyle w:val="Spacer4pt"/>
      </w:pPr>
    </w:p>
    <w:p w:rsidR="009C231C" w:rsidP="009C231C" w:rsidRDefault="009C231C">
      <w:pPr>
        <w:pStyle w:val="ASAnnotationParagraph"/>
      </w:pPr>
      <w:r>
        <w:t>DEPLY</w:t>
      </w:r>
    </w:p>
    <w:p w:rsidR="009C231C" w:rsidP="005F79CD" w:rsidRDefault="009C231C">
      <w:pPr>
        <w:pStyle w:val="ASQstStem"/>
      </w:pPr>
      <w:r w:rsidRPr="005F79CD">
        <w:rPr>
          <w:rStyle w:val="WordBold"/>
        </w:rPr>
        <w:t>36.</w:t>
      </w:r>
      <w:r>
        <w:tab/>
      </w:r>
      <w:r w:rsidR="005F79CD">
        <w:rPr>
          <w:rStyle w:val="AskIf"/>
        </w:rPr>
        <w:t>[Ask if</w:t>
      </w:r>
      <w:r w:rsidRPr="005F79CD">
        <w:rPr>
          <w:rStyle w:val="AskIf"/>
        </w:rPr>
        <w:t xml:space="preserve"> Q35 = "Yes"</w:t>
      </w:r>
      <w:r w:rsidR="005F79CD">
        <w:rPr>
          <w:rStyle w:val="AskIf"/>
        </w:rPr>
        <w:t>]</w:t>
      </w:r>
      <w:r w:rsidRPr="005F79CD">
        <w:rPr>
          <w:rStyle w:val="AskIf"/>
        </w:rPr>
        <w:t xml:space="preserve"> </w:t>
      </w:r>
      <w:r w:rsidRPr="005F79CD">
        <w:rPr>
          <w:rStyle w:val="WordBold"/>
        </w:rPr>
        <w:t>Are you currently on a deployment that has lasted longer than 30 consecutive days?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A265F1"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4" name="Picture 2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Yes</w:t>
            </w:r>
          </w:p>
        </w:tc>
      </w:tr>
      <w:tr w:rsidRPr="003711FB" w:rsidR="009C231C">
        <w:trPr>
          <w:hidden/>
        </w:trPr>
        <w:tc>
          <w:tcPr>
            <w:tcW w:w="432" w:type="dxa"/>
          </w:tcPr>
          <w:p w:rsidRPr="00A265F1" w:rsidR="009C231C" w:rsidP="00D44030" w:rsidRDefault="009C231C">
            <w:pPr>
              <w:pStyle w:val="ASAnnotationTable"/>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5" name="Picture 2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No</w:t>
            </w:r>
          </w:p>
        </w:tc>
      </w:tr>
    </w:tbl>
    <w:p w:rsidRPr="008D61EB" w:rsidR="009C231C" w:rsidP="00D44030" w:rsidRDefault="009C231C">
      <w:pPr>
        <w:pStyle w:val="Spacer4pt"/>
      </w:pPr>
    </w:p>
    <w:p w:rsidR="009C231C" w:rsidP="009C231C" w:rsidRDefault="009C231C">
      <w:pPr>
        <w:pStyle w:val="ASAnnotationParagraph"/>
      </w:pPr>
      <w:r>
        <w:t>DEPLOC</w:t>
      </w:r>
    </w:p>
    <w:p w:rsidR="009C231C" w:rsidP="005F79CD" w:rsidRDefault="009C231C">
      <w:pPr>
        <w:pStyle w:val="ASQstStem"/>
      </w:pPr>
      <w:r w:rsidRPr="005F79CD">
        <w:rPr>
          <w:rStyle w:val="WordBold"/>
        </w:rPr>
        <w:t>37.</w:t>
      </w:r>
      <w:r>
        <w:tab/>
      </w:r>
      <w:r w:rsidR="005F79CD">
        <w:rPr>
          <w:rStyle w:val="AskIf"/>
        </w:rPr>
        <w:t>[Ask if</w:t>
      </w:r>
      <w:r w:rsidRPr="005F79CD">
        <w:rPr>
          <w:rStyle w:val="AskIf"/>
        </w:rPr>
        <w:t xml:space="preserve"> Q35 = "Yes" AND Q36 = "Yes"</w:t>
      </w:r>
      <w:r w:rsidR="005F79CD">
        <w:rPr>
          <w:rStyle w:val="AskIf"/>
        </w:rPr>
        <w:t>]</w:t>
      </w:r>
      <w:r w:rsidRPr="005F79CD">
        <w:rPr>
          <w:rStyle w:val="AskIf"/>
        </w:rPr>
        <w:t xml:space="preserve"> </w:t>
      </w:r>
      <w:r w:rsidRPr="005F79CD">
        <w:rPr>
          <w:rStyle w:val="WordBold"/>
        </w:rPr>
        <w:t>Where are you currently deployed?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A265F1"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6" name="Picture 2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In one of the 50 states, D.C., Puerto Rico, or a U.S. territory or possession</w:t>
            </w:r>
          </w:p>
        </w:tc>
      </w:tr>
      <w:tr w:rsidRPr="003711FB" w:rsidR="009C231C">
        <w:trPr>
          <w:hidden/>
        </w:trPr>
        <w:tc>
          <w:tcPr>
            <w:tcW w:w="432" w:type="dxa"/>
          </w:tcPr>
          <w:p w:rsidRPr="00A265F1"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7" name="Picture 2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Afghanistan</w:t>
            </w:r>
          </w:p>
        </w:tc>
      </w:tr>
      <w:tr w:rsidRPr="003711FB" w:rsidR="009C231C">
        <w:trPr>
          <w:hidden/>
        </w:trPr>
        <w:tc>
          <w:tcPr>
            <w:tcW w:w="432" w:type="dxa"/>
          </w:tcPr>
          <w:p w:rsidRPr="00A265F1"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8" name="Picture 2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Iraq</w:t>
            </w:r>
          </w:p>
        </w:tc>
      </w:tr>
      <w:tr w:rsidRPr="003711FB" w:rsidR="009C231C">
        <w:trPr>
          <w:hidden/>
        </w:trPr>
        <w:tc>
          <w:tcPr>
            <w:tcW w:w="432" w:type="dxa"/>
          </w:tcPr>
          <w:p w:rsidRPr="00A265F1"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89" name="Picture 2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Other North African, Near Eastern, or South Asian country (e.g., Bahrain, Kuwait, Saudi Arabia, Diego Garcia)</w:t>
            </w:r>
          </w:p>
        </w:tc>
      </w:tr>
      <w:tr w:rsidRPr="003711FB" w:rsidR="009C231C">
        <w:trPr>
          <w:hidden/>
        </w:trPr>
        <w:tc>
          <w:tcPr>
            <w:tcW w:w="432" w:type="dxa"/>
          </w:tcPr>
          <w:p w:rsidRPr="00A265F1"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0" name="Picture 2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Europe (e.g., Germany, Italy, Belgium, United Kingdom)</w:t>
            </w:r>
          </w:p>
        </w:tc>
      </w:tr>
      <w:tr w:rsidRPr="003711FB" w:rsidR="009C231C">
        <w:trPr>
          <w:hidden/>
        </w:trPr>
        <w:tc>
          <w:tcPr>
            <w:tcW w:w="432" w:type="dxa"/>
          </w:tcPr>
          <w:p w:rsidRPr="00A265F1" w:rsidR="009C231C" w:rsidP="00D44030" w:rsidRDefault="009C231C">
            <w:pPr>
              <w:pStyle w:val="ASAnnotationTableKWN"/>
            </w:pPr>
            <w:r>
              <w:t>6</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1" name="Picture 2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Former Soviet Union (e.g., Russia, Tajikistan, Uzbekistan, Kazakhstan)</w:t>
            </w:r>
          </w:p>
        </w:tc>
      </w:tr>
      <w:tr w:rsidRPr="003711FB" w:rsidR="009C231C">
        <w:trPr>
          <w:hidden/>
        </w:trPr>
        <w:tc>
          <w:tcPr>
            <w:tcW w:w="432" w:type="dxa"/>
          </w:tcPr>
          <w:p w:rsidRPr="00A265F1" w:rsidR="009C231C" w:rsidP="00D44030" w:rsidRDefault="009C231C">
            <w:pPr>
              <w:pStyle w:val="ASAnnotationTableKWN"/>
            </w:pPr>
            <w:r>
              <w:t>7</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2" name="Picture 2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East Asia and Pacific (e.g., Australia, Japan, Korea)</w:t>
            </w:r>
          </w:p>
        </w:tc>
      </w:tr>
      <w:tr w:rsidRPr="003711FB" w:rsidR="009C231C">
        <w:trPr>
          <w:hidden/>
        </w:trPr>
        <w:tc>
          <w:tcPr>
            <w:tcW w:w="432" w:type="dxa"/>
          </w:tcPr>
          <w:p w:rsidRPr="00A265F1" w:rsidR="009C231C" w:rsidP="00D44030" w:rsidRDefault="009C231C">
            <w:pPr>
              <w:pStyle w:val="ASAnnotationTableKWN"/>
            </w:pPr>
            <w:r>
              <w:t>8</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3" name="Picture 2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Sub-Saharan Africa (e.g., Djibouti, Kenya, Liberia, South Africa)</w:t>
            </w:r>
          </w:p>
        </w:tc>
      </w:tr>
      <w:tr w:rsidRPr="003711FB" w:rsidR="009C231C">
        <w:trPr>
          <w:hidden/>
        </w:trPr>
        <w:tc>
          <w:tcPr>
            <w:tcW w:w="432" w:type="dxa"/>
          </w:tcPr>
          <w:p w:rsidRPr="00A265F1" w:rsidR="009C231C" w:rsidP="00D44030" w:rsidRDefault="009C231C">
            <w:pPr>
              <w:pStyle w:val="ASAnnotationTableKWN"/>
            </w:pPr>
            <w:r>
              <w:t>9</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4" name="Picture 2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Western Hemisphere (e.g., Cuba, Honduras, Peru)</w:t>
            </w:r>
          </w:p>
        </w:tc>
      </w:tr>
      <w:tr w:rsidRPr="003711FB" w:rsidR="009C231C">
        <w:trPr>
          <w:hidden/>
        </w:trPr>
        <w:tc>
          <w:tcPr>
            <w:tcW w:w="432" w:type="dxa"/>
          </w:tcPr>
          <w:p w:rsidRPr="00A265F1" w:rsidR="009C231C" w:rsidP="00D44030" w:rsidRDefault="009C231C">
            <w:pPr>
              <w:pStyle w:val="ASAnnotationTable"/>
            </w:pPr>
            <w:r>
              <w:t>10</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5" name="Picture 2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Other or not sure</w:t>
            </w:r>
          </w:p>
        </w:tc>
      </w:tr>
    </w:tbl>
    <w:p w:rsidRPr="008D61EB" w:rsidR="009C231C" w:rsidP="00D44030" w:rsidRDefault="009C231C">
      <w:pPr>
        <w:pStyle w:val="Spacer4pt"/>
      </w:pPr>
    </w:p>
    <w:p w:rsidR="009C231C" w:rsidP="009C231C" w:rsidRDefault="009C231C">
      <w:pPr>
        <w:pStyle w:val="ASAnnotationParagraph"/>
      </w:pPr>
      <w:r>
        <w:t>DEPLOCD</w:t>
      </w:r>
    </w:p>
    <w:p w:rsidR="009C231C" w:rsidP="005F79CD" w:rsidRDefault="009C231C">
      <w:pPr>
        <w:pStyle w:val="ASQstStem"/>
      </w:pPr>
      <w:r w:rsidRPr="005F79CD">
        <w:rPr>
          <w:rStyle w:val="WordBold"/>
        </w:rPr>
        <w:t>38.</w:t>
      </w:r>
      <w:r>
        <w:tab/>
      </w:r>
      <w:r w:rsidR="005F79CD">
        <w:rPr>
          <w:rStyle w:val="AskIf"/>
        </w:rPr>
        <w:t>[Ask if</w:t>
      </w:r>
      <w:r w:rsidRPr="005F79CD">
        <w:rPr>
          <w:rStyle w:val="AskIf"/>
        </w:rPr>
        <w:t xml:space="preserve"> Q35 = "Yes" AND Q36 = "Yes" AND Q37 = "In one of the 50 states, D.C., Puerto Rico, or a U.S. territory or possession"</w:t>
      </w:r>
      <w:r w:rsidR="005F79CD">
        <w:rPr>
          <w:rStyle w:val="AskIf"/>
        </w:rPr>
        <w:t>]</w:t>
      </w:r>
      <w:r w:rsidRPr="005F79CD">
        <w:rPr>
          <w:rStyle w:val="AskIf"/>
        </w:rPr>
        <w:t xml:space="preserve"> </w:t>
      </w:r>
      <w:r w:rsidRPr="005F79CD">
        <w:rPr>
          <w:rStyle w:val="WordBold"/>
        </w:rPr>
        <w:t>Please select from the list below your deployment location within one of the 50 states, D.C., Puerto Rico, or a U.S. territory or possession.</w:t>
      </w:r>
    </w:p>
    <w:p w:rsidR="009C231C" w:rsidP="005F79CD" w:rsidRDefault="00A6186B">
      <w:pPr>
        <w:pStyle w:val="ASSubitemIndented"/>
      </w:pPr>
      <w:r>
        <w:rPr>
          <w:noProof/>
        </w:rPr>
        <w:drawing>
          <wp:inline distT="0" distB="0" distL="0" distR="0">
            <wp:extent cx="2651760" cy="19050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90500"/>
                    </a:xfrm>
                    <a:prstGeom prst="rect">
                      <a:avLst/>
                    </a:prstGeom>
                    <a:noFill/>
                    <a:ln>
                      <a:noFill/>
                    </a:ln>
                  </pic:spPr>
                </pic:pic>
              </a:graphicData>
            </a:graphic>
          </wp:inline>
        </w:drawing>
      </w:r>
    </w:p>
    <w:p w:rsidR="009C231C" w:rsidP="009C231C" w:rsidRDefault="009C231C">
      <w:pPr>
        <w:pStyle w:val="ASResponsesHidden"/>
      </w:pPr>
      <w:r>
        <w:t>.</w:t>
      </w:r>
      <w:r>
        <w:tab/>
        <w:t>Please select</w:t>
      </w:r>
    </w:p>
    <w:p w:rsidR="009C231C" w:rsidP="009C231C" w:rsidRDefault="009C231C">
      <w:pPr>
        <w:pStyle w:val="ASResponsesHidden"/>
      </w:pPr>
      <w:r>
        <w:t>1</w:t>
      </w:r>
      <w:r>
        <w:tab/>
        <w:t>Alabama</w:t>
      </w:r>
    </w:p>
    <w:p w:rsidR="009C231C" w:rsidP="009C231C" w:rsidRDefault="009C231C">
      <w:pPr>
        <w:pStyle w:val="ASResponsesHidden"/>
      </w:pPr>
      <w:r>
        <w:t>2</w:t>
      </w:r>
      <w:r>
        <w:tab/>
        <w:t>Alaska</w:t>
      </w:r>
    </w:p>
    <w:p w:rsidR="009C231C" w:rsidP="009C231C" w:rsidRDefault="009C231C">
      <w:pPr>
        <w:pStyle w:val="ASResponsesHidden"/>
      </w:pPr>
      <w:r>
        <w:t>3</w:t>
      </w:r>
      <w:r>
        <w:tab/>
        <w:t>Arizona</w:t>
      </w:r>
    </w:p>
    <w:p w:rsidR="009C231C" w:rsidP="009C231C" w:rsidRDefault="009C231C">
      <w:pPr>
        <w:pStyle w:val="ASResponsesHidden"/>
      </w:pPr>
      <w:r>
        <w:t>4</w:t>
      </w:r>
      <w:r>
        <w:tab/>
        <w:t>Arkansas</w:t>
      </w:r>
    </w:p>
    <w:p w:rsidR="009C231C" w:rsidP="009C231C" w:rsidRDefault="009C231C">
      <w:pPr>
        <w:pStyle w:val="ASResponsesHidden"/>
      </w:pPr>
      <w:r>
        <w:t>5</w:t>
      </w:r>
      <w:r>
        <w:tab/>
        <w:t>American Samoa</w:t>
      </w:r>
    </w:p>
    <w:p w:rsidR="009C231C" w:rsidP="009C231C" w:rsidRDefault="009C231C">
      <w:pPr>
        <w:pStyle w:val="ASResponsesHidden"/>
      </w:pPr>
      <w:r>
        <w:t>6</w:t>
      </w:r>
      <w:r>
        <w:tab/>
        <w:t>California</w:t>
      </w:r>
    </w:p>
    <w:p w:rsidR="009C231C" w:rsidP="009C231C" w:rsidRDefault="009C231C">
      <w:pPr>
        <w:pStyle w:val="ASResponsesHidden"/>
      </w:pPr>
      <w:r>
        <w:t>7</w:t>
      </w:r>
      <w:r>
        <w:tab/>
        <w:t>Colorado</w:t>
      </w:r>
    </w:p>
    <w:p w:rsidR="009C231C" w:rsidP="009C231C" w:rsidRDefault="009C231C">
      <w:pPr>
        <w:pStyle w:val="ASResponsesHidden"/>
      </w:pPr>
      <w:r>
        <w:t>8</w:t>
      </w:r>
      <w:r>
        <w:tab/>
        <w:t>Connecticut</w:t>
      </w:r>
    </w:p>
    <w:p w:rsidR="009C231C" w:rsidP="009C231C" w:rsidRDefault="009C231C">
      <w:pPr>
        <w:pStyle w:val="ASResponsesHidden"/>
      </w:pPr>
      <w:r>
        <w:t>9</w:t>
      </w:r>
      <w:r>
        <w:tab/>
        <w:t>Delaware</w:t>
      </w:r>
    </w:p>
    <w:p w:rsidR="009C231C" w:rsidP="009C231C" w:rsidRDefault="009C231C">
      <w:pPr>
        <w:pStyle w:val="ASResponsesHidden"/>
      </w:pPr>
      <w:r>
        <w:t>10</w:t>
      </w:r>
      <w:r>
        <w:tab/>
        <w:t>District of Columbia</w:t>
      </w:r>
    </w:p>
    <w:p w:rsidR="009C231C" w:rsidP="009C231C" w:rsidRDefault="009C231C">
      <w:pPr>
        <w:pStyle w:val="ASResponsesHidden"/>
      </w:pPr>
      <w:r>
        <w:t>11</w:t>
      </w:r>
      <w:r>
        <w:tab/>
        <w:t>Florida</w:t>
      </w:r>
    </w:p>
    <w:p w:rsidR="009C231C" w:rsidP="009C231C" w:rsidRDefault="009C231C">
      <w:pPr>
        <w:pStyle w:val="ASResponsesHidden"/>
      </w:pPr>
      <w:r>
        <w:t>12</w:t>
      </w:r>
      <w:r>
        <w:tab/>
        <w:t>Georgia</w:t>
      </w:r>
    </w:p>
    <w:p w:rsidR="009C231C" w:rsidP="009C231C" w:rsidRDefault="009C231C">
      <w:pPr>
        <w:pStyle w:val="ASResponsesHidden"/>
      </w:pPr>
      <w:r>
        <w:t>13</w:t>
      </w:r>
      <w:r>
        <w:tab/>
        <w:t>Guam</w:t>
      </w:r>
    </w:p>
    <w:p w:rsidR="009C231C" w:rsidP="009C231C" w:rsidRDefault="009C231C">
      <w:pPr>
        <w:pStyle w:val="ASResponsesHidden"/>
      </w:pPr>
      <w:r>
        <w:t>14</w:t>
      </w:r>
      <w:r>
        <w:tab/>
        <w:t>Hawaii</w:t>
      </w:r>
    </w:p>
    <w:p w:rsidR="009C231C" w:rsidP="009C231C" w:rsidRDefault="009C231C">
      <w:pPr>
        <w:pStyle w:val="ASResponsesHidden"/>
      </w:pPr>
      <w:r>
        <w:t>15</w:t>
      </w:r>
      <w:r>
        <w:tab/>
        <w:t>Idaho</w:t>
      </w:r>
    </w:p>
    <w:p w:rsidR="009C231C" w:rsidP="009C231C" w:rsidRDefault="009C231C">
      <w:pPr>
        <w:pStyle w:val="ASResponsesHidden"/>
      </w:pPr>
      <w:r>
        <w:t>16</w:t>
      </w:r>
      <w:r>
        <w:tab/>
        <w:t>Illinois</w:t>
      </w:r>
    </w:p>
    <w:p w:rsidR="009C231C" w:rsidP="009C231C" w:rsidRDefault="009C231C">
      <w:pPr>
        <w:pStyle w:val="ASResponsesHidden"/>
      </w:pPr>
      <w:r>
        <w:t>17</w:t>
      </w:r>
      <w:r>
        <w:tab/>
        <w:t>Indiana</w:t>
      </w:r>
    </w:p>
    <w:p w:rsidR="009C231C" w:rsidP="009C231C" w:rsidRDefault="009C231C">
      <w:pPr>
        <w:pStyle w:val="ASResponsesHidden"/>
      </w:pPr>
      <w:r>
        <w:t>18</w:t>
      </w:r>
      <w:r>
        <w:tab/>
        <w:t>Iowa</w:t>
      </w:r>
    </w:p>
    <w:p w:rsidR="009C231C" w:rsidP="009C231C" w:rsidRDefault="009C231C">
      <w:pPr>
        <w:pStyle w:val="ASResponsesHidden"/>
      </w:pPr>
      <w:r>
        <w:t>19</w:t>
      </w:r>
      <w:r>
        <w:tab/>
        <w:t>Kansas</w:t>
      </w:r>
    </w:p>
    <w:p w:rsidR="009C231C" w:rsidP="009C231C" w:rsidRDefault="009C231C">
      <w:pPr>
        <w:pStyle w:val="ASResponsesHidden"/>
      </w:pPr>
      <w:r>
        <w:t>20</w:t>
      </w:r>
      <w:r>
        <w:tab/>
        <w:t>Kentucky</w:t>
      </w:r>
    </w:p>
    <w:p w:rsidR="009C231C" w:rsidP="009C231C" w:rsidRDefault="009C231C">
      <w:pPr>
        <w:pStyle w:val="ASResponsesHidden"/>
      </w:pPr>
      <w:r>
        <w:t>21</w:t>
      </w:r>
      <w:r>
        <w:tab/>
        <w:t>Louisiana</w:t>
      </w:r>
    </w:p>
    <w:p w:rsidR="009C231C" w:rsidP="009C231C" w:rsidRDefault="009C231C">
      <w:pPr>
        <w:pStyle w:val="ASResponsesHidden"/>
      </w:pPr>
      <w:r>
        <w:t>22</w:t>
      </w:r>
      <w:r>
        <w:tab/>
        <w:t>Maine</w:t>
      </w:r>
    </w:p>
    <w:p w:rsidR="009C231C" w:rsidP="009C231C" w:rsidRDefault="009C231C">
      <w:pPr>
        <w:pStyle w:val="ASResponsesHidden"/>
      </w:pPr>
      <w:r>
        <w:t>23</w:t>
      </w:r>
      <w:r>
        <w:tab/>
        <w:t>Maryland</w:t>
      </w:r>
    </w:p>
    <w:p w:rsidR="009C231C" w:rsidP="009C231C" w:rsidRDefault="009C231C">
      <w:pPr>
        <w:pStyle w:val="ASResponsesHidden"/>
      </w:pPr>
      <w:r>
        <w:t>24</w:t>
      </w:r>
      <w:r>
        <w:tab/>
        <w:t>Massachusetts</w:t>
      </w:r>
    </w:p>
    <w:p w:rsidR="009C231C" w:rsidP="009C231C" w:rsidRDefault="009C231C">
      <w:pPr>
        <w:pStyle w:val="ASResponsesHidden"/>
      </w:pPr>
      <w:r>
        <w:t>25</w:t>
      </w:r>
      <w:r>
        <w:tab/>
        <w:t>Michigan</w:t>
      </w:r>
    </w:p>
    <w:p w:rsidR="009C231C" w:rsidP="009C231C" w:rsidRDefault="009C231C">
      <w:pPr>
        <w:pStyle w:val="ASResponsesHidden"/>
      </w:pPr>
      <w:r>
        <w:t>26</w:t>
      </w:r>
      <w:r>
        <w:tab/>
        <w:t>Minnesota</w:t>
      </w:r>
    </w:p>
    <w:p w:rsidR="009C231C" w:rsidP="009C231C" w:rsidRDefault="009C231C">
      <w:pPr>
        <w:pStyle w:val="ASResponsesHidden"/>
      </w:pPr>
      <w:r>
        <w:t>27</w:t>
      </w:r>
      <w:r>
        <w:tab/>
        <w:t>Mississippi</w:t>
      </w:r>
    </w:p>
    <w:p w:rsidR="009C231C" w:rsidP="009C231C" w:rsidRDefault="009C231C">
      <w:pPr>
        <w:pStyle w:val="ASResponsesHidden"/>
      </w:pPr>
      <w:r>
        <w:t>28</w:t>
      </w:r>
      <w:r>
        <w:tab/>
        <w:t>Missouri</w:t>
      </w:r>
    </w:p>
    <w:p w:rsidR="009C231C" w:rsidP="009C231C" w:rsidRDefault="009C231C">
      <w:pPr>
        <w:pStyle w:val="ASResponsesHidden"/>
      </w:pPr>
      <w:r>
        <w:t>29</w:t>
      </w:r>
      <w:r>
        <w:tab/>
        <w:t>Montana</w:t>
      </w:r>
    </w:p>
    <w:p w:rsidR="009C231C" w:rsidP="009C231C" w:rsidRDefault="009C231C">
      <w:pPr>
        <w:pStyle w:val="ASResponsesHidden"/>
      </w:pPr>
      <w:r>
        <w:t>30</w:t>
      </w:r>
      <w:r>
        <w:tab/>
        <w:t>Nebraska</w:t>
      </w:r>
    </w:p>
    <w:p w:rsidR="009C231C" w:rsidP="009C231C" w:rsidRDefault="009C231C">
      <w:pPr>
        <w:pStyle w:val="ASResponsesHidden"/>
      </w:pPr>
      <w:r>
        <w:t>31</w:t>
      </w:r>
      <w:r>
        <w:tab/>
        <w:t>Nevada</w:t>
      </w:r>
    </w:p>
    <w:p w:rsidR="009C231C" w:rsidP="009C231C" w:rsidRDefault="009C231C">
      <w:pPr>
        <w:pStyle w:val="ASResponsesHidden"/>
      </w:pPr>
      <w:r>
        <w:t>32</w:t>
      </w:r>
      <w:r>
        <w:tab/>
        <w:t>New Hampshire</w:t>
      </w:r>
    </w:p>
    <w:p w:rsidR="009C231C" w:rsidP="009C231C" w:rsidRDefault="009C231C">
      <w:pPr>
        <w:pStyle w:val="ASResponsesHidden"/>
      </w:pPr>
      <w:r>
        <w:t>33</w:t>
      </w:r>
      <w:r>
        <w:tab/>
        <w:t>New Jersey</w:t>
      </w:r>
    </w:p>
    <w:p w:rsidR="009C231C" w:rsidP="009C231C" w:rsidRDefault="009C231C">
      <w:pPr>
        <w:pStyle w:val="ASResponsesHidden"/>
      </w:pPr>
      <w:r>
        <w:t>34</w:t>
      </w:r>
      <w:r>
        <w:tab/>
        <w:t>New Mexico</w:t>
      </w:r>
    </w:p>
    <w:p w:rsidR="009C231C" w:rsidP="009C231C" w:rsidRDefault="009C231C">
      <w:pPr>
        <w:pStyle w:val="ASResponsesHidden"/>
      </w:pPr>
      <w:r>
        <w:t>35</w:t>
      </w:r>
      <w:r>
        <w:tab/>
        <w:t>New York</w:t>
      </w:r>
    </w:p>
    <w:p w:rsidR="009C231C" w:rsidP="009C231C" w:rsidRDefault="009C231C">
      <w:pPr>
        <w:pStyle w:val="ASResponsesHidden"/>
      </w:pPr>
      <w:r>
        <w:t>36</w:t>
      </w:r>
      <w:r>
        <w:tab/>
        <w:t>North Carolina</w:t>
      </w:r>
    </w:p>
    <w:p w:rsidR="009C231C" w:rsidP="009C231C" w:rsidRDefault="009C231C">
      <w:pPr>
        <w:pStyle w:val="ASResponsesHidden"/>
      </w:pPr>
      <w:r>
        <w:t>37</w:t>
      </w:r>
      <w:r>
        <w:tab/>
        <w:t>North Dakota</w:t>
      </w:r>
    </w:p>
    <w:p w:rsidR="009C231C" w:rsidP="009C231C" w:rsidRDefault="009C231C">
      <w:pPr>
        <w:pStyle w:val="ASResponsesHidden"/>
      </w:pPr>
      <w:r>
        <w:t>38</w:t>
      </w:r>
      <w:r>
        <w:tab/>
        <w:t>Ohio</w:t>
      </w:r>
    </w:p>
    <w:p w:rsidR="009C231C" w:rsidP="009C231C" w:rsidRDefault="009C231C">
      <w:pPr>
        <w:pStyle w:val="ASResponsesHidden"/>
      </w:pPr>
      <w:r>
        <w:t>39</w:t>
      </w:r>
      <w:r>
        <w:tab/>
        <w:t>Oklahoma</w:t>
      </w:r>
    </w:p>
    <w:p w:rsidR="009C231C" w:rsidP="009C231C" w:rsidRDefault="009C231C">
      <w:pPr>
        <w:pStyle w:val="ASResponsesHidden"/>
      </w:pPr>
      <w:r>
        <w:t>40</w:t>
      </w:r>
      <w:r>
        <w:tab/>
        <w:t>Oregon</w:t>
      </w:r>
    </w:p>
    <w:p w:rsidR="009C231C" w:rsidP="009C231C" w:rsidRDefault="009C231C">
      <w:pPr>
        <w:pStyle w:val="ASResponsesHidden"/>
      </w:pPr>
      <w:r>
        <w:t>41</w:t>
      </w:r>
      <w:r>
        <w:tab/>
        <w:t>Pennsylvania</w:t>
      </w:r>
    </w:p>
    <w:p w:rsidR="009C231C" w:rsidP="009C231C" w:rsidRDefault="009C231C">
      <w:pPr>
        <w:pStyle w:val="ASResponsesHidden"/>
      </w:pPr>
      <w:r>
        <w:t>42</w:t>
      </w:r>
      <w:r>
        <w:tab/>
        <w:t>Puerto Rico</w:t>
      </w:r>
    </w:p>
    <w:p w:rsidR="009C231C" w:rsidP="009C231C" w:rsidRDefault="009C231C">
      <w:pPr>
        <w:pStyle w:val="ASResponsesHidden"/>
      </w:pPr>
      <w:r>
        <w:t>43</w:t>
      </w:r>
      <w:r>
        <w:tab/>
        <w:t>Rhode Island</w:t>
      </w:r>
    </w:p>
    <w:p w:rsidR="009C231C" w:rsidP="009C231C" w:rsidRDefault="009C231C">
      <w:pPr>
        <w:pStyle w:val="ASResponsesHidden"/>
      </w:pPr>
      <w:r>
        <w:t>44</w:t>
      </w:r>
      <w:r>
        <w:tab/>
        <w:t>South Carolina</w:t>
      </w:r>
    </w:p>
    <w:p w:rsidR="009C231C" w:rsidP="009C231C" w:rsidRDefault="009C231C">
      <w:pPr>
        <w:pStyle w:val="ASResponsesHidden"/>
      </w:pPr>
      <w:r>
        <w:t>45</w:t>
      </w:r>
      <w:r>
        <w:tab/>
        <w:t>South Dakota</w:t>
      </w:r>
    </w:p>
    <w:p w:rsidR="009C231C" w:rsidP="009C231C" w:rsidRDefault="009C231C">
      <w:pPr>
        <w:pStyle w:val="ASResponsesHidden"/>
      </w:pPr>
      <w:r>
        <w:t>46</w:t>
      </w:r>
      <w:r>
        <w:tab/>
        <w:t>Tennessee</w:t>
      </w:r>
    </w:p>
    <w:p w:rsidR="009C231C" w:rsidP="009C231C" w:rsidRDefault="009C231C">
      <w:pPr>
        <w:pStyle w:val="ASResponsesHidden"/>
      </w:pPr>
      <w:r>
        <w:t>47</w:t>
      </w:r>
      <w:r>
        <w:tab/>
        <w:t>Texas</w:t>
      </w:r>
    </w:p>
    <w:p w:rsidR="009C231C" w:rsidP="009C231C" w:rsidRDefault="009C231C">
      <w:pPr>
        <w:pStyle w:val="ASResponsesHidden"/>
      </w:pPr>
      <w:r>
        <w:t>48</w:t>
      </w:r>
      <w:r>
        <w:tab/>
        <w:t>U.S. Virgin Islands</w:t>
      </w:r>
    </w:p>
    <w:p w:rsidR="009C231C" w:rsidP="009C231C" w:rsidRDefault="009C231C">
      <w:pPr>
        <w:pStyle w:val="ASResponsesHidden"/>
      </w:pPr>
      <w:r>
        <w:t>49</w:t>
      </w:r>
      <w:r>
        <w:tab/>
        <w:t>Utah</w:t>
      </w:r>
    </w:p>
    <w:p w:rsidR="009C231C" w:rsidP="009C231C" w:rsidRDefault="009C231C">
      <w:pPr>
        <w:pStyle w:val="ASResponsesHidden"/>
      </w:pPr>
      <w:r>
        <w:t>50</w:t>
      </w:r>
      <w:r>
        <w:tab/>
        <w:t>Vermont</w:t>
      </w:r>
    </w:p>
    <w:p w:rsidR="009C231C" w:rsidP="009C231C" w:rsidRDefault="009C231C">
      <w:pPr>
        <w:pStyle w:val="ASResponsesHidden"/>
      </w:pPr>
      <w:r>
        <w:t>51</w:t>
      </w:r>
      <w:r>
        <w:tab/>
        <w:t>Virginia</w:t>
      </w:r>
    </w:p>
    <w:p w:rsidR="009C231C" w:rsidP="009C231C" w:rsidRDefault="009C231C">
      <w:pPr>
        <w:pStyle w:val="ASResponsesHidden"/>
      </w:pPr>
      <w:r>
        <w:t>52</w:t>
      </w:r>
      <w:r>
        <w:tab/>
        <w:t>Washington</w:t>
      </w:r>
    </w:p>
    <w:p w:rsidR="009C231C" w:rsidP="009C231C" w:rsidRDefault="009C231C">
      <w:pPr>
        <w:pStyle w:val="ASResponsesHidden"/>
      </w:pPr>
      <w:r>
        <w:t>53</w:t>
      </w:r>
      <w:r>
        <w:tab/>
        <w:t>West Virginia</w:t>
      </w:r>
    </w:p>
    <w:p w:rsidR="009C231C" w:rsidP="009C231C" w:rsidRDefault="009C231C">
      <w:pPr>
        <w:pStyle w:val="ASResponsesHidden"/>
      </w:pPr>
      <w:r>
        <w:t>54</w:t>
      </w:r>
      <w:r>
        <w:tab/>
        <w:t>Wisconsin</w:t>
      </w:r>
    </w:p>
    <w:p w:rsidRPr="00DA1A73" w:rsidR="009C231C" w:rsidP="005F79CD" w:rsidRDefault="009C231C">
      <w:pPr>
        <w:pStyle w:val="ASResponsesHidden"/>
      </w:pPr>
      <w:r>
        <w:t>55</w:t>
      </w:r>
      <w:r>
        <w:tab/>
        <w:t>Wyoming</w:t>
      </w:r>
    </w:p>
    <w:p w:rsidR="009C231C" w:rsidP="009C231C" w:rsidRDefault="009C231C">
      <w:pPr>
        <w:pStyle w:val="ASAnnotationParagraph"/>
      </w:pPr>
      <w:r>
        <w:t>DEPLOSP</w:t>
      </w:r>
    </w:p>
    <w:p w:rsidR="009C231C" w:rsidP="005F79CD" w:rsidRDefault="009C231C">
      <w:pPr>
        <w:pStyle w:val="ASQstStem"/>
      </w:pPr>
      <w:r>
        <w:tab/>
      </w:r>
      <w:r w:rsidR="005F79CD">
        <w:rPr>
          <w:rStyle w:val="AskIf"/>
        </w:rPr>
        <w:t>[Ask if</w:t>
      </w:r>
      <w:r w:rsidRPr="005F79CD">
        <w:rPr>
          <w:rStyle w:val="AskIf"/>
        </w:rPr>
        <w:t xml:space="preserve"> Q35 = "Yes" AND Q36 = "Yes" AND Q37 = "Other or not sure"</w:t>
      </w:r>
      <w:r w:rsidR="005F79CD">
        <w:rPr>
          <w:rStyle w:val="AskIf"/>
        </w:rPr>
        <w:t>]</w:t>
      </w:r>
      <w:r w:rsidRPr="005F79CD">
        <w:rPr>
          <w:rStyle w:val="AskIf"/>
        </w:rPr>
        <w:t xml:space="preserve"> </w:t>
      </w:r>
      <w:r w:rsidRPr="005F79CD">
        <w:rPr>
          <w:rStyle w:val="WordBold"/>
        </w:rPr>
        <w:t>Please enter the name of the country or installation where you are currently deployed.</w:t>
      </w:r>
    </w:p>
    <w:tbl>
      <w:tblPr>
        <w:tblStyle w:val="ASSingleItemTable"/>
        <w:tblW w:w="4800" w:type="dxa"/>
        <w:tblLayout w:type="fixed"/>
        <w:tblLook w:val="01E0" w:firstRow="1" w:lastRow="1" w:firstColumn="1" w:lastColumn="1" w:noHBand="0" w:noVBand="0"/>
      </w:tblPr>
      <w:tblGrid>
        <w:gridCol w:w="432"/>
        <w:gridCol w:w="4368"/>
      </w:tblGrid>
      <w:tr w:rsidRPr="00510468" w:rsidR="009C231C">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9C231C" w:rsidP="00D44030" w:rsidRDefault="009C231C">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9C231C" w:rsidP="00D44030" w:rsidRDefault="009C231C">
            <w:pPr>
              <w:pStyle w:val="ASSpecifyDescriptor"/>
              <w:cnfStyle w:val="000000000000" w:firstRow="0" w:lastRow="0" w:firstColumn="0" w:lastColumn="0" w:oddVBand="0" w:evenVBand="0" w:oddHBand="0" w:evenHBand="0" w:firstRowFirstColumn="0" w:firstRowLastColumn="0" w:lastRowFirstColumn="0" w:lastRowLastColumn="0"/>
            </w:pPr>
          </w:p>
        </w:tc>
      </w:tr>
    </w:tbl>
    <w:p w:rsidR="009C231C" w:rsidP="00D44030" w:rsidRDefault="009C231C">
      <w:pPr>
        <w:pStyle w:val="Spacer4pt"/>
      </w:pPr>
    </w:p>
    <w:p w:rsidR="009C231C" w:rsidP="009C231C" w:rsidRDefault="009C231C">
      <w:pPr>
        <w:pStyle w:val="ASAnnotationParagraph"/>
      </w:pPr>
      <w:r>
        <w:t>ETMAWAY</w:t>
      </w:r>
    </w:p>
    <w:p w:rsidR="009C231C" w:rsidP="005F79CD" w:rsidRDefault="009C231C">
      <w:pPr>
        <w:pStyle w:val="ASQstStem"/>
      </w:pPr>
      <w:r w:rsidRPr="005F79CD">
        <w:rPr>
          <w:rStyle w:val="WordBold"/>
        </w:rPr>
        <w:t>39.</w:t>
      </w:r>
      <w:r>
        <w:tab/>
      </w:r>
      <w:r w:rsidRPr="005F79CD">
        <w:rPr>
          <w:rStyle w:val="WordBold"/>
        </w:rPr>
        <w:t xml:space="preserve">In the </w:t>
      </w:r>
      <w:r w:rsidRPr="005F79CD">
        <w:rPr>
          <w:rStyle w:val="WordUnderlineBold"/>
        </w:rPr>
        <w:t>past 12 months</w:t>
      </w:r>
      <w:r w:rsidRPr="005F79CD">
        <w:rPr>
          <w:rStyle w:val="WordBold"/>
        </w:rPr>
        <w:t>, have you spent more or less time away from your permanent duty station (homeport) than you expected when you first entered the military?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7" name="Picture 2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Much more than expected</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8" name="Picture 2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More than expected</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299" name="Picture 2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more nor less than expected</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300" name="Picture 3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Less than expected</w:t>
            </w:r>
          </w:p>
        </w:tc>
      </w:tr>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301" name="Picture 3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Much less than expected</w:t>
            </w:r>
          </w:p>
        </w:tc>
      </w:tr>
    </w:tbl>
    <w:p w:rsidRPr="008D61EB" w:rsidR="009C231C" w:rsidP="00D44030" w:rsidRDefault="009C231C">
      <w:pPr>
        <w:pStyle w:val="Spacer4pt"/>
      </w:pPr>
    </w:p>
    <w:p w:rsidR="009C231C" w:rsidP="009C231C" w:rsidRDefault="009C231C">
      <w:pPr>
        <w:pStyle w:val="ASAnnotationParagraph"/>
      </w:pPr>
      <w:r>
        <w:t>TMAWAY1</w:t>
      </w:r>
    </w:p>
    <w:p w:rsidR="009C231C" w:rsidP="005F79CD" w:rsidRDefault="009C231C">
      <w:pPr>
        <w:pStyle w:val="ASQstStem"/>
      </w:pPr>
      <w:r w:rsidRPr="005F79CD">
        <w:rPr>
          <w:rStyle w:val="WordBold"/>
        </w:rPr>
        <w:t>40.</w:t>
      </w:r>
      <w:r>
        <w:tab/>
      </w:r>
      <w:r w:rsidRPr="005F79CD">
        <w:rPr>
          <w:rStyle w:val="WordBold"/>
        </w:rPr>
        <w:t xml:space="preserve">What impact has time away (or lack thereof) from your permanent duty station (homeport) in the </w:t>
      </w:r>
      <w:r w:rsidRPr="005F79CD">
        <w:rPr>
          <w:rStyle w:val="WordUnderlineBold"/>
        </w:rPr>
        <w:t>past 12 months</w:t>
      </w:r>
      <w:r w:rsidRPr="005F79CD">
        <w:rPr>
          <w:rStyle w:val="WordBold"/>
        </w:rPr>
        <w:t xml:space="preserve"> had on your military career intentions?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C231C">
        <w:trPr>
          <w:hidden/>
        </w:trPr>
        <w:tc>
          <w:tcPr>
            <w:tcW w:w="432" w:type="dxa"/>
          </w:tcPr>
          <w:p w:rsidRPr="00F21743" w:rsidR="009C231C" w:rsidP="00D44030" w:rsidRDefault="009C231C">
            <w:pPr>
              <w:pStyle w:val="ASAnnotationTableKWN"/>
            </w:pPr>
            <w:r>
              <w:t>1</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302" name="Picture 3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Greatly increased your desire to stay</w:t>
            </w:r>
          </w:p>
        </w:tc>
      </w:tr>
      <w:tr w:rsidRPr="003711FB" w:rsidR="009C231C">
        <w:trPr>
          <w:hidden/>
        </w:trPr>
        <w:tc>
          <w:tcPr>
            <w:tcW w:w="432" w:type="dxa"/>
          </w:tcPr>
          <w:p w:rsidRPr="00F21743" w:rsidR="009C231C" w:rsidP="00D44030" w:rsidRDefault="009C231C">
            <w:pPr>
              <w:pStyle w:val="ASAnnotationTableKWN"/>
            </w:pPr>
            <w:r>
              <w:t>2</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303" name="Picture 3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Increased your desire to stay</w:t>
            </w:r>
          </w:p>
        </w:tc>
      </w:tr>
      <w:tr w:rsidRPr="003711FB" w:rsidR="009C231C">
        <w:trPr>
          <w:hidden/>
        </w:trPr>
        <w:tc>
          <w:tcPr>
            <w:tcW w:w="432" w:type="dxa"/>
          </w:tcPr>
          <w:p w:rsidRPr="00F21743" w:rsidR="009C231C" w:rsidP="00D44030" w:rsidRDefault="009C231C">
            <w:pPr>
              <w:pStyle w:val="ASAnnotationTableKWN"/>
            </w:pPr>
            <w:r>
              <w:t>3</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304" name="Picture 3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Neither increased nor decreased your desire to stay</w:t>
            </w:r>
          </w:p>
        </w:tc>
      </w:tr>
      <w:tr w:rsidRPr="003711FB" w:rsidR="009C231C">
        <w:trPr>
          <w:hidden/>
        </w:trPr>
        <w:tc>
          <w:tcPr>
            <w:tcW w:w="432" w:type="dxa"/>
          </w:tcPr>
          <w:p w:rsidRPr="00F21743" w:rsidR="009C231C" w:rsidP="00D44030" w:rsidRDefault="009C231C">
            <w:pPr>
              <w:pStyle w:val="ASAnnotationTableKWN"/>
            </w:pPr>
            <w:r>
              <w:t>4</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305" name="Picture 3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Decreased your desire to stay</w:t>
            </w:r>
          </w:p>
        </w:tc>
      </w:tr>
      <w:tr w:rsidRPr="003711FB" w:rsidR="009C231C">
        <w:trPr>
          <w:hidden/>
        </w:trPr>
        <w:tc>
          <w:tcPr>
            <w:tcW w:w="432" w:type="dxa"/>
          </w:tcPr>
          <w:p w:rsidRPr="00F21743" w:rsidR="009C231C" w:rsidP="00D44030" w:rsidRDefault="009C231C">
            <w:pPr>
              <w:pStyle w:val="ASAnnotationTableKWN"/>
            </w:pPr>
            <w:r>
              <w:t>5</w:t>
            </w:r>
          </w:p>
        </w:tc>
        <w:tc>
          <w:tcPr>
            <w:tcW w:w="360" w:type="dxa"/>
          </w:tcPr>
          <w:p w:rsidRPr="00E3422F" w:rsidR="009C231C" w:rsidP="00D44030" w:rsidRDefault="00A6186B">
            <w:pPr>
              <w:pStyle w:val="ASSurveyBoxLeft"/>
            </w:pPr>
            <w:r>
              <w:rPr>
                <w:noProof/>
              </w:rPr>
              <w:drawing>
                <wp:inline distT="0" distB="0" distL="0" distR="0">
                  <wp:extent cx="160020" cy="160020"/>
                  <wp:effectExtent l="0" t="0" r="0" b="0"/>
                  <wp:docPr id="306" name="Picture 3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C231C" w:rsidP="00D44030" w:rsidRDefault="009C231C">
            <w:pPr>
              <w:pStyle w:val="ASResponseList"/>
            </w:pPr>
            <w:r>
              <w:t>Greatly decreased your desire to stay</w:t>
            </w:r>
          </w:p>
        </w:tc>
      </w:tr>
    </w:tbl>
    <w:p w:rsidRPr="008D61EB" w:rsidR="009C231C" w:rsidP="00D44030" w:rsidRDefault="009C231C">
      <w:pPr>
        <w:pStyle w:val="Spacer4pt"/>
      </w:pPr>
    </w:p>
    <w:p w:rsidR="009C231C" w:rsidP="005F79CD" w:rsidRDefault="009700CD">
      <w:pPr>
        <w:pStyle w:val="ASQuestionHeader"/>
      </w:pPr>
      <w:r>
        <w:t>READINESS</w:t>
      </w:r>
    </w:p>
    <w:p w:rsidR="009700CD" w:rsidP="009700CD" w:rsidRDefault="009700CD">
      <w:pPr>
        <w:pStyle w:val="ASAnnotationParagraph"/>
      </w:pPr>
      <w:r>
        <w:t>PREPRD1</w:t>
      </w:r>
    </w:p>
    <w:p w:rsidR="009700CD" w:rsidP="005F79CD" w:rsidRDefault="009700CD">
      <w:pPr>
        <w:pStyle w:val="ASQstStem"/>
      </w:pPr>
      <w:r w:rsidRPr="005F79CD">
        <w:rPr>
          <w:rStyle w:val="WordBold"/>
        </w:rPr>
        <w:t>41.</w:t>
      </w:r>
      <w:r>
        <w:tab/>
      </w:r>
      <w:r w:rsidRPr="005F79CD">
        <w:rPr>
          <w:rStyle w:val="WordBold"/>
        </w:rPr>
        <w:t xml:space="preserve">Overall, how well prepared are </w:t>
      </w:r>
      <w:r w:rsidRPr="005F79CD">
        <w:rPr>
          <w:rStyle w:val="WordUnderlineBold"/>
        </w:rPr>
        <w:t>you</w:t>
      </w:r>
      <w:r w:rsidRPr="005F79CD">
        <w:rPr>
          <w:rStyle w:val="WordBold"/>
        </w:rPr>
        <w:t xml:space="preserve"> to perform your wartime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07" name="Picture 3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well prepared</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08" name="Picture 3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Well prepared</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09" name="Picture 3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Neither well nor poorly prepared</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0" name="Picture 3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Poorly prepared</w:t>
            </w:r>
          </w:p>
        </w:tc>
      </w:tr>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1" name="Picture 3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poorly prepared</w:t>
            </w:r>
          </w:p>
        </w:tc>
      </w:tr>
    </w:tbl>
    <w:p w:rsidRPr="008D61EB" w:rsidR="009700CD" w:rsidP="00D44030" w:rsidRDefault="009700CD">
      <w:pPr>
        <w:pStyle w:val="Spacer4pt"/>
      </w:pPr>
    </w:p>
    <w:p w:rsidR="009700CD" w:rsidP="009700CD" w:rsidRDefault="009700CD">
      <w:pPr>
        <w:pStyle w:val="ASAnnotationParagraph"/>
      </w:pPr>
      <w:r>
        <w:t>PREPRD2</w:t>
      </w:r>
    </w:p>
    <w:p w:rsidR="009700CD" w:rsidP="005F79CD" w:rsidRDefault="009700CD">
      <w:pPr>
        <w:pStyle w:val="ASQstStem"/>
      </w:pPr>
      <w:r w:rsidRPr="005F79CD">
        <w:rPr>
          <w:rStyle w:val="WordBold"/>
        </w:rPr>
        <w:t>42.</w:t>
      </w:r>
      <w:r>
        <w:tab/>
      </w:r>
      <w:r w:rsidRPr="005F79CD">
        <w:rPr>
          <w:rStyle w:val="WordBold"/>
        </w:rPr>
        <w:t xml:space="preserve">Overall, how well prepared is </w:t>
      </w:r>
      <w:r w:rsidRPr="005F79CD">
        <w:rPr>
          <w:rStyle w:val="WordUnderlineBold"/>
        </w:rPr>
        <w:t>your unit</w:t>
      </w:r>
      <w:r w:rsidRPr="005F79CD">
        <w:rPr>
          <w:rStyle w:val="WordBold"/>
        </w:rPr>
        <w:t xml:space="preserve"> to perform its wartime mission?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2" name="Picture 3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well prepared</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3" name="Picture 3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Well prepared</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4" name="Picture 3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Neither well nor poorly prepared</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5" name="Picture 3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Poorly prepared</w:t>
            </w:r>
          </w:p>
        </w:tc>
      </w:tr>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6" name="Picture 3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poorly prepared</w:t>
            </w:r>
          </w:p>
        </w:tc>
      </w:tr>
    </w:tbl>
    <w:p w:rsidRPr="008D61EB" w:rsidR="009700CD" w:rsidP="00D44030" w:rsidRDefault="009700CD">
      <w:pPr>
        <w:pStyle w:val="Spacer4pt"/>
      </w:pPr>
    </w:p>
    <w:p w:rsidR="009700CD" w:rsidP="009700CD" w:rsidRDefault="009700CD">
      <w:pPr>
        <w:pStyle w:val="ASAnnotationParagraph"/>
      </w:pPr>
      <w:r>
        <w:t>PREPRD3</w:t>
      </w:r>
    </w:p>
    <w:p w:rsidR="009700CD" w:rsidP="005F79CD" w:rsidRDefault="009700CD">
      <w:pPr>
        <w:pStyle w:val="ASQstStem"/>
      </w:pPr>
      <w:r w:rsidRPr="005F79CD">
        <w:rPr>
          <w:rStyle w:val="WordBold"/>
        </w:rPr>
        <w:t>43.</w:t>
      </w:r>
      <w:r>
        <w:tab/>
      </w:r>
      <w:r w:rsidRPr="005F79CD">
        <w:rPr>
          <w:rStyle w:val="WordBold"/>
        </w:rPr>
        <w:t>How well has your training prepared you to perform your wartime job?</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7" name="Picture 3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well</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8" name="Picture 3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Well</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19" name="Picture 3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Neither well nor poorly</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0" name="Picture 3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Poorly</w:t>
            </w:r>
          </w:p>
        </w:tc>
      </w:tr>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1" name="Picture 3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poorly</w:t>
            </w:r>
          </w:p>
        </w:tc>
      </w:tr>
    </w:tbl>
    <w:p w:rsidRPr="008D61EB" w:rsidR="009700CD" w:rsidP="00D44030" w:rsidRDefault="009700CD">
      <w:pPr>
        <w:pStyle w:val="Spacer4pt"/>
      </w:pPr>
    </w:p>
    <w:p w:rsidR="009700CD" w:rsidP="009700CD" w:rsidRDefault="009700CD">
      <w:pPr>
        <w:pStyle w:val="ASAnnotationParagraph"/>
      </w:pPr>
      <w:r>
        <w:t>PREPRD4</w:t>
      </w:r>
    </w:p>
    <w:p w:rsidR="009700CD" w:rsidP="005F79CD" w:rsidRDefault="009700CD">
      <w:pPr>
        <w:pStyle w:val="ASQstStem"/>
      </w:pPr>
      <w:r w:rsidRPr="005F79CD">
        <w:rPr>
          <w:rStyle w:val="WordBold"/>
        </w:rPr>
        <w:t>44.</w:t>
      </w:r>
      <w:r>
        <w:tab/>
      </w:r>
      <w:r w:rsidRPr="005F79CD">
        <w:rPr>
          <w:rStyle w:val="WordBold"/>
        </w:rPr>
        <w:t>How well has your training prepared you to perform your wartime job in support of joint operations?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2" name="Picture 3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well</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3" name="Picture 3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Well</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4" name="Picture 3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Neither well nor poorly</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5" name="Picture 3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Poorly</w:t>
            </w:r>
          </w:p>
        </w:tc>
      </w:tr>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6" name="Picture 3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Very poorly</w:t>
            </w:r>
          </w:p>
        </w:tc>
      </w:tr>
    </w:tbl>
    <w:p w:rsidRPr="008D61EB" w:rsidR="009700CD" w:rsidP="00D44030" w:rsidRDefault="009700CD">
      <w:pPr>
        <w:pStyle w:val="Spacer4pt"/>
      </w:pPr>
    </w:p>
    <w:p w:rsidR="009700CD" w:rsidP="005F79CD" w:rsidRDefault="009700CD">
      <w:pPr>
        <w:pStyle w:val="ASQuestionHeader"/>
      </w:pPr>
      <w:r>
        <w:t>STRESS</w:t>
      </w:r>
    </w:p>
    <w:p w:rsidR="009700CD" w:rsidP="009700CD" w:rsidRDefault="009700CD">
      <w:pPr>
        <w:pStyle w:val="ASAnnotationParagraph"/>
      </w:pPr>
      <w:r>
        <w:t>WSTRESS</w:t>
      </w:r>
    </w:p>
    <w:p w:rsidR="009700CD" w:rsidP="005F79CD" w:rsidRDefault="009700CD">
      <w:pPr>
        <w:pStyle w:val="ASQstStem"/>
      </w:pPr>
      <w:r w:rsidRPr="005F79CD">
        <w:rPr>
          <w:rStyle w:val="WordBold"/>
        </w:rPr>
        <w:t>45.</w:t>
      </w:r>
      <w:r>
        <w:tab/>
      </w:r>
      <w:r w:rsidRPr="005F79CD">
        <w:rPr>
          <w:rStyle w:val="WordBold"/>
        </w:rPr>
        <w:t xml:space="preserve">Overall, how would you rate the current level of stress in your </w:t>
      </w:r>
      <w:r w:rsidRPr="005F79CD">
        <w:rPr>
          <w:rStyle w:val="WordUnderlineBold"/>
        </w:rPr>
        <w:t>work</w:t>
      </w:r>
      <w:r w:rsidRPr="005F79CD">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7" name="Picture 3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Much less than usual</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8" name="Picture 3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Less than usual</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29" name="Picture 3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About the same as usual</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0" name="Picture 3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More than usual</w:t>
            </w:r>
          </w:p>
        </w:tc>
      </w:tr>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1" name="Picture 3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Much more than usual</w:t>
            </w:r>
          </w:p>
        </w:tc>
      </w:tr>
    </w:tbl>
    <w:p w:rsidRPr="008D61EB" w:rsidR="009700CD" w:rsidP="00D44030" w:rsidRDefault="009700CD">
      <w:pPr>
        <w:pStyle w:val="Spacer4pt"/>
      </w:pPr>
    </w:p>
    <w:p w:rsidR="009700CD" w:rsidP="009700CD" w:rsidRDefault="009700CD">
      <w:pPr>
        <w:pStyle w:val="ASAnnotationParagraph"/>
      </w:pPr>
      <w:r>
        <w:t>PSTRESS</w:t>
      </w:r>
    </w:p>
    <w:p w:rsidR="009700CD" w:rsidP="005F79CD" w:rsidRDefault="009700CD">
      <w:pPr>
        <w:pStyle w:val="ASQstStem"/>
      </w:pPr>
      <w:r w:rsidRPr="005F79CD">
        <w:rPr>
          <w:rStyle w:val="WordBold"/>
        </w:rPr>
        <w:t>46.</w:t>
      </w:r>
      <w:r>
        <w:tab/>
      </w:r>
      <w:r w:rsidRPr="005F79CD">
        <w:rPr>
          <w:rStyle w:val="WordBold"/>
        </w:rPr>
        <w:t xml:space="preserve">Overall, how would you rate the current level of stress in your </w:t>
      </w:r>
      <w:r w:rsidRPr="005F79CD">
        <w:rPr>
          <w:rStyle w:val="WordUnderlineBold"/>
        </w:rPr>
        <w:t>personal</w:t>
      </w:r>
      <w:r w:rsidRPr="005F79CD">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F21743" w:rsidR="009700CD" w:rsidP="00D44030" w:rsidRDefault="009700CD">
            <w:pPr>
              <w:pStyle w:val="ASAnnotationTableKWN"/>
            </w:pPr>
            <w:r>
              <w:t>1</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2" name="Picture 3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Much less than usual</w:t>
            </w:r>
          </w:p>
        </w:tc>
      </w:tr>
      <w:tr w:rsidRPr="003711FB" w:rsidR="009700CD">
        <w:trPr>
          <w:hidden/>
        </w:trPr>
        <w:tc>
          <w:tcPr>
            <w:tcW w:w="432" w:type="dxa"/>
          </w:tcPr>
          <w:p w:rsidRPr="00F21743" w:rsidR="009700CD" w:rsidP="00D44030" w:rsidRDefault="009700CD">
            <w:pPr>
              <w:pStyle w:val="ASAnnotationTableKWN"/>
            </w:pPr>
            <w:r>
              <w:t>2</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3" name="Picture 3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Less than usual</w:t>
            </w:r>
          </w:p>
        </w:tc>
      </w:tr>
      <w:tr w:rsidRPr="003711FB" w:rsidR="009700CD">
        <w:trPr>
          <w:hidden/>
        </w:trPr>
        <w:tc>
          <w:tcPr>
            <w:tcW w:w="432" w:type="dxa"/>
          </w:tcPr>
          <w:p w:rsidRPr="00F21743" w:rsidR="009700CD" w:rsidP="00D44030" w:rsidRDefault="009700CD">
            <w:pPr>
              <w:pStyle w:val="ASAnnotationTableKWN"/>
            </w:pPr>
            <w:r>
              <w:t>3</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4" name="Picture 3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About the same as usual</w:t>
            </w:r>
          </w:p>
        </w:tc>
      </w:tr>
      <w:tr w:rsidRPr="003711FB" w:rsidR="009700CD">
        <w:trPr>
          <w:hidden/>
        </w:trPr>
        <w:tc>
          <w:tcPr>
            <w:tcW w:w="432" w:type="dxa"/>
          </w:tcPr>
          <w:p w:rsidRPr="00F21743" w:rsidR="009700CD" w:rsidP="00D44030" w:rsidRDefault="009700CD">
            <w:pPr>
              <w:pStyle w:val="ASAnnotationTableKWN"/>
            </w:pPr>
            <w:r>
              <w:t>4</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5" name="Picture 3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More than usual</w:t>
            </w:r>
          </w:p>
        </w:tc>
      </w:tr>
      <w:tr w:rsidRPr="003711FB" w:rsidR="009700CD">
        <w:trPr>
          <w:hidden/>
        </w:trPr>
        <w:tc>
          <w:tcPr>
            <w:tcW w:w="432" w:type="dxa"/>
          </w:tcPr>
          <w:p w:rsidRPr="00F21743" w:rsidR="009700CD" w:rsidP="00D44030" w:rsidRDefault="009700CD">
            <w:pPr>
              <w:pStyle w:val="ASAnnotationTableKWN"/>
            </w:pPr>
            <w:r>
              <w:t>5</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6" name="Picture 3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Much more than usual</w:t>
            </w:r>
          </w:p>
        </w:tc>
      </w:tr>
    </w:tbl>
    <w:p w:rsidRPr="008D61EB" w:rsidR="009700CD" w:rsidP="00D44030" w:rsidRDefault="009700CD">
      <w:pPr>
        <w:pStyle w:val="Spacer4pt"/>
      </w:pPr>
    </w:p>
    <w:p w:rsidR="009700CD" w:rsidP="005F79CD" w:rsidRDefault="009700CD">
      <w:pPr>
        <w:pStyle w:val="ASQuestionHeader"/>
      </w:pPr>
      <w:r>
        <w:t>FAMILY LIFE</w:t>
      </w:r>
    </w:p>
    <w:p w:rsidR="009700CD" w:rsidP="009700CD" w:rsidRDefault="009700CD">
      <w:pPr>
        <w:pStyle w:val="ASAnnotationParagraph"/>
      </w:pPr>
      <w:r>
        <w:t>MINORCHLD</w:t>
      </w:r>
    </w:p>
    <w:p w:rsidR="009700CD" w:rsidP="005F79CD" w:rsidRDefault="009700CD">
      <w:pPr>
        <w:pStyle w:val="ASQstStem"/>
      </w:pPr>
      <w:r w:rsidRPr="005F79CD">
        <w:rPr>
          <w:rStyle w:val="WordBold"/>
        </w:rPr>
        <w:t>47.</w:t>
      </w:r>
      <w:r>
        <w:tab/>
      </w:r>
      <w:r w:rsidR="005F79CD">
        <w:rPr>
          <w:rStyle w:val="AskIf"/>
        </w:rPr>
        <w:t>[Ask if</w:t>
      </w:r>
      <w:r w:rsidRPr="005F79CD">
        <w:rPr>
          <w:rStyle w:val="AskIf"/>
        </w:rPr>
        <w:t xml:space="preserve"> Q13 = "Yes"</w:t>
      </w:r>
      <w:r w:rsidR="005F79CD">
        <w:rPr>
          <w:rStyle w:val="AskIf"/>
        </w:rPr>
        <w:t>]</w:t>
      </w:r>
      <w:r w:rsidRPr="005F79CD">
        <w:rPr>
          <w:rStyle w:val="AskIf"/>
        </w:rPr>
        <w:t xml:space="preserve"> </w:t>
      </w:r>
      <w:r w:rsidRPr="005F79CD">
        <w:rPr>
          <w:rStyle w:val="WordBold"/>
        </w:rPr>
        <w:t>Do you have any children under the age of 18 who usually live with you?</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9700CD">
        <w:trPr>
          <w:hidden/>
        </w:trPr>
        <w:tc>
          <w:tcPr>
            <w:tcW w:w="432" w:type="dxa"/>
          </w:tcPr>
          <w:p w:rsidRPr="00A265F1" w:rsidR="009700CD" w:rsidP="00D44030" w:rsidRDefault="009700CD">
            <w:pPr>
              <w:pStyle w:val="ASAnnotationTableKWN"/>
            </w:pPr>
            <w:r>
              <w:t>2</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7" name="Picture 3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Yes</w:t>
            </w:r>
          </w:p>
        </w:tc>
      </w:tr>
      <w:tr w:rsidRPr="003711FB" w:rsidR="009700CD">
        <w:trPr>
          <w:hidden/>
        </w:trPr>
        <w:tc>
          <w:tcPr>
            <w:tcW w:w="432" w:type="dxa"/>
          </w:tcPr>
          <w:p w:rsidRPr="00A265F1" w:rsidR="009700CD" w:rsidP="00D44030" w:rsidRDefault="009700CD">
            <w:pPr>
              <w:pStyle w:val="ASAnnotationTable"/>
            </w:pPr>
            <w:r>
              <w:t>1</w:t>
            </w:r>
          </w:p>
        </w:tc>
        <w:tc>
          <w:tcPr>
            <w:tcW w:w="360" w:type="dxa"/>
          </w:tcPr>
          <w:p w:rsidRPr="00E3422F" w:rsidR="009700CD" w:rsidP="00D44030" w:rsidRDefault="00A6186B">
            <w:pPr>
              <w:pStyle w:val="ASSurveyBoxLeft"/>
            </w:pPr>
            <w:r>
              <w:rPr>
                <w:noProof/>
              </w:rPr>
              <w:drawing>
                <wp:inline distT="0" distB="0" distL="0" distR="0">
                  <wp:extent cx="160020" cy="160020"/>
                  <wp:effectExtent l="0" t="0" r="0" b="0"/>
                  <wp:docPr id="338" name="Picture 3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9700CD" w:rsidP="00D44030" w:rsidRDefault="009700CD">
            <w:pPr>
              <w:pStyle w:val="ASResponseList"/>
            </w:pPr>
            <w:r>
              <w:t>No</w:t>
            </w:r>
          </w:p>
        </w:tc>
      </w:tr>
    </w:tbl>
    <w:p w:rsidRPr="008D61EB" w:rsidR="009700CD" w:rsidP="00D44030" w:rsidRDefault="009700CD">
      <w:pPr>
        <w:pStyle w:val="Spacer4pt"/>
      </w:pPr>
    </w:p>
    <w:p w:rsidR="009700CD" w:rsidP="009700CD" w:rsidRDefault="009700CD">
      <w:pPr>
        <w:pStyle w:val="ASAnnotationParagraph"/>
      </w:pPr>
      <w:r>
        <w:t xml:space="preserve">SCHLENRLA SCHLENRLB SCHLENRLC SCHLENRLD </w:t>
      </w:r>
    </w:p>
    <w:p w:rsidR="009700CD" w:rsidP="005F79CD" w:rsidRDefault="009700CD">
      <w:pPr>
        <w:pStyle w:val="ASQstStem"/>
      </w:pPr>
      <w:r w:rsidRPr="005F79CD">
        <w:rPr>
          <w:rStyle w:val="WordBold"/>
        </w:rPr>
        <w:t>48.</w:t>
      </w:r>
      <w:r>
        <w:tab/>
      </w:r>
      <w:r w:rsidR="005F79CD">
        <w:rPr>
          <w:rStyle w:val="AskIf"/>
        </w:rPr>
        <w:t>[Ask if</w:t>
      </w:r>
      <w:r w:rsidRPr="005F79CD">
        <w:rPr>
          <w:rStyle w:val="AskIf"/>
        </w:rPr>
        <w:t xml:space="preserve"> Q13 = "Yes" AND Q47 = "Yes"</w:t>
      </w:r>
      <w:r w:rsidR="005F79CD">
        <w:rPr>
          <w:rStyle w:val="AskIf"/>
        </w:rPr>
        <w:t>]</w:t>
      </w:r>
      <w:r w:rsidRPr="005F79CD">
        <w:rPr>
          <w:rStyle w:val="AskIf"/>
        </w:rPr>
        <w:t xml:space="preserve"> </w:t>
      </w:r>
      <w:r w:rsidRPr="005F79CD">
        <w:rPr>
          <w:rStyle w:val="WordBold"/>
        </w:rPr>
        <w:t xml:space="preserve">At any time during the 2021–2022 school year, how many children in this household were enrolled in kindergarten through 12th grade or grade equivalent? </w:t>
      </w:r>
      <w:r w:rsidRPr="005F79CD" w:rsidR="005F79CD">
        <w:rPr>
          <w:rStyle w:val="WordItalicBold"/>
        </w:rPr>
        <w:t xml:space="preserve"> </w:t>
      </w:r>
      <w:r w:rsidRPr="005F79CD">
        <w:rPr>
          <w:rStyle w:val="WordItalicBold"/>
        </w:rPr>
        <w:t xml:space="preserve">Please select the number of children enrolled in each type of school. </w:t>
      </w:r>
      <w:r w:rsidRPr="005F79CD" w:rsidR="005F79CD">
        <w:rPr>
          <w:rStyle w:val="WordBold"/>
        </w:rPr>
        <w:t xml:space="preserve"> </w:t>
      </w:r>
      <w:r w:rsidRPr="005F79CD">
        <w:rPr>
          <w:rStyle w:val="WordItalicBold"/>
        </w:rPr>
        <w:t xml:space="preserve">To indicate none, select </w:t>
      </w:r>
      <w:r w:rsidRPr="005F79CD" w:rsidR="005F79CD">
        <w:rPr>
          <w:rStyle w:val="WordItalicBold"/>
        </w:rPr>
        <w:t>“</w:t>
      </w:r>
      <w:r w:rsidRPr="005F79CD">
        <w:rPr>
          <w:rStyle w:val="WordItalicBold"/>
        </w:rPr>
        <w:t>0.</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 xml:space="preserve">To indicate more than nine, select </w:t>
      </w:r>
      <w:r w:rsidRPr="005F79CD" w:rsidR="005F79CD">
        <w:rPr>
          <w:rStyle w:val="WordItalicBold"/>
        </w:rPr>
        <w:t>“</w:t>
      </w:r>
      <w:r w:rsidRPr="005F79CD">
        <w:rPr>
          <w:rStyle w:val="WordItalicBold"/>
        </w:rPr>
        <w:t>9.</w:t>
      </w:r>
      <w:r w:rsidRPr="005F79CD" w:rsidR="005F79CD">
        <w:rPr>
          <w:rStyle w:val="WordItalicBold"/>
        </w:rPr>
        <w:t>”</w:t>
      </w:r>
    </w:p>
    <w:tbl>
      <w:tblPr>
        <w:tblW w:w="4652" w:type="dxa"/>
        <w:tblLayout w:type="fixed"/>
        <w:tblCellMar>
          <w:left w:w="29" w:type="dxa"/>
          <w:right w:w="29" w:type="dxa"/>
        </w:tblCellMar>
        <w:tblLook w:val="0000" w:firstRow="0" w:lastRow="0" w:firstColumn="0" w:lastColumn="0" w:noHBand="0" w:noVBand="0"/>
      </w:tblPr>
      <w:tblGrid>
        <w:gridCol w:w="432"/>
        <w:gridCol w:w="4220"/>
      </w:tblGrid>
      <w:tr w:rsidR="009700CD" w:rsidTr="00D44030">
        <w:trPr>
          <w:cantSplit/>
          <w:trHeight w:val="600"/>
          <w:hidden/>
        </w:trPr>
        <w:tc>
          <w:tcPr>
            <w:tcW w:w="432" w:type="dxa"/>
            <w:shd w:val="clear" w:color="auto" w:fill="auto"/>
          </w:tcPr>
          <w:p w:rsidR="009700CD" w:rsidP="00D44030" w:rsidRDefault="009700CD">
            <w:pPr>
              <w:pStyle w:val="ASAnnotationTableKWN"/>
            </w:pPr>
          </w:p>
        </w:tc>
        <w:tc>
          <w:tcPr>
            <w:tcW w:w="4220" w:type="dxa"/>
            <w:shd w:val="clear" w:color="auto" w:fill="auto"/>
          </w:tcPr>
          <w:p w:rsidR="009700CD" w:rsidP="00D44030" w:rsidRDefault="009700CD">
            <w:pPr>
              <w:pStyle w:val="BCADropdownSubitem"/>
            </w:pPr>
            <w:r>
              <w:t>Number enrolled in a public school</w:t>
            </w:r>
          </w:p>
          <w:p w:rsidRPr="00B02D46" w:rsidR="009700CD" w:rsidP="00D44030" w:rsidRDefault="00A6186B">
            <w:pPr>
              <w:pStyle w:val="ASSpecifyText"/>
              <w:rPr>
                <w:color w:val="auto"/>
                <w:szCs w:val="20"/>
              </w:rPr>
            </w:pPr>
            <w:r>
              <w:rPr>
                <w:noProof/>
                <w:color w:val="auto"/>
                <w:szCs w:val="20"/>
              </w:rPr>
              <w:drawing>
                <wp:inline distT="0" distB="0" distL="0" distR="0">
                  <wp:extent cx="2560320" cy="19812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9700CD" w:rsidP="009700CD" w:rsidRDefault="009700CD">
            <w:pPr>
              <w:pStyle w:val="BCADropdownList"/>
            </w:pPr>
            <w:r>
              <w:t>.  Please select</w:t>
            </w:r>
          </w:p>
          <w:p w:rsidR="009700CD" w:rsidP="009700CD" w:rsidRDefault="009700CD">
            <w:pPr>
              <w:pStyle w:val="BCADropdownList"/>
            </w:pPr>
            <w:r>
              <w:t>0  0</w:t>
            </w:r>
          </w:p>
          <w:p w:rsidR="009700CD" w:rsidP="009700CD" w:rsidRDefault="009700CD">
            <w:pPr>
              <w:pStyle w:val="BCADropdownList"/>
            </w:pPr>
            <w:r>
              <w:t>1  1</w:t>
            </w:r>
          </w:p>
          <w:p w:rsidR="009700CD" w:rsidP="009700CD" w:rsidRDefault="009700CD">
            <w:pPr>
              <w:pStyle w:val="BCADropdownList"/>
            </w:pPr>
            <w:r>
              <w:t>2  2</w:t>
            </w:r>
          </w:p>
          <w:p w:rsidR="009700CD" w:rsidP="009700CD" w:rsidRDefault="009700CD">
            <w:pPr>
              <w:pStyle w:val="BCADropdownList"/>
            </w:pPr>
            <w:r>
              <w:t>3  3</w:t>
            </w:r>
          </w:p>
          <w:p w:rsidR="009700CD" w:rsidP="009700CD" w:rsidRDefault="009700CD">
            <w:pPr>
              <w:pStyle w:val="BCADropdownList"/>
            </w:pPr>
            <w:r>
              <w:t>4  4</w:t>
            </w:r>
          </w:p>
          <w:p w:rsidR="009700CD" w:rsidP="009700CD" w:rsidRDefault="009700CD">
            <w:pPr>
              <w:pStyle w:val="BCADropdownList"/>
            </w:pPr>
            <w:r>
              <w:t>5  5</w:t>
            </w:r>
          </w:p>
          <w:p w:rsidR="009700CD" w:rsidP="009700CD" w:rsidRDefault="009700CD">
            <w:pPr>
              <w:pStyle w:val="BCADropdownList"/>
            </w:pPr>
            <w:r>
              <w:t>6  6</w:t>
            </w:r>
          </w:p>
          <w:p w:rsidR="009700CD" w:rsidP="009700CD" w:rsidRDefault="009700CD">
            <w:pPr>
              <w:pStyle w:val="BCADropdownList"/>
            </w:pPr>
            <w:r>
              <w:t>7  7</w:t>
            </w:r>
          </w:p>
          <w:p w:rsidR="009700CD" w:rsidP="009700CD" w:rsidRDefault="009700CD">
            <w:pPr>
              <w:pStyle w:val="BCADropdownList"/>
            </w:pPr>
            <w:r>
              <w:t>8  8</w:t>
            </w:r>
          </w:p>
          <w:p w:rsidR="009700CD" w:rsidP="009700CD" w:rsidRDefault="009700CD">
            <w:pPr>
              <w:pStyle w:val="BCADropdownList"/>
            </w:pPr>
            <w:r>
              <w:t>9  9</w:t>
            </w:r>
          </w:p>
          <w:p w:rsidRPr="001C0759" w:rsidR="009700CD" w:rsidP="00D44030" w:rsidRDefault="009700CD">
            <w:pPr>
              <w:pStyle w:val="ASAnnotationTable"/>
            </w:pPr>
          </w:p>
        </w:tc>
      </w:tr>
      <w:tr w:rsidR="009700CD" w:rsidTr="00D44030">
        <w:trPr>
          <w:cantSplit/>
          <w:trHeight w:val="480"/>
          <w:hidden/>
        </w:trPr>
        <w:tc>
          <w:tcPr>
            <w:tcW w:w="432" w:type="dxa"/>
            <w:shd w:val="clear" w:color="auto" w:fill="auto"/>
          </w:tcPr>
          <w:p w:rsidR="009700CD" w:rsidP="00D44030" w:rsidRDefault="009700CD">
            <w:pPr>
              <w:pStyle w:val="ASAnnotationTableKWN"/>
            </w:pPr>
          </w:p>
        </w:tc>
        <w:tc>
          <w:tcPr>
            <w:tcW w:w="4220" w:type="dxa"/>
            <w:shd w:val="clear" w:color="auto" w:fill="auto"/>
          </w:tcPr>
          <w:p w:rsidR="009700CD" w:rsidP="00D44030" w:rsidRDefault="009700CD">
            <w:pPr>
              <w:pStyle w:val="BCADropdownSubitem"/>
            </w:pPr>
            <w:r>
              <w:t>Number enrolled in a private school</w:t>
            </w:r>
          </w:p>
          <w:p w:rsidRPr="00B02D46" w:rsidR="009700CD" w:rsidP="00D44030" w:rsidRDefault="00A6186B">
            <w:pPr>
              <w:pStyle w:val="ASSpecifyText"/>
              <w:rPr>
                <w:color w:val="auto"/>
                <w:szCs w:val="20"/>
              </w:rPr>
            </w:pPr>
            <w:r>
              <w:rPr>
                <w:noProof/>
                <w:color w:val="auto"/>
                <w:szCs w:val="20"/>
              </w:rPr>
              <w:drawing>
                <wp:inline distT="0" distB="0" distL="0" distR="0">
                  <wp:extent cx="2560320" cy="19812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9700CD" w:rsidP="009700CD" w:rsidRDefault="009700CD">
            <w:pPr>
              <w:pStyle w:val="BCADropdownList"/>
            </w:pPr>
            <w:r>
              <w:t>.  Please select</w:t>
            </w:r>
          </w:p>
          <w:p w:rsidR="009700CD" w:rsidP="009700CD" w:rsidRDefault="009700CD">
            <w:pPr>
              <w:pStyle w:val="BCADropdownList"/>
            </w:pPr>
            <w:r>
              <w:t>0  0</w:t>
            </w:r>
          </w:p>
          <w:p w:rsidR="009700CD" w:rsidP="009700CD" w:rsidRDefault="009700CD">
            <w:pPr>
              <w:pStyle w:val="BCADropdownList"/>
            </w:pPr>
            <w:r>
              <w:t>1  1</w:t>
            </w:r>
          </w:p>
          <w:p w:rsidR="009700CD" w:rsidP="009700CD" w:rsidRDefault="009700CD">
            <w:pPr>
              <w:pStyle w:val="BCADropdownList"/>
            </w:pPr>
            <w:r>
              <w:t>2  2</w:t>
            </w:r>
          </w:p>
          <w:p w:rsidR="009700CD" w:rsidP="009700CD" w:rsidRDefault="009700CD">
            <w:pPr>
              <w:pStyle w:val="BCADropdownList"/>
            </w:pPr>
            <w:r>
              <w:t>3  3</w:t>
            </w:r>
          </w:p>
          <w:p w:rsidR="009700CD" w:rsidP="009700CD" w:rsidRDefault="009700CD">
            <w:pPr>
              <w:pStyle w:val="BCADropdownList"/>
            </w:pPr>
            <w:r>
              <w:t>4  4</w:t>
            </w:r>
          </w:p>
          <w:p w:rsidR="009700CD" w:rsidP="009700CD" w:rsidRDefault="009700CD">
            <w:pPr>
              <w:pStyle w:val="BCADropdownList"/>
            </w:pPr>
            <w:r>
              <w:t>5  5</w:t>
            </w:r>
          </w:p>
          <w:p w:rsidR="009700CD" w:rsidP="009700CD" w:rsidRDefault="009700CD">
            <w:pPr>
              <w:pStyle w:val="BCADropdownList"/>
            </w:pPr>
            <w:r>
              <w:t>6  6</w:t>
            </w:r>
          </w:p>
          <w:p w:rsidR="009700CD" w:rsidP="009700CD" w:rsidRDefault="009700CD">
            <w:pPr>
              <w:pStyle w:val="BCADropdownList"/>
            </w:pPr>
            <w:r>
              <w:t>7  7</w:t>
            </w:r>
          </w:p>
          <w:p w:rsidR="009700CD" w:rsidP="009700CD" w:rsidRDefault="009700CD">
            <w:pPr>
              <w:pStyle w:val="BCADropdownList"/>
            </w:pPr>
            <w:r>
              <w:t>8  8</w:t>
            </w:r>
          </w:p>
          <w:p w:rsidRPr="001C0759" w:rsidR="009700CD" w:rsidP="009700CD" w:rsidRDefault="009700CD">
            <w:pPr>
              <w:pStyle w:val="BCADropdownList"/>
            </w:pPr>
            <w:r>
              <w:t>9  9</w:t>
            </w:r>
          </w:p>
          <w:p w:rsidRPr="00B02D46" w:rsidR="009700CD" w:rsidP="00D44030" w:rsidRDefault="009700CD">
            <w:pPr>
              <w:pStyle w:val="ASAnnotationTable"/>
              <w:rPr>
                <w:vanish w:val="0"/>
                <w:color w:val="auto"/>
                <w:sz w:val="18"/>
                <w:szCs w:val="20"/>
              </w:rPr>
            </w:pPr>
          </w:p>
        </w:tc>
      </w:tr>
      <w:tr w:rsidR="009700CD" w:rsidTr="00D44030">
        <w:trPr>
          <w:cantSplit/>
          <w:trHeight w:val="480"/>
          <w:hidden/>
        </w:trPr>
        <w:tc>
          <w:tcPr>
            <w:tcW w:w="432" w:type="dxa"/>
            <w:shd w:val="clear" w:color="auto" w:fill="auto"/>
          </w:tcPr>
          <w:p w:rsidR="009700CD" w:rsidP="00D44030" w:rsidRDefault="009700CD">
            <w:pPr>
              <w:pStyle w:val="ASAnnotationTableKWN"/>
            </w:pPr>
          </w:p>
        </w:tc>
        <w:tc>
          <w:tcPr>
            <w:tcW w:w="4220" w:type="dxa"/>
            <w:shd w:val="clear" w:color="auto" w:fill="auto"/>
          </w:tcPr>
          <w:p w:rsidR="009700CD" w:rsidP="00D44030" w:rsidRDefault="009700CD">
            <w:pPr>
              <w:pStyle w:val="BCADropdownSubitem"/>
            </w:pPr>
            <w:r>
              <w:t>Number enrolled in a Department of Defense-run school (DoDEA Americas, DoDEA Europe, or DoDEA Pacific)</w:t>
            </w:r>
          </w:p>
          <w:p w:rsidRPr="00B02D46" w:rsidR="009700CD" w:rsidP="00D44030" w:rsidRDefault="00A6186B">
            <w:pPr>
              <w:pStyle w:val="ASSpecifyText"/>
              <w:rPr>
                <w:color w:val="auto"/>
                <w:szCs w:val="20"/>
              </w:rPr>
            </w:pPr>
            <w:r>
              <w:rPr>
                <w:noProof/>
                <w:color w:val="auto"/>
                <w:szCs w:val="20"/>
              </w:rPr>
              <w:drawing>
                <wp:inline distT="0" distB="0" distL="0" distR="0">
                  <wp:extent cx="2560320" cy="19812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9700CD" w:rsidP="009700CD" w:rsidRDefault="009700CD">
            <w:pPr>
              <w:pStyle w:val="BCADropdownList"/>
            </w:pPr>
            <w:r>
              <w:t>.  Please select</w:t>
            </w:r>
          </w:p>
          <w:p w:rsidR="009700CD" w:rsidP="009700CD" w:rsidRDefault="009700CD">
            <w:pPr>
              <w:pStyle w:val="BCADropdownList"/>
            </w:pPr>
            <w:r>
              <w:t>0  0</w:t>
            </w:r>
          </w:p>
          <w:p w:rsidR="009700CD" w:rsidP="009700CD" w:rsidRDefault="009700CD">
            <w:pPr>
              <w:pStyle w:val="BCADropdownList"/>
            </w:pPr>
            <w:r>
              <w:t>1  1</w:t>
            </w:r>
          </w:p>
          <w:p w:rsidR="009700CD" w:rsidP="009700CD" w:rsidRDefault="009700CD">
            <w:pPr>
              <w:pStyle w:val="BCADropdownList"/>
            </w:pPr>
            <w:r>
              <w:t>2  2</w:t>
            </w:r>
          </w:p>
          <w:p w:rsidR="009700CD" w:rsidP="009700CD" w:rsidRDefault="009700CD">
            <w:pPr>
              <w:pStyle w:val="BCADropdownList"/>
            </w:pPr>
            <w:r>
              <w:t>3  3</w:t>
            </w:r>
          </w:p>
          <w:p w:rsidR="009700CD" w:rsidP="009700CD" w:rsidRDefault="009700CD">
            <w:pPr>
              <w:pStyle w:val="BCADropdownList"/>
            </w:pPr>
            <w:r>
              <w:t>4  4</w:t>
            </w:r>
          </w:p>
          <w:p w:rsidR="009700CD" w:rsidP="009700CD" w:rsidRDefault="009700CD">
            <w:pPr>
              <w:pStyle w:val="BCADropdownList"/>
            </w:pPr>
            <w:r>
              <w:t>5  5</w:t>
            </w:r>
          </w:p>
          <w:p w:rsidR="009700CD" w:rsidP="009700CD" w:rsidRDefault="009700CD">
            <w:pPr>
              <w:pStyle w:val="BCADropdownList"/>
            </w:pPr>
            <w:r>
              <w:t>6  6</w:t>
            </w:r>
          </w:p>
          <w:p w:rsidR="009700CD" w:rsidP="009700CD" w:rsidRDefault="009700CD">
            <w:pPr>
              <w:pStyle w:val="BCADropdownList"/>
            </w:pPr>
            <w:r>
              <w:t>7  7</w:t>
            </w:r>
          </w:p>
          <w:p w:rsidR="009700CD" w:rsidP="009700CD" w:rsidRDefault="009700CD">
            <w:pPr>
              <w:pStyle w:val="BCADropdownList"/>
            </w:pPr>
            <w:r>
              <w:t>8  8</w:t>
            </w:r>
          </w:p>
          <w:p w:rsidRPr="001C0759" w:rsidR="009700CD" w:rsidP="009700CD" w:rsidRDefault="009700CD">
            <w:pPr>
              <w:pStyle w:val="BCADropdownList"/>
            </w:pPr>
            <w:r>
              <w:t>9  9</w:t>
            </w:r>
          </w:p>
          <w:p w:rsidRPr="00B02D46" w:rsidR="009700CD" w:rsidP="00D44030" w:rsidRDefault="009700CD">
            <w:pPr>
              <w:pStyle w:val="ASAnnotationTable"/>
              <w:rPr>
                <w:vanish w:val="0"/>
                <w:color w:val="auto"/>
                <w:sz w:val="18"/>
                <w:szCs w:val="20"/>
              </w:rPr>
            </w:pPr>
          </w:p>
        </w:tc>
      </w:tr>
      <w:tr w:rsidR="009700CD" w:rsidTr="00D44030">
        <w:trPr>
          <w:cantSplit/>
          <w:trHeight w:val="480"/>
          <w:hidden/>
        </w:trPr>
        <w:tc>
          <w:tcPr>
            <w:tcW w:w="432" w:type="dxa"/>
            <w:shd w:val="clear" w:color="auto" w:fill="auto"/>
          </w:tcPr>
          <w:p w:rsidR="009700CD" w:rsidP="00D44030" w:rsidRDefault="009700CD">
            <w:pPr>
              <w:pStyle w:val="ASAnnotationTableKWN"/>
            </w:pPr>
          </w:p>
        </w:tc>
        <w:tc>
          <w:tcPr>
            <w:tcW w:w="4220" w:type="dxa"/>
            <w:shd w:val="clear" w:color="auto" w:fill="auto"/>
          </w:tcPr>
          <w:p w:rsidR="009700CD" w:rsidP="00D44030" w:rsidRDefault="009700CD">
            <w:pPr>
              <w:pStyle w:val="BCADropdownSubitem"/>
            </w:pPr>
            <w:r>
              <w:t>Number homeschooled, that is not enrolled in public or private school</w:t>
            </w:r>
          </w:p>
          <w:p w:rsidRPr="00B02D46" w:rsidR="009700CD" w:rsidP="00D44030" w:rsidRDefault="00A6186B">
            <w:pPr>
              <w:pStyle w:val="ASSpecifyText"/>
              <w:rPr>
                <w:color w:val="auto"/>
                <w:szCs w:val="20"/>
              </w:rPr>
            </w:pPr>
            <w:r>
              <w:rPr>
                <w:noProof/>
                <w:color w:val="auto"/>
                <w:szCs w:val="20"/>
              </w:rPr>
              <w:drawing>
                <wp:inline distT="0" distB="0" distL="0" distR="0">
                  <wp:extent cx="2560320" cy="198120"/>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98120"/>
                          </a:xfrm>
                          <a:prstGeom prst="rect">
                            <a:avLst/>
                          </a:prstGeom>
                          <a:noFill/>
                          <a:ln>
                            <a:noFill/>
                          </a:ln>
                        </pic:spPr>
                      </pic:pic>
                    </a:graphicData>
                  </a:graphic>
                </wp:inline>
              </w:drawing>
            </w:r>
          </w:p>
          <w:p w:rsidR="009700CD" w:rsidP="009700CD" w:rsidRDefault="009700CD">
            <w:pPr>
              <w:pStyle w:val="BCADropdownList"/>
            </w:pPr>
            <w:r>
              <w:t>.  Please select</w:t>
            </w:r>
          </w:p>
          <w:p w:rsidR="009700CD" w:rsidP="009700CD" w:rsidRDefault="009700CD">
            <w:pPr>
              <w:pStyle w:val="BCADropdownList"/>
            </w:pPr>
            <w:r>
              <w:t>0  0</w:t>
            </w:r>
          </w:p>
          <w:p w:rsidR="009700CD" w:rsidP="009700CD" w:rsidRDefault="009700CD">
            <w:pPr>
              <w:pStyle w:val="BCADropdownList"/>
            </w:pPr>
            <w:r>
              <w:t>1  1</w:t>
            </w:r>
          </w:p>
          <w:p w:rsidR="009700CD" w:rsidP="009700CD" w:rsidRDefault="009700CD">
            <w:pPr>
              <w:pStyle w:val="BCADropdownList"/>
            </w:pPr>
            <w:r>
              <w:t>2  2</w:t>
            </w:r>
          </w:p>
          <w:p w:rsidR="009700CD" w:rsidP="009700CD" w:rsidRDefault="009700CD">
            <w:pPr>
              <w:pStyle w:val="BCADropdownList"/>
            </w:pPr>
            <w:r>
              <w:t>3  3</w:t>
            </w:r>
          </w:p>
          <w:p w:rsidR="009700CD" w:rsidP="009700CD" w:rsidRDefault="009700CD">
            <w:pPr>
              <w:pStyle w:val="BCADropdownList"/>
            </w:pPr>
            <w:r>
              <w:t>4  4</w:t>
            </w:r>
          </w:p>
          <w:p w:rsidR="009700CD" w:rsidP="009700CD" w:rsidRDefault="009700CD">
            <w:pPr>
              <w:pStyle w:val="BCADropdownList"/>
            </w:pPr>
            <w:r>
              <w:t>5  5</w:t>
            </w:r>
          </w:p>
          <w:p w:rsidR="009700CD" w:rsidP="009700CD" w:rsidRDefault="009700CD">
            <w:pPr>
              <w:pStyle w:val="BCADropdownList"/>
            </w:pPr>
            <w:r>
              <w:t>6  6</w:t>
            </w:r>
          </w:p>
          <w:p w:rsidR="009700CD" w:rsidP="009700CD" w:rsidRDefault="009700CD">
            <w:pPr>
              <w:pStyle w:val="BCADropdownList"/>
            </w:pPr>
            <w:r>
              <w:t>7  7</w:t>
            </w:r>
          </w:p>
          <w:p w:rsidR="009700CD" w:rsidP="009700CD" w:rsidRDefault="009700CD">
            <w:pPr>
              <w:pStyle w:val="BCADropdownList"/>
            </w:pPr>
            <w:r>
              <w:t>8  8</w:t>
            </w:r>
          </w:p>
          <w:p w:rsidRPr="001C0759" w:rsidR="009700CD" w:rsidP="009700CD" w:rsidRDefault="009700CD">
            <w:pPr>
              <w:pStyle w:val="BCADropdownList"/>
            </w:pPr>
            <w:r>
              <w:t>9  9</w:t>
            </w:r>
          </w:p>
          <w:p w:rsidRPr="00B02D46" w:rsidR="009700CD" w:rsidP="00D44030" w:rsidRDefault="009700CD">
            <w:pPr>
              <w:pStyle w:val="ASAnnotationTable"/>
              <w:rPr>
                <w:vanish w:val="0"/>
                <w:color w:val="auto"/>
                <w:sz w:val="18"/>
                <w:szCs w:val="20"/>
              </w:rPr>
            </w:pPr>
          </w:p>
        </w:tc>
      </w:tr>
    </w:tbl>
    <w:p w:rsidRPr="00BE7493" w:rsidR="009700CD" w:rsidP="00D44030" w:rsidRDefault="009700CD">
      <w:pPr>
        <w:pStyle w:val="Spacer4pt"/>
      </w:pPr>
    </w:p>
    <w:p w:rsidR="009700CD" w:rsidP="00063A2D" w:rsidRDefault="00063A2D">
      <w:pPr>
        <w:pStyle w:val="ASAnnotationParagraph"/>
      </w:pPr>
      <w:r>
        <w:t xml:space="preserve">EDMETHA EDMETHB EDMETHC EDMETHD EDMETHE EDMETHF EDMETHG EDMETHH </w:t>
      </w:r>
    </w:p>
    <w:p w:rsidR="00063A2D" w:rsidP="005F79CD" w:rsidRDefault="00063A2D">
      <w:pPr>
        <w:pStyle w:val="ASQstStem"/>
      </w:pPr>
      <w:r w:rsidRPr="005F79CD">
        <w:rPr>
          <w:rStyle w:val="WordBold"/>
        </w:rPr>
        <w:t>49.</w:t>
      </w:r>
      <w:r>
        <w:tab/>
      </w:r>
      <w:r w:rsidR="005F79CD">
        <w:rPr>
          <w:rStyle w:val="AskIf"/>
        </w:rPr>
        <w:t>[Ask if</w:t>
      </w:r>
      <w:r w:rsidRPr="005F79CD">
        <w:rPr>
          <w:rStyle w:val="AskIf"/>
        </w:rPr>
        <w:t xml:space="preserve"> Q13 = "Yes" AND Q47 = "Yes" AND (Q48 a &gt; "0" OR Q48 b &gt; "0" OR Q48 c &gt; "0" OR Q48 d &gt; "0")</w:t>
      </w:r>
      <w:r w:rsidR="005F79CD">
        <w:rPr>
          <w:rStyle w:val="AskIf"/>
        </w:rPr>
        <w:t>]</w:t>
      </w:r>
      <w:r w:rsidRPr="005F79CD">
        <w:rPr>
          <w:rStyle w:val="AskIf"/>
        </w:rPr>
        <w:t xml:space="preserve"> </w:t>
      </w:r>
      <w:r w:rsidRPr="005F79CD">
        <w:rPr>
          <w:rStyle w:val="WordBold"/>
        </w:rPr>
        <w:t>During the 2021–2022 school year, how did the children in this household receive their education?</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43" name="Picture 3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received live instruction from a teacher in person at their school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44" name="Picture 3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received live instruction from a teacher on-line</w:t>
            </w:r>
            <w:r w:rsidR="005F79CD">
              <w:t>/​</w:t>
            </w:r>
            <w:r>
              <w:t>virtually</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45" name="Picture 3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learned on their own using on-line materials provided by their school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46" name="Picture 3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learned on their own using paper materials provided by their school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47" name="Picture 3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learned on their own using materials that were NOT provided by their school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48" name="Picture 3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did not participate in any learning activities because their school was closed</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49" name="Picture 3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Children were sick and could not participate in education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0" name="Picture 3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Other</w:t>
            </w:r>
          </w:p>
        </w:tc>
      </w:tr>
    </w:tbl>
    <w:p w:rsidRPr="008D61EB" w:rsidR="00063A2D" w:rsidP="00D44030" w:rsidRDefault="00063A2D">
      <w:pPr>
        <w:pStyle w:val="Spacer4pt"/>
      </w:pPr>
    </w:p>
    <w:p w:rsidR="00063A2D" w:rsidP="00063A2D" w:rsidRDefault="00063A2D">
      <w:pPr>
        <w:pStyle w:val="ASAnnotationParagraph"/>
      </w:pPr>
      <w:r>
        <w:t>COVIDCARE</w:t>
      </w:r>
    </w:p>
    <w:p w:rsidR="00063A2D" w:rsidP="005F79CD" w:rsidRDefault="00063A2D">
      <w:pPr>
        <w:pStyle w:val="ASQstStem"/>
      </w:pPr>
      <w:r w:rsidRPr="005F79CD">
        <w:rPr>
          <w:rStyle w:val="WordBold"/>
        </w:rPr>
        <w:t>50.</w:t>
      </w:r>
      <w:r>
        <w:tab/>
      </w:r>
      <w:r w:rsidR="005F79CD">
        <w:rPr>
          <w:rStyle w:val="AskIf"/>
        </w:rPr>
        <w:t>[Ask if</w:t>
      </w:r>
      <w:r w:rsidRPr="005F79CD">
        <w:rPr>
          <w:rStyle w:val="AskIf"/>
        </w:rPr>
        <w:t xml:space="preserve"> Q13 = "Yes" AND Q47 = "Yes"</w:t>
      </w:r>
      <w:r w:rsidR="005F79CD">
        <w:rPr>
          <w:rStyle w:val="AskIf"/>
        </w:rPr>
        <w:t>]</w:t>
      </w:r>
      <w:r w:rsidRPr="005F79CD">
        <w:rPr>
          <w:rStyle w:val="AskIf"/>
        </w:rPr>
        <w:t xml:space="preserve"> </w:t>
      </w:r>
      <w:r w:rsidRPr="005F79CD">
        <w:rPr>
          <w:rStyle w:val="WordBold"/>
        </w:rPr>
        <w:t xml:space="preserve">In the past 12 months, were any children in the household unable to attend daycare or another child care arrangement because of the coronavirus pandemic? </w:t>
      </w:r>
      <w:r w:rsidRPr="005F79CD" w:rsidR="005F79CD">
        <w:rPr>
          <w:rStyle w:val="WordBold"/>
        </w:rPr>
        <w:t xml:space="preserve"> </w:t>
      </w:r>
      <w:r w:rsidRPr="005F79CD">
        <w:rPr>
          <w:rStyle w:val="WordItalicBold"/>
        </w:rPr>
        <w:t>Please include before school care, after school care, and all other forms of child care that were unavailable.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1</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1" name="Picture 3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2" name="Picture 3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r w:rsidRPr="003711FB" w:rsidR="00063A2D">
        <w:trPr>
          <w:hidden/>
        </w:trPr>
        <w:tc>
          <w:tcPr>
            <w:tcW w:w="432" w:type="dxa"/>
          </w:tcPr>
          <w:p w:rsidRPr="00A265F1" w:rsidR="00063A2D" w:rsidP="00D44030" w:rsidRDefault="00063A2D">
            <w:pPr>
              <w:pStyle w:val="ASAnnotationTable"/>
            </w:pPr>
            <w:r>
              <w:t>3</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3" name="Picture 3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Does not apply</w:t>
            </w:r>
          </w:p>
        </w:tc>
      </w:tr>
    </w:tbl>
    <w:p w:rsidRPr="008D61EB" w:rsidR="00063A2D" w:rsidP="00D44030" w:rsidRDefault="00063A2D">
      <w:pPr>
        <w:pStyle w:val="Spacer4pt"/>
      </w:pPr>
    </w:p>
    <w:p w:rsidR="00063A2D" w:rsidP="00063A2D" w:rsidRDefault="00063A2D">
      <w:pPr>
        <w:pStyle w:val="ASAnnotationParagraph"/>
      </w:pPr>
      <w:r>
        <w:t xml:space="preserve">CAREUNAVA CAREUNAVB CAREUNAVC CAREUNAVD CAREUNAVE CAREUNAVF CAREUNAVG CAREUNAVH </w:t>
      </w:r>
    </w:p>
    <w:p w:rsidR="00063A2D" w:rsidP="005F79CD" w:rsidRDefault="00063A2D">
      <w:pPr>
        <w:pStyle w:val="ASQstStem"/>
      </w:pPr>
      <w:r w:rsidRPr="005F79CD">
        <w:rPr>
          <w:rStyle w:val="WordBold"/>
        </w:rPr>
        <w:t>51.</w:t>
      </w:r>
      <w:r>
        <w:tab/>
      </w:r>
      <w:r w:rsidR="005F79CD">
        <w:rPr>
          <w:rStyle w:val="AskIf"/>
        </w:rPr>
        <w:t>[Ask if</w:t>
      </w:r>
      <w:r w:rsidRPr="005F79CD">
        <w:rPr>
          <w:rStyle w:val="AskIf"/>
        </w:rPr>
        <w:t xml:space="preserve"> Q13 = "Yes" AND Q47 = "Yes" AND Q50 = "Yes"</w:t>
      </w:r>
      <w:r w:rsidR="005F79CD">
        <w:rPr>
          <w:rStyle w:val="AskIf"/>
        </w:rPr>
        <w:t>]</w:t>
      </w:r>
      <w:r w:rsidRPr="005F79CD">
        <w:rPr>
          <w:rStyle w:val="AskIf"/>
        </w:rPr>
        <w:t xml:space="preserve"> </w:t>
      </w:r>
      <w:r w:rsidRPr="005F79CD">
        <w:rPr>
          <w:rStyle w:val="WordBold"/>
        </w:rPr>
        <w:t xml:space="preserve">Which, if any, of the following occurred as a result of child care being closed or unavailable? </w:t>
      </w:r>
      <w:r w:rsidRPr="005F79CD" w:rsidR="005F79CD">
        <w:rPr>
          <w:rStyle w:val="Word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4" name="Picture 3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took unpaid leave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5" name="Picture 3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used vacation or sick days in order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6" name="Picture 3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cut your hours in order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7" name="Picture 3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left a job in order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8" name="Picture 3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lost a job because of time away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59" name="Picture 3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did not look for a job in order to care for your children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0" name="Picture 3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You (or another adult) supervised one or more children while working</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1" name="Picture 3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None of the above</w:t>
            </w:r>
          </w:p>
        </w:tc>
      </w:tr>
    </w:tbl>
    <w:p w:rsidRPr="008D61EB" w:rsidR="00063A2D" w:rsidP="00D44030" w:rsidRDefault="00063A2D">
      <w:pPr>
        <w:pStyle w:val="Spacer4pt"/>
      </w:pPr>
    </w:p>
    <w:p w:rsidR="00063A2D" w:rsidP="00063A2D" w:rsidRDefault="00063A2D">
      <w:pPr>
        <w:pStyle w:val="ASAnnotationParagraph"/>
      </w:pPr>
      <w:r>
        <w:t>CHILDAD</w:t>
      </w:r>
    </w:p>
    <w:p w:rsidR="00063A2D" w:rsidP="005F79CD" w:rsidRDefault="00063A2D">
      <w:pPr>
        <w:pStyle w:val="ASQstStem"/>
      </w:pPr>
      <w:r w:rsidRPr="005F79CD">
        <w:rPr>
          <w:rStyle w:val="WordBold"/>
        </w:rPr>
        <w:t>52.</w:t>
      </w:r>
      <w:r>
        <w:tab/>
      </w:r>
      <w:r w:rsidR="005F79CD">
        <w:rPr>
          <w:rStyle w:val="AskIf"/>
        </w:rPr>
        <w:t>[Ask if</w:t>
      </w:r>
      <w:r w:rsidRPr="005F79CD">
        <w:rPr>
          <w:rStyle w:val="AskIf"/>
        </w:rPr>
        <w:t xml:space="preserve"> Q13 = "Yes" AND Q47 = "Yes"</w:t>
      </w:r>
      <w:r w:rsidR="005F79CD">
        <w:rPr>
          <w:rStyle w:val="AskIf"/>
        </w:rPr>
        <w:t>]</w:t>
      </w:r>
      <w:r w:rsidRPr="005F79CD">
        <w:rPr>
          <w:rStyle w:val="AskIf"/>
        </w:rPr>
        <w:t xml:space="preserve"> </w:t>
      </w:r>
      <w:r w:rsidRPr="005F79CD">
        <w:rPr>
          <w:rStyle w:val="WordBold"/>
        </w:rPr>
        <w:t>To what extent do you feel that child care issues will impact whether you stay in the military?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F21743" w:rsidR="00063A2D" w:rsidP="00D44030" w:rsidRDefault="00063A2D">
            <w:pPr>
              <w:pStyle w:val="ASAnnotationTableKWN"/>
            </w:pPr>
            <w:r>
              <w:t>5</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2" name="Picture 3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Very large extent</w:t>
            </w:r>
          </w:p>
        </w:tc>
      </w:tr>
      <w:tr w:rsidRPr="003711FB" w:rsidR="00063A2D">
        <w:trPr>
          <w:hidden/>
        </w:trPr>
        <w:tc>
          <w:tcPr>
            <w:tcW w:w="432" w:type="dxa"/>
          </w:tcPr>
          <w:p w:rsidRPr="00F21743" w:rsidR="00063A2D" w:rsidP="00D44030" w:rsidRDefault="00063A2D">
            <w:pPr>
              <w:pStyle w:val="ASAnnotationTableKWN"/>
            </w:pPr>
            <w:r>
              <w:t>4</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3" name="Picture 3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Large extent</w:t>
            </w:r>
          </w:p>
        </w:tc>
      </w:tr>
      <w:tr w:rsidRPr="003711FB" w:rsidR="00063A2D">
        <w:trPr>
          <w:hidden/>
        </w:trPr>
        <w:tc>
          <w:tcPr>
            <w:tcW w:w="432" w:type="dxa"/>
          </w:tcPr>
          <w:p w:rsidRPr="00F21743" w:rsidR="00063A2D" w:rsidP="00D44030" w:rsidRDefault="00063A2D">
            <w:pPr>
              <w:pStyle w:val="ASAnnotationTableKWN"/>
            </w:pPr>
            <w:r>
              <w:t>3</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4" name="Picture 3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Moderate extent</w:t>
            </w:r>
          </w:p>
        </w:tc>
      </w:tr>
      <w:tr w:rsidRPr="003711FB" w:rsidR="00063A2D">
        <w:trPr>
          <w:hidden/>
        </w:trPr>
        <w:tc>
          <w:tcPr>
            <w:tcW w:w="432" w:type="dxa"/>
          </w:tcPr>
          <w:p w:rsidRPr="00F21743" w:rsidR="00063A2D" w:rsidP="00D44030" w:rsidRDefault="00063A2D">
            <w:pPr>
              <w:pStyle w:val="ASAnnotationTableKWN"/>
            </w:pPr>
            <w:r>
              <w:t>2</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5" name="Picture 3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Small extent</w:t>
            </w:r>
          </w:p>
        </w:tc>
      </w:tr>
      <w:tr w:rsidRPr="003711FB" w:rsidR="00063A2D">
        <w:trPr>
          <w:hidden/>
        </w:trPr>
        <w:tc>
          <w:tcPr>
            <w:tcW w:w="432" w:type="dxa"/>
          </w:tcPr>
          <w:p w:rsidRPr="00F21743" w:rsidR="00063A2D" w:rsidP="00D44030" w:rsidRDefault="00063A2D">
            <w:pPr>
              <w:pStyle w:val="ASAnnotationTableKWN"/>
            </w:pPr>
            <w:r>
              <w:t>1</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6" name="Picture 3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Not at all</w:t>
            </w:r>
          </w:p>
        </w:tc>
      </w:tr>
    </w:tbl>
    <w:p w:rsidRPr="008D61EB" w:rsidR="00063A2D" w:rsidP="00D44030" w:rsidRDefault="00063A2D">
      <w:pPr>
        <w:pStyle w:val="Spacer4pt"/>
      </w:pPr>
    </w:p>
    <w:p w:rsidR="005F79CD" w:rsidP="005F79CD" w:rsidRDefault="00063A2D">
      <w:pPr>
        <w:pStyle w:val="ASQuestionHeader"/>
        <w:rPr>
          <w:rStyle w:val="WordBold"/>
        </w:rPr>
      </w:pPr>
      <w:r>
        <w:t>DEPLOYMENTS IN PAST 5 YEARS</w:t>
      </w:r>
    </w:p>
    <w:p w:rsidRPr="005F79CD" w:rsidR="005F79CD" w:rsidP="005F79CD" w:rsidRDefault="00063A2D">
      <w:pPr>
        <w:pStyle w:val="ASIntroductionBullet1"/>
        <w:rPr>
          <w:rStyle w:val="WordBold"/>
          <w:b w:val="0"/>
        </w:rPr>
      </w:pPr>
      <w:r w:rsidRPr="005F79CD">
        <w:rPr>
          <w:rStyle w:val="WordBold"/>
        </w:rPr>
        <w:t>Operation Inherent Resolve (OIR)</w:t>
      </w:r>
      <w:r>
        <w:t xml:space="preserve"> officially began 15 Jun 2014 and includes military intervention against extremists in Iraq and Syria.</w:t>
      </w:r>
    </w:p>
    <w:p w:rsidR="00063A2D" w:rsidP="005F79CD" w:rsidRDefault="00063A2D">
      <w:pPr>
        <w:pStyle w:val="ASIntroductionBullet1"/>
      </w:pPr>
      <w:r w:rsidRPr="005F79CD">
        <w:rPr>
          <w:rStyle w:val="WordBold"/>
        </w:rPr>
        <w:t>Operation Freedom's Sentinel (OFS)</w:t>
      </w:r>
      <w:r>
        <w:t>, a follow-on mission to Operation Enduring Freedom (OEF), officially began 1 Jan 2015 and includes missions to train Afghan soldiers and conduct counterterrorism operations against extremists in Afghanistan.</w:t>
      </w:r>
    </w:p>
    <w:p w:rsidR="00063A2D" w:rsidP="00063A2D" w:rsidRDefault="00063A2D">
      <w:pPr>
        <w:pStyle w:val="ASAnnotationParagraph"/>
      </w:pPr>
      <w:r>
        <w:t xml:space="preserve">OPS3A OPS3B OPS3C OPS3D OPS3E OPS3F OPS3G OPS3H </w:t>
      </w:r>
    </w:p>
    <w:p w:rsidR="00063A2D" w:rsidP="005F79CD" w:rsidRDefault="00063A2D">
      <w:pPr>
        <w:pStyle w:val="ASQstStem"/>
      </w:pPr>
      <w:r w:rsidRPr="005F79CD">
        <w:rPr>
          <w:rStyle w:val="WordBold"/>
        </w:rPr>
        <w:t>53.</w:t>
      </w:r>
      <w:r>
        <w:tab/>
      </w:r>
      <w:r w:rsidRPr="005F79CD">
        <w:rPr>
          <w:rStyle w:val="WordBold"/>
        </w:rPr>
        <w:t xml:space="preserve">In the </w:t>
      </w:r>
      <w:r w:rsidRPr="005F79CD">
        <w:rPr>
          <w:rStyle w:val="WordUnderlineBold"/>
        </w:rPr>
        <w:t>past 5 years</w:t>
      </w:r>
      <w:r w:rsidRPr="005F79CD">
        <w:rPr>
          <w:rStyle w:val="WordBold"/>
        </w:rPr>
        <w:t>, for which of the following operations</w:t>
      </w:r>
      <w:r w:rsidR="005F79CD">
        <w:rPr>
          <w:rStyle w:val="WordBold"/>
        </w:rPr>
        <w:t>/​</w:t>
      </w:r>
      <w:r w:rsidRPr="005F79CD">
        <w:rPr>
          <w:rStyle w:val="WordBold"/>
        </w:rPr>
        <w:t xml:space="preserve">contingencies have you been deployed to support (either directly or indirectly)? </w:t>
      </w:r>
      <w:r w:rsidRPr="005F79CD" w:rsidR="005F79CD">
        <w:rPr>
          <w:rStyle w:val="WordBold"/>
        </w:rPr>
        <w:t xml:space="preserve"> </w:t>
      </w:r>
      <w:r w:rsidRPr="005F79CD">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7" name="Picture 3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 xml:space="preserve">I have not deployed in the </w:t>
            </w:r>
            <w:r w:rsidRPr="005F79CD">
              <w:rPr>
                <w:rStyle w:val="WordUnderline"/>
              </w:rPr>
              <w:t>past 5 years</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8" name="Picture 3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Operation Inherent Resolve</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69" name="Picture 3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Operation Freedom's Sentinel</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0" name="Picture 3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Peacekeeping operation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1" name="Picture 3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Humanitarian operation</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2" name="Picture 3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Military exercise or training</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3" name="Picture 3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COVID-19 Response</w:t>
            </w:r>
          </w:p>
        </w:tc>
      </w:tr>
      <w:tr w:rsidRPr="00E3422F" w:rsidR="00063A2D">
        <w:trPr>
          <w:hidden/>
        </w:trPr>
        <w:tc>
          <w:tcPr>
            <w:tcW w:w="432" w:type="dxa"/>
          </w:tcPr>
          <w:p w:rsidRPr="00A265F1" w:rsidR="00063A2D" w:rsidP="00D44030" w:rsidRDefault="00063A2D">
            <w:pPr>
              <w:pStyle w:val="ASAnnotationTableKWN"/>
            </w:pP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4" name="Picture 3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063A2D" w:rsidP="00D44030" w:rsidRDefault="00063A2D">
            <w:pPr>
              <w:pStyle w:val="ASResponseList"/>
            </w:pPr>
            <w:r>
              <w:t>Other</w:t>
            </w:r>
          </w:p>
        </w:tc>
      </w:tr>
    </w:tbl>
    <w:p w:rsidRPr="008D61EB" w:rsidR="00063A2D" w:rsidP="00D44030" w:rsidRDefault="00063A2D">
      <w:pPr>
        <w:pStyle w:val="Spacer4pt"/>
      </w:pPr>
    </w:p>
    <w:p w:rsidR="00063A2D" w:rsidP="00063A2D" w:rsidRDefault="00063A2D">
      <w:pPr>
        <w:pStyle w:val="ASAnnotationParagraph"/>
      </w:pPr>
      <w:r>
        <w:t>OPS3SP</w:t>
      </w:r>
    </w:p>
    <w:p w:rsidR="00063A2D" w:rsidP="005F79CD" w:rsidRDefault="00063A2D">
      <w:pPr>
        <w:pStyle w:val="ASQstStem"/>
      </w:pPr>
      <w:r>
        <w:tab/>
      </w:r>
      <w:r w:rsidR="005F79CD">
        <w:rPr>
          <w:rStyle w:val="AskIf"/>
        </w:rPr>
        <w:t>[Ask if</w:t>
      </w:r>
      <w:r w:rsidRPr="005F79CD">
        <w:rPr>
          <w:rStyle w:val="AskIf"/>
        </w:rPr>
        <w:t xml:space="preserve"> Q53 h = "Marked"</w:t>
      </w:r>
      <w:r w:rsidR="005F79CD">
        <w:rPr>
          <w:rStyle w:val="AskIf"/>
        </w:rPr>
        <w:t>]</w:t>
      </w:r>
      <w:r w:rsidRPr="005F79CD">
        <w:rPr>
          <w:rStyle w:val="AskIf"/>
        </w:rPr>
        <w:t xml:space="preserve"> </w:t>
      </w:r>
      <w:r w:rsidRPr="005F79CD">
        <w:rPr>
          <w:rStyle w:val="WordBold"/>
        </w:rPr>
        <w:t>Please specify the other operation</w:t>
      </w:r>
      <w:r w:rsidR="005F79CD">
        <w:rPr>
          <w:rStyle w:val="WordBold"/>
        </w:rPr>
        <w:t>/​</w:t>
      </w:r>
      <w:r w:rsidRPr="005F79CD">
        <w:rPr>
          <w:rStyle w:val="WordBold"/>
        </w:rPr>
        <w:t xml:space="preserve">contingency for which you have been deployed to support (either directly or indirectly) in the </w:t>
      </w:r>
      <w:r w:rsidRPr="005F79CD">
        <w:rPr>
          <w:rStyle w:val="WordUnderlineBold"/>
        </w:rPr>
        <w:t>past 5 years</w:t>
      </w:r>
      <w:r w:rsidRPr="005F79CD">
        <w:rPr>
          <w:rStyle w:val="WordBold"/>
        </w:rPr>
        <w:t xml:space="preserve">. </w:t>
      </w:r>
      <w:r w:rsidRPr="005F79CD" w:rsidR="005F79CD">
        <w:rPr>
          <w:rStyle w:val="WordBold"/>
        </w:rPr>
        <w:t xml:space="preserve"> </w:t>
      </w:r>
      <w:r w:rsidRPr="005F79CD">
        <w:rPr>
          <w:rStyle w:val="WordItalicBold"/>
        </w:rPr>
        <w:t>Please do not include any personally identifiable information (e.g., names, addresses).</w:t>
      </w:r>
    </w:p>
    <w:tbl>
      <w:tblPr>
        <w:tblStyle w:val="ASSingleItemTable"/>
        <w:tblW w:w="4800" w:type="dxa"/>
        <w:tblLayout w:type="fixed"/>
        <w:tblLook w:val="01E0" w:firstRow="1" w:lastRow="1" w:firstColumn="1" w:lastColumn="1" w:noHBand="0" w:noVBand="0"/>
      </w:tblPr>
      <w:tblGrid>
        <w:gridCol w:w="432"/>
        <w:gridCol w:w="4368"/>
      </w:tblGrid>
      <w:tr w:rsidRPr="00510468" w:rsidR="00063A2D">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063A2D" w:rsidP="00D44030" w:rsidRDefault="00063A2D">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p>
        </w:tc>
      </w:tr>
    </w:tbl>
    <w:p w:rsidR="00063A2D" w:rsidP="00D44030" w:rsidRDefault="00063A2D">
      <w:pPr>
        <w:pStyle w:val="Spacer4pt"/>
      </w:pPr>
    </w:p>
    <w:p w:rsidR="00063A2D" w:rsidP="00063A2D" w:rsidRDefault="00063A2D">
      <w:pPr>
        <w:pStyle w:val="ASAnnotationParagraph"/>
      </w:pPr>
      <w:r>
        <w:t>NUDEPL</w:t>
      </w:r>
    </w:p>
    <w:p w:rsidR="00063A2D" w:rsidP="005F79CD" w:rsidRDefault="00063A2D">
      <w:pPr>
        <w:pStyle w:val="ASQstStem"/>
      </w:pPr>
      <w:r w:rsidRPr="005F79CD">
        <w:rPr>
          <w:rStyle w:val="WordBold"/>
        </w:rPr>
        <w:t>54.</w:t>
      </w:r>
      <w:r>
        <w:tab/>
      </w:r>
      <w:r w:rsidR="005F79CD">
        <w:rPr>
          <w:rStyle w:val="AskIf"/>
        </w:rPr>
        <w:t>[Ask if</w:t>
      </w:r>
      <w:r w:rsidRPr="005F79CD">
        <w:rPr>
          <w:rStyle w:val="AskIf"/>
        </w:rPr>
        <w:t xml:space="preserve"> Q53 b = "Marked" OR Q53 c = "Marked" OR Q53 d = "Marked" OR Q53 e = "Marked" OR Q53 f = "Marked" OR Q53 g = "Marked" OR Q53 h = "Marked"</w:t>
      </w:r>
      <w:r w:rsidR="005F79CD">
        <w:rPr>
          <w:rStyle w:val="AskIf"/>
        </w:rPr>
        <w:t>]</w:t>
      </w:r>
      <w:r w:rsidRPr="005F79CD">
        <w:rPr>
          <w:rStyle w:val="AskIf"/>
        </w:rPr>
        <w:t xml:space="preserve"> </w:t>
      </w:r>
      <w:r w:rsidRPr="005F79CD">
        <w:rPr>
          <w:rStyle w:val="WordBold"/>
        </w:rPr>
        <w:t xml:space="preserve">In the </w:t>
      </w:r>
      <w:r w:rsidRPr="005F79CD">
        <w:rPr>
          <w:rStyle w:val="WordUnderlineBold"/>
        </w:rPr>
        <w:t>past 5 years</w:t>
      </w:r>
      <w:r w:rsidRPr="005F79CD">
        <w:rPr>
          <w:rStyle w:val="WordBold"/>
        </w:rPr>
        <w:t>, how many times have you been deployed?</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063A2D">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063A2D" w:rsidP="00D44030" w:rsidRDefault="00063A2D">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r>
              <w:t xml:space="preserve"> Times</w:t>
            </w:r>
          </w:p>
        </w:tc>
      </w:tr>
    </w:tbl>
    <w:p w:rsidR="00063A2D" w:rsidP="00D44030" w:rsidRDefault="00063A2D">
      <w:pPr>
        <w:pStyle w:val="Spacer4pt"/>
      </w:pPr>
    </w:p>
    <w:p w:rsidR="00063A2D" w:rsidP="00063A2D" w:rsidRDefault="00063A2D">
      <w:pPr>
        <w:pStyle w:val="ASAnnotationParagraph"/>
      </w:pPr>
      <w:r>
        <w:t>SPTCZ</w:t>
      </w:r>
    </w:p>
    <w:p w:rsidR="00063A2D" w:rsidP="005F79CD" w:rsidRDefault="00063A2D">
      <w:pPr>
        <w:pStyle w:val="ASQstStem"/>
      </w:pPr>
      <w:r w:rsidRPr="005F79CD">
        <w:rPr>
          <w:rStyle w:val="WordBold"/>
        </w:rPr>
        <w:t>55.</w:t>
      </w:r>
      <w:r>
        <w:tab/>
      </w:r>
      <w:r w:rsidR="005F79CD">
        <w:rPr>
          <w:rStyle w:val="AskIf"/>
        </w:rPr>
        <w:t>[Ask if</w:t>
      </w:r>
      <w:r w:rsidRPr="005F79CD">
        <w:rPr>
          <w:rStyle w:val="AskIf"/>
        </w:rPr>
        <w:t xml:space="preserve"> Q53 b = "Marked" OR Q53 c = "Marked" OR Q53 d = "Marked" OR Q53 e = "Marked" OR Q53 f = "Marked" OR Q53 g = "Marked" OR Q53 h = "Marked"</w:t>
      </w:r>
      <w:r w:rsidR="005F79CD">
        <w:rPr>
          <w:rStyle w:val="AskIf"/>
        </w:rPr>
        <w:t>]</w:t>
      </w:r>
      <w:r w:rsidRPr="005F79CD">
        <w:rPr>
          <w:rStyle w:val="AskIf"/>
        </w:rPr>
        <w:t xml:space="preserve"> </w:t>
      </w:r>
      <w:r w:rsidRPr="005F79CD">
        <w:rPr>
          <w:rStyle w:val="WordBold"/>
        </w:rPr>
        <w:t xml:space="preserve">In the </w:t>
      </w:r>
      <w:r w:rsidRPr="005F79CD">
        <w:rPr>
          <w:rStyle w:val="WordUnderlineBold"/>
        </w:rPr>
        <w:t>past 5 years</w:t>
      </w:r>
      <w:r w:rsidRPr="005F79CD">
        <w:rPr>
          <w:rStyle w:val="WordBold"/>
        </w:rPr>
        <w:t>, have you been deployed to a combat zone or an area where you drew imminent danger pay or hostile fire pay?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5" name="Picture 3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
            </w:pPr>
            <w:r>
              <w:t>1</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6" name="Picture 3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bl>
    <w:p w:rsidRPr="008D61EB" w:rsidR="00063A2D" w:rsidP="00D44030" w:rsidRDefault="00063A2D">
      <w:pPr>
        <w:pStyle w:val="Spacer4pt"/>
      </w:pPr>
    </w:p>
    <w:p w:rsidR="00063A2D" w:rsidP="00063A2D" w:rsidRDefault="00063A2D">
      <w:pPr>
        <w:pStyle w:val="ASAnnotationParagraph"/>
      </w:pPr>
      <w:r>
        <w:t>CDPLNM</w:t>
      </w:r>
    </w:p>
    <w:p w:rsidR="00063A2D" w:rsidP="005F79CD" w:rsidRDefault="00063A2D">
      <w:pPr>
        <w:pStyle w:val="ASQstStem"/>
      </w:pPr>
      <w:r w:rsidRPr="005F79CD">
        <w:rPr>
          <w:rStyle w:val="WordBold"/>
        </w:rPr>
        <w:t>56.</w:t>
      </w:r>
      <w:r>
        <w:tab/>
      </w:r>
      <w:r w:rsidR="005F79CD">
        <w:rPr>
          <w:rStyle w:val="AskIf"/>
        </w:rPr>
        <w:t>[Ask if</w:t>
      </w:r>
      <w:r w:rsidRPr="005F79CD">
        <w:rPr>
          <w:rStyle w:val="AskIf"/>
        </w:rPr>
        <w:t xml:space="preserve"> (Q53 b = "Marked" OR Q53 c = "Marked" OR Q53 d = "Marked" OR Q53 e = "Marked" OR Q53 f = "Marked" OR Q53 g = "Marked" OR Q53 h = "Marked") AND Q55 = "Yes"</w:t>
      </w:r>
      <w:r w:rsidR="005F79CD">
        <w:rPr>
          <w:rStyle w:val="AskIf"/>
        </w:rPr>
        <w:t>]</w:t>
      </w:r>
      <w:r w:rsidRPr="005F79CD">
        <w:rPr>
          <w:rStyle w:val="AskIf"/>
        </w:rPr>
        <w:t xml:space="preserve"> </w:t>
      </w:r>
      <w:r w:rsidRPr="005F79CD">
        <w:rPr>
          <w:rStyle w:val="WordUnderlineBold"/>
        </w:rPr>
        <w:t>For your most recent deployment</w:t>
      </w:r>
      <w:r w:rsidRPr="005F79CD">
        <w:rPr>
          <w:rStyle w:val="WordBold"/>
        </w:rPr>
        <w:t xml:space="preserve">, how many months have you been or were you deployed to an area where you drew imminent danger pay or hostile fire pay? </w:t>
      </w:r>
      <w:r w:rsidRPr="005F79CD" w:rsidR="005F79CD">
        <w:rPr>
          <w:rStyle w:val="WordBold"/>
        </w:rPr>
        <w:t xml:space="preserve"> </w:t>
      </w:r>
      <w:r w:rsidRPr="005F79CD">
        <w:rPr>
          <w:rStyle w:val="WordUnderlineBoldItalic"/>
        </w:rPr>
        <w:t>Include</w:t>
      </w:r>
      <w:r w:rsidRPr="005F79CD">
        <w:rPr>
          <w:rStyle w:val="WordItalicBold"/>
        </w:rPr>
        <w:t xml:space="preserve"> partial months. </w:t>
      </w:r>
      <w:r w:rsidRPr="005F79CD" w:rsidR="005F79CD">
        <w:rPr>
          <w:rStyle w:val="WordItalicBold"/>
        </w:rPr>
        <w:t xml:space="preserve"> </w:t>
      </w:r>
      <w:r w:rsidRPr="005F79CD">
        <w:rPr>
          <w:rStyle w:val="WordItalicBold"/>
        </w:rPr>
        <w:t xml:space="preserve">For example, if you were deployed to a combat zone for 2 days, and those days were in different months, enter </w:t>
      </w:r>
      <w:r w:rsidRPr="005F79CD" w:rsidR="005F79CD">
        <w:rPr>
          <w:rStyle w:val="WordItalicBold"/>
        </w:rPr>
        <w:t>“</w:t>
      </w:r>
      <w:r w:rsidRPr="005F79CD">
        <w:rPr>
          <w:rStyle w:val="WordItalicBold"/>
        </w:rPr>
        <w:t>2</w:t>
      </w:r>
      <w:r w:rsidRPr="005F79CD" w:rsidR="005F79CD">
        <w:rPr>
          <w:rStyle w:val="WordItalicBold"/>
        </w:rPr>
        <w:t>”</w:t>
      </w:r>
      <w:r w:rsidRPr="005F79CD">
        <w:rPr>
          <w:rStyle w:val="WordBold"/>
        </w:rPr>
        <w:t>.</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063A2D">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063A2D" w:rsidP="00D44030" w:rsidRDefault="00063A2D">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063A2D" w:rsidP="00D44030" w:rsidRDefault="00063A2D">
            <w:pPr>
              <w:pStyle w:val="ASSpecifyDescriptor"/>
              <w:cnfStyle w:val="000000000000" w:firstRow="0" w:lastRow="0" w:firstColumn="0" w:lastColumn="0" w:oddVBand="0" w:evenVBand="0" w:oddHBand="0" w:evenHBand="0" w:firstRowFirstColumn="0" w:firstRowLastColumn="0" w:lastRowFirstColumn="0" w:lastRowLastColumn="0"/>
            </w:pPr>
            <w:r>
              <w:t xml:space="preserve"> Months</w:t>
            </w:r>
          </w:p>
        </w:tc>
      </w:tr>
    </w:tbl>
    <w:p w:rsidR="00063A2D" w:rsidP="00D44030" w:rsidRDefault="00063A2D">
      <w:pPr>
        <w:pStyle w:val="Spacer4pt"/>
      </w:pPr>
    </w:p>
    <w:p w:rsidR="00063A2D" w:rsidP="00063A2D" w:rsidRDefault="00063A2D">
      <w:pPr>
        <w:pStyle w:val="ASAnnotationParagraph"/>
      </w:pPr>
      <w:r>
        <w:t>CMBTOP</w:t>
      </w:r>
    </w:p>
    <w:p w:rsidR="00063A2D" w:rsidP="005F79CD" w:rsidRDefault="00063A2D">
      <w:pPr>
        <w:pStyle w:val="ASQstStem"/>
      </w:pPr>
      <w:r w:rsidRPr="005F79CD">
        <w:rPr>
          <w:rStyle w:val="WordBold"/>
        </w:rPr>
        <w:t>57.</w:t>
      </w:r>
      <w:r>
        <w:tab/>
      </w:r>
      <w:r w:rsidR="005F79CD">
        <w:rPr>
          <w:rStyle w:val="AskIf"/>
        </w:rPr>
        <w:t>[Ask if</w:t>
      </w:r>
      <w:r w:rsidRPr="005F79CD">
        <w:rPr>
          <w:rStyle w:val="AskIf"/>
        </w:rPr>
        <w:t xml:space="preserve"> Q53 b = "Marked" OR Q53 c = "Marked" OR Q53 d = "Marked" OR Q53 e = "Marked" OR Q53 f = "Marked" OR Q53 g = "Marked" OR Q53 h = "Marked"</w:t>
      </w:r>
      <w:r w:rsidR="005F79CD">
        <w:rPr>
          <w:rStyle w:val="AskIf"/>
        </w:rPr>
        <w:t>]</w:t>
      </w:r>
      <w:r w:rsidRPr="005F79CD">
        <w:rPr>
          <w:rStyle w:val="AskIf"/>
        </w:rPr>
        <w:t xml:space="preserve"> </w:t>
      </w:r>
      <w:r w:rsidRPr="005F79CD">
        <w:rPr>
          <w:rStyle w:val="WordBold"/>
        </w:rPr>
        <w:t>Were you involved in combat operations?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7" name="Picture 3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
            </w:pPr>
            <w:r>
              <w:t>1</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8" name="Picture 3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bl>
    <w:p w:rsidRPr="008D61EB" w:rsidR="00063A2D" w:rsidP="00D44030" w:rsidRDefault="00063A2D">
      <w:pPr>
        <w:pStyle w:val="Spacer4pt"/>
      </w:pPr>
    </w:p>
    <w:p w:rsidR="00063A2D" w:rsidP="00063A2D" w:rsidRDefault="00063A2D">
      <w:pPr>
        <w:pStyle w:val="ASAnnotationParagraph"/>
      </w:pPr>
      <w:r>
        <w:t>CMBTDPL</w:t>
      </w:r>
    </w:p>
    <w:p w:rsidR="00063A2D" w:rsidP="005F79CD" w:rsidRDefault="00063A2D">
      <w:pPr>
        <w:pStyle w:val="ASQstStem"/>
      </w:pPr>
      <w:r w:rsidRPr="005F79CD">
        <w:rPr>
          <w:rStyle w:val="WordBold"/>
        </w:rPr>
        <w:t>58.</w:t>
      </w:r>
      <w:r>
        <w:tab/>
      </w:r>
      <w:r w:rsidR="005F79CD">
        <w:rPr>
          <w:rStyle w:val="AskIf"/>
        </w:rPr>
        <w:t>[Ask if</w:t>
      </w:r>
      <w:r w:rsidRPr="005F79CD">
        <w:rPr>
          <w:rStyle w:val="AskIf"/>
        </w:rPr>
        <w:t xml:space="preserve"> (Q35 = "Yes" AND Q36 = "Yes") AND (Q53 b = "Marked" OR Q53 c = "Marked" OR Q53 d = "Marked" OR Q53 e = "Marked" OR Q53 f = "Marked" OR Q53 g = "Marked" OR Q53 h = "Marked") AND Q55 = "Yes"</w:t>
      </w:r>
      <w:r w:rsidR="005F79CD">
        <w:rPr>
          <w:rStyle w:val="AskIf"/>
        </w:rPr>
        <w:t>]</w:t>
      </w:r>
      <w:r w:rsidRPr="005F79CD">
        <w:rPr>
          <w:rStyle w:val="AskIf"/>
        </w:rPr>
        <w:t xml:space="preserve"> </w:t>
      </w:r>
      <w:r w:rsidRPr="005F79CD">
        <w:rPr>
          <w:rStyle w:val="WordBold"/>
        </w:rPr>
        <w:t>Are you currently deployed to a combat zone or an area where you are drawing imminent danger pay or hostile fire pay?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79" name="Picture 3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
            </w:pPr>
            <w:r>
              <w:t>1</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80" name="Picture 3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bl>
    <w:p w:rsidRPr="008D61EB" w:rsidR="00063A2D" w:rsidP="00D44030" w:rsidRDefault="00063A2D">
      <w:pPr>
        <w:pStyle w:val="Spacer4pt"/>
      </w:pPr>
    </w:p>
    <w:p w:rsidR="00063A2D" w:rsidP="00063A2D" w:rsidRDefault="00063A2D">
      <w:pPr>
        <w:pStyle w:val="ASAnnotationParagraph"/>
      </w:pPr>
      <w:r>
        <w:t>SPTLONG</w:t>
      </w:r>
    </w:p>
    <w:p w:rsidR="00063A2D" w:rsidP="005F79CD" w:rsidRDefault="00063A2D">
      <w:pPr>
        <w:pStyle w:val="ASQstStem"/>
      </w:pPr>
      <w:r w:rsidRPr="005F79CD">
        <w:rPr>
          <w:rStyle w:val="WordBold"/>
        </w:rPr>
        <w:t>59.</w:t>
      </w:r>
      <w:r>
        <w:tab/>
      </w:r>
      <w:r w:rsidR="005F79CD">
        <w:rPr>
          <w:rStyle w:val="AskIf"/>
        </w:rPr>
        <w:t>[Ask if</w:t>
      </w:r>
      <w:r w:rsidRPr="005F79CD">
        <w:rPr>
          <w:rStyle w:val="AskIf"/>
        </w:rPr>
        <w:t xml:space="preserve"> Q53 b = "Marked" OR Q53 c = "Marked" OR Q53 d = "Marked" OR Q53 e = "Marked" OR Q53 f = "Marked" OR Q53 g = "Marked" OR Q53 h = "Marked"</w:t>
      </w:r>
      <w:r w:rsidR="005F79CD">
        <w:rPr>
          <w:rStyle w:val="AskIf"/>
        </w:rPr>
        <w:t>]</w:t>
      </w:r>
      <w:r w:rsidRPr="005F79CD">
        <w:rPr>
          <w:rStyle w:val="AskIf"/>
        </w:rPr>
        <w:t xml:space="preserve"> </w:t>
      </w:r>
      <w:r w:rsidRPr="005F79CD">
        <w:rPr>
          <w:rStyle w:val="WordBold"/>
        </w:rPr>
        <w:t xml:space="preserve">Were any of your deployments in the </w:t>
      </w:r>
      <w:r w:rsidRPr="005F79CD">
        <w:rPr>
          <w:rStyle w:val="WordUnderlineBold"/>
        </w:rPr>
        <w:t>past 5 years</w:t>
      </w:r>
      <w:r w:rsidRPr="005F79CD">
        <w:rPr>
          <w:rStyle w:val="WordBold"/>
        </w:rPr>
        <w:t xml:space="preserve"> longer than you expected?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063A2D">
        <w:trPr>
          <w:hidden/>
        </w:trPr>
        <w:tc>
          <w:tcPr>
            <w:tcW w:w="432" w:type="dxa"/>
          </w:tcPr>
          <w:p w:rsidRPr="00A265F1" w:rsidR="00063A2D" w:rsidP="00D44030" w:rsidRDefault="00063A2D">
            <w:pPr>
              <w:pStyle w:val="ASAnnotationTableKWN"/>
            </w:pPr>
            <w:r>
              <w:t>2</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81" name="Picture 3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Yes</w:t>
            </w:r>
          </w:p>
        </w:tc>
      </w:tr>
      <w:tr w:rsidRPr="003711FB" w:rsidR="00063A2D">
        <w:trPr>
          <w:hidden/>
        </w:trPr>
        <w:tc>
          <w:tcPr>
            <w:tcW w:w="432" w:type="dxa"/>
          </w:tcPr>
          <w:p w:rsidRPr="00A265F1" w:rsidR="00063A2D" w:rsidP="00D44030" w:rsidRDefault="00063A2D">
            <w:pPr>
              <w:pStyle w:val="ASAnnotationTable"/>
            </w:pPr>
            <w:r>
              <w:t>1</w:t>
            </w:r>
          </w:p>
        </w:tc>
        <w:tc>
          <w:tcPr>
            <w:tcW w:w="360" w:type="dxa"/>
          </w:tcPr>
          <w:p w:rsidRPr="00E3422F" w:rsidR="00063A2D" w:rsidP="00D44030" w:rsidRDefault="00A6186B">
            <w:pPr>
              <w:pStyle w:val="ASSurveyBoxLeft"/>
            </w:pPr>
            <w:r>
              <w:rPr>
                <w:noProof/>
              </w:rPr>
              <w:drawing>
                <wp:inline distT="0" distB="0" distL="0" distR="0">
                  <wp:extent cx="160020" cy="160020"/>
                  <wp:effectExtent l="0" t="0" r="0" b="0"/>
                  <wp:docPr id="382" name="Picture 3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063A2D" w:rsidP="00D44030" w:rsidRDefault="00063A2D">
            <w:pPr>
              <w:pStyle w:val="ASResponseList"/>
            </w:pPr>
            <w:r>
              <w:t>No</w:t>
            </w:r>
          </w:p>
        </w:tc>
      </w:tr>
    </w:tbl>
    <w:p w:rsidRPr="008D61EB" w:rsidR="00063A2D" w:rsidP="00D44030" w:rsidRDefault="00063A2D">
      <w:pPr>
        <w:pStyle w:val="Spacer4pt"/>
      </w:pPr>
    </w:p>
    <w:p w:rsidR="00063A2D" w:rsidP="005F79CD" w:rsidRDefault="00063A2D">
      <w:pPr>
        <w:pStyle w:val="ASQuestionHeader"/>
      </w:pPr>
      <w:r>
        <w:t>FOOD ASSISTANCE</w:t>
      </w:r>
    </w:p>
    <w:p w:rsidR="00063A2D" w:rsidP="005F79CD" w:rsidRDefault="00063A2D">
      <w:pPr>
        <w:pStyle w:val="ASIntroduction"/>
      </w:pPr>
      <w:r>
        <w:t>The following are statements that people have made about their food situation.</w:t>
      </w:r>
    </w:p>
    <w:p w:rsidR="00063A2D" w:rsidP="00063A2D" w:rsidRDefault="00063A2D">
      <w:pPr>
        <w:pStyle w:val="ASAnnotationParagraph"/>
      </w:pPr>
      <w:r>
        <w:t xml:space="preserve">FOODSITA FOODSITB </w:t>
      </w:r>
    </w:p>
    <w:p w:rsidR="00063A2D" w:rsidP="005F79CD" w:rsidRDefault="00063A2D">
      <w:pPr>
        <w:pStyle w:val="ASQstStem"/>
      </w:pPr>
      <w:r w:rsidRPr="005F79CD">
        <w:rPr>
          <w:rStyle w:val="WordBold"/>
        </w:rPr>
        <w:t>60.</w:t>
      </w:r>
      <w:r>
        <w:tab/>
      </w:r>
      <w:r w:rsidRPr="005F79CD">
        <w:rPr>
          <w:rStyle w:val="WordBold"/>
        </w:rPr>
        <w:t>How often were each of the following statements true for you and your household in the past 12 months—that is, since last [name of current month]?</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r w:rsidRPr="005F79CD">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063A2D" w:rsidTr="00D44030">
        <w:trPr>
          <w:cantSplit/>
          <w:trHeight w:val="360"/>
          <w:tblHeader/>
        </w:trPr>
        <w:tc>
          <w:tcPr>
            <w:tcW w:w="432" w:type="dxa"/>
            <w:tcBorders>
              <w:right w:val="single" w:color="C0C0C0" w:sz="8" w:space="0"/>
            </w:tcBorders>
            <w:shd w:val="clear" w:color="auto" w:fill="auto"/>
            <w:vAlign w:val="center"/>
          </w:tcPr>
          <w:p w:rsidRPr="00E40522" w:rsidR="00063A2D" w:rsidRDefault="00063A2D">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063A2D" w:rsidP="00D44030" w:rsidRDefault="00063A2D">
            <w:pPr>
              <w:pStyle w:val="ASMatrixHeading"/>
            </w:pPr>
            <w:r>
              <w:rPr>
                <w:rStyle w:val="ASAnnotation"/>
              </w:rPr>
              <w:t>60</w:t>
            </w:r>
            <w:r w:rsidRPr="00E40522">
              <w:rPr>
                <w:rStyle w:val="ASAnnotation"/>
              </w:rPr>
              <w:t xml:space="preserve">  </w:t>
            </w:r>
            <w:r w:rsidRPr="00E40522">
              <w:t xml:space="preserve"> </w:t>
            </w:r>
            <w:r>
              <w:t>Don't know</w:t>
            </w:r>
          </w:p>
        </w:tc>
      </w:tr>
      <w:tr w:rsidR="00063A2D" w:rsidTr="00D44030">
        <w:trPr>
          <w:cantSplit/>
          <w:trHeight w:val="360"/>
          <w:tblHeader/>
        </w:trPr>
        <w:tc>
          <w:tcPr>
            <w:tcW w:w="432" w:type="dxa"/>
            <w:tcBorders>
              <w:right w:val="single" w:color="C0C0C0" w:sz="8" w:space="0"/>
            </w:tcBorders>
            <w:shd w:val="clear" w:color="auto" w:fill="auto"/>
            <w:vAlign w:val="center"/>
          </w:tcPr>
          <w:p w:rsidRPr="005467F1" w:rsidR="00063A2D" w:rsidRDefault="00063A2D">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063A2D" w:rsidP="00D44030" w:rsidRDefault="00063A2D">
            <w:pPr>
              <w:pStyle w:val="ASMatrixHeading"/>
            </w:pPr>
            <w:r>
              <w:rPr>
                <w:rStyle w:val="ASAnnotation"/>
              </w:rPr>
              <w:t>3</w:t>
            </w:r>
            <w:r w:rsidRPr="00E40522">
              <w:rPr>
                <w:rStyle w:val="ASAnnotation"/>
              </w:rPr>
              <w:t xml:space="preserve">  </w:t>
            </w:r>
            <w:r w:rsidRPr="00E40522">
              <w:t xml:space="preserve"> </w:t>
            </w:r>
            <w:r>
              <w:t>Often true</w:t>
            </w:r>
          </w:p>
        </w:tc>
        <w:tc>
          <w:tcPr>
            <w:tcW w:w="403" w:type="dxa"/>
            <w:tcBorders>
              <w:left w:val="single" w:color="C0C0C0" w:sz="8" w:space="0"/>
              <w:right w:val="single" w:color="C0C0C0" w:sz="8" w:space="0"/>
            </w:tcBorders>
            <w:shd w:val="clear" w:color="auto" w:fill="E6E6E6"/>
            <w:vAlign w:val="center"/>
          </w:tcPr>
          <w:p w:rsidRPr="009352DA" w:rsidR="00063A2D" w:rsidRDefault="00063A2D">
            <w:pPr>
              <w:pStyle w:val="ASMatrixHeading"/>
            </w:pPr>
          </w:p>
        </w:tc>
      </w:tr>
      <w:tr w:rsidR="00063A2D" w:rsidTr="00D44030">
        <w:trPr>
          <w:cantSplit/>
          <w:trHeight w:val="360"/>
          <w:tblHeader/>
        </w:trPr>
        <w:tc>
          <w:tcPr>
            <w:tcW w:w="432" w:type="dxa"/>
            <w:tcBorders>
              <w:right w:val="single" w:color="C0C0C0" w:sz="8" w:space="0"/>
            </w:tcBorders>
            <w:shd w:val="clear" w:color="auto" w:fill="auto"/>
            <w:vAlign w:val="center"/>
          </w:tcPr>
          <w:p w:rsidRPr="005467F1" w:rsidR="00063A2D" w:rsidRDefault="00063A2D">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063A2D" w:rsidP="00D44030" w:rsidRDefault="00063A2D">
            <w:pPr>
              <w:pStyle w:val="ASMatrixHeading"/>
            </w:pPr>
            <w:r>
              <w:rPr>
                <w:rStyle w:val="ASAnnotation"/>
              </w:rPr>
              <w:t>2</w:t>
            </w:r>
            <w:r w:rsidRPr="00E40522">
              <w:rPr>
                <w:rStyle w:val="ASAnnotation"/>
              </w:rPr>
              <w:t xml:space="preserve">  </w:t>
            </w:r>
            <w:r w:rsidRPr="00E40522">
              <w:t xml:space="preserve"> </w:t>
            </w:r>
            <w:r>
              <w:t>Sometimes true</w:t>
            </w:r>
          </w:p>
        </w:tc>
        <w:tc>
          <w:tcPr>
            <w:tcW w:w="403" w:type="dxa"/>
            <w:tcBorders>
              <w:left w:val="single" w:color="C0C0C0" w:sz="8" w:space="0"/>
              <w:right w:val="single" w:color="C0C0C0" w:sz="8" w:space="0"/>
            </w:tcBorders>
            <w:shd w:val="clear" w:color="auto" w:fill="auto"/>
            <w:vAlign w:val="center"/>
          </w:tcPr>
          <w:p w:rsidRPr="009352DA" w:rsidR="00063A2D" w:rsidRDefault="00063A2D">
            <w:pPr>
              <w:pStyle w:val="ASMatrixHeading"/>
            </w:pPr>
          </w:p>
        </w:tc>
        <w:tc>
          <w:tcPr>
            <w:tcW w:w="403" w:type="dxa"/>
            <w:tcBorders>
              <w:left w:val="single" w:color="C0C0C0" w:sz="8" w:space="0"/>
              <w:right w:val="single" w:color="C0C0C0" w:sz="8" w:space="0"/>
            </w:tcBorders>
            <w:shd w:val="clear" w:color="auto" w:fill="E6E6E6"/>
            <w:vAlign w:val="center"/>
          </w:tcPr>
          <w:p w:rsidRPr="009352DA" w:rsidR="00063A2D" w:rsidRDefault="00063A2D">
            <w:pPr>
              <w:pStyle w:val="ASMatrixHeading"/>
            </w:pPr>
          </w:p>
        </w:tc>
      </w:tr>
      <w:tr w:rsidR="00063A2D" w:rsidTr="00D44030">
        <w:trPr>
          <w:cantSplit/>
          <w:trHeight w:val="360"/>
          <w:tblHeader/>
        </w:trPr>
        <w:tc>
          <w:tcPr>
            <w:tcW w:w="432" w:type="dxa"/>
            <w:tcBorders>
              <w:right w:val="single" w:color="C0C0C0" w:sz="8" w:space="0"/>
            </w:tcBorders>
            <w:shd w:val="clear" w:color="auto" w:fill="auto"/>
            <w:vAlign w:val="center"/>
          </w:tcPr>
          <w:p w:rsidRPr="005467F1" w:rsidR="00063A2D" w:rsidRDefault="00063A2D">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063A2D" w:rsidP="00D44030" w:rsidRDefault="00063A2D">
            <w:pPr>
              <w:pStyle w:val="ASMatrixHeading"/>
            </w:pPr>
            <w:r>
              <w:rPr>
                <w:rStyle w:val="ASAnnotation"/>
              </w:rPr>
              <w:t>1</w:t>
            </w:r>
            <w:r w:rsidRPr="00E40522">
              <w:rPr>
                <w:rStyle w:val="ASAnnotation"/>
              </w:rPr>
              <w:t xml:space="preserve">  </w:t>
            </w:r>
            <w:r w:rsidRPr="00E40522">
              <w:t xml:space="preserve"> </w:t>
            </w:r>
            <w:r>
              <w:t>Never true</w:t>
            </w:r>
          </w:p>
        </w:tc>
        <w:tc>
          <w:tcPr>
            <w:tcW w:w="403" w:type="dxa"/>
            <w:tcBorders>
              <w:left w:val="single" w:color="C0C0C0" w:sz="8" w:space="0"/>
              <w:right w:val="single" w:color="C0C0C0" w:sz="8" w:space="0"/>
            </w:tcBorders>
            <w:shd w:val="clear" w:color="auto" w:fill="E6E6E6"/>
            <w:vAlign w:val="center"/>
          </w:tcPr>
          <w:p w:rsidRPr="009352DA" w:rsidR="00063A2D" w:rsidRDefault="00063A2D">
            <w:pPr>
              <w:pStyle w:val="ASMatrixHeading"/>
            </w:pPr>
          </w:p>
        </w:tc>
        <w:tc>
          <w:tcPr>
            <w:tcW w:w="403" w:type="dxa"/>
            <w:tcBorders>
              <w:left w:val="single" w:color="C0C0C0" w:sz="8" w:space="0"/>
              <w:right w:val="single" w:color="C0C0C0" w:sz="8" w:space="0"/>
            </w:tcBorders>
            <w:shd w:val="clear" w:color="auto" w:fill="auto"/>
            <w:vAlign w:val="center"/>
          </w:tcPr>
          <w:p w:rsidRPr="009352DA" w:rsidR="00063A2D" w:rsidRDefault="00063A2D">
            <w:pPr>
              <w:pStyle w:val="ASMatrixHeading"/>
            </w:pPr>
          </w:p>
        </w:tc>
        <w:tc>
          <w:tcPr>
            <w:tcW w:w="403" w:type="dxa"/>
            <w:tcBorders>
              <w:left w:val="single" w:color="C0C0C0" w:sz="8" w:space="0"/>
              <w:right w:val="single" w:color="C0C0C0" w:sz="8" w:space="0"/>
            </w:tcBorders>
            <w:shd w:val="clear" w:color="auto" w:fill="E6E6E6"/>
            <w:vAlign w:val="center"/>
          </w:tcPr>
          <w:p w:rsidRPr="009352DA" w:rsidR="00063A2D" w:rsidRDefault="00063A2D">
            <w:pPr>
              <w:pStyle w:val="ASMatrixHeading"/>
            </w:pPr>
          </w:p>
        </w:tc>
      </w:tr>
      <w:tr w:rsidR="00063A2D" w:rsidTr="00D44030">
        <w:trPr>
          <w:cantSplit/>
          <w:trHeight w:val="20" w:hRule="exact"/>
          <w:tblHeader/>
          <w:hidden/>
        </w:trPr>
        <w:tc>
          <w:tcPr>
            <w:tcW w:w="432" w:type="dxa"/>
            <w:shd w:val="clear" w:color="auto" w:fill="auto"/>
            <w:vAlign w:val="bottom"/>
          </w:tcPr>
          <w:p w:rsidRPr="000944F1" w:rsidR="00063A2D" w:rsidRDefault="00063A2D">
            <w:pPr>
              <w:pStyle w:val="ASAnnotationKWN"/>
            </w:pPr>
          </w:p>
        </w:tc>
        <w:tc>
          <w:tcPr>
            <w:tcW w:w="3154" w:type="dxa"/>
            <w:tcBorders>
              <w:top w:val="single" w:color="C0C0C0" w:sz="8" w:space="0"/>
              <w:right w:val="single" w:color="C0C0C0" w:sz="8" w:space="0"/>
            </w:tcBorders>
            <w:shd w:val="clear" w:color="auto" w:fill="auto"/>
            <w:vAlign w:val="bottom"/>
          </w:tcPr>
          <w:p w:rsidR="00063A2D" w:rsidRDefault="00063A2D">
            <w:pPr>
              <w:pStyle w:val="ASAnnotationKWN"/>
            </w:pPr>
          </w:p>
        </w:tc>
        <w:tc>
          <w:tcPr>
            <w:tcW w:w="403" w:type="dxa"/>
            <w:tcBorders>
              <w:left w:val="single" w:color="C0C0C0" w:sz="8" w:space="0"/>
              <w:right w:val="single" w:color="C0C0C0" w:sz="8" w:space="0"/>
            </w:tcBorders>
            <w:shd w:val="clear" w:color="auto" w:fill="auto"/>
            <w:vAlign w:val="bottom"/>
          </w:tcPr>
          <w:p w:rsidR="00063A2D" w:rsidRDefault="00063A2D">
            <w:pPr>
              <w:pStyle w:val="ASAnnotationTableKeepWNext"/>
            </w:pPr>
          </w:p>
        </w:tc>
        <w:tc>
          <w:tcPr>
            <w:tcW w:w="403" w:type="dxa"/>
            <w:tcBorders>
              <w:left w:val="single" w:color="C0C0C0" w:sz="8" w:space="0"/>
              <w:right w:val="single" w:color="C0C0C0" w:sz="8" w:space="0"/>
            </w:tcBorders>
            <w:shd w:val="clear" w:color="auto" w:fill="E6E6E6"/>
            <w:vAlign w:val="bottom"/>
          </w:tcPr>
          <w:p w:rsidR="00063A2D" w:rsidRDefault="00063A2D">
            <w:pPr>
              <w:pStyle w:val="ASAnnotationTableKeepWNext"/>
            </w:pPr>
          </w:p>
        </w:tc>
        <w:tc>
          <w:tcPr>
            <w:tcW w:w="403" w:type="dxa"/>
            <w:tcBorders>
              <w:left w:val="single" w:color="C0C0C0" w:sz="8" w:space="0"/>
              <w:right w:val="single" w:color="C0C0C0" w:sz="8" w:space="0"/>
            </w:tcBorders>
            <w:shd w:val="clear" w:color="auto" w:fill="auto"/>
            <w:vAlign w:val="bottom"/>
          </w:tcPr>
          <w:p w:rsidR="00063A2D" w:rsidRDefault="00063A2D">
            <w:pPr>
              <w:pStyle w:val="ASAnnotationTableKeepWNext"/>
            </w:pPr>
          </w:p>
        </w:tc>
        <w:tc>
          <w:tcPr>
            <w:tcW w:w="403" w:type="dxa"/>
            <w:tcBorders>
              <w:left w:val="single" w:color="C0C0C0" w:sz="8" w:space="0"/>
              <w:right w:val="single" w:color="C0C0C0" w:sz="8" w:space="0"/>
            </w:tcBorders>
            <w:shd w:val="clear" w:color="auto" w:fill="E6E6E6"/>
            <w:vAlign w:val="bottom"/>
          </w:tcPr>
          <w:p w:rsidR="00063A2D" w:rsidRDefault="00063A2D">
            <w:pPr>
              <w:pStyle w:val="ASAnnotationTableKeepWNext"/>
            </w:pPr>
          </w:p>
        </w:tc>
      </w:tr>
      <w:tr w:rsidR="00063A2D" w:rsidTr="00D44030">
        <w:trPr>
          <w:cantSplit/>
        </w:trPr>
        <w:tc>
          <w:tcPr>
            <w:tcW w:w="432" w:type="dxa"/>
            <w:shd w:val="clear" w:color="auto" w:fill="auto"/>
            <w:vAlign w:val="bottom"/>
          </w:tcPr>
          <w:p w:rsidRPr="004349BD" w:rsidR="00063A2D" w:rsidRDefault="00063A2D">
            <w:pPr>
              <w:rPr>
                <w:sz w:val="18"/>
              </w:rPr>
            </w:pPr>
          </w:p>
        </w:tc>
        <w:tc>
          <w:tcPr>
            <w:tcW w:w="3154" w:type="dxa"/>
            <w:tcBorders>
              <w:right w:val="single" w:color="C0C0C0" w:sz="8" w:space="0"/>
            </w:tcBorders>
            <w:shd w:val="clear" w:color="auto" w:fill="auto"/>
            <w:vAlign w:val="bottom"/>
          </w:tcPr>
          <w:p w:rsidRPr="004349BD" w:rsidR="00063A2D" w:rsidP="00D44030" w:rsidRDefault="00063A2D">
            <w:pPr>
              <w:pStyle w:val="ASMatrixSubitem"/>
            </w:pPr>
            <w:r>
              <w:t>a.</w:t>
            </w:r>
            <w:r>
              <w:tab/>
              <w:t>The food that I</w:t>
            </w:r>
            <w:r w:rsidR="005F79CD">
              <w:t>/​</w:t>
            </w:r>
            <w:r>
              <w:t>we bought just didn't last, and I</w:t>
            </w:r>
            <w:r w:rsidR="005F79CD">
              <w:t>/​</w:t>
            </w:r>
            <w:r>
              <w:t>we didn't have money to get more.</w:t>
            </w:r>
            <w:r w:rsidRPr="004349BD">
              <w:tab/>
            </w:r>
          </w:p>
        </w:tc>
        <w:tc>
          <w:tcPr>
            <w:tcW w:w="403" w:type="dxa"/>
            <w:tcBorders>
              <w:left w:val="single" w:color="C0C0C0" w:sz="8" w:space="0"/>
              <w:right w:val="single" w:color="C0C0C0" w:sz="8" w:space="0"/>
            </w:tcBorders>
            <w:shd w:val="clear" w:color="auto" w:fill="auto"/>
            <w:vAlign w:val="bottom"/>
          </w:tcPr>
          <w:p w:rsidR="00063A2D" w:rsidP="00D44030" w:rsidRDefault="00A6186B">
            <w:pPr>
              <w:pStyle w:val="ASTableOptionBoxes"/>
            </w:pPr>
            <w:r>
              <w:rPr>
                <w:noProof/>
              </w:rPr>
              <w:drawing>
                <wp:inline distT="0" distB="0" distL="0" distR="0">
                  <wp:extent cx="175260" cy="175260"/>
                  <wp:effectExtent l="0" t="0" r="0" b="0"/>
                  <wp:docPr id="383" name="Picture 3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63A2D" w:rsidP="00D44030" w:rsidRDefault="00A6186B">
            <w:pPr>
              <w:pStyle w:val="ASTableOptionBoxes"/>
            </w:pPr>
            <w:r>
              <w:rPr>
                <w:noProof/>
              </w:rPr>
              <w:drawing>
                <wp:inline distT="0" distB="0" distL="0" distR="0">
                  <wp:extent cx="175260" cy="175260"/>
                  <wp:effectExtent l="0" t="0" r="0" b="0"/>
                  <wp:docPr id="384" name="Picture 3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63A2D" w:rsidP="00D44030" w:rsidRDefault="00A6186B">
            <w:pPr>
              <w:pStyle w:val="ASTableOptionBoxes"/>
            </w:pPr>
            <w:r>
              <w:rPr>
                <w:noProof/>
              </w:rPr>
              <w:drawing>
                <wp:inline distT="0" distB="0" distL="0" distR="0">
                  <wp:extent cx="175260" cy="175260"/>
                  <wp:effectExtent l="0" t="0" r="0" b="0"/>
                  <wp:docPr id="385" name="Picture 3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63A2D" w:rsidP="00D44030" w:rsidRDefault="00A6186B">
            <w:pPr>
              <w:pStyle w:val="ASTableOptionBoxes"/>
            </w:pPr>
            <w:r>
              <w:rPr>
                <w:noProof/>
              </w:rPr>
              <w:drawing>
                <wp:inline distT="0" distB="0" distL="0" distR="0">
                  <wp:extent cx="175260" cy="175260"/>
                  <wp:effectExtent l="0" t="0" r="0" b="0"/>
                  <wp:docPr id="386" name="Picture 3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063A2D" w:rsidTr="00D44030">
        <w:trPr>
          <w:cantSplit/>
        </w:trPr>
        <w:tc>
          <w:tcPr>
            <w:tcW w:w="432" w:type="dxa"/>
            <w:shd w:val="clear" w:color="auto" w:fill="auto"/>
            <w:vAlign w:val="bottom"/>
          </w:tcPr>
          <w:p w:rsidRPr="004349BD" w:rsidR="00063A2D" w:rsidRDefault="00063A2D">
            <w:pPr>
              <w:rPr>
                <w:sz w:val="18"/>
              </w:rPr>
            </w:pPr>
          </w:p>
        </w:tc>
        <w:tc>
          <w:tcPr>
            <w:tcW w:w="3154" w:type="dxa"/>
            <w:tcBorders>
              <w:right w:val="single" w:color="C0C0C0" w:sz="8" w:space="0"/>
            </w:tcBorders>
            <w:shd w:val="clear" w:color="auto" w:fill="auto"/>
            <w:vAlign w:val="bottom"/>
          </w:tcPr>
          <w:p w:rsidRPr="004349BD" w:rsidR="00063A2D" w:rsidP="00D44030" w:rsidRDefault="00063A2D">
            <w:pPr>
              <w:pStyle w:val="ASMatrixSubitem"/>
            </w:pPr>
            <w:r>
              <w:t>b.</w:t>
            </w:r>
            <w:r>
              <w:tab/>
              <w:t>I</w:t>
            </w:r>
            <w:r w:rsidR="005F79CD">
              <w:t>/​</w:t>
            </w:r>
            <w:r>
              <w:t>We couldn't afford to eat balanced meals.</w:t>
            </w:r>
            <w:r w:rsidRPr="004349BD">
              <w:tab/>
            </w:r>
          </w:p>
        </w:tc>
        <w:tc>
          <w:tcPr>
            <w:tcW w:w="403" w:type="dxa"/>
            <w:tcBorders>
              <w:left w:val="single" w:color="C0C0C0" w:sz="8" w:space="0"/>
              <w:right w:val="single" w:color="C0C0C0" w:sz="8" w:space="0"/>
            </w:tcBorders>
            <w:shd w:val="clear" w:color="auto" w:fill="auto"/>
            <w:vAlign w:val="bottom"/>
          </w:tcPr>
          <w:p w:rsidR="00063A2D" w:rsidP="00D44030" w:rsidRDefault="00A6186B">
            <w:pPr>
              <w:pStyle w:val="ASTableOptionBoxes"/>
            </w:pPr>
            <w:r>
              <w:rPr>
                <w:noProof/>
              </w:rPr>
              <w:drawing>
                <wp:inline distT="0" distB="0" distL="0" distR="0">
                  <wp:extent cx="175260" cy="175260"/>
                  <wp:effectExtent l="0" t="0" r="0" b="0"/>
                  <wp:docPr id="387" name="Picture 3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63A2D" w:rsidP="00D44030" w:rsidRDefault="00A6186B">
            <w:pPr>
              <w:pStyle w:val="ASTableOptionBoxes"/>
            </w:pPr>
            <w:r>
              <w:rPr>
                <w:noProof/>
              </w:rPr>
              <w:drawing>
                <wp:inline distT="0" distB="0" distL="0" distR="0">
                  <wp:extent cx="175260" cy="175260"/>
                  <wp:effectExtent l="0" t="0" r="0" b="0"/>
                  <wp:docPr id="388" name="Picture 3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063A2D" w:rsidP="00D44030" w:rsidRDefault="00A6186B">
            <w:pPr>
              <w:pStyle w:val="ASTableOptionBoxes"/>
            </w:pPr>
            <w:r>
              <w:rPr>
                <w:noProof/>
              </w:rPr>
              <w:drawing>
                <wp:inline distT="0" distB="0" distL="0" distR="0">
                  <wp:extent cx="175260" cy="175260"/>
                  <wp:effectExtent l="0" t="0" r="0" b="0"/>
                  <wp:docPr id="389" name="Picture 3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063A2D" w:rsidP="00D44030" w:rsidRDefault="00A6186B">
            <w:pPr>
              <w:pStyle w:val="ASTableOptionBoxes"/>
            </w:pPr>
            <w:r>
              <w:rPr>
                <w:noProof/>
              </w:rPr>
              <w:drawing>
                <wp:inline distT="0" distB="0" distL="0" distR="0">
                  <wp:extent cx="175260" cy="175260"/>
                  <wp:effectExtent l="0" t="0" r="0" b="0"/>
                  <wp:docPr id="390" name="Picture 3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063A2D" w:rsidP="00D44030" w:rsidRDefault="00063A2D">
      <w:pPr>
        <w:pStyle w:val="Spacer4pt"/>
      </w:pPr>
    </w:p>
    <w:p w:rsidR="00063A2D" w:rsidP="0023260F" w:rsidRDefault="0023260F">
      <w:pPr>
        <w:pStyle w:val="ASAnnotationParagraph"/>
      </w:pPr>
      <w:r>
        <w:t>CUTMEAL</w:t>
      </w:r>
    </w:p>
    <w:p w:rsidR="0023260F" w:rsidP="005F79CD" w:rsidRDefault="0023260F">
      <w:pPr>
        <w:pStyle w:val="ASQstStem"/>
      </w:pPr>
      <w:r w:rsidRPr="005F79CD">
        <w:rPr>
          <w:rStyle w:val="WordBold"/>
        </w:rPr>
        <w:t>61.</w:t>
      </w:r>
      <w:r>
        <w:tab/>
      </w:r>
      <w:r w:rsidRPr="005F79CD">
        <w:rPr>
          <w:rStyle w:val="WordBold"/>
        </w:rPr>
        <w:t xml:space="preserve">In the past 12 months, since last [name of current month], did you or other adults in your household ever cut the size of your meals or skip meals because there was </w:t>
      </w:r>
      <w:r w:rsidRPr="005F79CD">
        <w:rPr>
          <w:rStyle w:val="WordUnderlineBold"/>
        </w:rPr>
        <w:t>not</w:t>
      </w:r>
      <w:r w:rsidRPr="005F79CD">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391" name="Picture 3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Yes</w:t>
            </w:r>
          </w:p>
        </w:tc>
      </w:tr>
      <w:tr w:rsidRPr="003711FB" w:rsidR="0023260F">
        <w:trPr>
          <w:hidden/>
        </w:trPr>
        <w:tc>
          <w:tcPr>
            <w:tcW w:w="432" w:type="dxa"/>
          </w:tcPr>
          <w:p w:rsidRPr="00A265F1"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392" name="Picture 3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w:t>
            </w:r>
          </w:p>
        </w:tc>
      </w:tr>
      <w:tr w:rsidRPr="003711FB" w:rsidR="0023260F">
        <w:trPr>
          <w:hidden/>
        </w:trPr>
        <w:tc>
          <w:tcPr>
            <w:tcW w:w="432" w:type="dxa"/>
          </w:tcPr>
          <w:p w:rsidRPr="00A265F1" w:rsidR="0023260F" w:rsidP="00D44030" w:rsidRDefault="0023260F">
            <w:pPr>
              <w:pStyle w:val="ASAnnotationTable"/>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393" name="Picture 3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know</w:t>
            </w:r>
          </w:p>
        </w:tc>
      </w:tr>
    </w:tbl>
    <w:p w:rsidRPr="008D61EB" w:rsidR="0023260F" w:rsidP="00D44030" w:rsidRDefault="0023260F">
      <w:pPr>
        <w:pStyle w:val="Spacer4pt"/>
      </w:pPr>
    </w:p>
    <w:p w:rsidR="0023260F" w:rsidP="0023260F" w:rsidRDefault="0023260F">
      <w:pPr>
        <w:pStyle w:val="ASAnnotationParagraph"/>
      </w:pPr>
      <w:r>
        <w:t>FRQCUT</w:t>
      </w:r>
    </w:p>
    <w:p w:rsidR="0023260F" w:rsidP="005F79CD" w:rsidRDefault="0023260F">
      <w:pPr>
        <w:pStyle w:val="ASQstStem"/>
      </w:pPr>
      <w:r w:rsidRPr="005F79CD">
        <w:rPr>
          <w:rStyle w:val="WordBold"/>
        </w:rPr>
        <w:t>62.</w:t>
      </w:r>
      <w:r>
        <w:tab/>
      </w:r>
      <w:r w:rsidR="005F79CD">
        <w:rPr>
          <w:rStyle w:val="AskIf"/>
        </w:rPr>
        <w:t>[Ask if</w:t>
      </w:r>
      <w:r w:rsidRPr="005F79CD">
        <w:rPr>
          <w:rStyle w:val="AskIf"/>
        </w:rPr>
        <w:t xml:space="preserve"> Q61 = "Yes"</w:t>
      </w:r>
      <w:r w:rsidR="005F79CD">
        <w:rPr>
          <w:rStyle w:val="AskIf"/>
        </w:rPr>
        <w:t>]</w:t>
      </w:r>
      <w:r w:rsidRPr="005F79CD">
        <w:rPr>
          <w:rStyle w:val="AskIf"/>
        </w:rPr>
        <w:t xml:space="preserve"> </w:t>
      </w:r>
      <w:r w:rsidRPr="005F79CD">
        <w:rPr>
          <w:rStyle w:val="WordBold"/>
        </w:rPr>
        <w:t xml:space="preserve">In the past 12 months, how often did you or other adults in your household cut the size of your meals or skip meals because there was </w:t>
      </w:r>
      <w:r w:rsidRPr="005F79CD">
        <w:rPr>
          <w:rStyle w:val="WordUnderlineBold"/>
        </w:rPr>
        <w:t>not</w:t>
      </w:r>
      <w:r w:rsidRPr="005F79CD">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394" name="Picture 3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Almost every month</w:t>
            </w:r>
          </w:p>
        </w:tc>
      </w:tr>
      <w:tr w:rsidRPr="003711FB" w:rsidR="0023260F">
        <w:trPr>
          <w:hidden/>
        </w:trPr>
        <w:tc>
          <w:tcPr>
            <w:tcW w:w="432" w:type="dxa"/>
          </w:tcPr>
          <w:p w:rsidRPr="00A265F1" w:rsidR="0023260F" w:rsidP="00D44030" w:rsidRDefault="0023260F">
            <w:pPr>
              <w:pStyle w:val="ASAnnotationTableKWN"/>
            </w:pPr>
            <w:r>
              <w:t>2</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395" name="Picture 3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Some months but not every month</w:t>
            </w:r>
          </w:p>
        </w:tc>
      </w:tr>
      <w:tr w:rsidRPr="003711FB" w:rsidR="0023260F">
        <w:trPr>
          <w:hidden/>
        </w:trPr>
        <w:tc>
          <w:tcPr>
            <w:tcW w:w="432" w:type="dxa"/>
          </w:tcPr>
          <w:p w:rsidRPr="00A265F1" w:rsidR="0023260F" w:rsidP="00D44030" w:rsidRDefault="0023260F">
            <w:pPr>
              <w:pStyle w:val="ASAnnotationTableKWN"/>
            </w:pPr>
            <w:r>
              <w:t>3</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396" name="Picture 3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Only 1 or 2 months</w:t>
            </w:r>
          </w:p>
        </w:tc>
      </w:tr>
      <w:tr w:rsidRPr="003711FB" w:rsidR="0023260F">
        <w:trPr>
          <w:hidden/>
        </w:trPr>
        <w:tc>
          <w:tcPr>
            <w:tcW w:w="432" w:type="dxa"/>
          </w:tcPr>
          <w:p w:rsidRPr="00A265F1" w:rsidR="0023260F" w:rsidP="00D44030" w:rsidRDefault="0023260F">
            <w:pPr>
              <w:pStyle w:val="ASAnnotationTable"/>
            </w:pPr>
            <w:r>
              <w:t>4</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397" name="Picture 3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know</w:t>
            </w:r>
          </w:p>
        </w:tc>
      </w:tr>
    </w:tbl>
    <w:p w:rsidRPr="008D61EB" w:rsidR="0023260F" w:rsidP="00D44030" w:rsidRDefault="0023260F">
      <w:pPr>
        <w:pStyle w:val="Spacer4pt"/>
      </w:pPr>
    </w:p>
    <w:p w:rsidR="0023260F" w:rsidP="0023260F" w:rsidRDefault="0023260F">
      <w:pPr>
        <w:pStyle w:val="ASAnnotationParagraph"/>
      </w:pPr>
      <w:r>
        <w:t>EATLESS</w:t>
      </w:r>
    </w:p>
    <w:p w:rsidR="0023260F" w:rsidP="005F79CD" w:rsidRDefault="0023260F">
      <w:pPr>
        <w:pStyle w:val="ASQstStem"/>
      </w:pPr>
      <w:r w:rsidRPr="005F79CD">
        <w:rPr>
          <w:rStyle w:val="WordBold"/>
        </w:rPr>
        <w:t>63.</w:t>
      </w:r>
      <w:r>
        <w:tab/>
      </w:r>
      <w:r w:rsidRPr="005F79CD">
        <w:rPr>
          <w:rStyle w:val="WordBold"/>
        </w:rPr>
        <w:t xml:space="preserve">In the past 12 months, did you ever eat less than you felt you should because there was </w:t>
      </w:r>
      <w:r w:rsidRPr="005F79CD">
        <w:rPr>
          <w:rStyle w:val="WordUnderlineBold"/>
        </w:rPr>
        <w:t>not</w:t>
      </w:r>
      <w:r w:rsidRPr="005F79CD">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398" name="Picture 3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Yes</w:t>
            </w:r>
          </w:p>
        </w:tc>
      </w:tr>
      <w:tr w:rsidRPr="003711FB" w:rsidR="0023260F">
        <w:trPr>
          <w:hidden/>
        </w:trPr>
        <w:tc>
          <w:tcPr>
            <w:tcW w:w="432" w:type="dxa"/>
          </w:tcPr>
          <w:p w:rsidRPr="00A265F1"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399" name="Picture 3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w:t>
            </w:r>
          </w:p>
        </w:tc>
      </w:tr>
      <w:tr w:rsidRPr="003711FB" w:rsidR="0023260F">
        <w:trPr>
          <w:hidden/>
        </w:trPr>
        <w:tc>
          <w:tcPr>
            <w:tcW w:w="432" w:type="dxa"/>
          </w:tcPr>
          <w:p w:rsidRPr="00A265F1" w:rsidR="0023260F" w:rsidP="00D44030" w:rsidRDefault="0023260F">
            <w:pPr>
              <w:pStyle w:val="ASAnnotationTable"/>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0" name="Picture 4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know</w:t>
            </w:r>
          </w:p>
        </w:tc>
      </w:tr>
    </w:tbl>
    <w:p w:rsidRPr="008D61EB" w:rsidR="0023260F" w:rsidP="00D44030" w:rsidRDefault="0023260F">
      <w:pPr>
        <w:pStyle w:val="Spacer4pt"/>
      </w:pPr>
    </w:p>
    <w:p w:rsidR="0023260F" w:rsidP="0023260F" w:rsidRDefault="0023260F">
      <w:pPr>
        <w:pStyle w:val="ASAnnotationParagraph"/>
      </w:pPr>
      <w:r>
        <w:t>HNGRY</w:t>
      </w:r>
    </w:p>
    <w:p w:rsidR="0023260F" w:rsidP="005F79CD" w:rsidRDefault="0023260F">
      <w:pPr>
        <w:pStyle w:val="ASQstStem"/>
      </w:pPr>
      <w:r w:rsidRPr="005F79CD">
        <w:rPr>
          <w:rStyle w:val="WordBold"/>
        </w:rPr>
        <w:t>64.</w:t>
      </w:r>
      <w:r>
        <w:tab/>
      </w:r>
      <w:r w:rsidRPr="005F79CD">
        <w:rPr>
          <w:rStyle w:val="WordBold"/>
        </w:rPr>
        <w:t xml:space="preserve">In the past 12 months, were you ever hungry but did not eat because there was </w:t>
      </w:r>
      <w:r w:rsidRPr="005F79CD">
        <w:rPr>
          <w:rStyle w:val="WordUnderlineBold"/>
        </w:rPr>
        <w:t>not</w:t>
      </w:r>
      <w:r w:rsidRPr="005F79CD">
        <w:rPr>
          <w:rStyle w:val="WordBold"/>
        </w:rPr>
        <w:t xml:space="preserve"> enough money for food?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1" name="Picture 4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Yes</w:t>
            </w:r>
          </w:p>
        </w:tc>
      </w:tr>
      <w:tr w:rsidRPr="003711FB" w:rsidR="0023260F">
        <w:trPr>
          <w:hidden/>
        </w:trPr>
        <w:tc>
          <w:tcPr>
            <w:tcW w:w="432" w:type="dxa"/>
          </w:tcPr>
          <w:p w:rsidRPr="00A265F1"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2" name="Picture 4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w:t>
            </w:r>
          </w:p>
        </w:tc>
      </w:tr>
      <w:tr w:rsidRPr="003711FB" w:rsidR="0023260F">
        <w:trPr>
          <w:hidden/>
        </w:trPr>
        <w:tc>
          <w:tcPr>
            <w:tcW w:w="432" w:type="dxa"/>
          </w:tcPr>
          <w:p w:rsidRPr="00A265F1" w:rsidR="0023260F" w:rsidP="00D44030" w:rsidRDefault="0023260F">
            <w:pPr>
              <w:pStyle w:val="ASAnnotationTable"/>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3" name="Picture 4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know</w:t>
            </w:r>
          </w:p>
        </w:tc>
      </w:tr>
    </w:tbl>
    <w:p w:rsidRPr="008D61EB" w:rsidR="0023260F" w:rsidP="00D44030" w:rsidRDefault="0023260F">
      <w:pPr>
        <w:pStyle w:val="Spacer4pt"/>
      </w:pPr>
    </w:p>
    <w:p w:rsidR="0023260F" w:rsidP="0023260F" w:rsidRDefault="0023260F">
      <w:pPr>
        <w:pStyle w:val="ASAnnotationParagraph"/>
      </w:pPr>
      <w:r>
        <w:t>NOT_ASSIGNED</w:t>
      </w:r>
    </w:p>
    <w:p w:rsidR="0023260F" w:rsidP="005F79CD" w:rsidRDefault="0023260F">
      <w:pPr>
        <w:pStyle w:val="ASQstStem"/>
      </w:pPr>
      <w:r w:rsidRPr="005F79CD">
        <w:rPr>
          <w:rStyle w:val="WordBold"/>
        </w:rPr>
        <w:t>65.</w:t>
      </w:r>
      <w:r>
        <w:tab/>
      </w:r>
      <w:r w:rsidRPr="005F79CD">
        <w:rPr>
          <w:rStyle w:val="WordBold"/>
        </w:rPr>
        <w:t>Choose the best statement that represents your home</w:t>
      </w:r>
      <w:r w:rsidR="005F79CD">
        <w:rPr>
          <w:rStyle w:val="WordBold"/>
        </w:rPr>
        <w:t>/​</w:t>
      </w:r>
      <w:r w:rsidRPr="005F79CD">
        <w:rPr>
          <w:rStyle w:val="WordBold"/>
        </w:rPr>
        <w:t>barracks</w:t>
      </w:r>
      <w:r w:rsidR="005F79CD">
        <w:rPr>
          <w:rStyle w:val="WordBold"/>
        </w:rPr>
        <w:t>/​</w:t>
      </w:r>
      <w:r w:rsidRPr="005F79CD">
        <w:rPr>
          <w:rStyle w:val="WordBold"/>
        </w:rPr>
        <w:t>dorm</w:t>
      </w:r>
      <w:r w:rsidR="005F79CD">
        <w:rPr>
          <w:rStyle w:val="WordBold"/>
        </w:rPr>
        <w:t>/​</w:t>
      </w:r>
      <w:r w:rsidRPr="005F79CD">
        <w:rPr>
          <w:rStyle w:val="WordBold"/>
        </w:rPr>
        <w:t>ship TODAY (where you are living now):</w:t>
      </w:r>
      <w:r w:rsidRPr="005F79CD">
        <w:rPr>
          <w:rStyle w:val="WordItalicBold"/>
        </w:rPr>
        <w:t xml:space="preserve"> </w:t>
      </w:r>
      <w:r w:rsidRPr="005F79CD" w:rsidR="005F79CD">
        <w:rPr>
          <w:rStyle w:val="WordItalicBold"/>
        </w:rPr>
        <w:t xml:space="preserve"> </w:t>
      </w:r>
      <w:r w:rsidR="006363E4">
        <w:rPr>
          <w:rStyle w:val="WordItalicBold"/>
        </w:rPr>
        <w:t>Mark all</w:t>
      </w:r>
      <w:r w:rsidR="0069391D">
        <w:rPr>
          <w:rStyle w:val="WordItalicBold"/>
        </w:rPr>
        <w:t xml:space="preserve">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4" name="Picture 4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Kitchen with major appliances (e.g., refrigerator, stove, microwave) and food prep</w:t>
            </w:r>
            <w:r w:rsidR="005F79CD">
              <w:t>/​</w:t>
            </w:r>
            <w:r>
              <w:t>cooking supplies.</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5" name="Picture 4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Shared kitchen in building with major appliances and food prep</w:t>
            </w:r>
            <w:r w:rsidR="005F79CD">
              <w:t>/​</w:t>
            </w:r>
            <w:r>
              <w:t>cooking supplies.</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6" name="Picture 4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Shared kitchen in building with major appliances, without any food prep</w:t>
            </w:r>
            <w:r w:rsidR="005F79CD">
              <w:t>/​</w:t>
            </w:r>
            <w:r>
              <w:t>cooking supplies.</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7" name="Picture 4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 kitchen in building, but have mini-refrigerator and microwave in room.</w:t>
            </w:r>
          </w:p>
        </w:tc>
      </w:tr>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8" name="Picture 4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Room</w:t>
            </w:r>
            <w:r w:rsidR="005F79CD">
              <w:t>/​</w:t>
            </w:r>
            <w:r>
              <w:t>Rack without any food prep</w:t>
            </w:r>
            <w:r w:rsidR="005F79CD">
              <w:t>/​</w:t>
            </w:r>
            <w:r>
              <w:t>cooking capability.</w:t>
            </w:r>
          </w:p>
        </w:tc>
      </w:tr>
    </w:tbl>
    <w:p w:rsidRPr="008D61EB" w:rsidR="0023260F" w:rsidP="00D44030" w:rsidRDefault="0023260F">
      <w:pPr>
        <w:pStyle w:val="Spacer4pt"/>
      </w:pPr>
    </w:p>
    <w:p w:rsidR="0023260F" w:rsidP="0023260F" w:rsidRDefault="0023260F">
      <w:pPr>
        <w:pStyle w:val="ASAnnotationParagraph"/>
      </w:pPr>
      <w:r>
        <w:t>NOT_ASSIGNED</w:t>
      </w:r>
    </w:p>
    <w:p w:rsidR="0023260F" w:rsidP="005F79CD" w:rsidRDefault="0023260F">
      <w:pPr>
        <w:pStyle w:val="ASQstStem"/>
      </w:pPr>
      <w:r w:rsidRPr="005F79CD">
        <w:rPr>
          <w:rStyle w:val="WordBold"/>
        </w:rPr>
        <w:t>66.</w:t>
      </w:r>
      <w:r>
        <w:tab/>
      </w:r>
      <w:r w:rsidR="006363E4">
        <w:rPr>
          <w:rStyle w:val="WordBold"/>
        </w:rPr>
        <w:t>In a typical week</w:t>
      </w:r>
      <w:r w:rsidRPr="005F79CD">
        <w:rPr>
          <w:rStyle w:val="WordBold"/>
        </w:rPr>
        <w:t xml:space="preserve">, how many meals </w:t>
      </w:r>
      <w:r w:rsidR="006363E4">
        <w:rPr>
          <w:rStyle w:val="WordBold"/>
        </w:rPr>
        <w:t>do you get at</w:t>
      </w:r>
      <w:r w:rsidRPr="005F79CD">
        <w:rPr>
          <w:rStyle w:val="WordBold"/>
        </w:rPr>
        <w:t xml:space="preserve"> the dining facility (DFAC)</w:t>
      </w:r>
      <w:r w:rsidR="005F79CD">
        <w:rPr>
          <w:rStyle w:val="WordBold"/>
        </w:rPr>
        <w:t>/​</w:t>
      </w:r>
      <w:r w:rsidRPr="005F79CD">
        <w:rPr>
          <w:rStyle w:val="WordBold"/>
        </w:rPr>
        <w:t>galley?</w:t>
      </w:r>
    </w:p>
    <w:tbl>
      <w:tblPr>
        <w:tblStyle w:val="ASSingleItemTable"/>
        <w:tblW w:w="4800" w:type="dxa"/>
        <w:tblLayout w:type="fixed"/>
        <w:tblLook w:val="01E0" w:firstRow="1" w:lastRow="1" w:firstColumn="1" w:lastColumn="1" w:noHBand="0" w:noVBand="0"/>
      </w:tblPr>
      <w:tblGrid>
        <w:gridCol w:w="432"/>
        <w:gridCol w:w="2673"/>
        <w:gridCol w:w="1695"/>
      </w:tblGrid>
      <w:tr w:rsidRPr="00510468" w:rsidR="0023260F">
        <w:trPr>
          <w:trHeight w:val="331"/>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23260F" w:rsidP="00D44030" w:rsidRDefault="0023260F">
            <w:pPr>
              <w:pStyle w:val="ASAnnotationTable"/>
            </w:pPr>
          </w:p>
        </w:tc>
        <w:tc>
          <w:tcPr>
            <w:tcW w:w="2673" w:type="dxa"/>
            <w:tcBorders>
              <w:top w:val="single" w:color="C0C0C0" w:sz="8" w:space="0"/>
              <w:left w:val="single" w:color="C0C0C0" w:sz="8" w:space="0"/>
              <w:bottom w:val="single" w:color="C0C0C0" w:sz="8" w:space="0"/>
              <w:right w:val="single" w:color="C0C0C0" w:sz="8" w:space="0"/>
            </w:tcBorders>
            <w:vAlign w:val="center"/>
          </w:tcPr>
          <w:p w:rsidRPr="00510468" w:rsidR="0023260F" w:rsidP="00D44030" w:rsidRDefault="0023260F">
            <w:pPr>
              <w:pStyle w:val="ASSpecifyDescriptor"/>
              <w:cnfStyle w:val="000000000000" w:firstRow="0" w:lastRow="0" w:firstColumn="0" w:lastColumn="0" w:oddVBand="0" w:evenVBand="0" w:oddHBand="0" w:evenHBand="0" w:firstRowFirstColumn="0" w:firstRowLastColumn="0" w:lastRowFirstColumn="0" w:lastRowLastColumn="0"/>
            </w:pPr>
          </w:p>
        </w:tc>
        <w:tc>
          <w:tcPr>
            <w:tcW w:w="1695" w:type="dxa"/>
            <w:tcBorders>
              <w:left w:val="single" w:color="C0C0C0" w:sz="8" w:space="0"/>
            </w:tcBorders>
            <w:vAlign w:val="center"/>
          </w:tcPr>
          <w:p w:rsidRPr="00510468" w:rsidR="0023260F" w:rsidP="00D44030" w:rsidRDefault="0023260F">
            <w:pPr>
              <w:pStyle w:val="ASSpecifyDescriptor"/>
              <w:cnfStyle w:val="000000000000" w:firstRow="0" w:lastRow="0" w:firstColumn="0" w:lastColumn="0" w:oddVBand="0" w:evenVBand="0" w:oddHBand="0" w:evenHBand="0" w:firstRowFirstColumn="0" w:firstRowLastColumn="0" w:lastRowFirstColumn="0" w:lastRowLastColumn="0"/>
            </w:pPr>
            <w:r>
              <w:t>Meals</w:t>
            </w:r>
          </w:p>
        </w:tc>
      </w:tr>
    </w:tbl>
    <w:p w:rsidR="0023260F" w:rsidP="00D44030" w:rsidRDefault="0023260F">
      <w:pPr>
        <w:pStyle w:val="Spacer4pt"/>
      </w:pPr>
    </w:p>
    <w:p w:rsidR="0023260F" w:rsidP="0023260F" w:rsidRDefault="0023260F">
      <w:pPr>
        <w:pStyle w:val="ASAnnotationParagraph"/>
      </w:pPr>
      <w:r>
        <w:t>NOT_ASSIGNED</w:t>
      </w:r>
    </w:p>
    <w:p w:rsidR="0023260F" w:rsidP="005F79CD" w:rsidRDefault="0023260F">
      <w:pPr>
        <w:pStyle w:val="ASQstStem"/>
      </w:pPr>
      <w:r w:rsidRPr="005F79CD">
        <w:rPr>
          <w:rStyle w:val="WordBold"/>
        </w:rPr>
        <w:t>67.</w:t>
      </w:r>
      <w:r>
        <w:tab/>
      </w:r>
      <w:r w:rsidRPr="005F79CD">
        <w:rPr>
          <w:rStyle w:val="WordBold"/>
        </w:rPr>
        <w:t>Wh</w:t>
      </w:r>
      <w:r w:rsidR="006363E4">
        <w:rPr>
          <w:rStyle w:val="WordBold"/>
        </w:rPr>
        <w:t>en you don't eat at the</w:t>
      </w:r>
      <w:r w:rsidRPr="005F79CD">
        <w:rPr>
          <w:rStyle w:val="WordBold"/>
        </w:rPr>
        <w:t xml:space="preserve"> dining facility (DFAC)</w:t>
      </w:r>
      <w:r w:rsidR="005F79CD">
        <w:rPr>
          <w:rStyle w:val="WordBold"/>
        </w:rPr>
        <w:t>/​</w:t>
      </w:r>
      <w:r w:rsidRPr="005F79CD">
        <w:rPr>
          <w:rStyle w:val="WordBold"/>
        </w:rPr>
        <w:t>galley, what are the reasons?</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09" name="Picture 4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Not applicable (I always go to the DFAC</w:t>
            </w:r>
            <w:r w:rsidR="005F79CD">
              <w:t>/​</w:t>
            </w:r>
            <w:r>
              <w:t>galley)</w:t>
            </w:r>
          </w:p>
        </w:tc>
      </w:tr>
      <w:tr w:rsidRPr="003711FB" w:rsidR="0023260F">
        <w:trPr>
          <w:hidden/>
        </w:trPr>
        <w:tc>
          <w:tcPr>
            <w:tcW w:w="432" w:type="dxa"/>
          </w:tcPr>
          <w:p w:rsidRPr="00A265F1"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0" name="Picture 4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 DFAC</w:t>
            </w:r>
            <w:r w:rsidR="005F79CD">
              <w:t>/​</w:t>
            </w:r>
            <w:r>
              <w:t>galley available or closed</w:t>
            </w:r>
          </w:p>
        </w:tc>
      </w:tr>
      <w:tr w:rsidRPr="003711FB" w:rsidR="0023260F">
        <w:trPr>
          <w:hidden/>
        </w:trPr>
        <w:tc>
          <w:tcPr>
            <w:tcW w:w="432" w:type="dxa"/>
          </w:tcPr>
          <w:p w:rsidRPr="00A265F1" w:rsidR="0023260F" w:rsidP="00D44030" w:rsidRDefault="0023260F">
            <w:pPr>
              <w:pStyle w:val="ASAnnotationTableKWN"/>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1" name="Picture 4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 transportation to get there</w:t>
            </w:r>
          </w:p>
        </w:tc>
      </w:tr>
      <w:tr w:rsidRPr="003711FB" w:rsidR="0023260F">
        <w:trPr>
          <w:hidden/>
        </w:trPr>
        <w:tc>
          <w:tcPr>
            <w:tcW w:w="432" w:type="dxa"/>
          </w:tcPr>
          <w:p w:rsidRPr="00A265F1" w:rsidR="0023260F" w:rsidP="00D44030" w:rsidRDefault="0023260F">
            <w:pPr>
              <w:pStyle w:val="ASAnnotationTableKWN"/>
            </w:pPr>
            <w:r>
              <w:t>4</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2" name="Picture 4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Lines are too long to wait</w:t>
            </w:r>
          </w:p>
        </w:tc>
      </w:tr>
      <w:tr w:rsidRPr="003711FB" w:rsidR="0023260F">
        <w:trPr>
          <w:hidden/>
        </w:trPr>
        <w:tc>
          <w:tcPr>
            <w:tcW w:w="432" w:type="dxa"/>
          </w:tcPr>
          <w:p w:rsidRPr="00A265F1" w:rsidR="0023260F" w:rsidP="00D44030" w:rsidRDefault="0023260F">
            <w:pPr>
              <w:pStyle w:val="ASAnnotationTableKWN"/>
            </w:pPr>
            <w:r>
              <w:t>5</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3" name="Picture 4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Not enough time</w:t>
            </w:r>
          </w:p>
        </w:tc>
      </w:tr>
      <w:tr w:rsidRPr="003711FB" w:rsidR="0023260F">
        <w:trPr>
          <w:hidden/>
        </w:trPr>
        <w:tc>
          <w:tcPr>
            <w:tcW w:w="432" w:type="dxa"/>
          </w:tcPr>
          <w:p w:rsidRPr="00A265F1" w:rsidR="0023260F" w:rsidP="00D44030" w:rsidRDefault="0023260F">
            <w:pPr>
              <w:pStyle w:val="ASAnnotationTableKWN"/>
            </w:pPr>
            <w:r>
              <w:t>6</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4" name="Picture 4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Don’t like the food at the DFAC</w:t>
            </w:r>
            <w:r w:rsidR="005F79CD">
              <w:t>/​</w:t>
            </w:r>
            <w:r>
              <w:t>galley</w:t>
            </w:r>
          </w:p>
        </w:tc>
      </w:tr>
      <w:tr w:rsidRPr="003711FB" w:rsidR="0023260F">
        <w:trPr>
          <w:hidden/>
        </w:trPr>
        <w:tc>
          <w:tcPr>
            <w:tcW w:w="432" w:type="dxa"/>
          </w:tcPr>
          <w:p w:rsidRPr="00A265F1" w:rsidR="0023260F" w:rsidP="00D44030" w:rsidRDefault="0023260F">
            <w:pPr>
              <w:pStyle w:val="ASAnnotationTableKWN"/>
            </w:pPr>
            <w:r>
              <w:t>7</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5" name="Picture 4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Eat at home or bring food from home</w:t>
            </w:r>
          </w:p>
        </w:tc>
      </w:tr>
      <w:tr w:rsidRPr="003711FB" w:rsidR="0023260F">
        <w:trPr>
          <w:hidden/>
        </w:trPr>
        <w:tc>
          <w:tcPr>
            <w:tcW w:w="432" w:type="dxa"/>
          </w:tcPr>
          <w:p w:rsidRPr="00A265F1" w:rsidR="0023260F" w:rsidP="00D44030" w:rsidRDefault="0023260F">
            <w:pPr>
              <w:pStyle w:val="ASAnnotationTableKWN"/>
            </w:pPr>
            <w:r>
              <w:t>8</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6" name="Picture 4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Prefer to eat at fast food or other local restaurant</w:t>
            </w:r>
          </w:p>
        </w:tc>
      </w:tr>
      <w:tr w:rsidRPr="003711FB" w:rsidR="0023260F">
        <w:trPr>
          <w:hidden/>
        </w:trPr>
        <w:tc>
          <w:tcPr>
            <w:tcW w:w="432" w:type="dxa"/>
          </w:tcPr>
          <w:p w:rsidRPr="00A265F1" w:rsidR="0023260F" w:rsidP="00D44030" w:rsidRDefault="0023260F">
            <w:pPr>
              <w:pStyle w:val="ASAnnotationTable"/>
            </w:pPr>
            <w:r>
              <w:t>9</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7" name="Picture 4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Other</w:t>
            </w:r>
          </w:p>
        </w:tc>
      </w:tr>
    </w:tbl>
    <w:p w:rsidRPr="008D61EB" w:rsidR="0023260F" w:rsidP="00D44030" w:rsidRDefault="0023260F">
      <w:pPr>
        <w:pStyle w:val="Spacer4pt"/>
      </w:pPr>
    </w:p>
    <w:p w:rsidR="0023260F" w:rsidP="0023260F" w:rsidRDefault="0023260F">
      <w:pPr>
        <w:pStyle w:val="ASAnnotationParagraph"/>
      </w:pPr>
      <w:r>
        <w:t>NOT_ASSIGNED</w:t>
      </w:r>
    </w:p>
    <w:p w:rsidR="0023260F" w:rsidP="005F79CD" w:rsidRDefault="0023260F">
      <w:pPr>
        <w:pStyle w:val="ASQstStem"/>
      </w:pPr>
      <w:r w:rsidRPr="005F79CD">
        <w:rPr>
          <w:rStyle w:val="WordBold"/>
        </w:rPr>
        <w:t>68.</w:t>
      </w:r>
      <w:r>
        <w:tab/>
      </w:r>
      <w:r w:rsidRPr="005F79CD">
        <w:rPr>
          <w:rStyle w:val="WordBold"/>
        </w:rPr>
        <w:t>Are you currently receiving support from any of the following nutrition assistance resources?</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8" name="Picture 4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SNAP (Supplemental Nutrition Assistance Program</w:t>
            </w:r>
            <w:r w:rsidR="005F79CD">
              <w:t>/​</w:t>
            </w:r>
            <w:r>
              <w:t xml:space="preserve"> Food Stamps)</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19" name="Picture 4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Women Infant and Children program (WIC)</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0" name="Picture 4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National School Lunch Program (children receive free or reduced meals at school)</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1" name="Picture 4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Some other assistance resource</w:t>
            </w:r>
          </w:p>
        </w:tc>
      </w:tr>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2" name="Picture 4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No, I am not using any nutrition assistant resource</w:t>
            </w:r>
          </w:p>
        </w:tc>
      </w:tr>
    </w:tbl>
    <w:p w:rsidRPr="008D61EB" w:rsidR="0023260F" w:rsidP="00D44030" w:rsidRDefault="0023260F">
      <w:pPr>
        <w:pStyle w:val="Spacer4pt"/>
      </w:pPr>
    </w:p>
    <w:p w:rsidR="0023260F" w:rsidP="005F79CD" w:rsidRDefault="0023260F">
      <w:pPr>
        <w:pStyle w:val="ASQuestionHeader"/>
      </w:pPr>
      <w:r>
        <w:t>FINANCIAL WELL-BEING AND EDUCATION</w:t>
      </w:r>
    </w:p>
    <w:p w:rsidR="0023260F" w:rsidP="0023260F" w:rsidRDefault="0023260F">
      <w:pPr>
        <w:pStyle w:val="ASAnnotationParagraph"/>
      </w:pPr>
      <w:r>
        <w:t>MNYCOMFORT</w:t>
      </w:r>
    </w:p>
    <w:p w:rsidR="0023260F" w:rsidP="005F79CD" w:rsidRDefault="0023260F">
      <w:pPr>
        <w:pStyle w:val="ASQstStem"/>
      </w:pPr>
      <w:r w:rsidRPr="005F79CD">
        <w:rPr>
          <w:rStyle w:val="WordBold"/>
        </w:rPr>
        <w:t>69.</w:t>
      </w:r>
      <w:r>
        <w:tab/>
      </w:r>
      <w:r w:rsidRPr="005F79CD">
        <w:rPr>
          <w:rStyle w:val="WordBold"/>
        </w:rPr>
        <w:t xml:space="preserve">Which of the following </w:t>
      </w:r>
      <w:r w:rsidRPr="005F79CD">
        <w:rPr>
          <w:rStyle w:val="WordUnderlineBold"/>
        </w:rPr>
        <w:t>best</w:t>
      </w:r>
      <w:r w:rsidRPr="005F79CD">
        <w:rPr>
          <w:rStyle w:val="WordBold"/>
        </w:rPr>
        <w:t xml:space="preserve"> describes your (and</w:t>
      </w:r>
      <w:r w:rsidR="005F79CD">
        <w:rPr>
          <w:rStyle w:val="WordBold"/>
        </w:rPr>
        <w:t>/​</w:t>
      </w:r>
      <w:r w:rsidRPr="005F79CD">
        <w:rPr>
          <w:rStyle w:val="WordBold"/>
        </w:rPr>
        <w:t>or your spouse's) financial condition?</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3" name="Picture 4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Very comfortable and secure</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4" name="Picture 4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Able to make ends meet without much difficulty</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5" name="Picture 4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Occasionally have some difficulty making ends meet</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6" name="Picture 4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Tough to make ends meet but keeping your head above water</w:t>
            </w:r>
          </w:p>
        </w:tc>
      </w:tr>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7" name="Picture 4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In over your head</w:t>
            </w:r>
          </w:p>
        </w:tc>
      </w:tr>
    </w:tbl>
    <w:p w:rsidRPr="008D61EB" w:rsidR="0023260F" w:rsidP="00D44030" w:rsidRDefault="0023260F">
      <w:pPr>
        <w:pStyle w:val="Spacer4pt"/>
      </w:pPr>
    </w:p>
    <w:p w:rsidR="0023260F" w:rsidP="0023260F" w:rsidRDefault="0023260F">
      <w:pPr>
        <w:pStyle w:val="ASAnnotationParagraph"/>
      </w:pPr>
      <w:r>
        <w:t>FINANSIT</w:t>
      </w:r>
    </w:p>
    <w:p w:rsidR="0023260F" w:rsidP="005F79CD" w:rsidRDefault="0023260F">
      <w:pPr>
        <w:pStyle w:val="ASQstStem"/>
      </w:pPr>
      <w:r w:rsidRPr="005F79CD">
        <w:rPr>
          <w:rStyle w:val="WordBold"/>
        </w:rPr>
        <w:t>70.</w:t>
      </w:r>
      <w:r>
        <w:tab/>
      </w:r>
      <w:r w:rsidRPr="005F79CD">
        <w:rPr>
          <w:rStyle w:val="WordBold"/>
        </w:rPr>
        <w:t>Compared to 12 months ago, is your financial situation better, worse, or has it stayed the same?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8" name="Picture 4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Much better</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29" name="Picture 4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Somewhat better</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30" name="Picture 4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Stayed the same</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31" name="Picture 4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Somewhat worse</w:t>
            </w:r>
          </w:p>
        </w:tc>
      </w:tr>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432" name="Picture 4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Much worse</w:t>
            </w:r>
          </w:p>
        </w:tc>
      </w:tr>
    </w:tbl>
    <w:p w:rsidRPr="008D61EB" w:rsidR="0023260F" w:rsidP="00D44030" w:rsidRDefault="0023260F">
      <w:pPr>
        <w:pStyle w:val="Spacer4pt"/>
      </w:pPr>
    </w:p>
    <w:p w:rsidR="0023260F" w:rsidP="0023260F" w:rsidRDefault="0023260F">
      <w:pPr>
        <w:pStyle w:val="ASAnnotationParagraph"/>
      </w:pPr>
      <w:r>
        <w:t xml:space="preserve">FINBET2A FINBET2B FINBET2C FINBET2D FINBET2E </w:t>
      </w:r>
    </w:p>
    <w:p w:rsidR="0023260F" w:rsidP="005F79CD" w:rsidRDefault="0023260F">
      <w:pPr>
        <w:pStyle w:val="ASQstStem"/>
      </w:pPr>
      <w:r w:rsidRPr="005F79CD">
        <w:rPr>
          <w:rStyle w:val="WordBold"/>
        </w:rPr>
        <w:t>71.</w:t>
      </w:r>
      <w:r>
        <w:tab/>
      </w:r>
      <w:r w:rsidR="005F79CD">
        <w:rPr>
          <w:rStyle w:val="AskIf"/>
        </w:rPr>
        <w:t>[Ask if</w:t>
      </w:r>
      <w:r w:rsidRPr="005F79CD">
        <w:rPr>
          <w:rStyle w:val="AskIf"/>
        </w:rPr>
        <w:t xml:space="preserve"> Q70 = "Much better" OR Q70 = "Somewhat better"</w:t>
      </w:r>
      <w:r w:rsidR="005F79CD">
        <w:rPr>
          <w:rStyle w:val="AskIf"/>
        </w:rPr>
        <w:t>]</w:t>
      </w:r>
      <w:r w:rsidRPr="005F79CD">
        <w:rPr>
          <w:rStyle w:val="AskIf"/>
        </w:rPr>
        <w:t xml:space="preserve"> </w:t>
      </w:r>
      <w:r w:rsidRPr="005F79CD">
        <w:rPr>
          <w:rStyle w:val="WordBold"/>
        </w:rPr>
        <w:t xml:space="preserve">Which of the following are reasons why your financial situation is </w:t>
      </w:r>
      <w:r w:rsidRPr="005F79CD">
        <w:rPr>
          <w:rStyle w:val="WordUnderlineBold"/>
        </w:rPr>
        <w:t>better</w:t>
      </w:r>
      <w:r w:rsidRPr="005F79CD">
        <w:rPr>
          <w:rStyle w:val="WordBold"/>
        </w:rPr>
        <w:t xml:space="preserve"> than it was 12 months ago?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Change related to your employment (e.g., new job, promotion)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33" name="Picture 4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34" name="Picture 4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Change related to your spouse's employment (e.g., new job, promotion)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35" name="Picture 4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36" name="Picture 4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Change in your family situation (e.g., got married or divorced, fewer children living at home)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37" name="Picture 4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38" name="Picture 4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Reduction in debt (e.g., paid off credit card debt, student loan debt, other loans)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39" name="Picture 4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0" name="Picture 4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Better financial management (e.g., received financial education, increased savings, followed budget)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1" name="Picture 4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2" name="Picture 4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 xml:space="preserve">FINWORSE2A FINWORSE2B FINWORSE2C FINWORSE2D FINWORSE2E </w:t>
      </w:r>
    </w:p>
    <w:p w:rsidR="0023260F" w:rsidP="005F79CD" w:rsidRDefault="0023260F">
      <w:pPr>
        <w:pStyle w:val="ASQstStem"/>
      </w:pPr>
      <w:r w:rsidRPr="005F79CD">
        <w:rPr>
          <w:rStyle w:val="WordBold"/>
        </w:rPr>
        <w:t>72.</w:t>
      </w:r>
      <w:r>
        <w:tab/>
      </w:r>
      <w:r w:rsidR="005F79CD">
        <w:rPr>
          <w:rStyle w:val="AskIf"/>
        </w:rPr>
        <w:t>[Ask if</w:t>
      </w:r>
      <w:r w:rsidRPr="005F79CD">
        <w:rPr>
          <w:rStyle w:val="AskIf"/>
        </w:rPr>
        <w:t xml:space="preserve"> Q70 = "Much worse" OR Q70 = "Somewhat worse"</w:t>
      </w:r>
      <w:r w:rsidR="005F79CD">
        <w:rPr>
          <w:rStyle w:val="AskIf"/>
        </w:rPr>
        <w:t>]</w:t>
      </w:r>
      <w:r w:rsidRPr="005F79CD">
        <w:rPr>
          <w:rStyle w:val="AskIf"/>
        </w:rPr>
        <w:t xml:space="preserve"> </w:t>
      </w:r>
      <w:r w:rsidRPr="005F79CD">
        <w:rPr>
          <w:rStyle w:val="WordBold"/>
        </w:rPr>
        <w:t xml:space="preserve">Which of the following are reasons why your financial situation is </w:t>
      </w:r>
      <w:r w:rsidRPr="005F79CD">
        <w:rPr>
          <w:rStyle w:val="WordUnderlineBold"/>
        </w:rPr>
        <w:t>worse</w:t>
      </w:r>
      <w:r w:rsidRPr="005F79CD">
        <w:rPr>
          <w:rStyle w:val="WordBold"/>
        </w:rPr>
        <w:t xml:space="preserve"> than it was 12 months ago?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Change related to your employment (e.g., lost job, between jobs, could not find job)</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3" name="Picture 4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4" name="Picture 4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Change related to your spouse's employment (e.g., lost job, between jobs, could not find job)</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5" name="Picture 4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6" name="Picture 4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Change in your family situation (e.g., got married or divorced, had a baby, provided financial support for family)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7" name="Picture 4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8" name="Picture 4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Increased debt (e.g., unplanned expenses, student loan deferment ended)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49" name="Picture 4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0" name="Picture 4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Financial management problems (e.g., used savings, no budget)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1" name="Picture 4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2" name="Picture 4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 xml:space="preserve">FMACTDO4A FMACTDO4B FMACTDO4C FMACTDO4D FMACTDO4E FMACTDO4F FMACTDO4G </w:t>
      </w:r>
    </w:p>
    <w:p w:rsidR="0023260F" w:rsidP="005F79CD" w:rsidRDefault="0023260F">
      <w:pPr>
        <w:pStyle w:val="ASQstStem"/>
      </w:pPr>
      <w:r w:rsidRPr="005F79CD">
        <w:rPr>
          <w:rStyle w:val="WordBold"/>
        </w:rPr>
        <w:t>73.</w:t>
      </w:r>
      <w:r>
        <w:tab/>
      </w:r>
      <w:r w:rsidRPr="005F79CD">
        <w:rPr>
          <w:rStyle w:val="WordBold"/>
        </w:rPr>
        <w:t xml:space="preserve">Which of the following activities do you do </w:t>
      </w:r>
      <w:r w:rsidRPr="005F79CD">
        <w:rPr>
          <w:rStyle w:val="WordUnderlineBold"/>
        </w:rPr>
        <w:t>routinely</w:t>
      </w:r>
      <w:r w:rsidRPr="005F79CD">
        <w:rPr>
          <w:rStyle w:val="WordBold"/>
        </w:rPr>
        <w:t xml:space="preserve"> in order to manage your finances?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Make short-term financial plans (e.g., renting a house, purchasing a vehicle, saving for vacation, medical</w:t>
            </w:r>
            <w:r w:rsidR="005F79CD">
              <w:t>/​</w:t>
            </w:r>
            <w:r>
              <w:t>dental</w:t>
            </w:r>
            <w:r w:rsidR="005F79CD">
              <w:t>/​</w:t>
            </w:r>
            <w:r>
              <w:t>vision expenses)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3" name="Picture 4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4" name="Picture 4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Make and</w:t>
            </w:r>
            <w:r w:rsidR="005F79CD">
              <w:t>/​</w:t>
            </w:r>
            <w:r>
              <w:t>or monitor long-term financial plans (e.g., home ownership, retirement, insurance, children's college education)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5" name="Picture 4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6" name="Picture 4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Follow a monthly budget or spending plan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7" name="Picture 4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8" name="Picture 4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Contribute to a savings account for emergency savings or other savings goal</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59" name="Picture 4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0" name="Picture 4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Review your LES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1" name="Picture 4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2" name="Picture 4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f.</w:t>
            </w:r>
            <w:r>
              <w:tab/>
              <w:t>Contribute to a retirement account (e.g., the Thrift Savings Plan (TSP), IRA, 401(k))</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3" name="Picture 4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4" name="Picture 4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g.</w:t>
            </w:r>
            <w:r>
              <w:tab/>
              <w:t>Monitor your credit score</w:t>
            </w:r>
            <w:r w:rsidR="005F79CD">
              <w:t>/​</w:t>
            </w:r>
            <w:r>
              <w:t>rating</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5" name="Picture 4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6" name="Picture 4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 xml:space="preserve">RCVINFO4A RCVINFO4B RCVINFO4C RCVINFO4D RCVINFO4E RCVINFO4F RCVINFO4G RCVINFO4H RCVINFO4I RCVINFO4J </w:t>
      </w:r>
    </w:p>
    <w:p w:rsidR="0023260F" w:rsidP="005F79CD" w:rsidRDefault="0023260F">
      <w:pPr>
        <w:pStyle w:val="ASQstStem"/>
      </w:pPr>
      <w:r w:rsidRPr="005F79CD">
        <w:rPr>
          <w:rStyle w:val="WordBold"/>
        </w:rPr>
        <w:t>74.</w:t>
      </w:r>
      <w:r>
        <w:tab/>
      </w:r>
      <w:r w:rsidRPr="005F79CD">
        <w:rPr>
          <w:rStyle w:val="WordBold"/>
        </w:rPr>
        <w:t xml:space="preserve">From which of the following resources have you received information, training, or counseling on </w:t>
      </w:r>
      <w:r w:rsidRPr="005F79CD">
        <w:rPr>
          <w:rStyle w:val="WordUnderlineBold"/>
        </w:rPr>
        <w:t>any</w:t>
      </w:r>
      <w:r w:rsidRPr="005F79CD">
        <w:rPr>
          <w:rStyle w:val="WordBold"/>
        </w:rPr>
        <w:t xml:space="preserve"> financial topic?</w:t>
      </w:r>
      <w:r w:rsidRPr="005F79CD">
        <w:rPr>
          <w:rStyle w:val="WordItalicBold"/>
        </w:rPr>
        <w:t xml:space="preserve"> </w:t>
      </w:r>
      <w:r w:rsidRPr="005F79CD" w:rsidR="005F79CD">
        <w:rPr>
          <w:rStyle w:val="WordItalic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Military financial training, class, or seminar (online or classroom)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7" name="Picture 4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8" name="Picture 4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Military financial counseling (in-person, by telephone, or virtually)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69" name="Picture 4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0" name="Picture 4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Unit leadership or financial specialist within your unit (e.g., Command Financial Specialist, Corporal for Financial Fitness, Command Financial NCO)</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1" name="Picture 4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2" name="Picture 4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Military aid society (e.g., Army Emergency Relief, Navy-Marine Corps Relief Society, Air Force Aid Society, Coast Guard Mutual Assistance)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3" name="Picture 4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4" name="Picture 4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On-base financial institution (e.g., bank or credit union)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5" name="Picture 4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6" name="Picture 4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f.</w:t>
            </w:r>
            <w:r>
              <w:tab/>
              <w:t>Online military resource(s) (e.g., Office of Financial Readiness, Sen$e app, Military OneSource, Service or installation financial readiness program)</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7" name="Picture 4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8" name="Picture 4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g.</w:t>
            </w:r>
            <w:r>
              <w:tab/>
              <w:t>Off-base financial institution (e.g., bank or credit union)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79" name="Picture 4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80" name="Picture 4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h.</w:t>
            </w:r>
            <w:r>
              <w:tab/>
              <w:t>Professional</w:t>
            </w:r>
            <w:r w:rsidR="005F79CD">
              <w:t>/​</w:t>
            </w:r>
            <w:r>
              <w:t>certified financial counselor, planner, or advisor outside of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81" name="Picture 4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82" name="Picture 4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i.</w:t>
            </w:r>
            <w:r>
              <w:tab/>
              <w:t>Family</w:t>
            </w:r>
            <w:r w:rsidR="005F79CD">
              <w:t>/​</w:t>
            </w:r>
            <w:r>
              <w:t>friends</w:t>
            </w:r>
            <w:r w:rsidR="005F79CD">
              <w:t>/​</w:t>
            </w:r>
            <w:r>
              <w:t>peers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83" name="Picture 4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84" name="Picture 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j.</w:t>
            </w:r>
            <w:r>
              <w:tab/>
              <w:t>Online non-military resources (e.g., online search, blogs, articles)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85" name="Picture 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486" name="Picture 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SVGINVHAB</w:t>
      </w:r>
    </w:p>
    <w:p w:rsidR="0023260F" w:rsidP="005F79CD" w:rsidRDefault="0023260F">
      <w:pPr>
        <w:pStyle w:val="ASQstStem"/>
      </w:pPr>
      <w:r w:rsidRPr="005F79CD">
        <w:rPr>
          <w:rStyle w:val="WordBold"/>
        </w:rPr>
        <w:t>75.</w:t>
      </w:r>
      <w:r>
        <w:tab/>
      </w:r>
      <w:r w:rsidRPr="005F79CD">
        <w:rPr>
          <w:rStyle w:val="WordBold"/>
        </w:rPr>
        <w:t xml:space="preserve">Which of the following statements </w:t>
      </w:r>
      <w:r w:rsidRPr="005F79CD">
        <w:rPr>
          <w:rStyle w:val="WordUnderlineBold"/>
        </w:rPr>
        <w:t>best</w:t>
      </w:r>
      <w:r w:rsidRPr="005F79CD">
        <w:rPr>
          <w:rStyle w:val="WordBold"/>
        </w:rPr>
        <w:t xml:space="preserve"> describes your (and your spouse's, if applicable) saving or investment habits?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487" name="Picture 4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Unable to save or invest—usually spend more than income</w:t>
            </w:r>
          </w:p>
        </w:tc>
      </w:tr>
      <w:tr w:rsidRPr="003711FB" w:rsidR="0023260F">
        <w:trPr>
          <w:hidden/>
        </w:trPr>
        <w:tc>
          <w:tcPr>
            <w:tcW w:w="432" w:type="dxa"/>
          </w:tcPr>
          <w:p w:rsidRPr="00A265F1" w:rsidR="0023260F" w:rsidP="00D44030" w:rsidRDefault="0023260F">
            <w:pPr>
              <w:pStyle w:val="ASAnnotationTableKWN"/>
            </w:pPr>
            <w:r>
              <w:t>2</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488" name="Picture 4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Unable to save or invest—usually spend about as much as income</w:t>
            </w:r>
          </w:p>
        </w:tc>
      </w:tr>
      <w:tr w:rsidRPr="003711FB" w:rsidR="0023260F">
        <w:trPr>
          <w:hidden/>
        </w:trPr>
        <w:tc>
          <w:tcPr>
            <w:tcW w:w="432" w:type="dxa"/>
          </w:tcPr>
          <w:p w:rsidRPr="00A265F1" w:rsidR="0023260F" w:rsidP="00D44030" w:rsidRDefault="0023260F">
            <w:pPr>
              <w:pStyle w:val="ASAnnotationTableKWN"/>
            </w:pPr>
            <w:r>
              <w:t>3</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489" name="Picture 4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Save or invest whatever is left over at the end of the month—no regular plan</w:t>
            </w:r>
          </w:p>
        </w:tc>
      </w:tr>
      <w:tr w:rsidRPr="003711FB" w:rsidR="0023260F">
        <w:trPr>
          <w:hidden/>
        </w:trPr>
        <w:tc>
          <w:tcPr>
            <w:tcW w:w="432" w:type="dxa"/>
          </w:tcPr>
          <w:p w:rsidRPr="00A265F1" w:rsidR="0023260F" w:rsidP="00D44030" w:rsidRDefault="0023260F">
            <w:pPr>
              <w:pStyle w:val="ASAnnotationTable"/>
            </w:pPr>
            <w:r>
              <w:t>4</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490" name="Picture 4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Save or invest regularly by putting money aside each month</w:t>
            </w:r>
          </w:p>
        </w:tc>
      </w:tr>
    </w:tbl>
    <w:p w:rsidRPr="008D61EB" w:rsidR="0023260F" w:rsidP="00D44030" w:rsidRDefault="0023260F">
      <w:pPr>
        <w:pStyle w:val="Spacer4pt"/>
      </w:pPr>
    </w:p>
    <w:p w:rsidR="0023260F" w:rsidP="0023260F" w:rsidRDefault="0023260F">
      <w:pPr>
        <w:pStyle w:val="ASAnnotationParagraph"/>
      </w:pPr>
      <w:r>
        <w:t xml:space="preserve">FINGOAL5A FINGOAL5B FINGOAL5C FINGOAL5D FINGOAL5E FINGOAL5F FINGOAL5G </w:t>
      </w:r>
    </w:p>
    <w:p w:rsidR="0023260F" w:rsidP="005F79CD" w:rsidRDefault="0023260F">
      <w:pPr>
        <w:pStyle w:val="ASQstStem"/>
      </w:pPr>
      <w:r w:rsidRPr="005F79CD">
        <w:rPr>
          <w:rStyle w:val="WordBold"/>
        </w:rPr>
        <w:t>76.</w:t>
      </w:r>
      <w:r>
        <w:tab/>
      </w:r>
      <w:r w:rsidRPr="005F79CD">
        <w:rPr>
          <w:rStyle w:val="WordBold"/>
        </w:rPr>
        <w:t xml:space="preserve">Please indicate whether the following are financial goals for you (and your spouse, if applicable). </w:t>
      </w:r>
      <w:r w:rsidRPr="005F79CD" w:rsidR="005F79CD">
        <w:rPr>
          <w:rStyle w:val="WordBold"/>
        </w:rPr>
        <w:t xml:space="preserve"> </w:t>
      </w:r>
      <w:r w:rsidRPr="005F79CD">
        <w:rPr>
          <w:rStyle w:val="WordItalicBold"/>
        </w:rPr>
        <w:t xml:space="preserve">If a goal does not apply to you, please select </w:t>
      </w:r>
      <w:r w:rsidRPr="005F79CD" w:rsidR="005F79CD">
        <w:rPr>
          <w:rStyle w:val="WordItalicBold"/>
        </w:rPr>
        <w:t>“</w:t>
      </w:r>
      <w:r w:rsidRPr="005F79CD">
        <w:rPr>
          <w:rStyle w:val="WordItalicBold"/>
        </w:rPr>
        <w:t>No, this is not a goal for me</w:t>
      </w:r>
      <w:r w:rsidR="005F79CD">
        <w:rPr>
          <w:rStyle w:val="WordItalicBold"/>
        </w:rPr>
        <w:t>/​</w:t>
      </w:r>
      <w:r w:rsidRPr="005F79CD">
        <w:rPr>
          <w:rStyle w:val="WordItalicBold"/>
        </w:rPr>
        <w:t>us.</w:t>
      </w:r>
      <w:r w:rsidRPr="005F79CD" w:rsidR="005F79CD">
        <w:rPr>
          <w:rStyle w:val="WordItalicBold"/>
        </w:rPr>
        <w:t>”</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557"/>
        <w:gridCol w:w="403"/>
        <w:gridCol w:w="403"/>
        <w:gridCol w:w="403"/>
      </w:tblGrid>
      <w:tr w:rsidRPr="008F4003" w:rsidR="0023260F" w:rsidTr="00D44030">
        <w:trPr>
          <w:cantSplit/>
          <w:trHeight w:val="360"/>
          <w:tblHeader/>
        </w:trPr>
        <w:tc>
          <w:tcPr>
            <w:tcW w:w="432" w:type="dxa"/>
            <w:tcBorders>
              <w:right w:val="single" w:color="C0C0C0" w:sz="8" w:space="0"/>
            </w:tcBorders>
            <w:shd w:val="clear" w:color="auto" w:fill="auto"/>
            <w:vAlign w:val="center"/>
          </w:tcPr>
          <w:p w:rsidRPr="008F4003" w:rsidR="0023260F" w:rsidP="00D44030" w:rsidRDefault="0023260F">
            <w:pPr>
              <w:pStyle w:val="ASMatrixHeading"/>
            </w:pPr>
          </w:p>
        </w:tc>
        <w:tc>
          <w:tcPr>
            <w:tcW w:w="4766" w:type="dxa"/>
            <w:gridSpan w:val="4"/>
            <w:tcBorders>
              <w:top w:val="single" w:color="C0C0C0" w:sz="8" w:space="0"/>
              <w:left w:val="single" w:color="C0C0C0" w:sz="8" w:space="0"/>
              <w:right w:val="single" w:color="C0C0C0" w:sz="8" w:space="0"/>
            </w:tcBorders>
            <w:shd w:val="clear" w:color="auto" w:fill="E6E6E6"/>
            <w:vAlign w:val="center"/>
          </w:tcPr>
          <w:p w:rsidRPr="00430AA8" w:rsidR="0023260F" w:rsidP="00D44030" w:rsidRDefault="0023260F">
            <w:pPr>
              <w:pStyle w:val="ASMatrixHeading"/>
            </w:pPr>
            <w:r>
              <w:rPr>
                <w:rStyle w:val="ASAnnotation"/>
              </w:rPr>
              <w:t>3</w:t>
            </w:r>
            <w:r w:rsidRPr="008F4003">
              <w:rPr>
                <w:rStyle w:val="ASAnnotation"/>
              </w:rPr>
              <w:t xml:space="preserve">  </w:t>
            </w:r>
            <w:r w:rsidRPr="00430AA8">
              <w:t xml:space="preserve"> </w:t>
            </w:r>
            <w:r>
              <w:t>I</w:t>
            </w:r>
            <w:r w:rsidR="005F79CD">
              <w:t>/​</w:t>
            </w:r>
            <w:r>
              <w:t>we have met this goal</w:t>
            </w:r>
          </w:p>
        </w:tc>
      </w:tr>
      <w:tr w:rsidRPr="008F4003" w:rsidR="0023260F" w:rsidTr="00D44030">
        <w:trPr>
          <w:cantSplit/>
          <w:trHeight w:val="360"/>
          <w:tblHeader/>
        </w:trPr>
        <w:tc>
          <w:tcPr>
            <w:tcW w:w="432" w:type="dxa"/>
            <w:tcBorders>
              <w:right w:val="single" w:color="C0C0C0" w:sz="8" w:space="0"/>
            </w:tcBorders>
            <w:shd w:val="clear" w:color="auto" w:fill="auto"/>
            <w:vAlign w:val="center"/>
          </w:tcPr>
          <w:p w:rsidRPr="008F4003" w:rsidR="0023260F" w:rsidP="00D44030" w:rsidRDefault="0023260F">
            <w:pPr>
              <w:pStyle w:val="ASMatrixHeading"/>
            </w:pPr>
          </w:p>
        </w:tc>
        <w:tc>
          <w:tcPr>
            <w:tcW w:w="4363" w:type="dxa"/>
            <w:gridSpan w:val="3"/>
            <w:tcBorders>
              <w:top w:val="single" w:color="C0C0C0" w:sz="8" w:space="0"/>
              <w:left w:val="single" w:color="C0C0C0" w:sz="8" w:space="0"/>
              <w:right w:val="single" w:color="C0C0C0" w:sz="8" w:space="0"/>
            </w:tcBorders>
            <w:shd w:val="clear" w:color="auto" w:fill="auto"/>
            <w:vAlign w:val="center"/>
          </w:tcPr>
          <w:p w:rsidRPr="00430AA8" w:rsidR="0023260F" w:rsidP="00D44030" w:rsidRDefault="0023260F">
            <w:pPr>
              <w:pStyle w:val="ASMatrixHeading"/>
            </w:pPr>
            <w:r>
              <w:rPr>
                <w:rStyle w:val="ASAnnotation"/>
              </w:rPr>
              <w:t>2</w:t>
            </w:r>
            <w:r w:rsidRPr="008F4003">
              <w:rPr>
                <w:rStyle w:val="ASAnnotation"/>
              </w:rPr>
              <w:t xml:space="preserve">  </w:t>
            </w:r>
            <w:r w:rsidRPr="00430AA8">
              <w:t xml:space="preserve"> </w:t>
            </w:r>
            <w:r>
              <w:t>No, this is not a goal for me</w:t>
            </w:r>
            <w:r w:rsidR="005F79CD">
              <w:t>/​</w:t>
            </w:r>
            <w:r>
              <w:t>us</w:t>
            </w:r>
          </w:p>
        </w:tc>
        <w:tc>
          <w:tcPr>
            <w:tcW w:w="403" w:type="dxa"/>
            <w:tcBorders>
              <w:left w:val="single" w:color="C0C0C0" w:sz="8" w:space="0"/>
              <w:right w:val="single" w:color="C0C0C0" w:sz="8" w:space="0"/>
            </w:tcBorders>
            <w:shd w:val="clear" w:color="auto" w:fill="E6E6E6"/>
            <w:vAlign w:val="center"/>
          </w:tcPr>
          <w:p w:rsidRPr="008F4003" w:rsidR="0023260F" w:rsidP="00D44030" w:rsidRDefault="0023260F">
            <w:pPr>
              <w:pStyle w:val="ASMatrixHeading"/>
            </w:pPr>
          </w:p>
        </w:tc>
      </w:tr>
      <w:tr w:rsidRPr="008F4003" w:rsidR="0023260F" w:rsidTr="00D44030">
        <w:trPr>
          <w:cantSplit/>
          <w:trHeight w:val="360"/>
          <w:tblHeader/>
        </w:trPr>
        <w:tc>
          <w:tcPr>
            <w:tcW w:w="432" w:type="dxa"/>
            <w:tcBorders>
              <w:right w:val="single" w:color="C0C0C0" w:sz="8" w:space="0"/>
            </w:tcBorders>
            <w:shd w:val="clear" w:color="auto" w:fill="auto"/>
            <w:vAlign w:val="center"/>
          </w:tcPr>
          <w:p w:rsidRPr="008F4003" w:rsidR="0023260F" w:rsidP="00D44030" w:rsidRDefault="0023260F">
            <w:pPr>
              <w:pStyle w:val="ASMatrixHeading"/>
            </w:pPr>
          </w:p>
        </w:tc>
        <w:tc>
          <w:tcPr>
            <w:tcW w:w="3960" w:type="dxa"/>
            <w:gridSpan w:val="2"/>
            <w:tcBorders>
              <w:top w:val="single" w:color="C0C0C0" w:sz="8" w:space="0"/>
              <w:left w:val="single" w:color="C0C0C0" w:sz="8" w:space="0"/>
              <w:right w:val="single" w:color="C0C0C0" w:sz="8" w:space="0"/>
            </w:tcBorders>
            <w:shd w:val="clear" w:color="auto" w:fill="E6E6E6"/>
            <w:vAlign w:val="center"/>
          </w:tcPr>
          <w:p w:rsidRPr="00430AA8" w:rsidR="0023260F" w:rsidP="00D44030" w:rsidRDefault="0023260F">
            <w:pPr>
              <w:pStyle w:val="ASMatrixHeading"/>
            </w:pPr>
            <w:r>
              <w:rPr>
                <w:rStyle w:val="ASAnnotation"/>
              </w:rPr>
              <w:t>1</w:t>
            </w:r>
            <w:r w:rsidRPr="008F4003">
              <w:rPr>
                <w:rStyle w:val="ASAnnotation"/>
              </w:rPr>
              <w:t xml:space="preserve">  </w:t>
            </w:r>
            <w:r w:rsidRPr="00430AA8">
              <w:t xml:space="preserve"> </w:t>
            </w:r>
            <w:r>
              <w:t>Yes, this is a goal for me</w:t>
            </w:r>
            <w:r w:rsidR="005F79CD">
              <w:t>/​</w:t>
            </w:r>
            <w:r>
              <w:t>us</w:t>
            </w:r>
          </w:p>
        </w:tc>
        <w:tc>
          <w:tcPr>
            <w:tcW w:w="403" w:type="dxa"/>
            <w:tcBorders>
              <w:left w:val="single" w:color="C0C0C0" w:sz="8" w:space="0"/>
              <w:right w:val="single" w:color="C0C0C0" w:sz="8" w:space="0"/>
            </w:tcBorders>
            <w:shd w:val="clear" w:color="auto" w:fill="auto"/>
            <w:vAlign w:val="center"/>
          </w:tcPr>
          <w:p w:rsidRPr="008F4003" w:rsidR="0023260F" w:rsidP="00D44030" w:rsidRDefault="0023260F">
            <w:pPr>
              <w:pStyle w:val="ASMatrixHeading"/>
            </w:pPr>
          </w:p>
        </w:tc>
        <w:tc>
          <w:tcPr>
            <w:tcW w:w="403" w:type="dxa"/>
            <w:tcBorders>
              <w:left w:val="single" w:color="C0C0C0" w:sz="8" w:space="0"/>
              <w:right w:val="single" w:color="C0C0C0" w:sz="8" w:space="0"/>
            </w:tcBorders>
            <w:shd w:val="clear" w:color="auto" w:fill="E6E6E6"/>
            <w:vAlign w:val="center"/>
          </w:tcPr>
          <w:p w:rsidRPr="008F4003" w:rsidR="0023260F" w:rsidP="00D44030" w:rsidRDefault="0023260F">
            <w:pPr>
              <w:pStyle w:val="ASMatrixHeading"/>
            </w:pPr>
          </w:p>
        </w:tc>
      </w:tr>
      <w:tr w:rsidR="0023260F" w:rsidTr="00D44030">
        <w:trPr>
          <w:cantSplit/>
          <w:trHeight w:val="20" w:hRule="exact"/>
          <w:tblHeader/>
          <w:hidden/>
        </w:trPr>
        <w:tc>
          <w:tcPr>
            <w:tcW w:w="432" w:type="dxa"/>
            <w:shd w:val="clear" w:color="auto" w:fill="auto"/>
            <w:vAlign w:val="bottom"/>
          </w:tcPr>
          <w:p w:rsidRPr="000944F1" w:rsidR="0023260F" w:rsidRDefault="0023260F">
            <w:pPr>
              <w:pStyle w:val="ASAnnotationKWN"/>
            </w:pPr>
          </w:p>
        </w:tc>
        <w:tc>
          <w:tcPr>
            <w:tcW w:w="3557" w:type="dxa"/>
            <w:tcBorders>
              <w:top w:val="single" w:color="C0C0C0" w:sz="8" w:space="0"/>
              <w:right w:val="single" w:color="C0C0C0" w:sz="8" w:space="0"/>
            </w:tcBorders>
            <w:shd w:val="clear" w:color="auto" w:fill="auto"/>
            <w:vAlign w:val="bottom"/>
          </w:tcPr>
          <w:p w:rsidR="0023260F" w:rsidRDefault="0023260F">
            <w:pPr>
              <w:pStyle w:val="ASAnnotationKWN"/>
            </w:pPr>
          </w:p>
        </w:tc>
        <w:tc>
          <w:tcPr>
            <w:tcW w:w="403" w:type="dxa"/>
            <w:tcBorders>
              <w:left w:val="single" w:color="C0C0C0" w:sz="8" w:space="0"/>
              <w:right w:val="single" w:color="C0C0C0" w:sz="8" w:space="0"/>
            </w:tcBorders>
            <w:shd w:val="clear" w:color="auto" w:fill="E6E6E6"/>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auto"/>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vAlign w:val="bottom"/>
          </w:tcPr>
          <w:p w:rsidR="0023260F" w:rsidRDefault="0023260F">
            <w:pPr>
              <w:pStyle w:val="ASAnnotationTableKeepWNext"/>
            </w:pP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a.</w:t>
            </w:r>
            <w:r>
              <w:tab/>
              <w:t>Saving for retirement</w:t>
            </w:r>
            <w:r>
              <w:tab/>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A6186B">
            <w:pPr>
              <w:pStyle w:val="ASTableOptionBoxes"/>
            </w:pPr>
            <w:r>
              <w:rPr>
                <w:noProof/>
              </w:rPr>
              <w:drawing>
                <wp:inline distT="0" distB="0" distL="0" distR="0">
                  <wp:extent cx="175260" cy="175260"/>
                  <wp:effectExtent l="0" t="0" r="0" b="0"/>
                  <wp:docPr id="492" name="Picture 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493" name="Picture 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b.</w:t>
            </w:r>
            <w:r>
              <w:tab/>
              <w:t>Saving for child(ren)'s education</w:t>
            </w:r>
            <w:r>
              <w:tab/>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494" name="Picture 4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A6186B">
            <w:pPr>
              <w:pStyle w:val="ASTableOptionBoxes"/>
            </w:pPr>
            <w:r>
              <w:rPr>
                <w:noProof/>
              </w:rPr>
              <w:drawing>
                <wp:inline distT="0" distB="0" distL="0" distR="0">
                  <wp:extent cx="175260" cy="175260"/>
                  <wp:effectExtent l="0" t="0" r="0" b="0"/>
                  <wp:docPr id="495" name="Picture 4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496" name="Picture 4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c.</w:t>
            </w:r>
            <w:r>
              <w:tab/>
              <w:t>Saving for a safety net</w:t>
            </w:r>
            <w:r w:rsidR="005F79CD">
              <w:t>/​</w:t>
            </w:r>
            <w:r>
              <w:t>emergency fund</w:t>
            </w:r>
            <w:r>
              <w:tab/>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497" name="Picture 4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A6186B">
            <w:pPr>
              <w:pStyle w:val="ASTableOptionBoxes"/>
            </w:pPr>
            <w:r>
              <w:rPr>
                <w:noProof/>
              </w:rPr>
              <w:drawing>
                <wp:inline distT="0" distB="0" distL="0" distR="0">
                  <wp:extent cx="175260" cy="175260"/>
                  <wp:effectExtent l="0" t="0" r="0" b="0"/>
                  <wp:docPr id="498" name="Picture 4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499" name="Picture 4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d.</w:t>
            </w:r>
            <w:r>
              <w:tab/>
              <w:t>Paying off your education-related loans (e.g., federal or private student loans)</w:t>
            </w:r>
            <w:r>
              <w:tab/>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500" name="Picture 5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A6186B">
            <w:pPr>
              <w:pStyle w:val="ASTableOptionBoxes"/>
            </w:pPr>
            <w:r>
              <w:rPr>
                <w:noProof/>
              </w:rPr>
              <w:drawing>
                <wp:inline distT="0" distB="0" distL="0" distR="0">
                  <wp:extent cx="175260" cy="175260"/>
                  <wp:effectExtent l="0" t="0" r="0" b="0"/>
                  <wp:docPr id="501" name="Picture 5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502" name="Picture 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e.</w:t>
            </w:r>
            <w:r>
              <w:tab/>
              <w:t>Being free of debt, except for mortgage</w:t>
            </w:r>
            <w:r>
              <w:tab/>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503" name="Picture 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A6186B">
            <w:pPr>
              <w:pStyle w:val="ASTableOptionBoxes"/>
            </w:pPr>
            <w:r>
              <w:rPr>
                <w:noProof/>
              </w:rPr>
              <w:drawing>
                <wp:inline distT="0" distB="0" distL="0" distR="0">
                  <wp:extent cx="175260" cy="175260"/>
                  <wp:effectExtent l="0" t="0" r="0" b="0"/>
                  <wp:docPr id="504" name="Picture 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505" name="Picture 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f.</w:t>
            </w:r>
            <w:r>
              <w:tab/>
              <w:t>Buying a home</w:t>
            </w:r>
            <w:r>
              <w:tab/>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506" name="Picture 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A6186B">
            <w:pPr>
              <w:pStyle w:val="ASTableOptionBoxes"/>
            </w:pPr>
            <w:r>
              <w:rPr>
                <w:noProof/>
              </w:rPr>
              <w:drawing>
                <wp:inline distT="0" distB="0" distL="0" distR="0">
                  <wp:extent cx="175260" cy="175260"/>
                  <wp:effectExtent l="0" t="0" r="0" b="0"/>
                  <wp:docPr id="507" name="Picture 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508" name="Picture 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rsidTr="00D44030">
        <w:trPr>
          <w:cantSplit/>
        </w:trPr>
        <w:tc>
          <w:tcPr>
            <w:tcW w:w="432" w:type="dxa"/>
            <w:shd w:val="clear" w:color="auto" w:fill="auto"/>
            <w:vAlign w:val="bottom"/>
          </w:tcPr>
          <w:p w:rsidRPr="00B74486" w:rsidR="0023260F" w:rsidRDefault="0023260F">
            <w:pPr>
              <w:rPr>
                <w:sz w:val="18"/>
              </w:rPr>
            </w:pPr>
          </w:p>
        </w:tc>
        <w:tc>
          <w:tcPr>
            <w:tcW w:w="3557" w:type="dxa"/>
            <w:tcBorders>
              <w:right w:val="single" w:color="C0C0C0" w:sz="8" w:space="0"/>
            </w:tcBorders>
            <w:shd w:val="clear" w:color="auto" w:fill="auto"/>
            <w:vAlign w:val="bottom"/>
          </w:tcPr>
          <w:p w:rsidR="0023260F" w:rsidP="00D44030" w:rsidRDefault="0023260F">
            <w:pPr>
              <w:pStyle w:val="ASMatrixSubitemG-2"/>
              <w:ind w:right="260"/>
            </w:pPr>
            <w:r>
              <w:t>g.</w:t>
            </w:r>
            <w:r>
              <w:tab/>
              <w:t>Saving for a major purchase (e.g., vehicle, vacation, household items)</w:t>
            </w:r>
            <w:r>
              <w:tab/>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509" name="Picture 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23260F" w:rsidP="00D44030" w:rsidRDefault="00A6186B">
            <w:pPr>
              <w:pStyle w:val="ASTableOptionBoxes"/>
            </w:pPr>
            <w:r>
              <w:rPr>
                <w:noProof/>
              </w:rPr>
              <w:drawing>
                <wp:inline distT="0" distB="0" distL="0" distR="0">
                  <wp:extent cx="175260" cy="175260"/>
                  <wp:effectExtent l="0" t="0" r="0" b="0"/>
                  <wp:docPr id="510" name="Picture 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23260F" w:rsidP="00D44030" w:rsidRDefault="00A6186B">
            <w:pPr>
              <w:pStyle w:val="ASTableOptionBoxes"/>
            </w:pPr>
            <w:r>
              <w:rPr>
                <w:noProof/>
              </w:rPr>
              <w:drawing>
                <wp:inline distT="0" distB="0" distL="0" distR="0">
                  <wp:extent cx="175260" cy="175260"/>
                  <wp:effectExtent l="0" t="0" r="0" b="0"/>
                  <wp:docPr id="511" name="Picture 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CCDEBT</w:t>
      </w:r>
    </w:p>
    <w:p w:rsidR="0023260F" w:rsidP="005F79CD" w:rsidRDefault="0023260F">
      <w:pPr>
        <w:pStyle w:val="ASQstStem"/>
      </w:pPr>
      <w:r w:rsidRPr="005F79CD">
        <w:rPr>
          <w:rStyle w:val="WordBold"/>
        </w:rPr>
        <w:t>77.</w:t>
      </w:r>
      <w:r>
        <w:tab/>
      </w:r>
      <w:r w:rsidRPr="005F79CD">
        <w:rPr>
          <w:rStyle w:val="WordBold"/>
        </w:rPr>
        <w:t xml:space="preserve">Which of the following options </w:t>
      </w:r>
      <w:r w:rsidRPr="005F79CD">
        <w:rPr>
          <w:rStyle w:val="WordUnderlineBold"/>
        </w:rPr>
        <w:t>best</w:t>
      </w:r>
      <w:r w:rsidRPr="005F79CD">
        <w:rPr>
          <w:rStyle w:val="WordBold"/>
        </w:rPr>
        <w:t xml:space="preserve"> describes how you routinely pay credit card debt?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A265F1" w:rsidR="0023260F" w:rsidP="00D44030" w:rsidRDefault="0023260F">
            <w:pPr>
              <w:pStyle w:val="ASAnnotationTableKWN"/>
            </w:pPr>
            <w:r>
              <w:t>1</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512" name="Picture 5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Pay credit card balance in full each month</w:t>
            </w:r>
          </w:p>
        </w:tc>
      </w:tr>
      <w:tr w:rsidRPr="003711FB" w:rsidR="0023260F">
        <w:trPr>
          <w:hidden/>
        </w:trPr>
        <w:tc>
          <w:tcPr>
            <w:tcW w:w="432" w:type="dxa"/>
          </w:tcPr>
          <w:p w:rsidRPr="00A265F1" w:rsidR="0023260F" w:rsidP="00D44030" w:rsidRDefault="0023260F">
            <w:pPr>
              <w:pStyle w:val="ASAnnotationTableKWN"/>
            </w:pPr>
            <w:r>
              <w:t>2</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513" name="Picture 5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Pay more than minimum payment but not full balance</w:t>
            </w:r>
          </w:p>
        </w:tc>
      </w:tr>
      <w:tr w:rsidRPr="003711FB" w:rsidR="0023260F">
        <w:trPr>
          <w:hidden/>
        </w:trPr>
        <w:tc>
          <w:tcPr>
            <w:tcW w:w="432" w:type="dxa"/>
          </w:tcPr>
          <w:p w:rsidRPr="00A265F1" w:rsidR="0023260F" w:rsidP="00D44030" w:rsidRDefault="0023260F">
            <w:pPr>
              <w:pStyle w:val="ASAnnotationTableKWN"/>
            </w:pPr>
            <w:r>
              <w:t>3</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514" name="Picture 5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Pay only minimum payment</w:t>
            </w:r>
          </w:p>
        </w:tc>
      </w:tr>
      <w:tr w:rsidRPr="003711FB" w:rsidR="0023260F">
        <w:trPr>
          <w:hidden/>
        </w:trPr>
        <w:tc>
          <w:tcPr>
            <w:tcW w:w="432" w:type="dxa"/>
          </w:tcPr>
          <w:p w:rsidRPr="00A265F1" w:rsidR="0023260F" w:rsidP="00D44030" w:rsidRDefault="0023260F">
            <w:pPr>
              <w:pStyle w:val="ASAnnotationTable"/>
            </w:pPr>
            <w:r>
              <w:t>4</w:t>
            </w:r>
          </w:p>
        </w:tc>
        <w:tc>
          <w:tcPr>
            <w:tcW w:w="360" w:type="dxa"/>
            <w:vAlign w:val="center"/>
          </w:tcPr>
          <w:p w:rsidRPr="00E3422F" w:rsidR="0023260F" w:rsidP="00D44030" w:rsidRDefault="00A6186B">
            <w:pPr>
              <w:pStyle w:val="ASSurveyBoxLeft"/>
            </w:pPr>
            <w:r>
              <w:rPr>
                <w:noProof/>
              </w:rPr>
              <w:drawing>
                <wp:inline distT="0" distB="0" distL="0" distR="0">
                  <wp:extent cx="160020" cy="160020"/>
                  <wp:effectExtent l="0" t="0" r="0" b="0"/>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I do not use credit cards</w:t>
            </w:r>
          </w:p>
        </w:tc>
      </w:tr>
    </w:tbl>
    <w:p w:rsidRPr="008D61EB" w:rsidR="0023260F" w:rsidP="00D44030" w:rsidRDefault="0023260F">
      <w:pPr>
        <w:pStyle w:val="Spacer4pt"/>
      </w:pPr>
    </w:p>
    <w:p w:rsidR="0023260F" w:rsidP="0023260F" w:rsidRDefault="0023260F">
      <w:pPr>
        <w:pStyle w:val="ASAnnotationParagraph"/>
      </w:pPr>
      <w:r>
        <w:t>EMFUND2</w:t>
      </w:r>
    </w:p>
    <w:p w:rsidR="0023260F" w:rsidP="005F79CD" w:rsidRDefault="0023260F">
      <w:pPr>
        <w:pStyle w:val="ASQstStem"/>
      </w:pPr>
      <w:r w:rsidRPr="005F79CD">
        <w:rPr>
          <w:rStyle w:val="WordBold"/>
        </w:rPr>
        <w:t>78.</w:t>
      </w:r>
      <w:r>
        <w:tab/>
      </w:r>
      <w:r w:rsidRPr="005F79CD">
        <w:rPr>
          <w:rStyle w:val="WordBold"/>
        </w:rPr>
        <w:t xml:space="preserve">How much do you (and your spouse, if applicable) have in an emergency savings fund, in terms of your </w:t>
      </w:r>
      <w:r w:rsidRPr="005F79CD">
        <w:rPr>
          <w:rStyle w:val="WordUnderlineBold"/>
        </w:rPr>
        <w:t>average</w:t>
      </w:r>
      <w:r w:rsidRPr="005F79CD">
        <w:rPr>
          <w:rStyle w:val="WordBold"/>
        </w:rPr>
        <w:t xml:space="preserve"> monthly expenses?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23260F">
        <w:trPr>
          <w:hidden/>
        </w:trPr>
        <w:tc>
          <w:tcPr>
            <w:tcW w:w="432" w:type="dxa"/>
          </w:tcPr>
          <w:p w:rsidRPr="00F21743" w:rsidR="0023260F" w:rsidP="00D44030" w:rsidRDefault="0023260F">
            <w:pPr>
              <w:pStyle w:val="ASAnnotationTableKWN"/>
            </w:pPr>
            <w:r>
              <w:t>1</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Less than 1 month</w:t>
            </w:r>
          </w:p>
        </w:tc>
      </w:tr>
      <w:tr w:rsidRPr="003711FB" w:rsidR="0023260F">
        <w:trPr>
          <w:hidden/>
        </w:trPr>
        <w:tc>
          <w:tcPr>
            <w:tcW w:w="432" w:type="dxa"/>
          </w:tcPr>
          <w:p w:rsidRPr="00F21743" w:rsidR="0023260F" w:rsidP="00D44030" w:rsidRDefault="0023260F">
            <w:pPr>
              <w:pStyle w:val="ASAnnotationTableKWN"/>
            </w:pPr>
            <w:r>
              <w:t>2</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517" name="Picture 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Between 1 and 3 months</w:t>
            </w:r>
          </w:p>
        </w:tc>
      </w:tr>
      <w:tr w:rsidRPr="003711FB" w:rsidR="0023260F">
        <w:trPr>
          <w:hidden/>
        </w:trPr>
        <w:tc>
          <w:tcPr>
            <w:tcW w:w="432" w:type="dxa"/>
          </w:tcPr>
          <w:p w:rsidRPr="00F21743" w:rsidR="0023260F" w:rsidP="00D44030" w:rsidRDefault="0023260F">
            <w:pPr>
              <w:pStyle w:val="ASAnnotationTableKWN"/>
            </w:pPr>
            <w:r>
              <w:t>3</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518" name="Picture 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Between 4 and 6 months</w:t>
            </w:r>
          </w:p>
        </w:tc>
      </w:tr>
      <w:tr w:rsidRPr="003711FB" w:rsidR="0023260F">
        <w:trPr>
          <w:hidden/>
        </w:trPr>
        <w:tc>
          <w:tcPr>
            <w:tcW w:w="432" w:type="dxa"/>
          </w:tcPr>
          <w:p w:rsidRPr="00F21743" w:rsidR="0023260F" w:rsidP="00D44030" w:rsidRDefault="0023260F">
            <w:pPr>
              <w:pStyle w:val="ASAnnotationTableKWN"/>
            </w:pPr>
            <w:r>
              <w:t>4</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519" name="Picture 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More than 6 months</w:t>
            </w:r>
          </w:p>
        </w:tc>
      </w:tr>
      <w:tr w:rsidRPr="003711FB" w:rsidR="0023260F">
        <w:trPr>
          <w:hidden/>
        </w:trPr>
        <w:tc>
          <w:tcPr>
            <w:tcW w:w="432" w:type="dxa"/>
          </w:tcPr>
          <w:p w:rsidRPr="00F21743" w:rsidR="0023260F" w:rsidP="00D44030" w:rsidRDefault="0023260F">
            <w:pPr>
              <w:pStyle w:val="ASAnnotationTableKWN"/>
            </w:pPr>
            <w:r>
              <w:t>5</w:t>
            </w:r>
          </w:p>
        </w:tc>
        <w:tc>
          <w:tcPr>
            <w:tcW w:w="360" w:type="dxa"/>
          </w:tcPr>
          <w:p w:rsidRPr="00E3422F" w:rsidR="0023260F" w:rsidP="00D44030" w:rsidRDefault="00A6186B">
            <w:pPr>
              <w:pStyle w:val="ASSurveyBoxLeft"/>
            </w:pPr>
            <w:r>
              <w:rPr>
                <w:noProof/>
              </w:rPr>
              <w:drawing>
                <wp:inline distT="0" distB="0" distL="0" distR="0">
                  <wp:extent cx="160020" cy="160020"/>
                  <wp:effectExtent l="0" t="0" r="0" b="0"/>
                  <wp:docPr id="520" name="Picture 5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23260F" w:rsidP="00D44030" w:rsidRDefault="0023260F">
            <w:pPr>
              <w:pStyle w:val="ASResponseList"/>
            </w:pPr>
            <w:r>
              <w:t>I do not have an emergency savings fund</w:t>
            </w:r>
          </w:p>
        </w:tc>
      </w:tr>
    </w:tbl>
    <w:p w:rsidRPr="008D61EB" w:rsidR="0023260F" w:rsidP="00D44030" w:rsidRDefault="0023260F">
      <w:pPr>
        <w:pStyle w:val="Spacer4pt"/>
      </w:pPr>
    </w:p>
    <w:p w:rsidR="0023260F" w:rsidP="0023260F" w:rsidRDefault="0023260F">
      <w:pPr>
        <w:pStyle w:val="ASAnnotationParagraph"/>
      </w:pPr>
      <w:r>
        <w:t xml:space="preserve">MNYHLTH5A MNYHLTH5B MNYHLTH5C MNYHLTH5D MNYHLTH5E MNYHLTH5F MNYHLTH5G MNYHLTH5H MNYHLTH5I MNYHLTH5J MNYHLTH5K MNYHLTH5L MNYHLTH5M MNYHLTH5N MNYHLTH5O MNYHLTH5P </w:t>
      </w:r>
    </w:p>
    <w:p w:rsidR="0023260F" w:rsidP="005F79CD" w:rsidRDefault="0023260F">
      <w:pPr>
        <w:pStyle w:val="ASQstStem"/>
      </w:pPr>
      <w:r w:rsidRPr="005F79CD">
        <w:rPr>
          <w:rStyle w:val="WordBold"/>
        </w:rPr>
        <w:t>79.</w:t>
      </w:r>
      <w:r>
        <w:tab/>
      </w:r>
      <w:r w:rsidRPr="005F79CD">
        <w:rPr>
          <w:rStyle w:val="WordBold"/>
        </w:rPr>
        <w:t xml:space="preserve">In the </w:t>
      </w:r>
      <w:r w:rsidRPr="005F79CD">
        <w:rPr>
          <w:rStyle w:val="WordUnderlineBold"/>
        </w:rPr>
        <w:t>past 12 months</w:t>
      </w:r>
      <w:r w:rsidRPr="005F79CD">
        <w:rPr>
          <w:rStyle w:val="WordBold"/>
        </w:rPr>
        <w:t>, did any of the following happen to you (and</w:t>
      </w:r>
      <w:r w:rsidR="005F79CD">
        <w:rPr>
          <w:rStyle w:val="WordBold"/>
        </w:rPr>
        <w:t>/​</w:t>
      </w:r>
      <w:r w:rsidRPr="005F79CD">
        <w:rPr>
          <w:rStyle w:val="WordBold"/>
        </w:rPr>
        <w:t xml:space="preserve">or your spouse)?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Failed to make a monthly</w:t>
            </w:r>
            <w:r w:rsidR="005F79CD">
              <w:t>/​</w:t>
            </w:r>
            <w:r>
              <w:t>minimum payment on your credit card, including the Military Star Card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1" name="Picture 5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2" name="Picture 5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Failed to make a rent or mortgage payment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3" name="Picture 5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4" name="Picture 5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Had one or more debts referred to a collection agency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5" name="Picture 5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6" name="Picture 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Had telephone, cable, or Internet shut off</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7" name="Picture 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8" name="Picture 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Had water, heat, or electricity shut off</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29" name="Picture 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0" name="Picture 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f.</w:t>
            </w:r>
            <w:r>
              <w:tab/>
              <w:t>Failed to make a car payment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1" name="Picture 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2" name="Picture 5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g.</w:t>
            </w:r>
            <w:r>
              <w:tab/>
              <w:t>Had a car repossessed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3" name="Picture 5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4" name="Picture 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h.</w:t>
            </w:r>
            <w:r>
              <w:tab/>
              <w:t>Filed for personal bankruptcy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5" name="Picture 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6" name="Picture 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i.</w:t>
            </w:r>
            <w:r>
              <w:tab/>
              <w:t>Had to pay overdraft fees to your bank or credit union two or more times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7" name="Picture 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8" name="Picture 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j.</w:t>
            </w:r>
            <w:r>
              <w:tab/>
              <w:t>Borrowed money from family and</w:t>
            </w:r>
            <w:r w:rsidR="005F79CD">
              <w:t>/​</w:t>
            </w:r>
            <w:r>
              <w:t>or friends to pay bills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39" name="Picture 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0" name="Picture 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k.</w:t>
            </w:r>
            <w:r>
              <w:tab/>
              <w:t>Took money out of a retirement fund or investment to pay living expenses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1" name="Picture 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2" name="Picture 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l.</w:t>
            </w:r>
            <w:r>
              <w:tab/>
              <w:t>Had personal relationship problems with your partner due to finances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3" name="Picture 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4" name="Picture 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m.</w:t>
            </w:r>
            <w:r>
              <w:tab/>
              <w:t>Had your security clearance affected due to your financial condition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5" name="Picture 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6" name="Picture 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n.</w:t>
            </w:r>
            <w:r>
              <w:tab/>
              <w:t>Used a charitable organization's food pantry or food bank</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7" name="Picture 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8" name="Picture 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o.</w:t>
            </w:r>
            <w:r>
              <w:tab/>
              <w:t>Had adverse personnel action due to financial condition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49" name="Picture 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0" name="Picture 5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p.</w:t>
            </w:r>
            <w:r>
              <w:tab/>
              <w:t xml:space="preserve">Provided unplanned financial support to a family member who did </w:t>
            </w:r>
            <w:r w:rsidRPr="005F79CD">
              <w:rPr>
                <w:rStyle w:val="WordUnderline"/>
              </w:rPr>
              <w:t>not</w:t>
            </w:r>
            <w:r>
              <w:t xml:space="preserve"> live with you</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1" name="Picture 5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2" name="Picture 5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23260F" w:rsidRDefault="0023260F">
      <w:pPr>
        <w:pStyle w:val="ASAnnotationParagraph"/>
      </w:pPr>
      <w:r>
        <w:t xml:space="preserve">FINPROD3A FINPROD3B FINPROD3C FINPROD3D FINPROD3E FINPROD3F FINPROD3G FINPROD3H FINPROD3I </w:t>
      </w:r>
    </w:p>
    <w:p w:rsidR="0023260F" w:rsidP="005F79CD" w:rsidRDefault="0023260F">
      <w:pPr>
        <w:pStyle w:val="ASQstStem"/>
      </w:pPr>
      <w:r w:rsidRPr="005F79CD">
        <w:rPr>
          <w:rStyle w:val="WordBold"/>
        </w:rPr>
        <w:t>80.</w:t>
      </w:r>
      <w:r>
        <w:tab/>
      </w:r>
      <w:r w:rsidRPr="005F79CD">
        <w:rPr>
          <w:rStyle w:val="WordBold"/>
        </w:rPr>
        <w:t xml:space="preserve">In the </w:t>
      </w:r>
      <w:r w:rsidRPr="005F79CD">
        <w:rPr>
          <w:rStyle w:val="WordUnderlineBold"/>
        </w:rPr>
        <w:t>past 12 months</w:t>
      </w:r>
      <w:r w:rsidRPr="005F79CD">
        <w:rPr>
          <w:rStyle w:val="WordBold"/>
        </w:rPr>
        <w:t xml:space="preserve">, have you (and your spouse, if applicable) used any of the following financial products or services to cover </w:t>
      </w:r>
      <w:r w:rsidRPr="005F79CD">
        <w:rPr>
          <w:rStyle w:val="WordItalicBold"/>
        </w:rPr>
        <w:t>routine</w:t>
      </w:r>
      <w:r w:rsidRPr="005F79CD">
        <w:rPr>
          <w:rStyle w:val="WordBold"/>
        </w:rPr>
        <w:t xml:space="preserve"> expenses?</w:t>
      </w:r>
      <w:r w:rsidRPr="005F79CD">
        <w:rPr>
          <w:rStyle w:val="WordItalicBold"/>
        </w:rPr>
        <w:t xml:space="preserve"> </w:t>
      </w:r>
      <w:r w:rsidRPr="005F79CD" w:rsidR="005F79CD">
        <w:rPr>
          <w:rStyle w:val="WordItalic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r>
              <w:rPr>
                <w:rStyle w:val="ASAnnotation"/>
              </w:rPr>
              <w:t xml:space="preserve">1  </w:t>
            </w:r>
            <w:r w:rsidRPr="006F2CF5">
              <w:t xml:space="preserve"> </w:t>
            </w:r>
            <w:r>
              <w:t>No</w:t>
            </w:r>
          </w:p>
        </w:tc>
      </w:tr>
      <w:tr w:rsidR="0023260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23260F" w:rsidRDefault="0023260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23260F" w:rsidRDefault="0023260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23260F" w:rsidRDefault="0023260F">
            <w:pPr>
              <w:pStyle w:val="ASMatrixHeading"/>
            </w:pPr>
          </w:p>
        </w:tc>
      </w:tr>
      <w:tr w:rsidR="0023260F">
        <w:trPr>
          <w:cantSplit/>
          <w:trHeight w:val="20" w:hRule="exact"/>
          <w:tblHeader/>
          <w:hidden/>
        </w:trPr>
        <w:tc>
          <w:tcPr>
            <w:tcW w:w="432" w:type="dxa"/>
            <w:tcMar>
              <w:top w:w="14" w:type="dxa"/>
              <w:left w:w="14" w:type="dxa"/>
              <w:bottom w:w="14" w:type="dxa"/>
              <w:right w:w="14" w:type="dxa"/>
            </w:tcMar>
            <w:vAlign w:val="bottom"/>
          </w:tcPr>
          <w:p w:rsidRPr="000944F1" w:rsidR="0023260F" w:rsidRDefault="0023260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RDefault="0023260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RDefault="0023260F">
            <w:pPr>
              <w:pStyle w:val="ASAnnotationTableKeepWNext"/>
            </w:pP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a.</w:t>
            </w:r>
            <w:r>
              <w:tab/>
              <w:t>Overdraft loan or line of credit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3" name="Picture 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4" name="Picture 5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b.</w:t>
            </w:r>
            <w:r>
              <w:tab/>
              <w:t>Overdraft protection from savings, credit card, or another account</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5" name="Picture 5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6" name="Picture 5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c.</w:t>
            </w:r>
            <w:r>
              <w:tab/>
              <w:t>Direct deposit advance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7" name="Picture 5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8" name="Picture 5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d.</w:t>
            </w:r>
            <w:r>
              <w:tab/>
              <w:t>Payday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59" name="Picture 5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0" name="Picture 5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e.</w:t>
            </w:r>
            <w:r>
              <w:tab/>
              <w:t>Vehicle title loan (a loan where you obtain money by providing a vehicle title as collateral)</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1" name="Picture 5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2" name="Picture 5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f.</w:t>
            </w:r>
            <w:r>
              <w:tab/>
              <w:t>Cash advance on a credit card</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3" name="Picture 5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4" name="Picture 5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g.</w:t>
            </w:r>
            <w:r>
              <w:tab/>
              <w:t>Pawn loan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5" name="Picture 5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6" name="Picture 5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h.</w:t>
            </w:r>
            <w:r>
              <w:tab/>
              <w:t>Loan or grant from a military aid society (e.g., Army Emergency Relief, Navy-Marine Corps Relief Society, Air Force Aid Society, Coast Guard Mutual Assistance)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7" name="Picture 5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8" name="Picture 5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23260F">
        <w:trPr>
          <w:cantSplit/>
        </w:trPr>
        <w:tc>
          <w:tcPr>
            <w:tcW w:w="432" w:type="dxa"/>
            <w:tcMar>
              <w:top w:w="14" w:type="dxa"/>
              <w:left w:w="14" w:type="dxa"/>
              <w:bottom w:w="14" w:type="dxa"/>
              <w:right w:w="14" w:type="dxa"/>
            </w:tcMar>
            <w:vAlign w:val="bottom"/>
          </w:tcPr>
          <w:p w:rsidRPr="006F3F74" w:rsidR="0023260F" w:rsidRDefault="0023260F"/>
        </w:tc>
        <w:tc>
          <w:tcPr>
            <w:tcW w:w="3960" w:type="dxa"/>
            <w:tcBorders>
              <w:right w:val="single" w:color="C0C0C0" w:sz="8" w:space="0"/>
            </w:tcBorders>
            <w:tcMar>
              <w:top w:w="14" w:type="dxa"/>
              <w:left w:w="14" w:type="dxa"/>
              <w:bottom w:w="14" w:type="dxa"/>
              <w:right w:w="14" w:type="dxa"/>
            </w:tcMar>
            <w:vAlign w:val="bottom"/>
          </w:tcPr>
          <w:p w:rsidR="0023260F" w:rsidP="00D44030" w:rsidRDefault="0023260F">
            <w:pPr>
              <w:pStyle w:val="ASMatrixSubitemG-2"/>
            </w:pPr>
            <w:r>
              <w:t>i.</w:t>
            </w:r>
            <w:r>
              <w:tab/>
              <w:t>Other loan obtained online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69" name="Picture 5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23260F" w:rsidP="00D44030" w:rsidRDefault="00A6186B">
            <w:pPr>
              <w:pStyle w:val="ASTableOptionBoxes"/>
            </w:pPr>
            <w:r>
              <w:rPr>
                <w:noProof/>
              </w:rPr>
              <w:drawing>
                <wp:inline distT="0" distB="0" distL="0" distR="0">
                  <wp:extent cx="175260" cy="175260"/>
                  <wp:effectExtent l="0" t="0" r="0" b="0"/>
                  <wp:docPr id="570" name="Picture 5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23260F" w:rsidP="00D44030" w:rsidRDefault="0023260F">
      <w:pPr>
        <w:pStyle w:val="Spacer4pt"/>
      </w:pPr>
    </w:p>
    <w:p w:rsidR="0023260F" w:rsidP="00D44030" w:rsidRDefault="00D44030">
      <w:pPr>
        <w:pStyle w:val="ASAnnotationParagraph"/>
      </w:pPr>
      <w:r>
        <w:t xml:space="preserve">SPNDHLPA SPNDHLPB SPNDHLPC SPNDHLPD SPNDHLPE SPNDHLPF SPNDHLPG SPNDHLPH </w:t>
      </w:r>
    </w:p>
    <w:p w:rsidR="00D44030" w:rsidP="005F79CD" w:rsidRDefault="00D44030">
      <w:pPr>
        <w:pStyle w:val="ASQstStem"/>
      </w:pPr>
      <w:r w:rsidRPr="005F79CD">
        <w:rPr>
          <w:rStyle w:val="WordBold"/>
        </w:rPr>
        <w:t>81.</w:t>
      </w:r>
      <w:r>
        <w:tab/>
      </w:r>
      <w:r w:rsidRPr="005F79CD">
        <w:rPr>
          <w:rStyle w:val="WordBold"/>
        </w:rPr>
        <w:t>Thinking about your experiences over the last year, which of the following did you or your household members use to meet your spending needs?</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A6186B">
            <w:pPr>
              <w:pStyle w:val="ASSurveyBoxLeft"/>
            </w:pPr>
            <w:r>
              <w:rPr>
                <w:noProof/>
              </w:rPr>
              <w:drawing>
                <wp:inline distT="0" distB="0" distL="0" distR="0">
                  <wp:extent cx="160020" cy="160020"/>
                  <wp:effectExtent l="0" t="0" r="0" b="0"/>
                  <wp:docPr id="571" name="Picture 5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Withdrawal from savings account</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A6186B">
            <w:pPr>
              <w:pStyle w:val="ASSurveyBoxLeft"/>
            </w:pPr>
            <w:r>
              <w:rPr>
                <w:noProof/>
              </w:rPr>
              <w:drawing>
                <wp:inline distT="0" distB="0" distL="0" distR="0">
                  <wp:extent cx="160020" cy="160020"/>
                  <wp:effectExtent l="0" t="0" r="0" b="0"/>
                  <wp:docPr id="572" name="Picture 5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Withdrawal from retirement account</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A6186B">
            <w:pPr>
              <w:pStyle w:val="ASSurveyBoxLeft"/>
            </w:pPr>
            <w:r>
              <w:rPr>
                <w:noProof/>
              </w:rPr>
              <w:drawing>
                <wp:inline distT="0" distB="0" distL="0" distR="0">
                  <wp:extent cx="160020" cy="160020"/>
                  <wp:effectExtent l="0" t="0" r="0" b="0"/>
                  <wp:docPr id="573" name="Picture 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Selling assets (i.e., stocks)</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A6186B">
            <w:pPr>
              <w:pStyle w:val="ASSurveyBoxLeft"/>
            </w:pPr>
            <w:r>
              <w:rPr>
                <w:noProof/>
              </w:rPr>
              <w:drawing>
                <wp:inline distT="0" distB="0" distL="0" distR="0">
                  <wp:extent cx="160020" cy="160020"/>
                  <wp:effectExtent l="0" t="0" r="0" b="0"/>
                  <wp:docPr id="574" name="Picture 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Unemployment insurance (UI) benefit payments</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A6186B">
            <w:pPr>
              <w:pStyle w:val="ASSurveyBoxLeft"/>
            </w:pPr>
            <w:r>
              <w:rPr>
                <w:noProof/>
              </w:rPr>
              <w:drawing>
                <wp:inline distT="0" distB="0" distL="0" distR="0">
                  <wp:extent cx="160020" cy="160020"/>
                  <wp:effectExtent l="0" t="0" r="0" b="0"/>
                  <wp:docPr id="575" name="Picture 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Supplemental Nutrition Assistance Program (SNAP)</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A6186B">
            <w:pPr>
              <w:pStyle w:val="ASSurveyBoxLeft"/>
            </w:pPr>
            <w:r>
              <w:rPr>
                <w:noProof/>
              </w:rPr>
              <w:drawing>
                <wp:inline distT="0" distB="0" distL="0" distR="0">
                  <wp:extent cx="160020" cy="160020"/>
                  <wp:effectExtent l="0" t="0" r="0" b="0"/>
                  <wp:docPr id="576" name="Picture 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Economic stimulus payment</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A6186B">
            <w:pPr>
              <w:pStyle w:val="ASSurveyBoxLeft"/>
            </w:pPr>
            <w:r>
              <w:rPr>
                <w:noProof/>
              </w:rPr>
              <w:drawing>
                <wp:inline distT="0" distB="0" distL="0" distR="0">
                  <wp:extent cx="160020" cy="160020"/>
                  <wp:effectExtent l="0" t="0" r="0" b="0"/>
                  <wp:docPr id="577" name="Picture 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Deferred or forgiven payments (i.e., student loans, mortgage, or rent)</w:t>
            </w:r>
          </w:p>
        </w:tc>
      </w:tr>
      <w:tr w:rsidRPr="00E3422F" w:rsidR="00D44030">
        <w:trPr>
          <w:hidden/>
        </w:trPr>
        <w:tc>
          <w:tcPr>
            <w:tcW w:w="432" w:type="dxa"/>
          </w:tcPr>
          <w:p w:rsidRPr="00A265F1" w:rsidR="00D44030" w:rsidP="00D44030" w:rsidRDefault="00D44030">
            <w:pPr>
              <w:pStyle w:val="ASAnnotationTableKWN"/>
            </w:pPr>
          </w:p>
        </w:tc>
        <w:tc>
          <w:tcPr>
            <w:tcW w:w="360" w:type="dxa"/>
          </w:tcPr>
          <w:p w:rsidRPr="00E3422F" w:rsidR="00D44030" w:rsidP="00D44030" w:rsidRDefault="00A6186B">
            <w:pPr>
              <w:pStyle w:val="ASSurveyBoxLeft"/>
            </w:pPr>
            <w:r>
              <w:rPr>
                <w:noProof/>
              </w:rPr>
              <w:drawing>
                <wp:inline distT="0" distB="0" distL="0" distR="0">
                  <wp:extent cx="160020" cy="160020"/>
                  <wp:effectExtent l="0" t="0" r="0" b="0"/>
                  <wp:docPr id="578" name="Picture 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D44030" w:rsidP="00D44030" w:rsidRDefault="00D44030">
            <w:pPr>
              <w:pStyle w:val="ASResponseList"/>
            </w:pPr>
            <w:r>
              <w:t>None of the above</w:t>
            </w:r>
          </w:p>
        </w:tc>
      </w:tr>
    </w:tbl>
    <w:p w:rsidRPr="008D61EB" w:rsidR="00D44030" w:rsidP="00D44030" w:rsidRDefault="00D44030">
      <w:pPr>
        <w:pStyle w:val="Spacer4pt"/>
      </w:pPr>
    </w:p>
    <w:p w:rsidR="00D44030" w:rsidP="00D44030" w:rsidRDefault="00D44030">
      <w:pPr>
        <w:pStyle w:val="ASAnnotationParagraph"/>
      </w:pPr>
      <w:r>
        <w:t xml:space="preserve">FINSIT1C FINSIT1E FINSIT1F </w:t>
      </w:r>
    </w:p>
    <w:p w:rsidR="00D44030" w:rsidP="005F79CD" w:rsidRDefault="00D44030">
      <w:pPr>
        <w:pStyle w:val="ASQstStem"/>
      </w:pPr>
      <w:r w:rsidRPr="005F79CD">
        <w:rPr>
          <w:rStyle w:val="WordBold"/>
        </w:rPr>
        <w:t>82.</w:t>
      </w:r>
      <w:r>
        <w:tab/>
      </w:r>
      <w:r w:rsidRPr="005F79CD">
        <w:rPr>
          <w:rStyle w:val="WordBold"/>
        </w:rPr>
        <w:t xml:space="preserve">How well does each statement describe you or your situation?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D44030" w:rsidP="00D44030" w:rsidRDefault="00D44030">
            <w:pPr>
              <w:pStyle w:val="ASMatrixHeading"/>
            </w:pPr>
            <w:r>
              <w:rPr>
                <w:rStyle w:val="ASAnnotation"/>
              </w:rPr>
              <w:t xml:space="preserve">5  </w:t>
            </w:r>
            <w:r w:rsidRPr="009B0EBA">
              <w:t xml:space="preserve"> </w:t>
            </w:r>
            <w:r>
              <w:t>Completely</w:t>
            </w:r>
          </w:p>
        </w:tc>
      </w:tr>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D44030" w:rsidP="00D44030" w:rsidRDefault="00D44030">
            <w:pPr>
              <w:pStyle w:val="ASMatrixHeading"/>
            </w:pPr>
            <w:r>
              <w:rPr>
                <w:rStyle w:val="ASAnnotation"/>
              </w:rPr>
              <w:t xml:space="preserve">4  </w:t>
            </w:r>
            <w:r w:rsidRPr="009B0EBA">
              <w:t xml:space="preserve"> </w:t>
            </w:r>
            <w:r>
              <w:t>Very well</w:t>
            </w: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r>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D44030" w:rsidP="00D44030" w:rsidRDefault="00D44030">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w:t>
            </w:r>
          </w:p>
        </w:tc>
        <w:tc>
          <w:tcPr>
            <w:tcW w:w="403" w:type="dxa"/>
            <w:tcBorders>
              <w:left w:val="single" w:color="C0C0C0" w:sz="8" w:space="0"/>
              <w:right w:val="single" w:color="C0C0C0" w:sz="8" w:space="0"/>
            </w:tcBorders>
            <w:shd w:val="clear" w:color="auto" w:fill="auto"/>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r>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D44030" w:rsidP="00D44030" w:rsidRDefault="00D44030">
            <w:pPr>
              <w:pStyle w:val="ASMatrixHeading"/>
            </w:pPr>
            <w:r>
              <w:rPr>
                <w:rStyle w:val="ASAnnotation"/>
              </w:rPr>
              <w:t xml:space="preserve">2  </w:t>
            </w:r>
            <w:r w:rsidRPr="009B0EBA">
              <w:t xml:space="preserve"> </w:t>
            </w:r>
            <w:r>
              <w:t>Very little</w:t>
            </w: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auto"/>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r>
      <w:tr w:rsidR="00D44030" w:rsidTr="00D44030">
        <w:trPr>
          <w:cantSplit/>
          <w:trHeight w:val="360"/>
          <w:tblHeader/>
        </w:trPr>
        <w:tc>
          <w:tcPr>
            <w:tcW w:w="432" w:type="dxa"/>
            <w:tcBorders>
              <w:right w:val="single" w:color="C0C0C0" w:sz="8" w:space="0"/>
            </w:tcBorders>
            <w:shd w:val="clear" w:color="auto" w:fill="auto"/>
            <w:vAlign w:val="center"/>
          </w:tcPr>
          <w:p w:rsidRPr="005467F1" w:rsidR="00D44030" w:rsidRDefault="00D44030">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D44030" w:rsidP="00D44030" w:rsidRDefault="00D44030">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Not at all</w:t>
            </w:r>
          </w:p>
        </w:tc>
        <w:tc>
          <w:tcPr>
            <w:tcW w:w="403" w:type="dxa"/>
            <w:tcBorders>
              <w:left w:val="single" w:color="C0C0C0" w:sz="8" w:space="0"/>
              <w:right w:val="single" w:color="C0C0C0" w:sz="8" w:space="0"/>
            </w:tcBorders>
            <w:shd w:val="clear" w:color="auto" w:fill="auto"/>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auto"/>
            <w:vAlign w:val="center"/>
          </w:tcPr>
          <w:p w:rsidRPr="009352DA" w:rsidR="00D44030" w:rsidRDefault="00D44030">
            <w:pPr>
              <w:pStyle w:val="ASMatrixHeading"/>
            </w:pPr>
          </w:p>
        </w:tc>
        <w:tc>
          <w:tcPr>
            <w:tcW w:w="403" w:type="dxa"/>
            <w:tcBorders>
              <w:left w:val="single" w:color="C0C0C0" w:sz="8" w:space="0"/>
              <w:right w:val="single" w:color="C0C0C0" w:sz="8" w:space="0"/>
            </w:tcBorders>
            <w:shd w:val="clear" w:color="auto" w:fill="E6E6E6"/>
            <w:vAlign w:val="center"/>
          </w:tcPr>
          <w:p w:rsidRPr="009352DA" w:rsidR="00D44030" w:rsidRDefault="00D44030">
            <w:pPr>
              <w:pStyle w:val="ASMatrixHeading"/>
            </w:pPr>
          </w:p>
        </w:tc>
      </w:tr>
      <w:tr w:rsidR="00D44030" w:rsidTr="00D44030">
        <w:trPr>
          <w:cantSplit/>
          <w:trHeight w:val="20" w:hRule="exact"/>
          <w:tblHeader/>
          <w:hidden/>
        </w:trPr>
        <w:tc>
          <w:tcPr>
            <w:tcW w:w="432" w:type="dxa"/>
            <w:shd w:val="clear" w:color="auto" w:fill="auto"/>
            <w:vAlign w:val="bottom"/>
          </w:tcPr>
          <w:p w:rsidRPr="000944F1" w:rsidR="00D44030" w:rsidRDefault="00D44030">
            <w:pPr>
              <w:pStyle w:val="ASAnnotationKWN"/>
            </w:pPr>
          </w:p>
        </w:tc>
        <w:tc>
          <w:tcPr>
            <w:tcW w:w="2750" w:type="dxa"/>
            <w:tcBorders>
              <w:top w:val="single" w:color="C0C0C0" w:sz="8" w:space="0"/>
              <w:right w:val="single" w:color="C0C0C0" w:sz="8" w:space="0"/>
            </w:tcBorders>
            <w:shd w:val="clear" w:color="auto" w:fill="auto"/>
            <w:vAlign w:val="bottom"/>
          </w:tcPr>
          <w:p w:rsidR="00D44030" w:rsidRDefault="00D44030">
            <w:pPr>
              <w:pStyle w:val="ASAnnotationKWN"/>
            </w:pPr>
          </w:p>
        </w:tc>
        <w:tc>
          <w:tcPr>
            <w:tcW w:w="403" w:type="dxa"/>
            <w:tcBorders>
              <w:left w:val="single" w:color="C0C0C0" w:sz="8" w:space="0"/>
              <w:right w:val="single" w:color="C0C0C0" w:sz="8" w:space="0"/>
            </w:tcBorders>
            <w:shd w:val="clear" w:color="auto" w:fill="E6E6E6"/>
            <w:vAlign w:val="bottom"/>
          </w:tcPr>
          <w:p w:rsidR="00D44030" w:rsidRDefault="00D44030">
            <w:pPr>
              <w:pStyle w:val="ASAnnotationTableKeepWNext"/>
            </w:pPr>
          </w:p>
        </w:tc>
        <w:tc>
          <w:tcPr>
            <w:tcW w:w="403" w:type="dxa"/>
            <w:tcBorders>
              <w:left w:val="single" w:color="C0C0C0" w:sz="8" w:space="0"/>
              <w:right w:val="single" w:color="C0C0C0" w:sz="8" w:space="0"/>
            </w:tcBorders>
            <w:shd w:val="clear" w:color="auto" w:fill="auto"/>
            <w:vAlign w:val="bottom"/>
          </w:tcPr>
          <w:p w:rsidR="00D44030" w:rsidRDefault="00D44030">
            <w:pPr>
              <w:pStyle w:val="ASAnnotationTableKeepWNext"/>
            </w:pPr>
          </w:p>
        </w:tc>
        <w:tc>
          <w:tcPr>
            <w:tcW w:w="403" w:type="dxa"/>
            <w:tcBorders>
              <w:left w:val="single" w:color="C0C0C0" w:sz="8" w:space="0"/>
              <w:right w:val="single" w:color="C0C0C0" w:sz="8" w:space="0"/>
            </w:tcBorders>
            <w:shd w:val="clear" w:color="auto" w:fill="E6E6E6"/>
            <w:vAlign w:val="bottom"/>
          </w:tcPr>
          <w:p w:rsidR="00D44030" w:rsidRDefault="00D44030">
            <w:pPr>
              <w:pStyle w:val="ASAnnotationTableKeepWNext"/>
            </w:pPr>
          </w:p>
        </w:tc>
        <w:tc>
          <w:tcPr>
            <w:tcW w:w="403" w:type="dxa"/>
            <w:tcBorders>
              <w:left w:val="single" w:color="C0C0C0" w:sz="8" w:space="0"/>
              <w:right w:val="single" w:color="C0C0C0" w:sz="8" w:space="0"/>
            </w:tcBorders>
            <w:shd w:val="clear" w:color="auto" w:fill="auto"/>
            <w:vAlign w:val="bottom"/>
          </w:tcPr>
          <w:p w:rsidR="00D44030" w:rsidRDefault="00D44030">
            <w:pPr>
              <w:pStyle w:val="ASAnnotationTableKeepWNext"/>
            </w:pPr>
          </w:p>
        </w:tc>
        <w:tc>
          <w:tcPr>
            <w:tcW w:w="403" w:type="dxa"/>
            <w:tcBorders>
              <w:left w:val="single" w:color="C0C0C0" w:sz="8" w:space="0"/>
              <w:right w:val="single" w:color="C0C0C0" w:sz="8" w:space="0"/>
            </w:tcBorders>
            <w:shd w:val="clear" w:color="auto" w:fill="E6E6E6"/>
            <w:vAlign w:val="bottom"/>
          </w:tcPr>
          <w:p w:rsidR="00D44030" w:rsidRDefault="00D44030">
            <w:pPr>
              <w:pStyle w:val="ASAnnotationTableKeepWNext"/>
            </w:pPr>
          </w:p>
        </w:tc>
      </w:tr>
      <w:tr w:rsidR="00D44030" w:rsidTr="00D44030">
        <w:trPr>
          <w:cantSplit/>
        </w:trPr>
        <w:tc>
          <w:tcPr>
            <w:tcW w:w="432" w:type="dxa"/>
            <w:shd w:val="clear" w:color="auto" w:fill="auto"/>
            <w:vAlign w:val="bottom"/>
          </w:tcPr>
          <w:p w:rsidRPr="00035DB6" w:rsidR="00D44030" w:rsidRDefault="00D44030">
            <w:pPr>
              <w:rPr>
                <w:sz w:val="18"/>
              </w:rPr>
            </w:pPr>
          </w:p>
        </w:tc>
        <w:tc>
          <w:tcPr>
            <w:tcW w:w="2750" w:type="dxa"/>
            <w:tcBorders>
              <w:right w:val="single" w:color="C0C0C0" w:sz="8" w:space="0"/>
            </w:tcBorders>
            <w:shd w:val="clear" w:color="auto" w:fill="auto"/>
            <w:vAlign w:val="bottom"/>
          </w:tcPr>
          <w:p w:rsidRPr="00035DB6" w:rsidR="00D44030" w:rsidP="00D44030" w:rsidRDefault="00D44030">
            <w:pPr>
              <w:pStyle w:val="ASMatrixSubitem"/>
            </w:pPr>
            <w:r>
              <w:t>a.</w:t>
            </w:r>
            <w:r>
              <w:tab/>
              <w:t>Because of my money situation, I feel like I will never have the things I want in life.</w:t>
            </w:r>
            <w:r w:rsidRPr="00035DB6">
              <w:tab/>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79" name="Picture 5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A6186B">
            <w:pPr>
              <w:pStyle w:val="ASTableOptionBoxes"/>
            </w:pPr>
            <w:r>
              <w:rPr>
                <w:noProof/>
              </w:rPr>
              <w:drawing>
                <wp:inline distT="0" distB="0" distL="0" distR="0">
                  <wp:extent cx="175260" cy="175260"/>
                  <wp:effectExtent l="0" t="0" r="0" b="0"/>
                  <wp:docPr id="580" name="Picture 5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81" name="Picture 5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A6186B">
            <w:pPr>
              <w:pStyle w:val="ASTableOptionBoxes"/>
            </w:pPr>
            <w:r>
              <w:rPr>
                <w:noProof/>
              </w:rPr>
              <w:drawing>
                <wp:inline distT="0" distB="0" distL="0" distR="0">
                  <wp:extent cx="175260" cy="175260"/>
                  <wp:effectExtent l="0" t="0" r="0" b="0"/>
                  <wp:docPr id="582" name="Picture 5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83" name="Picture 5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D44030" w:rsidTr="00D44030">
        <w:trPr>
          <w:cantSplit/>
        </w:trPr>
        <w:tc>
          <w:tcPr>
            <w:tcW w:w="432" w:type="dxa"/>
            <w:shd w:val="clear" w:color="auto" w:fill="auto"/>
            <w:vAlign w:val="bottom"/>
          </w:tcPr>
          <w:p w:rsidRPr="00035DB6" w:rsidR="00D44030" w:rsidRDefault="00D44030">
            <w:pPr>
              <w:rPr>
                <w:sz w:val="18"/>
              </w:rPr>
            </w:pPr>
          </w:p>
        </w:tc>
        <w:tc>
          <w:tcPr>
            <w:tcW w:w="2750" w:type="dxa"/>
            <w:tcBorders>
              <w:right w:val="single" w:color="C0C0C0" w:sz="8" w:space="0"/>
            </w:tcBorders>
            <w:shd w:val="clear" w:color="auto" w:fill="auto"/>
            <w:vAlign w:val="bottom"/>
          </w:tcPr>
          <w:p w:rsidRPr="00035DB6" w:rsidR="00D44030" w:rsidP="00D44030" w:rsidRDefault="00D44030">
            <w:pPr>
              <w:pStyle w:val="ASMatrixSubitem"/>
            </w:pPr>
            <w:r>
              <w:t>b.</w:t>
            </w:r>
            <w:r>
              <w:tab/>
              <w:t>I am just getting by financially.</w:t>
            </w:r>
            <w:r w:rsidRPr="00035DB6">
              <w:tab/>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84" name="Picture 5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A6186B">
            <w:pPr>
              <w:pStyle w:val="ASTableOptionBoxes"/>
            </w:pPr>
            <w:r>
              <w:rPr>
                <w:noProof/>
              </w:rPr>
              <w:drawing>
                <wp:inline distT="0" distB="0" distL="0" distR="0">
                  <wp:extent cx="175260" cy="175260"/>
                  <wp:effectExtent l="0" t="0" r="0" b="0"/>
                  <wp:docPr id="585" name="Picture 5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86" name="Picture 5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A6186B">
            <w:pPr>
              <w:pStyle w:val="ASTableOptionBoxes"/>
            </w:pPr>
            <w:r>
              <w:rPr>
                <w:noProof/>
              </w:rPr>
              <w:drawing>
                <wp:inline distT="0" distB="0" distL="0" distR="0">
                  <wp:extent cx="175260" cy="175260"/>
                  <wp:effectExtent l="0" t="0" r="0" b="0"/>
                  <wp:docPr id="587" name="Picture 5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88" name="Picture 5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D44030" w:rsidTr="00D44030">
        <w:trPr>
          <w:cantSplit/>
        </w:trPr>
        <w:tc>
          <w:tcPr>
            <w:tcW w:w="432" w:type="dxa"/>
            <w:shd w:val="clear" w:color="auto" w:fill="auto"/>
            <w:vAlign w:val="bottom"/>
          </w:tcPr>
          <w:p w:rsidRPr="00035DB6" w:rsidR="00D44030" w:rsidRDefault="00D44030">
            <w:pPr>
              <w:rPr>
                <w:sz w:val="18"/>
              </w:rPr>
            </w:pPr>
          </w:p>
        </w:tc>
        <w:tc>
          <w:tcPr>
            <w:tcW w:w="2750" w:type="dxa"/>
            <w:tcBorders>
              <w:right w:val="single" w:color="C0C0C0" w:sz="8" w:space="0"/>
            </w:tcBorders>
            <w:shd w:val="clear" w:color="auto" w:fill="auto"/>
            <w:vAlign w:val="bottom"/>
          </w:tcPr>
          <w:p w:rsidRPr="00035DB6" w:rsidR="00D44030" w:rsidP="00D44030" w:rsidRDefault="00D44030">
            <w:pPr>
              <w:pStyle w:val="ASMatrixSubitem"/>
            </w:pPr>
            <w:r>
              <w:t>c.</w:t>
            </w:r>
            <w:r>
              <w:tab/>
              <w:t>I am concerned that the money I have, or will save, won't last.</w:t>
            </w:r>
            <w:r w:rsidRPr="00035DB6">
              <w:tab/>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89" name="Picture 5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A6186B">
            <w:pPr>
              <w:pStyle w:val="ASTableOptionBoxes"/>
            </w:pPr>
            <w:r>
              <w:rPr>
                <w:noProof/>
              </w:rPr>
              <w:drawing>
                <wp:inline distT="0" distB="0" distL="0" distR="0">
                  <wp:extent cx="175260" cy="175260"/>
                  <wp:effectExtent l="0" t="0" r="0" b="0"/>
                  <wp:docPr id="590" name="Picture 5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91" name="Picture 5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D44030" w:rsidP="00D44030" w:rsidRDefault="00A6186B">
            <w:pPr>
              <w:pStyle w:val="ASTableOptionBoxes"/>
            </w:pPr>
            <w:r>
              <w:rPr>
                <w:noProof/>
              </w:rPr>
              <w:drawing>
                <wp:inline distT="0" distB="0" distL="0" distR="0">
                  <wp:extent cx="175260" cy="175260"/>
                  <wp:effectExtent l="0" t="0" r="0" b="0"/>
                  <wp:docPr id="592" name="Picture 5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D44030" w:rsidP="00D44030" w:rsidRDefault="00A6186B">
            <w:pPr>
              <w:pStyle w:val="ASTableOptionBoxes"/>
            </w:pPr>
            <w:r>
              <w:rPr>
                <w:noProof/>
              </w:rPr>
              <w:drawing>
                <wp:inline distT="0" distB="0" distL="0" distR="0">
                  <wp:extent cx="175260" cy="175260"/>
                  <wp:effectExtent l="0" t="0" r="0" b="0"/>
                  <wp:docPr id="593" name="Picture 5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D44030" w:rsidP="00D44030" w:rsidRDefault="00D44030">
      <w:pPr>
        <w:pStyle w:val="Spacer4pt"/>
      </w:pPr>
    </w:p>
    <w:p w:rsidR="00D44030" w:rsidP="005E1491" w:rsidRDefault="005E1491">
      <w:pPr>
        <w:pStyle w:val="ASAnnotationParagraph"/>
      </w:pPr>
      <w:r>
        <w:t xml:space="preserve">FINSIT2B FINSIT2D </w:t>
      </w:r>
    </w:p>
    <w:p w:rsidR="005E1491" w:rsidP="005F79CD" w:rsidRDefault="005E1491">
      <w:pPr>
        <w:pStyle w:val="ASQstStem"/>
      </w:pPr>
      <w:r w:rsidRPr="005F79CD">
        <w:rPr>
          <w:rStyle w:val="WordBold"/>
        </w:rPr>
        <w:t>83.</w:t>
      </w:r>
      <w:r>
        <w:tab/>
      </w:r>
      <w:r w:rsidRPr="005F79CD">
        <w:rPr>
          <w:rStyle w:val="WordBold"/>
        </w:rPr>
        <w:t>How often does each of the following statements apply to you?</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5E1491" w:rsidP="009B0EBA" w:rsidRDefault="005E1491">
            <w:pPr>
              <w:pStyle w:val="ASMatrixHeading"/>
            </w:pPr>
            <w:r>
              <w:rPr>
                <w:rStyle w:val="ASAnnotation"/>
              </w:rPr>
              <w:t xml:space="preserve">5  </w:t>
            </w:r>
            <w:r w:rsidRPr="009B0EBA">
              <w:t xml:space="preserve"> </w:t>
            </w:r>
            <w:r>
              <w:t>Always</w:t>
            </w:r>
          </w:p>
        </w:tc>
      </w:tr>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5E1491" w:rsidP="009B0EBA" w:rsidRDefault="005E1491">
            <w:pPr>
              <w:pStyle w:val="ASMatrixHeading"/>
            </w:pPr>
            <w:r>
              <w:rPr>
                <w:rStyle w:val="ASAnnotation"/>
              </w:rPr>
              <w:t xml:space="preserve">4  </w:t>
            </w:r>
            <w:r w:rsidRPr="009B0EBA">
              <w:t xml:space="preserve"> </w:t>
            </w:r>
            <w:r>
              <w:t>Often</w:t>
            </w: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r>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5E1491" w:rsidP="009B0EBA" w:rsidRDefault="005E1491">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Sometimes</w:t>
            </w:r>
          </w:p>
        </w:tc>
        <w:tc>
          <w:tcPr>
            <w:tcW w:w="403" w:type="dxa"/>
            <w:tcBorders>
              <w:left w:val="single" w:color="C0C0C0" w:sz="8" w:space="0"/>
              <w:right w:val="single" w:color="C0C0C0" w:sz="8" w:space="0"/>
            </w:tcBorders>
            <w:shd w:val="clear" w:color="auto" w:fill="auto"/>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r>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5E1491" w:rsidP="009B0EBA" w:rsidRDefault="005E1491">
            <w:pPr>
              <w:pStyle w:val="ASMatrixHeading"/>
            </w:pPr>
            <w:r>
              <w:rPr>
                <w:rStyle w:val="ASAnnotation"/>
              </w:rPr>
              <w:t xml:space="preserve">2  </w:t>
            </w:r>
            <w:r w:rsidRPr="009B0EBA">
              <w:t xml:space="preserve"> </w:t>
            </w:r>
            <w:r>
              <w:t>Rarely</w:t>
            </w: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auto"/>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r>
      <w:tr w:rsidR="005E1491" w:rsidTr="00035DB6">
        <w:trPr>
          <w:cantSplit/>
          <w:trHeight w:val="360"/>
          <w:tblHeader/>
        </w:trPr>
        <w:tc>
          <w:tcPr>
            <w:tcW w:w="432" w:type="dxa"/>
            <w:tcBorders>
              <w:right w:val="single" w:color="C0C0C0" w:sz="8" w:space="0"/>
            </w:tcBorders>
            <w:shd w:val="clear" w:color="auto" w:fill="auto"/>
            <w:vAlign w:val="center"/>
          </w:tcPr>
          <w:p w:rsidRPr="005467F1" w:rsidR="005E1491" w:rsidRDefault="005E1491">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5E1491" w:rsidP="009B0EBA" w:rsidRDefault="005E1491">
            <w:pPr>
              <w:pStyle w:val="ASMatrixHeading"/>
            </w:pPr>
            <w:r>
              <w:rPr>
                <w:rStyle w:val="ASAnnotation"/>
              </w:rPr>
              <w:t>1</w:t>
            </w:r>
            <w:r w:rsidRPr="00272F68">
              <w:rPr>
                <w:rStyle w:val="ASAnnotation"/>
              </w:rPr>
              <w:t xml:space="preserve"> </w:t>
            </w:r>
            <w:r>
              <w:rPr>
                <w:rStyle w:val="ASAnnotation"/>
              </w:rPr>
              <w:t xml:space="preserve"> </w:t>
            </w:r>
            <w:r w:rsidRPr="009B0EBA">
              <w:t xml:space="preserve"> </w:t>
            </w:r>
            <w:r>
              <w:t>Never</w:t>
            </w:r>
          </w:p>
        </w:tc>
        <w:tc>
          <w:tcPr>
            <w:tcW w:w="403" w:type="dxa"/>
            <w:tcBorders>
              <w:left w:val="single" w:color="C0C0C0" w:sz="8" w:space="0"/>
              <w:right w:val="single" w:color="C0C0C0" w:sz="8" w:space="0"/>
            </w:tcBorders>
            <w:shd w:val="clear" w:color="auto" w:fill="auto"/>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auto"/>
            <w:vAlign w:val="center"/>
          </w:tcPr>
          <w:p w:rsidRPr="009352DA" w:rsidR="005E1491" w:rsidRDefault="005E1491">
            <w:pPr>
              <w:pStyle w:val="ASMatrixHeading"/>
            </w:pPr>
          </w:p>
        </w:tc>
        <w:tc>
          <w:tcPr>
            <w:tcW w:w="403" w:type="dxa"/>
            <w:tcBorders>
              <w:left w:val="single" w:color="C0C0C0" w:sz="8" w:space="0"/>
              <w:right w:val="single" w:color="C0C0C0" w:sz="8" w:space="0"/>
            </w:tcBorders>
            <w:shd w:val="clear" w:color="auto" w:fill="E6E6E6"/>
            <w:vAlign w:val="center"/>
          </w:tcPr>
          <w:p w:rsidRPr="009352DA" w:rsidR="005E1491" w:rsidRDefault="005E1491">
            <w:pPr>
              <w:pStyle w:val="ASMatrixHeading"/>
            </w:pPr>
          </w:p>
        </w:tc>
      </w:tr>
      <w:tr w:rsidR="005E1491" w:rsidTr="00035DB6">
        <w:trPr>
          <w:cantSplit/>
          <w:trHeight w:val="20" w:hRule="exact"/>
          <w:tblHeader/>
          <w:hidden/>
        </w:trPr>
        <w:tc>
          <w:tcPr>
            <w:tcW w:w="432" w:type="dxa"/>
            <w:shd w:val="clear" w:color="auto" w:fill="auto"/>
            <w:vAlign w:val="bottom"/>
          </w:tcPr>
          <w:p w:rsidRPr="000944F1" w:rsidR="005E1491" w:rsidRDefault="005E1491">
            <w:pPr>
              <w:pStyle w:val="ASAnnotationKWN"/>
            </w:pPr>
          </w:p>
        </w:tc>
        <w:tc>
          <w:tcPr>
            <w:tcW w:w="2750" w:type="dxa"/>
            <w:tcBorders>
              <w:top w:val="single" w:color="C0C0C0" w:sz="8" w:space="0"/>
              <w:right w:val="single" w:color="C0C0C0" w:sz="8" w:space="0"/>
            </w:tcBorders>
            <w:shd w:val="clear" w:color="auto" w:fill="auto"/>
            <w:vAlign w:val="bottom"/>
          </w:tcPr>
          <w:p w:rsidR="005E1491" w:rsidRDefault="005E1491">
            <w:pPr>
              <w:pStyle w:val="ASAnnotationKWN"/>
            </w:pPr>
          </w:p>
        </w:tc>
        <w:tc>
          <w:tcPr>
            <w:tcW w:w="403" w:type="dxa"/>
            <w:tcBorders>
              <w:left w:val="single" w:color="C0C0C0" w:sz="8" w:space="0"/>
              <w:right w:val="single" w:color="C0C0C0" w:sz="8" w:space="0"/>
            </w:tcBorders>
            <w:shd w:val="clear" w:color="auto" w:fill="E6E6E6"/>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auto"/>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E6E6E6"/>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auto"/>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E6E6E6"/>
            <w:vAlign w:val="bottom"/>
          </w:tcPr>
          <w:p w:rsidR="005E1491" w:rsidRDefault="005E1491">
            <w:pPr>
              <w:pStyle w:val="ASAnnotationTableKeepWNext"/>
            </w:pPr>
          </w:p>
        </w:tc>
      </w:tr>
      <w:tr w:rsidR="005E1491" w:rsidTr="00035DB6">
        <w:trPr>
          <w:cantSplit/>
        </w:trPr>
        <w:tc>
          <w:tcPr>
            <w:tcW w:w="432" w:type="dxa"/>
            <w:shd w:val="clear" w:color="auto" w:fill="auto"/>
            <w:vAlign w:val="bottom"/>
          </w:tcPr>
          <w:p w:rsidRPr="00035DB6" w:rsidR="005E1491" w:rsidRDefault="005E1491">
            <w:pPr>
              <w:rPr>
                <w:sz w:val="18"/>
              </w:rPr>
            </w:pPr>
          </w:p>
        </w:tc>
        <w:tc>
          <w:tcPr>
            <w:tcW w:w="2750" w:type="dxa"/>
            <w:tcBorders>
              <w:right w:val="single" w:color="C0C0C0" w:sz="8" w:space="0"/>
            </w:tcBorders>
            <w:shd w:val="clear" w:color="auto" w:fill="auto"/>
            <w:vAlign w:val="bottom"/>
          </w:tcPr>
          <w:p w:rsidRPr="00035DB6" w:rsidR="005E1491" w:rsidP="00C94B25" w:rsidRDefault="005E1491">
            <w:pPr>
              <w:pStyle w:val="ASMatrixSubitem"/>
            </w:pPr>
            <w:r>
              <w:t>a.</w:t>
            </w:r>
            <w:r>
              <w:tab/>
              <w:t>I have money left over at the end of the month.</w:t>
            </w:r>
            <w:r w:rsidRPr="00035DB6">
              <w:tab/>
            </w:r>
          </w:p>
        </w:tc>
        <w:tc>
          <w:tcPr>
            <w:tcW w:w="403" w:type="dxa"/>
            <w:tcBorders>
              <w:left w:val="single" w:color="C0C0C0" w:sz="8" w:space="0"/>
              <w:right w:val="single" w:color="C0C0C0" w:sz="8" w:space="0"/>
            </w:tcBorders>
            <w:shd w:val="clear" w:color="auto" w:fill="E6E6E6"/>
            <w:vAlign w:val="bottom"/>
          </w:tcPr>
          <w:p w:rsidR="005E1491" w:rsidP="00302E2B" w:rsidRDefault="00A6186B">
            <w:pPr>
              <w:pStyle w:val="ASTableOptionBoxes"/>
            </w:pPr>
            <w:r>
              <w:rPr>
                <w:noProof/>
              </w:rPr>
              <w:drawing>
                <wp:inline distT="0" distB="0" distL="0" distR="0">
                  <wp:extent cx="175260" cy="175260"/>
                  <wp:effectExtent l="0" t="0" r="0" b="0"/>
                  <wp:docPr id="594" name="Picture 5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E1491" w:rsidP="00302E2B" w:rsidRDefault="00A6186B">
            <w:pPr>
              <w:pStyle w:val="ASTableOptionBoxes"/>
            </w:pPr>
            <w:r>
              <w:rPr>
                <w:noProof/>
              </w:rPr>
              <w:drawing>
                <wp:inline distT="0" distB="0" distL="0" distR="0">
                  <wp:extent cx="175260" cy="175260"/>
                  <wp:effectExtent l="0" t="0" r="0" b="0"/>
                  <wp:docPr id="595" name="Picture 5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E1491" w:rsidP="00302E2B" w:rsidRDefault="00A6186B">
            <w:pPr>
              <w:pStyle w:val="ASTableOptionBoxes"/>
            </w:pPr>
            <w:r>
              <w:rPr>
                <w:noProof/>
              </w:rPr>
              <w:drawing>
                <wp:inline distT="0" distB="0" distL="0" distR="0">
                  <wp:extent cx="175260" cy="175260"/>
                  <wp:effectExtent l="0" t="0" r="0" b="0"/>
                  <wp:docPr id="596" name="Picture 5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E1491" w:rsidP="00302E2B" w:rsidRDefault="00A6186B">
            <w:pPr>
              <w:pStyle w:val="ASTableOptionBoxes"/>
            </w:pPr>
            <w:r>
              <w:rPr>
                <w:noProof/>
              </w:rPr>
              <w:drawing>
                <wp:inline distT="0" distB="0" distL="0" distR="0">
                  <wp:extent cx="175260" cy="175260"/>
                  <wp:effectExtent l="0" t="0" r="0" b="0"/>
                  <wp:docPr id="597" name="Picture 5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E1491" w:rsidP="00302E2B" w:rsidRDefault="00A6186B">
            <w:pPr>
              <w:pStyle w:val="ASTableOptionBoxes"/>
            </w:pPr>
            <w:r>
              <w:rPr>
                <w:noProof/>
              </w:rPr>
              <w:drawing>
                <wp:inline distT="0" distB="0" distL="0" distR="0">
                  <wp:extent cx="175260" cy="175260"/>
                  <wp:effectExtent l="0" t="0" r="0" b="0"/>
                  <wp:docPr id="598" name="Picture 5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rsidTr="00035DB6">
        <w:trPr>
          <w:cantSplit/>
        </w:trPr>
        <w:tc>
          <w:tcPr>
            <w:tcW w:w="432" w:type="dxa"/>
            <w:shd w:val="clear" w:color="auto" w:fill="auto"/>
            <w:vAlign w:val="bottom"/>
          </w:tcPr>
          <w:p w:rsidRPr="00035DB6" w:rsidR="005E1491" w:rsidRDefault="005E1491">
            <w:pPr>
              <w:rPr>
                <w:sz w:val="18"/>
              </w:rPr>
            </w:pPr>
          </w:p>
        </w:tc>
        <w:tc>
          <w:tcPr>
            <w:tcW w:w="2750" w:type="dxa"/>
            <w:tcBorders>
              <w:right w:val="single" w:color="C0C0C0" w:sz="8" w:space="0"/>
            </w:tcBorders>
            <w:shd w:val="clear" w:color="auto" w:fill="auto"/>
            <w:vAlign w:val="bottom"/>
          </w:tcPr>
          <w:p w:rsidRPr="00035DB6" w:rsidR="005E1491" w:rsidP="00D427B6" w:rsidRDefault="005E1491">
            <w:pPr>
              <w:pStyle w:val="ASMatrixSubitem"/>
            </w:pPr>
            <w:r>
              <w:t>b.</w:t>
            </w:r>
            <w:r>
              <w:tab/>
              <w:t>My finances control my life.</w:t>
            </w:r>
            <w:r w:rsidRPr="00035DB6">
              <w:tab/>
            </w:r>
          </w:p>
        </w:tc>
        <w:tc>
          <w:tcPr>
            <w:tcW w:w="403" w:type="dxa"/>
            <w:tcBorders>
              <w:left w:val="single" w:color="C0C0C0" w:sz="8" w:space="0"/>
              <w:right w:val="single" w:color="C0C0C0" w:sz="8" w:space="0"/>
            </w:tcBorders>
            <w:shd w:val="clear" w:color="auto" w:fill="E6E6E6"/>
            <w:vAlign w:val="bottom"/>
          </w:tcPr>
          <w:p w:rsidR="005E1491" w:rsidP="00302E2B" w:rsidRDefault="00A6186B">
            <w:pPr>
              <w:pStyle w:val="ASTableOptionBoxes"/>
            </w:pPr>
            <w:r>
              <w:rPr>
                <w:noProof/>
              </w:rPr>
              <w:drawing>
                <wp:inline distT="0" distB="0" distL="0" distR="0">
                  <wp:extent cx="175260" cy="175260"/>
                  <wp:effectExtent l="0" t="0" r="0" b="0"/>
                  <wp:docPr id="599" name="Picture 5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E1491" w:rsidP="00302E2B" w:rsidRDefault="00A6186B">
            <w:pPr>
              <w:pStyle w:val="ASTableOptionBoxes"/>
            </w:pPr>
            <w:r>
              <w:rPr>
                <w:noProof/>
              </w:rPr>
              <w:drawing>
                <wp:inline distT="0" distB="0" distL="0" distR="0">
                  <wp:extent cx="175260" cy="175260"/>
                  <wp:effectExtent l="0" t="0" r="0" b="0"/>
                  <wp:docPr id="600" name="Picture 6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E1491" w:rsidP="00302E2B" w:rsidRDefault="00A6186B">
            <w:pPr>
              <w:pStyle w:val="ASTableOptionBoxes"/>
            </w:pPr>
            <w:r>
              <w:rPr>
                <w:noProof/>
              </w:rPr>
              <w:drawing>
                <wp:inline distT="0" distB="0" distL="0" distR="0">
                  <wp:extent cx="175260" cy="175260"/>
                  <wp:effectExtent l="0" t="0" r="0" b="0"/>
                  <wp:docPr id="601" name="Picture 6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E1491" w:rsidP="00302E2B" w:rsidRDefault="00A6186B">
            <w:pPr>
              <w:pStyle w:val="ASTableOptionBoxes"/>
            </w:pPr>
            <w:r>
              <w:rPr>
                <w:noProof/>
              </w:rPr>
              <w:drawing>
                <wp:inline distT="0" distB="0" distL="0" distR="0">
                  <wp:extent cx="175260" cy="175260"/>
                  <wp:effectExtent l="0" t="0" r="0" b="0"/>
                  <wp:docPr id="602" name="Picture 6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E1491" w:rsidP="00302E2B" w:rsidRDefault="00A6186B">
            <w:pPr>
              <w:pStyle w:val="ASTableOptionBoxes"/>
            </w:pPr>
            <w:r>
              <w:rPr>
                <w:noProof/>
              </w:rPr>
              <w:drawing>
                <wp:inline distT="0" distB="0" distL="0" distR="0">
                  <wp:extent cx="175260" cy="175260"/>
                  <wp:effectExtent l="0" t="0" r="0" b="0"/>
                  <wp:docPr id="603" name="Picture 6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5E1491" w:rsidP="00D92D6D" w:rsidRDefault="005E1491">
      <w:pPr>
        <w:pStyle w:val="Spacer4pt"/>
      </w:pPr>
    </w:p>
    <w:p w:rsidR="005E1491" w:rsidP="005E1491" w:rsidRDefault="005E1491">
      <w:pPr>
        <w:pStyle w:val="ASAnnotationParagraph"/>
      </w:pPr>
      <w:r>
        <w:t>HHINC</w:t>
      </w:r>
    </w:p>
    <w:p w:rsidR="005E1491" w:rsidP="005F79CD" w:rsidRDefault="005E1491">
      <w:pPr>
        <w:pStyle w:val="ASQstStem"/>
      </w:pPr>
      <w:r w:rsidRPr="005F79CD">
        <w:rPr>
          <w:rStyle w:val="WordBold"/>
        </w:rPr>
        <w:t>84.</w:t>
      </w:r>
      <w:r>
        <w:tab/>
      </w:r>
      <w:r w:rsidRPr="005F79CD">
        <w:rPr>
          <w:rStyle w:val="WordBold"/>
        </w:rPr>
        <w:t xml:space="preserve">In </w:t>
      </w:r>
      <w:r w:rsidRPr="005F79CD">
        <w:rPr>
          <w:rStyle w:val="WordUnderlineBold"/>
        </w:rPr>
        <w:t>2021</w:t>
      </w:r>
      <w:r w:rsidRPr="005F79CD">
        <w:rPr>
          <w:rStyle w:val="WordBold"/>
        </w:rPr>
        <w:t>, what was your total household income before taxes?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04" name="Picture 6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$25,000</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05" name="Picture 6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$25,000–$34,999</w:t>
            </w:r>
          </w:p>
        </w:tc>
      </w:tr>
      <w:tr w:rsidRPr="003711FB" w:rsidR="005E1491">
        <w:trPr>
          <w:hidden/>
        </w:trPr>
        <w:tc>
          <w:tcPr>
            <w:tcW w:w="432" w:type="dxa"/>
          </w:tcPr>
          <w:p w:rsidRPr="00A265F1" w:rsidR="005E1491" w:rsidP="00A94AD3" w:rsidRDefault="005E1491">
            <w:pPr>
              <w:pStyle w:val="ASAnnotationTableKWN"/>
            </w:pPr>
            <w:r>
              <w:t>3</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06" name="Picture 6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$35,000–$49,999</w:t>
            </w:r>
          </w:p>
        </w:tc>
      </w:tr>
      <w:tr w:rsidRPr="003711FB" w:rsidR="005E1491">
        <w:trPr>
          <w:hidden/>
        </w:trPr>
        <w:tc>
          <w:tcPr>
            <w:tcW w:w="432" w:type="dxa"/>
          </w:tcPr>
          <w:p w:rsidRPr="00A265F1" w:rsidR="005E1491" w:rsidP="00A94AD3" w:rsidRDefault="005E1491">
            <w:pPr>
              <w:pStyle w:val="ASAnnotationTableKWN"/>
            </w:pPr>
            <w:r>
              <w:t>4</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07" name="Picture 6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$50,000–$74,999</w:t>
            </w:r>
          </w:p>
        </w:tc>
      </w:tr>
      <w:tr w:rsidRPr="003711FB" w:rsidR="005E1491">
        <w:trPr>
          <w:hidden/>
        </w:trPr>
        <w:tc>
          <w:tcPr>
            <w:tcW w:w="432" w:type="dxa"/>
          </w:tcPr>
          <w:p w:rsidRPr="00A265F1" w:rsidR="005E1491" w:rsidP="00A94AD3" w:rsidRDefault="005E1491">
            <w:pPr>
              <w:pStyle w:val="ASAnnotationTableKWN"/>
            </w:pPr>
            <w:r>
              <w:t>5</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08" name="Picture 6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$75,000–$99,999</w:t>
            </w:r>
          </w:p>
        </w:tc>
      </w:tr>
      <w:tr w:rsidRPr="003711FB" w:rsidR="005E1491">
        <w:trPr>
          <w:hidden/>
        </w:trPr>
        <w:tc>
          <w:tcPr>
            <w:tcW w:w="432" w:type="dxa"/>
          </w:tcPr>
          <w:p w:rsidRPr="00A265F1" w:rsidR="005E1491" w:rsidP="00A94AD3" w:rsidRDefault="005E1491">
            <w:pPr>
              <w:pStyle w:val="ASAnnotationTableKWN"/>
            </w:pPr>
            <w:r>
              <w:t>6</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09" name="Picture 6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$100,000–$149,999</w:t>
            </w:r>
          </w:p>
        </w:tc>
      </w:tr>
      <w:tr w:rsidRPr="003711FB" w:rsidR="005E1491">
        <w:trPr>
          <w:hidden/>
        </w:trPr>
        <w:tc>
          <w:tcPr>
            <w:tcW w:w="432" w:type="dxa"/>
          </w:tcPr>
          <w:p w:rsidRPr="00A265F1" w:rsidR="005E1491" w:rsidP="00A94AD3" w:rsidRDefault="005E1491">
            <w:pPr>
              <w:pStyle w:val="ASAnnotationTableKWN"/>
            </w:pPr>
            <w:r>
              <w:t>7</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10" name="Picture 6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$150,000–$199,999</w:t>
            </w:r>
          </w:p>
        </w:tc>
      </w:tr>
      <w:tr w:rsidRPr="003711FB" w:rsidR="005E1491">
        <w:trPr>
          <w:hidden/>
        </w:trPr>
        <w:tc>
          <w:tcPr>
            <w:tcW w:w="432" w:type="dxa"/>
          </w:tcPr>
          <w:p w:rsidRPr="00A265F1" w:rsidR="005E1491" w:rsidP="0081263B" w:rsidRDefault="005E1491">
            <w:pPr>
              <w:pStyle w:val="ASAnnotationTable"/>
            </w:pPr>
            <w:r>
              <w:t>8</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11" name="Picture 6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$200,000 and above</w:t>
            </w:r>
          </w:p>
        </w:tc>
      </w:tr>
    </w:tbl>
    <w:p w:rsidRPr="008D61EB" w:rsidR="005E1491" w:rsidP="00D95C22" w:rsidRDefault="005E1491">
      <w:pPr>
        <w:pStyle w:val="Spacer4pt"/>
      </w:pPr>
    </w:p>
    <w:p w:rsidR="005E1491" w:rsidP="005E1491" w:rsidRDefault="005E1491">
      <w:pPr>
        <w:pStyle w:val="ASAnnotationParagraph"/>
      </w:pPr>
      <w:r>
        <w:t>INCCONTRB</w:t>
      </w:r>
    </w:p>
    <w:p w:rsidR="005E1491" w:rsidP="005F79CD" w:rsidRDefault="005E1491">
      <w:pPr>
        <w:pStyle w:val="ASQstStem"/>
      </w:pPr>
      <w:r w:rsidRPr="005F79CD">
        <w:rPr>
          <w:rStyle w:val="WordBold"/>
        </w:rPr>
        <w:t>85.</w:t>
      </w:r>
      <w:r>
        <w:tab/>
      </w:r>
      <w:r w:rsidRPr="005F79CD">
        <w:rPr>
          <w:rStyle w:val="WordBold"/>
        </w:rPr>
        <w:t xml:space="preserve">How much does </w:t>
      </w:r>
      <w:r w:rsidRPr="005F79CD">
        <w:rPr>
          <w:rStyle w:val="WordUnderlineBold"/>
        </w:rPr>
        <w:t>your</w:t>
      </w:r>
      <w:r w:rsidRPr="005F79CD">
        <w:rPr>
          <w:rStyle w:val="WordBold"/>
        </w:rPr>
        <w:t xml:space="preserve"> income contribute toward your total household income?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12" name="Picture 6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50%</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13" name="Picture 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50%</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14" name="Picture 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More than 50%</w:t>
            </w:r>
          </w:p>
        </w:tc>
      </w:tr>
    </w:tbl>
    <w:p w:rsidRPr="008D61EB" w:rsidR="005E1491" w:rsidP="00196F57" w:rsidRDefault="005E1491">
      <w:pPr>
        <w:pStyle w:val="Spacer4pt"/>
      </w:pPr>
    </w:p>
    <w:p w:rsidR="005E1491" w:rsidP="005E1491" w:rsidRDefault="005E1491">
      <w:pPr>
        <w:pStyle w:val="ASAnnotationParagraph"/>
      </w:pPr>
      <w:r>
        <w:t>NOT_ASSIGNED</w:t>
      </w:r>
    </w:p>
    <w:p w:rsidR="005E1491" w:rsidP="005F79CD" w:rsidRDefault="005E1491">
      <w:pPr>
        <w:pStyle w:val="ASQstStem"/>
      </w:pPr>
      <w:r w:rsidRPr="005F79CD">
        <w:rPr>
          <w:rStyle w:val="WordBold"/>
        </w:rPr>
        <w:t>86.</w:t>
      </w:r>
      <w:r>
        <w:tab/>
      </w:r>
      <w:r w:rsidR="005F79CD">
        <w:rPr>
          <w:rStyle w:val="AskIf"/>
        </w:rPr>
        <w:t>[Ask if</w:t>
      </w:r>
      <w:r w:rsidRPr="005F79CD">
        <w:rPr>
          <w:rStyle w:val="AskIf"/>
        </w:rPr>
        <w:t xml:space="preserve"> Q3 = "Married" OR Q3 = "Separated" OR Q4 = "Yes"</w:t>
      </w:r>
      <w:r w:rsidR="005F79CD">
        <w:rPr>
          <w:rStyle w:val="AskIf"/>
        </w:rPr>
        <w:t>]</w:t>
      </w:r>
      <w:r w:rsidRPr="005F79CD">
        <w:rPr>
          <w:rStyle w:val="AskIf"/>
        </w:rPr>
        <w:t xml:space="preserve"> </w:t>
      </w:r>
      <w:r w:rsidRPr="005F79CD">
        <w:rPr>
          <w:rStyle w:val="WordBold"/>
        </w:rPr>
        <w:t xml:space="preserve">How much does your </w:t>
      </w:r>
      <w:r w:rsidRPr="005F79CD">
        <w:rPr>
          <w:rStyle w:val="WordUnderlineBold"/>
        </w:rPr>
        <w:t>spouse</w:t>
      </w:r>
      <w:r w:rsidR="005F79CD">
        <w:rPr>
          <w:rStyle w:val="WordUnderlineBold"/>
        </w:rPr>
        <w:t>/​</w:t>
      </w:r>
      <w:r w:rsidRPr="005F79CD">
        <w:rPr>
          <w:rStyle w:val="WordUnderlineBold"/>
        </w:rPr>
        <w:t>significant other's</w:t>
      </w:r>
      <w:r w:rsidRPr="005F79CD">
        <w:rPr>
          <w:rStyle w:val="WordBold"/>
        </w:rPr>
        <w:t xml:space="preserve"> income contribute toward your total household income?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15" name="Picture 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50%</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16" name="Picture 6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50%</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17" name="Picture 6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More than 50%</w:t>
            </w:r>
          </w:p>
        </w:tc>
      </w:tr>
    </w:tbl>
    <w:p w:rsidRPr="008D61EB" w:rsidR="005E1491" w:rsidP="00196F57" w:rsidRDefault="005E1491">
      <w:pPr>
        <w:pStyle w:val="Spacer4pt"/>
      </w:pPr>
    </w:p>
    <w:p w:rsidR="005E1491" w:rsidP="005E1491" w:rsidRDefault="005E1491">
      <w:pPr>
        <w:pStyle w:val="ASAnnotationParagraph"/>
      </w:pPr>
      <w:r>
        <w:t>FINLITINTRO</w:t>
      </w:r>
    </w:p>
    <w:p w:rsidR="005E1491" w:rsidP="005F79CD" w:rsidRDefault="005E1491">
      <w:pPr>
        <w:pStyle w:val="ASQstStem"/>
      </w:pPr>
      <w:r w:rsidRPr="005F79CD">
        <w:rPr>
          <w:rStyle w:val="WordBold"/>
        </w:rPr>
        <w:t>87.</w:t>
      </w:r>
      <w:r>
        <w:tab/>
      </w:r>
      <w:r w:rsidRPr="005F79CD">
        <w:rPr>
          <w:rStyle w:val="WordBold"/>
        </w:rPr>
        <w:t xml:space="preserve">The Department of Defense is interested in assessing the overall financial literacy and preparedness of military members. </w:t>
      </w:r>
      <w:r w:rsidRPr="005F79CD" w:rsidR="005F79CD">
        <w:rPr>
          <w:rStyle w:val="WordBold"/>
        </w:rPr>
        <w:t xml:space="preserve"> </w:t>
      </w:r>
      <w:r w:rsidRPr="005F79CD">
        <w:rPr>
          <w:rStyle w:val="WordBold"/>
        </w:rPr>
        <w:t xml:space="preserve">By completing the next set of items, you will help the Department determine how well military members understand a variety of financial-related topics. </w:t>
      </w:r>
      <w:r w:rsidRPr="005F79CD" w:rsidR="005F79CD">
        <w:rPr>
          <w:rStyle w:val="WordBold"/>
        </w:rPr>
        <w:t xml:space="preserve"> </w:t>
      </w:r>
      <w:r w:rsidRPr="005F79CD">
        <w:rPr>
          <w:rStyle w:val="WordItalicBold"/>
        </w:rPr>
        <w:t xml:space="preserve">For each question or statement, please select the BEST response. </w:t>
      </w:r>
      <w:r w:rsidRPr="005F79CD" w:rsidR="005F79CD">
        <w:rPr>
          <w:rStyle w:val="WordItalicBold"/>
        </w:rPr>
        <w:t xml:space="preserve"> </w:t>
      </w:r>
      <w:r w:rsidRPr="005F79CD">
        <w:rPr>
          <w:rStyle w:val="WordItalicBold"/>
        </w:rPr>
        <w:t xml:space="preserve">If you are not sure about an answer, please select </w:t>
      </w:r>
      <w:r w:rsidRPr="005F79CD" w:rsidR="005F79CD">
        <w:rPr>
          <w:rStyle w:val="WordItalicBold"/>
        </w:rPr>
        <w:t>“</w:t>
      </w:r>
      <w:r w:rsidRPr="005F79CD">
        <w:rPr>
          <w:rStyle w:val="WordItalicBold"/>
        </w:rPr>
        <w:t>Don't know.</w:t>
      </w:r>
      <w:r w:rsidRPr="005F79CD" w:rsidR="005F79CD">
        <w:rPr>
          <w:rStyle w:val="WordItalicBold"/>
        </w:rPr>
        <w:t>”</w:t>
      </w:r>
    </w:p>
    <w:tbl>
      <w:tblPr>
        <w:tblStyle w:val="ASSingleItemTable"/>
        <w:tblW w:w="4800" w:type="dxa"/>
        <w:tblLayout w:type="fixed"/>
        <w:tblLook w:val="01E0" w:firstRow="1" w:lastRow="1" w:firstColumn="1" w:lastColumn="1" w:noHBand="0" w:noVBand="0"/>
      </w:tblPr>
      <w:tblGrid>
        <w:gridCol w:w="432"/>
        <w:gridCol w:w="4368"/>
      </w:tblGrid>
      <w:tr w:rsidRPr="00510468" w:rsidR="005E1491">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5E1491" w:rsidP="00510468" w:rsidRDefault="005E1491">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5E1491" w:rsidP="00586CB2" w:rsidRDefault="005E1491">
            <w:pPr>
              <w:pStyle w:val="ASSpecifyDescriptor"/>
              <w:cnfStyle w:val="000000000000" w:firstRow="0" w:lastRow="0" w:firstColumn="0" w:lastColumn="0" w:oddVBand="0" w:evenVBand="0" w:oddHBand="0" w:evenHBand="0" w:firstRowFirstColumn="0" w:firstRowLastColumn="0" w:lastRowFirstColumn="0" w:lastRowLastColumn="0"/>
            </w:pPr>
          </w:p>
        </w:tc>
      </w:tr>
    </w:tbl>
    <w:p w:rsidR="005E1491" w:rsidP="0005511F" w:rsidRDefault="005E1491">
      <w:pPr>
        <w:pStyle w:val="Spacer4pt"/>
      </w:pPr>
    </w:p>
    <w:p w:rsidR="005E1491" w:rsidP="005E1491" w:rsidRDefault="005E1491">
      <w:pPr>
        <w:pStyle w:val="ASAnnotationParagraph"/>
      </w:pPr>
      <w:r>
        <w:t>FINLIT1</w:t>
      </w:r>
    </w:p>
    <w:p w:rsidR="005E1491" w:rsidP="005F79CD" w:rsidRDefault="005E1491">
      <w:pPr>
        <w:pStyle w:val="ASQstStem"/>
      </w:pPr>
      <w:r w:rsidRPr="005F79CD">
        <w:rPr>
          <w:rStyle w:val="WordBold"/>
        </w:rPr>
        <w:t>88.</w:t>
      </w:r>
      <w:r>
        <w:tab/>
      </w:r>
      <w:r w:rsidRPr="005F79CD">
        <w:rPr>
          <w:rStyle w:val="WordBold"/>
        </w:rPr>
        <w:t xml:space="preserve">Suppose you had $100 in a savings account and the interest rate was 2% per year. </w:t>
      </w:r>
      <w:r w:rsidRPr="005F79CD" w:rsidR="005F79CD">
        <w:rPr>
          <w:rStyle w:val="WordBold"/>
        </w:rPr>
        <w:t xml:space="preserve"> </w:t>
      </w:r>
      <w:r w:rsidRPr="005F79CD">
        <w:rPr>
          <w:rStyle w:val="WordBold"/>
        </w:rPr>
        <w:t>After five years, how much do you think you would have in the account if you left the money to grow?</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18" name="Picture 6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More than $102</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19" name="Picture 6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Exactly $102</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20" name="Picture 6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$102</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21" name="Picture 6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E1491" w:rsidRDefault="005E1491">
      <w:pPr>
        <w:pStyle w:val="ASAnnotationParagraph"/>
      </w:pPr>
      <w:r>
        <w:t>FINLIT2</w:t>
      </w:r>
    </w:p>
    <w:p w:rsidR="005E1491" w:rsidP="005F79CD" w:rsidRDefault="005E1491">
      <w:pPr>
        <w:pStyle w:val="ASQstStem"/>
      </w:pPr>
      <w:r w:rsidRPr="005F79CD">
        <w:rPr>
          <w:rStyle w:val="WordBold"/>
        </w:rPr>
        <w:t>89.</w:t>
      </w:r>
      <w:r>
        <w:tab/>
      </w:r>
      <w:r w:rsidRPr="005F79CD">
        <w:rPr>
          <w:rStyle w:val="WordBold"/>
        </w:rPr>
        <w:t xml:space="preserve">Imagine that the interest rate on your savings account was 1% per year and inflation was 2% per year. </w:t>
      </w:r>
      <w:r w:rsidRPr="005F79CD" w:rsidR="005F79CD">
        <w:rPr>
          <w:rStyle w:val="WordBold"/>
        </w:rPr>
        <w:t xml:space="preserve"> </w:t>
      </w:r>
      <w:r w:rsidRPr="005F79CD">
        <w:rPr>
          <w:rStyle w:val="WordBold"/>
        </w:rPr>
        <w:t>After 1 year, how much would you be able to buy with the money in this account?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22" name="Picture 6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More than today</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23" name="Picture 6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Exactly the same</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24" name="Picture 6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Less than today</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25" name="Picture 6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E1491" w:rsidRDefault="005E1491">
      <w:pPr>
        <w:pStyle w:val="ASAnnotationParagraph"/>
      </w:pPr>
      <w:r>
        <w:t>FINLIT4</w:t>
      </w:r>
    </w:p>
    <w:p w:rsidR="005F79CD" w:rsidP="005F79CD" w:rsidRDefault="005E1491">
      <w:pPr>
        <w:pStyle w:val="ASQstStem"/>
      </w:pPr>
      <w:r w:rsidRPr="005F79CD">
        <w:rPr>
          <w:rStyle w:val="WordBold"/>
        </w:rPr>
        <w:t>90.</w:t>
      </w:r>
      <w:r>
        <w:tab/>
      </w:r>
      <w:r w:rsidRPr="005F79CD">
        <w:rPr>
          <w:rStyle w:val="WordBold"/>
        </w:rPr>
        <w:t xml:space="preserve">Is the following statement true or false? </w:t>
      </w:r>
      <w:r w:rsidRPr="005F79CD" w:rsidR="005F79CD">
        <w:rPr>
          <w:rStyle w:val="WordBold"/>
        </w:rPr>
        <w:t xml:space="preserve"> </w:t>
      </w:r>
    </w:p>
    <w:p w:rsidRPr="005F79CD" w:rsidR="005E1491" w:rsidP="005E1491" w:rsidRDefault="005E1491">
      <w:pPr>
        <w:pStyle w:val="ASQstStem"/>
        <w:rPr>
          <w:rStyle w:val="WordBold"/>
        </w:rPr>
      </w:pPr>
      <w:r w:rsidRPr="005F79CD">
        <w:rPr>
          <w:rStyle w:val="WordBold"/>
        </w:rPr>
        <w:t>A 15-year mortgage typically requires higher monthly payments than a 30-year mortgage, but the total interest paid over the life of the loan will be less.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26" name="Picture 6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True</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27" name="Picture 6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False</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28" name="Picture 6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196F57" w:rsidRDefault="005E1491">
      <w:pPr>
        <w:pStyle w:val="Spacer4pt"/>
      </w:pPr>
    </w:p>
    <w:p w:rsidR="005E1491" w:rsidP="005E1491" w:rsidRDefault="005E1491">
      <w:pPr>
        <w:pStyle w:val="ASAnnotationParagraph"/>
      </w:pPr>
      <w:r>
        <w:t>FINLIT5</w:t>
      </w:r>
    </w:p>
    <w:p w:rsidR="005F79CD" w:rsidP="005F79CD" w:rsidRDefault="005E1491">
      <w:pPr>
        <w:pStyle w:val="ASQstStem"/>
      </w:pPr>
      <w:r w:rsidRPr="005F79CD">
        <w:rPr>
          <w:rStyle w:val="WordBold"/>
        </w:rPr>
        <w:t>91.</w:t>
      </w:r>
      <w:r>
        <w:tab/>
      </w:r>
      <w:r w:rsidRPr="005F79CD">
        <w:rPr>
          <w:rStyle w:val="WordBold"/>
        </w:rPr>
        <w:t xml:space="preserve">Is the following statement true or false? </w:t>
      </w:r>
      <w:r w:rsidRPr="005F79CD" w:rsidR="005F79CD">
        <w:rPr>
          <w:rStyle w:val="WordBold"/>
        </w:rPr>
        <w:t xml:space="preserve"> </w:t>
      </w:r>
    </w:p>
    <w:p w:rsidRPr="005F79CD" w:rsidR="005E1491" w:rsidP="005E1491" w:rsidRDefault="005E1491">
      <w:pPr>
        <w:pStyle w:val="ASQstStem"/>
        <w:rPr>
          <w:rStyle w:val="WordBold"/>
        </w:rPr>
      </w:pPr>
      <w:r w:rsidRPr="005F79CD">
        <w:rPr>
          <w:rStyle w:val="WordBold"/>
        </w:rPr>
        <w:t>Buying a single company's stock usually provides a safer return than a stock mutual fund.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29" name="Picture 6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True</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30" name="Picture 6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False</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31" name="Picture 6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196F57" w:rsidRDefault="005E1491">
      <w:pPr>
        <w:pStyle w:val="Spacer4pt"/>
      </w:pPr>
    </w:p>
    <w:p w:rsidR="005E1491" w:rsidP="005E1491" w:rsidRDefault="005E1491">
      <w:pPr>
        <w:pStyle w:val="ASAnnotationParagraph"/>
      </w:pPr>
      <w:r>
        <w:t>FINLIT6</w:t>
      </w:r>
    </w:p>
    <w:p w:rsidR="005F79CD" w:rsidP="005F79CD" w:rsidRDefault="005E1491">
      <w:pPr>
        <w:pStyle w:val="ASQstStem"/>
      </w:pPr>
      <w:r w:rsidRPr="005F79CD">
        <w:rPr>
          <w:rStyle w:val="WordBold"/>
        </w:rPr>
        <w:t>92.</w:t>
      </w:r>
      <w:r>
        <w:tab/>
      </w:r>
      <w:r w:rsidRPr="005F79CD">
        <w:rPr>
          <w:rStyle w:val="WordBold"/>
        </w:rPr>
        <w:t xml:space="preserve">Is the following statement true or false? </w:t>
      </w:r>
      <w:r w:rsidRPr="005F79CD" w:rsidR="005F79CD">
        <w:rPr>
          <w:rStyle w:val="WordBold"/>
        </w:rPr>
        <w:t xml:space="preserve"> </w:t>
      </w:r>
    </w:p>
    <w:p w:rsidRPr="005F79CD" w:rsidR="005E1491" w:rsidP="005E1491" w:rsidRDefault="005E1491">
      <w:pPr>
        <w:pStyle w:val="ASQstStem"/>
        <w:rPr>
          <w:rStyle w:val="WordBold"/>
        </w:rPr>
      </w:pPr>
      <w:r w:rsidRPr="005F79CD">
        <w:rPr>
          <w:rStyle w:val="WordBold"/>
        </w:rPr>
        <w:t>An insurance deductible is an amount you are responsible for paying before the insurance company will pay on your insurance claim.</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32" name="Picture 6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True</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33" name="Picture 6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False</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34" name="Picture 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196F57" w:rsidRDefault="005E1491">
      <w:pPr>
        <w:pStyle w:val="Spacer4pt"/>
      </w:pPr>
    </w:p>
    <w:p w:rsidR="005E1491" w:rsidP="005E1491" w:rsidRDefault="005E1491">
      <w:pPr>
        <w:pStyle w:val="ASAnnotationParagraph"/>
      </w:pPr>
      <w:r>
        <w:t>FINLIT14</w:t>
      </w:r>
    </w:p>
    <w:p w:rsidR="005E1491" w:rsidP="005F79CD" w:rsidRDefault="005E1491">
      <w:pPr>
        <w:pStyle w:val="ASQstStem"/>
      </w:pPr>
      <w:r w:rsidRPr="005F79CD">
        <w:rPr>
          <w:rStyle w:val="WordBold"/>
        </w:rPr>
        <w:t>93.</w:t>
      </w:r>
      <w:r>
        <w:tab/>
      </w:r>
      <w:r w:rsidRPr="005F79CD">
        <w:rPr>
          <w:rStyle w:val="WordBold"/>
        </w:rPr>
        <w:t>The Survivor Benefit Plan (SBP) is a monthly annuity paid following death to the beneficiaries of...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35" name="Picture 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A retiree who signs up to participate and pays a monthly premium from their retired pay</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36" name="Picture 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An active duty Service member who dies in the line of duty</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37" name="Picture 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Both</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38" name="Picture 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E1491" w:rsidRDefault="005E1491">
      <w:pPr>
        <w:pStyle w:val="ASAnnotationParagraph"/>
      </w:pPr>
      <w:r>
        <w:t>FINLIT15</w:t>
      </w:r>
    </w:p>
    <w:p w:rsidR="005E1491" w:rsidP="005F79CD" w:rsidRDefault="005E1491">
      <w:pPr>
        <w:pStyle w:val="ASQstStem"/>
      </w:pPr>
      <w:r w:rsidRPr="005F79CD">
        <w:rPr>
          <w:rStyle w:val="WordBold"/>
        </w:rPr>
        <w:t>94.</w:t>
      </w:r>
      <w:r>
        <w:tab/>
      </w:r>
      <w:r w:rsidRPr="005F79CD">
        <w:rPr>
          <w:rStyle w:val="WordBold"/>
        </w:rPr>
        <w:t>Which of the following does not impact your credit score?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F21743" w:rsidR="005E1491" w:rsidP="00F21743" w:rsidRDefault="005E1491">
            <w:pPr>
              <w:pStyle w:val="ASAnnotationTableKWN"/>
            </w:pPr>
            <w:r>
              <w:t>1</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39" name="Picture 6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Paying bills on time</w:t>
            </w:r>
          </w:p>
        </w:tc>
      </w:tr>
      <w:tr w:rsidRPr="003711FB" w:rsidR="005E1491">
        <w:trPr>
          <w:hidden/>
        </w:trPr>
        <w:tc>
          <w:tcPr>
            <w:tcW w:w="432" w:type="dxa"/>
          </w:tcPr>
          <w:p w:rsidRPr="00F21743" w:rsidR="005E1491" w:rsidP="00F21743" w:rsidRDefault="005E1491">
            <w:pPr>
              <w:pStyle w:val="ASAnnotationTableKWN"/>
            </w:pPr>
            <w:r>
              <w:t>2</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40" name="Picture 6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Checking your own credit score</w:t>
            </w:r>
          </w:p>
        </w:tc>
      </w:tr>
      <w:tr w:rsidRPr="003711FB" w:rsidR="005E1491">
        <w:trPr>
          <w:hidden/>
        </w:trPr>
        <w:tc>
          <w:tcPr>
            <w:tcW w:w="432" w:type="dxa"/>
          </w:tcPr>
          <w:p w:rsidRPr="00F21743" w:rsidR="005E1491" w:rsidP="00F21743" w:rsidRDefault="005E1491">
            <w:pPr>
              <w:pStyle w:val="ASAnnotationTableKWN"/>
            </w:pPr>
            <w:r>
              <w:t>3</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41" name="Picture 6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The percentage of available credit used</w:t>
            </w:r>
          </w:p>
        </w:tc>
      </w:tr>
      <w:tr w:rsidRPr="003711FB" w:rsidR="005E1491">
        <w:trPr>
          <w:hidden/>
        </w:trPr>
        <w:tc>
          <w:tcPr>
            <w:tcW w:w="432" w:type="dxa"/>
          </w:tcPr>
          <w:p w:rsidRPr="00F21743" w:rsidR="005E1491" w:rsidP="00F21743" w:rsidRDefault="005E1491">
            <w:pPr>
              <w:pStyle w:val="ASAnnotationTableKWN"/>
            </w:pPr>
            <w:r>
              <w:t>4</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42" name="Picture 6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Applying for new credit</w:t>
            </w:r>
          </w:p>
        </w:tc>
      </w:tr>
      <w:tr w:rsidRPr="003711FB" w:rsidR="005E1491">
        <w:trPr>
          <w:hidden/>
        </w:trPr>
        <w:tc>
          <w:tcPr>
            <w:tcW w:w="432" w:type="dxa"/>
          </w:tcPr>
          <w:p w:rsidRPr="00F21743" w:rsidR="005E1491" w:rsidP="00F21743" w:rsidRDefault="005E1491">
            <w:pPr>
              <w:pStyle w:val="ASAnnotationTableKWN"/>
            </w:pPr>
            <w:r>
              <w:t>5</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43" name="Picture 6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471A16" w:rsidRDefault="005E1491">
      <w:pPr>
        <w:pStyle w:val="Spacer4pt"/>
      </w:pPr>
    </w:p>
    <w:p w:rsidR="005E1491" w:rsidP="005E1491" w:rsidRDefault="005E1491">
      <w:pPr>
        <w:pStyle w:val="ASAnnotationParagraph"/>
      </w:pPr>
      <w:r>
        <w:t>FINLIT9</w:t>
      </w:r>
    </w:p>
    <w:p w:rsidR="005E1491" w:rsidP="005F79CD" w:rsidRDefault="005E1491">
      <w:pPr>
        <w:pStyle w:val="ASQstStem"/>
      </w:pPr>
      <w:r w:rsidRPr="005F79CD">
        <w:rPr>
          <w:rStyle w:val="WordBold"/>
        </w:rPr>
        <w:t>95.</w:t>
      </w:r>
      <w:r>
        <w:tab/>
      </w:r>
      <w:r w:rsidRPr="005F79CD">
        <w:rPr>
          <w:rStyle w:val="WordBold"/>
        </w:rPr>
        <w:t>Under the Blended Retirement System (BRS), the government will contribute 1% of your base pay to your Thrift Savings Plan (TSP) account and match up to an additional ___ percent based on your TSP contribution after you are vested in TSP.</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44" name="Picture 6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4% for a total of 5%</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45" name="Picture 6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5% for a total of 6%</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46" name="Picture 6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There is no government match</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47" name="Picture 6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E1491" w:rsidRDefault="005E1491">
      <w:pPr>
        <w:pStyle w:val="ASAnnotationParagraph"/>
      </w:pPr>
      <w:r>
        <w:t>FINLIT10</w:t>
      </w:r>
    </w:p>
    <w:p w:rsidR="005F79CD" w:rsidP="005F79CD" w:rsidRDefault="005E1491">
      <w:pPr>
        <w:pStyle w:val="ASQstStem"/>
      </w:pPr>
      <w:r w:rsidRPr="005F79CD">
        <w:rPr>
          <w:rStyle w:val="WordBold"/>
        </w:rPr>
        <w:t>96.</w:t>
      </w:r>
      <w:r>
        <w:tab/>
      </w:r>
      <w:r w:rsidRPr="005F79CD">
        <w:rPr>
          <w:rStyle w:val="WordBold"/>
        </w:rPr>
        <w:t xml:space="preserve">Is the following statement true or false? </w:t>
      </w:r>
      <w:r w:rsidRPr="005F79CD" w:rsidR="005F79CD">
        <w:rPr>
          <w:rStyle w:val="WordBold"/>
        </w:rPr>
        <w:t xml:space="preserve"> </w:t>
      </w:r>
    </w:p>
    <w:p w:rsidRPr="005F79CD" w:rsidR="005E1491" w:rsidP="005E1491" w:rsidRDefault="005E1491">
      <w:pPr>
        <w:pStyle w:val="ASQstStem"/>
        <w:rPr>
          <w:rStyle w:val="WordBold"/>
        </w:rPr>
      </w:pPr>
      <w:r w:rsidRPr="005F79CD">
        <w:rPr>
          <w:rStyle w:val="WordBold"/>
        </w:rPr>
        <w:t>In making a decision whether or not to receive a lump sum payment from the Blended Retirement System (BRS) or another qualified retirement plan, one important factor to consider would be the potential taxes one may have to pay on the lump sum payment received.</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48" name="Picture 6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True</w:t>
            </w:r>
          </w:p>
        </w:tc>
      </w:tr>
      <w:tr w:rsidRPr="003711FB" w:rsidR="005E1491">
        <w:trPr>
          <w:hidden/>
        </w:trPr>
        <w:tc>
          <w:tcPr>
            <w:tcW w:w="432" w:type="dxa"/>
          </w:tcPr>
          <w:p w:rsidRPr="00A265F1" w:rsidR="005E1491" w:rsidP="00A94AD3" w:rsidRDefault="005E1491">
            <w:pPr>
              <w:pStyle w:val="ASAnnotationTableKWN"/>
            </w:pPr>
            <w:r>
              <w:t>2</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49" name="Picture 6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False</w:t>
            </w:r>
          </w:p>
        </w:tc>
      </w:tr>
      <w:tr w:rsidRPr="003711FB" w:rsidR="005E1491">
        <w:trPr>
          <w:hidden/>
        </w:trPr>
        <w:tc>
          <w:tcPr>
            <w:tcW w:w="432" w:type="dxa"/>
          </w:tcPr>
          <w:p w:rsidRPr="00A265F1" w:rsidR="005E1491" w:rsidP="004F58F1" w:rsidRDefault="005E1491">
            <w:pPr>
              <w:pStyle w:val="ASAnnotationTable"/>
            </w:pPr>
            <w:r>
              <w:t>3</w:t>
            </w:r>
          </w:p>
        </w:tc>
        <w:tc>
          <w:tcPr>
            <w:tcW w:w="360" w:type="dxa"/>
          </w:tcPr>
          <w:p w:rsidRPr="00E3422F" w:rsidR="005E1491" w:rsidP="00E3422F" w:rsidRDefault="00A6186B">
            <w:pPr>
              <w:pStyle w:val="ASSurveyBoxLeft"/>
            </w:pPr>
            <w:r>
              <w:rPr>
                <w:noProof/>
              </w:rPr>
              <w:drawing>
                <wp:inline distT="0" distB="0" distL="0" distR="0">
                  <wp:extent cx="160020" cy="160020"/>
                  <wp:effectExtent l="0" t="0" r="0" b="0"/>
                  <wp:docPr id="650" name="Picture 6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196F57" w:rsidRDefault="005E1491">
      <w:pPr>
        <w:pStyle w:val="Spacer4pt"/>
      </w:pPr>
    </w:p>
    <w:p w:rsidR="005E1491" w:rsidP="005E1491" w:rsidRDefault="005E1491">
      <w:pPr>
        <w:pStyle w:val="ASAnnotationParagraph"/>
      </w:pPr>
      <w:r>
        <w:t>FINLIT13</w:t>
      </w:r>
    </w:p>
    <w:p w:rsidR="005E1491" w:rsidP="005F79CD" w:rsidRDefault="005E1491">
      <w:pPr>
        <w:pStyle w:val="ASQstStem"/>
      </w:pPr>
      <w:r w:rsidRPr="005F79CD">
        <w:rPr>
          <w:rStyle w:val="WordBold"/>
        </w:rPr>
        <w:t>97.</w:t>
      </w:r>
      <w:r>
        <w:tab/>
      </w:r>
      <w:r w:rsidRPr="005F79CD">
        <w:rPr>
          <w:rStyle w:val="WordBold"/>
        </w:rPr>
        <w:t>In managing your personal budget, what is discretionary income?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E1491">
        <w:trPr>
          <w:hidden/>
        </w:trPr>
        <w:tc>
          <w:tcPr>
            <w:tcW w:w="432" w:type="dxa"/>
          </w:tcPr>
          <w:p w:rsidRPr="00A265F1" w:rsidR="005E1491" w:rsidP="00A94AD3" w:rsidRDefault="005E1491">
            <w:pPr>
              <w:pStyle w:val="ASAnnotationTableKWN"/>
            </w:pPr>
            <w:r>
              <w:t>1</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51" name="Picture 6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Special pays, allowances, and bonuses outside of military base pay</w:t>
            </w:r>
          </w:p>
        </w:tc>
      </w:tr>
      <w:tr w:rsidRPr="003711FB" w:rsidR="005E1491">
        <w:trPr>
          <w:hidden/>
        </w:trPr>
        <w:tc>
          <w:tcPr>
            <w:tcW w:w="432" w:type="dxa"/>
          </w:tcPr>
          <w:p w:rsidRPr="00A265F1" w:rsidR="005E1491" w:rsidP="00A94AD3" w:rsidRDefault="005E1491">
            <w:pPr>
              <w:pStyle w:val="ASAnnotationTableKWN"/>
            </w:pPr>
            <w:r>
              <w:t>2</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52" name="Picture 6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The money used to make your rent or mortgage payment or other such fixed expenses</w:t>
            </w:r>
          </w:p>
        </w:tc>
      </w:tr>
      <w:tr w:rsidRPr="003711FB" w:rsidR="005E1491">
        <w:trPr>
          <w:hidden/>
        </w:trPr>
        <w:tc>
          <w:tcPr>
            <w:tcW w:w="432" w:type="dxa"/>
          </w:tcPr>
          <w:p w:rsidRPr="00A265F1" w:rsidR="005E1491" w:rsidP="00A94AD3" w:rsidRDefault="005E1491">
            <w:pPr>
              <w:pStyle w:val="ASAnnotationTableKWN"/>
            </w:pPr>
            <w:r>
              <w:t>3</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53" name="Picture 6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The money remaining after taxes and fixed expenses (such as rent</w:t>
            </w:r>
            <w:r w:rsidR="005F79CD">
              <w:t>/​</w:t>
            </w:r>
            <w:r>
              <w:t>mortgage, utilities, insurance) are paid</w:t>
            </w:r>
          </w:p>
        </w:tc>
      </w:tr>
      <w:tr w:rsidRPr="003711FB" w:rsidR="005E1491">
        <w:trPr>
          <w:hidden/>
        </w:trPr>
        <w:tc>
          <w:tcPr>
            <w:tcW w:w="432" w:type="dxa"/>
          </w:tcPr>
          <w:p w:rsidRPr="00A265F1" w:rsidR="005E1491" w:rsidP="00D40730" w:rsidRDefault="005E1491">
            <w:pPr>
              <w:pStyle w:val="ASAnnotationTable"/>
            </w:pPr>
            <w:r>
              <w:t>4</w:t>
            </w:r>
          </w:p>
        </w:tc>
        <w:tc>
          <w:tcPr>
            <w:tcW w:w="360" w:type="dxa"/>
            <w:vAlign w:val="center"/>
          </w:tcPr>
          <w:p w:rsidRPr="00E3422F" w:rsidR="005E1491" w:rsidP="00E3422F" w:rsidRDefault="00A6186B">
            <w:pPr>
              <w:pStyle w:val="ASSurveyBoxLeft"/>
            </w:pPr>
            <w:r>
              <w:rPr>
                <w:noProof/>
              </w:rPr>
              <w:drawing>
                <wp:inline distT="0" distB="0" distL="0" distR="0">
                  <wp:extent cx="160020" cy="160020"/>
                  <wp:effectExtent l="0" t="0" r="0" b="0"/>
                  <wp:docPr id="654" name="Picture 6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E1491" w:rsidP="00714F28" w:rsidRDefault="005E1491">
            <w:pPr>
              <w:pStyle w:val="ASResponseList"/>
            </w:pPr>
            <w:r>
              <w:t>Don't know</w:t>
            </w:r>
          </w:p>
        </w:tc>
      </w:tr>
    </w:tbl>
    <w:p w:rsidRPr="008D61EB" w:rsidR="005E1491" w:rsidP="00834687" w:rsidRDefault="005E1491">
      <w:pPr>
        <w:pStyle w:val="Spacer4pt"/>
      </w:pPr>
    </w:p>
    <w:p w:rsidR="005E1491" w:rsidP="005F79CD" w:rsidRDefault="005E1491">
      <w:pPr>
        <w:pStyle w:val="ASQuestionHeader"/>
      </w:pPr>
      <w:r>
        <w:t>SUICIDE PREVENTION AWARENESS AND TRAINING</w:t>
      </w:r>
    </w:p>
    <w:p w:rsidR="005E1491" w:rsidP="005E1491" w:rsidRDefault="005E1491">
      <w:pPr>
        <w:pStyle w:val="ASAnnotationParagraph"/>
      </w:pPr>
      <w:r>
        <w:t>SPINTRO</w:t>
      </w:r>
    </w:p>
    <w:p w:rsidR="005E1491" w:rsidP="005F79CD" w:rsidRDefault="005E1491">
      <w:pPr>
        <w:pStyle w:val="ASQstStem"/>
      </w:pPr>
      <w:r w:rsidRPr="005F79CD">
        <w:rPr>
          <w:rStyle w:val="WordBold"/>
        </w:rPr>
        <w:t>98.</w:t>
      </w:r>
      <w:r>
        <w:tab/>
      </w:r>
      <w:r w:rsidRPr="005F79CD">
        <w:rPr>
          <w:rStyle w:val="WordBold"/>
        </w:rPr>
        <w:t xml:space="preserve">The next several questions ask about a time period in your life when you may have faced some challenges. </w:t>
      </w:r>
      <w:r w:rsidRPr="005F79CD" w:rsidR="005F79CD">
        <w:rPr>
          <w:rStyle w:val="WordBold"/>
        </w:rPr>
        <w:t xml:space="preserve"> </w:t>
      </w:r>
      <w:r w:rsidRPr="005F79CD">
        <w:rPr>
          <w:rStyle w:val="WordBold"/>
        </w:rPr>
        <w:t xml:space="preserve">We understand these are sensitive issues, but the Department wants to know more about members' experiences so they can help others who face similar challenges. </w:t>
      </w:r>
      <w:r w:rsidRPr="005F79CD" w:rsidR="005F79CD">
        <w:rPr>
          <w:rStyle w:val="WordBold"/>
        </w:rPr>
        <w:t xml:space="preserve"> </w:t>
      </w:r>
      <w:r w:rsidRPr="005F79CD">
        <w:rPr>
          <w:rStyle w:val="WordBold"/>
        </w:rPr>
        <w:t xml:space="preserve">Responses to these items are completely voluntary and confidential. </w:t>
      </w:r>
      <w:r w:rsidRPr="005F79CD" w:rsidR="005F79CD">
        <w:rPr>
          <w:rStyle w:val="WordBold"/>
        </w:rPr>
        <w:t xml:space="preserve"> </w:t>
      </w:r>
      <w:r w:rsidRPr="005F79CD">
        <w:rPr>
          <w:rStyle w:val="WordBold"/>
        </w:rPr>
        <w:t xml:space="preserve">Your responses will only be reported in aggregate form. </w:t>
      </w:r>
      <w:r w:rsidRPr="005F79CD" w:rsidR="005F79CD">
        <w:rPr>
          <w:rStyle w:val="WordBold"/>
        </w:rPr>
        <w:t xml:space="preserve"> </w:t>
      </w:r>
      <w:r w:rsidRPr="005F79CD">
        <w:rPr>
          <w:rStyle w:val="WordBold"/>
        </w:rPr>
        <w:t>Your individual data will not be reported.</w:t>
      </w:r>
    </w:p>
    <w:tbl>
      <w:tblPr>
        <w:tblStyle w:val="ASSingleItemTable"/>
        <w:tblW w:w="4800" w:type="dxa"/>
        <w:tblLayout w:type="fixed"/>
        <w:tblLook w:val="01E0" w:firstRow="1" w:lastRow="1" w:firstColumn="1" w:lastColumn="1" w:noHBand="0" w:noVBand="0"/>
      </w:tblPr>
      <w:tblGrid>
        <w:gridCol w:w="432"/>
        <w:gridCol w:w="4368"/>
      </w:tblGrid>
      <w:tr w:rsidRPr="00510468" w:rsidR="005E1491">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5E1491" w:rsidP="00510468" w:rsidRDefault="005E1491">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5E1491" w:rsidP="00586CB2" w:rsidRDefault="005E1491">
            <w:pPr>
              <w:pStyle w:val="ASSpecifyDescriptor"/>
              <w:cnfStyle w:val="000000000000" w:firstRow="0" w:lastRow="0" w:firstColumn="0" w:lastColumn="0" w:oddVBand="0" w:evenVBand="0" w:oddHBand="0" w:evenHBand="0" w:firstRowFirstColumn="0" w:firstRowLastColumn="0" w:lastRowFirstColumn="0" w:lastRowLastColumn="0"/>
            </w:pPr>
          </w:p>
        </w:tc>
      </w:tr>
    </w:tbl>
    <w:p w:rsidR="005E1491" w:rsidP="0005511F" w:rsidRDefault="005E1491">
      <w:pPr>
        <w:pStyle w:val="Spacer4pt"/>
      </w:pPr>
    </w:p>
    <w:p w:rsidR="005E1491" w:rsidP="005E1491" w:rsidRDefault="005E1491">
      <w:pPr>
        <w:pStyle w:val="ASAnnotationParagraph"/>
      </w:pPr>
      <w:r>
        <w:t xml:space="preserve">SUICTGHTA SUICTGHTB SUICTGHTC SUICTGHTD SUICTGHTE SUICTGHTF SUICTGHTG </w:t>
      </w:r>
    </w:p>
    <w:p w:rsidR="005E1491" w:rsidP="005F79CD" w:rsidRDefault="005E1491">
      <w:pPr>
        <w:pStyle w:val="ASQstStem"/>
      </w:pPr>
      <w:r w:rsidRPr="005F79CD">
        <w:rPr>
          <w:rStyle w:val="WordBold"/>
        </w:rPr>
        <w:t>99.</w:t>
      </w:r>
      <w:r>
        <w:tab/>
      </w:r>
      <w:r w:rsidRPr="005F79CD">
        <w:rPr>
          <w:rStyle w:val="WordBold"/>
        </w:rPr>
        <w:t xml:space="preserve">Have you actually had any thoughts of killing yourself during the following periods?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5E149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5E1491" w:rsidRDefault="005E1491">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5E1491" w:rsidRDefault="005E1491">
            <w:pPr>
              <w:pStyle w:val="ASMatrixHeading"/>
            </w:pPr>
            <w:r>
              <w:rPr>
                <w:rStyle w:val="ASAnnotation"/>
              </w:rPr>
              <w:t xml:space="preserve">1  </w:t>
            </w:r>
            <w:r w:rsidRPr="006F2CF5">
              <w:t xml:space="preserve"> </w:t>
            </w:r>
            <w:r>
              <w:t>No</w:t>
            </w:r>
          </w:p>
        </w:tc>
      </w:tr>
      <w:tr w:rsidR="005E149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5E1491" w:rsidRDefault="005E1491">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5E1491" w:rsidRDefault="005E1491">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5E1491" w:rsidRDefault="005E1491">
            <w:pPr>
              <w:pStyle w:val="ASMatrixHeading"/>
            </w:pPr>
          </w:p>
        </w:tc>
      </w:tr>
      <w:tr w:rsidR="005E1491">
        <w:trPr>
          <w:cantSplit/>
          <w:trHeight w:val="20" w:hRule="exact"/>
          <w:tblHeader/>
          <w:hidden/>
        </w:trPr>
        <w:tc>
          <w:tcPr>
            <w:tcW w:w="432" w:type="dxa"/>
            <w:tcMar>
              <w:top w:w="14" w:type="dxa"/>
              <w:left w:w="14" w:type="dxa"/>
              <w:bottom w:w="14" w:type="dxa"/>
              <w:right w:w="14" w:type="dxa"/>
            </w:tcMar>
            <w:vAlign w:val="bottom"/>
          </w:tcPr>
          <w:p w:rsidRPr="000944F1" w:rsidR="005E1491" w:rsidRDefault="005E1491">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5E1491" w:rsidRDefault="005E1491">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RDefault="005E1491">
            <w:pPr>
              <w:pStyle w:val="ASAnnotationTableKeepWNext"/>
            </w:pP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55" name="Picture 6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56" name="Picture 6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57" name="Picture 6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58" name="Picture 6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59" name="Picture 6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0" name="Picture 6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1" name="Picture 6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2" name="Picture 6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3" name="Picture 6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4" name="Picture 6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5" name="Picture 6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6" name="Picture 6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7" name="Picture 6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8" name="Picture 6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5E1491" w:rsidP="00345D04" w:rsidRDefault="005E1491">
      <w:pPr>
        <w:pStyle w:val="Spacer4pt"/>
      </w:pPr>
    </w:p>
    <w:p w:rsidR="005E1491" w:rsidP="005E1491" w:rsidRDefault="005E1491">
      <w:pPr>
        <w:pStyle w:val="ASAnnotationParagraph"/>
      </w:pPr>
      <w:r>
        <w:t xml:space="preserve">TGHTPD2A TGHTPD2B TGHTPD2C TGHTPD2D TGHTPD2E TGHTPD2F TGHTPD2G </w:t>
      </w:r>
    </w:p>
    <w:p w:rsidR="005E1491" w:rsidP="005F79CD" w:rsidRDefault="005E1491">
      <w:pPr>
        <w:pStyle w:val="ASQstStem"/>
      </w:pPr>
      <w:r w:rsidRPr="005F79CD">
        <w:rPr>
          <w:rStyle w:val="WordBold"/>
        </w:rPr>
        <w:t>100.</w:t>
      </w:r>
      <w:r>
        <w:tab/>
      </w:r>
      <w:r w:rsidR="005F79CD">
        <w:rPr>
          <w:rStyle w:val="AskIf"/>
        </w:rPr>
        <w:t>[Ask if</w:t>
      </w:r>
      <w:r w:rsidRPr="005F79CD">
        <w:rPr>
          <w:rStyle w:val="AskIf"/>
        </w:rPr>
        <w:t xml:space="preserve"> Q99 a = "Yes" OR Q99 b = "Yes" OR Q99 c = "Yes" OR Q99 d = "Yes" OR Q99 e = "Yes" OR Q99 f = "Yes" OR Q99 g = "Yes"</w:t>
      </w:r>
      <w:r w:rsidR="005F79CD">
        <w:rPr>
          <w:rStyle w:val="AskIf"/>
        </w:rPr>
        <w:t>]</w:t>
      </w:r>
      <w:r w:rsidRPr="005F79CD">
        <w:rPr>
          <w:rStyle w:val="AskIf"/>
        </w:rPr>
        <w:t xml:space="preserve"> </w:t>
      </w:r>
      <w:r w:rsidRPr="005F79CD">
        <w:rPr>
          <w:rStyle w:val="WordBold"/>
        </w:rPr>
        <w:t xml:space="preserve">Have you thought about </w:t>
      </w:r>
      <w:r w:rsidRPr="005F79CD">
        <w:rPr>
          <w:rStyle w:val="WordUnderlineBold"/>
        </w:rPr>
        <w:t>how</w:t>
      </w:r>
      <w:r w:rsidRPr="005F79CD">
        <w:rPr>
          <w:rStyle w:val="WordBold"/>
        </w:rPr>
        <w:t xml:space="preserve"> you might kill yourself during the following periods?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5E149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5E1491" w:rsidRDefault="005E1491">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5E1491" w:rsidRDefault="005E1491">
            <w:pPr>
              <w:pStyle w:val="ASMatrixHeading"/>
            </w:pPr>
            <w:r>
              <w:rPr>
                <w:rStyle w:val="ASAnnotation"/>
              </w:rPr>
              <w:t xml:space="preserve">1  </w:t>
            </w:r>
            <w:r w:rsidRPr="006F2CF5">
              <w:t xml:space="preserve"> </w:t>
            </w:r>
            <w:r>
              <w:t>No</w:t>
            </w:r>
          </w:p>
        </w:tc>
      </w:tr>
      <w:tr w:rsidR="005E1491">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5E1491" w:rsidRDefault="005E1491">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5E1491" w:rsidRDefault="005E1491">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5E1491" w:rsidRDefault="005E1491">
            <w:pPr>
              <w:pStyle w:val="ASMatrixHeading"/>
            </w:pPr>
          </w:p>
        </w:tc>
      </w:tr>
      <w:tr w:rsidR="005E1491">
        <w:trPr>
          <w:cantSplit/>
          <w:trHeight w:val="20" w:hRule="exact"/>
          <w:tblHeader/>
          <w:hidden/>
        </w:trPr>
        <w:tc>
          <w:tcPr>
            <w:tcW w:w="432" w:type="dxa"/>
            <w:tcMar>
              <w:top w:w="14" w:type="dxa"/>
              <w:left w:w="14" w:type="dxa"/>
              <w:bottom w:w="14" w:type="dxa"/>
              <w:right w:w="14" w:type="dxa"/>
            </w:tcMar>
            <w:vAlign w:val="bottom"/>
          </w:tcPr>
          <w:p w:rsidRPr="000944F1" w:rsidR="005E1491" w:rsidRDefault="005E1491">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5E1491" w:rsidRDefault="005E1491">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RDefault="005E1491">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RDefault="005E1491">
            <w:pPr>
              <w:pStyle w:val="ASAnnotationTableKeepWNext"/>
            </w:pP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69" name="Picture 6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0" name="Picture 6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1" name="Picture 6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2" name="Picture 6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3" name="Picture 6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4" name="Picture 6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5" name="Picture 6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6" name="Picture 6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7" name="Picture 6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8" name="Picture 6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79" name="Picture 6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80" name="Picture 6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E1491">
        <w:trPr>
          <w:cantSplit/>
        </w:trPr>
        <w:tc>
          <w:tcPr>
            <w:tcW w:w="432" w:type="dxa"/>
            <w:tcMar>
              <w:top w:w="14" w:type="dxa"/>
              <w:left w:w="14" w:type="dxa"/>
              <w:bottom w:w="14" w:type="dxa"/>
              <w:right w:w="14" w:type="dxa"/>
            </w:tcMar>
            <w:vAlign w:val="bottom"/>
          </w:tcPr>
          <w:p w:rsidRPr="006F3F74" w:rsidR="005E1491" w:rsidRDefault="005E1491"/>
        </w:tc>
        <w:tc>
          <w:tcPr>
            <w:tcW w:w="3960" w:type="dxa"/>
            <w:tcBorders>
              <w:right w:val="single" w:color="C0C0C0" w:sz="8" w:space="0"/>
            </w:tcBorders>
            <w:tcMar>
              <w:top w:w="14" w:type="dxa"/>
              <w:left w:w="14" w:type="dxa"/>
              <w:bottom w:w="14" w:type="dxa"/>
              <w:right w:w="14" w:type="dxa"/>
            </w:tcMar>
            <w:vAlign w:val="bottom"/>
          </w:tcPr>
          <w:p w:rsidR="005E1491" w:rsidP="005D47E1" w:rsidRDefault="005E1491">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81" name="Picture 6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5E1491" w:rsidP="004E6E64" w:rsidRDefault="00A6186B">
            <w:pPr>
              <w:pStyle w:val="ASTableOptionBoxes"/>
            </w:pPr>
            <w:r>
              <w:rPr>
                <w:noProof/>
              </w:rPr>
              <w:drawing>
                <wp:inline distT="0" distB="0" distL="0" distR="0">
                  <wp:extent cx="175260" cy="175260"/>
                  <wp:effectExtent l="0" t="0" r="0" b="0"/>
                  <wp:docPr id="682" name="Picture 6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5E1491" w:rsidP="00345D04" w:rsidRDefault="005E1491">
      <w:pPr>
        <w:pStyle w:val="Spacer4pt"/>
      </w:pPr>
    </w:p>
    <w:p w:rsidR="005E1491" w:rsidP="008C797F" w:rsidRDefault="008C797F">
      <w:pPr>
        <w:pStyle w:val="ASAnnotationParagraph"/>
      </w:pPr>
      <w:r>
        <w:t xml:space="preserve">INTACT2A INTACT2B INTACT2C INTACT2D INTACT2E INTACT2F INTACT2G </w:t>
      </w:r>
    </w:p>
    <w:p w:rsidR="008C797F" w:rsidP="005F79CD" w:rsidRDefault="008C797F">
      <w:pPr>
        <w:pStyle w:val="ASQstStem"/>
      </w:pPr>
      <w:r w:rsidRPr="005F79CD">
        <w:rPr>
          <w:rStyle w:val="WordBold"/>
        </w:rPr>
        <w:t>101.</w:t>
      </w:r>
      <w:r>
        <w:tab/>
      </w:r>
      <w:r w:rsidR="005F79CD">
        <w:rPr>
          <w:rStyle w:val="AskIf"/>
        </w:rPr>
        <w:t>[Ask if</w:t>
      </w:r>
      <w:r w:rsidRPr="005F79CD">
        <w:rPr>
          <w:rStyle w:val="AskIf"/>
        </w:rPr>
        <w:t xml:space="preserve"> Q99 a = "Yes" OR Q99 b = "Yes" OR Q99 c = "Yes" OR Q99 d = "Yes" OR Q99 e = "Yes" OR Q99 f = "Yes" OR Q99 g = "Yes"</w:t>
      </w:r>
      <w:r w:rsidR="005F79CD">
        <w:rPr>
          <w:rStyle w:val="AskIf"/>
        </w:rPr>
        <w:t>]</w:t>
      </w:r>
      <w:r w:rsidRPr="005F79CD">
        <w:rPr>
          <w:rStyle w:val="AskIf"/>
        </w:rPr>
        <w:t xml:space="preserve"> </w:t>
      </w:r>
      <w:r w:rsidRPr="005F79CD">
        <w:rPr>
          <w:rStyle w:val="WordBold"/>
        </w:rPr>
        <w:t xml:space="preserve">Have you had these thoughts and had some </w:t>
      </w:r>
      <w:r w:rsidRPr="005F79CD">
        <w:rPr>
          <w:rStyle w:val="WordItalicBold"/>
        </w:rPr>
        <w:t>intention of acting on them</w:t>
      </w:r>
      <w:r w:rsidRPr="005F79CD">
        <w:rPr>
          <w:rStyle w:val="WordBold"/>
        </w:rPr>
        <w:t xml:space="preserve"> during the following periods?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r>
              <w:rPr>
                <w:rStyle w:val="ASAnnotation"/>
              </w:rPr>
              <w:t xml:space="preserve">1  </w:t>
            </w:r>
            <w:r w:rsidRPr="006F2CF5">
              <w:t xml:space="preserve"> </w:t>
            </w:r>
            <w:r>
              <w:t>No</w:t>
            </w:r>
          </w:p>
        </w:tc>
      </w:tr>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C797F" w:rsidRDefault="008C79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p>
        </w:tc>
      </w:tr>
      <w:tr w:rsidR="008C797F">
        <w:trPr>
          <w:cantSplit/>
          <w:trHeight w:val="20" w:hRule="exact"/>
          <w:tblHeader/>
          <w:hidden/>
        </w:trPr>
        <w:tc>
          <w:tcPr>
            <w:tcW w:w="432" w:type="dxa"/>
            <w:tcMar>
              <w:top w:w="14" w:type="dxa"/>
              <w:left w:w="14" w:type="dxa"/>
              <w:bottom w:w="14" w:type="dxa"/>
              <w:right w:w="14" w:type="dxa"/>
            </w:tcMar>
            <w:vAlign w:val="bottom"/>
          </w:tcPr>
          <w:p w:rsidRPr="000944F1" w:rsidR="008C797F" w:rsidRDefault="008C79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RDefault="008C797F">
            <w:pPr>
              <w:pStyle w:val="ASAnnotationTableKeepWNext"/>
            </w:pP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83" name="Picture 6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84" name="Picture 6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85" name="Picture 6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86" name="Picture 6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87" name="Picture 6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88" name="Picture 6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89" name="Picture 6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0" name="Picture 6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1" name="Picture 6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2" name="Picture 6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3" name="Picture 6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4" name="Picture 6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5" name="Picture 6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6" name="Picture 6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345D04" w:rsidRDefault="008C797F">
      <w:pPr>
        <w:pStyle w:val="Spacer4pt"/>
      </w:pPr>
    </w:p>
    <w:p w:rsidR="008C797F" w:rsidP="008C797F" w:rsidRDefault="008C797F">
      <w:pPr>
        <w:pStyle w:val="ASAnnotationParagraph"/>
      </w:pPr>
      <w:r>
        <w:t xml:space="preserve">WKPLAN2A WKPLAN2B WKPLAN2C WKPLAN2D WKPLAN2E WKPLAN2F WKPLAN2G </w:t>
      </w:r>
    </w:p>
    <w:p w:rsidR="008C797F" w:rsidP="005F79CD" w:rsidRDefault="008C797F">
      <w:pPr>
        <w:pStyle w:val="ASQstStem"/>
      </w:pPr>
      <w:r w:rsidRPr="005F79CD">
        <w:rPr>
          <w:rStyle w:val="WordBold"/>
        </w:rPr>
        <w:t>102.</w:t>
      </w:r>
      <w:r>
        <w:tab/>
      </w:r>
      <w:r w:rsidR="005F79CD">
        <w:rPr>
          <w:rStyle w:val="AskIf"/>
        </w:rPr>
        <w:t>[Ask if</w:t>
      </w:r>
      <w:r w:rsidRPr="005F79CD">
        <w:rPr>
          <w:rStyle w:val="AskIf"/>
        </w:rPr>
        <w:t xml:space="preserve"> Q99 a = "Yes" OR Q99 b = "Yes" OR Q99 c = "Yes" OR Q99 d = "Yes" OR Q99 e = "Yes" OR Q99 f = "Yes" OR Q99 g = "Yes"</w:t>
      </w:r>
      <w:r w:rsidR="005F79CD">
        <w:rPr>
          <w:rStyle w:val="AskIf"/>
        </w:rPr>
        <w:t>]</w:t>
      </w:r>
      <w:r w:rsidRPr="005F79CD">
        <w:rPr>
          <w:rStyle w:val="AskIf"/>
        </w:rPr>
        <w:t xml:space="preserve"> </w:t>
      </w:r>
      <w:r w:rsidRPr="005F79CD">
        <w:rPr>
          <w:rStyle w:val="WordBold"/>
        </w:rPr>
        <w:t xml:space="preserve">Have you </w:t>
      </w:r>
      <w:r w:rsidRPr="005F79CD">
        <w:rPr>
          <w:rStyle w:val="WordItalicBold"/>
        </w:rPr>
        <w:t>worked out a plan</w:t>
      </w:r>
      <w:r w:rsidRPr="005F79CD">
        <w:rPr>
          <w:rStyle w:val="WordBold"/>
        </w:rPr>
        <w:t xml:space="preserve"> of how to kill yourself during the following periods? </w:t>
      </w:r>
      <w:r w:rsidRPr="005F79CD" w:rsidR="005F79CD">
        <w:rPr>
          <w:rStyle w:val="Word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p>
    <w:tbl>
      <w:tblPr>
        <w:tblW w:w="5198" w:type="dxa"/>
        <w:tblLayout w:type="fixed"/>
        <w:tblLook w:val="01E0" w:firstRow="1" w:lastRow="1" w:firstColumn="1" w:lastColumn="1" w:noHBand="0" w:noVBand="0"/>
      </w:tblPr>
      <w:tblGrid>
        <w:gridCol w:w="432"/>
        <w:gridCol w:w="3960"/>
        <w:gridCol w:w="403"/>
        <w:gridCol w:w="403"/>
      </w:tblGrid>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r>
              <w:rPr>
                <w:rStyle w:val="ASAnnotation"/>
              </w:rPr>
              <w:t xml:space="preserve">1  </w:t>
            </w:r>
            <w:r w:rsidRPr="006F2CF5">
              <w:t xml:space="preserve"> </w:t>
            </w:r>
            <w:r>
              <w:t>No</w:t>
            </w:r>
          </w:p>
        </w:tc>
      </w:tr>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C797F" w:rsidRDefault="008C79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p>
        </w:tc>
      </w:tr>
      <w:tr w:rsidR="008C797F">
        <w:trPr>
          <w:cantSplit/>
          <w:trHeight w:val="20" w:hRule="exact"/>
          <w:tblHeader/>
          <w:hidden/>
        </w:trPr>
        <w:tc>
          <w:tcPr>
            <w:tcW w:w="432" w:type="dxa"/>
            <w:tcMar>
              <w:top w:w="14" w:type="dxa"/>
              <w:left w:w="14" w:type="dxa"/>
              <w:bottom w:w="14" w:type="dxa"/>
              <w:right w:w="14" w:type="dxa"/>
            </w:tcMar>
            <w:vAlign w:val="bottom"/>
          </w:tcPr>
          <w:p w:rsidRPr="000944F1" w:rsidR="008C797F" w:rsidRDefault="008C79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RDefault="008C797F">
            <w:pPr>
              <w:pStyle w:val="ASAnnotationTableKeepWNext"/>
            </w:pP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7" name="Picture 6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8" name="Picture 6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699" name="Picture 6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0" name="Picture 7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1" name="Picture 7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2" name="Picture 7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3" name="Picture 7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4" name="Picture 7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5" name="Picture 7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6" name="Picture 7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7" name="Picture 7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8" name="Picture 7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09" name="Picture 7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0" name="Picture 7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345D04" w:rsidRDefault="008C797F">
      <w:pPr>
        <w:pStyle w:val="Spacer4pt"/>
      </w:pPr>
    </w:p>
    <w:p w:rsidR="008C797F" w:rsidP="008C797F" w:rsidRDefault="008C797F">
      <w:pPr>
        <w:pStyle w:val="ASAnnotationParagraph"/>
      </w:pPr>
      <w:r>
        <w:t xml:space="preserve">ATMPTPDA ATMPTPDB ATMPTPDC ATMPTPDD ATMPTPDE ATMPTPDF ATMPTPDG </w:t>
      </w:r>
    </w:p>
    <w:p w:rsidR="008C797F" w:rsidP="005F79CD" w:rsidRDefault="008C797F">
      <w:pPr>
        <w:pStyle w:val="ASQstStem"/>
      </w:pPr>
      <w:r w:rsidRPr="005F79CD">
        <w:rPr>
          <w:rStyle w:val="WordBold"/>
        </w:rPr>
        <w:t>103.</w:t>
      </w:r>
      <w:r>
        <w:tab/>
      </w:r>
      <w:r w:rsidRPr="005F79CD">
        <w:rPr>
          <w:rStyle w:val="WordBold"/>
        </w:rPr>
        <w:t>Did you make a suicide attempt during the following periods?</w:t>
      </w:r>
      <w:r w:rsidRPr="005F79CD">
        <w:rPr>
          <w:rStyle w:val="WordItalicBold"/>
        </w:rPr>
        <w:t xml:space="preserve"> </w:t>
      </w:r>
      <w:r w:rsidRPr="005F79CD" w:rsidR="005F79CD">
        <w:rPr>
          <w:rStyle w:val="WordItalic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r>
              <w:rPr>
                <w:rStyle w:val="ASAnnotation"/>
              </w:rPr>
              <w:t xml:space="preserve">1  </w:t>
            </w:r>
            <w:r w:rsidRPr="006F2CF5">
              <w:t xml:space="preserve"> </w:t>
            </w:r>
            <w:r>
              <w:t>No</w:t>
            </w:r>
          </w:p>
        </w:tc>
      </w:tr>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C797F" w:rsidRDefault="008C79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p>
        </w:tc>
      </w:tr>
      <w:tr w:rsidR="008C797F">
        <w:trPr>
          <w:cantSplit/>
          <w:trHeight w:val="20" w:hRule="exact"/>
          <w:tblHeader/>
          <w:hidden/>
        </w:trPr>
        <w:tc>
          <w:tcPr>
            <w:tcW w:w="432" w:type="dxa"/>
            <w:tcMar>
              <w:top w:w="14" w:type="dxa"/>
              <w:left w:w="14" w:type="dxa"/>
              <w:bottom w:w="14" w:type="dxa"/>
              <w:right w:w="14" w:type="dxa"/>
            </w:tcMar>
            <w:vAlign w:val="bottom"/>
          </w:tcPr>
          <w:p w:rsidRPr="000944F1" w:rsidR="008C797F" w:rsidRDefault="008C79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RDefault="008C797F">
            <w:pPr>
              <w:pStyle w:val="ASAnnotationTableKeepWNext"/>
            </w:pP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a.</w:t>
            </w:r>
            <w:r>
              <w:tab/>
              <w:t>Ever in your life</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1" name="Picture 7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2" name="Picture 7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b.</w:t>
            </w:r>
            <w:r>
              <w:tab/>
              <w:t>Before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3" name="Picture 7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4" name="Picture 7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c.</w:t>
            </w:r>
            <w:r>
              <w:tab/>
              <w:t>Since joining the military</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5" name="Picture 7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6" name="Picture 7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d.</w:t>
            </w:r>
            <w:r>
              <w:tab/>
              <w:t>Within the past 12 months</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7" name="Picture 7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8" name="Picture 7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e.</w:t>
            </w:r>
            <w:r>
              <w:tab/>
              <w:t>Within 6 months before leaving for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19" name="Picture 7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20" name="Picture 7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f.</w:t>
            </w:r>
            <w:r>
              <w:tab/>
              <w:t>During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21" name="Picture 7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22" name="Picture 7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g.</w:t>
            </w:r>
            <w:r>
              <w:tab/>
              <w:t>Within 6 months after returning from a deployment or another mission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23" name="Picture 7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724" name="Picture 7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345D04" w:rsidRDefault="008C797F">
      <w:pPr>
        <w:pStyle w:val="Spacer4pt"/>
      </w:pPr>
    </w:p>
    <w:p w:rsidR="008C797F" w:rsidP="008C797F" w:rsidRDefault="008C797F">
      <w:pPr>
        <w:pStyle w:val="ASAnnotationParagraph"/>
      </w:pPr>
      <w:r>
        <w:t>TALKSUIC2</w:t>
      </w:r>
    </w:p>
    <w:p w:rsidR="008C797F" w:rsidP="005F79CD" w:rsidRDefault="008C797F">
      <w:pPr>
        <w:pStyle w:val="ASQstStem"/>
      </w:pPr>
      <w:r w:rsidRPr="005F79CD">
        <w:rPr>
          <w:rStyle w:val="WordBold"/>
        </w:rPr>
        <w:t>104.</w:t>
      </w:r>
      <w:r>
        <w:tab/>
      </w:r>
      <w:r w:rsidR="005F79CD">
        <w:rPr>
          <w:rStyle w:val="AskIf"/>
        </w:rPr>
        <w:t>[Ask if</w:t>
      </w:r>
      <w:r w:rsidRPr="005F79CD">
        <w:rPr>
          <w:rStyle w:val="AskIf"/>
        </w:rPr>
        <w:t xml:space="preserve"> Q99 c = "Yes" OR Q99 d = "Yes" OR Q99 f = "Yes" OR Q99 g = "Yes" OR Q103 c = "Yes" OR Q103 d = "Yes" OR Q103 f = "Yes" OR Q103 g = "Yes"</w:t>
      </w:r>
      <w:r w:rsidR="005F79CD">
        <w:rPr>
          <w:rStyle w:val="AskIf"/>
        </w:rPr>
        <w:t>]</w:t>
      </w:r>
      <w:r w:rsidRPr="005F79CD">
        <w:rPr>
          <w:rStyle w:val="AskIf"/>
        </w:rPr>
        <w:t xml:space="preserve"> </w:t>
      </w:r>
      <w:r w:rsidRPr="005F79CD">
        <w:rPr>
          <w:rStyle w:val="WordBold"/>
        </w:rPr>
        <w:t>Since joining the military, have you ever talked to anyone about your thoughts or attempts to kill yourself?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A265F1" w:rsidR="008C797F" w:rsidP="00A94AD3" w:rsidRDefault="008C797F">
            <w:pPr>
              <w:pStyle w:val="ASAnnotationTableKWN"/>
            </w:pPr>
            <w:r>
              <w:t>1</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25" name="Picture 7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Yes</w:t>
            </w:r>
          </w:p>
        </w:tc>
      </w:tr>
      <w:tr w:rsidRPr="003711FB" w:rsidR="008C797F">
        <w:trPr>
          <w:hidden/>
        </w:trPr>
        <w:tc>
          <w:tcPr>
            <w:tcW w:w="432" w:type="dxa"/>
          </w:tcPr>
          <w:p w:rsidRPr="00A265F1" w:rsidR="008C797F" w:rsidP="00A94AD3" w:rsidRDefault="008C797F">
            <w:pPr>
              <w:pStyle w:val="ASAnnotationTableKWN"/>
            </w:pPr>
            <w:r>
              <w:t>2</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26" name="Picture 7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No, but I considered talking to someone</w:t>
            </w:r>
          </w:p>
        </w:tc>
      </w:tr>
      <w:tr w:rsidRPr="003711FB" w:rsidR="008C797F">
        <w:trPr>
          <w:hidden/>
        </w:trPr>
        <w:tc>
          <w:tcPr>
            <w:tcW w:w="432" w:type="dxa"/>
          </w:tcPr>
          <w:p w:rsidRPr="00A265F1" w:rsidR="008C797F" w:rsidP="004F58F1" w:rsidRDefault="008C797F">
            <w:pPr>
              <w:pStyle w:val="ASAnnotationTable"/>
            </w:pPr>
            <w:r>
              <w:t>3</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27" name="Picture 7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No, and I never considered talking to anyone</w:t>
            </w:r>
          </w:p>
        </w:tc>
      </w:tr>
    </w:tbl>
    <w:p w:rsidRPr="008D61EB" w:rsidR="008C797F" w:rsidP="00196F57" w:rsidRDefault="008C797F">
      <w:pPr>
        <w:pStyle w:val="Spacer4pt"/>
      </w:pPr>
    </w:p>
    <w:p w:rsidR="008C797F" w:rsidP="008C797F" w:rsidRDefault="008C797F">
      <w:pPr>
        <w:pStyle w:val="ASAnnotationParagraph"/>
      </w:pPr>
      <w:r>
        <w:t xml:space="preserve">WHOTALK4A WHOTALK4B WHOTALK4C WHOTALK4D WHOTALK4E WHOTALK4F WHOTALK4G WHOTALK4H WHOTALK4I WHOTALK4J WHOTALK4K WHOTALK4L </w:t>
      </w:r>
    </w:p>
    <w:p w:rsidR="008C797F" w:rsidP="005F79CD" w:rsidRDefault="008C797F">
      <w:pPr>
        <w:pStyle w:val="ASQstStem"/>
      </w:pPr>
      <w:r w:rsidRPr="005F79CD">
        <w:rPr>
          <w:rStyle w:val="WordBold"/>
        </w:rPr>
        <w:t>105.</w:t>
      </w:r>
      <w:r>
        <w:tab/>
      </w:r>
      <w:r w:rsidR="005F79CD">
        <w:rPr>
          <w:rStyle w:val="AskIf"/>
        </w:rPr>
        <w:t>[Ask if</w:t>
      </w:r>
      <w:r w:rsidRPr="005F79CD">
        <w:rPr>
          <w:rStyle w:val="AskIf"/>
        </w:rPr>
        <w:t xml:space="preserve"> (Q99 c = "Yes" OR Q99 d = "Yes" OR Q99 f = "Yes" OR Q99 g = "Yes" OR Q103 c = "Yes" OR Q103 d = "Yes" OR Q103 f = "Yes" OR Q103 g = "Yes") AND Q104 = "Yes"</w:t>
      </w:r>
      <w:r w:rsidR="005F79CD">
        <w:rPr>
          <w:rStyle w:val="AskIf"/>
        </w:rPr>
        <w:t>]</w:t>
      </w:r>
      <w:r w:rsidRPr="005F79CD">
        <w:rPr>
          <w:rStyle w:val="AskIf"/>
        </w:rPr>
        <w:t xml:space="preserve"> </w:t>
      </w:r>
      <w:r w:rsidRPr="005F79CD">
        <w:rPr>
          <w:rStyle w:val="WordBold"/>
        </w:rPr>
        <w:t>Who did you talk to about these thoughts or actions?</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28" name="Picture 7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Spouse or significant other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29" name="Picture 7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Parent or parental figure, sibling, or other family member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0" name="Picture 7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Friend who is not in the military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1" name="Picture 7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Military friend not in my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2" name="Picture 7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Someone in my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3" name="Picture 7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Mental health professional at a military facility (e.g., psychologist, psychiatrist, clinical social worker, other mental health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4" name="Picture 7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Civilian mental health professional at a civilian medical facility (e.g., psychologist, psychiatrist, clinical social worker, other mental health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5" name="Picture 7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General medical doctor at a military facility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6" name="Picture 7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General medical doctor at a civilian facility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7" name="Picture 7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Chaplain, pastor, rabbi, or other spiritual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8" name="Picture 7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Someone at a suicide helpline (e.g., Veterans Crisis Line</w:t>
            </w:r>
            <w:r w:rsidR="005F79CD">
              <w:t>/​</w:t>
            </w:r>
            <w:r>
              <w:t>Military Crisis Line, National Suicide Prevention Lifeline)</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39" name="Picture 7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 other individual</w:t>
            </w:r>
            <w:r w:rsidR="005F79CD">
              <w:t>/​</w:t>
            </w:r>
            <w:r>
              <w:t>resource not listed above</w:t>
            </w:r>
          </w:p>
        </w:tc>
      </w:tr>
    </w:tbl>
    <w:p w:rsidRPr="008D61EB" w:rsidR="008C797F" w:rsidP="001743D3" w:rsidRDefault="008C797F">
      <w:pPr>
        <w:pStyle w:val="Spacer4pt"/>
      </w:pPr>
    </w:p>
    <w:p w:rsidR="008C797F" w:rsidP="008C797F" w:rsidRDefault="008C797F">
      <w:pPr>
        <w:pStyle w:val="ASAnnotationParagraph"/>
      </w:pPr>
      <w:r>
        <w:t xml:space="preserve">IFTALK3A IFTALK3B IFTALK3C IFTALK3D IFTALK3E IFTALK3F IFTALK3G IFTALK3H IFTALK3I IFTALK3J IFTALK3K IFTALK3L </w:t>
      </w:r>
    </w:p>
    <w:p w:rsidR="008C797F" w:rsidP="005F79CD" w:rsidRDefault="008C797F">
      <w:pPr>
        <w:pStyle w:val="ASQstStem"/>
      </w:pPr>
      <w:r w:rsidRPr="005F79CD">
        <w:rPr>
          <w:rStyle w:val="WordBold"/>
        </w:rPr>
        <w:t>106.</w:t>
      </w:r>
      <w:r>
        <w:tab/>
      </w:r>
      <w:r w:rsidR="005F79CD">
        <w:rPr>
          <w:rStyle w:val="AskIf"/>
        </w:rPr>
        <w:t>[Ask if</w:t>
      </w:r>
      <w:r w:rsidRPr="005F79CD">
        <w:rPr>
          <w:rStyle w:val="AskIf"/>
        </w:rPr>
        <w:t xml:space="preserve"> (Q99 c = "Yes" OR Q99 d = "Yes" OR Q99 f = "Yes" OR Q99 g = "Yes" OR Q103 c = "Yes" OR Q103 d = "Yes" OR Q103 f = "Yes" OR Q103 g = "Yes") AND Q104 = "No, but I considered talking to someone"</w:t>
      </w:r>
      <w:r w:rsidR="005F79CD">
        <w:rPr>
          <w:rStyle w:val="AskIf"/>
        </w:rPr>
        <w:t>]</w:t>
      </w:r>
      <w:r w:rsidRPr="005F79CD">
        <w:rPr>
          <w:rStyle w:val="AskIf"/>
        </w:rPr>
        <w:t xml:space="preserve"> </w:t>
      </w:r>
      <w:r w:rsidRPr="005F79CD">
        <w:rPr>
          <w:rStyle w:val="WordBold"/>
        </w:rPr>
        <w:t>If you were to talk with someone about these thoughts or actions, who would you talk to?</w:t>
      </w:r>
      <w:r w:rsidRPr="005F79CD">
        <w:rPr>
          <w:rStyle w:val="WordItalicBold"/>
        </w:rPr>
        <w:t xml:space="preserve"> </w:t>
      </w:r>
      <w:r w:rsidRPr="005F79CD" w:rsidR="005F79CD">
        <w:rPr>
          <w:rStyle w:val="WordItalicBold"/>
        </w:rPr>
        <w:t xml:space="preserve"> </w:t>
      </w:r>
      <w:r w:rsidRPr="005F79CD">
        <w:rPr>
          <w:rStyle w:val="WordItalicBold"/>
        </w:rPr>
        <w:t>Mark all that apply</w:t>
      </w:r>
      <w:r w:rsidRPr="005F79CD">
        <w:rPr>
          <w:rStyle w:val="WordBold"/>
        </w:rPr>
        <w:t>.</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0" name="Picture 7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Spouse or significant other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1" name="Picture 7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Parent or parental figure, sibling, or other family member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2" name="Picture 7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Friend who is not in the military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3" name="Picture 7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Military friend not in my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4" name="Picture 7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Someone in my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5" name="Picture 7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Mental health professional at a military facility (e.g., psychologist, psychiatrist, clinical social worker, other mental health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6" name="Picture 7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Civilian mental health professional at a civilian medical facility (e.g., psychologist, psychiatrist, clinical social worker, other mental health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7" name="Picture 7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General medical doctor at a military facility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8" name="Picture 7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General medical doctor at a civilian facility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49" name="Picture 7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Chaplain, pastor, rabbi, or other spiritual counselor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0" name="Picture 7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Someone at a suicide helpline (e.g., Veterans Crisis Line</w:t>
            </w:r>
            <w:r w:rsidR="005F79CD">
              <w:t>/​</w:t>
            </w:r>
            <w:r>
              <w:t>Military Crisis Line, National Suicide Prevention Lifeline)</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1" name="Picture 7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Some other individual</w:t>
            </w:r>
            <w:r w:rsidR="005F79CD">
              <w:t>/​</w:t>
            </w:r>
            <w:r>
              <w:t>resource not listed above</w:t>
            </w:r>
          </w:p>
        </w:tc>
      </w:tr>
    </w:tbl>
    <w:p w:rsidRPr="008D61EB" w:rsidR="008C797F" w:rsidP="001743D3" w:rsidRDefault="008C797F">
      <w:pPr>
        <w:pStyle w:val="Spacer4pt"/>
      </w:pPr>
    </w:p>
    <w:p w:rsidR="008C797F" w:rsidP="008C797F" w:rsidRDefault="008C797F">
      <w:pPr>
        <w:pStyle w:val="ASAnnotationParagraph"/>
      </w:pPr>
      <w:r>
        <w:t xml:space="preserve">NOTALK2A NOTALK2B NOTALK2C NOTALK2D NOTALK2E NOTALK2F NOTALK2G NOTALK2H NOTALK2I NOTALK2J NOTALK2K NOTALK2L NOTALK2M NOTALK2N </w:t>
      </w:r>
    </w:p>
    <w:p w:rsidR="008C797F" w:rsidP="005F79CD" w:rsidRDefault="008C797F">
      <w:pPr>
        <w:pStyle w:val="ASQstStem"/>
      </w:pPr>
      <w:r w:rsidRPr="005F79CD">
        <w:rPr>
          <w:rStyle w:val="WordBold"/>
        </w:rPr>
        <w:t>107.</w:t>
      </w:r>
      <w:r>
        <w:tab/>
      </w:r>
      <w:r w:rsidR="005F79CD">
        <w:rPr>
          <w:rStyle w:val="AskIf"/>
        </w:rPr>
        <w:t>[Ask if</w:t>
      </w:r>
      <w:r w:rsidRPr="005F79CD">
        <w:rPr>
          <w:rStyle w:val="AskIf"/>
        </w:rPr>
        <w:t xml:space="preserve"> (Q99 c = "Yes" OR Q99 d = "Yes" OR Q99 f = "Yes" OR Q99 g = "Yes" OR Q103 c = "Yes" OR Q103 d = "Yes" OR Q103 f = "Yes" OR Q103 g = "Yes") AND Q104 = "No, and I never considered talking to anyone"</w:t>
      </w:r>
      <w:r w:rsidR="005F79CD">
        <w:rPr>
          <w:rStyle w:val="AskIf"/>
        </w:rPr>
        <w:t>]</w:t>
      </w:r>
      <w:r w:rsidRPr="005F79CD">
        <w:rPr>
          <w:rStyle w:val="AskIf"/>
        </w:rPr>
        <w:t xml:space="preserve"> </w:t>
      </w:r>
      <w:r w:rsidRPr="005F79CD">
        <w:rPr>
          <w:rStyle w:val="WordBold"/>
        </w:rPr>
        <w:t xml:space="preserve">You indicated that you did not talk to someone about your thoughts or attempts to kill yourself. </w:t>
      </w:r>
      <w:r w:rsidRPr="005F79CD" w:rsidR="005F79CD">
        <w:rPr>
          <w:rStyle w:val="WordBold"/>
        </w:rPr>
        <w:t xml:space="preserve"> </w:t>
      </w:r>
      <w:r w:rsidRPr="005F79CD">
        <w:rPr>
          <w:rStyle w:val="WordBold"/>
        </w:rPr>
        <w:t xml:space="preserve">Why did you choose not to talk to anyone? </w:t>
      </w:r>
      <w:r w:rsidRPr="005F79CD" w:rsidR="005F79CD">
        <w:rPr>
          <w:rStyle w:val="WordBold"/>
        </w:rPr>
        <w:t xml:space="preserve"> </w:t>
      </w:r>
      <w:r w:rsidRPr="005F79CD">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2" name="Picture 7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did not know where to get help.</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3" name="Picture 7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did not trust mental health professionals.</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4" name="Picture 7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It was difficult to arrange the time to talk to someone (e.g., child care issues, could not get time off from work).</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5" name="Picture 7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concerned it would cost too much money.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6" name="Picture 7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embarrassed.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7" name="Picture 7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concerned it might impact my security clearance (now or in the future).</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8" name="Picture 7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thought my coworkers and</w:t>
            </w:r>
            <w:r w:rsidR="005F79CD">
              <w:t>/​</w:t>
            </w:r>
            <w:r>
              <w:t>or superiors would have less confidence in me if they found out.</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59" name="Picture 7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concerned it would negatively affect my career.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0" name="Picture 76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thought my friends and family would have less respect for me if they found out.</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1" name="Picture 7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did not think my treatment would be kept confidential.</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2" name="Picture 7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was concerned that any prescribed medications would have too many side effects.</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3" name="Picture 7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would think less of myself if I could not handle it on my own.</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4" name="Picture 76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received treatment or therapy previously and did not think it was effective.</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5" name="Picture 76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I did not want anyone to interfere.</w:t>
            </w:r>
          </w:p>
        </w:tc>
      </w:tr>
    </w:tbl>
    <w:p w:rsidRPr="008D61EB" w:rsidR="008C797F" w:rsidP="001743D3" w:rsidRDefault="008C797F">
      <w:pPr>
        <w:pStyle w:val="Spacer4pt"/>
      </w:pPr>
    </w:p>
    <w:p w:rsidR="008C797F" w:rsidP="008C797F" w:rsidRDefault="008C797F">
      <w:pPr>
        <w:pStyle w:val="ASAnnotationParagraph"/>
      </w:pPr>
      <w:r>
        <w:t xml:space="preserve">ASRSEEKA ASRSEEKB ASRSEEKC ASRSEEKD ASRSEEKE ASRSEEKF </w:t>
      </w:r>
    </w:p>
    <w:p w:rsidR="008C797F" w:rsidP="005F79CD" w:rsidRDefault="008C797F">
      <w:pPr>
        <w:pStyle w:val="ASQstStem"/>
      </w:pPr>
      <w:r w:rsidRPr="005F79CD">
        <w:rPr>
          <w:rStyle w:val="WordBold"/>
        </w:rPr>
        <w:t>108.</w:t>
      </w:r>
      <w:r>
        <w:tab/>
      </w:r>
      <w:r w:rsidRPr="005F79CD">
        <w:rPr>
          <w:rStyle w:val="WordBold"/>
        </w:rPr>
        <w:t xml:space="preserve">What assurances do you think Service members </w:t>
      </w:r>
      <w:r w:rsidRPr="005F79CD">
        <w:rPr>
          <w:rStyle w:val="WordItalicBold"/>
        </w:rPr>
        <w:t>need</w:t>
      </w:r>
      <w:r w:rsidRPr="005F79CD">
        <w:rPr>
          <w:rStyle w:val="WordBold"/>
        </w:rPr>
        <w:t xml:space="preserve"> in order to seek help for their thoughts or attempts to kill themselves? </w:t>
      </w:r>
      <w:r w:rsidRPr="005F79CD" w:rsidR="005F79CD">
        <w:rPr>
          <w:rStyle w:val="WordItalicBold"/>
        </w:rPr>
        <w:t xml:space="preserve"> </w:t>
      </w:r>
      <w:r w:rsidRPr="005F79CD">
        <w:rPr>
          <w:rStyle w:val="WordItalicBold"/>
        </w:rPr>
        <w:t>Mark all that apply.</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6" name="Picture 76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Confidentiality</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7" name="Picture 7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Support from their peers</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8" name="Picture 7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Support from their chain of command</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69" name="Picture 7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Reassurance of no impact or limited potential impact on member's career</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70" name="Picture 7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Helping services with flexible or off-duty hours</w:t>
            </w:r>
          </w:p>
        </w:tc>
      </w:tr>
      <w:tr w:rsidRPr="00E3422F" w:rsidR="008C797F">
        <w:trPr>
          <w:hidden/>
        </w:trPr>
        <w:tc>
          <w:tcPr>
            <w:tcW w:w="432" w:type="dxa"/>
          </w:tcPr>
          <w:p w:rsidRPr="00A265F1" w:rsidR="008C797F" w:rsidP="00A265F1" w:rsidRDefault="008C797F">
            <w:pPr>
              <w:pStyle w:val="ASAnnotationTableKWN"/>
            </w:pP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771" name="Picture 7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tcPr>
          <w:p w:rsidRPr="00E3422F" w:rsidR="008C797F" w:rsidP="00A73EAE" w:rsidRDefault="008C797F">
            <w:pPr>
              <w:pStyle w:val="ASResponseList"/>
            </w:pPr>
            <w:r>
              <w:t>Other</w:t>
            </w:r>
          </w:p>
        </w:tc>
      </w:tr>
    </w:tbl>
    <w:p w:rsidRPr="008D61EB" w:rsidR="008C797F" w:rsidP="001743D3" w:rsidRDefault="008C797F">
      <w:pPr>
        <w:pStyle w:val="Spacer4pt"/>
      </w:pPr>
    </w:p>
    <w:p w:rsidR="008C797F" w:rsidP="008C797F" w:rsidRDefault="008C797F">
      <w:pPr>
        <w:pStyle w:val="ASAnnotationParagraph"/>
      </w:pPr>
      <w:r>
        <w:t xml:space="preserve">NOHELP2A NOHELP2B NOHELP2C NOHELP2D NOHELP2E NOHELP2F </w:t>
      </w:r>
    </w:p>
    <w:p w:rsidR="008C797F" w:rsidP="005F79CD" w:rsidRDefault="008C797F">
      <w:pPr>
        <w:pStyle w:val="ASQstStem"/>
      </w:pPr>
      <w:r w:rsidRPr="005F79CD">
        <w:rPr>
          <w:rStyle w:val="WordBold"/>
        </w:rPr>
        <w:t>109.</w:t>
      </w:r>
      <w:r>
        <w:tab/>
      </w:r>
      <w:r w:rsidRPr="005F79CD">
        <w:rPr>
          <w:rStyle w:val="WordBold"/>
        </w:rPr>
        <w:t xml:space="preserve">How much do you agree or disagree with each of the following statements? </w:t>
      </w:r>
      <w:r w:rsidRPr="005F79CD" w:rsidR="005F79CD">
        <w:rPr>
          <w:rStyle w:val="WordBold"/>
        </w:rPr>
        <w:t xml:space="preserve"> </w:t>
      </w:r>
      <w:r w:rsidRPr="005F79CD">
        <w:rPr>
          <w:rStyle w:val="WordBold"/>
        </w:rPr>
        <w:t xml:space="preserve">Individuals who need help with personal problems (e.g., relationship, financial) would </w:t>
      </w:r>
      <w:r w:rsidRPr="005F79CD">
        <w:rPr>
          <w:rStyle w:val="WordUnderlineBold"/>
        </w:rPr>
        <w:t>not</w:t>
      </w:r>
      <w:r w:rsidRPr="005F79CD">
        <w:rPr>
          <w:rStyle w:val="WordBold"/>
        </w:rPr>
        <w:t xml:space="preserve"> seek help because of…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Strongly disagree</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A negative impact to their career.</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72" name="Picture 7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73" name="Picture 7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74" name="Picture 7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75" name="Picture 7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76" name="Picture 7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Loss of privacy</w:t>
            </w:r>
            <w:r w:rsidR="005F79CD">
              <w:t>/​</w:t>
            </w:r>
            <w:r>
              <w:t>confidentiality.</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77" name="Picture 7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78" name="Picture 7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79" name="Picture 7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80" name="Picture 7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81" name="Picture 7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c.</w:t>
            </w:r>
            <w:r>
              <w:tab/>
              <w:t xml:space="preserve">Fear of being perceived as </w:t>
            </w:r>
            <w:r w:rsidR="005F79CD">
              <w:t>“</w:t>
            </w:r>
            <w:r>
              <w:t>broken</w:t>
            </w:r>
            <w:r w:rsidR="005F79CD">
              <w:t>”</w:t>
            </w:r>
            <w:r>
              <w:t xml:space="preserve"> by chain of command or peers.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82" name="Picture 7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83" name="Picture 7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84" name="Picture 7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85" name="Picture 7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86" name="Picture 7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d.</w:t>
            </w:r>
            <w:r>
              <w:tab/>
              <w:t>A situation that cannot be helped with the resources available.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87" name="Picture 7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88" name="Picture 7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89" name="Picture 7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90" name="Picture 7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91" name="Picture 7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e.</w:t>
            </w:r>
            <w:r>
              <w:tab/>
              <w:t>Not knowing who to turn to.</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92" name="Picture 7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93" name="Picture 7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94" name="Picture 7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95" name="Picture 7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96" name="Picture 7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f.</w:t>
            </w:r>
            <w:r>
              <w:tab/>
              <w:t>Other</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97" name="Picture 7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798" name="Picture 7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799" name="Picture 7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00" name="Picture 8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01" name="Picture 8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 xml:space="preserve">SPCOPE3A SPCOPE3B SPCOPE2C SPCOPE3D SPCOPE3E SPCOPE3F </w:t>
      </w:r>
    </w:p>
    <w:p w:rsidR="008C797F" w:rsidP="005F79CD" w:rsidRDefault="008C797F">
      <w:pPr>
        <w:pStyle w:val="ASQstStem"/>
      </w:pPr>
      <w:r w:rsidRPr="005F79CD">
        <w:rPr>
          <w:rStyle w:val="WordBold"/>
        </w:rPr>
        <w:t>110.</w:t>
      </w:r>
      <w:r>
        <w:tab/>
      </w:r>
      <w:r w:rsidRPr="005F79CD">
        <w:rPr>
          <w:rStyle w:val="WordBold"/>
        </w:rPr>
        <w:t xml:space="preserve">Suppose you felt trapped or stuck in a stressful situation. </w:t>
      </w:r>
      <w:r w:rsidRPr="005F79CD" w:rsidR="005F79CD">
        <w:rPr>
          <w:rStyle w:val="WordBold"/>
        </w:rPr>
        <w:t xml:space="preserve"> </w:t>
      </w:r>
      <w:r w:rsidRPr="005F79CD">
        <w:rPr>
          <w:rStyle w:val="WordBold"/>
        </w:rPr>
        <w:t xml:space="preserve">How likely or unlikely is it that you would use each of the following ways to deal with or cope with the situation?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Very unlikely</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Unlikely</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likely nor unlikely</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Likely</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likely</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Ignore the situation</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02" name="Picture 8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03" name="Picture 8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04" name="Picture 8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05" name="Picture 8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06" name="Picture 8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Avoid the situation</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07" name="Picture 8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08" name="Picture 8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09" name="Picture 8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10" name="Picture 8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11" name="Picture 8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c.</w:t>
            </w:r>
            <w:r>
              <w:tab/>
              <w:t>Deal with the situation on your own to try and fix it</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12" name="Picture 8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13" name="Picture 8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14" name="Picture 8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15" name="Picture 8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16" name="Picture 8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d.</w:t>
            </w:r>
            <w:r>
              <w:tab/>
              <w:t>Ask someone to help you try and fix the situation</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17" name="Picture 8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18" name="Picture 8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19" name="Picture 8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20" name="Picture 8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21" name="Picture 8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e.</w:t>
            </w:r>
            <w:r>
              <w:tab/>
              <w:t>Seek out self-help resources via the Internet or books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22" name="Picture 8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23" name="Picture 8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24" name="Picture 8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25" name="Picture 8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26" name="Picture 8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f.</w:t>
            </w:r>
            <w:r>
              <w:tab/>
              <w:t>Use alcohol or another harmful substance to cope with the situation</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27" name="Picture 8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28" name="Picture 8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29" name="Picture 8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30" name="Picture 8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31" name="Picture 8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SPTRGFRQ</w:t>
      </w:r>
    </w:p>
    <w:p w:rsidR="008C797F" w:rsidP="005F79CD" w:rsidRDefault="008C797F">
      <w:pPr>
        <w:pStyle w:val="ASQstStem"/>
      </w:pPr>
      <w:r w:rsidRPr="005F79CD">
        <w:rPr>
          <w:rStyle w:val="WordBold"/>
        </w:rPr>
        <w:t>111.</w:t>
      </w:r>
      <w:r>
        <w:tab/>
      </w:r>
      <w:r w:rsidRPr="005F79CD">
        <w:rPr>
          <w:rStyle w:val="WordBold"/>
        </w:rPr>
        <w:t>How often do you receive suicide prevention training?</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F21743" w:rsidR="008C797F" w:rsidP="00F21743" w:rsidRDefault="008C797F">
            <w:pPr>
              <w:pStyle w:val="ASAnnotationTableKWN"/>
            </w:pPr>
            <w:r>
              <w:t>1</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32" name="Picture 8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More than once a year</w:t>
            </w:r>
          </w:p>
        </w:tc>
      </w:tr>
      <w:tr w:rsidRPr="003711FB" w:rsidR="008C797F">
        <w:trPr>
          <w:hidden/>
        </w:trPr>
        <w:tc>
          <w:tcPr>
            <w:tcW w:w="432" w:type="dxa"/>
          </w:tcPr>
          <w:p w:rsidRPr="00F21743" w:rsidR="008C797F" w:rsidP="00F21743" w:rsidRDefault="008C797F">
            <w:pPr>
              <w:pStyle w:val="ASAnnotationTableKWN"/>
            </w:pPr>
            <w:r>
              <w:t>2</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33" name="Picture 8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Once a year</w:t>
            </w:r>
          </w:p>
        </w:tc>
      </w:tr>
      <w:tr w:rsidRPr="003711FB" w:rsidR="008C797F">
        <w:trPr>
          <w:hidden/>
        </w:trPr>
        <w:tc>
          <w:tcPr>
            <w:tcW w:w="432" w:type="dxa"/>
          </w:tcPr>
          <w:p w:rsidRPr="00F21743" w:rsidR="008C797F" w:rsidP="00F21743" w:rsidRDefault="008C797F">
            <w:pPr>
              <w:pStyle w:val="ASAnnotationTableKWN"/>
            </w:pPr>
            <w:r>
              <w:t>3</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34" name="Picture 8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Once every 2 years</w:t>
            </w:r>
          </w:p>
        </w:tc>
      </w:tr>
      <w:tr w:rsidRPr="003711FB" w:rsidR="008C797F">
        <w:trPr>
          <w:hidden/>
        </w:trPr>
        <w:tc>
          <w:tcPr>
            <w:tcW w:w="432" w:type="dxa"/>
          </w:tcPr>
          <w:p w:rsidRPr="00F21743" w:rsidR="008C797F" w:rsidP="00F21743" w:rsidRDefault="008C797F">
            <w:pPr>
              <w:pStyle w:val="ASAnnotationTableKWN"/>
            </w:pPr>
            <w:r>
              <w:t>4</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35" name="Picture 8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Only at a professional military school</w:t>
            </w:r>
          </w:p>
        </w:tc>
      </w:tr>
      <w:tr w:rsidRPr="003711FB" w:rsidR="008C797F">
        <w:trPr>
          <w:hidden/>
        </w:trPr>
        <w:tc>
          <w:tcPr>
            <w:tcW w:w="432" w:type="dxa"/>
          </w:tcPr>
          <w:p w:rsidRPr="00F21743" w:rsidR="008C797F" w:rsidP="00F21743" w:rsidRDefault="008C797F">
            <w:pPr>
              <w:pStyle w:val="ASAnnotationTableKWN"/>
            </w:pPr>
            <w:r>
              <w:t>5</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36" name="Picture 8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 xml:space="preserve">I do </w:t>
            </w:r>
            <w:r w:rsidRPr="005F79CD">
              <w:rPr>
                <w:rStyle w:val="WordUnderline"/>
              </w:rPr>
              <w:t>not</w:t>
            </w:r>
            <w:r>
              <w:t xml:space="preserve"> receive suicide prevention training</w:t>
            </w:r>
          </w:p>
        </w:tc>
      </w:tr>
    </w:tbl>
    <w:p w:rsidRPr="008D61EB" w:rsidR="008C797F" w:rsidP="00471A16" w:rsidRDefault="008C797F">
      <w:pPr>
        <w:pStyle w:val="Spacer4pt"/>
      </w:pPr>
    </w:p>
    <w:p w:rsidR="008C797F" w:rsidP="008C797F" w:rsidRDefault="008C797F">
      <w:pPr>
        <w:pStyle w:val="ASAnnotationParagraph"/>
      </w:pPr>
      <w:r>
        <w:t xml:space="preserve">HLPSPTGA HLPSPTGB </w:t>
      </w:r>
    </w:p>
    <w:p w:rsidR="008C797F" w:rsidP="005F79CD" w:rsidRDefault="008C797F">
      <w:pPr>
        <w:pStyle w:val="ASQstStem"/>
      </w:pPr>
      <w:r w:rsidRPr="005F79CD">
        <w:rPr>
          <w:rStyle w:val="WordBold"/>
        </w:rPr>
        <w:t>112.</w:t>
      </w:r>
      <w:r>
        <w:tab/>
      </w:r>
      <w:r w:rsidR="005F79CD">
        <w:rPr>
          <w:rStyle w:val="AskIf"/>
        </w:rPr>
        <w:t>[Ask if</w:t>
      </w:r>
      <w:r w:rsidRPr="005F79CD">
        <w:rPr>
          <w:rStyle w:val="AskIf"/>
        </w:rPr>
        <w:t xml:space="preserve"> Q111 = "More than once a year" OR Q111 = "Once a year" OR Q111 = "Once every 2 years" OR Q111 = "Only at a professional military school"</w:t>
      </w:r>
      <w:r w:rsidR="005F79CD">
        <w:rPr>
          <w:rStyle w:val="AskIf"/>
        </w:rPr>
        <w:t>]</w:t>
      </w:r>
      <w:r w:rsidRPr="005F79CD">
        <w:rPr>
          <w:rStyle w:val="AskIf"/>
        </w:rPr>
        <w:t xml:space="preserve"> </w:t>
      </w:r>
      <w:r w:rsidRPr="005F79CD">
        <w:rPr>
          <w:rStyle w:val="WordBold"/>
        </w:rPr>
        <w:t xml:space="preserve">How helpful was the suicide prevention training you received </w:t>
      </w:r>
      <w:r w:rsidRPr="005F79CD">
        <w:rPr>
          <w:rStyle w:val="WordUnderlineBold"/>
        </w:rPr>
        <w:t>most recently</w:t>
      </w:r>
      <w:r w:rsidRPr="005F79CD">
        <w:rPr>
          <w:rStyle w:val="WordBold"/>
        </w:rPr>
        <w:t xml:space="preserve"> in helping you recognize the following?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Not at all helpful</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Slightly helpful</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Somewhat helpful</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Very helpful</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Extremely helpful</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 xml:space="preserve">Suicidal behavior in </w:t>
            </w:r>
            <w:r w:rsidRPr="005F79CD">
              <w:rPr>
                <w:rStyle w:val="WordUnderline"/>
              </w:rPr>
              <w:t>yourself</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37" name="Picture 8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38" name="Picture 8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39" name="Picture 8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40" name="Picture 8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41" name="Picture 8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 xml:space="preserve">Suicidal behavior in </w:t>
            </w:r>
            <w:r w:rsidRPr="005F79CD">
              <w:rPr>
                <w:rStyle w:val="WordUnderline"/>
              </w:rPr>
              <w:t>others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42" name="Picture 8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43" name="Picture 8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44" name="Picture 8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45" name="Picture 8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46" name="Picture 8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SPTRGEFF</w:t>
      </w:r>
    </w:p>
    <w:p w:rsidR="008C797F" w:rsidP="005F79CD" w:rsidRDefault="008C797F">
      <w:pPr>
        <w:pStyle w:val="ASQstStem"/>
      </w:pPr>
      <w:r w:rsidRPr="005F79CD">
        <w:rPr>
          <w:rStyle w:val="WordBold"/>
        </w:rPr>
        <w:t>113.</w:t>
      </w:r>
      <w:r>
        <w:tab/>
      </w:r>
      <w:r w:rsidRPr="005F79CD">
        <w:rPr>
          <w:rStyle w:val="WordBold"/>
        </w:rPr>
        <w:t xml:space="preserve">The suicide prevention training that would be </w:t>
      </w:r>
      <w:r w:rsidRPr="005F79CD">
        <w:rPr>
          <w:rStyle w:val="WordUnderlineBold"/>
        </w:rPr>
        <w:t>most effective</w:t>
      </w:r>
      <w:r w:rsidRPr="005F79CD">
        <w:rPr>
          <w:rStyle w:val="WordBold"/>
        </w:rPr>
        <w:t xml:space="preserve"> in preparing me to handle a possible suicide prevention situation is…</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A265F1" w:rsidR="008C797F" w:rsidP="00A94AD3" w:rsidRDefault="008C797F">
            <w:pPr>
              <w:pStyle w:val="ASAnnotationTableKWN"/>
            </w:pPr>
            <w:r>
              <w:t>1</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47" name="Picture 8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Listening to a respected leader talk about an experience seeking help for suicidal thoughts or behavior</w:t>
            </w:r>
          </w:p>
        </w:tc>
      </w:tr>
      <w:tr w:rsidRPr="003711FB" w:rsidR="008C797F">
        <w:trPr>
          <w:hidden/>
        </w:trPr>
        <w:tc>
          <w:tcPr>
            <w:tcW w:w="432" w:type="dxa"/>
          </w:tcPr>
          <w:p w:rsidRPr="00A265F1" w:rsidR="008C797F" w:rsidP="00A94AD3" w:rsidRDefault="008C797F">
            <w:pPr>
              <w:pStyle w:val="ASAnnotationTableKWN"/>
            </w:pPr>
            <w:r>
              <w:t>2</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48" name="Picture 8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Listening to a fellow Service member talk about an experience seeking help for suicidal thoughts or behavior</w:t>
            </w:r>
          </w:p>
        </w:tc>
      </w:tr>
      <w:tr w:rsidRPr="003711FB" w:rsidR="008C797F">
        <w:trPr>
          <w:hidden/>
        </w:trPr>
        <w:tc>
          <w:tcPr>
            <w:tcW w:w="432" w:type="dxa"/>
          </w:tcPr>
          <w:p w:rsidRPr="00A265F1" w:rsidR="008C797F" w:rsidP="00A94AD3" w:rsidRDefault="008C797F">
            <w:pPr>
              <w:pStyle w:val="ASAnnotationTableKWN"/>
            </w:pPr>
            <w:r>
              <w:t>3</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49" name="Picture 8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Skills training on coping or problem-solving</w:t>
            </w:r>
          </w:p>
        </w:tc>
      </w:tr>
      <w:tr w:rsidRPr="003711FB" w:rsidR="008C797F">
        <w:trPr>
          <w:hidden/>
        </w:trPr>
        <w:tc>
          <w:tcPr>
            <w:tcW w:w="432" w:type="dxa"/>
          </w:tcPr>
          <w:p w:rsidRPr="00A265F1" w:rsidR="008C797F" w:rsidP="00A94AD3" w:rsidRDefault="008C797F">
            <w:pPr>
              <w:pStyle w:val="ASAnnotationTableKWN"/>
            </w:pPr>
            <w:r>
              <w:t>4</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50" name="Picture 85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A lecture on suicide awareness (e.g., warning signs)</w:t>
            </w:r>
          </w:p>
        </w:tc>
      </w:tr>
      <w:tr w:rsidRPr="003711FB" w:rsidR="008C797F">
        <w:trPr>
          <w:hidden/>
        </w:trPr>
        <w:tc>
          <w:tcPr>
            <w:tcW w:w="432" w:type="dxa"/>
          </w:tcPr>
          <w:p w:rsidRPr="00A265F1" w:rsidR="008C797F" w:rsidP="00A94AD3" w:rsidRDefault="008C797F">
            <w:pPr>
              <w:pStyle w:val="ASAnnotationTableKWN"/>
            </w:pPr>
            <w:r>
              <w:t>5</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51" name="Picture 8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PowerPoint presentation on suicide prevention</w:t>
            </w:r>
          </w:p>
        </w:tc>
      </w:tr>
      <w:tr w:rsidRPr="003711FB" w:rsidR="008C797F">
        <w:trPr>
          <w:hidden/>
        </w:trPr>
        <w:tc>
          <w:tcPr>
            <w:tcW w:w="432" w:type="dxa"/>
          </w:tcPr>
          <w:p w:rsidRPr="00A265F1" w:rsidR="008C797F" w:rsidP="00A94AD3" w:rsidRDefault="008C797F">
            <w:pPr>
              <w:pStyle w:val="ASAnnotationTableKWN"/>
            </w:pPr>
            <w:r>
              <w:t>6</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52" name="Picture 8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Online webinar on suicide prevention</w:t>
            </w:r>
          </w:p>
        </w:tc>
      </w:tr>
      <w:tr w:rsidRPr="003711FB" w:rsidR="008C797F">
        <w:trPr>
          <w:hidden/>
        </w:trPr>
        <w:tc>
          <w:tcPr>
            <w:tcW w:w="432" w:type="dxa"/>
          </w:tcPr>
          <w:p w:rsidRPr="00A265F1" w:rsidR="008C797F" w:rsidP="008B7994" w:rsidRDefault="008C797F">
            <w:pPr>
              <w:pStyle w:val="ASAnnotationTable"/>
            </w:pPr>
            <w:r>
              <w:t>7</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853" name="Picture 85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Small group discussion</w:t>
            </w:r>
          </w:p>
        </w:tc>
      </w:tr>
    </w:tbl>
    <w:p w:rsidRPr="008D61EB" w:rsidR="008C797F" w:rsidP="00BC2025" w:rsidRDefault="008C797F">
      <w:pPr>
        <w:pStyle w:val="Spacer4pt"/>
      </w:pPr>
    </w:p>
    <w:p w:rsidR="008C797F" w:rsidP="008C797F" w:rsidRDefault="008C797F">
      <w:pPr>
        <w:pStyle w:val="ASAnnotationParagraph"/>
      </w:pPr>
      <w:r>
        <w:t xml:space="preserve">SPTAWR3A SPTAWR3B SPTAWR3C SPTAWR3D SPTAWR3E SPTAWR3F SPTAWR3G </w:t>
      </w:r>
    </w:p>
    <w:p w:rsidR="008C797F" w:rsidP="005F79CD" w:rsidRDefault="008C797F">
      <w:pPr>
        <w:pStyle w:val="ASQstStem"/>
      </w:pPr>
      <w:r w:rsidRPr="005F79CD">
        <w:rPr>
          <w:rStyle w:val="WordBold"/>
        </w:rPr>
        <w:t>114.</w:t>
      </w:r>
      <w:r>
        <w:tab/>
      </w:r>
      <w:r w:rsidRPr="005F79CD">
        <w:rPr>
          <w:rStyle w:val="WordBold"/>
        </w:rPr>
        <w:t xml:space="preserve">What is your level of knowledge of each of the following support services? </w:t>
      </w:r>
      <w:r w:rsidRPr="005F79CD" w:rsidR="005F79CD">
        <w:rPr>
          <w:rStyle w:val="WordItalicBold"/>
        </w:rPr>
        <w:t xml:space="preserve"> </w:t>
      </w:r>
      <w:r w:rsidRPr="005F79CD">
        <w:rPr>
          <w:rStyle w:val="WordItalicBold"/>
        </w:rPr>
        <w:t>Mark one answer for each item.</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8C797F" w:rsidTr="004349BD">
        <w:trPr>
          <w:cantSplit/>
          <w:trHeight w:val="360"/>
          <w:tblHeader/>
        </w:trPr>
        <w:tc>
          <w:tcPr>
            <w:tcW w:w="432" w:type="dxa"/>
            <w:tcBorders>
              <w:right w:val="single" w:color="C0C0C0" w:sz="8" w:space="0"/>
            </w:tcBorders>
            <w:shd w:val="clear" w:color="auto" w:fill="auto"/>
            <w:vAlign w:val="center"/>
          </w:tcPr>
          <w:p w:rsidRPr="00E40522" w:rsidR="008C797F" w:rsidRDefault="008C797F">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8C797F" w:rsidP="0031748C" w:rsidRDefault="008C797F">
            <w:pPr>
              <w:pStyle w:val="ASMatrixHeading"/>
            </w:pPr>
            <w:r>
              <w:rPr>
                <w:rStyle w:val="ASAnnotation"/>
              </w:rPr>
              <w:t>4</w:t>
            </w:r>
            <w:r w:rsidRPr="00E40522">
              <w:rPr>
                <w:rStyle w:val="ASAnnotation"/>
              </w:rPr>
              <w:t xml:space="preserve">  </w:t>
            </w:r>
            <w:r w:rsidRPr="00E40522">
              <w:t xml:space="preserve"> </w:t>
            </w:r>
            <w:r>
              <w:t>I have never heard of this service.</w:t>
            </w: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8C797F" w:rsidP="0031748C" w:rsidRDefault="008C797F">
            <w:pPr>
              <w:pStyle w:val="ASMatrixHeading"/>
            </w:pPr>
            <w:r>
              <w:rPr>
                <w:rStyle w:val="ASAnnotation"/>
              </w:rPr>
              <w:t>3</w:t>
            </w:r>
            <w:r w:rsidRPr="00E40522">
              <w:rPr>
                <w:rStyle w:val="ASAnnotation"/>
              </w:rPr>
              <w:t xml:space="preserve">  </w:t>
            </w:r>
            <w:r w:rsidRPr="00E40522">
              <w:t xml:space="preserve"> </w:t>
            </w:r>
            <w:r>
              <w:t>I have heard of this service, but I do not really know what it is.</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8C797F" w:rsidP="0031748C" w:rsidRDefault="008C797F">
            <w:pPr>
              <w:pStyle w:val="ASMatrixHeading"/>
            </w:pPr>
            <w:r>
              <w:rPr>
                <w:rStyle w:val="ASAnnotation"/>
              </w:rPr>
              <w:t>2</w:t>
            </w:r>
            <w:r w:rsidRPr="00E40522">
              <w:rPr>
                <w:rStyle w:val="ASAnnotation"/>
              </w:rPr>
              <w:t xml:space="preserve">  </w:t>
            </w:r>
            <w:r w:rsidRPr="00E40522">
              <w:t xml:space="preserve"> </w:t>
            </w:r>
            <w:r>
              <w:t>I have heard of this service, but I only superficially understand it.</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8C797F" w:rsidP="0031748C" w:rsidRDefault="008C797F">
            <w:pPr>
              <w:pStyle w:val="ASMatrixHeading"/>
            </w:pPr>
            <w:r>
              <w:rPr>
                <w:rStyle w:val="ASAnnotation"/>
              </w:rPr>
              <w:t>1</w:t>
            </w:r>
            <w:r w:rsidRPr="00E40522">
              <w:rPr>
                <w:rStyle w:val="ASAnnotation"/>
              </w:rPr>
              <w:t xml:space="preserve">  </w:t>
            </w:r>
            <w:r w:rsidRPr="00E40522">
              <w:t xml:space="preserve"> </w:t>
            </w:r>
            <w:r>
              <w:t>I know a lot about this service.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3154"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a.</w:t>
            </w:r>
            <w:r>
              <w:tab/>
              <w:t>Military Crisis Line (MCL)</w:t>
            </w:r>
            <w:r w:rsidR="005F79CD">
              <w:t>/​</w:t>
            </w:r>
            <w:r>
              <w:t>Veterans Crisis Line (VCL)</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54" name="Picture 8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55" name="Picture 8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56" name="Picture 8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57" name="Picture 8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b.</w:t>
            </w:r>
            <w:r>
              <w:tab/>
              <w:t>National Suicide Prevention Lifeline</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58" name="Picture 8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59" name="Picture 8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60" name="Picture 8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61" name="Picture 8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c.</w:t>
            </w:r>
            <w:r>
              <w:tab/>
              <w:t>Military OneSource</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62" name="Picture 8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63" name="Picture 8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64" name="Picture 8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65" name="Picture 8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d.</w:t>
            </w:r>
            <w:r>
              <w:tab/>
              <w:t>DSTRESS Line</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66" name="Picture 8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67" name="Picture 8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68" name="Picture 8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69" name="Picture 8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e.</w:t>
            </w:r>
            <w:r>
              <w:tab/>
              <w:t xml:space="preserve">Military </w:t>
            </w:r>
            <w:r w:rsidR="005F79CD">
              <w:t>&amp;</w:t>
            </w:r>
            <w:r>
              <w:t xml:space="preserve"> Family Life Counseling (MFLC) Program</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70" name="Picture 8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71" name="Picture 8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72" name="Picture 8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73" name="Picture 8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f.</w:t>
            </w:r>
            <w:r>
              <w:tab/>
              <w:t>Coast Guard SUPRT Program</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74" name="Picture 8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75" name="Picture 8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76" name="Picture 8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77" name="Picture 8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g.</w:t>
            </w:r>
            <w:r>
              <w:tab/>
              <w:t>VA Mobile Vet Center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78" name="Picture 8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79" name="Picture 8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880" name="Picture 8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881" name="Picture 8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B13C96" w:rsidRDefault="008C797F">
      <w:pPr>
        <w:pStyle w:val="Spacer4pt"/>
      </w:pPr>
    </w:p>
    <w:p w:rsidR="008C797F" w:rsidP="008C797F" w:rsidRDefault="008C797F">
      <w:pPr>
        <w:pStyle w:val="ASAnnotationParagraph"/>
      </w:pPr>
      <w:r>
        <w:t xml:space="preserve">USESPT4A USESPT4B USESPT4C USESPT4D USESPT4E USESPT4F USESPT4G </w:t>
      </w:r>
    </w:p>
    <w:p w:rsidR="008C797F" w:rsidP="005F79CD" w:rsidRDefault="008C797F">
      <w:pPr>
        <w:pStyle w:val="ASQstStem"/>
      </w:pPr>
      <w:r w:rsidRPr="005F79CD">
        <w:rPr>
          <w:rStyle w:val="WordBold"/>
        </w:rPr>
        <w:t>115.</w:t>
      </w:r>
      <w:r>
        <w:tab/>
      </w:r>
      <w:r w:rsidRPr="005F79CD">
        <w:rPr>
          <w:rStyle w:val="WordBold"/>
        </w:rPr>
        <w:t xml:space="preserve">Suppose you found yourself in a situation where you thought you needed help with personal problems (e.g., relationship, financial). </w:t>
      </w:r>
      <w:r w:rsidRPr="005F79CD" w:rsidR="005F79CD">
        <w:rPr>
          <w:rStyle w:val="WordBold"/>
        </w:rPr>
        <w:t xml:space="preserve"> </w:t>
      </w:r>
      <w:r w:rsidRPr="005F79CD">
        <w:rPr>
          <w:rStyle w:val="WordBold"/>
        </w:rPr>
        <w:t xml:space="preserve">How likely or unlikely is it that you would use each of the following support services? </w:t>
      </w:r>
      <w:r w:rsidRPr="005F79CD" w:rsidR="005F79CD">
        <w:rPr>
          <w:rStyle w:val="Word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Very unlikely</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Unlikely</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likely nor unlikely</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Likely</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Very likely</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Military Crisis Line (MCL)</w:t>
            </w:r>
            <w:r w:rsidR="005F79CD">
              <w:t>/​</w:t>
            </w:r>
            <w:r>
              <w:t>Veterans Crisis Line (VCL)</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82" name="Picture 8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83" name="Picture 8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84" name="Picture 8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85" name="Picture 8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86" name="Picture 8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National Suicide Prevention Lifeline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87" name="Picture 8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88" name="Picture 8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89" name="Picture 8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90" name="Picture 8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91" name="Picture 8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c.</w:t>
            </w:r>
            <w:r>
              <w:tab/>
              <w:t>Military OneSource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92" name="Picture 8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93" name="Picture 8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94" name="Picture 8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95" name="Picture 8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96" name="Picture 8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d.</w:t>
            </w:r>
            <w:r>
              <w:tab/>
              <w:t>DSTRESS Line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97" name="Picture 8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898" name="Picture 8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899" name="Picture 8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00" name="Picture 9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01" name="Picture 9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e.</w:t>
            </w:r>
            <w:r>
              <w:tab/>
              <w:t xml:space="preserve">Military </w:t>
            </w:r>
            <w:r w:rsidR="005F79CD">
              <w:t>&amp;</w:t>
            </w:r>
            <w:r>
              <w:t xml:space="preserve"> Family Life Counseling (MFLC) Program</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02" name="Picture 9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03" name="Picture 9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04" name="Picture 9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05" name="Picture 9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06" name="Picture 9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f.</w:t>
            </w:r>
            <w:r>
              <w:tab/>
              <w:t>Coast Guard SUPRT Program</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07" name="Picture 9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08" name="Picture 9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09" name="Picture 9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10" name="Picture 9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11" name="Picture 9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g.</w:t>
            </w:r>
            <w:r>
              <w:tab/>
              <w:t>VA Mobile Vet Center</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12" name="Picture 9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13" name="Picture 9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14" name="Picture 9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15" name="Picture 9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16" name="Picture 9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 xml:space="preserve">SUICATTA SUICATTB SUICATTC SUICATTD SUICATTE SUICATTF SUICATTG SUICATTH SUICATTI SUICATTJ </w:t>
      </w:r>
    </w:p>
    <w:p w:rsidR="008C797F" w:rsidP="005F79CD" w:rsidRDefault="008C797F">
      <w:pPr>
        <w:pStyle w:val="ASQstStem"/>
      </w:pPr>
      <w:r w:rsidRPr="005F79CD">
        <w:rPr>
          <w:rStyle w:val="WordBold"/>
        </w:rPr>
        <w:t>116.</w:t>
      </w:r>
      <w:r>
        <w:tab/>
      </w:r>
      <w:r w:rsidRPr="005F79CD">
        <w:rPr>
          <w:rStyle w:val="WordBold"/>
        </w:rPr>
        <w:t>How much do you agree or disagree with each of the following statements?</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p>
    <w:tbl>
      <w:tblPr>
        <w:tblW w:w="5197" w:type="dxa"/>
        <w:tblLayout w:type="fixed"/>
        <w:tblCellMar>
          <w:top w:w="14" w:type="dxa"/>
          <w:left w:w="14" w:type="dxa"/>
          <w:bottom w:w="14" w:type="dxa"/>
          <w:right w:w="14" w:type="dxa"/>
        </w:tblCellMar>
        <w:tblLook w:val="01E0" w:firstRow="1" w:lastRow="1" w:firstColumn="1" w:lastColumn="1" w:noHBand="0" w:noVBand="0"/>
      </w:tblPr>
      <w:tblGrid>
        <w:gridCol w:w="432"/>
        <w:gridCol w:w="2750"/>
        <w:gridCol w:w="403"/>
        <w:gridCol w:w="403"/>
        <w:gridCol w:w="403"/>
        <w:gridCol w:w="403"/>
        <w:gridCol w:w="403"/>
      </w:tblGrid>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765" w:type="dxa"/>
            <w:gridSpan w:val="6"/>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 xml:space="preserve">1  </w:t>
            </w:r>
            <w:r w:rsidRPr="009B0EBA">
              <w:t xml:space="preserve"> </w:t>
            </w:r>
            <w:r>
              <w:t>Strongly disagree</w:t>
            </w: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2" w:type="dxa"/>
            <w:gridSpan w:val="5"/>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2  </w:t>
            </w:r>
            <w:r w:rsidRPr="009B0EBA">
              <w:t xml:space="preserve"> </w:t>
            </w:r>
            <w:r>
              <w:t>Disagree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59" w:type="dxa"/>
            <w:gridSpan w:val="4"/>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3</w:t>
            </w:r>
            <w:r w:rsidRPr="00272F68">
              <w:rPr>
                <w:rStyle w:val="ASAnnotation"/>
              </w:rPr>
              <w:t xml:space="preserve"> </w:t>
            </w:r>
            <w:r>
              <w:rPr>
                <w:rStyle w:val="ASAnnotation"/>
              </w:rPr>
              <w:t xml:space="preserve"> </w:t>
            </w:r>
            <w:r w:rsidRPr="009B0EBA">
              <w:t xml:space="preserve"> </w:t>
            </w:r>
            <w:r>
              <w:t>Neither agree nor disagree</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6" w:type="dxa"/>
            <w:gridSpan w:val="3"/>
            <w:tcBorders>
              <w:top w:val="single" w:color="C0C0C0" w:sz="8" w:space="0"/>
              <w:left w:val="single" w:color="C0C0C0" w:sz="8" w:space="0"/>
              <w:right w:val="single" w:color="C0C0C0" w:sz="8" w:space="0"/>
            </w:tcBorders>
            <w:shd w:val="clear" w:color="auto" w:fill="auto"/>
            <w:vAlign w:val="center"/>
          </w:tcPr>
          <w:p w:rsidRPr="009B0EBA" w:rsidR="008C797F" w:rsidP="009B0EBA" w:rsidRDefault="008C797F">
            <w:pPr>
              <w:pStyle w:val="ASMatrixHeading"/>
            </w:pPr>
            <w:r>
              <w:rPr>
                <w:rStyle w:val="ASAnnotation"/>
              </w:rPr>
              <w:t xml:space="preserve">4  </w:t>
            </w:r>
            <w:r w:rsidRPr="009B0EBA">
              <w:t xml:space="preserve"> </w:t>
            </w:r>
            <w:r>
              <w:t>Agree</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153" w:type="dxa"/>
            <w:gridSpan w:val="2"/>
            <w:tcBorders>
              <w:top w:val="single" w:color="C0C0C0" w:sz="8" w:space="0"/>
              <w:left w:val="single" w:color="C0C0C0" w:sz="8" w:space="0"/>
              <w:right w:val="single" w:color="C0C0C0" w:sz="8" w:space="0"/>
            </w:tcBorders>
            <w:shd w:val="clear" w:color="auto" w:fill="E6E6E6"/>
            <w:vAlign w:val="center"/>
          </w:tcPr>
          <w:p w:rsidRPr="009B0EBA" w:rsidR="008C797F" w:rsidP="009B0EBA" w:rsidRDefault="008C797F">
            <w:pPr>
              <w:pStyle w:val="ASMatrixHeading"/>
            </w:pPr>
            <w:r>
              <w:rPr>
                <w:rStyle w:val="ASAnnotation"/>
              </w:rPr>
              <w:t>5</w:t>
            </w:r>
            <w:r w:rsidRPr="00272F68">
              <w:rPr>
                <w:rStyle w:val="ASAnnotation"/>
              </w:rPr>
              <w:t xml:space="preserve"> </w:t>
            </w:r>
            <w:r>
              <w:rPr>
                <w:rStyle w:val="ASAnnotation"/>
              </w:rPr>
              <w:t xml:space="preserve"> </w:t>
            </w:r>
            <w:r w:rsidRPr="009B0EBA">
              <w:t xml:space="preserve"> </w:t>
            </w:r>
            <w:r>
              <w:t>Strongly agree</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035DB6">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2750"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C94B25" w:rsidRDefault="008C797F">
            <w:pPr>
              <w:pStyle w:val="ASMatrixSubitem"/>
            </w:pPr>
            <w:r>
              <w:t>a.</w:t>
            </w:r>
            <w:r>
              <w:tab/>
              <w:t>Suicide is impulsive.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17" name="Picture 91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18" name="Picture 91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19" name="Picture 9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20" name="Picture 9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21" name="Picture 9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b.</w:t>
            </w:r>
            <w:r>
              <w:tab/>
              <w:t>Suicidal behavior is not hereditary.</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22" name="Picture 9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23" name="Picture 9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24" name="Picture 9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25" name="Picture 9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26" name="Picture 9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c.</w:t>
            </w:r>
            <w:r>
              <w:tab/>
              <w:t>The majority of Service members who died by suicide did not have a mental illness.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27" name="Picture 9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28" name="Picture 9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29" name="Picture 9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30" name="Picture 9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31" name="Picture 9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d.</w:t>
            </w:r>
            <w:r>
              <w:tab/>
              <w:t>Talking about suicide with someone you are concerned about will not lead to or encourage his</w:t>
            </w:r>
            <w:r w:rsidR="005F79CD">
              <w:t>/​</w:t>
            </w:r>
            <w:r>
              <w:t>her suicide.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32" name="Picture 9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33" name="Picture 9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34" name="Picture 9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35" name="Picture 9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36" name="Picture 9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e.</w:t>
            </w:r>
            <w:r>
              <w:tab/>
              <w:t>Anyone can help individuals who are at risk for suicide, not only mental health professionals.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37" name="Picture 9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38" name="Picture 9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39" name="Picture 9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40" name="Picture 9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41" name="Picture 9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f.</w:t>
            </w:r>
            <w:r>
              <w:tab/>
              <w:t>The military suicide rate is comparable to the US general population, after accounting for differences in sex and age between the two populations.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42" name="Picture 9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43" name="Picture 9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44" name="Picture 9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45" name="Picture 9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46" name="Picture 9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g.</w:t>
            </w:r>
            <w:r>
              <w:tab/>
              <w:t>Deployment does not increase suicide risk for Service members.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47" name="Picture 9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48" name="Picture 9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49" name="Picture 9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50" name="Picture 9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51" name="Picture 9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h.</w:t>
            </w:r>
            <w:r>
              <w:tab/>
              <w:t>If you remove access to one lethal method of suicide, someone at risk for suicide will not replace it with another.</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52" name="Picture 9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53" name="Picture 9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54" name="Picture 9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55" name="Picture 9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56" name="Picture 9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i.</w:t>
            </w:r>
            <w:r>
              <w:tab/>
              <w:t>Most military firearm deaths are a result of suicide as compared to combat, accident, or homicide.</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57" name="Picture 9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58" name="Picture 9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59" name="Picture 9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60" name="Picture 9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61" name="Picture 9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035DB6">
        <w:trPr>
          <w:cantSplit/>
        </w:trPr>
        <w:tc>
          <w:tcPr>
            <w:tcW w:w="432" w:type="dxa"/>
            <w:shd w:val="clear" w:color="auto" w:fill="auto"/>
            <w:vAlign w:val="bottom"/>
          </w:tcPr>
          <w:p w:rsidRPr="00035DB6" w:rsidR="008C797F" w:rsidRDefault="008C797F">
            <w:pPr>
              <w:rPr>
                <w:sz w:val="18"/>
              </w:rPr>
            </w:pPr>
          </w:p>
        </w:tc>
        <w:tc>
          <w:tcPr>
            <w:tcW w:w="2750" w:type="dxa"/>
            <w:tcBorders>
              <w:right w:val="single" w:color="C0C0C0" w:sz="8" w:space="0"/>
            </w:tcBorders>
            <w:shd w:val="clear" w:color="auto" w:fill="auto"/>
            <w:vAlign w:val="bottom"/>
          </w:tcPr>
          <w:p w:rsidRPr="00035DB6" w:rsidR="008C797F" w:rsidP="00D427B6" w:rsidRDefault="008C797F">
            <w:pPr>
              <w:pStyle w:val="ASMatrixSubitem"/>
            </w:pPr>
            <w:r>
              <w:t>j.</w:t>
            </w:r>
            <w:r>
              <w:tab/>
              <w:t>Storing a loaded firearm at home increases risk for dying by suicide four to six times.</w:t>
            </w:r>
            <w:r w:rsidRPr="00035DB6">
              <w:tab/>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62" name="Picture 9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63" name="Picture 9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64" name="Picture 9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302E2B" w:rsidRDefault="00A6186B">
            <w:pPr>
              <w:pStyle w:val="ASTableOptionBoxes"/>
            </w:pPr>
            <w:r>
              <w:rPr>
                <w:noProof/>
              </w:rPr>
              <w:drawing>
                <wp:inline distT="0" distB="0" distL="0" distR="0">
                  <wp:extent cx="175260" cy="175260"/>
                  <wp:effectExtent l="0" t="0" r="0" b="0"/>
                  <wp:docPr id="965" name="Picture 9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302E2B" w:rsidRDefault="00A6186B">
            <w:pPr>
              <w:pStyle w:val="ASTableOptionBoxes"/>
            </w:pPr>
            <w:r>
              <w:rPr>
                <w:noProof/>
              </w:rPr>
              <w:drawing>
                <wp:inline distT="0" distB="0" distL="0" distR="0">
                  <wp:extent cx="175260" cy="175260"/>
                  <wp:effectExtent l="0" t="0" r="0" b="0"/>
                  <wp:docPr id="966" name="Picture 9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D92D6D" w:rsidRDefault="008C797F">
      <w:pPr>
        <w:pStyle w:val="Spacer4pt"/>
      </w:pPr>
    </w:p>
    <w:p w:rsidR="008C797F" w:rsidP="008C797F" w:rsidRDefault="008C797F">
      <w:pPr>
        <w:pStyle w:val="ASAnnotationParagraph"/>
      </w:pPr>
      <w:r>
        <w:t>SUICKNOW</w:t>
      </w:r>
    </w:p>
    <w:p w:rsidR="008C797F" w:rsidP="005F79CD" w:rsidRDefault="008C797F">
      <w:pPr>
        <w:pStyle w:val="ASQstStem"/>
      </w:pPr>
      <w:r w:rsidRPr="005F79CD">
        <w:rPr>
          <w:rStyle w:val="WordBold"/>
        </w:rPr>
        <w:t>117.</w:t>
      </w:r>
      <w:r>
        <w:tab/>
      </w:r>
      <w:r w:rsidRPr="005F79CD">
        <w:rPr>
          <w:rStyle w:val="WordBold"/>
        </w:rPr>
        <w:t>In the past 12 months, did you know someone who has died by suicide?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A265F1" w:rsidR="008C797F" w:rsidP="00A94AD3" w:rsidRDefault="008C797F">
            <w:pPr>
              <w:pStyle w:val="ASAnnotationTableKWN"/>
            </w:pPr>
            <w:r>
              <w:t>2</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967" name="Picture 96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Yes</w:t>
            </w:r>
          </w:p>
        </w:tc>
      </w:tr>
      <w:tr w:rsidRPr="003711FB" w:rsidR="008C797F">
        <w:trPr>
          <w:hidden/>
        </w:trPr>
        <w:tc>
          <w:tcPr>
            <w:tcW w:w="432" w:type="dxa"/>
          </w:tcPr>
          <w:p w:rsidRPr="00A265F1" w:rsidR="008C797F" w:rsidP="001467FE" w:rsidRDefault="008C797F">
            <w:pPr>
              <w:pStyle w:val="ASAnnotationTable"/>
            </w:pPr>
            <w:r>
              <w:t>1</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968" name="Picture 9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No</w:t>
            </w:r>
          </w:p>
        </w:tc>
      </w:tr>
    </w:tbl>
    <w:p w:rsidRPr="008D61EB" w:rsidR="008C797F" w:rsidP="00B51BF6" w:rsidRDefault="008C797F">
      <w:pPr>
        <w:pStyle w:val="Spacer4pt"/>
      </w:pPr>
    </w:p>
    <w:p w:rsidR="008C797F" w:rsidP="008C797F" w:rsidRDefault="008C797F">
      <w:pPr>
        <w:pStyle w:val="ASAnnotationParagraph"/>
      </w:pPr>
      <w:r>
        <w:t xml:space="preserve">SUICSUPA SUICSUPB SUICSUPC SUICSUPD SUICSUPE SUICSUPF SUICSUPG SUICSUPH </w:t>
      </w:r>
    </w:p>
    <w:p w:rsidR="008C797F" w:rsidP="005F79CD" w:rsidRDefault="008C797F">
      <w:pPr>
        <w:pStyle w:val="ASQstStem"/>
      </w:pPr>
      <w:r w:rsidRPr="005F79CD">
        <w:rPr>
          <w:rStyle w:val="WordBold"/>
        </w:rPr>
        <w:t>118.</w:t>
      </w:r>
      <w:r>
        <w:tab/>
      </w:r>
      <w:r w:rsidR="005F79CD">
        <w:rPr>
          <w:rStyle w:val="AskIf"/>
        </w:rPr>
        <w:t>[Ask if</w:t>
      </w:r>
      <w:r w:rsidRPr="005F79CD">
        <w:rPr>
          <w:rStyle w:val="AskIf"/>
        </w:rPr>
        <w:t xml:space="preserve"> Q117 = "Yes"</w:t>
      </w:r>
      <w:r w:rsidR="005F79CD">
        <w:rPr>
          <w:rStyle w:val="AskIf"/>
        </w:rPr>
        <w:t>]</w:t>
      </w:r>
      <w:r w:rsidRPr="005F79CD">
        <w:rPr>
          <w:rStyle w:val="AskIf"/>
        </w:rPr>
        <w:t xml:space="preserve"> </w:t>
      </w:r>
      <w:r w:rsidRPr="005F79CD">
        <w:rPr>
          <w:rStyle w:val="WordBold"/>
        </w:rPr>
        <w:t>Did you receive suicide postvention support or counseling to help you with this loss from any of the following sources?</w:t>
      </w:r>
      <w:r w:rsidRPr="005F79CD">
        <w:rPr>
          <w:rStyle w:val="WordItalicBold"/>
        </w:rPr>
        <w:t xml:space="preserve"> </w:t>
      </w:r>
      <w:r w:rsidRPr="005F79CD" w:rsidR="005F79CD">
        <w:rPr>
          <w:rStyle w:val="WordItalicBold"/>
        </w:rPr>
        <w:t xml:space="preserve"> </w:t>
      </w:r>
      <w:r w:rsidRPr="005F79CD">
        <w:rPr>
          <w:rStyle w:val="WordItalicBold"/>
        </w:rPr>
        <w:t xml:space="preserve">Mark </w:t>
      </w:r>
      <w:r w:rsidRPr="005F79CD" w:rsidR="005F79CD">
        <w:rPr>
          <w:rStyle w:val="WordItalicBold"/>
        </w:rPr>
        <w:t>“</w:t>
      </w:r>
      <w:r w:rsidRPr="005F79CD">
        <w:rPr>
          <w:rStyle w:val="WordItalicBold"/>
        </w:rPr>
        <w:t>Yes</w:t>
      </w:r>
      <w:r w:rsidRPr="005F79CD" w:rsidR="005F79CD">
        <w:rPr>
          <w:rStyle w:val="WordItalicBold"/>
        </w:rPr>
        <w:t>”</w:t>
      </w:r>
      <w:r w:rsidRPr="005F79CD">
        <w:rPr>
          <w:rStyle w:val="WordItalicBold"/>
        </w:rPr>
        <w:t xml:space="preserve"> or </w:t>
      </w:r>
      <w:r w:rsidRPr="005F79CD" w:rsidR="005F79CD">
        <w:rPr>
          <w:rStyle w:val="WordItalicBold"/>
        </w:rPr>
        <w:t>“</w:t>
      </w:r>
      <w:r w:rsidRPr="005F79CD">
        <w:rPr>
          <w:rStyle w:val="WordItalicBold"/>
        </w:rPr>
        <w:t>No</w:t>
      </w:r>
      <w:r w:rsidRPr="005F79CD" w:rsidR="005F79CD">
        <w:rPr>
          <w:rStyle w:val="WordItalicBold"/>
        </w:rPr>
        <w:t>”</w:t>
      </w:r>
      <w:r w:rsidRPr="005F79CD">
        <w:rPr>
          <w:rStyle w:val="WordItalicBold"/>
        </w:rPr>
        <w:t xml:space="preserve"> for each item</w:t>
      </w:r>
      <w:r w:rsidRPr="005F79CD">
        <w:rPr>
          <w:rStyle w:val="WordBold"/>
        </w:rPr>
        <w:t>.</w:t>
      </w:r>
    </w:p>
    <w:tbl>
      <w:tblPr>
        <w:tblW w:w="5198" w:type="dxa"/>
        <w:tblLayout w:type="fixed"/>
        <w:tblLook w:val="01E0" w:firstRow="1" w:lastRow="1" w:firstColumn="1" w:lastColumn="1" w:noHBand="0" w:noVBand="0"/>
      </w:tblPr>
      <w:tblGrid>
        <w:gridCol w:w="432"/>
        <w:gridCol w:w="3960"/>
        <w:gridCol w:w="403"/>
        <w:gridCol w:w="403"/>
      </w:tblGrid>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766" w:type="dxa"/>
            <w:gridSpan w:val="3"/>
            <w:tcBorders>
              <w:top w:val="single" w:color="C0C0C0" w:sz="8" w:space="0"/>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r>
              <w:rPr>
                <w:rStyle w:val="ASAnnotation"/>
              </w:rPr>
              <w:t xml:space="preserve">1  </w:t>
            </w:r>
            <w:r w:rsidRPr="006F2CF5">
              <w:t xml:space="preserve"> </w:t>
            </w:r>
            <w:r>
              <w:t>No</w:t>
            </w:r>
          </w:p>
        </w:tc>
      </w:tr>
      <w:tr w:rsidR="008C797F">
        <w:trPr>
          <w:cantSplit/>
          <w:trHeight w:val="360"/>
          <w:tblHeader/>
        </w:trPr>
        <w:tc>
          <w:tcPr>
            <w:tcW w:w="432" w:type="dxa"/>
            <w:tcBorders>
              <w:right w:val="single" w:color="C0C0C0" w:sz="8" w:space="0"/>
            </w:tcBorders>
            <w:tcMar>
              <w:top w:w="14" w:type="dxa"/>
              <w:left w:w="14" w:type="dxa"/>
              <w:bottom w:w="14" w:type="dxa"/>
              <w:right w:w="14" w:type="dxa"/>
            </w:tcMar>
            <w:vAlign w:val="center"/>
          </w:tcPr>
          <w:p w:rsidRPr="005467F1" w:rsidR="008C797F" w:rsidRDefault="008C797F">
            <w:pPr>
              <w:pStyle w:val="ASMatrixHeading"/>
            </w:pPr>
          </w:p>
        </w:tc>
        <w:tc>
          <w:tcPr>
            <w:tcW w:w="4363" w:type="dxa"/>
            <w:gridSpan w:val="2"/>
            <w:tcBorders>
              <w:top w:val="single" w:color="C0C0C0" w:sz="8" w:space="0"/>
              <w:left w:val="single" w:color="C0C0C0" w:sz="8" w:space="0"/>
              <w:right w:val="single" w:color="C0C0C0" w:sz="8" w:space="0"/>
            </w:tcBorders>
            <w:shd w:val="clear" w:color="auto" w:fill="auto"/>
            <w:tcMar>
              <w:top w:w="14" w:type="dxa"/>
              <w:left w:w="14" w:type="dxa"/>
              <w:bottom w:w="14" w:type="dxa"/>
              <w:right w:w="14" w:type="dxa"/>
            </w:tcMar>
            <w:vAlign w:val="center"/>
          </w:tcPr>
          <w:p w:rsidRPr="009352DA" w:rsidR="008C797F" w:rsidRDefault="008C797F">
            <w:pPr>
              <w:pStyle w:val="ASMatrixHeading"/>
            </w:pPr>
            <w:r>
              <w:rPr>
                <w:rStyle w:val="ASAnnotation"/>
              </w:rPr>
              <w:t xml:space="preserve">2  </w:t>
            </w:r>
            <w:r w:rsidRPr="006F2CF5">
              <w:t xml:space="preserve"> </w:t>
            </w:r>
            <w:r>
              <w:t>Yes</w:t>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center"/>
          </w:tcPr>
          <w:p w:rsidRPr="009352DA" w:rsidR="008C797F" w:rsidRDefault="008C797F">
            <w:pPr>
              <w:pStyle w:val="ASMatrixHeading"/>
            </w:pPr>
          </w:p>
        </w:tc>
      </w:tr>
      <w:tr w:rsidR="008C797F">
        <w:trPr>
          <w:cantSplit/>
          <w:trHeight w:val="20" w:hRule="exact"/>
          <w:tblHeader/>
          <w:hidden/>
        </w:trPr>
        <w:tc>
          <w:tcPr>
            <w:tcW w:w="432" w:type="dxa"/>
            <w:tcMar>
              <w:top w:w="14" w:type="dxa"/>
              <w:left w:w="14" w:type="dxa"/>
              <w:bottom w:w="14" w:type="dxa"/>
              <w:right w:w="14" w:type="dxa"/>
            </w:tcMar>
            <w:vAlign w:val="bottom"/>
          </w:tcPr>
          <w:p w:rsidRPr="000944F1" w:rsidR="008C797F" w:rsidRDefault="008C797F">
            <w:pPr>
              <w:pStyle w:val="ASAnnotationKWN"/>
            </w:pPr>
          </w:p>
        </w:tc>
        <w:tc>
          <w:tcPr>
            <w:tcW w:w="3960" w:type="dxa"/>
            <w:tcBorders>
              <w:top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KWN"/>
            </w:pP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RDefault="008C797F">
            <w:pPr>
              <w:pStyle w:val="ASAnnotationTableKeepWNext"/>
            </w:pP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a.</w:t>
            </w:r>
            <w:r>
              <w:tab/>
              <w:t>Unit Commander or Leader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69" name="Picture 9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0" name="Picture 9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b.</w:t>
            </w:r>
            <w:r>
              <w:tab/>
              <w:t>Chaplain</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1" name="Picture 9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2" name="Picture 9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c.</w:t>
            </w:r>
            <w:r>
              <w:tab/>
              <w:t>Casualty Assistance Officer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3" name="Picture 9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4" name="Picture 9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d.</w:t>
            </w:r>
            <w:r>
              <w:tab/>
              <w:t>Long-Term Casualty Support Coordinator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5" name="Picture 9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6" name="Picture 9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e.</w:t>
            </w:r>
            <w:r>
              <w:tab/>
              <w:t>First Responder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7" name="Picture 9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8" name="Picture 9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f.</w:t>
            </w:r>
            <w:r>
              <w:tab/>
              <w:t>Military Investigator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79" name="Picture 9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80" name="Picture 9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g.</w:t>
            </w:r>
            <w:r>
              <w:tab/>
              <w:t>Non-Clinical Provider (e.g., Military OneSource Counselor, MFLC)</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81" name="Picture 9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82" name="Picture 98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trPr>
          <w:cantSplit/>
        </w:trPr>
        <w:tc>
          <w:tcPr>
            <w:tcW w:w="432" w:type="dxa"/>
            <w:tcMar>
              <w:top w:w="14" w:type="dxa"/>
              <w:left w:w="14" w:type="dxa"/>
              <w:bottom w:w="14" w:type="dxa"/>
              <w:right w:w="14" w:type="dxa"/>
            </w:tcMar>
            <w:vAlign w:val="bottom"/>
          </w:tcPr>
          <w:p w:rsidRPr="006F3F74" w:rsidR="008C797F" w:rsidRDefault="008C797F"/>
        </w:tc>
        <w:tc>
          <w:tcPr>
            <w:tcW w:w="3960" w:type="dxa"/>
            <w:tcBorders>
              <w:right w:val="single" w:color="C0C0C0" w:sz="8" w:space="0"/>
            </w:tcBorders>
            <w:tcMar>
              <w:top w:w="14" w:type="dxa"/>
              <w:left w:w="14" w:type="dxa"/>
              <w:bottom w:w="14" w:type="dxa"/>
              <w:right w:w="14" w:type="dxa"/>
            </w:tcMar>
            <w:vAlign w:val="bottom"/>
          </w:tcPr>
          <w:p w:rsidR="008C797F" w:rsidP="005D47E1" w:rsidRDefault="008C797F">
            <w:pPr>
              <w:pStyle w:val="ASMatrixSubitemG-2"/>
            </w:pPr>
            <w:r>
              <w:t>h.</w:t>
            </w:r>
            <w:r>
              <w:tab/>
              <w:t>Suicide Prevention Program Manager</w:t>
            </w:r>
            <w:r>
              <w:tab/>
            </w:r>
          </w:p>
        </w:tc>
        <w:tc>
          <w:tcPr>
            <w:tcW w:w="403" w:type="dxa"/>
            <w:tcBorders>
              <w:left w:val="single" w:color="C0C0C0" w:sz="8" w:space="0"/>
              <w:right w:val="single" w:color="C0C0C0" w:sz="8" w:space="0"/>
            </w:tcBorders>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83" name="Picture 98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tcMar>
              <w:top w:w="14" w:type="dxa"/>
              <w:left w:w="14" w:type="dxa"/>
              <w:bottom w:w="14" w:type="dxa"/>
              <w:right w:w="14" w:type="dxa"/>
            </w:tcMar>
            <w:vAlign w:val="bottom"/>
          </w:tcPr>
          <w:p w:rsidR="008C797F" w:rsidP="004E6E64" w:rsidRDefault="00A6186B">
            <w:pPr>
              <w:pStyle w:val="ASTableOptionBoxes"/>
            </w:pPr>
            <w:r>
              <w:rPr>
                <w:noProof/>
              </w:rPr>
              <w:drawing>
                <wp:inline distT="0" distB="0" distL="0" distR="0">
                  <wp:extent cx="175260" cy="175260"/>
                  <wp:effectExtent l="0" t="0" r="0" b="0"/>
                  <wp:docPr id="984" name="Picture 9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345D04" w:rsidRDefault="008C797F">
      <w:pPr>
        <w:pStyle w:val="Spacer4pt"/>
      </w:pPr>
    </w:p>
    <w:p w:rsidR="008C797F" w:rsidP="008C797F" w:rsidRDefault="008C797F">
      <w:pPr>
        <w:pStyle w:val="ASAnnotationParagraph"/>
      </w:pPr>
      <w:r>
        <w:t xml:space="preserve">USESUPA USESUPB USESUPC USESUPD USESUPE USESUPF USESUPG USESUPH </w:t>
      </w:r>
    </w:p>
    <w:p w:rsidR="008C797F" w:rsidP="005F79CD" w:rsidRDefault="008C797F">
      <w:pPr>
        <w:pStyle w:val="ASQstStem"/>
      </w:pPr>
      <w:r w:rsidRPr="005F79CD">
        <w:rPr>
          <w:rStyle w:val="WordBold"/>
        </w:rPr>
        <w:t>119.</w:t>
      </w:r>
      <w:r>
        <w:tab/>
      </w:r>
      <w:r w:rsidR="005F79CD">
        <w:rPr>
          <w:rStyle w:val="AskIf"/>
        </w:rPr>
        <w:t>[Ask if</w:t>
      </w:r>
      <w:r w:rsidRPr="005F79CD">
        <w:rPr>
          <w:rStyle w:val="AskIf"/>
        </w:rPr>
        <w:t xml:space="preserve"> Q117 = "Yes" AND Q118 a = "Yes"</w:t>
      </w:r>
      <w:r w:rsidR="005F79CD">
        <w:rPr>
          <w:rStyle w:val="AskIf"/>
        </w:rPr>
        <w:t>]</w:t>
      </w:r>
      <w:r w:rsidRPr="005F79CD">
        <w:rPr>
          <w:rStyle w:val="AskIf"/>
        </w:rPr>
        <w:t xml:space="preserve"> </w:t>
      </w:r>
      <w:r w:rsidRPr="005F79CD">
        <w:rPr>
          <w:rStyle w:val="WordBold"/>
        </w:rPr>
        <w:t>How useful was the support or counseling you received from the...</w:t>
      </w:r>
      <w:r w:rsidRPr="005F79CD">
        <w:rPr>
          <w:rStyle w:val="WordItalicBold"/>
        </w:rPr>
        <w:t xml:space="preserve"> </w:t>
      </w:r>
      <w:r w:rsidRPr="005F79CD" w:rsidR="005F79CD">
        <w:rPr>
          <w:rStyle w:val="WordItalicBold"/>
        </w:rPr>
        <w:t xml:space="preserve"> </w:t>
      </w:r>
      <w:r w:rsidRPr="005F79CD">
        <w:rPr>
          <w:rStyle w:val="WordItalicBold"/>
        </w:rPr>
        <w:t>Mark one answer for each item</w:t>
      </w:r>
      <w:r w:rsidRPr="005F79CD">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8C797F" w:rsidTr="004349BD">
        <w:trPr>
          <w:cantSplit/>
          <w:trHeight w:val="360"/>
          <w:tblHeader/>
        </w:trPr>
        <w:tc>
          <w:tcPr>
            <w:tcW w:w="432" w:type="dxa"/>
            <w:tcBorders>
              <w:right w:val="single" w:color="C0C0C0" w:sz="8" w:space="0"/>
            </w:tcBorders>
            <w:shd w:val="clear" w:color="auto" w:fill="auto"/>
            <w:vAlign w:val="center"/>
          </w:tcPr>
          <w:p w:rsidRPr="00E40522" w:rsidR="008C797F" w:rsidRDefault="008C797F">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8C797F" w:rsidP="0031748C" w:rsidRDefault="008C797F">
            <w:pPr>
              <w:pStyle w:val="ASMatrixHeading"/>
            </w:pPr>
            <w:r>
              <w:rPr>
                <w:rStyle w:val="ASAnnotation"/>
              </w:rPr>
              <w:t>1</w:t>
            </w:r>
            <w:r w:rsidRPr="00E40522">
              <w:rPr>
                <w:rStyle w:val="ASAnnotation"/>
              </w:rPr>
              <w:t xml:space="preserve">  </w:t>
            </w:r>
            <w:r w:rsidRPr="00E40522">
              <w:t xml:space="preserve"> </w:t>
            </w:r>
            <w:r>
              <w:t>Not useful</w:t>
            </w: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8C797F" w:rsidP="0031748C" w:rsidRDefault="008C797F">
            <w:pPr>
              <w:pStyle w:val="ASMatrixHeading"/>
            </w:pPr>
            <w:r>
              <w:rPr>
                <w:rStyle w:val="ASAnnotation"/>
              </w:rPr>
              <w:t>2</w:t>
            </w:r>
            <w:r w:rsidRPr="00E40522">
              <w:rPr>
                <w:rStyle w:val="ASAnnotation"/>
              </w:rPr>
              <w:t xml:space="preserve">  </w:t>
            </w:r>
            <w:r w:rsidRPr="00E40522">
              <w:t xml:space="preserve"> </w:t>
            </w:r>
            <w:r>
              <w:t>Somewhat useful</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8C797F" w:rsidP="0031748C" w:rsidRDefault="008C797F">
            <w:pPr>
              <w:pStyle w:val="ASMatrixHeading"/>
            </w:pPr>
            <w:r>
              <w:rPr>
                <w:rStyle w:val="ASAnnotation"/>
              </w:rPr>
              <w:t>3</w:t>
            </w:r>
            <w:r w:rsidRPr="00E40522">
              <w:rPr>
                <w:rStyle w:val="ASAnnotation"/>
              </w:rPr>
              <w:t xml:space="preserve">  </w:t>
            </w:r>
            <w:r w:rsidRPr="00E40522">
              <w:t xml:space="preserve"> </w:t>
            </w:r>
            <w:r>
              <w:t>Useful</w:t>
            </w: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360"/>
          <w:tblHeader/>
        </w:trPr>
        <w:tc>
          <w:tcPr>
            <w:tcW w:w="432" w:type="dxa"/>
            <w:tcBorders>
              <w:right w:val="single" w:color="C0C0C0" w:sz="8" w:space="0"/>
            </w:tcBorders>
            <w:shd w:val="clear" w:color="auto" w:fill="auto"/>
            <w:vAlign w:val="center"/>
          </w:tcPr>
          <w:p w:rsidRPr="005467F1" w:rsidR="008C797F" w:rsidRDefault="008C797F">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8C797F" w:rsidP="0031748C" w:rsidRDefault="008C797F">
            <w:pPr>
              <w:pStyle w:val="ASMatrixHeading"/>
            </w:pPr>
            <w:r>
              <w:rPr>
                <w:rStyle w:val="ASAnnotation"/>
              </w:rPr>
              <w:t>4</w:t>
            </w:r>
            <w:r w:rsidRPr="00E40522">
              <w:rPr>
                <w:rStyle w:val="ASAnnotation"/>
              </w:rPr>
              <w:t xml:space="preserve">  </w:t>
            </w:r>
            <w:r w:rsidRPr="00E40522">
              <w:t xml:space="preserve"> </w:t>
            </w:r>
            <w:r>
              <w:t>Very useful</w:t>
            </w: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auto"/>
            <w:vAlign w:val="center"/>
          </w:tcPr>
          <w:p w:rsidRPr="009352DA" w:rsidR="008C797F" w:rsidRDefault="008C797F">
            <w:pPr>
              <w:pStyle w:val="ASMatrixHeading"/>
            </w:pPr>
          </w:p>
        </w:tc>
        <w:tc>
          <w:tcPr>
            <w:tcW w:w="403" w:type="dxa"/>
            <w:tcBorders>
              <w:left w:val="single" w:color="C0C0C0" w:sz="8" w:space="0"/>
              <w:right w:val="single" w:color="C0C0C0" w:sz="8" w:space="0"/>
            </w:tcBorders>
            <w:shd w:val="clear" w:color="auto" w:fill="E6E6E6"/>
            <w:vAlign w:val="center"/>
          </w:tcPr>
          <w:p w:rsidRPr="009352DA" w:rsidR="008C797F" w:rsidRDefault="008C797F">
            <w:pPr>
              <w:pStyle w:val="ASMatrixHeading"/>
            </w:pPr>
          </w:p>
        </w:tc>
      </w:tr>
      <w:tr w:rsidR="008C797F" w:rsidTr="004349BD">
        <w:trPr>
          <w:cantSplit/>
          <w:trHeight w:val="20" w:hRule="exact"/>
          <w:tblHeader/>
          <w:hidden/>
        </w:trPr>
        <w:tc>
          <w:tcPr>
            <w:tcW w:w="432" w:type="dxa"/>
            <w:shd w:val="clear" w:color="auto" w:fill="auto"/>
            <w:vAlign w:val="bottom"/>
          </w:tcPr>
          <w:p w:rsidRPr="000944F1" w:rsidR="008C797F" w:rsidRDefault="008C797F">
            <w:pPr>
              <w:pStyle w:val="ASAnnotationKWN"/>
            </w:pPr>
          </w:p>
        </w:tc>
        <w:tc>
          <w:tcPr>
            <w:tcW w:w="3154" w:type="dxa"/>
            <w:tcBorders>
              <w:top w:val="single" w:color="C0C0C0" w:sz="8" w:space="0"/>
              <w:right w:val="single" w:color="C0C0C0" w:sz="8" w:space="0"/>
            </w:tcBorders>
            <w:shd w:val="clear" w:color="auto" w:fill="auto"/>
            <w:vAlign w:val="bottom"/>
          </w:tcPr>
          <w:p w:rsidR="008C797F" w:rsidRDefault="008C797F">
            <w:pPr>
              <w:pStyle w:val="ASAnnotationKWN"/>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auto"/>
            <w:vAlign w:val="bottom"/>
          </w:tcPr>
          <w:p w:rsidR="008C797F" w:rsidRDefault="008C797F">
            <w:pPr>
              <w:pStyle w:val="ASAnnotationTableKeepWNext"/>
            </w:pPr>
          </w:p>
        </w:tc>
        <w:tc>
          <w:tcPr>
            <w:tcW w:w="403" w:type="dxa"/>
            <w:tcBorders>
              <w:left w:val="single" w:color="C0C0C0" w:sz="8" w:space="0"/>
              <w:right w:val="single" w:color="C0C0C0" w:sz="8" w:space="0"/>
            </w:tcBorders>
            <w:shd w:val="clear" w:color="auto" w:fill="E6E6E6"/>
            <w:vAlign w:val="bottom"/>
          </w:tcPr>
          <w:p w:rsidR="008C797F" w:rsidRDefault="008C797F">
            <w:pPr>
              <w:pStyle w:val="ASAnnotationTableKeepWNext"/>
            </w:pP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a.</w:t>
            </w:r>
            <w:r>
              <w:tab/>
              <w:t>Unit Commander or Leader?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985" name="Picture 9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986" name="Picture 9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987" name="Picture 9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988" name="Picture 9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b.</w:t>
            </w:r>
            <w:r>
              <w:tab/>
              <w:t>Chaplain?</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989" name="Picture 9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990" name="Picture 9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991" name="Picture 9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992" name="Picture 9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c.</w:t>
            </w:r>
            <w:r>
              <w:tab/>
              <w:t>Casualty Assistance Officer?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993" name="Picture 9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994" name="Picture 99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995" name="Picture 99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996" name="Picture 99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d.</w:t>
            </w:r>
            <w:r>
              <w:tab/>
              <w:t>Long-Term Casualty Support Coordinator?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997" name="Picture 99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998" name="Picture 99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999" name="Picture 99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00" name="Picture 100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e.</w:t>
            </w:r>
            <w:r>
              <w:tab/>
              <w:t>First Responder?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1001" name="Picture 100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02" name="Picture 10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1003" name="Picture 10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04" name="Picture 10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f.</w:t>
            </w:r>
            <w:r>
              <w:tab/>
              <w:t>Military Investigator?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1005" name="Picture 10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06" name="Picture 10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1007" name="Picture 10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08" name="Picture 10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g.</w:t>
            </w:r>
            <w:r>
              <w:tab/>
              <w:t>Non-Clinical Provider (e.g., Military OneSource Counselor, MFLC)?</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1009" name="Picture 10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10" name="Picture 10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1011" name="Picture 10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12" name="Picture 10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8C797F" w:rsidTr="004349BD">
        <w:trPr>
          <w:cantSplit/>
        </w:trPr>
        <w:tc>
          <w:tcPr>
            <w:tcW w:w="432" w:type="dxa"/>
            <w:shd w:val="clear" w:color="auto" w:fill="auto"/>
            <w:vAlign w:val="bottom"/>
          </w:tcPr>
          <w:p w:rsidRPr="004349BD" w:rsidR="008C797F" w:rsidRDefault="008C797F">
            <w:pPr>
              <w:rPr>
                <w:sz w:val="18"/>
              </w:rPr>
            </w:pPr>
          </w:p>
        </w:tc>
        <w:tc>
          <w:tcPr>
            <w:tcW w:w="3154" w:type="dxa"/>
            <w:tcBorders>
              <w:right w:val="single" w:color="C0C0C0" w:sz="8" w:space="0"/>
            </w:tcBorders>
            <w:shd w:val="clear" w:color="auto" w:fill="auto"/>
            <w:vAlign w:val="bottom"/>
          </w:tcPr>
          <w:p w:rsidRPr="004349BD" w:rsidR="008C797F" w:rsidP="003A0A0B" w:rsidRDefault="008C797F">
            <w:pPr>
              <w:pStyle w:val="ASMatrixSubitem"/>
            </w:pPr>
            <w:r>
              <w:t>h.</w:t>
            </w:r>
            <w:r>
              <w:tab/>
              <w:t>Suicide Prevention Program Manager?</w:t>
            </w:r>
            <w:r w:rsidRPr="004349BD">
              <w:tab/>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1013" name="Picture 10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14" name="Picture 10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8C797F" w:rsidP="0022657D" w:rsidRDefault="00A6186B">
            <w:pPr>
              <w:pStyle w:val="ASTableOptionBoxes"/>
            </w:pPr>
            <w:r>
              <w:rPr>
                <w:noProof/>
              </w:rPr>
              <w:drawing>
                <wp:inline distT="0" distB="0" distL="0" distR="0">
                  <wp:extent cx="175260" cy="175260"/>
                  <wp:effectExtent l="0" t="0" r="0" b="0"/>
                  <wp:docPr id="1015" name="Picture 10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8C797F" w:rsidP="0022657D" w:rsidRDefault="00A6186B">
            <w:pPr>
              <w:pStyle w:val="ASTableOptionBoxes"/>
            </w:pPr>
            <w:r>
              <w:rPr>
                <w:noProof/>
              </w:rPr>
              <w:drawing>
                <wp:inline distT="0" distB="0" distL="0" distR="0">
                  <wp:extent cx="175260" cy="175260"/>
                  <wp:effectExtent l="0" t="0" r="0" b="0"/>
                  <wp:docPr id="1016" name="Picture 10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8C797F" w:rsidP="00B13C96" w:rsidRDefault="008C797F">
      <w:pPr>
        <w:pStyle w:val="Spacer4pt"/>
      </w:pPr>
    </w:p>
    <w:p w:rsidR="008C797F" w:rsidP="008C797F" w:rsidRDefault="008C797F">
      <w:pPr>
        <w:pStyle w:val="ASAnnotationParagraph"/>
      </w:pPr>
      <w:r>
        <w:t>INTHURT</w:t>
      </w:r>
    </w:p>
    <w:p w:rsidR="008C797F" w:rsidP="005F79CD" w:rsidRDefault="008C797F">
      <w:pPr>
        <w:pStyle w:val="ASQstStem"/>
      </w:pPr>
      <w:r w:rsidRPr="005F79CD">
        <w:rPr>
          <w:rStyle w:val="WordBold"/>
        </w:rPr>
        <w:t>120.</w:t>
      </w:r>
      <w:r>
        <w:tab/>
      </w:r>
      <w:r w:rsidRPr="005F79CD">
        <w:rPr>
          <w:rStyle w:val="WordBold"/>
        </w:rPr>
        <w:t xml:space="preserve">Have you </w:t>
      </w:r>
      <w:r w:rsidRPr="005F79CD">
        <w:rPr>
          <w:rStyle w:val="WordItalicBold"/>
        </w:rPr>
        <w:t>ever</w:t>
      </w:r>
      <w:r w:rsidRPr="005F79CD">
        <w:rPr>
          <w:rStyle w:val="WordBold"/>
        </w:rPr>
        <w:t xml:space="preserve"> intentionally hurt yourself (e.g., cut or hit yourself) to relieve stress, feel better, get sympathy, or get something else to happen </w:t>
      </w:r>
      <w:r w:rsidRPr="005F79CD">
        <w:rPr>
          <w:rStyle w:val="WordUnderlineBold"/>
        </w:rPr>
        <w:t>without</w:t>
      </w:r>
      <w:r w:rsidRPr="005F79CD">
        <w:rPr>
          <w:rStyle w:val="WordBold"/>
        </w:rPr>
        <w:t xml:space="preserve"> any intention of killing yourself?</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8C797F">
        <w:trPr>
          <w:hidden/>
        </w:trPr>
        <w:tc>
          <w:tcPr>
            <w:tcW w:w="432" w:type="dxa"/>
          </w:tcPr>
          <w:p w:rsidRPr="00A265F1" w:rsidR="008C797F" w:rsidP="00A94AD3" w:rsidRDefault="008C797F">
            <w:pPr>
              <w:pStyle w:val="ASAnnotationTableKWN"/>
            </w:pPr>
            <w:r>
              <w:t>2</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1017" name="Picture 10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Yes</w:t>
            </w:r>
          </w:p>
        </w:tc>
      </w:tr>
      <w:tr w:rsidRPr="003711FB" w:rsidR="008C797F">
        <w:trPr>
          <w:hidden/>
        </w:trPr>
        <w:tc>
          <w:tcPr>
            <w:tcW w:w="432" w:type="dxa"/>
          </w:tcPr>
          <w:p w:rsidRPr="00A265F1" w:rsidR="008C797F" w:rsidP="001467FE" w:rsidRDefault="008C797F">
            <w:pPr>
              <w:pStyle w:val="ASAnnotationTable"/>
            </w:pPr>
            <w:r>
              <w:t>1</w:t>
            </w:r>
          </w:p>
        </w:tc>
        <w:tc>
          <w:tcPr>
            <w:tcW w:w="360" w:type="dxa"/>
          </w:tcPr>
          <w:p w:rsidRPr="00E3422F" w:rsidR="008C797F" w:rsidP="00E3422F" w:rsidRDefault="00A6186B">
            <w:pPr>
              <w:pStyle w:val="ASSurveyBoxLeft"/>
            </w:pPr>
            <w:r>
              <w:rPr>
                <w:noProof/>
              </w:rPr>
              <w:drawing>
                <wp:inline distT="0" distB="0" distL="0" distR="0">
                  <wp:extent cx="160020" cy="160020"/>
                  <wp:effectExtent l="0" t="0" r="0" b="0"/>
                  <wp:docPr id="1018" name="Picture 10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8C797F" w:rsidP="00714F28" w:rsidRDefault="008C797F">
            <w:pPr>
              <w:pStyle w:val="ASResponseList"/>
            </w:pPr>
            <w:r>
              <w:t>No</w:t>
            </w:r>
          </w:p>
        </w:tc>
      </w:tr>
    </w:tbl>
    <w:p w:rsidRPr="008D61EB" w:rsidR="008C797F" w:rsidP="00B51BF6" w:rsidRDefault="008C797F">
      <w:pPr>
        <w:pStyle w:val="Spacer4pt"/>
      </w:pPr>
    </w:p>
    <w:p w:rsidR="008C797F" w:rsidP="005F79CD" w:rsidRDefault="005F79CD">
      <w:pPr>
        <w:pStyle w:val="ASAnnotationParagraph"/>
      </w:pPr>
      <w:r>
        <w:t xml:space="preserve">DEPRESS2A DEPRESS2B DEPRESS2C DEPRESS2D </w:t>
      </w:r>
    </w:p>
    <w:p w:rsidR="005F79CD" w:rsidP="005F79CD" w:rsidRDefault="005F79CD">
      <w:pPr>
        <w:pStyle w:val="ASQstStem"/>
      </w:pPr>
      <w:r w:rsidRPr="005F79CD">
        <w:rPr>
          <w:rStyle w:val="WordBold"/>
        </w:rPr>
        <w:t>121.</w:t>
      </w:r>
      <w:r>
        <w:tab/>
      </w:r>
      <w:r w:rsidRPr="005F79CD">
        <w:rPr>
          <w:rStyle w:val="WordBold"/>
        </w:rPr>
        <w:t xml:space="preserve">Over the last </w:t>
      </w:r>
      <w:r w:rsidRPr="005F79CD">
        <w:rPr>
          <w:rStyle w:val="WordUnderlineBold"/>
        </w:rPr>
        <w:t>last two weeks</w:t>
      </w:r>
      <w:r w:rsidRPr="005F79CD">
        <w:rPr>
          <w:rStyle w:val="WordBold"/>
        </w:rPr>
        <w:t>, how often have you been bothered by any of the following problems?</w:t>
      </w:r>
      <w:r w:rsidRPr="005F79CD">
        <w:rPr>
          <w:rStyle w:val="WordItalicBold"/>
        </w:rPr>
        <w:t xml:space="preserve">  Mark one answer for each item</w:t>
      </w:r>
      <w:r w:rsidRPr="005F79CD">
        <w:rPr>
          <w:rStyle w:val="WordBold"/>
        </w:rPr>
        <w:t>.</w:t>
      </w:r>
    </w:p>
    <w:tbl>
      <w:tblPr>
        <w:tblW w:w="5198" w:type="dxa"/>
        <w:tblLayout w:type="fixed"/>
        <w:tblCellMar>
          <w:top w:w="14" w:type="dxa"/>
          <w:left w:w="14" w:type="dxa"/>
          <w:bottom w:w="14" w:type="dxa"/>
          <w:right w:w="14" w:type="dxa"/>
        </w:tblCellMar>
        <w:tblLook w:val="01E0" w:firstRow="1" w:lastRow="1" w:firstColumn="1" w:lastColumn="1" w:noHBand="0" w:noVBand="0"/>
      </w:tblPr>
      <w:tblGrid>
        <w:gridCol w:w="432"/>
        <w:gridCol w:w="3154"/>
        <w:gridCol w:w="403"/>
        <w:gridCol w:w="403"/>
        <w:gridCol w:w="403"/>
        <w:gridCol w:w="403"/>
      </w:tblGrid>
      <w:tr w:rsidRPr="00E40522" w:rsidR="005F79CD" w:rsidTr="004349BD">
        <w:trPr>
          <w:cantSplit/>
          <w:trHeight w:val="360"/>
          <w:tblHeader/>
        </w:trPr>
        <w:tc>
          <w:tcPr>
            <w:tcW w:w="432" w:type="dxa"/>
            <w:tcBorders>
              <w:right w:val="single" w:color="C0C0C0" w:sz="8" w:space="0"/>
            </w:tcBorders>
            <w:shd w:val="clear" w:color="auto" w:fill="auto"/>
            <w:vAlign w:val="center"/>
          </w:tcPr>
          <w:p w:rsidRPr="00E40522" w:rsidR="005F79CD" w:rsidRDefault="005F79CD">
            <w:pPr>
              <w:pStyle w:val="ASMatrixHeading"/>
            </w:pPr>
          </w:p>
        </w:tc>
        <w:tc>
          <w:tcPr>
            <w:tcW w:w="4766" w:type="dxa"/>
            <w:gridSpan w:val="5"/>
            <w:tcBorders>
              <w:top w:val="single" w:color="C0C0C0" w:sz="8" w:space="0"/>
              <w:left w:val="single" w:color="C0C0C0" w:sz="8" w:space="0"/>
              <w:right w:val="single" w:color="C0C0C0" w:sz="8" w:space="0"/>
            </w:tcBorders>
            <w:shd w:val="clear" w:color="auto" w:fill="E6E6E6"/>
            <w:vAlign w:val="center"/>
          </w:tcPr>
          <w:p w:rsidRPr="00E40522" w:rsidR="005F79CD" w:rsidP="0031748C" w:rsidRDefault="005F79CD">
            <w:pPr>
              <w:pStyle w:val="ASMatrixHeading"/>
            </w:pPr>
            <w:r>
              <w:rPr>
                <w:rStyle w:val="ASAnnotation"/>
              </w:rPr>
              <w:t>4</w:t>
            </w:r>
            <w:r w:rsidRPr="00E40522">
              <w:rPr>
                <w:rStyle w:val="ASAnnotation"/>
              </w:rPr>
              <w:t xml:space="preserve">  </w:t>
            </w:r>
            <w:r w:rsidRPr="00E40522">
              <w:t xml:space="preserve"> </w:t>
            </w:r>
            <w:r>
              <w:t>Nearly every day</w:t>
            </w:r>
          </w:p>
        </w:tc>
      </w:tr>
      <w:tr w:rsidR="005F79CD" w:rsidTr="004349BD">
        <w:trPr>
          <w:cantSplit/>
          <w:trHeight w:val="360"/>
          <w:tblHeader/>
        </w:trPr>
        <w:tc>
          <w:tcPr>
            <w:tcW w:w="432" w:type="dxa"/>
            <w:tcBorders>
              <w:right w:val="single" w:color="C0C0C0" w:sz="8" w:space="0"/>
            </w:tcBorders>
            <w:shd w:val="clear" w:color="auto" w:fill="auto"/>
            <w:vAlign w:val="center"/>
          </w:tcPr>
          <w:p w:rsidRPr="005467F1" w:rsidR="005F79CD" w:rsidRDefault="005F79CD">
            <w:pPr>
              <w:pStyle w:val="ASMatrixHeading"/>
            </w:pPr>
          </w:p>
        </w:tc>
        <w:tc>
          <w:tcPr>
            <w:tcW w:w="4363" w:type="dxa"/>
            <w:gridSpan w:val="4"/>
            <w:tcBorders>
              <w:top w:val="single" w:color="C0C0C0" w:sz="8" w:space="0"/>
              <w:left w:val="single" w:color="C0C0C0" w:sz="8" w:space="0"/>
              <w:right w:val="single" w:color="C0C0C0" w:sz="8" w:space="0"/>
            </w:tcBorders>
            <w:shd w:val="clear" w:color="auto" w:fill="auto"/>
            <w:vAlign w:val="center"/>
          </w:tcPr>
          <w:p w:rsidRPr="009352DA" w:rsidR="005F79CD" w:rsidP="0031748C" w:rsidRDefault="005F79CD">
            <w:pPr>
              <w:pStyle w:val="ASMatrixHeading"/>
            </w:pPr>
            <w:r>
              <w:rPr>
                <w:rStyle w:val="ASAnnotation"/>
              </w:rPr>
              <w:t>3</w:t>
            </w:r>
            <w:r w:rsidRPr="00E40522">
              <w:rPr>
                <w:rStyle w:val="ASAnnotation"/>
              </w:rPr>
              <w:t xml:space="preserve">  </w:t>
            </w:r>
            <w:r w:rsidRPr="00E40522">
              <w:t xml:space="preserve"> </w:t>
            </w:r>
            <w:r>
              <w:t>More than half the days</w:t>
            </w:r>
          </w:p>
        </w:tc>
        <w:tc>
          <w:tcPr>
            <w:tcW w:w="403" w:type="dxa"/>
            <w:tcBorders>
              <w:left w:val="single" w:color="C0C0C0" w:sz="8" w:space="0"/>
              <w:right w:val="single" w:color="C0C0C0" w:sz="8" w:space="0"/>
            </w:tcBorders>
            <w:shd w:val="clear" w:color="auto" w:fill="E6E6E6"/>
            <w:vAlign w:val="center"/>
          </w:tcPr>
          <w:p w:rsidRPr="009352DA" w:rsidR="005F79CD" w:rsidRDefault="005F79CD">
            <w:pPr>
              <w:pStyle w:val="ASMatrixHeading"/>
            </w:pPr>
          </w:p>
        </w:tc>
      </w:tr>
      <w:tr w:rsidR="005F79CD" w:rsidTr="004349BD">
        <w:trPr>
          <w:cantSplit/>
          <w:trHeight w:val="360"/>
          <w:tblHeader/>
        </w:trPr>
        <w:tc>
          <w:tcPr>
            <w:tcW w:w="432" w:type="dxa"/>
            <w:tcBorders>
              <w:right w:val="single" w:color="C0C0C0" w:sz="8" w:space="0"/>
            </w:tcBorders>
            <w:shd w:val="clear" w:color="auto" w:fill="auto"/>
            <w:vAlign w:val="center"/>
          </w:tcPr>
          <w:p w:rsidRPr="005467F1" w:rsidR="005F79CD" w:rsidRDefault="005F79CD">
            <w:pPr>
              <w:pStyle w:val="ASMatrixHeading"/>
            </w:pPr>
          </w:p>
        </w:tc>
        <w:tc>
          <w:tcPr>
            <w:tcW w:w="3960" w:type="dxa"/>
            <w:gridSpan w:val="3"/>
            <w:tcBorders>
              <w:top w:val="single" w:color="C0C0C0" w:sz="8" w:space="0"/>
              <w:left w:val="single" w:color="C0C0C0" w:sz="8" w:space="0"/>
              <w:right w:val="single" w:color="C0C0C0" w:sz="8" w:space="0"/>
            </w:tcBorders>
            <w:shd w:val="clear" w:color="auto" w:fill="E6E6E6"/>
            <w:vAlign w:val="center"/>
          </w:tcPr>
          <w:p w:rsidRPr="009352DA" w:rsidR="005F79CD" w:rsidP="0031748C" w:rsidRDefault="005F79CD">
            <w:pPr>
              <w:pStyle w:val="ASMatrixHeading"/>
            </w:pPr>
            <w:r>
              <w:rPr>
                <w:rStyle w:val="ASAnnotation"/>
              </w:rPr>
              <w:t>2</w:t>
            </w:r>
            <w:r w:rsidRPr="00E40522">
              <w:rPr>
                <w:rStyle w:val="ASAnnotation"/>
              </w:rPr>
              <w:t xml:space="preserve">  </w:t>
            </w:r>
            <w:r w:rsidRPr="00E40522">
              <w:t xml:space="preserve"> </w:t>
            </w:r>
            <w:r>
              <w:t>Several days</w:t>
            </w:r>
          </w:p>
        </w:tc>
        <w:tc>
          <w:tcPr>
            <w:tcW w:w="403" w:type="dxa"/>
            <w:tcBorders>
              <w:left w:val="single" w:color="C0C0C0" w:sz="8" w:space="0"/>
              <w:right w:val="single" w:color="C0C0C0" w:sz="8" w:space="0"/>
            </w:tcBorders>
            <w:shd w:val="clear" w:color="auto" w:fill="auto"/>
            <w:vAlign w:val="center"/>
          </w:tcPr>
          <w:p w:rsidRPr="009352DA" w:rsidR="005F79CD" w:rsidRDefault="005F79CD">
            <w:pPr>
              <w:pStyle w:val="ASMatrixHeading"/>
            </w:pPr>
          </w:p>
        </w:tc>
        <w:tc>
          <w:tcPr>
            <w:tcW w:w="403" w:type="dxa"/>
            <w:tcBorders>
              <w:left w:val="single" w:color="C0C0C0" w:sz="8" w:space="0"/>
              <w:right w:val="single" w:color="C0C0C0" w:sz="8" w:space="0"/>
            </w:tcBorders>
            <w:shd w:val="clear" w:color="auto" w:fill="E6E6E6"/>
            <w:vAlign w:val="center"/>
          </w:tcPr>
          <w:p w:rsidRPr="009352DA" w:rsidR="005F79CD" w:rsidRDefault="005F79CD">
            <w:pPr>
              <w:pStyle w:val="ASMatrixHeading"/>
            </w:pPr>
          </w:p>
        </w:tc>
      </w:tr>
      <w:tr w:rsidR="005F79CD" w:rsidTr="004349BD">
        <w:trPr>
          <w:cantSplit/>
          <w:trHeight w:val="360"/>
          <w:tblHeader/>
        </w:trPr>
        <w:tc>
          <w:tcPr>
            <w:tcW w:w="432" w:type="dxa"/>
            <w:tcBorders>
              <w:right w:val="single" w:color="C0C0C0" w:sz="8" w:space="0"/>
            </w:tcBorders>
            <w:shd w:val="clear" w:color="auto" w:fill="auto"/>
            <w:vAlign w:val="center"/>
          </w:tcPr>
          <w:p w:rsidRPr="005467F1" w:rsidR="005F79CD" w:rsidRDefault="005F79CD">
            <w:pPr>
              <w:pStyle w:val="ASMatrixHeading"/>
            </w:pPr>
          </w:p>
        </w:tc>
        <w:tc>
          <w:tcPr>
            <w:tcW w:w="3557" w:type="dxa"/>
            <w:gridSpan w:val="2"/>
            <w:tcBorders>
              <w:top w:val="single" w:color="C0C0C0" w:sz="8" w:space="0"/>
              <w:left w:val="single" w:color="C0C0C0" w:sz="8" w:space="0"/>
              <w:right w:val="single" w:color="C0C0C0" w:sz="8" w:space="0"/>
            </w:tcBorders>
            <w:shd w:val="clear" w:color="auto" w:fill="auto"/>
            <w:vAlign w:val="center"/>
          </w:tcPr>
          <w:p w:rsidRPr="009352DA" w:rsidR="005F79CD" w:rsidP="0031748C" w:rsidRDefault="005F79CD">
            <w:pPr>
              <w:pStyle w:val="ASMatrixHeading"/>
            </w:pPr>
            <w:r>
              <w:rPr>
                <w:rStyle w:val="ASAnnotation"/>
              </w:rPr>
              <w:t>1</w:t>
            </w:r>
            <w:r w:rsidRPr="00E40522">
              <w:rPr>
                <w:rStyle w:val="ASAnnotation"/>
              </w:rPr>
              <w:t xml:space="preserve">  </w:t>
            </w:r>
            <w:r w:rsidRPr="00E40522">
              <w:t xml:space="preserve"> </w:t>
            </w:r>
            <w:r>
              <w:t>Not at all</w:t>
            </w:r>
          </w:p>
        </w:tc>
        <w:tc>
          <w:tcPr>
            <w:tcW w:w="403" w:type="dxa"/>
            <w:tcBorders>
              <w:left w:val="single" w:color="C0C0C0" w:sz="8" w:space="0"/>
              <w:right w:val="single" w:color="C0C0C0" w:sz="8" w:space="0"/>
            </w:tcBorders>
            <w:shd w:val="clear" w:color="auto" w:fill="E6E6E6"/>
            <w:vAlign w:val="center"/>
          </w:tcPr>
          <w:p w:rsidRPr="009352DA" w:rsidR="005F79CD" w:rsidRDefault="005F79CD">
            <w:pPr>
              <w:pStyle w:val="ASMatrixHeading"/>
            </w:pPr>
          </w:p>
        </w:tc>
        <w:tc>
          <w:tcPr>
            <w:tcW w:w="403" w:type="dxa"/>
            <w:tcBorders>
              <w:left w:val="single" w:color="C0C0C0" w:sz="8" w:space="0"/>
              <w:right w:val="single" w:color="C0C0C0" w:sz="8" w:space="0"/>
            </w:tcBorders>
            <w:shd w:val="clear" w:color="auto" w:fill="auto"/>
            <w:vAlign w:val="center"/>
          </w:tcPr>
          <w:p w:rsidRPr="009352DA" w:rsidR="005F79CD" w:rsidRDefault="005F79CD">
            <w:pPr>
              <w:pStyle w:val="ASMatrixHeading"/>
            </w:pPr>
          </w:p>
        </w:tc>
        <w:tc>
          <w:tcPr>
            <w:tcW w:w="403" w:type="dxa"/>
            <w:tcBorders>
              <w:left w:val="single" w:color="C0C0C0" w:sz="8" w:space="0"/>
              <w:right w:val="single" w:color="C0C0C0" w:sz="8" w:space="0"/>
            </w:tcBorders>
            <w:shd w:val="clear" w:color="auto" w:fill="E6E6E6"/>
            <w:vAlign w:val="center"/>
          </w:tcPr>
          <w:p w:rsidRPr="009352DA" w:rsidR="005F79CD" w:rsidRDefault="005F79CD">
            <w:pPr>
              <w:pStyle w:val="ASMatrixHeading"/>
            </w:pPr>
          </w:p>
        </w:tc>
      </w:tr>
      <w:tr w:rsidR="005F79CD" w:rsidTr="004349BD">
        <w:trPr>
          <w:cantSplit/>
          <w:trHeight w:val="20" w:hRule="exact"/>
          <w:tblHeader/>
          <w:hidden/>
        </w:trPr>
        <w:tc>
          <w:tcPr>
            <w:tcW w:w="432" w:type="dxa"/>
            <w:shd w:val="clear" w:color="auto" w:fill="auto"/>
            <w:vAlign w:val="bottom"/>
          </w:tcPr>
          <w:p w:rsidRPr="000944F1" w:rsidR="005F79CD" w:rsidRDefault="005F79CD">
            <w:pPr>
              <w:pStyle w:val="ASAnnotationKWN"/>
            </w:pPr>
          </w:p>
        </w:tc>
        <w:tc>
          <w:tcPr>
            <w:tcW w:w="3154" w:type="dxa"/>
            <w:tcBorders>
              <w:top w:val="single" w:color="C0C0C0" w:sz="8" w:space="0"/>
              <w:right w:val="single" w:color="C0C0C0" w:sz="8" w:space="0"/>
            </w:tcBorders>
            <w:shd w:val="clear" w:color="auto" w:fill="auto"/>
            <w:vAlign w:val="bottom"/>
          </w:tcPr>
          <w:p w:rsidR="005F79CD" w:rsidRDefault="005F79CD">
            <w:pPr>
              <w:pStyle w:val="ASAnnotationKWN"/>
            </w:pPr>
          </w:p>
        </w:tc>
        <w:tc>
          <w:tcPr>
            <w:tcW w:w="403" w:type="dxa"/>
            <w:tcBorders>
              <w:left w:val="single" w:color="C0C0C0" w:sz="8" w:space="0"/>
              <w:right w:val="single" w:color="C0C0C0" w:sz="8" w:space="0"/>
            </w:tcBorders>
            <w:shd w:val="clear" w:color="auto" w:fill="auto"/>
            <w:vAlign w:val="bottom"/>
          </w:tcPr>
          <w:p w:rsidR="005F79CD" w:rsidRDefault="005F79CD">
            <w:pPr>
              <w:pStyle w:val="ASAnnotationTableKeepWNext"/>
            </w:pPr>
          </w:p>
        </w:tc>
        <w:tc>
          <w:tcPr>
            <w:tcW w:w="403" w:type="dxa"/>
            <w:tcBorders>
              <w:left w:val="single" w:color="C0C0C0" w:sz="8" w:space="0"/>
              <w:right w:val="single" w:color="C0C0C0" w:sz="8" w:space="0"/>
            </w:tcBorders>
            <w:shd w:val="clear" w:color="auto" w:fill="E6E6E6"/>
            <w:vAlign w:val="bottom"/>
          </w:tcPr>
          <w:p w:rsidR="005F79CD" w:rsidRDefault="005F79CD">
            <w:pPr>
              <w:pStyle w:val="ASAnnotationTableKeepWNext"/>
            </w:pPr>
          </w:p>
        </w:tc>
        <w:tc>
          <w:tcPr>
            <w:tcW w:w="403" w:type="dxa"/>
            <w:tcBorders>
              <w:left w:val="single" w:color="C0C0C0" w:sz="8" w:space="0"/>
              <w:right w:val="single" w:color="C0C0C0" w:sz="8" w:space="0"/>
            </w:tcBorders>
            <w:shd w:val="clear" w:color="auto" w:fill="auto"/>
            <w:vAlign w:val="bottom"/>
          </w:tcPr>
          <w:p w:rsidR="005F79CD" w:rsidRDefault="005F79CD">
            <w:pPr>
              <w:pStyle w:val="ASAnnotationTableKeepWNext"/>
            </w:pPr>
          </w:p>
        </w:tc>
        <w:tc>
          <w:tcPr>
            <w:tcW w:w="403" w:type="dxa"/>
            <w:tcBorders>
              <w:left w:val="single" w:color="C0C0C0" w:sz="8" w:space="0"/>
              <w:right w:val="single" w:color="C0C0C0" w:sz="8" w:space="0"/>
            </w:tcBorders>
            <w:shd w:val="clear" w:color="auto" w:fill="E6E6E6"/>
            <w:vAlign w:val="bottom"/>
          </w:tcPr>
          <w:p w:rsidR="005F79CD" w:rsidRDefault="005F79CD">
            <w:pPr>
              <w:pStyle w:val="ASAnnotationTableKeepWNext"/>
            </w:pPr>
          </w:p>
        </w:tc>
      </w:tr>
      <w:tr w:rsidR="005F79CD" w:rsidTr="004349BD">
        <w:trPr>
          <w:cantSplit/>
        </w:trPr>
        <w:tc>
          <w:tcPr>
            <w:tcW w:w="432" w:type="dxa"/>
            <w:shd w:val="clear" w:color="auto" w:fill="auto"/>
            <w:vAlign w:val="bottom"/>
          </w:tcPr>
          <w:p w:rsidRPr="004349BD" w:rsidR="005F79CD" w:rsidRDefault="005F79CD">
            <w:pPr>
              <w:rPr>
                <w:sz w:val="18"/>
              </w:rPr>
            </w:pPr>
          </w:p>
        </w:tc>
        <w:tc>
          <w:tcPr>
            <w:tcW w:w="3154" w:type="dxa"/>
            <w:tcBorders>
              <w:right w:val="single" w:color="C0C0C0" w:sz="8" w:space="0"/>
            </w:tcBorders>
            <w:shd w:val="clear" w:color="auto" w:fill="auto"/>
            <w:vAlign w:val="bottom"/>
          </w:tcPr>
          <w:p w:rsidRPr="004349BD" w:rsidR="005F79CD" w:rsidP="003A0A0B" w:rsidRDefault="005F79CD">
            <w:pPr>
              <w:pStyle w:val="ASMatrixSubitem"/>
            </w:pPr>
            <w:r>
              <w:t>a.</w:t>
            </w:r>
            <w:r>
              <w:tab/>
              <w:t>Little interest or pleasure in doing things</w:t>
            </w:r>
            <w:r w:rsidRPr="004349BD">
              <w:tab/>
            </w:r>
          </w:p>
        </w:tc>
        <w:tc>
          <w:tcPr>
            <w:tcW w:w="403" w:type="dxa"/>
            <w:tcBorders>
              <w:left w:val="single" w:color="C0C0C0" w:sz="8" w:space="0"/>
              <w:right w:val="single" w:color="C0C0C0" w:sz="8" w:space="0"/>
            </w:tcBorders>
            <w:shd w:val="clear" w:color="auto" w:fill="auto"/>
            <w:vAlign w:val="bottom"/>
          </w:tcPr>
          <w:p w:rsidR="005F79CD" w:rsidP="0022657D" w:rsidRDefault="00A6186B">
            <w:pPr>
              <w:pStyle w:val="ASTableOptionBoxes"/>
            </w:pPr>
            <w:r>
              <w:rPr>
                <w:noProof/>
              </w:rPr>
              <w:drawing>
                <wp:inline distT="0" distB="0" distL="0" distR="0">
                  <wp:extent cx="175260" cy="175260"/>
                  <wp:effectExtent l="0" t="0" r="0" b="0"/>
                  <wp:docPr id="1019" name="Picture 101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F79CD" w:rsidP="0022657D" w:rsidRDefault="00A6186B">
            <w:pPr>
              <w:pStyle w:val="ASTableOptionBoxes"/>
            </w:pPr>
            <w:r>
              <w:rPr>
                <w:noProof/>
              </w:rPr>
              <w:drawing>
                <wp:inline distT="0" distB="0" distL="0" distR="0">
                  <wp:extent cx="175260" cy="175260"/>
                  <wp:effectExtent l="0" t="0" r="0" b="0"/>
                  <wp:docPr id="1020" name="Picture 102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F79CD" w:rsidP="0022657D" w:rsidRDefault="00A6186B">
            <w:pPr>
              <w:pStyle w:val="ASTableOptionBoxes"/>
            </w:pPr>
            <w:r>
              <w:rPr>
                <w:noProof/>
              </w:rPr>
              <w:drawing>
                <wp:inline distT="0" distB="0" distL="0" distR="0">
                  <wp:extent cx="175260" cy="175260"/>
                  <wp:effectExtent l="0" t="0" r="0" b="0"/>
                  <wp:docPr id="1021" name="Picture 10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F79CD" w:rsidP="0022657D" w:rsidRDefault="00A6186B">
            <w:pPr>
              <w:pStyle w:val="ASTableOptionBoxes"/>
            </w:pPr>
            <w:r>
              <w:rPr>
                <w:noProof/>
              </w:rPr>
              <w:drawing>
                <wp:inline distT="0" distB="0" distL="0" distR="0">
                  <wp:extent cx="175260" cy="175260"/>
                  <wp:effectExtent l="0" t="0" r="0" b="0"/>
                  <wp:docPr id="1022" name="Picture 10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F79CD" w:rsidTr="004349BD">
        <w:trPr>
          <w:cantSplit/>
        </w:trPr>
        <w:tc>
          <w:tcPr>
            <w:tcW w:w="432" w:type="dxa"/>
            <w:shd w:val="clear" w:color="auto" w:fill="auto"/>
            <w:vAlign w:val="bottom"/>
          </w:tcPr>
          <w:p w:rsidRPr="004349BD" w:rsidR="005F79CD" w:rsidRDefault="005F79CD">
            <w:pPr>
              <w:rPr>
                <w:sz w:val="18"/>
              </w:rPr>
            </w:pPr>
          </w:p>
        </w:tc>
        <w:tc>
          <w:tcPr>
            <w:tcW w:w="3154" w:type="dxa"/>
            <w:tcBorders>
              <w:right w:val="single" w:color="C0C0C0" w:sz="8" w:space="0"/>
            </w:tcBorders>
            <w:shd w:val="clear" w:color="auto" w:fill="auto"/>
            <w:vAlign w:val="bottom"/>
          </w:tcPr>
          <w:p w:rsidRPr="004349BD" w:rsidR="005F79CD" w:rsidP="003A0A0B" w:rsidRDefault="005F79CD">
            <w:pPr>
              <w:pStyle w:val="ASMatrixSubitem"/>
            </w:pPr>
            <w:r>
              <w:t>b.</w:t>
            </w:r>
            <w:r>
              <w:tab/>
              <w:t>Feeling down, depressed, or hopeless</w:t>
            </w:r>
            <w:r w:rsidRPr="004349BD">
              <w:tab/>
            </w:r>
          </w:p>
        </w:tc>
        <w:tc>
          <w:tcPr>
            <w:tcW w:w="403" w:type="dxa"/>
            <w:tcBorders>
              <w:left w:val="single" w:color="C0C0C0" w:sz="8" w:space="0"/>
              <w:right w:val="single" w:color="C0C0C0" w:sz="8" w:space="0"/>
            </w:tcBorders>
            <w:shd w:val="clear" w:color="auto" w:fill="auto"/>
            <w:vAlign w:val="bottom"/>
          </w:tcPr>
          <w:p w:rsidR="005F79CD" w:rsidP="0022657D" w:rsidRDefault="00A6186B">
            <w:pPr>
              <w:pStyle w:val="ASTableOptionBoxes"/>
            </w:pPr>
            <w:r>
              <w:rPr>
                <w:noProof/>
              </w:rPr>
              <w:drawing>
                <wp:inline distT="0" distB="0" distL="0" distR="0">
                  <wp:extent cx="175260" cy="175260"/>
                  <wp:effectExtent l="0" t="0" r="0" b="0"/>
                  <wp:docPr id="1023" name="Picture 10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F79CD" w:rsidP="0022657D" w:rsidRDefault="00A6186B">
            <w:pPr>
              <w:pStyle w:val="ASTableOptionBoxes"/>
            </w:pPr>
            <w:r>
              <w:rPr>
                <w:noProof/>
              </w:rPr>
              <w:drawing>
                <wp:inline distT="0" distB="0" distL="0" distR="0">
                  <wp:extent cx="175260" cy="175260"/>
                  <wp:effectExtent l="0" t="0" r="0" b="0"/>
                  <wp:docPr id="1024" name="Picture 10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F79CD" w:rsidP="0022657D" w:rsidRDefault="00A6186B">
            <w:pPr>
              <w:pStyle w:val="ASTableOptionBoxes"/>
            </w:pPr>
            <w:r>
              <w:rPr>
                <w:noProof/>
              </w:rPr>
              <w:drawing>
                <wp:inline distT="0" distB="0" distL="0" distR="0">
                  <wp:extent cx="175260" cy="175260"/>
                  <wp:effectExtent l="0" t="0" r="0" b="0"/>
                  <wp:docPr id="1025" name="Picture 10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F79CD" w:rsidP="0022657D" w:rsidRDefault="00A6186B">
            <w:pPr>
              <w:pStyle w:val="ASTableOptionBoxes"/>
            </w:pPr>
            <w:r>
              <w:rPr>
                <w:noProof/>
              </w:rPr>
              <w:drawing>
                <wp:inline distT="0" distB="0" distL="0" distR="0">
                  <wp:extent cx="175260" cy="175260"/>
                  <wp:effectExtent l="0" t="0" r="0" b="0"/>
                  <wp:docPr id="1026" name="Picture 10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F79CD" w:rsidTr="004349BD">
        <w:trPr>
          <w:cantSplit/>
        </w:trPr>
        <w:tc>
          <w:tcPr>
            <w:tcW w:w="432" w:type="dxa"/>
            <w:shd w:val="clear" w:color="auto" w:fill="auto"/>
            <w:vAlign w:val="bottom"/>
          </w:tcPr>
          <w:p w:rsidRPr="004349BD" w:rsidR="005F79CD" w:rsidRDefault="005F79CD">
            <w:pPr>
              <w:rPr>
                <w:sz w:val="18"/>
              </w:rPr>
            </w:pPr>
          </w:p>
        </w:tc>
        <w:tc>
          <w:tcPr>
            <w:tcW w:w="3154" w:type="dxa"/>
            <w:tcBorders>
              <w:right w:val="single" w:color="C0C0C0" w:sz="8" w:space="0"/>
            </w:tcBorders>
            <w:shd w:val="clear" w:color="auto" w:fill="auto"/>
            <w:vAlign w:val="bottom"/>
          </w:tcPr>
          <w:p w:rsidRPr="004349BD" w:rsidR="005F79CD" w:rsidP="003A0A0B" w:rsidRDefault="005F79CD">
            <w:pPr>
              <w:pStyle w:val="ASMatrixSubitem"/>
            </w:pPr>
            <w:r>
              <w:t>c.</w:t>
            </w:r>
            <w:r>
              <w:tab/>
              <w:t>Feeling nervous, anxious, or on edge</w:t>
            </w:r>
            <w:r w:rsidRPr="004349BD">
              <w:tab/>
            </w:r>
          </w:p>
        </w:tc>
        <w:tc>
          <w:tcPr>
            <w:tcW w:w="403" w:type="dxa"/>
            <w:tcBorders>
              <w:left w:val="single" w:color="C0C0C0" w:sz="8" w:space="0"/>
              <w:right w:val="single" w:color="C0C0C0" w:sz="8" w:space="0"/>
            </w:tcBorders>
            <w:shd w:val="clear" w:color="auto" w:fill="auto"/>
            <w:vAlign w:val="bottom"/>
          </w:tcPr>
          <w:p w:rsidR="005F79CD" w:rsidP="0022657D" w:rsidRDefault="00A6186B">
            <w:pPr>
              <w:pStyle w:val="ASTableOptionBoxes"/>
            </w:pPr>
            <w:r>
              <w:rPr>
                <w:noProof/>
              </w:rPr>
              <w:drawing>
                <wp:inline distT="0" distB="0" distL="0" distR="0">
                  <wp:extent cx="175260" cy="175260"/>
                  <wp:effectExtent l="0" t="0" r="0" b="0"/>
                  <wp:docPr id="1027" name="Picture 10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F79CD" w:rsidP="0022657D" w:rsidRDefault="00A6186B">
            <w:pPr>
              <w:pStyle w:val="ASTableOptionBoxes"/>
            </w:pPr>
            <w:r>
              <w:rPr>
                <w:noProof/>
              </w:rPr>
              <w:drawing>
                <wp:inline distT="0" distB="0" distL="0" distR="0">
                  <wp:extent cx="175260" cy="175260"/>
                  <wp:effectExtent l="0" t="0" r="0" b="0"/>
                  <wp:docPr id="1028" name="Picture 10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F79CD" w:rsidP="0022657D" w:rsidRDefault="00A6186B">
            <w:pPr>
              <w:pStyle w:val="ASTableOptionBoxes"/>
            </w:pPr>
            <w:r>
              <w:rPr>
                <w:noProof/>
              </w:rPr>
              <w:drawing>
                <wp:inline distT="0" distB="0" distL="0" distR="0">
                  <wp:extent cx="175260" cy="175260"/>
                  <wp:effectExtent l="0" t="0" r="0" b="0"/>
                  <wp:docPr id="1029" name="Picture 10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F79CD" w:rsidP="0022657D" w:rsidRDefault="00A6186B">
            <w:pPr>
              <w:pStyle w:val="ASTableOptionBoxes"/>
            </w:pPr>
            <w:r>
              <w:rPr>
                <w:noProof/>
              </w:rPr>
              <w:drawing>
                <wp:inline distT="0" distB="0" distL="0" distR="0">
                  <wp:extent cx="175260" cy="175260"/>
                  <wp:effectExtent l="0" t="0" r="0" b="0"/>
                  <wp:docPr id="1030" name="Picture 10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r w:rsidR="005F79CD" w:rsidTr="004349BD">
        <w:trPr>
          <w:cantSplit/>
        </w:trPr>
        <w:tc>
          <w:tcPr>
            <w:tcW w:w="432" w:type="dxa"/>
            <w:shd w:val="clear" w:color="auto" w:fill="auto"/>
            <w:vAlign w:val="bottom"/>
          </w:tcPr>
          <w:p w:rsidRPr="004349BD" w:rsidR="005F79CD" w:rsidRDefault="005F79CD">
            <w:pPr>
              <w:rPr>
                <w:sz w:val="18"/>
              </w:rPr>
            </w:pPr>
          </w:p>
        </w:tc>
        <w:tc>
          <w:tcPr>
            <w:tcW w:w="3154" w:type="dxa"/>
            <w:tcBorders>
              <w:right w:val="single" w:color="C0C0C0" w:sz="8" w:space="0"/>
            </w:tcBorders>
            <w:shd w:val="clear" w:color="auto" w:fill="auto"/>
            <w:vAlign w:val="bottom"/>
          </w:tcPr>
          <w:p w:rsidRPr="004349BD" w:rsidR="005F79CD" w:rsidP="003A0A0B" w:rsidRDefault="005F79CD">
            <w:pPr>
              <w:pStyle w:val="ASMatrixSubitem"/>
            </w:pPr>
            <w:r>
              <w:t>d.</w:t>
            </w:r>
            <w:r>
              <w:tab/>
              <w:t>Not being able to stop or control worrying</w:t>
            </w:r>
            <w:r w:rsidRPr="004349BD">
              <w:tab/>
            </w:r>
          </w:p>
        </w:tc>
        <w:tc>
          <w:tcPr>
            <w:tcW w:w="403" w:type="dxa"/>
            <w:tcBorders>
              <w:left w:val="single" w:color="C0C0C0" w:sz="8" w:space="0"/>
              <w:right w:val="single" w:color="C0C0C0" w:sz="8" w:space="0"/>
            </w:tcBorders>
            <w:shd w:val="clear" w:color="auto" w:fill="auto"/>
            <w:vAlign w:val="bottom"/>
          </w:tcPr>
          <w:p w:rsidR="005F79CD" w:rsidP="0022657D" w:rsidRDefault="00A6186B">
            <w:pPr>
              <w:pStyle w:val="ASTableOptionBoxes"/>
            </w:pPr>
            <w:r>
              <w:rPr>
                <w:noProof/>
              </w:rPr>
              <w:drawing>
                <wp:inline distT="0" distB="0" distL="0" distR="0">
                  <wp:extent cx="175260" cy="175260"/>
                  <wp:effectExtent l="0" t="0" r="0" b="0"/>
                  <wp:docPr id="1031" name="Picture 10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F79CD" w:rsidP="0022657D" w:rsidRDefault="00A6186B">
            <w:pPr>
              <w:pStyle w:val="ASTableOptionBoxes"/>
            </w:pPr>
            <w:r>
              <w:rPr>
                <w:noProof/>
              </w:rPr>
              <w:drawing>
                <wp:inline distT="0" distB="0" distL="0" distR="0">
                  <wp:extent cx="175260" cy="175260"/>
                  <wp:effectExtent l="0" t="0" r="0" b="0"/>
                  <wp:docPr id="1032" name="Picture 103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auto"/>
            <w:vAlign w:val="bottom"/>
          </w:tcPr>
          <w:p w:rsidR="005F79CD" w:rsidP="0022657D" w:rsidRDefault="00A6186B">
            <w:pPr>
              <w:pStyle w:val="ASTableOptionBoxes"/>
            </w:pPr>
            <w:r>
              <w:rPr>
                <w:noProof/>
              </w:rPr>
              <w:drawing>
                <wp:inline distT="0" distB="0" distL="0" distR="0">
                  <wp:extent cx="175260" cy="175260"/>
                  <wp:effectExtent l="0" t="0" r="0" b="0"/>
                  <wp:docPr id="1033" name="Picture 103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403" w:type="dxa"/>
            <w:tcBorders>
              <w:left w:val="single" w:color="C0C0C0" w:sz="8" w:space="0"/>
              <w:right w:val="single" w:color="C0C0C0" w:sz="8" w:space="0"/>
            </w:tcBorders>
            <w:shd w:val="clear" w:color="auto" w:fill="E6E6E6"/>
            <w:vAlign w:val="bottom"/>
          </w:tcPr>
          <w:p w:rsidR="005F79CD" w:rsidP="0022657D" w:rsidRDefault="00A6186B">
            <w:pPr>
              <w:pStyle w:val="ASTableOptionBoxes"/>
            </w:pPr>
            <w:r>
              <w:rPr>
                <w:noProof/>
              </w:rPr>
              <w:drawing>
                <wp:inline distT="0" distB="0" distL="0" distR="0">
                  <wp:extent cx="175260" cy="175260"/>
                  <wp:effectExtent l="0" t="0" r="0" b="0"/>
                  <wp:docPr id="1034" name="Picture 10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Survey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rsidR="005F79CD" w:rsidP="00B13C96" w:rsidRDefault="005F79CD">
      <w:pPr>
        <w:pStyle w:val="Spacer4pt"/>
      </w:pPr>
    </w:p>
    <w:p w:rsidR="005F79CD" w:rsidP="005F79CD" w:rsidRDefault="005F79CD">
      <w:pPr>
        <w:pStyle w:val="ASQuestionHeader"/>
      </w:pPr>
      <w:r>
        <w:t>COVID-19 PANDEMIC</w:t>
      </w:r>
    </w:p>
    <w:p w:rsidR="005F79CD" w:rsidP="005F79CD" w:rsidRDefault="005F79CD">
      <w:pPr>
        <w:pStyle w:val="ASAnnotationParagraph"/>
      </w:pPr>
      <w:r>
        <w:t>COVIDWS</w:t>
      </w:r>
    </w:p>
    <w:p w:rsidR="005F79CD" w:rsidP="005F79CD" w:rsidRDefault="005F79CD">
      <w:pPr>
        <w:pStyle w:val="ASQstStem"/>
      </w:pPr>
      <w:r w:rsidRPr="005F79CD">
        <w:rPr>
          <w:rStyle w:val="WordBold"/>
        </w:rPr>
        <w:t>122.</w:t>
      </w:r>
      <w:r>
        <w:tab/>
      </w:r>
      <w:r w:rsidRPr="005F79CD">
        <w:rPr>
          <w:rStyle w:val="WordBold"/>
        </w:rPr>
        <w:t xml:space="preserve">As a result of the COVID-19 pandemic, how would you rate the current level of stress in your </w:t>
      </w:r>
      <w:r w:rsidRPr="005F79CD">
        <w:rPr>
          <w:rStyle w:val="WordUnderlineBold"/>
        </w:rPr>
        <w:t>work</w:t>
      </w:r>
      <w:r w:rsidRPr="005F79CD">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F79CD">
        <w:trPr>
          <w:hidden/>
        </w:trPr>
        <w:tc>
          <w:tcPr>
            <w:tcW w:w="432" w:type="dxa"/>
          </w:tcPr>
          <w:p w:rsidRPr="00F21743" w:rsidR="005F79CD" w:rsidP="00F21743" w:rsidRDefault="005F79CD">
            <w:pPr>
              <w:pStyle w:val="ASAnnotationTableKWN"/>
            </w:pPr>
            <w:r>
              <w:t>1</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35" name="Picture 10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Much less than usual</w:t>
            </w:r>
          </w:p>
        </w:tc>
      </w:tr>
      <w:tr w:rsidRPr="003711FB" w:rsidR="005F79CD">
        <w:trPr>
          <w:hidden/>
        </w:trPr>
        <w:tc>
          <w:tcPr>
            <w:tcW w:w="432" w:type="dxa"/>
          </w:tcPr>
          <w:p w:rsidRPr="00F21743" w:rsidR="005F79CD" w:rsidP="00F21743" w:rsidRDefault="005F79CD">
            <w:pPr>
              <w:pStyle w:val="ASAnnotationTableKWN"/>
            </w:pPr>
            <w:r>
              <w:t>2</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36" name="Picture 10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Less than usual</w:t>
            </w:r>
          </w:p>
        </w:tc>
      </w:tr>
      <w:tr w:rsidRPr="003711FB" w:rsidR="005F79CD">
        <w:trPr>
          <w:hidden/>
        </w:trPr>
        <w:tc>
          <w:tcPr>
            <w:tcW w:w="432" w:type="dxa"/>
          </w:tcPr>
          <w:p w:rsidRPr="00F21743" w:rsidR="005F79CD" w:rsidP="00F21743" w:rsidRDefault="005F79CD">
            <w:pPr>
              <w:pStyle w:val="ASAnnotationTableKWN"/>
            </w:pPr>
            <w:r>
              <w:t>3</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37" name="Picture 10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About the same as usual</w:t>
            </w:r>
          </w:p>
        </w:tc>
      </w:tr>
      <w:tr w:rsidRPr="003711FB" w:rsidR="005F79CD">
        <w:trPr>
          <w:hidden/>
        </w:trPr>
        <w:tc>
          <w:tcPr>
            <w:tcW w:w="432" w:type="dxa"/>
          </w:tcPr>
          <w:p w:rsidRPr="00F21743" w:rsidR="005F79CD" w:rsidP="00F21743" w:rsidRDefault="005F79CD">
            <w:pPr>
              <w:pStyle w:val="ASAnnotationTableKWN"/>
            </w:pPr>
            <w:r>
              <w:t>4</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38" name="Picture 10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More than usual</w:t>
            </w:r>
          </w:p>
        </w:tc>
      </w:tr>
      <w:tr w:rsidRPr="003711FB" w:rsidR="005F79CD">
        <w:trPr>
          <w:hidden/>
        </w:trPr>
        <w:tc>
          <w:tcPr>
            <w:tcW w:w="432" w:type="dxa"/>
          </w:tcPr>
          <w:p w:rsidRPr="00F21743" w:rsidR="005F79CD" w:rsidP="00F21743" w:rsidRDefault="005F79CD">
            <w:pPr>
              <w:pStyle w:val="ASAnnotationTableKWN"/>
            </w:pPr>
            <w:r>
              <w:t>5</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39" name="Picture 10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Much more than usual</w:t>
            </w:r>
          </w:p>
        </w:tc>
      </w:tr>
    </w:tbl>
    <w:p w:rsidRPr="008D61EB" w:rsidR="005F79CD" w:rsidP="00471A16" w:rsidRDefault="005F79CD">
      <w:pPr>
        <w:pStyle w:val="Spacer4pt"/>
      </w:pPr>
    </w:p>
    <w:p w:rsidR="005F79CD" w:rsidP="005F79CD" w:rsidRDefault="005F79CD">
      <w:pPr>
        <w:pStyle w:val="ASAnnotationParagraph"/>
      </w:pPr>
      <w:r>
        <w:t>COVIDPS</w:t>
      </w:r>
    </w:p>
    <w:p w:rsidR="005F79CD" w:rsidP="005F79CD" w:rsidRDefault="005F79CD">
      <w:pPr>
        <w:pStyle w:val="ASQstStem"/>
      </w:pPr>
      <w:r w:rsidRPr="005F79CD">
        <w:rPr>
          <w:rStyle w:val="WordBold"/>
        </w:rPr>
        <w:t>123.</w:t>
      </w:r>
      <w:r>
        <w:tab/>
      </w:r>
      <w:r w:rsidRPr="005F79CD">
        <w:rPr>
          <w:rStyle w:val="WordBold"/>
        </w:rPr>
        <w:t xml:space="preserve">As a result of the COVID-19 pandemic, how would you rate the current level of stress in your </w:t>
      </w:r>
      <w:r w:rsidRPr="005F79CD">
        <w:rPr>
          <w:rStyle w:val="WordUnderlineBold"/>
        </w:rPr>
        <w:t>personal</w:t>
      </w:r>
      <w:r w:rsidRPr="005F79CD">
        <w:rPr>
          <w:rStyle w:val="WordBold"/>
        </w:rPr>
        <w:t xml:space="preserve"> life?</w:t>
      </w:r>
    </w:p>
    <w:tbl>
      <w:tblPr>
        <w:tblStyle w:val="ASSingleItemTable"/>
        <w:tblW w:w="4694" w:type="dxa"/>
        <w:tblLayout w:type="fixed"/>
        <w:tblCellMar>
          <w:left w:w="29" w:type="dxa"/>
          <w:right w:w="29" w:type="dxa"/>
        </w:tblCellMar>
        <w:tblLook w:val="0000" w:firstRow="0" w:lastRow="0" w:firstColumn="0" w:lastColumn="0" w:noHBand="0" w:noVBand="0"/>
      </w:tblPr>
      <w:tblGrid>
        <w:gridCol w:w="432"/>
        <w:gridCol w:w="360"/>
        <w:gridCol w:w="3902"/>
      </w:tblGrid>
      <w:tr w:rsidRPr="003711FB" w:rsidR="005F79CD">
        <w:trPr>
          <w:hidden/>
        </w:trPr>
        <w:tc>
          <w:tcPr>
            <w:tcW w:w="432" w:type="dxa"/>
          </w:tcPr>
          <w:p w:rsidRPr="00F21743" w:rsidR="005F79CD" w:rsidP="00F21743" w:rsidRDefault="005F79CD">
            <w:pPr>
              <w:pStyle w:val="ASAnnotationTableKWN"/>
            </w:pPr>
            <w:r>
              <w:t>1</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40" name="Picture 10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Much less than usual</w:t>
            </w:r>
          </w:p>
        </w:tc>
      </w:tr>
      <w:tr w:rsidRPr="003711FB" w:rsidR="005F79CD">
        <w:trPr>
          <w:hidden/>
        </w:trPr>
        <w:tc>
          <w:tcPr>
            <w:tcW w:w="432" w:type="dxa"/>
          </w:tcPr>
          <w:p w:rsidRPr="00F21743" w:rsidR="005F79CD" w:rsidP="00F21743" w:rsidRDefault="005F79CD">
            <w:pPr>
              <w:pStyle w:val="ASAnnotationTableKWN"/>
            </w:pPr>
            <w:r>
              <w:t>2</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41" name="Picture 10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Less than usual</w:t>
            </w:r>
          </w:p>
        </w:tc>
      </w:tr>
      <w:tr w:rsidRPr="003711FB" w:rsidR="005F79CD">
        <w:trPr>
          <w:hidden/>
        </w:trPr>
        <w:tc>
          <w:tcPr>
            <w:tcW w:w="432" w:type="dxa"/>
          </w:tcPr>
          <w:p w:rsidRPr="00F21743" w:rsidR="005F79CD" w:rsidP="00F21743" w:rsidRDefault="005F79CD">
            <w:pPr>
              <w:pStyle w:val="ASAnnotationTableKWN"/>
            </w:pPr>
            <w:r>
              <w:t>3</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42" name="Picture 10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About the same as usual</w:t>
            </w:r>
          </w:p>
        </w:tc>
      </w:tr>
      <w:tr w:rsidRPr="003711FB" w:rsidR="005F79CD">
        <w:trPr>
          <w:hidden/>
        </w:trPr>
        <w:tc>
          <w:tcPr>
            <w:tcW w:w="432" w:type="dxa"/>
          </w:tcPr>
          <w:p w:rsidRPr="00F21743" w:rsidR="005F79CD" w:rsidP="00F21743" w:rsidRDefault="005F79CD">
            <w:pPr>
              <w:pStyle w:val="ASAnnotationTableKWN"/>
            </w:pPr>
            <w:r>
              <w:t>4</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43" name="Picture 10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More than usual</w:t>
            </w:r>
          </w:p>
        </w:tc>
      </w:tr>
      <w:tr w:rsidRPr="003711FB" w:rsidR="005F79CD">
        <w:trPr>
          <w:hidden/>
        </w:trPr>
        <w:tc>
          <w:tcPr>
            <w:tcW w:w="432" w:type="dxa"/>
          </w:tcPr>
          <w:p w:rsidRPr="00F21743" w:rsidR="005F79CD" w:rsidP="00F21743" w:rsidRDefault="005F79CD">
            <w:pPr>
              <w:pStyle w:val="ASAnnotationTableKWN"/>
            </w:pPr>
            <w:r>
              <w:t>5</w:t>
            </w:r>
          </w:p>
        </w:tc>
        <w:tc>
          <w:tcPr>
            <w:tcW w:w="360" w:type="dxa"/>
          </w:tcPr>
          <w:p w:rsidRPr="00E3422F" w:rsidR="005F79CD" w:rsidP="00E3422F" w:rsidRDefault="00A6186B">
            <w:pPr>
              <w:pStyle w:val="ASSurveyBoxLeft"/>
            </w:pPr>
            <w:r>
              <w:rPr>
                <w:noProof/>
              </w:rPr>
              <w:drawing>
                <wp:inline distT="0" distB="0" distL="0" distR="0">
                  <wp:extent cx="160020" cy="160020"/>
                  <wp:effectExtent l="0" t="0" r="0" b="0"/>
                  <wp:docPr id="1044" name="Picture 10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BlueSurveyB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3902" w:type="dxa"/>
            <w:vAlign w:val="center"/>
          </w:tcPr>
          <w:p w:rsidRPr="00E3422F" w:rsidR="005F79CD" w:rsidP="00714F28" w:rsidRDefault="005F79CD">
            <w:pPr>
              <w:pStyle w:val="ASResponseList"/>
            </w:pPr>
            <w:r>
              <w:t>Much more than usual</w:t>
            </w:r>
          </w:p>
        </w:tc>
      </w:tr>
    </w:tbl>
    <w:p w:rsidRPr="008D61EB" w:rsidR="005F79CD" w:rsidP="00471A16" w:rsidRDefault="005F79CD">
      <w:pPr>
        <w:pStyle w:val="Spacer4pt"/>
      </w:pPr>
    </w:p>
    <w:p w:rsidR="005F79CD" w:rsidP="005F79CD" w:rsidRDefault="005F79CD">
      <w:pPr>
        <w:pStyle w:val="ASQuestionHeader"/>
      </w:pPr>
      <w:r>
        <w:t>TAKING THE SURVEY</w:t>
      </w:r>
    </w:p>
    <w:p w:rsidR="005F79CD" w:rsidP="005F79CD" w:rsidRDefault="005F79CD">
      <w:pPr>
        <w:pStyle w:val="ASIntroduction"/>
      </w:pPr>
      <w:r>
        <w:t>A “military survey” is defined as a survey regarding military topics (e.g., readiness, programs/​services, tempo, benefits).</w:t>
      </w:r>
    </w:p>
    <w:p w:rsidR="005F79CD" w:rsidP="005F79CD" w:rsidRDefault="005F79CD">
      <w:pPr>
        <w:pStyle w:val="ASAnnotationParagraph"/>
      </w:pPr>
      <w:r>
        <w:t>MILSURVEY</w:t>
      </w:r>
    </w:p>
    <w:p w:rsidR="005F79CD" w:rsidP="005F79CD" w:rsidRDefault="005F79CD">
      <w:pPr>
        <w:pStyle w:val="ASQstStem"/>
      </w:pPr>
      <w:r w:rsidRPr="005F79CD">
        <w:rPr>
          <w:rStyle w:val="WordBold"/>
        </w:rPr>
        <w:t>124.</w:t>
      </w:r>
      <w:r>
        <w:tab/>
      </w:r>
      <w:r w:rsidRPr="005F79CD">
        <w:rPr>
          <w:rStyle w:val="WordBold"/>
        </w:rPr>
        <w:t xml:space="preserve">Excluding this survey, how many military surveys have you been </w:t>
      </w:r>
      <w:r w:rsidRPr="005F79CD">
        <w:rPr>
          <w:rStyle w:val="WordUnderlineBold"/>
        </w:rPr>
        <w:t>asked to complete</w:t>
      </w:r>
      <w:r w:rsidRPr="005F79CD">
        <w:rPr>
          <w:rStyle w:val="WordBold"/>
        </w:rPr>
        <w:t xml:space="preserve"> in the past 12 months?  </w:t>
      </w:r>
      <w:r w:rsidRPr="005F79CD">
        <w:rPr>
          <w:rStyle w:val="WordItalicBold"/>
        </w:rPr>
        <w:t>To indicate none, select “0.”  To indicate 10 or more, select “10.”</w:t>
      </w:r>
    </w:p>
    <w:p w:rsidRPr="00DA1A73" w:rsidR="005F79CD" w:rsidP="005F79CD" w:rsidRDefault="00A6186B">
      <w:pPr>
        <w:pStyle w:val="ASSubitemIndented"/>
      </w:pPr>
      <w:r>
        <w:rPr>
          <w:noProof/>
        </w:rPr>
        <w:drawing>
          <wp:inline distT="0" distB="0" distL="0" distR="0">
            <wp:extent cx="2651760" cy="19050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190500"/>
                    </a:xfrm>
                    <a:prstGeom prst="rect">
                      <a:avLst/>
                    </a:prstGeom>
                    <a:noFill/>
                    <a:ln>
                      <a:noFill/>
                    </a:ln>
                  </pic:spPr>
                </pic:pic>
              </a:graphicData>
            </a:graphic>
          </wp:inline>
        </w:drawing>
      </w:r>
    </w:p>
    <w:p w:rsidR="005F79CD" w:rsidP="005F79CD" w:rsidRDefault="005F79CD">
      <w:pPr>
        <w:pStyle w:val="ASResponsesHidden"/>
      </w:pPr>
      <w:r>
        <w:t>.</w:t>
      </w:r>
      <w:r>
        <w:tab/>
        <w:t>Please select</w:t>
      </w:r>
    </w:p>
    <w:p w:rsidR="005F79CD" w:rsidP="005F79CD" w:rsidRDefault="005F79CD">
      <w:pPr>
        <w:pStyle w:val="ASResponsesHidden"/>
      </w:pPr>
      <w:r>
        <w:t>1</w:t>
      </w:r>
      <w:r>
        <w:tab/>
        <w:t>0</w:t>
      </w:r>
    </w:p>
    <w:p w:rsidR="005F79CD" w:rsidP="005F79CD" w:rsidRDefault="005F79CD">
      <w:pPr>
        <w:pStyle w:val="ASResponsesHidden"/>
      </w:pPr>
      <w:r>
        <w:t>2</w:t>
      </w:r>
      <w:r>
        <w:tab/>
        <w:t>1</w:t>
      </w:r>
    </w:p>
    <w:p w:rsidR="005F79CD" w:rsidP="005F79CD" w:rsidRDefault="005F79CD">
      <w:pPr>
        <w:pStyle w:val="ASResponsesHidden"/>
      </w:pPr>
      <w:r>
        <w:t>3</w:t>
      </w:r>
      <w:r>
        <w:tab/>
        <w:t>2</w:t>
      </w:r>
    </w:p>
    <w:p w:rsidR="005F79CD" w:rsidP="005F79CD" w:rsidRDefault="005F79CD">
      <w:pPr>
        <w:pStyle w:val="ASResponsesHidden"/>
      </w:pPr>
      <w:r>
        <w:t>4</w:t>
      </w:r>
      <w:r>
        <w:tab/>
        <w:t>3</w:t>
      </w:r>
    </w:p>
    <w:p w:rsidR="005F79CD" w:rsidP="005F79CD" w:rsidRDefault="005F79CD">
      <w:pPr>
        <w:pStyle w:val="ASResponsesHidden"/>
      </w:pPr>
      <w:r>
        <w:t>5</w:t>
      </w:r>
      <w:r>
        <w:tab/>
        <w:t>4</w:t>
      </w:r>
    </w:p>
    <w:p w:rsidR="005F79CD" w:rsidP="005F79CD" w:rsidRDefault="005F79CD">
      <w:pPr>
        <w:pStyle w:val="ASResponsesHidden"/>
      </w:pPr>
      <w:r>
        <w:t>6</w:t>
      </w:r>
      <w:r>
        <w:tab/>
        <w:t>5</w:t>
      </w:r>
    </w:p>
    <w:p w:rsidR="005F79CD" w:rsidP="005F79CD" w:rsidRDefault="005F79CD">
      <w:pPr>
        <w:pStyle w:val="ASResponsesHidden"/>
      </w:pPr>
      <w:r>
        <w:t>7</w:t>
      </w:r>
      <w:r>
        <w:tab/>
        <w:t>6</w:t>
      </w:r>
    </w:p>
    <w:p w:rsidR="005F79CD" w:rsidP="005F79CD" w:rsidRDefault="005F79CD">
      <w:pPr>
        <w:pStyle w:val="ASResponsesHidden"/>
      </w:pPr>
      <w:r>
        <w:t>8</w:t>
      </w:r>
      <w:r>
        <w:tab/>
        <w:t>7</w:t>
      </w:r>
    </w:p>
    <w:p w:rsidR="005F79CD" w:rsidP="005F79CD" w:rsidRDefault="005F79CD">
      <w:pPr>
        <w:pStyle w:val="ASResponsesHidden"/>
      </w:pPr>
      <w:r>
        <w:t>9</w:t>
      </w:r>
      <w:r>
        <w:tab/>
        <w:t>8</w:t>
      </w:r>
    </w:p>
    <w:p w:rsidR="005F79CD" w:rsidP="005F79CD" w:rsidRDefault="005F79CD">
      <w:pPr>
        <w:pStyle w:val="ASResponsesHidden"/>
      </w:pPr>
      <w:r>
        <w:t>10</w:t>
      </w:r>
      <w:r>
        <w:tab/>
        <w:t>9</w:t>
      </w:r>
    </w:p>
    <w:p w:rsidR="005F79CD" w:rsidP="005F79CD" w:rsidRDefault="005F79CD">
      <w:pPr>
        <w:pStyle w:val="ASResponsesHidden"/>
      </w:pPr>
      <w:r>
        <w:t>11</w:t>
      </w:r>
      <w:r>
        <w:tab/>
        <w:t>10</w:t>
      </w:r>
    </w:p>
    <w:p w:rsidR="005F79CD" w:rsidP="005F79CD" w:rsidRDefault="005F79CD">
      <w:pPr>
        <w:pStyle w:val="ASAnnotationParagraph"/>
      </w:pPr>
      <w:r>
        <w:t>COMMENT</w:t>
      </w:r>
    </w:p>
    <w:p w:rsidR="005F79CD" w:rsidP="005F79CD" w:rsidRDefault="005F79CD">
      <w:pPr>
        <w:pStyle w:val="ASQstStem"/>
      </w:pPr>
      <w:r w:rsidRPr="005F79CD">
        <w:rPr>
          <w:rStyle w:val="WordBold"/>
        </w:rPr>
        <w:t>125.</w:t>
      </w:r>
      <w:r>
        <w:tab/>
      </w:r>
      <w:r w:rsidRPr="005F79CD">
        <w:rPr>
          <w:rStyle w:val="WordBold"/>
        </w:rPr>
        <w:t>Thank you for participating in the survey.  There are no more questions on this survey.  If you have comments or concerns that you were not able to express in answering this survey, please enter them in the space provided.  Your comments will be viewed and considered as policy deliberations take place.  Do not include any personally identifiable information (PII) in your comments.  If OPA or its data collection contractor perceives comments as a direct threat to yourself or others, out of concern for your welfare, OPA may contact an office in your area for appropriate action.  Your feedback is useful and appreciated.</w:t>
      </w:r>
    </w:p>
    <w:tbl>
      <w:tblPr>
        <w:tblStyle w:val="ASSingleItemTable"/>
        <w:tblW w:w="4800" w:type="dxa"/>
        <w:tblLayout w:type="fixed"/>
        <w:tblLook w:val="01E0" w:firstRow="1" w:lastRow="1" w:firstColumn="1" w:lastColumn="1" w:noHBand="0" w:noVBand="0"/>
      </w:tblPr>
      <w:tblGrid>
        <w:gridCol w:w="432"/>
        <w:gridCol w:w="4368"/>
      </w:tblGrid>
      <w:tr w:rsidRPr="00510468" w:rsidR="005F79CD">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5F79CD" w:rsidP="00510468" w:rsidRDefault="005F79CD">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5F79CD" w:rsidP="00586CB2" w:rsidRDefault="005F79CD">
            <w:pPr>
              <w:pStyle w:val="ASSpecifyDescriptor"/>
              <w:cnfStyle w:val="000000000000" w:firstRow="0" w:lastRow="0" w:firstColumn="0" w:lastColumn="0" w:oddVBand="0" w:evenVBand="0" w:oddHBand="0" w:evenHBand="0" w:firstRowFirstColumn="0" w:firstRowLastColumn="0" w:lastRowFirstColumn="0" w:lastRowLastColumn="0"/>
            </w:pPr>
          </w:p>
        </w:tc>
      </w:tr>
    </w:tbl>
    <w:p w:rsidR="005F79CD" w:rsidP="0005511F" w:rsidRDefault="005F79CD">
      <w:pPr>
        <w:pStyle w:val="Spacer4pt"/>
      </w:pPr>
    </w:p>
    <w:p w:rsidR="005F79CD" w:rsidP="005F79CD" w:rsidRDefault="005F79CD">
      <w:pPr>
        <w:pStyle w:val="ASAnnotationParagraph"/>
      </w:pPr>
      <w:r>
        <w:t>INELIGNODATA</w:t>
      </w:r>
    </w:p>
    <w:p w:rsidR="005F79CD" w:rsidP="005F79CD" w:rsidRDefault="005F79CD">
      <w:pPr>
        <w:pStyle w:val="ASQstStem"/>
      </w:pPr>
      <w:r w:rsidRPr="005F79CD">
        <w:rPr>
          <w:rStyle w:val="WordBold"/>
        </w:rPr>
        <w:t>126.</w:t>
      </w:r>
      <w:r>
        <w:tab/>
      </w:r>
      <w:r>
        <w:rPr>
          <w:rStyle w:val="AskIf"/>
        </w:rPr>
        <w:t>[Ask if</w:t>
      </w:r>
      <w:r w:rsidRPr="005F79CD">
        <w:rPr>
          <w:rStyle w:val="AskIf"/>
        </w:rPr>
        <w:t xml:space="preserve"> Q1 = "No, I have separated or retired"</w:t>
      </w:r>
      <w:r>
        <w:rPr>
          <w:rStyle w:val="AskIf"/>
        </w:rPr>
        <w:t>]</w:t>
      </w:r>
      <w:r w:rsidRPr="005F79CD">
        <w:rPr>
          <w:rStyle w:val="AskIf"/>
        </w:rPr>
        <w:t xml:space="preserve"> </w:t>
      </w:r>
      <w:r w:rsidRPr="005F79CD">
        <w:rPr>
          <w:rStyle w:val="WordBold"/>
        </w:rPr>
        <w:t xml:space="preserve">Based on your answer to the previous question, you are ineligible to take this survey.  If you feel you have encountered this message in error, click the </w:t>
      </w:r>
      <w:r w:rsidRPr="005F79CD">
        <w:rPr>
          <w:rStyle w:val="WordItalicBold"/>
        </w:rPr>
        <w:t>Previous</w:t>
      </w:r>
      <w:r w:rsidRPr="005F79CD">
        <w:rPr>
          <w:rStyle w:val="WordBold"/>
        </w:rPr>
        <w:t xml:space="preserve"> button and check your answer(s).  To submit your answers, click the </w:t>
      </w:r>
      <w:r w:rsidRPr="005F79CD">
        <w:rPr>
          <w:rStyle w:val="WordItalicBold"/>
        </w:rPr>
        <w:t xml:space="preserve">Submit </w:t>
      </w:r>
      <w:r w:rsidRPr="005F79CD">
        <w:rPr>
          <w:rStyle w:val="WordBold"/>
        </w:rPr>
        <w:t>button.  For further help, please call our Survey Processing Center toll-free at 1-800-881-5307 or e-mail AD-Survey@mail.mil.</w:t>
      </w:r>
    </w:p>
    <w:tbl>
      <w:tblPr>
        <w:tblStyle w:val="ASSingleItemTable"/>
        <w:tblW w:w="4800" w:type="dxa"/>
        <w:tblLayout w:type="fixed"/>
        <w:tblLook w:val="01E0" w:firstRow="1" w:lastRow="1" w:firstColumn="1" w:lastColumn="1" w:noHBand="0" w:noVBand="0"/>
      </w:tblPr>
      <w:tblGrid>
        <w:gridCol w:w="432"/>
        <w:gridCol w:w="4368"/>
      </w:tblGrid>
      <w:tr w:rsidRPr="00510468" w:rsidR="005F79CD">
        <w:trPr>
          <w:trHeight w:val="592"/>
          <w:hidden/>
        </w:trPr>
        <w:tc>
          <w:tcPr>
            <w:cnfStyle w:val="001000000000" w:firstRow="0" w:lastRow="0" w:firstColumn="1" w:lastColumn="0" w:oddVBand="0" w:evenVBand="0" w:oddHBand="0" w:evenHBand="0" w:firstRowFirstColumn="0" w:firstRowLastColumn="0" w:lastRowFirstColumn="0" w:lastRowLastColumn="0"/>
            <w:tcW w:w="432" w:type="dxa"/>
            <w:tcBorders>
              <w:right w:val="single" w:color="C0C0C0" w:sz="8" w:space="0"/>
            </w:tcBorders>
            <w:vAlign w:val="center"/>
          </w:tcPr>
          <w:p w:rsidRPr="00510468" w:rsidR="005F79CD" w:rsidP="00510468" w:rsidRDefault="005F79CD">
            <w:pPr>
              <w:pStyle w:val="ASAnnotationTable"/>
            </w:pPr>
          </w:p>
        </w:tc>
        <w:tc>
          <w:tcPr>
            <w:tcW w:w="4368" w:type="dxa"/>
            <w:tcBorders>
              <w:top w:val="single" w:color="C0C0C0" w:sz="8" w:space="0"/>
              <w:left w:val="single" w:color="C0C0C0" w:sz="8" w:space="0"/>
              <w:bottom w:val="single" w:color="C0C0C0" w:sz="8" w:space="0"/>
              <w:right w:val="single" w:color="C0C0C0" w:sz="8" w:space="0"/>
            </w:tcBorders>
            <w:vAlign w:val="center"/>
          </w:tcPr>
          <w:p w:rsidRPr="00510468" w:rsidR="005F79CD" w:rsidP="00586CB2" w:rsidRDefault="005F79CD">
            <w:pPr>
              <w:pStyle w:val="ASSpecifyDescriptor"/>
              <w:cnfStyle w:val="000000000000" w:firstRow="0" w:lastRow="0" w:firstColumn="0" w:lastColumn="0" w:oddVBand="0" w:evenVBand="0" w:oddHBand="0" w:evenHBand="0" w:firstRowFirstColumn="0" w:firstRowLastColumn="0" w:lastRowFirstColumn="0" w:lastRowLastColumn="0"/>
            </w:pPr>
          </w:p>
        </w:tc>
      </w:tr>
    </w:tbl>
    <w:p w:rsidR="005F79CD" w:rsidP="005F79CD" w:rsidRDefault="005F79CD">
      <w:pPr>
        <w:sectPr w:rsidR="005F79CD" w:rsidSect="00C47835">
          <w:headerReference w:type="even" r:id="rId10"/>
          <w:headerReference w:type="default" r:id="rId11"/>
          <w:footerReference w:type="even" r:id="rId12"/>
          <w:footerReference w:type="default" r:id="rId13"/>
          <w:type w:val="oddPage"/>
          <w:pgSz w:w="12240" w:h="15840" w:code="1"/>
          <w:pgMar w:top="864" w:right="720" w:bottom="864" w:left="864" w:header="432" w:footer="432" w:gutter="0"/>
          <w:cols w:equalWidth="0" w:space="720" w:num="2">
            <w:col w:w="4968" w:space="720"/>
            <w:col w:w="4968"/>
          </w:cols>
          <w:docGrid w:linePitch="360"/>
        </w:sectPr>
      </w:pPr>
    </w:p>
    <w:p w:rsidR="005F79CD" w:rsidP="005F79CD" w:rsidRDefault="005F79CD">
      <w:pPr>
        <w:pStyle w:val="ASQuestionHeader"/>
      </w:pPr>
      <w:r>
        <w:t>Item Source Information</w:t>
      </w:r>
    </w:p>
    <w:p w:rsidR="005F79CD" w:rsidP="005F79CD" w:rsidRDefault="005F79CD">
      <w:pPr>
        <w:pStyle w:val="ASItemSource"/>
      </w:pPr>
      <w:r>
        <w:t>11.</w:t>
      </w:r>
      <w:r>
        <w:tab/>
        <w:t>Response #4 - No, because child care was not available - added by MC&amp;FP in Jun 2015.</w:t>
      </w:r>
    </w:p>
    <w:p w:rsidR="005F79CD" w:rsidP="005F79CD" w:rsidRDefault="005F79CD">
      <w:pPr>
        <w:pStyle w:val="ASItemSource"/>
      </w:pPr>
      <w:r>
        <w:t>12.</w:t>
      </w:r>
      <w:r>
        <w:tab/>
        <w:t>SOFA1602 -- "or training" in item and "Professional license, accreditation, or certificate (e.g., fitness instructor, massage therapist, electrician, welder)" subitem added by MC&amp;FP to match new wording in spouse education item.  Increased emphasis on licenses/credentials across DoD.</w:t>
      </w:r>
    </w:p>
    <w:p w:rsidR="005F79CD" w:rsidP="005F79CD" w:rsidRDefault="005F79CD">
      <w:pPr>
        <w:pStyle w:val="ASItemSource"/>
      </w:pPr>
      <w:r>
        <w:t>13.</w:t>
      </w:r>
      <w:r>
        <w:tab/>
        <w:t>SOFA1201</w:t>
      </w:r>
    </w:p>
    <w:p w:rsidR="005F79CD" w:rsidP="005F79CD" w:rsidRDefault="005F79CD">
      <w:pPr>
        <w:pStyle w:val="ASItemSource"/>
      </w:pPr>
      <w:r>
        <w:t>14a.</w:t>
      </w:r>
      <w:r>
        <w:tab/>
        <w:t>SOFA1101</w:t>
      </w:r>
    </w:p>
    <w:p w:rsidR="005F79CD" w:rsidP="005F79CD" w:rsidRDefault="005F79CD">
      <w:pPr>
        <w:pStyle w:val="ASItemSource"/>
      </w:pPr>
      <w:r>
        <w:t>Format changed in SOFA1601.</w:t>
      </w:r>
    </w:p>
    <w:p w:rsidR="005F79CD" w:rsidP="005F79CD" w:rsidRDefault="005F79CD">
      <w:pPr>
        <w:pStyle w:val="ASItemSource"/>
      </w:pPr>
      <w:r>
        <w:t>14b.</w:t>
      </w:r>
      <w:r>
        <w:tab/>
        <w:t>Format changed in SOFA1601.</w:t>
      </w:r>
    </w:p>
    <w:p w:rsidR="005F79CD" w:rsidP="005F79CD" w:rsidRDefault="005F79CD">
      <w:pPr>
        <w:pStyle w:val="ASItemSource"/>
      </w:pPr>
      <w:r>
        <w:t>14c.</w:t>
      </w:r>
      <w:r>
        <w:tab/>
        <w:t>Format changed in SOFA1601.</w:t>
      </w:r>
    </w:p>
    <w:p w:rsidR="005F79CD" w:rsidP="005F79CD" w:rsidRDefault="005F79CD">
      <w:pPr>
        <w:pStyle w:val="ASItemSource"/>
      </w:pPr>
      <w:r>
        <w:t>14d.</w:t>
      </w:r>
      <w:r>
        <w:tab/>
        <w:t>Format changed in SOFA1601.</w:t>
      </w:r>
    </w:p>
    <w:p w:rsidR="005F79CD" w:rsidP="005F79CD" w:rsidRDefault="005F79CD">
      <w:pPr>
        <w:pStyle w:val="ASItemSource"/>
      </w:pPr>
      <w:r>
        <w:t>14e.</w:t>
      </w:r>
      <w:r>
        <w:tab/>
        <w:t>Format changed in SOFA1601.</w:t>
      </w:r>
    </w:p>
    <w:p w:rsidR="005F79CD" w:rsidP="005F79CD" w:rsidRDefault="005F79CD">
      <w:pPr>
        <w:pStyle w:val="ASItemSource"/>
      </w:pPr>
      <w:r>
        <w:t>15.</w:t>
      </w:r>
      <w:r>
        <w:tab/>
        <w:t>SOFA1201</w:t>
      </w:r>
    </w:p>
    <w:p w:rsidR="005F79CD" w:rsidP="005F79CD" w:rsidRDefault="005F79CD">
      <w:pPr>
        <w:pStyle w:val="ASItemSource"/>
      </w:pPr>
      <w:r>
        <w:t>16a.</w:t>
      </w:r>
      <w:r>
        <w:tab/>
        <w:t>SOFA1201</w:t>
      </w:r>
    </w:p>
    <w:p w:rsidR="005F79CD" w:rsidP="005F79CD" w:rsidRDefault="005F79CD">
      <w:pPr>
        <w:pStyle w:val="ASItemSource"/>
      </w:pPr>
      <w:r>
        <w:t>16b.</w:t>
      </w:r>
      <w:r>
        <w:tab/>
        <w:t>SOFA1201</w:t>
      </w:r>
    </w:p>
    <w:p w:rsidR="005F79CD" w:rsidP="005F79CD" w:rsidRDefault="005F79CD">
      <w:pPr>
        <w:pStyle w:val="ASItemSource"/>
      </w:pPr>
      <w:r>
        <w:t>16c.</w:t>
      </w:r>
      <w:r>
        <w:tab/>
        <w:t>SOFA1201</w:t>
      </w:r>
    </w:p>
    <w:p w:rsidR="005F79CD" w:rsidP="005F79CD" w:rsidRDefault="005F79CD">
      <w:pPr>
        <w:pStyle w:val="ASItemSource"/>
      </w:pPr>
      <w:r>
        <w:t>16d.</w:t>
      </w:r>
      <w:r>
        <w:tab/>
        <w:t>SOFA1201</w:t>
      </w:r>
    </w:p>
    <w:p w:rsidR="005F79CD" w:rsidP="005F79CD" w:rsidRDefault="005F79CD">
      <w:pPr>
        <w:pStyle w:val="ASItemSource"/>
      </w:pPr>
      <w:r>
        <w:t>16e.</w:t>
      </w:r>
      <w:r>
        <w:tab/>
        <w:t>SOFA1201</w:t>
      </w:r>
    </w:p>
    <w:p w:rsidR="005F79CD" w:rsidP="005F79CD" w:rsidRDefault="005F79CD">
      <w:pPr>
        <w:pStyle w:val="ASItemSource"/>
      </w:pPr>
      <w:r>
        <w:t>17.</w:t>
      </w:r>
      <w:r>
        <w:tab/>
        <w:t>SOFA1201</w:t>
      </w:r>
    </w:p>
    <w:p w:rsidR="005F79CD" w:rsidP="005F79CD" w:rsidRDefault="005F79CD">
      <w:pPr>
        <w:pStyle w:val="ASItemSource"/>
      </w:pPr>
      <w:r>
        <w:t>18pp1.</w:t>
      </w:r>
      <w:r>
        <w:tab/>
        <w:t>SOFA1201</w:t>
      </w:r>
    </w:p>
    <w:p w:rsidR="005F79CD" w:rsidP="005F79CD" w:rsidRDefault="005F79CD">
      <w:pPr>
        <w:pStyle w:val="ASItemSource"/>
      </w:pPr>
      <w:r>
        <w:t>18pp2.</w:t>
      </w:r>
      <w:r>
        <w:tab/>
        <w:t>SOFA1201</w:t>
      </w:r>
    </w:p>
    <w:p w:rsidR="005F79CD" w:rsidP="005F79CD" w:rsidRDefault="005F79CD">
      <w:pPr>
        <w:pStyle w:val="ASItemSource"/>
      </w:pPr>
      <w:r>
        <w:t>18pp3.</w:t>
      </w:r>
      <w:r>
        <w:tab/>
        <w:t>SOFA1201</w:t>
      </w:r>
    </w:p>
    <w:p w:rsidR="005F79CD" w:rsidP="005F79CD" w:rsidRDefault="005F79CD">
      <w:pPr>
        <w:pStyle w:val="ASItemSource"/>
      </w:pPr>
      <w:r>
        <w:t>19.</w:t>
      </w:r>
      <w:r>
        <w:tab/>
        <w:t>SOFA1202.</w:t>
      </w:r>
    </w:p>
    <w:p w:rsidR="005F79CD" w:rsidP="005F79CD" w:rsidRDefault="005F79CD">
      <w:pPr>
        <w:pStyle w:val="ASItemSource"/>
      </w:pPr>
      <w:r>
        <w:t>Response #2 revised in SOFA1601 by AT&amp;L.</w:t>
      </w:r>
    </w:p>
    <w:p w:rsidR="005F79CD" w:rsidP="005F79CD" w:rsidRDefault="005F79CD">
      <w:pPr>
        <w:pStyle w:val="ASItemSource"/>
      </w:pPr>
      <w:r>
        <w:t>19spo.</w:t>
      </w:r>
      <w:r>
        <w:tab/>
        <w:t>SOFA1202</w:t>
      </w:r>
    </w:p>
    <w:p w:rsidR="005F79CD" w:rsidP="005F79CD" w:rsidRDefault="005F79CD">
      <w:pPr>
        <w:pStyle w:val="ASItemSource"/>
      </w:pPr>
      <w:r>
        <w:t>20a.</w:t>
      </w:r>
      <w:r>
        <w:tab/>
        <w:t>SOFA1201</w:t>
      </w:r>
    </w:p>
    <w:p w:rsidR="005F79CD" w:rsidP="005F79CD" w:rsidRDefault="005F79CD">
      <w:pPr>
        <w:pStyle w:val="ASItemSource"/>
      </w:pPr>
      <w:r>
        <w:t>20b.</w:t>
      </w:r>
      <w:r>
        <w:tab/>
        <w:t>SOFA1201</w:t>
      </w:r>
    </w:p>
    <w:p w:rsidR="005F79CD" w:rsidP="005F79CD" w:rsidRDefault="005F79CD">
      <w:pPr>
        <w:pStyle w:val="ASItemSource"/>
      </w:pPr>
      <w:r>
        <w:t>20c.</w:t>
      </w:r>
      <w:r>
        <w:tab/>
        <w:t>SOFA1201</w:t>
      </w:r>
    </w:p>
    <w:p w:rsidR="005F79CD" w:rsidP="005F79CD" w:rsidRDefault="005F79CD">
      <w:pPr>
        <w:pStyle w:val="ASItemSource"/>
      </w:pPr>
      <w:r>
        <w:t>20d.</w:t>
      </w:r>
      <w:r>
        <w:tab/>
        <w:t>SOFA1201</w:t>
      </w:r>
    </w:p>
    <w:p w:rsidR="005F79CD" w:rsidP="005F79CD" w:rsidRDefault="005F79CD">
      <w:pPr>
        <w:pStyle w:val="ASItemSource"/>
      </w:pPr>
      <w:r>
        <w:t>20e.</w:t>
      </w:r>
      <w:r>
        <w:tab/>
        <w:t>SOFA1201</w:t>
      </w:r>
    </w:p>
    <w:p w:rsidR="005F79CD" w:rsidP="005F79CD" w:rsidRDefault="005F79CD">
      <w:pPr>
        <w:pStyle w:val="ASItemSource"/>
      </w:pPr>
      <w:r>
        <w:t>21.</w:t>
      </w:r>
      <w:r>
        <w:tab/>
        <w:t>SOFA1201</w:t>
      </w:r>
    </w:p>
    <w:p w:rsidR="005F79CD" w:rsidP="005F79CD" w:rsidRDefault="005F79CD">
      <w:pPr>
        <w:pStyle w:val="ASItemSource"/>
      </w:pPr>
      <w:r>
        <w:t>22.</w:t>
      </w:r>
      <w:r>
        <w:tab/>
        <w:t>SOFA1201</w:t>
      </w:r>
    </w:p>
    <w:p w:rsidR="005F79CD" w:rsidP="005F79CD" w:rsidRDefault="005F79CD">
      <w:pPr>
        <w:pStyle w:val="ASItemSource"/>
      </w:pPr>
      <w:r>
        <w:t>23.</w:t>
      </w:r>
      <w:r>
        <w:tab/>
        <w:t>SOFA1201</w:t>
      </w:r>
    </w:p>
    <w:p w:rsidR="005F79CD" w:rsidP="005F79CD" w:rsidRDefault="005F79CD">
      <w:pPr>
        <w:pStyle w:val="ASItemSource"/>
      </w:pPr>
      <w:r>
        <w:t>24.</w:t>
      </w:r>
      <w:r>
        <w:tab/>
        <w:t>SOFA1201</w:t>
      </w:r>
    </w:p>
    <w:p w:rsidR="005F79CD" w:rsidP="005F79CD" w:rsidRDefault="005F79CD">
      <w:pPr>
        <w:pStyle w:val="ASItemSource"/>
      </w:pPr>
      <w:r>
        <w:t>25.</w:t>
      </w:r>
      <w:r>
        <w:tab/>
        <w:t>SOFA1201</w:t>
      </w:r>
    </w:p>
    <w:p w:rsidR="005F79CD" w:rsidP="005F79CD" w:rsidRDefault="005F79CD">
      <w:pPr>
        <w:pStyle w:val="ASItemSource"/>
      </w:pPr>
      <w:r>
        <w:t>26a.</w:t>
      </w:r>
      <w:r>
        <w:tab/>
        <w:t>SOFA1201</w:t>
      </w:r>
    </w:p>
    <w:p w:rsidR="005F79CD" w:rsidP="005F79CD" w:rsidRDefault="005F79CD">
      <w:pPr>
        <w:pStyle w:val="ASItemSource"/>
      </w:pPr>
      <w:r>
        <w:t>Item requested by MC&amp;FP.</w:t>
      </w:r>
    </w:p>
    <w:p w:rsidR="005F79CD" w:rsidP="005F79CD" w:rsidRDefault="005F79CD">
      <w:pPr>
        <w:pStyle w:val="ASItemSource"/>
      </w:pPr>
      <w:r>
        <w:t>26b.</w:t>
      </w:r>
      <w:r>
        <w:tab/>
        <w:t>SOFA1201</w:t>
      </w:r>
    </w:p>
    <w:p w:rsidR="005F79CD" w:rsidP="005F79CD" w:rsidRDefault="005F79CD">
      <w:pPr>
        <w:pStyle w:val="ASItemSource"/>
      </w:pPr>
      <w:r>
        <w:t>26c.</w:t>
      </w:r>
      <w:r>
        <w:tab/>
        <w:t>SOFA1201</w:t>
      </w:r>
    </w:p>
    <w:p w:rsidR="005F79CD" w:rsidP="005F79CD" w:rsidRDefault="005F79CD">
      <w:pPr>
        <w:pStyle w:val="ASItemSource"/>
      </w:pPr>
      <w:r>
        <w:t>26d.</w:t>
      </w:r>
      <w:r>
        <w:tab/>
        <w:t>SOFA1201</w:t>
      </w:r>
    </w:p>
    <w:p w:rsidR="005F79CD" w:rsidP="005F79CD" w:rsidRDefault="005F79CD">
      <w:pPr>
        <w:pStyle w:val="ASItemSource"/>
      </w:pPr>
      <w:r>
        <w:t>26e.</w:t>
      </w:r>
      <w:r>
        <w:tab/>
        <w:t>SOFA1201</w:t>
      </w:r>
    </w:p>
    <w:p w:rsidR="005F79CD" w:rsidP="005F79CD" w:rsidRDefault="005F79CD">
      <w:pPr>
        <w:pStyle w:val="ASItemSource"/>
      </w:pPr>
      <w:r>
        <w:t>26f.</w:t>
      </w:r>
      <w:r>
        <w:tab/>
        <w:t>SOFA1201</w:t>
      </w:r>
    </w:p>
    <w:p w:rsidR="005F79CD" w:rsidP="005F79CD" w:rsidRDefault="005F79CD">
      <w:pPr>
        <w:pStyle w:val="ASItemSource"/>
      </w:pPr>
      <w:r>
        <w:t>26g.</w:t>
      </w:r>
      <w:r>
        <w:tab/>
        <w:t>SOFA1201</w:t>
      </w:r>
    </w:p>
    <w:p w:rsidR="005F79CD" w:rsidP="005F79CD" w:rsidRDefault="005F79CD">
      <w:pPr>
        <w:pStyle w:val="ASItemSource"/>
      </w:pPr>
      <w:r>
        <w:t>26h.</w:t>
      </w:r>
      <w:r>
        <w:tab/>
        <w:t>SOFA1201</w:t>
      </w:r>
    </w:p>
    <w:p w:rsidR="005F79CD" w:rsidP="005F79CD" w:rsidRDefault="005F79CD">
      <w:pPr>
        <w:pStyle w:val="ASItemSource"/>
      </w:pPr>
      <w:r>
        <w:t>27.</w:t>
      </w:r>
      <w:r>
        <w:tab/>
        <w:t>SOFA1201</w:t>
      </w:r>
    </w:p>
    <w:p w:rsidR="005F79CD" w:rsidP="005F79CD" w:rsidRDefault="005F79CD">
      <w:pPr>
        <w:pStyle w:val="ASItemSource"/>
      </w:pPr>
      <w:r>
        <w:t>28pp1.</w:t>
      </w:r>
      <w:r>
        <w:tab/>
        <w:t>SOFA1201</w:t>
      </w:r>
    </w:p>
    <w:p w:rsidR="005F79CD" w:rsidP="005F79CD" w:rsidRDefault="005F79CD">
      <w:pPr>
        <w:pStyle w:val="ASItemSource"/>
      </w:pPr>
      <w:r>
        <w:t>28pp2.</w:t>
      </w:r>
      <w:r>
        <w:tab/>
        <w:t>SOFA1201</w:t>
      </w:r>
    </w:p>
    <w:p w:rsidR="005F79CD" w:rsidP="005F79CD" w:rsidRDefault="005F79CD">
      <w:pPr>
        <w:pStyle w:val="ASItemSource"/>
      </w:pPr>
      <w:r>
        <w:t>29.</w:t>
      </w:r>
      <w:r>
        <w:tab/>
        <w:t>SOFA1101</w:t>
      </w:r>
    </w:p>
    <w:p w:rsidR="005F79CD" w:rsidP="005F79CD" w:rsidRDefault="005F79CD">
      <w:pPr>
        <w:pStyle w:val="ASItemSource"/>
      </w:pPr>
    </w:p>
    <w:p w:rsidR="005F79CD" w:rsidP="005F79CD" w:rsidRDefault="005F79CD">
      <w:pPr>
        <w:pStyle w:val="ASItemSource"/>
      </w:pPr>
      <w:r>
        <w:t>SOFA1701 -- last included in SOFA1201/Q141.  Response options revised slightly to match Transition Assistance item.</w:t>
      </w:r>
    </w:p>
    <w:p w:rsidR="005F79CD" w:rsidP="005F79CD" w:rsidRDefault="005F79CD">
      <w:pPr>
        <w:pStyle w:val="ASItemSource"/>
      </w:pPr>
      <w:r>
        <w:t>30a.</w:t>
      </w:r>
      <w:r>
        <w:tab/>
        <w:t>SOFA1101</w:t>
      </w:r>
    </w:p>
    <w:p w:rsidR="005F79CD" w:rsidP="005F79CD" w:rsidRDefault="005F79CD">
      <w:pPr>
        <w:pStyle w:val="ASItemSource"/>
      </w:pPr>
      <w:r>
        <w:t>30b.</w:t>
      </w:r>
      <w:r>
        <w:tab/>
        <w:t>SOFA1101</w:t>
      </w:r>
    </w:p>
    <w:p w:rsidR="005F79CD" w:rsidP="005F79CD" w:rsidRDefault="005F79CD">
      <w:pPr>
        <w:pStyle w:val="ASItemSource"/>
      </w:pPr>
      <w:r>
        <w:t>30c.</w:t>
      </w:r>
      <w:r>
        <w:tab/>
        <w:t>SOFA1101</w:t>
      </w:r>
    </w:p>
    <w:p w:rsidR="005F79CD" w:rsidP="005F79CD" w:rsidRDefault="005F79CD">
      <w:pPr>
        <w:pStyle w:val="ASItemSource"/>
      </w:pPr>
      <w:r>
        <w:t>30d.</w:t>
      </w:r>
      <w:r>
        <w:tab/>
        <w:t>SOFA1101</w:t>
      </w:r>
    </w:p>
    <w:p w:rsidR="005F79CD" w:rsidP="005F79CD" w:rsidRDefault="005F79CD">
      <w:pPr>
        <w:pStyle w:val="ASItemSource"/>
      </w:pPr>
      <w:r>
        <w:t>30e.</w:t>
      </w:r>
      <w:r>
        <w:tab/>
        <w:t>SOFA1101</w:t>
      </w:r>
    </w:p>
    <w:p w:rsidR="005F79CD" w:rsidP="005F79CD" w:rsidRDefault="005F79CD">
      <w:pPr>
        <w:pStyle w:val="ASItemSource"/>
      </w:pPr>
      <w:r>
        <w:t>30f.</w:t>
      </w:r>
      <w:r>
        <w:tab/>
        <w:t>SOFA1101</w:t>
      </w:r>
    </w:p>
    <w:p w:rsidR="005F79CD" w:rsidP="005F79CD" w:rsidRDefault="005F79CD">
      <w:pPr>
        <w:pStyle w:val="ASItemSource"/>
      </w:pPr>
      <w:r>
        <w:t>30g.</w:t>
      </w:r>
      <w:r>
        <w:tab/>
        <w:t>SOFA1101</w:t>
      </w:r>
    </w:p>
    <w:p w:rsidR="005F79CD" w:rsidP="005F79CD" w:rsidRDefault="005F79CD">
      <w:pPr>
        <w:pStyle w:val="ASItemSource"/>
      </w:pPr>
      <w:r>
        <w:t>30h.</w:t>
      </w:r>
      <w:r>
        <w:tab/>
        <w:t>SOFA1101</w:t>
      </w:r>
    </w:p>
    <w:p w:rsidR="005F79CD" w:rsidP="005F79CD" w:rsidRDefault="005F79CD">
      <w:pPr>
        <w:pStyle w:val="ASItemSource"/>
      </w:pPr>
      <w:r>
        <w:t>30i.</w:t>
      </w:r>
      <w:r>
        <w:tab/>
        <w:t>SOFA1101</w:t>
      </w:r>
    </w:p>
    <w:p w:rsidR="005F79CD" w:rsidP="005F79CD" w:rsidRDefault="005F79CD">
      <w:pPr>
        <w:pStyle w:val="ASItemSource"/>
      </w:pPr>
      <w:r>
        <w:t>30j.</w:t>
      </w:r>
      <w:r>
        <w:tab/>
        <w:t>SOFA1101</w:t>
      </w:r>
    </w:p>
    <w:p w:rsidR="005F79CD" w:rsidP="005F79CD" w:rsidRDefault="005F79CD">
      <w:pPr>
        <w:pStyle w:val="ASItemSource"/>
      </w:pPr>
      <w:r>
        <w:t>30k.</w:t>
      </w:r>
      <w:r>
        <w:tab/>
        <w:t>SOFA1101</w:t>
      </w:r>
    </w:p>
    <w:p w:rsidR="005F79CD" w:rsidP="005F79CD" w:rsidRDefault="005F79CD">
      <w:pPr>
        <w:pStyle w:val="ASItemSource"/>
      </w:pPr>
      <w:r>
        <w:t>30l.</w:t>
      </w:r>
      <w:r>
        <w:tab/>
        <w:t>SOFA1101</w:t>
      </w:r>
    </w:p>
    <w:p w:rsidR="005F79CD" w:rsidP="005F79CD" w:rsidRDefault="005F79CD">
      <w:pPr>
        <w:pStyle w:val="ASItemSource"/>
      </w:pPr>
      <w:r>
        <w:t>30m.</w:t>
      </w:r>
      <w:r>
        <w:tab/>
        <w:t>SOFA1101</w:t>
      </w:r>
    </w:p>
    <w:p w:rsidR="005F79CD" w:rsidP="005F79CD" w:rsidRDefault="005F79CD">
      <w:pPr>
        <w:pStyle w:val="ASItemSource"/>
      </w:pPr>
      <w:r>
        <w:t>30n.</w:t>
      </w:r>
      <w:r>
        <w:tab/>
        <w:t>SOFA1101</w:t>
      </w:r>
    </w:p>
    <w:p w:rsidR="005F79CD" w:rsidP="005F79CD" w:rsidRDefault="005F79CD">
      <w:pPr>
        <w:pStyle w:val="ASItemSource"/>
      </w:pPr>
      <w:r>
        <w:t>30o.</w:t>
      </w:r>
      <w:r>
        <w:tab/>
        <w:t>SOFA1101</w:t>
      </w:r>
    </w:p>
    <w:p w:rsidR="005F79CD" w:rsidP="005F79CD" w:rsidRDefault="005F79CD">
      <w:pPr>
        <w:pStyle w:val="ASItemSource"/>
      </w:pPr>
      <w:r>
        <w:t>30p.</w:t>
      </w:r>
      <w:r>
        <w:tab/>
        <w:t>SOFA1101</w:t>
      </w:r>
    </w:p>
    <w:p w:rsidR="005F79CD" w:rsidP="005F79CD" w:rsidRDefault="005F79CD">
      <w:pPr>
        <w:pStyle w:val="ASItemSource"/>
      </w:pPr>
      <w:r>
        <w:t>30q.</w:t>
      </w:r>
      <w:r>
        <w:tab/>
        <w:t>SOFA1101</w:t>
      </w:r>
    </w:p>
    <w:p w:rsidR="005F79CD" w:rsidP="005F79CD" w:rsidRDefault="005F79CD">
      <w:pPr>
        <w:pStyle w:val="ASItemSource"/>
      </w:pPr>
      <w:r>
        <w:t>31.</w:t>
      </w:r>
      <w:r>
        <w:tab/>
        <w:t>SOFA1201</w:t>
      </w:r>
    </w:p>
    <w:p w:rsidR="005F79CD" w:rsidP="005F79CD" w:rsidRDefault="005F79CD">
      <w:pPr>
        <w:pStyle w:val="ASItemSource"/>
      </w:pPr>
      <w:r>
        <w:t>32.</w:t>
      </w:r>
      <w:r>
        <w:tab/>
        <w:t>SOFA1201</w:t>
      </w:r>
    </w:p>
    <w:p w:rsidR="005F79CD" w:rsidP="005F79CD" w:rsidRDefault="005F79CD">
      <w:pPr>
        <w:pStyle w:val="ASItemSource"/>
      </w:pPr>
      <w:r>
        <w:t>33.</w:t>
      </w:r>
      <w:r>
        <w:tab/>
        <w:t>SOFA1201</w:t>
      </w:r>
    </w:p>
    <w:p w:rsidR="005F79CD" w:rsidP="005F79CD" w:rsidRDefault="005F79CD">
      <w:pPr>
        <w:pStyle w:val="ASItemSource"/>
      </w:pPr>
      <w:r>
        <w:t>34.</w:t>
      </w:r>
      <w:r>
        <w:tab/>
        <w:t>SOFA1201</w:t>
      </w:r>
    </w:p>
    <w:p w:rsidR="005F79CD" w:rsidP="005F79CD" w:rsidRDefault="005F79CD">
      <w:pPr>
        <w:pStyle w:val="ASItemSource"/>
      </w:pPr>
      <w:r>
        <w:t>35.</w:t>
      </w:r>
      <w:r>
        <w:tab/>
        <w:t>SOFA1201</w:t>
      </w:r>
    </w:p>
    <w:p w:rsidR="005F79CD" w:rsidP="005F79CD" w:rsidRDefault="005F79CD">
      <w:pPr>
        <w:pStyle w:val="ASItemSource"/>
      </w:pPr>
      <w:r>
        <w:t>36.</w:t>
      </w:r>
      <w:r>
        <w:tab/>
        <w:t>SOFA1201</w:t>
      </w:r>
    </w:p>
    <w:p w:rsidR="005F79CD" w:rsidP="005F79CD" w:rsidRDefault="005F79CD">
      <w:pPr>
        <w:pStyle w:val="ASItemSource"/>
      </w:pPr>
      <w:r>
        <w:t>37.</w:t>
      </w:r>
      <w:r>
        <w:tab/>
        <w:t>SOFA1201</w:t>
      </w:r>
    </w:p>
    <w:p w:rsidR="005F79CD" w:rsidP="005F79CD" w:rsidRDefault="005F79CD">
      <w:pPr>
        <w:pStyle w:val="ASItemSource"/>
      </w:pPr>
      <w:r>
        <w:t>38pp1.</w:t>
      </w:r>
      <w:r>
        <w:tab/>
        <w:t>SOFA1201</w:t>
      </w:r>
    </w:p>
    <w:p w:rsidR="005F79CD" w:rsidP="005F79CD" w:rsidRDefault="005F79CD">
      <w:pPr>
        <w:pStyle w:val="ASItemSource"/>
      </w:pPr>
      <w:r>
        <w:t>38pp2.</w:t>
      </w:r>
      <w:r>
        <w:tab/>
        <w:t>SOFA1201</w:t>
      </w:r>
    </w:p>
    <w:p w:rsidR="005F79CD" w:rsidP="005F79CD" w:rsidRDefault="005F79CD">
      <w:pPr>
        <w:pStyle w:val="ASItemSource"/>
      </w:pPr>
      <w:r>
        <w:t>38pp3.</w:t>
      </w:r>
      <w:r>
        <w:tab/>
        <w:t>SOFA1201</w:t>
      </w:r>
    </w:p>
    <w:p w:rsidR="005F79CD" w:rsidP="005F79CD" w:rsidRDefault="005F79CD">
      <w:pPr>
        <w:pStyle w:val="ASItemSource"/>
      </w:pPr>
      <w:r>
        <w:t>39.</w:t>
      </w:r>
      <w:r>
        <w:tab/>
        <w:t>SOFA1201</w:t>
      </w:r>
    </w:p>
    <w:p w:rsidR="005F79CD" w:rsidP="005F79CD" w:rsidRDefault="005F79CD">
      <w:pPr>
        <w:pStyle w:val="ASItemSource"/>
      </w:pPr>
      <w:r>
        <w:t>40.</w:t>
      </w:r>
      <w:r>
        <w:tab/>
        <w:t>SOFA1201</w:t>
      </w:r>
    </w:p>
    <w:p w:rsidR="005F79CD" w:rsidP="005F79CD" w:rsidRDefault="005F79CD">
      <w:pPr>
        <w:pStyle w:val="ASItemSource"/>
      </w:pPr>
      <w:r>
        <w:t>41.</w:t>
      </w:r>
      <w:r>
        <w:tab/>
        <w:t>SOFA1201</w:t>
      </w:r>
    </w:p>
    <w:p w:rsidR="005F79CD" w:rsidP="005F79CD" w:rsidRDefault="005F79CD">
      <w:pPr>
        <w:pStyle w:val="ASItemSource"/>
      </w:pPr>
      <w:r>
        <w:t>42.</w:t>
      </w:r>
      <w:r>
        <w:tab/>
        <w:t>SOFA1201</w:t>
      </w:r>
    </w:p>
    <w:p w:rsidR="005F79CD" w:rsidP="005F79CD" w:rsidRDefault="005F79CD">
      <w:pPr>
        <w:pStyle w:val="ASItemSource"/>
      </w:pPr>
      <w:r>
        <w:t>43.</w:t>
      </w:r>
      <w:r>
        <w:tab/>
        <w:t>SOFA1201</w:t>
      </w:r>
    </w:p>
    <w:p w:rsidR="005F79CD" w:rsidP="005F79CD" w:rsidRDefault="005F79CD">
      <w:pPr>
        <w:pStyle w:val="ASItemSource"/>
      </w:pPr>
      <w:r>
        <w:t>44.</w:t>
      </w:r>
      <w:r>
        <w:tab/>
        <w:t>SOFA1201</w:t>
      </w:r>
    </w:p>
    <w:p w:rsidR="005F79CD" w:rsidP="005F79CD" w:rsidRDefault="005F79CD">
      <w:pPr>
        <w:pStyle w:val="ASItemSource"/>
      </w:pPr>
      <w:r>
        <w:t>45.</w:t>
      </w:r>
      <w:r>
        <w:tab/>
        <w:t>SOFA1201</w:t>
      </w:r>
    </w:p>
    <w:p w:rsidR="005F79CD" w:rsidP="005F79CD" w:rsidRDefault="005F79CD">
      <w:pPr>
        <w:pStyle w:val="ASItemSource"/>
      </w:pPr>
      <w:r>
        <w:t>46.</w:t>
      </w:r>
      <w:r>
        <w:tab/>
        <w:t>SOFA1201</w:t>
      </w:r>
    </w:p>
    <w:p w:rsidR="005F79CD" w:rsidP="005F79CD" w:rsidRDefault="005F79CD">
      <w:pPr>
        <w:pStyle w:val="ASItemSource"/>
      </w:pPr>
      <w:r>
        <w:t>53a.</w:t>
      </w:r>
      <w:r>
        <w:tab/>
        <w:t>SOFA1202</w:t>
      </w:r>
    </w:p>
    <w:p w:rsidR="005F79CD" w:rsidP="005F79CD" w:rsidRDefault="005F79CD">
      <w:pPr>
        <w:pStyle w:val="ASItemSource"/>
      </w:pPr>
      <w:r>
        <w:t>Timeframe changed by MC&amp;FP to past 5 years in Jun 2015.  MPP concurred.  MPP approved addition of Operation Inherent Resolve and Operation Freedom's Sentinel.</w:t>
      </w:r>
    </w:p>
    <w:p w:rsidR="005F79CD" w:rsidP="005F79CD" w:rsidRDefault="005F79CD">
      <w:pPr>
        <w:pStyle w:val="ASItemSource"/>
      </w:pPr>
      <w:r>
        <w:t>53d.</w:t>
      </w:r>
      <w:r>
        <w:tab/>
        <w:t>SOFA1701 -- new subitem based on write-ins on previous SOFAs.</w:t>
      </w:r>
    </w:p>
    <w:p w:rsidR="005F79CD" w:rsidP="005F79CD" w:rsidRDefault="005F79CD">
      <w:pPr>
        <w:pStyle w:val="ASItemSource"/>
      </w:pPr>
      <w:r>
        <w:t>53e.</w:t>
      </w:r>
      <w:r>
        <w:tab/>
        <w:t>SOFA1701 -- new subitem based on write-ins on previous SOFAs.</w:t>
      </w:r>
    </w:p>
    <w:p w:rsidR="005F79CD" w:rsidP="005F79CD" w:rsidRDefault="005F79CD">
      <w:pPr>
        <w:pStyle w:val="ASItemSource"/>
      </w:pPr>
      <w:r>
        <w:t>53f.</w:t>
      </w:r>
      <w:r>
        <w:tab/>
        <w:t>SOFA1701 -- new subitem based on write-ins on previous SOFAs.</w:t>
      </w:r>
    </w:p>
    <w:p w:rsidR="005F79CD" w:rsidP="005F79CD" w:rsidRDefault="005F79CD">
      <w:pPr>
        <w:pStyle w:val="ASItemSource"/>
      </w:pPr>
      <w:r>
        <w:t>54.</w:t>
      </w:r>
      <w:r>
        <w:tab/>
        <w:t>SOFA1201</w:t>
      </w:r>
    </w:p>
    <w:p w:rsidR="005F79CD" w:rsidP="005F79CD" w:rsidRDefault="005F79CD">
      <w:pPr>
        <w:pStyle w:val="ASItemSource"/>
      </w:pPr>
      <w:r>
        <w:t>Timeframe changed by MC&amp;FP to past 5 years in Jun 2015.  MPP concurred.</w:t>
      </w:r>
    </w:p>
    <w:p w:rsidR="005F79CD" w:rsidP="005F79CD" w:rsidRDefault="005F79CD">
      <w:pPr>
        <w:pStyle w:val="ASItemSource"/>
      </w:pPr>
      <w:r>
        <w:t>55.</w:t>
      </w:r>
      <w:r>
        <w:tab/>
        <w:t>SOFA1201</w:t>
      </w:r>
    </w:p>
    <w:p w:rsidR="005F79CD" w:rsidP="005F79CD" w:rsidRDefault="005F79CD">
      <w:pPr>
        <w:pStyle w:val="ASItemSource"/>
      </w:pPr>
      <w:r>
        <w:t>Timeframe changed by MC&amp;FP to past 5 years in Jun 2015.  MPP concurred.</w:t>
      </w:r>
    </w:p>
    <w:p w:rsidR="005F79CD" w:rsidP="005F79CD" w:rsidRDefault="005F79CD">
      <w:pPr>
        <w:pStyle w:val="ASItemSource"/>
      </w:pPr>
      <w:r>
        <w:t>56.</w:t>
      </w:r>
      <w:r>
        <w:tab/>
        <w:t>SOFA1201</w:t>
      </w:r>
    </w:p>
    <w:p w:rsidR="005F79CD" w:rsidP="005F79CD" w:rsidRDefault="005F79CD">
      <w:pPr>
        <w:pStyle w:val="ASItemSource"/>
      </w:pPr>
      <w:r>
        <w:t>57.</w:t>
      </w:r>
      <w:r>
        <w:tab/>
        <w:t>SOFA1201</w:t>
      </w:r>
    </w:p>
    <w:p w:rsidR="005F79CD" w:rsidP="005F79CD" w:rsidRDefault="005F79CD">
      <w:pPr>
        <w:pStyle w:val="ASItemSource"/>
      </w:pPr>
      <w:r>
        <w:t>58.</w:t>
      </w:r>
      <w:r>
        <w:tab/>
        <w:t>SOFA1201</w:t>
      </w:r>
    </w:p>
    <w:p w:rsidR="005F79CD" w:rsidP="005F79CD" w:rsidRDefault="005F79CD">
      <w:pPr>
        <w:pStyle w:val="ASItemSource"/>
      </w:pPr>
      <w:r>
        <w:t>59.</w:t>
      </w:r>
      <w:r>
        <w:tab/>
        <w:t>SOFA1201</w:t>
      </w:r>
    </w:p>
    <w:p w:rsidR="005F79CD" w:rsidP="005F79CD" w:rsidRDefault="005F79CD">
      <w:pPr>
        <w:pStyle w:val="ASItemSource"/>
      </w:pPr>
      <w:r>
        <w:t>Timeframe changed by MC&amp;FP to past 5 years in Jun 2015.  MPP concurred.</w:t>
      </w:r>
    </w:p>
    <w:p w:rsidR="005F79CD" w:rsidP="005F79CD" w:rsidRDefault="005F79CD">
      <w:pPr>
        <w:pStyle w:val="ASItemSource"/>
      </w:pPr>
      <w:r>
        <w:t>60a.</w:t>
      </w:r>
      <w:r>
        <w:tab/>
        <w:t>SOFA1801 -- added by OSD Compensation &amp; USDA.</w:t>
      </w:r>
    </w:p>
    <w:p w:rsidR="005F79CD" w:rsidP="005F79CD" w:rsidRDefault="005F79CD">
      <w:pPr>
        <w:pStyle w:val="ASItemSource"/>
      </w:pPr>
      <w:r>
        <w:t>60b.</w:t>
      </w:r>
      <w:r>
        <w:tab/>
        <w:t>SOFA1801 -- added by OSD Compensation &amp; USDA.</w:t>
      </w:r>
    </w:p>
    <w:p w:rsidR="005F79CD" w:rsidP="005F79CD" w:rsidRDefault="005F79CD">
      <w:pPr>
        <w:pStyle w:val="ASItemSource"/>
      </w:pPr>
      <w:r>
        <w:t>61.</w:t>
      </w:r>
      <w:r>
        <w:tab/>
        <w:t>SOFA1801 -- added by OSD Compensation &amp; USDA.</w:t>
      </w:r>
    </w:p>
    <w:p w:rsidR="005F79CD" w:rsidP="005F79CD" w:rsidRDefault="005F79CD">
      <w:pPr>
        <w:pStyle w:val="ASItemSource"/>
      </w:pPr>
      <w:r>
        <w:t>62.</w:t>
      </w:r>
      <w:r>
        <w:tab/>
        <w:t>SOFA1801 -- added by OSD Compensation &amp; USDA.</w:t>
      </w:r>
    </w:p>
    <w:p w:rsidR="005F79CD" w:rsidP="005F79CD" w:rsidRDefault="005F79CD">
      <w:pPr>
        <w:pStyle w:val="ASItemSource"/>
      </w:pPr>
      <w:r>
        <w:t>63.</w:t>
      </w:r>
      <w:r>
        <w:tab/>
        <w:t>SOFA1801 -- added by OSD Compensation &amp; USDA.</w:t>
      </w:r>
    </w:p>
    <w:p w:rsidR="005F79CD" w:rsidP="005F79CD" w:rsidRDefault="005F79CD">
      <w:pPr>
        <w:pStyle w:val="ASItemSource"/>
      </w:pPr>
      <w:r>
        <w:t>64.</w:t>
      </w:r>
      <w:r>
        <w:tab/>
        <w:t>SOFA1801 -- added by OSD Compensation &amp; USDA.</w:t>
      </w:r>
    </w:p>
    <w:p w:rsidR="005F79CD" w:rsidP="005F79CD" w:rsidRDefault="005F79CD">
      <w:pPr>
        <w:pStyle w:val="ASItemSource"/>
      </w:pPr>
      <w:r>
        <w:t>69.</w:t>
      </w:r>
      <w:r>
        <w:tab/>
        <w:t>SOFR1601 -- Wording revised to match SOFA version of this recurring item.</w:t>
      </w:r>
    </w:p>
    <w:p w:rsidR="005F79CD" w:rsidP="005F79CD" w:rsidRDefault="005F79CD">
      <w:pPr>
        <w:pStyle w:val="ASItemSource"/>
      </w:pPr>
      <w:r>
        <w:t>70.</w:t>
      </w:r>
      <w:r>
        <w:tab/>
        <w:t>SOFR1601 -- new item for NDAA FY16 financial literacy survey mandate.</w:t>
      </w:r>
    </w:p>
    <w:p w:rsidR="005F79CD" w:rsidP="005F79CD" w:rsidRDefault="005F79CD">
      <w:pPr>
        <w:pStyle w:val="ASItemSource"/>
      </w:pPr>
      <w:r>
        <w:t>71a.</w:t>
      </w:r>
      <w:r>
        <w:tab/>
        <w:t>SOFR1701 -- new item added by P&amp;R.</w:t>
      </w:r>
    </w:p>
    <w:p w:rsidR="005F79CD" w:rsidP="005F79CD" w:rsidRDefault="005F79CD">
      <w:pPr>
        <w:pStyle w:val="ASItemSource"/>
      </w:pPr>
      <w:r>
        <w:t>72a.</w:t>
      </w:r>
      <w:r>
        <w:tab/>
        <w:t>SOFR1701 -- new item added by P&amp;R.</w:t>
      </w:r>
    </w:p>
    <w:p w:rsidR="005F79CD" w:rsidP="005F79CD" w:rsidRDefault="005F79CD">
      <w:pPr>
        <w:pStyle w:val="ASItemSource"/>
      </w:pPr>
      <w:r>
        <w:t>73a.</w:t>
      </w:r>
      <w:r>
        <w:tab/>
        <w:t>SOFR1601 -- new item for NDAA FY16 financial literacy survey mandate.</w:t>
      </w:r>
    </w:p>
    <w:p w:rsidR="005F79CD" w:rsidP="005F79CD" w:rsidRDefault="005F79CD">
      <w:pPr>
        <w:pStyle w:val="ASItemSource"/>
      </w:pPr>
      <w:r>
        <w:t>73b.</w:t>
      </w:r>
      <w:r>
        <w:tab/>
        <w:t>SOFR1601 -- new item for NDAA FY16 financial literacy survey mandate.</w:t>
      </w:r>
    </w:p>
    <w:p w:rsidR="005F79CD" w:rsidP="005F79CD" w:rsidRDefault="005F79CD">
      <w:pPr>
        <w:pStyle w:val="ASItemSource"/>
      </w:pPr>
      <w:r>
        <w:t>73c.</w:t>
      </w:r>
      <w:r>
        <w:tab/>
        <w:t>SOFR1601 -- new item for NDAA FY16 financial literacy survey mandate.</w:t>
      </w:r>
    </w:p>
    <w:p w:rsidR="005F79CD" w:rsidP="005F79CD" w:rsidRDefault="005F79CD">
      <w:pPr>
        <w:pStyle w:val="ASItemSource"/>
      </w:pPr>
      <w:r>
        <w:t>73d.</w:t>
      </w:r>
      <w:r>
        <w:tab/>
        <w:t>SOFR1601 -- new item for NDAA FY16 financial literacy survey mandate.</w:t>
      </w:r>
    </w:p>
    <w:p w:rsidR="005F79CD" w:rsidP="005F79CD" w:rsidRDefault="005F79CD">
      <w:pPr>
        <w:pStyle w:val="ASItemSource"/>
      </w:pPr>
      <w:r>
        <w:t>73e.</w:t>
      </w:r>
      <w:r>
        <w:tab/>
        <w:t>SOFR1601 -- new item for NDAA FY16 financial literacy survey mandate.</w:t>
      </w:r>
    </w:p>
    <w:p w:rsidR="005F79CD" w:rsidP="005F79CD" w:rsidRDefault="005F79CD">
      <w:pPr>
        <w:pStyle w:val="ASItemSource"/>
      </w:pPr>
      <w:r>
        <w:t>73f.</w:t>
      </w:r>
      <w:r>
        <w:tab/>
        <w:t>SOFR1601 -- new item for NDAA FY16 financial literacy survey mandate.</w:t>
      </w:r>
    </w:p>
    <w:p w:rsidR="005F79CD" w:rsidP="005F79CD" w:rsidRDefault="005F79CD">
      <w:pPr>
        <w:pStyle w:val="ASItemSource"/>
      </w:pPr>
      <w:r>
        <w:t>73g.</w:t>
      </w:r>
      <w:r>
        <w:tab/>
        <w:t>SOFR1601 -- new item for NDAA FY16 financial literacy survey mandate.</w:t>
      </w:r>
    </w:p>
    <w:p w:rsidR="005F79CD" w:rsidP="005F79CD" w:rsidRDefault="005F79CD">
      <w:pPr>
        <w:pStyle w:val="ASItemSource"/>
      </w:pPr>
      <w:r>
        <w:t>74a.</w:t>
      </w:r>
      <w:r>
        <w:tab/>
        <w:t>SOFR1701 -- new item</w:t>
      </w:r>
    </w:p>
    <w:p w:rsidR="005F79CD" w:rsidP="005F79CD" w:rsidRDefault="005F79CD">
      <w:pPr>
        <w:pStyle w:val="ASItemSource"/>
      </w:pPr>
      <w:r>
        <w:t>74b.</w:t>
      </w:r>
      <w:r>
        <w:tab/>
        <w:t>SOFR1701 -- new item</w:t>
      </w:r>
    </w:p>
    <w:p w:rsidR="005F79CD" w:rsidP="005F79CD" w:rsidRDefault="005F79CD">
      <w:pPr>
        <w:pStyle w:val="ASItemSource"/>
      </w:pPr>
      <w:r>
        <w:t>74c.</w:t>
      </w:r>
      <w:r>
        <w:tab/>
        <w:t>SOFR1701 -- new item</w:t>
      </w:r>
    </w:p>
    <w:p w:rsidR="005F79CD" w:rsidP="005F79CD" w:rsidRDefault="005F79CD">
      <w:pPr>
        <w:pStyle w:val="ASItemSource"/>
      </w:pPr>
      <w:r>
        <w:t>74d.</w:t>
      </w:r>
      <w:r>
        <w:tab/>
        <w:t xml:space="preserve">SOFR1701 -- new item </w:t>
      </w:r>
    </w:p>
    <w:p w:rsidR="005F79CD" w:rsidP="005F79CD" w:rsidRDefault="005F79CD">
      <w:pPr>
        <w:pStyle w:val="ASItemSource"/>
      </w:pPr>
      <w:r>
        <w:t>74e.</w:t>
      </w:r>
      <w:r>
        <w:tab/>
        <w:t>SOFR1701 -- new item</w:t>
      </w:r>
    </w:p>
    <w:p w:rsidR="005F79CD" w:rsidP="005F79CD" w:rsidRDefault="005F79CD">
      <w:pPr>
        <w:pStyle w:val="ASItemSource"/>
      </w:pPr>
      <w:r>
        <w:t>74f.</w:t>
      </w:r>
      <w:r>
        <w:tab/>
        <w:t xml:space="preserve">SOFR1701 -- new item </w:t>
      </w:r>
    </w:p>
    <w:p w:rsidR="005F79CD" w:rsidP="005F79CD" w:rsidRDefault="005F79CD">
      <w:pPr>
        <w:pStyle w:val="ASItemSource"/>
      </w:pPr>
      <w:r>
        <w:t>74g.</w:t>
      </w:r>
      <w:r>
        <w:tab/>
        <w:t>SOFR1701 -- new item .</w:t>
      </w:r>
    </w:p>
    <w:p w:rsidR="005F79CD" w:rsidP="005F79CD" w:rsidRDefault="005F79CD">
      <w:pPr>
        <w:pStyle w:val="ASItemSource"/>
      </w:pPr>
      <w:r>
        <w:t>74h.</w:t>
      </w:r>
      <w:r>
        <w:tab/>
        <w:t>SOFR1701 -- new item</w:t>
      </w:r>
    </w:p>
    <w:p w:rsidR="005F79CD" w:rsidP="005F79CD" w:rsidRDefault="005F79CD">
      <w:pPr>
        <w:pStyle w:val="ASItemSource"/>
      </w:pPr>
      <w:r>
        <w:t>74i.</w:t>
      </w:r>
      <w:r>
        <w:tab/>
        <w:t xml:space="preserve">SOFR1701 -- new item </w:t>
      </w:r>
    </w:p>
    <w:p w:rsidR="005F79CD" w:rsidP="005F79CD" w:rsidRDefault="005F79CD">
      <w:pPr>
        <w:pStyle w:val="ASItemSource"/>
      </w:pPr>
      <w:r>
        <w:t>74j.</w:t>
      </w:r>
      <w:r>
        <w:tab/>
        <w:t>SOFR1701 -- new item</w:t>
      </w:r>
    </w:p>
    <w:p w:rsidR="005F79CD" w:rsidP="005F79CD" w:rsidRDefault="005F79CD">
      <w:pPr>
        <w:pStyle w:val="ASItemSource"/>
      </w:pPr>
      <w:r>
        <w:t>75.</w:t>
      </w:r>
      <w:r>
        <w:tab/>
        <w:t>SOFR1601 -- new item for NDAA FY16 financial literacy survey mandate.</w:t>
      </w:r>
    </w:p>
    <w:p w:rsidR="005F79CD" w:rsidP="005F79CD" w:rsidRDefault="005F79CD">
      <w:pPr>
        <w:pStyle w:val="ASItemSource"/>
      </w:pPr>
      <w:r>
        <w:t>76a.</w:t>
      </w:r>
      <w:r>
        <w:tab/>
        <w:t>SOFR1601 -- new item for NDAA FY16 financial literacy survey mandate.</w:t>
      </w:r>
    </w:p>
    <w:p w:rsidR="005F79CD" w:rsidP="005F79CD" w:rsidRDefault="005F79CD">
      <w:pPr>
        <w:pStyle w:val="ASItemSource"/>
      </w:pPr>
      <w:r>
        <w:t>76b.</w:t>
      </w:r>
      <w:r>
        <w:tab/>
        <w:t>SOFR1601 -- new item for NDAA FY16 financial literacy survey mandate.</w:t>
      </w:r>
    </w:p>
    <w:p w:rsidR="005F79CD" w:rsidP="005F79CD" w:rsidRDefault="005F79CD">
      <w:pPr>
        <w:pStyle w:val="ASItemSource"/>
      </w:pPr>
      <w:r>
        <w:t>76c.</w:t>
      </w:r>
      <w:r>
        <w:tab/>
        <w:t>SOFR1601 -- new item for NDAA FY16 financial literacy survey mandate.</w:t>
      </w:r>
    </w:p>
    <w:p w:rsidR="005F79CD" w:rsidP="005F79CD" w:rsidRDefault="005F79CD">
      <w:pPr>
        <w:pStyle w:val="ASItemSource"/>
      </w:pPr>
      <w:r>
        <w:t>76d.</w:t>
      </w:r>
      <w:r>
        <w:tab/>
        <w:t>SOFR1601 -- new item for NDAA FY16 financial literacy survey mandate.</w:t>
      </w:r>
    </w:p>
    <w:p w:rsidR="005F79CD" w:rsidP="005F79CD" w:rsidRDefault="005F79CD">
      <w:pPr>
        <w:pStyle w:val="ASItemSource"/>
      </w:pPr>
      <w:r>
        <w:t>76e.</w:t>
      </w:r>
      <w:r>
        <w:tab/>
        <w:t>SOFR1601 -- new item for NDAA FY16 financial literacy survey mandate.</w:t>
      </w:r>
    </w:p>
    <w:p w:rsidR="005F79CD" w:rsidP="005F79CD" w:rsidRDefault="005F79CD">
      <w:pPr>
        <w:pStyle w:val="ASItemSource"/>
      </w:pPr>
      <w:r>
        <w:t>76f.</w:t>
      </w:r>
      <w:r>
        <w:tab/>
        <w:t>SOFR1601 -- new item for NDAA FY16 financial literacy survey mandate.</w:t>
      </w:r>
    </w:p>
    <w:p w:rsidR="005F79CD" w:rsidP="005F79CD" w:rsidRDefault="005F79CD">
      <w:pPr>
        <w:pStyle w:val="ASItemSource"/>
      </w:pPr>
      <w:r>
        <w:t>76g.</w:t>
      </w:r>
      <w:r>
        <w:tab/>
        <w:t>SOFR1601 -- new item for NDAA FY16 financial literacy survey mandate.</w:t>
      </w:r>
    </w:p>
    <w:p w:rsidR="005F79CD" w:rsidP="005F79CD" w:rsidRDefault="005F79CD">
      <w:pPr>
        <w:pStyle w:val="ASItemSource"/>
      </w:pPr>
      <w:r>
        <w:t>77.</w:t>
      </w:r>
      <w:r>
        <w:tab/>
        <w:t>SOFR1701 -- new item addded by P&amp;R.</w:t>
      </w:r>
    </w:p>
    <w:p w:rsidR="005F79CD" w:rsidP="005F79CD" w:rsidRDefault="005F79CD">
      <w:pPr>
        <w:pStyle w:val="ASItemSource"/>
      </w:pPr>
      <w:r>
        <w:t>78.</w:t>
      </w:r>
      <w:r>
        <w:tab/>
        <w:t>SOFR1601 -- new item for NDAA FY16 financial literacy survey mandate.</w:t>
      </w:r>
    </w:p>
    <w:p w:rsidR="005F79CD" w:rsidP="005F79CD" w:rsidRDefault="005F79CD">
      <w:pPr>
        <w:pStyle w:val="ASItemSource"/>
      </w:pPr>
    </w:p>
    <w:p w:rsidR="005F79CD" w:rsidP="005F79CD" w:rsidRDefault="005F79CD">
      <w:pPr>
        <w:pStyle w:val="ASItemSource"/>
      </w:pPr>
      <w:r>
        <w:t>SOFR1701 -- revised by P&amp;R.</w:t>
      </w:r>
    </w:p>
    <w:p w:rsidR="005F79CD" w:rsidP="005F79CD" w:rsidRDefault="005F79CD">
      <w:pPr>
        <w:pStyle w:val="ASItemSource"/>
      </w:pPr>
      <w:r>
        <w:t>79g.</w:t>
      </w:r>
      <w:r>
        <w:tab/>
        <w:t>SOFR1601 -- FEWG survey subcommittee recommended making this a separate subitem since this often signals more significant financial problems vs repossession of an appliance/furniture.</w:t>
      </w:r>
    </w:p>
    <w:p w:rsidR="005F79CD" w:rsidP="005F79CD" w:rsidRDefault="005F79CD">
      <w:pPr>
        <w:pStyle w:val="ASItemSource"/>
      </w:pPr>
      <w:r>
        <w:t>79j.</w:t>
      </w:r>
      <w:r>
        <w:tab/>
        <w:t>SOFR1601 -- new subitem for NDAA FY16 financial literacy survey mandate.</w:t>
      </w:r>
    </w:p>
    <w:p w:rsidR="005F79CD" w:rsidP="005F79CD" w:rsidRDefault="005F79CD">
      <w:pPr>
        <w:pStyle w:val="ASItemSource"/>
      </w:pPr>
      <w:r>
        <w:t>79k.</w:t>
      </w:r>
      <w:r>
        <w:tab/>
        <w:t>SOFR1601 -- new subitem for NDAA FY16 financial literacy survey mandate.</w:t>
      </w:r>
    </w:p>
    <w:p w:rsidR="005F79CD" w:rsidP="005F79CD" w:rsidRDefault="005F79CD">
      <w:pPr>
        <w:pStyle w:val="ASItemSource"/>
      </w:pPr>
      <w:r>
        <w:t>79l.</w:t>
      </w:r>
      <w:r>
        <w:tab/>
        <w:t>SOFR1601 -- new subitem for NDAA FY16 financial literacy survey mandate.</w:t>
      </w:r>
    </w:p>
    <w:p w:rsidR="005F79CD" w:rsidP="005F79CD" w:rsidRDefault="005F79CD">
      <w:pPr>
        <w:pStyle w:val="ASItemSource"/>
      </w:pPr>
      <w:r>
        <w:t>79m.</w:t>
      </w:r>
      <w:r>
        <w:tab/>
        <w:t>SOFR1601 -- new subitem for NDAA FY16 financial literacy survey mandate.</w:t>
      </w:r>
    </w:p>
    <w:p w:rsidR="005F79CD" w:rsidP="005F79CD" w:rsidRDefault="005F79CD">
      <w:pPr>
        <w:pStyle w:val="ASItemSource"/>
      </w:pPr>
      <w:r>
        <w:t>79n.</w:t>
      </w:r>
      <w:r>
        <w:tab/>
        <w:t>SOFR1601 -- new subitem for NDAA FY16 financial literacy survey mandate.  Added by MPP (Ms. Mulcahy).</w:t>
      </w:r>
    </w:p>
    <w:p w:rsidR="005F79CD" w:rsidP="005F79CD" w:rsidRDefault="005F79CD">
      <w:pPr>
        <w:pStyle w:val="ASItemSource"/>
      </w:pPr>
      <w:r>
        <w:t>79p.</w:t>
      </w:r>
      <w:r>
        <w:tab/>
        <w:t>SOFR1701 -- new subitem added by P&amp;R.</w:t>
      </w:r>
    </w:p>
    <w:p w:rsidR="005F79CD" w:rsidP="005F79CD" w:rsidRDefault="005F79CD">
      <w:pPr>
        <w:pStyle w:val="ASItemSource"/>
      </w:pPr>
      <w:r>
        <w:t>80a.</w:t>
      </w:r>
      <w:r>
        <w:tab/>
        <w:t>SOFR1601 -- new item for NDAA FY16 financial literacy survey mandate.</w:t>
      </w:r>
    </w:p>
    <w:p w:rsidR="005F79CD" w:rsidP="005F79CD" w:rsidRDefault="005F79CD">
      <w:pPr>
        <w:pStyle w:val="ASItemSource"/>
      </w:pPr>
      <w:r>
        <w:t>80b.</w:t>
      </w:r>
      <w:r>
        <w:tab/>
        <w:t>SOFR1601 -- new item for NDAA FY16 financial literacy survey mandate.</w:t>
      </w:r>
    </w:p>
    <w:p w:rsidR="005F79CD" w:rsidP="005F79CD" w:rsidRDefault="005F79CD">
      <w:pPr>
        <w:pStyle w:val="ASItemSource"/>
      </w:pPr>
      <w:r>
        <w:t>80c.</w:t>
      </w:r>
      <w:r>
        <w:tab/>
        <w:t>SOFR1601 -- new item for NDAA FY16 financial literacy survey mandate.</w:t>
      </w:r>
    </w:p>
    <w:p w:rsidR="005F79CD" w:rsidP="005F79CD" w:rsidRDefault="005F79CD">
      <w:pPr>
        <w:pStyle w:val="ASItemSource"/>
      </w:pPr>
      <w:r>
        <w:t>80d.</w:t>
      </w:r>
      <w:r>
        <w:tab/>
        <w:t>SOFR1601 -- new item for NDAA FY16 financial literacy survey mandate.</w:t>
      </w:r>
    </w:p>
    <w:p w:rsidR="005F79CD" w:rsidP="005F79CD" w:rsidRDefault="005F79CD">
      <w:pPr>
        <w:pStyle w:val="ASItemSource"/>
      </w:pPr>
      <w:r>
        <w:t>80e.</w:t>
      </w:r>
      <w:r>
        <w:tab/>
        <w:t>SOFR1601 -- new item for NDAA FY16 financial literacy survey mandate.</w:t>
      </w:r>
    </w:p>
    <w:p w:rsidR="005F79CD" w:rsidP="005F79CD" w:rsidRDefault="005F79CD">
      <w:pPr>
        <w:pStyle w:val="ASItemSource"/>
      </w:pPr>
      <w:r>
        <w:t>80f.</w:t>
      </w:r>
      <w:r>
        <w:tab/>
        <w:t>SOFR1601 -- new item for NDAA FY16 financial literacy survey mandate.</w:t>
      </w:r>
    </w:p>
    <w:p w:rsidR="005F79CD" w:rsidP="005F79CD" w:rsidRDefault="005F79CD">
      <w:pPr>
        <w:pStyle w:val="ASItemSource"/>
      </w:pPr>
      <w:r>
        <w:t>80g.</w:t>
      </w:r>
      <w:r>
        <w:tab/>
        <w:t>SOFR1601 -- new item for NDAA FY16 financial literacy survey mandate.</w:t>
      </w:r>
    </w:p>
    <w:p w:rsidR="005F79CD" w:rsidP="005F79CD" w:rsidRDefault="005F79CD">
      <w:pPr>
        <w:pStyle w:val="ASItemSource"/>
      </w:pPr>
      <w:r>
        <w:t>80h.</w:t>
      </w:r>
      <w:r>
        <w:tab/>
        <w:t>SOFR1601 -- new item for NDAA FY16 financial literacy survey mandate.</w:t>
      </w:r>
    </w:p>
    <w:p w:rsidR="005F79CD" w:rsidP="005F79CD" w:rsidRDefault="005F79CD">
      <w:pPr>
        <w:pStyle w:val="ASItemSource"/>
      </w:pPr>
      <w:r>
        <w:t>80i.</w:t>
      </w:r>
      <w:r>
        <w:tab/>
        <w:t>SOFR1601 -- new item for NDAA FY16 financial literacy survey mandate.</w:t>
      </w:r>
    </w:p>
    <w:p w:rsidR="005F79CD" w:rsidP="005F79CD" w:rsidRDefault="005F79CD">
      <w:pPr>
        <w:pStyle w:val="ASItemSource"/>
      </w:pPr>
      <w:r>
        <w:t>82a.</w:t>
      </w:r>
      <w:r>
        <w:tab/>
        <w:t>SOFR1701 - new item added by P&amp;R.</w:t>
      </w:r>
    </w:p>
    <w:p w:rsidR="005F79CD" w:rsidP="005F79CD" w:rsidRDefault="005F79CD">
      <w:pPr>
        <w:pStyle w:val="ASItemSource"/>
      </w:pPr>
      <w:r>
        <w:t>82b.</w:t>
      </w:r>
      <w:r>
        <w:tab/>
        <w:t>SOFR1701 - new item added by P&amp;R.</w:t>
      </w:r>
    </w:p>
    <w:p w:rsidR="005F79CD" w:rsidP="005F79CD" w:rsidRDefault="005F79CD">
      <w:pPr>
        <w:pStyle w:val="ASItemSource"/>
      </w:pPr>
      <w:r>
        <w:t>82c.</w:t>
      </w:r>
      <w:r>
        <w:tab/>
        <w:t>SOFR1701 - new item added by P&amp;R.</w:t>
      </w:r>
    </w:p>
    <w:p w:rsidR="005F79CD" w:rsidP="005F79CD" w:rsidRDefault="005F79CD">
      <w:pPr>
        <w:pStyle w:val="ASItemSource"/>
      </w:pPr>
      <w:r>
        <w:t>83a.</w:t>
      </w:r>
      <w:r>
        <w:tab/>
        <w:t>SOFR1701 - new item added by P&amp;R.</w:t>
      </w:r>
    </w:p>
    <w:p w:rsidR="005F79CD" w:rsidP="005F79CD" w:rsidRDefault="005F79CD">
      <w:pPr>
        <w:pStyle w:val="ASItemSource"/>
      </w:pPr>
      <w:r>
        <w:t>83b.</w:t>
      </w:r>
      <w:r>
        <w:tab/>
        <w:t>SOFR1701 - new item added by P&amp;R.</w:t>
      </w:r>
    </w:p>
    <w:p w:rsidR="005F79CD" w:rsidP="005F79CD" w:rsidRDefault="005F79CD">
      <w:pPr>
        <w:pStyle w:val="ASItemSource"/>
      </w:pPr>
      <w:r>
        <w:t>88.</w:t>
      </w:r>
      <w:r>
        <w:tab/>
        <w:t>SOFR1701 - new item added by P&amp;R.  Item from FINRA survey.  Need to credit FINRA Investor Education Foundation in Congressional report if these items are used.</w:t>
      </w:r>
    </w:p>
    <w:p w:rsidR="005F79CD" w:rsidP="005F79CD" w:rsidRDefault="005F79CD">
      <w:pPr>
        <w:pStyle w:val="ASItemSource"/>
      </w:pPr>
      <w:r>
        <w:t>89.</w:t>
      </w:r>
      <w:r>
        <w:tab/>
        <w:t>SOFR1701 - new item added by P&amp;R.  Item from FINRA survey.  Need to credit FINRA Investor Education Foundation in Congressional report if these items are used.</w:t>
      </w:r>
    </w:p>
    <w:p w:rsidR="005F79CD" w:rsidP="005F79CD" w:rsidRDefault="005F79CD">
      <w:pPr>
        <w:pStyle w:val="ASItemSource"/>
      </w:pPr>
      <w:r>
        <w:t>90.</w:t>
      </w:r>
      <w:r>
        <w:tab/>
        <w:t>SOFR1701 - new item added by P&amp;R.  Item from FINRA survey.  Need to credit FINRA Investor Education Foundation in Congressional report if these items are used.</w:t>
      </w:r>
    </w:p>
    <w:p w:rsidR="005F79CD" w:rsidP="005F79CD" w:rsidRDefault="005F79CD">
      <w:pPr>
        <w:pStyle w:val="ASItemSource"/>
      </w:pPr>
      <w:r>
        <w:t>91.</w:t>
      </w:r>
      <w:r>
        <w:tab/>
        <w:t>SOFR1701 - new item added by P&amp;R.  Item from FINRA survey.  Need to credit FINRA Investor Education Foundation in Congressional report if these items are used.</w:t>
      </w:r>
    </w:p>
    <w:p w:rsidR="005F79CD" w:rsidP="005F79CD" w:rsidRDefault="005F79CD">
      <w:pPr>
        <w:pStyle w:val="ASItemSource"/>
      </w:pPr>
      <w:r>
        <w:t>92.</w:t>
      </w:r>
      <w:r>
        <w:tab/>
        <w:t>SOFR1701 - new item added by P&amp;R.  Item from FINRA survey.  Need to credit FINRA Investor Education Foundation in Congressional report if these items are used.</w:t>
      </w:r>
    </w:p>
    <w:p w:rsidR="005F79CD" w:rsidP="005F79CD" w:rsidRDefault="005F79CD">
      <w:pPr>
        <w:pStyle w:val="ASItemSource"/>
      </w:pPr>
      <w:r>
        <w:t>93.</w:t>
      </w:r>
      <w:r>
        <w:tab/>
        <w:t>SOFR1701 - new item added by P&amp;R.  Item from FINRA survey.  Need to credit FINRA Investor Education Foundation in Congressional report if these items are used.</w:t>
      </w:r>
    </w:p>
    <w:p w:rsidR="005F79CD" w:rsidP="005F79CD" w:rsidRDefault="005F79CD">
      <w:pPr>
        <w:pStyle w:val="ASItemSource"/>
      </w:pPr>
      <w:r>
        <w:t>94.</w:t>
      </w:r>
      <w:r>
        <w:tab/>
        <w:t>SOFR1701 - new item added by P&amp;R.  Item from FINRA survey.  Need to credit FINRA Investor Education Foundation in Congressional report if these items are used.</w:t>
      </w:r>
    </w:p>
    <w:p w:rsidR="005F79CD" w:rsidP="005F79CD" w:rsidRDefault="005F79CD">
      <w:pPr>
        <w:pStyle w:val="ASItemSource"/>
      </w:pPr>
      <w:r>
        <w:t>95.</w:t>
      </w:r>
      <w:r>
        <w:tab/>
        <w:t>SOFR1701 - new item added by P&amp;R.  Item from FINRA survey.  Need to credit FINRA Investor Education Foundation in Congressional report if these items are used.</w:t>
      </w:r>
    </w:p>
    <w:p w:rsidR="005F79CD" w:rsidP="005F79CD" w:rsidRDefault="005F79CD">
      <w:pPr>
        <w:pStyle w:val="ASItemSource"/>
      </w:pPr>
      <w:r>
        <w:t>96.</w:t>
      </w:r>
      <w:r>
        <w:tab/>
        <w:t>SOFR1701 - new item added by P&amp;R.  Item from FINRA survey.  Need to credit FINRA Investor Education Foundation in Congressional report if these items are used.</w:t>
      </w:r>
    </w:p>
    <w:p w:rsidR="005F79CD" w:rsidP="005F79CD" w:rsidRDefault="005F79CD">
      <w:pPr>
        <w:pStyle w:val="ASItemSource"/>
      </w:pPr>
      <w:r>
        <w:t>97.</w:t>
      </w:r>
      <w:r>
        <w:tab/>
        <w:t>SOFR1701 - new item added by P&amp;R.  Item from FINRA survey.  Need to credit FINRA Investor Education Foundation in Congressional report if these items are used.</w:t>
      </w:r>
    </w:p>
    <w:p w:rsidR="005F79CD" w:rsidP="005F79CD" w:rsidRDefault="005F79CD">
      <w:pPr>
        <w:pStyle w:val="ASItemSource"/>
      </w:pPr>
      <w:r>
        <w:t>99a.</w:t>
      </w:r>
      <w:r>
        <w:tab/>
        <w:t>SOFA1801 -- subitem added by Defense Suicide Prevention Office (DSPO).</w:t>
      </w:r>
    </w:p>
    <w:p w:rsidR="005F79CD" w:rsidP="005F79CD" w:rsidRDefault="005F79CD">
      <w:pPr>
        <w:pStyle w:val="ASItemSource"/>
      </w:pPr>
      <w:r>
        <w:t>100a.</w:t>
      </w:r>
      <w:r>
        <w:tab/>
        <w:t>SOFA1801 -- item added by Defense Suicide Prevention Office (DSPO) to match Columbia scale.</w:t>
      </w:r>
    </w:p>
    <w:p w:rsidR="005F79CD" w:rsidP="005F79CD" w:rsidRDefault="005F79CD">
      <w:pPr>
        <w:pStyle w:val="ASItemSource"/>
      </w:pPr>
      <w:r>
        <w:t>101a.</w:t>
      </w:r>
      <w:r>
        <w:tab/>
        <w:t>SOFA1801 -- item added by Defense Suicide Prevention Office (DSPO) to match Columbia scale.</w:t>
      </w:r>
    </w:p>
    <w:p w:rsidR="005F79CD" w:rsidP="005F79CD" w:rsidRDefault="005F79CD">
      <w:pPr>
        <w:pStyle w:val="ASItemSource"/>
      </w:pPr>
      <w:r>
        <w:t>102a.</w:t>
      </w:r>
      <w:r>
        <w:tab/>
        <w:t>SOFA1801 -- item added by Defense Suicide Prevention Office (DSPO) to match Columbia scale.</w:t>
      </w:r>
    </w:p>
    <w:p w:rsidR="005F79CD" w:rsidP="005F79CD" w:rsidRDefault="005F79CD">
      <w:pPr>
        <w:pStyle w:val="ASItemSource"/>
      </w:pPr>
      <w:r>
        <w:t>103e.</w:t>
      </w:r>
      <w:r>
        <w:tab/>
        <w:t>SOFA1601 -- added by Defense Suicide Prevention Office (DSPO).</w:t>
      </w:r>
    </w:p>
    <w:p w:rsidR="005F79CD" w:rsidP="005F79CD" w:rsidRDefault="005F79CD">
      <w:pPr>
        <w:pStyle w:val="ASItemSource"/>
      </w:pPr>
      <w:r>
        <w:t>104.</w:t>
      </w:r>
      <w:r>
        <w:tab/>
        <w:t>SOFA1601 -- added by Defense Suicide Prevention Office (DSPO).</w:t>
      </w:r>
    </w:p>
    <w:p w:rsidR="005F79CD" w:rsidP="005F79CD" w:rsidRDefault="005F79CD">
      <w:pPr>
        <w:pStyle w:val="ASItemSource"/>
      </w:pPr>
      <w:r>
        <w:t>108a.</w:t>
      </w:r>
      <w:r>
        <w:tab/>
        <w:t>SOFA1801 -- added by DSPO</w:t>
      </w:r>
    </w:p>
    <w:p w:rsidR="005F79CD" w:rsidP="005F79CD" w:rsidRDefault="005F79CD">
      <w:pPr>
        <w:pStyle w:val="ASItemSource"/>
      </w:pPr>
      <w:r>
        <w:t>109a.</w:t>
      </w:r>
      <w:r>
        <w:tab/>
        <w:t>SOFA1701 -- new item added by DSPO.</w:t>
      </w:r>
    </w:p>
    <w:p w:rsidR="005F79CD" w:rsidP="005F79CD" w:rsidRDefault="005F79CD">
      <w:pPr>
        <w:pStyle w:val="ASItemSource"/>
      </w:pPr>
      <w:r>
        <w:t>109b.</w:t>
      </w:r>
      <w:r>
        <w:tab/>
        <w:t>SOFA1701 -- new item added by DSPO.</w:t>
      </w:r>
    </w:p>
    <w:p w:rsidR="005F79CD" w:rsidP="005F79CD" w:rsidRDefault="005F79CD">
      <w:pPr>
        <w:pStyle w:val="ASItemSource"/>
      </w:pPr>
      <w:r>
        <w:t>109c.</w:t>
      </w:r>
      <w:r>
        <w:tab/>
        <w:t>SOFA1701 -- new item added by DSPO.</w:t>
      </w:r>
    </w:p>
    <w:p w:rsidR="005F79CD" w:rsidP="005F79CD" w:rsidRDefault="005F79CD">
      <w:pPr>
        <w:pStyle w:val="ASItemSource"/>
      </w:pPr>
      <w:r>
        <w:t>109d.</w:t>
      </w:r>
      <w:r>
        <w:tab/>
        <w:t>SOFA1701 -- new item added by DSPO.</w:t>
      </w:r>
    </w:p>
    <w:p w:rsidR="005F79CD" w:rsidP="005F79CD" w:rsidRDefault="005F79CD">
      <w:pPr>
        <w:pStyle w:val="ASItemSource"/>
      </w:pPr>
      <w:r>
        <w:t>109e.</w:t>
      </w:r>
      <w:r>
        <w:tab/>
        <w:t>SOFA1701 -- new item added by DSPO.</w:t>
      </w:r>
    </w:p>
    <w:p w:rsidR="005F79CD" w:rsidP="005F79CD" w:rsidRDefault="005F79CD">
      <w:pPr>
        <w:pStyle w:val="ASItemSource"/>
      </w:pPr>
      <w:r>
        <w:t>109f.</w:t>
      </w:r>
      <w:r>
        <w:tab/>
        <w:t>SOFA1701 -- new item added by DSPO.</w:t>
      </w:r>
    </w:p>
    <w:p w:rsidR="005F79CD" w:rsidP="005F79CD" w:rsidRDefault="005F79CD">
      <w:pPr>
        <w:pStyle w:val="ASItemSource"/>
      </w:pPr>
      <w:r>
        <w:t>110a.</w:t>
      </w:r>
      <w:r>
        <w:tab/>
        <w:t>SOFA1701 -- new item added by DSPO.</w:t>
      </w:r>
    </w:p>
    <w:p w:rsidR="005F79CD" w:rsidP="005F79CD" w:rsidRDefault="005F79CD">
      <w:pPr>
        <w:pStyle w:val="ASItemSource"/>
      </w:pPr>
      <w:r>
        <w:t>110c.</w:t>
      </w:r>
      <w:r>
        <w:tab/>
        <w:t>SOFA1701 -- new item added by DSPO.</w:t>
      </w:r>
    </w:p>
    <w:p w:rsidR="005F79CD" w:rsidP="005F79CD" w:rsidRDefault="005F79CD">
      <w:pPr>
        <w:pStyle w:val="ASItemSource"/>
      </w:pPr>
      <w:r>
        <w:t>110f.</w:t>
      </w:r>
      <w:r>
        <w:tab/>
        <w:t>SOFA1701 -- new item added by DSPO.</w:t>
      </w:r>
    </w:p>
    <w:p w:rsidR="005F79CD" w:rsidP="005F79CD" w:rsidRDefault="005F79CD">
      <w:pPr>
        <w:pStyle w:val="ASItemSource"/>
      </w:pPr>
      <w:r>
        <w:t>111.</w:t>
      </w:r>
      <w:r>
        <w:tab/>
        <w:t>SOFA1801 -- new item added by DSPO.</w:t>
      </w:r>
    </w:p>
    <w:p w:rsidR="005F79CD" w:rsidP="005F79CD" w:rsidRDefault="005F79CD">
      <w:pPr>
        <w:pStyle w:val="ASItemSource"/>
      </w:pPr>
      <w:r>
        <w:t>112a.</w:t>
      </w:r>
      <w:r>
        <w:tab/>
        <w:t>SOFA1801 -- new item added by DSPO.</w:t>
      </w:r>
    </w:p>
    <w:p w:rsidR="005F79CD" w:rsidP="005F79CD" w:rsidRDefault="005F79CD">
      <w:pPr>
        <w:pStyle w:val="ASItemSource"/>
      </w:pPr>
      <w:r>
        <w:t>113.</w:t>
      </w:r>
      <w:r>
        <w:tab/>
        <w:t>SOFA1701 -- new item added by DSPO.</w:t>
      </w:r>
    </w:p>
    <w:p w:rsidR="005F79CD" w:rsidP="005F79CD" w:rsidRDefault="005F79CD">
      <w:pPr>
        <w:pStyle w:val="ASItemSource"/>
      </w:pPr>
      <w:r>
        <w:t>124.</w:t>
      </w:r>
      <w:r>
        <w:tab/>
        <w:t>New item in SOFA1401 requested by HRSAP.</w:t>
      </w:r>
    </w:p>
    <w:p w:rsidR="005F79CD" w:rsidP="005F79CD" w:rsidRDefault="005F79CD">
      <w:pPr>
        <w:pStyle w:val="ASItemSource"/>
      </w:pPr>
      <w:r>
        <w:t>125.</w:t>
      </w:r>
      <w:r>
        <w:tab/>
        <w:t>NA</w:t>
      </w:r>
    </w:p>
    <w:p w:rsidR="005F79CD" w:rsidP="005F79CD" w:rsidRDefault="005F79CD">
      <w:pPr>
        <w:pStyle w:val="ASItemSource"/>
      </w:pPr>
      <w:r>
        <w:t>126.</w:t>
      </w:r>
      <w:r>
        <w:tab/>
        <w:t>NA</w:t>
      </w:r>
    </w:p>
    <w:p w:rsidRPr="005F79CD" w:rsidR="005F79CD" w:rsidP="005F79CD" w:rsidRDefault="005F79CD">
      <w:pPr>
        <w:pStyle w:val="ASItemSource"/>
      </w:pPr>
    </w:p>
    <w:sectPr w:rsidRPr="005F79CD" w:rsidR="005F79CD" w:rsidSect="005F79CD">
      <w:pgSz w:w="12240" w:h="15840" w:code="1"/>
      <w:pgMar w:top="864" w:right="720" w:bottom="864" w:left="864" w:header="432" w:footer="432" w:gutter="0"/>
      <w:cols w:equalWidth="0" w:space="720">
        <w:col w:w="10656"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30" w:rsidRDefault="00D44030">
      <w:r>
        <w:separator/>
      </w:r>
    </w:p>
  </w:endnote>
  <w:endnote w:type="continuationSeparator" w:id="0">
    <w:p w:rsidR="00D44030" w:rsidRDefault="00D4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30" w:rsidRPr="00657D95" w:rsidRDefault="00D44030" w:rsidP="00657D95">
    <w:pPr>
      <w:pStyle w:val="Footer"/>
      <w:pBdr>
        <w:top w:val="single" w:sz="8" w:space="1" w:color="auto"/>
      </w:pBdr>
      <w:tabs>
        <w:tab w:val="clear" w:pos="9360"/>
        <w:tab w:val="right" w:pos="10647"/>
      </w:tabs>
    </w:pPr>
    <w:r>
      <w:rPr>
        <w:rStyle w:val="PageNumber"/>
      </w:rPr>
      <w:fldChar w:fldCharType="begin"/>
    </w:r>
    <w:r>
      <w:rPr>
        <w:rStyle w:val="PageNumber"/>
      </w:rPr>
      <w:instrText xml:space="preserve"> PAGE </w:instrText>
    </w:r>
    <w:r>
      <w:rPr>
        <w:rStyle w:val="PageNumber"/>
      </w:rPr>
      <w:fldChar w:fldCharType="separate"/>
    </w:r>
    <w:r w:rsidR="00A6186B">
      <w:rPr>
        <w:rStyle w:val="PageNumber"/>
        <w:noProof/>
      </w:rPr>
      <w:t>2</w:t>
    </w:r>
    <w:r>
      <w:rPr>
        <w:rStyle w:val="PageNumber"/>
      </w:rPr>
      <w:fldChar w:fldCharType="end"/>
    </w:r>
    <w:r>
      <w:rPr>
        <w:rStyle w:val="PageNumber"/>
      </w:rPr>
      <w:tab/>
      <w:t>OPA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30" w:rsidRPr="00D56BAD" w:rsidRDefault="00D44030" w:rsidP="00657D95">
    <w:pPr>
      <w:pStyle w:val="Footer"/>
      <w:pBdr>
        <w:top w:val="single" w:sz="8" w:space="1" w:color="auto"/>
      </w:pBdr>
      <w:tabs>
        <w:tab w:val="clear" w:pos="9360"/>
        <w:tab w:val="right" w:pos="10656"/>
      </w:tabs>
    </w:pPr>
    <w:r>
      <w:t>OPA</w:t>
    </w:r>
    <w:r>
      <w:tab/>
    </w:r>
    <w:r>
      <w:rPr>
        <w:rStyle w:val="PageNumber"/>
      </w:rPr>
      <w:fldChar w:fldCharType="begin"/>
    </w:r>
    <w:r>
      <w:rPr>
        <w:rStyle w:val="PageNumber"/>
      </w:rPr>
      <w:instrText xml:space="preserve"> PAGE </w:instrText>
    </w:r>
    <w:r>
      <w:rPr>
        <w:rStyle w:val="PageNumber"/>
      </w:rPr>
      <w:fldChar w:fldCharType="separate"/>
    </w:r>
    <w:r w:rsidR="00A618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30" w:rsidRDefault="00D44030">
      <w:r>
        <w:separator/>
      </w:r>
    </w:p>
  </w:footnote>
  <w:footnote w:type="continuationSeparator" w:id="0">
    <w:p w:rsidR="00D44030" w:rsidRDefault="00D4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30" w:rsidRPr="00657D95" w:rsidRDefault="00D44030" w:rsidP="00657D95">
    <w:pPr>
      <w:pStyle w:val="Header"/>
      <w:pBdr>
        <w:bottom w:val="single" w:sz="8" w:space="1" w:color="auto"/>
      </w:pBdr>
    </w:pPr>
    <w:r>
      <w:fldChar w:fldCharType="begin"/>
    </w:r>
    <w:r>
      <w:instrText xml:space="preserve"> REF SurveyID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030" w:rsidRPr="00554847" w:rsidRDefault="00D44030" w:rsidP="00657D95">
    <w:pPr>
      <w:pStyle w:val="Header"/>
      <w:pBdr>
        <w:bottom w:val="single" w:sz="8" w:space="1" w:color="auto"/>
      </w:pBdr>
    </w:pPr>
    <w:r>
      <w:tab/>
    </w:r>
    <w:bookmarkStart w:id="1" w:name="SurveyID"/>
    <w:bookmarkEnd w:id="1"/>
    <w:r>
      <w:t>2022 Status of Forces Survey of Active Duty Members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EB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B0F2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BE10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C286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BA0E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EC0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F87A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08EA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B2D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15:restartNumberingAfterBreak="0">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3" w15:restartNumberingAfterBreak="0">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4"/>
  </w:num>
  <w:num w:numId="3">
    <w:abstractNumId w:val="19"/>
  </w:num>
  <w:num w:numId="4">
    <w:abstractNumId w:val="15"/>
  </w:num>
  <w:num w:numId="5">
    <w:abstractNumId w:val="2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9"/>
  </w:num>
  <w:num w:numId="16">
    <w:abstractNumId w:val="11"/>
  </w:num>
  <w:num w:numId="17">
    <w:abstractNumId w:val="21"/>
  </w:num>
  <w:num w:numId="18">
    <w:abstractNumId w:val="21"/>
  </w:num>
  <w:num w:numId="19">
    <w:abstractNumId w:val="20"/>
  </w:num>
  <w:num w:numId="20">
    <w:abstractNumId w:val="13"/>
  </w:num>
  <w:num w:numId="21">
    <w:abstractNumId w:val="17"/>
  </w:num>
  <w:num w:numId="22">
    <w:abstractNumId w:val="10"/>
  </w:num>
  <w:num w:numId="23">
    <w:abstractNumId w:val="18"/>
  </w:num>
  <w:num w:numId="24">
    <w:abstractNumId w:val="10"/>
  </w:num>
  <w:num w:numId="25">
    <w:abstractNumId w:val="10"/>
  </w:num>
  <w:num w:numId="26">
    <w:abstractNumId w:val="18"/>
  </w:num>
  <w:num w:numId="27">
    <w:abstractNumId w:val="10"/>
  </w:num>
  <w:num w:numId="28">
    <w:abstractNumId w:val="10"/>
  </w:num>
  <w:num w:numId="29">
    <w:abstractNumId w:val="10"/>
  </w:num>
  <w:num w:numId="30">
    <w:abstractNumId w:val="18"/>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hideSpellingErrors/>
  <w:hideGrammaticalErrors/>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clickAndTypeStyle w:val="ASNormal"/>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52"/>
    <w:rsid w:val="0001512B"/>
    <w:rsid w:val="00020DE5"/>
    <w:rsid w:val="00020E7D"/>
    <w:rsid w:val="00026331"/>
    <w:rsid w:val="00032EB1"/>
    <w:rsid w:val="000548AA"/>
    <w:rsid w:val="00055D62"/>
    <w:rsid w:val="00061498"/>
    <w:rsid w:val="00063A2D"/>
    <w:rsid w:val="00066E44"/>
    <w:rsid w:val="00070193"/>
    <w:rsid w:val="000707E7"/>
    <w:rsid w:val="000710C1"/>
    <w:rsid w:val="000935D6"/>
    <w:rsid w:val="000942D8"/>
    <w:rsid w:val="0009701F"/>
    <w:rsid w:val="000A7B50"/>
    <w:rsid w:val="000D0F36"/>
    <w:rsid w:val="000D2BBC"/>
    <w:rsid w:val="000D6E07"/>
    <w:rsid w:val="000D71BE"/>
    <w:rsid w:val="000E3A65"/>
    <w:rsid w:val="000E3ABB"/>
    <w:rsid w:val="000E6672"/>
    <w:rsid w:val="001148E7"/>
    <w:rsid w:val="00121C84"/>
    <w:rsid w:val="00124445"/>
    <w:rsid w:val="00130722"/>
    <w:rsid w:val="00136030"/>
    <w:rsid w:val="00150552"/>
    <w:rsid w:val="00162D50"/>
    <w:rsid w:val="00165669"/>
    <w:rsid w:val="00167921"/>
    <w:rsid w:val="001726A8"/>
    <w:rsid w:val="001754D8"/>
    <w:rsid w:val="0018370E"/>
    <w:rsid w:val="001862A5"/>
    <w:rsid w:val="001C1389"/>
    <w:rsid w:val="001D00BD"/>
    <w:rsid w:val="001D5649"/>
    <w:rsid w:val="001D666B"/>
    <w:rsid w:val="001D7015"/>
    <w:rsid w:val="001E5151"/>
    <w:rsid w:val="001E5282"/>
    <w:rsid w:val="001F7E97"/>
    <w:rsid w:val="0020732B"/>
    <w:rsid w:val="00213DD1"/>
    <w:rsid w:val="002178B3"/>
    <w:rsid w:val="00217B47"/>
    <w:rsid w:val="0022010C"/>
    <w:rsid w:val="002221CB"/>
    <w:rsid w:val="00226B67"/>
    <w:rsid w:val="0023040F"/>
    <w:rsid w:val="002308E4"/>
    <w:rsid w:val="0023260F"/>
    <w:rsid w:val="00234BC6"/>
    <w:rsid w:val="00235F53"/>
    <w:rsid w:val="00245FD8"/>
    <w:rsid w:val="0025049A"/>
    <w:rsid w:val="00257000"/>
    <w:rsid w:val="002708BD"/>
    <w:rsid w:val="00287321"/>
    <w:rsid w:val="00293131"/>
    <w:rsid w:val="00296204"/>
    <w:rsid w:val="002A6249"/>
    <w:rsid w:val="002B0397"/>
    <w:rsid w:val="002B53B0"/>
    <w:rsid w:val="002C2FBE"/>
    <w:rsid w:val="002D27DC"/>
    <w:rsid w:val="002D5924"/>
    <w:rsid w:val="002D74A0"/>
    <w:rsid w:val="002E3625"/>
    <w:rsid w:val="002E4891"/>
    <w:rsid w:val="002E5DA9"/>
    <w:rsid w:val="002F5572"/>
    <w:rsid w:val="00306E2C"/>
    <w:rsid w:val="00306ED6"/>
    <w:rsid w:val="003102C0"/>
    <w:rsid w:val="0031167C"/>
    <w:rsid w:val="003445F5"/>
    <w:rsid w:val="00351CB9"/>
    <w:rsid w:val="003540D0"/>
    <w:rsid w:val="0035617F"/>
    <w:rsid w:val="003621CE"/>
    <w:rsid w:val="00382B3A"/>
    <w:rsid w:val="00395BC8"/>
    <w:rsid w:val="003A525E"/>
    <w:rsid w:val="003B0701"/>
    <w:rsid w:val="003B14E1"/>
    <w:rsid w:val="003B262A"/>
    <w:rsid w:val="003C0ED7"/>
    <w:rsid w:val="003C32CB"/>
    <w:rsid w:val="003D2721"/>
    <w:rsid w:val="003D68FA"/>
    <w:rsid w:val="003E4499"/>
    <w:rsid w:val="003E48B9"/>
    <w:rsid w:val="00404C80"/>
    <w:rsid w:val="004062C9"/>
    <w:rsid w:val="004070D8"/>
    <w:rsid w:val="0041147B"/>
    <w:rsid w:val="00411AC1"/>
    <w:rsid w:val="004271DF"/>
    <w:rsid w:val="00427206"/>
    <w:rsid w:val="004304A4"/>
    <w:rsid w:val="00433B17"/>
    <w:rsid w:val="0043415C"/>
    <w:rsid w:val="00436541"/>
    <w:rsid w:val="004411AC"/>
    <w:rsid w:val="00441709"/>
    <w:rsid w:val="00454D0E"/>
    <w:rsid w:val="00474704"/>
    <w:rsid w:val="00480FC6"/>
    <w:rsid w:val="0048393F"/>
    <w:rsid w:val="00484577"/>
    <w:rsid w:val="00495CB1"/>
    <w:rsid w:val="00496102"/>
    <w:rsid w:val="004A6C34"/>
    <w:rsid w:val="004B12A1"/>
    <w:rsid w:val="004B6D0D"/>
    <w:rsid w:val="004C0B94"/>
    <w:rsid w:val="004C0C91"/>
    <w:rsid w:val="004C2211"/>
    <w:rsid w:val="004D7137"/>
    <w:rsid w:val="004E6828"/>
    <w:rsid w:val="004F59E9"/>
    <w:rsid w:val="00500BE2"/>
    <w:rsid w:val="00504821"/>
    <w:rsid w:val="005176D4"/>
    <w:rsid w:val="00545843"/>
    <w:rsid w:val="00551570"/>
    <w:rsid w:val="00554847"/>
    <w:rsid w:val="00555518"/>
    <w:rsid w:val="00574F13"/>
    <w:rsid w:val="0058306C"/>
    <w:rsid w:val="00584427"/>
    <w:rsid w:val="00594AF2"/>
    <w:rsid w:val="005A20D1"/>
    <w:rsid w:val="005A2E06"/>
    <w:rsid w:val="005C06C5"/>
    <w:rsid w:val="005D0719"/>
    <w:rsid w:val="005E1491"/>
    <w:rsid w:val="005E29E5"/>
    <w:rsid w:val="005F0228"/>
    <w:rsid w:val="005F2FF4"/>
    <w:rsid w:val="005F68AC"/>
    <w:rsid w:val="005F79CD"/>
    <w:rsid w:val="00613A68"/>
    <w:rsid w:val="00621EFF"/>
    <w:rsid w:val="006233C4"/>
    <w:rsid w:val="00625FBE"/>
    <w:rsid w:val="006305F2"/>
    <w:rsid w:val="006363E4"/>
    <w:rsid w:val="00642EDD"/>
    <w:rsid w:val="00654A7B"/>
    <w:rsid w:val="00654E41"/>
    <w:rsid w:val="00657D95"/>
    <w:rsid w:val="006639CB"/>
    <w:rsid w:val="006649E0"/>
    <w:rsid w:val="00665681"/>
    <w:rsid w:val="0066587D"/>
    <w:rsid w:val="0067236C"/>
    <w:rsid w:val="00672A19"/>
    <w:rsid w:val="00673B73"/>
    <w:rsid w:val="0068083C"/>
    <w:rsid w:val="00681AD0"/>
    <w:rsid w:val="0069391D"/>
    <w:rsid w:val="00696304"/>
    <w:rsid w:val="006A1F53"/>
    <w:rsid w:val="006A3D46"/>
    <w:rsid w:val="006D12CB"/>
    <w:rsid w:val="006D29F9"/>
    <w:rsid w:val="006E4D3D"/>
    <w:rsid w:val="006E70A1"/>
    <w:rsid w:val="006F0CFB"/>
    <w:rsid w:val="006F2FBF"/>
    <w:rsid w:val="006F58B1"/>
    <w:rsid w:val="006F61A6"/>
    <w:rsid w:val="007053D9"/>
    <w:rsid w:val="007063F8"/>
    <w:rsid w:val="00716257"/>
    <w:rsid w:val="007168AD"/>
    <w:rsid w:val="0071738D"/>
    <w:rsid w:val="00724C9E"/>
    <w:rsid w:val="00733AA0"/>
    <w:rsid w:val="0075666C"/>
    <w:rsid w:val="00757372"/>
    <w:rsid w:val="00762077"/>
    <w:rsid w:val="00762D92"/>
    <w:rsid w:val="007636E4"/>
    <w:rsid w:val="0076378D"/>
    <w:rsid w:val="00772076"/>
    <w:rsid w:val="007720C5"/>
    <w:rsid w:val="00783DC8"/>
    <w:rsid w:val="00786324"/>
    <w:rsid w:val="00790CFC"/>
    <w:rsid w:val="00793255"/>
    <w:rsid w:val="007A24A2"/>
    <w:rsid w:val="007A31B7"/>
    <w:rsid w:val="007B2739"/>
    <w:rsid w:val="007B4CF1"/>
    <w:rsid w:val="007B76A1"/>
    <w:rsid w:val="007C6BE6"/>
    <w:rsid w:val="007F5B22"/>
    <w:rsid w:val="008100C2"/>
    <w:rsid w:val="008120D6"/>
    <w:rsid w:val="0082017D"/>
    <w:rsid w:val="008244F2"/>
    <w:rsid w:val="00841762"/>
    <w:rsid w:val="00861AA7"/>
    <w:rsid w:val="00865075"/>
    <w:rsid w:val="008712F4"/>
    <w:rsid w:val="00872C21"/>
    <w:rsid w:val="00875011"/>
    <w:rsid w:val="00876289"/>
    <w:rsid w:val="00887D2D"/>
    <w:rsid w:val="008A11CA"/>
    <w:rsid w:val="008A7F0E"/>
    <w:rsid w:val="008B1D6B"/>
    <w:rsid w:val="008B2767"/>
    <w:rsid w:val="008B777A"/>
    <w:rsid w:val="008C4846"/>
    <w:rsid w:val="008C797F"/>
    <w:rsid w:val="008D49CC"/>
    <w:rsid w:val="008D50AB"/>
    <w:rsid w:val="008E2DDB"/>
    <w:rsid w:val="008E7AB0"/>
    <w:rsid w:val="008F0AAC"/>
    <w:rsid w:val="008F3D80"/>
    <w:rsid w:val="008F5D8F"/>
    <w:rsid w:val="00901E5A"/>
    <w:rsid w:val="00910818"/>
    <w:rsid w:val="00917498"/>
    <w:rsid w:val="00924C9D"/>
    <w:rsid w:val="00930487"/>
    <w:rsid w:val="00930602"/>
    <w:rsid w:val="009349D4"/>
    <w:rsid w:val="00936CC7"/>
    <w:rsid w:val="0094344C"/>
    <w:rsid w:val="009700CD"/>
    <w:rsid w:val="00981536"/>
    <w:rsid w:val="00984A00"/>
    <w:rsid w:val="0098520D"/>
    <w:rsid w:val="0098795D"/>
    <w:rsid w:val="00996B4B"/>
    <w:rsid w:val="009B44A8"/>
    <w:rsid w:val="009C231C"/>
    <w:rsid w:val="009C2785"/>
    <w:rsid w:val="009C68F2"/>
    <w:rsid w:val="009D417A"/>
    <w:rsid w:val="009F4A7D"/>
    <w:rsid w:val="009F6934"/>
    <w:rsid w:val="00A0664F"/>
    <w:rsid w:val="00A103F9"/>
    <w:rsid w:val="00A178FA"/>
    <w:rsid w:val="00A33D5C"/>
    <w:rsid w:val="00A34ACC"/>
    <w:rsid w:val="00A43900"/>
    <w:rsid w:val="00A4418E"/>
    <w:rsid w:val="00A46348"/>
    <w:rsid w:val="00A609AF"/>
    <w:rsid w:val="00A6186B"/>
    <w:rsid w:val="00A643C3"/>
    <w:rsid w:val="00A82FF0"/>
    <w:rsid w:val="00A838D7"/>
    <w:rsid w:val="00A9351D"/>
    <w:rsid w:val="00A936F7"/>
    <w:rsid w:val="00A9390C"/>
    <w:rsid w:val="00AA30ED"/>
    <w:rsid w:val="00AB37CC"/>
    <w:rsid w:val="00AD15FE"/>
    <w:rsid w:val="00AD76F4"/>
    <w:rsid w:val="00AE5120"/>
    <w:rsid w:val="00AF2680"/>
    <w:rsid w:val="00B10971"/>
    <w:rsid w:val="00B17DE4"/>
    <w:rsid w:val="00B26CBB"/>
    <w:rsid w:val="00B32065"/>
    <w:rsid w:val="00B3513B"/>
    <w:rsid w:val="00B4236C"/>
    <w:rsid w:val="00B5076A"/>
    <w:rsid w:val="00B74D6C"/>
    <w:rsid w:val="00BA0848"/>
    <w:rsid w:val="00BA1AA8"/>
    <w:rsid w:val="00BA6EE9"/>
    <w:rsid w:val="00BC4CB4"/>
    <w:rsid w:val="00BD009F"/>
    <w:rsid w:val="00BD08F0"/>
    <w:rsid w:val="00BD13D3"/>
    <w:rsid w:val="00BD2871"/>
    <w:rsid w:val="00BD5D76"/>
    <w:rsid w:val="00BE3674"/>
    <w:rsid w:val="00BE7BE4"/>
    <w:rsid w:val="00BF46BC"/>
    <w:rsid w:val="00C10EAB"/>
    <w:rsid w:val="00C13CD0"/>
    <w:rsid w:val="00C14398"/>
    <w:rsid w:val="00C15DAA"/>
    <w:rsid w:val="00C26D74"/>
    <w:rsid w:val="00C30B02"/>
    <w:rsid w:val="00C35136"/>
    <w:rsid w:val="00C3598D"/>
    <w:rsid w:val="00C36C40"/>
    <w:rsid w:val="00C41C28"/>
    <w:rsid w:val="00C47835"/>
    <w:rsid w:val="00C512AB"/>
    <w:rsid w:val="00C51D5C"/>
    <w:rsid w:val="00C87B80"/>
    <w:rsid w:val="00C91F90"/>
    <w:rsid w:val="00C951A2"/>
    <w:rsid w:val="00C964A2"/>
    <w:rsid w:val="00C97A65"/>
    <w:rsid w:val="00CB2162"/>
    <w:rsid w:val="00CC4957"/>
    <w:rsid w:val="00CC50EA"/>
    <w:rsid w:val="00CC6643"/>
    <w:rsid w:val="00CE7DC1"/>
    <w:rsid w:val="00CF173B"/>
    <w:rsid w:val="00CF49EF"/>
    <w:rsid w:val="00D00C7B"/>
    <w:rsid w:val="00D038F8"/>
    <w:rsid w:val="00D13888"/>
    <w:rsid w:val="00D44030"/>
    <w:rsid w:val="00D56BAD"/>
    <w:rsid w:val="00D56EEA"/>
    <w:rsid w:val="00D64984"/>
    <w:rsid w:val="00D66394"/>
    <w:rsid w:val="00D667D6"/>
    <w:rsid w:val="00D82642"/>
    <w:rsid w:val="00D9328E"/>
    <w:rsid w:val="00D932CF"/>
    <w:rsid w:val="00D97426"/>
    <w:rsid w:val="00DA0B5F"/>
    <w:rsid w:val="00DA115C"/>
    <w:rsid w:val="00DB43EE"/>
    <w:rsid w:val="00DB4C29"/>
    <w:rsid w:val="00DB52B5"/>
    <w:rsid w:val="00DC32D0"/>
    <w:rsid w:val="00DD258A"/>
    <w:rsid w:val="00DD5589"/>
    <w:rsid w:val="00DD767F"/>
    <w:rsid w:val="00DE322F"/>
    <w:rsid w:val="00DF4009"/>
    <w:rsid w:val="00E00BA2"/>
    <w:rsid w:val="00E1339D"/>
    <w:rsid w:val="00E17752"/>
    <w:rsid w:val="00E34513"/>
    <w:rsid w:val="00E618CD"/>
    <w:rsid w:val="00E6656D"/>
    <w:rsid w:val="00E80922"/>
    <w:rsid w:val="00E814F5"/>
    <w:rsid w:val="00E8261E"/>
    <w:rsid w:val="00E8448A"/>
    <w:rsid w:val="00E84603"/>
    <w:rsid w:val="00E879A0"/>
    <w:rsid w:val="00E91BAE"/>
    <w:rsid w:val="00E97D9F"/>
    <w:rsid w:val="00E97F09"/>
    <w:rsid w:val="00EA0DF1"/>
    <w:rsid w:val="00EB36A2"/>
    <w:rsid w:val="00EB6ECA"/>
    <w:rsid w:val="00EB76FA"/>
    <w:rsid w:val="00EC3148"/>
    <w:rsid w:val="00EC4516"/>
    <w:rsid w:val="00EC604D"/>
    <w:rsid w:val="00ED36D8"/>
    <w:rsid w:val="00ED72B0"/>
    <w:rsid w:val="00EE26D0"/>
    <w:rsid w:val="00EE47A4"/>
    <w:rsid w:val="00EF744A"/>
    <w:rsid w:val="00F0328A"/>
    <w:rsid w:val="00F10E3C"/>
    <w:rsid w:val="00F25DDC"/>
    <w:rsid w:val="00F405C3"/>
    <w:rsid w:val="00F45795"/>
    <w:rsid w:val="00F5545A"/>
    <w:rsid w:val="00F55650"/>
    <w:rsid w:val="00F56DFE"/>
    <w:rsid w:val="00F70139"/>
    <w:rsid w:val="00F75328"/>
    <w:rsid w:val="00F75A44"/>
    <w:rsid w:val="00F85F17"/>
    <w:rsid w:val="00F9086C"/>
    <w:rsid w:val="00F93DF3"/>
    <w:rsid w:val="00F96CCC"/>
    <w:rsid w:val="00F97B1D"/>
    <w:rsid w:val="00FA7086"/>
    <w:rsid w:val="00FA7150"/>
    <w:rsid w:val="00FB7DE5"/>
    <w:rsid w:val="00FF115C"/>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5"/>
    <o:shapelayout v:ext="edit">
      <o:idmap v:ext="edit" data="1,3"/>
    </o:shapelayout>
  </w:shapeDefaults>
  <w:doNotEmbedSmartTags/>
  <w:decimalSymbol w:val="."/>
  <w:listSeparator w:val=","/>
  <w15:chartTrackingRefBased/>
  <w15:docId w15:val="{CDC87D23-9B71-4A92-B616-B8584968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ED36D8"/>
    <w:pPr>
      <w:keepLines/>
      <w:widowControl w:val="0"/>
      <w:spacing w:after="60"/>
    </w:pPr>
    <w:rPr>
      <w:sz w:val="18"/>
      <w:szCs w:val="18"/>
    </w:rPr>
  </w:style>
  <w:style w:type="paragraph" w:customStyle="1" w:styleId="ASSurveyBoxLeft">
    <w:name w:val="AS_SurveyBox_Left"/>
    <w:basedOn w:val="ASSurveyBox"/>
    <w:rsid w:val="00ED36D8"/>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ED36D8"/>
    <w:pPr>
      <w:keepNext w:val="0"/>
      <w:contextualSpacing w:val="0"/>
    </w:pPr>
  </w:style>
  <w:style w:type="paragraph" w:customStyle="1" w:styleId="ASSpecifyText">
    <w:name w:val="AS_SpecifyText"/>
    <w:rsid w:val="00ED36D8"/>
    <w:pPr>
      <w:ind w:left="29"/>
    </w:pPr>
    <w:rPr>
      <w:rFonts w:ascii="Arial" w:hAnsi="Arial"/>
      <w:color w:val="999999"/>
      <w:sz w:val="18"/>
      <w:szCs w:val="18"/>
    </w:rPr>
  </w:style>
  <w:style w:type="paragraph" w:customStyle="1" w:styleId="BCADropdownSubitem">
    <w:name w:val="BCA_DropdownSubitem"/>
    <w:rsid w:val="00ED36D8"/>
    <w:pPr>
      <w:keepNext/>
      <w:keepLines/>
      <w:spacing w:before="60" w:after="60"/>
    </w:pPr>
    <w:rPr>
      <w:rFonts w:ascii="Arial" w:hAnsi="Arial"/>
      <w:sz w:val="18"/>
    </w:rPr>
  </w:style>
  <w:style w:type="paragraph" w:customStyle="1" w:styleId="BCADropdownList">
    <w:name w:val="BCA_DropdownList"/>
    <w:rsid w:val="00ED36D8"/>
    <w:pPr>
      <w:keepLines/>
      <w:ind w:left="792" w:hanging="360"/>
    </w:pPr>
    <w:rPr>
      <w:rFonts w:ascii="Arial" w:hAnsi="Arial"/>
      <w:vanish/>
      <w:color w:val="FF0000"/>
      <w:sz w:val="18"/>
      <w:szCs w:val="19"/>
    </w:rPr>
  </w:style>
  <w:style w:type="paragraph" w:customStyle="1" w:styleId="ASMatrixSubitemG-2">
    <w:name w:val="AS_Matrix_Subitem_G-2"/>
    <w:rsid w:val="0023260F"/>
    <w:pPr>
      <w:widowControl w:val="0"/>
      <w:tabs>
        <w:tab w:val="right" w:leader="dot" w:pos="4248"/>
      </w:tabs>
      <w:ind w:left="360" w:right="164" w:hanging="3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AnnotatedSurveyInstrument</Template>
  <TotalTime>5</TotalTime>
  <Pages>44</Pages>
  <Words>10147</Words>
  <Characters>57840</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67852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subject/>
  <dc:creator>Spar, Christopher A CTR OPA</dc:creator>
  <cp:keywords/>
  <dc:description/>
  <cp:lastModifiedBy>Kim, Brandon H CTR WHS ESD</cp:lastModifiedBy>
  <cp:revision>2</cp:revision>
  <cp:lastPrinted>2002-12-10T14:50:00Z</cp:lastPrinted>
  <dcterms:created xsi:type="dcterms:W3CDTF">2022-03-17T15:55:00Z</dcterms:created>
  <dcterms:modified xsi:type="dcterms:W3CDTF">2022-03-17T15:55:00Z</dcterms:modified>
</cp:coreProperties>
</file>