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5591" w:rsidR="00116FF4" w:rsidP="00116FF4" w:rsidRDefault="00116FF4" w14:paraId="668CD057" w14:textId="05FF513F">
      <w:pPr>
        <w:spacing w:after="200" w:line="276" w:lineRule="auto"/>
        <w:jc w:val="center"/>
        <w:rPr>
          <w:rFonts w:eastAsia="Calibri" w:cs="Arial"/>
          <w:b/>
          <w:sz w:val="40"/>
          <w:szCs w:val="22"/>
        </w:rPr>
      </w:pPr>
      <w:r>
        <w:rPr>
          <w:rFonts w:eastAsia="Calibri" w:cs="Arial"/>
          <w:b/>
          <w:sz w:val="40"/>
          <w:szCs w:val="22"/>
        </w:rPr>
        <w:t>2022</w:t>
      </w:r>
      <w:r w:rsidRPr="00775591">
        <w:rPr>
          <w:rFonts w:eastAsia="Calibri" w:cs="Arial"/>
          <w:b/>
          <w:sz w:val="40"/>
          <w:szCs w:val="22"/>
        </w:rPr>
        <w:t xml:space="preserve"> </w:t>
      </w:r>
      <w:r>
        <w:rPr>
          <w:rFonts w:eastAsia="Calibri" w:cs="Arial"/>
          <w:b/>
          <w:sz w:val="40"/>
          <w:szCs w:val="22"/>
        </w:rPr>
        <w:t>Armed Forces Workplace and Equal Opportunity</w:t>
      </w:r>
      <w:r w:rsidRPr="00775591">
        <w:rPr>
          <w:rFonts w:eastAsia="Calibri" w:cs="Arial"/>
          <w:b/>
          <w:sz w:val="40"/>
          <w:szCs w:val="22"/>
        </w:rPr>
        <w:t xml:space="preserve"> Survey</w:t>
      </w:r>
    </w:p>
    <w:p w:rsidRPr="004C43A8" w:rsidR="00161A17" w:rsidP="004C43A8" w:rsidRDefault="003068B1" w14:paraId="0EFE93BC" w14:textId="3785A1B1">
      <w:pPr>
        <w:spacing w:before="60" w:after="60"/>
        <w:rPr>
          <w:rFonts w:eastAsia="Calibri" w:cs="Arial"/>
          <w:i/>
          <w:color w:val="44546A" w:themeColor="text2"/>
        </w:rPr>
      </w:pPr>
      <w:r w:rsidRPr="004C43A8">
        <w:rPr>
          <w:rFonts w:eastAsia="Calibri" w:cs="Arial"/>
          <w:b/>
          <w:i/>
          <w:color w:val="000000" w:themeColor="text1"/>
        </w:rPr>
        <w:t>Reviewer Notes (</w:t>
      </w:r>
      <w:r w:rsidRPr="004C43A8" w:rsidR="00161A17">
        <w:rPr>
          <w:rFonts w:eastAsia="Calibri" w:cs="Arial"/>
          <w:b/>
          <w:i/>
          <w:color w:val="000000" w:themeColor="text1"/>
        </w:rPr>
        <w:t>Please read</w:t>
      </w:r>
      <w:r w:rsidRPr="004C43A8">
        <w:rPr>
          <w:rFonts w:eastAsia="Calibri" w:cs="Arial"/>
          <w:b/>
          <w:i/>
          <w:color w:val="000000" w:themeColor="text1"/>
        </w:rPr>
        <w:t xml:space="preserve"> before reviewing the survey instrument)</w:t>
      </w:r>
      <w:r w:rsidRPr="004C43A8" w:rsidR="004C43A8">
        <w:rPr>
          <w:rFonts w:eastAsia="Calibri" w:cs="Arial"/>
          <w:b/>
          <w:i/>
          <w:color w:val="000000" w:themeColor="text1"/>
        </w:rPr>
        <w:t>:</w:t>
      </w:r>
    </w:p>
    <w:p w:rsidRPr="004C43A8" w:rsidR="003068B1" w:rsidP="00116FF4" w:rsidRDefault="00116FF4" w14:paraId="2A512DB1" w14:textId="4E7B70BE">
      <w:pPr>
        <w:spacing w:after="120"/>
        <w:rPr>
          <w:rFonts w:eastAsia="Calibri" w:cs="Arial"/>
        </w:rPr>
      </w:pPr>
      <w:r w:rsidRPr="004C43A8">
        <w:rPr>
          <w:rFonts w:eastAsia="Calibri" w:cs="Arial"/>
        </w:rPr>
        <w:t xml:space="preserve">This </w:t>
      </w:r>
      <w:r w:rsidRPr="004C43A8" w:rsidR="003068B1">
        <w:rPr>
          <w:rFonts w:eastAsia="Calibri" w:cs="Arial"/>
        </w:rPr>
        <w:t xml:space="preserve">is </w:t>
      </w:r>
      <w:r w:rsidRPr="004C43A8" w:rsidR="00E57D3D">
        <w:rPr>
          <w:rFonts w:eastAsia="Calibri" w:cs="Arial"/>
        </w:rPr>
        <w:t xml:space="preserve">a </w:t>
      </w:r>
      <w:r w:rsidRPr="004C43A8" w:rsidR="003068B1">
        <w:rPr>
          <w:rFonts w:eastAsia="Calibri" w:cs="Arial"/>
        </w:rPr>
        <w:t xml:space="preserve">web-based </w:t>
      </w:r>
      <w:r w:rsidRPr="004C43A8">
        <w:rPr>
          <w:rFonts w:eastAsia="Calibri" w:cs="Arial"/>
        </w:rPr>
        <w:t>survey</w:t>
      </w:r>
      <w:r w:rsidRPr="004C43A8" w:rsidR="003068B1">
        <w:rPr>
          <w:rFonts w:eastAsia="Calibri" w:cs="Arial"/>
        </w:rPr>
        <w:t xml:space="preserve"> designed to be taken online.  This Word document includes programming language that describes how the survey will appear on the web, including dynamic te</w:t>
      </w:r>
      <w:r w:rsidRPr="004C43A8" w:rsidR="000D796F">
        <w:rPr>
          <w:rFonts w:eastAsia="Calibri" w:cs="Arial"/>
        </w:rPr>
        <w:t>xt (i.e., text that varies</w:t>
      </w:r>
      <w:r w:rsidRPr="004C43A8" w:rsidR="003068B1">
        <w:rPr>
          <w:rFonts w:eastAsia="Calibri" w:cs="Arial"/>
        </w:rPr>
        <w:t xml:space="preserve"> for different survey takers) and skip logic (i.e., instructions about which questions are shown to which survey takers</w:t>
      </w:r>
      <w:r w:rsidRPr="004C43A8" w:rsidR="000D796F">
        <w:rPr>
          <w:rFonts w:eastAsia="Calibri" w:cs="Arial"/>
        </w:rPr>
        <w:t>; these instructions are not visible when people take the survey but are included for programming purposes and to describe which questions are seen by which respondents</w:t>
      </w:r>
      <w:r w:rsidRPr="004C43A8" w:rsidR="003068B1">
        <w:rPr>
          <w:rFonts w:eastAsia="Calibri" w:cs="Arial"/>
        </w:rPr>
        <w:t xml:space="preserve">).  </w:t>
      </w:r>
    </w:p>
    <w:p w:rsidRPr="004C43A8" w:rsidR="00116FF4" w:rsidP="00116FF4" w:rsidRDefault="004C43A8" w14:paraId="432186B4" w14:textId="0C47D975">
      <w:pPr>
        <w:spacing w:after="120"/>
        <w:rPr>
          <w:rFonts w:eastAsia="Calibri" w:cs="Arial"/>
          <w:i/>
        </w:rPr>
      </w:pPr>
      <w:r>
        <w:rPr>
          <w:rFonts w:eastAsia="Calibri" w:cs="Arial"/>
        </w:rPr>
        <w:t>This</w:t>
      </w:r>
      <w:r w:rsidRPr="004C43A8" w:rsidR="003068B1">
        <w:rPr>
          <w:rFonts w:eastAsia="Calibri" w:cs="Arial"/>
        </w:rPr>
        <w:t xml:space="preserve"> survey</w:t>
      </w:r>
      <w:r w:rsidRPr="004C43A8" w:rsidR="00116FF4">
        <w:rPr>
          <w:rFonts w:eastAsia="Calibri" w:cs="Arial"/>
        </w:rPr>
        <w:t xml:space="preserve"> involves complex skips that limit the number of questions respondents will be asked based on their answers to previous questions. </w:t>
      </w:r>
      <w:r>
        <w:rPr>
          <w:rFonts w:eastAsia="Calibri" w:cs="Arial"/>
        </w:rPr>
        <w:t xml:space="preserve"> </w:t>
      </w:r>
      <w:r w:rsidRPr="004C43A8" w:rsidR="00116FF4">
        <w:rPr>
          <w:rFonts w:eastAsia="Calibri" w:cs="Arial"/>
        </w:rPr>
        <w:t xml:space="preserve">Because of these skips, we anticipate that the majority of respondents will NOT see all of the follow up questions that are included in several sections of the survey (e.g., questions regarding experiences of racial/ethnic harassment/discrimination or extremist activity). </w:t>
      </w:r>
      <w:r>
        <w:rPr>
          <w:rFonts w:eastAsia="Calibri" w:cs="Arial"/>
        </w:rPr>
        <w:t xml:space="preserve"> </w:t>
      </w:r>
      <w:r w:rsidRPr="004C43A8" w:rsidR="00116FF4">
        <w:rPr>
          <w:rFonts w:eastAsia="Calibri" w:cs="Arial"/>
        </w:rPr>
        <w:t xml:space="preserve">Most respondents </w:t>
      </w:r>
      <w:r w:rsidRPr="004C43A8" w:rsidR="000D796F">
        <w:rPr>
          <w:rFonts w:eastAsia="Calibri" w:cs="Arial"/>
        </w:rPr>
        <w:t xml:space="preserve">will </w:t>
      </w:r>
      <w:r w:rsidRPr="004C43A8" w:rsidR="00116FF4">
        <w:rPr>
          <w:rFonts w:eastAsia="Calibri" w:cs="Arial"/>
        </w:rPr>
        <w:t>only see 30-50% of the items in this survey instrument</w:t>
      </w:r>
      <w:r w:rsidRPr="004C43A8" w:rsidR="009A2C71">
        <w:rPr>
          <w:rFonts w:eastAsia="Calibri" w:cs="Arial"/>
        </w:rPr>
        <w:t xml:space="preserve">. </w:t>
      </w:r>
      <w:r>
        <w:rPr>
          <w:rFonts w:eastAsia="Calibri" w:cs="Arial"/>
        </w:rPr>
        <w:t xml:space="preserve"> </w:t>
      </w:r>
      <w:r w:rsidRPr="004C43A8" w:rsidR="009A2C71">
        <w:rPr>
          <w:rFonts w:eastAsia="Calibri" w:cs="Arial"/>
        </w:rPr>
        <w:t>More specifically, the vast majority of respondents will see 46 questions.  Depending on experiences endorsed, additional questions are shown.  Virtually no re</w:t>
      </w:r>
      <w:r w:rsidR="009D4B91">
        <w:rPr>
          <w:rFonts w:eastAsia="Calibri" w:cs="Arial"/>
        </w:rPr>
        <w:t>spondents will receive all 99</w:t>
      </w:r>
      <w:r w:rsidRPr="004C43A8" w:rsidR="009A2C71">
        <w:rPr>
          <w:rFonts w:eastAsia="Calibri" w:cs="Arial"/>
        </w:rPr>
        <w:t xml:space="preserve"> questions, and </w:t>
      </w:r>
      <w:r w:rsidRPr="004C43A8" w:rsidR="00116FF4">
        <w:rPr>
          <w:rFonts w:eastAsia="Calibri" w:cs="Arial"/>
        </w:rPr>
        <w:t>the survey should take most respondents</w:t>
      </w:r>
      <w:r w:rsidRPr="004C43A8" w:rsidR="009A2C71">
        <w:rPr>
          <w:rFonts w:eastAsia="Calibri" w:cs="Arial"/>
        </w:rPr>
        <w:t xml:space="preserve"> no more than</w:t>
      </w:r>
      <w:r w:rsidRPr="004C43A8" w:rsidR="00116FF4">
        <w:rPr>
          <w:rFonts w:eastAsia="Calibri" w:cs="Arial"/>
        </w:rPr>
        <w:t xml:space="preserve"> 20-30 minutes to complete.</w:t>
      </w:r>
      <w:r w:rsidRPr="004C43A8" w:rsidR="00116FF4">
        <w:rPr>
          <w:rFonts w:eastAsia="Calibri" w:cs="Arial"/>
          <w:i/>
        </w:rPr>
        <w:t xml:space="preserve">   </w:t>
      </w:r>
    </w:p>
    <w:p w:rsidRPr="004C43A8" w:rsidR="00E57D3D" w:rsidP="003802F6" w:rsidRDefault="00116FF4" w14:paraId="3899E360" w14:textId="1B847C0B">
      <w:pPr>
        <w:pStyle w:val="ListParagraph"/>
        <w:numPr>
          <w:ilvl w:val="0"/>
          <w:numId w:val="16"/>
        </w:numPr>
        <w:rPr>
          <w:rFonts w:ascii="Arial" w:hAnsi="Arial" w:cs="Arial"/>
        </w:rPr>
      </w:pPr>
      <w:r w:rsidRPr="004C43A8">
        <w:rPr>
          <w:rFonts w:ascii="Arial" w:hAnsi="Arial" w:cs="Arial"/>
          <w:sz w:val="24"/>
        </w:rPr>
        <w:t xml:space="preserve">“X Date” refers to 12 months before the respondent accesses the survey. </w:t>
      </w:r>
      <w:r w:rsidR="004C43A8">
        <w:rPr>
          <w:rFonts w:ascii="Arial" w:hAnsi="Arial" w:cs="Arial"/>
          <w:sz w:val="24"/>
        </w:rPr>
        <w:t xml:space="preserve"> </w:t>
      </w:r>
      <w:r w:rsidRPr="004C43A8">
        <w:rPr>
          <w:rFonts w:ascii="Arial" w:hAnsi="Arial" w:cs="Arial"/>
          <w:sz w:val="24"/>
        </w:rPr>
        <w:t xml:space="preserve">This is dynamic text that is tailored to each respondent. </w:t>
      </w:r>
      <w:r w:rsidR="004C43A8">
        <w:rPr>
          <w:rFonts w:ascii="Arial" w:hAnsi="Arial" w:cs="Arial"/>
          <w:sz w:val="24"/>
        </w:rPr>
        <w:t xml:space="preserve"> </w:t>
      </w:r>
      <w:r w:rsidRPr="004C43A8">
        <w:rPr>
          <w:rFonts w:ascii="Arial" w:hAnsi="Arial" w:cs="Arial"/>
          <w:sz w:val="24"/>
        </w:rPr>
        <w:t>“Open Date” refers to the date the survey opens for fielding.</w:t>
      </w:r>
    </w:p>
    <w:p w:rsidRPr="004C43A8" w:rsidR="00E57D3D" w:rsidP="003802F6" w:rsidRDefault="00116FF4" w14:paraId="41C8DAE7" w14:textId="2E308418">
      <w:pPr>
        <w:pStyle w:val="ListParagraph"/>
        <w:numPr>
          <w:ilvl w:val="0"/>
          <w:numId w:val="16"/>
        </w:numPr>
        <w:rPr>
          <w:rFonts w:ascii="Arial" w:hAnsi="Arial" w:eastAsia="Calibri" w:cs="Arial"/>
          <w:sz w:val="24"/>
          <w:szCs w:val="24"/>
        </w:rPr>
      </w:pPr>
      <w:r w:rsidRPr="004C43A8">
        <w:rPr>
          <w:rFonts w:ascii="Arial" w:hAnsi="Arial" w:eastAsia="Calibri" w:cs="Arial"/>
          <w:sz w:val="24"/>
          <w:szCs w:val="24"/>
        </w:rPr>
        <w:t>When you see words within brackets in question text (e.g., [on active duty</w:t>
      </w:r>
      <w:proofErr w:type="gramStart"/>
      <w:r w:rsidRPr="004C43A8">
        <w:rPr>
          <w:rFonts w:ascii="Arial" w:hAnsi="Arial" w:eastAsia="Calibri" w:cs="Arial"/>
          <w:sz w:val="24"/>
          <w:szCs w:val="24"/>
        </w:rPr>
        <w:t>][</w:t>
      </w:r>
      <w:proofErr w:type="gramEnd"/>
      <w:r w:rsidRPr="004C43A8">
        <w:rPr>
          <w:rFonts w:ascii="Arial" w:hAnsi="Arial" w:eastAsia="Calibri" w:cs="Arial"/>
          <w:sz w:val="24"/>
          <w:szCs w:val="24"/>
        </w:rPr>
        <w:t xml:space="preserve">a member of the National Guard or a Reserve Component]), please interpret this as showing text that matches the corresponding military Component to the respondent. </w:t>
      </w:r>
      <w:r w:rsidR="004C43A8">
        <w:rPr>
          <w:rFonts w:ascii="Arial" w:hAnsi="Arial" w:eastAsia="Calibri" w:cs="Arial"/>
          <w:sz w:val="24"/>
          <w:szCs w:val="24"/>
        </w:rPr>
        <w:t xml:space="preserve"> </w:t>
      </w:r>
      <w:r w:rsidRPr="004C43A8">
        <w:rPr>
          <w:rFonts w:ascii="Arial" w:hAnsi="Arial" w:eastAsia="Calibri" w:cs="Arial"/>
          <w:sz w:val="24"/>
          <w:szCs w:val="24"/>
        </w:rPr>
        <w:t>This is dynamic text tailored to each respondent based on Component.</w:t>
      </w:r>
    </w:p>
    <w:p w:rsidRPr="004C43A8" w:rsidR="00E57D3D" w:rsidP="003802F6" w:rsidRDefault="00116FF4" w14:paraId="6F9E743C" w14:textId="3202131E">
      <w:pPr>
        <w:pStyle w:val="ListParagraph"/>
        <w:numPr>
          <w:ilvl w:val="0"/>
          <w:numId w:val="16"/>
        </w:numPr>
        <w:rPr>
          <w:rFonts w:ascii="Arial" w:hAnsi="Arial" w:eastAsia="Calibri" w:cs="Arial"/>
          <w:sz w:val="24"/>
          <w:szCs w:val="24"/>
        </w:rPr>
      </w:pPr>
      <w:r w:rsidRPr="004C43A8">
        <w:rPr>
          <w:rFonts w:ascii="Arial" w:hAnsi="Arial" w:eastAsia="Calibri" w:cs="Arial"/>
          <w:sz w:val="24"/>
          <w:szCs w:val="24"/>
        </w:rPr>
        <w:t xml:space="preserve">All [Ask if] text refers to the survey skip logic. </w:t>
      </w:r>
      <w:r w:rsidR="004C43A8">
        <w:rPr>
          <w:rFonts w:ascii="Arial" w:hAnsi="Arial" w:eastAsia="Calibri" w:cs="Arial"/>
          <w:sz w:val="24"/>
          <w:szCs w:val="24"/>
        </w:rPr>
        <w:t xml:space="preserve"> </w:t>
      </w:r>
      <w:r w:rsidRPr="004C43A8">
        <w:rPr>
          <w:rFonts w:ascii="Arial" w:hAnsi="Arial" w:eastAsia="Calibri" w:cs="Arial"/>
          <w:sz w:val="24"/>
          <w:szCs w:val="24"/>
        </w:rPr>
        <w:t xml:space="preserve">Any question that has this text will only be shown to those who meet the criteria within the [Ask if] text based on their responses. </w:t>
      </w:r>
      <w:r w:rsidR="004C43A8">
        <w:rPr>
          <w:rFonts w:ascii="Arial" w:hAnsi="Arial" w:eastAsia="Calibri" w:cs="Arial"/>
          <w:sz w:val="24"/>
          <w:szCs w:val="24"/>
        </w:rPr>
        <w:t xml:space="preserve"> </w:t>
      </w:r>
      <w:r w:rsidRPr="004C43A8">
        <w:rPr>
          <w:rFonts w:ascii="Arial" w:hAnsi="Arial" w:eastAsia="Calibri" w:cs="Arial"/>
          <w:sz w:val="24"/>
          <w:szCs w:val="24"/>
        </w:rPr>
        <w:t xml:space="preserve">Any question that does not have [Ask if] text is seen by all respondents.  </w:t>
      </w:r>
    </w:p>
    <w:p w:rsidR="000D796F" w:rsidP="003802F6" w:rsidRDefault="00116FF4" w14:paraId="08CD8C49" w14:textId="0E1EAC9C">
      <w:pPr>
        <w:pStyle w:val="ListParagraph"/>
        <w:numPr>
          <w:ilvl w:val="0"/>
          <w:numId w:val="16"/>
        </w:numPr>
        <w:rPr>
          <w:rFonts w:ascii="Arial" w:hAnsi="Arial" w:eastAsia="Calibri" w:cs="Arial"/>
          <w:sz w:val="24"/>
          <w:szCs w:val="24"/>
        </w:rPr>
      </w:pPr>
      <w:r w:rsidRPr="004C43A8">
        <w:rPr>
          <w:rFonts w:ascii="Arial" w:hAnsi="Arial" w:eastAsia="Calibri" w:cs="Arial"/>
          <w:sz w:val="24"/>
          <w:szCs w:val="24"/>
        </w:rPr>
        <w:t xml:space="preserve">“Flag” variables refer to variables created based on the respondents’ answers to previous questions in order to denote whether or not they meet criteria for experiencing a potential racial/ethnic harassment/discrimination (INCIDENTF) or Extremist Activity (INCIDENT2F) consistent with the criteria employed by the previous WEO survey instruments for the </w:t>
      </w:r>
      <w:proofErr w:type="gramStart"/>
      <w:r w:rsidRPr="004C43A8">
        <w:rPr>
          <w:rFonts w:ascii="Arial" w:hAnsi="Arial" w:eastAsia="Calibri" w:cs="Arial"/>
          <w:sz w:val="24"/>
          <w:szCs w:val="24"/>
        </w:rPr>
        <w:t>racial/ethnic</w:t>
      </w:r>
      <w:proofErr w:type="gramEnd"/>
      <w:r w:rsidRPr="004C43A8">
        <w:rPr>
          <w:rFonts w:ascii="Arial" w:hAnsi="Arial" w:eastAsia="Calibri" w:cs="Arial"/>
          <w:sz w:val="24"/>
          <w:szCs w:val="24"/>
        </w:rPr>
        <w:t xml:space="preserve"> harassment/discrimination metrics developed by RAND </w:t>
      </w:r>
      <w:r w:rsidRPr="004C43A8" w:rsidR="003068B1">
        <w:rPr>
          <w:rFonts w:ascii="Arial" w:hAnsi="Arial" w:eastAsia="Calibri" w:cs="Arial"/>
          <w:sz w:val="24"/>
          <w:szCs w:val="24"/>
        </w:rPr>
        <w:t xml:space="preserve">(and </w:t>
      </w:r>
      <w:r w:rsidRPr="004C43A8">
        <w:rPr>
          <w:rFonts w:ascii="Arial" w:hAnsi="Arial" w:eastAsia="Calibri" w:cs="Arial"/>
          <w:sz w:val="24"/>
          <w:szCs w:val="24"/>
        </w:rPr>
        <w:t>used since 2015</w:t>
      </w:r>
      <w:r w:rsidRPr="004C43A8" w:rsidR="003068B1">
        <w:rPr>
          <w:rFonts w:ascii="Arial" w:hAnsi="Arial" w:eastAsia="Calibri" w:cs="Arial"/>
          <w:sz w:val="24"/>
          <w:szCs w:val="24"/>
        </w:rPr>
        <w:t>)</w:t>
      </w:r>
      <w:r w:rsidRPr="004C43A8">
        <w:rPr>
          <w:rFonts w:ascii="Arial" w:hAnsi="Arial" w:eastAsia="Calibri" w:cs="Arial"/>
          <w:sz w:val="24"/>
          <w:szCs w:val="24"/>
        </w:rPr>
        <w:t xml:space="preserve"> and the criteria developed by OPA in 2021 to measure the new Congressional requirement for Extremist Activity, respectively.</w:t>
      </w:r>
    </w:p>
    <w:p w:rsidRPr="004C43A8" w:rsidR="00161A17" w:rsidP="004C43A8" w:rsidRDefault="00161A17" w14:paraId="0A193832" w14:textId="77777777">
      <w:pPr>
        <w:rPr>
          <w:rFonts w:eastAsia="Calibri" w:cs="Arial"/>
        </w:rPr>
      </w:pPr>
    </w:p>
    <w:p w:rsidRPr="00775591" w:rsidR="00161A17" w:rsidP="00161A17" w:rsidRDefault="00161A17" w14:paraId="2C02BE9B" w14:textId="278E5B5B">
      <w:pPr>
        <w:jc w:val="center"/>
        <w:rPr>
          <w:rFonts w:eastAsia="Calibri" w:cs="Arial"/>
          <w:sz w:val="28"/>
          <w:szCs w:val="28"/>
        </w:rPr>
      </w:pPr>
      <w:r w:rsidRPr="00775591">
        <w:rPr>
          <w:rFonts w:eastAsia="Calibri" w:cs="Arial"/>
          <w:sz w:val="28"/>
          <w:szCs w:val="28"/>
        </w:rPr>
        <w:t xml:space="preserve">Draft as of </w:t>
      </w:r>
      <w:r w:rsidR="00674F88">
        <w:rPr>
          <w:rFonts w:eastAsia="Calibri" w:cs="Arial"/>
          <w:sz w:val="28"/>
          <w:szCs w:val="28"/>
        </w:rPr>
        <w:t>3/21</w:t>
      </w:r>
      <w:r>
        <w:rPr>
          <w:rFonts w:eastAsia="Calibri" w:cs="Arial"/>
          <w:sz w:val="28"/>
          <w:szCs w:val="28"/>
        </w:rPr>
        <w:t>/2022</w:t>
      </w:r>
    </w:p>
    <w:p w:rsidRPr="00775591" w:rsidR="00161A17" w:rsidP="00161A17" w:rsidRDefault="00161A17" w14:paraId="00570206" w14:textId="77777777">
      <w:pPr>
        <w:jc w:val="center"/>
        <w:rPr>
          <w:rFonts w:eastAsia="Calibri" w:cs="Arial"/>
        </w:rPr>
      </w:pPr>
      <w:r w:rsidRPr="00775591">
        <w:rPr>
          <w:rFonts w:eastAsia="Calibri" w:cs="Arial"/>
        </w:rPr>
        <w:t>For official use only/</w:t>
      </w:r>
      <w:proofErr w:type="spellStart"/>
      <w:r w:rsidRPr="00775591">
        <w:rPr>
          <w:rFonts w:eastAsia="Calibri" w:cs="Arial"/>
        </w:rPr>
        <w:t>predecisional</w:t>
      </w:r>
      <w:proofErr w:type="spellEnd"/>
      <w:r w:rsidRPr="00775591">
        <w:rPr>
          <w:rFonts w:eastAsia="Calibri" w:cs="Arial"/>
        </w:rPr>
        <w:t>/FOIA exempt</w:t>
      </w:r>
    </w:p>
    <w:p w:rsidRPr="004C43A8" w:rsidR="00116FF4" w:rsidP="004C43A8" w:rsidRDefault="000D796F" w14:paraId="4A6B7D21" w14:textId="68FE694F">
      <w:pPr>
        <w:rPr>
          <w:rFonts w:eastAsia="Calibri" w:cs="Arial"/>
          <w:i/>
          <w:sz w:val="20"/>
          <w:szCs w:val="20"/>
        </w:rPr>
      </w:pPr>
      <w:r>
        <w:rPr>
          <w:rFonts w:eastAsia="Calibri" w:cs="Arial"/>
          <w:i/>
          <w:sz w:val="20"/>
          <w:szCs w:val="20"/>
        </w:rPr>
        <w:br w:type="page"/>
      </w:r>
    </w:p>
    <w:p w:rsidR="00E57D3D" w:rsidP="004C43A8" w:rsidRDefault="00E57D3D" w14:paraId="591FF071" w14:textId="77777777">
      <w:pPr>
        <w:pStyle w:val="ListParagraph"/>
        <w:spacing w:after="0" w:line="240" w:lineRule="auto"/>
        <w:ind w:left="360"/>
        <w:rPr>
          <w:rFonts w:ascii="Arial" w:hAnsi="Arial" w:eastAsia="Calibri" w:cs="Arial"/>
          <w:b/>
          <w:sz w:val="24"/>
          <w:szCs w:val="24"/>
          <w:u w:val="single"/>
        </w:rPr>
      </w:pPr>
    </w:p>
    <w:p w:rsidRPr="004C43A8" w:rsidR="009A2C71" w:rsidP="004C43A8" w:rsidRDefault="009A2C71" w14:paraId="5D9ABB5B" w14:textId="48976FE1">
      <w:pPr>
        <w:pStyle w:val="ListParagraph"/>
        <w:spacing w:after="0" w:line="240" w:lineRule="auto"/>
        <w:ind w:left="360"/>
        <w:jc w:val="center"/>
        <w:rPr>
          <w:rFonts w:ascii="Arial" w:hAnsi="Arial" w:eastAsia="Calibri" w:cs="Arial"/>
          <w:b/>
          <w:sz w:val="36"/>
          <w:szCs w:val="36"/>
          <w:u w:val="single"/>
        </w:rPr>
      </w:pPr>
      <w:r w:rsidRPr="004C43A8">
        <w:rPr>
          <w:rFonts w:ascii="Arial" w:hAnsi="Arial" w:eastAsia="Calibri" w:cs="Arial"/>
          <w:b/>
          <w:sz w:val="36"/>
          <w:szCs w:val="36"/>
          <w:u w:val="single"/>
        </w:rPr>
        <w:t>Important Background on the 2022 WEO Survey</w:t>
      </w:r>
      <w:r w:rsidRPr="004C43A8" w:rsidR="00E57D3D">
        <w:rPr>
          <w:rFonts w:ascii="Arial" w:hAnsi="Arial" w:eastAsia="Calibri" w:cs="Arial"/>
          <w:b/>
          <w:sz w:val="36"/>
          <w:szCs w:val="36"/>
          <w:u w:val="single"/>
        </w:rPr>
        <w:t xml:space="preserve"> vs. Prior WEO Surveys</w:t>
      </w:r>
    </w:p>
    <w:p w:rsidR="00E57D3D" w:rsidP="004C43A8" w:rsidRDefault="00E57D3D" w14:paraId="53BE950E" w14:textId="77777777">
      <w:pPr>
        <w:pStyle w:val="ListParagraph"/>
        <w:spacing w:after="0" w:line="240" w:lineRule="auto"/>
        <w:ind w:left="360"/>
        <w:rPr>
          <w:rFonts w:ascii="Arial" w:hAnsi="Arial" w:eastAsia="Calibri" w:cs="Arial"/>
          <w:i/>
          <w:sz w:val="24"/>
          <w:szCs w:val="24"/>
        </w:rPr>
      </w:pPr>
    </w:p>
    <w:p w:rsidRPr="004C43A8" w:rsidR="00E57D3D" w:rsidP="004C43A8" w:rsidRDefault="003068B1" w14:paraId="01B48981" w14:textId="63B62829">
      <w:pPr>
        <w:pStyle w:val="ListParagraph"/>
        <w:spacing w:after="0" w:line="240" w:lineRule="auto"/>
        <w:ind w:left="360"/>
        <w:rPr>
          <w:rFonts w:ascii="Arial" w:hAnsi="Arial" w:eastAsia="Calibri" w:cs="Arial"/>
          <w:sz w:val="24"/>
          <w:szCs w:val="24"/>
        </w:rPr>
      </w:pPr>
      <w:r w:rsidRPr="004C43A8">
        <w:rPr>
          <w:rFonts w:ascii="Arial" w:hAnsi="Arial" w:eastAsia="Calibri" w:cs="Arial"/>
          <w:sz w:val="24"/>
          <w:szCs w:val="24"/>
        </w:rPr>
        <w:t>In developing this draft, we cut</w:t>
      </w:r>
      <w:r w:rsidRPr="004C43A8" w:rsidR="00116FF4">
        <w:rPr>
          <w:rFonts w:ascii="Arial" w:hAnsi="Arial" w:eastAsia="Calibri" w:cs="Arial"/>
          <w:sz w:val="24"/>
          <w:szCs w:val="24"/>
        </w:rPr>
        <w:t xml:space="preserve"> </w:t>
      </w:r>
      <w:r w:rsidRPr="004C43A8">
        <w:rPr>
          <w:rFonts w:ascii="Arial" w:hAnsi="Arial" w:eastAsia="Calibri" w:cs="Arial"/>
          <w:sz w:val="24"/>
          <w:szCs w:val="24"/>
        </w:rPr>
        <w:t xml:space="preserve">approximately </w:t>
      </w:r>
      <w:r w:rsidR="00B60EB3">
        <w:rPr>
          <w:rFonts w:ascii="Arial" w:hAnsi="Arial" w:eastAsia="Calibri" w:cs="Arial"/>
          <w:sz w:val="24"/>
          <w:szCs w:val="24"/>
        </w:rPr>
        <w:t>54</w:t>
      </w:r>
      <w:r w:rsidRPr="004C43A8" w:rsidR="00116FF4">
        <w:rPr>
          <w:rFonts w:ascii="Arial" w:hAnsi="Arial" w:eastAsia="Calibri" w:cs="Arial"/>
          <w:sz w:val="24"/>
          <w:szCs w:val="24"/>
        </w:rPr>
        <w:t xml:space="preserve"> questions from the </w:t>
      </w:r>
      <w:r w:rsidRPr="004C43A8">
        <w:rPr>
          <w:rFonts w:ascii="Arial" w:hAnsi="Arial" w:eastAsia="Calibri" w:cs="Arial"/>
          <w:sz w:val="24"/>
          <w:szCs w:val="24"/>
        </w:rPr>
        <w:t xml:space="preserve">most recent WEO survey fielded by the Department (the </w:t>
      </w:r>
      <w:r w:rsidRPr="004C43A8" w:rsidR="00116FF4">
        <w:rPr>
          <w:rFonts w:ascii="Arial" w:hAnsi="Arial" w:eastAsia="Calibri" w:cs="Arial"/>
          <w:sz w:val="24"/>
          <w:szCs w:val="24"/>
        </w:rPr>
        <w:t>2019 WEOR</w:t>
      </w:r>
      <w:r w:rsidRPr="004C43A8">
        <w:rPr>
          <w:rFonts w:ascii="Arial" w:hAnsi="Arial" w:eastAsia="Calibri" w:cs="Arial"/>
          <w:sz w:val="24"/>
          <w:szCs w:val="24"/>
        </w:rPr>
        <w:t xml:space="preserve">; </w:t>
      </w:r>
      <w:r w:rsidRPr="004C43A8" w:rsidR="00116FF4">
        <w:rPr>
          <w:rFonts w:ascii="Arial" w:hAnsi="Arial" w:eastAsia="Calibri" w:cs="Arial"/>
          <w:sz w:val="24"/>
          <w:szCs w:val="24"/>
        </w:rPr>
        <w:t>153 questions</w:t>
      </w:r>
      <w:r w:rsidR="00B60EB3">
        <w:rPr>
          <w:rFonts w:ascii="Arial" w:hAnsi="Arial" w:eastAsia="Calibri" w:cs="Arial"/>
          <w:sz w:val="24"/>
          <w:szCs w:val="24"/>
        </w:rPr>
        <w:t xml:space="preserve"> down to 99</w:t>
      </w:r>
      <w:r w:rsidRPr="004C43A8" w:rsidR="00116FF4">
        <w:rPr>
          <w:rFonts w:ascii="Arial" w:hAnsi="Arial" w:eastAsia="Calibri" w:cs="Arial"/>
          <w:sz w:val="24"/>
          <w:szCs w:val="24"/>
        </w:rPr>
        <w:t xml:space="preserve">).  </w:t>
      </w:r>
      <w:r w:rsidRPr="004C43A8" w:rsidR="00E57D3D">
        <w:rPr>
          <w:rFonts w:ascii="Arial" w:hAnsi="Arial" w:eastAsia="Calibri" w:cs="Arial"/>
          <w:sz w:val="24"/>
          <w:szCs w:val="24"/>
        </w:rPr>
        <w:t xml:space="preserve">More specifically, we consolidated racial/ethnic harassment/discrimination metrics (25 individual, </w:t>
      </w:r>
      <w:r w:rsidRPr="004C43A8" w:rsidR="004C43A8">
        <w:rPr>
          <w:rFonts w:ascii="Arial" w:hAnsi="Arial" w:eastAsia="Calibri" w:cs="Arial"/>
          <w:sz w:val="24"/>
          <w:szCs w:val="24"/>
        </w:rPr>
        <w:t>repetitive</w:t>
      </w:r>
      <w:r w:rsidRPr="004C43A8" w:rsidR="00E57D3D">
        <w:rPr>
          <w:rFonts w:ascii="Arial" w:hAnsi="Arial" w:eastAsia="Calibri" w:cs="Arial"/>
          <w:sz w:val="24"/>
          <w:szCs w:val="24"/>
        </w:rPr>
        <w:t xml:space="preserve"> questions now presented within 2 grid question banks) and cut an additional 40 questions that have not been used in the creation of prevalence rates, trending, and/or are no longer necessary to collect new data for reporting.  We also reduced items on 6 questions with long lists resulting in 17 additional </w:t>
      </w:r>
      <w:proofErr w:type="spellStart"/>
      <w:r w:rsidRPr="004C43A8" w:rsidR="00E57D3D">
        <w:rPr>
          <w:rFonts w:ascii="Arial" w:hAnsi="Arial" w:eastAsia="Calibri" w:cs="Arial"/>
          <w:sz w:val="24"/>
          <w:szCs w:val="24"/>
        </w:rPr>
        <w:t>subitems</w:t>
      </w:r>
      <w:proofErr w:type="spellEnd"/>
      <w:r w:rsidRPr="004C43A8" w:rsidR="00E57D3D">
        <w:rPr>
          <w:rFonts w:ascii="Arial" w:hAnsi="Arial" w:eastAsia="Calibri" w:cs="Arial"/>
          <w:sz w:val="24"/>
          <w:szCs w:val="24"/>
        </w:rPr>
        <w:t xml:space="preserve"> deleted.</w:t>
      </w:r>
      <w:r w:rsidRPr="004C43A8" w:rsidR="00E57D3D">
        <w:rPr>
          <w:rFonts w:ascii="Cambria" w:hAnsi="Cambria" w:eastAsia="Calibri"/>
        </w:rPr>
        <w:t xml:space="preserve">  </w:t>
      </w:r>
      <w:r w:rsidRPr="004C43A8" w:rsidR="00E57D3D">
        <w:rPr>
          <w:rFonts w:ascii="Arial" w:hAnsi="Arial" w:eastAsia="Calibri" w:cs="Arial"/>
          <w:sz w:val="24"/>
          <w:szCs w:val="24"/>
        </w:rPr>
        <w:t xml:space="preserve">Content was added or revised in conjunction with policy offices and in response to new requirements from Congress and the Independent Review Commission on Sexual Assault in the Military (IRC).  </w:t>
      </w:r>
    </w:p>
    <w:p w:rsidRPr="004C43A8" w:rsidR="00E57D3D" w:rsidP="004C43A8" w:rsidRDefault="00E57D3D" w14:paraId="7F007296" w14:textId="77777777">
      <w:pPr>
        <w:pStyle w:val="ListParagraph"/>
        <w:spacing w:after="0" w:line="240" w:lineRule="auto"/>
        <w:ind w:left="360"/>
        <w:rPr>
          <w:rFonts w:ascii="Arial" w:hAnsi="Arial" w:eastAsia="Calibri" w:cs="Arial"/>
          <w:sz w:val="24"/>
          <w:szCs w:val="24"/>
        </w:rPr>
      </w:pPr>
    </w:p>
    <w:p w:rsidRPr="004C43A8" w:rsidR="00116FF4" w:rsidP="004C43A8" w:rsidRDefault="00116FF4" w14:paraId="508B767B" w14:textId="5FF2C1C4">
      <w:pPr>
        <w:pStyle w:val="ListParagraph"/>
        <w:spacing w:after="0" w:line="240" w:lineRule="auto"/>
        <w:ind w:left="360"/>
        <w:rPr>
          <w:rFonts w:ascii="Arial" w:hAnsi="Arial" w:eastAsia="Calibri" w:cs="Arial"/>
          <w:sz w:val="24"/>
          <w:szCs w:val="24"/>
        </w:rPr>
      </w:pPr>
      <w:r w:rsidRPr="004C43A8">
        <w:rPr>
          <w:rFonts w:ascii="Arial" w:hAnsi="Arial" w:eastAsia="Calibri" w:cs="Arial"/>
          <w:sz w:val="24"/>
          <w:szCs w:val="24"/>
        </w:rPr>
        <w:t>Notable edits include:</w:t>
      </w:r>
    </w:p>
    <w:p w:rsidRPr="004C43A8" w:rsidR="00116FF4" w:rsidP="003802F6" w:rsidRDefault="00116FF4" w14:paraId="114D1BBC" w14:textId="4DB13EBB">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Removed all additional questions related to racial/ethnic harassment experiences that were initially developed by RAND</w:t>
      </w:r>
      <w:r w:rsidRPr="004C43A8" w:rsidR="003B4290">
        <w:rPr>
          <w:rFonts w:ascii="Arial" w:hAnsi="Arial" w:eastAsia="Calibri" w:cs="Arial"/>
          <w:sz w:val="24"/>
          <w:szCs w:val="24"/>
        </w:rPr>
        <w:t xml:space="preserve"> but were never</w:t>
      </w:r>
      <w:r w:rsidRPr="004C43A8">
        <w:rPr>
          <w:rFonts w:ascii="Arial" w:hAnsi="Arial" w:eastAsia="Calibri" w:cs="Arial"/>
          <w:sz w:val="24"/>
          <w:szCs w:val="24"/>
        </w:rPr>
        <w:t xml:space="preserve"> included in prevalence rate creation </w:t>
      </w:r>
      <w:r w:rsidRPr="004C43A8" w:rsidR="003B4290">
        <w:rPr>
          <w:rFonts w:ascii="Arial" w:hAnsi="Arial" w:eastAsia="Calibri" w:cs="Arial"/>
          <w:sz w:val="24"/>
          <w:szCs w:val="24"/>
        </w:rPr>
        <w:t xml:space="preserve">in previous WEO iterations per guidance by </w:t>
      </w:r>
      <w:proofErr w:type="gramStart"/>
      <w:r w:rsidRPr="004C43A8" w:rsidR="003B4290">
        <w:rPr>
          <w:rFonts w:ascii="Arial" w:hAnsi="Arial" w:eastAsia="Calibri" w:cs="Arial"/>
          <w:sz w:val="24"/>
          <w:szCs w:val="24"/>
        </w:rPr>
        <w:t>DoD</w:t>
      </w:r>
      <w:proofErr w:type="gramEnd"/>
      <w:r w:rsidRPr="004C43A8" w:rsidR="003B4290">
        <w:rPr>
          <w:rFonts w:ascii="Arial" w:hAnsi="Arial" w:eastAsia="Calibri" w:cs="Arial"/>
          <w:sz w:val="24"/>
          <w:szCs w:val="24"/>
        </w:rPr>
        <w:t xml:space="preserve"> OGC.</w:t>
      </w:r>
    </w:p>
    <w:p w:rsidRPr="004C43A8" w:rsidR="000F7D4C" w:rsidP="000F7D4C" w:rsidRDefault="000F7D4C" w14:paraId="5A36F47B" w14:textId="77777777">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Refined complaints section to elicit actionable data regarding who received the complaint, type of complaint made, satisfaction with complaint outcome for various reporting options, and resolution.</w:t>
      </w:r>
    </w:p>
    <w:p w:rsidRPr="004C43A8" w:rsidR="000F7D4C" w:rsidP="000F7D4C" w:rsidRDefault="000F7D4C" w14:paraId="7AF85E9F" w14:textId="77777777">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Streamlined 12 additional survey question blocks from 2019 WEOR to improve accuracy, limit to data we use for trends, and make way for additional content.</w:t>
      </w:r>
    </w:p>
    <w:p w:rsidRPr="004C43A8" w:rsidR="00116FF4" w:rsidP="003802F6" w:rsidRDefault="003C0F8B" w14:paraId="562DC6F9" w14:textId="7515A15C">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Replaced Hazing/Bullying metrics which is NOT currently Congressionally-required with the newly developed Extremist Activity metric which IS Congressionally-required.</w:t>
      </w:r>
    </w:p>
    <w:p w:rsidRPr="004C43A8" w:rsidR="000F7D4C" w:rsidP="000F7D4C" w:rsidRDefault="000F7D4C" w14:paraId="787CCD07" w14:textId="77777777">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 xml:space="preserve">Added Gender Identity questions and modified Sexual Orientation question IAW versions approved on the 2021 WGR surveys by OMB and to be consistent with the FCSM SOGI Measurement Working Group recommendations.  These questions are required by the IRC as the new requirement is for </w:t>
      </w:r>
      <w:proofErr w:type="gramStart"/>
      <w:r w:rsidRPr="004C43A8">
        <w:rPr>
          <w:rFonts w:ascii="Arial" w:hAnsi="Arial" w:eastAsia="Calibri" w:cs="Arial"/>
          <w:sz w:val="24"/>
          <w:szCs w:val="24"/>
        </w:rPr>
        <w:t>DoD</w:t>
      </w:r>
      <w:proofErr w:type="gramEnd"/>
      <w:r w:rsidRPr="004C43A8">
        <w:rPr>
          <w:rFonts w:ascii="Arial" w:hAnsi="Arial" w:eastAsia="Calibri" w:cs="Arial"/>
          <w:sz w:val="24"/>
          <w:szCs w:val="24"/>
        </w:rPr>
        <w:t xml:space="preserve"> to report all prevalence rates on surveys under 10 USC 481 by sexual orientation and gender identity.</w:t>
      </w:r>
    </w:p>
    <w:p w:rsidRPr="004C43A8" w:rsidR="000F7D4C" w:rsidP="000F7D4C" w:rsidRDefault="000F7D4C" w14:paraId="78F25350" w14:textId="77777777">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 xml:space="preserve">Modified Social Media Misuse questions to test a new screening metric to capture potential cyber harassment IAW IRC recommendations for the </w:t>
      </w:r>
      <w:proofErr w:type="gramStart"/>
      <w:r w:rsidRPr="004C43A8">
        <w:rPr>
          <w:rFonts w:ascii="Arial" w:hAnsi="Arial" w:eastAsia="Calibri" w:cs="Arial"/>
          <w:sz w:val="24"/>
          <w:szCs w:val="24"/>
        </w:rPr>
        <w:t>DoD</w:t>
      </w:r>
      <w:proofErr w:type="gramEnd"/>
      <w:r w:rsidRPr="004C43A8">
        <w:rPr>
          <w:rFonts w:ascii="Arial" w:hAnsi="Arial" w:eastAsia="Calibri" w:cs="Arial"/>
          <w:sz w:val="24"/>
          <w:szCs w:val="24"/>
        </w:rPr>
        <w:t xml:space="preserve"> to measure the prevalence of cyber harassment in surveys.</w:t>
      </w:r>
    </w:p>
    <w:p w:rsidRPr="004C43A8" w:rsidR="000F7D4C" w:rsidP="000F7D4C" w:rsidRDefault="000F7D4C" w14:paraId="5A370CE8" w14:textId="77777777">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Expanded Additional Background Information to capture experiences of other potential MEO violations (e.g., religious, sexual orientation, and gender identity discrimination) to inform policies and programs for other at risk populations.</w:t>
      </w:r>
    </w:p>
    <w:p w:rsidRPr="004C43A8" w:rsidR="000F7D4C" w:rsidP="000F7D4C" w:rsidRDefault="000F7D4C" w14:paraId="189C8E3B" w14:textId="77777777">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Replaced PCH 8 for depression and GAD 6 for anxiety scales with the PCH 2 and GAD 2 items currently used on Census Pulse Surveys to streamline content and facilitate civilian comparisons.</w:t>
      </w:r>
    </w:p>
    <w:p w:rsidRPr="004C43A8" w:rsidR="003C0F8B" w:rsidP="003802F6" w:rsidRDefault="003C0F8B" w14:paraId="59DC45CC" w14:textId="77777777">
      <w:pPr>
        <w:pStyle w:val="ListParagraph"/>
        <w:numPr>
          <w:ilvl w:val="0"/>
          <w:numId w:val="14"/>
        </w:numPr>
        <w:spacing w:after="0" w:line="240" w:lineRule="auto"/>
        <w:ind w:left="630" w:hanging="270"/>
        <w:rPr>
          <w:rFonts w:ascii="Arial" w:hAnsi="Arial" w:eastAsia="Calibri" w:cs="Arial"/>
          <w:sz w:val="24"/>
          <w:szCs w:val="24"/>
        </w:rPr>
      </w:pPr>
      <w:r w:rsidRPr="004C43A8">
        <w:rPr>
          <w:rFonts w:ascii="Arial" w:hAnsi="Arial" w:eastAsia="Calibri" w:cs="Arial"/>
          <w:sz w:val="24"/>
          <w:szCs w:val="24"/>
        </w:rPr>
        <w:t>Added questions and skip patterns to combine the Active and Reserve Component survey instruments into one for this combined fielding.  Thus, those items will only be administered to respondents in the respective Components instead of to ALL respondents.</w:t>
      </w:r>
    </w:p>
    <w:p w:rsidRPr="00775591" w:rsidR="00116FF4" w:rsidP="00116FF4" w:rsidRDefault="00116FF4" w14:paraId="4D8738EA" w14:textId="77777777">
      <w:pPr>
        <w:rPr>
          <w:rFonts w:eastAsia="Calibri" w:cs="Arial"/>
          <w:i/>
          <w:sz w:val="20"/>
          <w:szCs w:val="20"/>
        </w:rPr>
      </w:pPr>
    </w:p>
    <w:p w:rsidR="00E57D3D" w:rsidRDefault="00E57D3D" w14:paraId="7DEA2DE9" w14:textId="77777777">
      <w:pPr>
        <w:rPr>
          <w:rFonts w:eastAsia="Calibri" w:cs="Arial"/>
          <w:sz w:val="28"/>
          <w:szCs w:val="28"/>
        </w:rPr>
      </w:pPr>
      <w:r>
        <w:rPr>
          <w:rFonts w:eastAsia="Calibri" w:cs="Arial"/>
          <w:sz w:val="28"/>
          <w:szCs w:val="28"/>
        </w:rPr>
        <w:br w:type="page"/>
      </w:r>
    </w:p>
    <w:p w:rsidRPr="004C43A8" w:rsidR="00161A17" w:rsidP="00116FF4" w:rsidRDefault="00161A17" w14:paraId="7AB41936" w14:textId="77777777">
      <w:pPr>
        <w:jc w:val="center"/>
        <w:rPr>
          <w:rFonts w:eastAsia="Calibri" w:cs="Arial"/>
          <w:b/>
          <w:sz w:val="36"/>
          <w:szCs w:val="36"/>
          <w:u w:val="single"/>
        </w:rPr>
      </w:pPr>
    </w:p>
    <w:p w:rsidRPr="004C43A8" w:rsidR="00116FF4" w:rsidP="00116FF4" w:rsidRDefault="00E57D3D" w14:paraId="7890FB84" w14:textId="6BB7869D">
      <w:pPr>
        <w:jc w:val="center"/>
        <w:rPr>
          <w:rFonts w:eastAsia="Calibri" w:cs="Arial"/>
          <w:b/>
          <w:sz w:val="36"/>
          <w:szCs w:val="36"/>
          <w:u w:val="single"/>
        </w:rPr>
      </w:pPr>
      <w:r w:rsidRPr="004C43A8">
        <w:rPr>
          <w:rFonts w:eastAsia="Calibri" w:cs="Arial"/>
          <w:b/>
          <w:sz w:val="36"/>
          <w:szCs w:val="36"/>
          <w:u w:val="single"/>
        </w:rPr>
        <w:t>Research Questions for the 2022 WEO Survey</w:t>
      </w:r>
    </w:p>
    <w:p w:rsidRPr="00775591" w:rsidR="00116FF4" w:rsidP="00116FF4" w:rsidRDefault="00116FF4" w14:paraId="6D0DF727" w14:textId="77777777">
      <w:pPr>
        <w:jc w:val="center"/>
        <w:rPr>
          <w:rFonts w:eastAsia="Calibri" w:cs="Arial"/>
        </w:rPr>
      </w:pPr>
    </w:p>
    <w:p w:rsidRPr="004C43A8" w:rsidR="00116FF4" w:rsidP="00116FF4" w:rsidRDefault="00116FF4" w14:paraId="4BCF8B47" w14:textId="53B09FD5">
      <w:pPr>
        <w:rPr>
          <w:rFonts w:eastAsia="Calibri" w:cs="Arial"/>
        </w:rPr>
      </w:pPr>
      <w:r w:rsidRPr="004C43A8">
        <w:rPr>
          <w:rFonts w:eastAsia="Calibri" w:cs="Arial"/>
        </w:rPr>
        <w:t>High priority research questions guiding this data collection</w:t>
      </w:r>
      <w:r w:rsidR="00161A17">
        <w:rPr>
          <w:rFonts w:eastAsia="Calibri" w:cs="Arial"/>
        </w:rPr>
        <w:t xml:space="preserve"> to meet Congressional and policy reporting req</w:t>
      </w:r>
      <w:r w:rsidR="004C43A8">
        <w:rPr>
          <w:rFonts w:eastAsia="Calibri" w:cs="Arial"/>
        </w:rPr>
        <w:t>uirement</w:t>
      </w:r>
      <w:r w:rsidR="00161A17">
        <w:rPr>
          <w:rFonts w:eastAsia="Calibri" w:cs="Arial"/>
        </w:rPr>
        <w:t>s</w:t>
      </w:r>
      <w:r w:rsidRPr="004C43A8">
        <w:rPr>
          <w:rFonts w:eastAsia="Calibri" w:cs="Arial"/>
        </w:rPr>
        <w:t xml:space="preserve"> are </w:t>
      </w:r>
      <w:r w:rsidRPr="004C43A8">
        <w:rPr>
          <w:rFonts w:eastAsia="Calibri" w:cs="Arial"/>
          <w:b/>
        </w:rPr>
        <w:t>bolded below</w:t>
      </w:r>
      <w:r w:rsidR="00161A17">
        <w:rPr>
          <w:rFonts w:eastAsia="Calibri" w:cs="Arial"/>
        </w:rPr>
        <w:t>.</w:t>
      </w:r>
      <w:r w:rsidRPr="004C43A8">
        <w:rPr>
          <w:rFonts w:eastAsia="Calibri" w:cs="Arial"/>
        </w:rPr>
        <w:t xml:space="preserve">  Most of the new metrics added</w:t>
      </w:r>
      <w:r w:rsidRPr="004C43A8" w:rsidR="00907C60">
        <w:rPr>
          <w:rFonts w:eastAsia="Calibri" w:cs="Arial"/>
        </w:rPr>
        <w:t>/modified</w:t>
      </w:r>
      <w:r w:rsidRPr="004C43A8">
        <w:rPr>
          <w:rFonts w:eastAsia="Calibri" w:cs="Arial"/>
        </w:rPr>
        <w:t xml:space="preserve"> come from validated scales</w:t>
      </w:r>
      <w:r w:rsidRPr="004C43A8" w:rsidR="00907C60">
        <w:rPr>
          <w:rFonts w:eastAsia="Calibri" w:cs="Arial"/>
        </w:rPr>
        <w:t xml:space="preserve"> and were only added to fulfill new reporting requirements (e.g., extremist activity, cyber harassment, and SOGI).</w:t>
      </w:r>
      <w:r w:rsidR="004C43A8">
        <w:rPr>
          <w:rFonts w:eastAsia="Calibri" w:cs="Arial"/>
        </w:rPr>
        <w:t xml:space="preserve">  Additionally, comments are used to provide additional background on specific questions (</w:t>
      </w:r>
      <w:proofErr w:type="spellStart"/>
      <w:r w:rsidR="004C43A8">
        <w:rPr>
          <w:rFonts w:eastAsia="Calibri" w:cs="Arial"/>
        </w:rPr>
        <w:t>e.g</w:t>
      </w:r>
      <w:proofErr w:type="spellEnd"/>
      <w:r w:rsidR="004C43A8">
        <w:rPr>
          <w:rFonts w:eastAsia="Calibri" w:cs="Arial"/>
        </w:rPr>
        <w:t xml:space="preserve">, scale references, how the results are used). </w:t>
      </w:r>
    </w:p>
    <w:p w:rsidRPr="004C43A8" w:rsidR="00116FF4" w:rsidP="00116FF4" w:rsidRDefault="00116FF4" w14:paraId="741F0339" w14:textId="77777777">
      <w:pPr>
        <w:rPr>
          <w:rFonts w:eastAsia="Calibri" w:cs="Arial"/>
        </w:rPr>
      </w:pPr>
    </w:p>
    <w:p w:rsidRPr="003D63E9" w:rsidR="003D63E9" w:rsidP="003D63E9" w:rsidRDefault="003D63E9" w14:paraId="0E8C827C" w14:textId="77777777">
      <w:pPr>
        <w:numPr>
          <w:ilvl w:val="0"/>
          <w:numId w:val="19"/>
        </w:numPr>
        <w:rPr>
          <w:rFonts w:eastAsia="Calibri" w:cs="Arial"/>
          <w:b/>
        </w:rPr>
      </w:pPr>
      <w:r w:rsidRPr="003D63E9">
        <w:rPr>
          <w:rFonts w:eastAsia="Calibri" w:cs="Arial"/>
          <w:b/>
        </w:rPr>
        <w:t>What is the prevalence of racial/ethnic harassment/discrimination, in the Armed Forces (existing Congressional requirement)?  (Q23—Q26)  Are these trends changing over time?  (Q1—Q5, Q6—Q7, Q90)  If trends are changing, do we suspect that workplace climate (e.g., inclusion, cohesion, leadership, civility norms, workplace hostility, unit climate, reporting climate) explains these changes? (Q15—Q16, Q21—Q22, Q37, Q65—Q66, Q72—Q75)</w:t>
      </w:r>
    </w:p>
    <w:p w:rsidRPr="003D63E9" w:rsidR="003D63E9" w:rsidP="003D63E9" w:rsidRDefault="003D63E9" w14:paraId="3F7686DE" w14:textId="77777777">
      <w:pPr>
        <w:numPr>
          <w:ilvl w:val="0"/>
          <w:numId w:val="19"/>
        </w:numPr>
        <w:rPr>
          <w:rFonts w:eastAsia="Calibri" w:cs="Arial"/>
          <w:b/>
        </w:rPr>
      </w:pPr>
      <w:r w:rsidRPr="003D63E9">
        <w:rPr>
          <w:rFonts w:eastAsia="Calibri" w:cs="Arial"/>
          <w:b/>
        </w:rPr>
        <w:t>What are the circumstances surrounding experiences of racial/ethnic harassment/discrimination (e.g., who, what, when, where, and impacts) that could be targeted for prevention and intervention (policy requirement)? (Q28—Q34)</w:t>
      </w:r>
    </w:p>
    <w:p w:rsidRPr="003D63E9" w:rsidR="003D63E9" w:rsidP="003D63E9" w:rsidRDefault="003D63E9" w14:paraId="4120D8DA" w14:textId="77777777">
      <w:pPr>
        <w:numPr>
          <w:ilvl w:val="0"/>
          <w:numId w:val="19"/>
        </w:numPr>
        <w:rPr>
          <w:rFonts w:eastAsia="Calibri" w:cs="Arial"/>
          <w:b/>
        </w:rPr>
      </w:pPr>
      <w:r w:rsidRPr="003D63E9">
        <w:rPr>
          <w:rFonts w:eastAsia="Calibri" w:cs="Arial"/>
          <w:b/>
        </w:rPr>
        <w:t>How effective are current processes for responding to racial/ethnic harassment/discrimination complaints (existing Congressional Requirement)? (Q38—Q52)</w:t>
      </w:r>
    </w:p>
    <w:p w:rsidRPr="003D63E9" w:rsidR="003D63E9" w:rsidP="003D63E9" w:rsidRDefault="003D63E9" w14:paraId="242BF3BF" w14:textId="77777777">
      <w:pPr>
        <w:numPr>
          <w:ilvl w:val="0"/>
          <w:numId w:val="19"/>
        </w:numPr>
        <w:rPr>
          <w:rFonts w:eastAsia="Calibri" w:cs="Arial"/>
          <w:b/>
        </w:rPr>
      </w:pPr>
      <w:r w:rsidRPr="003D63E9">
        <w:rPr>
          <w:rFonts w:eastAsia="Calibri" w:cs="Arial"/>
          <w:b/>
        </w:rPr>
        <w:t>What is the prevalence of exposure to extremist activity in the Armed Forces (new Congressional requirement)?  (Q76—Q79) What are the circumstances surrounding such experiences and are they reported? (Q80—Q89)</w:t>
      </w:r>
    </w:p>
    <w:p w:rsidRPr="003D63E9" w:rsidR="003D63E9" w:rsidP="003D63E9" w:rsidRDefault="003D63E9" w14:paraId="4532A3FA" w14:textId="77777777">
      <w:pPr>
        <w:numPr>
          <w:ilvl w:val="0"/>
          <w:numId w:val="19"/>
        </w:numPr>
        <w:rPr>
          <w:rFonts w:eastAsia="Calibri" w:cs="Arial"/>
          <w:b/>
        </w:rPr>
      </w:pPr>
      <w:r w:rsidRPr="003D63E9">
        <w:rPr>
          <w:rFonts w:eastAsia="Calibri" w:cs="Arial"/>
          <w:b/>
        </w:rPr>
        <w:t>Does cyber harassment occur in the Armed Forces (new IRC requirement being evaluated)? (Q67—Q68)</w:t>
      </w:r>
    </w:p>
    <w:p w:rsidRPr="003D63E9" w:rsidR="003D63E9" w:rsidP="003D63E9" w:rsidRDefault="003D63E9" w14:paraId="42C99380" w14:textId="77777777">
      <w:pPr>
        <w:numPr>
          <w:ilvl w:val="0"/>
          <w:numId w:val="19"/>
        </w:numPr>
        <w:rPr>
          <w:rFonts w:eastAsia="Calibri" w:cs="Arial"/>
          <w:b/>
        </w:rPr>
      </w:pPr>
      <w:r w:rsidRPr="003D63E9">
        <w:rPr>
          <w:rFonts w:eastAsia="Calibri" w:cs="Arial"/>
          <w:b/>
        </w:rPr>
        <w:t xml:space="preserve">What percent of military members perceive experiencing other forms of harassment or discrimination tied to protected classes (e.g., religion, sexual orientation, and gender identity; policy requirement)? (Q27, Q92, Q94, Q97) To effectively assess these questions and report data out by these reporting categories, demographic information for religious preference (Q91), sexual orientation (Q93), and gender identity (Q95—Q96) must be collected.  New/Modified SOGI questions added that align with the FCSM SOGI Measurement Committee’s recommendation and helpful meet a new IRC requirement to report out rates generated on WEO surveys by SOGI. </w:t>
      </w:r>
    </w:p>
    <w:p w:rsidRPr="003D63E9" w:rsidR="003D63E9" w:rsidP="003D63E9" w:rsidRDefault="003D63E9" w14:paraId="4A2C5BA2" w14:textId="77777777">
      <w:pPr>
        <w:numPr>
          <w:ilvl w:val="0"/>
          <w:numId w:val="19"/>
        </w:numPr>
        <w:rPr>
          <w:rFonts w:eastAsia="Calibri" w:cs="Arial"/>
          <w:b/>
        </w:rPr>
      </w:pPr>
      <w:r w:rsidRPr="003D63E9">
        <w:rPr>
          <w:rFonts w:eastAsia="Calibri" w:cs="Arial"/>
          <w:b/>
        </w:rPr>
        <w:t>What are the impacts of experiencing any of the prohibited behaviors assessed on this survey on key readiness and retention outcomes (e.g., retention intentions, morale, preparedness, job satisfaction, depression, anxiety; policy requirement)? (Q8—Q14, Q17—Q20, Q36) We modified questions for depression and anxiety to align with Census Pulse Surveys and used readiness and retention indicators approved by OMB on other military surveys.</w:t>
      </w:r>
    </w:p>
    <w:p w:rsidRPr="003D63E9" w:rsidR="003D63E9" w:rsidP="003D63E9" w:rsidRDefault="003D63E9" w14:paraId="22C4304B" w14:textId="77777777">
      <w:pPr>
        <w:numPr>
          <w:ilvl w:val="0"/>
          <w:numId w:val="19"/>
        </w:numPr>
        <w:rPr>
          <w:rFonts w:eastAsia="Calibri" w:cs="Arial"/>
          <w:b/>
        </w:rPr>
      </w:pPr>
      <w:r w:rsidRPr="003D63E9">
        <w:rPr>
          <w:rFonts w:eastAsia="Calibri" w:cs="Arial"/>
          <w:b/>
        </w:rPr>
        <w:t xml:space="preserve">What are the correlates of experiencing any of the prohibited behaviors assessed on this survey (e.g., inclusion, cohesion, leadership, civility norms, workplace hostility, unit climate, </w:t>
      </w:r>
      <w:proofErr w:type="gramStart"/>
      <w:r w:rsidRPr="003D63E9">
        <w:rPr>
          <w:rFonts w:eastAsia="Calibri" w:cs="Arial"/>
          <w:b/>
        </w:rPr>
        <w:t>reporting</w:t>
      </w:r>
      <w:proofErr w:type="gramEnd"/>
      <w:r w:rsidRPr="003D63E9">
        <w:rPr>
          <w:rFonts w:eastAsia="Calibri" w:cs="Arial"/>
          <w:b/>
        </w:rPr>
        <w:t xml:space="preserve"> climate) that can be targeted with prevention programming (existing Congressional and policy requirement)?  (Q15—Q16, Q21—Q22, Q37, Q65—Q66, Q72—Q75) These validated scales have been used on other OPA surveys recently approved by OMB, but must be added here as well to determine their alignment with the problematic behaviors assessed on this particular survey.</w:t>
      </w:r>
    </w:p>
    <w:p w:rsidRPr="003D63E9" w:rsidR="003D63E9" w:rsidP="003D63E9" w:rsidRDefault="003D63E9" w14:paraId="5B7D69F0" w14:textId="77777777">
      <w:pPr>
        <w:numPr>
          <w:ilvl w:val="0"/>
          <w:numId w:val="19"/>
        </w:numPr>
        <w:rPr>
          <w:rFonts w:eastAsia="Calibri" w:cs="Arial"/>
          <w:b/>
        </w:rPr>
      </w:pPr>
      <w:r w:rsidRPr="003D63E9">
        <w:rPr>
          <w:rFonts w:eastAsia="Calibri" w:cs="Arial"/>
          <w:b/>
        </w:rPr>
        <w:t>How effective are current policies around improving racial/ethnic relations (Q53—Q56), training (Q69—Q71), and reporting knowledge (Q57) (existing Congressional requirement)?</w:t>
      </w:r>
    </w:p>
    <w:p w:rsidRPr="003D63E9" w:rsidR="003D63E9" w:rsidP="003D63E9" w:rsidRDefault="003D63E9" w14:paraId="7555FAF8" w14:textId="77777777">
      <w:pPr>
        <w:numPr>
          <w:ilvl w:val="0"/>
          <w:numId w:val="19"/>
        </w:numPr>
        <w:rPr>
          <w:rFonts w:eastAsia="Calibri" w:cs="Arial"/>
          <w:b/>
        </w:rPr>
      </w:pPr>
      <w:r w:rsidRPr="003D63E9">
        <w:rPr>
          <w:rFonts w:eastAsia="Calibri" w:cs="Arial"/>
          <w:b/>
        </w:rPr>
        <w:lastRenderedPageBreak/>
        <w:t>What is the prevalence of problematic attitudes that can threaten diversity, equity, and inclusion efforts (policy requirement)? (Q58—Q64)</w:t>
      </w:r>
    </w:p>
    <w:p w:rsidRPr="00775591" w:rsidR="00116FF4" w:rsidP="00116FF4" w:rsidRDefault="00116FF4" w14:paraId="15221A3E" w14:textId="77777777">
      <w:pPr>
        <w:rPr>
          <w:rFonts w:ascii="Cambria" w:hAnsi="Cambria" w:eastAsia="Calibri"/>
        </w:rPr>
      </w:pPr>
    </w:p>
    <w:p w:rsidRPr="00775591" w:rsidR="00116FF4" w:rsidP="00116FF4" w:rsidRDefault="00116FF4" w14:paraId="58556CB4" w14:textId="77777777">
      <w:pPr>
        <w:jc w:val="center"/>
        <w:rPr>
          <w:rFonts w:eastAsia="Calibri" w:cs="Arial"/>
        </w:rPr>
      </w:pPr>
    </w:p>
    <w:p w:rsidRPr="00775591" w:rsidR="00116FF4" w:rsidP="00116FF4" w:rsidRDefault="00116FF4" w14:paraId="6038075C" w14:textId="77777777">
      <w:pPr>
        <w:rPr>
          <w:rFonts w:eastAsia="Calibri" w:cs="Arial"/>
        </w:rPr>
        <w:sectPr w:rsidRPr="00775591" w:rsidR="00116FF4" w:rsidSect="003C0F8B">
          <w:headerReference w:type="even" r:id="rId11"/>
          <w:headerReference w:type="default" r:id="rId12"/>
          <w:footerReference w:type="even" r:id="rId13"/>
          <w:footerReference w:type="default" r:id="rId14"/>
          <w:type w:val="oddPage"/>
          <w:pgSz w:w="12240" w:h="15840" w:code="1"/>
          <w:pgMar w:top="864" w:right="720" w:bottom="864" w:left="864" w:header="432" w:footer="432" w:gutter="0"/>
          <w:cols w:space="720"/>
          <w:docGrid w:linePitch="360"/>
        </w:sectPr>
      </w:pPr>
    </w:p>
    <w:p w:rsidR="00116FF4" w:rsidP="00116FF4" w:rsidRDefault="00116FF4" w14:paraId="607F49AF" w14:textId="0D25E645">
      <w:pPr>
        <w:spacing w:before="100" w:beforeAutospacing="1" w:after="100" w:afterAutospacing="1"/>
        <w:jc w:val="center"/>
        <w:rPr>
          <w:rFonts w:cs="Arial"/>
          <w:b/>
          <w:bCs/>
          <w:color w:val="0D0D0D" w:themeColor="text1" w:themeTint="F2"/>
          <w:sz w:val="36"/>
          <w:szCs w:val="36"/>
          <w:u w:val="single"/>
          <w:lang w:val="en"/>
        </w:rPr>
      </w:pPr>
      <w:r w:rsidRPr="004C43A8">
        <w:rPr>
          <w:rFonts w:cs="Arial"/>
          <w:b/>
          <w:bCs/>
          <w:color w:val="0D0D0D" w:themeColor="text1" w:themeTint="F2"/>
          <w:sz w:val="36"/>
          <w:szCs w:val="36"/>
          <w:u w:val="single"/>
          <w:lang w:val="en"/>
        </w:rPr>
        <w:lastRenderedPageBreak/>
        <w:t>Agency Disclosure Notice (ADN)</w:t>
      </w:r>
    </w:p>
    <w:p w:rsidRPr="008850F4" w:rsidR="008850F4" w:rsidP="008850F4" w:rsidRDefault="008850F4" w14:paraId="587D4511" w14:textId="01D7C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8850F4">
        <w:rPr>
          <w:rFonts w:ascii="Times New Roman" w:hAnsi="Times New Roman"/>
        </w:rPr>
        <w:t>OMB CONTROL NUMBER:  0704-</w:t>
      </w:r>
      <w:r w:rsidR="0023174F">
        <w:rPr>
          <w:rFonts w:ascii="Times New Roman" w:hAnsi="Times New Roman"/>
        </w:rPr>
        <w:t>XXXX</w:t>
      </w:r>
    </w:p>
    <w:p w:rsidRPr="008850F4" w:rsidR="008850F4" w:rsidP="008850F4" w:rsidRDefault="008850F4" w14:paraId="58CF80D4" w14:textId="4B6B9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bookmarkStart w:name="_GoBack" w:id="0"/>
      <w:bookmarkEnd w:id="0"/>
      <w:r w:rsidRPr="008850F4">
        <w:rPr>
          <w:rFonts w:ascii="Times New Roman" w:hAnsi="Times New Roman"/>
        </w:rPr>
        <w:t xml:space="preserve">OMB EXPIRATION DATE: </w:t>
      </w:r>
      <w:r>
        <w:rPr>
          <w:rFonts w:ascii="Times New Roman" w:hAnsi="Times New Roman"/>
        </w:rPr>
        <w:t>XX/XX/XXXX</w:t>
      </w:r>
    </w:p>
    <w:p w:rsidRPr="004C43A8" w:rsidR="008850F4" w:rsidP="00116FF4" w:rsidRDefault="008850F4" w14:paraId="01FFA249" w14:textId="77777777">
      <w:pPr>
        <w:spacing w:before="100" w:beforeAutospacing="1" w:after="100" w:afterAutospacing="1"/>
        <w:jc w:val="center"/>
        <w:rPr>
          <w:rFonts w:cs="Arial"/>
          <w:bCs/>
          <w:color w:val="0D0D0D" w:themeColor="text1" w:themeTint="F2"/>
          <w:sz w:val="27"/>
          <w:szCs w:val="27"/>
          <w:u w:val="single"/>
          <w:lang w:val="en"/>
        </w:rPr>
      </w:pPr>
    </w:p>
    <w:p w:rsidRPr="004C43A8" w:rsidR="00116FF4" w:rsidP="00116FF4" w:rsidRDefault="00116FF4" w14:paraId="0E3AA2AF" w14:textId="2482FCA0">
      <w:pPr>
        <w:spacing w:before="100" w:beforeAutospacing="1" w:after="100" w:afterAutospacing="1"/>
        <w:rPr>
          <w:rFonts w:cs="Arial"/>
          <w:bCs/>
          <w:color w:val="000080"/>
          <w:sz w:val="27"/>
          <w:szCs w:val="27"/>
          <w:lang w:val="en"/>
        </w:rPr>
      </w:pPr>
      <w:r w:rsidRPr="004C43A8">
        <w:rPr>
          <w:rFonts w:cs="Arial"/>
          <w:bCs/>
        </w:rPr>
        <w:t xml:space="preserve">The public reporting burden for this collection of information, </w:t>
      </w:r>
      <w:r w:rsidR="00B84BFB">
        <w:rPr>
          <w:rFonts w:cs="Arial"/>
          <w:bCs/>
        </w:rPr>
        <w:t>0704-WEOS</w:t>
      </w:r>
      <w:r w:rsidRPr="004C43A8">
        <w:rPr>
          <w:rFonts w:cs="Arial"/>
          <w:bCs/>
        </w:rPr>
        <w:t>, is estimated to average 30 minutes per response, including the time for reviewing the instructions, searching existing data sources, gathering and maintaining the data needed, and completing and reviewing the collection of information.  Send comments regarding this burden estimate or burden reduction suggestions to the Department of Defense, Washington Headquarters Services, at </w:t>
      </w:r>
      <w:hyperlink w:history="1" r:id="rId15">
        <w:r w:rsidRPr="004C43A8">
          <w:rPr>
            <w:rStyle w:val="Hyperlink"/>
            <w:rFonts w:cs="Arial"/>
            <w:bCs/>
          </w:rPr>
          <w:t>whs.mc-alex.esd.mbx.dd-dod-information-collections@mail.mil</w:t>
        </w:r>
      </w:hyperlink>
      <w:r w:rsidR="00F82AC4">
        <w:rPr>
          <w:rFonts w:cs="Arial"/>
          <w:bCs/>
        </w:rPr>
        <w:t xml:space="preserve">.  </w:t>
      </w:r>
      <w:r w:rsidRPr="004C43A8">
        <w:rPr>
          <w:rFonts w:cs="Arial"/>
          <w:bCs/>
        </w:rPr>
        <w:t>Respondents should be aware that notwithstanding any other provision of law, no person shall be subject to any penalty for failing to comply with a collection of information if it does not display a currently valid OMB control number</w:t>
      </w:r>
      <w:r w:rsidRPr="004C43A8">
        <w:rPr>
          <w:rFonts w:cs="Arial"/>
          <w:bCs/>
          <w:sz w:val="27"/>
          <w:szCs w:val="27"/>
        </w:rPr>
        <w:t>.</w:t>
      </w:r>
      <w:r w:rsidRPr="004C43A8">
        <w:rPr>
          <w:rFonts w:cs="Arial"/>
          <w:bCs/>
          <w:sz w:val="27"/>
          <w:szCs w:val="27"/>
          <w:lang w:val="en"/>
        </w:rPr>
        <w:t xml:space="preserve"> </w:t>
      </w:r>
    </w:p>
    <w:p w:rsidRPr="00775591" w:rsidR="00116FF4" w:rsidP="00116FF4" w:rsidRDefault="00116FF4" w14:paraId="7A7FBA75" w14:textId="77777777">
      <w:pPr>
        <w:sectPr w:rsidRPr="00775591" w:rsidR="00116FF4" w:rsidSect="003C0F8B">
          <w:headerReference w:type="even" r:id="rId16"/>
          <w:headerReference w:type="default" r:id="rId17"/>
          <w:footerReference w:type="even" r:id="rId18"/>
          <w:footerReference w:type="default" r:id="rId19"/>
          <w:type w:val="oddPage"/>
          <w:pgSz w:w="12240" w:h="15840" w:code="1"/>
          <w:pgMar w:top="864" w:right="720" w:bottom="864" w:left="864" w:header="432" w:footer="432" w:gutter="0"/>
          <w:cols w:space="720"/>
          <w:docGrid w:linePitch="360"/>
        </w:sectPr>
      </w:pPr>
    </w:p>
    <w:p w:rsidRPr="000F4D7C" w:rsidR="00404C80" w:rsidP="00296C19" w:rsidRDefault="00EB7531" w14:paraId="02288F02" w14:textId="77777777">
      <w:pPr>
        <w:pStyle w:val="ASQuestionHeader"/>
      </w:pPr>
      <w:proofErr w:type="gramStart"/>
      <w:r w:rsidRPr="000F4D7C">
        <w:lastRenderedPageBreak/>
        <w:t>YOUR</w:t>
      </w:r>
      <w:proofErr w:type="gramEnd"/>
      <w:r w:rsidRPr="000F4D7C">
        <w:t xml:space="preserve"> BACKGROUND</w:t>
      </w:r>
    </w:p>
    <w:p w:rsidRPr="000F4D7C" w:rsidR="00296C19" w:rsidP="00296C19" w:rsidRDefault="00EB7531" w14:paraId="6902F500" w14:textId="77777777">
      <w:pPr>
        <w:pStyle w:val="ASIntroduction"/>
      </w:pPr>
      <w:r w:rsidRPr="000F4D7C">
        <w:t xml:space="preserve">Thank you for agreeing to participate in this important study. </w:t>
      </w:r>
      <w:r w:rsidRPr="000F4D7C" w:rsidR="00296C19">
        <w:t xml:space="preserve"> </w:t>
      </w:r>
    </w:p>
    <w:p w:rsidRPr="000F4D7C" w:rsidR="00296C19" w:rsidP="00EB7531" w:rsidRDefault="00EB7531" w14:paraId="317DE076" w14:textId="0F7E1B98">
      <w:pPr>
        <w:pStyle w:val="ASIntroduction"/>
      </w:pPr>
      <w:r w:rsidRPr="000F4D7C">
        <w:t xml:space="preserve">Please answer each question thoughtfully and truthfully. </w:t>
      </w:r>
      <w:r w:rsidRPr="000F4D7C" w:rsidR="00296C19">
        <w:t xml:space="preserve"> </w:t>
      </w:r>
      <w:r w:rsidRPr="000F4D7C">
        <w:t xml:space="preserve">This will allow us to provide an accurate picture of the different experiences of today's </w:t>
      </w:r>
      <w:r w:rsidR="004B3B9A">
        <w:t>military</w:t>
      </w:r>
      <w:r w:rsidRPr="000F4D7C">
        <w:t xml:space="preserve"> members. </w:t>
      </w:r>
      <w:r w:rsidRPr="000F4D7C" w:rsidR="00296C19">
        <w:t xml:space="preserve"> </w:t>
      </w:r>
      <w:r w:rsidRPr="000F4D7C">
        <w:t>If you prefer not to answer a specific question for any reason, just leave it blank.</w:t>
      </w:r>
    </w:p>
    <w:p w:rsidRPr="000F4D7C" w:rsidR="00296C19" w:rsidP="00EB7531" w:rsidRDefault="00EB7531" w14:paraId="4518E915" w14:textId="77777777">
      <w:pPr>
        <w:pStyle w:val="ASIntroduction"/>
      </w:pPr>
      <w:r w:rsidRPr="000F4D7C">
        <w:t xml:space="preserve">Some of the questions in this survey will be personal. </w:t>
      </w:r>
      <w:r w:rsidRPr="000F4D7C" w:rsidR="00296C19">
        <w:t xml:space="preserve"> </w:t>
      </w:r>
      <w:r w:rsidRPr="000F4D7C">
        <w:t>For your privacy, you may want to take this survey where other people won't see your screen.</w:t>
      </w:r>
    </w:p>
    <w:p w:rsidRPr="000F4D7C" w:rsidR="00EB7531" w:rsidP="00EB7531" w:rsidRDefault="00EB7531" w14:paraId="67B298C7" w14:textId="77777777">
      <w:pPr>
        <w:pStyle w:val="ASIntroduction"/>
      </w:pPr>
      <w:r w:rsidRPr="000F4D7C">
        <w:t>Remember that your answers are confidential.</w:t>
      </w:r>
    </w:p>
    <w:p w:rsidRPr="000F4D7C" w:rsidR="00EB7531" w:rsidP="00EB7531" w:rsidRDefault="00F57758" w14:paraId="499BF571" w14:textId="5DEFF006">
      <w:pPr>
        <w:pStyle w:val="ASAnnotationParagraph"/>
        <w:rPr>
          <w:vanish w:val="0"/>
        </w:rPr>
      </w:pPr>
      <w:r>
        <w:rPr>
          <w:vanish w:val="0"/>
        </w:rPr>
        <w:t>SRELIG</w:t>
      </w:r>
    </w:p>
    <w:p w:rsidRPr="000F4D7C" w:rsidR="00EB7531" w:rsidP="00296C19" w:rsidRDefault="00EB7531" w14:paraId="7F23C025" w14:textId="2452EE7B">
      <w:pPr>
        <w:pStyle w:val="ASQstStem"/>
      </w:pPr>
      <w:r w:rsidRPr="000F4D7C">
        <w:rPr>
          <w:rStyle w:val="WordBold"/>
        </w:rPr>
        <w:t>1.</w:t>
      </w:r>
      <w:r w:rsidRPr="000F4D7C">
        <w:tab/>
      </w:r>
      <w:r w:rsidRPr="000F4D7C">
        <w:rPr>
          <w:rStyle w:val="WordBold"/>
        </w:rPr>
        <w:t xml:space="preserve">Were you </w:t>
      </w:r>
      <w:r w:rsidR="00A00D32">
        <w:rPr>
          <w:rStyle w:val="WordBold"/>
        </w:rPr>
        <w:t>[on active duty</w:t>
      </w:r>
      <w:proofErr w:type="gramStart"/>
      <w:r w:rsidR="00A00D32">
        <w:rPr>
          <w:rStyle w:val="WordBold"/>
        </w:rPr>
        <w:t>][</w:t>
      </w:r>
      <w:proofErr w:type="gramEnd"/>
      <w:r w:rsidRPr="000F4D7C">
        <w:rPr>
          <w:rStyle w:val="WordBold"/>
        </w:rPr>
        <w:t xml:space="preserve">a member of the National Guard or a Reserve </w:t>
      </w:r>
      <w:r w:rsidRPr="000F4D7C" w:rsidR="00F3741A">
        <w:rPr>
          <w:rStyle w:val="WordBold"/>
        </w:rPr>
        <w:t>C</w:t>
      </w:r>
      <w:r w:rsidRPr="000F4D7C">
        <w:rPr>
          <w:rStyle w:val="WordBold"/>
        </w:rPr>
        <w:t>omponent</w:t>
      </w:r>
      <w:r w:rsidR="00A00D32">
        <w:rPr>
          <w:rStyle w:val="WordBold"/>
        </w:rPr>
        <w:t>]</w:t>
      </w:r>
      <w:r w:rsidRPr="000F4D7C">
        <w:rPr>
          <w:rStyle w:val="WordBold"/>
        </w:rPr>
        <w:t xml:space="preserve"> on </w:t>
      </w:r>
      <w:r w:rsidR="00056701">
        <w:rPr>
          <w:rStyle w:val="WordBold"/>
        </w:rPr>
        <w:t>OPENDATE</w:t>
      </w:r>
      <w:r w:rsidRPr="000F4D7C">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EB7531" w:rsidTr="00F10554" w14:paraId="03997FDF" w14:textId="77777777">
        <w:trPr>
          <w:hidden w:val="0"/>
        </w:trPr>
        <w:tc>
          <w:tcPr>
            <w:tcW w:w="432" w:type="dxa"/>
            <w:shd w:val="clear" w:color="auto" w:fill="auto"/>
          </w:tcPr>
          <w:p w:rsidRPr="00F10554" w:rsidR="00EB7531" w:rsidP="004F7CC9" w:rsidRDefault="00EB7531" w14:paraId="198F5251" w14:textId="77777777">
            <w:pPr>
              <w:pStyle w:val="ASAnnotationTableKWN"/>
              <w:rPr>
                <w:vanish w:val="0"/>
              </w:rPr>
            </w:pPr>
            <w:r w:rsidRPr="00F10554">
              <w:rPr>
                <w:vanish w:val="0"/>
              </w:rPr>
              <w:t>2</w:t>
            </w:r>
          </w:p>
        </w:tc>
        <w:tc>
          <w:tcPr>
            <w:tcW w:w="360" w:type="dxa"/>
            <w:shd w:val="clear" w:color="auto" w:fill="auto"/>
          </w:tcPr>
          <w:p w:rsidRPr="000F4D7C" w:rsidR="00EB7531" w:rsidP="004F7CC9" w:rsidRDefault="007A6A79" w14:paraId="2A559F1B" w14:textId="22DA7F70">
            <w:pPr>
              <w:pStyle w:val="ASSurveyBoxLeft"/>
            </w:pPr>
            <w:r>
              <w:rPr>
                <w:noProof/>
              </w:rPr>
              <w:drawing>
                <wp:inline distT="0" distB="0" distL="0" distR="0" wp14:anchorId="410CC3A3" wp14:editId="27F5FC3D">
                  <wp:extent cx="180975" cy="180975"/>
                  <wp:effectExtent l="0" t="0" r="0" b="0"/>
                  <wp:docPr id="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31C592B2" w14:textId="77777777">
            <w:pPr>
              <w:pStyle w:val="ASResponseList"/>
            </w:pPr>
            <w:r w:rsidRPr="000F4D7C">
              <w:t>Yes</w:t>
            </w:r>
          </w:p>
        </w:tc>
      </w:tr>
      <w:tr w:rsidRPr="000F4D7C" w:rsidR="00EB7531" w:rsidTr="00F10554" w14:paraId="02FC6B1A" w14:textId="77777777">
        <w:trPr>
          <w:hidden w:val="0"/>
        </w:trPr>
        <w:tc>
          <w:tcPr>
            <w:tcW w:w="432" w:type="dxa"/>
            <w:shd w:val="clear" w:color="auto" w:fill="auto"/>
          </w:tcPr>
          <w:p w:rsidRPr="00F10554" w:rsidR="00EB7531" w:rsidP="004F7CC9" w:rsidRDefault="00EB7531" w14:paraId="32CB533F" w14:textId="77777777">
            <w:pPr>
              <w:pStyle w:val="ASAnnotationTable"/>
              <w:rPr>
                <w:vanish w:val="0"/>
              </w:rPr>
            </w:pPr>
            <w:r w:rsidRPr="00F10554">
              <w:rPr>
                <w:vanish w:val="0"/>
              </w:rPr>
              <w:t>1</w:t>
            </w:r>
          </w:p>
        </w:tc>
        <w:tc>
          <w:tcPr>
            <w:tcW w:w="360" w:type="dxa"/>
            <w:shd w:val="clear" w:color="auto" w:fill="auto"/>
          </w:tcPr>
          <w:p w:rsidRPr="000F4D7C" w:rsidR="00EB7531" w:rsidP="004F7CC9" w:rsidRDefault="007A6A79" w14:paraId="3D456B6F" w14:textId="568F2A64">
            <w:pPr>
              <w:pStyle w:val="ASSurveyBoxLeft"/>
            </w:pPr>
            <w:r>
              <w:rPr>
                <w:noProof/>
              </w:rPr>
              <w:drawing>
                <wp:inline distT="0" distB="0" distL="0" distR="0" wp14:anchorId="21BA16DD" wp14:editId="4BDF74C3">
                  <wp:extent cx="180975" cy="180975"/>
                  <wp:effectExtent l="0" t="0" r="0" b="0"/>
                  <wp:docPr id="1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2B37491B" w14:textId="77777777">
            <w:pPr>
              <w:pStyle w:val="ASResponseList"/>
            </w:pPr>
            <w:r w:rsidRPr="000F4D7C">
              <w:t>No, I was separated or retired</w:t>
            </w:r>
          </w:p>
        </w:tc>
      </w:tr>
    </w:tbl>
    <w:p w:rsidR="003E48B9" w:rsidP="00217B47" w:rsidRDefault="003E48B9" w14:paraId="28A57334" w14:textId="3EDC9BC7">
      <w:pPr>
        <w:pStyle w:val="ASNormal"/>
      </w:pPr>
    </w:p>
    <w:p w:rsidR="000B0A1E" w:rsidP="000B0A1E" w:rsidRDefault="000B0A1E" w14:paraId="54BAFE25" w14:textId="77777777">
      <w:pPr>
        <w:pStyle w:val="ASAnnotationParagraph"/>
      </w:pPr>
      <w:r>
        <w:t>SPACEFORCE</w:t>
      </w:r>
    </w:p>
    <w:p w:rsidR="000B0A1E" w:rsidP="000B0A1E" w:rsidRDefault="000B0A1E" w14:paraId="24B4BA91" w14:textId="5784C1C8">
      <w:pPr>
        <w:pStyle w:val="ASQstStem"/>
      </w:pPr>
      <w:r w:rsidRPr="000576C6">
        <w:rPr>
          <w:rStyle w:val="WordBold"/>
        </w:rPr>
        <w:t>2.</w:t>
      </w:r>
      <w:r>
        <w:tab/>
      </w:r>
      <w:r>
        <w:rPr>
          <w:rStyle w:val="AskIf"/>
        </w:rPr>
        <w:t>[Ask if</w:t>
      </w:r>
      <w:r w:rsidRPr="000576C6">
        <w:rPr>
          <w:rStyle w:val="AskIf"/>
        </w:rPr>
        <w:t xml:space="preserve"> [POPFLG] = "Active Duty" and [CSERVICE] = "Air Force"</w:t>
      </w:r>
      <w:r>
        <w:rPr>
          <w:rStyle w:val="AskIf"/>
        </w:rPr>
        <w:t>]</w:t>
      </w:r>
      <w:r w:rsidRPr="000576C6">
        <w:rPr>
          <w:rStyle w:val="AskIf"/>
        </w:rPr>
        <w:t xml:space="preserve"> </w:t>
      </w:r>
      <w:r>
        <w:t xml:space="preserve">Are you currently serving as a member of the Space Force?  </w:t>
      </w:r>
      <w:r w:rsidRPr="000576C6">
        <w:rPr>
          <w:rStyle w:val="WordItalic"/>
        </w:rPr>
        <w:t>Mark one.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B0A1E" w:rsidTr="002A3516" w14:paraId="5DE9BBC1" w14:textId="77777777">
        <w:trPr>
          <w:hidden/>
        </w:trPr>
        <w:tc>
          <w:tcPr>
            <w:tcW w:w="432" w:type="dxa"/>
          </w:tcPr>
          <w:p w:rsidRPr="00A265F1" w:rsidR="000B0A1E" w:rsidP="002A3516" w:rsidRDefault="000B0A1E" w14:paraId="44662072" w14:textId="77777777">
            <w:pPr>
              <w:pStyle w:val="ASAnnotationTableKWN"/>
            </w:pPr>
            <w:r>
              <w:t>2</w:t>
            </w:r>
          </w:p>
        </w:tc>
        <w:tc>
          <w:tcPr>
            <w:tcW w:w="360" w:type="dxa"/>
          </w:tcPr>
          <w:p w:rsidRPr="00E3422F" w:rsidR="000B0A1E" w:rsidP="002A3516" w:rsidRDefault="000B0A1E" w14:paraId="1CF7921A" w14:textId="27578498">
            <w:pPr>
              <w:pStyle w:val="ASSurveyBoxLeft"/>
            </w:pPr>
            <w:r>
              <w:rPr>
                <w:noProof/>
              </w:rPr>
              <w:drawing>
                <wp:inline distT="0" distB="0" distL="0" distR="0" wp14:anchorId="42F4866C" wp14:editId="5A130945">
                  <wp:extent cx="161925" cy="161925"/>
                  <wp:effectExtent l="0" t="0" r="9525" b="9525"/>
                  <wp:docPr id="1960" name="Picture 19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0B0A1E" w:rsidP="002A3516" w:rsidRDefault="000B0A1E" w14:paraId="60ACBD5E" w14:textId="77777777">
            <w:pPr>
              <w:pStyle w:val="ASResponseList"/>
            </w:pPr>
            <w:r>
              <w:t>Yes</w:t>
            </w:r>
          </w:p>
        </w:tc>
      </w:tr>
      <w:tr w:rsidRPr="003711FB" w:rsidR="000B0A1E" w:rsidTr="002A3516" w14:paraId="22413B69" w14:textId="77777777">
        <w:trPr>
          <w:hidden/>
        </w:trPr>
        <w:tc>
          <w:tcPr>
            <w:tcW w:w="432" w:type="dxa"/>
          </w:tcPr>
          <w:p w:rsidRPr="00A265F1" w:rsidR="000B0A1E" w:rsidP="002A3516" w:rsidRDefault="000B0A1E" w14:paraId="6AD4B793" w14:textId="77777777">
            <w:pPr>
              <w:pStyle w:val="ASAnnotationTable"/>
            </w:pPr>
            <w:r>
              <w:t>1</w:t>
            </w:r>
          </w:p>
        </w:tc>
        <w:tc>
          <w:tcPr>
            <w:tcW w:w="360" w:type="dxa"/>
          </w:tcPr>
          <w:p w:rsidRPr="00E3422F" w:rsidR="000B0A1E" w:rsidP="002A3516" w:rsidRDefault="000B0A1E" w14:paraId="7D9361C8" w14:textId="2380DFDD">
            <w:pPr>
              <w:pStyle w:val="ASSurveyBoxLeft"/>
            </w:pPr>
            <w:r>
              <w:rPr>
                <w:noProof/>
              </w:rPr>
              <w:drawing>
                <wp:inline distT="0" distB="0" distL="0" distR="0" wp14:anchorId="39D5A8D6" wp14:editId="61661001">
                  <wp:extent cx="161925" cy="161925"/>
                  <wp:effectExtent l="0" t="0" r="9525" b="9525"/>
                  <wp:docPr id="1959" name="Picture 19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0B0A1E" w:rsidP="002A3516" w:rsidRDefault="000B0A1E" w14:paraId="1A1B3EB4" w14:textId="77777777">
            <w:pPr>
              <w:pStyle w:val="ASResponseList"/>
            </w:pPr>
            <w:r>
              <w:t>No</w:t>
            </w:r>
          </w:p>
        </w:tc>
      </w:tr>
    </w:tbl>
    <w:p w:rsidR="000B0A1E" w:rsidP="00217B47" w:rsidRDefault="000B0A1E" w14:paraId="3050EC4C" w14:textId="77777777">
      <w:pPr>
        <w:pStyle w:val="ASNormal"/>
      </w:pPr>
    </w:p>
    <w:p w:rsidR="000B0A1E" w:rsidP="000B0A1E" w:rsidRDefault="000B0A1E" w14:paraId="690D057F" w14:textId="77777777">
      <w:pPr>
        <w:pStyle w:val="ASQstStem"/>
      </w:pPr>
      <w:r w:rsidRPr="000576C6">
        <w:rPr>
          <w:rStyle w:val="WordBold"/>
        </w:rPr>
        <w:t>3.</w:t>
      </w:r>
      <w:r>
        <w:tab/>
      </w:r>
      <w:r>
        <w:rPr>
          <w:rStyle w:val="AskIf"/>
        </w:rPr>
        <w:t>[Ask if</w:t>
      </w:r>
      <w:r w:rsidRPr="000576C6">
        <w:rPr>
          <w:rStyle w:val="AskIf"/>
        </w:rPr>
        <w:t xml:space="preserve"> [POPFLG] = "Active Duty"</w:t>
      </w:r>
      <w:r>
        <w:rPr>
          <w:rStyle w:val="AskIf"/>
        </w:rPr>
        <w:t>]</w:t>
      </w:r>
      <w:r w:rsidRPr="000576C6">
        <w:rPr>
          <w:rStyle w:val="AskIf"/>
        </w:rPr>
        <w:t xml:space="preserve"> </w:t>
      </w:r>
      <w:proofErr w:type="gramStart"/>
      <w:r>
        <w:t>In</w:t>
      </w:r>
      <w:proofErr w:type="gramEnd"/>
      <w:r>
        <w:t xml:space="preserve"> the past 12 months, have you been deployed longer than 30 consecutive days?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B0A1E" w:rsidTr="002A3516" w14:paraId="49DDD78D" w14:textId="77777777">
        <w:trPr>
          <w:hidden/>
        </w:trPr>
        <w:tc>
          <w:tcPr>
            <w:tcW w:w="432" w:type="dxa"/>
          </w:tcPr>
          <w:p w:rsidRPr="00A265F1" w:rsidR="000B0A1E" w:rsidP="002A3516" w:rsidRDefault="000B0A1E" w14:paraId="3398D55E" w14:textId="77777777">
            <w:pPr>
              <w:pStyle w:val="ASAnnotationTableKWN"/>
            </w:pPr>
            <w:r>
              <w:t>1</w:t>
            </w:r>
          </w:p>
        </w:tc>
        <w:tc>
          <w:tcPr>
            <w:tcW w:w="360" w:type="dxa"/>
          </w:tcPr>
          <w:p w:rsidRPr="00E3422F" w:rsidR="000B0A1E" w:rsidP="002A3516" w:rsidRDefault="000B0A1E" w14:paraId="093E5723" w14:textId="58F6433E">
            <w:pPr>
              <w:pStyle w:val="ASSurveyBoxLeft"/>
            </w:pPr>
            <w:r>
              <w:rPr>
                <w:noProof/>
              </w:rPr>
              <w:drawing>
                <wp:inline distT="0" distB="0" distL="0" distR="0" wp14:anchorId="443859D9" wp14:editId="4B9CC9CB">
                  <wp:extent cx="161925" cy="161925"/>
                  <wp:effectExtent l="0" t="0" r="9525" b="9525"/>
                  <wp:docPr id="1946" name="Picture 19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0B0A1E" w:rsidP="002A3516" w:rsidRDefault="000B0A1E" w14:paraId="37A180FA" w14:textId="77777777">
            <w:pPr>
              <w:pStyle w:val="ASResponseList"/>
            </w:pPr>
            <w:r>
              <w:t>Yes, currently deployed</w:t>
            </w:r>
          </w:p>
        </w:tc>
      </w:tr>
      <w:tr w:rsidRPr="003711FB" w:rsidR="000B0A1E" w:rsidTr="002A3516" w14:paraId="50CD0D9E" w14:textId="77777777">
        <w:trPr>
          <w:hidden/>
        </w:trPr>
        <w:tc>
          <w:tcPr>
            <w:tcW w:w="432" w:type="dxa"/>
          </w:tcPr>
          <w:p w:rsidRPr="00A265F1" w:rsidR="000B0A1E" w:rsidP="002A3516" w:rsidRDefault="000B0A1E" w14:paraId="5EA3292B" w14:textId="77777777">
            <w:pPr>
              <w:pStyle w:val="ASAnnotationTableKWN"/>
            </w:pPr>
            <w:r>
              <w:t>2</w:t>
            </w:r>
          </w:p>
        </w:tc>
        <w:tc>
          <w:tcPr>
            <w:tcW w:w="360" w:type="dxa"/>
          </w:tcPr>
          <w:p w:rsidRPr="00E3422F" w:rsidR="000B0A1E" w:rsidP="002A3516" w:rsidRDefault="000B0A1E" w14:paraId="346F3482" w14:textId="20C637E4">
            <w:pPr>
              <w:pStyle w:val="ASSurveyBoxLeft"/>
            </w:pPr>
            <w:r>
              <w:rPr>
                <w:noProof/>
              </w:rPr>
              <w:drawing>
                <wp:inline distT="0" distB="0" distL="0" distR="0" wp14:anchorId="40DBB52B" wp14:editId="2770785C">
                  <wp:extent cx="161925" cy="161925"/>
                  <wp:effectExtent l="0" t="0" r="9525" b="9525"/>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0B0A1E" w:rsidP="002A3516" w:rsidRDefault="000B0A1E" w14:paraId="293E298F" w14:textId="77777777">
            <w:pPr>
              <w:pStyle w:val="ASResponseList"/>
            </w:pPr>
            <w:r>
              <w:t>Yes, deployed in the past 12 months, but not currently deployed</w:t>
            </w:r>
          </w:p>
        </w:tc>
      </w:tr>
      <w:tr w:rsidRPr="003711FB" w:rsidR="000B0A1E" w:rsidTr="002A3516" w14:paraId="4DBD2C1C" w14:textId="77777777">
        <w:trPr>
          <w:hidden/>
        </w:trPr>
        <w:tc>
          <w:tcPr>
            <w:tcW w:w="432" w:type="dxa"/>
          </w:tcPr>
          <w:p w:rsidRPr="00A265F1" w:rsidR="000B0A1E" w:rsidP="002A3516" w:rsidRDefault="000B0A1E" w14:paraId="659048DA" w14:textId="77777777">
            <w:pPr>
              <w:pStyle w:val="ASAnnotationTable"/>
            </w:pPr>
            <w:r>
              <w:t>3</w:t>
            </w:r>
          </w:p>
        </w:tc>
        <w:tc>
          <w:tcPr>
            <w:tcW w:w="360" w:type="dxa"/>
          </w:tcPr>
          <w:p w:rsidRPr="00E3422F" w:rsidR="000B0A1E" w:rsidP="002A3516" w:rsidRDefault="000B0A1E" w14:paraId="6B47C6F5" w14:textId="0271B5C3">
            <w:pPr>
              <w:pStyle w:val="ASSurveyBoxLeft"/>
            </w:pPr>
            <w:r>
              <w:rPr>
                <w:noProof/>
              </w:rPr>
              <w:drawing>
                <wp:inline distT="0" distB="0" distL="0" distR="0" wp14:anchorId="47C21C92" wp14:editId="25F9FD28">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0B0A1E" w:rsidP="002A3516" w:rsidRDefault="000B0A1E" w14:paraId="3BA89732" w14:textId="77777777">
            <w:pPr>
              <w:pStyle w:val="ASResponseList"/>
            </w:pPr>
            <w:r>
              <w:t>No</w:t>
            </w:r>
          </w:p>
        </w:tc>
      </w:tr>
    </w:tbl>
    <w:p w:rsidRPr="008D61EB" w:rsidR="000B0A1E" w:rsidP="000B0A1E" w:rsidRDefault="000B0A1E" w14:paraId="6D520AEE" w14:textId="77777777">
      <w:pPr>
        <w:pStyle w:val="Spacer4pt"/>
      </w:pPr>
    </w:p>
    <w:p w:rsidRPr="000F4D7C" w:rsidR="00EB7531" w:rsidP="00EB7531" w:rsidRDefault="00EB7531" w14:paraId="71109322" w14:textId="19CCA8C1">
      <w:pPr>
        <w:pStyle w:val="ASAnnotationParagraph"/>
        <w:rPr>
          <w:vanish w:val="0"/>
        </w:rPr>
      </w:pPr>
      <w:r w:rsidRPr="000F4D7C">
        <w:rPr>
          <w:vanish w:val="0"/>
        </w:rPr>
        <w:t>SRHISPA1</w:t>
      </w:r>
    </w:p>
    <w:p w:rsidRPr="000F4D7C" w:rsidR="00EB7531" w:rsidP="00296C19" w:rsidRDefault="002A3516" w14:paraId="23E961F6" w14:textId="653E18B2">
      <w:pPr>
        <w:pStyle w:val="ASQstStem"/>
      </w:pPr>
      <w:r>
        <w:rPr>
          <w:rStyle w:val="WordBold"/>
        </w:rPr>
        <w:t>4</w:t>
      </w:r>
      <w:r w:rsidRPr="000F4D7C" w:rsidR="00EB7531">
        <w:rPr>
          <w:rStyle w:val="WordBold"/>
        </w:rPr>
        <w:t>.</w:t>
      </w:r>
      <w:r w:rsidRPr="000F4D7C" w:rsidR="00EB7531">
        <w:tab/>
      </w:r>
      <w:r w:rsidRPr="000F4D7C" w:rsidR="00EB7531">
        <w:rPr>
          <w:rStyle w:val="WordBold"/>
        </w:rPr>
        <w:t>Are you Spanish</w:t>
      </w:r>
      <w:r w:rsidRPr="000F4D7C" w:rsidR="00296C19">
        <w:rPr>
          <w:rStyle w:val="WordBold"/>
        </w:rPr>
        <w:t>/​</w:t>
      </w:r>
      <w:r w:rsidRPr="000F4D7C" w:rsidR="00EB7531">
        <w:rPr>
          <w:rStyle w:val="WordBold"/>
        </w:rPr>
        <w:t>Hispanic</w:t>
      </w:r>
      <w:r w:rsidRPr="000F4D7C" w:rsidR="00296C19">
        <w:rPr>
          <w:rStyle w:val="WordBold"/>
        </w:rPr>
        <w:t>/​</w:t>
      </w:r>
      <w:r w:rsidRPr="000F4D7C" w:rsidR="00EB7531">
        <w:rPr>
          <w:rStyle w:val="WordBold"/>
        </w:rPr>
        <w:t>Latino?</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EB7531" w:rsidTr="00F10554" w14:paraId="32DB44E0" w14:textId="77777777">
        <w:trPr>
          <w:hidden w:val="0"/>
        </w:trPr>
        <w:tc>
          <w:tcPr>
            <w:tcW w:w="432" w:type="dxa"/>
            <w:shd w:val="clear" w:color="auto" w:fill="auto"/>
          </w:tcPr>
          <w:p w:rsidRPr="00F10554" w:rsidR="00EB7531" w:rsidP="004F7CC9" w:rsidRDefault="00EB7531" w14:paraId="4B5FCF57" w14:textId="77777777">
            <w:pPr>
              <w:pStyle w:val="ASAnnotationTableKWN"/>
              <w:rPr>
                <w:vanish w:val="0"/>
              </w:rPr>
            </w:pPr>
            <w:r w:rsidRPr="00F10554">
              <w:rPr>
                <w:vanish w:val="0"/>
              </w:rPr>
              <w:t>1</w:t>
            </w:r>
          </w:p>
        </w:tc>
        <w:tc>
          <w:tcPr>
            <w:tcW w:w="360" w:type="dxa"/>
            <w:shd w:val="clear" w:color="auto" w:fill="auto"/>
          </w:tcPr>
          <w:p w:rsidRPr="000F4D7C" w:rsidR="00EB7531" w:rsidP="004F7CC9" w:rsidRDefault="007A6A79" w14:paraId="35A2268E" w14:textId="5F3F93E5">
            <w:pPr>
              <w:pStyle w:val="ASSurveyBoxLeft"/>
            </w:pPr>
            <w:r>
              <w:rPr>
                <w:noProof/>
              </w:rPr>
              <w:drawing>
                <wp:inline distT="0" distB="0" distL="0" distR="0" wp14:anchorId="1736AE7C" wp14:editId="0CD840EE">
                  <wp:extent cx="1809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28ADE948" w14:textId="77777777">
            <w:pPr>
              <w:pStyle w:val="ASResponseList"/>
            </w:pPr>
            <w:r w:rsidRPr="000F4D7C">
              <w:t>No, not Spanish</w:t>
            </w:r>
            <w:r w:rsidRPr="000F4D7C" w:rsidR="00296C19">
              <w:t>/​</w:t>
            </w:r>
            <w:r w:rsidRPr="000F4D7C">
              <w:t>Hispanic</w:t>
            </w:r>
            <w:r w:rsidRPr="000F4D7C" w:rsidR="00296C19">
              <w:t>/​</w:t>
            </w:r>
            <w:r w:rsidRPr="000F4D7C">
              <w:t>Latino</w:t>
            </w:r>
          </w:p>
        </w:tc>
      </w:tr>
      <w:tr w:rsidRPr="000F4D7C" w:rsidR="00EB7531" w:rsidTr="00F10554" w14:paraId="7A8B3A95" w14:textId="77777777">
        <w:trPr>
          <w:hidden w:val="0"/>
        </w:trPr>
        <w:tc>
          <w:tcPr>
            <w:tcW w:w="432" w:type="dxa"/>
            <w:shd w:val="clear" w:color="auto" w:fill="auto"/>
          </w:tcPr>
          <w:p w:rsidRPr="00F10554" w:rsidR="00EB7531" w:rsidP="004F7CC9" w:rsidRDefault="00EB7531" w14:paraId="20EE176C" w14:textId="77777777">
            <w:pPr>
              <w:pStyle w:val="ASAnnotationTable"/>
              <w:rPr>
                <w:vanish w:val="0"/>
              </w:rPr>
            </w:pPr>
            <w:r w:rsidRPr="00F10554">
              <w:rPr>
                <w:vanish w:val="0"/>
              </w:rPr>
              <w:t>2</w:t>
            </w:r>
          </w:p>
        </w:tc>
        <w:tc>
          <w:tcPr>
            <w:tcW w:w="360" w:type="dxa"/>
            <w:shd w:val="clear" w:color="auto" w:fill="auto"/>
          </w:tcPr>
          <w:p w:rsidRPr="000F4D7C" w:rsidR="00EB7531" w:rsidP="004F7CC9" w:rsidRDefault="007A6A79" w14:paraId="6905601A" w14:textId="332D8BB0">
            <w:pPr>
              <w:pStyle w:val="ASSurveyBoxLeft"/>
            </w:pPr>
            <w:r>
              <w:rPr>
                <w:noProof/>
              </w:rPr>
              <w:drawing>
                <wp:inline distT="0" distB="0" distL="0" distR="0" wp14:anchorId="27D09694" wp14:editId="447E0FB6">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0E44A56F" w14:textId="77777777">
            <w:pPr>
              <w:pStyle w:val="ASResponseList"/>
            </w:pPr>
            <w:r w:rsidRPr="000F4D7C">
              <w:t>Yes, Mexican, Mexican-American, Chicano, Puerto Rican, Cuban, or other Spanish</w:t>
            </w:r>
            <w:r w:rsidRPr="000F4D7C" w:rsidR="00296C19">
              <w:t>/​</w:t>
            </w:r>
            <w:r w:rsidRPr="000F4D7C">
              <w:t>Hispanic</w:t>
            </w:r>
            <w:r w:rsidRPr="000F4D7C" w:rsidR="00296C19">
              <w:t>/​</w:t>
            </w:r>
            <w:r w:rsidRPr="000F4D7C">
              <w:t>Latino</w:t>
            </w:r>
          </w:p>
        </w:tc>
      </w:tr>
    </w:tbl>
    <w:p w:rsidRPr="000F4D7C" w:rsidR="00EB7531" w:rsidP="004F7CC9" w:rsidRDefault="00EB7531" w14:paraId="4A536D39" w14:textId="77777777">
      <w:pPr>
        <w:pStyle w:val="Spacer4pt"/>
      </w:pPr>
    </w:p>
    <w:p w:rsidRPr="000F4D7C" w:rsidR="00EB7531" w:rsidP="00EB7531" w:rsidRDefault="00EB7531" w14:paraId="7D9210B9" w14:textId="77777777">
      <w:pPr>
        <w:pStyle w:val="ASAnnotationParagraph"/>
        <w:rPr>
          <w:vanish w:val="0"/>
        </w:rPr>
      </w:pPr>
      <w:r w:rsidRPr="000F4D7C">
        <w:rPr>
          <w:vanish w:val="0"/>
        </w:rPr>
        <w:t xml:space="preserve">SRRACEA SRRACEB SRRACEC SRRACED SRRACEE </w:t>
      </w:r>
    </w:p>
    <w:p w:rsidRPr="000F4D7C" w:rsidR="00EB7531" w:rsidP="00296C19" w:rsidRDefault="002A3516" w14:paraId="6798946C" w14:textId="43AD0404">
      <w:pPr>
        <w:pStyle w:val="ASQstStem"/>
      </w:pPr>
      <w:r>
        <w:rPr>
          <w:rStyle w:val="WordBold"/>
        </w:rPr>
        <w:t>5</w:t>
      </w:r>
      <w:r w:rsidRPr="000F4D7C" w:rsidR="00EB7531">
        <w:rPr>
          <w:rStyle w:val="WordBold"/>
        </w:rPr>
        <w:t>.</w:t>
      </w:r>
      <w:r w:rsidRPr="000F4D7C" w:rsidR="00EB7531">
        <w:tab/>
      </w:r>
      <w:r w:rsidRPr="000F4D7C" w:rsidR="00EB7531">
        <w:rPr>
          <w:rStyle w:val="WordBold"/>
        </w:rPr>
        <w:t xml:space="preserve">What is your race? </w:t>
      </w:r>
      <w:r w:rsidRPr="000F4D7C" w:rsidR="00296C19">
        <w:rPr>
          <w:rStyle w:val="WordBold"/>
        </w:rPr>
        <w:t xml:space="preserve"> </w:t>
      </w:r>
      <w:r w:rsidRPr="000F4D7C" w:rsidR="00EB7531">
        <w:rPr>
          <w:rStyle w:val="WordItalicBold"/>
        </w:rPr>
        <w:t>Mark one or more races to indicate what race you consider yourself to be</w:t>
      </w:r>
      <w:r w:rsidRPr="000F4D7C" w:rsidR="00EB7531">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6C34C9" w:rsidTr="002A3516" w14:paraId="656FF521" w14:textId="77777777">
        <w:trPr>
          <w:hidden w:val="0"/>
        </w:trPr>
        <w:tc>
          <w:tcPr>
            <w:tcW w:w="432" w:type="dxa"/>
            <w:shd w:val="clear" w:color="auto" w:fill="auto"/>
          </w:tcPr>
          <w:p w:rsidRPr="00F10554" w:rsidR="006C34C9" w:rsidP="002A3516" w:rsidRDefault="006C34C9" w14:paraId="29E0DB90" w14:textId="77777777">
            <w:pPr>
              <w:pStyle w:val="ASAnnotationTableKWN"/>
              <w:rPr>
                <w:vanish w:val="0"/>
              </w:rPr>
            </w:pPr>
          </w:p>
        </w:tc>
        <w:tc>
          <w:tcPr>
            <w:tcW w:w="360" w:type="dxa"/>
            <w:shd w:val="clear" w:color="auto" w:fill="auto"/>
          </w:tcPr>
          <w:p w:rsidRPr="000F4D7C" w:rsidR="006C34C9" w:rsidP="002A3516" w:rsidRDefault="006C34C9" w14:paraId="3253F270" w14:textId="77777777">
            <w:pPr>
              <w:pStyle w:val="ASSurveyBoxLeft"/>
            </w:pPr>
            <w:r>
              <w:rPr>
                <w:noProof/>
              </w:rPr>
              <w:drawing>
                <wp:inline distT="0" distB="0" distL="0" distR="0" wp14:anchorId="131BD85F" wp14:editId="2E485EC6">
                  <wp:extent cx="180975" cy="1809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6C34C9" w:rsidP="002A3516" w:rsidRDefault="006C34C9" w14:paraId="59888555" w14:textId="77777777">
            <w:pPr>
              <w:pStyle w:val="ASResponseList"/>
            </w:pPr>
            <w:r w:rsidRPr="000F4D7C">
              <w:t>American Indian or Alaska Native</w:t>
            </w:r>
          </w:p>
        </w:tc>
      </w:tr>
      <w:tr w:rsidRPr="000F4D7C" w:rsidR="006C34C9" w:rsidTr="002A3516" w14:paraId="2BA0B575" w14:textId="77777777">
        <w:trPr>
          <w:hidden w:val="0"/>
        </w:trPr>
        <w:tc>
          <w:tcPr>
            <w:tcW w:w="432" w:type="dxa"/>
            <w:shd w:val="clear" w:color="auto" w:fill="auto"/>
          </w:tcPr>
          <w:p w:rsidRPr="00F10554" w:rsidR="006C34C9" w:rsidP="002A3516" w:rsidRDefault="006C34C9" w14:paraId="13399A41" w14:textId="77777777">
            <w:pPr>
              <w:pStyle w:val="ASAnnotationTableKWN"/>
              <w:rPr>
                <w:vanish w:val="0"/>
              </w:rPr>
            </w:pPr>
          </w:p>
        </w:tc>
        <w:tc>
          <w:tcPr>
            <w:tcW w:w="360" w:type="dxa"/>
            <w:shd w:val="clear" w:color="auto" w:fill="auto"/>
          </w:tcPr>
          <w:p w:rsidRPr="000F4D7C" w:rsidR="006C34C9" w:rsidP="002A3516" w:rsidRDefault="006C34C9" w14:paraId="23DF748D" w14:textId="77777777">
            <w:pPr>
              <w:pStyle w:val="ASSurveyBoxLeft"/>
            </w:pPr>
            <w:r>
              <w:rPr>
                <w:noProof/>
              </w:rPr>
              <w:drawing>
                <wp:inline distT="0" distB="0" distL="0" distR="0" wp14:anchorId="4F5E224B" wp14:editId="69567A73">
                  <wp:extent cx="180975" cy="1809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6C34C9" w:rsidP="002A3516" w:rsidRDefault="006C34C9" w14:paraId="4E86FCE5" w14:textId="77777777">
            <w:pPr>
              <w:pStyle w:val="ASResponseList"/>
            </w:pPr>
            <w:r w:rsidRPr="000F4D7C">
              <w:t>Asian (for example, Asian Indian, Chinese, Filipino, Japanese, Korean, or Vietnamese)</w:t>
            </w:r>
          </w:p>
        </w:tc>
      </w:tr>
      <w:tr w:rsidRPr="000F4D7C" w:rsidR="006C34C9" w:rsidTr="002A3516" w14:paraId="10601236" w14:textId="77777777">
        <w:trPr>
          <w:hidden w:val="0"/>
        </w:trPr>
        <w:tc>
          <w:tcPr>
            <w:tcW w:w="432" w:type="dxa"/>
            <w:shd w:val="clear" w:color="auto" w:fill="auto"/>
          </w:tcPr>
          <w:p w:rsidRPr="00F10554" w:rsidR="006C34C9" w:rsidP="002A3516" w:rsidRDefault="006C34C9" w14:paraId="3C67C20B" w14:textId="77777777">
            <w:pPr>
              <w:pStyle w:val="ASAnnotationTableKWN"/>
              <w:rPr>
                <w:vanish w:val="0"/>
              </w:rPr>
            </w:pPr>
          </w:p>
        </w:tc>
        <w:tc>
          <w:tcPr>
            <w:tcW w:w="360" w:type="dxa"/>
            <w:shd w:val="clear" w:color="auto" w:fill="auto"/>
          </w:tcPr>
          <w:p w:rsidRPr="000F4D7C" w:rsidR="006C34C9" w:rsidP="002A3516" w:rsidRDefault="006C34C9" w14:paraId="738BFF27" w14:textId="77777777">
            <w:pPr>
              <w:pStyle w:val="ASSurveyBoxLeft"/>
            </w:pPr>
            <w:r>
              <w:rPr>
                <w:noProof/>
              </w:rPr>
              <w:drawing>
                <wp:inline distT="0" distB="0" distL="0" distR="0" wp14:anchorId="50A76B0C" wp14:editId="41C28580">
                  <wp:extent cx="180975" cy="1809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6C34C9" w:rsidP="002A3516" w:rsidRDefault="006C34C9" w14:paraId="5CC86F3B" w14:textId="77777777">
            <w:pPr>
              <w:pStyle w:val="ASResponseList"/>
            </w:pPr>
            <w:r w:rsidRPr="000F4D7C">
              <w:t>Black or African American</w:t>
            </w:r>
          </w:p>
        </w:tc>
      </w:tr>
      <w:tr w:rsidRPr="000F4D7C" w:rsidR="006C34C9" w:rsidTr="002A3516" w14:paraId="06A4EC7C" w14:textId="77777777">
        <w:trPr>
          <w:hidden w:val="0"/>
        </w:trPr>
        <w:tc>
          <w:tcPr>
            <w:tcW w:w="432" w:type="dxa"/>
            <w:shd w:val="clear" w:color="auto" w:fill="auto"/>
          </w:tcPr>
          <w:p w:rsidRPr="00F10554" w:rsidR="006C34C9" w:rsidP="002A3516" w:rsidRDefault="006C34C9" w14:paraId="6EAA227C" w14:textId="77777777">
            <w:pPr>
              <w:pStyle w:val="ASAnnotationTableKWN"/>
              <w:rPr>
                <w:vanish w:val="0"/>
              </w:rPr>
            </w:pPr>
          </w:p>
        </w:tc>
        <w:tc>
          <w:tcPr>
            <w:tcW w:w="360" w:type="dxa"/>
            <w:shd w:val="clear" w:color="auto" w:fill="auto"/>
          </w:tcPr>
          <w:p w:rsidRPr="000F4D7C" w:rsidR="006C34C9" w:rsidP="002A3516" w:rsidRDefault="006C34C9" w14:paraId="0FF9D4E1" w14:textId="77777777">
            <w:pPr>
              <w:pStyle w:val="ASSurveyBoxLeft"/>
            </w:pPr>
            <w:r>
              <w:rPr>
                <w:noProof/>
              </w:rPr>
              <w:drawing>
                <wp:inline distT="0" distB="0" distL="0" distR="0" wp14:anchorId="00110A85" wp14:editId="28CD5002">
                  <wp:extent cx="180975" cy="180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6C34C9" w:rsidP="002A3516" w:rsidRDefault="006C34C9" w14:paraId="7E686984" w14:textId="77777777">
            <w:pPr>
              <w:pStyle w:val="ASResponseList"/>
            </w:pPr>
            <w:r w:rsidRPr="000F4D7C">
              <w:t>Native Hawaiian or other Pacific Islander (for example, Samoan, Guamanian or Chamorro)</w:t>
            </w:r>
          </w:p>
        </w:tc>
      </w:tr>
      <w:tr w:rsidRPr="000F4D7C" w:rsidR="00EB7531" w:rsidTr="00F10554" w14:paraId="21BA0812" w14:textId="77777777">
        <w:trPr>
          <w:hidden w:val="0"/>
        </w:trPr>
        <w:tc>
          <w:tcPr>
            <w:tcW w:w="432" w:type="dxa"/>
            <w:shd w:val="clear" w:color="auto" w:fill="auto"/>
          </w:tcPr>
          <w:p w:rsidRPr="00F10554" w:rsidR="00EB7531" w:rsidP="004F7CC9" w:rsidRDefault="00EB7531" w14:paraId="6382DFF4" w14:textId="77777777">
            <w:pPr>
              <w:pStyle w:val="ASAnnotationTableKWN"/>
              <w:rPr>
                <w:vanish w:val="0"/>
              </w:rPr>
            </w:pPr>
          </w:p>
        </w:tc>
        <w:tc>
          <w:tcPr>
            <w:tcW w:w="360" w:type="dxa"/>
            <w:shd w:val="clear" w:color="auto" w:fill="auto"/>
          </w:tcPr>
          <w:p w:rsidRPr="000F4D7C" w:rsidR="00EB7531" w:rsidP="004F7CC9" w:rsidRDefault="007A6A79" w14:paraId="2ED682FC" w14:textId="721552E4">
            <w:pPr>
              <w:pStyle w:val="ASSurveyBoxLeft"/>
            </w:pPr>
            <w:r>
              <w:rPr>
                <w:noProof/>
              </w:rPr>
              <w:drawing>
                <wp:inline distT="0" distB="0" distL="0" distR="0" wp14:anchorId="082D62D7" wp14:editId="6ABD0FD5">
                  <wp:extent cx="18097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EB7531" w:rsidP="004F7CC9" w:rsidRDefault="00EB7531" w14:paraId="766BD43C" w14:textId="77777777">
            <w:pPr>
              <w:pStyle w:val="ASResponseList"/>
            </w:pPr>
            <w:r w:rsidRPr="000F4D7C">
              <w:t>White</w:t>
            </w:r>
          </w:p>
        </w:tc>
      </w:tr>
    </w:tbl>
    <w:p w:rsidRPr="000F4D7C" w:rsidR="00EB7531" w:rsidP="004F7CC9" w:rsidRDefault="00EB7531" w14:paraId="387E5210" w14:textId="77777777">
      <w:pPr>
        <w:pStyle w:val="Spacer4pt"/>
      </w:pPr>
    </w:p>
    <w:p w:rsidR="000B0A1E" w:rsidP="000B0A1E" w:rsidRDefault="000B0A1E" w14:paraId="64ACB2B6" w14:textId="10414628">
      <w:pPr>
        <w:pStyle w:val="ASQuestionHeader"/>
      </w:pPr>
      <w:r>
        <w:t>ACTIVATION</w:t>
      </w:r>
      <w:r w:rsidR="002A3516">
        <w:t>/deployment</w:t>
      </w:r>
      <w:r>
        <w:t xml:space="preserve"> STATUS</w:t>
      </w:r>
    </w:p>
    <w:p w:rsidR="000B0A1E" w:rsidP="000B0A1E" w:rsidRDefault="000B0A1E" w14:paraId="5050CF5A" w14:textId="77777777">
      <w:pPr>
        <w:pStyle w:val="ASIntroduction"/>
      </w:pPr>
      <w:r>
        <w:t xml:space="preserve">In this survey, the term </w:t>
      </w:r>
      <w:r w:rsidRPr="000576C6">
        <w:rPr>
          <w:rStyle w:val="WordBold"/>
        </w:rPr>
        <w:t>“activation”</w:t>
      </w:r>
      <w:r>
        <w:t xml:space="preserve"> refers to the involuntary or voluntary call to active duty in support of a contingency of a National Guard/​Reserve component member under Title 10 for Full Mobilization, Voluntary Active Duty, Partial Mobilization, or Presidential </w:t>
      </w:r>
      <w:proofErr w:type="spellStart"/>
      <w:r>
        <w:t>Callup</w:t>
      </w:r>
      <w:proofErr w:type="spellEnd"/>
      <w:r>
        <w:t xml:space="preserve">, National Guard members on Full-Time National Guard Duty in a Title 32 status providing operational support, or National Guard members on State Active Duty.  </w:t>
      </w:r>
      <w:r w:rsidRPr="000576C6">
        <w:rPr>
          <w:rStyle w:val="WordBold"/>
        </w:rPr>
        <w:t xml:space="preserve">It does NOT apply to members on full-time active duty </w:t>
      </w:r>
      <w:r>
        <w:t>(Active Guard Reserve [AGR], Full-Time Support [FTS], or Active Reserve [AR])</w:t>
      </w:r>
      <w:r w:rsidRPr="000576C6">
        <w:rPr>
          <w:rStyle w:val="WordBold"/>
        </w:rPr>
        <w:t>, members performing inactive duty for training (IDT), or members performing annual training.</w:t>
      </w:r>
    </w:p>
    <w:p w:rsidR="000B0A1E" w:rsidP="000B0A1E" w:rsidRDefault="000B0A1E" w14:paraId="472F845D" w14:textId="77777777">
      <w:pPr>
        <w:pStyle w:val="ASAnnotationParagraph"/>
      </w:pPr>
      <w:r>
        <w:t xml:space="preserve">SRACTMONTHA SRACTMONTHB SRACTMONTHC </w:t>
      </w:r>
    </w:p>
    <w:p w:rsidR="000B0A1E" w:rsidP="000B0A1E" w:rsidRDefault="000B0A1E" w14:paraId="04F5C75E" w14:textId="104A81AC">
      <w:pPr>
        <w:pStyle w:val="ASQstStem"/>
      </w:pPr>
      <w:r w:rsidRPr="000576C6">
        <w:rPr>
          <w:rStyle w:val="WordBold"/>
        </w:rPr>
        <w:t>6.</w:t>
      </w:r>
      <w:r>
        <w:tab/>
      </w:r>
      <w:r>
        <w:rPr>
          <w:rStyle w:val="AskIf"/>
        </w:rPr>
        <w:t>[Ask if</w:t>
      </w:r>
      <w:r w:rsidRPr="000576C6">
        <w:rPr>
          <w:rStyle w:val="AskIf"/>
        </w:rPr>
        <w:t xml:space="preserve"> [POPFLG] = "Reserve" or [POPFLG] = "National Guard"</w:t>
      </w:r>
      <w:r>
        <w:rPr>
          <w:rStyle w:val="AskIf"/>
        </w:rPr>
        <w:t>]</w:t>
      </w:r>
      <w:r w:rsidRPr="000576C6">
        <w:rPr>
          <w:rStyle w:val="AskIf"/>
        </w:rPr>
        <w:t xml:space="preserve"> </w:t>
      </w:r>
      <w:proofErr w:type="gramStart"/>
      <w:r>
        <w:t>In</w:t>
      </w:r>
      <w:proofErr w:type="gramEnd"/>
      <w:r>
        <w:t xml:space="preserve"> the past 12 months, have you been…  </w:t>
      </w:r>
      <w:r w:rsidRPr="000576C6">
        <w:rPr>
          <w:rStyle w:val="WordItalic"/>
        </w:rPr>
        <w:t>Mark “Yes” or “No” for each item.  Please include activations that started more than 12 months ago and continued into the past 12 months.</w:t>
      </w:r>
    </w:p>
    <w:tbl>
      <w:tblPr>
        <w:tblW w:w="5198" w:type="dxa"/>
        <w:tblLayout w:type="fixed"/>
        <w:tblLook w:val="01E0" w:firstRow="1" w:lastRow="1" w:firstColumn="1" w:lastColumn="1" w:noHBand="0" w:noVBand="0"/>
      </w:tblPr>
      <w:tblGrid>
        <w:gridCol w:w="432"/>
        <w:gridCol w:w="3960"/>
        <w:gridCol w:w="403"/>
        <w:gridCol w:w="403"/>
      </w:tblGrid>
      <w:tr w:rsidR="000B0A1E" w:rsidTr="002A3516" w14:paraId="62BFAA1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0B0A1E" w:rsidP="002A3516" w:rsidRDefault="000B0A1E" w14:paraId="63EE23FC"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0B0A1E" w:rsidP="002A3516" w:rsidRDefault="000B0A1E" w14:paraId="41E75549" w14:textId="77777777">
            <w:pPr>
              <w:pStyle w:val="ASMatrixHeading"/>
            </w:pPr>
            <w:r>
              <w:rPr>
                <w:rStyle w:val="ASAnnotation"/>
              </w:rPr>
              <w:t xml:space="preserve">1  </w:t>
            </w:r>
            <w:r w:rsidRPr="006F2CF5">
              <w:t xml:space="preserve"> </w:t>
            </w:r>
            <w:r>
              <w:t>No</w:t>
            </w:r>
          </w:p>
        </w:tc>
      </w:tr>
      <w:tr w:rsidR="000B0A1E" w:rsidTr="002A3516" w14:paraId="2592EB89"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0B0A1E" w:rsidP="002A3516" w:rsidRDefault="000B0A1E" w14:paraId="6DECDC4A"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0B0A1E" w:rsidP="002A3516" w:rsidRDefault="000B0A1E" w14:paraId="32CBFBF8" w14:textId="77777777">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0B0A1E" w:rsidP="002A3516" w:rsidRDefault="000B0A1E" w14:paraId="568E20F3" w14:textId="77777777">
            <w:pPr>
              <w:pStyle w:val="ASMatrixHeading"/>
            </w:pPr>
          </w:p>
        </w:tc>
      </w:tr>
      <w:tr w:rsidR="000B0A1E" w:rsidTr="002A3516" w14:paraId="2FCF0C84" w14:textId="77777777">
        <w:trPr>
          <w:cantSplit/>
          <w:trHeight w:val="20" w:hRule="exact"/>
          <w:tblHeader/>
          <w:hidden/>
        </w:trPr>
        <w:tc>
          <w:tcPr>
            <w:tcW w:w="432" w:type="dxa"/>
            <w:tcMar>
              <w:top w:w="14" w:type="dxa"/>
              <w:left w:w="14" w:type="dxa"/>
              <w:bottom w:w="14" w:type="dxa"/>
              <w:right w:w="14" w:type="dxa"/>
            </w:tcMar>
            <w:vAlign w:val="bottom"/>
          </w:tcPr>
          <w:p w:rsidRPr="000944F1" w:rsidR="000B0A1E" w:rsidP="002A3516" w:rsidRDefault="000B0A1E" w14:paraId="1062B7C5"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0B0A1E" w:rsidP="002A3516" w:rsidRDefault="000B0A1E" w14:paraId="3630C19B"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0B0A1E" w:rsidP="002A3516" w:rsidRDefault="000B0A1E" w14:paraId="07802444"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0B0A1E" w:rsidP="002A3516" w:rsidRDefault="000B0A1E" w14:paraId="59FBE6B8" w14:textId="77777777">
            <w:pPr>
              <w:pStyle w:val="ASAnnotationTableKeepWNext"/>
            </w:pPr>
          </w:p>
        </w:tc>
      </w:tr>
      <w:tr w:rsidR="000B0A1E" w:rsidTr="002A3516" w14:paraId="4116C0C0" w14:textId="77777777">
        <w:trPr>
          <w:cantSplit/>
        </w:trPr>
        <w:tc>
          <w:tcPr>
            <w:tcW w:w="432" w:type="dxa"/>
            <w:tcMar>
              <w:top w:w="14" w:type="dxa"/>
              <w:left w:w="14" w:type="dxa"/>
              <w:bottom w:w="14" w:type="dxa"/>
              <w:right w:w="14" w:type="dxa"/>
            </w:tcMar>
            <w:vAlign w:val="bottom"/>
          </w:tcPr>
          <w:p w:rsidRPr="006F3F74" w:rsidR="000B0A1E" w:rsidP="002A3516" w:rsidRDefault="000B0A1E" w14:paraId="351FFE78" w14:textId="77777777"/>
        </w:tc>
        <w:tc>
          <w:tcPr>
            <w:tcW w:w="3960" w:type="dxa"/>
            <w:tcBorders>
              <w:right w:val="single" w:color="C0C0C0" w:sz="8" w:space="0"/>
            </w:tcBorders>
            <w:tcMar>
              <w:top w:w="14" w:type="dxa"/>
              <w:left w:w="14" w:type="dxa"/>
              <w:bottom w:w="14" w:type="dxa"/>
              <w:right w:w="14" w:type="dxa"/>
            </w:tcMar>
            <w:vAlign w:val="bottom"/>
          </w:tcPr>
          <w:p w:rsidR="000B0A1E" w:rsidP="002A3516" w:rsidRDefault="000B0A1E" w14:paraId="27720541" w14:textId="77777777">
            <w:pPr>
              <w:pStyle w:val="ASMatrixSubitemG-2"/>
            </w:pPr>
            <w:r>
              <w:t>a.</w:t>
            </w:r>
            <w:r>
              <w:tab/>
            </w:r>
            <w:r w:rsidRPr="000576C6">
              <w:rPr>
                <w:rStyle w:val="WordBold"/>
              </w:rPr>
              <w:t>Federally activated</w:t>
            </w:r>
            <w:r>
              <w:t xml:space="preserve"> (in a Title 10 status)?  </w:t>
            </w:r>
            <w:r w:rsidRPr="000576C6">
              <w:rPr>
                <w:rStyle w:val="WordItalic"/>
              </w:rPr>
              <w:t>If you have been Active Guard Reserve (AGR), Full-Time Support (FTS), or Active Reserve (AR) for the past 12 months, select “No.”</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0B0A1E" w:rsidP="002A3516" w:rsidRDefault="000B0A1E" w14:paraId="5C406946" w14:textId="406531D2">
            <w:pPr>
              <w:pStyle w:val="ASTableOptionBoxes"/>
            </w:pPr>
            <w:r>
              <w:rPr>
                <w:noProof/>
              </w:rPr>
              <w:drawing>
                <wp:inline distT="0" distB="0" distL="0" distR="0" wp14:anchorId="6875F634" wp14:editId="62F08683">
                  <wp:extent cx="171450" cy="171450"/>
                  <wp:effectExtent l="0" t="0" r="0" b="0"/>
                  <wp:docPr id="1958" name="Picture 19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0B0A1E" w:rsidP="002A3516" w:rsidRDefault="000B0A1E" w14:paraId="2E139A64" w14:textId="0131CEF8">
            <w:pPr>
              <w:pStyle w:val="ASTableOptionBoxes"/>
            </w:pPr>
            <w:r>
              <w:rPr>
                <w:noProof/>
              </w:rPr>
              <w:drawing>
                <wp:inline distT="0" distB="0" distL="0" distR="0" wp14:anchorId="10730BE0" wp14:editId="771F2741">
                  <wp:extent cx="171450" cy="171450"/>
                  <wp:effectExtent l="0" t="0" r="0" b="0"/>
                  <wp:docPr id="1957" name="Picture 19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5320F913" w14:textId="77777777">
        <w:trPr>
          <w:cantSplit/>
        </w:trPr>
        <w:tc>
          <w:tcPr>
            <w:tcW w:w="432" w:type="dxa"/>
            <w:tcMar>
              <w:top w:w="14" w:type="dxa"/>
              <w:left w:w="14" w:type="dxa"/>
              <w:bottom w:w="14" w:type="dxa"/>
              <w:right w:w="14" w:type="dxa"/>
            </w:tcMar>
            <w:vAlign w:val="bottom"/>
          </w:tcPr>
          <w:p w:rsidRPr="006F3F74" w:rsidR="000B0A1E" w:rsidP="002A3516" w:rsidRDefault="000B0A1E" w14:paraId="20ED5819" w14:textId="77777777"/>
        </w:tc>
        <w:tc>
          <w:tcPr>
            <w:tcW w:w="3960" w:type="dxa"/>
            <w:tcBorders>
              <w:right w:val="single" w:color="C0C0C0" w:sz="8" w:space="0"/>
            </w:tcBorders>
            <w:tcMar>
              <w:top w:w="14" w:type="dxa"/>
              <w:left w:w="14" w:type="dxa"/>
              <w:bottom w:w="14" w:type="dxa"/>
              <w:right w:w="14" w:type="dxa"/>
            </w:tcMar>
            <w:vAlign w:val="bottom"/>
          </w:tcPr>
          <w:p w:rsidR="000B0A1E" w:rsidP="002A3516" w:rsidRDefault="000B0A1E" w14:paraId="4C598276" w14:textId="77777777">
            <w:pPr>
              <w:pStyle w:val="ASMatrixSubitemG-2"/>
            </w:pPr>
            <w:r>
              <w:t>b.</w:t>
            </w:r>
            <w:r>
              <w:tab/>
              <w:t>Activated in a Title 32 status?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0B0A1E" w:rsidP="002A3516" w:rsidRDefault="000B0A1E" w14:paraId="20EEB85E" w14:textId="17D8673B">
            <w:pPr>
              <w:pStyle w:val="ASTableOptionBoxes"/>
            </w:pPr>
            <w:r>
              <w:rPr>
                <w:noProof/>
              </w:rPr>
              <w:drawing>
                <wp:inline distT="0" distB="0" distL="0" distR="0" wp14:anchorId="289B41D4" wp14:editId="61410E8F">
                  <wp:extent cx="171450" cy="171450"/>
                  <wp:effectExtent l="0" t="0" r="0" b="0"/>
                  <wp:docPr id="1956" name="Picture 19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0B0A1E" w:rsidP="002A3516" w:rsidRDefault="000B0A1E" w14:paraId="0123BD47" w14:textId="41B6D8ED">
            <w:pPr>
              <w:pStyle w:val="ASTableOptionBoxes"/>
            </w:pPr>
            <w:r>
              <w:rPr>
                <w:noProof/>
              </w:rPr>
              <w:drawing>
                <wp:inline distT="0" distB="0" distL="0" distR="0" wp14:anchorId="6739375B" wp14:editId="7E313B24">
                  <wp:extent cx="171450" cy="171450"/>
                  <wp:effectExtent l="0" t="0" r="0" b="0"/>
                  <wp:docPr id="1955" name="Picture 19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1544B8E4" w14:textId="77777777">
        <w:trPr>
          <w:cantSplit/>
        </w:trPr>
        <w:tc>
          <w:tcPr>
            <w:tcW w:w="432" w:type="dxa"/>
            <w:tcMar>
              <w:top w:w="14" w:type="dxa"/>
              <w:left w:w="14" w:type="dxa"/>
              <w:bottom w:w="14" w:type="dxa"/>
              <w:right w:w="14" w:type="dxa"/>
            </w:tcMar>
            <w:vAlign w:val="bottom"/>
          </w:tcPr>
          <w:p w:rsidRPr="006F3F74" w:rsidR="000B0A1E" w:rsidP="002A3516" w:rsidRDefault="000B0A1E" w14:paraId="33003528" w14:textId="77777777"/>
        </w:tc>
        <w:tc>
          <w:tcPr>
            <w:tcW w:w="3960" w:type="dxa"/>
            <w:tcBorders>
              <w:right w:val="single" w:color="C0C0C0" w:sz="8" w:space="0"/>
            </w:tcBorders>
            <w:tcMar>
              <w:top w:w="14" w:type="dxa"/>
              <w:left w:w="14" w:type="dxa"/>
              <w:bottom w:w="14" w:type="dxa"/>
              <w:right w:w="14" w:type="dxa"/>
            </w:tcMar>
            <w:vAlign w:val="bottom"/>
          </w:tcPr>
          <w:p w:rsidR="000B0A1E" w:rsidP="002A3516" w:rsidRDefault="000B0A1E" w14:paraId="2A040A03" w14:textId="77777777">
            <w:pPr>
              <w:pStyle w:val="ASMatrixSubitemG-2"/>
            </w:pPr>
            <w:r>
              <w:t>c.</w:t>
            </w:r>
            <w:r>
              <w:tab/>
            </w:r>
            <w:r>
              <w:rPr>
                <w:rStyle w:val="AskIf"/>
              </w:rPr>
              <w:t>[Ask if</w:t>
            </w:r>
            <w:r w:rsidRPr="000576C6">
              <w:rPr>
                <w:rStyle w:val="AskIf"/>
              </w:rPr>
              <w:t xml:space="preserve"> [POPFLG] </w:t>
            </w:r>
            <w:proofErr w:type="gramStart"/>
            <w:r w:rsidRPr="000576C6">
              <w:rPr>
                <w:rStyle w:val="AskIf"/>
              </w:rPr>
              <w:t>=</w:t>
            </w:r>
            <w:r>
              <w:rPr>
                <w:rStyle w:val="AskIf"/>
              </w:rPr>
              <w:t xml:space="preserve"> </w:t>
            </w:r>
            <w:r w:rsidRPr="000576C6">
              <w:rPr>
                <w:rStyle w:val="AskIf"/>
              </w:rPr>
              <w:t xml:space="preserve"> "</w:t>
            </w:r>
            <w:proofErr w:type="gramEnd"/>
            <w:r w:rsidRPr="000576C6">
              <w:rPr>
                <w:rStyle w:val="AskIf"/>
              </w:rPr>
              <w:t>National Guard"</w:t>
            </w:r>
            <w:r>
              <w:rPr>
                <w:rStyle w:val="AskIf"/>
              </w:rPr>
              <w:t xml:space="preserve"> only]</w:t>
            </w:r>
            <w:r w:rsidRPr="000576C6">
              <w:rPr>
                <w:rStyle w:val="AskIf"/>
              </w:rPr>
              <w:t xml:space="preserve"> </w:t>
            </w:r>
            <w:r>
              <w:t>Activated for State Active Duty?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0B0A1E" w:rsidP="002A3516" w:rsidRDefault="000B0A1E" w14:paraId="7800DDB1" w14:textId="456C6D7D">
            <w:pPr>
              <w:pStyle w:val="ASTableOptionBoxes"/>
            </w:pPr>
            <w:r>
              <w:rPr>
                <w:noProof/>
              </w:rPr>
              <w:drawing>
                <wp:inline distT="0" distB="0" distL="0" distR="0" wp14:anchorId="190D99FE" wp14:editId="67766E25">
                  <wp:extent cx="171450" cy="171450"/>
                  <wp:effectExtent l="0" t="0" r="0" b="0"/>
                  <wp:docPr id="1954" name="Picture 19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0B0A1E" w:rsidP="002A3516" w:rsidRDefault="000B0A1E" w14:paraId="5445CFE0" w14:textId="20A9DCB1">
            <w:pPr>
              <w:pStyle w:val="ASTableOptionBoxes"/>
            </w:pPr>
            <w:r>
              <w:rPr>
                <w:noProof/>
              </w:rPr>
              <w:drawing>
                <wp:inline distT="0" distB="0" distL="0" distR="0" wp14:anchorId="39D96962" wp14:editId="5B0D19F6">
                  <wp:extent cx="171450" cy="171450"/>
                  <wp:effectExtent l="0" t="0" r="0" b="0"/>
                  <wp:docPr id="1953" name="Picture 19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0F4D7C" w:rsidR="000B0A1E" w:rsidP="000B0A1E" w:rsidRDefault="000B0A1E" w14:paraId="4170353C" w14:textId="77777777">
      <w:pPr>
        <w:pStyle w:val="Spacer4pt"/>
      </w:pPr>
    </w:p>
    <w:p w:rsidRPr="000F4D7C" w:rsidR="000B0A1E" w:rsidP="000B0A1E" w:rsidRDefault="000B0A1E" w14:paraId="08B724B4" w14:textId="77777777">
      <w:pPr>
        <w:pStyle w:val="ASAnnotationParagraph"/>
        <w:rPr>
          <w:vanish w:val="0"/>
        </w:rPr>
      </w:pPr>
      <w:r w:rsidRPr="000F4D7C">
        <w:rPr>
          <w:vanish w:val="0"/>
        </w:rPr>
        <w:t>SRACTDEPLOY</w:t>
      </w:r>
    </w:p>
    <w:p w:rsidRPr="000F4D7C" w:rsidR="000B0A1E" w:rsidP="000B0A1E" w:rsidRDefault="002A3516" w14:paraId="7507C210" w14:textId="5A37FF8A">
      <w:pPr>
        <w:pStyle w:val="ASQstStem"/>
      </w:pPr>
      <w:r>
        <w:rPr>
          <w:rStyle w:val="WordBold"/>
        </w:rPr>
        <w:t>7</w:t>
      </w:r>
      <w:r w:rsidRPr="000F4D7C" w:rsidR="000B0A1E">
        <w:rPr>
          <w:rStyle w:val="WordBold"/>
        </w:rPr>
        <w:t>.</w:t>
      </w:r>
      <w:r w:rsidRPr="000F4D7C" w:rsidR="000B0A1E">
        <w:tab/>
      </w:r>
      <w:r w:rsidRPr="000F4D7C" w:rsidR="000B0A1E">
        <w:rPr>
          <w:rStyle w:val="AskIf"/>
        </w:rPr>
        <w:t xml:space="preserve">[Ask if </w:t>
      </w:r>
      <w:r w:rsidRPr="000576C6">
        <w:rPr>
          <w:rStyle w:val="AskIf"/>
        </w:rPr>
        <w:t>[POPFLG] = "Reserve" or [POPFLG] = "National Guard"</w:t>
      </w:r>
      <w:r>
        <w:rPr>
          <w:rStyle w:val="AskIf"/>
        </w:rPr>
        <w:t>]</w:t>
      </w:r>
      <w:r w:rsidRPr="000576C6">
        <w:rPr>
          <w:rStyle w:val="AskIf"/>
        </w:rPr>
        <w:t xml:space="preserve"> </w:t>
      </w:r>
      <w:r>
        <w:rPr>
          <w:rStyle w:val="AskIf"/>
        </w:rPr>
        <w:t xml:space="preserve">and any </w:t>
      </w:r>
      <w:r w:rsidRPr="000F4D7C">
        <w:rPr>
          <w:rStyle w:val="AskIf"/>
        </w:rPr>
        <w:t>Q</w:t>
      </w:r>
      <w:r>
        <w:rPr>
          <w:rStyle w:val="AskIf"/>
        </w:rPr>
        <w:t>6</w:t>
      </w:r>
      <w:r w:rsidRPr="000F4D7C">
        <w:rPr>
          <w:rStyle w:val="AskIf"/>
        </w:rPr>
        <w:t xml:space="preserve"> </w:t>
      </w:r>
      <w:r w:rsidRPr="000F4D7C" w:rsidR="000B0A1E">
        <w:rPr>
          <w:rStyle w:val="AskIf"/>
        </w:rPr>
        <w:t xml:space="preserve">= "Yes"] </w:t>
      </w:r>
      <w:proofErr w:type="gramStart"/>
      <w:r w:rsidRPr="000F4D7C" w:rsidR="000B0A1E">
        <w:rPr>
          <w:rStyle w:val="WordBold"/>
        </w:rPr>
        <w:t>Did</w:t>
      </w:r>
      <w:proofErr w:type="gramEnd"/>
      <w:r w:rsidRPr="000F4D7C" w:rsidR="000B0A1E">
        <w:rPr>
          <w:rStyle w:val="WordBold"/>
        </w:rPr>
        <w:t xml:space="preserve"> any of your </w:t>
      </w:r>
      <w:r w:rsidRPr="000F4D7C" w:rsidR="000B0A1E">
        <w:rPr>
          <w:rStyle w:val="WordUnderlineBold"/>
        </w:rPr>
        <w:t>activations</w:t>
      </w:r>
      <w:r w:rsidRPr="000F4D7C" w:rsidR="000B0A1E">
        <w:rPr>
          <w:rStyle w:val="WordBold"/>
        </w:rPr>
        <w:t xml:space="preserve"> in the past 12 months result in </w:t>
      </w:r>
      <w:r w:rsidRPr="000F4D7C" w:rsidR="000B0A1E">
        <w:rPr>
          <w:rStyle w:val="WordUnderlineBold"/>
        </w:rPr>
        <w:t>deployment</w:t>
      </w:r>
      <w:r w:rsidRPr="000F4D7C" w:rsidR="000B0A1E">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2A3516" w:rsidTr="002A3516" w14:paraId="6B9C5F9F" w14:textId="77777777">
        <w:trPr>
          <w:hidden/>
        </w:trPr>
        <w:tc>
          <w:tcPr>
            <w:tcW w:w="432" w:type="dxa"/>
            <w:shd w:val="clear" w:color="auto" w:fill="auto"/>
          </w:tcPr>
          <w:p w:rsidRPr="00F10554" w:rsidR="002A3516" w:rsidP="002A3516" w:rsidRDefault="002A3516" w14:paraId="45ACD440" w14:textId="28B308DB">
            <w:pPr>
              <w:pStyle w:val="ASAnnotationTableKWN"/>
              <w:rPr>
                <w:vanish w:val="0"/>
              </w:rPr>
            </w:pPr>
            <w:r>
              <w:t>1</w:t>
            </w:r>
          </w:p>
        </w:tc>
        <w:tc>
          <w:tcPr>
            <w:tcW w:w="360" w:type="dxa"/>
            <w:shd w:val="clear" w:color="auto" w:fill="auto"/>
          </w:tcPr>
          <w:p w:rsidRPr="000F4D7C" w:rsidR="002A3516" w:rsidP="002A3516" w:rsidRDefault="002A3516" w14:paraId="12577F95" w14:textId="5E6E5B6C">
            <w:pPr>
              <w:pStyle w:val="ASSurveyBoxLeft"/>
            </w:pPr>
            <w:r>
              <w:rPr>
                <w:noProof/>
              </w:rPr>
              <w:drawing>
                <wp:inline distT="0" distB="0" distL="0" distR="0" wp14:anchorId="42F4EBDB" wp14:editId="49090321">
                  <wp:extent cx="161925" cy="161925"/>
                  <wp:effectExtent l="0" t="0" r="9525" b="9525"/>
                  <wp:docPr id="1947" name="Picture 19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Pr="000F4D7C" w:rsidR="002A3516" w:rsidP="002A3516" w:rsidRDefault="002A3516" w14:paraId="41C632EC" w14:textId="647A627F">
            <w:pPr>
              <w:pStyle w:val="ASResponseList"/>
            </w:pPr>
            <w:r>
              <w:t>Yes, currently deployed</w:t>
            </w:r>
          </w:p>
        </w:tc>
      </w:tr>
      <w:tr w:rsidRPr="000F4D7C" w:rsidR="002A3516" w:rsidTr="002A3516" w14:paraId="7DCC3D1D" w14:textId="77777777">
        <w:trPr>
          <w:hidden/>
        </w:trPr>
        <w:tc>
          <w:tcPr>
            <w:tcW w:w="432" w:type="dxa"/>
            <w:shd w:val="clear" w:color="auto" w:fill="auto"/>
          </w:tcPr>
          <w:p w:rsidRPr="00F10554" w:rsidR="002A3516" w:rsidP="002A3516" w:rsidRDefault="002A3516" w14:paraId="690D596F" w14:textId="589791EC">
            <w:pPr>
              <w:pStyle w:val="ASAnnotationTable"/>
              <w:rPr>
                <w:vanish w:val="0"/>
              </w:rPr>
            </w:pPr>
            <w:r>
              <w:t>2</w:t>
            </w:r>
          </w:p>
        </w:tc>
        <w:tc>
          <w:tcPr>
            <w:tcW w:w="360" w:type="dxa"/>
            <w:shd w:val="clear" w:color="auto" w:fill="auto"/>
          </w:tcPr>
          <w:p w:rsidRPr="000F4D7C" w:rsidR="002A3516" w:rsidP="002A3516" w:rsidRDefault="002A3516" w14:paraId="402CEF23" w14:textId="22268274">
            <w:pPr>
              <w:pStyle w:val="ASSurveyBoxLeft"/>
            </w:pPr>
            <w:r>
              <w:rPr>
                <w:noProof/>
              </w:rPr>
              <w:drawing>
                <wp:inline distT="0" distB="0" distL="0" distR="0" wp14:anchorId="1682AFE3" wp14:editId="2EA2567B">
                  <wp:extent cx="161925" cy="161925"/>
                  <wp:effectExtent l="0" t="0" r="9525" b="9525"/>
                  <wp:docPr id="1948" name="Picture 19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Pr="000F4D7C" w:rsidR="002A3516" w:rsidP="002A3516" w:rsidRDefault="002A3516" w14:paraId="16DED634" w14:textId="357845D1">
            <w:pPr>
              <w:pStyle w:val="ASResponseList"/>
            </w:pPr>
            <w:r>
              <w:t>Yes, deployed in the past 12 months, but not currently deployed</w:t>
            </w:r>
          </w:p>
        </w:tc>
      </w:tr>
    </w:tbl>
    <w:p w:rsidRPr="000F4D7C" w:rsidR="00EB7531" w:rsidP="00296C19" w:rsidRDefault="00EB7531" w14:paraId="611EF9D7" w14:textId="77777777">
      <w:pPr>
        <w:pStyle w:val="ASQuestionHeader"/>
      </w:pPr>
      <w:r w:rsidRPr="000F4D7C">
        <w:t>SATISFACTION AND RETENTION INTENTION</w:t>
      </w:r>
    </w:p>
    <w:p w:rsidRPr="000F4D7C" w:rsidR="00EB7531" w:rsidP="004F7CC9" w:rsidRDefault="00EB7531" w14:paraId="331F815B" w14:textId="77777777">
      <w:pPr>
        <w:pStyle w:val="Spacer4pt"/>
      </w:pPr>
    </w:p>
    <w:p w:rsidRPr="000F4D7C" w:rsidR="00EB7531" w:rsidP="00EB7531" w:rsidRDefault="00EB7531" w14:paraId="5AB25B9F" w14:textId="6909A81E">
      <w:pPr>
        <w:pStyle w:val="ASAnnotationParagraph"/>
        <w:rPr>
          <w:vanish w:val="0"/>
        </w:rPr>
      </w:pPr>
      <w:r w:rsidRPr="000F4D7C">
        <w:rPr>
          <w:vanish w:val="0"/>
        </w:rPr>
        <w:lastRenderedPageBreak/>
        <w:t>RETINT1</w:t>
      </w:r>
    </w:p>
    <w:p w:rsidRPr="000F4D7C" w:rsidR="00EB7531" w:rsidP="00296C19" w:rsidRDefault="00F57758" w14:paraId="0771BB41" w14:textId="5A4367B1">
      <w:pPr>
        <w:pStyle w:val="ASQstStem"/>
      </w:pPr>
      <w:r>
        <w:rPr>
          <w:rStyle w:val="WordBold"/>
        </w:rPr>
        <w:t>8</w:t>
      </w:r>
      <w:r w:rsidRPr="000F4D7C" w:rsidR="00EB7531">
        <w:rPr>
          <w:rStyle w:val="WordBold"/>
        </w:rPr>
        <w:t>.</w:t>
      </w:r>
      <w:r w:rsidRPr="000F4D7C" w:rsidR="00EB7531">
        <w:tab/>
      </w:r>
      <w:r w:rsidRPr="000F4D7C" w:rsidR="00EB7531">
        <w:rPr>
          <w:rStyle w:val="WordBold"/>
        </w:rPr>
        <w:t xml:space="preserve">Suppose that you have to decide whether to </w:t>
      </w:r>
      <w:r w:rsidR="00A00D32">
        <w:rPr>
          <w:rStyle w:val="WordBold"/>
        </w:rPr>
        <w:t>[stay on active duty</w:t>
      </w:r>
      <w:proofErr w:type="gramStart"/>
      <w:r w:rsidR="00A00D32">
        <w:rPr>
          <w:rStyle w:val="WordBold"/>
        </w:rPr>
        <w:t>][</w:t>
      </w:r>
      <w:proofErr w:type="gramEnd"/>
      <w:r w:rsidRPr="000F4D7C" w:rsidR="00EB7531">
        <w:rPr>
          <w:rStyle w:val="WordBold"/>
        </w:rPr>
        <w:t>continue to participate in the National Guard</w:t>
      </w:r>
      <w:r w:rsidRPr="000F4D7C" w:rsidR="00296C19">
        <w:rPr>
          <w:rStyle w:val="WordBold"/>
        </w:rPr>
        <w:t>/​</w:t>
      </w:r>
      <w:r w:rsidRPr="000F4D7C" w:rsidR="00EB7531">
        <w:rPr>
          <w:rStyle w:val="WordBold"/>
        </w:rPr>
        <w:t>Reserve</w:t>
      </w:r>
      <w:r w:rsidR="00A00D32">
        <w:rPr>
          <w:rStyle w:val="WordBold"/>
        </w:rPr>
        <w:t>]</w:t>
      </w:r>
      <w:r w:rsidRPr="000F4D7C" w:rsidR="00EB7531">
        <w:rPr>
          <w:rStyle w:val="WordBold"/>
        </w:rPr>
        <w:t xml:space="preserve">. </w:t>
      </w:r>
      <w:r w:rsidRPr="000F4D7C" w:rsidR="00296C19">
        <w:rPr>
          <w:rStyle w:val="WordBold"/>
        </w:rPr>
        <w:t xml:space="preserve"> </w:t>
      </w:r>
      <w:r w:rsidRPr="000F4D7C" w:rsidR="00EB7531">
        <w:rPr>
          <w:rStyle w:val="WordBold"/>
        </w:rPr>
        <w:t>Assuming you could stay, how likely is it you would choose to do so?</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EB7531" w:rsidTr="00F10554" w14:paraId="500219C8" w14:textId="77777777">
        <w:trPr>
          <w:hidden w:val="0"/>
        </w:trPr>
        <w:tc>
          <w:tcPr>
            <w:tcW w:w="432" w:type="dxa"/>
            <w:shd w:val="clear" w:color="auto" w:fill="auto"/>
          </w:tcPr>
          <w:p w:rsidRPr="00F10554" w:rsidR="00EB7531" w:rsidP="004F7CC9" w:rsidRDefault="00EB7531" w14:paraId="312973F2" w14:textId="77777777">
            <w:pPr>
              <w:pStyle w:val="ASAnnotationTableKWN"/>
              <w:rPr>
                <w:vanish w:val="0"/>
              </w:rPr>
            </w:pPr>
            <w:r w:rsidRPr="00F10554">
              <w:rPr>
                <w:vanish w:val="0"/>
              </w:rPr>
              <w:t>5</w:t>
            </w:r>
          </w:p>
        </w:tc>
        <w:tc>
          <w:tcPr>
            <w:tcW w:w="360" w:type="dxa"/>
            <w:shd w:val="clear" w:color="auto" w:fill="auto"/>
          </w:tcPr>
          <w:p w:rsidRPr="000F4D7C" w:rsidR="00EB7531" w:rsidP="004F7CC9" w:rsidRDefault="007A6A79" w14:paraId="1E51E1C2" w14:textId="391E5FF9">
            <w:pPr>
              <w:pStyle w:val="ASSurveyBoxLeft"/>
            </w:pPr>
            <w:r>
              <w:rPr>
                <w:noProof/>
              </w:rPr>
              <w:drawing>
                <wp:inline distT="0" distB="0" distL="0" distR="0" wp14:anchorId="4E9F34FD" wp14:editId="0000C8A7">
                  <wp:extent cx="180975"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464E96F5" w14:textId="77777777">
            <w:pPr>
              <w:pStyle w:val="ASResponseList"/>
            </w:pPr>
            <w:r w:rsidRPr="000F4D7C">
              <w:t>Very likely</w:t>
            </w:r>
          </w:p>
        </w:tc>
      </w:tr>
      <w:tr w:rsidRPr="000F4D7C" w:rsidR="00EB7531" w:rsidTr="00F10554" w14:paraId="14B908CA" w14:textId="77777777">
        <w:trPr>
          <w:hidden w:val="0"/>
        </w:trPr>
        <w:tc>
          <w:tcPr>
            <w:tcW w:w="432" w:type="dxa"/>
            <w:shd w:val="clear" w:color="auto" w:fill="auto"/>
          </w:tcPr>
          <w:p w:rsidRPr="00F10554" w:rsidR="00EB7531" w:rsidP="004F7CC9" w:rsidRDefault="00EB7531" w14:paraId="7BA3F341" w14:textId="77777777">
            <w:pPr>
              <w:pStyle w:val="ASAnnotationTableKWN"/>
              <w:rPr>
                <w:vanish w:val="0"/>
              </w:rPr>
            </w:pPr>
            <w:r w:rsidRPr="00F10554">
              <w:rPr>
                <w:vanish w:val="0"/>
              </w:rPr>
              <w:t>4</w:t>
            </w:r>
          </w:p>
        </w:tc>
        <w:tc>
          <w:tcPr>
            <w:tcW w:w="360" w:type="dxa"/>
            <w:shd w:val="clear" w:color="auto" w:fill="auto"/>
          </w:tcPr>
          <w:p w:rsidRPr="000F4D7C" w:rsidR="00EB7531" w:rsidP="004F7CC9" w:rsidRDefault="007A6A79" w14:paraId="5BB81081" w14:textId="65E4FB7A">
            <w:pPr>
              <w:pStyle w:val="ASSurveyBoxLeft"/>
            </w:pPr>
            <w:r>
              <w:rPr>
                <w:noProof/>
              </w:rPr>
              <w:drawing>
                <wp:inline distT="0" distB="0" distL="0" distR="0" wp14:anchorId="4CC09C96" wp14:editId="03D6E392">
                  <wp:extent cx="180975" cy="18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3F5E0380" w14:textId="77777777">
            <w:pPr>
              <w:pStyle w:val="ASResponseList"/>
            </w:pPr>
            <w:r w:rsidRPr="000F4D7C">
              <w:t>Likely</w:t>
            </w:r>
          </w:p>
        </w:tc>
      </w:tr>
      <w:tr w:rsidRPr="000F4D7C" w:rsidR="00EB7531" w:rsidTr="00F10554" w14:paraId="7A55ABA7" w14:textId="77777777">
        <w:trPr>
          <w:hidden w:val="0"/>
        </w:trPr>
        <w:tc>
          <w:tcPr>
            <w:tcW w:w="432" w:type="dxa"/>
            <w:shd w:val="clear" w:color="auto" w:fill="auto"/>
          </w:tcPr>
          <w:p w:rsidRPr="00F10554" w:rsidR="00EB7531" w:rsidP="004F7CC9" w:rsidRDefault="00EB7531" w14:paraId="1992E535" w14:textId="77777777">
            <w:pPr>
              <w:pStyle w:val="ASAnnotationTableKWN"/>
              <w:rPr>
                <w:vanish w:val="0"/>
              </w:rPr>
            </w:pPr>
            <w:r w:rsidRPr="00F10554">
              <w:rPr>
                <w:vanish w:val="0"/>
              </w:rPr>
              <w:t>3</w:t>
            </w:r>
          </w:p>
        </w:tc>
        <w:tc>
          <w:tcPr>
            <w:tcW w:w="360" w:type="dxa"/>
            <w:shd w:val="clear" w:color="auto" w:fill="auto"/>
          </w:tcPr>
          <w:p w:rsidRPr="000F4D7C" w:rsidR="00EB7531" w:rsidP="004F7CC9" w:rsidRDefault="007A6A79" w14:paraId="336FE218" w14:textId="16C07EEF">
            <w:pPr>
              <w:pStyle w:val="ASSurveyBoxLeft"/>
            </w:pPr>
            <w:r>
              <w:rPr>
                <w:noProof/>
              </w:rPr>
              <w:drawing>
                <wp:inline distT="0" distB="0" distL="0" distR="0" wp14:anchorId="1443F5B2" wp14:editId="5D9E2363">
                  <wp:extent cx="180975"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66418344" w14:textId="77777777">
            <w:pPr>
              <w:pStyle w:val="ASResponseList"/>
            </w:pPr>
            <w:r w:rsidRPr="000F4D7C">
              <w:t>Neither likely nor unlikely</w:t>
            </w:r>
          </w:p>
        </w:tc>
      </w:tr>
      <w:tr w:rsidRPr="000F4D7C" w:rsidR="00EB7531" w:rsidTr="00F10554" w14:paraId="60341AE2" w14:textId="77777777">
        <w:trPr>
          <w:hidden w:val="0"/>
        </w:trPr>
        <w:tc>
          <w:tcPr>
            <w:tcW w:w="432" w:type="dxa"/>
            <w:shd w:val="clear" w:color="auto" w:fill="auto"/>
          </w:tcPr>
          <w:p w:rsidRPr="00F10554" w:rsidR="00EB7531" w:rsidP="004F7CC9" w:rsidRDefault="00EB7531" w14:paraId="43A731B6" w14:textId="77777777">
            <w:pPr>
              <w:pStyle w:val="ASAnnotationTableKWN"/>
              <w:rPr>
                <w:vanish w:val="0"/>
              </w:rPr>
            </w:pPr>
            <w:r w:rsidRPr="00F10554">
              <w:rPr>
                <w:vanish w:val="0"/>
              </w:rPr>
              <w:t>2</w:t>
            </w:r>
          </w:p>
        </w:tc>
        <w:tc>
          <w:tcPr>
            <w:tcW w:w="360" w:type="dxa"/>
            <w:shd w:val="clear" w:color="auto" w:fill="auto"/>
          </w:tcPr>
          <w:p w:rsidRPr="000F4D7C" w:rsidR="00EB7531" w:rsidP="004F7CC9" w:rsidRDefault="007A6A79" w14:paraId="002AD954" w14:textId="27FE2E96">
            <w:pPr>
              <w:pStyle w:val="ASSurveyBoxLeft"/>
            </w:pPr>
            <w:r>
              <w:rPr>
                <w:noProof/>
              </w:rPr>
              <w:drawing>
                <wp:inline distT="0" distB="0" distL="0" distR="0" wp14:anchorId="0E3560EB" wp14:editId="24CB5810">
                  <wp:extent cx="180975"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06E02690" w14:textId="77777777">
            <w:pPr>
              <w:pStyle w:val="ASResponseList"/>
            </w:pPr>
            <w:r w:rsidRPr="000F4D7C">
              <w:t>Unlikely</w:t>
            </w:r>
          </w:p>
        </w:tc>
      </w:tr>
      <w:tr w:rsidRPr="000F4D7C" w:rsidR="00EB7531" w:rsidTr="00F10554" w14:paraId="700FC8E6" w14:textId="77777777">
        <w:trPr>
          <w:hidden w:val="0"/>
        </w:trPr>
        <w:tc>
          <w:tcPr>
            <w:tcW w:w="432" w:type="dxa"/>
            <w:shd w:val="clear" w:color="auto" w:fill="auto"/>
          </w:tcPr>
          <w:p w:rsidRPr="00F10554" w:rsidR="00EB7531" w:rsidP="004F7CC9" w:rsidRDefault="00EB7531" w14:paraId="49F83DA3" w14:textId="77777777">
            <w:pPr>
              <w:pStyle w:val="ASAnnotationTableKWN"/>
              <w:rPr>
                <w:vanish w:val="0"/>
              </w:rPr>
            </w:pPr>
            <w:r w:rsidRPr="00F10554">
              <w:rPr>
                <w:vanish w:val="0"/>
              </w:rPr>
              <w:t>1</w:t>
            </w:r>
          </w:p>
        </w:tc>
        <w:tc>
          <w:tcPr>
            <w:tcW w:w="360" w:type="dxa"/>
            <w:shd w:val="clear" w:color="auto" w:fill="auto"/>
          </w:tcPr>
          <w:p w:rsidRPr="000F4D7C" w:rsidR="00EB7531" w:rsidP="004F7CC9" w:rsidRDefault="007A6A79" w14:paraId="53617632" w14:textId="7ACCB103">
            <w:pPr>
              <w:pStyle w:val="ASSurveyBoxLeft"/>
            </w:pPr>
            <w:r>
              <w:rPr>
                <w:noProof/>
              </w:rPr>
              <w:drawing>
                <wp:inline distT="0" distB="0" distL="0" distR="0" wp14:anchorId="30D3D424" wp14:editId="42315D14">
                  <wp:extent cx="180975"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5D005027" w14:textId="77777777">
            <w:pPr>
              <w:pStyle w:val="ASResponseList"/>
            </w:pPr>
            <w:r w:rsidRPr="000F4D7C">
              <w:t>Very unlikely</w:t>
            </w:r>
          </w:p>
        </w:tc>
      </w:tr>
    </w:tbl>
    <w:p w:rsidRPr="000F4D7C" w:rsidR="00EB7531" w:rsidP="004F7CC9" w:rsidRDefault="00EB7531" w14:paraId="289B0C81" w14:textId="77777777">
      <w:pPr>
        <w:pStyle w:val="Spacer4pt"/>
      </w:pPr>
    </w:p>
    <w:p w:rsidRPr="000F4D7C" w:rsidR="00EB7531" w:rsidP="00EB7531" w:rsidRDefault="00EB7531" w14:paraId="5F3B6889" w14:textId="77777777">
      <w:pPr>
        <w:pStyle w:val="ASAnnotationParagraph"/>
        <w:rPr>
          <w:vanish w:val="0"/>
        </w:rPr>
      </w:pPr>
      <w:r w:rsidRPr="000F4D7C">
        <w:rPr>
          <w:vanish w:val="0"/>
        </w:rPr>
        <w:t>SATOVER</w:t>
      </w:r>
    </w:p>
    <w:p w:rsidRPr="000F4D7C" w:rsidR="00EB7531" w:rsidP="00296C19" w:rsidRDefault="00F57758" w14:paraId="0526280A" w14:textId="6E9FEC88">
      <w:pPr>
        <w:pStyle w:val="ASQstStem"/>
      </w:pPr>
      <w:r>
        <w:rPr>
          <w:rStyle w:val="WordBold"/>
        </w:rPr>
        <w:t>9</w:t>
      </w:r>
      <w:r w:rsidRPr="000F4D7C" w:rsidR="00EB7531">
        <w:rPr>
          <w:rStyle w:val="WordBold"/>
        </w:rPr>
        <w:t>.</w:t>
      </w:r>
      <w:r w:rsidRPr="000F4D7C" w:rsidR="00EB7531">
        <w:tab/>
      </w:r>
      <w:r w:rsidRPr="000F4D7C" w:rsidR="00EB7531">
        <w:rPr>
          <w:rStyle w:val="WordBold"/>
        </w:rPr>
        <w:t>Overall, how satisfied are you with the military way of life?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EB7531" w:rsidTr="00F10554" w14:paraId="4588604F" w14:textId="77777777">
        <w:trPr>
          <w:hidden w:val="0"/>
        </w:trPr>
        <w:tc>
          <w:tcPr>
            <w:tcW w:w="432" w:type="dxa"/>
            <w:shd w:val="clear" w:color="auto" w:fill="auto"/>
          </w:tcPr>
          <w:p w:rsidRPr="00F10554" w:rsidR="00EB7531" w:rsidP="004F7CC9" w:rsidRDefault="00EB7531" w14:paraId="23DABA10" w14:textId="77777777">
            <w:pPr>
              <w:pStyle w:val="ASAnnotationTableKWN"/>
              <w:rPr>
                <w:vanish w:val="0"/>
              </w:rPr>
            </w:pPr>
            <w:r w:rsidRPr="00F10554">
              <w:rPr>
                <w:vanish w:val="0"/>
              </w:rPr>
              <w:t>5</w:t>
            </w:r>
          </w:p>
        </w:tc>
        <w:tc>
          <w:tcPr>
            <w:tcW w:w="360" w:type="dxa"/>
            <w:shd w:val="clear" w:color="auto" w:fill="auto"/>
          </w:tcPr>
          <w:p w:rsidRPr="000F4D7C" w:rsidR="00EB7531" w:rsidP="004F7CC9" w:rsidRDefault="007A6A79" w14:paraId="1920B4A8" w14:textId="39C1EE76">
            <w:pPr>
              <w:pStyle w:val="ASSurveyBoxLeft"/>
            </w:pPr>
            <w:r>
              <w:rPr>
                <w:noProof/>
              </w:rPr>
              <w:drawing>
                <wp:inline distT="0" distB="0" distL="0" distR="0" wp14:anchorId="497E2878" wp14:editId="4DE087AE">
                  <wp:extent cx="180975"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16BF5764" w14:textId="77777777">
            <w:pPr>
              <w:pStyle w:val="ASResponseList"/>
            </w:pPr>
            <w:r w:rsidRPr="000F4D7C">
              <w:t>Very satisfied</w:t>
            </w:r>
          </w:p>
        </w:tc>
      </w:tr>
      <w:tr w:rsidRPr="000F4D7C" w:rsidR="00EB7531" w:rsidTr="00F10554" w14:paraId="39C3B5C8" w14:textId="77777777">
        <w:trPr>
          <w:hidden w:val="0"/>
        </w:trPr>
        <w:tc>
          <w:tcPr>
            <w:tcW w:w="432" w:type="dxa"/>
            <w:shd w:val="clear" w:color="auto" w:fill="auto"/>
          </w:tcPr>
          <w:p w:rsidRPr="00F10554" w:rsidR="00EB7531" w:rsidP="004F7CC9" w:rsidRDefault="00EB7531" w14:paraId="1BE38D65" w14:textId="77777777">
            <w:pPr>
              <w:pStyle w:val="ASAnnotationTableKWN"/>
              <w:rPr>
                <w:vanish w:val="0"/>
              </w:rPr>
            </w:pPr>
            <w:r w:rsidRPr="00F10554">
              <w:rPr>
                <w:vanish w:val="0"/>
              </w:rPr>
              <w:t>4</w:t>
            </w:r>
          </w:p>
        </w:tc>
        <w:tc>
          <w:tcPr>
            <w:tcW w:w="360" w:type="dxa"/>
            <w:shd w:val="clear" w:color="auto" w:fill="auto"/>
          </w:tcPr>
          <w:p w:rsidRPr="000F4D7C" w:rsidR="00EB7531" w:rsidP="004F7CC9" w:rsidRDefault="007A6A79" w14:paraId="03B4153E" w14:textId="0B6B2E44">
            <w:pPr>
              <w:pStyle w:val="ASSurveyBoxLeft"/>
            </w:pPr>
            <w:r>
              <w:rPr>
                <w:noProof/>
              </w:rPr>
              <w:drawing>
                <wp:inline distT="0" distB="0" distL="0" distR="0" wp14:anchorId="07E350B3" wp14:editId="6523045C">
                  <wp:extent cx="180975"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2E9F8BD2" w14:textId="77777777">
            <w:pPr>
              <w:pStyle w:val="ASResponseList"/>
            </w:pPr>
            <w:r w:rsidRPr="000F4D7C">
              <w:t>Satisfied</w:t>
            </w:r>
          </w:p>
        </w:tc>
      </w:tr>
      <w:tr w:rsidRPr="000F4D7C" w:rsidR="00EB7531" w:rsidTr="00F10554" w14:paraId="6BA33FF4" w14:textId="77777777">
        <w:trPr>
          <w:hidden w:val="0"/>
        </w:trPr>
        <w:tc>
          <w:tcPr>
            <w:tcW w:w="432" w:type="dxa"/>
            <w:shd w:val="clear" w:color="auto" w:fill="auto"/>
          </w:tcPr>
          <w:p w:rsidRPr="00F10554" w:rsidR="00EB7531" w:rsidP="004F7CC9" w:rsidRDefault="00EB7531" w14:paraId="24217FDE" w14:textId="77777777">
            <w:pPr>
              <w:pStyle w:val="ASAnnotationTableKWN"/>
              <w:rPr>
                <w:vanish w:val="0"/>
              </w:rPr>
            </w:pPr>
            <w:r w:rsidRPr="00F10554">
              <w:rPr>
                <w:vanish w:val="0"/>
              </w:rPr>
              <w:t>3</w:t>
            </w:r>
          </w:p>
        </w:tc>
        <w:tc>
          <w:tcPr>
            <w:tcW w:w="360" w:type="dxa"/>
            <w:shd w:val="clear" w:color="auto" w:fill="auto"/>
          </w:tcPr>
          <w:p w:rsidRPr="000F4D7C" w:rsidR="00EB7531" w:rsidP="004F7CC9" w:rsidRDefault="007A6A79" w14:paraId="343322B1" w14:textId="66114D7B">
            <w:pPr>
              <w:pStyle w:val="ASSurveyBoxLeft"/>
            </w:pPr>
            <w:r>
              <w:rPr>
                <w:noProof/>
              </w:rPr>
              <w:drawing>
                <wp:inline distT="0" distB="0" distL="0" distR="0" wp14:anchorId="369B92FB" wp14:editId="28BC979E">
                  <wp:extent cx="180975"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28C6BF3D" w14:textId="77777777">
            <w:pPr>
              <w:pStyle w:val="ASResponseList"/>
            </w:pPr>
            <w:r w:rsidRPr="000F4D7C">
              <w:t>Neither satisfied nor dissatisfied</w:t>
            </w:r>
          </w:p>
        </w:tc>
      </w:tr>
      <w:tr w:rsidRPr="000F4D7C" w:rsidR="00EB7531" w:rsidTr="00F10554" w14:paraId="5FF3C7BB" w14:textId="77777777">
        <w:trPr>
          <w:hidden w:val="0"/>
        </w:trPr>
        <w:tc>
          <w:tcPr>
            <w:tcW w:w="432" w:type="dxa"/>
            <w:shd w:val="clear" w:color="auto" w:fill="auto"/>
          </w:tcPr>
          <w:p w:rsidRPr="00F10554" w:rsidR="00EB7531" w:rsidP="004F7CC9" w:rsidRDefault="00EB7531" w14:paraId="70D967B4" w14:textId="77777777">
            <w:pPr>
              <w:pStyle w:val="ASAnnotationTableKWN"/>
              <w:rPr>
                <w:vanish w:val="0"/>
              </w:rPr>
            </w:pPr>
            <w:r w:rsidRPr="00F10554">
              <w:rPr>
                <w:vanish w:val="0"/>
              </w:rPr>
              <w:t>2</w:t>
            </w:r>
          </w:p>
        </w:tc>
        <w:tc>
          <w:tcPr>
            <w:tcW w:w="360" w:type="dxa"/>
            <w:shd w:val="clear" w:color="auto" w:fill="auto"/>
          </w:tcPr>
          <w:p w:rsidRPr="000F4D7C" w:rsidR="00EB7531" w:rsidP="004F7CC9" w:rsidRDefault="007A6A79" w14:paraId="5F6C4C2A" w14:textId="66BE759F">
            <w:pPr>
              <w:pStyle w:val="ASSurveyBoxLeft"/>
            </w:pPr>
            <w:r>
              <w:rPr>
                <w:noProof/>
              </w:rPr>
              <w:drawing>
                <wp:inline distT="0" distB="0" distL="0" distR="0" wp14:anchorId="09628A9E" wp14:editId="4655DAFA">
                  <wp:extent cx="180975" cy="180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58B2D720" w14:textId="77777777">
            <w:pPr>
              <w:pStyle w:val="ASResponseList"/>
            </w:pPr>
            <w:r w:rsidRPr="000F4D7C">
              <w:t>Dissatisfied</w:t>
            </w:r>
          </w:p>
        </w:tc>
      </w:tr>
      <w:tr w:rsidRPr="000F4D7C" w:rsidR="00EB7531" w:rsidTr="00F10554" w14:paraId="7E15EBA4" w14:textId="77777777">
        <w:trPr>
          <w:hidden w:val="0"/>
        </w:trPr>
        <w:tc>
          <w:tcPr>
            <w:tcW w:w="432" w:type="dxa"/>
            <w:shd w:val="clear" w:color="auto" w:fill="auto"/>
          </w:tcPr>
          <w:p w:rsidRPr="00F10554" w:rsidR="00EB7531" w:rsidP="004F7CC9" w:rsidRDefault="00EB7531" w14:paraId="26423A5C" w14:textId="77777777">
            <w:pPr>
              <w:pStyle w:val="ASAnnotationTableKWN"/>
              <w:rPr>
                <w:vanish w:val="0"/>
              </w:rPr>
            </w:pPr>
            <w:r w:rsidRPr="00F10554">
              <w:rPr>
                <w:vanish w:val="0"/>
              </w:rPr>
              <w:t>1</w:t>
            </w:r>
          </w:p>
        </w:tc>
        <w:tc>
          <w:tcPr>
            <w:tcW w:w="360" w:type="dxa"/>
            <w:shd w:val="clear" w:color="auto" w:fill="auto"/>
          </w:tcPr>
          <w:p w:rsidRPr="000F4D7C" w:rsidR="00EB7531" w:rsidP="004F7CC9" w:rsidRDefault="007A6A79" w14:paraId="55C5A4B3" w14:textId="5908E2D5">
            <w:pPr>
              <w:pStyle w:val="ASSurveyBoxLeft"/>
            </w:pPr>
            <w:r>
              <w:rPr>
                <w:noProof/>
              </w:rPr>
              <w:drawing>
                <wp:inline distT="0" distB="0" distL="0" distR="0" wp14:anchorId="246C844D" wp14:editId="06933946">
                  <wp:extent cx="180975"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1A4C5998" w14:textId="77777777">
            <w:pPr>
              <w:pStyle w:val="ASResponseList"/>
            </w:pPr>
            <w:r w:rsidRPr="000F4D7C">
              <w:t>Very dissatisfied</w:t>
            </w:r>
          </w:p>
        </w:tc>
      </w:tr>
    </w:tbl>
    <w:p w:rsidRPr="000F4D7C" w:rsidR="00EB7531" w:rsidP="004F7CC9" w:rsidRDefault="00EB7531" w14:paraId="29FDE119" w14:textId="77777777">
      <w:pPr>
        <w:pStyle w:val="Spacer4pt"/>
      </w:pPr>
    </w:p>
    <w:p w:rsidRPr="000F4D7C" w:rsidR="00EB7531" w:rsidP="00296C19" w:rsidRDefault="00EB7531" w14:paraId="0BB152ED" w14:textId="77777777">
      <w:pPr>
        <w:pStyle w:val="ASQuestionHeader"/>
      </w:pPr>
      <w:r w:rsidRPr="000F4D7C">
        <w:t>WELL-BEING</w:t>
      </w:r>
    </w:p>
    <w:p w:rsidRPr="000F4D7C" w:rsidR="00EB7531" w:rsidP="00EB7531" w:rsidRDefault="00EB7531" w14:paraId="2CC71595" w14:textId="77777777">
      <w:pPr>
        <w:pStyle w:val="ASAnnotationParagraph"/>
        <w:rPr>
          <w:vanish w:val="0"/>
        </w:rPr>
      </w:pPr>
      <w:r w:rsidRPr="000F4D7C">
        <w:rPr>
          <w:vanish w:val="0"/>
        </w:rPr>
        <w:t xml:space="preserve">RESILIENTA RESILIENTB RESILIENTC RESILIENTD RESILIENTE RESILIENTF </w:t>
      </w:r>
    </w:p>
    <w:p w:rsidRPr="000F4D7C" w:rsidR="00EB7531" w:rsidP="00296C19" w:rsidRDefault="00F57758" w14:paraId="6C93B38B" w14:textId="06099434">
      <w:pPr>
        <w:pStyle w:val="ASQstStem"/>
      </w:pPr>
      <w:r>
        <w:rPr>
          <w:rStyle w:val="WordBold"/>
        </w:rPr>
        <w:t>10</w:t>
      </w:r>
      <w:r w:rsidRPr="000F4D7C" w:rsidR="00EB7531">
        <w:rPr>
          <w:rStyle w:val="WordBold"/>
        </w:rPr>
        <w:t>.</w:t>
      </w:r>
      <w:r w:rsidRPr="000F4D7C" w:rsidR="00EB7531">
        <w:tab/>
      </w:r>
      <w:r w:rsidRPr="000F4D7C" w:rsidR="00EB7531">
        <w:rPr>
          <w:rStyle w:val="WordBold"/>
        </w:rPr>
        <w:t xml:space="preserve">How much do you agree or disagree with each of the following statements? </w:t>
      </w:r>
      <w:r w:rsidRPr="000F4D7C" w:rsidR="00296C19">
        <w:rPr>
          <w:rStyle w:val="WordBold"/>
        </w:rPr>
        <w:t xml:space="preserve"> </w:t>
      </w:r>
      <w:r w:rsidRPr="000F4D7C" w:rsidR="00EB7531">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EB7531" w:rsidTr="004F7CC9" w14:paraId="6E0F5C4E" w14:textId="77777777">
        <w:trPr>
          <w:cantSplit/>
          <w:trHeight w:val="360"/>
          <w:tblHeader/>
        </w:trPr>
        <w:tc>
          <w:tcPr>
            <w:tcW w:w="432" w:type="dxa"/>
            <w:tcBorders>
              <w:right w:val="single" w:color="C0C0C0" w:sz="8" w:space="0"/>
            </w:tcBorders>
            <w:shd w:val="clear" w:color="auto" w:fill="auto"/>
            <w:vAlign w:val="center"/>
          </w:tcPr>
          <w:p w:rsidRPr="000F4D7C" w:rsidR="00EB7531" w:rsidRDefault="00EB7531" w14:paraId="795BC118"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EB7531" w:rsidP="004F7CC9" w:rsidRDefault="00EB7531" w14:paraId="500BC19C" w14:textId="77777777">
            <w:pPr>
              <w:pStyle w:val="ASMatrixHeading"/>
            </w:pPr>
            <w:r w:rsidRPr="000F4D7C">
              <w:rPr>
                <w:rStyle w:val="ASAnnotation"/>
                <w:vanish w:val="0"/>
              </w:rPr>
              <w:t xml:space="preserve">1  </w:t>
            </w:r>
            <w:r w:rsidRPr="000F4D7C">
              <w:t xml:space="preserve"> Strongly disagree</w:t>
            </w:r>
          </w:p>
        </w:tc>
      </w:tr>
      <w:tr w:rsidRPr="000F4D7C" w:rsidR="00EB7531" w:rsidTr="004F7CC9" w14:paraId="25B32132" w14:textId="77777777">
        <w:trPr>
          <w:cantSplit/>
          <w:trHeight w:val="360"/>
          <w:tblHeader/>
        </w:trPr>
        <w:tc>
          <w:tcPr>
            <w:tcW w:w="432" w:type="dxa"/>
            <w:tcBorders>
              <w:right w:val="single" w:color="C0C0C0" w:sz="8" w:space="0"/>
            </w:tcBorders>
            <w:shd w:val="clear" w:color="auto" w:fill="auto"/>
            <w:vAlign w:val="center"/>
          </w:tcPr>
          <w:p w:rsidRPr="000F4D7C" w:rsidR="00EB7531" w:rsidRDefault="00EB7531" w14:paraId="5E5505FC"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EB7531" w:rsidP="004F7CC9" w:rsidRDefault="00EB7531" w14:paraId="7ED372E1" w14:textId="77777777">
            <w:pPr>
              <w:pStyle w:val="ASMatrixHeading"/>
            </w:pPr>
            <w:r w:rsidRPr="000F4D7C">
              <w:rPr>
                <w:rStyle w:val="ASAnnotation"/>
                <w:vanish w:val="0"/>
              </w:rPr>
              <w:t xml:space="preserve">2  </w:t>
            </w:r>
            <w:r w:rsidRPr="000F4D7C">
              <w:t xml:space="preserve"> Disagree</w:t>
            </w:r>
          </w:p>
        </w:tc>
        <w:tc>
          <w:tcPr>
            <w:tcW w:w="403" w:type="dxa"/>
            <w:tcBorders>
              <w:left w:val="single" w:color="C0C0C0" w:sz="8" w:space="0"/>
              <w:right w:val="single" w:color="C0C0C0" w:sz="8" w:space="0"/>
            </w:tcBorders>
            <w:shd w:val="clear" w:color="auto" w:fill="E6E6E6"/>
            <w:vAlign w:val="center"/>
          </w:tcPr>
          <w:p w:rsidRPr="000F4D7C" w:rsidR="00EB7531" w:rsidRDefault="00EB7531" w14:paraId="10EB15E1" w14:textId="77777777">
            <w:pPr>
              <w:pStyle w:val="ASMatrixHeading"/>
            </w:pPr>
          </w:p>
        </w:tc>
      </w:tr>
      <w:tr w:rsidRPr="000F4D7C" w:rsidR="00EB7531" w:rsidTr="004F7CC9" w14:paraId="3551D5BA" w14:textId="77777777">
        <w:trPr>
          <w:cantSplit/>
          <w:trHeight w:val="360"/>
          <w:tblHeader/>
        </w:trPr>
        <w:tc>
          <w:tcPr>
            <w:tcW w:w="432" w:type="dxa"/>
            <w:tcBorders>
              <w:right w:val="single" w:color="C0C0C0" w:sz="8" w:space="0"/>
            </w:tcBorders>
            <w:shd w:val="clear" w:color="auto" w:fill="auto"/>
            <w:vAlign w:val="center"/>
          </w:tcPr>
          <w:p w:rsidRPr="000F4D7C" w:rsidR="00EB7531" w:rsidRDefault="00EB7531" w14:paraId="640D4770"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EB7531" w:rsidP="004F7CC9" w:rsidRDefault="00EB7531" w14:paraId="6C7A9071" w14:textId="77777777">
            <w:pPr>
              <w:pStyle w:val="ASMatrixHeading"/>
            </w:pPr>
            <w:r w:rsidRPr="000F4D7C">
              <w:rPr>
                <w:rStyle w:val="ASAnnotation"/>
                <w:vanish w:val="0"/>
              </w:rPr>
              <w:t xml:space="preserve">3  </w:t>
            </w:r>
            <w:r w:rsidRPr="000F4D7C">
              <w:t xml:space="preserve"> Neither agree nor disagree</w:t>
            </w:r>
          </w:p>
        </w:tc>
        <w:tc>
          <w:tcPr>
            <w:tcW w:w="403" w:type="dxa"/>
            <w:tcBorders>
              <w:left w:val="single" w:color="C0C0C0" w:sz="8" w:space="0"/>
              <w:right w:val="single" w:color="C0C0C0" w:sz="8" w:space="0"/>
            </w:tcBorders>
            <w:shd w:val="clear" w:color="auto" w:fill="auto"/>
            <w:vAlign w:val="center"/>
          </w:tcPr>
          <w:p w:rsidRPr="000F4D7C" w:rsidR="00EB7531" w:rsidRDefault="00EB7531" w14:paraId="3504297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EB7531" w:rsidRDefault="00EB7531" w14:paraId="7BB6F7EA" w14:textId="77777777">
            <w:pPr>
              <w:pStyle w:val="ASMatrixHeading"/>
            </w:pPr>
          </w:p>
        </w:tc>
      </w:tr>
      <w:tr w:rsidRPr="000F4D7C" w:rsidR="00EB7531" w:rsidTr="004F7CC9" w14:paraId="16E1B2F3" w14:textId="77777777">
        <w:trPr>
          <w:cantSplit/>
          <w:trHeight w:val="360"/>
          <w:tblHeader/>
        </w:trPr>
        <w:tc>
          <w:tcPr>
            <w:tcW w:w="432" w:type="dxa"/>
            <w:tcBorders>
              <w:right w:val="single" w:color="C0C0C0" w:sz="8" w:space="0"/>
            </w:tcBorders>
            <w:shd w:val="clear" w:color="auto" w:fill="auto"/>
            <w:vAlign w:val="center"/>
          </w:tcPr>
          <w:p w:rsidRPr="000F4D7C" w:rsidR="00EB7531" w:rsidRDefault="00EB7531" w14:paraId="1F811504"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EB7531" w:rsidP="004F7CC9" w:rsidRDefault="00EB7531" w14:paraId="36100921" w14:textId="77777777">
            <w:pPr>
              <w:pStyle w:val="ASMatrixHeading"/>
            </w:pPr>
            <w:r w:rsidRPr="000F4D7C">
              <w:rPr>
                <w:rStyle w:val="ASAnnotation"/>
                <w:vanish w:val="0"/>
              </w:rPr>
              <w:t xml:space="preserve">4  </w:t>
            </w:r>
            <w:r w:rsidRPr="000F4D7C">
              <w:t xml:space="preserve"> Agree</w:t>
            </w:r>
          </w:p>
        </w:tc>
        <w:tc>
          <w:tcPr>
            <w:tcW w:w="403" w:type="dxa"/>
            <w:tcBorders>
              <w:left w:val="single" w:color="C0C0C0" w:sz="8" w:space="0"/>
              <w:right w:val="single" w:color="C0C0C0" w:sz="8" w:space="0"/>
            </w:tcBorders>
            <w:shd w:val="clear" w:color="auto" w:fill="E6E6E6"/>
            <w:vAlign w:val="center"/>
          </w:tcPr>
          <w:p w:rsidRPr="000F4D7C" w:rsidR="00EB7531" w:rsidRDefault="00EB7531" w14:paraId="203B0631"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EB7531" w:rsidRDefault="00EB7531" w14:paraId="1369390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EB7531" w:rsidRDefault="00EB7531" w14:paraId="46BE8ADA" w14:textId="77777777">
            <w:pPr>
              <w:pStyle w:val="ASMatrixHeading"/>
            </w:pPr>
          </w:p>
        </w:tc>
      </w:tr>
      <w:tr w:rsidRPr="000F4D7C" w:rsidR="00EB7531" w:rsidTr="004F7CC9" w14:paraId="713DEEC9" w14:textId="77777777">
        <w:trPr>
          <w:cantSplit/>
          <w:trHeight w:val="360"/>
          <w:tblHeader/>
        </w:trPr>
        <w:tc>
          <w:tcPr>
            <w:tcW w:w="432" w:type="dxa"/>
            <w:tcBorders>
              <w:right w:val="single" w:color="C0C0C0" w:sz="8" w:space="0"/>
            </w:tcBorders>
            <w:shd w:val="clear" w:color="auto" w:fill="auto"/>
            <w:vAlign w:val="center"/>
          </w:tcPr>
          <w:p w:rsidRPr="000F4D7C" w:rsidR="00EB7531" w:rsidRDefault="00EB7531" w14:paraId="6B9AE160"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EB7531" w:rsidP="004F7CC9" w:rsidRDefault="00EB7531" w14:paraId="2FC51C8F" w14:textId="77777777">
            <w:pPr>
              <w:pStyle w:val="ASMatrixHeading"/>
            </w:pPr>
            <w:r w:rsidRPr="000F4D7C">
              <w:rPr>
                <w:rStyle w:val="ASAnnotation"/>
                <w:vanish w:val="0"/>
              </w:rPr>
              <w:t xml:space="preserve">5  </w:t>
            </w:r>
            <w:r w:rsidRPr="000F4D7C">
              <w:t xml:space="preserve"> Strongly agree</w:t>
            </w:r>
          </w:p>
        </w:tc>
        <w:tc>
          <w:tcPr>
            <w:tcW w:w="403" w:type="dxa"/>
            <w:tcBorders>
              <w:left w:val="single" w:color="C0C0C0" w:sz="8" w:space="0"/>
              <w:right w:val="single" w:color="C0C0C0" w:sz="8" w:space="0"/>
            </w:tcBorders>
            <w:shd w:val="clear" w:color="auto" w:fill="auto"/>
            <w:vAlign w:val="center"/>
          </w:tcPr>
          <w:p w:rsidRPr="000F4D7C" w:rsidR="00EB7531" w:rsidRDefault="00EB7531" w14:paraId="37E5570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EB7531" w:rsidRDefault="00EB7531" w14:paraId="74480FB7"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EB7531" w:rsidRDefault="00EB7531" w14:paraId="0B8FC27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EB7531" w:rsidRDefault="00EB7531" w14:paraId="252400C3" w14:textId="77777777">
            <w:pPr>
              <w:pStyle w:val="ASMatrixHeading"/>
            </w:pPr>
          </w:p>
        </w:tc>
      </w:tr>
      <w:tr w:rsidRPr="000F4D7C" w:rsidR="00EB7531" w:rsidTr="004F7CC9" w14:paraId="4A96FE29" w14:textId="77777777">
        <w:trPr>
          <w:cantSplit/>
          <w:trHeight w:val="20" w:hRule="exact"/>
          <w:tblHeader/>
          <w:hidden w:val="0"/>
        </w:trPr>
        <w:tc>
          <w:tcPr>
            <w:tcW w:w="432" w:type="dxa"/>
            <w:shd w:val="clear" w:color="auto" w:fill="auto"/>
            <w:vAlign w:val="bottom"/>
          </w:tcPr>
          <w:p w:rsidRPr="000F4D7C" w:rsidR="00EB7531" w:rsidRDefault="00EB7531" w14:paraId="6FFE8CD4"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EB7531" w:rsidRDefault="00EB7531" w14:paraId="136D8BF1"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EB7531" w:rsidRDefault="00EB7531" w14:paraId="6C9E57D1"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EB7531" w:rsidRDefault="00EB7531" w14:paraId="119BE0C5"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EB7531" w:rsidRDefault="00EB7531" w14:paraId="240A9227"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EB7531" w:rsidRDefault="00EB7531" w14:paraId="44959891"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EB7531" w:rsidRDefault="00EB7531" w14:paraId="3A0AC792" w14:textId="77777777">
            <w:pPr>
              <w:pStyle w:val="ASAnnotationTableKeepWNext"/>
              <w:rPr>
                <w:vanish w:val="0"/>
              </w:rPr>
            </w:pPr>
          </w:p>
        </w:tc>
      </w:tr>
      <w:tr w:rsidRPr="000F4D7C" w:rsidR="00EB7531" w:rsidTr="004F7CC9" w14:paraId="40D3D9D4" w14:textId="77777777">
        <w:trPr>
          <w:cantSplit/>
        </w:trPr>
        <w:tc>
          <w:tcPr>
            <w:tcW w:w="432" w:type="dxa"/>
            <w:shd w:val="clear" w:color="auto" w:fill="auto"/>
            <w:vAlign w:val="bottom"/>
          </w:tcPr>
          <w:p w:rsidRPr="000F4D7C" w:rsidR="00EB7531" w:rsidRDefault="00EB7531" w14:paraId="1DA147BC" w14:textId="77777777">
            <w:pPr>
              <w:rPr>
                <w:sz w:val="18"/>
              </w:rPr>
            </w:pPr>
          </w:p>
        </w:tc>
        <w:tc>
          <w:tcPr>
            <w:tcW w:w="2750" w:type="dxa"/>
            <w:tcBorders>
              <w:right w:val="single" w:color="C0C0C0" w:sz="8" w:space="0"/>
            </w:tcBorders>
            <w:shd w:val="clear" w:color="auto" w:fill="auto"/>
            <w:vAlign w:val="bottom"/>
          </w:tcPr>
          <w:p w:rsidRPr="000F4D7C" w:rsidR="00EB7531" w:rsidP="00F57758" w:rsidRDefault="00EB7531" w14:paraId="4F49ACCC" w14:textId="0955083A">
            <w:pPr>
              <w:pStyle w:val="ASMatrixSubitem"/>
            </w:pPr>
            <w:r w:rsidRPr="000F4D7C">
              <w:t>a.</w:t>
            </w:r>
            <w:r w:rsidRPr="000F4D7C">
              <w:tab/>
              <w:t>I tend to bounce back quickly after hard times.</w:t>
            </w:r>
            <w:r w:rsidRPr="000F4D7C">
              <w:tab/>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5876DC1C" w14:textId="544206C7">
            <w:pPr>
              <w:pStyle w:val="ASTableOptionBoxes"/>
            </w:pPr>
            <w:r>
              <w:rPr>
                <w:noProof/>
              </w:rPr>
              <w:drawing>
                <wp:inline distT="0" distB="0" distL="0" distR="0" wp14:anchorId="721C3A96" wp14:editId="6827A717">
                  <wp:extent cx="18097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62E6FB62" w14:textId="1CDE9AF7">
            <w:pPr>
              <w:pStyle w:val="ASTableOptionBoxes"/>
            </w:pPr>
            <w:r>
              <w:rPr>
                <w:noProof/>
              </w:rPr>
              <w:drawing>
                <wp:inline distT="0" distB="0" distL="0" distR="0" wp14:anchorId="40008AAC" wp14:editId="6F0B3AE0">
                  <wp:extent cx="180975"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5246B6F1" w14:textId="117D1606">
            <w:pPr>
              <w:pStyle w:val="ASTableOptionBoxes"/>
            </w:pPr>
            <w:r>
              <w:rPr>
                <w:noProof/>
              </w:rPr>
              <w:drawing>
                <wp:inline distT="0" distB="0" distL="0" distR="0" wp14:anchorId="6FD4BDD3" wp14:editId="0FDC4CDB">
                  <wp:extent cx="180975"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7DE51B4E" w14:textId="1CFA3B7E">
            <w:pPr>
              <w:pStyle w:val="ASTableOptionBoxes"/>
            </w:pPr>
            <w:r>
              <w:rPr>
                <w:noProof/>
              </w:rPr>
              <w:drawing>
                <wp:inline distT="0" distB="0" distL="0" distR="0" wp14:anchorId="4F834395" wp14:editId="31C99231">
                  <wp:extent cx="180975" cy="180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595584C8" w14:textId="5DA2F6FA">
            <w:pPr>
              <w:pStyle w:val="ASTableOptionBoxes"/>
            </w:pPr>
            <w:r>
              <w:rPr>
                <w:noProof/>
              </w:rPr>
              <w:drawing>
                <wp:inline distT="0" distB="0" distL="0" distR="0" wp14:anchorId="79C495C0" wp14:editId="2AA38145">
                  <wp:extent cx="180975" cy="180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EB7531" w:rsidTr="004F7CC9" w14:paraId="56C8AA69" w14:textId="77777777">
        <w:trPr>
          <w:cantSplit/>
        </w:trPr>
        <w:tc>
          <w:tcPr>
            <w:tcW w:w="432" w:type="dxa"/>
            <w:shd w:val="clear" w:color="auto" w:fill="auto"/>
            <w:vAlign w:val="bottom"/>
          </w:tcPr>
          <w:p w:rsidRPr="000F4D7C" w:rsidR="00EB7531" w:rsidRDefault="00EB7531" w14:paraId="1A586672" w14:textId="77777777">
            <w:pPr>
              <w:rPr>
                <w:sz w:val="18"/>
              </w:rPr>
            </w:pPr>
          </w:p>
        </w:tc>
        <w:tc>
          <w:tcPr>
            <w:tcW w:w="2750" w:type="dxa"/>
            <w:tcBorders>
              <w:right w:val="single" w:color="C0C0C0" w:sz="8" w:space="0"/>
            </w:tcBorders>
            <w:shd w:val="clear" w:color="auto" w:fill="auto"/>
            <w:vAlign w:val="bottom"/>
          </w:tcPr>
          <w:p w:rsidRPr="000F4D7C" w:rsidR="00EB7531" w:rsidP="004F7CC9" w:rsidRDefault="00EB7531" w14:paraId="4C5EE161" w14:textId="77777777">
            <w:pPr>
              <w:pStyle w:val="ASMatrixSubitem"/>
            </w:pPr>
            <w:r w:rsidRPr="000F4D7C">
              <w:t>b.</w:t>
            </w:r>
            <w:r w:rsidRPr="000F4D7C">
              <w:tab/>
              <w:t>I have a hard time making it through stressful events.</w:t>
            </w:r>
            <w:r w:rsidRPr="000F4D7C">
              <w:tab/>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6EF92864" w14:textId="69219741">
            <w:pPr>
              <w:pStyle w:val="ASTableOptionBoxes"/>
            </w:pPr>
            <w:r>
              <w:rPr>
                <w:noProof/>
              </w:rPr>
              <w:drawing>
                <wp:inline distT="0" distB="0" distL="0" distR="0" wp14:anchorId="05B1D2CD" wp14:editId="2BB21021">
                  <wp:extent cx="180975" cy="180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678F8295" w14:textId="7484B0C8">
            <w:pPr>
              <w:pStyle w:val="ASTableOptionBoxes"/>
            </w:pPr>
            <w:r>
              <w:rPr>
                <w:noProof/>
              </w:rPr>
              <w:drawing>
                <wp:inline distT="0" distB="0" distL="0" distR="0" wp14:anchorId="11F0B341" wp14:editId="209AFA65">
                  <wp:extent cx="180975" cy="180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07916A85" w14:textId="4484CF74">
            <w:pPr>
              <w:pStyle w:val="ASTableOptionBoxes"/>
            </w:pPr>
            <w:r>
              <w:rPr>
                <w:noProof/>
              </w:rPr>
              <w:drawing>
                <wp:inline distT="0" distB="0" distL="0" distR="0" wp14:anchorId="5A19819B" wp14:editId="30944E19">
                  <wp:extent cx="180975" cy="180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70B0225E" w14:textId="264A22C2">
            <w:pPr>
              <w:pStyle w:val="ASTableOptionBoxes"/>
            </w:pPr>
            <w:r>
              <w:rPr>
                <w:noProof/>
              </w:rPr>
              <w:drawing>
                <wp:inline distT="0" distB="0" distL="0" distR="0" wp14:anchorId="1F8DEB9B" wp14:editId="7DCC6BA2">
                  <wp:extent cx="180975" cy="1809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302356E0" w14:textId="044E4142">
            <w:pPr>
              <w:pStyle w:val="ASTableOptionBoxes"/>
            </w:pPr>
            <w:r>
              <w:rPr>
                <w:noProof/>
              </w:rPr>
              <w:drawing>
                <wp:inline distT="0" distB="0" distL="0" distR="0" wp14:anchorId="22945A0C" wp14:editId="50DE8983">
                  <wp:extent cx="180975" cy="180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EB7531" w:rsidTr="004F7CC9" w14:paraId="1C574331" w14:textId="77777777">
        <w:trPr>
          <w:cantSplit/>
        </w:trPr>
        <w:tc>
          <w:tcPr>
            <w:tcW w:w="432" w:type="dxa"/>
            <w:shd w:val="clear" w:color="auto" w:fill="auto"/>
            <w:vAlign w:val="bottom"/>
          </w:tcPr>
          <w:p w:rsidRPr="000F4D7C" w:rsidR="00EB7531" w:rsidRDefault="00EB7531" w14:paraId="6B3E7295" w14:textId="77777777">
            <w:pPr>
              <w:rPr>
                <w:sz w:val="18"/>
              </w:rPr>
            </w:pPr>
          </w:p>
        </w:tc>
        <w:tc>
          <w:tcPr>
            <w:tcW w:w="2750" w:type="dxa"/>
            <w:tcBorders>
              <w:right w:val="single" w:color="C0C0C0" w:sz="8" w:space="0"/>
            </w:tcBorders>
            <w:shd w:val="clear" w:color="auto" w:fill="auto"/>
            <w:vAlign w:val="bottom"/>
          </w:tcPr>
          <w:p w:rsidRPr="000F4D7C" w:rsidR="00EB7531" w:rsidP="004F7CC9" w:rsidRDefault="00EB7531" w14:paraId="55BEA24F" w14:textId="77777777">
            <w:pPr>
              <w:pStyle w:val="ASMatrixSubitem"/>
            </w:pPr>
            <w:r w:rsidRPr="000F4D7C">
              <w:t>c.</w:t>
            </w:r>
            <w:r w:rsidRPr="000F4D7C">
              <w:tab/>
              <w:t>It does not take me long to recover from a stressful event.</w:t>
            </w:r>
            <w:r w:rsidRPr="000F4D7C">
              <w:tab/>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0D6584FF" w14:textId="19E456E5">
            <w:pPr>
              <w:pStyle w:val="ASTableOptionBoxes"/>
            </w:pPr>
            <w:r>
              <w:rPr>
                <w:noProof/>
              </w:rPr>
              <w:drawing>
                <wp:inline distT="0" distB="0" distL="0" distR="0" wp14:anchorId="304F55CD" wp14:editId="562D10A4">
                  <wp:extent cx="180975"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0AABEB61" w14:textId="1E3746E2">
            <w:pPr>
              <w:pStyle w:val="ASTableOptionBoxes"/>
            </w:pPr>
            <w:r>
              <w:rPr>
                <w:noProof/>
              </w:rPr>
              <w:drawing>
                <wp:inline distT="0" distB="0" distL="0" distR="0" wp14:anchorId="6E9B7256" wp14:editId="10F1903E">
                  <wp:extent cx="180975"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00719952" w14:textId="1855DC1A">
            <w:pPr>
              <w:pStyle w:val="ASTableOptionBoxes"/>
            </w:pPr>
            <w:r>
              <w:rPr>
                <w:noProof/>
              </w:rPr>
              <w:drawing>
                <wp:inline distT="0" distB="0" distL="0" distR="0" wp14:anchorId="5C7E376A" wp14:editId="025BD70E">
                  <wp:extent cx="180975" cy="180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2113914B" w14:textId="28B3C84D">
            <w:pPr>
              <w:pStyle w:val="ASTableOptionBoxes"/>
            </w:pPr>
            <w:r>
              <w:rPr>
                <w:noProof/>
              </w:rPr>
              <w:drawing>
                <wp:inline distT="0" distB="0" distL="0" distR="0" wp14:anchorId="7120C62E" wp14:editId="699232CD">
                  <wp:extent cx="180975" cy="1809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06B9AE10" w14:textId="19819F30">
            <w:pPr>
              <w:pStyle w:val="ASTableOptionBoxes"/>
            </w:pPr>
            <w:r>
              <w:rPr>
                <w:noProof/>
              </w:rPr>
              <w:drawing>
                <wp:inline distT="0" distB="0" distL="0" distR="0" wp14:anchorId="115FC967" wp14:editId="6E8C5ABB">
                  <wp:extent cx="180975" cy="1809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EB7531" w:rsidTr="004F7CC9" w14:paraId="6FC60F29" w14:textId="77777777">
        <w:trPr>
          <w:cantSplit/>
        </w:trPr>
        <w:tc>
          <w:tcPr>
            <w:tcW w:w="432" w:type="dxa"/>
            <w:shd w:val="clear" w:color="auto" w:fill="auto"/>
            <w:vAlign w:val="bottom"/>
          </w:tcPr>
          <w:p w:rsidRPr="000F4D7C" w:rsidR="00EB7531" w:rsidRDefault="00EB7531" w14:paraId="5AB96071" w14:textId="77777777">
            <w:pPr>
              <w:rPr>
                <w:sz w:val="18"/>
              </w:rPr>
            </w:pPr>
          </w:p>
        </w:tc>
        <w:tc>
          <w:tcPr>
            <w:tcW w:w="2750" w:type="dxa"/>
            <w:tcBorders>
              <w:right w:val="single" w:color="C0C0C0" w:sz="8" w:space="0"/>
            </w:tcBorders>
            <w:shd w:val="clear" w:color="auto" w:fill="auto"/>
            <w:vAlign w:val="bottom"/>
          </w:tcPr>
          <w:p w:rsidRPr="000F4D7C" w:rsidR="00EB7531" w:rsidP="004F7CC9" w:rsidRDefault="00EB7531" w14:paraId="14B5A2A3" w14:textId="77777777">
            <w:pPr>
              <w:pStyle w:val="ASMatrixSubitem"/>
            </w:pPr>
            <w:r w:rsidRPr="000F4D7C">
              <w:t>d.</w:t>
            </w:r>
            <w:r w:rsidRPr="000F4D7C">
              <w:tab/>
              <w:t>It is hard for me to snap back when something bad happens.</w:t>
            </w:r>
            <w:r w:rsidRPr="000F4D7C">
              <w:tab/>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172CFF44" w14:textId="296B105F">
            <w:pPr>
              <w:pStyle w:val="ASTableOptionBoxes"/>
            </w:pPr>
            <w:r>
              <w:rPr>
                <w:noProof/>
              </w:rPr>
              <w:drawing>
                <wp:inline distT="0" distB="0" distL="0" distR="0" wp14:anchorId="22BE1D1B" wp14:editId="686C9A5F">
                  <wp:extent cx="180975" cy="180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34498216" w14:textId="4E2FCC3A">
            <w:pPr>
              <w:pStyle w:val="ASTableOptionBoxes"/>
            </w:pPr>
            <w:r>
              <w:rPr>
                <w:noProof/>
              </w:rPr>
              <w:drawing>
                <wp:inline distT="0" distB="0" distL="0" distR="0" wp14:anchorId="726F607C" wp14:editId="651E159B">
                  <wp:extent cx="180975" cy="1809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03104A2E" w14:textId="1A5C9EA0">
            <w:pPr>
              <w:pStyle w:val="ASTableOptionBoxes"/>
            </w:pPr>
            <w:r>
              <w:rPr>
                <w:noProof/>
              </w:rPr>
              <w:drawing>
                <wp:inline distT="0" distB="0" distL="0" distR="0" wp14:anchorId="35D5606C" wp14:editId="515A903F">
                  <wp:extent cx="180975"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22FA856E" w14:textId="16C3C2A4">
            <w:pPr>
              <w:pStyle w:val="ASTableOptionBoxes"/>
            </w:pPr>
            <w:r>
              <w:rPr>
                <w:noProof/>
              </w:rPr>
              <w:drawing>
                <wp:inline distT="0" distB="0" distL="0" distR="0" wp14:anchorId="55E0CDF3" wp14:editId="72BB4E9D">
                  <wp:extent cx="180975" cy="1809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7FDD81B6" w14:textId="3A1B3D06">
            <w:pPr>
              <w:pStyle w:val="ASTableOptionBoxes"/>
            </w:pPr>
            <w:r>
              <w:rPr>
                <w:noProof/>
              </w:rPr>
              <w:drawing>
                <wp:inline distT="0" distB="0" distL="0" distR="0" wp14:anchorId="2C49BE64" wp14:editId="19179E29">
                  <wp:extent cx="180975" cy="1809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EB7531" w:rsidTr="004F7CC9" w14:paraId="21CE7C1F" w14:textId="77777777">
        <w:trPr>
          <w:cantSplit/>
        </w:trPr>
        <w:tc>
          <w:tcPr>
            <w:tcW w:w="432" w:type="dxa"/>
            <w:shd w:val="clear" w:color="auto" w:fill="auto"/>
            <w:vAlign w:val="bottom"/>
          </w:tcPr>
          <w:p w:rsidRPr="000F4D7C" w:rsidR="00EB7531" w:rsidRDefault="00EB7531" w14:paraId="1C409567" w14:textId="77777777">
            <w:pPr>
              <w:rPr>
                <w:sz w:val="18"/>
              </w:rPr>
            </w:pPr>
          </w:p>
        </w:tc>
        <w:tc>
          <w:tcPr>
            <w:tcW w:w="2750" w:type="dxa"/>
            <w:tcBorders>
              <w:right w:val="single" w:color="C0C0C0" w:sz="8" w:space="0"/>
            </w:tcBorders>
            <w:shd w:val="clear" w:color="auto" w:fill="auto"/>
            <w:vAlign w:val="bottom"/>
          </w:tcPr>
          <w:p w:rsidRPr="000F4D7C" w:rsidR="00EB7531" w:rsidP="004F7CC9" w:rsidRDefault="00EB7531" w14:paraId="74B04D7B" w14:textId="77777777">
            <w:pPr>
              <w:pStyle w:val="ASMatrixSubitem"/>
            </w:pPr>
            <w:r w:rsidRPr="000F4D7C">
              <w:t>e.</w:t>
            </w:r>
            <w:r w:rsidRPr="000F4D7C">
              <w:tab/>
              <w:t>I usually come through difficult times with little trouble.</w:t>
            </w:r>
            <w:r w:rsidRPr="000F4D7C">
              <w:tab/>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2A996950" w14:textId="14B9CF61">
            <w:pPr>
              <w:pStyle w:val="ASTableOptionBoxes"/>
            </w:pPr>
            <w:r>
              <w:rPr>
                <w:noProof/>
              </w:rPr>
              <w:drawing>
                <wp:inline distT="0" distB="0" distL="0" distR="0" wp14:anchorId="2419D760" wp14:editId="685EB7B0">
                  <wp:extent cx="180975" cy="180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5A69DED4" w14:textId="3062634A">
            <w:pPr>
              <w:pStyle w:val="ASTableOptionBoxes"/>
            </w:pPr>
            <w:r>
              <w:rPr>
                <w:noProof/>
              </w:rPr>
              <w:drawing>
                <wp:inline distT="0" distB="0" distL="0" distR="0" wp14:anchorId="0E683793" wp14:editId="556F782E">
                  <wp:extent cx="180975"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2A9650C5" w14:textId="3D5EFE8A">
            <w:pPr>
              <w:pStyle w:val="ASTableOptionBoxes"/>
            </w:pPr>
            <w:r>
              <w:rPr>
                <w:noProof/>
              </w:rPr>
              <w:drawing>
                <wp:inline distT="0" distB="0" distL="0" distR="0" wp14:anchorId="4F28B0A2" wp14:editId="6408B6F0">
                  <wp:extent cx="180975"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63A562AA" w14:textId="2500CAD7">
            <w:pPr>
              <w:pStyle w:val="ASTableOptionBoxes"/>
            </w:pPr>
            <w:r>
              <w:rPr>
                <w:noProof/>
              </w:rPr>
              <w:drawing>
                <wp:inline distT="0" distB="0" distL="0" distR="0" wp14:anchorId="670D1376" wp14:editId="5DE13D7D">
                  <wp:extent cx="18097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5AC71070" w14:textId="3A1764D3">
            <w:pPr>
              <w:pStyle w:val="ASTableOptionBoxes"/>
            </w:pPr>
            <w:r>
              <w:rPr>
                <w:noProof/>
              </w:rPr>
              <w:drawing>
                <wp:inline distT="0" distB="0" distL="0" distR="0" wp14:anchorId="7BB0832F" wp14:editId="7C17DA1C">
                  <wp:extent cx="180975"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EB7531" w:rsidTr="004F7CC9" w14:paraId="39E49973" w14:textId="77777777">
        <w:trPr>
          <w:cantSplit/>
        </w:trPr>
        <w:tc>
          <w:tcPr>
            <w:tcW w:w="432" w:type="dxa"/>
            <w:shd w:val="clear" w:color="auto" w:fill="auto"/>
            <w:vAlign w:val="bottom"/>
          </w:tcPr>
          <w:p w:rsidRPr="000F4D7C" w:rsidR="00EB7531" w:rsidRDefault="00EB7531" w14:paraId="097C662A" w14:textId="77777777">
            <w:pPr>
              <w:rPr>
                <w:sz w:val="18"/>
              </w:rPr>
            </w:pPr>
          </w:p>
        </w:tc>
        <w:tc>
          <w:tcPr>
            <w:tcW w:w="2750" w:type="dxa"/>
            <w:tcBorders>
              <w:right w:val="single" w:color="C0C0C0" w:sz="8" w:space="0"/>
            </w:tcBorders>
            <w:shd w:val="clear" w:color="auto" w:fill="auto"/>
            <w:vAlign w:val="bottom"/>
          </w:tcPr>
          <w:p w:rsidRPr="000F4D7C" w:rsidR="00EB7531" w:rsidP="004F7CC9" w:rsidRDefault="00EB7531" w14:paraId="046815E1" w14:textId="77777777">
            <w:pPr>
              <w:pStyle w:val="ASMatrixSubitem"/>
            </w:pPr>
            <w:r w:rsidRPr="000F4D7C">
              <w:t>f.</w:t>
            </w:r>
            <w:r w:rsidRPr="000F4D7C">
              <w:tab/>
              <w:t>I tend to take a long time to get over set-backs in my life.</w:t>
            </w:r>
            <w:r w:rsidRPr="000F4D7C">
              <w:tab/>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281C0A31" w14:textId="053A538A">
            <w:pPr>
              <w:pStyle w:val="ASTableOptionBoxes"/>
            </w:pPr>
            <w:r>
              <w:rPr>
                <w:noProof/>
              </w:rPr>
              <w:drawing>
                <wp:inline distT="0" distB="0" distL="0" distR="0" wp14:anchorId="3DA5A2CD" wp14:editId="47C5AAE8">
                  <wp:extent cx="180975" cy="180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56BFCF25" w14:textId="69070756">
            <w:pPr>
              <w:pStyle w:val="ASTableOptionBoxes"/>
            </w:pPr>
            <w:r>
              <w:rPr>
                <w:noProof/>
              </w:rPr>
              <w:drawing>
                <wp:inline distT="0" distB="0" distL="0" distR="0" wp14:anchorId="16636EB6" wp14:editId="04DB382F">
                  <wp:extent cx="180975" cy="1809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177A9403" w14:textId="041A7DB1">
            <w:pPr>
              <w:pStyle w:val="ASTableOptionBoxes"/>
            </w:pPr>
            <w:r>
              <w:rPr>
                <w:noProof/>
              </w:rPr>
              <w:drawing>
                <wp:inline distT="0" distB="0" distL="0" distR="0" wp14:anchorId="7F9B0698" wp14:editId="2E7CC83C">
                  <wp:extent cx="180975" cy="180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B7531" w:rsidP="004F7CC9" w:rsidRDefault="007A6A79" w14:paraId="548CFB33" w14:textId="5D9F23EF">
            <w:pPr>
              <w:pStyle w:val="ASTableOptionBoxes"/>
            </w:pPr>
            <w:r>
              <w:rPr>
                <w:noProof/>
              </w:rPr>
              <w:drawing>
                <wp:inline distT="0" distB="0" distL="0" distR="0" wp14:anchorId="7958E42F" wp14:editId="50300791">
                  <wp:extent cx="180975" cy="1809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B7531" w:rsidP="004F7CC9" w:rsidRDefault="007A6A79" w14:paraId="3F8DB1A3" w14:textId="21A23530">
            <w:pPr>
              <w:pStyle w:val="ASTableOptionBoxes"/>
            </w:pPr>
            <w:r>
              <w:rPr>
                <w:noProof/>
              </w:rPr>
              <w:drawing>
                <wp:inline distT="0" distB="0" distL="0" distR="0" wp14:anchorId="6236DFB9" wp14:editId="46A0CB40">
                  <wp:extent cx="180975" cy="1809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EB7531" w:rsidP="004F7CC9" w:rsidRDefault="00EB7531" w14:paraId="11DFA573" w14:textId="77777777">
      <w:pPr>
        <w:pStyle w:val="Spacer4pt"/>
      </w:pPr>
    </w:p>
    <w:p w:rsidRPr="000F4D7C" w:rsidR="00EB7531" w:rsidP="004F7CC9" w:rsidRDefault="00EB7531" w14:paraId="2A225E8F" w14:textId="77777777">
      <w:pPr>
        <w:pStyle w:val="Spacer4pt"/>
      </w:pPr>
    </w:p>
    <w:p w:rsidRPr="000F4D7C" w:rsidR="00EB7531" w:rsidP="00EB7531" w:rsidRDefault="00EB7531" w14:paraId="0392567D" w14:textId="77777777">
      <w:pPr>
        <w:pStyle w:val="ASAnnotationParagraph"/>
        <w:rPr>
          <w:vanish w:val="0"/>
        </w:rPr>
      </w:pPr>
      <w:r w:rsidRPr="000F4D7C">
        <w:rPr>
          <w:vanish w:val="0"/>
        </w:rPr>
        <w:t>GENHEALTH</w:t>
      </w:r>
    </w:p>
    <w:p w:rsidRPr="000F4D7C" w:rsidR="00EB7531" w:rsidP="00296C19" w:rsidRDefault="00F57758" w14:paraId="200CB847" w14:textId="2AD820B8">
      <w:pPr>
        <w:pStyle w:val="ASQstStem"/>
      </w:pPr>
      <w:r>
        <w:rPr>
          <w:rStyle w:val="WordBold"/>
        </w:rPr>
        <w:t>11</w:t>
      </w:r>
      <w:r w:rsidRPr="000F4D7C" w:rsidR="00EB7531">
        <w:rPr>
          <w:rStyle w:val="WordBold"/>
        </w:rPr>
        <w:t>.</w:t>
      </w:r>
      <w:r w:rsidRPr="000F4D7C" w:rsidR="00EB7531">
        <w:tab/>
      </w:r>
      <w:r w:rsidRPr="000F4D7C" w:rsidR="00EB7531">
        <w:rPr>
          <w:rStyle w:val="WordBold"/>
        </w:rPr>
        <w:t>In general, would you say your health is...?</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EB7531" w:rsidTr="00F10554" w14:paraId="299CA91C" w14:textId="77777777">
        <w:trPr>
          <w:hidden w:val="0"/>
        </w:trPr>
        <w:tc>
          <w:tcPr>
            <w:tcW w:w="432" w:type="dxa"/>
            <w:shd w:val="clear" w:color="auto" w:fill="auto"/>
          </w:tcPr>
          <w:p w:rsidRPr="00F10554" w:rsidR="00EB7531" w:rsidP="004F7CC9" w:rsidRDefault="00EB7531" w14:paraId="23063E7B" w14:textId="77777777">
            <w:pPr>
              <w:pStyle w:val="ASAnnotationTableKWN"/>
              <w:rPr>
                <w:vanish w:val="0"/>
              </w:rPr>
            </w:pPr>
            <w:r w:rsidRPr="00F10554">
              <w:rPr>
                <w:vanish w:val="0"/>
              </w:rPr>
              <w:t>5</w:t>
            </w:r>
          </w:p>
        </w:tc>
        <w:tc>
          <w:tcPr>
            <w:tcW w:w="360" w:type="dxa"/>
            <w:shd w:val="clear" w:color="auto" w:fill="auto"/>
          </w:tcPr>
          <w:p w:rsidRPr="000F4D7C" w:rsidR="00EB7531" w:rsidP="004F7CC9" w:rsidRDefault="007A6A79" w14:paraId="4197C17C" w14:textId="167F6849">
            <w:pPr>
              <w:pStyle w:val="ASSurveyBoxLeft"/>
            </w:pPr>
            <w:r>
              <w:rPr>
                <w:noProof/>
              </w:rPr>
              <w:drawing>
                <wp:inline distT="0" distB="0" distL="0" distR="0" wp14:anchorId="6BC03762" wp14:editId="3D5F9261">
                  <wp:extent cx="180975" cy="1809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75E692DA" w14:textId="77777777">
            <w:pPr>
              <w:pStyle w:val="ASResponseList"/>
            </w:pPr>
            <w:r w:rsidRPr="000F4D7C">
              <w:t>Excellent</w:t>
            </w:r>
          </w:p>
        </w:tc>
      </w:tr>
      <w:tr w:rsidRPr="000F4D7C" w:rsidR="00EB7531" w:rsidTr="00F10554" w14:paraId="5A488866" w14:textId="77777777">
        <w:trPr>
          <w:hidden w:val="0"/>
        </w:trPr>
        <w:tc>
          <w:tcPr>
            <w:tcW w:w="432" w:type="dxa"/>
            <w:shd w:val="clear" w:color="auto" w:fill="auto"/>
          </w:tcPr>
          <w:p w:rsidRPr="00F10554" w:rsidR="00EB7531" w:rsidP="004F7CC9" w:rsidRDefault="00EB7531" w14:paraId="7A107102" w14:textId="77777777">
            <w:pPr>
              <w:pStyle w:val="ASAnnotationTableKWN"/>
              <w:rPr>
                <w:vanish w:val="0"/>
              </w:rPr>
            </w:pPr>
            <w:r w:rsidRPr="00F10554">
              <w:rPr>
                <w:vanish w:val="0"/>
              </w:rPr>
              <w:t>4</w:t>
            </w:r>
          </w:p>
        </w:tc>
        <w:tc>
          <w:tcPr>
            <w:tcW w:w="360" w:type="dxa"/>
            <w:shd w:val="clear" w:color="auto" w:fill="auto"/>
          </w:tcPr>
          <w:p w:rsidRPr="000F4D7C" w:rsidR="00EB7531" w:rsidP="004F7CC9" w:rsidRDefault="007A6A79" w14:paraId="63CC51C3" w14:textId="61594AFD">
            <w:pPr>
              <w:pStyle w:val="ASSurveyBoxLeft"/>
            </w:pPr>
            <w:r>
              <w:rPr>
                <w:noProof/>
              </w:rPr>
              <w:drawing>
                <wp:inline distT="0" distB="0" distL="0" distR="0" wp14:anchorId="4819918E" wp14:editId="7ED58B98">
                  <wp:extent cx="180975" cy="1809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30697F61" w14:textId="77777777">
            <w:pPr>
              <w:pStyle w:val="ASResponseList"/>
            </w:pPr>
            <w:r w:rsidRPr="000F4D7C">
              <w:t>Very good</w:t>
            </w:r>
          </w:p>
        </w:tc>
      </w:tr>
      <w:tr w:rsidRPr="000F4D7C" w:rsidR="00EB7531" w:rsidTr="00F10554" w14:paraId="7D75E576" w14:textId="77777777">
        <w:trPr>
          <w:hidden w:val="0"/>
        </w:trPr>
        <w:tc>
          <w:tcPr>
            <w:tcW w:w="432" w:type="dxa"/>
            <w:shd w:val="clear" w:color="auto" w:fill="auto"/>
          </w:tcPr>
          <w:p w:rsidRPr="00F10554" w:rsidR="00EB7531" w:rsidP="004F7CC9" w:rsidRDefault="00EB7531" w14:paraId="2BA59AEE" w14:textId="77777777">
            <w:pPr>
              <w:pStyle w:val="ASAnnotationTableKWN"/>
              <w:rPr>
                <w:vanish w:val="0"/>
              </w:rPr>
            </w:pPr>
            <w:r w:rsidRPr="00F10554">
              <w:rPr>
                <w:vanish w:val="0"/>
              </w:rPr>
              <w:t>3</w:t>
            </w:r>
          </w:p>
        </w:tc>
        <w:tc>
          <w:tcPr>
            <w:tcW w:w="360" w:type="dxa"/>
            <w:shd w:val="clear" w:color="auto" w:fill="auto"/>
          </w:tcPr>
          <w:p w:rsidRPr="000F4D7C" w:rsidR="00EB7531" w:rsidP="004F7CC9" w:rsidRDefault="007A6A79" w14:paraId="0B356931" w14:textId="5D41E526">
            <w:pPr>
              <w:pStyle w:val="ASSurveyBoxLeft"/>
            </w:pPr>
            <w:r>
              <w:rPr>
                <w:noProof/>
              </w:rPr>
              <w:drawing>
                <wp:inline distT="0" distB="0" distL="0" distR="0" wp14:anchorId="17F1BE3E" wp14:editId="3BEBB9C1">
                  <wp:extent cx="180975"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1B113047" w14:textId="77777777">
            <w:pPr>
              <w:pStyle w:val="ASResponseList"/>
            </w:pPr>
            <w:r w:rsidRPr="000F4D7C">
              <w:t>Good</w:t>
            </w:r>
          </w:p>
        </w:tc>
      </w:tr>
      <w:tr w:rsidRPr="000F4D7C" w:rsidR="00EB7531" w:rsidTr="00F10554" w14:paraId="514234A0" w14:textId="77777777">
        <w:trPr>
          <w:hidden w:val="0"/>
        </w:trPr>
        <w:tc>
          <w:tcPr>
            <w:tcW w:w="432" w:type="dxa"/>
            <w:shd w:val="clear" w:color="auto" w:fill="auto"/>
          </w:tcPr>
          <w:p w:rsidRPr="00F10554" w:rsidR="00EB7531" w:rsidP="004F7CC9" w:rsidRDefault="00EB7531" w14:paraId="2EF0DF9F" w14:textId="77777777">
            <w:pPr>
              <w:pStyle w:val="ASAnnotationTableKWN"/>
              <w:rPr>
                <w:vanish w:val="0"/>
              </w:rPr>
            </w:pPr>
            <w:r w:rsidRPr="00F10554">
              <w:rPr>
                <w:vanish w:val="0"/>
              </w:rPr>
              <w:t>2</w:t>
            </w:r>
          </w:p>
        </w:tc>
        <w:tc>
          <w:tcPr>
            <w:tcW w:w="360" w:type="dxa"/>
            <w:shd w:val="clear" w:color="auto" w:fill="auto"/>
          </w:tcPr>
          <w:p w:rsidRPr="000F4D7C" w:rsidR="00EB7531" w:rsidP="004F7CC9" w:rsidRDefault="007A6A79" w14:paraId="69BFA50F" w14:textId="14E11AFD">
            <w:pPr>
              <w:pStyle w:val="ASSurveyBoxLeft"/>
            </w:pPr>
            <w:r>
              <w:rPr>
                <w:noProof/>
              </w:rPr>
              <w:drawing>
                <wp:inline distT="0" distB="0" distL="0" distR="0" wp14:anchorId="301C1935" wp14:editId="72E6A1FB">
                  <wp:extent cx="180975"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782C2988" w14:textId="77777777">
            <w:pPr>
              <w:pStyle w:val="ASResponseList"/>
            </w:pPr>
            <w:r w:rsidRPr="000F4D7C">
              <w:t>Fair</w:t>
            </w:r>
          </w:p>
        </w:tc>
      </w:tr>
      <w:tr w:rsidRPr="000F4D7C" w:rsidR="00EB7531" w:rsidTr="00F10554" w14:paraId="2FE0DF72" w14:textId="77777777">
        <w:trPr>
          <w:hidden w:val="0"/>
        </w:trPr>
        <w:tc>
          <w:tcPr>
            <w:tcW w:w="432" w:type="dxa"/>
            <w:shd w:val="clear" w:color="auto" w:fill="auto"/>
          </w:tcPr>
          <w:p w:rsidRPr="00F10554" w:rsidR="00EB7531" w:rsidP="004F7CC9" w:rsidRDefault="00EB7531" w14:paraId="73E9BF74" w14:textId="77777777">
            <w:pPr>
              <w:pStyle w:val="ASAnnotationTableKWN"/>
              <w:rPr>
                <w:vanish w:val="0"/>
              </w:rPr>
            </w:pPr>
            <w:r w:rsidRPr="00F10554">
              <w:rPr>
                <w:vanish w:val="0"/>
              </w:rPr>
              <w:t>1</w:t>
            </w:r>
          </w:p>
        </w:tc>
        <w:tc>
          <w:tcPr>
            <w:tcW w:w="360" w:type="dxa"/>
            <w:shd w:val="clear" w:color="auto" w:fill="auto"/>
          </w:tcPr>
          <w:p w:rsidRPr="000F4D7C" w:rsidR="00EB7531" w:rsidP="004F7CC9" w:rsidRDefault="007A6A79" w14:paraId="6962C378" w14:textId="2A18CA14">
            <w:pPr>
              <w:pStyle w:val="ASSurveyBoxLeft"/>
            </w:pPr>
            <w:r>
              <w:rPr>
                <w:noProof/>
              </w:rPr>
              <w:drawing>
                <wp:inline distT="0" distB="0" distL="0" distR="0" wp14:anchorId="40FFC113" wp14:editId="6ECF8471">
                  <wp:extent cx="180975" cy="1809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0CF1B607" w14:textId="77777777">
            <w:pPr>
              <w:pStyle w:val="ASResponseList"/>
            </w:pPr>
            <w:r w:rsidRPr="000F4D7C">
              <w:t>Poor</w:t>
            </w:r>
          </w:p>
        </w:tc>
      </w:tr>
    </w:tbl>
    <w:p w:rsidRPr="000F4D7C" w:rsidR="00EB7531" w:rsidP="004F7CC9" w:rsidRDefault="00EB7531" w14:paraId="60E8D508" w14:textId="77777777">
      <w:pPr>
        <w:pStyle w:val="Spacer4pt"/>
      </w:pPr>
    </w:p>
    <w:p w:rsidR="00780D03" w:rsidP="00780D03" w:rsidRDefault="00780D03" w14:paraId="602F99E8" w14:textId="08EB4B96">
      <w:pPr>
        <w:pStyle w:val="ASAnnotationParagraph"/>
      </w:pPr>
      <w:r>
        <w:t xml:space="preserve">DEPRESS2A DEPRESS2B DEPRESS2C DEPRESS2D </w:t>
      </w:r>
    </w:p>
    <w:p w:rsidR="00780D03" w:rsidP="00780D03" w:rsidRDefault="00F57758" w14:paraId="1D304EFF" w14:textId="227BDFC4">
      <w:pPr>
        <w:pStyle w:val="ASQstStem"/>
      </w:pPr>
      <w:r>
        <w:rPr>
          <w:rStyle w:val="WordBold"/>
        </w:rPr>
        <w:t>12</w:t>
      </w:r>
      <w:r w:rsidRPr="00653E4E" w:rsidR="00780D03">
        <w:rPr>
          <w:rStyle w:val="WordBold"/>
        </w:rPr>
        <w:t>.</w:t>
      </w:r>
      <w:r w:rsidR="00780D03">
        <w:tab/>
      </w:r>
      <w:r w:rsidRPr="00653E4E" w:rsidR="00780D03">
        <w:rPr>
          <w:rStyle w:val="WordBold"/>
        </w:rPr>
        <w:t xml:space="preserve">Over the </w:t>
      </w:r>
      <w:r w:rsidRPr="000F4D7C" w:rsidR="00EF705F">
        <w:rPr>
          <w:rStyle w:val="WordUnderlineBold"/>
        </w:rPr>
        <w:t>last two weeks</w:t>
      </w:r>
      <w:r w:rsidRPr="000F4D7C" w:rsidR="00EF705F">
        <w:rPr>
          <w:rStyle w:val="WordBold"/>
        </w:rPr>
        <w:t>,</w:t>
      </w:r>
      <w:r w:rsidRPr="00653E4E" w:rsidR="00780D03">
        <w:rPr>
          <w:rStyle w:val="WordBold"/>
        </w:rPr>
        <w:t xml:space="preserve"> how often have you been bothered by any of the following problems?</w:t>
      </w:r>
      <w:r w:rsidRPr="00653E4E" w:rsidR="00780D03">
        <w:rPr>
          <w:rStyle w:val="WordItalicBold"/>
        </w:rPr>
        <w:t xml:space="preserve">  Mark one answer for each item</w:t>
      </w:r>
      <w:r w:rsidRPr="00653E4E" w:rsidR="00780D03">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780D03" w:rsidTr="002A3516" w14:paraId="717FFEA2" w14:textId="35BB5725">
        <w:trPr>
          <w:cantSplit/>
          <w:trHeight w:val="360"/>
          <w:tblHeader/>
        </w:trPr>
        <w:tc>
          <w:tcPr>
            <w:tcW w:w="432" w:type="dxa"/>
            <w:tcBorders>
              <w:right w:val="single" w:color="C0C0C0" w:sz="8" w:space="0"/>
            </w:tcBorders>
            <w:shd w:val="clear" w:color="auto" w:fill="auto"/>
            <w:vAlign w:val="center"/>
          </w:tcPr>
          <w:p w:rsidRPr="00E40522" w:rsidR="00780D03" w:rsidP="002A3516" w:rsidRDefault="00780D03" w14:paraId="61534DD3" w14:textId="4D326AD6">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780D03" w:rsidP="002A3516" w:rsidRDefault="00780D03" w14:paraId="53DD728A" w14:textId="4EF2051F">
            <w:pPr>
              <w:pStyle w:val="ASMatrixHeading"/>
            </w:pPr>
            <w:r>
              <w:rPr>
                <w:rStyle w:val="ASAnnotation"/>
              </w:rPr>
              <w:t>4</w:t>
            </w:r>
            <w:r w:rsidRPr="00E40522">
              <w:rPr>
                <w:rStyle w:val="ASAnnotation"/>
              </w:rPr>
              <w:t xml:space="preserve">  </w:t>
            </w:r>
            <w:r w:rsidRPr="00E40522">
              <w:t xml:space="preserve"> </w:t>
            </w:r>
            <w:r>
              <w:t>Nearly every day</w:t>
            </w:r>
          </w:p>
        </w:tc>
      </w:tr>
      <w:tr w:rsidR="00780D03" w:rsidTr="002A3516" w14:paraId="2638A13C" w14:textId="7DFAB8AD">
        <w:trPr>
          <w:cantSplit/>
          <w:trHeight w:val="360"/>
          <w:tblHeader/>
        </w:trPr>
        <w:tc>
          <w:tcPr>
            <w:tcW w:w="432" w:type="dxa"/>
            <w:tcBorders>
              <w:right w:val="single" w:color="C0C0C0" w:sz="8" w:space="0"/>
            </w:tcBorders>
            <w:shd w:val="clear" w:color="auto" w:fill="auto"/>
            <w:vAlign w:val="center"/>
          </w:tcPr>
          <w:p w:rsidRPr="005467F1" w:rsidR="00780D03" w:rsidP="002A3516" w:rsidRDefault="00780D03" w14:paraId="56587946" w14:textId="6F0AFAF5">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780D03" w:rsidP="002A3516" w:rsidRDefault="00780D03" w14:paraId="1B3145FA" w14:textId="269FD982">
            <w:pPr>
              <w:pStyle w:val="ASMatrixHeading"/>
            </w:pPr>
            <w:r>
              <w:rPr>
                <w:rStyle w:val="ASAnnotation"/>
              </w:rPr>
              <w:t>3</w:t>
            </w:r>
            <w:r w:rsidRPr="00E40522">
              <w:rPr>
                <w:rStyle w:val="ASAnnotation"/>
              </w:rPr>
              <w:t xml:space="preserve">  </w:t>
            </w:r>
            <w:r w:rsidRPr="00E40522">
              <w:t xml:space="preserve"> </w:t>
            </w:r>
            <w:r>
              <w:t>More than half the days</w:t>
            </w:r>
          </w:p>
        </w:tc>
        <w:tc>
          <w:tcPr>
            <w:tcW w:w="403" w:type="dxa"/>
            <w:tcBorders>
              <w:left w:val="single" w:color="C0C0C0" w:sz="8" w:space="0"/>
              <w:right w:val="single" w:color="C0C0C0" w:sz="8" w:space="0"/>
            </w:tcBorders>
            <w:shd w:val="clear" w:color="auto" w:fill="E6E6E6"/>
            <w:vAlign w:val="center"/>
          </w:tcPr>
          <w:p w:rsidRPr="009352DA" w:rsidR="00780D03" w:rsidP="002A3516" w:rsidRDefault="00780D03" w14:paraId="4C564F9A" w14:textId="5D681BAE">
            <w:pPr>
              <w:pStyle w:val="ASMatrixHeading"/>
            </w:pPr>
          </w:p>
        </w:tc>
      </w:tr>
      <w:tr w:rsidR="00780D03" w:rsidTr="002A3516" w14:paraId="59DFFC86" w14:textId="11EF9A8E">
        <w:trPr>
          <w:cantSplit/>
          <w:trHeight w:val="360"/>
          <w:tblHeader/>
        </w:trPr>
        <w:tc>
          <w:tcPr>
            <w:tcW w:w="432" w:type="dxa"/>
            <w:tcBorders>
              <w:right w:val="single" w:color="C0C0C0" w:sz="8" w:space="0"/>
            </w:tcBorders>
            <w:shd w:val="clear" w:color="auto" w:fill="auto"/>
            <w:vAlign w:val="center"/>
          </w:tcPr>
          <w:p w:rsidRPr="005467F1" w:rsidR="00780D03" w:rsidP="002A3516" w:rsidRDefault="00780D03" w14:paraId="658E4FEA" w14:textId="168BB638">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780D03" w:rsidP="002A3516" w:rsidRDefault="00780D03" w14:paraId="1F9CAB09" w14:textId="24D605EF">
            <w:pPr>
              <w:pStyle w:val="ASMatrixHeading"/>
            </w:pPr>
            <w:r>
              <w:rPr>
                <w:rStyle w:val="ASAnnotation"/>
              </w:rPr>
              <w:t>2</w:t>
            </w:r>
            <w:r w:rsidRPr="00E40522">
              <w:rPr>
                <w:rStyle w:val="ASAnnotation"/>
              </w:rPr>
              <w:t xml:space="preserve">  </w:t>
            </w:r>
            <w:r w:rsidRPr="00E40522">
              <w:t xml:space="preserve"> </w:t>
            </w:r>
            <w:r>
              <w:t>Several days</w:t>
            </w:r>
          </w:p>
        </w:tc>
        <w:tc>
          <w:tcPr>
            <w:tcW w:w="403" w:type="dxa"/>
            <w:tcBorders>
              <w:left w:val="single" w:color="C0C0C0" w:sz="8" w:space="0"/>
              <w:right w:val="single" w:color="C0C0C0" w:sz="8" w:space="0"/>
            </w:tcBorders>
            <w:shd w:val="clear" w:color="auto" w:fill="auto"/>
            <w:vAlign w:val="center"/>
          </w:tcPr>
          <w:p w:rsidRPr="009352DA" w:rsidR="00780D03" w:rsidP="002A3516" w:rsidRDefault="00780D03" w14:paraId="585A48BE" w14:textId="41AE7AD7">
            <w:pPr>
              <w:pStyle w:val="ASMatrixHeading"/>
            </w:pPr>
          </w:p>
        </w:tc>
        <w:tc>
          <w:tcPr>
            <w:tcW w:w="403" w:type="dxa"/>
            <w:tcBorders>
              <w:left w:val="single" w:color="C0C0C0" w:sz="8" w:space="0"/>
              <w:right w:val="single" w:color="C0C0C0" w:sz="8" w:space="0"/>
            </w:tcBorders>
            <w:shd w:val="clear" w:color="auto" w:fill="E6E6E6"/>
            <w:vAlign w:val="center"/>
          </w:tcPr>
          <w:p w:rsidRPr="009352DA" w:rsidR="00780D03" w:rsidP="002A3516" w:rsidRDefault="00780D03" w14:paraId="1AA57E03" w14:textId="5DAB5BDA">
            <w:pPr>
              <w:pStyle w:val="ASMatrixHeading"/>
            </w:pPr>
          </w:p>
        </w:tc>
      </w:tr>
      <w:tr w:rsidR="00780D03" w:rsidTr="002A3516" w14:paraId="26951C94" w14:textId="367D36F4">
        <w:trPr>
          <w:cantSplit/>
          <w:trHeight w:val="360"/>
          <w:tblHeader/>
        </w:trPr>
        <w:tc>
          <w:tcPr>
            <w:tcW w:w="432" w:type="dxa"/>
            <w:tcBorders>
              <w:right w:val="single" w:color="C0C0C0" w:sz="8" w:space="0"/>
            </w:tcBorders>
            <w:shd w:val="clear" w:color="auto" w:fill="auto"/>
            <w:vAlign w:val="center"/>
          </w:tcPr>
          <w:p w:rsidRPr="005467F1" w:rsidR="00780D03" w:rsidP="002A3516" w:rsidRDefault="00780D03" w14:paraId="00E78CCE" w14:textId="300903B1">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780D03" w:rsidP="002A3516" w:rsidRDefault="00780D03" w14:paraId="4E11726F" w14:textId="7D3A1A8F">
            <w:pPr>
              <w:pStyle w:val="ASMatrixHeading"/>
            </w:pPr>
            <w:r>
              <w:rPr>
                <w:rStyle w:val="ASAnnotation"/>
              </w:rPr>
              <w:t>1</w:t>
            </w:r>
            <w:r w:rsidRPr="00E40522">
              <w:rPr>
                <w:rStyle w:val="ASAnnotation"/>
              </w:rPr>
              <w:t xml:space="preserve">  </w:t>
            </w:r>
            <w:r w:rsidRPr="00E40522">
              <w:t xml:space="preserve"> </w:t>
            </w:r>
            <w:r>
              <w:t>Not at all</w:t>
            </w:r>
          </w:p>
        </w:tc>
        <w:tc>
          <w:tcPr>
            <w:tcW w:w="403" w:type="dxa"/>
            <w:tcBorders>
              <w:left w:val="single" w:color="C0C0C0" w:sz="8" w:space="0"/>
              <w:right w:val="single" w:color="C0C0C0" w:sz="8" w:space="0"/>
            </w:tcBorders>
            <w:shd w:val="clear" w:color="auto" w:fill="E6E6E6"/>
            <w:vAlign w:val="center"/>
          </w:tcPr>
          <w:p w:rsidRPr="009352DA" w:rsidR="00780D03" w:rsidP="002A3516" w:rsidRDefault="00780D03" w14:paraId="0E5FDDA0" w14:textId="3919DD74">
            <w:pPr>
              <w:pStyle w:val="ASMatrixHeading"/>
            </w:pPr>
          </w:p>
        </w:tc>
        <w:tc>
          <w:tcPr>
            <w:tcW w:w="403" w:type="dxa"/>
            <w:tcBorders>
              <w:left w:val="single" w:color="C0C0C0" w:sz="8" w:space="0"/>
              <w:right w:val="single" w:color="C0C0C0" w:sz="8" w:space="0"/>
            </w:tcBorders>
            <w:shd w:val="clear" w:color="auto" w:fill="auto"/>
            <w:vAlign w:val="center"/>
          </w:tcPr>
          <w:p w:rsidRPr="009352DA" w:rsidR="00780D03" w:rsidP="002A3516" w:rsidRDefault="00780D03" w14:paraId="0EC60524" w14:textId="30518E92">
            <w:pPr>
              <w:pStyle w:val="ASMatrixHeading"/>
            </w:pPr>
          </w:p>
        </w:tc>
        <w:tc>
          <w:tcPr>
            <w:tcW w:w="403" w:type="dxa"/>
            <w:tcBorders>
              <w:left w:val="single" w:color="C0C0C0" w:sz="8" w:space="0"/>
              <w:right w:val="single" w:color="C0C0C0" w:sz="8" w:space="0"/>
            </w:tcBorders>
            <w:shd w:val="clear" w:color="auto" w:fill="E6E6E6"/>
            <w:vAlign w:val="center"/>
          </w:tcPr>
          <w:p w:rsidRPr="009352DA" w:rsidR="00780D03" w:rsidP="002A3516" w:rsidRDefault="00780D03" w14:paraId="5DBFEA87" w14:textId="43D7524D">
            <w:pPr>
              <w:pStyle w:val="ASMatrixHeading"/>
            </w:pPr>
          </w:p>
        </w:tc>
      </w:tr>
      <w:tr w:rsidR="00780D03" w:rsidTr="002A3516" w14:paraId="60288BFE" w14:textId="77715F74">
        <w:trPr>
          <w:cantSplit/>
          <w:trHeight w:val="20" w:hRule="exact"/>
          <w:tblHeader/>
          <w:hidden/>
        </w:trPr>
        <w:tc>
          <w:tcPr>
            <w:tcW w:w="432" w:type="dxa"/>
            <w:shd w:val="clear" w:color="auto" w:fill="auto"/>
            <w:vAlign w:val="bottom"/>
          </w:tcPr>
          <w:p w:rsidRPr="000944F1" w:rsidR="00780D03" w:rsidP="002A3516" w:rsidRDefault="00780D03" w14:paraId="417623F2" w14:textId="7CB20674">
            <w:pPr>
              <w:pStyle w:val="ASAnnotationKWN"/>
            </w:pPr>
          </w:p>
        </w:tc>
        <w:tc>
          <w:tcPr>
            <w:tcW w:w="3154" w:type="dxa"/>
            <w:tcBorders>
              <w:top w:val="single" w:color="C0C0C0" w:sz="8" w:space="0"/>
              <w:right w:val="single" w:color="C0C0C0" w:sz="8" w:space="0"/>
            </w:tcBorders>
            <w:shd w:val="clear" w:color="auto" w:fill="auto"/>
            <w:vAlign w:val="bottom"/>
          </w:tcPr>
          <w:p w:rsidR="00780D03" w:rsidP="002A3516" w:rsidRDefault="00780D03" w14:paraId="6C4DCE02" w14:textId="54AE8BD9">
            <w:pPr>
              <w:pStyle w:val="ASAnnotationKWN"/>
            </w:pPr>
          </w:p>
        </w:tc>
        <w:tc>
          <w:tcPr>
            <w:tcW w:w="403" w:type="dxa"/>
            <w:tcBorders>
              <w:left w:val="single" w:color="C0C0C0" w:sz="8" w:space="0"/>
              <w:right w:val="single" w:color="C0C0C0" w:sz="8" w:space="0"/>
            </w:tcBorders>
            <w:shd w:val="clear" w:color="auto" w:fill="auto"/>
            <w:vAlign w:val="bottom"/>
          </w:tcPr>
          <w:p w:rsidR="00780D03" w:rsidP="002A3516" w:rsidRDefault="00780D03" w14:paraId="7FE50D6C" w14:textId="4737D97A">
            <w:pPr>
              <w:pStyle w:val="ASAnnotationTableKeepWNext"/>
            </w:pPr>
          </w:p>
        </w:tc>
        <w:tc>
          <w:tcPr>
            <w:tcW w:w="403" w:type="dxa"/>
            <w:tcBorders>
              <w:left w:val="single" w:color="C0C0C0" w:sz="8" w:space="0"/>
              <w:right w:val="single" w:color="C0C0C0" w:sz="8" w:space="0"/>
            </w:tcBorders>
            <w:shd w:val="clear" w:color="auto" w:fill="E6E6E6"/>
            <w:vAlign w:val="bottom"/>
          </w:tcPr>
          <w:p w:rsidR="00780D03" w:rsidP="002A3516" w:rsidRDefault="00780D03" w14:paraId="1140DB41" w14:textId="449EE866">
            <w:pPr>
              <w:pStyle w:val="ASAnnotationTableKeepWNext"/>
            </w:pPr>
          </w:p>
        </w:tc>
        <w:tc>
          <w:tcPr>
            <w:tcW w:w="403" w:type="dxa"/>
            <w:tcBorders>
              <w:left w:val="single" w:color="C0C0C0" w:sz="8" w:space="0"/>
              <w:right w:val="single" w:color="C0C0C0" w:sz="8" w:space="0"/>
            </w:tcBorders>
            <w:shd w:val="clear" w:color="auto" w:fill="auto"/>
            <w:vAlign w:val="bottom"/>
          </w:tcPr>
          <w:p w:rsidR="00780D03" w:rsidP="002A3516" w:rsidRDefault="00780D03" w14:paraId="0027F933" w14:textId="1F466B0C">
            <w:pPr>
              <w:pStyle w:val="ASAnnotationTableKeepWNext"/>
            </w:pPr>
          </w:p>
        </w:tc>
        <w:tc>
          <w:tcPr>
            <w:tcW w:w="403" w:type="dxa"/>
            <w:tcBorders>
              <w:left w:val="single" w:color="C0C0C0" w:sz="8" w:space="0"/>
              <w:right w:val="single" w:color="C0C0C0" w:sz="8" w:space="0"/>
            </w:tcBorders>
            <w:shd w:val="clear" w:color="auto" w:fill="E6E6E6"/>
            <w:vAlign w:val="bottom"/>
          </w:tcPr>
          <w:p w:rsidR="00780D03" w:rsidP="002A3516" w:rsidRDefault="00780D03" w14:paraId="188FCFEE" w14:textId="6B85649A">
            <w:pPr>
              <w:pStyle w:val="ASAnnotationTableKeepWNext"/>
            </w:pPr>
          </w:p>
        </w:tc>
      </w:tr>
      <w:tr w:rsidR="00780D03" w:rsidTr="002A3516" w14:paraId="52D80A83" w14:textId="2BF4E1C9">
        <w:trPr>
          <w:cantSplit/>
        </w:trPr>
        <w:tc>
          <w:tcPr>
            <w:tcW w:w="432" w:type="dxa"/>
            <w:shd w:val="clear" w:color="auto" w:fill="auto"/>
            <w:vAlign w:val="bottom"/>
          </w:tcPr>
          <w:p w:rsidRPr="004349BD" w:rsidR="00780D03" w:rsidP="002A3516" w:rsidRDefault="00780D03" w14:paraId="0E8F6FC4" w14:textId="5367DA8D">
            <w:pPr>
              <w:rPr>
                <w:sz w:val="18"/>
              </w:rPr>
            </w:pPr>
          </w:p>
        </w:tc>
        <w:tc>
          <w:tcPr>
            <w:tcW w:w="3154" w:type="dxa"/>
            <w:tcBorders>
              <w:right w:val="single" w:color="C0C0C0" w:sz="8" w:space="0"/>
            </w:tcBorders>
            <w:shd w:val="clear" w:color="auto" w:fill="auto"/>
            <w:vAlign w:val="bottom"/>
          </w:tcPr>
          <w:p w:rsidRPr="004349BD" w:rsidR="00780D03" w:rsidP="002A3516" w:rsidRDefault="00780D03" w14:paraId="2FBF6BC0" w14:textId="53C8E695">
            <w:pPr>
              <w:pStyle w:val="ASMatrixSubitem"/>
            </w:pPr>
            <w:r>
              <w:t>a.</w:t>
            </w:r>
            <w:r>
              <w:tab/>
              <w:t>Little interest or pleasure in doing things</w:t>
            </w:r>
            <w:r w:rsidRPr="004349BD">
              <w:tab/>
            </w:r>
          </w:p>
        </w:tc>
        <w:tc>
          <w:tcPr>
            <w:tcW w:w="403" w:type="dxa"/>
            <w:tcBorders>
              <w:left w:val="single" w:color="C0C0C0" w:sz="8" w:space="0"/>
              <w:right w:val="single" w:color="C0C0C0" w:sz="8" w:space="0"/>
            </w:tcBorders>
            <w:shd w:val="clear" w:color="auto" w:fill="auto"/>
            <w:vAlign w:val="bottom"/>
          </w:tcPr>
          <w:p w:rsidR="00780D03" w:rsidP="002A3516" w:rsidRDefault="00780D03" w14:paraId="5D956B68" w14:textId="65401E9B">
            <w:pPr>
              <w:pStyle w:val="ASTableOptionBoxes"/>
            </w:pPr>
            <w:r>
              <w:rPr>
                <w:noProof/>
              </w:rPr>
              <w:drawing>
                <wp:inline distT="0" distB="0" distL="0" distR="0" wp14:anchorId="30EC3A11" wp14:editId="2884C1D5">
                  <wp:extent cx="171450" cy="171450"/>
                  <wp:effectExtent l="0" t="0" r="0" b="0"/>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484659A2" w14:textId="5C2C9F85">
            <w:pPr>
              <w:pStyle w:val="ASTableOptionBoxes"/>
            </w:pPr>
            <w:r>
              <w:rPr>
                <w:noProof/>
              </w:rPr>
              <w:drawing>
                <wp:inline distT="0" distB="0" distL="0" distR="0" wp14:anchorId="717C5C70" wp14:editId="5DD51199">
                  <wp:extent cx="171450" cy="171450"/>
                  <wp:effectExtent l="0" t="0" r="0" b="0"/>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780D03" w:rsidP="002A3516" w:rsidRDefault="00780D03" w14:paraId="4DE9886C" w14:textId="3A1ACB55">
            <w:pPr>
              <w:pStyle w:val="ASTableOptionBoxes"/>
            </w:pPr>
            <w:r>
              <w:rPr>
                <w:noProof/>
              </w:rPr>
              <w:drawing>
                <wp:inline distT="0" distB="0" distL="0" distR="0" wp14:anchorId="4AF332B7" wp14:editId="3AE7117F">
                  <wp:extent cx="171450" cy="171450"/>
                  <wp:effectExtent l="0" t="0" r="0" b="0"/>
                  <wp:docPr id="2010" name="Pictu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132378A5" w14:textId="2D489F8D">
            <w:pPr>
              <w:pStyle w:val="ASTableOptionBoxes"/>
            </w:pPr>
            <w:r>
              <w:rPr>
                <w:noProof/>
              </w:rPr>
              <w:drawing>
                <wp:inline distT="0" distB="0" distL="0" distR="0" wp14:anchorId="6EED8466" wp14:editId="3F5DEB36">
                  <wp:extent cx="171450" cy="171450"/>
                  <wp:effectExtent l="0" t="0" r="0" b="0"/>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80D03" w:rsidTr="002A3516" w14:paraId="17FE92F5" w14:textId="66DF0E3A">
        <w:trPr>
          <w:cantSplit/>
        </w:trPr>
        <w:tc>
          <w:tcPr>
            <w:tcW w:w="432" w:type="dxa"/>
            <w:shd w:val="clear" w:color="auto" w:fill="auto"/>
            <w:vAlign w:val="bottom"/>
          </w:tcPr>
          <w:p w:rsidRPr="004349BD" w:rsidR="00780D03" w:rsidP="002A3516" w:rsidRDefault="00780D03" w14:paraId="451822C0" w14:textId="6C869842">
            <w:pPr>
              <w:rPr>
                <w:sz w:val="18"/>
              </w:rPr>
            </w:pPr>
          </w:p>
        </w:tc>
        <w:tc>
          <w:tcPr>
            <w:tcW w:w="3154" w:type="dxa"/>
            <w:tcBorders>
              <w:right w:val="single" w:color="C0C0C0" w:sz="8" w:space="0"/>
            </w:tcBorders>
            <w:shd w:val="clear" w:color="auto" w:fill="auto"/>
            <w:vAlign w:val="bottom"/>
          </w:tcPr>
          <w:p w:rsidRPr="004349BD" w:rsidR="00780D03" w:rsidP="002A3516" w:rsidRDefault="00780D03" w14:paraId="49F9ED73" w14:textId="5079C8AD">
            <w:pPr>
              <w:pStyle w:val="ASMatrixSubitem"/>
            </w:pPr>
            <w:r>
              <w:t>b.</w:t>
            </w:r>
            <w:r>
              <w:tab/>
              <w:t>Feeling down, depressed, or hopeless</w:t>
            </w:r>
            <w:r w:rsidRPr="004349BD">
              <w:tab/>
            </w:r>
          </w:p>
        </w:tc>
        <w:tc>
          <w:tcPr>
            <w:tcW w:w="403" w:type="dxa"/>
            <w:tcBorders>
              <w:left w:val="single" w:color="C0C0C0" w:sz="8" w:space="0"/>
              <w:right w:val="single" w:color="C0C0C0" w:sz="8" w:space="0"/>
            </w:tcBorders>
            <w:shd w:val="clear" w:color="auto" w:fill="auto"/>
            <w:vAlign w:val="bottom"/>
          </w:tcPr>
          <w:p w:rsidR="00780D03" w:rsidP="002A3516" w:rsidRDefault="00780D03" w14:paraId="14173C7B" w14:textId="0C1D6E23">
            <w:pPr>
              <w:pStyle w:val="ASTableOptionBoxes"/>
            </w:pPr>
            <w:r>
              <w:rPr>
                <w:noProof/>
              </w:rPr>
              <w:drawing>
                <wp:inline distT="0" distB="0" distL="0" distR="0" wp14:anchorId="28FD28CE" wp14:editId="6B6C6044">
                  <wp:extent cx="171450" cy="171450"/>
                  <wp:effectExtent l="0" t="0" r="0"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5A77FD25" w14:textId="043BE69B">
            <w:pPr>
              <w:pStyle w:val="ASTableOptionBoxes"/>
            </w:pPr>
            <w:r>
              <w:rPr>
                <w:noProof/>
              </w:rPr>
              <w:drawing>
                <wp:inline distT="0" distB="0" distL="0" distR="0" wp14:anchorId="1313221B" wp14:editId="7DEF3E6A">
                  <wp:extent cx="171450" cy="171450"/>
                  <wp:effectExtent l="0" t="0" r="0" b="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780D03" w:rsidP="002A3516" w:rsidRDefault="00780D03" w14:paraId="483752B3" w14:textId="21B44B47">
            <w:pPr>
              <w:pStyle w:val="ASTableOptionBoxes"/>
            </w:pPr>
            <w:r>
              <w:rPr>
                <w:noProof/>
              </w:rPr>
              <w:drawing>
                <wp:inline distT="0" distB="0" distL="0" distR="0" wp14:anchorId="60103348" wp14:editId="35FA11A5">
                  <wp:extent cx="171450" cy="171450"/>
                  <wp:effectExtent l="0" t="0" r="0"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0D6C8A34" w14:textId="6D83884B">
            <w:pPr>
              <w:pStyle w:val="ASTableOptionBoxes"/>
            </w:pPr>
            <w:r>
              <w:rPr>
                <w:noProof/>
              </w:rPr>
              <w:drawing>
                <wp:inline distT="0" distB="0" distL="0" distR="0" wp14:anchorId="688C4A50" wp14:editId="0DE32918">
                  <wp:extent cx="171450" cy="171450"/>
                  <wp:effectExtent l="0" t="0" r="0"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80D03" w:rsidTr="002A3516" w14:paraId="29CCE62E" w14:textId="58A10E2A">
        <w:trPr>
          <w:cantSplit/>
        </w:trPr>
        <w:tc>
          <w:tcPr>
            <w:tcW w:w="432" w:type="dxa"/>
            <w:shd w:val="clear" w:color="auto" w:fill="auto"/>
            <w:vAlign w:val="bottom"/>
          </w:tcPr>
          <w:p w:rsidRPr="004349BD" w:rsidR="00780D03" w:rsidP="002A3516" w:rsidRDefault="00780D03" w14:paraId="1C587EF9" w14:textId="1631B24C">
            <w:pPr>
              <w:rPr>
                <w:sz w:val="18"/>
              </w:rPr>
            </w:pPr>
          </w:p>
        </w:tc>
        <w:tc>
          <w:tcPr>
            <w:tcW w:w="3154" w:type="dxa"/>
            <w:tcBorders>
              <w:right w:val="single" w:color="C0C0C0" w:sz="8" w:space="0"/>
            </w:tcBorders>
            <w:shd w:val="clear" w:color="auto" w:fill="auto"/>
            <w:vAlign w:val="bottom"/>
          </w:tcPr>
          <w:p w:rsidRPr="004349BD" w:rsidR="00780D03" w:rsidP="002A3516" w:rsidRDefault="00780D03" w14:paraId="0A0BD241" w14:textId="74B157BE">
            <w:pPr>
              <w:pStyle w:val="ASMatrixSubitem"/>
            </w:pPr>
            <w:r>
              <w:t>c.</w:t>
            </w:r>
            <w:r>
              <w:tab/>
              <w:t>Feeling nervous, anxious, or on edge</w:t>
            </w:r>
            <w:r w:rsidRPr="004349BD">
              <w:tab/>
            </w:r>
          </w:p>
        </w:tc>
        <w:tc>
          <w:tcPr>
            <w:tcW w:w="403" w:type="dxa"/>
            <w:tcBorders>
              <w:left w:val="single" w:color="C0C0C0" w:sz="8" w:space="0"/>
              <w:right w:val="single" w:color="C0C0C0" w:sz="8" w:space="0"/>
            </w:tcBorders>
            <w:shd w:val="clear" w:color="auto" w:fill="auto"/>
            <w:vAlign w:val="bottom"/>
          </w:tcPr>
          <w:p w:rsidR="00780D03" w:rsidP="002A3516" w:rsidRDefault="00780D03" w14:paraId="028DB925" w14:textId="167DC7DB">
            <w:pPr>
              <w:pStyle w:val="ASTableOptionBoxes"/>
            </w:pPr>
            <w:r>
              <w:rPr>
                <w:noProof/>
              </w:rPr>
              <w:drawing>
                <wp:inline distT="0" distB="0" distL="0" distR="0" wp14:anchorId="690BD440" wp14:editId="53F9A82D">
                  <wp:extent cx="171450" cy="171450"/>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12047665" w14:textId="31936523">
            <w:pPr>
              <w:pStyle w:val="ASTableOptionBoxes"/>
            </w:pPr>
            <w:r>
              <w:rPr>
                <w:noProof/>
              </w:rPr>
              <w:drawing>
                <wp:inline distT="0" distB="0" distL="0" distR="0" wp14:anchorId="05DA7864" wp14:editId="27B85F19">
                  <wp:extent cx="171450" cy="171450"/>
                  <wp:effectExtent l="0" t="0" r="0" b="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780D03" w:rsidP="002A3516" w:rsidRDefault="00780D03" w14:paraId="503EABC7" w14:textId="142A4FE4">
            <w:pPr>
              <w:pStyle w:val="ASTableOptionBoxes"/>
            </w:pPr>
            <w:r>
              <w:rPr>
                <w:noProof/>
              </w:rPr>
              <w:drawing>
                <wp:inline distT="0" distB="0" distL="0" distR="0" wp14:anchorId="29493F57" wp14:editId="403F9089">
                  <wp:extent cx="171450" cy="171450"/>
                  <wp:effectExtent l="0" t="0" r="0"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0F50CCC9" w14:textId="2078F236">
            <w:pPr>
              <w:pStyle w:val="ASTableOptionBoxes"/>
            </w:pPr>
            <w:r>
              <w:rPr>
                <w:noProof/>
              </w:rPr>
              <w:drawing>
                <wp:inline distT="0" distB="0" distL="0" distR="0" wp14:anchorId="7A0FAA1E" wp14:editId="219F9C78">
                  <wp:extent cx="171450" cy="171450"/>
                  <wp:effectExtent l="0" t="0" r="0" b="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80D03" w:rsidTr="002A3516" w14:paraId="100CF45D" w14:textId="14E14687">
        <w:trPr>
          <w:cantSplit/>
        </w:trPr>
        <w:tc>
          <w:tcPr>
            <w:tcW w:w="432" w:type="dxa"/>
            <w:shd w:val="clear" w:color="auto" w:fill="auto"/>
            <w:vAlign w:val="bottom"/>
          </w:tcPr>
          <w:p w:rsidRPr="004349BD" w:rsidR="00780D03" w:rsidP="002A3516" w:rsidRDefault="00780D03" w14:paraId="34A73E2A" w14:textId="35A93507">
            <w:pPr>
              <w:rPr>
                <w:sz w:val="18"/>
              </w:rPr>
            </w:pPr>
          </w:p>
        </w:tc>
        <w:tc>
          <w:tcPr>
            <w:tcW w:w="3154" w:type="dxa"/>
            <w:tcBorders>
              <w:right w:val="single" w:color="C0C0C0" w:sz="8" w:space="0"/>
            </w:tcBorders>
            <w:shd w:val="clear" w:color="auto" w:fill="auto"/>
            <w:vAlign w:val="bottom"/>
          </w:tcPr>
          <w:p w:rsidRPr="004349BD" w:rsidR="00780D03" w:rsidP="002A3516" w:rsidRDefault="00780D03" w14:paraId="0F08A7BA" w14:textId="18B4E75D">
            <w:pPr>
              <w:pStyle w:val="ASMatrixSubitem"/>
            </w:pPr>
            <w:r>
              <w:t>d.</w:t>
            </w:r>
            <w:r>
              <w:tab/>
              <w:t>Not being able to stop or control worrying</w:t>
            </w:r>
            <w:r w:rsidRPr="004349BD">
              <w:tab/>
            </w:r>
          </w:p>
        </w:tc>
        <w:tc>
          <w:tcPr>
            <w:tcW w:w="403" w:type="dxa"/>
            <w:tcBorders>
              <w:left w:val="single" w:color="C0C0C0" w:sz="8" w:space="0"/>
              <w:right w:val="single" w:color="C0C0C0" w:sz="8" w:space="0"/>
            </w:tcBorders>
            <w:shd w:val="clear" w:color="auto" w:fill="auto"/>
            <w:vAlign w:val="bottom"/>
          </w:tcPr>
          <w:p w:rsidR="00780D03" w:rsidP="002A3516" w:rsidRDefault="00780D03" w14:paraId="5A175593" w14:textId="35007838">
            <w:pPr>
              <w:pStyle w:val="ASTableOptionBoxes"/>
            </w:pPr>
            <w:r>
              <w:rPr>
                <w:noProof/>
              </w:rPr>
              <w:drawing>
                <wp:inline distT="0" distB="0" distL="0" distR="0" wp14:anchorId="45FE45F9" wp14:editId="7087C5C1">
                  <wp:extent cx="171450" cy="171450"/>
                  <wp:effectExtent l="0" t="0" r="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4C3ABB6C" w14:textId="28233FD0">
            <w:pPr>
              <w:pStyle w:val="ASTableOptionBoxes"/>
            </w:pPr>
            <w:r>
              <w:rPr>
                <w:noProof/>
              </w:rPr>
              <w:drawing>
                <wp:inline distT="0" distB="0" distL="0" distR="0" wp14:anchorId="46CF2BB6" wp14:editId="134D68D5">
                  <wp:extent cx="171450" cy="171450"/>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780D03" w:rsidP="002A3516" w:rsidRDefault="00780D03" w14:paraId="043501F8" w14:textId="2131B2B1">
            <w:pPr>
              <w:pStyle w:val="ASTableOptionBoxes"/>
            </w:pPr>
            <w:r>
              <w:rPr>
                <w:noProof/>
              </w:rPr>
              <w:drawing>
                <wp:inline distT="0" distB="0" distL="0" distR="0" wp14:anchorId="14CCBF2F" wp14:editId="4ABFD115">
                  <wp:extent cx="171450" cy="171450"/>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780D03" w:rsidP="002A3516" w:rsidRDefault="00780D03" w14:paraId="00993182" w14:textId="7B0D384A">
            <w:pPr>
              <w:pStyle w:val="ASTableOptionBoxes"/>
            </w:pPr>
            <w:r>
              <w:rPr>
                <w:noProof/>
              </w:rPr>
              <w:drawing>
                <wp:inline distT="0" distB="0" distL="0" distR="0" wp14:anchorId="0DCF2E4B" wp14:editId="1B4678CD">
                  <wp:extent cx="171450" cy="171450"/>
                  <wp:effectExtent l="0" t="0" r="0" b="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0F4D7C" w:rsidR="00EB7531" w:rsidP="004F7CC9" w:rsidRDefault="00EB7531" w14:paraId="3469C14E" w14:textId="77777777">
      <w:pPr>
        <w:pStyle w:val="Spacer4pt"/>
      </w:pPr>
    </w:p>
    <w:p w:rsidRPr="000F4D7C" w:rsidR="00EB7531" w:rsidP="007018BC" w:rsidRDefault="00EB7531" w14:paraId="46EC4315" w14:textId="5F90C7D0">
      <w:pPr>
        <w:pStyle w:val="ASQuestionHeader"/>
      </w:pPr>
      <w:r w:rsidRPr="000F4D7C">
        <w:t>YOUR MILITARY WORKPLACE</w:t>
      </w:r>
    </w:p>
    <w:p w:rsidRPr="000F4D7C" w:rsidR="00EB7531" w:rsidP="00EB7531" w:rsidRDefault="00EB7531" w14:paraId="70D6684C" w14:textId="77777777">
      <w:pPr>
        <w:pStyle w:val="ASAnnotationParagraph"/>
        <w:rPr>
          <w:vanish w:val="0"/>
        </w:rPr>
      </w:pPr>
      <w:r w:rsidRPr="000F4D7C">
        <w:rPr>
          <w:vanish w:val="0"/>
        </w:rPr>
        <w:t>SRUNIT</w:t>
      </w:r>
    </w:p>
    <w:p w:rsidRPr="000F4D7C" w:rsidR="00EB7531" w:rsidP="00296C19" w:rsidRDefault="00F57758" w14:paraId="6C6C2C7C" w14:textId="39EE58CC">
      <w:pPr>
        <w:pStyle w:val="ASQstStem"/>
      </w:pPr>
      <w:r>
        <w:rPr>
          <w:rStyle w:val="WordBold"/>
        </w:rPr>
        <w:t>13</w:t>
      </w:r>
      <w:r w:rsidRPr="000F4D7C" w:rsidR="00EB7531">
        <w:rPr>
          <w:rStyle w:val="WordBold"/>
        </w:rPr>
        <w:t>.</w:t>
      </w:r>
      <w:r w:rsidRPr="000F4D7C" w:rsidR="00EB7531">
        <w:tab/>
      </w:r>
      <w:r w:rsidRPr="000F4D7C" w:rsidR="00EB7531">
        <w:rPr>
          <w:rStyle w:val="WordBold"/>
        </w:rPr>
        <w:t xml:space="preserve">How long have you been in your present </w:t>
      </w:r>
      <w:r w:rsidRPr="000F4D7C" w:rsidR="00EB7531">
        <w:rPr>
          <w:rStyle w:val="WordUnderlineBold"/>
        </w:rPr>
        <w:t>military unit</w:t>
      </w:r>
      <w:r w:rsidRPr="000F4D7C" w:rsidR="00EB7531">
        <w:rPr>
          <w:rStyle w:val="WordBold"/>
        </w:rPr>
        <w:t xml:space="preserve">? </w:t>
      </w:r>
      <w:r w:rsidRPr="000F4D7C" w:rsidR="00296C19">
        <w:rPr>
          <w:rStyle w:val="WordBold"/>
        </w:rPr>
        <w:t xml:space="preserve"> </w:t>
      </w:r>
      <w:r w:rsidRPr="000F4D7C" w:rsidR="00EB7531">
        <w:rPr>
          <w:rStyle w:val="WordItalicBold"/>
        </w:rPr>
        <w:t xml:space="preserve">To indicate less than one year, enter </w:t>
      </w:r>
      <w:r w:rsidRPr="000F4D7C" w:rsidR="00296C19">
        <w:rPr>
          <w:rStyle w:val="WordItalicBold"/>
        </w:rPr>
        <w:t>“</w:t>
      </w:r>
      <w:r w:rsidRPr="000F4D7C" w:rsidR="00EB7531">
        <w:rPr>
          <w:rStyle w:val="WordItalicBold"/>
        </w:rPr>
        <w:t>0</w:t>
      </w:r>
      <w:r w:rsidRPr="000F4D7C" w:rsidR="00296C19">
        <w:rPr>
          <w:rStyle w:val="WordItalicBold"/>
        </w:rPr>
        <w:t>”</w:t>
      </w:r>
      <w:r w:rsidRPr="000F4D7C" w:rsidR="00EB7531">
        <w:rPr>
          <w:rStyle w:val="WordItalicBold"/>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2673"/>
        <w:gridCol w:w="1695"/>
      </w:tblGrid>
      <w:tr w:rsidRPr="000F4D7C" w:rsidR="00F10554" w:rsidTr="00F10554" w14:paraId="3632BFDF" w14:textId="77777777">
        <w:trPr>
          <w:trHeight w:val="331"/>
          <w:hidden w:val="0"/>
        </w:trPr>
        <w:tc>
          <w:tcPr>
            <w:tcW w:w="432" w:type="dxa"/>
            <w:tcBorders>
              <w:right w:val="single" w:color="C0C0C0" w:sz="8" w:space="0"/>
            </w:tcBorders>
            <w:shd w:val="clear" w:color="auto" w:fill="auto"/>
            <w:vAlign w:val="center"/>
          </w:tcPr>
          <w:p w:rsidRPr="00F10554" w:rsidR="00EB7531" w:rsidP="004F7CC9" w:rsidRDefault="00EB7531" w14:paraId="0CF37B13" w14:textId="77777777">
            <w:pPr>
              <w:pStyle w:val="ASAnnotationTable"/>
              <w:rPr>
                <w:vanish w:val="0"/>
              </w:rPr>
            </w:pPr>
          </w:p>
        </w:tc>
        <w:tc>
          <w:tcPr>
            <w:tcW w:w="2673"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0F4D7C" w:rsidR="00EB7531" w:rsidP="004F7CC9" w:rsidRDefault="00EB7531" w14:paraId="73C53C46" w14:textId="77777777">
            <w:pPr>
              <w:pStyle w:val="ASSpecifyDescriptor"/>
            </w:pPr>
          </w:p>
        </w:tc>
        <w:tc>
          <w:tcPr>
            <w:tcW w:w="1695" w:type="dxa"/>
            <w:tcBorders>
              <w:left w:val="single" w:color="C0C0C0" w:sz="8" w:space="0"/>
            </w:tcBorders>
            <w:shd w:val="clear" w:color="auto" w:fill="auto"/>
            <w:vAlign w:val="center"/>
          </w:tcPr>
          <w:p w:rsidRPr="000F4D7C" w:rsidR="00EB7531" w:rsidP="004F7CC9" w:rsidRDefault="00EB7531" w14:paraId="70A6485B" w14:textId="19E1AD0F">
            <w:pPr>
              <w:pStyle w:val="ASSpecifyDescriptor"/>
            </w:pPr>
            <w:r w:rsidRPr="000F4D7C">
              <w:t xml:space="preserve"> Year</w:t>
            </w:r>
            <w:r w:rsidR="00556E42">
              <w:t>(</w:t>
            </w:r>
            <w:r w:rsidRPr="000F4D7C">
              <w:t>s</w:t>
            </w:r>
            <w:r w:rsidR="00556E42">
              <w:t>)</w:t>
            </w:r>
          </w:p>
        </w:tc>
      </w:tr>
    </w:tbl>
    <w:p w:rsidRPr="000F4D7C" w:rsidR="00EB7531" w:rsidP="004F7CC9" w:rsidRDefault="00EB7531" w14:paraId="53F7AEBE" w14:textId="77777777">
      <w:pPr>
        <w:pStyle w:val="Spacer4pt"/>
      </w:pPr>
    </w:p>
    <w:p w:rsidRPr="000F4D7C" w:rsidR="00EB7531" w:rsidP="00EB7531" w:rsidRDefault="00EB7531" w14:paraId="5FF79BF8" w14:textId="77777777">
      <w:pPr>
        <w:pStyle w:val="ASAnnotationParagraph"/>
        <w:rPr>
          <w:vanish w:val="0"/>
        </w:rPr>
      </w:pPr>
      <w:r w:rsidRPr="000F4D7C">
        <w:rPr>
          <w:vanish w:val="0"/>
        </w:rPr>
        <w:lastRenderedPageBreak/>
        <w:t>UNITRE</w:t>
      </w:r>
    </w:p>
    <w:p w:rsidRPr="000F4D7C" w:rsidR="00EB7531" w:rsidP="00296C19" w:rsidRDefault="00F57758" w14:paraId="392756FB" w14:textId="206DBB65">
      <w:pPr>
        <w:pStyle w:val="ASQstStem"/>
      </w:pPr>
      <w:r>
        <w:rPr>
          <w:rStyle w:val="WordBold"/>
        </w:rPr>
        <w:t>14</w:t>
      </w:r>
      <w:r w:rsidRPr="000F4D7C" w:rsidR="00EB7531">
        <w:rPr>
          <w:rStyle w:val="WordBold"/>
        </w:rPr>
        <w:t>.</w:t>
      </w:r>
      <w:r w:rsidRPr="000F4D7C" w:rsidR="00EB7531">
        <w:tab/>
      </w:r>
      <w:r w:rsidRPr="000F4D7C" w:rsidR="00EB7531">
        <w:rPr>
          <w:rStyle w:val="WordBold"/>
        </w:rPr>
        <w:t>Are you currently assigned to a unit where military members from your racial</w:t>
      </w:r>
      <w:r w:rsidRPr="000F4D7C" w:rsidR="00296C19">
        <w:rPr>
          <w:rStyle w:val="WordBold"/>
        </w:rPr>
        <w:t>/​</w:t>
      </w:r>
      <w:r w:rsidRPr="000F4D7C" w:rsidR="00EB7531">
        <w:rPr>
          <w:rStyle w:val="WordBold"/>
        </w:rPr>
        <w:t>ethnic background are uncommon (less than 10% of your military coworkers)?</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EB7531" w:rsidTr="00F10554" w14:paraId="3F1A9ABF" w14:textId="77777777">
        <w:trPr>
          <w:hidden w:val="0"/>
        </w:trPr>
        <w:tc>
          <w:tcPr>
            <w:tcW w:w="432" w:type="dxa"/>
            <w:shd w:val="clear" w:color="auto" w:fill="auto"/>
          </w:tcPr>
          <w:p w:rsidRPr="00F10554" w:rsidR="00EB7531" w:rsidP="004F7CC9" w:rsidRDefault="00EB7531" w14:paraId="3540A583" w14:textId="77777777">
            <w:pPr>
              <w:pStyle w:val="ASAnnotationTableKWN"/>
              <w:rPr>
                <w:vanish w:val="0"/>
              </w:rPr>
            </w:pPr>
            <w:r w:rsidRPr="00F10554">
              <w:rPr>
                <w:vanish w:val="0"/>
              </w:rPr>
              <w:t>2</w:t>
            </w:r>
          </w:p>
        </w:tc>
        <w:tc>
          <w:tcPr>
            <w:tcW w:w="360" w:type="dxa"/>
            <w:shd w:val="clear" w:color="auto" w:fill="auto"/>
          </w:tcPr>
          <w:p w:rsidRPr="000F4D7C" w:rsidR="00EB7531" w:rsidP="004F7CC9" w:rsidRDefault="007A6A79" w14:paraId="0C1A73A0" w14:textId="4DC176EB">
            <w:pPr>
              <w:pStyle w:val="ASSurveyBoxLeft"/>
            </w:pPr>
            <w:r>
              <w:rPr>
                <w:noProof/>
              </w:rPr>
              <w:drawing>
                <wp:inline distT="0" distB="0" distL="0" distR="0" wp14:anchorId="024B436A" wp14:editId="32179525">
                  <wp:extent cx="180975" cy="18097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6DD27D37" w14:textId="77777777">
            <w:pPr>
              <w:pStyle w:val="ASResponseList"/>
            </w:pPr>
            <w:r w:rsidRPr="000F4D7C">
              <w:t>Yes</w:t>
            </w:r>
          </w:p>
        </w:tc>
      </w:tr>
      <w:tr w:rsidRPr="000F4D7C" w:rsidR="00EB7531" w:rsidTr="00F10554" w14:paraId="7ABB5E04" w14:textId="77777777">
        <w:trPr>
          <w:hidden w:val="0"/>
        </w:trPr>
        <w:tc>
          <w:tcPr>
            <w:tcW w:w="432" w:type="dxa"/>
            <w:shd w:val="clear" w:color="auto" w:fill="auto"/>
          </w:tcPr>
          <w:p w:rsidRPr="00F10554" w:rsidR="00EB7531" w:rsidP="004F7CC9" w:rsidRDefault="00EB7531" w14:paraId="7AAF5D49" w14:textId="77777777">
            <w:pPr>
              <w:pStyle w:val="ASAnnotationTable"/>
              <w:rPr>
                <w:vanish w:val="0"/>
              </w:rPr>
            </w:pPr>
            <w:r w:rsidRPr="00F10554">
              <w:rPr>
                <w:vanish w:val="0"/>
              </w:rPr>
              <w:t>1</w:t>
            </w:r>
          </w:p>
        </w:tc>
        <w:tc>
          <w:tcPr>
            <w:tcW w:w="360" w:type="dxa"/>
            <w:shd w:val="clear" w:color="auto" w:fill="auto"/>
          </w:tcPr>
          <w:p w:rsidRPr="000F4D7C" w:rsidR="00EB7531" w:rsidP="004F7CC9" w:rsidRDefault="007A6A79" w14:paraId="349AB9CC" w14:textId="4C4130D7">
            <w:pPr>
              <w:pStyle w:val="ASSurveyBoxLeft"/>
            </w:pPr>
            <w:r>
              <w:rPr>
                <w:noProof/>
              </w:rPr>
              <w:drawing>
                <wp:inline distT="0" distB="0" distL="0" distR="0" wp14:anchorId="1C65DC5A" wp14:editId="6FB9F6E2">
                  <wp:extent cx="180975" cy="18097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EB7531" w:rsidP="004F7CC9" w:rsidRDefault="00EB7531" w14:paraId="2ED69FC0" w14:textId="77777777">
            <w:pPr>
              <w:pStyle w:val="ASResponseList"/>
            </w:pPr>
            <w:r w:rsidRPr="000F4D7C">
              <w:t>No</w:t>
            </w:r>
          </w:p>
        </w:tc>
      </w:tr>
    </w:tbl>
    <w:p w:rsidRPr="000F4D7C" w:rsidR="00EB7531" w:rsidP="004F7CC9" w:rsidRDefault="00EB7531" w14:paraId="0112B46C" w14:textId="77777777">
      <w:pPr>
        <w:pStyle w:val="Spacer4pt"/>
      </w:pPr>
    </w:p>
    <w:p w:rsidRPr="000F4D7C" w:rsidR="00EB7531" w:rsidP="004F7CC9" w:rsidRDefault="00EB7531" w14:paraId="566BCCE2" w14:textId="478FBCDE">
      <w:pPr>
        <w:pStyle w:val="Spacer4pt"/>
      </w:pPr>
    </w:p>
    <w:p w:rsidRPr="000F4D7C" w:rsidR="00EB7531" w:rsidP="004F7CC9" w:rsidRDefault="00EB7531" w14:paraId="6D9859B9" w14:textId="77777777">
      <w:pPr>
        <w:pStyle w:val="Spacer4pt"/>
      </w:pPr>
    </w:p>
    <w:p w:rsidRPr="000F4D7C" w:rsidR="00EB7531" w:rsidP="00296C19" w:rsidRDefault="00794DF9" w14:paraId="653355DE" w14:textId="475349BD">
      <w:pPr>
        <w:pStyle w:val="ASIntroduction"/>
      </w:pPr>
      <w:r w:rsidRPr="000F4D7C">
        <w:t xml:space="preserve">The next questions ask about actions that your </w:t>
      </w:r>
      <w:r w:rsidRPr="000F4D7C">
        <w:rPr>
          <w:rStyle w:val="WordUnderline"/>
        </w:rPr>
        <w:t>immediate supervisor</w:t>
      </w:r>
      <w:r w:rsidRPr="000F4D7C">
        <w:t xml:space="preserve"> at your military job may or may not currently exhibit.</w:t>
      </w:r>
    </w:p>
    <w:p w:rsidRPr="000F4D7C" w:rsidR="00794DF9" w:rsidP="00794DF9" w:rsidRDefault="00794DF9" w14:paraId="7D72145A" w14:textId="77777777">
      <w:pPr>
        <w:pStyle w:val="ASAnnotationParagraph"/>
        <w:rPr>
          <w:vanish w:val="0"/>
        </w:rPr>
      </w:pPr>
      <w:r w:rsidRPr="000F4D7C">
        <w:rPr>
          <w:vanish w:val="0"/>
        </w:rPr>
        <w:t xml:space="preserve">IMSUPACTA IMSUPACTB IMSUPACTC IMSUPACTD IMSUPACTE IMSUPACTF </w:t>
      </w:r>
    </w:p>
    <w:p w:rsidRPr="000F4D7C" w:rsidR="00794DF9" w:rsidP="00296C19" w:rsidRDefault="00F57758" w14:paraId="1C83BC08" w14:textId="2ECCE628">
      <w:pPr>
        <w:pStyle w:val="ASQstStem"/>
      </w:pPr>
      <w:r>
        <w:rPr>
          <w:rStyle w:val="WordBold"/>
        </w:rPr>
        <w:t>15</w:t>
      </w:r>
      <w:r w:rsidRPr="000F4D7C" w:rsidR="00794DF9">
        <w:rPr>
          <w:rStyle w:val="WordBold"/>
        </w:rPr>
        <w:t>.</w:t>
      </w:r>
      <w:r w:rsidRPr="000F4D7C" w:rsidR="00794DF9">
        <w:tab/>
      </w:r>
      <w:r w:rsidRPr="000F4D7C" w:rsidR="00794DF9">
        <w:rPr>
          <w:rStyle w:val="WordBold"/>
        </w:rPr>
        <w:t xml:space="preserve">How much do you agree or disagree that the action describes your </w:t>
      </w:r>
      <w:r w:rsidRPr="000F4D7C" w:rsidR="00794DF9">
        <w:rPr>
          <w:rStyle w:val="WordUnderlineBold"/>
        </w:rPr>
        <w:t>immediate supervisor</w:t>
      </w:r>
      <w:r w:rsidRPr="000F4D7C" w:rsidR="00794DF9">
        <w:rPr>
          <w:rStyle w:val="WordBold"/>
        </w:rPr>
        <w:t>?</w:t>
      </w:r>
      <w:r w:rsidRPr="000F4D7C" w:rsidR="00794DF9">
        <w:rPr>
          <w:rStyle w:val="WordItalicBold"/>
        </w:rPr>
        <w:t xml:space="preserve"> </w:t>
      </w:r>
      <w:r w:rsidRPr="000F4D7C" w:rsidR="00296C19">
        <w:rPr>
          <w:rStyle w:val="WordItalicBold"/>
        </w:rPr>
        <w:t xml:space="preserve"> </w:t>
      </w:r>
      <w:r w:rsidRPr="000F4D7C" w:rsidR="00794DF9">
        <w:rPr>
          <w:rStyle w:val="WordItalicBold"/>
        </w:rPr>
        <w:t>Mark one answer for each item</w:t>
      </w:r>
      <w:r w:rsidRPr="000F4D7C" w:rsidR="00794DF9">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794DF9" w:rsidTr="004F7CC9" w14:paraId="1F3226B2"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04D131C9"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686FAC4E" w14:textId="77777777">
            <w:pPr>
              <w:pStyle w:val="ASMatrixHeading"/>
            </w:pPr>
            <w:r w:rsidRPr="000F4D7C">
              <w:rPr>
                <w:rStyle w:val="ASAnnotation"/>
                <w:vanish w:val="0"/>
              </w:rPr>
              <w:t xml:space="preserve">1  </w:t>
            </w:r>
            <w:r w:rsidRPr="000F4D7C">
              <w:t xml:space="preserve"> Strongly disagree</w:t>
            </w:r>
          </w:p>
        </w:tc>
      </w:tr>
      <w:tr w:rsidRPr="000F4D7C" w:rsidR="00794DF9" w:rsidTr="004F7CC9" w14:paraId="09749295"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620345E4"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329D23C1" w14:textId="77777777">
            <w:pPr>
              <w:pStyle w:val="ASMatrixHeading"/>
            </w:pPr>
            <w:r w:rsidRPr="000F4D7C">
              <w:rPr>
                <w:rStyle w:val="ASAnnotation"/>
                <w:vanish w:val="0"/>
              </w:rPr>
              <w:t xml:space="preserve">2  </w:t>
            </w:r>
            <w:r w:rsidRPr="000F4D7C">
              <w:t xml:space="preserve"> Disagree</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51717A7B" w14:textId="77777777">
            <w:pPr>
              <w:pStyle w:val="ASMatrixHeading"/>
            </w:pPr>
          </w:p>
        </w:tc>
      </w:tr>
      <w:tr w:rsidRPr="000F4D7C" w:rsidR="00794DF9" w:rsidTr="004F7CC9" w14:paraId="5285B6FA"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5828260F"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1748F5AD" w14:textId="77777777">
            <w:pPr>
              <w:pStyle w:val="ASMatrixHeading"/>
            </w:pPr>
            <w:r w:rsidRPr="000F4D7C">
              <w:rPr>
                <w:rStyle w:val="ASAnnotation"/>
                <w:vanish w:val="0"/>
              </w:rPr>
              <w:t xml:space="preserve">3  </w:t>
            </w:r>
            <w:r w:rsidRPr="000F4D7C">
              <w:t xml:space="preserve"> Neither agree nor disagree</w:t>
            </w:r>
          </w:p>
        </w:tc>
        <w:tc>
          <w:tcPr>
            <w:tcW w:w="403" w:type="dxa"/>
            <w:tcBorders>
              <w:left w:val="single" w:color="C0C0C0" w:sz="8" w:space="0"/>
              <w:right w:val="single" w:color="C0C0C0" w:sz="8" w:space="0"/>
            </w:tcBorders>
            <w:shd w:val="clear" w:color="auto" w:fill="auto"/>
            <w:vAlign w:val="center"/>
          </w:tcPr>
          <w:p w:rsidRPr="000F4D7C" w:rsidR="00794DF9" w:rsidRDefault="00794DF9" w14:paraId="6505BAB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27D932FC" w14:textId="77777777">
            <w:pPr>
              <w:pStyle w:val="ASMatrixHeading"/>
            </w:pPr>
          </w:p>
        </w:tc>
      </w:tr>
      <w:tr w:rsidRPr="000F4D7C" w:rsidR="00794DF9" w:rsidTr="004F7CC9" w14:paraId="232B2F7F"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6EC96EF5"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40B29A8D" w14:textId="77777777">
            <w:pPr>
              <w:pStyle w:val="ASMatrixHeading"/>
            </w:pPr>
            <w:r w:rsidRPr="000F4D7C">
              <w:rPr>
                <w:rStyle w:val="ASAnnotation"/>
                <w:vanish w:val="0"/>
              </w:rPr>
              <w:t xml:space="preserve">4  </w:t>
            </w:r>
            <w:r w:rsidRPr="000F4D7C">
              <w:t xml:space="preserve"> Agree</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1EDFDC48"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0D126D7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16FDD6EE" w14:textId="77777777">
            <w:pPr>
              <w:pStyle w:val="ASMatrixHeading"/>
            </w:pPr>
          </w:p>
        </w:tc>
      </w:tr>
      <w:tr w:rsidRPr="000F4D7C" w:rsidR="00794DF9" w:rsidTr="004F7CC9" w14:paraId="7913D505"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4AC9D61B"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3C27A1C6" w14:textId="77777777">
            <w:pPr>
              <w:pStyle w:val="ASMatrixHeading"/>
            </w:pPr>
            <w:r w:rsidRPr="000F4D7C">
              <w:rPr>
                <w:rStyle w:val="ASAnnotation"/>
                <w:vanish w:val="0"/>
              </w:rPr>
              <w:t xml:space="preserve">5  </w:t>
            </w:r>
            <w:r w:rsidRPr="000F4D7C">
              <w:t xml:space="preserve"> Strongly agree</w:t>
            </w:r>
          </w:p>
        </w:tc>
        <w:tc>
          <w:tcPr>
            <w:tcW w:w="403" w:type="dxa"/>
            <w:tcBorders>
              <w:left w:val="single" w:color="C0C0C0" w:sz="8" w:space="0"/>
              <w:right w:val="single" w:color="C0C0C0" w:sz="8" w:space="0"/>
            </w:tcBorders>
            <w:shd w:val="clear" w:color="auto" w:fill="auto"/>
            <w:vAlign w:val="center"/>
          </w:tcPr>
          <w:p w:rsidRPr="000F4D7C" w:rsidR="00794DF9" w:rsidRDefault="00794DF9" w14:paraId="57760C3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66BF40F1"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522B48C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6193AAFF" w14:textId="77777777">
            <w:pPr>
              <w:pStyle w:val="ASMatrixHeading"/>
            </w:pPr>
          </w:p>
        </w:tc>
      </w:tr>
      <w:tr w:rsidRPr="000F4D7C" w:rsidR="00794DF9" w:rsidTr="004F7CC9" w14:paraId="7BD99846" w14:textId="77777777">
        <w:trPr>
          <w:cantSplit/>
          <w:trHeight w:val="20" w:hRule="exact"/>
          <w:tblHeader/>
          <w:hidden w:val="0"/>
        </w:trPr>
        <w:tc>
          <w:tcPr>
            <w:tcW w:w="432" w:type="dxa"/>
            <w:shd w:val="clear" w:color="auto" w:fill="auto"/>
            <w:vAlign w:val="bottom"/>
          </w:tcPr>
          <w:p w:rsidRPr="000F4D7C" w:rsidR="00794DF9" w:rsidRDefault="00794DF9" w14:paraId="08E01F99"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794DF9" w:rsidRDefault="00794DF9" w14:paraId="1928F0F3"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52B04EE0"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50CED4D8"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29C84AC5"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03E93B6A"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25990ECD" w14:textId="77777777">
            <w:pPr>
              <w:pStyle w:val="ASAnnotationTableKeepWNext"/>
              <w:rPr>
                <w:vanish w:val="0"/>
              </w:rPr>
            </w:pPr>
          </w:p>
        </w:tc>
      </w:tr>
      <w:tr w:rsidRPr="000F4D7C" w:rsidR="00794DF9" w:rsidTr="004F7CC9" w14:paraId="4E190627" w14:textId="77777777">
        <w:trPr>
          <w:cantSplit/>
        </w:trPr>
        <w:tc>
          <w:tcPr>
            <w:tcW w:w="432" w:type="dxa"/>
            <w:shd w:val="clear" w:color="auto" w:fill="auto"/>
            <w:vAlign w:val="bottom"/>
          </w:tcPr>
          <w:p w:rsidRPr="000F4D7C" w:rsidR="00794DF9" w:rsidRDefault="00794DF9" w14:paraId="65B3B268" w14:textId="77777777">
            <w:pPr>
              <w:rPr>
                <w:sz w:val="18"/>
              </w:rPr>
            </w:pPr>
          </w:p>
        </w:tc>
        <w:tc>
          <w:tcPr>
            <w:tcW w:w="2750" w:type="dxa"/>
            <w:tcBorders>
              <w:right w:val="single" w:color="C0C0C0" w:sz="8" w:space="0"/>
            </w:tcBorders>
            <w:shd w:val="clear" w:color="auto" w:fill="auto"/>
            <w:vAlign w:val="bottom"/>
          </w:tcPr>
          <w:p w:rsidRPr="000F4D7C" w:rsidR="00794DF9" w:rsidP="00F57758" w:rsidRDefault="00794DF9" w14:paraId="39D03F16" w14:textId="0DD8E8C9">
            <w:pPr>
              <w:pStyle w:val="ASMatrixSubitem"/>
            </w:pPr>
            <w:proofErr w:type="gramStart"/>
            <w:r w:rsidRPr="000F4D7C">
              <w:t>a</w:t>
            </w:r>
            <w:proofErr w:type="gramEnd"/>
            <w:r w:rsidRPr="000F4D7C">
              <w:t>.</w:t>
            </w:r>
            <w:r w:rsidRPr="000F4D7C">
              <w:tab/>
              <w:t>Promotes understanding of similarities and differences among unit members.</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0510F9C6" w14:textId="7E3888DF">
            <w:pPr>
              <w:pStyle w:val="ASTableOptionBoxes"/>
            </w:pPr>
            <w:r>
              <w:rPr>
                <w:noProof/>
              </w:rPr>
              <w:drawing>
                <wp:inline distT="0" distB="0" distL="0" distR="0" wp14:anchorId="4F4CADF5" wp14:editId="50A245A9">
                  <wp:extent cx="180975" cy="180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774ADF0B" w14:textId="311FE2FD">
            <w:pPr>
              <w:pStyle w:val="ASTableOptionBoxes"/>
            </w:pPr>
            <w:r>
              <w:rPr>
                <w:noProof/>
              </w:rPr>
              <w:drawing>
                <wp:inline distT="0" distB="0" distL="0" distR="0" wp14:anchorId="4BBA6619" wp14:editId="7EDFFDCC">
                  <wp:extent cx="180975" cy="18097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0E5B9918" w14:textId="23661BEB">
            <w:pPr>
              <w:pStyle w:val="ASTableOptionBoxes"/>
            </w:pPr>
            <w:r>
              <w:rPr>
                <w:noProof/>
              </w:rPr>
              <w:drawing>
                <wp:inline distT="0" distB="0" distL="0" distR="0" wp14:anchorId="48EB9B9B" wp14:editId="15181ACD">
                  <wp:extent cx="180975" cy="180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6B0CD700" w14:textId="641BF8A6">
            <w:pPr>
              <w:pStyle w:val="ASTableOptionBoxes"/>
            </w:pPr>
            <w:r>
              <w:rPr>
                <w:noProof/>
              </w:rPr>
              <w:drawing>
                <wp:inline distT="0" distB="0" distL="0" distR="0" wp14:anchorId="11BD70F0" wp14:editId="4F9D187A">
                  <wp:extent cx="180975" cy="18097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6A11E6C" w14:textId="695F964A">
            <w:pPr>
              <w:pStyle w:val="ASTableOptionBoxes"/>
            </w:pPr>
            <w:r>
              <w:rPr>
                <w:noProof/>
              </w:rPr>
              <w:drawing>
                <wp:inline distT="0" distB="0" distL="0" distR="0" wp14:anchorId="2BA262AF" wp14:editId="7B647059">
                  <wp:extent cx="180975"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4FD0A11B" w14:textId="77777777">
        <w:trPr>
          <w:cantSplit/>
        </w:trPr>
        <w:tc>
          <w:tcPr>
            <w:tcW w:w="432" w:type="dxa"/>
            <w:shd w:val="clear" w:color="auto" w:fill="auto"/>
            <w:vAlign w:val="bottom"/>
          </w:tcPr>
          <w:p w:rsidRPr="000F4D7C" w:rsidR="00794DF9" w:rsidRDefault="00794DF9" w14:paraId="310DD5BE"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7ACDB01D" w14:textId="77777777">
            <w:pPr>
              <w:pStyle w:val="ASMatrixSubitem"/>
            </w:pPr>
            <w:r w:rsidRPr="000F4D7C">
              <w:t>b.</w:t>
            </w:r>
            <w:r w:rsidRPr="000F4D7C">
              <w:tab/>
              <w:t>Urges unit members to share different views when discussing hard topics.</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3FEA3D6C" w14:textId="00B8F392">
            <w:pPr>
              <w:pStyle w:val="ASTableOptionBoxes"/>
            </w:pPr>
            <w:r>
              <w:rPr>
                <w:noProof/>
              </w:rPr>
              <w:drawing>
                <wp:inline distT="0" distB="0" distL="0" distR="0" wp14:anchorId="0FB08F98" wp14:editId="1139D3DD">
                  <wp:extent cx="180975" cy="18097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8433FDD" w14:textId="0251797F">
            <w:pPr>
              <w:pStyle w:val="ASTableOptionBoxes"/>
            </w:pPr>
            <w:r>
              <w:rPr>
                <w:noProof/>
              </w:rPr>
              <w:drawing>
                <wp:inline distT="0" distB="0" distL="0" distR="0" wp14:anchorId="038180A8" wp14:editId="72FE0324">
                  <wp:extent cx="180975"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6F5BCC7" w14:textId="0FAF7DDF">
            <w:pPr>
              <w:pStyle w:val="ASTableOptionBoxes"/>
            </w:pPr>
            <w:r>
              <w:rPr>
                <w:noProof/>
              </w:rPr>
              <w:drawing>
                <wp:inline distT="0" distB="0" distL="0" distR="0" wp14:anchorId="1A31569E" wp14:editId="08BB87A0">
                  <wp:extent cx="180975" cy="1809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7C5800AC" w14:textId="51CA46DF">
            <w:pPr>
              <w:pStyle w:val="ASTableOptionBoxes"/>
            </w:pPr>
            <w:r>
              <w:rPr>
                <w:noProof/>
              </w:rPr>
              <w:drawing>
                <wp:inline distT="0" distB="0" distL="0" distR="0" wp14:anchorId="71D4BDF7" wp14:editId="5D371C46">
                  <wp:extent cx="180975"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71EB347" w14:textId="354FFCE5">
            <w:pPr>
              <w:pStyle w:val="ASTableOptionBoxes"/>
            </w:pPr>
            <w:r>
              <w:rPr>
                <w:noProof/>
              </w:rPr>
              <w:drawing>
                <wp:inline distT="0" distB="0" distL="0" distR="0" wp14:anchorId="0988B361" wp14:editId="57443E35">
                  <wp:extent cx="180975" cy="180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744DF97B" w14:textId="77777777">
        <w:trPr>
          <w:cantSplit/>
        </w:trPr>
        <w:tc>
          <w:tcPr>
            <w:tcW w:w="432" w:type="dxa"/>
            <w:shd w:val="clear" w:color="auto" w:fill="auto"/>
            <w:vAlign w:val="bottom"/>
          </w:tcPr>
          <w:p w:rsidRPr="000F4D7C" w:rsidR="00794DF9" w:rsidRDefault="00794DF9" w14:paraId="11C15B62"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41DB7885" w14:textId="77777777">
            <w:pPr>
              <w:pStyle w:val="ASMatrixSubitem"/>
            </w:pPr>
            <w:r w:rsidRPr="000F4D7C">
              <w:t>c.</w:t>
            </w:r>
            <w:r w:rsidRPr="000F4D7C">
              <w:tab/>
              <w:t>Allows less popular viewpoints to be respectfully expressed.</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1BAB6FD1" w14:textId="43CBED9D">
            <w:pPr>
              <w:pStyle w:val="ASTableOptionBoxes"/>
            </w:pPr>
            <w:r>
              <w:rPr>
                <w:noProof/>
              </w:rPr>
              <w:drawing>
                <wp:inline distT="0" distB="0" distL="0" distR="0" wp14:anchorId="5C565373" wp14:editId="022C040C">
                  <wp:extent cx="180975"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AED752D" w14:textId="1A46EE66">
            <w:pPr>
              <w:pStyle w:val="ASTableOptionBoxes"/>
            </w:pPr>
            <w:r>
              <w:rPr>
                <w:noProof/>
              </w:rPr>
              <w:drawing>
                <wp:inline distT="0" distB="0" distL="0" distR="0" wp14:anchorId="76CC39FE" wp14:editId="70B291DA">
                  <wp:extent cx="180975" cy="1809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22B5076E" w14:textId="25305E1D">
            <w:pPr>
              <w:pStyle w:val="ASTableOptionBoxes"/>
            </w:pPr>
            <w:r>
              <w:rPr>
                <w:noProof/>
              </w:rPr>
              <w:drawing>
                <wp:inline distT="0" distB="0" distL="0" distR="0" wp14:anchorId="13D9AF9A" wp14:editId="59FE8471">
                  <wp:extent cx="180975" cy="18097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5EAD6C3" w14:textId="1C52A555">
            <w:pPr>
              <w:pStyle w:val="ASTableOptionBoxes"/>
            </w:pPr>
            <w:r>
              <w:rPr>
                <w:noProof/>
              </w:rPr>
              <w:drawing>
                <wp:inline distT="0" distB="0" distL="0" distR="0" wp14:anchorId="213250D5" wp14:editId="1FC9E969">
                  <wp:extent cx="180975" cy="1809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D3DBB79" w14:textId="2507C2A1">
            <w:pPr>
              <w:pStyle w:val="ASTableOptionBoxes"/>
            </w:pPr>
            <w:r>
              <w:rPr>
                <w:noProof/>
              </w:rPr>
              <w:drawing>
                <wp:inline distT="0" distB="0" distL="0" distR="0" wp14:anchorId="2253C376" wp14:editId="157C2193">
                  <wp:extent cx="180975" cy="1809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25FF1DCF" w14:textId="77777777">
        <w:trPr>
          <w:cantSplit/>
        </w:trPr>
        <w:tc>
          <w:tcPr>
            <w:tcW w:w="432" w:type="dxa"/>
            <w:shd w:val="clear" w:color="auto" w:fill="auto"/>
            <w:vAlign w:val="bottom"/>
          </w:tcPr>
          <w:p w:rsidRPr="000F4D7C" w:rsidR="00794DF9" w:rsidRDefault="00794DF9" w14:paraId="2A23DA37"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3800BA" w14:paraId="3C772ACD" w14:textId="62CA16C5">
            <w:pPr>
              <w:pStyle w:val="ASMatrixSubitem"/>
            </w:pPr>
            <w:r>
              <w:t>d</w:t>
            </w:r>
            <w:r w:rsidRPr="000F4D7C" w:rsidR="00794DF9">
              <w:t>.</w:t>
            </w:r>
            <w:r w:rsidRPr="000F4D7C" w:rsidR="00794DF9">
              <w:tab/>
              <w:t>Acknowledges unit member ideas even if they are not included in the final decision.</w:t>
            </w:r>
            <w:r w:rsidRPr="000F4D7C" w:rsidR="00794DF9">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42B1C481" w14:textId="4F3A1A27">
            <w:pPr>
              <w:pStyle w:val="ASTableOptionBoxes"/>
            </w:pPr>
            <w:r>
              <w:rPr>
                <w:noProof/>
              </w:rPr>
              <w:drawing>
                <wp:inline distT="0" distB="0" distL="0" distR="0" wp14:anchorId="5593728A" wp14:editId="14561948">
                  <wp:extent cx="180975" cy="18097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38CC4E06" w14:textId="1CDA6824">
            <w:pPr>
              <w:pStyle w:val="ASTableOptionBoxes"/>
            </w:pPr>
            <w:r>
              <w:rPr>
                <w:noProof/>
              </w:rPr>
              <w:drawing>
                <wp:inline distT="0" distB="0" distL="0" distR="0" wp14:anchorId="149E0A7A" wp14:editId="37D57687">
                  <wp:extent cx="180975" cy="1809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10DA08C2" w14:textId="0F526D4C">
            <w:pPr>
              <w:pStyle w:val="ASTableOptionBoxes"/>
            </w:pPr>
            <w:r>
              <w:rPr>
                <w:noProof/>
              </w:rPr>
              <w:drawing>
                <wp:inline distT="0" distB="0" distL="0" distR="0" wp14:anchorId="0E04A4D8" wp14:editId="384E4A9C">
                  <wp:extent cx="180975" cy="1809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78EC662" w14:textId="1BDE9E6A">
            <w:pPr>
              <w:pStyle w:val="ASTableOptionBoxes"/>
            </w:pPr>
            <w:r>
              <w:rPr>
                <w:noProof/>
              </w:rPr>
              <w:drawing>
                <wp:inline distT="0" distB="0" distL="0" distR="0" wp14:anchorId="6334A09F" wp14:editId="1F2C4D0B">
                  <wp:extent cx="180975" cy="180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B5D5127" w14:textId="796B9E23">
            <w:pPr>
              <w:pStyle w:val="ASTableOptionBoxes"/>
            </w:pPr>
            <w:r>
              <w:rPr>
                <w:noProof/>
              </w:rPr>
              <w:drawing>
                <wp:inline distT="0" distB="0" distL="0" distR="0" wp14:anchorId="7502EFC4" wp14:editId="0A31F3EC">
                  <wp:extent cx="180975" cy="1809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721A4B91" w14:textId="77777777">
        <w:trPr>
          <w:cantSplit/>
        </w:trPr>
        <w:tc>
          <w:tcPr>
            <w:tcW w:w="432" w:type="dxa"/>
            <w:shd w:val="clear" w:color="auto" w:fill="auto"/>
            <w:vAlign w:val="bottom"/>
          </w:tcPr>
          <w:p w:rsidRPr="000F4D7C" w:rsidR="00794DF9" w:rsidRDefault="00794DF9" w14:paraId="47276378"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3800BA" w14:paraId="4D1FC131" w14:textId="6D946F29">
            <w:pPr>
              <w:pStyle w:val="ASMatrixSubitem"/>
            </w:pPr>
            <w:r>
              <w:t>e</w:t>
            </w:r>
            <w:r w:rsidRPr="000F4D7C" w:rsidR="00794DF9">
              <w:t>.</w:t>
            </w:r>
            <w:r w:rsidRPr="000F4D7C" w:rsidR="00794DF9">
              <w:tab/>
            </w:r>
            <w:r w:rsidRPr="003800BA">
              <w:t>Checks to see if unit me</w:t>
            </w:r>
            <w:r>
              <w:t>mbers are tracking information.</w:t>
            </w:r>
            <w:r w:rsidRPr="000F4D7C" w:rsidR="00794DF9">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6436365" w14:textId="1A866331">
            <w:pPr>
              <w:pStyle w:val="ASTableOptionBoxes"/>
            </w:pPr>
            <w:r>
              <w:rPr>
                <w:noProof/>
              </w:rPr>
              <w:drawing>
                <wp:inline distT="0" distB="0" distL="0" distR="0" wp14:anchorId="0CB523A6" wp14:editId="2821CF04">
                  <wp:extent cx="180975" cy="1809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7248F76D" w14:textId="3DD724BE">
            <w:pPr>
              <w:pStyle w:val="ASTableOptionBoxes"/>
            </w:pPr>
            <w:r>
              <w:rPr>
                <w:noProof/>
              </w:rPr>
              <w:drawing>
                <wp:inline distT="0" distB="0" distL="0" distR="0" wp14:anchorId="1C254B15" wp14:editId="2D6AAABA">
                  <wp:extent cx="180975" cy="1809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7448F35A" w14:textId="2F143816">
            <w:pPr>
              <w:pStyle w:val="ASTableOptionBoxes"/>
            </w:pPr>
            <w:r>
              <w:rPr>
                <w:noProof/>
              </w:rPr>
              <w:drawing>
                <wp:inline distT="0" distB="0" distL="0" distR="0" wp14:anchorId="5DBE2BCF" wp14:editId="4550BA13">
                  <wp:extent cx="180975" cy="1809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2DACAD1F" w14:textId="1E9B6901">
            <w:pPr>
              <w:pStyle w:val="ASTableOptionBoxes"/>
            </w:pPr>
            <w:r>
              <w:rPr>
                <w:noProof/>
              </w:rPr>
              <w:drawing>
                <wp:inline distT="0" distB="0" distL="0" distR="0" wp14:anchorId="63A39377" wp14:editId="4D7F63D1">
                  <wp:extent cx="180975" cy="1809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47A479E" w14:textId="5B45FE99">
            <w:pPr>
              <w:pStyle w:val="ASTableOptionBoxes"/>
            </w:pPr>
            <w:r>
              <w:rPr>
                <w:noProof/>
              </w:rPr>
              <w:drawing>
                <wp:inline distT="0" distB="0" distL="0" distR="0" wp14:anchorId="155D3252" wp14:editId="0B3C93B2">
                  <wp:extent cx="180975" cy="1809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3800BA" w:rsidTr="003800BA" w14:paraId="225D1AA4" w14:textId="77777777">
        <w:trPr>
          <w:cantSplit/>
        </w:trPr>
        <w:tc>
          <w:tcPr>
            <w:tcW w:w="432" w:type="dxa"/>
            <w:shd w:val="clear" w:color="auto" w:fill="auto"/>
            <w:vAlign w:val="bottom"/>
          </w:tcPr>
          <w:p w:rsidRPr="000F4D7C" w:rsidR="003800BA" w:rsidP="003800BA" w:rsidRDefault="003800BA" w14:paraId="68571759" w14:textId="77777777">
            <w:pPr>
              <w:rPr>
                <w:sz w:val="18"/>
              </w:rPr>
            </w:pPr>
          </w:p>
        </w:tc>
        <w:tc>
          <w:tcPr>
            <w:tcW w:w="2750" w:type="dxa"/>
            <w:tcBorders>
              <w:right w:val="single" w:color="C0C0C0" w:sz="8" w:space="0"/>
            </w:tcBorders>
            <w:shd w:val="clear" w:color="auto" w:fill="auto"/>
            <w:vAlign w:val="bottom"/>
          </w:tcPr>
          <w:p w:rsidRPr="000F4D7C" w:rsidR="003800BA" w:rsidP="003800BA" w:rsidRDefault="003800BA" w14:paraId="7027912A" w14:textId="40068A34">
            <w:pPr>
              <w:pStyle w:val="ASMatrixSubitem"/>
            </w:pPr>
            <w:r>
              <w:t>f</w:t>
            </w:r>
            <w:r w:rsidRPr="000F4D7C">
              <w:t>.</w:t>
            </w:r>
            <w:r w:rsidRPr="000F4D7C">
              <w:tab/>
            </w:r>
            <w:r w:rsidRPr="003800BA">
              <w:t>Communicates infor</w:t>
            </w:r>
            <w:r>
              <w:t>mation clearly to unit members</w:t>
            </w:r>
            <w:proofErr w:type="gramStart"/>
            <w:r>
              <w:t>..</w:t>
            </w:r>
            <w:proofErr w:type="gramEnd"/>
            <w:r w:rsidRPr="000F4D7C">
              <w:tab/>
            </w:r>
          </w:p>
        </w:tc>
        <w:tc>
          <w:tcPr>
            <w:tcW w:w="403" w:type="dxa"/>
            <w:tcBorders>
              <w:left w:val="single" w:color="C0C0C0" w:sz="8" w:space="0"/>
              <w:right w:val="single" w:color="C0C0C0" w:sz="8" w:space="0"/>
            </w:tcBorders>
            <w:shd w:val="clear" w:color="auto" w:fill="E6E6E6"/>
            <w:vAlign w:val="bottom"/>
          </w:tcPr>
          <w:p w:rsidRPr="000F4D7C" w:rsidR="003800BA" w:rsidP="003800BA" w:rsidRDefault="003800BA" w14:paraId="38F8DE50" w14:textId="77777777">
            <w:pPr>
              <w:pStyle w:val="ASTableOptionBoxes"/>
              <w:rPr>
                <w:noProof/>
              </w:rPr>
            </w:pPr>
            <w:r>
              <w:rPr>
                <w:noProof/>
              </w:rPr>
              <w:drawing>
                <wp:inline distT="0" distB="0" distL="0" distR="0" wp14:anchorId="68D3BBAD" wp14:editId="1DD3BB3C">
                  <wp:extent cx="180975" cy="1809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3800BA" w:rsidP="003800BA" w:rsidRDefault="003800BA" w14:paraId="3E7565D3" w14:textId="77777777">
            <w:pPr>
              <w:pStyle w:val="ASTableOptionBoxes"/>
              <w:rPr>
                <w:noProof/>
              </w:rPr>
            </w:pPr>
            <w:r>
              <w:rPr>
                <w:noProof/>
              </w:rPr>
              <w:drawing>
                <wp:inline distT="0" distB="0" distL="0" distR="0" wp14:anchorId="5EC2A90A" wp14:editId="6CDBBFF8">
                  <wp:extent cx="180975" cy="1809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3800BA" w:rsidP="003800BA" w:rsidRDefault="003800BA" w14:paraId="38D0236C" w14:textId="77777777">
            <w:pPr>
              <w:pStyle w:val="ASTableOptionBoxes"/>
              <w:rPr>
                <w:noProof/>
              </w:rPr>
            </w:pPr>
            <w:r>
              <w:rPr>
                <w:noProof/>
              </w:rPr>
              <w:drawing>
                <wp:inline distT="0" distB="0" distL="0" distR="0" wp14:anchorId="4560770B" wp14:editId="20C3B4D8">
                  <wp:extent cx="180975" cy="180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3800BA" w:rsidP="003800BA" w:rsidRDefault="003800BA" w14:paraId="23EBC2EC" w14:textId="77777777">
            <w:pPr>
              <w:pStyle w:val="ASTableOptionBoxes"/>
              <w:rPr>
                <w:noProof/>
              </w:rPr>
            </w:pPr>
            <w:r>
              <w:rPr>
                <w:noProof/>
              </w:rPr>
              <w:drawing>
                <wp:inline distT="0" distB="0" distL="0" distR="0" wp14:anchorId="0EFD7FC3" wp14:editId="2E1B25A5">
                  <wp:extent cx="180975"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3800BA" w:rsidP="003800BA" w:rsidRDefault="003800BA" w14:paraId="26A1A5A9" w14:textId="77777777">
            <w:pPr>
              <w:pStyle w:val="ASTableOptionBoxes"/>
              <w:rPr>
                <w:noProof/>
              </w:rPr>
            </w:pPr>
            <w:r>
              <w:rPr>
                <w:noProof/>
              </w:rPr>
              <w:drawing>
                <wp:inline distT="0" distB="0" distL="0" distR="0" wp14:anchorId="6280018F" wp14:editId="63C8A3E3">
                  <wp:extent cx="180975" cy="180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3800BA" w:rsidTr="003800BA" w14:paraId="59702EB8" w14:textId="77777777">
        <w:trPr>
          <w:cantSplit/>
        </w:trPr>
        <w:tc>
          <w:tcPr>
            <w:tcW w:w="432" w:type="dxa"/>
            <w:shd w:val="clear" w:color="auto" w:fill="auto"/>
            <w:vAlign w:val="bottom"/>
          </w:tcPr>
          <w:p w:rsidRPr="000F4D7C" w:rsidR="003800BA" w:rsidP="003800BA" w:rsidRDefault="003800BA" w14:paraId="775A5E0F" w14:textId="77777777">
            <w:pPr>
              <w:rPr>
                <w:sz w:val="18"/>
              </w:rPr>
            </w:pPr>
          </w:p>
        </w:tc>
        <w:tc>
          <w:tcPr>
            <w:tcW w:w="2750" w:type="dxa"/>
            <w:tcBorders>
              <w:right w:val="single" w:color="C0C0C0" w:sz="8" w:space="0"/>
            </w:tcBorders>
            <w:shd w:val="clear" w:color="auto" w:fill="auto"/>
            <w:vAlign w:val="bottom"/>
          </w:tcPr>
          <w:p w:rsidR="003800BA" w:rsidP="003800BA" w:rsidRDefault="003800BA" w14:paraId="60D74B0D" w14:textId="12C478E3">
            <w:pPr>
              <w:pStyle w:val="ASMatrixSubitem"/>
            </w:pPr>
            <w:r>
              <w:t>g</w:t>
            </w:r>
            <w:r w:rsidRPr="000F4D7C">
              <w:t>.</w:t>
            </w:r>
            <w:r w:rsidRPr="000F4D7C">
              <w:tab/>
            </w:r>
            <w:r w:rsidRPr="003800BA">
              <w:t>Ensures critical infor</w:t>
            </w:r>
            <w:r>
              <w:t>mation reaches the entire unit...</w:t>
            </w:r>
            <w:r w:rsidRPr="000F4D7C">
              <w:tab/>
            </w:r>
          </w:p>
        </w:tc>
        <w:tc>
          <w:tcPr>
            <w:tcW w:w="403" w:type="dxa"/>
            <w:tcBorders>
              <w:left w:val="single" w:color="C0C0C0" w:sz="8" w:space="0"/>
              <w:right w:val="single" w:color="C0C0C0" w:sz="8" w:space="0"/>
            </w:tcBorders>
            <w:shd w:val="clear" w:color="auto" w:fill="E6E6E6"/>
            <w:vAlign w:val="bottom"/>
          </w:tcPr>
          <w:p w:rsidR="003800BA" w:rsidP="003800BA" w:rsidRDefault="003800BA" w14:paraId="3E671740" w14:textId="329D0683">
            <w:pPr>
              <w:pStyle w:val="ASTableOptionBoxes"/>
              <w:rPr>
                <w:noProof/>
              </w:rPr>
            </w:pPr>
            <w:r>
              <w:rPr>
                <w:noProof/>
              </w:rPr>
              <w:drawing>
                <wp:inline distT="0" distB="0" distL="0" distR="0" wp14:anchorId="4D0F9FEA" wp14:editId="6B76A30E">
                  <wp:extent cx="180975" cy="180975"/>
                  <wp:effectExtent l="0" t="0" r="0" b="0"/>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3800BA" w:rsidP="003800BA" w:rsidRDefault="003800BA" w14:paraId="13F3D0D0" w14:textId="415A4221">
            <w:pPr>
              <w:pStyle w:val="ASTableOptionBoxes"/>
              <w:rPr>
                <w:noProof/>
              </w:rPr>
            </w:pPr>
            <w:r>
              <w:rPr>
                <w:noProof/>
              </w:rPr>
              <w:drawing>
                <wp:inline distT="0" distB="0" distL="0" distR="0" wp14:anchorId="3EA7B126" wp14:editId="4243CB62">
                  <wp:extent cx="180975" cy="180975"/>
                  <wp:effectExtent l="0" t="0" r="0" b="0"/>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3800BA" w:rsidP="003800BA" w:rsidRDefault="003800BA" w14:paraId="0B9E77E2" w14:textId="3DDE3A81">
            <w:pPr>
              <w:pStyle w:val="ASTableOptionBoxes"/>
              <w:rPr>
                <w:noProof/>
              </w:rPr>
            </w:pPr>
            <w:r>
              <w:rPr>
                <w:noProof/>
              </w:rPr>
              <w:drawing>
                <wp:inline distT="0" distB="0" distL="0" distR="0" wp14:anchorId="117740C8" wp14:editId="26FCEAEF">
                  <wp:extent cx="180975" cy="180975"/>
                  <wp:effectExtent l="0" t="0" r="0" b="0"/>
                  <wp:docPr id="187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3800BA" w:rsidP="003800BA" w:rsidRDefault="003800BA" w14:paraId="5969D50B" w14:textId="4FCDA818">
            <w:pPr>
              <w:pStyle w:val="ASTableOptionBoxes"/>
              <w:rPr>
                <w:noProof/>
              </w:rPr>
            </w:pPr>
            <w:r>
              <w:rPr>
                <w:noProof/>
              </w:rPr>
              <w:drawing>
                <wp:inline distT="0" distB="0" distL="0" distR="0" wp14:anchorId="1FB66F52" wp14:editId="34D96505">
                  <wp:extent cx="180975" cy="180975"/>
                  <wp:effectExtent l="0" t="0" r="0" b="0"/>
                  <wp:docPr id="1877"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3800BA" w:rsidP="003800BA" w:rsidRDefault="003800BA" w14:paraId="4C1EECD3" w14:textId="13054E8E">
            <w:pPr>
              <w:pStyle w:val="ASTableOptionBoxes"/>
              <w:rPr>
                <w:noProof/>
              </w:rPr>
            </w:pPr>
            <w:r>
              <w:rPr>
                <w:noProof/>
              </w:rPr>
              <w:drawing>
                <wp:inline distT="0" distB="0" distL="0" distR="0" wp14:anchorId="4DA359FA" wp14:editId="0EBFB519">
                  <wp:extent cx="180975" cy="180975"/>
                  <wp:effectExtent l="0" t="0" r="0" b="0"/>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0B0A1E" w:rsidP="000B0A1E" w:rsidRDefault="000B0A1E" w14:paraId="78C2D46C" w14:textId="38148574">
      <w:pPr>
        <w:pStyle w:val="ASAnnotationParagraph"/>
      </w:pPr>
      <w:r>
        <w:t xml:space="preserve">CIVSUPA CIVSUPB CIVSUPC CIVSUPD CIVSUPE CIVSUPF CIVSUPG </w:t>
      </w:r>
    </w:p>
    <w:p w:rsidR="000B0A1E" w:rsidP="000B0A1E" w:rsidRDefault="000B0A1E" w14:paraId="655C1CE2" w14:textId="1394FEAC">
      <w:pPr>
        <w:pStyle w:val="ASQstStem"/>
      </w:pPr>
      <w:r w:rsidRPr="003E67E5">
        <w:rPr>
          <w:rStyle w:val="WordBold"/>
        </w:rPr>
        <w:t>1</w:t>
      </w:r>
      <w:r w:rsidR="00F57758">
        <w:rPr>
          <w:rStyle w:val="WordBold"/>
        </w:rPr>
        <w:t>6</w:t>
      </w:r>
      <w:r w:rsidRPr="003E67E5">
        <w:rPr>
          <w:rStyle w:val="WordBold"/>
        </w:rPr>
        <w:t>.</w:t>
      </w:r>
      <w:r>
        <w:tab/>
      </w:r>
      <w:r w:rsidRPr="003E67E5">
        <w:rPr>
          <w:rStyle w:val="WordBold"/>
        </w:rPr>
        <w:t xml:space="preserve">How much do you agree or disagree that the action describes your </w:t>
      </w:r>
      <w:r w:rsidRPr="003E67E5">
        <w:rPr>
          <w:rStyle w:val="WordUnderlineBold"/>
        </w:rPr>
        <w:t>immediate supervisor</w:t>
      </w:r>
      <w:r w:rsidRPr="003E67E5">
        <w:rPr>
          <w:rStyle w:val="WordBold"/>
        </w:rPr>
        <w:t xml:space="preserve">?  </w:t>
      </w:r>
      <w:r w:rsidRPr="003E67E5">
        <w:rPr>
          <w:rStyle w:val="WordItalicBold"/>
        </w:rPr>
        <w:t>Mark one answer for each statement.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0B0A1E" w:rsidTr="002A3516" w14:paraId="7A4C4388"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19CCE870"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0B0A1E" w:rsidP="002A3516" w:rsidRDefault="000B0A1E" w14:paraId="64FDDE76" w14:textId="77777777">
            <w:pPr>
              <w:pStyle w:val="ASMatrixHeading"/>
            </w:pPr>
            <w:r>
              <w:rPr>
                <w:rStyle w:val="ASAnnotation"/>
              </w:rPr>
              <w:t xml:space="preserve">1  </w:t>
            </w:r>
            <w:r w:rsidRPr="009B0EBA">
              <w:t xml:space="preserve"> </w:t>
            </w:r>
            <w:r>
              <w:t>Strongly disagree</w:t>
            </w:r>
          </w:p>
        </w:tc>
      </w:tr>
      <w:tr w:rsidR="000B0A1E" w:rsidTr="002A3516" w14:paraId="7B1B240B"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5AC7C379"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0B0A1E" w:rsidP="002A3516" w:rsidRDefault="000B0A1E" w14:paraId="3CA2D798" w14:textId="77777777">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4E35A581" w14:textId="77777777">
            <w:pPr>
              <w:pStyle w:val="ASMatrixHeading"/>
            </w:pPr>
          </w:p>
        </w:tc>
      </w:tr>
      <w:tr w:rsidR="000B0A1E" w:rsidTr="002A3516" w14:paraId="6843A737"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5B42C68F"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0B0A1E" w:rsidP="002A3516" w:rsidRDefault="000B0A1E" w14:paraId="2BC852DD"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3F1FA5E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3C2B680E" w14:textId="77777777">
            <w:pPr>
              <w:pStyle w:val="ASMatrixHeading"/>
            </w:pPr>
          </w:p>
        </w:tc>
      </w:tr>
      <w:tr w:rsidR="000B0A1E" w:rsidTr="002A3516" w14:paraId="6AD9ACF4"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0672E9C9"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0B0A1E" w:rsidP="002A3516" w:rsidRDefault="000B0A1E" w14:paraId="017F80B7" w14:textId="77777777">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1379A4E8" w14:textId="77777777">
            <w:pPr>
              <w:pStyle w:val="ASMatrixHeading"/>
            </w:pP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3CB8032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7A5D5D85" w14:textId="77777777">
            <w:pPr>
              <w:pStyle w:val="ASMatrixHeading"/>
            </w:pPr>
          </w:p>
        </w:tc>
      </w:tr>
      <w:tr w:rsidR="000B0A1E" w:rsidTr="002A3516" w14:paraId="43DBCB60"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3BCCED60"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0B0A1E" w:rsidP="002A3516" w:rsidRDefault="000B0A1E" w14:paraId="3FBB4288"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0DF4404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6E52108C" w14:textId="77777777">
            <w:pPr>
              <w:pStyle w:val="ASMatrixHeading"/>
            </w:pP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5D51AC4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214A8BA4" w14:textId="77777777">
            <w:pPr>
              <w:pStyle w:val="ASMatrixHeading"/>
            </w:pPr>
          </w:p>
        </w:tc>
      </w:tr>
      <w:tr w:rsidR="000B0A1E" w:rsidTr="002A3516" w14:paraId="5FA0B63E" w14:textId="77777777">
        <w:trPr>
          <w:cantSplit/>
          <w:trHeight w:val="20" w:hRule="exact"/>
          <w:tblHeader/>
          <w:hidden/>
        </w:trPr>
        <w:tc>
          <w:tcPr>
            <w:tcW w:w="432" w:type="dxa"/>
            <w:shd w:val="clear" w:color="auto" w:fill="auto"/>
            <w:vAlign w:val="bottom"/>
          </w:tcPr>
          <w:p w:rsidRPr="000944F1" w:rsidR="000B0A1E" w:rsidP="002A3516" w:rsidRDefault="000B0A1E" w14:paraId="6215EF93" w14:textId="77777777">
            <w:pPr>
              <w:pStyle w:val="ASAnnotationKWN"/>
            </w:pPr>
          </w:p>
        </w:tc>
        <w:tc>
          <w:tcPr>
            <w:tcW w:w="2750" w:type="dxa"/>
            <w:tcBorders>
              <w:top w:val="single" w:color="C0C0C0" w:sz="8" w:space="0"/>
              <w:right w:val="single" w:color="C0C0C0" w:sz="8" w:space="0"/>
            </w:tcBorders>
            <w:shd w:val="clear" w:color="auto" w:fill="auto"/>
            <w:vAlign w:val="bottom"/>
          </w:tcPr>
          <w:p w:rsidR="000B0A1E" w:rsidP="002A3516" w:rsidRDefault="000B0A1E" w14:paraId="7E94C219" w14:textId="77777777">
            <w:pPr>
              <w:pStyle w:val="ASAnnotationKWN"/>
            </w:pPr>
          </w:p>
        </w:tc>
        <w:tc>
          <w:tcPr>
            <w:tcW w:w="403" w:type="dxa"/>
            <w:tcBorders>
              <w:left w:val="single" w:color="C0C0C0" w:sz="8" w:space="0"/>
              <w:right w:val="single" w:color="C0C0C0" w:sz="8" w:space="0"/>
            </w:tcBorders>
            <w:shd w:val="clear" w:color="auto" w:fill="E6E6E6"/>
            <w:vAlign w:val="bottom"/>
          </w:tcPr>
          <w:p w:rsidR="000B0A1E" w:rsidP="002A3516" w:rsidRDefault="000B0A1E" w14:paraId="2BE74846"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000B0A1E" w:rsidP="002A3516" w:rsidRDefault="000B0A1E" w14:paraId="62CC5D66"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000B0A1E" w:rsidP="002A3516" w:rsidRDefault="000B0A1E" w14:paraId="55280631"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000B0A1E" w:rsidP="002A3516" w:rsidRDefault="000B0A1E" w14:paraId="7B827477"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000B0A1E" w:rsidP="002A3516" w:rsidRDefault="000B0A1E" w14:paraId="56BB044C" w14:textId="77777777">
            <w:pPr>
              <w:pStyle w:val="ASAnnotationTableKeepWNext"/>
            </w:pPr>
          </w:p>
        </w:tc>
      </w:tr>
      <w:tr w:rsidR="000B0A1E" w:rsidTr="002A3516" w14:paraId="5D07D8CF" w14:textId="77777777">
        <w:trPr>
          <w:cantSplit/>
        </w:trPr>
        <w:tc>
          <w:tcPr>
            <w:tcW w:w="432" w:type="dxa"/>
            <w:shd w:val="clear" w:color="auto" w:fill="auto"/>
            <w:vAlign w:val="bottom"/>
          </w:tcPr>
          <w:p w:rsidRPr="00035DB6" w:rsidR="000B0A1E" w:rsidP="002A3516" w:rsidRDefault="000B0A1E" w14:paraId="337C522C" w14:textId="77777777">
            <w:pPr>
              <w:rPr>
                <w:sz w:val="18"/>
              </w:rPr>
            </w:pPr>
          </w:p>
        </w:tc>
        <w:tc>
          <w:tcPr>
            <w:tcW w:w="2750" w:type="dxa"/>
            <w:tcBorders>
              <w:right w:val="single" w:color="C0C0C0" w:sz="8" w:space="0"/>
            </w:tcBorders>
            <w:shd w:val="clear" w:color="auto" w:fill="auto"/>
            <w:vAlign w:val="bottom"/>
          </w:tcPr>
          <w:p w:rsidRPr="00035DB6" w:rsidR="000B0A1E" w:rsidP="00D34C8C" w:rsidRDefault="000B0A1E" w14:paraId="4369402B" w14:textId="7F74A2DE">
            <w:pPr>
              <w:pStyle w:val="ASMatrixSubitem"/>
            </w:pPr>
            <w:r>
              <w:t>a.</w:t>
            </w:r>
            <w:r>
              <w:tab/>
              <w:t>Fosters your trust.</w:t>
            </w:r>
            <w:r w:rsidRPr="00035DB6">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37CF97D3" w14:textId="547562D4">
            <w:pPr>
              <w:pStyle w:val="ASTableOptionBoxes"/>
            </w:pPr>
            <w:r>
              <w:rPr>
                <w:noProof/>
              </w:rPr>
              <w:drawing>
                <wp:inline distT="0" distB="0" distL="0" distR="0" wp14:anchorId="3BBF1E24" wp14:editId="5C1EA406">
                  <wp:extent cx="171450" cy="171450"/>
                  <wp:effectExtent l="0" t="0" r="0" b="0"/>
                  <wp:docPr id="1721" name="Picture 17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32004A34" w14:textId="563798FD">
            <w:pPr>
              <w:pStyle w:val="ASTableOptionBoxes"/>
            </w:pPr>
            <w:r>
              <w:rPr>
                <w:noProof/>
              </w:rPr>
              <w:drawing>
                <wp:inline distT="0" distB="0" distL="0" distR="0" wp14:anchorId="2DF42DFC" wp14:editId="04458040">
                  <wp:extent cx="171450" cy="171450"/>
                  <wp:effectExtent l="0" t="0" r="0" b="0"/>
                  <wp:docPr id="1720" name="Picture 17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502B6A7B" w14:textId="00CF19FB">
            <w:pPr>
              <w:pStyle w:val="ASTableOptionBoxes"/>
            </w:pPr>
            <w:r>
              <w:rPr>
                <w:noProof/>
              </w:rPr>
              <w:drawing>
                <wp:inline distT="0" distB="0" distL="0" distR="0" wp14:anchorId="0B94ED66" wp14:editId="6287F861">
                  <wp:extent cx="171450" cy="171450"/>
                  <wp:effectExtent l="0" t="0" r="0" b="0"/>
                  <wp:docPr id="1719" name="Picture 17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2CA0D65D" w14:textId="4C6FAF22">
            <w:pPr>
              <w:pStyle w:val="ASTableOptionBoxes"/>
            </w:pPr>
            <w:r>
              <w:rPr>
                <w:noProof/>
              </w:rPr>
              <w:drawing>
                <wp:inline distT="0" distB="0" distL="0" distR="0" wp14:anchorId="6B641527" wp14:editId="7B2AC0BD">
                  <wp:extent cx="171450" cy="171450"/>
                  <wp:effectExtent l="0" t="0" r="0" b="0"/>
                  <wp:docPr id="1718" name="Picture 17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314C73EB" w14:textId="7BA2B18B">
            <w:pPr>
              <w:pStyle w:val="ASTableOptionBoxes"/>
            </w:pPr>
            <w:r>
              <w:rPr>
                <w:noProof/>
              </w:rPr>
              <w:drawing>
                <wp:inline distT="0" distB="0" distL="0" distR="0" wp14:anchorId="798C74B9" wp14:editId="70A31410">
                  <wp:extent cx="171450" cy="171450"/>
                  <wp:effectExtent l="0" t="0" r="0" b="0"/>
                  <wp:docPr id="1717" name="Picture 17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06147CC6" w14:textId="77777777">
        <w:trPr>
          <w:cantSplit/>
        </w:trPr>
        <w:tc>
          <w:tcPr>
            <w:tcW w:w="432" w:type="dxa"/>
            <w:shd w:val="clear" w:color="auto" w:fill="auto"/>
            <w:vAlign w:val="bottom"/>
          </w:tcPr>
          <w:p w:rsidRPr="00035DB6" w:rsidR="000B0A1E" w:rsidP="002A3516" w:rsidRDefault="000B0A1E" w14:paraId="11156042"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0B0A1E" w14:paraId="7C1A7C65" w14:textId="77777777">
            <w:pPr>
              <w:pStyle w:val="ASMatrixSubitem"/>
            </w:pPr>
            <w:r>
              <w:t>b.</w:t>
            </w:r>
            <w:r>
              <w:tab/>
              <w:t>Ensures that all assigned personnel are treated fairly.</w:t>
            </w:r>
            <w:r w:rsidRPr="00035DB6">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1F232647" w14:textId="52D3AD86">
            <w:pPr>
              <w:pStyle w:val="ASTableOptionBoxes"/>
            </w:pPr>
            <w:r>
              <w:rPr>
                <w:noProof/>
              </w:rPr>
              <w:drawing>
                <wp:inline distT="0" distB="0" distL="0" distR="0" wp14:anchorId="1C66CB47" wp14:editId="0B0D4BD6">
                  <wp:extent cx="171450" cy="171450"/>
                  <wp:effectExtent l="0" t="0" r="0" b="0"/>
                  <wp:docPr id="1716" name="Picture 17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228047BD" w14:textId="4B614AE9">
            <w:pPr>
              <w:pStyle w:val="ASTableOptionBoxes"/>
            </w:pPr>
            <w:r>
              <w:rPr>
                <w:noProof/>
              </w:rPr>
              <w:drawing>
                <wp:inline distT="0" distB="0" distL="0" distR="0" wp14:anchorId="2E913631" wp14:editId="6E18A587">
                  <wp:extent cx="171450" cy="171450"/>
                  <wp:effectExtent l="0" t="0" r="0" b="0"/>
                  <wp:docPr id="1715" name="Picture 17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2E4CDE40" w14:textId="03CE3FFF">
            <w:pPr>
              <w:pStyle w:val="ASTableOptionBoxes"/>
            </w:pPr>
            <w:r>
              <w:rPr>
                <w:noProof/>
              </w:rPr>
              <w:drawing>
                <wp:inline distT="0" distB="0" distL="0" distR="0" wp14:anchorId="13D8AFA6" wp14:editId="2C7D0B71">
                  <wp:extent cx="171450" cy="171450"/>
                  <wp:effectExtent l="0" t="0" r="0" b="0"/>
                  <wp:docPr id="1714" name="Picture 17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55F706C1" w14:textId="1123EEC1">
            <w:pPr>
              <w:pStyle w:val="ASTableOptionBoxes"/>
            </w:pPr>
            <w:r>
              <w:rPr>
                <w:noProof/>
              </w:rPr>
              <w:drawing>
                <wp:inline distT="0" distB="0" distL="0" distR="0" wp14:anchorId="7AD72F78" wp14:editId="43DFB946">
                  <wp:extent cx="171450" cy="171450"/>
                  <wp:effectExtent l="0" t="0" r="0" b="0"/>
                  <wp:docPr id="1713" name="Picture 17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00CAFB39" w14:textId="5718E861">
            <w:pPr>
              <w:pStyle w:val="ASTableOptionBoxes"/>
            </w:pPr>
            <w:r>
              <w:rPr>
                <w:noProof/>
              </w:rPr>
              <w:drawing>
                <wp:inline distT="0" distB="0" distL="0" distR="0" wp14:anchorId="2C450954" wp14:editId="36BF927B">
                  <wp:extent cx="171450" cy="171450"/>
                  <wp:effectExtent l="0" t="0" r="0" b="0"/>
                  <wp:docPr id="1712" name="Picture 17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3AB78D69" w14:textId="77777777">
        <w:trPr>
          <w:cantSplit/>
        </w:trPr>
        <w:tc>
          <w:tcPr>
            <w:tcW w:w="432" w:type="dxa"/>
            <w:shd w:val="clear" w:color="auto" w:fill="auto"/>
            <w:vAlign w:val="bottom"/>
          </w:tcPr>
          <w:p w:rsidRPr="00035DB6" w:rsidR="000B0A1E" w:rsidP="002A3516" w:rsidRDefault="000B0A1E" w14:paraId="5B035AD9"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0B0A1E" w14:paraId="2AC10E88" w14:textId="77777777">
            <w:pPr>
              <w:pStyle w:val="ASMatrixSubitem"/>
            </w:pPr>
            <w:r>
              <w:t>c.</w:t>
            </w:r>
            <w:r>
              <w:tab/>
              <w:t>Evaluates your work performance fairly.</w:t>
            </w:r>
            <w:r w:rsidRPr="00035DB6">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4B574DE0" w14:textId="7AC15DB3">
            <w:pPr>
              <w:pStyle w:val="ASTableOptionBoxes"/>
            </w:pPr>
            <w:r>
              <w:rPr>
                <w:noProof/>
              </w:rPr>
              <w:drawing>
                <wp:inline distT="0" distB="0" distL="0" distR="0" wp14:anchorId="6F83A35F" wp14:editId="5CD28C18">
                  <wp:extent cx="171450" cy="171450"/>
                  <wp:effectExtent l="0" t="0" r="0" b="0"/>
                  <wp:docPr id="1711" name="Picture 17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6F535560" w14:textId="591C705A">
            <w:pPr>
              <w:pStyle w:val="ASTableOptionBoxes"/>
            </w:pPr>
            <w:r>
              <w:rPr>
                <w:noProof/>
              </w:rPr>
              <w:drawing>
                <wp:inline distT="0" distB="0" distL="0" distR="0" wp14:anchorId="281F54C5" wp14:editId="3FD1FC6C">
                  <wp:extent cx="171450" cy="171450"/>
                  <wp:effectExtent l="0" t="0" r="0" b="0"/>
                  <wp:docPr id="1710" name="Picture 17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6AFF3D42" w14:textId="2083EE08">
            <w:pPr>
              <w:pStyle w:val="ASTableOptionBoxes"/>
            </w:pPr>
            <w:r>
              <w:rPr>
                <w:noProof/>
              </w:rPr>
              <w:drawing>
                <wp:inline distT="0" distB="0" distL="0" distR="0" wp14:anchorId="5503DAB6" wp14:editId="7731787B">
                  <wp:extent cx="171450" cy="171450"/>
                  <wp:effectExtent l="0" t="0" r="0" b="0"/>
                  <wp:docPr id="1709" name="Picture 17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5CDDF0B4" w14:textId="5951D488">
            <w:pPr>
              <w:pStyle w:val="ASTableOptionBoxes"/>
            </w:pPr>
            <w:r>
              <w:rPr>
                <w:noProof/>
              </w:rPr>
              <w:drawing>
                <wp:inline distT="0" distB="0" distL="0" distR="0" wp14:anchorId="0FEA6D75" wp14:editId="0D6A6AA9">
                  <wp:extent cx="171450" cy="171450"/>
                  <wp:effectExtent l="0" t="0" r="0" b="0"/>
                  <wp:docPr id="1708" name="Picture 17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4968209A" w14:textId="6AA8C249">
            <w:pPr>
              <w:pStyle w:val="ASTableOptionBoxes"/>
            </w:pPr>
            <w:r>
              <w:rPr>
                <w:noProof/>
              </w:rPr>
              <w:drawing>
                <wp:inline distT="0" distB="0" distL="0" distR="0" wp14:anchorId="2F75E637" wp14:editId="17C843D0">
                  <wp:extent cx="171450" cy="171450"/>
                  <wp:effectExtent l="0" t="0" r="0" b="0"/>
                  <wp:docPr id="1707" name="Picture 17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57B1502C" w14:textId="77777777">
        <w:trPr>
          <w:cantSplit/>
        </w:trPr>
        <w:tc>
          <w:tcPr>
            <w:tcW w:w="432" w:type="dxa"/>
            <w:shd w:val="clear" w:color="auto" w:fill="auto"/>
            <w:vAlign w:val="bottom"/>
          </w:tcPr>
          <w:p w:rsidRPr="00035DB6" w:rsidR="000B0A1E" w:rsidP="002A3516" w:rsidRDefault="000B0A1E" w14:paraId="2EB8CA57"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0B0A1E" w14:paraId="0237333E" w14:textId="77777777">
            <w:pPr>
              <w:pStyle w:val="ASMatrixSubitem"/>
            </w:pPr>
            <w:r>
              <w:t>d.</w:t>
            </w:r>
            <w:r>
              <w:tab/>
              <w:t>Enforces standards equally across all unit members.</w:t>
            </w:r>
            <w:r w:rsidRPr="00035DB6">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1AB57784" w14:textId="2BA710DC">
            <w:pPr>
              <w:pStyle w:val="ASTableOptionBoxes"/>
            </w:pPr>
            <w:r>
              <w:rPr>
                <w:noProof/>
              </w:rPr>
              <w:drawing>
                <wp:inline distT="0" distB="0" distL="0" distR="0" wp14:anchorId="590D951C" wp14:editId="286CFFC2">
                  <wp:extent cx="171450" cy="171450"/>
                  <wp:effectExtent l="0" t="0" r="0" b="0"/>
                  <wp:docPr id="1706" name="Picture 17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3EB6B9F4" w14:textId="7570ECF6">
            <w:pPr>
              <w:pStyle w:val="ASTableOptionBoxes"/>
            </w:pPr>
            <w:r>
              <w:rPr>
                <w:noProof/>
              </w:rPr>
              <w:drawing>
                <wp:inline distT="0" distB="0" distL="0" distR="0" wp14:anchorId="791E37CC" wp14:editId="17BFC245">
                  <wp:extent cx="171450" cy="171450"/>
                  <wp:effectExtent l="0" t="0" r="0" b="0"/>
                  <wp:docPr id="1983" name="Picture 19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03089C90" w14:textId="690877B1">
            <w:pPr>
              <w:pStyle w:val="ASTableOptionBoxes"/>
            </w:pPr>
            <w:r>
              <w:rPr>
                <w:noProof/>
              </w:rPr>
              <w:drawing>
                <wp:inline distT="0" distB="0" distL="0" distR="0" wp14:anchorId="174F8B24" wp14:editId="6A787AE2">
                  <wp:extent cx="171450" cy="171450"/>
                  <wp:effectExtent l="0" t="0" r="0" b="0"/>
                  <wp:docPr id="1982" name="Picture 19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7C6AE865" w14:textId="252D8E0C">
            <w:pPr>
              <w:pStyle w:val="ASTableOptionBoxes"/>
            </w:pPr>
            <w:r>
              <w:rPr>
                <w:noProof/>
              </w:rPr>
              <w:drawing>
                <wp:inline distT="0" distB="0" distL="0" distR="0" wp14:anchorId="6199ABA2" wp14:editId="4B9F5682">
                  <wp:extent cx="171450" cy="171450"/>
                  <wp:effectExtent l="0" t="0" r="0" b="0"/>
                  <wp:docPr id="1981" name="Picture 19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2C6271B7" w14:textId="096A931B">
            <w:pPr>
              <w:pStyle w:val="ASTableOptionBoxes"/>
            </w:pPr>
            <w:r>
              <w:rPr>
                <w:noProof/>
              </w:rPr>
              <w:drawing>
                <wp:inline distT="0" distB="0" distL="0" distR="0" wp14:anchorId="5F5A5199" wp14:editId="310CE863">
                  <wp:extent cx="171450" cy="171450"/>
                  <wp:effectExtent l="0" t="0" r="0" b="0"/>
                  <wp:docPr id="1980" name="Picture 19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1921A77D" w14:textId="77777777">
        <w:trPr>
          <w:cantSplit/>
        </w:trPr>
        <w:tc>
          <w:tcPr>
            <w:tcW w:w="432" w:type="dxa"/>
            <w:shd w:val="clear" w:color="auto" w:fill="auto"/>
            <w:vAlign w:val="bottom"/>
          </w:tcPr>
          <w:p w:rsidRPr="00035DB6" w:rsidR="000B0A1E" w:rsidP="002A3516" w:rsidRDefault="000B0A1E" w14:paraId="485D87E4"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0B0A1E" w14:paraId="473322D9" w14:textId="77777777">
            <w:pPr>
              <w:pStyle w:val="ASMatrixSubitem"/>
            </w:pPr>
            <w:proofErr w:type="gramStart"/>
            <w:r>
              <w:t>e</w:t>
            </w:r>
            <w:proofErr w:type="gramEnd"/>
            <w:r>
              <w:t>.</w:t>
            </w:r>
            <w:r>
              <w:tab/>
              <w:t>Avoids showing favoritism when assigning tasks.</w:t>
            </w:r>
            <w:r w:rsidRPr="00035DB6">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0FCCC3B0" w14:textId="63EFD286">
            <w:pPr>
              <w:pStyle w:val="ASTableOptionBoxes"/>
            </w:pPr>
            <w:r>
              <w:rPr>
                <w:noProof/>
              </w:rPr>
              <w:drawing>
                <wp:inline distT="0" distB="0" distL="0" distR="0" wp14:anchorId="26F93C11" wp14:editId="4EB2C449">
                  <wp:extent cx="171450" cy="171450"/>
                  <wp:effectExtent l="0" t="0" r="0" b="0"/>
                  <wp:docPr id="1979" name="Picture 19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3D7BFD25" w14:textId="02C93CC2">
            <w:pPr>
              <w:pStyle w:val="ASTableOptionBoxes"/>
            </w:pPr>
            <w:r>
              <w:rPr>
                <w:noProof/>
              </w:rPr>
              <w:drawing>
                <wp:inline distT="0" distB="0" distL="0" distR="0" wp14:anchorId="428217B7" wp14:editId="5BF63D4A">
                  <wp:extent cx="171450" cy="171450"/>
                  <wp:effectExtent l="0" t="0" r="0" b="0"/>
                  <wp:docPr id="1978" name="Picture 19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58AB55D9" w14:textId="3A5B2435">
            <w:pPr>
              <w:pStyle w:val="ASTableOptionBoxes"/>
            </w:pPr>
            <w:r>
              <w:rPr>
                <w:noProof/>
              </w:rPr>
              <w:drawing>
                <wp:inline distT="0" distB="0" distL="0" distR="0" wp14:anchorId="13D4A285" wp14:editId="2687C10D">
                  <wp:extent cx="171450" cy="171450"/>
                  <wp:effectExtent l="0" t="0" r="0" b="0"/>
                  <wp:docPr id="1977" name="Picture 19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400944C4" w14:textId="343051CC">
            <w:pPr>
              <w:pStyle w:val="ASTableOptionBoxes"/>
            </w:pPr>
            <w:r>
              <w:rPr>
                <w:noProof/>
              </w:rPr>
              <w:drawing>
                <wp:inline distT="0" distB="0" distL="0" distR="0" wp14:anchorId="5F6B9664" wp14:editId="348F2C47">
                  <wp:extent cx="171450" cy="171450"/>
                  <wp:effectExtent l="0" t="0" r="0" b="0"/>
                  <wp:docPr id="1976" name="Picture 19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3E9FF25D" w14:textId="263CBF4F">
            <w:pPr>
              <w:pStyle w:val="ASTableOptionBoxes"/>
            </w:pPr>
            <w:r>
              <w:rPr>
                <w:noProof/>
              </w:rPr>
              <w:drawing>
                <wp:inline distT="0" distB="0" distL="0" distR="0" wp14:anchorId="3D755E82" wp14:editId="79C8CBE2">
                  <wp:extent cx="171450" cy="171450"/>
                  <wp:effectExtent l="0" t="0" r="0" b="0"/>
                  <wp:docPr id="1975" name="Picture 19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13A250F4" w14:textId="77777777">
        <w:trPr>
          <w:cantSplit/>
        </w:trPr>
        <w:tc>
          <w:tcPr>
            <w:tcW w:w="432" w:type="dxa"/>
            <w:shd w:val="clear" w:color="auto" w:fill="auto"/>
            <w:vAlign w:val="bottom"/>
          </w:tcPr>
          <w:p w:rsidRPr="00035DB6" w:rsidR="000B0A1E" w:rsidP="002A3516" w:rsidRDefault="000B0A1E" w14:paraId="3B2327C0"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0B0A1E" w14:paraId="4EB8B336" w14:textId="77777777">
            <w:pPr>
              <w:pStyle w:val="ASMatrixSubitem"/>
            </w:pPr>
            <w:r>
              <w:t>f.</w:t>
            </w:r>
            <w:r>
              <w:tab/>
              <w:t>Addresses all unit members in the same way to avoid perceptions of preferential treatment.</w:t>
            </w:r>
            <w:r w:rsidRPr="00035DB6">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1EBFFCE1" w14:textId="441DBF43">
            <w:pPr>
              <w:pStyle w:val="ASTableOptionBoxes"/>
            </w:pPr>
            <w:r>
              <w:rPr>
                <w:noProof/>
              </w:rPr>
              <w:drawing>
                <wp:inline distT="0" distB="0" distL="0" distR="0" wp14:anchorId="5AB77572" wp14:editId="3D68A586">
                  <wp:extent cx="171450" cy="171450"/>
                  <wp:effectExtent l="0" t="0" r="0" b="0"/>
                  <wp:docPr id="1974" name="Picture 19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46550A8C" w14:textId="624E4BAC">
            <w:pPr>
              <w:pStyle w:val="ASTableOptionBoxes"/>
            </w:pPr>
            <w:r>
              <w:rPr>
                <w:noProof/>
              </w:rPr>
              <w:drawing>
                <wp:inline distT="0" distB="0" distL="0" distR="0" wp14:anchorId="4B21768C" wp14:editId="637A2051">
                  <wp:extent cx="171450" cy="171450"/>
                  <wp:effectExtent l="0" t="0" r="0" b="0"/>
                  <wp:docPr id="1973" name="Picture 19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47826949" w14:textId="07E60DD5">
            <w:pPr>
              <w:pStyle w:val="ASTableOptionBoxes"/>
            </w:pPr>
            <w:r>
              <w:rPr>
                <w:noProof/>
              </w:rPr>
              <w:drawing>
                <wp:inline distT="0" distB="0" distL="0" distR="0" wp14:anchorId="5DCDB46C" wp14:editId="226B7A62">
                  <wp:extent cx="171450" cy="171450"/>
                  <wp:effectExtent l="0" t="0" r="0" b="0"/>
                  <wp:docPr id="1972" name="Picture 19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710DF9D9" w14:textId="7AC5E70B">
            <w:pPr>
              <w:pStyle w:val="ASTableOptionBoxes"/>
            </w:pPr>
            <w:r>
              <w:rPr>
                <w:noProof/>
              </w:rPr>
              <w:drawing>
                <wp:inline distT="0" distB="0" distL="0" distR="0" wp14:anchorId="378F6BBA" wp14:editId="070AC424">
                  <wp:extent cx="171450" cy="171450"/>
                  <wp:effectExtent l="0" t="0" r="0" b="0"/>
                  <wp:docPr id="1971" name="Picture 19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4036DBFD" w14:textId="3BA3C227">
            <w:pPr>
              <w:pStyle w:val="ASTableOptionBoxes"/>
            </w:pPr>
            <w:r>
              <w:rPr>
                <w:noProof/>
              </w:rPr>
              <w:drawing>
                <wp:inline distT="0" distB="0" distL="0" distR="0" wp14:anchorId="142485E8" wp14:editId="70157DE8">
                  <wp:extent cx="171450" cy="171450"/>
                  <wp:effectExtent l="0" t="0" r="0" b="0"/>
                  <wp:docPr id="1970" name="Picture 19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0F4D7C" w:rsidR="00794DF9" w:rsidP="004F7CC9" w:rsidRDefault="00794DF9" w14:paraId="3CF42B45" w14:textId="77777777">
      <w:pPr>
        <w:pStyle w:val="Spacer4pt"/>
      </w:pPr>
    </w:p>
    <w:p w:rsidRPr="000F4D7C" w:rsidR="00794DF9" w:rsidP="00794DF9" w:rsidRDefault="00587F4E" w14:paraId="7E2CCF74" w14:textId="5FA9385C">
      <w:pPr>
        <w:pStyle w:val="ASAnnotationParagraph"/>
        <w:rPr>
          <w:vanish w:val="0"/>
        </w:rPr>
      </w:pPr>
      <w:r>
        <w:rPr>
          <w:vanish w:val="0"/>
        </w:rPr>
        <w:t>ORGWRKC ORGWRKE/</w:t>
      </w:r>
      <w:r w:rsidRPr="000F4D7C" w:rsidR="00794DF9">
        <w:rPr>
          <w:vanish w:val="0"/>
        </w:rPr>
        <w:t xml:space="preserve">ORGWRK2A ORGWRK2B </w:t>
      </w:r>
    </w:p>
    <w:p w:rsidRPr="000F4D7C" w:rsidR="00794DF9" w:rsidP="00296C19" w:rsidRDefault="00F57758" w14:paraId="181F89BB" w14:textId="3C36FE61">
      <w:pPr>
        <w:pStyle w:val="ASQstStem"/>
      </w:pPr>
      <w:r>
        <w:rPr>
          <w:rStyle w:val="WordBold"/>
        </w:rPr>
        <w:t>17</w:t>
      </w:r>
      <w:r w:rsidRPr="000F4D7C" w:rsidR="00794DF9">
        <w:rPr>
          <w:rStyle w:val="WordBold"/>
        </w:rPr>
        <w:t>.</w:t>
      </w:r>
      <w:r w:rsidRPr="000F4D7C" w:rsidR="00794DF9">
        <w:tab/>
      </w:r>
      <w:r w:rsidRPr="000F4D7C" w:rsidR="00794DF9">
        <w:rPr>
          <w:rStyle w:val="WordBold"/>
        </w:rPr>
        <w:t xml:space="preserve">How much do you agree or disagree with the following statements about </w:t>
      </w:r>
      <w:r w:rsidRPr="000F4D7C" w:rsidR="00794DF9">
        <w:rPr>
          <w:rStyle w:val="WordUnderlineBold"/>
        </w:rPr>
        <w:t>the people</w:t>
      </w:r>
      <w:r w:rsidRPr="000F4D7C" w:rsidR="00794DF9">
        <w:rPr>
          <w:rStyle w:val="WordBold"/>
        </w:rPr>
        <w:t xml:space="preserve"> you work with at your </w:t>
      </w:r>
      <w:r w:rsidRPr="000F4D7C" w:rsidR="00794DF9">
        <w:rPr>
          <w:rStyle w:val="WordUnderlineBold"/>
        </w:rPr>
        <w:t>military</w:t>
      </w:r>
      <w:r w:rsidRPr="000F4D7C" w:rsidR="00794DF9">
        <w:rPr>
          <w:rStyle w:val="WordBold"/>
        </w:rPr>
        <w:t xml:space="preserve"> workplace? </w:t>
      </w:r>
      <w:r w:rsidRPr="000F4D7C" w:rsidR="00296C19">
        <w:rPr>
          <w:rStyle w:val="WordBold"/>
        </w:rPr>
        <w:t xml:space="preserve"> </w:t>
      </w:r>
      <w:r w:rsidRPr="000F4D7C" w:rsidR="00794DF9">
        <w:rPr>
          <w:rStyle w:val="WordItalicBold"/>
        </w:rPr>
        <w:t>Mark one answer for each statement</w:t>
      </w:r>
      <w:r w:rsidRPr="000F4D7C" w:rsidR="00794DF9">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794DF9" w:rsidTr="004F7CC9" w14:paraId="33CB56E4"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0CF396B1"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77E8A9E9" w14:textId="77777777">
            <w:pPr>
              <w:pStyle w:val="ASMatrixHeading"/>
            </w:pPr>
            <w:r w:rsidRPr="000F4D7C">
              <w:rPr>
                <w:rStyle w:val="ASAnnotation"/>
                <w:vanish w:val="0"/>
              </w:rPr>
              <w:t xml:space="preserve">1  </w:t>
            </w:r>
            <w:r w:rsidRPr="000F4D7C">
              <w:t xml:space="preserve"> Strongly disagree</w:t>
            </w:r>
          </w:p>
        </w:tc>
      </w:tr>
      <w:tr w:rsidRPr="000F4D7C" w:rsidR="00794DF9" w:rsidTr="004F7CC9" w14:paraId="686C32BF"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1AD13D6D"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682E34D8" w14:textId="77777777">
            <w:pPr>
              <w:pStyle w:val="ASMatrixHeading"/>
            </w:pPr>
            <w:r w:rsidRPr="000F4D7C">
              <w:rPr>
                <w:rStyle w:val="ASAnnotation"/>
                <w:vanish w:val="0"/>
              </w:rPr>
              <w:t xml:space="preserve">2  </w:t>
            </w:r>
            <w:r w:rsidRPr="000F4D7C">
              <w:t xml:space="preserve"> Disagree</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4FAE2FCA" w14:textId="77777777">
            <w:pPr>
              <w:pStyle w:val="ASMatrixHeading"/>
            </w:pPr>
          </w:p>
        </w:tc>
      </w:tr>
      <w:tr w:rsidRPr="000F4D7C" w:rsidR="00794DF9" w:rsidTr="004F7CC9" w14:paraId="14F2241F"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19E3A57A"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4D4FF5DD" w14:textId="77777777">
            <w:pPr>
              <w:pStyle w:val="ASMatrixHeading"/>
            </w:pPr>
            <w:r w:rsidRPr="000F4D7C">
              <w:rPr>
                <w:rStyle w:val="ASAnnotation"/>
                <w:vanish w:val="0"/>
              </w:rPr>
              <w:t xml:space="preserve">3  </w:t>
            </w:r>
            <w:r w:rsidRPr="000F4D7C">
              <w:t xml:space="preserve"> Neither agree nor disagree</w:t>
            </w:r>
          </w:p>
        </w:tc>
        <w:tc>
          <w:tcPr>
            <w:tcW w:w="403" w:type="dxa"/>
            <w:tcBorders>
              <w:left w:val="single" w:color="C0C0C0" w:sz="8" w:space="0"/>
              <w:right w:val="single" w:color="C0C0C0" w:sz="8" w:space="0"/>
            </w:tcBorders>
            <w:shd w:val="clear" w:color="auto" w:fill="auto"/>
            <w:vAlign w:val="center"/>
          </w:tcPr>
          <w:p w:rsidRPr="000F4D7C" w:rsidR="00794DF9" w:rsidRDefault="00794DF9" w14:paraId="0F97F02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52E421D1" w14:textId="77777777">
            <w:pPr>
              <w:pStyle w:val="ASMatrixHeading"/>
            </w:pPr>
          </w:p>
        </w:tc>
      </w:tr>
      <w:tr w:rsidRPr="000F4D7C" w:rsidR="00794DF9" w:rsidTr="004F7CC9" w14:paraId="076899AF"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286080E5"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193D9D8C" w14:textId="77777777">
            <w:pPr>
              <w:pStyle w:val="ASMatrixHeading"/>
            </w:pPr>
            <w:r w:rsidRPr="000F4D7C">
              <w:rPr>
                <w:rStyle w:val="ASAnnotation"/>
                <w:vanish w:val="0"/>
              </w:rPr>
              <w:t xml:space="preserve">4  </w:t>
            </w:r>
            <w:r w:rsidRPr="000F4D7C">
              <w:t xml:space="preserve"> Agree</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6BD1BADB"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67FA49D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07EF6E56" w14:textId="77777777">
            <w:pPr>
              <w:pStyle w:val="ASMatrixHeading"/>
            </w:pPr>
          </w:p>
        </w:tc>
      </w:tr>
      <w:tr w:rsidRPr="000F4D7C" w:rsidR="00794DF9" w:rsidTr="004F7CC9" w14:paraId="381DF629"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52DC8A24"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71AC706D" w14:textId="77777777">
            <w:pPr>
              <w:pStyle w:val="ASMatrixHeading"/>
            </w:pPr>
            <w:r w:rsidRPr="000F4D7C">
              <w:rPr>
                <w:rStyle w:val="ASAnnotation"/>
                <w:vanish w:val="0"/>
              </w:rPr>
              <w:t xml:space="preserve">5  </w:t>
            </w:r>
            <w:r w:rsidRPr="000F4D7C">
              <w:t xml:space="preserve"> Strongly agree</w:t>
            </w:r>
          </w:p>
        </w:tc>
        <w:tc>
          <w:tcPr>
            <w:tcW w:w="403" w:type="dxa"/>
            <w:tcBorders>
              <w:left w:val="single" w:color="C0C0C0" w:sz="8" w:space="0"/>
              <w:right w:val="single" w:color="C0C0C0" w:sz="8" w:space="0"/>
            </w:tcBorders>
            <w:shd w:val="clear" w:color="auto" w:fill="auto"/>
            <w:vAlign w:val="center"/>
          </w:tcPr>
          <w:p w:rsidRPr="000F4D7C" w:rsidR="00794DF9" w:rsidRDefault="00794DF9" w14:paraId="7F61EE4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6AFEC3D3"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4AAB721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2E456AC6" w14:textId="77777777">
            <w:pPr>
              <w:pStyle w:val="ASMatrixHeading"/>
            </w:pPr>
          </w:p>
        </w:tc>
      </w:tr>
      <w:tr w:rsidRPr="000F4D7C" w:rsidR="00794DF9" w:rsidTr="004F7CC9" w14:paraId="40349348" w14:textId="77777777">
        <w:trPr>
          <w:cantSplit/>
          <w:trHeight w:val="20" w:hRule="exact"/>
          <w:tblHeader/>
          <w:hidden w:val="0"/>
        </w:trPr>
        <w:tc>
          <w:tcPr>
            <w:tcW w:w="432" w:type="dxa"/>
            <w:shd w:val="clear" w:color="auto" w:fill="auto"/>
            <w:vAlign w:val="bottom"/>
          </w:tcPr>
          <w:p w:rsidRPr="000F4D7C" w:rsidR="00794DF9" w:rsidRDefault="00794DF9" w14:paraId="707960A1"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794DF9" w:rsidRDefault="00794DF9" w14:paraId="7B7CE33E"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0126AAF4"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4378F5A2"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12741B07"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0B3D8BF3"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532EA9CA" w14:textId="77777777">
            <w:pPr>
              <w:pStyle w:val="ASAnnotationTableKeepWNext"/>
              <w:rPr>
                <w:vanish w:val="0"/>
              </w:rPr>
            </w:pPr>
          </w:p>
        </w:tc>
      </w:tr>
      <w:tr w:rsidRPr="000F4D7C" w:rsidR="00794DF9" w:rsidTr="004F7CC9" w14:paraId="1E6371A3" w14:textId="77777777">
        <w:trPr>
          <w:cantSplit/>
        </w:trPr>
        <w:tc>
          <w:tcPr>
            <w:tcW w:w="432" w:type="dxa"/>
            <w:shd w:val="clear" w:color="auto" w:fill="auto"/>
            <w:vAlign w:val="bottom"/>
          </w:tcPr>
          <w:p w:rsidRPr="000F4D7C" w:rsidR="00794DF9" w:rsidRDefault="00794DF9" w14:paraId="3C031663" w14:textId="77777777">
            <w:pPr>
              <w:rPr>
                <w:sz w:val="18"/>
              </w:rPr>
            </w:pPr>
          </w:p>
        </w:tc>
        <w:tc>
          <w:tcPr>
            <w:tcW w:w="2750" w:type="dxa"/>
            <w:tcBorders>
              <w:right w:val="single" w:color="C0C0C0" w:sz="8" w:space="0"/>
            </w:tcBorders>
            <w:shd w:val="clear" w:color="auto" w:fill="auto"/>
            <w:vAlign w:val="bottom"/>
          </w:tcPr>
          <w:p w:rsidRPr="000F4D7C" w:rsidR="00794DF9" w:rsidP="00F57758" w:rsidRDefault="00794DF9" w14:paraId="5D7E96A6" w14:textId="4DD333C2">
            <w:pPr>
              <w:pStyle w:val="ASMatrixSubitem"/>
            </w:pPr>
            <w:r w:rsidRPr="000F4D7C">
              <w:t>a.</w:t>
            </w:r>
            <w:r w:rsidRPr="000F4D7C">
              <w:tab/>
              <w:t>The people in your unit tend to get along.</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C665178" w14:textId="0A1C3406">
            <w:pPr>
              <w:pStyle w:val="ASTableOptionBoxes"/>
            </w:pPr>
            <w:r>
              <w:rPr>
                <w:noProof/>
              </w:rPr>
              <w:drawing>
                <wp:inline distT="0" distB="0" distL="0" distR="0" wp14:anchorId="63372464" wp14:editId="76112097">
                  <wp:extent cx="180975" cy="18097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5C504966" w14:textId="3F41B26B">
            <w:pPr>
              <w:pStyle w:val="ASTableOptionBoxes"/>
            </w:pPr>
            <w:r>
              <w:rPr>
                <w:noProof/>
              </w:rPr>
              <w:drawing>
                <wp:inline distT="0" distB="0" distL="0" distR="0" wp14:anchorId="557BF9FA" wp14:editId="1604551B">
                  <wp:extent cx="180975" cy="18097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0F1CC1F9" w14:textId="40C49345">
            <w:pPr>
              <w:pStyle w:val="ASTableOptionBoxes"/>
            </w:pPr>
            <w:r>
              <w:rPr>
                <w:noProof/>
              </w:rPr>
              <w:drawing>
                <wp:inline distT="0" distB="0" distL="0" distR="0" wp14:anchorId="1031CA02" wp14:editId="22415E1F">
                  <wp:extent cx="180975" cy="18097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5D4A20DB" w14:textId="03EA47C5">
            <w:pPr>
              <w:pStyle w:val="ASTableOptionBoxes"/>
            </w:pPr>
            <w:r>
              <w:rPr>
                <w:noProof/>
              </w:rPr>
              <w:drawing>
                <wp:inline distT="0" distB="0" distL="0" distR="0" wp14:anchorId="611F6E90" wp14:editId="0CFDE942">
                  <wp:extent cx="180975" cy="18097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7FDB629F" w14:textId="3CB1B076">
            <w:pPr>
              <w:pStyle w:val="ASTableOptionBoxes"/>
            </w:pPr>
            <w:r>
              <w:rPr>
                <w:noProof/>
              </w:rPr>
              <w:drawing>
                <wp:inline distT="0" distB="0" distL="0" distR="0" wp14:anchorId="0DE1813A" wp14:editId="2BE2F3DA">
                  <wp:extent cx="180975" cy="18097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3D0250EF" w14:textId="77777777">
        <w:trPr>
          <w:cantSplit/>
        </w:trPr>
        <w:tc>
          <w:tcPr>
            <w:tcW w:w="432" w:type="dxa"/>
            <w:shd w:val="clear" w:color="auto" w:fill="auto"/>
            <w:vAlign w:val="bottom"/>
          </w:tcPr>
          <w:p w:rsidRPr="000F4D7C" w:rsidR="00794DF9" w:rsidRDefault="00794DF9" w14:paraId="680B4810"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13D88374" w14:textId="77777777">
            <w:pPr>
              <w:pStyle w:val="ASMatrixSubitem"/>
            </w:pPr>
            <w:r w:rsidRPr="000F4D7C">
              <w:t>b.</w:t>
            </w:r>
            <w:r w:rsidRPr="000F4D7C">
              <w:tab/>
              <w:t>You are satisfied with the relationships you have with your coworkers.</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7437B35B" w14:textId="062640A2">
            <w:pPr>
              <w:pStyle w:val="ASTableOptionBoxes"/>
            </w:pPr>
            <w:r>
              <w:rPr>
                <w:noProof/>
              </w:rPr>
              <w:drawing>
                <wp:inline distT="0" distB="0" distL="0" distR="0" wp14:anchorId="1F274BAA" wp14:editId="5661EF4D">
                  <wp:extent cx="180975" cy="18097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7E8AF6F" w14:textId="016CD70B">
            <w:pPr>
              <w:pStyle w:val="ASTableOptionBoxes"/>
            </w:pPr>
            <w:r>
              <w:rPr>
                <w:noProof/>
              </w:rPr>
              <w:drawing>
                <wp:inline distT="0" distB="0" distL="0" distR="0" wp14:anchorId="418E7813" wp14:editId="29BAE195">
                  <wp:extent cx="180975" cy="18097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49EF516" w14:textId="776E2651">
            <w:pPr>
              <w:pStyle w:val="ASTableOptionBoxes"/>
            </w:pPr>
            <w:r>
              <w:rPr>
                <w:noProof/>
              </w:rPr>
              <w:drawing>
                <wp:inline distT="0" distB="0" distL="0" distR="0" wp14:anchorId="11A1370A" wp14:editId="748041ED">
                  <wp:extent cx="180975" cy="18097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712D3CEF" w14:textId="6BB3997C">
            <w:pPr>
              <w:pStyle w:val="ASTableOptionBoxes"/>
            </w:pPr>
            <w:r>
              <w:rPr>
                <w:noProof/>
              </w:rPr>
              <w:drawing>
                <wp:inline distT="0" distB="0" distL="0" distR="0" wp14:anchorId="70C92EB5" wp14:editId="52965123">
                  <wp:extent cx="180975" cy="18097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F8784E6" w14:textId="1F1C5375">
            <w:pPr>
              <w:pStyle w:val="ASTableOptionBoxes"/>
            </w:pPr>
            <w:r>
              <w:rPr>
                <w:noProof/>
              </w:rPr>
              <w:drawing>
                <wp:inline distT="0" distB="0" distL="0" distR="0" wp14:anchorId="7111B8CE" wp14:editId="1952F8B7">
                  <wp:extent cx="180975" cy="18097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94DF9" w:rsidP="004F7CC9" w:rsidRDefault="00794DF9" w14:paraId="1CE7B186" w14:textId="77777777">
      <w:pPr>
        <w:pStyle w:val="Spacer4pt"/>
      </w:pPr>
    </w:p>
    <w:p w:rsidRPr="000F4D7C" w:rsidR="00794DF9" w:rsidP="00794DF9" w:rsidRDefault="00794DF9" w14:paraId="7F922D34" w14:textId="77777777">
      <w:pPr>
        <w:pStyle w:val="ASAnnotationParagraph"/>
        <w:rPr>
          <w:vanish w:val="0"/>
        </w:rPr>
      </w:pPr>
      <w:r w:rsidRPr="000F4D7C">
        <w:rPr>
          <w:vanish w:val="0"/>
        </w:rPr>
        <w:lastRenderedPageBreak/>
        <w:t xml:space="preserve">MILWRK2A MILWRK2B MILWRK2C </w:t>
      </w:r>
    </w:p>
    <w:p w:rsidRPr="000F4D7C" w:rsidR="00794DF9" w:rsidP="00296C19" w:rsidRDefault="00F57758" w14:paraId="25DD27B1" w14:textId="10B52371">
      <w:pPr>
        <w:pStyle w:val="ASQstStem"/>
      </w:pPr>
      <w:r>
        <w:rPr>
          <w:rStyle w:val="WordBold"/>
        </w:rPr>
        <w:t>18</w:t>
      </w:r>
      <w:r w:rsidRPr="000F4D7C" w:rsidR="00794DF9">
        <w:rPr>
          <w:rStyle w:val="WordBold"/>
        </w:rPr>
        <w:t>.</w:t>
      </w:r>
      <w:r w:rsidRPr="000F4D7C" w:rsidR="00794DF9">
        <w:tab/>
      </w:r>
      <w:r w:rsidRPr="000F4D7C" w:rsidR="00794DF9">
        <w:rPr>
          <w:rStyle w:val="WordBold"/>
        </w:rPr>
        <w:t xml:space="preserve">How much do you agree or disagree with the following statements about </w:t>
      </w:r>
      <w:r w:rsidRPr="000F4D7C" w:rsidR="00794DF9">
        <w:rPr>
          <w:rStyle w:val="WordUnderlineBold"/>
        </w:rPr>
        <w:t>the work</w:t>
      </w:r>
      <w:r w:rsidRPr="000F4D7C" w:rsidR="00794DF9">
        <w:rPr>
          <w:rStyle w:val="WordBold"/>
        </w:rPr>
        <w:t xml:space="preserve"> you do at your </w:t>
      </w:r>
      <w:r w:rsidRPr="000F4D7C" w:rsidR="00794DF9">
        <w:rPr>
          <w:rStyle w:val="WordUnderlineBold"/>
        </w:rPr>
        <w:t>military</w:t>
      </w:r>
      <w:r w:rsidRPr="000F4D7C" w:rsidR="00794DF9">
        <w:rPr>
          <w:rStyle w:val="WordBold"/>
        </w:rPr>
        <w:t xml:space="preserve"> workplace?</w:t>
      </w:r>
      <w:r w:rsidRPr="000F4D7C" w:rsidR="00794DF9">
        <w:rPr>
          <w:rStyle w:val="WordItalicBold"/>
        </w:rPr>
        <w:t xml:space="preserve"> </w:t>
      </w:r>
      <w:r w:rsidRPr="000F4D7C" w:rsidR="00296C19">
        <w:rPr>
          <w:rStyle w:val="WordItalicBold"/>
        </w:rPr>
        <w:t xml:space="preserve"> </w:t>
      </w:r>
      <w:r w:rsidRPr="000F4D7C" w:rsidR="00794DF9">
        <w:rPr>
          <w:rStyle w:val="WordItalicBold"/>
        </w:rPr>
        <w:t>Mark one answer for each statement</w:t>
      </w:r>
      <w:r w:rsidRPr="000F4D7C" w:rsidR="00794DF9">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794DF9" w:rsidTr="004F7CC9" w14:paraId="440F23B1"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30487842"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673A5657" w14:textId="77777777">
            <w:pPr>
              <w:pStyle w:val="ASMatrixHeading"/>
            </w:pPr>
            <w:r w:rsidRPr="000F4D7C">
              <w:rPr>
                <w:rStyle w:val="ASAnnotation"/>
                <w:vanish w:val="0"/>
              </w:rPr>
              <w:t xml:space="preserve">1  </w:t>
            </w:r>
            <w:r w:rsidRPr="000F4D7C">
              <w:t xml:space="preserve"> Strongly disagree</w:t>
            </w:r>
          </w:p>
        </w:tc>
      </w:tr>
      <w:tr w:rsidRPr="000F4D7C" w:rsidR="00794DF9" w:rsidTr="004F7CC9" w14:paraId="253CB7D7"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13D92036"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0BB5621B" w14:textId="77777777">
            <w:pPr>
              <w:pStyle w:val="ASMatrixHeading"/>
            </w:pPr>
            <w:r w:rsidRPr="000F4D7C">
              <w:rPr>
                <w:rStyle w:val="ASAnnotation"/>
                <w:vanish w:val="0"/>
              </w:rPr>
              <w:t xml:space="preserve">2  </w:t>
            </w:r>
            <w:r w:rsidRPr="000F4D7C">
              <w:t xml:space="preserve"> Disagree</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488158E9" w14:textId="77777777">
            <w:pPr>
              <w:pStyle w:val="ASMatrixHeading"/>
            </w:pPr>
          </w:p>
        </w:tc>
      </w:tr>
      <w:tr w:rsidRPr="000F4D7C" w:rsidR="00794DF9" w:rsidTr="004F7CC9" w14:paraId="00854F9B"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25657ABD"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41227103" w14:textId="77777777">
            <w:pPr>
              <w:pStyle w:val="ASMatrixHeading"/>
            </w:pPr>
            <w:r w:rsidRPr="000F4D7C">
              <w:rPr>
                <w:rStyle w:val="ASAnnotation"/>
                <w:vanish w:val="0"/>
              </w:rPr>
              <w:t xml:space="preserve">3  </w:t>
            </w:r>
            <w:r w:rsidRPr="000F4D7C">
              <w:t xml:space="preserve"> Neither agree nor disagree</w:t>
            </w:r>
          </w:p>
        </w:tc>
        <w:tc>
          <w:tcPr>
            <w:tcW w:w="403" w:type="dxa"/>
            <w:tcBorders>
              <w:left w:val="single" w:color="C0C0C0" w:sz="8" w:space="0"/>
              <w:right w:val="single" w:color="C0C0C0" w:sz="8" w:space="0"/>
            </w:tcBorders>
            <w:shd w:val="clear" w:color="auto" w:fill="auto"/>
            <w:vAlign w:val="center"/>
          </w:tcPr>
          <w:p w:rsidRPr="000F4D7C" w:rsidR="00794DF9" w:rsidRDefault="00794DF9" w14:paraId="61565D7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494BEB0E" w14:textId="77777777">
            <w:pPr>
              <w:pStyle w:val="ASMatrixHeading"/>
            </w:pPr>
          </w:p>
        </w:tc>
      </w:tr>
      <w:tr w:rsidRPr="000F4D7C" w:rsidR="00794DF9" w:rsidTr="004F7CC9" w14:paraId="4A46FACA"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154BA6C8"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124A0659" w14:textId="77777777">
            <w:pPr>
              <w:pStyle w:val="ASMatrixHeading"/>
            </w:pPr>
            <w:r w:rsidRPr="000F4D7C">
              <w:rPr>
                <w:rStyle w:val="ASAnnotation"/>
                <w:vanish w:val="0"/>
              </w:rPr>
              <w:t xml:space="preserve">4  </w:t>
            </w:r>
            <w:r w:rsidRPr="000F4D7C">
              <w:t xml:space="preserve"> Agree</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3CE25272"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5181B3E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77DF3D7E" w14:textId="77777777">
            <w:pPr>
              <w:pStyle w:val="ASMatrixHeading"/>
            </w:pPr>
          </w:p>
        </w:tc>
      </w:tr>
      <w:tr w:rsidRPr="000F4D7C" w:rsidR="00794DF9" w:rsidTr="004F7CC9" w14:paraId="0B0212AE"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20100681"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21D644A7" w14:textId="77777777">
            <w:pPr>
              <w:pStyle w:val="ASMatrixHeading"/>
            </w:pPr>
            <w:r w:rsidRPr="000F4D7C">
              <w:rPr>
                <w:rStyle w:val="ASAnnotation"/>
                <w:vanish w:val="0"/>
              </w:rPr>
              <w:t xml:space="preserve">5  </w:t>
            </w:r>
            <w:r w:rsidRPr="000F4D7C">
              <w:t xml:space="preserve"> Strongly agree</w:t>
            </w:r>
          </w:p>
        </w:tc>
        <w:tc>
          <w:tcPr>
            <w:tcW w:w="403" w:type="dxa"/>
            <w:tcBorders>
              <w:left w:val="single" w:color="C0C0C0" w:sz="8" w:space="0"/>
              <w:right w:val="single" w:color="C0C0C0" w:sz="8" w:space="0"/>
            </w:tcBorders>
            <w:shd w:val="clear" w:color="auto" w:fill="auto"/>
            <w:vAlign w:val="center"/>
          </w:tcPr>
          <w:p w:rsidRPr="000F4D7C" w:rsidR="00794DF9" w:rsidRDefault="00794DF9" w14:paraId="3414809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1195734D"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2D751A0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00745C35" w14:textId="77777777">
            <w:pPr>
              <w:pStyle w:val="ASMatrixHeading"/>
            </w:pPr>
          </w:p>
        </w:tc>
      </w:tr>
      <w:tr w:rsidRPr="000F4D7C" w:rsidR="00794DF9" w:rsidTr="004F7CC9" w14:paraId="790BC1EF" w14:textId="77777777">
        <w:trPr>
          <w:cantSplit/>
          <w:trHeight w:val="20" w:hRule="exact"/>
          <w:tblHeader/>
          <w:hidden w:val="0"/>
        </w:trPr>
        <w:tc>
          <w:tcPr>
            <w:tcW w:w="432" w:type="dxa"/>
            <w:shd w:val="clear" w:color="auto" w:fill="auto"/>
            <w:vAlign w:val="bottom"/>
          </w:tcPr>
          <w:p w:rsidRPr="000F4D7C" w:rsidR="00794DF9" w:rsidRDefault="00794DF9" w14:paraId="6993643E"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794DF9" w:rsidRDefault="00794DF9" w14:paraId="56798B5B"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0FE408B7"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3A2F021D"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3870DDC4"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5CF869C4"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40FE5B92" w14:textId="77777777">
            <w:pPr>
              <w:pStyle w:val="ASAnnotationTableKeepWNext"/>
              <w:rPr>
                <w:vanish w:val="0"/>
              </w:rPr>
            </w:pPr>
          </w:p>
        </w:tc>
      </w:tr>
      <w:tr w:rsidRPr="000F4D7C" w:rsidR="00794DF9" w:rsidTr="004F7CC9" w14:paraId="69202B0A" w14:textId="77777777">
        <w:trPr>
          <w:cantSplit/>
        </w:trPr>
        <w:tc>
          <w:tcPr>
            <w:tcW w:w="432" w:type="dxa"/>
            <w:shd w:val="clear" w:color="auto" w:fill="auto"/>
            <w:vAlign w:val="bottom"/>
          </w:tcPr>
          <w:p w:rsidRPr="000F4D7C" w:rsidR="00794DF9" w:rsidRDefault="00794DF9" w14:paraId="531BDC1E" w14:textId="77777777">
            <w:pPr>
              <w:rPr>
                <w:sz w:val="18"/>
              </w:rPr>
            </w:pPr>
          </w:p>
        </w:tc>
        <w:tc>
          <w:tcPr>
            <w:tcW w:w="2750" w:type="dxa"/>
            <w:tcBorders>
              <w:right w:val="single" w:color="C0C0C0" w:sz="8" w:space="0"/>
            </w:tcBorders>
            <w:shd w:val="clear" w:color="auto" w:fill="auto"/>
            <w:vAlign w:val="bottom"/>
          </w:tcPr>
          <w:p w:rsidRPr="000F4D7C" w:rsidR="00794DF9" w:rsidP="00F57758" w:rsidRDefault="00794DF9" w14:paraId="6ED8531F" w14:textId="3D7C4B05">
            <w:pPr>
              <w:pStyle w:val="ASMatrixSubitem"/>
            </w:pPr>
            <w:r w:rsidRPr="000F4D7C">
              <w:t>a.</w:t>
            </w:r>
            <w:r w:rsidRPr="000F4D7C">
              <w:tab/>
              <w:t>Your work makes good use of your skills.</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7BF9BF80" w14:textId="32AA111C">
            <w:pPr>
              <w:pStyle w:val="ASTableOptionBoxes"/>
            </w:pPr>
            <w:r>
              <w:rPr>
                <w:noProof/>
              </w:rPr>
              <w:drawing>
                <wp:inline distT="0" distB="0" distL="0" distR="0" wp14:anchorId="4FEBBC22" wp14:editId="2E66A3E3">
                  <wp:extent cx="180975" cy="18097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3734796D" w14:textId="0301A1E5">
            <w:pPr>
              <w:pStyle w:val="ASTableOptionBoxes"/>
            </w:pPr>
            <w:r>
              <w:rPr>
                <w:noProof/>
              </w:rPr>
              <w:drawing>
                <wp:inline distT="0" distB="0" distL="0" distR="0" wp14:anchorId="219D4396" wp14:editId="5423F883">
                  <wp:extent cx="180975" cy="18097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73232209" w14:textId="22A9C3C2">
            <w:pPr>
              <w:pStyle w:val="ASTableOptionBoxes"/>
            </w:pPr>
            <w:r>
              <w:rPr>
                <w:noProof/>
              </w:rPr>
              <w:drawing>
                <wp:inline distT="0" distB="0" distL="0" distR="0" wp14:anchorId="2936A62A" wp14:editId="108392F7">
                  <wp:extent cx="180975" cy="18097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25DDB280" w14:textId="4F5D2F0D">
            <w:pPr>
              <w:pStyle w:val="ASTableOptionBoxes"/>
            </w:pPr>
            <w:r>
              <w:rPr>
                <w:noProof/>
              </w:rPr>
              <w:drawing>
                <wp:inline distT="0" distB="0" distL="0" distR="0" wp14:anchorId="3091567A" wp14:editId="753D651E">
                  <wp:extent cx="180975" cy="18097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45159C76" w14:textId="29D0124A">
            <w:pPr>
              <w:pStyle w:val="ASTableOptionBoxes"/>
            </w:pPr>
            <w:r>
              <w:rPr>
                <w:noProof/>
              </w:rPr>
              <w:drawing>
                <wp:inline distT="0" distB="0" distL="0" distR="0" wp14:anchorId="52AF4928" wp14:editId="14555CA6">
                  <wp:extent cx="180975" cy="18097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120F817D" w14:textId="77777777">
        <w:trPr>
          <w:cantSplit/>
        </w:trPr>
        <w:tc>
          <w:tcPr>
            <w:tcW w:w="432" w:type="dxa"/>
            <w:shd w:val="clear" w:color="auto" w:fill="auto"/>
            <w:vAlign w:val="bottom"/>
          </w:tcPr>
          <w:p w:rsidRPr="000F4D7C" w:rsidR="00794DF9" w:rsidRDefault="00794DF9" w14:paraId="1220061D"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71973417" w14:textId="77777777">
            <w:pPr>
              <w:pStyle w:val="ASMatrixSubitem"/>
            </w:pPr>
            <w:r w:rsidRPr="000F4D7C">
              <w:t>b.</w:t>
            </w:r>
            <w:r w:rsidRPr="000F4D7C">
              <w:tab/>
              <w:t>You like the kind of work you do.</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0B640FA" w14:textId="3E4E09D3">
            <w:pPr>
              <w:pStyle w:val="ASTableOptionBoxes"/>
            </w:pPr>
            <w:r>
              <w:rPr>
                <w:noProof/>
              </w:rPr>
              <w:drawing>
                <wp:inline distT="0" distB="0" distL="0" distR="0" wp14:anchorId="29965E45" wp14:editId="11211C79">
                  <wp:extent cx="180975" cy="18097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7AE7A2F0" w14:textId="0733A2A6">
            <w:pPr>
              <w:pStyle w:val="ASTableOptionBoxes"/>
            </w:pPr>
            <w:r>
              <w:rPr>
                <w:noProof/>
              </w:rPr>
              <w:drawing>
                <wp:inline distT="0" distB="0" distL="0" distR="0" wp14:anchorId="08AB55A3" wp14:editId="570C1FFA">
                  <wp:extent cx="180975" cy="18097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2362D583" w14:textId="0A7E8425">
            <w:pPr>
              <w:pStyle w:val="ASTableOptionBoxes"/>
            </w:pPr>
            <w:r>
              <w:rPr>
                <w:noProof/>
              </w:rPr>
              <w:drawing>
                <wp:inline distT="0" distB="0" distL="0" distR="0" wp14:anchorId="3000F627" wp14:editId="3C7909EC">
                  <wp:extent cx="180975" cy="18097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21A5D40A" w14:textId="26929861">
            <w:pPr>
              <w:pStyle w:val="ASTableOptionBoxes"/>
            </w:pPr>
            <w:r>
              <w:rPr>
                <w:noProof/>
              </w:rPr>
              <w:drawing>
                <wp:inline distT="0" distB="0" distL="0" distR="0" wp14:anchorId="2FF008E4" wp14:editId="77056F7A">
                  <wp:extent cx="180975" cy="18097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71C4481D" w14:textId="6966FB74">
            <w:pPr>
              <w:pStyle w:val="ASTableOptionBoxes"/>
            </w:pPr>
            <w:r>
              <w:rPr>
                <w:noProof/>
              </w:rPr>
              <w:drawing>
                <wp:inline distT="0" distB="0" distL="0" distR="0" wp14:anchorId="2691DAB0" wp14:editId="7A8C09F5">
                  <wp:extent cx="180975" cy="18097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36540870" w14:textId="77777777">
        <w:trPr>
          <w:cantSplit/>
        </w:trPr>
        <w:tc>
          <w:tcPr>
            <w:tcW w:w="432" w:type="dxa"/>
            <w:shd w:val="clear" w:color="auto" w:fill="auto"/>
            <w:vAlign w:val="bottom"/>
          </w:tcPr>
          <w:p w:rsidRPr="000F4D7C" w:rsidR="00794DF9" w:rsidRDefault="00794DF9" w14:paraId="77E7631C"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02D22D0D" w14:textId="77777777">
            <w:pPr>
              <w:pStyle w:val="ASMatrixSubitem"/>
            </w:pPr>
            <w:r w:rsidRPr="000F4D7C">
              <w:t>c.</w:t>
            </w:r>
            <w:r w:rsidRPr="000F4D7C">
              <w:tab/>
              <w:t>You are satisfied with your job as a whole.</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416F335" w14:textId="1B0C2B6B">
            <w:pPr>
              <w:pStyle w:val="ASTableOptionBoxes"/>
            </w:pPr>
            <w:r>
              <w:rPr>
                <w:noProof/>
              </w:rPr>
              <w:drawing>
                <wp:inline distT="0" distB="0" distL="0" distR="0" wp14:anchorId="447F4CD5" wp14:editId="24B0507A">
                  <wp:extent cx="180975" cy="18097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0F7D2DE6" w14:textId="15B0EA00">
            <w:pPr>
              <w:pStyle w:val="ASTableOptionBoxes"/>
            </w:pPr>
            <w:r>
              <w:rPr>
                <w:noProof/>
              </w:rPr>
              <w:drawing>
                <wp:inline distT="0" distB="0" distL="0" distR="0" wp14:anchorId="62B35860" wp14:editId="61B91D96">
                  <wp:extent cx="180975" cy="18097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0567B6A" w14:textId="7CC9D5B7">
            <w:pPr>
              <w:pStyle w:val="ASTableOptionBoxes"/>
            </w:pPr>
            <w:r>
              <w:rPr>
                <w:noProof/>
              </w:rPr>
              <w:drawing>
                <wp:inline distT="0" distB="0" distL="0" distR="0" wp14:anchorId="15524247" wp14:editId="0481A5FF">
                  <wp:extent cx="180975" cy="18097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20C96774" w14:textId="3AE6ABC6">
            <w:pPr>
              <w:pStyle w:val="ASTableOptionBoxes"/>
            </w:pPr>
            <w:r>
              <w:rPr>
                <w:noProof/>
              </w:rPr>
              <w:drawing>
                <wp:inline distT="0" distB="0" distL="0" distR="0" wp14:anchorId="0FC56ABF" wp14:editId="7FF6D217">
                  <wp:extent cx="180975" cy="18097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9928DBA" w14:textId="15632287">
            <w:pPr>
              <w:pStyle w:val="ASTableOptionBoxes"/>
            </w:pPr>
            <w:r>
              <w:rPr>
                <w:noProof/>
              </w:rPr>
              <w:drawing>
                <wp:inline distT="0" distB="0" distL="0" distR="0" wp14:anchorId="239CE9C5" wp14:editId="01939260">
                  <wp:extent cx="180975" cy="18097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94DF9" w:rsidP="004F7CC9" w:rsidRDefault="00794DF9" w14:paraId="50D491CB" w14:textId="77777777">
      <w:pPr>
        <w:pStyle w:val="Spacer4pt"/>
      </w:pPr>
    </w:p>
    <w:p w:rsidRPr="000F4D7C" w:rsidR="00794DF9" w:rsidP="00794DF9" w:rsidRDefault="00794DF9" w14:paraId="05EA022D" w14:textId="77777777">
      <w:pPr>
        <w:pStyle w:val="ASAnnotationParagraph"/>
        <w:rPr>
          <w:vanish w:val="0"/>
        </w:rPr>
      </w:pPr>
      <w:r w:rsidRPr="000F4D7C">
        <w:rPr>
          <w:vanish w:val="0"/>
        </w:rPr>
        <w:t xml:space="preserve">PREPAREA PREPAREB </w:t>
      </w:r>
    </w:p>
    <w:p w:rsidRPr="000F4D7C" w:rsidR="00794DF9" w:rsidP="00296C19" w:rsidRDefault="00F57758" w14:paraId="7D621B43" w14:textId="22A83C40">
      <w:pPr>
        <w:pStyle w:val="ASQstStem"/>
      </w:pPr>
      <w:r>
        <w:rPr>
          <w:rStyle w:val="WordBold"/>
        </w:rPr>
        <w:t>19</w:t>
      </w:r>
      <w:r w:rsidRPr="000F4D7C" w:rsidR="00794DF9">
        <w:rPr>
          <w:rStyle w:val="WordBold"/>
        </w:rPr>
        <w:t>.</w:t>
      </w:r>
      <w:r w:rsidRPr="000F4D7C" w:rsidR="00794DF9">
        <w:tab/>
      </w:r>
      <w:r w:rsidRPr="000F4D7C" w:rsidR="00794DF9">
        <w:rPr>
          <w:rStyle w:val="WordBold"/>
        </w:rPr>
        <w:t>Overall, how well prepared...</w:t>
      </w:r>
      <w:r w:rsidRPr="000F4D7C" w:rsidR="00794DF9">
        <w:rPr>
          <w:rStyle w:val="WordItalicBold"/>
        </w:rPr>
        <w:t xml:space="preserve"> </w:t>
      </w:r>
      <w:r w:rsidRPr="000F4D7C" w:rsidR="00296C19">
        <w:rPr>
          <w:rStyle w:val="WordItalicBold"/>
        </w:rPr>
        <w:t xml:space="preserve"> </w:t>
      </w:r>
      <w:r w:rsidRPr="000F4D7C" w:rsidR="00794DF9">
        <w:rPr>
          <w:rStyle w:val="WordItalicBold"/>
        </w:rPr>
        <w:t>Mark one answer for each item</w:t>
      </w:r>
      <w:r w:rsidRPr="000F4D7C" w:rsidR="00794DF9">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794DF9" w:rsidTr="004F7CC9" w14:paraId="255F91C8"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37BCCBE8"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60E752C7" w14:textId="77777777">
            <w:pPr>
              <w:pStyle w:val="ASMatrixHeading"/>
            </w:pPr>
            <w:r w:rsidRPr="000F4D7C">
              <w:rPr>
                <w:rStyle w:val="ASAnnotation"/>
                <w:vanish w:val="0"/>
              </w:rPr>
              <w:t xml:space="preserve">1  </w:t>
            </w:r>
            <w:r w:rsidRPr="000F4D7C">
              <w:t xml:space="preserve"> Very poorly prepared</w:t>
            </w:r>
          </w:p>
        </w:tc>
      </w:tr>
      <w:tr w:rsidRPr="000F4D7C" w:rsidR="00794DF9" w:rsidTr="004F7CC9" w14:paraId="1EE1DD9E"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5E68784D"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68DC0939" w14:textId="77777777">
            <w:pPr>
              <w:pStyle w:val="ASMatrixHeading"/>
            </w:pPr>
            <w:r w:rsidRPr="000F4D7C">
              <w:rPr>
                <w:rStyle w:val="ASAnnotation"/>
                <w:vanish w:val="0"/>
              </w:rPr>
              <w:t xml:space="preserve">2  </w:t>
            </w:r>
            <w:r w:rsidRPr="000F4D7C">
              <w:t xml:space="preserve"> Poorly prepared</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5C5AB515" w14:textId="77777777">
            <w:pPr>
              <w:pStyle w:val="ASMatrixHeading"/>
            </w:pPr>
          </w:p>
        </w:tc>
      </w:tr>
      <w:tr w:rsidRPr="000F4D7C" w:rsidR="00794DF9" w:rsidTr="004F7CC9" w14:paraId="0AA6EEB5"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59FFBAF5"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42B42A90" w14:textId="77777777">
            <w:pPr>
              <w:pStyle w:val="ASMatrixHeading"/>
            </w:pPr>
            <w:r w:rsidRPr="000F4D7C">
              <w:rPr>
                <w:rStyle w:val="ASAnnotation"/>
                <w:vanish w:val="0"/>
              </w:rPr>
              <w:t xml:space="preserve">3  </w:t>
            </w:r>
            <w:r w:rsidRPr="000F4D7C">
              <w:t xml:space="preserve"> Neither well nor poorly prepared</w:t>
            </w:r>
          </w:p>
        </w:tc>
        <w:tc>
          <w:tcPr>
            <w:tcW w:w="403" w:type="dxa"/>
            <w:tcBorders>
              <w:left w:val="single" w:color="C0C0C0" w:sz="8" w:space="0"/>
              <w:right w:val="single" w:color="C0C0C0" w:sz="8" w:space="0"/>
            </w:tcBorders>
            <w:shd w:val="clear" w:color="auto" w:fill="auto"/>
            <w:vAlign w:val="center"/>
          </w:tcPr>
          <w:p w:rsidRPr="000F4D7C" w:rsidR="00794DF9" w:rsidRDefault="00794DF9" w14:paraId="14D19CD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4879FB35" w14:textId="77777777">
            <w:pPr>
              <w:pStyle w:val="ASMatrixHeading"/>
            </w:pPr>
          </w:p>
        </w:tc>
      </w:tr>
      <w:tr w:rsidRPr="000F4D7C" w:rsidR="00794DF9" w:rsidTr="004F7CC9" w14:paraId="5B7ADD1C"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4120500C"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0FABC257" w14:textId="77777777">
            <w:pPr>
              <w:pStyle w:val="ASMatrixHeading"/>
            </w:pPr>
            <w:r w:rsidRPr="000F4D7C">
              <w:rPr>
                <w:rStyle w:val="ASAnnotation"/>
                <w:vanish w:val="0"/>
              </w:rPr>
              <w:t xml:space="preserve">4  </w:t>
            </w:r>
            <w:r w:rsidRPr="000F4D7C">
              <w:t xml:space="preserve"> Well prepared</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4B4B3F3F"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20C6443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71336371" w14:textId="77777777">
            <w:pPr>
              <w:pStyle w:val="ASMatrixHeading"/>
            </w:pPr>
          </w:p>
        </w:tc>
      </w:tr>
      <w:tr w:rsidRPr="000F4D7C" w:rsidR="00794DF9" w:rsidTr="004F7CC9" w14:paraId="072F7747"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13816D24"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6744BC1E" w14:textId="77777777">
            <w:pPr>
              <w:pStyle w:val="ASMatrixHeading"/>
            </w:pPr>
            <w:r w:rsidRPr="000F4D7C">
              <w:rPr>
                <w:rStyle w:val="ASAnnotation"/>
                <w:vanish w:val="0"/>
              </w:rPr>
              <w:t xml:space="preserve">5  </w:t>
            </w:r>
            <w:r w:rsidRPr="000F4D7C">
              <w:t xml:space="preserve"> Very well prepared</w:t>
            </w:r>
          </w:p>
        </w:tc>
        <w:tc>
          <w:tcPr>
            <w:tcW w:w="403" w:type="dxa"/>
            <w:tcBorders>
              <w:left w:val="single" w:color="C0C0C0" w:sz="8" w:space="0"/>
              <w:right w:val="single" w:color="C0C0C0" w:sz="8" w:space="0"/>
            </w:tcBorders>
            <w:shd w:val="clear" w:color="auto" w:fill="auto"/>
            <w:vAlign w:val="center"/>
          </w:tcPr>
          <w:p w:rsidRPr="000F4D7C" w:rsidR="00794DF9" w:rsidRDefault="00794DF9" w14:paraId="52F1B40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1D941DF4"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564DCFF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023004A9" w14:textId="77777777">
            <w:pPr>
              <w:pStyle w:val="ASMatrixHeading"/>
            </w:pPr>
          </w:p>
        </w:tc>
      </w:tr>
      <w:tr w:rsidRPr="000F4D7C" w:rsidR="00794DF9" w:rsidTr="004F7CC9" w14:paraId="79089AAE" w14:textId="77777777">
        <w:trPr>
          <w:cantSplit/>
          <w:trHeight w:val="20" w:hRule="exact"/>
          <w:tblHeader/>
          <w:hidden w:val="0"/>
        </w:trPr>
        <w:tc>
          <w:tcPr>
            <w:tcW w:w="432" w:type="dxa"/>
            <w:shd w:val="clear" w:color="auto" w:fill="auto"/>
            <w:vAlign w:val="bottom"/>
          </w:tcPr>
          <w:p w:rsidRPr="000F4D7C" w:rsidR="00794DF9" w:rsidRDefault="00794DF9" w14:paraId="42FF94E5"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794DF9" w:rsidRDefault="00794DF9" w14:paraId="61FFE534"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3108EC82"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3E66114A"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6CB22A75"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0A13BDE6"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3268C98B" w14:textId="77777777">
            <w:pPr>
              <w:pStyle w:val="ASAnnotationTableKeepWNext"/>
              <w:rPr>
                <w:vanish w:val="0"/>
              </w:rPr>
            </w:pPr>
          </w:p>
        </w:tc>
      </w:tr>
      <w:tr w:rsidRPr="000F4D7C" w:rsidR="00794DF9" w:rsidTr="004F7CC9" w14:paraId="2EF86977" w14:textId="77777777">
        <w:trPr>
          <w:cantSplit/>
        </w:trPr>
        <w:tc>
          <w:tcPr>
            <w:tcW w:w="432" w:type="dxa"/>
            <w:shd w:val="clear" w:color="auto" w:fill="auto"/>
            <w:vAlign w:val="bottom"/>
          </w:tcPr>
          <w:p w:rsidRPr="000F4D7C" w:rsidR="00794DF9" w:rsidRDefault="00794DF9" w14:paraId="5A230676" w14:textId="77777777">
            <w:pPr>
              <w:rPr>
                <w:sz w:val="18"/>
              </w:rPr>
            </w:pPr>
          </w:p>
        </w:tc>
        <w:tc>
          <w:tcPr>
            <w:tcW w:w="2750" w:type="dxa"/>
            <w:tcBorders>
              <w:right w:val="single" w:color="C0C0C0" w:sz="8" w:space="0"/>
            </w:tcBorders>
            <w:shd w:val="clear" w:color="auto" w:fill="auto"/>
            <w:vAlign w:val="bottom"/>
          </w:tcPr>
          <w:p w:rsidRPr="000F4D7C" w:rsidR="00794DF9" w:rsidP="00F57758" w:rsidRDefault="00794DF9" w14:paraId="0CBBC373" w14:textId="0A05B1AD">
            <w:pPr>
              <w:pStyle w:val="ASMatrixSubitem"/>
            </w:pPr>
            <w:r w:rsidRPr="000F4D7C">
              <w:t>a.</w:t>
            </w:r>
            <w:r w:rsidRPr="000F4D7C">
              <w:tab/>
              <w:t xml:space="preserve">Are </w:t>
            </w:r>
            <w:r w:rsidRPr="000F4D7C">
              <w:rPr>
                <w:rStyle w:val="WordUnderline"/>
              </w:rPr>
              <w:t>you</w:t>
            </w:r>
            <w:r w:rsidRPr="000F4D7C">
              <w:t xml:space="preserve"> to perform your wartime job?</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1A45B971" w14:textId="4E07A1F9">
            <w:pPr>
              <w:pStyle w:val="ASTableOptionBoxes"/>
            </w:pPr>
            <w:r>
              <w:rPr>
                <w:noProof/>
              </w:rPr>
              <w:drawing>
                <wp:inline distT="0" distB="0" distL="0" distR="0" wp14:anchorId="55C0EFE0" wp14:editId="566078D0">
                  <wp:extent cx="180975" cy="18097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7FE7F365" w14:textId="6D50E3A0">
            <w:pPr>
              <w:pStyle w:val="ASTableOptionBoxes"/>
            </w:pPr>
            <w:r>
              <w:rPr>
                <w:noProof/>
              </w:rPr>
              <w:drawing>
                <wp:inline distT="0" distB="0" distL="0" distR="0" wp14:anchorId="65BF3EE3" wp14:editId="6E91E025">
                  <wp:extent cx="180975" cy="18097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0071779C" w14:textId="2B4EBB62">
            <w:pPr>
              <w:pStyle w:val="ASTableOptionBoxes"/>
            </w:pPr>
            <w:r>
              <w:rPr>
                <w:noProof/>
              </w:rPr>
              <w:drawing>
                <wp:inline distT="0" distB="0" distL="0" distR="0" wp14:anchorId="74DC747C" wp14:editId="1808F940">
                  <wp:extent cx="180975" cy="18097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C065059" w14:textId="0880A0E5">
            <w:pPr>
              <w:pStyle w:val="ASTableOptionBoxes"/>
            </w:pPr>
            <w:r>
              <w:rPr>
                <w:noProof/>
              </w:rPr>
              <w:drawing>
                <wp:inline distT="0" distB="0" distL="0" distR="0" wp14:anchorId="486DBA13" wp14:editId="2646E309">
                  <wp:extent cx="180975" cy="18097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39453469" w14:textId="782B1F6C">
            <w:pPr>
              <w:pStyle w:val="ASTableOptionBoxes"/>
            </w:pPr>
            <w:r>
              <w:rPr>
                <w:noProof/>
              </w:rPr>
              <w:drawing>
                <wp:inline distT="0" distB="0" distL="0" distR="0" wp14:anchorId="34883CA6" wp14:editId="64E9CB5A">
                  <wp:extent cx="180975" cy="18097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755C0419" w14:textId="77777777">
        <w:trPr>
          <w:cantSplit/>
        </w:trPr>
        <w:tc>
          <w:tcPr>
            <w:tcW w:w="432" w:type="dxa"/>
            <w:shd w:val="clear" w:color="auto" w:fill="auto"/>
            <w:vAlign w:val="bottom"/>
          </w:tcPr>
          <w:p w:rsidRPr="000F4D7C" w:rsidR="00794DF9" w:rsidRDefault="00794DF9" w14:paraId="0AF2B6C7"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1C5A9AC8" w14:textId="77777777">
            <w:pPr>
              <w:pStyle w:val="ASMatrixSubitem"/>
            </w:pPr>
            <w:r w:rsidRPr="000F4D7C">
              <w:t>b.</w:t>
            </w:r>
            <w:r w:rsidRPr="000F4D7C">
              <w:tab/>
              <w:t xml:space="preserve">Is </w:t>
            </w:r>
            <w:r w:rsidRPr="000F4D7C">
              <w:rPr>
                <w:rStyle w:val="WordUnderline"/>
              </w:rPr>
              <w:t>your military unit</w:t>
            </w:r>
            <w:r w:rsidRPr="000F4D7C">
              <w:t xml:space="preserve"> to perform its wartime mission?</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AF09DC2" w14:textId="7A96A9A9">
            <w:pPr>
              <w:pStyle w:val="ASTableOptionBoxes"/>
            </w:pPr>
            <w:r>
              <w:rPr>
                <w:noProof/>
              </w:rPr>
              <w:drawing>
                <wp:inline distT="0" distB="0" distL="0" distR="0" wp14:anchorId="698B8CA9" wp14:editId="013F75CB">
                  <wp:extent cx="180975" cy="18097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5BE0F0AB" w14:textId="50C34638">
            <w:pPr>
              <w:pStyle w:val="ASTableOptionBoxes"/>
            </w:pPr>
            <w:r>
              <w:rPr>
                <w:noProof/>
              </w:rPr>
              <w:drawing>
                <wp:inline distT="0" distB="0" distL="0" distR="0" wp14:anchorId="29A01FDD" wp14:editId="7F5A92EB">
                  <wp:extent cx="180975" cy="18097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F7DBE1D" w14:textId="74F0AFEB">
            <w:pPr>
              <w:pStyle w:val="ASTableOptionBoxes"/>
            </w:pPr>
            <w:r>
              <w:rPr>
                <w:noProof/>
              </w:rPr>
              <w:drawing>
                <wp:inline distT="0" distB="0" distL="0" distR="0" wp14:anchorId="7EF32D69" wp14:editId="09FAC8A9">
                  <wp:extent cx="180975" cy="18097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75F3513F" w14:textId="2037A6F4">
            <w:pPr>
              <w:pStyle w:val="ASTableOptionBoxes"/>
            </w:pPr>
            <w:r>
              <w:rPr>
                <w:noProof/>
              </w:rPr>
              <w:drawing>
                <wp:inline distT="0" distB="0" distL="0" distR="0" wp14:anchorId="522203F6" wp14:editId="6E2F1B4F">
                  <wp:extent cx="180975" cy="18097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1280E19D" w14:textId="4B93862F">
            <w:pPr>
              <w:pStyle w:val="ASTableOptionBoxes"/>
            </w:pPr>
            <w:r>
              <w:rPr>
                <w:noProof/>
              </w:rPr>
              <w:drawing>
                <wp:inline distT="0" distB="0" distL="0" distR="0" wp14:anchorId="7DFEE714" wp14:editId="4A12BAC2">
                  <wp:extent cx="180975" cy="18097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94DF9" w:rsidP="004F7CC9" w:rsidRDefault="00794DF9" w14:paraId="66161888" w14:textId="77777777">
      <w:pPr>
        <w:pStyle w:val="Spacer4pt"/>
      </w:pPr>
    </w:p>
    <w:p w:rsidRPr="000F4D7C" w:rsidR="00794DF9" w:rsidP="00794DF9" w:rsidRDefault="00794DF9" w14:paraId="78B81782" w14:textId="77777777">
      <w:pPr>
        <w:pStyle w:val="ASAnnotationParagraph"/>
        <w:rPr>
          <w:vanish w:val="0"/>
        </w:rPr>
      </w:pPr>
      <w:r w:rsidRPr="000F4D7C">
        <w:rPr>
          <w:vanish w:val="0"/>
        </w:rPr>
        <w:t xml:space="preserve">MORALEA MORALEB </w:t>
      </w:r>
    </w:p>
    <w:p w:rsidRPr="000F4D7C" w:rsidR="00794DF9" w:rsidP="00296C19" w:rsidRDefault="00F57758" w14:paraId="496ACAF7" w14:textId="21010C16">
      <w:pPr>
        <w:pStyle w:val="ASQstStem"/>
      </w:pPr>
      <w:r>
        <w:rPr>
          <w:rStyle w:val="WordBold"/>
        </w:rPr>
        <w:t>20</w:t>
      </w:r>
      <w:r w:rsidRPr="000F4D7C" w:rsidR="00794DF9">
        <w:rPr>
          <w:rStyle w:val="WordBold"/>
        </w:rPr>
        <w:t>.</w:t>
      </w:r>
      <w:r w:rsidRPr="000F4D7C" w:rsidR="00794DF9">
        <w:tab/>
      </w:r>
      <w:r w:rsidRPr="000F4D7C" w:rsidR="00794DF9">
        <w:rPr>
          <w:rStyle w:val="WordBold"/>
        </w:rPr>
        <w:t>How would you rate</w:t>
      </w:r>
      <w:proofErr w:type="gramStart"/>
      <w:r w:rsidRPr="000F4D7C" w:rsidR="00794DF9">
        <w:rPr>
          <w:rStyle w:val="WordBold"/>
        </w:rPr>
        <w:t>...</w:t>
      </w:r>
      <w:proofErr w:type="gramEnd"/>
      <w:r w:rsidRPr="000F4D7C" w:rsidR="00794DF9">
        <w:rPr>
          <w:rStyle w:val="WordItalicBold"/>
        </w:rPr>
        <w:t xml:space="preserve"> </w:t>
      </w:r>
      <w:r w:rsidRPr="000F4D7C" w:rsidR="00296C19">
        <w:rPr>
          <w:rStyle w:val="WordItalicBold"/>
        </w:rPr>
        <w:t xml:space="preserve"> </w:t>
      </w:r>
      <w:r w:rsidRPr="000F4D7C" w:rsidR="00794DF9">
        <w:rPr>
          <w:rStyle w:val="WordItalicBold"/>
        </w:rPr>
        <w:t>Mark one answer for each item</w:t>
      </w:r>
      <w:r w:rsidRPr="000F4D7C" w:rsidR="00794DF9">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794DF9" w:rsidTr="004F7CC9" w14:paraId="05644083"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20F93F92"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150895B7" w14:textId="77777777">
            <w:pPr>
              <w:pStyle w:val="ASMatrixHeading"/>
            </w:pPr>
            <w:r w:rsidRPr="000F4D7C">
              <w:rPr>
                <w:rStyle w:val="ASAnnotation"/>
                <w:vanish w:val="0"/>
              </w:rPr>
              <w:t xml:space="preserve">1  </w:t>
            </w:r>
            <w:r w:rsidRPr="000F4D7C">
              <w:t xml:space="preserve"> Very low</w:t>
            </w:r>
          </w:p>
        </w:tc>
      </w:tr>
      <w:tr w:rsidRPr="000F4D7C" w:rsidR="00794DF9" w:rsidTr="004F7CC9" w14:paraId="46ADBD60"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720B8973"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3FA4F2E5" w14:textId="77777777">
            <w:pPr>
              <w:pStyle w:val="ASMatrixHeading"/>
            </w:pPr>
            <w:r w:rsidRPr="000F4D7C">
              <w:rPr>
                <w:rStyle w:val="ASAnnotation"/>
                <w:vanish w:val="0"/>
              </w:rPr>
              <w:t xml:space="preserve">2  </w:t>
            </w:r>
            <w:r w:rsidRPr="000F4D7C">
              <w:t xml:space="preserve"> Low</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3607073F" w14:textId="77777777">
            <w:pPr>
              <w:pStyle w:val="ASMatrixHeading"/>
            </w:pPr>
          </w:p>
        </w:tc>
      </w:tr>
      <w:tr w:rsidRPr="000F4D7C" w:rsidR="00794DF9" w:rsidTr="004F7CC9" w14:paraId="09D8799C"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1246DC47"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437D3F73" w14:textId="77777777">
            <w:pPr>
              <w:pStyle w:val="ASMatrixHeading"/>
            </w:pPr>
            <w:r w:rsidRPr="000F4D7C">
              <w:rPr>
                <w:rStyle w:val="ASAnnotation"/>
                <w:vanish w:val="0"/>
              </w:rPr>
              <w:t xml:space="preserve">3  </w:t>
            </w:r>
            <w:r w:rsidRPr="000F4D7C">
              <w:t xml:space="preserve"> Moderate</w:t>
            </w:r>
          </w:p>
        </w:tc>
        <w:tc>
          <w:tcPr>
            <w:tcW w:w="403" w:type="dxa"/>
            <w:tcBorders>
              <w:left w:val="single" w:color="C0C0C0" w:sz="8" w:space="0"/>
              <w:right w:val="single" w:color="C0C0C0" w:sz="8" w:space="0"/>
            </w:tcBorders>
            <w:shd w:val="clear" w:color="auto" w:fill="auto"/>
            <w:vAlign w:val="center"/>
          </w:tcPr>
          <w:p w:rsidRPr="000F4D7C" w:rsidR="00794DF9" w:rsidRDefault="00794DF9" w14:paraId="36F7E65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5F4C36A0" w14:textId="77777777">
            <w:pPr>
              <w:pStyle w:val="ASMatrixHeading"/>
            </w:pPr>
          </w:p>
        </w:tc>
      </w:tr>
      <w:tr w:rsidRPr="000F4D7C" w:rsidR="00794DF9" w:rsidTr="004F7CC9" w14:paraId="122948FF"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50BE1536"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274093A8" w14:textId="77777777">
            <w:pPr>
              <w:pStyle w:val="ASMatrixHeading"/>
            </w:pPr>
            <w:r w:rsidRPr="000F4D7C">
              <w:rPr>
                <w:rStyle w:val="ASAnnotation"/>
                <w:vanish w:val="0"/>
              </w:rPr>
              <w:t xml:space="preserve">4  </w:t>
            </w:r>
            <w:r w:rsidRPr="000F4D7C">
              <w:t xml:space="preserve"> High</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736D621B"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465989F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740F8334" w14:textId="77777777">
            <w:pPr>
              <w:pStyle w:val="ASMatrixHeading"/>
            </w:pPr>
          </w:p>
        </w:tc>
      </w:tr>
      <w:tr w:rsidRPr="000F4D7C" w:rsidR="00794DF9" w:rsidTr="004F7CC9" w14:paraId="4A63A856"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54E20FB7"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7F81B858" w14:textId="77777777">
            <w:pPr>
              <w:pStyle w:val="ASMatrixHeading"/>
            </w:pPr>
            <w:r w:rsidRPr="000F4D7C">
              <w:rPr>
                <w:rStyle w:val="ASAnnotation"/>
                <w:vanish w:val="0"/>
              </w:rPr>
              <w:t xml:space="preserve">5  </w:t>
            </w:r>
            <w:r w:rsidRPr="000F4D7C">
              <w:t xml:space="preserve"> Very high</w:t>
            </w:r>
          </w:p>
        </w:tc>
        <w:tc>
          <w:tcPr>
            <w:tcW w:w="403" w:type="dxa"/>
            <w:tcBorders>
              <w:left w:val="single" w:color="C0C0C0" w:sz="8" w:space="0"/>
              <w:right w:val="single" w:color="C0C0C0" w:sz="8" w:space="0"/>
            </w:tcBorders>
            <w:shd w:val="clear" w:color="auto" w:fill="auto"/>
            <w:vAlign w:val="center"/>
          </w:tcPr>
          <w:p w:rsidRPr="000F4D7C" w:rsidR="00794DF9" w:rsidRDefault="00794DF9" w14:paraId="2E89F22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7D1B37C0"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1836B77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062812BE" w14:textId="77777777">
            <w:pPr>
              <w:pStyle w:val="ASMatrixHeading"/>
            </w:pPr>
          </w:p>
        </w:tc>
      </w:tr>
      <w:tr w:rsidRPr="000F4D7C" w:rsidR="00794DF9" w:rsidTr="004F7CC9" w14:paraId="4EA6E322" w14:textId="77777777">
        <w:trPr>
          <w:cantSplit/>
          <w:trHeight w:val="20" w:hRule="exact"/>
          <w:tblHeader/>
          <w:hidden w:val="0"/>
        </w:trPr>
        <w:tc>
          <w:tcPr>
            <w:tcW w:w="432" w:type="dxa"/>
            <w:shd w:val="clear" w:color="auto" w:fill="auto"/>
            <w:vAlign w:val="bottom"/>
          </w:tcPr>
          <w:p w:rsidRPr="000F4D7C" w:rsidR="00794DF9" w:rsidRDefault="00794DF9" w14:paraId="6C3DD69D"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794DF9" w:rsidRDefault="00794DF9" w14:paraId="1B5F2A0B"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2CDC95C7"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256ACC76"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0D328431"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6605FD8D"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0EDCFB71" w14:textId="77777777">
            <w:pPr>
              <w:pStyle w:val="ASAnnotationTableKeepWNext"/>
              <w:rPr>
                <w:vanish w:val="0"/>
              </w:rPr>
            </w:pPr>
          </w:p>
        </w:tc>
      </w:tr>
      <w:tr w:rsidRPr="000F4D7C" w:rsidR="00794DF9" w:rsidTr="004F7CC9" w14:paraId="3A953C30" w14:textId="77777777">
        <w:trPr>
          <w:cantSplit/>
        </w:trPr>
        <w:tc>
          <w:tcPr>
            <w:tcW w:w="432" w:type="dxa"/>
            <w:shd w:val="clear" w:color="auto" w:fill="auto"/>
            <w:vAlign w:val="bottom"/>
          </w:tcPr>
          <w:p w:rsidRPr="000F4D7C" w:rsidR="00794DF9" w:rsidRDefault="00794DF9" w14:paraId="73647B52" w14:textId="77777777">
            <w:pPr>
              <w:rPr>
                <w:sz w:val="18"/>
              </w:rPr>
            </w:pPr>
          </w:p>
        </w:tc>
        <w:tc>
          <w:tcPr>
            <w:tcW w:w="2750" w:type="dxa"/>
            <w:tcBorders>
              <w:right w:val="single" w:color="C0C0C0" w:sz="8" w:space="0"/>
            </w:tcBorders>
            <w:shd w:val="clear" w:color="auto" w:fill="auto"/>
            <w:vAlign w:val="bottom"/>
          </w:tcPr>
          <w:p w:rsidRPr="000F4D7C" w:rsidR="00794DF9" w:rsidP="00F57758" w:rsidRDefault="00794DF9" w14:paraId="70DBEF2C" w14:textId="6D472C70">
            <w:pPr>
              <w:pStyle w:val="ASMatrixSubitem"/>
            </w:pPr>
            <w:r w:rsidRPr="000F4D7C">
              <w:t>a.</w:t>
            </w:r>
            <w:r w:rsidRPr="000F4D7C">
              <w:tab/>
            </w:r>
            <w:r w:rsidRPr="000F4D7C">
              <w:rPr>
                <w:rStyle w:val="WordUnderline"/>
              </w:rPr>
              <w:t>Your</w:t>
            </w:r>
            <w:r w:rsidRPr="000F4D7C">
              <w:t xml:space="preserve"> current level of morale?</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40736AE3" w14:textId="7A634EDB">
            <w:pPr>
              <w:pStyle w:val="ASTableOptionBoxes"/>
            </w:pPr>
            <w:r>
              <w:rPr>
                <w:noProof/>
              </w:rPr>
              <w:drawing>
                <wp:inline distT="0" distB="0" distL="0" distR="0" wp14:anchorId="36F3EDFE" wp14:editId="0A83B92B">
                  <wp:extent cx="180975" cy="18097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26D862B4" w14:textId="01115EFE">
            <w:pPr>
              <w:pStyle w:val="ASTableOptionBoxes"/>
            </w:pPr>
            <w:r>
              <w:rPr>
                <w:noProof/>
              </w:rPr>
              <w:drawing>
                <wp:inline distT="0" distB="0" distL="0" distR="0" wp14:anchorId="46FDE956" wp14:editId="7ACC0CBB">
                  <wp:extent cx="180975" cy="18097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64F5DDE" w14:textId="7A8C186F">
            <w:pPr>
              <w:pStyle w:val="ASTableOptionBoxes"/>
            </w:pPr>
            <w:r>
              <w:rPr>
                <w:noProof/>
              </w:rPr>
              <w:drawing>
                <wp:inline distT="0" distB="0" distL="0" distR="0" wp14:anchorId="15ED6DB3" wp14:editId="4B078527">
                  <wp:extent cx="180975" cy="18097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3DD0FC9E" w14:textId="678B9277">
            <w:pPr>
              <w:pStyle w:val="ASTableOptionBoxes"/>
            </w:pPr>
            <w:r>
              <w:rPr>
                <w:noProof/>
              </w:rPr>
              <w:drawing>
                <wp:inline distT="0" distB="0" distL="0" distR="0" wp14:anchorId="50961D41" wp14:editId="5AD9908F">
                  <wp:extent cx="180975" cy="18097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1578139D" w14:textId="5025F430">
            <w:pPr>
              <w:pStyle w:val="ASTableOptionBoxes"/>
            </w:pPr>
            <w:r>
              <w:rPr>
                <w:noProof/>
              </w:rPr>
              <w:drawing>
                <wp:inline distT="0" distB="0" distL="0" distR="0" wp14:anchorId="29ED2D6B" wp14:editId="2E74C13C">
                  <wp:extent cx="180975" cy="1809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7ED5EFD6" w14:textId="77777777">
        <w:trPr>
          <w:cantSplit/>
        </w:trPr>
        <w:tc>
          <w:tcPr>
            <w:tcW w:w="432" w:type="dxa"/>
            <w:shd w:val="clear" w:color="auto" w:fill="auto"/>
            <w:vAlign w:val="bottom"/>
          </w:tcPr>
          <w:p w:rsidRPr="000F4D7C" w:rsidR="00794DF9" w:rsidRDefault="00794DF9" w14:paraId="0A32C23A"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5851D4CE" w14:textId="77777777">
            <w:pPr>
              <w:pStyle w:val="ASMatrixSubitem"/>
            </w:pPr>
            <w:r w:rsidRPr="000F4D7C">
              <w:t>b.</w:t>
            </w:r>
            <w:r w:rsidRPr="000F4D7C">
              <w:tab/>
              <w:t xml:space="preserve">The current level of morale </w:t>
            </w:r>
            <w:r w:rsidRPr="000F4D7C">
              <w:rPr>
                <w:rStyle w:val="WordUnderline"/>
              </w:rPr>
              <w:t>in your military unit</w:t>
            </w:r>
            <w:r w:rsidRPr="000F4D7C">
              <w:t>?</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65DC358" w14:textId="36E8EE1C">
            <w:pPr>
              <w:pStyle w:val="ASTableOptionBoxes"/>
            </w:pPr>
            <w:r>
              <w:rPr>
                <w:noProof/>
              </w:rPr>
              <w:drawing>
                <wp:inline distT="0" distB="0" distL="0" distR="0" wp14:anchorId="0AF41D71" wp14:editId="60CD169A">
                  <wp:extent cx="180975" cy="18097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661BDF02" w14:textId="7CDB3040">
            <w:pPr>
              <w:pStyle w:val="ASTableOptionBoxes"/>
            </w:pPr>
            <w:r>
              <w:rPr>
                <w:noProof/>
              </w:rPr>
              <w:drawing>
                <wp:inline distT="0" distB="0" distL="0" distR="0" wp14:anchorId="521A3B09" wp14:editId="0AC9DACA">
                  <wp:extent cx="180975" cy="18097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564739F9" w14:textId="2F4ED23A">
            <w:pPr>
              <w:pStyle w:val="ASTableOptionBoxes"/>
            </w:pPr>
            <w:r>
              <w:rPr>
                <w:noProof/>
              </w:rPr>
              <w:drawing>
                <wp:inline distT="0" distB="0" distL="0" distR="0" wp14:anchorId="5357B0F2" wp14:editId="45E64E18">
                  <wp:extent cx="180975" cy="18097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0587F507" w14:textId="5B8EE01F">
            <w:pPr>
              <w:pStyle w:val="ASTableOptionBoxes"/>
            </w:pPr>
            <w:r>
              <w:rPr>
                <w:noProof/>
              </w:rPr>
              <w:drawing>
                <wp:inline distT="0" distB="0" distL="0" distR="0" wp14:anchorId="662C043C" wp14:editId="3F488123">
                  <wp:extent cx="180975" cy="18097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4BCFD2C7" w14:textId="694FEFEB">
            <w:pPr>
              <w:pStyle w:val="ASTableOptionBoxes"/>
            </w:pPr>
            <w:r>
              <w:rPr>
                <w:noProof/>
              </w:rPr>
              <w:drawing>
                <wp:inline distT="0" distB="0" distL="0" distR="0" wp14:anchorId="41AB6736" wp14:editId="5ACC43BF">
                  <wp:extent cx="180975" cy="18097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94DF9" w:rsidP="004F7CC9" w:rsidRDefault="00794DF9" w14:paraId="705ED2E2" w14:textId="77777777">
      <w:pPr>
        <w:pStyle w:val="Spacer4pt"/>
      </w:pPr>
    </w:p>
    <w:p w:rsidRPr="000F4D7C" w:rsidR="00794DF9" w:rsidP="004F7CC9" w:rsidRDefault="00794DF9" w14:paraId="41CA8003" w14:textId="77777777">
      <w:pPr>
        <w:pStyle w:val="Spacer4pt"/>
      </w:pPr>
    </w:p>
    <w:p w:rsidRPr="000F4D7C" w:rsidR="00794DF9" w:rsidP="004F7CC9" w:rsidRDefault="00794DF9" w14:paraId="37121A89" w14:textId="77777777">
      <w:pPr>
        <w:pStyle w:val="Spacer4pt"/>
      </w:pPr>
    </w:p>
    <w:p w:rsidR="000B0A1E" w:rsidP="000B0A1E" w:rsidRDefault="000B0A1E" w14:paraId="53786793" w14:textId="77777777">
      <w:pPr>
        <w:pStyle w:val="ASAnnotationParagraph"/>
      </w:pPr>
      <w:r>
        <w:t xml:space="preserve">COHESIONA COHESIONB COHESIONC COHESIOND CIVNORMA CIVNORMB CIVNORMC CIVNORMD </w:t>
      </w:r>
    </w:p>
    <w:p w:rsidR="000B0A1E" w:rsidP="000B0A1E" w:rsidRDefault="00F57758" w14:paraId="4D2A5F93" w14:textId="6C325D36">
      <w:pPr>
        <w:pStyle w:val="ASQstStem"/>
      </w:pPr>
      <w:r>
        <w:rPr>
          <w:rStyle w:val="WordBold"/>
        </w:rPr>
        <w:t>21</w:t>
      </w:r>
      <w:r w:rsidRPr="003E67E5" w:rsidR="000B0A1E">
        <w:rPr>
          <w:rStyle w:val="WordBold"/>
        </w:rPr>
        <w:t>.</w:t>
      </w:r>
      <w:r w:rsidR="000B0A1E">
        <w:tab/>
      </w:r>
      <w:r w:rsidRPr="003E67E5" w:rsidR="000B0A1E">
        <w:rPr>
          <w:rStyle w:val="WordBold"/>
        </w:rPr>
        <w:t xml:space="preserve">How much do you agree or disagree with the following statements about your </w:t>
      </w:r>
      <w:r w:rsidR="00A03CE3">
        <w:rPr>
          <w:rStyle w:val="WordUnderlineBold"/>
        </w:rPr>
        <w:t>military</w:t>
      </w:r>
      <w:r w:rsidRPr="003E67E5" w:rsidR="000B0A1E">
        <w:rPr>
          <w:rStyle w:val="WordUnderlineBold"/>
        </w:rPr>
        <w:t xml:space="preserve"> unit</w:t>
      </w:r>
      <w:r w:rsidRPr="003E67E5" w:rsidR="000B0A1E">
        <w:rPr>
          <w:rStyle w:val="WordBold"/>
        </w:rPr>
        <w:t xml:space="preserve">?  </w:t>
      </w:r>
      <w:r w:rsidRPr="003E67E5" w:rsidR="000B0A1E">
        <w:rPr>
          <w:rStyle w:val="WordItalicBold"/>
        </w:rPr>
        <w:t>Mark one answer for each statement.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0B0A1E" w:rsidTr="002A3516" w14:paraId="7593FD32"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6DA156D4"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0B0A1E" w:rsidP="002A3516" w:rsidRDefault="000B0A1E" w14:paraId="618CE758" w14:textId="77777777">
            <w:pPr>
              <w:pStyle w:val="ASMatrixHeading"/>
            </w:pPr>
            <w:r>
              <w:rPr>
                <w:rStyle w:val="ASAnnotation"/>
              </w:rPr>
              <w:t xml:space="preserve">1  </w:t>
            </w:r>
            <w:r w:rsidRPr="009B0EBA">
              <w:t xml:space="preserve"> </w:t>
            </w:r>
            <w:r>
              <w:t>Strongly disagree</w:t>
            </w:r>
          </w:p>
        </w:tc>
      </w:tr>
      <w:tr w:rsidR="000B0A1E" w:rsidTr="002A3516" w14:paraId="51E981CD"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49656C63"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0B0A1E" w:rsidP="002A3516" w:rsidRDefault="000B0A1E" w14:paraId="52FBEA4E" w14:textId="77777777">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25589219" w14:textId="77777777">
            <w:pPr>
              <w:pStyle w:val="ASMatrixHeading"/>
            </w:pPr>
          </w:p>
        </w:tc>
      </w:tr>
      <w:tr w:rsidR="000B0A1E" w:rsidTr="002A3516" w14:paraId="6E2594D7"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06258292"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0B0A1E" w:rsidP="002A3516" w:rsidRDefault="000B0A1E" w14:paraId="680EE07F"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1DC7509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026B6C47" w14:textId="77777777">
            <w:pPr>
              <w:pStyle w:val="ASMatrixHeading"/>
            </w:pPr>
          </w:p>
        </w:tc>
      </w:tr>
      <w:tr w:rsidR="000B0A1E" w:rsidTr="002A3516" w14:paraId="7F9583A8"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32CBED07"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0B0A1E" w:rsidP="002A3516" w:rsidRDefault="000B0A1E" w14:paraId="5450E5C1" w14:textId="77777777">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3E8B1081" w14:textId="77777777">
            <w:pPr>
              <w:pStyle w:val="ASMatrixHeading"/>
            </w:pP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7804F43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7119A32A" w14:textId="77777777">
            <w:pPr>
              <w:pStyle w:val="ASMatrixHeading"/>
            </w:pPr>
          </w:p>
        </w:tc>
      </w:tr>
      <w:tr w:rsidR="000B0A1E" w:rsidTr="002A3516" w14:paraId="1084BD66" w14:textId="77777777">
        <w:trPr>
          <w:cantSplit/>
          <w:trHeight w:val="360"/>
          <w:tblHeader/>
        </w:trPr>
        <w:tc>
          <w:tcPr>
            <w:tcW w:w="432" w:type="dxa"/>
            <w:tcBorders>
              <w:right w:val="single" w:color="C0C0C0" w:sz="8" w:space="0"/>
            </w:tcBorders>
            <w:shd w:val="clear" w:color="auto" w:fill="auto"/>
            <w:vAlign w:val="center"/>
          </w:tcPr>
          <w:p w:rsidRPr="005467F1" w:rsidR="000B0A1E" w:rsidP="002A3516" w:rsidRDefault="000B0A1E" w14:paraId="25E8B88C"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0B0A1E" w:rsidP="002A3516" w:rsidRDefault="000B0A1E" w14:paraId="6BFC97B7"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545544E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66417B2E" w14:textId="77777777">
            <w:pPr>
              <w:pStyle w:val="ASMatrixHeading"/>
            </w:pPr>
          </w:p>
        </w:tc>
        <w:tc>
          <w:tcPr>
            <w:tcW w:w="403" w:type="dxa"/>
            <w:tcBorders>
              <w:left w:val="single" w:color="C0C0C0" w:sz="8" w:space="0"/>
              <w:right w:val="single" w:color="C0C0C0" w:sz="8" w:space="0"/>
            </w:tcBorders>
            <w:shd w:val="clear" w:color="auto" w:fill="auto"/>
            <w:vAlign w:val="center"/>
          </w:tcPr>
          <w:p w:rsidRPr="009352DA" w:rsidR="000B0A1E" w:rsidP="002A3516" w:rsidRDefault="000B0A1E" w14:paraId="791F7A0F"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0B0A1E" w:rsidP="002A3516" w:rsidRDefault="000B0A1E" w14:paraId="479A964C" w14:textId="77777777">
            <w:pPr>
              <w:pStyle w:val="ASMatrixHeading"/>
            </w:pPr>
          </w:p>
        </w:tc>
      </w:tr>
      <w:tr w:rsidR="000B0A1E" w:rsidTr="002A3516" w14:paraId="6118067E" w14:textId="77777777">
        <w:trPr>
          <w:cantSplit/>
          <w:trHeight w:val="20" w:hRule="exact"/>
          <w:tblHeader/>
          <w:hidden/>
        </w:trPr>
        <w:tc>
          <w:tcPr>
            <w:tcW w:w="432" w:type="dxa"/>
            <w:shd w:val="clear" w:color="auto" w:fill="auto"/>
            <w:vAlign w:val="bottom"/>
          </w:tcPr>
          <w:p w:rsidRPr="000944F1" w:rsidR="000B0A1E" w:rsidP="002A3516" w:rsidRDefault="000B0A1E" w14:paraId="4F62B916" w14:textId="77777777">
            <w:pPr>
              <w:pStyle w:val="ASAnnotationKWN"/>
            </w:pPr>
          </w:p>
        </w:tc>
        <w:tc>
          <w:tcPr>
            <w:tcW w:w="2750" w:type="dxa"/>
            <w:tcBorders>
              <w:top w:val="single" w:color="C0C0C0" w:sz="8" w:space="0"/>
              <w:right w:val="single" w:color="C0C0C0" w:sz="8" w:space="0"/>
            </w:tcBorders>
            <w:shd w:val="clear" w:color="auto" w:fill="auto"/>
            <w:vAlign w:val="bottom"/>
          </w:tcPr>
          <w:p w:rsidR="000B0A1E" w:rsidP="002A3516" w:rsidRDefault="000B0A1E" w14:paraId="19636254" w14:textId="77777777">
            <w:pPr>
              <w:pStyle w:val="ASAnnotationKWN"/>
            </w:pPr>
          </w:p>
        </w:tc>
        <w:tc>
          <w:tcPr>
            <w:tcW w:w="403" w:type="dxa"/>
            <w:tcBorders>
              <w:left w:val="single" w:color="C0C0C0" w:sz="8" w:space="0"/>
              <w:right w:val="single" w:color="C0C0C0" w:sz="8" w:space="0"/>
            </w:tcBorders>
            <w:shd w:val="clear" w:color="auto" w:fill="E6E6E6"/>
            <w:vAlign w:val="bottom"/>
          </w:tcPr>
          <w:p w:rsidR="000B0A1E" w:rsidP="002A3516" w:rsidRDefault="000B0A1E" w14:paraId="14BFE21F"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000B0A1E" w:rsidP="002A3516" w:rsidRDefault="000B0A1E" w14:paraId="20527C2E"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000B0A1E" w:rsidP="002A3516" w:rsidRDefault="000B0A1E" w14:paraId="1772BE0A"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000B0A1E" w:rsidP="002A3516" w:rsidRDefault="000B0A1E" w14:paraId="27F14A7E"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000B0A1E" w:rsidP="002A3516" w:rsidRDefault="000B0A1E" w14:paraId="6EC39AD6" w14:textId="77777777">
            <w:pPr>
              <w:pStyle w:val="ASAnnotationTableKeepWNext"/>
            </w:pPr>
          </w:p>
        </w:tc>
      </w:tr>
      <w:tr w:rsidR="000B0A1E" w:rsidTr="002A3516" w14:paraId="35EF4181" w14:textId="77777777">
        <w:trPr>
          <w:cantSplit/>
        </w:trPr>
        <w:tc>
          <w:tcPr>
            <w:tcW w:w="432" w:type="dxa"/>
            <w:shd w:val="clear" w:color="auto" w:fill="auto"/>
            <w:vAlign w:val="bottom"/>
          </w:tcPr>
          <w:p w:rsidRPr="00035DB6" w:rsidR="000B0A1E" w:rsidP="002A3516" w:rsidRDefault="000B0A1E" w14:paraId="44E5AE8A"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F57758" w14:paraId="3A65C3AB" w14:textId="66F1D846">
            <w:pPr>
              <w:pStyle w:val="ASMatrixSubitem"/>
            </w:pPr>
            <w:r>
              <w:t>a</w:t>
            </w:r>
            <w:r w:rsidR="00A03CE3">
              <w:t>.</w:t>
            </w:r>
            <w:r w:rsidR="00A03CE3">
              <w:tab/>
              <w:t>Members in your</w:t>
            </w:r>
            <w:r w:rsidR="000B0A1E">
              <w:t xml:space="preserve"> unit work well together as a team.</w:t>
            </w:r>
            <w:r w:rsidRPr="00035DB6" w:rsidR="000B0A1E">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6D10414C" w14:textId="619CFA5A">
            <w:pPr>
              <w:pStyle w:val="ASTableOptionBoxes"/>
            </w:pPr>
            <w:r>
              <w:rPr>
                <w:noProof/>
              </w:rPr>
              <w:drawing>
                <wp:inline distT="0" distB="0" distL="0" distR="0" wp14:anchorId="2AB40D92" wp14:editId="1A87AA4D">
                  <wp:extent cx="171450" cy="171450"/>
                  <wp:effectExtent l="0" t="0" r="0" b="0"/>
                  <wp:docPr id="1791" name="Picture 17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23A5FA12" w14:textId="66563356">
            <w:pPr>
              <w:pStyle w:val="ASTableOptionBoxes"/>
            </w:pPr>
            <w:r>
              <w:rPr>
                <w:noProof/>
              </w:rPr>
              <w:drawing>
                <wp:inline distT="0" distB="0" distL="0" distR="0" wp14:anchorId="587962CB" wp14:editId="3E9146CE">
                  <wp:extent cx="171450" cy="171450"/>
                  <wp:effectExtent l="0" t="0" r="0" b="0"/>
                  <wp:docPr id="1790" name="Picture 17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317748F3" w14:textId="7E06625E">
            <w:pPr>
              <w:pStyle w:val="ASTableOptionBoxes"/>
            </w:pPr>
            <w:r>
              <w:rPr>
                <w:noProof/>
              </w:rPr>
              <w:drawing>
                <wp:inline distT="0" distB="0" distL="0" distR="0" wp14:anchorId="43CFEDE6" wp14:editId="39DA128C">
                  <wp:extent cx="171450" cy="171450"/>
                  <wp:effectExtent l="0" t="0" r="0" b="0"/>
                  <wp:docPr id="1789" name="Picture 17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483665E6" w14:textId="0793A9A5">
            <w:pPr>
              <w:pStyle w:val="ASTableOptionBoxes"/>
            </w:pPr>
            <w:r>
              <w:rPr>
                <w:noProof/>
              </w:rPr>
              <w:drawing>
                <wp:inline distT="0" distB="0" distL="0" distR="0" wp14:anchorId="1AE65677" wp14:editId="17ADF4C3">
                  <wp:extent cx="171450" cy="171450"/>
                  <wp:effectExtent l="0" t="0" r="0" b="0"/>
                  <wp:docPr id="1788" name="Picture 17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69EFF74D" w14:textId="61696B4E">
            <w:pPr>
              <w:pStyle w:val="ASTableOptionBoxes"/>
            </w:pPr>
            <w:r>
              <w:rPr>
                <w:noProof/>
              </w:rPr>
              <w:drawing>
                <wp:inline distT="0" distB="0" distL="0" distR="0" wp14:anchorId="118FD8C4" wp14:editId="6AF55922">
                  <wp:extent cx="171450" cy="171450"/>
                  <wp:effectExtent l="0" t="0" r="0" b="0"/>
                  <wp:docPr id="1787" name="Picture 17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036D1F9E" w14:textId="77777777">
        <w:trPr>
          <w:cantSplit/>
        </w:trPr>
        <w:tc>
          <w:tcPr>
            <w:tcW w:w="432" w:type="dxa"/>
            <w:shd w:val="clear" w:color="auto" w:fill="auto"/>
            <w:vAlign w:val="bottom"/>
          </w:tcPr>
          <w:p w:rsidRPr="00035DB6" w:rsidR="000B0A1E" w:rsidP="002A3516" w:rsidRDefault="000B0A1E" w14:paraId="17A2B05B"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F57758" w14:paraId="575457FE" w14:textId="5942012B">
            <w:pPr>
              <w:pStyle w:val="ASMatrixSubitem"/>
            </w:pPr>
            <w:r>
              <w:t>b</w:t>
            </w:r>
            <w:r w:rsidR="00A03CE3">
              <w:t>.</w:t>
            </w:r>
            <w:r w:rsidR="00A03CE3">
              <w:tab/>
              <w:t>Members in your</w:t>
            </w:r>
            <w:r w:rsidR="000B0A1E">
              <w:t xml:space="preserve"> unit trust each other.</w:t>
            </w:r>
            <w:r w:rsidRPr="00035DB6" w:rsidR="000B0A1E">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59C0894F" w14:textId="1C5488AC">
            <w:pPr>
              <w:pStyle w:val="ASTableOptionBoxes"/>
            </w:pPr>
            <w:r>
              <w:rPr>
                <w:noProof/>
              </w:rPr>
              <w:drawing>
                <wp:inline distT="0" distB="0" distL="0" distR="0" wp14:anchorId="0AE26526" wp14:editId="4887C9C6">
                  <wp:extent cx="171450" cy="171450"/>
                  <wp:effectExtent l="0" t="0" r="0" b="0"/>
                  <wp:docPr id="1781" name="Picture 17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4A6073F7" w14:textId="0AD41609">
            <w:pPr>
              <w:pStyle w:val="ASTableOptionBoxes"/>
            </w:pPr>
            <w:r>
              <w:rPr>
                <w:noProof/>
              </w:rPr>
              <w:drawing>
                <wp:inline distT="0" distB="0" distL="0" distR="0" wp14:anchorId="2A4F1FB9" wp14:editId="35C61302">
                  <wp:extent cx="171450" cy="171450"/>
                  <wp:effectExtent l="0" t="0" r="0" b="0"/>
                  <wp:docPr id="1780" name="Picture 17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714DA385" w14:textId="05795F7F">
            <w:pPr>
              <w:pStyle w:val="ASTableOptionBoxes"/>
            </w:pPr>
            <w:r>
              <w:rPr>
                <w:noProof/>
              </w:rPr>
              <w:drawing>
                <wp:inline distT="0" distB="0" distL="0" distR="0" wp14:anchorId="3880C989" wp14:editId="07027CC6">
                  <wp:extent cx="171450" cy="171450"/>
                  <wp:effectExtent l="0" t="0" r="0" b="0"/>
                  <wp:docPr id="1779" name="Picture 17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4A870885" w14:textId="673F8DAE">
            <w:pPr>
              <w:pStyle w:val="ASTableOptionBoxes"/>
            </w:pPr>
            <w:r>
              <w:rPr>
                <w:noProof/>
              </w:rPr>
              <w:drawing>
                <wp:inline distT="0" distB="0" distL="0" distR="0" wp14:anchorId="3FC051A1" wp14:editId="78FEEFB9">
                  <wp:extent cx="171450" cy="171450"/>
                  <wp:effectExtent l="0" t="0" r="0" b="0"/>
                  <wp:docPr id="1778" name="Picture 17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395EC30A" w14:textId="7D17585E">
            <w:pPr>
              <w:pStyle w:val="ASTableOptionBoxes"/>
            </w:pPr>
            <w:r>
              <w:rPr>
                <w:noProof/>
              </w:rPr>
              <w:drawing>
                <wp:inline distT="0" distB="0" distL="0" distR="0" wp14:anchorId="5008648E" wp14:editId="0AA87EDB">
                  <wp:extent cx="171450" cy="171450"/>
                  <wp:effectExtent l="0" t="0" r="0" b="0"/>
                  <wp:docPr id="1777" name="Picture 17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54A0006A" w14:textId="77777777">
        <w:trPr>
          <w:cantSplit/>
        </w:trPr>
        <w:tc>
          <w:tcPr>
            <w:tcW w:w="432" w:type="dxa"/>
            <w:shd w:val="clear" w:color="auto" w:fill="auto"/>
            <w:vAlign w:val="bottom"/>
          </w:tcPr>
          <w:p w:rsidRPr="00035DB6" w:rsidR="000B0A1E" w:rsidP="002A3516" w:rsidRDefault="000B0A1E" w14:paraId="0C62A0BB"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F57758" w14:paraId="3EBCDF7B" w14:textId="28A091DB">
            <w:pPr>
              <w:pStyle w:val="ASMatrixSubitem"/>
            </w:pPr>
            <w:r>
              <w:t>c</w:t>
            </w:r>
            <w:r w:rsidR="000B0A1E">
              <w:t>.</w:t>
            </w:r>
            <w:r w:rsidR="000B0A1E">
              <w:tab/>
              <w:t>Rude behavior is not accepted by your coworkers.</w:t>
            </w:r>
            <w:r w:rsidRPr="00035DB6" w:rsidR="000B0A1E">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6ED63857" w14:textId="7F5BF5EF">
            <w:pPr>
              <w:pStyle w:val="ASTableOptionBoxes"/>
            </w:pPr>
            <w:r>
              <w:rPr>
                <w:noProof/>
              </w:rPr>
              <w:drawing>
                <wp:inline distT="0" distB="0" distL="0" distR="0" wp14:anchorId="6D0677F8" wp14:editId="1AEC894C">
                  <wp:extent cx="171450" cy="171450"/>
                  <wp:effectExtent l="0" t="0" r="0" b="0"/>
                  <wp:docPr id="1776" name="Picture 17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2B3C4676" w14:textId="0B81BE24">
            <w:pPr>
              <w:pStyle w:val="ASTableOptionBoxes"/>
            </w:pPr>
            <w:r>
              <w:rPr>
                <w:noProof/>
              </w:rPr>
              <w:drawing>
                <wp:inline distT="0" distB="0" distL="0" distR="0" wp14:anchorId="2C3563E0" wp14:editId="265E5223">
                  <wp:extent cx="171450" cy="171450"/>
                  <wp:effectExtent l="0" t="0" r="0" b="0"/>
                  <wp:docPr id="1775" name="Picture 17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4267E33A" w14:textId="3A38A535">
            <w:pPr>
              <w:pStyle w:val="ASTableOptionBoxes"/>
            </w:pPr>
            <w:r>
              <w:rPr>
                <w:noProof/>
              </w:rPr>
              <w:drawing>
                <wp:inline distT="0" distB="0" distL="0" distR="0" wp14:anchorId="174548BE" wp14:editId="4A5F0466">
                  <wp:extent cx="171450" cy="171450"/>
                  <wp:effectExtent l="0" t="0" r="0" b="0"/>
                  <wp:docPr id="1774" name="Picture 17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2684F10D" w14:textId="7D37E8F3">
            <w:pPr>
              <w:pStyle w:val="ASTableOptionBoxes"/>
            </w:pPr>
            <w:r>
              <w:rPr>
                <w:noProof/>
              </w:rPr>
              <w:drawing>
                <wp:inline distT="0" distB="0" distL="0" distR="0" wp14:anchorId="5804559F" wp14:editId="383C528E">
                  <wp:extent cx="171450" cy="171450"/>
                  <wp:effectExtent l="0" t="0" r="0" b="0"/>
                  <wp:docPr id="1773" name="Picture 17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5520566A" w14:textId="4F7F0405">
            <w:pPr>
              <w:pStyle w:val="ASTableOptionBoxes"/>
            </w:pPr>
            <w:r>
              <w:rPr>
                <w:noProof/>
              </w:rPr>
              <w:drawing>
                <wp:inline distT="0" distB="0" distL="0" distR="0" wp14:anchorId="3955A23C" wp14:editId="31F99968">
                  <wp:extent cx="171450" cy="171450"/>
                  <wp:effectExtent l="0" t="0" r="0" b="0"/>
                  <wp:docPr id="1772" name="Picture 17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157E6DEA" w14:textId="77777777">
        <w:trPr>
          <w:cantSplit/>
        </w:trPr>
        <w:tc>
          <w:tcPr>
            <w:tcW w:w="432" w:type="dxa"/>
            <w:shd w:val="clear" w:color="auto" w:fill="auto"/>
            <w:vAlign w:val="bottom"/>
          </w:tcPr>
          <w:p w:rsidRPr="00035DB6" w:rsidR="000B0A1E" w:rsidP="002A3516" w:rsidRDefault="000B0A1E" w14:paraId="193CCF88"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F57758" w14:paraId="4CF252E5" w14:textId="401D1F8C">
            <w:pPr>
              <w:pStyle w:val="ASMatrixSubitem"/>
            </w:pPr>
            <w:r>
              <w:t>d</w:t>
            </w:r>
            <w:r w:rsidR="000B0A1E">
              <w:t>.</w:t>
            </w:r>
            <w:r w:rsidR="000B0A1E">
              <w:tab/>
              <w:t>Angry outbursts are not tolerated by anyone in your unit.</w:t>
            </w:r>
            <w:r w:rsidRPr="00035DB6" w:rsidR="000B0A1E">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076307C4" w14:textId="5CD094AB">
            <w:pPr>
              <w:pStyle w:val="ASTableOptionBoxes"/>
            </w:pPr>
            <w:r>
              <w:rPr>
                <w:noProof/>
              </w:rPr>
              <w:drawing>
                <wp:inline distT="0" distB="0" distL="0" distR="0" wp14:anchorId="253D99BC" wp14:editId="071F74CD">
                  <wp:extent cx="171450" cy="171450"/>
                  <wp:effectExtent l="0" t="0" r="0" b="0"/>
                  <wp:docPr id="1771" name="Picture 17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7D2DA53E" w14:textId="788EDE2D">
            <w:pPr>
              <w:pStyle w:val="ASTableOptionBoxes"/>
            </w:pPr>
            <w:r>
              <w:rPr>
                <w:noProof/>
              </w:rPr>
              <w:drawing>
                <wp:inline distT="0" distB="0" distL="0" distR="0" wp14:anchorId="473F9524" wp14:editId="15299D93">
                  <wp:extent cx="171450" cy="171450"/>
                  <wp:effectExtent l="0" t="0" r="0" b="0"/>
                  <wp:docPr id="1770" name="Picture 17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5B2940D2" w14:textId="537520AE">
            <w:pPr>
              <w:pStyle w:val="ASTableOptionBoxes"/>
            </w:pPr>
            <w:r>
              <w:rPr>
                <w:noProof/>
              </w:rPr>
              <w:drawing>
                <wp:inline distT="0" distB="0" distL="0" distR="0" wp14:anchorId="6D4969BB" wp14:editId="59D174A7">
                  <wp:extent cx="171450" cy="171450"/>
                  <wp:effectExtent l="0" t="0" r="0" b="0"/>
                  <wp:docPr id="1769" name="Picture 17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58A89786" w14:textId="456E9A2A">
            <w:pPr>
              <w:pStyle w:val="ASTableOptionBoxes"/>
            </w:pPr>
            <w:r>
              <w:rPr>
                <w:noProof/>
              </w:rPr>
              <w:drawing>
                <wp:inline distT="0" distB="0" distL="0" distR="0" wp14:anchorId="346A1B1A" wp14:editId="71181F1D">
                  <wp:extent cx="171450" cy="171450"/>
                  <wp:effectExtent l="0" t="0" r="0" b="0"/>
                  <wp:docPr id="1768" name="Picture 17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56C9C459" w14:textId="4900CF7C">
            <w:pPr>
              <w:pStyle w:val="ASTableOptionBoxes"/>
            </w:pPr>
            <w:r>
              <w:rPr>
                <w:noProof/>
              </w:rPr>
              <w:drawing>
                <wp:inline distT="0" distB="0" distL="0" distR="0" wp14:anchorId="659E8B23" wp14:editId="60E1943D">
                  <wp:extent cx="171450" cy="171450"/>
                  <wp:effectExtent l="0" t="0" r="0" b="0"/>
                  <wp:docPr id="1767" name="Picture 17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1D8595D1" w14:textId="77777777">
        <w:trPr>
          <w:cantSplit/>
        </w:trPr>
        <w:tc>
          <w:tcPr>
            <w:tcW w:w="432" w:type="dxa"/>
            <w:shd w:val="clear" w:color="auto" w:fill="auto"/>
            <w:vAlign w:val="bottom"/>
          </w:tcPr>
          <w:p w:rsidRPr="00035DB6" w:rsidR="000B0A1E" w:rsidP="002A3516" w:rsidRDefault="000B0A1E" w14:paraId="2E4B6CD8"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F57758" w14:paraId="1E9B7536" w14:textId="4C6ADF75">
            <w:pPr>
              <w:pStyle w:val="ASMatrixSubitem"/>
            </w:pPr>
            <w:r>
              <w:t>e</w:t>
            </w:r>
            <w:r w:rsidR="000B0A1E">
              <w:t>.</w:t>
            </w:r>
            <w:r w:rsidR="000B0A1E">
              <w:tab/>
              <w:t>Respectful treatment is the norm in your unit.</w:t>
            </w:r>
            <w:r w:rsidRPr="00035DB6" w:rsidR="000B0A1E">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4CEC4AD2" w14:textId="2F615523">
            <w:pPr>
              <w:pStyle w:val="ASTableOptionBoxes"/>
            </w:pPr>
            <w:r>
              <w:rPr>
                <w:noProof/>
              </w:rPr>
              <w:drawing>
                <wp:inline distT="0" distB="0" distL="0" distR="0" wp14:anchorId="0E4C9DA0" wp14:editId="5B538D51">
                  <wp:extent cx="171450" cy="171450"/>
                  <wp:effectExtent l="0" t="0" r="0" b="0"/>
                  <wp:docPr id="1766" name="Picture 17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1FFF2897" w14:textId="1665DAA7">
            <w:pPr>
              <w:pStyle w:val="ASTableOptionBoxes"/>
            </w:pPr>
            <w:r>
              <w:rPr>
                <w:noProof/>
              </w:rPr>
              <w:drawing>
                <wp:inline distT="0" distB="0" distL="0" distR="0" wp14:anchorId="2C47C9C9" wp14:editId="5218A459">
                  <wp:extent cx="171450" cy="171450"/>
                  <wp:effectExtent l="0" t="0" r="0" b="0"/>
                  <wp:docPr id="1765" name="Picture 17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1AC4FB94" w14:textId="5C158F2E">
            <w:pPr>
              <w:pStyle w:val="ASTableOptionBoxes"/>
            </w:pPr>
            <w:r>
              <w:rPr>
                <w:noProof/>
              </w:rPr>
              <w:drawing>
                <wp:inline distT="0" distB="0" distL="0" distR="0" wp14:anchorId="5914E282" wp14:editId="7DDB2B35">
                  <wp:extent cx="171450" cy="171450"/>
                  <wp:effectExtent l="0" t="0" r="0" b="0"/>
                  <wp:docPr id="1764" name="Picture 17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11F424A0" w14:textId="61859DD4">
            <w:pPr>
              <w:pStyle w:val="ASTableOptionBoxes"/>
            </w:pPr>
            <w:r>
              <w:rPr>
                <w:noProof/>
              </w:rPr>
              <w:drawing>
                <wp:inline distT="0" distB="0" distL="0" distR="0" wp14:anchorId="114281CD" wp14:editId="24FB8E0F">
                  <wp:extent cx="171450" cy="171450"/>
                  <wp:effectExtent l="0" t="0" r="0" b="0"/>
                  <wp:docPr id="1763" name="Picture 17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5E2DC904" w14:textId="131CCC1E">
            <w:pPr>
              <w:pStyle w:val="ASTableOptionBoxes"/>
            </w:pPr>
            <w:r>
              <w:rPr>
                <w:noProof/>
              </w:rPr>
              <w:drawing>
                <wp:inline distT="0" distB="0" distL="0" distR="0" wp14:anchorId="3F7A5084" wp14:editId="366D1DCB">
                  <wp:extent cx="171450" cy="171450"/>
                  <wp:effectExtent l="0" t="0" r="0" b="0"/>
                  <wp:docPr id="1762" name="Picture 17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B0A1E" w:rsidTr="002A3516" w14:paraId="131B1E9F" w14:textId="77777777">
        <w:trPr>
          <w:cantSplit/>
        </w:trPr>
        <w:tc>
          <w:tcPr>
            <w:tcW w:w="432" w:type="dxa"/>
            <w:shd w:val="clear" w:color="auto" w:fill="auto"/>
            <w:vAlign w:val="bottom"/>
          </w:tcPr>
          <w:p w:rsidRPr="00035DB6" w:rsidR="000B0A1E" w:rsidP="002A3516" w:rsidRDefault="000B0A1E" w14:paraId="28D133F7" w14:textId="77777777">
            <w:pPr>
              <w:rPr>
                <w:sz w:val="18"/>
              </w:rPr>
            </w:pPr>
          </w:p>
        </w:tc>
        <w:tc>
          <w:tcPr>
            <w:tcW w:w="2750" w:type="dxa"/>
            <w:tcBorders>
              <w:right w:val="single" w:color="C0C0C0" w:sz="8" w:space="0"/>
            </w:tcBorders>
            <w:shd w:val="clear" w:color="auto" w:fill="auto"/>
            <w:vAlign w:val="bottom"/>
          </w:tcPr>
          <w:p w:rsidRPr="00035DB6" w:rsidR="000B0A1E" w:rsidP="002A3516" w:rsidRDefault="00F57758" w14:paraId="7CC357AE" w14:textId="1B6849F0">
            <w:pPr>
              <w:pStyle w:val="ASMatrixSubitem"/>
            </w:pPr>
            <w:r>
              <w:t>f</w:t>
            </w:r>
            <w:r w:rsidR="000B0A1E">
              <w:t>.</w:t>
            </w:r>
            <w:r w:rsidR="000B0A1E">
              <w:tab/>
              <w:t>Your coworkers make sure everyone in your unit is treated with respect.</w:t>
            </w:r>
            <w:r w:rsidRPr="00035DB6" w:rsidR="000B0A1E">
              <w:tab/>
            </w:r>
          </w:p>
        </w:tc>
        <w:tc>
          <w:tcPr>
            <w:tcW w:w="403" w:type="dxa"/>
            <w:tcBorders>
              <w:left w:val="single" w:color="C0C0C0" w:sz="8" w:space="0"/>
              <w:right w:val="single" w:color="C0C0C0" w:sz="8" w:space="0"/>
            </w:tcBorders>
            <w:shd w:val="clear" w:color="auto" w:fill="E6E6E6"/>
            <w:vAlign w:val="bottom"/>
          </w:tcPr>
          <w:p w:rsidR="000B0A1E" w:rsidP="002A3516" w:rsidRDefault="000B0A1E" w14:paraId="6D079CF4" w14:textId="05DB37B3">
            <w:pPr>
              <w:pStyle w:val="ASTableOptionBoxes"/>
            </w:pPr>
            <w:r>
              <w:rPr>
                <w:noProof/>
              </w:rPr>
              <w:drawing>
                <wp:inline distT="0" distB="0" distL="0" distR="0" wp14:anchorId="526FB6E3" wp14:editId="52E066F9">
                  <wp:extent cx="171450" cy="171450"/>
                  <wp:effectExtent l="0" t="0" r="0" b="0"/>
                  <wp:docPr id="1761" name="Picture 17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581D2876" w14:textId="142A70F8">
            <w:pPr>
              <w:pStyle w:val="ASTableOptionBoxes"/>
            </w:pPr>
            <w:r>
              <w:rPr>
                <w:noProof/>
              </w:rPr>
              <w:drawing>
                <wp:inline distT="0" distB="0" distL="0" distR="0" wp14:anchorId="22C801A0" wp14:editId="6C9B12BB">
                  <wp:extent cx="171450" cy="171450"/>
                  <wp:effectExtent l="0" t="0" r="0" b="0"/>
                  <wp:docPr id="1760" name="Picture 17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71A61F64" w14:textId="6AB85F97">
            <w:pPr>
              <w:pStyle w:val="ASTableOptionBoxes"/>
            </w:pPr>
            <w:r>
              <w:rPr>
                <w:noProof/>
              </w:rPr>
              <w:drawing>
                <wp:inline distT="0" distB="0" distL="0" distR="0" wp14:anchorId="6DF324D3" wp14:editId="3B4BEC63">
                  <wp:extent cx="171450" cy="171450"/>
                  <wp:effectExtent l="0" t="0" r="0" b="0"/>
                  <wp:docPr id="1759" name="Picture 17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B0A1E" w:rsidP="002A3516" w:rsidRDefault="000B0A1E" w14:paraId="0D0F2815" w14:textId="5E65032D">
            <w:pPr>
              <w:pStyle w:val="ASTableOptionBoxes"/>
            </w:pPr>
            <w:r>
              <w:rPr>
                <w:noProof/>
              </w:rPr>
              <w:drawing>
                <wp:inline distT="0" distB="0" distL="0" distR="0" wp14:anchorId="23D89A5B" wp14:editId="307D9FB7">
                  <wp:extent cx="171450" cy="171450"/>
                  <wp:effectExtent l="0" t="0" r="0" b="0"/>
                  <wp:docPr id="1723" name="Picture 17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B0A1E" w:rsidP="002A3516" w:rsidRDefault="000B0A1E" w14:paraId="19815EB6" w14:textId="5CCA6EF0">
            <w:pPr>
              <w:pStyle w:val="ASTableOptionBoxes"/>
            </w:pPr>
            <w:r>
              <w:rPr>
                <w:noProof/>
              </w:rPr>
              <w:drawing>
                <wp:inline distT="0" distB="0" distL="0" distR="0" wp14:anchorId="47A65785" wp14:editId="4C0451FF">
                  <wp:extent cx="171450" cy="171450"/>
                  <wp:effectExtent l="0" t="0" r="0" b="0"/>
                  <wp:docPr id="1722" name="Picture 17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0F4D7C" w:rsidR="00794DF9" w:rsidP="00794DF9" w:rsidRDefault="00794DF9" w14:paraId="4C90C4FF" w14:textId="77777777">
      <w:pPr>
        <w:pStyle w:val="ASAnnotationParagraph"/>
        <w:rPr>
          <w:vanish w:val="0"/>
        </w:rPr>
      </w:pPr>
      <w:r w:rsidRPr="000F4D7C">
        <w:rPr>
          <w:vanish w:val="0"/>
        </w:rPr>
        <w:t xml:space="preserve">WRKPROBA WRKPROBB WRKPROBC WRKPROBD WRKPROBE WRKPROBF </w:t>
      </w:r>
    </w:p>
    <w:p w:rsidRPr="000F4D7C" w:rsidR="00794DF9" w:rsidP="00296C19" w:rsidRDefault="00F57758" w14:paraId="68E2528F" w14:textId="54DE9C59">
      <w:pPr>
        <w:pStyle w:val="ASQstStem"/>
      </w:pPr>
      <w:r>
        <w:rPr>
          <w:rStyle w:val="WordBold"/>
        </w:rPr>
        <w:t>22</w:t>
      </w:r>
      <w:r w:rsidRPr="000F4D7C" w:rsidR="00794DF9">
        <w:rPr>
          <w:rStyle w:val="WordBold"/>
        </w:rPr>
        <w:t>.</w:t>
      </w:r>
      <w:r w:rsidRPr="000F4D7C" w:rsidR="00794DF9">
        <w:tab/>
      </w:r>
      <w:r w:rsidRPr="000F4D7C" w:rsidR="00794DF9">
        <w:rPr>
          <w:rStyle w:val="WordBold"/>
        </w:rPr>
        <w:t xml:space="preserve">How often during the </w:t>
      </w:r>
      <w:r w:rsidRPr="000F4D7C" w:rsidR="00794DF9">
        <w:rPr>
          <w:rStyle w:val="WordUnderlineBold"/>
        </w:rPr>
        <w:t>past 12 months</w:t>
      </w:r>
      <w:r w:rsidRPr="000F4D7C" w:rsidR="00794DF9">
        <w:rPr>
          <w:rStyle w:val="WordBold"/>
        </w:rPr>
        <w:t xml:space="preserve"> have you had experiences where </w:t>
      </w:r>
      <w:r w:rsidRPr="000F4D7C" w:rsidR="00794DF9">
        <w:rPr>
          <w:rStyle w:val="WordUnderlineBold"/>
        </w:rPr>
        <w:t>military</w:t>
      </w:r>
      <w:r w:rsidRPr="000F4D7C" w:rsidR="00794DF9">
        <w:rPr>
          <w:rStyle w:val="WordBold"/>
        </w:rPr>
        <w:t xml:space="preserve"> coworkers or </w:t>
      </w:r>
      <w:r w:rsidRPr="000F4D7C" w:rsidR="00794DF9">
        <w:rPr>
          <w:rStyle w:val="WordUnderlineBold"/>
        </w:rPr>
        <w:t>military</w:t>
      </w:r>
      <w:r w:rsidRPr="000F4D7C" w:rsidR="00794DF9">
        <w:rPr>
          <w:rStyle w:val="WordBold"/>
        </w:rPr>
        <w:t xml:space="preserve"> supervisors...</w:t>
      </w:r>
      <w:r w:rsidRPr="000F4D7C" w:rsidR="00794DF9">
        <w:rPr>
          <w:rStyle w:val="WordItalicBold"/>
        </w:rPr>
        <w:t xml:space="preserve"> </w:t>
      </w:r>
      <w:r w:rsidRPr="000F4D7C" w:rsidR="00296C19">
        <w:rPr>
          <w:rStyle w:val="WordItalicBold"/>
        </w:rPr>
        <w:t xml:space="preserve"> </w:t>
      </w:r>
      <w:r w:rsidRPr="000F4D7C" w:rsidR="00794DF9">
        <w:rPr>
          <w:rStyle w:val="WordItalicBold"/>
        </w:rPr>
        <w:t>Mark one answer for each item</w:t>
      </w:r>
      <w:r w:rsidRPr="000F4D7C" w:rsidR="00794DF9">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794DF9" w:rsidTr="004F7CC9" w14:paraId="3CB0C81B"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4D8635AE"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30C6261C" w14:textId="77777777">
            <w:pPr>
              <w:pStyle w:val="ASMatrixHeading"/>
            </w:pPr>
            <w:r w:rsidRPr="000F4D7C">
              <w:rPr>
                <w:rStyle w:val="ASAnnotation"/>
                <w:vanish w:val="0"/>
              </w:rPr>
              <w:t xml:space="preserve">5  </w:t>
            </w:r>
            <w:r w:rsidRPr="000F4D7C">
              <w:t xml:space="preserve"> Very often</w:t>
            </w:r>
          </w:p>
        </w:tc>
      </w:tr>
      <w:tr w:rsidRPr="000F4D7C" w:rsidR="00794DF9" w:rsidTr="004F7CC9" w14:paraId="2E246EF5"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64F975AB"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5124145C" w14:textId="77777777">
            <w:pPr>
              <w:pStyle w:val="ASMatrixHeading"/>
            </w:pPr>
            <w:r w:rsidRPr="000F4D7C">
              <w:rPr>
                <w:rStyle w:val="ASAnnotation"/>
                <w:vanish w:val="0"/>
              </w:rPr>
              <w:t xml:space="preserve">4  </w:t>
            </w:r>
            <w:r w:rsidRPr="000F4D7C">
              <w:t xml:space="preserve"> Often</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702DF532" w14:textId="77777777">
            <w:pPr>
              <w:pStyle w:val="ASMatrixHeading"/>
            </w:pPr>
          </w:p>
        </w:tc>
      </w:tr>
      <w:tr w:rsidRPr="000F4D7C" w:rsidR="00794DF9" w:rsidTr="004F7CC9" w14:paraId="6317AA84"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46C18724"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096A5DA0" w14:textId="77777777">
            <w:pPr>
              <w:pStyle w:val="ASMatrixHeading"/>
            </w:pPr>
            <w:r w:rsidRPr="000F4D7C">
              <w:rPr>
                <w:rStyle w:val="ASAnnotation"/>
                <w:vanish w:val="0"/>
              </w:rPr>
              <w:t xml:space="preserve">3  </w:t>
            </w:r>
            <w:r w:rsidRPr="000F4D7C">
              <w:t xml:space="preserve"> Sometimes</w:t>
            </w:r>
          </w:p>
        </w:tc>
        <w:tc>
          <w:tcPr>
            <w:tcW w:w="403" w:type="dxa"/>
            <w:tcBorders>
              <w:left w:val="single" w:color="C0C0C0" w:sz="8" w:space="0"/>
              <w:right w:val="single" w:color="C0C0C0" w:sz="8" w:space="0"/>
            </w:tcBorders>
            <w:shd w:val="clear" w:color="auto" w:fill="auto"/>
            <w:vAlign w:val="center"/>
          </w:tcPr>
          <w:p w:rsidRPr="000F4D7C" w:rsidR="00794DF9" w:rsidRDefault="00794DF9" w14:paraId="50968C0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3A86DEA1" w14:textId="77777777">
            <w:pPr>
              <w:pStyle w:val="ASMatrixHeading"/>
            </w:pPr>
          </w:p>
        </w:tc>
      </w:tr>
      <w:tr w:rsidRPr="000F4D7C" w:rsidR="00794DF9" w:rsidTr="004F7CC9" w14:paraId="2A100575"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1DF5769A"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794DF9" w:rsidP="004F7CC9" w:rsidRDefault="00794DF9" w14:paraId="6CD3B3F4" w14:textId="77777777">
            <w:pPr>
              <w:pStyle w:val="ASMatrixHeading"/>
            </w:pPr>
            <w:r w:rsidRPr="000F4D7C">
              <w:rPr>
                <w:rStyle w:val="ASAnnotation"/>
                <w:vanish w:val="0"/>
              </w:rPr>
              <w:t xml:space="preserve">2  </w:t>
            </w:r>
            <w:r w:rsidRPr="000F4D7C">
              <w:t xml:space="preserve"> Once or twice</w:t>
            </w:r>
          </w:p>
        </w:tc>
        <w:tc>
          <w:tcPr>
            <w:tcW w:w="403" w:type="dxa"/>
            <w:tcBorders>
              <w:left w:val="single" w:color="C0C0C0" w:sz="8" w:space="0"/>
              <w:right w:val="single" w:color="C0C0C0" w:sz="8" w:space="0"/>
            </w:tcBorders>
            <w:shd w:val="clear" w:color="auto" w:fill="E6E6E6"/>
            <w:vAlign w:val="center"/>
          </w:tcPr>
          <w:p w:rsidRPr="000F4D7C" w:rsidR="00794DF9" w:rsidRDefault="00794DF9" w14:paraId="10AB98D2"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2212697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37649E0C" w14:textId="77777777">
            <w:pPr>
              <w:pStyle w:val="ASMatrixHeading"/>
            </w:pPr>
          </w:p>
        </w:tc>
      </w:tr>
      <w:tr w:rsidRPr="000F4D7C" w:rsidR="00794DF9" w:rsidTr="004F7CC9" w14:paraId="104B6946" w14:textId="77777777">
        <w:trPr>
          <w:cantSplit/>
          <w:trHeight w:val="360"/>
          <w:tblHeader/>
        </w:trPr>
        <w:tc>
          <w:tcPr>
            <w:tcW w:w="432" w:type="dxa"/>
            <w:tcBorders>
              <w:right w:val="single" w:color="C0C0C0" w:sz="8" w:space="0"/>
            </w:tcBorders>
            <w:shd w:val="clear" w:color="auto" w:fill="auto"/>
            <w:vAlign w:val="center"/>
          </w:tcPr>
          <w:p w:rsidRPr="000F4D7C" w:rsidR="00794DF9" w:rsidRDefault="00794DF9" w14:paraId="43AE1DD7"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794DF9" w:rsidP="004F7CC9" w:rsidRDefault="00794DF9" w14:paraId="09BB8DC3" w14:textId="77777777">
            <w:pPr>
              <w:pStyle w:val="ASMatrixHeading"/>
            </w:pPr>
            <w:r w:rsidRPr="000F4D7C">
              <w:rPr>
                <w:rStyle w:val="ASAnnotation"/>
                <w:vanish w:val="0"/>
              </w:rPr>
              <w:t xml:space="preserve">1  </w:t>
            </w:r>
            <w:r w:rsidRPr="000F4D7C">
              <w:t xml:space="preserve"> Never</w:t>
            </w:r>
          </w:p>
        </w:tc>
        <w:tc>
          <w:tcPr>
            <w:tcW w:w="403" w:type="dxa"/>
            <w:tcBorders>
              <w:left w:val="single" w:color="C0C0C0" w:sz="8" w:space="0"/>
              <w:right w:val="single" w:color="C0C0C0" w:sz="8" w:space="0"/>
            </w:tcBorders>
            <w:shd w:val="clear" w:color="auto" w:fill="auto"/>
            <w:vAlign w:val="center"/>
          </w:tcPr>
          <w:p w:rsidRPr="000F4D7C" w:rsidR="00794DF9" w:rsidRDefault="00794DF9" w14:paraId="7B3A1E5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7FAB121F"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794DF9" w:rsidRDefault="00794DF9" w14:paraId="60E32EB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94DF9" w:rsidRDefault="00794DF9" w14:paraId="0683FB46" w14:textId="77777777">
            <w:pPr>
              <w:pStyle w:val="ASMatrixHeading"/>
            </w:pPr>
          </w:p>
        </w:tc>
      </w:tr>
      <w:tr w:rsidRPr="000F4D7C" w:rsidR="00794DF9" w:rsidTr="004F7CC9" w14:paraId="1B620A10" w14:textId="77777777">
        <w:trPr>
          <w:cantSplit/>
          <w:trHeight w:val="20" w:hRule="exact"/>
          <w:tblHeader/>
          <w:hidden w:val="0"/>
        </w:trPr>
        <w:tc>
          <w:tcPr>
            <w:tcW w:w="432" w:type="dxa"/>
            <w:shd w:val="clear" w:color="auto" w:fill="auto"/>
            <w:vAlign w:val="bottom"/>
          </w:tcPr>
          <w:p w:rsidRPr="000F4D7C" w:rsidR="00794DF9" w:rsidRDefault="00794DF9" w14:paraId="381268CA"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794DF9" w:rsidRDefault="00794DF9" w14:paraId="354AD65D"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130E847B"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2EFD1C3B"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3F30CA17"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94DF9" w:rsidRDefault="00794DF9" w14:paraId="4DC5B935"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94DF9" w:rsidRDefault="00794DF9" w14:paraId="355F12D3" w14:textId="77777777">
            <w:pPr>
              <w:pStyle w:val="ASAnnotationTableKeepWNext"/>
              <w:rPr>
                <w:vanish w:val="0"/>
              </w:rPr>
            </w:pPr>
          </w:p>
        </w:tc>
      </w:tr>
      <w:tr w:rsidRPr="000F4D7C" w:rsidR="00794DF9" w:rsidTr="004F7CC9" w14:paraId="15430EFE" w14:textId="77777777">
        <w:trPr>
          <w:cantSplit/>
        </w:trPr>
        <w:tc>
          <w:tcPr>
            <w:tcW w:w="432" w:type="dxa"/>
            <w:shd w:val="clear" w:color="auto" w:fill="auto"/>
            <w:vAlign w:val="bottom"/>
          </w:tcPr>
          <w:p w:rsidRPr="000F4D7C" w:rsidR="00794DF9" w:rsidRDefault="00794DF9" w14:paraId="1B28C063" w14:textId="77777777">
            <w:pPr>
              <w:rPr>
                <w:sz w:val="18"/>
              </w:rPr>
            </w:pPr>
          </w:p>
        </w:tc>
        <w:tc>
          <w:tcPr>
            <w:tcW w:w="2750" w:type="dxa"/>
            <w:tcBorders>
              <w:right w:val="single" w:color="C0C0C0" w:sz="8" w:space="0"/>
            </w:tcBorders>
            <w:shd w:val="clear" w:color="auto" w:fill="auto"/>
            <w:vAlign w:val="bottom"/>
          </w:tcPr>
          <w:p w:rsidRPr="000F4D7C" w:rsidR="00794DF9" w:rsidP="00F57758" w:rsidRDefault="00794DF9" w14:paraId="05694EC4" w14:textId="07881076">
            <w:pPr>
              <w:pStyle w:val="ASMatrixSubitem"/>
            </w:pPr>
            <w:r w:rsidRPr="000F4D7C">
              <w:t>a.</w:t>
            </w:r>
            <w:r w:rsidRPr="000F4D7C">
              <w:tab/>
              <w:t>Did not provide you with information or assistance when needed?</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33FF5C8B" w14:textId="02AED288">
            <w:pPr>
              <w:pStyle w:val="ASTableOptionBoxes"/>
            </w:pPr>
            <w:r>
              <w:rPr>
                <w:noProof/>
              </w:rPr>
              <w:drawing>
                <wp:inline distT="0" distB="0" distL="0" distR="0" wp14:anchorId="05C34EDB" wp14:editId="3C116725">
                  <wp:extent cx="180975" cy="1809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668E01D5" w14:textId="12B022C2">
            <w:pPr>
              <w:pStyle w:val="ASTableOptionBoxes"/>
            </w:pPr>
            <w:r>
              <w:rPr>
                <w:noProof/>
              </w:rPr>
              <w:drawing>
                <wp:inline distT="0" distB="0" distL="0" distR="0" wp14:anchorId="30B4CD8C" wp14:editId="332E4F97">
                  <wp:extent cx="180975" cy="180975"/>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70E93133" w14:textId="04421054">
            <w:pPr>
              <w:pStyle w:val="ASTableOptionBoxes"/>
            </w:pPr>
            <w:r>
              <w:rPr>
                <w:noProof/>
              </w:rPr>
              <w:drawing>
                <wp:inline distT="0" distB="0" distL="0" distR="0" wp14:anchorId="233E5139" wp14:editId="6C473ED3">
                  <wp:extent cx="180975" cy="180975"/>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3D117627" w14:textId="203053B4">
            <w:pPr>
              <w:pStyle w:val="ASTableOptionBoxes"/>
            </w:pPr>
            <w:r>
              <w:rPr>
                <w:noProof/>
              </w:rPr>
              <w:drawing>
                <wp:inline distT="0" distB="0" distL="0" distR="0" wp14:anchorId="28BEB79F" wp14:editId="6DC1002B">
                  <wp:extent cx="180975" cy="180975"/>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1EE7D20" w14:textId="320ECBCA">
            <w:pPr>
              <w:pStyle w:val="ASTableOptionBoxes"/>
            </w:pPr>
            <w:r>
              <w:rPr>
                <w:noProof/>
              </w:rPr>
              <w:drawing>
                <wp:inline distT="0" distB="0" distL="0" distR="0" wp14:anchorId="37972647" wp14:editId="320983B7">
                  <wp:extent cx="180975" cy="180975"/>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7C548DEC" w14:textId="77777777">
        <w:trPr>
          <w:cantSplit/>
        </w:trPr>
        <w:tc>
          <w:tcPr>
            <w:tcW w:w="432" w:type="dxa"/>
            <w:shd w:val="clear" w:color="auto" w:fill="auto"/>
            <w:vAlign w:val="bottom"/>
          </w:tcPr>
          <w:p w:rsidRPr="00AA301E" w:rsidR="00794DF9" w:rsidRDefault="00794DF9" w14:paraId="48A2DBFF" w14:textId="77777777">
            <w:pPr>
              <w:rPr>
                <w:sz w:val="18"/>
              </w:rPr>
            </w:pPr>
          </w:p>
        </w:tc>
        <w:tc>
          <w:tcPr>
            <w:tcW w:w="2750" w:type="dxa"/>
            <w:tcBorders>
              <w:right w:val="single" w:color="C0C0C0" w:sz="8" w:space="0"/>
            </w:tcBorders>
            <w:shd w:val="clear" w:color="auto" w:fill="auto"/>
            <w:vAlign w:val="bottom"/>
          </w:tcPr>
          <w:p w:rsidRPr="00AA301E" w:rsidR="00794DF9" w:rsidP="004F7CC9" w:rsidRDefault="00794DF9" w14:paraId="2ADEA88B" w14:textId="77777777">
            <w:pPr>
              <w:pStyle w:val="ASMatrixSubitem"/>
            </w:pPr>
            <w:proofErr w:type="gramStart"/>
            <w:r w:rsidRPr="00AA301E">
              <w:t>b</w:t>
            </w:r>
            <w:proofErr w:type="gramEnd"/>
            <w:r w:rsidRPr="00AA301E">
              <w:t>.</w:t>
            </w:r>
            <w:r w:rsidRPr="00AA301E">
              <w:tab/>
              <w:t>Were excessively harsh in their criticism of your work performance?</w:t>
            </w:r>
            <w:r w:rsidRPr="00AA301E">
              <w:tab/>
            </w:r>
          </w:p>
        </w:tc>
        <w:tc>
          <w:tcPr>
            <w:tcW w:w="403" w:type="dxa"/>
            <w:tcBorders>
              <w:left w:val="single" w:color="C0C0C0" w:sz="8" w:space="0"/>
              <w:right w:val="single" w:color="C0C0C0" w:sz="8" w:space="0"/>
            </w:tcBorders>
            <w:shd w:val="clear" w:color="auto" w:fill="E6E6E6"/>
            <w:vAlign w:val="bottom"/>
          </w:tcPr>
          <w:p w:rsidRPr="00AA301E" w:rsidR="00794DF9" w:rsidP="004F7CC9" w:rsidRDefault="007A6A79" w14:paraId="3AF4AD58" w14:textId="3F1B1ABC">
            <w:pPr>
              <w:pStyle w:val="ASTableOptionBoxes"/>
            </w:pPr>
            <w:r w:rsidRPr="00AA301E">
              <w:rPr>
                <w:noProof/>
              </w:rPr>
              <w:drawing>
                <wp:inline distT="0" distB="0" distL="0" distR="0" wp14:anchorId="3CA451A0" wp14:editId="3E14CD77">
                  <wp:extent cx="180975" cy="180975"/>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AA301E" w:rsidR="00794DF9" w:rsidP="004F7CC9" w:rsidRDefault="007A6A79" w14:paraId="57AAE26F" w14:textId="33A855F1">
            <w:pPr>
              <w:pStyle w:val="ASTableOptionBoxes"/>
            </w:pPr>
            <w:r w:rsidRPr="00AA301E">
              <w:rPr>
                <w:noProof/>
              </w:rPr>
              <w:drawing>
                <wp:inline distT="0" distB="0" distL="0" distR="0" wp14:anchorId="06DC4D2E" wp14:editId="1C09810B">
                  <wp:extent cx="180975" cy="180975"/>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AA301E" w:rsidR="00794DF9" w:rsidP="004F7CC9" w:rsidRDefault="007A6A79" w14:paraId="51BD9184" w14:textId="6AEF044F">
            <w:pPr>
              <w:pStyle w:val="ASTableOptionBoxes"/>
            </w:pPr>
            <w:r w:rsidRPr="00AA301E">
              <w:rPr>
                <w:noProof/>
              </w:rPr>
              <w:drawing>
                <wp:inline distT="0" distB="0" distL="0" distR="0" wp14:anchorId="4C89A052" wp14:editId="552AEDBB">
                  <wp:extent cx="180975" cy="180975"/>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AA301E" w:rsidR="00794DF9" w:rsidP="004F7CC9" w:rsidRDefault="007A6A79" w14:paraId="708462F2" w14:textId="67E28FDD">
            <w:pPr>
              <w:pStyle w:val="ASTableOptionBoxes"/>
            </w:pPr>
            <w:r w:rsidRPr="00AA301E">
              <w:rPr>
                <w:noProof/>
              </w:rPr>
              <w:drawing>
                <wp:inline distT="0" distB="0" distL="0" distR="0" wp14:anchorId="56D855FC" wp14:editId="6B4241C8">
                  <wp:extent cx="180975" cy="180975"/>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AA301E" w:rsidR="00794DF9" w:rsidP="004F7CC9" w:rsidRDefault="007A6A79" w14:paraId="21D4D0A2" w14:textId="2F94ED56">
            <w:pPr>
              <w:pStyle w:val="ASTableOptionBoxes"/>
            </w:pPr>
            <w:r w:rsidRPr="00AA301E">
              <w:rPr>
                <w:noProof/>
              </w:rPr>
              <w:drawing>
                <wp:inline distT="0" distB="0" distL="0" distR="0" wp14:anchorId="4467897A" wp14:editId="00D968C5">
                  <wp:extent cx="180975" cy="1809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3EB547A5" w14:textId="77777777">
        <w:trPr>
          <w:cantSplit/>
        </w:trPr>
        <w:tc>
          <w:tcPr>
            <w:tcW w:w="432" w:type="dxa"/>
            <w:shd w:val="clear" w:color="auto" w:fill="auto"/>
            <w:vAlign w:val="bottom"/>
          </w:tcPr>
          <w:p w:rsidRPr="000F4D7C" w:rsidR="00794DF9" w:rsidRDefault="00794DF9" w14:paraId="52D583FB"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643507BA" w14:textId="77777777">
            <w:pPr>
              <w:pStyle w:val="ASMatrixSubitem"/>
            </w:pPr>
            <w:r w:rsidRPr="000F4D7C">
              <w:t>c.</w:t>
            </w:r>
            <w:r w:rsidRPr="000F4D7C">
              <w:tab/>
              <w:t>Took credit for your work or ideas?</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17658B7" w14:textId="50732E8A">
            <w:pPr>
              <w:pStyle w:val="ASTableOptionBoxes"/>
            </w:pPr>
            <w:r>
              <w:rPr>
                <w:noProof/>
              </w:rPr>
              <w:drawing>
                <wp:inline distT="0" distB="0" distL="0" distR="0" wp14:anchorId="5311DA7F" wp14:editId="47DBA5C4">
                  <wp:extent cx="180975" cy="180975"/>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4363EC6" w14:textId="50A3219B">
            <w:pPr>
              <w:pStyle w:val="ASTableOptionBoxes"/>
            </w:pPr>
            <w:r>
              <w:rPr>
                <w:noProof/>
              </w:rPr>
              <w:drawing>
                <wp:inline distT="0" distB="0" distL="0" distR="0" wp14:anchorId="6EF8176B" wp14:editId="6E9E795F">
                  <wp:extent cx="180975" cy="180975"/>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0012E0B0" w14:textId="69AAB65A">
            <w:pPr>
              <w:pStyle w:val="ASTableOptionBoxes"/>
            </w:pPr>
            <w:r>
              <w:rPr>
                <w:noProof/>
              </w:rPr>
              <w:drawing>
                <wp:inline distT="0" distB="0" distL="0" distR="0" wp14:anchorId="3EA7698B" wp14:editId="31461BF1">
                  <wp:extent cx="180975" cy="18097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6F428099" w14:textId="1B6436C5">
            <w:pPr>
              <w:pStyle w:val="ASTableOptionBoxes"/>
            </w:pPr>
            <w:r>
              <w:rPr>
                <w:noProof/>
              </w:rPr>
              <w:drawing>
                <wp:inline distT="0" distB="0" distL="0" distR="0" wp14:anchorId="3788D522" wp14:editId="37E9B226">
                  <wp:extent cx="180975" cy="18097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654C646B" w14:textId="2DF175F5">
            <w:pPr>
              <w:pStyle w:val="ASTableOptionBoxes"/>
            </w:pPr>
            <w:r>
              <w:rPr>
                <w:noProof/>
              </w:rPr>
              <w:drawing>
                <wp:inline distT="0" distB="0" distL="0" distR="0" wp14:anchorId="176558D0" wp14:editId="1B23228F">
                  <wp:extent cx="180975" cy="18097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55749B32" w14:textId="77777777">
        <w:trPr>
          <w:cantSplit/>
        </w:trPr>
        <w:tc>
          <w:tcPr>
            <w:tcW w:w="432" w:type="dxa"/>
            <w:shd w:val="clear" w:color="auto" w:fill="auto"/>
            <w:vAlign w:val="bottom"/>
          </w:tcPr>
          <w:p w:rsidRPr="000F4D7C" w:rsidR="00794DF9" w:rsidRDefault="00794DF9" w14:paraId="4B8A5890"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15745B11" w14:textId="77777777">
            <w:pPr>
              <w:pStyle w:val="ASMatrixSubitem"/>
            </w:pPr>
            <w:r w:rsidRPr="000F4D7C">
              <w:t>d.</w:t>
            </w:r>
            <w:r w:rsidRPr="000F4D7C">
              <w:tab/>
              <w:t>Gossiped</w:t>
            </w:r>
            <w:r w:rsidRPr="000F4D7C" w:rsidR="00296C19">
              <w:t>/​</w:t>
            </w:r>
            <w:r w:rsidRPr="000F4D7C">
              <w:t>talked about you?</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2BD64AFB" w14:textId="416891AE">
            <w:pPr>
              <w:pStyle w:val="ASTableOptionBoxes"/>
            </w:pPr>
            <w:r>
              <w:rPr>
                <w:noProof/>
              </w:rPr>
              <w:drawing>
                <wp:inline distT="0" distB="0" distL="0" distR="0" wp14:anchorId="260CE6C6" wp14:editId="64DB0556">
                  <wp:extent cx="180975" cy="18097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570754AD" w14:textId="58F108FD">
            <w:pPr>
              <w:pStyle w:val="ASTableOptionBoxes"/>
            </w:pPr>
            <w:r>
              <w:rPr>
                <w:noProof/>
              </w:rPr>
              <w:drawing>
                <wp:inline distT="0" distB="0" distL="0" distR="0" wp14:anchorId="57FE1125" wp14:editId="4384CE74">
                  <wp:extent cx="180975" cy="18097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4F48545A" w14:textId="619870BF">
            <w:pPr>
              <w:pStyle w:val="ASTableOptionBoxes"/>
            </w:pPr>
            <w:r>
              <w:rPr>
                <w:noProof/>
              </w:rPr>
              <w:drawing>
                <wp:inline distT="0" distB="0" distL="0" distR="0" wp14:anchorId="48E4A2C4" wp14:editId="6B100B90">
                  <wp:extent cx="180975" cy="18097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24D8E2EE" w14:textId="1CBD9418">
            <w:pPr>
              <w:pStyle w:val="ASTableOptionBoxes"/>
            </w:pPr>
            <w:r>
              <w:rPr>
                <w:noProof/>
              </w:rPr>
              <w:drawing>
                <wp:inline distT="0" distB="0" distL="0" distR="0" wp14:anchorId="06450961" wp14:editId="6A356055">
                  <wp:extent cx="180975" cy="18097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2F867CF5" w14:textId="52B25D59">
            <w:pPr>
              <w:pStyle w:val="ASTableOptionBoxes"/>
            </w:pPr>
            <w:r>
              <w:rPr>
                <w:noProof/>
              </w:rPr>
              <w:drawing>
                <wp:inline distT="0" distB="0" distL="0" distR="0" wp14:anchorId="21858F5A" wp14:editId="29AC5129">
                  <wp:extent cx="180975" cy="180975"/>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703A2B9F" w14:textId="77777777">
        <w:trPr>
          <w:cantSplit/>
        </w:trPr>
        <w:tc>
          <w:tcPr>
            <w:tcW w:w="432" w:type="dxa"/>
            <w:shd w:val="clear" w:color="auto" w:fill="auto"/>
            <w:vAlign w:val="bottom"/>
          </w:tcPr>
          <w:p w:rsidRPr="00AA301E" w:rsidR="00794DF9" w:rsidRDefault="00794DF9" w14:paraId="75729EFC" w14:textId="77777777">
            <w:pPr>
              <w:rPr>
                <w:sz w:val="18"/>
              </w:rPr>
            </w:pPr>
          </w:p>
        </w:tc>
        <w:tc>
          <w:tcPr>
            <w:tcW w:w="2750" w:type="dxa"/>
            <w:tcBorders>
              <w:right w:val="single" w:color="C0C0C0" w:sz="8" w:space="0"/>
            </w:tcBorders>
            <w:shd w:val="clear" w:color="auto" w:fill="auto"/>
            <w:vAlign w:val="bottom"/>
          </w:tcPr>
          <w:p w:rsidRPr="00AA301E" w:rsidR="00794DF9" w:rsidP="004F7CC9" w:rsidRDefault="00794DF9" w14:paraId="494A10DF" w14:textId="77777777">
            <w:pPr>
              <w:pStyle w:val="ASMatrixSubitem"/>
            </w:pPr>
            <w:r w:rsidRPr="00AA301E">
              <w:t>e.</w:t>
            </w:r>
            <w:r w:rsidRPr="00AA301E">
              <w:tab/>
              <w:t>Used insults, sarcasm, or gestures to humiliate you?</w:t>
            </w:r>
            <w:r w:rsidRPr="00AA301E">
              <w:tab/>
            </w:r>
          </w:p>
        </w:tc>
        <w:tc>
          <w:tcPr>
            <w:tcW w:w="403" w:type="dxa"/>
            <w:tcBorders>
              <w:left w:val="single" w:color="C0C0C0" w:sz="8" w:space="0"/>
              <w:right w:val="single" w:color="C0C0C0" w:sz="8" w:space="0"/>
            </w:tcBorders>
            <w:shd w:val="clear" w:color="auto" w:fill="E6E6E6"/>
            <w:vAlign w:val="bottom"/>
          </w:tcPr>
          <w:p w:rsidRPr="00AA301E" w:rsidR="00794DF9" w:rsidP="004F7CC9" w:rsidRDefault="007A6A79" w14:paraId="3976276F" w14:textId="287E42FA">
            <w:pPr>
              <w:pStyle w:val="ASTableOptionBoxes"/>
            </w:pPr>
            <w:r w:rsidRPr="00AA301E">
              <w:rPr>
                <w:noProof/>
              </w:rPr>
              <w:drawing>
                <wp:inline distT="0" distB="0" distL="0" distR="0" wp14:anchorId="1BD9439E" wp14:editId="12CEF449">
                  <wp:extent cx="180975" cy="180975"/>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AA301E" w:rsidR="00794DF9" w:rsidP="004F7CC9" w:rsidRDefault="007A6A79" w14:paraId="04D3A0CC" w14:textId="40D89A3B">
            <w:pPr>
              <w:pStyle w:val="ASTableOptionBoxes"/>
            </w:pPr>
            <w:r w:rsidRPr="00AA301E">
              <w:rPr>
                <w:noProof/>
              </w:rPr>
              <w:drawing>
                <wp:inline distT="0" distB="0" distL="0" distR="0" wp14:anchorId="7903C8A8" wp14:editId="2F8C9FBB">
                  <wp:extent cx="180975" cy="180975"/>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AA301E" w:rsidR="00794DF9" w:rsidP="004F7CC9" w:rsidRDefault="007A6A79" w14:paraId="45CC72EC" w14:textId="4E27004A">
            <w:pPr>
              <w:pStyle w:val="ASTableOptionBoxes"/>
            </w:pPr>
            <w:r w:rsidRPr="00AA301E">
              <w:rPr>
                <w:noProof/>
              </w:rPr>
              <w:drawing>
                <wp:inline distT="0" distB="0" distL="0" distR="0" wp14:anchorId="2135C114" wp14:editId="4D083005">
                  <wp:extent cx="180975" cy="180975"/>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AA301E" w:rsidR="00794DF9" w:rsidP="004F7CC9" w:rsidRDefault="007A6A79" w14:paraId="4F61A625" w14:textId="5EDF5553">
            <w:pPr>
              <w:pStyle w:val="ASTableOptionBoxes"/>
            </w:pPr>
            <w:r w:rsidRPr="00AA301E">
              <w:rPr>
                <w:noProof/>
              </w:rPr>
              <w:drawing>
                <wp:inline distT="0" distB="0" distL="0" distR="0" wp14:anchorId="263CF369" wp14:editId="62B1ED09">
                  <wp:extent cx="180975" cy="18097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AA301E" w:rsidR="00794DF9" w:rsidP="004F7CC9" w:rsidRDefault="007A6A79" w14:paraId="702FAE2F" w14:textId="0EA2834E">
            <w:pPr>
              <w:pStyle w:val="ASTableOptionBoxes"/>
            </w:pPr>
            <w:r w:rsidRPr="00AA301E">
              <w:rPr>
                <w:noProof/>
              </w:rPr>
              <w:drawing>
                <wp:inline distT="0" distB="0" distL="0" distR="0" wp14:anchorId="0B52C024" wp14:editId="0835AFB6">
                  <wp:extent cx="180975" cy="18097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94DF9" w:rsidTr="004F7CC9" w14:paraId="77A7AEC9" w14:textId="77777777">
        <w:trPr>
          <w:cantSplit/>
        </w:trPr>
        <w:tc>
          <w:tcPr>
            <w:tcW w:w="432" w:type="dxa"/>
            <w:shd w:val="clear" w:color="auto" w:fill="auto"/>
            <w:vAlign w:val="bottom"/>
          </w:tcPr>
          <w:p w:rsidRPr="000F4D7C" w:rsidR="00794DF9" w:rsidRDefault="00794DF9" w14:paraId="02A857FE" w14:textId="77777777">
            <w:pPr>
              <w:rPr>
                <w:sz w:val="18"/>
              </w:rPr>
            </w:pPr>
          </w:p>
        </w:tc>
        <w:tc>
          <w:tcPr>
            <w:tcW w:w="2750" w:type="dxa"/>
            <w:tcBorders>
              <w:right w:val="single" w:color="C0C0C0" w:sz="8" w:space="0"/>
            </w:tcBorders>
            <w:shd w:val="clear" w:color="auto" w:fill="auto"/>
            <w:vAlign w:val="bottom"/>
          </w:tcPr>
          <w:p w:rsidRPr="000F4D7C" w:rsidR="00794DF9" w:rsidP="004F7CC9" w:rsidRDefault="00794DF9" w14:paraId="0F446E0A" w14:textId="77777777">
            <w:pPr>
              <w:pStyle w:val="ASMatrixSubitem"/>
            </w:pPr>
            <w:proofErr w:type="gramStart"/>
            <w:r w:rsidRPr="000F4D7C">
              <w:t>f</w:t>
            </w:r>
            <w:proofErr w:type="gramEnd"/>
            <w:r w:rsidRPr="000F4D7C">
              <w:t>.</w:t>
            </w:r>
            <w:r w:rsidRPr="000F4D7C">
              <w:tab/>
              <w:t>Yelled when they were angry with you?</w:t>
            </w:r>
            <w:r w:rsidRPr="000F4D7C">
              <w:tab/>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4F3E230B" w14:textId="44F996E6">
            <w:pPr>
              <w:pStyle w:val="ASTableOptionBoxes"/>
            </w:pPr>
            <w:r>
              <w:rPr>
                <w:noProof/>
              </w:rPr>
              <w:drawing>
                <wp:inline distT="0" distB="0" distL="0" distR="0" wp14:anchorId="00A1D303" wp14:editId="6455A721">
                  <wp:extent cx="180975" cy="180975"/>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1DD32A53" w14:textId="1FD9A64D">
            <w:pPr>
              <w:pStyle w:val="ASTableOptionBoxes"/>
            </w:pPr>
            <w:r>
              <w:rPr>
                <w:noProof/>
              </w:rPr>
              <w:drawing>
                <wp:inline distT="0" distB="0" distL="0" distR="0" wp14:anchorId="5B28DAD4" wp14:editId="6851A952">
                  <wp:extent cx="180975" cy="180975"/>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490B7703" w14:textId="5FADEB10">
            <w:pPr>
              <w:pStyle w:val="ASTableOptionBoxes"/>
            </w:pPr>
            <w:r>
              <w:rPr>
                <w:noProof/>
              </w:rPr>
              <w:drawing>
                <wp:inline distT="0" distB="0" distL="0" distR="0" wp14:anchorId="495FCE75" wp14:editId="73AD6FFB">
                  <wp:extent cx="180975" cy="180975"/>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94DF9" w:rsidP="004F7CC9" w:rsidRDefault="007A6A79" w14:paraId="57E18528" w14:textId="25AC350D">
            <w:pPr>
              <w:pStyle w:val="ASTableOptionBoxes"/>
            </w:pPr>
            <w:r>
              <w:rPr>
                <w:noProof/>
              </w:rPr>
              <w:drawing>
                <wp:inline distT="0" distB="0" distL="0" distR="0" wp14:anchorId="7B8042D4" wp14:editId="172C9DBE">
                  <wp:extent cx="180975" cy="18097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94DF9" w:rsidP="004F7CC9" w:rsidRDefault="007A6A79" w14:paraId="01BE2BEC" w14:textId="75B78134">
            <w:pPr>
              <w:pStyle w:val="ASTableOptionBoxes"/>
            </w:pPr>
            <w:r>
              <w:rPr>
                <w:noProof/>
              </w:rPr>
              <w:drawing>
                <wp:inline distT="0" distB="0" distL="0" distR="0" wp14:anchorId="0290C78A" wp14:editId="272C9E09">
                  <wp:extent cx="180975" cy="180975"/>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94DF9" w:rsidP="004F7CC9" w:rsidRDefault="00794DF9" w14:paraId="76E93BBF" w14:textId="77777777">
      <w:pPr>
        <w:pStyle w:val="Spacer4pt"/>
      </w:pPr>
    </w:p>
    <w:p w:rsidRPr="000F4D7C" w:rsidR="00794DF9" w:rsidP="00296C19" w:rsidRDefault="00794DF9" w14:paraId="6CA6005A" w14:textId="77777777">
      <w:pPr>
        <w:pStyle w:val="ASQuestionHeader"/>
      </w:pPr>
      <w:r w:rsidRPr="000F4D7C">
        <w:lastRenderedPageBreak/>
        <w:t>WORKPLACE EXPERIENCES</w:t>
      </w:r>
    </w:p>
    <w:p w:rsidRPr="000F4D7C" w:rsidR="00794DF9" w:rsidP="00794DF9" w:rsidRDefault="00794DF9" w14:paraId="3768612D" w14:textId="77777777">
      <w:pPr>
        <w:pStyle w:val="ASAnnotationParagraph"/>
        <w:rPr>
          <w:vanish w:val="0"/>
        </w:rPr>
      </w:pPr>
      <w:r w:rsidRPr="000F4D7C">
        <w:rPr>
          <w:vanish w:val="0"/>
        </w:rPr>
        <w:t>INTROTEXT</w:t>
      </w:r>
    </w:p>
    <w:p w:rsidRPr="000F4D7C" w:rsidR="00296C19" w:rsidP="00296C19" w:rsidRDefault="00794DF9" w14:paraId="3A64C527" w14:textId="29F6DE46">
      <w:pPr>
        <w:pStyle w:val="ASQstStem"/>
      </w:pPr>
      <w:r w:rsidRPr="000F4D7C">
        <w:tab/>
        <w:t xml:space="preserve">In this section, you will be asked about </w:t>
      </w:r>
      <w:r w:rsidRPr="000F4D7C">
        <w:rPr>
          <w:rStyle w:val="WordBold"/>
        </w:rPr>
        <w:t xml:space="preserve">upsetting or offensive things that someone from your </w:t>
      </w:r>
      <w:r w:rsidRPr="000F4D7C">
        <w:rPr>
          <w:rStyle w:val="WordUnderlineBold"/>
        </w:rPr>
        <w:t>military</w:t>
      </w:r>
      <w:r w:rsidRPr="000F4D7C">
        <w:rPr>
          <w:rStyle w:val="WordBold"/>
        </w:rPr>
        <w:t xml:space="preserve"> work</w:t>
      </w:r>
      <w:r w:rsidR="002565D2">
        <w:rPr>
          <w:rStyle w:val="WordBold"/>
        </w:rPr>
        <w:t>place</w:t>
      </w:r>
      <w:r w:rsidRPr="000F4D7C">
        <w:rPr>
          <w:rStyle w:val="WordBold"/>
        </w:rPr>
        <w:t xml:space="preserve"> might have said or done that were related to your race</w:t>
      </w:r>
      <w:r w:rsidRPr="000F4D7C" w:rsidR="00296C19">
        <w:rPr>
          <w:rStyle w:val="WordBold"/>
        </w:rPr>
        <w:t>/​</w:t>
      </w:r>
      <w:r w:rsidRPr="000F4D7C">
        <w:rPr>
          <w:rStyle w:val="WordBold"/>
        </w:rPr>
        <w:t>ethnicity</w:t>
      </w:r>
      <w:r w:rsidRPr="000F4D7C">
        <w:t xml:space="preserve">. </w:t>
      </w:r>
      <w:r w:rsidRPr="000F4D7C" w:rsidR="00296C19">
        <w:t xml:space="preserve"> </w:t>
      </w:r>
      <w:r w:rsidRPr="000F4D7C">
        <w:t xml:space="preserve">The questions ask about things that happened AFTER </w:t>
      </w:r>
      <w:r w:rsidRPr="000F4D7C">
        <w:rPr>
          <w:rStyle w:val="WordUnderline"/>
        </w:rPr>
        <w:t>[X Date]</w:t>
      </w:r>
      <w:r w:rsidRPr="000F4D7C">
        <w:t>.</w:t>
      </w:r>
    </w:p>
    <w:p w:rsidRPr="000F4D7C" w:rsidR="00296C19" w:rsidP="00794DF9" w:rsidRDefault="00794DF9" w14:paraId="46EC3FC9" w14:textId="77777777">
      <w:pPr>
        <w:pStyle w:val="ASQstStem"/>
      </w:pPr>
      <w:r w:rsidRPr="000F4D7C">
        <w:rPr>
          <w:rStyle w:val="WordUnderline"/>
        </w:rPr>
        <w:t>Race</w:t>
      </w:r>
      <w:r w:rsidRPr="000F4D7C" w:rsidR="00296C19">
        <w:rPr>
          <w:rStyle w:val="WordUnderline"/>
        </w:rPr>
        <w:t>/​</w:t>
      </w:r>
      <w:r w:rsidRPr="000F4D7C">
        <w:rPr>
          <w:rStyle w:val="WordUnderline"/>
        </w:rPr>
        <w:t>Ethnicity</w:t>
      </w:r>
      <w:r w:rsidRPr="000F4D7C">
        <w:t xml:space="preserve"> refers to such terms for people as American Indian</w:t>
      </w:r>
      <w:r w:rsidRPr="000F4D7C" w:rsidR="00296C19">
        <w:t>/​</w:t>
      </w:r>
      <w:r w:rsidRPr="000F4D7C">
        <w:t>Alaska Native, Asian, Black</w:t>
      </w:r>
      <w:r w:rsidRPr="000F4D7C" w:rsidR="00296C19">
        <w:t>/​</w:t>
      </w:r>
      <w:r w:rsidRPr="000F4D7C">
        <w:t>African American, Hispanic, Native Hawaiian</w:t>
      </w:r>
      <w:r w:rsidRPr="000F4D7C" w:rsidR="00296C19">
        <w:t>/​</w:t>
      </w:r>
      <w:r w:rsidRPr="000F4D7C">
        <w:t xml:space="preserve">Pacific Islander, and White. </w:t>
      </w:r>
      <w:r w:rsidRPr="000F4D7C" w:rsidR="00296C19">
        <w:t xml:space="preserve"> </w:t>
      </w:r>
      <w:r w:rsidRPr="000F4D7C">
        <w:t>A person can belong to one or more racial</w:t>
      </w:r>
      <w:r w:rsidRPr="000F4D7C" w:rsidR="00296C19">
        <w:t>/​</w:t>
      </w:r>
      <w:r w:rsidRPr="000F4D7C">
        <w:t>ethnic groups.</w:t>
      </w:r>
    </w:p>
    <w:p w:rsidRPr="000F4D7C" w:rsidR="00296C19" w:rsidP="00794DF9" w:rsidRDefault="00794DF9" w14:paraId="7057DAF5" w14:textId="77777777">
      <w:pPr>
        <w:pStyle w:val="ASQstStem"/>
      </w:pPr>
      <w:r w:rsidRPr="000F4D7C">
        <w:t xml:space="preserve">When a question says </w:t>
      </w:r>
      <w:r w:rsidRPr="000F4D7C" w:rsidR="00296C19">
        <w:t>“</w:t>
      </w:r>
      <w:r w:rsidRPr="000F4D7C">
        <w:rPr>
          <w:rStyle w:val="WordUnderline"/>
        </w:rPr>
        <w:t>someone from work</w:t>
      </w:r>
      <w:r w:rsidRPr="000F4D7C">
        <w:t>,</w:t>
      </w:r>
      <w:r w:rsidRPr="000F4D7C" w:rsidR="00296C19">
        <w:t>”</w:t>
      </w:r>
      <w:r w:rsidRPr="000F4D7C">
        <w:t xml:space="preserve"> please include any person you have contact with </w:t>
      </w:r>
      <w:r w:rsidRPr="000F4D7C">
        <w:rPr>
          <w:rStyle w:val="WordUnderline"/>
        </w:rPr>
        <w:t>as part of your military duties</w:t>
      </w:r>
      <w:r w:rsidRPr="000F4D7C">
        <w:t xml:space="preserve">. </w:t>
      </w:r>
      <w:r w:rsidRPr="000F4D7C" w:rsidR="00296C19">
        <w:t xml:space="preserve"> “</w:t>
      </w:r>
      <w:r w:rsidRPr="000F4D7C">
        <w:t>Someone from work</w:t>
      </w:r>
      <w:r w:rsidRPr="000F4D7C" w:rsidR="00296C19">
        <w:t>”</w:t>
      </w:r>
      <w:r w:rsidRPr="000F4D7C">
        <w:t xml:space="preserve"> could be a supervisor, a civilian employee, contractor, or military personnel at any rank. </w:t>
      </w:r>
      <w:r w:rsidRPr="000F4D7C" w:rsidR="00296C19">
        <w:t xml:space="preserve"> </w:t>
      </w:r>
      <w:r w:rsidRPr="000F4D7C">
        <w:t>They could be in your unit or in other units.</w:t>
      </w:r>
    </w:p>
    <w:p w:rsidRPr="000F4D7C" w:rsidR="00296C19" w:rsidP="00794DF9" w:rsidRDefault="00794DF9" w14:paraId="7577DA25" w14:textId="77777777">
      <w:pPr>
        <w:pStyle w:val="ASQstStem"/>
      </w:pPr>
      <w:r w:rsidRPr="000F4D7C">
        <w:t xml:space="preserve">These things might have occurred on duty or off duty, on base or off base. </w:t>
      </w:r>
      <w:r w:rsidRPr="000F4D7C" w:rsidR="00296C19">
        <w:t xml:space="preserve"> </w:t>
      </w:r>
      <w:r w:rsidRPr="000F4D7C">
        <w:t xml:space="preserve">Please include them as long as the person who did them was someone from your </w:t>
      </w:r>
      <w:r w:rsidRPr="000F4D7C">
        <w:rPr>
          <w:rStyle w:val="WordUnderline"/>
        </w:rPr>
        <w:t>military</w:t>
      </w:r>
      <w:r w:rsidRPr="000F4D7C">
        <w:t xml:space="preserve"> work.</w:t>
      </w:r>
    </w:p>
    <w:p w:rsidRPr="000F4D7C" w:rsidR="00794DF9" w:rsidP="00970DA6" w:rsidRDefault="00794DF9" w14:paraId="5BEB3DD1" w14:textId="38359D76">
      <w:pPr>
        <w:pStyle w:val="ASQstStem"/>
      </w:pPr>
      <w:r w:rsidRPr="000F4D7C">
        <w:t xml:space="preserve">Do </w:t>
      </w:r>
      <w:r w:rsidRPr="000F4D7C">
        <w:rPr>
          <w:rStyle w:val="WordUnderline"/>
        </w:rPr>
        <w:t>not</w:t>
      </w:r>
      <w:r w:rsidRPr="000F4D7C">
        <w:t xml:space="preserve"> include experiences that happened in a </w:t>
      </w:r>
      <w:r w:rsidRPr="000F4D7C">
        <w:rPr>
          <w:rStyle w:val="WordUnderline"/>
        </w:rPr>
        <w:t>nonmilitary</w:t>
      </w:r>
      <w:r w:rsidRPr="000F4D7C">
        <w:t xml:space="preserve"> job.</w:t>
      </w:r>
      <w:r w:rsidRPr="000F4D7C" w:rsidR="00970DA6">
        <w:t xml:space="preserve"> </w:t>
      </w:r>
    </w:p>
    <w:p w:rsidRPr="000C599E" w:rsidR="00794DF9" w:rsidP="004F7CC9" w:rsidRDefault="00794DF9" w14:paraId="394E6A99" w14:textId="77777777">
      <w:pPr>
        <w:pStyle w:val="Spacer4pt"/>
        <w:rPr>
          <w:strike/>
        </w:rPr>
      </w:pPr>
    </w:p>
    <w:p w:rsidRPr="000F4D7C" w:rsidR="00AF7032" w:rsidP="004F7CC9" w:rsidRDefault="00AF7032" w14:paraId="217BB706" w14:textId="77777777">
      <w:pPr>
        <w:pStyle w:val="Spacer4pt"/>
      </w:pPr>
    </w:p>
    <w:p w:rsidRPr="000F4D7C" w:rsidR="00296C19" w:rsidP="00296C19" w:rsidRDefault="00AF7032" w14:paraId="2229303B" w14:textId="77777777">
      <w:pPr>
        <w:pStyle w:val="ASIntroduction"/>
      </w:pPr>
      <w:r w:rsidRPr="000F4D7C">
        <w:t xml:space="preserve"> </w:t>
      </w:r>
      <w:r w:rsidRPr="000F4D7C" w:rsidR="00296C19">
        <w:t>“</w:t>
      </w:r>
      <w:r w:rsidRPr="000F4D7C">
        <w:t>Someone from work</w:t>
      </w:r>
      <w:r w:rsidRPr="000F4D7C" w:rsidR="00296C19">
        <w:t>”</w:t>
      </w:r>
      <w:r w:rsidRPr="000F4D7C">
        <w:t xml:space="preserve"> includes any person you have contact with </w:t>
      </w:r>
      <w:r w:rsidRPr="000F4D7C">
        <w:rPr>
          <w:rStyle w:val="WordUnderline"/>
        </w:rPr>
        <w:t>as part of your military duties</w:t>
      </w:r>
      <w:r w:rsidRPr="000F4D7C">
        <w:t>.</w:t>
      </w:r>
    </w:p>
    <w:p w:rsidRPr="000F4D7C" w:rsidR="00AF7032" w:rsidP="00AF7032" w:rsidRDefault="00AF7032" w14:paraId="212C131D" w14:textId="77777777">
      <w:pPr>
        <w:pStyle w:val="ASIntroduction"/>
      </w:pPr>
      <w:r w:rsidRPr="000F4D7C">
        <w:rPr>
          <w:rStyle w:val="WordUnderline"/>
        </w:rPr>
        <w:t>Race</w:t>
      </w:r>
      <w:r w:rsidRPr="000F4D7C" w:rsidR="00296C19">
        <w:rPr>
          <w:rStyle w:val="WordUnderline"/>
        </w:rPr>
        <w:t>/​</w:t>
      </w:r>
      <w:r w:rsidRPr="000F4D7C">
        <w:rPr>
          <w:rStyle w:val="WordUnderline"/>
        </w:rPr>
        <w:t>Ethnicity</w:t>
      </w:r>
      <w:r w:rsidRPr="000F4D7C">
        <w:t xml:space="preserve"> refers to such terms for people as American Indian</w:t>
      </w:r>
      <w:r w:rsidRPr="000F4D7C" w:rsidR="00296C19">
        <w:t>/​</w:t>
      </w:r>
      <w:r w:rsidRPr="000F4D7C">
        <w:t>Alaska Native, Asian, Black</w:t>
      </w:r>
      <w:r w:rsidRPr="000F4D7C" w:rsidR="00296C19">
        <w:t>/​</w:t>
      </w:r>
      <w:r w:rsidRPr="000F4D7C">
        <w:t>African American, Hispanic, Native Hawaiian</w:t>
      </w:r>
      <w:r w:rsidRPr="000F4D7C" w:rsidR="00296C19">
        <w:t>/​</w:t>
      </w:r>
      <w:r w:rsidRPr="000F4D7C">
        <w:t xml:space="preserve">Pacific Islander, and White. </w:t>
      </w:r>
      <w:r w:rsidRPr="000F4D7C" w:rsidR="00296C19">
        <w:t xml:space="preserve"> </w:t>
      </w:r>
      <w:r w:rsidRPr="000F4D7C">
        <w:t>A person can belong to one or more racial</w:t>
      </w:r>
      <w:r w:rsidRPr="000F4D7C" w:rsidR="00296C19">
        <w:t>/​</w:t>
      </w:r>
      <w:r w:rsidRPr="000F4D7C">
        <w:t>ethnic groups.</w:t>
      </w:r>
    </w:p>
    <w:p w:rsidRPr="000F4D7C" w:rsidR="00AF7032" w:rsidP="00AF7032" w:rsidRDefault="00AF7032" w14:paraId="32E6048C" w14:textId="77777777">
      <w:pPr>
        <w:pStyle w:val="ASAnnotationParagraph"/>
        <w:rPr>
          <w:vanish w:val="0"/>
        </w:rPr>
      </w:pPr>
      <w:r w:rsidRPr="000F4D7C">
        <w:rPr>
          <w:vanish w:val="0"/>
        </w:rPr>
        <w:t xml:space="preserve">HEXPA HEXPB HEXPC HEXPD HEXPE HEXPF HEXPG HEXPH HEXPI HEXPJ HEXPK HEXPL </w:t>
      </w:r>
    </w:p>
    <w:p w:rsidRPr="000F4D7C" w:rsidR="00AF7032" w:rsidP="00296C19" w:rsidRDefault="00970DA6" w14:paraId="3D492D80" w14:textId="23591779">
      <w:pPr>
        <w:pStyle w:val="ASQstStem"/>
      </w:pPr>
      <w:r>
        <w:rPr>
          <w:rStyle w:val="WordBold"/>
        </w:rPr>
        <w:t>23</w:t>
      </w:r>
      <w:r w:rsidRPr="000F4D7C" w:rsidR="00AF7032">
        <w:rPr>
          <w:rStyle w:val="WordBold"/>
        </w:rPr>
        <w:t>.</w:t>
      </w:r>
      <w:r w:rsidRPr="000F4D7C" w:rsidR="00AF7032">
        <w:tab/>
      </w:r>
      <w:r w:rsidRPr="000F4D7C" w:rsidR="00AF7032">
        <w:rPr>
          <w:rStyle w:val="WordBold"/>
        </w:rPr>
        <w:t>Since [</w:t>
      </w:r>
      <w:r w:rsidRPr="000F4D7C" w:rsidR="00AF7032">
        <w:rPr>
          <w:rStyle w:val="WordUnderlineBold"/>
        </w:rPr>
        <w:t>X Date</w:t>
      </w:r>
      <w:r w:rsidRPr="000F4D7C" w:rsidR="00AF7032">
        <w:rPr>
          <w:rStyle w:val="WordBold"/>
        </w:rPr>
        <w:t xml:space="preserve">], did someone from work make you </w:t>
      </w:r>
      <w:r w:rsidRPr="000F4D7C" w:rsidR="00AF7032">
        <w:rPr>
          <w:rStyle w:val="WordUnderlineBold"/>
        </w:rPr>
        <w:t>uncomfortable, angry, or upset</w:t>
      </w:r>
      <w:r w:rsidRPr="000F4D7C" w:rsidR="00AF7032">
        <w:rPr>
          <w:rStyle w:val="WordBold"/>
        </w:rPr>
        <w:t xml:space="preserve"> by... </w:t>
      </w:r>
      <w:r w:rsidRPr="000F4D7C" w:rsidR="00296C19">
        <w:rPr>
          <w:rStyle w:val="WordBold"/>
        </w:rPr>
        <w:t xml:space="preserve"> </w:t>
      </w:r>
      <w:r w:rsidRPr="000F4D7C" w:rsidR="00AF7032">
        <w:rPr>
          <w:rStyle w:val="WordItalicBold"/>
        </w:rPr>
        <w:t xml:space="preserve">Mark </w:t>
      </w:r>
      <w:r w:rsidRPr="000F4D7C" w:rsidR="00296C19">
        <w:rPr>
          <w:rStyle w:val="WordItalicBold"/>
        </w:rPr>
        <w:t>“</w:t>
      </w:r>
      <w:r w:rsidRPr="000F4D7C" w:rsidR="00AF7032">
        <w:rPr>
          <w:rStyle w:val="WordItalicBold"/>
        </w:rPr>
        <w:t>Yes</w:t>
      </w:r>
      <w:r w:rsidRPr="000F4D7C" w:rsidR="00296C19">
        <w:rPr>
          <w:rStyle w:val="WordItalicBold"/>
        </w:rPr>
        <w:t>”</w:t>
      </w:r>
      <w:r w:rsidRPr="000F4D7C" w:rsidR="00AF7032">
        <w:rPr>
          <w:rStyle w:val="WordItalicBold"/>
        </w:rPr>
        <w:t xml:space="preserve"> or </w:t>
      </w:r>
      <w:r w:rsidRPr="000F4D7C" w:rsidR="00296C19">
        <w:rPr>
          <w:rStyle w:val="WordItalicBold"/>
        </w:rPr>
        <w:t>“</w:t>
      </w:r>
      <w:r w:rsidRPr="000F4D7C" w:rsidR="00AF7032">
        <w:rPr>
          <w:rStyle w:val="WordItalicBold"/>
        </w:rPr>
        <w:t>No</w:t>
      </w:r>
      <w:r w:rsidRPr="000F4D7C" w:rsidR="00296C19">
        <w:rPr>
          <w:rStyle w:val="WordItalicBold"/>
        </w:rPr>
        <w:t>”</w:t>
      </w:r>
      <w:r w:rsidRPr="000F4D7C" w:rsidR="00AF7032">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Pr="000F4D7C" w:rsidR="00AF7032" w14:paraId="6BBAC57D"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AF7032" w:rsidRDefault="00AF7032" w14:paraId="3B635BA5"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AF7032" w:rsidRDefault="00AF7032" w14:paraId="6DBFA21B" w14:textId="77777777">
            <w:pPr>
              <w:pStyle w:val="ASMatrixHeading"/>
            </w:pPr>
            <w:r w:rsidRPr="000F4D7C">
              <w:rPr>
                <w:rStyle w:val="ASAnnotation"/>
                <w:vanish w:val="0"/>
              </w:rPr>
              <w:t xml:space="preserve">1  </w:t>
            </w:r>
            <w:r w:rsidRPr="000F4D7C">
              <w:t xml:space="preserve"> No</w:t>
            </w:r>
          </w:p>
        </w:tc>
      </w:tr>
      <w:tr w:rsidRPr="000F4D7C" w:rsidR="00AF7032" w14:paraId="053DC7F9"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AF7032" w:rsidRDefault="00AF7032" w14:paraId="77374AF6"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AF7032" w:rsidRDefault="00AF7032" w14:paraId="1F43B7A1"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AF7032" w:rsidRDefault="00AF7032" w14:paraId="03E86380" w14:textId="77777777">
            <w:pPr>
              <w:pStyle w:val="ASMatrixHeading"/>
            </w:pPr>
          </w:p>
        </w:tc>
      </w:tr>
      <w:tr w:rsidRPr="000F4D7C" w:rsidR="00AF7032" w14:paraId="643418B0" w14:textId="77777777">
        <w:trPr>
          <w:cantSplit/>
          <w:trHeight w:val="20" w:hRule="exact"/>
          <w:tblHeader/>
          <w:hidden w:val="0"/>
        </w:trPr>
        <w:tc>
          <w:tcPr>
            <w:tcW w:w="432" w:type="dxa"/>
            <w:tcMar>
              <w:top w:w="14" w:type="dxa"/>
              <w:left w:w="14" w:type="dxa"/>
              <w:bottom w:w="14" w:type="dxa"/>
              <w:right w:w="14" w:type="dxa"/>
            </w:tcMar>
            <w:vAlign w:val="bottom"/>
          </w:tcPr>
          <w:p w:rsidRPr="000F4D7C" w:rsidR="00AF7032" w:rsidRDefault="00AF7032" w14:paraId="2E2D3DDA"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AF7032" w:rsidRDefault="00AF7032" w14:paraId="18AA95FC"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RDefault="00AF7032" w14:paraId="6348AA74"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RDefault="00AF7032" w14:paraId="75C01009" w14:textId="77777777">
            <w:pPr>
              <w:pStyle w:val="ASAnnotationTableKeepWNext"/>
              <w:rPr>
                <w:vanish w:val="0"/>
              </w:rPr>
            </w:pPr>
          </w:p>
        </w:tc>
      </w:tr>
      <w:tr w:rsidRPr="000F4D7C" w:rsidR="00AF7032" w14:paraId="067F825B" w14:textId="77777777">
        <w:trPr>
          <w:cantSplit/>
        </w:trPr>
        <w:tc>
          <w:tcPr>
            <w:tcW w:w="432" w:type="dxa"/>
            <w:tcMar>
              <w:top w:w="14" w:type="dxa"/>
              <w:left w:w="14" w:type="dxa"/>
              <w:bottom w:w="14" w:type="dxa"/>
              <w:right w:w="14" w:type="dxa"/>
            </w:tcMar>
            <w:vAlign w:val="bottom"/>
          </w:tcPr>
          <w:p w:rsidRPr="000F4D7C" w:rsidR="00AF7032" w:rsidRDefault="00AF7032" w14:paraId="3DA3F5AC"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5614AA3D" w14:textId="77777777">
            <w:pPr>
              <w:pStyle w:val="ASMatrixSubitemG-2"/>
            </w:pPr>
            <w:r w:rsidRPr="000F4D7C">
              <w:t>a.</w:t>
            </w:r>
            <w:r w:rsidRPr="000F4D7C">
              <w:tab/>
              <w:t>Telling racial</w:t>
            </w:r>
            <w:r w:rsidRPr="000F4D7C" w:rsidR="00296C19">
              <w:t>/​</w:t>
            </w:r>
            <w:r w:rsidRPr="000F4D7C">
              <w:t>ethnic jokes?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71D3CF6F" w14:textId="5C941C5A">
            <w:pPr>
              <w:pStyle w:val="ASTableOptionBoxes"/>
            </w:pPr>
            <w:r>
              <w:rPr>
                <w:noProof/>
              </w:rPr>
              <w:drawing>
                <wp:inline distT="0" distB="0" distL="0" distR="0" wp14:anchorId="521A118E" wp14:editId="400D62CD">
                  <wp:extent cx="180975" cy="18097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65C9B707" w14:textId="1A08E48A">
            <w:pPr>
              <w:pStyle w:val="ASTableOptionBoxes"/>
            </w:pPr>
            <w:r>
              <w:rPr>
                <w:noProof/>
              </w:rPr>
              <w:drawing>
                <wp:inline distT="0" distB="0" distL="0" distR="0" wp14:anchorId="4D204C40" wp14:editId="3FC23F73">
                  <wp:extent cx="180975" cy="180975"/>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6F2C1391" w14:textId="77777777">
        <w:trPr>
          <w:cantSplit/>
        </w:trPr>
        <w:tc>
          <w:tcPr>
            <w:tcW w:w="432" w:type="dxa"/>
            <w:tcMar>
              <w:top w:w="14" w:type="dxa"/>
              <w:left w:w="14" w:type="dxa"/>
              <w:bottom w:w="14" w:type="dxa"/>
              <w:right w:w="14" w:type="dxa"/>
            </w:tcMar>
            <w:vAlign w:val="bottom"/>
          </w:tcPr>
          <w:p w:rsidRPr="000F4D7C" w:rsidR="00AF7032" w:rsidRDefault="00AF7032" w14:paraId="64B8855E"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15E15CB7" w14:textId="77777777">
            <w:pPr>
              <w:pStyle w:val="ASMatrixSubitemG-2"/>
            </w:pPr>
            <w:r w:rsidRPr="000F4D7C">
              <w:t>b.</w:t>
            </w:r>
            <w:r w:rsidRPr="000F4D7C">
              <w:tab/>
              <w:t>Using an offensive racial</w:t>
            </w:r>
            <w:r w:rsidRPr="000F4D7C" w:rsidR="00296C19">
              <w:t>/​</w:t>
            </w:r>
            <w:r w:rsidRPr="000F4D7C">
              <w:t>ethnic term?</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01AE8BBC" w14:textId="31CDCB17">
            <w:pPr>
              <w:pStyle w:val="ASTableOptionBoxes"/>
            </w:pPr>
            <w:r>
              <w:rPr>
                <w:noProof/>
              </w:rPr>
              <w:drawing>
                <wp:inline distT="0" distB="0" distL="0" distR="0" wp14:anchorId="6B1A2105" wp14:editId="71FA7E57">
                  <wp:extent cx="180975" cy="18097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20336811" w14:textId="7BE52CFE">
            <w:pPr>
              <w:pStyle w:val="ASTableOptionBoxes"/>
            </w:pPr>
            <w:r>
              <w:rPr>
                <w:noProof/>
              </w:rPr>
              <w:drawing>
                <wp:inline distT="0" distB="0" distL="0" distR="0" wp14:anchorId="64719AA0" wp14:editId="6C405AB8">
                  <wp:extent cx="180975" cy="18097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23A58305" w14:textId="77777777">
        <w:trPr>
          <w:cantSplit/>
        </w:trPr>
        <w:tc>
          <w:tcPr>
            <w:tcW w:w="432" w:type="dxa"/>
            <w:tcMar>
              <w:top w:w="14" w:type="dxa"/>
              <w:left w:w="14" w:type="dxa"/>
              <w:bottom w:w="14" w:type="dxa"/>
              <w:right w:w="14" w:type="dxa"/>
            </w:tcMar>
            <w:vAlign w:val="bottom"/>
          </w:tcPr>
          <w:p w:rsidRPr="000F4D7C" w:rsidR="00AF7032" w:rsidRDefault="00AF7032" w14:paraId="08F785C9"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1AD416E9" w14:textId="77777777">
            <w:pPr>
              <w:pStyle w:val="ASMatrixSubitemG-2"/>
            </w:pPr>
            <w:r w:rsidRPr="000F4D7C">
              <w:t>c.</w:t>
            </w:r>
            <w:r w:rsidRPr="000F4D7C">
              <w:tab/>
              <w:t>Claiming that their race</w:t>
            </w:r>
            <w:r w:rsidRPr="000F4D7C" w:rsidR="00296C19">
              <w:t>/​</w:t>
            </w:r>
            <w:r w:rsidRPr="000F4D7C">
              <w:t>ethnicity is better than others?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557FA689" w14:textId="028A6B06">
            <w:pPr>
              <w:pStyle w:val="ASTableOptionBoxes"/>
            </w:pPr>
            <w:r>
              <w:rPr>
                <w:noProof/>
              </w:rPr>
              <w:drawing>
                <wp:inline distT="0" distB="0" distL="0" distR="0" wp14:anchorId="7545D5D9" wp14:editId="52D9A48C">
                  <wp:extent cx="180975" cy="18097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1D24B0F6" w14:textId="2C55CF71">
            <w:pPr>
              <w:pStyle w:val="ASTableOptionBoxes"/>
            </w:pPr>
            <w:r>
              <w:rPr>
                <w:noProof/>
              </w:rPr>
              <w:drawing>
                <wp:inline distT="0" distB="0" distL="0" distR="0" wp14:anchorId="1329CAFD" wp14:editId="4A25EF30">
                  <wp:extent cx="180975" cy="18097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06987144" w14:textId="77777777">
        <w:trPr>
          <w:cantSplit/>
        </w:trPr>
        <w:tc>
          <w:tcPr>
            <w:tcW w:w="432" w:type="dxa"/>
            <w:tcMar>
              <w:top w:w="14" w:type="dxa"/>
              <w:left w:w="14" w:type="dxa"/>
              <w:bottom w:w="14" w:type="dxa"/>
              <w:right w:w="14" w:type="dxa"/>
            </w:tcMar>
            <w:vAlign w:val="bottom"/>
          </w:tcPr>
          <w:p w:rsidRPr="000F4D7C" w:rsidR="00AF7032" w:rsidRDefault="00AF7032" w14:paraId="1FA00C64"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5A082D4C" w14:textId="77777777">
            <w:pPr>
              <w:pStyle w:val="ASMatrixSubitemG-2"/>
            </w:pPr>
            <w:r w:rsidRPr="000F4D7C">
              <w:t>d.</w:t>
            </w:r>
            <w:r w:rsidRPr="000F4D7C">
              <w:tab/>
              <w:t>Displaying something that threatens or insults a racial</w:t>
            </w:r>
            <w:r w:rsidRPr="000F4D7C" w:rsidR="00296C19">
              <w:t>/​</w:t>
            </w:r>
            <w:r w:rsidRPr="000F4D7C">
              <w:t xml:space="preserve">ethnic group? </w:t>
            </w:r>
            <w:r w:rsidRPr="000F4D7C" w:rsidR="00296C19">
              <w:t xml:space="preserve"> </w:t>
            </w:r>
            <w:r w:rsidRPr="000F4D7C">
              <w:rPr>
                <w:rStyle w:val="WordItalic"/>
              </w:rPr>
              <w:t>This includes tattoos, e-mails, pictures, flags, or anything that insults racial</w:t>
            </w:r>
            <w:r w:rsidRPr="000F4D7C" w:rsidR="00296C19">
              <w:rPr>
                <w:rStyle w:val="WordItalic"/>
              </w:rPr>
              <w:t>/​</w:t>
            </w:r>
            <w:r w:rsidRPr="000F4D7C">
              <w:rPr>
                <w:rStyle w:val="WordItalic"/>
              </w:rPr>
              <w:t>ethnic groups or refers to racial supremacy groups.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06BE95B4" w14:textId="0D645722">
            <w:pPr>
              <w:pStyle w:val="ASTableOptionBoxes"/>
            </w:pPr>
            <w:r>
              <w:rPr>
                <w:noProof/>
              </w:rPr>
              <w:drawing>
                <wp:inline distT="0" distB="0" distL="0" distR="0" wp14:anchorId="455D07C7" wp14:editId="01A761EC">
                  <wp:extent cx="180975" cy="18097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5881CCBE" w14:textId="343D5DED">
            <w:pPr>
              <w:pStyle w:val="ASTableOptionBoxes"/>
            </w:pPr>
            <w:r>
              <w:rPr>
                <w:noProof/>
              </w:rPr>
              <w:drawing>
                <wp:inline distT="0" distB="0" distL="0" distR="0" wp14:anchorId="1D003C28" wp14:editId="4EA893DD">
                  <wp:extent cx="180975" cy="18097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6DE3409B" w14:textId="77777777">
        <w:trPr>
          <w:cantSplit/>
        </w:trPr>
        <w:tc>
          <w:tcPr>
            <w:tcW w:w="432" w:type="dxa"/>
            <w:tcMar>
              <w:top w:w="14" w:type="dxa"/>
              <w:left w:w="14" w:type="dxa"/>
              <w:bottom w:w="14" w:type="dxa"/>
              <w:right w:w="14" w:type="dxa"/>
            </w:tcMar>
            <w:vAlign w:val="bottom"/>
          </w:tcPr>
          <w:p w:rsidRPr="000F4D7C" w:rsidR="00AF7032" w:rsidRDefault="00AF7032" w14:paraId="213DE1D2"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5E0CFDE5" w14:textId="77777777">
            <w:pPr>
              <w:pStyle w:val="ASMatrixSubitemG-2"/>
            </w:pPr>
            <w:r w:rsidRPr="000F4D7C">
              <w:t>e.</w:t>
            </w:r>
            <w:r w:rsidRPr="000F4D7C">
              <w:tab/>
              <w:t>Insulting your racial</w:t>
            </w:r>
            <w:r w:rsidRPr="000F4D7C" w:rsidR="00296C19">
              <w:t>/​</w:t>
            </w:r>
            <w:r w:rsidRPr="000F4D7C">
              <w:t>ethnic group?</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33751468" w14:textId="22571F57">
            <w:pPr>
              <w:pStyle w:val="ASTableOptionBoxes"/>
            </w:pPr>
            <w:r>
              <w:rPr>
                <w:noProof/>
              </w:rPr>
              <w:drawing>
                <wp:inline distT="0" distB="0" distL="0" distR="0" wp14:anchorId="2D107C5C" wp14:editId="3D37D79B">
                  <wp:extent cx="180975" cy="1809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2D9CA7EF" w14:textId="10F0C77C">
            <w:pPr>
              <w:pStyle w:val="ASTableOptionBoxes"/>
            </w:pPr>
            <w:r>
              <w:rPr>
                <w:noProof/>
              </w:rPr>
              <w:drawing>
                <wp:inline distT="0" distB="0" distL="0" distR="0" wp14:anchorId="6C7FA73E" wp14:editId="67D5D246">
                  <wp:extent cx="180975" cy="180975"/>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7A53FAE1" w14:textId="77777777">
        <w:trPr>
          <w:cantSplit/>
        </w:trPr>
        <w:tc>
          <w:tcPr>
            <w:tcW w:w="432" w:type="dxa"/>
            <w:tcMar>
              <w:top w:w="14" w:type="dxa"/>
              <w:left w:w="14" w:type="dxa"/>
              <w:bottom w:w="14" w:type="dxa"/>
              <w:right w:w="14" w:type="dxa"/>
            </w:tcMar>
            <w:vAlign w:val="bottom"/>
          </w:tcPr>
          <w:p w:rsidRPr="000F4D7C" w:rsidR="00AF7032" w:rsidRDefault="00AF7032" w14:paraId="423270C5"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241D1627" w14:textId="77777777">
            <w:pPr>
              <w:pStyle w:val="ASMatrixSubitemG-2"/>
            </w:pPr>
            <w:r w:rsidRPr="000F4D7C">
              <w:t>f.</w:t>
            </w:r>
            <w:r w:rsidRPr="000F4D7C">
              <w:tab/>
              <w:t>Using a stereotype about your racial</w:t>
            </w:r>
            <w:r w:rsidRPr="000F4D7C" w:rsidR="00296C19">
              <w:t>/​</w:t>
            </w:r>
            <w:r w:rsidRPr="000F4D7C">
              <w:t xml:space="preserve">ethnic group? </w:t>
            </w:r>
            <w:r w:rsidRPr="000F4D7C" w:rsidR="00296C19">
              <w:t xml:space="preserve"> </w:t>
            </w:r>
            <w:r w:rsidRPr="000F4D7C">
              <w:rPr>
                <w:rStyle w:val="WordItalic"/>
              </w:rPr>
              <w:t>Stereotypes are beliefs about the characteristics of group members—for example, that they tend to be cheap, aggressive, or shy.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0AE78ED1" w14:textId="5904B2D8">
            <w:pPr>
              <w:pStyle w:val="ASTableOptionBoxes"/>
            </w:pPr>
            <w:r>
              <w:rPr>
                <w:noProof/>
              </w:rPr>
              <w:drawing>
                <wp:inline distT="0" distB="0" distL="0" distR="0" wp14:anchorId="783FDCD9" wp14:editId="1B70FF74">
                  <wp:extent cx="180975" cy="180975"/>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705EA7B0" w14:textId="3CE147E0">
            <w:pPr>
              <w:pStyle w:val="ASTableOptionBoxes"/>
            </w:pPr>
            <w:r>
              <w:rPr>
                <w:noProof/>
              </w:rPr>
              <w:drawing>
                <wp:inline distT="0" distB="0" distL="0" distR="0" wp14:anchorId="45085D41" wp14:editId="0461F42E">
                  <wp:extent cx="180975" cy="180975"/>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412555BE" w14:textId="77777777">
        <w:trPr>
          <w:cantSplit/>
        </w:trPr>
        <w:tc>
          <w:tcPr>
            <w:tcW w:w="432" w:type="dxa"/>
            <w:tcMar>
              <w:top w:w="14" w:type="dxa"/>
              <w:left w:w="14" w:type="dxa"/>
              <w:bottom w:w="14" w:type="dxa"/>
              <w:right w:w="14" w:type="dxa"/>
            </w:tcMar>
            <w:vAlign w:val="bottom"/>
          </w:tcPr>
          <w:p w:rsidRPr="000F4D7C" w:rsidR="00AF7032" w:rsidRDefault="00AF7032" w14:paraId="02CC71F8"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783CDDAE" w14:textId="77777777">
            <w:pPr>
              <w:pStyle w:val="ASMatrixSubitemG-2"/>
            </w:pPr>
            <w:r w:rsidRPr="000F4D7C">
              <w:t>g.</w:t>
            </w:r>
            <w:r w:rsidRPr="000F4D7C">
              <w:tab/>
              <w:t>Making a comment about a physical characteristic of your racial</w:t>
            </w:r>
            <w:r w:rsidRPr="000F4D7C" w:rsidR="00296C19">
              <w:t>/​</w:t>
            </w:r>
            <w:r w:rsidRPr="000F4D7C">
              <w:t xml:space="preserve">ethnic group? </w:t>
            </w:r>
            <w:r w:rsidRPr="000F4D7C" w:rsidR="00296C19">
              <w:t xml:space="preserve"> </w:t>
            </w:r>
            <w:r w:rsidRPr="000F4D7C">
              <w:rPr>
                <w:rStyle w:val="WordItalic"/>
              </w:rPr>
              <w:t>This might be, for example, a comment about your skin color, height, hair, or eye shape.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52114AF5" w14:textId="6992FBEC">
            <w:pPr>
              <w:pStyle w:val="ASTableOptionBoxes"/>
            </w:pPr>
            <w:r>
              <w:rPr>
                <w:noProof/>
              </w:rPr>
              <w:drawing>
                <wp:inline distT="0" distB="0" distL="0" distR="0" wp14:anchorId="6CEE5A28" wp14:editId="036F8D79">
                  <wp:extent cx="180975" cy="18097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7C757563" w14:textId="71CE3EA3">
            <w:pPr>
              <w:pStyle w:val="ASTableOptionBoxes"/>
            </w:pPr>
            <w:r>
              <w:rPr>
                <w:noProof/>
              </w:rPr>
              <w:drawing>
                <wp:inline distT="0" distB="0" distL="0" distR="0" wp14:anchorId="0F059EAE" wp14:editId="0055ACAE">
                  <wp:extent cx="180975" cy="18097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63944497" w14:textId="77777777">
        <w:trPr>
          <w:cantSplit/>
        </w:trPr>
        <w:tc>
          <w:tcPr>
            <w:tcW w:w="432" w:type="dxa"/>
            <w:tcMar>
              <w:top w:w="14" w:type="dxa"/>
              <w:left w:w="14" w:type="dxa"/>
              <w:bottom w:w="14" w:type="dxa"/>
              <w:right w:w="14" w:type="dxa"/>
            </w:tcMar>
            <w:vAlign w:val="bottom"/>
          </w:tcPr>
          <w:p w:rsidRPr="000F4D7C" w:rsidR="00AF7032" w:rsidRDefault="00AF7032" w14:paraId="505740C0"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3E5BE0B7" w14:textId="77777777">
            <w:pPr>
              <w:pStyle w:val="ASMatrixSubitemG-2"/>
            </w:pPr>
            <w:r w:rsidRPr="000F4D7C">
              <w:t>h.</w:t>
            </w:r>
            <w:r w:rsidRPr="000F4D7C">
              <w:tab/>
              <w:t>Making a comment about the way people in your racial</w:t>
            </w:r>
            <w:r w:rsidRPr="000F4D7C" w:rsidR="00296C19">
              <w:t>/​</w:t>
            </w:r>
            <w:r w:rsidRPr="000F4D7C">
              <w:t>ethnic group talk?</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65C89396" w14:textId="68AF701F">
            <w:pPr>
              <w:pStyle w:val="ASTableOptionBoxes"/>
            </w:pPr>
            <w:r>
              <w:rPr>
                <w:noProof/>
              </w:rPr>
              <w:drawing>
                <wp:inline distT="0" distB="0" distL="0" distR="0" wp14:anchorId="65A52D49" wp14:editId="059CBA9B">
                  <wp:extent cx="180975" cy="18097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5AD2C9CB" w14:textId="4BA99668">
            <w:pPr>
              <w:pStyle w:val="ASTableOptionBoxes"/>
            </w:pPr>
            <w:r>
              <w:rPr>
                <w:noProof/>
              </w:rPr>
              <w:drawing>
                <wp:inline distT="0" distB="0" distL="0" distR="0" wp14:anchorId="0CC72C94" wp14:editId="063573D6">
                  <wp:extent cx="180975" cy="18097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1C6A415C" w14:textId="77777777">
        <w:trPr>
          <w:cantSplit/>
        </w:trPr>
        <w:tc>
          <w:tcPr>
            <w:tcW w:w="432" w:type="dxa"/>
            <w:tcMar>
              <w:top w:w="14" w:type="dxa"/>
              <w:left w:w="14" w:type="dxa"/>
              <w:bottom w:w="14" w:type="dxa"/>
              <w:right w:w="14" w:type="dxa"/>
            </w:tcMar>
            <w:vAlign w:val="bottom"/>
          </w:tcPr>
          <w:p w:rsidRPr="000F4D7C" w:rsidR="00AF7032" w:rsidRDefault="00AF7032" w14:paraId="4A183883"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1E3CC366" w14:textId="77777777">
            <w:pPr>
              <w:pStyle w:val="ASMatrixSubitemG-2"/>
            </w:pPr>
            <w:r w:rsidRPr="000F4D7C">
              <w:t>i.</w:t>
            </w:r>
            <w:r w:rsidRPr="000F4D7C">
              <w:tab/>
              <w:t>Showing you a lack of respect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1C20D050" w14:textId="42FCE473">
            <w:pPr>
              <w:pStyle w:val="ASTableOptionBoxes"/>
            </w:pPr>
            <w:r>
              <w:rPr>
                <w:noProof/>
              </w:rPr>
              <w:drawing>
                <wp:inline distT="0" distB="0" distL="0" distR="0" wp14:anchorId="5005E230" wp14:editId="3FAF4BD4">
                  <wp:extent cx="180975" cy="18097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31E43FA4" w14:textId="17EF291C">
            <w:pPr>
              <w:pStyle w:val="ASTableOptionBoxes"/>
            </w:pPr>
            <w:r>
              <w:rPr>
                <w:noProof/>
              </w:rPr>
              <w:drawing>
                <wp:inline distT="0" distB="0" distL="0" distR="0" wp14:anchorId="0CC31CAA" wp14:editId="6B0AC9DE">
                  <wp:extent cx="180975" cy="180975"/>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3A4673DF" w14:textId="77777777">
        <w:trPr>
          <w:cantSplit/>
        </w:trPr>
        <w:tc>
          <w:tcPr>
            <w:tcW w:w="432" w:type="dxa"/>
            <w:tcMar>
              <w:top w:w="14" w:type="dxa"/>
              <w:left w:w="14" w:type="dxa"/>
              <w:bottom w:w="14" w:type="dxa"/>
              <w:right w:w="14" w:type="dxa"/>
            </w:tcMar>
            <w:vAlign w:val="bottom"/>
          </w:tcPr>
          <w:p w:rsidRPr="000F4D7C" w:rsidR="00AF7032" w:rsidRDefault="00AF7032" w14:paraId="335A248A"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24388BDD" w14:textId="77777777">
            <w:pPr>
              <w:pStyle w:val="ASMatrixSubitemG-2"/>
            </w:pPr>
            <w:r w:rsidRPr="000F4D7C">
              <w:t>j.</w:t>
            </w:r>
            <w:r w:rsidRPr="000F4D7C">
              <w:tab/>
              <w:t>Excluding you from an activity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285A6CF0" w14:textId="58EADD75">
            <w:pPr>
              <w:pStyle w:val="ASTableOptionBoxes"/>
            </w:pPr>
            <w:r>
              <w:rPr>
                <w:noProof/>
              </w:rPr>
              <w:drawing>
                <wp:inline distT="0" distB="0" distL="0" distR="0" wp14:anchorId="342F5557" wp14:editId="5C844228">
                  <wp:extent cx="180975" cy="180975"/>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3011E9E3" w14:textId="23BD46B4">
            <w:pPr>
              <w:pStyle w:val="ASTableOptionBoxes"/>
            </w:pPr>
            <w:r>
              <w:rPr>
                <w:noProof/>
              </w:rPr>
              <w:drawing>
                <wp:inline distT="0" distB="0" distL="0" distR="0" wp14:anchorId="16E9AB32" wp14:editId="72FB0A0B">
                  <wp:extent cx="180975" cy="180975"/>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63CAF57D" w14:textId="77777777">
        <w:trPr>
          <w:cantSplit/>
        </w:trPr>
        <w:tc>
          <w:tcPr>
            <w:tcW w:w="432" w:type="dxa"/>
            <w:tcMar>
              <w:top w:w="14" w:type="dxa"/>
              <w:left w:w="14" w:type="dxa"/>
              <w:bottom w:w="14" w:type="dxa"/>
              <w:right w:w="14" w:type="dxa"/>
            </w:tcMar>
            <w:vAlign w:val="bottom"/>
          </w:tcPr>
          <w:p w:rsidRPr="000F4D7C" w:rsidR="00AF7032" w:rsidRDefault="00AF7032" w14:paraId="3BD7F3A6"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66AB05A3" w14:textId="77777777">
            <w:pPr>
              <w:pStyle w:val="ASMatrixSubitemG-2"/>
            </w:pPr>
            <w:r w:rsidRPr="000F4D7C">
              <w:t>k.</w:t>
            </w:r>
            <w:r w:rsidRPr="000F4D7C">
              <w:tab/>
              <w:t>Threatening or physically assaulting you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4A04325A" w14:textId="0D0F96B4">
            <w:pPr>
              <w:pStyle w:val="ASTableOptionBoxes"/>
            </w:pPr>
            <w:r>
              <w:rPr>
                <w:noProof/>
              </w:rPr>
              <w:drawing>
                <wp:inline distT="0" distB="0" distL="0" distR="0" wp14:anchorId="1D5966AC" wp14:editId="426DE5A4">
                  <wp:extent cx="180975" cy="18097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1E0C955E" w14:textId="16A4AD22">
            <w:pPr>
              <w:pStyle w:val="ASTableOptionBoxes"/>
            </w:pPr>
            <w:r>
              <w:rPr>
                <w:noProof/>
              </w:rPr>
              <w:drawing>
                <wp:inline distT="0" distB="0" distL="0" distR="0" wp14:anchorId="09C48F3B" wp14:editId="28D88CF7">
                  <wp:extent cx="180975" cy="18097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AF7032" w14:paraId="3BBD6458" w14:textId="77777777">
        <w:trPr>
          <w:cantSplit/>
        </w:trPr>
        <w:tc>
          <w:tcPr>
            <w:tcW w:w="432" w:type="dxa"/>
            <w:tcMar>
              <w:top w:w="14" w:type="dxa"/>
              <w:left w:w="14" w:type="dxa"/>
              <w:bottom w:w="14" w:type="dxa"/>
              <w:right w:w="14" w:type="dxa"/>
            </w:tcMar>
            <w:vAlign w:val="bottom"/>
          </w:tcPr>
          <w:p w:rsidRPr="000F4D7C" w:rsidR="00AF7032" w:rsidRDefault="00AF7032" w14:paraId="7C389B0B" w14:textId="77777777"/>
        </w:tc>
        <w:tc>
          <w:tcPr>
            <w:tcW w:w="3960" w:type="dxa"/>
            <w:tcBorders>
              <w:right w:val="single" w:color="C0C0C0" w:sz="8" w:space="0"/>
            </w:tcBorders>
            <w:tcMar>
              <w:top w:w="14" w:type="dxa"/>
              <w:left w:w="14" w:type="dxa"/>
              <w:bottom w:w="14" w:type="dxa"/>
              <w:right w:w="14" w:type="dxa"/>
            </w:tcMar>
            <w:vAlign w:val="bottom"/>
          </w:tcPr>
          <w:p w:rsidRPr="000F4D7C" w:rsidR="00AF7032" w:rsidP="004F7CC9" w:rsidRDefault="00AF7032" w14:paraId="22A0DEA6" w14:textId="77777777">
            <w:pPr>
              <w:pStyle w:val="ASMatrixSubitemG-2"/>
            </w:pPr>
            <w:r w:rsidRPr="000F4D7C">
              <w:t>l.</w:t>
            </w:r>
            <w:r w:rsidRPr="000F4D7C">
              <w:tab/>
              <w:t xml:space="preserve">Directing an offensive action or comment at </w:t>
            </w:r>
            <w:r w:rsidRPr="000F4D7C">
              <w:rPr>
                <w:rStyle w:val="WordUnderline"/>
              </w:rPr>
              <w:t>someone else</w:t>
            </w:r>
            <w:r w:rsidRPr="000F4D7C">
              <w:t xml:space="preserve"> because of their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AF7032" w:rsidP="004F7CC9" w:rsidRDefault="007A6A79" w14:paraId="108A3E48" w14:textId="5491F39A">
            <w:pPr>
              <w:pStyle w:val="ASTableOptionBoxes"/>
            </w:pPr>
            <w:r>
              <w:rPr>
                <w:noProof/>
              </w:rPr>
              <w:drawing>
                <wp:inline distT="0" distB="0" distL="0" distR="0" wp14:anchorId="54B78D7E" wp14:editId="4AF282D5">
                  <wp:extent cx="180975" cy="180975"/>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AF7032" w:rsidP="004F7CC9" w:rsidRDefault="007A6A79" w14:paraId="2283F792" w14:textId="2C3BEE44">
            <w:pPr>
              <w:pStyle w:val="ASTableOptionBoxes"/>
            </w:pPr>
            <w:r>
              <w:rPr>
                <w:noProof/>
              </w:rPr>
              <w:drawing>
                <wp:inline distT="0" distB="0" distL="0" distR="0" wp14:anchorId="20BC0A6B" wp14:editId="50AD87B4">
                  <wp:extent cx="180975" cy="180975"/>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C23912" w:rsidP="004F7CC9" w:rsidRDefault="00C23912" w14:paraId="078F32F6" w14:textId="77777777">
      <w:pPr>
        <w:pStyle w:val="Spacer4pt"/>
      </w:pPr>
    </w:p>
    <w:p w:rsidRPr="000F4D7C" w:rsidR="00C23912" w:rsidP="00C23912" w:rsidRDefault="00C23912" w14:paraId="7D036401" w14:textId="77777777">
      <w:pPr>
        <w:pStyle w:val="ASAnnotationParagraph"/>
        <w:rPr>
          <w:vanish w:val="0"/>
        </w:rPr>
      </w:pPr>
      <w:r w:rsidRPr="000F4D7C">
        <w:rPr>
          <w:vanish w:val="0"/>
        </w:rPr>
        <w:t>RHF2</w:t>
      </w:r>
    </w:p>
    <w:p w:rsidRPr="000F4D7C" w:rsidR="00C23912" w:rsidP="00296C19" w:rsidRDefault="003C10A0" w14:paraId="062072B4" w14:textId="16D37466">
      <w:pPr>
        <w:pStyle w:val="ASQstStem"/>
      </w:pPr>
      <w:r>
        <w:rPr>
          <w:rStyle w:val="WordBold"/>
        </w:rPr>
        <w:t>24</w:t>
      </w:r>
      <w:r w:rsidRPr="000F4D7C" w:rsidR="00C23912">
        <w:rPr>
          <w:rStyle w:val="WordBold"/>
        </w:rPr>
        <w:t>.</w:t>
      </w:r>
      <w:r w:rsidRPr="000F4D7C" w:rsidR="00C23912">
        <w:tab/>
      </w:r>
      <w:r w:rsidRPr="000F4D7C" w:rsidR="00296C19">
        <w:rPr>
          <w:rStyle w:val="AskIf"/>
        </w:rPr>
        <w:t>[Ask if</w:t>
      </w:r>
      <w:r w:rsidRPr="000F4D7C" w:rsidR="00C23912">
        <w:rPr>
          <w:rStyle w:val="AskIf"/>
        </w:rPr>
        <w:t xml:space="preserve"> (Q</w:t>
      </w:r>
      <w:r w:rsidR="00970DA6">
        <w:rPr>
          <w:rStyle w:val="AskIf"/>
        </w:rPr>
        <w:t>23</w:t>
      </w:r>
      <w:r w:rsidRPr="000F4D7C" w:rsidR="00C23912">
        <w:rPr>
          <w:rStyle w:val="AskIf"/>
        </w:rPr>
        <w:t xml:space="preserve"> a = "Yes" OR Q</w:t>
      </w:r>
      <w:r w:rsidR="00970DA6">
        <w:rPr>
          <w:rStyle w:val="AskIf"/>
        </w:rPr>
        <w:t>23</w:t>
      </w:r>
      <w:r w:rsidRPr="000F4D7C" w:rsidR="00C23912">
        <w:rPr>
          <w:rStyle w:val="AskIf"/>
        </w:rPr>
        <w:t xml:space="preserve"> b = "Yes" OR Q</w:t>
      </w:r>
      <w:r w:rsidR="00970DA6">
        <w:rPr>
          <w:rStyle w:val="AskIf"/>
        </w:rPr>
        <w:t>23</w:t>
      </w:r>
      <w:r w:rsidRPr="000F4D7C" w:rsidR="00C23912">
        <w:rPr>
          <w:rStyle w:val="AskIf"/>
        </w:rPr>
        <w:t xml:space="preserve"> c = "Yes" OR Q</w:t>
      </w:r>
      <w:r w:rsidR="00970DA6">
        <w:rPr>
          <w:rStyle w:val="AskIf"/>
        </w:rPr>
        <w:t>23</w:t>
      </w:r>
      <w:r w:rsidRPr="000F4D7C" w:rsidR="00C23912">
        <w:rPr>
          <w:rStyle w:val="AskIf"/>
        </w:rPr>
        <w:t xml:space="preserve"> d = "Yes" OR Q</w:t>
      </w:r>
      <w:r w:rsidR="00970DA6">
        <w:rPr>
          <w:rStyle w:val="AskIf"/>
        </w:rPr>
        <w:t>23</w:t>
      </w:r>
      <w:r w:rsidRPr="000F4D7C" w:rsidR="00C23912">
        <w:rPr>
          <w:rStyle w:val="AskIf"/>
        </w:rPr>
        <w:t xml:space="preserve"> e = "Yes" or Q</w:t>
      </w:r>
      <w:r w:rsidR="00970DA6">
        <w:rPr>
          <w:rStyle w:val="AskIf"/>
        </w:rPr>
        <w:t>23</w:t>
      </w:r>
      <w:r w:rsidRPr="000F4D7C" w:rsidR="00C23912">
        <w:rPr>
          <w:rStyle w:val="AskIf"/>
        </w:rPr>
        <w:t xml:space="preserve"> f = "Yes" OR Q</w:t>
      </w:r>
      <w:r w:rsidR="00970DA6">
        <w:rPr>
          <w:rStyle w:val="AskIf"/>
        </w:rPr>
        <w:t>23</w:t>
      </w:r>
      <w:r w:rsidRPr="000F4D7C" w:rsidR="00C23912">
        <w:rPr>
          <w:rStyle w:val="AskIf"/>
        </w:rPr>
        <w:t xml:space="preserve"> g = "Yes" OR Q</w:t>
      </w:r>
      <w:r w:rsidR="00970DA6">
        <w:rPr>
          <w:rStyle w:val="AskIf"/>
        </w:rPr>
        <w:t>23</w:t>
      </w:r>
      <w:r w:rsidRPr="000F4D7C" w:rsidR="00C23912">
        <w:rPr>
          <w:rStyle w:val="AskIf"/>
        </w:rPr>
        <w:t xml:space="preserve"> h = "Yes" OR Q</w:t>
      </w:r>
      <w:r w:rsidR="00970DA6">
        <w:rPr>
          <w:rStyle w:val="AskIf"/>
        </w:rPr>
        <w:t>23</w:t>
      </w:r>
      <w:r w:rsidRPr="000F4D7C" w:rsidR="00C23912">
        <w:rPr>
          <w:rStyle w:val="AskIf"/>
        </w:rPr>
        <w:t xml:space="preserve"> i = "Yes" OR Q</w:t>
      </w:r>
      <w:r w:rsidR="00970DA6">
        <w:rPr>
          <w:rStyle w:val="AskIf"/>
        </w:rPr>
        <w:t>23</w:t>
      </w:r>
      <w:r w:rsidRPr="000F4D7C" w:rsidR="00C23912">
        <w:rPr>
          <w:rStyle w:val="AskIf"/>
        </w:rPr>
        <w:t xml:space="preserve"> j = "Yes" OR Q</w:t>
      </w:r>
      <w:r w:rsidR="00970DA6">
        <w:rPr>
          <w:rStyle w:val="AskIf"/>
        </w:rPr>
        <w:t>23</w:t>
      </w:r>
      <w:r w:rsidRPr="000F4D7C" w:rsidR="00C23912">
        <w:rPr>
          <w:rStyle w:val="AskIf"/>
        </w:rPr>
        <w:t xml:space="preserve"> k = "Yes" OR Q</w:t>
      </w:r>
      <w:r w:rsidR="00970DA6">
        <w:rPr>
          <w:rStyle w:val="AskIf"/>
        </w:rPr>
        <w:t>23</w:t>
      </w:r>
      <w:r w:rsidRPr="000F4D7C" w:rsidR="00C23912">
        <w:rPr>
          <w:rStyle w:val="AskIf"/>
        </w:rPr>
        <w:t xml:space="preserve"> l = "Yes")</w:t>
      </w:r>
      <w:r w:rsidRPr="000F4D7C" w:rsidR="00296C19">
        <w:rPr>
          <w:rStyle w:val="AskIf"/>
        </w:rPr>
        <w:t>]</w:t>
      </w:r>
      <w:r w:rsidRPr="000F4D7C" w:rsidR="00C23912">
        <w:rPr>
          <w:rStyle w:val="AskIf"/>
        </w:rPr>
        <w:t xml:space="preserve"> </w:t>
      </w:r>
      <w:r w:rsidRPr="000F4D7C" w:rsidR="00C23912">
        <w:rPr>
          <w:rStyle w:val="WordBold"/>
        </w:rPr>
        <w:t>Thinking about the workplace experiences that made you uncomfortable, angry, or upset, was the upsetting or offensive behavior</w:t>
      </w:r>
      <w:r w:rsidR="00970DA6">
        <w:rPr>
          <w:rStyle w:val="WordBold"/>
        </w:rPr>
        <w:t>(s)</w:t>
      </w:r>
      <w:r w:rsidRPr="000F4D7C" w:rsidR="00C23912">
        <w:rPr>
          <w:rStyle w:val="WordBold"/>
        </w:rPr>
        <w:t xml:space="preserve"> directed at…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C23912" w:rsidTr="00F10554" w14:paraId="336900BD" w14:textId="77777777">
        <w:trPr>
          <w:hidden w:val="0"/>
        </w:trPr>
        <w:tc>
          <w:tcPr>
            <w:tcW w:w="432" w:type="dxa"/>
            <w:shd w:val="clear" w:color="auto" w:fill="auto"/>
          </w:tcPr>
          <w:p w:rsidRPr="00F10554" w:rsidR="00C23912" w:rsidP="004F7CC9" w:rsidRDefault="00C23912" w14:paraId="25DD0C14" w14:textId="77777777">
            <w:pPr>
              <w:pStyle w:val="ASAnnotationTableKWN"/>
              <w:rPr>
                <w:vanish w:val="0"/>
              </w:rPr>
            </w:pPr>
            <w:r w:rsidRPr="00F10554">
              <w:rPr>
                <w:vanish w:val="0"/>
              </w:rPr>
              <w:t>1</w:t>
            </w:r>
          </w:p>
        </w:tc>
        <w:tc>
          <w:tcPr>
            <w:tcW w:w="360" w:type="dxa"/>
            <w:shd w:val="clear" w:color="auto" w:fill="auto"/>
          </w:tcPr>
          <w:p w:rsidRPr="000F4D7C" w:rsidR="00C23912" w:rsidP="004F7CC9" w:rsidRDefault="007A6A79" w14:paraId="2C2526F2" w14:textId="4F6ADF38">
            <w:pPr>
              <w:pStyle w:val="ASSurveyBoxLeft"/>
            </w:pPr>
            <w:r>
              <w:rPr>
                <w:noProof/>
              </w:rPr>
              <w:drawing>
                <wp:inline distT="0" distB="0" distL="0" distR="0" wp14:anchorId="5D707159" wp14:editId="6A7CC3A7">
                  <wp:extent cx="180975" cy="180975"/>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C23912" w:rsidP="004F7CC9" w:rsidRDefault="00C23912" w14:paraId="2853D6ED" w14:textId="77777777">
            <w:pPr>
              <w:pStyle w:val="ASResponseList"/>
            </w:pPr>
            <w:r w:rsidRPr="000F4D7C">
              <w:t>Your racial</w:t>
            </w:r>
            <w:r w:rsidRPr="000F4D7C" w:rsidR="00296C19">
              <w:t>/​</w:t>
            </w:r>
            <w:r w:rsidRPr="000F4D7C">
              <w:t>ethnic group?</w:t>
            </w:r>
          </w:p>
        </w:tc>
      </w:tr>
      <w:tr w:rsidRPr="000F4D7C" w:rsidR="00C23912" w:rsidTr="00F10554" w14:paraId="73504AC3" w14:textId="77777777">
        <w:trPr>
          <w:hidden w:val="0"/>
        </w:trPr>
        <w:tc>
          <w:tcPr>
            <w:tcW w:w="432" w:type="dxa"/>
            <w:shd w:val="clear" w:color="auto" w:fill="auto"/>
          </w:tcPr>
          <w:p w:rsidRPr="00F10554" w:rsidR="00C23912" w:rsidP="004F7CC9" w:rsidRDefault="00C23912" w14:paraId="5E4E26CE" w14:textId="77777777">
            <w:pPr>
              <w:pStyle w:val="ASAnnotationTableKWN"/>
              <w:rPr>
                <w:vanish w:val="0"/>
              </w:rPr>
            </w:pPr>
            <w:r w:rsidRPr="00F10554">
              <w:rPr>
                <w:vanish w:val="0"/>
              </w:rPr>
              <w:t>2</w:t>
            </w:r>
          </w:p>
        </w:tc>
        <w:tc>
          <w:tcPr>
            <w:tcW w:w="360" w:type="dxa"/>
            <w:shd w:val="clear" w:color="auto" w:fill="auto"/>
          </w:tcPr>
          <w:p w:rsidRPr="000F4D7C" w:rsidR="00C23912" w:rsidP="004F7CC9" w:rsidRDefault="007A6A79" w14:paraId="773385FF" w14:textId="44222B1F">
            <w:pPr>
              <w:pStyle w:val="ASSurveyBoxLeft"/>
            </w:pPr>
            <w:r>
              <w:rPr>
                <w:noProof/>
              </w:rPr>
              <w:drawing>
                <wp:inline distT="0" distB="0" distL="0" distR="0" wp14:anchorId="3DB94F4E" wp14:editId="20D91C5F">
                  <wp:extent cx="180975" cy="180975"/>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C23912" w:rsidP="004F7CC9" w:rsidRDefault="00C23912" w14:paraId="0EA88DB0" w14:textId="77777777">
            <w:pPr>
              <w:pStyle w:val="ASResponseList"/>
            </w:pPr>
            <w:r w:rsidRPr="000F4D7C">
              <w:t>Someone else's racial</w:t>
            </w:r>
            <w:r w:rsidRPr="000F4D7C" w:rsidR="00296C19">
              <w:t>/​</w:t>
            </w:r>
            <w:r w:rsidRPr="000F4D7C">
              <w:t>ethnic group?</w:t>
            </w:r>
          </w:p>
        </w:tc>
      </w:tr>
      <w:tr w:rsidRPr="000F4D7C" w:rsidR="00C23912" w:rsidTr="00F10554" w14:paraId="340ED51F" w14:textId="77777777">
        <w:trPr>
          <w:hidden w:val="0"/>
        </w:trPr>
        <w:tc>
          <w:tcPr>
            <w:tcW w:w="432" w:type="dxa"/>
            <w:shd w:val="clear" w:color="auto" w:fill="auto"/>
          </w:tcPr>
          <w:p w:rsidRPr="00F10554" w:rsidR="00C23912" w:rsidP="004F7CC9" w:rsidRDefault="00C23912" w14:paraId="6A511306" w14:textId="77777777">
            <w:pPr>
              <w:pStyle w:val="ASAnnotationTable"/>
              <w:rPr>
                <w:vanish w:val="0"/>
              </w:rPr>
            </w:pPr>
            <w:r w:rsidRPr="00F10554">
              <w:rPr>
                <w:vanish w:val="0"/>
              </w:rPr>
              <w:t>3</w:t>
            </w:r>
          </w:p>
        </w:tc>
        <w:tc>
          <w:tcPr>
            <w:tcW w:w="360" w:type="dxa"/>
            <w:shd w:val="clear" w:color="auto" w:fill="auto"/>
          </w:tcPr>
          <w:p w:rsidRPr="000F4D7C" w:rsidR="00C23912" w:rsidP="004F7CC9" w:rsidRDefault="007A6A79" w14:paraId="4353B482" w14:textId="07FC5FAE">
            <w:pPr>
              <w:pStyle w:val="ASSurveyBoxLeft"/>
            </w:pPr>
            <w:r>
              <w:rPr>
                <w:noProof/>
              </w:rPr>
              <w:drawing>
                <wp:inline distT="0" distB="0" distL="0" distR="0" wp14:anchorId="0924335D" wp14:editId="1342E29D">
                  <wp:extent cx="180975" cy="180975"/>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C23912" w:rsidP="004F7CC9" w:rsidRDefault="00C23912" w14:paraId="7D40A535" w14:textId="77777777">
            <w:pPr>
              <w:pStyle w:val="ASResponseList"/>
            </w:pPr>
            <w:r w:rsidRPr="000F4D7C">
              <w:t>Both your racial</w:t>
            </w:r>
            <w:r w:rsidRPr="000F4D7C" w:rsidR="00296C19">
              <w:t>/​</w:t>
            </w:r>
            <w:r w:rsidRPr="000F4D7C">
              <w:t>ethnic group and another racial</w:t>
            </w:r>
            <w:r w:rsidRPr="000F4D7C" w:rsidR="00296C19">
              <w:t>/​</w:t>
            </w:r>
            <w:r w:rsidRPr="000F4D7C">
              <w:t>ethnic group?</w:t>
            </w:r>
          </w:p>
        </w:tc>
      </w:tr>
    </w:tbl>
    <w:p w:rsidRPr="000C599E" w:rsidR="00C23912" w:rsidP="004F7CC9" w:rsidRDefault="00C23912" w14:paraId="45AAFD76" w14:textId="77777777">
      <w:pPr>
        <w:pStyle w:val="Spacer4pt"/>
        <w:rPr>
          <w:strike/>
        </w:rPr>
      </w:pPr>
    </w:p>
    <w:p w:rsidRPr="000F4D7C" w:rsidR="00C23912" w:rsidP="004F7CC9" w:rsidRDefault="00C23912" w14:paraId="39C64243" w14:textId="77777777">
      <w:pPr>
        <w:pStyle w:val="Spacer4pt"/>
      </w:pPr>
    </w:p>
    <w:p w:rsidR="00C23912" w:rsidP="00296C19" w:rsidRDefault="007D6FD1" w14:paraId="05E8DBC9" w14:textId="78DB0F19">
      <w:pPr>
        <w:pStyle w:val="ASIntroduction"/>
      </w:pPr>
      <w:r w:rsidRPr="000F4D7C">
        <w:t>The next questions ask if someone from work or the military treated you unfairly because of your race</w:t>
      </w:r>
      <w:r w:rsidRPr="000F4D7C" w:rsidR="00296C19">
        <w:t>/​</w:t>
      </w:r>
      <w:r w:rsidRPr="000F4D7C">
        <w:t>ethnicity and if they would have treated someone of a different race</w:t>
      </w:r>
      <w:r w:rsidRPr="000F4D7C" w:rsidR="00296C19">
        <w:t>/​</w:t>
      </w:r>
      <w:r w:rsidRPr="000F4D7C">
        <w:t>ethnicity better.</w:t>
      </w:r>
    </w:p>
    <w:p w:rsidRPr="000F4D7C" w:rsidR="00970DA6" w:rsidP="00296C19" w:rsidRDefault="00970DA6" w14:paraId="06DF21CE" w14:textId="46FE4554">
      <w:pPr>
        <w:pStyle w:val="ASIntroduction"/>
      </w:pPr>
      <w:r w:rsidRPr="000F4D7C">
        <w:t xml:space="preserve">“Someone from work” includes any person you have contact with </w:t>
      </w:r>
      <w:r w:rsidRPr="000F4D7C">
        <w:rPr>
          <w:rStyle w:val="WordUnderline"/>
        </w:rPr>
        <w:t>as part of your military duties</w:t>
      </w:r>
      <w:r w:rsidRPr="000F4D7C">
        <w:t>.</w:t>
      </w:r>
    </w:p>
    <w:p w:rsidRPr="000F4D7C" w:rsidR="007D6FD1" w:rsidP="007D6FD1" w:rsidRDefault="007D6FD1" w14:paraId="51446085" w14:textId="77777777">
      <w:pPr>
        <w:pStyle w:val="ASAnnotationParagraph"/>
        <w:rPr>
          <w:vanish w:val="0"/>
        </w:rPr>
      </w:pPr>
      <w:r w:rsidRPr="000F4D7C">
        <w:rPr>
          <w:vanish w:val="0"/>
        </w:rPr>
        <w:t xml:space="preserve">DEXPA DEXPB DEXPC DEXPD DEXPE DEXPF DEXPG DEXPH DEXPI DEXPJ DEXPK DEXPL </w:t>
      </w:r>
    </w:p>
    <w:p w:rsidRPr="000F4D7C" w:rsidR="007D6FD1" w:rsidP="00296C19" w:rsidRDefault="00347CB6" w14:paraId="4737B87D" w14:textId="47334E2B">
      <w:pPr>
        <w:pStyle w:val="ASQstStem"/>
      </w:pPr>
      <w:r>
        <w:rPr>
          <w:rStyle w:val="WordBold"/>
        </w:rPr>
        <w:t>25</w:t>
      </w:r>
      <w:r w:rsidRPr="000F4D7C" w:rsidR="007D6FD1">
        <w:rPr>
          <w:rStyle w:val="WordBold"/>
        </w:rPr>
        <w:t>.</w:t>
      </w:r>
      <w:r w:rsidRPr="000F4D7C" w:rsidR="007D6FD1">
        <w:tab/>
      </w:r>
      <w:r w:rsidRPr="000F4D7C" w:rsidR="007D6FD1">
        <w:rPr>
          <w:rStyle w:val="WordBold"/>
        </w:rPr>
        <w:t>Since [</w:t>
      </w:r>
      <w:r w:rsidRPr="000F4D7C" w:rsidR="007D6FD1">
        <w:rPr>
          <w:rStyle w:val="WordUnderlineBold"/>
        </w:rPr>
        <w:t>X Date</w:t>
      </w:r>
      <w:r w:rsidRPr="000F4D7C" w:rsidR="007D6FD1">
        <w:rPr>
          <w:rStyle w:val="WordBold"/>
        </w:rPr>
        <w:t xml:space="preserve">], did someone... </w:t>
      </w:r>
      <w:r w:rsidRPr="000F4D7C" w:rsidR="00296C19">
        <w:rPr>
          <w:rStyle w:val="WordBold"/>
        </w:rPr>
        <w:t xml:space="preserve"> </w:t>
      </w:r>
      <w:r w:rsidRPr="000F4D7C" w:rsidR="007D6FD1">
        <w:rPr>
          <w:rStyle w:val="WordItalicBold"/>
        </w:rPr>
        <w:t xml:space="preserve">Mark </w:t>
      </w:r>
      <w:r w:rsidRPr="000F4D7C" w:rsidR="00296C19">
        <w:rPr>
          <w:rStyle w:val="WordItalicBold"/>
        </w:rPr>
        <w:t>“</w:t>
      </w:r>
      <w:r w:rsidRPr="000F4D7C" w:rsidR="007D6FD1">
        <w:rPr>
          <w:rStyle w:val="WordItalicBold"/>
        </w:rPr>
        <w:t>Yes</w:t>
      </w:r>
      <w:r w:rsidRPr="000F4D7C" w:rsidR="00296C19">
        <w:rPr>
          <w:rStyle w:val="WordItalicBold"/>
        </w:rPr>
        <w:t>”</w:t>
      </w:r>
      <w:r w:rsidRPr="000F4D7C" w:rsidR="007D6FD1">
        <w:rPr>
          <w:rStyle w:val="WordItalicBold"/>
        </w:rPr>
        <w:t xml:space="preserve"> or </w:t>
      </w:r>
      <w:r w:rsidRPr="000F4D7C" w:rsidR="00296C19">
        <w:rPr>
          <w:rStyle w:val="WordItalicBold"/>
        </w:rPr>
        <w:t>“</w:t>
      </w:r>
      <w:r w:rsidRPr="000F4D7C" w:rsidR="007D6FD1">
        <w:rPr>
          <w:rStyle w:val="WordItalicBold"/>
        </w:rPr>
        <w:t>No</w:t>
      </w:r>
      <w:r w:rsidRPr="000F4D7C" w:rsidR="00296C19">
        <w:rPr>
          <w:rStyle w:val="WordItalicBold"/>
        </w:rPr>
        <w:t>”</w:t>
      </w:r>
      <w:r w:rsidRPr="000F4D7C" w:rsidR="007D6FD1">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Pr="000F4D7C" w:rsidR="007D6FD1" w14:paraId="7D97109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3FAD7C03"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7D7B4871" w14:textId="77777777">
            <w:pPr>
              <w:pStyle w:val="ASMatrixHeading"/>
            </w:pPr>
            <w:r w:rsidRPr="000F4D7C">
              <w:rPr>
                <w:rStyle w:val="ASAnnotation"/>
                <w:vanish w:val="0"/>
              </w:rPr>
              <w:t xml:space="preserve">1  </w:t>
            </w:r>
            <w:r w:rsidRPr="000F4D7C">
              <w:t xml:space="preserve"> No</w:t>
            </w:r>
          </w:p>
        </w:tc>
      </w:tr>
      <w:tr w:rsidRPr="000F4D7C" w:rsidR="007D6FD1" w14:paraId="3A9D9C38"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276415F2"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7D6FD1" w:rsidRDefault="007D6FD1" w14:paraId="45AABB75"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41E6497A" w14:textId="77777777">
            <w:pPr>
              <w:pStyle w:val="ASMatrixHeading"/>
            </w:pPr>
          </w:p>
        </w:tc>
      </w:tr>
      <w:tr w:rsidRPr="000F4D7C" w:rsidR="007D6FD1" w14:paraId="249DA9B3" w14:textId="77777777">
        <w:trPr>
          <w:cantSplit/>
          <w:trHeight w:val="20" w:hRule="exact"/>
          <w:tblHeader/>
          <w:hidden w:val="0"/>
        </w:trPr>
        <w:tc>
          <w:tcPr>
            <w:tcW w:w="432" w:type="dxa"/>
            <w:tcMar>
              <w:top w:w="14" w:type="dxa"/>
              <w:left w:w="14" w:type="dxa"/>
              <w:bottom w:w="14" w:type="dxa"/>
              <w:right w:w="14" w:type="dxa"/>
            </w:tcMar>
            <w:vAlign w:val="bottom"/>
          </w:tcPr>
          <w:p w:rsidRPr="000F4D7C" w:rsidR="007D6FD1" w:rsidRDefault="007D6FD1" w14:paraId="4B7EF473"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6074AD07"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771EC9CB"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RDefault="007D6FD1" w14:paraId="7330724B" w14:textId="77777777">
            <w:pPr>
              <w:pStyle w:val="ASAnnotationTableKeepWNext"/>
              <w:rPr>
                <w:vanish w:val="0"/>
              </w:rPr>
            </w:pPr>
          </w:p>
        </w:tc>
      </w:tr>
      <w:tr w:rsidRPr="000F4D7C" w:rsidR="007D6FD1" w14:paraId="100F1D2F" w14:textId="77777777">
        <w:trPr>
          <w:cantSplit/>
        </w:trPr>
        <w:tc>
          <w:tcPr>
            <w:tcW w:w="432" w:type="dxa"/>
            <w:tcMar>
              <w:top w:w="14" w:type="dxa"/>
              <w:left w:w="14" w:type="dxa"/>
              <w:bottom w:w="14" w:type="dxa"/>
              <w:right w:w="14" w:type="dxa"/>
            </w:tcMar>
            <w:vAlign w:val="bottom"/>
          </w:tcPr>
          <w:p w:rsidRPr="000F4D7C" w:rsidR="007D6FD1" w:rsidRDefault="007D6FD1" w14:paraId="4F83F4A5"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44D35C3" w14:textId="77777777">
            <w:pPr>
              <w:pStyle w:val="ASMatrixSubitemG-2"/>
            </w:pPr>
            <w:r w:rsidRPr="000F4D7C">
              <w:t>a.</w:t>
            </w:r>
            <w:r w:rsidRPr="000F4D7C">
              <w:tab/>
              <w:t>Give you a lower military performance evaluation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711428D1" w14:textId="5DA1FA81">
            <w:pPr>
              <w:pStyle w:val="ASTableOptionBoxes"/>
            </w:pPr>
            <w:r>
              <w:rPr>
                <w:noProof/>
              </w:rPr>
              <w:drawing>
                <wp:inline distT="0" distB="0" distL="0" distR="0" wp14:anchorId="49E0AE9E" wp14:editId="6A97D3B7">
                  <wp:extent cx="180975"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D6ED5DC" w14:textId="7E4D0A94">
            <w:pPr>
              <w:pStyle w:val="ASTableOptionBoxes"/>
            </w:pPr>
            <w:r>
              <w:rPr>
                <w:noProof/>
              </w:rPr>
              <w:drawing>
                <wp:inline distT="0" distB="0" distL="0" distR="0" wp14:anchorId="4B97BB4A" wp14:editId="131DEE56">
                  <wp:extent cx="180975"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7533E279" w14:textId="77777777">
        <w:trPr>
          <w:cantSplit/>
        </w:trPr>
        <w:tc>
          <w:tcPr>
            <w:tcW w:w="432" w:type="dxa"/>
            <w:tcMar>
              <w:top w:w="14" w:type="dxa"/>
              <w:left w:w="14" w:type="dxa"/>
              <w:bottom w:w="14" w:type="dxa"/>
              <w:right w:w="14" w:type="dxa"/>
            </w:tcMar>
            <w:vAlign w:val="bottom"/>
          </w:tcPr>
          <w:p w:rsidRPr="000F4D7C" w:rsidR="007D6FD1" w:rsidRDefault="007D6FD1" w14:paraId="2EDF59C2"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49833E78" w14:textId="77777777">
            <w:pPr>
              <w:pStyle w:val="ASMatrixSubitemG-2"/>
            </w:pPr>
            <w:r w:rsidRPr="000F4D7C">
              <w:t>b.</w:t>
            </w:r>
            <w:r w:rsidRPr="000F4D7C">
              <w:tab/>
              <w:t>Make it harder for you to get a military award because of your race</w:t>
            </w:r>
            <w:r w:rsidRPr="000F4D7C" w:rsidR="00296C19">
              <w:t>/​</w:t>
            </w:r>
            <w:r w:rsidRPr="000F4D7C">
              <w:t xml:space="preserve">ethnicity? </w:t>
            </w:r>
            <w:r w:rsidRPr="000F4D7C" w:rsidR="00296C19">
              <w:rPr>
                <w:rStyle w:val="WordItalic"/>
              </w:rPr>
              <w:t xml:space="preserve"> </w:t>
            </w:r>
            <w:r w:rsidRPr="000F4D7C">
              <w:rPr>
                <w:rStyle w:val="WordItalic"/>
              </w:rPr>
              <w:t>This includes ribbons, medals, coins, quarterly or annual awards, decorations, and commendations.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4B005703" w14:textId="17465BD3">
            <w:pPr>
              <w:pStyle w:val="ASTableOptionBoxes"/>
            </w:pPr>
            <w:r>
              <w:rPr>
                <w:noProof/>
              </w:rPr>
              <w:drawing>
                <wp:inline distT="0" distB="0" distL="0" distR="0" wp14:anchorId="16F8E233" wp14:editId="7F130226">
                  <wp:extent cx="180975"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6716EAA0" w14:textId="0B135679">
            <w:pPr>
              <w:pStyle w:val="ASTableOptionBoxes"/>
            </w:pPr>
            <w:r>
              <w:rPr>
                <w:noProof/>
              </w:rPr>
              <w:drawing>
                <wp:inline distT="0" distB="0" distL="0" distR="0" wp14:anchorId="650A699C" wp14:editId="72CF0583">
                  <wp:extent cx="180975"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525E6440" w14:textId="77777777">
        <w:trPr>
          <w:cantSplit/>
        </w:trPr>
        <w:tc>
          <w:tcPr>
            <w:tcW w:w="432" w:type="dxa"/>
            <w:tcMar>
              <w:top w:w="14" w:type="dxa"/>
              <w:left w:w="14" w:type="dxa"/>
              <w:bottom w:w="14" w:type="dxa"/>
              <w:right w:w="14" w:type="dxa"/>
            </w:tcMar>
            <w:vAlign w:val="bottom"/>
          </w:tcPr>
          <w:p w:rsidRPr="000F4D7C" w:rsidR="007D6FD1" w:rsidRDefault="007D6FD1" w14:paraId="628440CE"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06B6FAA0" w14:textId="77777777">
            <w:pPr>
              <w:pStyle w:val="ASMatrixSubitemG-2"/>
            </w:pPr>
            <w:r w:rsidRPr="000F4D7C">
              <w:t>c.</w:t>
            </w:r>
            <w:r w:rsidRPr="000F4D7C">
              <w:tab/>
              <w:t>Make it harder for you to get a military promotion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34B99328" w14:textId="151F43FA">
            <w:pPr>
              <w:pStyle w:val="ASTableOptionBoxes"/>
            </w:pPr>
            <w:r>
              <w:rPr>
                <w:noProof/>
              </w:rPr>
              <w:drawing>
                <wp:inline distT="0" distB="0" distL="0" distR="0" wp14:anchorId="5B827085" wp14:editId="2CD22697">
                  <wp:extent cx="18097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E4F46DD" w14:textId="564F40FC">
            <w:pPr>
              <w:pStyle w:val="ASTableOptionBoxes"/>
            </w:pPr>
            <w:r>
              <w:rPr>
                <w:noProof/>
              </w:rPr>
              <w:drawing>
                <wp:inline distT="0" distB="0" distL="0" distR="0" wp14:anchorId="362378E8" wp14:editId="36CC4A68">
                  <wp:extent cx="180975" cy="180975"/>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698377F7" w14:textId="77777777">
        <w:trPr>
          <w:cantSplit/>
        </w:trPr>
        <w:tc>
          <w:tcPr>
            <w:tcW w:w="432" w:type="dxa"/>
            <w:tcMar>
              <w:top w:w="14" w:type="dxa"/>
              <w:left w:w="14" w:type="dxa"/>
              <w:bottom w:w="14" w:type="dxa"/>
              <w:right w:w="14" w:type="dxa"/>
            </w:tcMar>
            <w:vAlign w:val="bottom"/>
          </w:tcPr>
          <w:p w:rsidRPr="000F4D7C" w:rsidR="007D6FD1" w:rsidRDefault="007D6FD1" w14:paraId="0A38CE89"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405804BC" w14:textId="77777777">
            <w:pPr>
              <w:pStyle w:val="ASMatrixSubitemG-2"/>
            </w:pPr>
            <w:r w:rsidRPr="000F4D7C">
              <w:t>d.</w:t>
            </w:r>
            <w:r w:rsidRPr="000F4D7C">
              <w:tab/>
              <w:t>Make it difficult or impossible for you to go into your preferred military occupation because of your race</w:t>
            </w:r>
            <w:r w:rsidRPr="000F4D7C" w:rsidR="00296C19">
              <w:t>/​</w:t>
            </w:r>
            <w:r w:rsidRPr="000F4D7C">
              <w:t xml:space="preserve">ethnicity? </w:t>
            </w:r>
            <w:r w:rsidRPr="000F4D7C" w:rsidR="00296C19">
              <w:t xml:space="preserve"> </w:t>
            </w:r>
            <w:r w:rsidRPr="000F4D7C">
              <w:rPr>
                <w:rStyle w:val="WordItalic"/>
              </w:rPr>
              <w:t>For example, your preferred Military Occupational Specialty (MOS), career field, Air Force Specialty Code (AFSC), or rating.</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0BBA6529" w14:textId="0C609A5B">
            <w:pPr>
              <w:pStyle w:val="ASTableOptionBoxes"/>
            </w:pPr>
            <w:r>
              <w:rPr>
                <w:noProof/>
              </w:rPr>
              <w:drawing>
                <wp:inline distT="0" distB="0" distL="0" distR="0" wp14:anchorId="09E226EA" wp14:editId="2246ACD1">
                  <wp:extent cx="180975" cy="180975"/>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08C7869A" w14:textId="381B104C">
            <w:pPr>
              <w:pStyle w:val="ASTableOptionBoxes"/>
            </w:pPr>
            <w:r>
              <w:rPr>
                <w:noProof/>
              </w:rPr>
              <w:drawing>
                <wp:inline distT="0" distB="0" distL="0" distR="0" wp14:anchorId="43FB8F30" wp14:editId="150D3E48">
                  <wp:extent cx="180975" cy="18097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5D8E46B2" w14:textId="77777777">
        <w:trPr>
          <w:cantSplit/>
        </w:trPr>
        <w:tc>
          <w:tcPr>
            <w:tcW w:w="432" w:type="dxa"/>
            <w:tcMar>
              <w:top w:w="14" w:type="dxa"/>
              <w:left w:w="14" w:type="dxa"/>
              <w:bottom w:w="14" w:type="dxa"/>
              <w:right w:w="14" w:type="dxa"/>
            </w:tcMar>
            <w:vAlign w:val="bottom"/>
          </w:tcPr>
          <w:p w:rsidRPr="000F4D7C" w:rsidR="007D6FD1" w:rsidRDefault="007D6FD1" w14:paraId="739E3D82"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8AA8AF5" w14:textId="77777777">
            <w:pPr>
              <w:pStyle w:val="ASMatrixSubitemG-2"/>
            </w:pPr>
            <w:r w:rsidRPr="000F4D7C">
              <w:t>e.</w:t>
            </w:r>
            <w:r w:rsidRPr="000F4D7C">
              <w:tab/>
              <w:t>Assign you to an undesirable military unit, installation, or country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1A18DAD" w14:textId="47A2FA77">
            <w:pPr>
              <w:pStyle w:val="ASTableOptionBoxes"/>
            </w:pPr>
            <w:r>
              <w:rPr>
                <w:noProof/>
              </w:rPr>
              <w:drawing>
                <wp:inline distT="0" distB="0" distL="0" distR="0" wp14:anchorId="24B0F669" wp14:editId="4E4EFF3F">
                  <wp:extent cx="180975" cy="180975"/>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0DC51A4A" w14:textId="77226531">
            <w:pPr>
              <w:pStyle w:val="ASTableOptionBoxes"/>
            </w:pPr>
            <w:r>
              <w:rPr>
                <w:noProof/>
              </w:rPr>
              <w:drawing>
                <wp:inline distT="0" distB="0" distL="0" distR="0" wp14:anchorId="33E9E90C" wp14:editId="7AB1193E">
                  <wp:extent cx="180975" cy="180975"/>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58057744" w14:textId="77777777">
        <w:trPr>
          <w:cantSplit/>
        </w:trPr>
        <w:tc>
          <w:tcPr>
            <w:tcW w:w="432" w:type="dxa"/>
            <w:tcMar>
              <w:top w:w="14" w:type="dxa"/>
              <w:left w:w="14" w:type="dxa"/>
              <w:bottom w:w="14" w:type="dxa"/>
              <w:right w:w="14" w:type="dxa"/>
            </w:tcMar>
            <w:vAlign w:val="bottom"/>
          </w:tcPr>
          <w:p w:rsidRPr="000F4D7C" w:rsidR="007D6FD1" w:rsidRDefault="007D6FD1" w14:paraId="363B153F"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3AAF206" w14:textId="77777777">
            <w:pPr>
              <w:pStyle w:val="ASMatrixSubitemG-2"/>
            </w:pPr>
            <w:r w:rsidRPr="000F4D7C">
              <w:t>f.</w:t>
            </w:r>
            <w:r w:rsidRPr="000F4D7C">
              <w:tab/>
              <w:t>Assign you to either an undesirable or unimportant military task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20138562" w14:textId="56AE0E5D">
            <w:pPr>
              <w:pStyle w:val="ASTableOptionBoxes"/>
            </w:pPr>
            <w:r>
              <w:rPr>
                <w:noProof/>
              </w:rPr>
              <w:drawing>
                <wp:inline distT="0" distB="0" distL="0" distR="0" wp14:anchorId="2F9E2F1A" wp14:editId="2FFB4C62">
                  <wp:extent cx="180975" cy="180975"/>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7F0B2BB" w14:textId="771A4270">
            <w:pPr>
              <w:pStyle w:val="ASTableOptionBoxes"/>
            </w:pPr>
            <w:r>
              <w:rPr>
                <w:noProof/>
              </w:rPr>
              <w:drawing>
                <wp:inline distT="0" distB="0" distL="0" distR="0" wp14:anchorId="6281C5B2" wp14:editId="584F591B">
                  <wp:extent cx="180975" cy="180975"/>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7B935B6A" w14:textId="77777777">
        <w:trPr>
          <w:cantSplit/>
        </w:trPr>
        <w:tc>
          <w:tcPr>
            <w:tcW w:w="432" w:type="dxa"/>
            <w:tcMar>
              <w:top w:w="14" w:type="dxa"/>
              <w:left w:w="14" w:type="dxa"/>
              <w:bottom w:w="14" w:type="dxa"/>
              <w:right w:w="14" w:type="dxa"/>
            </w:tcMar>
            <w:vAlign w:val="bottom"/>
          </w:tcPr>
          <w:p w:rsidRPr="000F4D7C" w:rsidR="007D6FD1" w:rsidRDefault="007D6FD1" w14:paraId="64BD428B"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4BAEBC57" w14:textId="77777777">
            <w:pPr>
              <w:pStyle w:val="ASMatrixSubitemG-2"/>
            </w:pPr>
            <w:r w:rsidRPr="000F4D7C">
              <w:t>g.</w:t>
            </w:r>
            <w:r w:rsidRPr="000F4D7C">
              <w:tab/>
              <w:t>Make it difficult or impossible for you to get a military training opportunity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097C3A63" w14:textId="29A2453C">
            <w:pPr>
              <w:pStyle w:val="ASTableOptionBoxes"/>
            </w:pPr>
            <w:r>
              <w:rPr>
                <w:noProof/>
              </w:rPr>
              <w:drawing>
                <wp:inline distT="0" distB="0" distL="0" distR="0" wp14:anchorId="278A21EC" wp14:editId="35C03447">
                  <wp:extent cx="180975" cy="180975"/>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7DD8A733" w14:textId="48A48390">
            <w:pPr>
              <w:pStyle w:val="ASTableOptionBoxes"/>
            </w:pPr>
            <w:r>
              <w:rPr>
                <w:noProof/>
              </w:rPr>
              <w:drawing>
                <wp:inline distT="0" distB="0" distL="0" distR="0" wp14:anchorId="79440F8E" wp14:editId="34A2124A">
                  <wp:extent cx="180975" cy="180975"/>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47A7C5D8" w14:textId="77777777">
        <w:trPr>
          <w:cantSplit/>
        </w:trPr>
        <w:tc>
          <w:tcPr>
            <w:tcW w:w="432" w:type="dxa"/>
            <w:tcMar>
              <w:top w:w="14" w:type="dxa"/>
              <w:left w:w="14" w:type="dxa"/>
              <w:bottom w:w="14" w:type="dxa"/>
              <w:right w:w="14" w:type="dxa"/>
            </w:tcMar>
            <w:vAlign w:val="bottom"/>
          </w:tcPr>
          <w:p w:rsidRPr="000F4D7C" w:rsidR="007D6FD1" w:rsidRDefault="007D6FD1" w14:paraId="5F26F681"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74CB9C96" w14:textId="77777777">
            <w:pPr>
              <w:pStyle w:val="ASMatrixSubitemG-2"/>
            </w:pPr>
            <w:r w:rsidRPr="000F4D7C">
              <w:t>h.</w:t>
            </w:r>
            <w:r w:rsidRPr="000F4D7C">
              <w:tab/>
              <w:t>Give you an unfair military training evaluation or rating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42430BA5" w14:textId="4BA3AD73">
            <w:pPr>
              <w:pStyle w:val="ASTableOptionBoxes"/>
            </w:pPr>
            <w:r>
              <w:rPr>
                <w:noProof/>
              </w:rPr>
              <w:drawing>
                <wp:inline distT="0" distB="0" distL="0" distR="0" wp14:anchorId="4315BCF6" wp14:editId="4BE92E57">
                  <wp:extent cx="180975" cy="180975"/>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1229B2D" w14:textId="4812A011">
            <w:pPr>
              <w:pStyle w:val="ASTableOptionBoxes"/>
            </w:pPr>
            <w:r>
              <w:rPr>
                <w:noProof/>
              </w:rPr>
              <w:drawing>
                <wp:inline distT="0" distB="0" distL="0" distR="0" wp14:anchorId="33FF054E" wp14:editId="3B4102BB">
                  <wp:extent cx="180975" cy="18097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7A71EF39" w14:textId="77777777">
        <w:trPr>
          <w:cantSplit/>
        </w:trPr>
        <w:tc>
          <w:tcPr>
            <w:tcW w:w="432" w:type="dxa"/>
            <w:tcMar>
              <w:top w:w="14" w:type="dxa"/>
              <w:left w:w="14" w:type="dxa"/>
              <w:bottom w:w="14" w:type="dxa"/>
              <w:right w:w="14" w:type="dxa"/>
            </w:tcMar>
            <w:vAlign w:val="bottom"/>
          </w:tcPr>
          <w:p w:rsidRPr="000F4D7C" w:rsidR="007D6FD1" w:rsidRDefault="007D6FD1" w14:paraId="0A5DC7AA"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4AC17037" w14:textId="77777777">
            <w:pPr>
              <w:pStyle w:val="ASMatrixSubitemG-2"/>
            </w:pPr>
            <w:r w:rsidRPr="000F4D7C">
              <w:t>i.</w:t>
            </w:r>
            <w:r w:rsidRPr="000F4D7C">
              <w:tab/>
              <w:t>Deny your military leave, pass, or liberty request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79FAD54E" w14:textId="33653BB0">
            <w:pPr>
              <w:pStyle w:val="ASTableOptionBoxes"/>
            </w:pPr>
            <w:r>
              <w:rPr>
                <w:noProof/>
              </w:rPr>
              <w:drawing>
                <wp:inline distT="0" distB="0" distL="0" distR="0" wp14:anchorId="597B564E" wp14:editId="7C17AD6D">
                  <wp:extent cx="180975" cy="18097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6D5FDAF" w14:textId="07C41CE8">
            <w:pPr>
              <w:pStyle w:val="ASTableOptionBoxes"/>
            </w:pPr>
            <w:r>
              <w:rPr>
                <w:noProof/>
              </w:rPr>
              <w:drawing>
                <wp:inline distT="0" distB="0" distL="0" distR="0" wp14:anchorId="6BAAC76C" wp14:editId="3835ECA4">
                  <wp:extent cx="180975" cy="18097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16DD85E7" w14:textId="77777777">
        <w:trPr>
          <w:cantSplit/>
        </w:trPr>
        <w:tc>
          <w:tcPr>
            <w:tcW w:w="432" w:type="dxa"/>
            <w:tcMar>
              <w:top w:w="14" w:type="dxa"/>
              <w:left w:w="14" w:type="dxa"/>
              <w:bottom w:w="14" w:type="dxa"/>
              <w:right w:w="14" w:type="dxa"/>
            </w:tcMar>
            <w:vAlign w:val="bottom"/>
          </w:tcPr>
          <w:p w:rsidRPr="000F4D7C" w:rsidR="007D6FD1" w:rsidRDefault="007D6FD1" w14:paraId="7FF356F0"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355B317F" w14:textId="77777777">
            <w:pPr>
              <w:pStyle w:val="ASMatrixSubitemG-2"/>
            </w:pPr>
            <w:r w:rsidRPr="000F4D7C">
              <w:t>j.</w:t>
            </w:r>
            <w:r w:rsidRPr="000F4D7C">
              <w:tab/>
              <w:t>Punish you unfairly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068695CE" w14:textId="610499FB">
            <w:pPr>
              <w:pStyle w:val="ASTableOptionBoxes"/>
            </w:pPr>
            <w:r>
              <w:rPr>
                <w:noProof/>
              </w:rPr>
              <w:drawing>
                <wp:inline distT="0" distB="0" distL="0" distR="0" wp14:anchorId="11B17951" wp14:editId="353C2FDA">
                  <wp:extent cx="180975" cy="180975"/>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742DA9F1" w14:textId="16FF4D6D">
            <w:pPr>
              <w:pStyle w:val="ASTableOptionBoxes"/>
            </w:pPr>
            <w:r>
              <w:rPr>
                <w:noProof/>
              </w:rPr>
              <w:drawing>
                <wp:inline distT="0" distB="0" distL="0" distR="0" wp14:anchorId="6087CE4C" wp14:editId="71C4690F">
                  <wp:extent cx="180975" cy="180975"/>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7C098F1E" w14:textId="77777777">
        <w:trPr>
          <w:cantSplit/>
        </w:trPr>
        <w:tc>
          <w:tcPr>
            <w:tcW w:w="432" w:type="dxa"/>
            <w:tcMar>
              <w:top w:w="14" w:type="dxa"/>
              <w:left w:w="14" w:type="dxa"/>
              <w:bottom w:w="14" w:type="dxa"/>
              <w:right w:w="14" w:type="dxa"/>
            </w:tcMar>
            <w:vAlign w:val="bottom"/>
          </w:tcPr>
          <w:p w:rsidRPr="000F4D7C" w:rsidR="007D6FD1" w:rsidRDefault="007D6FD1" w14:paraId="4B66B26E"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3DD7F2B0" w14:textId="77777777">
            <w:pPr>
              <w:pStyle w:val="ASMatrixSubitemG-2"/>
            </w:pPr>
            <w:r w:rsidRPr="000F4D7C">
              <w:t>k.</w:t>
            </w:r>
            <w:r w:rsidRPr="000F4D7C">
              <w:tab/>
              <w:t>Provide worse service or fewer benefits to you because of your race</w:t>
            </w:r>
            <w:r w:rsidRPr="000F4D7C" w:rsidR="00296C19">
              <w:t>/​</w:t>
            </w:r>
            <w:r w:rsidRPr="000F4D7C">
              <w:t xml:space="preserve">ethnicity? </w:t>
            </w:r>
            <w:r w:rsidRPr="000F4D7C" w:rsidR="00296C19">
              <w:t xml:space="preserve"> </w:t>
            </w:r>
            <w:r w:rsidRPr="000F4D7C">
              <w:rPr>
                <w:rStyle w:val="WordItalic"/>
              </w:rPr>
              <w:t>The military provides many types of services and benefits to military members, such as health care, military housing, recreation centers, commissaries, military law enforcement, and other services.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208623C7" w14:textId="4024297A">
            <w:pPr>
              <w:pStyle w:val="ASTableOptionBoxes"/>
            </w:pPr>
            <w:r>
              <w:rPr>
                <w:noProof/>
              </w:rPr>
              <w:drawing>
                <wp:inline distT="0" distB="0" distL="0" distR="0" wp14:anchorId="55022A73" wp14:editId="3C5FBEB6">
                  <wp:extent cx="180975" cy="180975"/>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55175AF7" w14:textId="2E85FACF">
            <w:pPr>
              <w:pStyle w:val="ASTableOptionBoxes"/>
            </w:pPr>
            <w:r>
              <w:rPr>
                <w:noProof/>
              </w:rPr>
              <w:drawing>
                <wp:inline distT="0" distB="0" distL="0" distR="0" wp14:anchorId="4F236CBF" wp14:editId="0446E32D">
                  <wp:extent cx="180975" cy="180975"/>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2C7B85BB" w14:textId="77777777">
        <w:trPr>
          <w:cantSplit/>
        </w:trPr>
        <w:tc>
          <w:tcPr>
            <w:tcW w:w="432" w:type="dxa"/>
            <w:tcMar>
              <w:top w:w="14" w:type="dxa"/>
              <w:left w:w="14" w:type="dxa"/>
              <w:bottom w:w="14" w:type="dxa"/>
              <w:right w:w="14" w:type="dxa"/>
            </w:tcMar>
            <w:vAlign w:val="bottom"/>
          </w:tcPr>
          <w:p w:rsidRPr="000F4D7C" w:rsidR="007D6FD1" w:rsidRDefault="007D6FD1" w14:paraId="15C4667D"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2A9C952A" w14:textId="77777777">
            <w:pPr>
              <w:pStyle w:val="ASMatrixSubitemG-2"/>
            </w:pPr>
            <w:r w:rsidRPr="000F4D7C">
              <w:t>l.</w:t>
            </w:r>
            <w:r w:rsidRPr="000F4D7C">
              <w:tab/>
              <w:t>Restrict your options for scheduling your military requirements because of your race</w:t>
            </w:r>
            <w:r w:rsidRPr="000F4D7C" w:rsidR="00296C19">
              <w:t>/​</w:t>
            </w:r>
            <w:r w:rsidRPr="000F4D7C">
              <w:t xml:space="preserve">ethnicity? </w:t>
            </w:r>
            <w:r w:rsidRPr="000F4D7C" w:rsidR="00296C19">
              <w:t xml:space="preserve"> </w:t>
            </w:r>
            <w:r w:rsidRPr="000F4D7C">
              <w:rPr>
                <w:rStyle w:val="WordItalic"/>
              </w:rPr>
              <w:t>For example, scheduling drill days or military training.</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5413383C" w14:textId="3A2AF50E">
            <w:pPr>
              <w:pStyle w:val="ASTableOptionBoxes"/>
            </w:pPr>
            <w:r>
              <w:rPr>
                <w:noProof/>
              </w:rPr>
              <w:drawing>
                <wp:inline distT="0" distB="0" distL="0" distR="0" wp14:anchorId="1D0FB59A" wp14:editId="3F3A49B8">
                  <wp:extent cx="180975" cy="180975"/>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006136AF" w14:textId="1FF51E6E">
            <w:pPr>
              <w:pStyle w:val="ASTableOptionBoxes"/>
            </w:pPr>
            <w:r>
              <w:rPr>
                <w:noProof/>
              </w:rPr>
              <w:drawing>
                <wp:inline distT="0" distB="0" distL="0" distR="0" wp14:anchorId="7EB6A318" wp14:editId="4632A51D">
                  <wp:extent cx="180975" cy="18097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D6FD1" w:rsidP="004F7CC9" w:rsidRDefault="007D6FD1" w14:paraId="19C62C95" w14:textId="77777777">
      <w:pPr>
        <w:pStyle w:val="Spacer4pt"/>
      </w:pPr>
    </w:p>
    <w:p w:rsidRPr="000F4D7C" w:rsidR="00296C19" w:rsidP="00296C19" w:rsidRDefault="007D6FD1" w14:paraId="62A9033A" w14:textId="77777777">
      <w:pPr>
        <w:pStyle w:val="ASIntroduction"/>
      </w:pPr>
      <w:r w:rsidRPr="000F4D7C">
        <w:t xml:space="preserve">Based on your answers earlier, it appears that, in the past 12 months, at least one person from your military workplace or the military acted in a way that created an upsetting or unfair work environment. </w:t>
      </w:r>
      <w:r w:rsidRPr="000F4D7C" w:rsidR="00296C19">
        <w:t xml:space="preserve"> </w:t>
      </w:r>
    </w:p>
    <w:p w:rsidRPr="000F4D7C" w:rsidR="007D6FD1" w:rsidP="007D6FD1" w:rsidRDefault="007D6FD1" w14:paraId="08EDC3A1" w14:textId="77777777">
      <w:pPr>
        <w:pStyle w:val="ASIntroduction"/>
      </w:pPr>
      <w:r w:rsidRPr="000F4D7C">
        <w:t xml:space="preserve">You may have experienced more than one situation. </w:t>
      </w:r>
      <w:r w:rsidRPr="000F4D7C" w:rsidR="00296C19">
        <w:t xml:space="preserve"> </w:t>
      </w:r>
      <w:r w:rsidRPr="000F4D7C">
        <w:t>Please think about the one situation or set of related events since [</w:t>
      </w:r>
      <w:r w:rsidRPr="000F4D7C">
        <w:rPr>
          <w:rStyle w:val="WordUnderline"/>
        </w:rPr>
        <w:t>X Date</w:t>
      </w:r>
      <w:r w:rsidRPr="000F4D7C">
        <w:t xml:space="preserve">] that bothered you the most. </w:t>
      </w:r>
      <w:r w:rsidRPr="000F4D7C" w:rsidR="00296C19">
        <w:t xml:space="preserve"> </w:t>
      </w:r>
      <w:r w:rsidRPr="000F4D7C">
        <w:t>The next questions will ask for additional information about this situation.</w:t>
      </w:r>
    </w:p>
    <w:p w:rsidRPr="000F4D7C" w:rsidR="007D6FD1" w:rsidP="007D6FD1" w:rsidRDefault="007D6FD1" w14:paraId="2476BF1F" w14:textId="77777777">
      <w:pPr>
        <w:pStyle w:val="ASAnnotationParagraph"/>
        <w:rPr>
          <w:vanish w:val="0"/>
        </w:rPr>
      </w:pPr>
      <w:r w:rsidRPr="000F4D7C">
        <w:rPr>
          <w:vanish w:val="0"/>
        </w:rPr>
        <w:t xml:space="preserve">ONESIT2A ONESIT2B ONESIT2C ONESIT2D ONESIT2E ONESIT2F ONESIT2G ONESIT2H ONESIT2I ONESIT2J ONESIT2K ONESIT2L ONESIT2M ONESIT2N ONESIT2O ONESIT2P ONESIT2Q ONESIT2R ONESIT2S ONESIT2T ONESIT2U ONESIT2V ONESIT2W ONESIT2X </w:t>
      </w:r>
    </w:p>
    <w:p w:rsidRPr="000F4D7C" w:rsidR="007D6FD1" w:rsidP="00296C19" w:rsidRDefault="00347CB6" w14:paraId="7A8ED49C" w14:textId="34A275E9">
      <w:pPr>
        <w:pStyle w:val="ASQstStem"/>
      </w:pPr>
      <w:r>
        <w:rPr>
          <w:rStyle w:val="WordBold"/>
        </w:rPr>
        <w:t>26</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 </w:t>
      </w:r>
      <w:r w:rsidR="00AA301E">
        <w:rPr>
          <w:rStyle w:val="AskIf"/>
        </w:rPr>
        <w:t xml:space="preserve">AND MATCHING ITEM = “Yes”] </w:t>
      </w:r>
      <w:proofErr w:type="gramStart"/>
      <w:r w:rsidRPr="000F4D7C" w:rsidR="007D6FD1">
        <w:rPr>
          <w:rStyle w:val="WordBold"/>
        </w:rPr>
        <w:t>Which</w:t>
      </w:r>
      <w:proofErr w:type="gramEnd"/>
      <w:r w:rsidRPr="000F4D7C" w:rsidR="007D6FD1">
        <w:rPr>
          <w:rStyle w:val="WordBold"/>
        </w:rPr>
        <w:t xml:space="preserve"> of the following experiences happened during the upsetting situation that bothered you the most? </w:t>
      </w:r>
      <w:r w:rsidRPr="000F4D7C" w:rsidR="00296C19">
        <w:rPr>
          <w:rStyle w:val="WordBold"/>
        </w:rPr>
        <w:t xml:space="preserve"> </w:t>
      </w:r>
      <w:r w:rsidRPr="000F4D7C" w:rsidR="007D6FD1">
        <w:rPr>
          <w:rStyle w:val="WordItalicBold"/>
        </w:rPr>
        <w:t xml:space="preserve">Mark </w:t>
      </w:r>
      <w:r w:rsidRPr="000F4D7C" w:rsidR="00296C19">
        <w:rPr>
          <w:rStyle w:val="WordItalicBold"/>
        </w:rPr>
        <w:t>“</w:t>
      </w:r>
      <w:r w:rsidRPr="000F4D7C" w:rsidR="007D6FD1">
        <w:rPr>
          <w:rStyle w:val="WordItalicBold"/>
        </w:rPr>
        <w:t>Yes</w:t>
      </w:r>
      <w:r w:rsidRPr="000F4D7C" w:rsidR="00296C19">
        <w:rPr>
          <w:rStyle w:val="WordItalicBold"/>
        </w:rPr>
        <w:t>”</w:t>
      </w:r>
      <w:r w:rsidRPr="000F4D7C" w:rsidR="007D6FD1">
        <w:rPr>
          <w:rStyle w:val="WordItalicBold"/>
        </w:rPr>
        <w:t xml:space="preserve"> or </w:t>
      </w:r>
      <w:r w:rsidRPr="000F4D7C" w:rsidR="00296C19">
        <w:rPr>
          <w:rStyle w:val="WordItalicBold"/>
        </w:rPr>
        <w:t>“</w:t>
      </w:r>
      <w:r w:rsidRPr="000F4D7C" w:rsidR="007D6FD1">
        <w:rPr>
          <w:rStyle w:val="WordItalicBold"/>
        </w:rPr>
        <w:t>No</w:t>
      </w:r>
      <w:r w:rsidRPr="000F4D7C" w:rsidR="00296C19">
        <w:rPr>
          <w:rStyle w:val="WordItalicBold"/>
        </w:rPr>
        <w:t>”</w:t>
      </w:r>
      <w:r w:rsidRPr="000F4D7C" w:rsidR="007D6FD1">
        <w:rPr>
          <w:rStyle w:val="WordItalicBold"/>
        </w:rPr>
        <w:t xml:space="preserve"> for each item</w:t>
      </w:r>
      <w:r w:rsidRPr="000F4D7C" w:rsidR="007D6FD1">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0F4D7C" w:rsidR="007D6FD1" w14:paraId="1D67515B"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547F6865"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36D4D11F" w14:textId="77777777">
            <w:pPr>
              <w:pStyle w:val="ASMatrixHeading"/>
            </w:pPr>
            <w:r w:rsidRPr="000F4D7C">
              <w:rPr>
                <w:rStyle w:val="ASAnnotation"/>
                <w:vanish w:val="0"/>
              </w:rPr>
              <w:t xml:space="preserve">1  </w:t>
            </w:r>
            <w:r w:rsidRPr="000F4D7C">
              <w:t xml:space="preserve"> No</w:t>
            </w:r>
          </w:p>
        </w:tc>
      </w:tr>
      <w:tr w:rsidRPr="000F4D7C" w:rsidR="007D6FD1" w14:paraId="0035AF32"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1FA8C14A"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7D6FD1" w:rsidRDefault="007D6FD1" w14:paraId="280BF453"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6DA8CFB8" w14:textId="77777777">
            <w:pPr>
              <w:pStyle w:val="ASMatrixHeading"/>
            </w:pPr>
          </w:p>
        </w:tc>
      </w:tr>
      <w:tr w:rsidRPr="000F4D7C" w:rsidR="007D6FD1" w14:paraId="34F88165" w14:textId="77777777">
        <w:trPr>
          <w:cantSplit/>
          <w:trHeight w:val="20" w:hRule="exact"/>
          <w:tblHeader/>
          <w:hidden w:val="0"/>
        </w:trPr>
        <w:tc>
          <w:tcPr>
            <w:tcW w:w="432" w:type="dxa"/>
            <w:tcMar>
              <w:top w:w="14" w:type="dxa"/>
              <w:left w:w="14" w:type="dxa"/>
              <w:bottom w:w="14" w:type="dxa"/>
              <w:right w:w="14" w:type="dxa"/>
            </w:tcMar>
            <w:vAlign w:val="bottom"/>
          </w:tcPr>
          <w:p w:rsidRPr="000F4D7C" w:rsidR="007D6FD1" w:rsidRDefault="007D6FD1" w14:paraId="268ED3A1"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50597F63"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1478CE29"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RDefault="007D6FD1" w14:paraId="7989C286" w14:textId="77777777">
            <w:pPr>
              <w:pStyle w:val="ASAnnotationTableKeepWNext"/>
              <w:rPr>
                <w:vanish w:val="0"/>
              </w:rPr>
            </w:pPr>
          </w:p>
        </w:tc>
      </w:tr>
      <w:tr w:rsidRPr="000F4D7C" w:rsidR="007D6FD1" w14:paraId="0EBC0072" w14:textId="77777777">
        <w:trPr>
          <w:cantSplit/>
        </w:trPr>
        <w:tc>
          <w:tcPr>
            <w:tcW w:w="432" w:type="dxa"/>
            <w:tcMar>
              <w:top w:w="14" w:type="dxa"/>
              <w:left w:w="14" w:type="dxa"/>
              <w:bottom w:w="14" w:type="dxa"/>
              <w:right w:w="14" w:type="dxa"/>
            </w:tcMar>
            <w:vAlign w:val="bottom"/>
          </w:tcPr>
          <w:p w:rsidRPr="000F4D7C" w:rsidR="007D6FD1" w:rsidRDefault="007D6FD1" w14:paraId="3C88DD21"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699801DE" w14:textId="77777777">
            <w:pPr>
              <w:pStyle w:val="ASMatrixSubitemG-2"/>
            </w:pPr>
            <w:r w:rsidRPr="000F4D7C">
              <w:t>a.</w:t>
            </w:r>
            <w:r w:rsidRPr="000F4D7C">
              <w:tab/>
              <w:t>Told racial</w:t>
            </w:r>
            <w:r w:rsidRPr="000F4D7C" w:rsidR="00296C19">
              <w:t>/​</w:t>
            </w:r>
            <w:r w:rsidRPr="000F4D7C">
              <w:t>ethnic jokes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078C9B69" w14:textId="45193EBC">
            <w:pPr>
              <w:pStyle w:val="ASTableOptionBoxes"/>
            </w:pPr>
            <w:r>
              <w:rPr>
                <w:noProof/>
              </w:rPr>
              <w:drawing>
                <wp:inline distT="0" distB="0" distL="0" distR="0" wp14:anchorId="3F9BBADE" wp14:editId="1F20B700">
                  <wp:extent cx="180975" cy="18097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3832C4FD" w14:textId="58CF9D4B">
            <w:pPr>
              <w:pStyle w:val="ASTableOptionBoxes"/>
            </w:pPr>
            <w:r>
              <w:rPr>
                <w:noProof/>
              </w:rPr>
              <w:drawing>
                <wp:inline distT="0" distB="0" distL="0" distR="0" wp14:anchorId="545CA6E5" wp14:editId="60B9F3EC">
                  <wp:extent cx="180975" cy="180975"/>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7E27A2E6" w14:textId="77777777">
        <w:trPr>
          <w:cantSplit/>
        </w:trPr>
        <w:tc>
          <w:tcPr>
            <w:tcW w:w="432" w:type="dxa"/>
            <w:tcMar>
              <w:top w:w="14" w:type="dxa"/>
              <w:left w:w="14" w:type="dxa"/>
              <w:bottom w:w="14" w:type="dxa"/>
              <w:right w:w="14" w:type="dxa"/>
            </w:tcMar>
            <w:vAlign w:val="bottom"/>
          </w:tcPr>
          <w:p w:rsidRPr="000F4D7C" w:rsidR="007D6FD1" w:rsidRDefault="007D6FD1" w14:paraId="5D69C36B"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3D7ACDF1" w14:textId="77777777">
            <w:pPr>
              <w:pStyle w:val="ASMatrixSubitemG-2"/>
            </w:pPr>
            <w:r w:rsidRPr="000F4D7C">
              <w:t>b.</w:t>
            </w:r>
            <w:r w:rsidRPr="000F4D7C">
              <w:tab/>
              <w:t>Used an offensive racial</w:t>
            </w:r>
            <w:r w:rsidRPr="000F4D7C" w:rsidR="00296C19">
              <w:t>/​</w:t>
            </w:r>
            <w:r w:rsidRPr="000F4D7C">
              <w:t>ethnic term</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2B3B69DF" w14:textId="541403C3">
            <w:pPr>
              <w:pStyle w:val="ASTableOptionBoxes"/>
            </w:pPr>
            <w:r>
              <w:rPr>
                <w:noProof/>
              </w:rPr>
              <w:drawing>
                <wp:inline distT="0" distB="0" distL="0" distR="0" wp14:anchorId="017B8DA4" wp14:editId="4DA87EC4">
                  <wp:extent cx="180975" cy="18097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1596941" w14:textId="10150EB3">
            <w:pPr>
              <w:pStyle w:val="ASTableOptionBoxes"/>
            </w:pPr>
            <w:r>
              <w:rPr>
                <w:noProof/>
              </w:rPr>
              <w:drawing>
                <wp:inline distT="0" distB="0" distL="0" distR="0" wp14:anchorId="7BF57603" wp14:editId="08FA9439">
                  <wp:extent cx="180975" cy="180975"/>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7477CD80" w14:textId="77777777">
        <w:trPr>
          <w:cantSplit/>
        </w:trPr>
        <w:tc>
          <w:tcPr>
            <w:tcW w:w="432" w:type="dxa"/>
            <w:tcMar>
              <w:top w:w="14" w:type="dxa"/>
              <w:left w:w="14" w:type="dxa"/>
              <w:bottom w:w="14" w:type="dxa"/>
              <w:right w:w="14" w:type="dxa"/>
            </w:tcMar>
            <w:vAlign w:val="bottom"/>
          </w:tcPr>
          <w:p w:rsidRPr="000F4D7C" w:rsidR="007D6FD1" w:rsidRDefault="007D6FD1" w14:paraId="51A14BE9"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33EA1B50" w14:textId="77777777">
            <w:pPr>
              <w:pStyle w:val="ASMatrixSubitemG-2"/>
            </w:pPr>
            <w:r w:rsidRPr="000F4D7C">
              <w:t>c.</w:t>
            </w:r>
            <w:r w:rsidRPr="000F4D7C">
              <w:tab/>
              <w:t>Claimed that their race</w:t>
            </w:r>
            <w:r w:rsidRPr="000F4D7C" w:rsidR="00296C19">
              <w:t>/​</w:t>
            </w:r>
            <w:r w:rsidRPr="000F4D7C">
              <w:t>ethnicity is better than others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37269498" w14:textId="2C258A64">
            <w:pPr>
              <w:pStyle w:val="ASTableOptionBoxes"/>
            </w:pPr>
            <w:r>
              <w:rPr>
                <w:noProof/>
              </w:rPr>
              <w:drawing>
                <wp:inline distT="0" distB="0" distL="0" distR="0" wp14:anchorId="12BD3C17" wp14:editId="410D092B">
                  <wp:extent cx="180975" cy="18097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5E1F5E76" w14:textId="761C13B0">
            <w:pPr>
              <w:pStyle w:val="ASTableOptionBoxes"/>
            </w:pPr>
            <w:r>
              <w:rPr>
                <w:noProof/>
              </w:rPr>
              <w:drawing>
                <wp:inline distT="0" distB="0" distL="0" distR="0" wp14:anchorId="00B70C0F" wp14:editId="07E4F873">
                  <wp:extent cx="180975" cy="180975"/>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07F55953" w14:textId="77777777">
        <w:trPr>
          <w:cantSplit/>
        </w:trPr>
        <w:tc>
          <w:tcPr>
            <w:tcW w:w="432" w:type="dxa"/>
            <w:tcMar>
              <w:top w:w="14" w:type="dxa"/>
              <w:left w:w="14" w:type="dxa"/>
              <w:bottom w:w="14" w:type="dxa"/>
              <w:right w:w="14" w:type="dxa"/>
            </w:tcMar>
            <w:vAlign w:val="bottom"/>
          </w:tcPr>
          <w:p w:rsidRPr="000F4D7C" w:rsidR="007D6FD1" w:rsidRDefault="007D6FD1" w14:paraId="33139246"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0DF5B21" w14:textId="77777777">
            <w:pPr>
              <w:pStyle w:val="ASMatrixSubitemG-2"/>
            </w:pPr>
            <w:r w:rsidRPr="000F4D7C">
              <w:t>d.</w:t>
            </w:r>
            <w:r w:rsidRPr="000F4D7C">
              <w:tab/>
              <w:t>Displayed something that threatens or insults a racial</w:t>
            </w:r>
            <w:r w:rsidRPr="000F4D7C" w:rsidR="00296C19">
              <w:t>/​</w:t>
            </w:r>
            <w:r w:rsidRPr="000F4D7C">
              <w:t>ethnic group</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3B7B057" w14:textId="680D97CB">
            <w:pPr>
              <w:pStyle w:val="ASTableOptionBoxes"/>
            </w:pPr>
            <w:r>
              <w:rPr>
                <w:noProof/>
              </w:rPr>
              <w:drawing>
                <wp:inline distT="0" distB="0" distL="0" distR="0" wp14:anchorId="09565CCA" wp14:editId="7014C670">
                  <wp:extent cx="180975" cy="180975"/>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18F4F205" w14:textId="537F8BE5">
            <w:pPr>
              <w:pStyle w:val="ASTableOptionBoxes"/>
            </w:pPr>
            <w:r>
              <w:rPr>
                <w:noProof/>
              </w:rPr>
              <w:drawing>
                <wp:inline distT="0" distB="0" distL="0" distR="0" wp14:anchorId="513273D8" wp14:editId="3ECCD7CC">
                  <wp:extent cx="180975" cy="18097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62D76D44" w14:textId="77777777">
        <w:trPr>
          <w:cantSplit/>
        </w:trPr>
        <w:tc>
          <w:tcPr>
            <w:tcW w:w="432" w:type="dxa"/>
            <w:tcMar>
              <w:top w:w="14" w:type="dxa"/>
              <w:left w:w="14" w:type="dxa"/>
              <w:bottom w:w="14" w:type="dxa"/>
              <w:right w:w="14" w:type="dxa"/>
            </w:tcMar>
            <w:vAlign w:val="bottom"/>
          </w:tcPr>
          <w:p w:rsidRPr="000F4D7C" w:rsidR="007D6FD1" w:rsidRDefault="007D6FD1" w14:paraId="6A707EC5"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78BC3F8D" w14:textId="77777777">
            <w:pPr>
              <w:pStyle w:val="ASMatrixSubitemG-2"/>
            </w:pPr>
            <w:r w:rsidRPr="000F4D7C">
              <w:t>e.</w:t>
            </w:r>
            <w:r w:rsidRPr="000F4D7C">
              <w:tab/>
              <w:t>Insulted your racial</w:t>
            </w:r>
            <w:r w:rsidRPr="000F4D7C" w:rsidR="00296C19">
              <w:t>/​</w:t>
            </w:r>
            <w:r w:rsidRPr="000F4D7C">
              <w:t>ethnic group</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8DF0B51" w14:textId="11FA2CB9">
            <w:pPr>
              <w:pStyle w:val="ASTableOptionBoxes"/>
            </w:pPr>
            <w:r>
              <w:rPr>
                <w:noProof/>
              </w:rPr>
              <w:drawing>
                <wp:inline distT="0" distB="0" distL="0" distR="0" wp14:anchorId="17930F3C" wp14:editId="00387C03">
                  <wp:extent cx="180975" cy="18097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FC20F72" w14:textId="25424F21">
            <w:pPr>
              <w:pStyle w:val="ASTableOptionBoxes"/>
            </w:pPr>
            <w:r>
              <w:rPr>
                <w:noProof/>
              </w:rPr>
              <w:drawing>
                <wp:inline distT="0" distB="0" distL="0" distR="0" wp14:anchorId="7FBC1FD9" wp14:editId="1BD714B6">
                  <wp:extent cx="180975" cy="18097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66D01293" w14:textId="77777777">
        <w:trPr>
          <w:cantSplit/>
        </w:trPr>
        <w:tc>
          <w:tcPr>
            <w:tcW w:w="432" w:type="dxa"/>
            <w:tcMar>
              <w:top w:w="14" w:type="dxa"/>
              <w:left w:w="14" w:type="dxa"/>
              <w:bottom w:w="14" w:type="dxa"/>
              <w:right w:w="14" w:type="dxa"/>
            </w:tcMar>
            <w:vAlign w:val="bottom"/>
          </w:tcPr>
          <w:p w:rsidRPr="000F4D7C" w:rsidR="007D6FD1" w:rsidRDefault="007D6FD1" w14:paraId="7D87B645"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5A687CD6" w14:textId="77777777">
            <w:pPr>
              <w:pStyle w:val="ASMatrixSubitemG-2"/>
            </w:pPr>
            <w:r w:rsidRPr="000F4D7C">
              <w:t>f.</w:t>
            </w:r>
            <w:r w:rsidRPr="000F4D7C">
              <w:tab/>
              <w:t>Used a stereotype about your racial</w:t>
            </w:r>
            <w:r w:rsidRPr="000F4D7C" w:rsidR="00296C19">
              <w:t>/​</w:t>
            </w:r>
            <w:r w:rsidRPr="000F4D7C">
              <w:t>ethnic group</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7589FCAC" w14:textId="3E41A467">
            <w:pPr>
              <w:pStyle w:val="ASTableOptionBoxes"/>
            </w:pPr>
            <w:r>
              <w:rPr>
                <w:noProof/>
              </w:rPr>
              <w:drawing>
                <wp:inline distT="0" distB="0" distL="0" distR="0" wp14:anchorId="6F1ECABB" wp14:editId="6A9A587D">
                  <wp:extent cx="180975" cy="18097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9AF5802" w14:textId="27D8FD01">
            <w:pPr>
              <w:pStyle w:val="ASTableOptionBoxes"/>
            </w:pPr>
            <w:r>
              <w:rPr>
                <w:noProof/>
              </w:rPr>
              <w:drawing>
                <wp:inline distT="0" distB="0" distL="0" distR="0" wp14:anchorId="0B544E5D" wp14:editId="2D04AFCC">
                  <wp:extent cx="180975" cy="180975"/>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3A1EEC37" w14:textId="77777777">
        <w:trPr>
          <w:cantSplit/>
        </w:trPr>
        <w:tc>
          <w:tcPr>
            <w:tcW w:w="432" w:type="dxa"/>
            <w:tcMar>
              <w:top w:w="14" w:type="dxa"/>
              <w:left w:w="14" w:type="dxa"/>
              <w:bottom w:w="14" w:type="dxa"/>
              <w:right w:w="14" w:type="dxa"/>
            </w:tcMar>
            <w:vAlign w:val="bottom"/>
          </w:tcPr>
          <w:p w:rsidRPr="000F4D7C" w:rsidR="007D6FD1" w:rsidRDefault="007D6FD1" w14:paraId="5765870A"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6CFA6B37" w14:textId="77777777">
            <w:pPr>
              <w:pStyle w:val="ASMatrixSubitemG-2"/>
            </w:pPr>
            <w:r w:rsidRPr="000F4D7C">
              <w:t>g.</w:t>
            </w:r>
            <w:r w:rsidRPr="000F4D7C">
              <w:tab/>
              <w:t>Made a comment about a physical characteristic of your racial</w:t>
            </w:r>
            <w:r w:rsidRPr="000F4D7C" w:rsidR="00296C19">
              <w:t>/​</w:t>
            </w:r>
            <w:r w:rsidRPr="000F4D7C">
              <w:t>ethnic group</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5DEFFBFD" w14:textId="5C97067F">
            <w:pPr>
              <w:pStyle w:val="ASTableOptionBoxes"/>
            </w:pPr>
            <w:r>
              <w:rPr>
                <w:noProof/>
              </w:rPr>
              <w:drawing>
                <wp:inline distT="0" distB="0" distL="0" distR="0" wp14:anchorId="3C4F04F3" wp14:editId="22922B62">
                  <wp:extent cx="180975" cy="180975"/>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5AA2FF09" w14:textId="2F2FDFFF">
            <w:pPr>
              <w:pStyle w:val="ASTableOptionBoxes"/>
            </w:pPr>
            <w:r>
              <w:rPr>
                <w:noProof/>
              </w:rPr>
              <w:drawing>
                <wp:inline distT="0" distB="0" distL="0" distR="0" wp14:anchorId="3E7DBCD6" wp14:editId="1C7AD451">
                  <wp:extent cx="180975" cy="18097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6203D653" w14:textId="77777777">
        <w:trPr>
          <w:cantSplit/>
        </w:trPr>
        <w:tc>
          <w:tcPr>
            <w:tcW w:w="432" w:type="dxa"/>
            <w:tcMar>
              <w:top w:w="14" w:type="dxa"/>
              <w:left w:w="14" w:type="dxa"/>
              <w:bottom w:w="14" w:type="dxa"/>
              <w:right w:w="14" w:type="dxa"/>
            </w:tcMar>
            <w:vAlign w:val="bottom"/>
          </w:tcPr>
          <w:p w:rsidRPr="000F4D7C" w:rsidR="007D6FD1" w:rsidRDefault="007D6FD1" w14:paraId="4F58BBB1"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A255A9B" w14:textId="77777777">
            <w:pPr>
              <w:pStyle w:val="ASMatrixSubitemG-2"/>
            </w:pPr>
            <w:r w:rsidRPr="000F4D7C">
              <w:t>h.</w:t>
            </w:r>
            <w:r w:rsidRPr="000F4D7C">
              <w:tab/>
              <w:t>Made a comment about the way people in your racial</w:t>
            </w:r>
            <w:r w:rsidRPr="000F4D7C" w:rsidR="00296C19">
              <w:t>/​</w:t>
            </w:r>
            <w:r w:rsidRPr="000F4D7C">
              <w:t>ethnic group talk</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2611B5F7" w14:textId="5C7D63AB">
            <w:pPr>
              <w:pStyle w:val="ASTableOptionBoxes"/>
            </w:pPr>
            <w:r>
              <w:rPr>
                <w:noProof/>
              </w:rPr>
              <w:drawing>
                <wp:inline distT="0" distB="0" distL="0" distR="0" wp14:anchorId="78C2406B" wp14:editId="49D0709F">
                  <wp:extent cx="180975" cy="180975"/>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107E8D6A" w14:textId="48DAC278">
            <w:pPr>
              <w:pStyle w:val="ASTableOptionBoxes"/>
            </w:pPr>
            <w:r>
              <w:rPr>
                <w:noProof/>
              </w:rPr>
              <w:drawing>
                <wp:inline distT="0" distB="0" distL="0" distR="0" wp14:anchorId="4F2E518A" wp14:editId="75D00849">
                  <wp:extent cx="180975" cy="18097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49514122" w14:textId="77777777">
        <w:trPr>
          <w:cantSplit/>
        </w:trPr>
        <w:tc>
          <w:tcPr>
            <w:tcW w:w="432" w:type="dxa"/>
            <w:tcMar>
              <w:top w:w="14" w:type="dxa"/>
              <w:left w:w="14" w:type="dxa"/>
              <w:bottom w:w="14" w:type="dxa"/>
              <w:right w:w="14" w:type="dxa"/>
            </w:tcMar>
            <w:vAlign w:val="bottom"/>
          </w:tcPr>
          <w:p w:rsidRPr="000F4D7C" w:rsidR="007D6FD1" w:rsidRDefault="007D6FD1" w14:paraId="48421E8B"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2B9AA605" w14:textId="77777777">
            <w:pPr>
              <w:pStyle w:val="ASMatrixSubitemG-2"/>
            </w:pPr>
            <w:r w:rsidRPr="000F4D7C">
              <w:t>i.</w:t>
            </w:r>
            <w:r w:rsidRPr="000F4D7C">
              <w:tab/>
              <w:t>Showed you a lack of respect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6DFDA64" w14:textId="0AA1EBD6">
            <w:pPr>
              <w:pStyle w:val="ASTableOptionBoxes"/>
            </w:pPr>
            <w:r>
              <w:rPr>
                <w:noProof/>
              </w:rPr>
              <w:drawing>
                <wp:inline distT="0" distB="0" distL="0" distR="0" wp14:anchorId="3EFB00F6" wp14:editId="273DD85B">
                  <wp:extent cx="180975" cy="18097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34CA2098" w14:textId="792FFA5E">
            <w:pPr>
              <w:pStyle w:val="ASTableOptionBoxes"/>
            </w:pPr>
            <w:r>
              <w:rPr>
                <w:noProof/>
              </w:rPr>
              <w:drawing>
                <wp:inline distT="0" distB="0" distL="0" distR="0" wp14:anchorId="3E60B170" wp14:editId="6785202B">
                  <wp:extent cx="180975" cy="18097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38F476CC" w14:textId="77777777">
        <w:trPr>
          <w:cantSplit/>
        </w:trPr>
        <w:tc>
          <w:tcPr>
            <w:tcW w:w="432" w:type="dxa"/>
            <w:tcMar>
              <w:top w:w="14" w:type="dxa"/>
              <w:left w:w="14" w:type="dxa"/>
              <w:bottom w:w="14" w:type="dxa"/>
              <w:right w:w="14" w:type="dxa"/>
            </w:tcMar>
            <w:vAlign w:val="bottom"/>
          </w:tcPr>
          <w:p w:rsidRPr="000F4D7C" w:rsidR="007D6FD1" w:rsidRDefault="007D6FD1" w14:paraId="4D3C8DFE"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27201E8B" w14:textId="77777777">
            <w:pPr>
              <w:pStyle w:val="ASMatrixSubitemG-2"/>
            </w:pPr>
            <w:r w:rsidRPr="000F4D7C">
              <w:t>j.</w:t>
            </w:r>
            <w:r w:rsidRPr="000F4D7C">
              <w:tab/>
              <w:t>Excluded you from an activity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16408919" w14:textId="0278C731">
            <w:pPr>
              <w:pStyle w:val="ASTableOptionBoxes"/>
            </w:pPr>
            <w:r>
              <w:rPr>
                <w:noProof/>
              </w:rPr>
              <w:drawing>
                <wp:inline distT="0" distB="0" distL="0" distR="0" wp14:anchorId="1E83E7E3" wp14:editId="535F1A17">
                  <wp:extent cx="180975" cy="180975"/>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4D84C50" w14:textId="3AB20C02">
            <w:pPr>
              <w:pStyle w:val="ASTableOptionBoxes"/>
            </w:pPr>
            <w:r>
              <w:rPr>
                <w:noProof/>
              </w:rPr>
              <w:drawing>
                <wp:inline distT="0" distB="0" distL="0" distR="0" wp14:anchorId="4563ACE8" wp14:editId="73FC8CCA">
                  <wp:extent cx="180975" cy="18097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10D39000" w14:textId="77777777">
        <w:trPr>
          <w:cantSplit/>
        </w:trPr>
        <w:tc>
          <w:tcPr>
            <w:tcW w:w="432" w:type="dxa"/>
            <w:tcMar>
              <w:top w:w="14" w:type="dxa"/>
              <w:left w:w="14" w:type="dxa"/>
              <w:bottom w:w="14" w:type="dxa"/>
              <w:right w:w="14" w:type="dxa"/>
            </w:tcMar>
            <w:vAlign w:val="bottom"/>
          </w:tcPr>
          <w:p w:rsidRPr="000F4D7C" w:rsidR="007D6FD1" w:rsidRDefault="007D6FD1" w14:paraId="157E52DE"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2A3DD190" w14:textId="77777777">
            <w:pPr>
              <w:pStyle w:val="ASMatrixSubitemG-2"/>
            </w:pPr>
            <w:r w:rsidRPr="000F4D7C">
              <w:t>k.</w:t>
            </w:r>
            <w:r w:rsidRPr="000F4D7C">
              <w:tab/>
              <w:t>Threatened or physically assaulted you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209D3CA8" w14:textId="696D4FC2">
            <w:pPr>
              <w:pStyle w:val="ASTableOptionBoxes"/>
            </w:pPr>
            <w:r>
              <w:rPr>
                <w:noProof/>
              </w:rPr>
              <w:drawing>
                <wp:inline distT="0" distB="0" distL="0" distR="0" wp14:anchorId="1BED1806" wp14:editId="4D8E5C07">
                  <wp:extent cx="180975" cy="18097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B2CCD7A" w14:textId="6E612A1A">
            <w:pPr>
              <w:pStyle w:val="ASTableOptionBoxes"/>
            </w:pPr>
            <w:r>
              <w:rPr>
                <w:noProof/>
              </w:rPr>
              <w:drawing>
                <wp:inline distT="0" distB="0" distL="0" distR="0" wp14:anchorId="71BF6C8D" wp14:editId="0091A485">
                  <wp:extent cx="180975" cy="18097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128DC4E8" w14:textId="77777777">
        <w:trPr>
          <w:cantSplit/>
        </w:trPr>
        <w:tc>
          <w:tcPr>
            <w:tcW w:w="432" w:type="dxa"/>
            <w:tcMar>
              <w:top w:w="14" w:type="dxa"/>
              <w:left w:w="14" w:type="dxa"/>
              <w:bottom w:w="14" w:type="dxa"/>
              <w:right w:w="14" w:type="dxa"/>
            </w:tcMar>
            <w:vAlign w:val="bottom"/>
          </w:tcPr>
          <w:p w:rsidRPr="000F4D7C" w:rsidR="007D6FD1" w:rsidRDefault="007D6FD1" w14:paraId="1F47F8D7"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2722035C" w14:textId="77777777">
            <w:pPr>
              <w:pStyle w:val="ASMatrixSubitemG-2"/>
            </w:pPr>
            <w:r w:rsidRPr="000F4D7C">
              <w:t>l.</w:t>
            </w:r>
            <w:r w:rsidRPr="000F4D7C">
              <w:tab/>
              <w:t xml:space="preserve">Directed an offensive action or comment at </w:t>
            </w:r>
            <w:r w:rsidRPr="000F4D7C">
              <w:rPr>
                <w:rStyle w:val="WordUnderline"/>
              </w:rPr>
              <w:t>someone else</w:t>
            </w:r>
            <w:r w:rsidRPr="000F4D7C">
              <w:t xml:space="preserve"> because of their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5EE79D30" w14:textId="08897AAE">
            <w:pPr>
              <w:pStyle w:val="ASTableOptionBoxes"/>
            </w:pPr>
            <w:r>
              <w:rPr>
                <w:noProof/>
              </w:rPr>
              <w:drawing>
                <wp:inline distT="0" distB="0" distL="0" distR="0" wp14:anchorId="57B45D46" wp14:editId="190C50EE">
                  <wp:extent cx="180975" cy="18097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76862030" w14:textId="5A0778F8">
            <w:pPr>
              <w:pStyle w:val="ASTableOptionBoxes"/>
            </w:pPr>
            <w:r>
              <w:rPr>
                <w:noProof/>
              </w:rPr>
              <w:drawing>
                <wp:inline distT="0" distB="0" distL="0" distR="0" wp14:anchorId="3D6B309B" wp14:editId="27469679">
                  <wp:extent cx="180975" cy="18097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44CEC2FA" w14:textId="77777777">
        <w:trPr>
          <w:cantSplit/>
        </w:trPr>
        <w:tc>
          <w:tcPr>
            <w:tcW w:w="432" w:type="dxa"/>
            <w:tcMar>
              <w:top w:w="14" w:type="dxa"/>
              <w:left w:w="14" w:type="dxa"/>
              <w:bottom w:w="14" w:type="dxa"/>
              <w:right w:w="14" w:type="dxa"/>
            </w:tcMar>
            <w:vAlign w:val="bottom"/>
          </w:tcPr>
          <w:p w:rsidRPr="000F4D7C" w:rsidR="007D6FD1" w:rsidRDefault="007D6FD1" w14:paraId="63C7A84F"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7D90C918" w14:textId="77777777">
            <w:pPr>
              <w:pStyle w:val="ASMatrixSubitemG-2"/>
            </w:pPr>
            <w:r w:rsidRPr="000F4D7C">
              <w:t>m.</w:t>
            </w:r>
            <w:r w:rsidRPr="000F4D7C">
              <w:tab/>
              <w:t>Gave you a lower military performance evaluation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367F9B39" w14:textId="59BF837D">
            <w:pPr>
              <w:pStyle w:val="ASTableOptionBoxes"/>
            </w:pPr>
            <w:r>
              <w:rPr>
                <w:noProof/>
              </w:rPr>
              <w:drawing>
                <wp:inline distT="0" distB="0" distL="0" distR="0" wp14:anchorId="54346C8B" wp14:editId="0B0F01AA">
                  <wp:extent cx="180975" cy="180975"/>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5872BD23" w14:textId="3A8AA730">
            <w:pPr>
              <w:pStyle w:val="ASTableOptionBoxes"/>
            </w:pPr>
            <w:r>
              <w:rPr>
                <w:noProof/>
              </w:rPr>
              <w:drawing>
                <wp:inline distT="0" distB="0" distL="0" distR="0" wp14:anchorId="7A350036" wp14:editId="13B5A514">
                  <wp:extent cx="180975" cy="18097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630464B0" w14:textId="77777777">
        <w:trPr>
          <w:cantSplit/>
        </w:trPr>
        <w:tc>
          <w:tcPr>
            <w:tcW w:w="432" w:type="dxa"/>
            <w:tcMar>
              <w:top w:w="14" w:type="dxa"/>
              <w:left w:w="14" w:type="dxa"/>
              <w:bottom w:w="14" w:type="dxa"/>
              <w:right w:w="14" w:type="dxa"/>
            </w:tcMar>
            <w:vAlign w:val="bottom"/>
          </w:tcPr>
          <w:p w:rsidRPr="000F4D7C" w:rsidR="007D6FD1" w:rsidRDefault="007D6FD1" w14:paraId="4B1AD3CD"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5F3C3749" w14:textId="77777777">
            <w:pPr>
              <w:pStyle w:val="ASMatrixSubitemG-2"/>
            </w:pPr>
            <w:r w:rsidRPr="000F4D7C">
              <w:t>n.</w:t>
            </w:r>
            <w:r w:rsidRPr="000F4D7C">
              <w:tab/>
              <w:t>Made it harder for you to get a military award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2421E73A" w14:textId="408A65D9">
            <w:pPr>
              <w:pStyle w:val="ASTableOptionBoxes"/>
            </w:pPr>
            <w:r>
              <w:rPr>
                <w:noProof/>
              </w:rPr>
              <w:drawing>
                <wp:inline distT="0" distB="0" distL="0" distR="0" wp14:anchorId="5E561126" wp14:editId="49C25D84">
                  <wp:extent cx="180975" cy="180975"/>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3B071A3" w14:textId="438199D5">
            <w:pPr>
              <w:pStyle w:val="ASTableOptionBoxes"/>
            </w:pPr>
            <w:r>
              <w:rPr>
                <w:noProof/>
              </w:rPr>
              <w:drawing>
                <wp:inline distT="0" distB="0" distL="0" distR="0" wp14:anchorId="26DCD09F" wp14:editId="0BB540BF">
                  <wp:extent cx="180975" cy="180975"/>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2E4A1346" w14:textId="77777777">
        <w:trPr>
          <w:cantSplit/>
        </w:trPr>
        <w:tc>
          <w:tcPr>
            <w:tcW w:w="432" w:type="dxa"/>
            <w:tcMar>
              <w:top w:w="14" w:type="dxa"/>
              <w:left w:w="14" w:type="dxa"/>
              <w:bottom w:w="14" w:type="dxa"/>
              <w:right w:w="14" w:type="dxa"/>
            </w:tcMar>
            <w:vAlign w:val="bottom"/>
          </w:tcPr>
          <w:p w:rsidRPr="000F4D7C" w:rsidR="007D6FD1" w:rsidRDefault="007D6FD1" w14:paraId="3A97920C"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63CAB597" w14:textId="77777777">
            <w:pPr>
              <w:pStyle w:val="ASMatrixSubitemG-2"/>
            </w:pPr>
            <w:r w:rsidRPr="000F4D7C">
              <w:t>o.</w:t>
            </w:r>
            <w:r w:rsidRPr="000F4D7C">
              <w:tab/>
              <w:t>Made it harder for you to get a military promotion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72A55CE3" w14:textId="16041E6E">
            <w:pPr>
              <w:pStyle w:val="ASTableOptionBoxes"/>
            </w:pPr>
            <w:r>
              <w:rPr>
                <w:noProof/>
              </w:rPr>
              <w:drawing>
                <wp:inline distT="0" distB="0" distL="0" distR="0" wp14:anchorId="003C3A3C" wp14:editId="795A3DDC">
                  <wp:extent cx="180975" cy="18097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CE9540B" w14:textId="0918882B">
            <w:pPr>
              <w:pStyle w:val="ASTableOptionBoxes"/>
            </w:pPr>
            <w:r>
              <w:rPr>
                <w:noProof/>
              </w:rPr>
              <w:drawing>
                <wp:inline distT="0" distB="0" distL="0" distR="0" wp14:anchorId="2192B470" wp14:editId="75599791">
                  <wp:extent cx="180975" cy="180975"/>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34B6EABE" w14:textId="77777777">
        <w:trPr>
          <w:cantSplit/>
        </w:trPr>
        <w:tc>
          <w:tcPr>
            <w:tcW w:w="432" w:type="dxa"/>
            <w:tcMar>
              <w:top w:w="14" w:type="dxa"/>
              <w:left w:w="14" w:type="dxa"/>
              <w:bottom w:w="14" w:type="dxa"/>
              <w:right w:w="14" w:type="dxa"/>
            </w:tcMar>
            <w:vAlign w:val="bottom"/>
          </w:tcPr>
          <w:p w:rsidRPr="000F4D7C" w:rsidR="007D6FD1" w:rsidRDefault="007D6FD1" w14:paraId="6AD21FC5"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A19C360" w14:textId="77777777">
            <w:pPr>
              <w:pStyle w:val="ASMatrixSubitemG-2"/>
            </w:pPr>
            <w:r w:rsidRPr="000F4D7C">
              <w:t>p.</w:t>
            </w:r>
            <w:r w:rsidRPr="000F4D7C">
              <w:tab/>
              <w:t>Made it difficult or impossible for you to go into your preferred military occupation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969089F" w14:textId="04AF8501">
            <w:pPr>
              <w:pStyle w:val="ASTableOptionBoxes"/>
            </w:pPr>
            <w:r>
              <w:rPr>
                <w:noProof/>
              </w:rPr>
              <w:drawing>
                <wp:inline distT="0" distB="0" distL="0" distR="0" wp14:anchorId="1420FFB6" wp14:editId="36876EB9">
                  <wp:extent cx="180975" cy="18097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7D7CB84A" w14:textId="58BF606C">
            <w:pPr>
              <w:pStyle w:val="ASTableOptionBoxes"/>
            </w:pPr>
            <w:r>
              <w:rPr>
                <w:noProof/>
              </w:rPr>
              <w:drawing>
                <wp:inline distT="0" distB="0" distL="0" distR="0" wp14:anchorId="50FEB4DE" wp14:editId="5E1B4F55">
                  <wp:extent cx="180975" cy="18097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38B5232B" w14:textId="77777777">
        <w:trPr>
          <w:cantSplit/>
        </w:trPr>
        <w:tc>
          <w:tcPr>
            <w:tcW w:w="432" w:type="dxa"/>
            <w:tcMar>
              <w:top w:w="14" w:type="dxa"/>
              <w:left w:w="14" w:type="dxa"/>
              <w:bottom w:w="14" w:type="dxa"/>
              <w:right w:w="14" w:type="dxa"/>
            </w:tcMar>
            <w:vAlign w:val="bottom"/>
          </w:tcPr>
          <w:p w:rsidRPr="000F4D7C" w:rsidR="007D6FD1" w:rsidRDefault="007D6FD1" w14:paraId="6858383D"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B72655D" w14:textId="77777777">
            <w:pPr>
              <w:pStyle w:val="ASMatrixSubitemG-2"/>
            </w:pPr>
            <w:r w:rsidRPr="000F4D7C">
              <w:t>q.</w:t>
            </w:r>
            <w:r w:rsidRPr="000F4D7C">
              <w:tab/>
              <w:t>Assigned you to an undesirable military unit, installation, or country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0EA7552A" w14:textId="17DB9BCF">
            <w:pPr>
              <w:pStyle w:val="ASTableOptionBoxes"/>
            </w:pPr>
            <w:r>
              <w:rPr>
                <w:noProof/>
              </w:rPr>
              <w:drawing>
                <wp:inline distT="0" distB="0" distL="0" distR="0" wp14:anchorId="566D9AFD" wp14:editId="0279DB38">
                  <wp:extent cx="180975" cy="180975"/>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47ADE76" w14:textId="43F8F9B4">
            <w:pPr>
              <w:pStyle w:val="ASTableOptionBoxes"/>
            </w:pPr>
            <w:r>
              <w:rPr>
                <w:noProof/>
              </w:rPr>
              <w:drawing>
                <wp:inline distT="0" distB="0" distL="0" distR="0" wp14:anchorId="45DFBCCB" wp14:editId="02384698">
                  <wp:extent cx="180975" cy="180975"/>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11E6DF0F" w14:textId="77777777">
        <w:trPr>
          <w:cantSplit/>
        </w:trPr>
        <w:tc>
          <w:tcPr>
            <w:tcW w:w="432" w:type="dxa"/>
            <w:tcMar>
              <w:top w:w="14" w:type="dxa"/>
              <w:left w:w="14" w:type="dxa"/>
              <w:bottom w:w="14" w:type="dxa"/>
              <w:right w:w="14" w:type="dxa"/>
            </w:tcMar>
            <w:vAlign w:val="bottom"/>
          </w:tcPr>
          <w:p w:rsidRPr="000F4D7C" w:rsidR="007D6FD1" w:rsidRDefault="007D6FD1" w14:paraId="1812FB58"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2B4126D4" w14:textId="77777777">
            <w:pPr>
              <w:pStyle w:val="ASMatrixSubitemG-2"/>
            </w:pPr>
            <w:r w:rsidRPr="000F4D7C">
              <w:t>r.</w:t>
            </w:r>
            <w:r w:rsidRPr="000F4D7C">
              <w:tab/>
              <w:t>Assigned you to either an undesirable or unimportant military task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7D7B4DE8" w14:textId="488E41F9">
            <w:pPr>
              <w:pStyle w:val="ASTableOptionBoxes"/>
            </w:pPr>
            <w:r>
              <w:rPr>
                <w:noProof/>
              </w:rPr>
              <w:drawing>
                <wp:inline distT="0" distB="0" distL="0" distR="0" wp14:anchorId="335A8C44" wp14:editId="07AB0FEA">
                  <wp:extent cx="180975" cy="180975"/>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7E68B4A3" w14:textId="5B201EE9">
            <w:pPr>
              <w:pStyle w:val="ASTableOptionBoxes"/>
            </w:pPr>
            <w:r>
              <w:rPr>
                <w:noProof/>
              </w:rPr>
              <w:drawing>
                <wp:inline distT="0" distB="0" distL="0" distR="0" wp14:anchorId="33C3E259" wp14:editId="52B093BA">
                  <wp:extent cx="180975" cy="180975"/>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72E4D167" w14:textId="77777777">
        <w:trPr>
          <w:cantSplit/>
        </w:trPr>
        <w:tc>
          <w:tcPr>
            <w:tcW w:w="432" w:type="dxa"/>
            <w:tcMar>
              <w:top w:w="14" w:type="dxa"/>
              <w:left w:w="14" w:type="dxa"/>
              <w:bottom w:w="14" w:type="dxa"/>
              <w:right w:w="14" w:type="dxa"/>
            </w:tcMar>
            <w:vAlign w:val="bottom"/>
          </w:tcPr>
          <w:p w:rsidRPr="000F4D7C" w:rsidR="007D6FD1" w:rsidRDefault="007D6FD1" w14:paraId="6107F014"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089220DC" w14:textId="77777777">
            <w:pPr>
              <w:pStyle w:val="ASMatrixSubitemG-2"/>
            </w:pPr>
            <w:r w:rsidRPr="000F4D7C">
              <w:t>s.</w:t>
            </w:r>
            <w:r w:rsidRPr="000F4D7C">
              <w:tab/>
              <w:t>Made it difficult or impossible for you to get a military training opportunity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903597B" w14:textId="1A68FF02">
            <w:pPr>
              <w:pStyle w:val="ASTableOptionBoxes"/>
            </w:pPr>
            <w:r>
              <w:rPr>
                <w:noProof/>
              </w:rPr>
              <w:drawing>
                <wp:inline distT="0" distB="0" distL="0" distR="0" wp14:anchorId="7CCF3B68" wp14:editId="2E980E4A">
                  <wp:extent cx="180975" cy="180975"/>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08CC16A" w14:textId="4184FAE8">
            <w:pPr>
              <w:pStyle w:val="ASTableOptionBoxes"/>
            </w:pPr>
            <w:r>
              <w:rPr>
                <w:noProof/>
              </w:rPr>
              <w:drawing>
                <wp:inline distT="0" distB="0" distL="0" distR="0" wp14:anchorId="35270522" wp14:editId="61ACE974">
                  <wp:extent cx="180975" cy="18097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23FCD452" w14:textId="77777777">
        <w:trPr>
          <w:cantSplit/>
        </w:trPr>
        <w:tc>
          <w:tcPr>
            <w:tcW w:w="432" w:type="dxa"/>
            <w:tcMar>
              <w:top w:w="14" w:type="dxa"/>
              <w:left w:w="14" w:type="dxa"/>
              <w:bottom w:w="14" w:type="dxa"/>
              <w:right w:w="14" w:type="dxa"/>
            </w:tcMar>
            <w:vAlign w:val="bottom"/>
          </w:tcPr>
          <w:p w:rsidRPr="000F4D7C" w:rsidR="007D6FD1" w:rsidRDefault="007D6FD1" w14:paraId="4F424AB6"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3D391058" w14:textId="77777777">
            <w:pPr>
              <w:pStyle w:val="ASMatrixSubitemG-2"/>
            </w:pPr>
            <w:r w:rsidRPr="000F4D7C">
              <w:t>t.</w:t>
            </w:r>
            <w:r w:rsidRPr="000F4D7C">
              <w:tab/>
              <w:t>Gave you an unfair military training evaluation or rating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5134CCD8" w14:textId="6F2F223F">
            <w:pPr>
              <w:pStyle w:val="ASTableOptionBoxes"/>
            </w:pPr>
            <w:r>
              <w:rPr>
                <w:noProof/>
              </w:rPr>
              <w:drawing>
                <wp:inline distT="0" distB="0" distL="0" distR="0" wp14:anchorId="34FCC909" wp14:editId="711FE207">
                  <wp:extent cx="180975" cy="180975"/>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71A3623E" w14:textId="51EFDA21">
            <w:pPr>
              <w:pStyle w:val="ASTableOptionBoxes"/>
            </w:pPr>
            <w:r>
              <w:rPr>
                <w:noProof/>
              </w:rPr>
              <w:drawing>
                <wp:inline distT="0" distB="0" distL="0" distR="0" wp14:anchorId="60B93662" wp14:editId="2C8A551C">
                  <wp:extent cx="180975" cy="180975"/>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276510B1" w14:textId="77777777">
        <w:trPr>
          <w:cantSplit/>
        </w:trPr>
        <w:tc>
          <w:tcPr>
            <w:tcW w:w="432" w:type="dxa"/>
            <w:tcMar>
              <w:top w:w="14" w:type="dxa"/>
              <w:left w:w="14" w:type="dxa"/>
              <w:bottom w:w="14" w:type="dxa"/>
              <w:right w:w="14" w:type="dxa"/>
            </w:tcMar>
            <w:vAlign w:val="bottom"/>
          </w:tcPr>
          <w:p w:rsidRPr="000F4D7C" w:rsidR="007D6FD1" w:rsidRDefault="007D6FD1" w14:paraId="356A0191"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3ECADEDC" w14:textId="77777777">
            <w:pPr>
              <w:pStyle w:val="ASMatrixSubitemG-2"/>
            </w:pPr>
            <w:r w:rsidRPr="000F4D7C">
              <w:t>u.</w:t>
            </w:r>
            <w:r w:rsidRPr="000F4D7C">
              <w:tab/>
              <w:t>Denied your military leave, pass, or liberty request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07D466D5" w14:textId="04F783FA">
            <w:pPr>
              <w:pStyle w:val="ASTableOptionBoxes"/>
            </w:pPr>
            <w:r>
              <w:rPr>
                <w:noProof/>
              </w:rPr>
              <w:drawing>
                <wp:inline distT="0" distB="0" distL="0" distR="0" wp14:anchorId="3C683ED2" wp14:editId="2EB5868C">
                  <wp:extent cx="180975" cy="1809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7A79A2BC" w14:textId="2138A892">
            <w:pPr>
              <w:pStyle w:val="ASTableOptionBoxes"/>
            </w:pPr>
            <w:r>
              <w:rPr>
                <w:noProof/>
              </w:rPr>
              <w:drawing>
                <wp:inline distT="0" distB="0" distL="0" distR="0" wp14:anchorId="063EC360" wp14:editId="12B768B5">
                  <wp:extent cx="180975" cy="180975"/>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4B2A2FEE" w14:textId="77777777">
        <w:trPr>
          <w:cantSplit/>
        </w:trPr>
        <w:tc>
          <w:tcPr>
            <w:tcW w:w="432" w:type="dxa"/>
            <w:tcMar>
              <w:top w:w="14" w:type="dxa"/>
              <w:left w:w="14" w:type="dxa"/>
              <w:bottom w:w="14" w:type="dxa"/>
              <w:right w:w="14" w:type="dxa"/>
            </w:tcMar>
            <w:vAlign w:val="bottom"/>
          </w:tcPr>
          <w:p w:rsidRPr="000F4D7C" w:rsidR="007D6FD1" w:rsidRDefault="007D6FD1" w14:paraId="6B3E1CA8"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48DE4860" w14:textId="77777777">
            <w:pPr>
              <w:pStyle w:val="ASMatrixSubitemG-2"/>
            </w:pPr>
            <w:r w:rsidRPr="000F4D7C">
              <w:t>v.</w:t>
            </w:r>
            <w:r w:rsidRPr="000F4D7C">
              <w:tab/>
              <w:t>Punished you unfairly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128B61B8" w14:textId="696D2540">
            <w:pPr>
              <w:pStyle w:val="ASTableOptionBoxes"/>
            </w:pPr>
            <w:r>
              <w:rPr>
                <w:noProof/>
              </w:rPr>
              <w:drawing>
                <wp:inline distT="0" distB="0" distL="0" distR="0" wp14:anchorId="30D9FF7C" wp14:editId="2E937145">
                  <wp:extent cx="180975" cy="180975"/>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08309754" w14:textId="2784C03A">
            <w:pPr>
              <w:pStyle w:val="ASTableOptionBoxes"/>
            </w:pPr>
            <w:r>
              <w:rPr>
                <w:noProof/>
              </w:rPr>
              <w:drawing>
                <wp:inline distT="0" distB="0" distL="0" distR="0" wp14:anchorId="362B0812" wp14:editId="40696CEE">
                  <wp:extent cx="180975" cy="180975"/>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5386A43C" w14:textId="77777777">
        <w:trPr>
          <w:cantSplit/>
        </w:trPr>
        <w:tc>
          <w:tcPr>
            <w:tcW w:w="432" w:type="dxa"/>
            <w:tcMar>
              <w:top w:w="14" w:type="dxa"/>
              <w:left w:w="14" w:type="dxa"/>
              <w:bottom w:w="14" w:type="dxa"/>
              <w:right w:w="14" w:type="dxa"/>
            </w:tcMar>
            <w:vAlign w:val="bottom"/>
          </w:tcPr>
          <w:p w:rsidRPr="000F4D7C" w:rsidR="007D6FD1" w:rsidRDefault="007D6FD1" w14:paraId="2C7DA311"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6AE58257" w14:textId="77777777">
            <w:pPr>
              <w:pStyle w:val="ASMatrixSubitemG-2"/>
            </w:pPr>
            <w:r w:rsidRPr="000F4D7C">
              <w:t>w.</w:t>
            </w:r>
            <w:r w:rsidRPr="000F4D7C">
              <w:tab/>
              <w:t>Provided worse service or fewer benefits to you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01C6222B" w14:textId="64A9A578">
            <w:pPr>
              <w:pStyle w:val="ASTableOptionBoxes"/>
            </w:pPr>
            <w:r>
              <w:rPr>
                <w:noProof/>
              </w:rPr>
              <w:drawing>
                <wp:inline distT="0" distB="0" distL="0" distR="0" wp14:anchorId="2BE17414" wp14:editId="55778156">
                  <wp:extent cx="180975" cy="18097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9198817" w14:textId="5ED5F323">
            <w:pPr>
              <w:pStyle w:val="ASTableOptionBoxes"/>
            </w:pPr>
            <w:r>
              <w:rPr>
                <w:noProof/>
              </w:rPr>
              <w:drawing>
                <wp:inline distT="0" distB="0" distL="0" distR="0" wp14:anchorId="032EFF6E" wp14:editId="75D74744">
                  <wp:extent cx="180975" cy="180975"/>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6D748464" w14:textId="77777777">
        <w:trPr>
          <w:cantSplit/>
        </w:trPr>
        <w:tc>
          <w:tcPr>
            <w:tcW w:w="432" w:type="dxa"/>
            <w:tcMar>
              <w:top w:w="14" w:type="dxa"/>
              <w:left w:w="14" w:type="dxa"/>
              <w:bottom w:w="14" w:type="dxa"/>
              <w:right w:w="14" w:type="dxa"/>
            </w:tcMar>
            <w:vAlign w:val="bottom"/>
          </w:tcPr>
          <w:p w:rsidRPr="000F4D7C" w:rsidR="007D6FD1" w:rsidRDefault="007D6FD1" w14:paraId="6F578662"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0BCB4FB9" w14:textId="77777777">
            <w:pPr>
              <w:pStyle w:val="ASMatrixSubitemG-2"/>
            </w:pPr>
            <w:r w:rsidRPr="000F4D7C">
              <w:t>x.</w:t>
            </w:r>
            <w:r w:rsidRPr="000F4D7C">
              <w:tab/>
              <w:t>Restricted your options for scheduling your military requirements because of your race</w:t>
            </w:r>
            <w:r w:rsidRPr="000F4D7C" w:rsidR="00296C19">
              <w:t>/​</w:t>
            </w:r>
            <w:r w:rsidRPr="000F4D7C">
              <w:t>ethnicity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11BE11E6" w14:textId="796645CB">
            <w:pPr>
              <w:pStyle w:val="ASTableOptionBoxes"/>
            </w:pPr>
            <w:r>
              <w:rPr>
                <w:noProof/>
              </w:rPr>
              <w:drawing>
                <wp:inline distT="0" distB="0" distL="0" distR="0" wp14:anchorId="3D09E279" wp14:editId="34A0017F">
                  <wp:extent cx="180975" cy="180975"/>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3C1660B" w14:textId="72CF6B2D">
            <w:pPr>
              <w:pStyle w:val="ASTableOptionBoxes"/>
            </w:pPr>
            <w:r>
              <w:rPr>
                <w:noProof/>
              </w:rPr>
              <w:drawing>
                <wp:inline distT="0" distB="0" distL="0" distR="0" wp14:anchorId="3F4208B0" wp14:editId="3A4E8EF7">
                  <wp:extent cx="180975" cy="18097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D6FD1" w:rsidP="004F7CC9" w:rsidRDefault="007D6FD1" w14:paraId="2A07ECB6" w14:textId="77777777">
      <w:pPr>
        <w:pStyle w:val="Spacer4pt"/>
      </w:pPr>
    </w:p>
    <w:p w:rsidRPr="000F4D7C" w:rsidR="007D6FD1" w:rsidP="004F7CC9" w:rsidRDefault="007D6FD1" w14:paraId="6851C4DD" w14:textId="77777777">
      <w:pPr>
        <w:pStyle w:val="Spacer4pt"/>
      </w:pPr>
    </w:p>
    <w:p w:rsidRPr="00BE2AE8" w:rsidR="00701ACF" w:rsidP="00701ACF" w:rsidRDefault="00BE2AE8" w14:paraId="6321FA0F" w14:textId="78CCF79A">
      <w:pPr>
        <w:pStyle w:val="ASQstStem"/>
      </w:pPr>
      <w:r w:rsidRPr="00BE2AE8">
        <w:rPr>
          <w:rStyle w:val="WordBold"/>
        </w:rPr>
        <w:lastRenderedPageBreak/>
        <w:t>27</w:t>
      </w:r>
      <w:r w:rsidRPr="00BE2AE8" w:rsidR="00701ACF">
        <w:rPr>
          <w:rStyle w:val="WordBold"/>
        </w:rPr>
        <w:t>.</w:t>
      </w:r>
      <w:r w:rsidRPr="00BE2AE8" w:rsidR="00701ACF">
        <w:tab/>
      </w:r>
      <w:r w:rsidRPr="00BE2AE8" w:rsidR="00701ACF">
        <w:rPr>
          <w:rStyle w:val="AskIf"/>
        </w:rPr>
        <w:t xml:space="preserve">[Ask if [INCIDENTF] = "Yes"] </w:t>
      </w:r>
      <w:proofErr w:type="gramStart"/>
      <w:r w:rsidRPr="00BE2AE8" w:rsidR="00701ACF">
        <w:rPr>
          <w:rStyle w:val="WordBold"/>
        </w:rPr>
        <w:t>Would</w:t>
      </w:r>
      <w:proofErr w:type="gramEnd"/>
      <w:r w:rsidRPr="00BE2AE8" w:rsidR="00701ACF">
        <w:rPr>
          <w:rStyle w:val="WordBold"/>
        </w:rPr>
        <w:t xml:space="preserve"> you consider this upsetting situation to be harassment or discrimination based on your...  </w:t>
      </w:r>
      <w:r w:rsidRPr="00BE2AE8" w:rsidR="00701ACF">
        <w:rPr>
          <w:rStyle w:val="WordItalicBold"/>
        </w:rPr>
        <w:t>Mark all that apply.</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BE2AE8" w:rsidR="00701ACF" w:rsidTr="007B6BDF" w14:paraId="3866C7E4" w14:textId="77777777">
        <w:trPr>
          <w:hidden w:val="0"/>
        </w:trPr>
        <w:tc>
          <w:tcPr>
            <w:tcW w:w="432" w:type="dxa"/>
            <w:shd w:val="clear" w:color="auto" w:fill="auto"/>
          </w:tcPr>
          <w:p w:rsidRPr="00BE2AE8" w:rsidR="00701ACF" w:rsidP="007B6BDF" w:rsidRDefault="00701ACF" w14:paraId="29830571" w14:textId="77777777">
            <w:pPr>
              <w:pStyle w:val="ASAnnotationTableKWN"/>
              <w:rPr>
                <w:vanish w:val="0"/>
              </w:rPr>
            </w:pPr>
          </w:p>
        </w:tc>
        <w:tc>
          <w:tcPr>
            <w:tcW w:w="360" w:type="dxa"/>
            <w:shd w:val="clear" w:color="auto" w:fill="auto"/>
          </w:tcPr>
          <w:p w:rsidRPr="00BE2AE8" w:rsidR="00701ACF" w:rsidP="007B6BDF" w:rsidRDefault="00701ACF" w14:paraId="22747A6C" w14:textId="77777777">
            <w:pPr>
              <w:pStyle w:val="ASSurveyBoxLeft"/>
            </w:pPr>
            <w:r w:rsidRPr="00BE2AE8">
              <w:rPr>
                <w:noProof/>
              </w:rPr>
              <w:drawing>
                <wp:inline distT="0" distB="0" distL="0" distR="0" wp14:anchorId="7242E74F" wp14:editId="0BB0B1DF">
                  <wp:extent cx="180975" cy="180975"/>
                  <wp:effectExtent l="0" t="0" r="0" b="0"/>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B6BDF" w:rsidRDefault="00701ACF" w14:paraId="5294FACF" w14:textId="37BB0B09">
            <w:pPr>
              <w:pStyle w:val="ASResponseList"/>
            </w:pPr>
            <w:r w:rsidRPr="00BE2AE8">
              <w:t>Race?</w:t>
            </w:r>
          </w:p>
        </w:tc>
      </w:tr>
      <w:tr w:rsidRPr="00BE2AE8" w:rsidR="00701ACF" w:rsidTr="007B6BDF" w14:paraId="1F12E9BB" w14:textId="77777777">
        <w:trPr>
          <w:hidden w:val="0"/>
        </w:trPr>
        <w:tc>
          <w:tcPr>
            <w:tcW w:w="432" w:type="dxa"/>
            <w:shd w:val="clear" w:color="auto" w:fill="auto"/>
          </w:tcPr>
          <w:p w:rsidRPr="00BE2AE8" w:rsidR="00701ACF" w:rsidP="007B6BDF" w:rsidRDefault="00701ACF" w14:paraId="5A0F56DC" w14:textId="77777777">
            <w:pPr>
              <w:pStyle w:val="ASAnnotationTableKWN"/>
              <w:rPr>
                <w:vanish w:val="0"/>
              </w:rPr>
            </w:pPr>
          </w:p>
          <w:p w:rsidRPr="00BE2AE8" w:rsidR="00701ACF" w:rsidP="007B6BDF" w:rsidRDefault="00701ACF" w14:paraId="19841861" w14:textId="77777777">
            <w:pPr>
              <w:pStyle w:val="ASAnnotationTableKWN"/>
              <w:rPr>
                <w:vanish w:val="0"/>
              </w:rPr>
            </w:pPr>
          </w:p>
        </w:tc>
        <w:tc>
          <w:tcPr>
            <w:tcW w:w="360" w:type="dxa"/>
            <w:shd w:val="clear" w:color="auto" w:fill="auto"/>
          </w:tcPr>
          <w:p w:rsidRPr="00BE2AE8" w:rsidR="00701ACF" w:rsidP="007B6BDF" w:rsidRDefault="00701ACF" w14:paraId="7BA80EA3" w14:textId="77777777">
            <w:pPr>
              <w:pStyle w:val="ASSurveyBoxLeft"/>
            </w:pPr>
            <w:r w:rsidRPr="00BE2AE8">
              <w:rPr>
                <w:noProof/>
              </w:rPr>
              <w:drawing>
                <wp:inline distT="0" distB="0" distL="0" distR="0" wp14:anchorId="14A46858" wp14:editId="0243B185">
                  <wp:extent cx="180975" cy="180975"/>
                  <wp:effectExtent l="0" t="0" r="0"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B6BDF" w:rsidRDefault="00701ACF" w14:paraId="79467567" w14:textId="539052FF">
            <w:pPr>
              <w:pStyle w:val="ASResponseList"/>
            </w:pPr>
            <w:r w:rsidRPr="00BE2AE8">
              <w:t>Color?</w:t>
            </w:r>
          </w:p>
        </w:tc>
      </w:tr>
      <w:tr w:rsidRPr="00BE2AE8" w:rsidR="00701ACF" w:rsidTr="007B6BDF" w14:paraId="778C482D" w14:textId="77777777">
        <w:trPr>
          <w:hidden w:val="0"/>
        </w:trPr>
        <w:tc>
          <w:tcPr>
            <w:tcW w:w="432" w:type="dxa"/>
            <w:shd w:val="clear" w:color="auto" w:fill="auto"/>
          </w:tcPr>
          <w:p w:rsidRPr="00BE2AE8" w:rsidR="00701ACF" w:rsidP="007B6BDF" w:rsidRDefault="00701ACF" w14:paraId="339D6168" w14:textId="77777777">
            <w:pPr>
              <w:pStyle w:val="ASAnnotationTableKWN"/>
              <w:rPr>
                <w:vanish w:val="0"/>
              </w:rPr>
            </w:pPr>
          </w:p>
          <w:p w:rsidRPr="00BE2AE8" w:rsidR="00701ACF" w:rsidP="007B6BDF" w:rsidRDefault="00701ACF" w14:paraId="37AEAEA5" w14:textId="77777777">
            <w:pPr>
              <w:pStyle w:val="ASAnnotationTableKWN"/>
              <w:rPr>
                <w:vanish w:val="0"/>
              </w:rPr>
            </w:pPr>
          </w:p>
        </w:tc>
        <w:tc>
          <w:tcPr>
            <w:tcW w:w="360" w:type="dxa"/>
            <w:shd w:val="clear" w:color="auto" w:fill="auto"/>
          </w:tcPr>
          <w:p w:rsidRPr="00BE2AE8" w:rsidR="00701ACF" w:rsidP="007B6BDF" w:rsidRDefault="00701ACF" w14:paraId="436EBDF1" w14:textId="77777777">
            <w:pPr>
              <w:pStyle w:val="ASSurveyBoxLeft"/>
            </w:pPr>
            <w:r w:rsidRPr="00BE2AE8">
              <w:rPr>
                <w:noProof/>
              </w:rPr>
              <w:drawing>
                <wp:inline distT="0" distB="0" distL="0" distR="0" wp14:anchorId="79FDDB9B" wp14:editId="1ADED488">
                  <wp:extent cx="180975" cy="180975"/>
                  <wp:effectExtent l="0" t="0" r="0" b="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B6BDF" w:rsidRDefault="00701ACF" w14:paraId="0A79A3C4" w14:textId="605E29AF">
            <w:pPr>
              <w:pStyle w:val="ASResponseList"/>
            </w:pPr>
            <w:r w:rsidRPr="00BE2AE8">
              <w:t>National Origin?</w:t>
            </w:r>
          </w:p>
        </w:tc>
      </w:tr>
      <w:tr w:rsidRPr="00BE2AE8" w:rsidR="00701ACF" w:rsidTr="007B6BDF" w14:paraId="3137595E" w14:textId="77777777">
        <w:trPr>
          <w:hidden w:val="0"/>
        </w:trPr>
        <w:tc>
          <w:tcPr>
            <w:tcW w:w="432" w:type="dxa"/>
            <w:shd w:val="clear" w:color="auto" w:fill="auto"/>
          </w:tcPr>
          <w:p w:rsidRPr="00BE2AE8" w:rsidR="00701ACF" w:rsidP="007B6BDF" w:rsidRDefault="00701ACF" w14:paraId="5BB9EC78" w14:textId="77777777">
            <w:pPr>
              <w:pStyle w:val="ASAnnotationTableKWN"/>
              <w:rPr>
                <w:vanish w:val="0"/>
              </w:rPr>
            </w:pPr>
          </w:p>
          <w:p w:rsidRPr="00BE2AE8" w:rsidR="00701ACF" w:rsidP="007B6BDF" w:rsidRDefault="00701ACF" w14:paraId="06B196D5" w14:textId="77777777">
            <w:pPr>
              <w:pStyle w:val="ASAnnotationTableKWN"/>
              <w:rPr>
                <w:vanish w:val="0"/>
              </w:rPr>
            </w:pPr>
          </w:p>
        </w:tc>
        <w:tc>
          <w:tcPr>
            <w:tcW w:w="360" w:type="dxa"/>
            <w:shd w:val="clear" w:color="auto" w:fill="auto"/>
          </w:tcPr>
          <w:p w:rsidRPr="00BE2AE8" w:rsidR="00701ACF" w:rsidP="007B6BDF" w:rsidRDefault="00701ACF" w14:paraId="65F417AF" w14:textId="77777777">
            <w:pPr>
              <w:pStyle w:val="ASSurveyBoxLeft"/>
            </w:pPr>
            <w:r w:rsidRPr="00BE2AE8">
              <w:rPr>
                <w:noProof/>
              </w:rPr>
              <w:drawing>
                <wp:inline distT="0" distB="0" distL="0" distR="0" wp14:anchorId="718C1C53" wp14:editId="2727A1D4">
                  <wp:extent cx="180975" cy="180975"/>
                  <wp:effectExtent l="0" t="0" r="0" b="0"/>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B6BDF" w:rsidRDefault="00701ACF" w14:paraId="603D7827" w14:textId="7C3341DD">
            <w:pPr>
              <w:pStyle w:val="ASResponseList"/>
            </w:pPr>
            <w:r w:rsidRPr="00BE2AE8">
              <w:t>Religion?</w:t>
            </w:r>
          </w:p>
        </w:tc>
      </w:tr>
      <w:tr w:rsidRPr="00BE2AE8" w:rsidR="00701ACF" w:rsidTr="007B6BDF" w14:paraId="4D4AFEF9" w14:textId="77777777">
        <w:trPr>
          <w:hidden w:val="0"/>
        </w:trPr>
        <w:tc>
          <w:tcPr>
            <w:tcW w:w="432" w:type="dxa"/>
            <w:shd w:val="clear" w:color="auto" w:fill="auto"/>
          </w:tcPr>
          <w:p w:rsidRPr="00BE2AE8" w:rsidR="00701ACF" w:rsidP="007B6BDF" w:rsidRDefault="00701ACF" w14:paraId="336C45E3" w14:textId="77777777">
            <w:pPr>
              <w:pStyle w:val="ASAnnotationTableKWN"/>
              <w:rPr>
                <w:vanish w:val="0"/>
              </w:rPr>
            </w:pPr>
          </w:p>
        </w:tc>
        <w:tc>
          <w:tcPr>
            <w:tcW w:w="360" w:type="dxa"/>
            <w:shd w:val="clear" w:color="auto" w:fill="auto"/>
          </w:tcPr>
          <w:p w:rsidRPr="00BE2AE8" w:rsidR="00701ACF" w:rsidP="007B6BDF" w:rsidRDefault="00701ACF" w14:paraId="5BC1EE07" w14:textId="77777777">
            <w:pPr>
              <w:pStyle w:val="ASSurveyBoxLeft"/>
            </w:pPr>
            <w:r w:rsidRPr="00BE2AE8">
              <w:rPr>
                <w:noProof/>
              </w:rPr>
              <w:drawing>
                <wp:inline distT="0" distB="0" distL="0" distR="0" wp14:anchorId="3677F74A" wp14:editId="3356B158">
                  <wp:extent cx="180975" cy="180975"/>
                  <wp:effectExtent l="0" t="0" r="0" b="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B6BDF" w:rsidRDefault="00701ACF" w14:paraId="39D57735" w14:textId="297CADD4">
            <w:pPr>
              <w:pStyle w:val="ASResponseList"/>
            </w:pPr>
            <w:r w:rsidRPr="00BE2AE8">
              <w:t>Sex (including pregnancy)?</w:t>
            </w:r>
          </w:p>
        </w:tc>
      </w:tr>
      <w:tr w:rsidRPr="00BE2AE8" w:rsidR="00701ACF" w:rsidTr="007B6BDF" w14:paraId="62A77093" w14:textId="77777777">
        <w:trPr>
          <w:hidden w:val="0"/>
        </w:trPr>
        <w:tc>
          <w:tcPr>
            <w:tcW w:w="432" w:type="dxa"/>
            <w:shd w:val="clear" w:color="auto" w:fill="auto"/>
          </w:tcPr>
          <w:p w:rsidRPr="00BE2AE8" w:rsidR="00701ACF" w:rsidP="007B6BDF" w:rsidRDefault="00701ACF" w14:paraId="512484AD" w14:textId="77777777">
            <w:pPr>
              <w:pStyle w:val="ASAnnotationTableKWN"/>
              <w:rPr>
                <w:vanish w:val="0"/>
              </w:rPr>
            </w:pPr>
          </w:p>
          <w:p w:rsidRPr="00BE2AE8" w:rsidR="00701ACF" w:rsidP="007B6BDF" w:rsidRDefault="00701ACF" w14:paraId="0102C21C" w14:textId="77777777">
            <w:pPr>
              <w:pStyle w:val="ASAnnotationTableKWN"/>
              <w:rPr>
                <w:vanish w:val="0"/>
              </w:rPr>
            </w:pPr>
          </w:p>
        </w:tc>
        <w:tc>
          <w:tcPr>
            <w:tcW w:w="360" w:type="dxa"/>
            <w:shd w:val="clear" w:color="auto" w:fill="auto"/>
          </w:tcPr>
          <w:p w:rsidRPr="00BE2AE8" w:rsidR="00701ACF" w:rsidP="007B6BDF" w:rsidRDefault="00701ACF" w14:paraId="61DD56CE" w14:textId="77777777">
            <w:pPr>
              <w:pStyle w:val="ASSurveyBoxLeft"/>
            </w:pPr>
            <w:r w:rsidRPr="00BE2AE8">
              <w:rPr>
                <w:noProof/>
              </w:rPr>
              <w:drawing>
                <wp:inline distT="0" distB="0" distL="0" distR="0" wp14:anchorId="1FDE402F" wp14:editId="2C50FBEE">
                  <wp:extent cx="180975" cy="180975"/>
                  <wp:effectExtent l="0" t="0" r="0" b="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B6BDF" w:rsidRDefault="00701ACF" w14:paraId="0358043E" w14:textId="1DE8461A">
            <w:pPr>
              <w:pStyle w:val="ASResponseList"/>
            </w:pPr>
            <w:r w:rsidRPr="00BE2AE8">
              <w:t>Gender Identity</w:t>
            </w:r>
            <w:r w:rsidRPr="00BE2AE8" w:rsidR="007B6BDF">
              <w:t>?</w:t>
            </w:r>
          </w:p>
        </w:tc>
      </w:tr>
      <w:tr w:rsidRPr="00BE2AE8" w:rsidR="00701ACF" w:rsidTr="007B6BDF" w14:paraId="468187C8" w14:textId="77777777">
        <w:trPr>
          <w:hidden w:val="0"/>
        </w:trPr>
        <w:tc>
          <w:tcPr>
            <w:tcW w:w="432" w:type="dxa"/>
            <w:shd w:val="clear" w:color="auto" w:fill="auto"/>
          </w:tcPr>
          <w:p w:rsidRPr="00BE2AE8" w:rsidR="00701ACF" w:rsidP="007B6BDF" w:rsidRDefault="00701ACF" w14:paraId="4C969E21" w14:textId="77777777">
            <w:pPr>
              <w:pStyle w:val="ASAnnotationTableKWN"/>
              <w:rPr>
                <w:vanish w:val="0"/>
              </w:rPr>
            </w:pPr>
          </w:p>
          <w:p w:rsidRPr="00BE2AE8" w:rsidR="00701ACF" w:rsidP="007B6BDF" w:rsidRDefault="00701ACF" w14:paraId="493D32F3" w14:textId="77777777">
            <w:pPr>
              <w:pStyle w:val="ASAnnotationTableKWN"/>
              <w:rPr>
                <w:vanish w:val="0"/>
              </w:rPr>
            </w:pPr>
          </w:p>
        </w:tc>
        <w:tc>
          <w:tcPr>
            <w:tcW w:w="360" w:type="dxa"/>
            <w:shd w:val="clear" w:color="auto" w:fill="auto"/>
          </w:tcPr>
          <w:p w:rsidRPr="00BE2AE8" w:rsidR="00701ACF" w:rsidP="007B6BDF" w:rsidRDefault="00701ACF" w14:paraId="4BD881BF" w14:textId="77777777">
            <w:pPr>
              <w:pStyle w:val="ASSurveyBoxLeft"/>
            </w:pPr>
            <w:r w:rsidRPr="00BE2AE8">
              <w:rPr>
                <w:noProof/>
              </w:rPr>
              <w:drawing>
                <wp:inline distT="0" distB="0" distL="0" distR="0" wp14:anchorId="39DD9D6C" wp14:editId="05ED0869">
                  <wp:extent cx="180975" cy="180975"/>
                  <wp:effectExtent l="0" t="0" r="0" b="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B6BDF" w:rsidRDefault="00701ACF" w14:paraId="4BF664B0" w14:textId="3CDD46D8">
            <w:pPr>
              <w:pStyle w:val="ASResponseList"/>
            </w:pPr>
            <w:r w:rsidRPr="00BE2AE8">
              <w:t>Sexual Orientation</w:t>
            </w:r>
            <w:r w:rsidRPr="00BE2AE8" w:rsidR="007B6BDF">
              <w:t>?</w:t>
            </w:r>
          </w:p>
        </w:tc>
      </w:tr>
      <w:tr w:rsidRPr="00BE2AE8" w:rsidR="00F641D3" w:rsidTr="007B6BDF" w14:paraId="436AEA80" w14:textId="77777777">
        <w:trPr>
          <w:hidden w:val="0"/>
        </w:trPr>
        <w:tc>
          <w:tcPr>
            <w:tcW w:w="432" w:type="dxa"/>
            <w:shd w:val="clear" w:color="auto" w:fill="auto"/>
          </w:tcPr>
          <w:p w:rsidRPr="00BE2AE8" w:rsidR="00F641D3" w:rsidP="00F641D3" w:rsidRDefault="00F641D3" w14:paraId="1AFB997C" w14:textId="77777777">
            <w:pPr>
              <w:pStyle w:val="ASAnnotationTableKWN"/>
              <w:rPr>
                <w:vanish w:val="0"/>
              </w:rPr>
            </w:pPr>
          </w:p>
          <w:p w:rsidRPr="00BE2AE8" w:rsidR="00F641D3" w:rsidP="00F641D3" w:rsidRDefault="00F641D3" w14:paraId="3CBFB2E3" w14:textId="77777777">
            <w:pPr>
              <w:pStyle w:val="ASAnnotationTableKWN"/>
              <w:rPr>
                <w:vanish w:val="0"/>
              </w:rPr>
            </w:pPr>
          </w:p>
        </w:tc>
        <w:tc>
          <w:tcPr>
            <w:tcW w:w="360" w:type="dxa"/>
            <w:shd w:val="clear" w:color="auto" w:fill="auto"/>
          </w:tcPr>
          <w:p w:rsidRPr="00BE2AE8" w:rsidR="00F641D3" w:rsidP="00F641D3" w:rsidRDefault="00F641D3" w14:paraId="213E7799" w14:textId="413BD8E1">
            <w:pPr>
              <w:pStyle w:val="ASSurveyBoxLeft"/>
              <w:rPr>
                <w:noProof/>
              </w:rPr>
            </w:pPr>
            <w:r w:rsidRPr="00BE2AE8">
              <w:rPr>
                <w:noProof/>
              </w:rPr>
              <w:drawing>
                <wp:inline distT="0" distB="0" distL="0" distR="0" wp14:anchorId="2FFBF75F" wp14:editId="704DC3DC">
                  <wp:extent cx="180975"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F641D3" w:rsidP="00F641D3" w:rsidRDefault="00F641D3" w14:paraId="747EE6D8" w14:textId="02C340C9">
            <w:pPr>
              <w:pStyle w:val="ASResponseList"/>
            </w:pPr>
            <w:r w:rsidRPr="00BE2AE8">
              <w:t>None of the above</w:t>
            </w:r>
          </w:p>
        </w:tc>
      </w:tr>
      <w:tr w:rsidRPr="007018BC" w:rsidR="00701ACF" w:rsidTr="007B6BDF" w14:paraId="2CA98CD1" w14:textId="77777777">
        <w:trPr>
          <w:hidden w:val="0"/>
        </w:trPr>
        <w:tc>
          <w:tcPr>
            <w:tcW w:w="432" w:type="dxa"/>
            <w:shd w:val="clear" w:color="auto" w:fill="auto"/>
          </w:tcPr>
          <w:p w:rsidRPr="00BE2AE8" w:rsidR="00701ACF" w:rsidP="00701ACF" w:rsidRDefault="00701ACF" w14:paraId="453376C2" w14:textId="77777777">
            <w:pPr>
              <w:pStyle w:val="ASAnnotationTableKWN"/>
              <w:rPr>
                <w:vanish w:val="0"/>
              </w:rPr>
            </w:pPr>
          </w:p>
          <w:p w:rsidRPr="00BE2AE8" w:rsidR="00701ACF" w:rsidP="00701ACF" w:rsidRDefault="00701ACF" w14:paraId="34A22DD1" w14:textId="77777777">
            <w:pPr>
              <w:pStyle w:val="ASAnnotationTableKWN"/>
              <w:rPr>
                <w:vanish w:val="0"/>
              </w:rPr>
            </w:pPr>
          </w:p>
        </w:tc>
        <w:tc>
          <w:tcPr>
            <w:tcW w:w="360" w:type="dxa"/>
            <w:shd w:val="clear" w:color="auto" w:fill="auto"/>
          </w:tcPr>
          <w:p w:rsidRPr="00BE2AE8" w:rsidR="00701ACF" w:rsidP="00701ACF" w:rsidRDefault="00701ACF" w14:paraId="4CC46AB0" w14:textId="625FD7A7">
            <w:pPr>
              <w:pStyle w:val="ASSurveyBoxLeft"/>
              <w:rPr>
                <w:noProof/>
              </w:rPr>
            </w:pPr>
            <w:r w:rsidRPr="00BE2AE8">
              <w:rPr>
                <w:noProof/>
              </w:rPr>
              <w:drawing>
                <wp:inline distT="0" distB="0" distL="0" distR="0" wp14:anchorId="11E10015" wp14:editId="7FCCD402">
                  <wp:extent cx="180975" cy="180975"/>
                  <wp:effectExtent l="0" t="0" r="0" b="0"/>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BE2AE8" w:rsidR="00701ACF" w:rsidP="00701ACF" w:rsidRDefault="00F641D3" w14:paraId="263DD1E2" w14:textId="45B56C67">
            <w:pPr>
              <w:pStyle w:val="ASResponseList"/>
            </w:pPr>
            <w:r w:rsidRPr="00BE2AE8">
              <w:t>Does not apply; I do not consider this upsetting situation to be harassment or discrimination</w:t>
            </w:r>
          </w:p>
        </w:tc>
      </w:tr>
    </w:tbl>
    <w:p w:rsidR="007D6FD1" w:rsidP="004F7CC9" w:rsidRDefault="007D6FD1" w14:paraId="1F12DB15" w14:textId="61B68387">
      <w:pPr>
        <w:pStyle w:val="Spacer4pt"/>
      </w:pPr>
    </w:p>
    <w:p w:rsidR="00EC4D65" w:rsidP="00EC4D65" w:rsidRDefault="00EC4D65" w14:paraId="4DDC262F" w14:textId="77777777">
      <w:pPr>
        <w:pStyle w:val="ASAnnotationParagraph"/>
      </w:pPr>
      <w:r>
        <w:t>MEOLNGTH</w:t>
      </w:r>
    </w:p>
    <w:p w:rsidR="00EC4D65" w:rsidP="00EC4D65" w:rsidRDefault="00EC4D65" w14:paraId="11B1C712" w14:textId="5ADC8332">
      <w:pPr>
        <w:pStyle w:val="ASQstStem"/>
      </w:pPr>
      <w:r>
        <w:rPr>
          <w:rStyle w:val="WordBold"/>
        </w:rPr>
        <w:t>28</w:t>
      </w:r>
      <w:r w:rsidRPr="001F35DD">
        <w:rPr>
          <w:rStyle w:val="WordBold"/>
        </w:rPr>
        <w:t>.</w:t>
      </w:r>
      <w:r>
        <w:tab/>
      </w:r>
      <w:r>
        <w:rPr>
          <w:rStyle w:val="AskIf"/>
        </w:rPr>
        <w:t>[Ask if</w:t>
      </w:r>
      <w:r w:rsidRPr="001F35DD">
        <w:rPr>
          <w:rStyle w:val="AskIf"/>
        </w:rPr>
        <w:t xml:space="preserve"> [</w:t>
      </w:r>
      <w:r>
        <w:rPr>
          <w:rStyle w:val="AskIf"/>
        </w:rPr>
        <w:t>INCIDENTF] = "Yes</w:t>
      </w:r>
      <w:r w:rsidRPr="001F35DD">
        <w:rPr>
          <w:rStyle w:val="AskIf"/>
        </w:rPr>
        <w:t>"</w:t>
      </w:r>
      <w:r>
        <w:rPr>
          <w:rStyle w:val="AskIf"/>
        </w:rPr>
        <w:t>]</w:t>
      </w:r>
      <w:r w:rsidRPr="001F35DD">
        <w:rPr>
          <w:rStyle w:val="AskIf"/>
        </w:rPr>
        <w:t xml:space="preserve"> </w:t>
      </w:r>
      <w:r w:rsidRPr="001F35DD">
        <w:rPr>
          <w:rStyle w:val="WordBold"/>
        </w:rPr>
        <w:t>Thinking about this situation, about how long did this upsetting situation continue?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C4D65" w:rsidTr="00EC4D65" w14:paraId="4AAB93BD" w14:textId="77777777">
        <w:trPr>
          <w:hidden/>
        </w:trPr>
        <w:tc>
          <w:tcPr>
            <w:tcW w:w="432" w:type="dxa"/>
          </w:tcPr>
          <w:p w:rsidRPr="00F21743" w:rsidR="00EC4D65" w:rsidP="00EC4D65" w:rsidRDefault="00EC4D65" w14:paraId="6C2EC9E3" w14:textId="77777777">
            <w:pPr>
              <w:pStyle w:val="ASAnnotationTableKWN"/>
            </w:pPr>
            <w:r>
              <w:t>1</w:t>
            </w:r>
          </w:p>
        </w:tc>
        <w:tc>
          <w:tcPr>
            <w:tcW w:w="360" w:type="dxa"/>
          </w:tcPr>
          <w:p w:rsidRPr="00E3422F" w:rsidR="00EC4D65" w:rsidP="00EC4D65" w:rsidRDefault="00EC4D65" w14:paraId="5A040D30" w14:textId="2A1B7DD9">
            <w:pPr>
              <w:pStyle w:val="ASSurveyBoxLeft"/>
            </w:pPr>
            <w:r>
              <w:rPr>
                <w:noProof/>
              </w:rPr>
              <w:drawing>
                <wp:inline distT="0" distB="0" distL="0" distR="0" wp14:anchorId="55650BF4" wp14:editId="2871A033">
                  <wp:extent cx="158750" cy="158750"/>
                  <wp:effectExtent l="0" t="0" r="0" b="0"/>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c>
          <w:tcPr>
            <w:tcW w:w="3902" w:type="dxa"/>
            <w:vAlign w:val="center"/>
          </w:tcPr>
          <w:p w:rsidRPr="00E3422F" w:rsidR="00EC4D65" w:rsidP="00EC4D65" w:rsidRDefault="00EC4D65" w14:paraId="687AD0DD" w14:textId="77777777">
            <w:pPr>
              <w:pStyle w:val="ASResponseList"/>
            </w:pPr>
            <w:r>
              <w:t>It happened one time</w:t>
            </w:r>
          </w:p>
        </w:tc>
      </w:tr>
      <w:tr w:rsidRPr="003711FB" w:rsidR="00EC4D65" w:rsidTr="00EC4D65" w14:paraId="3185B705" w14:textId="77777777">
        <w:trPr>
          <w:hidden/>
        </w:trPr>
        <w:tc>
          <w:tcPr>
            <w:tcW w:w="432" w:type="dxa"/>
          </w:tcPr>
          <w:p w:rsidRPr="00F21743" w:rsidR="00EC4D65" w:rsidP="00EC4D65" w:rsidRDefault="00EC4D65" w14:paraId="334F9141" w14:textId="77777777">
            <w:pPr>
              <w:pStyle w:val="ASAnnotationTableKWN"/>
            </w:pPr>
            <w:r>
              <w:t>2</w:t>
            </w:r>
          </w:p>
        </w:tc>
        <w:tc>
          <w:tcPr>
            <w:tcW w:w="360" w:type="dxa"/>
          </w:tcPr>
          <w:p w:rsidRPr="00E3422F" w:rsidR="00EC4D65" w:rsidP="00EC4D65" w:rsidRDefault="00EC4D65" w14:paraId="0E842B0E" w14:textId="3B568D03">
            <w:pPr>
              <w:pStyle w:val="ASSurveyBoxLeft"/>
            </w:pPr>
            <w:r>
              <w:rPr>
                <w:noProof/>
              </w:rPr>
              <w:drawing>
                <wp:inline distT="0" distB="0" distL="0" distR="0" wp14:anchorId="20886BBB" wp14:editId="2EE8FD9F">
                  <wp:extent cx="158750" cy="158750"/>
                  <wp:effectExtent l="0" t="0" r="0" b="0"/>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c>
          <w:tcPr>
            <w:tcW w:w="3902" w:type="dxa"/>
            <w:vAlign w:val="center"/>
          </w:tcPr>
          <w:p w:rsidRPr="00E3422F" w:rsidR="00EC4D65" w:rsidP="00EC4D65" w:rsidRDefault="00EC4D65" w14:paraId="7F7473A6" w14:textId="77777777">
            <w:pPr>
              <w:pStyle w:val="ASResponseList"/>
            </w:pPr>
            <w:r>
              <w:t>About one week</w:t>
            </w:r>
          </w:p>
        </w:tc>
      </w:tr>
      <w:tr w:rsidRPr="003711FB" w:rsidR="00EC4D65" w:rsidTr="00EC4D65" w14:paraId="18C3E35D" w14:textId="77777777">
        <w:trPr>
          <w:hidden/>
        </w:trPr>
        <w:tc>
          <w:tcPr>
            <w:tcW w:w="432" w:type="dxa"/>
          </w:tcPr>
          <w:p w:rsidRPr="00F21743" w:rsidR="00EC4D65" w:rsidP="00EC4D65" w:rsidRDefault="00EC4D65" w14:paraId="71CAFD46" w14:textId="77777777">
            <w:pPr>
              <w:pStyle w:val="ASAnnotationTableKWN"/>
            </w:pPr>
            <w:r>
              <w:t>3</w:t>
            </w:r>
          </w:p>
        </w:tc>
        <w:tc>
          <w:tcPr>
            <w:tcW w:w="360" w:type="dxa"/>
          </w:tcPr>
          <w:p w:rsidRPr="00E3422F" w:rsidR="00EC4D65" w:rsidP="00EC4D65" w:rsidRDefault="00EC4D65" w14:paraId="13636B0E" w14:textId="1E2E0265">
            <w:pPr>
              <w:pStyle w:val="ASSurveyBoxLeft"/>
            </w:pPr>
            <w:r>
              <w:rPr>
                <w:noProof/>
              </w:rPr>
              <w:drawing>
                <wp:inline distT="0" distB="0" distL="0" distR="0" wp14:anchorId="2C99A17A" wp14:editId="2EB984F2">
                  <wp:extent cx="158750" cy="158750"/>
                  <wp:effectExtent l="0" t="0" r="0" b="0"/>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c>
          <w:tcPr>
            <w:tcW w:w="3902" w:type="dxa"/>
            <w:vAlign w:val="center"/>
          </w:tcPr>
          <w:p w:rsidRPr="00E3422F" w:rsidR="00EC4D65" w:rsidP="00EC4D65" w:rsidRDefault="00EC4D65" w14:paraId="680EBF0A" w14:textId="77777777">
            <w:pPr>
              <w:pStyle w:val="ASResponseList"/>
            </w:pPr>
            <w:r>
              <w:t>About one month</w:t>
            </w:r>
          </w:p>
        </w:tc>
      </w:tr>
      <w:tr w:rsidRPr="003711FB" w:rsidR="00EC4D65" w:rsidTr="00EC4D65" w14:paraId="2CAA7CFE" w14:textId="77777777">
        <w:trPr>
          <w:hidden/>
        </w:trPr>
        <w:tc>
          <w:tcPr>
            <w:tcW w:w="432" w:type="dxa"/>
          </w:tcPr>
          <w:p w:rsidRPr="00F21743" w:rsidR="00EC4D65" w:rsidP="00EC4D65" w:rsidRDefault="00EC4D65" w14:paraId="2DF61C83" w14:textId="77777777">
            <w:pPr>
              <w:pStyle w:val="ASAnnotationTableKWN"/>
            </w:pPr>
            <w:r>
              <w:t>4</w:t>
            </w:r>
          </w:p>
        </w:tc>
        <w:tc>
          <w:tcPr>
            <w:tcW w:w="360" w:type="dxa"/>
          </w:tcPr>
          <w:p w:rsidRPr="00E3422F" w:rsidR="00EC4D65" w:rsidP="00EC4D65" w:rsidRDefault="00EC4D65" w14:paraId="55B08A22" w14:textId="2F3C2FE3">
            <w:pPr>
              <w:pStyle w:val="ASSurveyBoxLeft"/>
            </w:pPr>
            <w:r>
              <w:rPr>
                <w:noProof/>
              </w:rPr>
              <w:drawing>
                <wp:inline distT="0" distB="0" distL="0" distR="0" wp14:anchorId="1CD4962C" wp14:editId="3E571E8F">
                  <wp:extent cx="158750" cy="158750"/>
                  <wp:effectExtent l="0" t="0" r="0" b="0"/>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c>
          <w:tcPr>
            <w:tcW w:w="3902" w:type="dxa"/>
            <w:vAlign w:val="center"/>
          </w:tcPr>
          <w:p w:rsidRPr="00E3422F" w:rsidR="00EC4D65" w:rsidP="00EC4D65" w:rsidRDefault="00EC4D65" w14:paraId="70B00B32" w14:textId="77777777">
            <w:pPr>
              <w:pStyle w:val="ASResponseList"/>
            </w:pPr>
            <w:r>
              <w:t>A few months</w:t>
            </w:r>
          </w:p>
        </w:tc>
      </w:tr>
      <w:tr w:rsidRPr="003711FB" w:rsidR="00EC4D65" w:rsidTr="00EC4D65" w14:paraId="4029E613" w14:textId="77777777">
        <w:trPr>
          <w:hidden/>
        </w:trPr>
        <w:tc>
          <w:tcPr>
            <w:tcW w:w="432" w:type="dxa"/>
          </w:tcPr>
          <w:p w:rsidRPr="00F21743" w:rsidR="00EC4D65" w:rsidP="00EC4D65" w:rsidRDefault="00EC4D65" w14:paraId="2389F19E" w14:textId="77777777">
            <w:pPr>
              <w:pStyle w:val="ASAnnotationTableKWN"/>
            </w:pPr>
            <w:r>
              <w:t>5</w:t>
            </w:r>
          </w:p>
        </w:tc>
        <w:tc>
          <w:tcPr>
            <w:tcW w:w="360" w:type="dxa"/>
          </w:tcPr>
          <w:p w:rsidRPr="00E3422F" w:rsidR="00EC4D65" w:rsidP="00EC4D65" w:rsidRDefault="00EC4D65" w14:paraId="7E070FF7" w14:textId="5BCD4311">
            <w:pPr>
              <w:pStyle w:val="ASSurveyBoxLeft"/>
            </w:pPr>
            <w:r>
              <w:rPr>
                <w:noProof/>
              </w:rPr>
              <w:drawing>
                <wp:inline distT="0" distB="0" distL="0" distR="0" wp14:anchorId="2291C916" wp14:editId="7CF4F0F8">
                  <wp:extent cx="158750" cy="158750"/>
                  <wp:effectExtent l="0" t="0" r="0" b="0"/>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c>
          <w:tcPr>
            <w:tcW w:w="3902" w:type="dxa"/>
            <w:vAlign w:val="center"/>
          </w:tcPr>
          <w:p w:rsidRPr="00E3422F" w:rsidR="00EC4D65" w:rsidP="00EC4D65" w:rsidRDefault="00EC4D65" w14:paraId="6FFC6133" w14:textId="77777777">
            <w:pPr>
              <w:pStyle w:val="ASResponseList"/>
            </w:pPr>
            <w:r>
              <w:t>A year or more</w:t>
            </w:r>
          </w:p>
        </w:tc>
      </w:tr>
    </w:tbl>
    <w:p w:rsidRPr="000F4D7C" w:rsidR="00EC4D65" w:rsidP="004F7CC9" w:rsidRDefault="00EC4D65" w14:paraId="31E0C91B" w14:textId="77777777">
      <w:pPr>
        <w:pStyle w:val="Spacer4pt"/>
      </w:pPr>
    </w:p>
    <w:p w:rsidRPr="007018BC" w:rsidR="007D6FD1" w:rsidP="007D6FD1" w:rsidRDefault="007D6FD1" w14:paraId="316B74C5" w14:textId="77777777">
      <w:pPr>
        <w:pStyle w:val="ASAnnotationParagraph"/>
        <w:rPr>
          <w:vanish w:val="0"/>
        </w:rPr>
      </w:pPr>
      <w:r w:rsidRPr="007018BC">
        <w:rPr>
          <w:vanish w:val="0"/>
        </w:rPr>
        <w:t xml:space="preserve">REH1OCCURA REH1OCCURB REH1OCCURC REH1OCCURD REH1OCCURE REH1OCCURF REH1OCCURG REH1OCCURH </w:t>
      </w:r>
    </w:p>
    <w:p w:rsidRPr="007018BC" w:rsidR="007D6FD1" w:rsidP="00296C19" w:rsidRDefault="00263DA6" w14:paraId="026B6FA1" w14:textId="7FEFEE64">
      <w:pPr>
        <w:pStyle w:val="ASQstStem"/>
      </w:pPr>
      <w:r>
        <w:rPr>
          <w:rStyle w:val="WordBold"/>
        </w:rPr>
        <w:t>29</w:t>
      </w:r>
      <w:r w:rsidRPr="007018BC" w:rsidR="007D6FD1">
        <w:rPr>
          <w:rStyle w:val="WordBold"/>
        </w:rPr>
        <w:t>.</w:t>
      </w:r>
      <w:r w:rsidRPr="007018BC" w:rsidR="007D6FD1">
        <w:tab/>
      </w:r>
      <w:r w:rsidRPr="007018BC" w:rsidR="00296C19">
        <w:rPr>
          <w:rStyle w:val="AskIf"/>
        </w:rPr>
        <w:t>[Ask if</w:t>
      </w:r>
      <w:r w:rsidRPr="007018BC" w:rsidR="007D6FD1">
        <w:rPr>
          <w:rStyle w:val="AskIf"/>
        </w:rPr>
        <w:t xml:space="preserve"> [INCIDENTF] = "Yes"</w:t>
      </w:r>
      <w:r w:rsidRPr="007018BC" w:rsidR="00296C19">
        <w:rPr>
          <w:rStyle w:val="AskIf"/>
        </w:rPr>
        <w:t>]</w:t>
      </w:r>
      <w:r w:rsidRPr="007018BC" w:rsidR="007D6FD1">
        <w:rPr>
          <w:rStyle w:val="AskIf"/>
        </w:rPr>
        <w:t xml:space="preserve"> </w:t>
      </w:r>
      <w:r w:rsidRPr="007018BC" w:rsidR="007D6FD1">
        <w:rPr>
          <w:rStyle w:val="WordBold"/>
        </w:rPr>
        <w:t xml:space="preserve">Thinking about this upsetting situation, did it ever occur... </w:t>
      </w:r>
      <w:r w:rsidRPr="007018BC" w:rsidR="00296C19">
        <w:rPr>
          <w:rStyle w:val="WordBold"/>
        </w:rPr>
        <w:t xml:space="preserve"> </w:t>
      </w:r>
      <w:r w:rsidRPr="007018BC" w:rsidR="007D6FD1">
        <w:rPr>
          <w:rStyle w:val="WordItalicBold"/>
        </w:rPr>
        <w:t xml:space="preserve">Mark </w:t>
      </w:r>
      <w:r w:rsidRPr="007018BC" w:rsidR="00296C19">
        <w:rPr>
          <w:rStyle w:val="WordItalicBold"/>
        </w:rPr>
        <w:t>“</w:t>
      </w:r>
      <w:r w:rsidRPr="007018BC" w:rsidR="007D6FD1">
        <w:rPr>
          <w:rStyle w:val="WordItalicBold"/>
        </w:rPr>
        <w:t>Yes</w:t>
      </w:r>
      <w:r w:rsidRPr="007018BC" w:rsidR="00296C19">
        <w:rPr>
          <w:rStyle w:val="WordItalicBold"/>
        </w:rPr>
        <w:t>”</w:t>
      </w:r>
      <w:r w:rsidRPr="007018BC" w:rsidR="007D6FD1">
        <w:rPr>
          <w:rStyle w:val="WordItalicBold"/>
        </w:rPr>
        <w:t xml:space="preserve"> or </w:t>
      </w:r>
      <w:r w:rsidRPr="007018BC" w:rsidR="00296C19">
        <w:rPr>
          <w:rStyle w:val="WordItalicBold"/>
        </w:rPr>
        <w:t>“</w:t>
      </w:r>
      <w:r w:rsidRPr="007018BC" w:rsidR="007D6FD1">
        <w:rPr>
          <w:rStyle w:val="WordItalicBold"/>
        </w:rPr>
        <w:t>No</w:t>
      </w:r>
      <w:r w:rsidRPr="007018BC" w:rsidR="00296C19">
        <w:rPr>
          <w:rStyle w:val="WordItalicBold"/>
        </w:rPr>
        <w:t>”</w:t>
      </w:r>
      <w:r w:rsidRPr="007018BC" w:rsidR="007D6FD1">
        <w:rPr>
          <w:rStyle w:val="WordItalicBold"/>
        </w:rPr>
        <w:t xml:space="preserve"> for each item</w:t>
      </w:r>
      <w:r w:rsidRPr="007018BC" w:rsidR="007D6FD1">
        <w:rPr>
          <w:rStyle w:val="WordBold"/>
        </w:rPr>
        <w:t xml:space="preserve">. </w:t>
      </w:r>
      <w:r w:rsidRPr="007018BC" w:rsidR="00296C19">
        <w:rPr>
          <w:rStyle w:val="WordBold"/>
        </w:rPr>
        <w:t xml:space="preserve"> </w:t>
      </w:r>
      <w:r w:rsidRPr="007018BC" w:rsidR="007D6FD1">
        <w:rPr>
          <w:rStyle w:val="WordItalicBold"/>
        </w:rPr>
        <w:t>If you have not visited these locations or performed these activities since [</w:t>
      </w:r>
      <w:r w:rsidRPr="007018BC" w:rsidR="007D6FD1">
        <w:rPr>
          <w:rStyle w:val="WordUnderlineBoldItalic"/>
        </w:rPr>
        <w:t>X Date</w:t>
      </w:r>
      <w:r w:rsidRPr="007018BC" w:rsidR="007D6FD1">
        <w:rPr>
          <w:rStyle w:val="WordItalicBold"/>
        </w:rPr>
        <w:t xml:space="preserve">], mark </w:t>
      </w:r>
      <w:r w:rsidRPr="007018BC" w:rsidR="00296C19">
        <w:rPr>
          <w:rStyle w:val="WordItalicBold"/>
        </w:rPr>
        <w:t>“</w:t>
      </w:r>
      <w:r w:rsidRPr="007018BC" w:rsidR="007D6FD1">
        <w:rPr>
          <w:rStyle w:val="WordItalicBold"/>
        </w:rPr>
        <w:t>No.</w:t>
      </w:r>
      <w:r w:rsidRPr="007018BC" w:rsidR="00296C19">
        <w:rPr>
          <w:rStyle w:val="WordItalicBold"/>
        </w:rPr>
        <w:t>”</w:t>
      </w:r>
    </w:p>
    <w:tbl>
      <w:tblPr>
        <w:tblW w:w="5205" w:type="dxa"/>
        <w:tblLayout w:type="fixed"/>
        <w:tblLook w:val="01E0" w:firstRow="1" w:lastRow="1" w:firstColumn="1" w:lastColumn="1" w:noHBand="0" w:noVBand="0"/>
      </w:tblPr>
      <w:tblGrid>
        <w:gridCol w:w="431"/>
        <w:gridCol w:w="3960"/>
        <w:gridCol w:w="404"/>
        <w:gridCol w:w="403"/>
        <w:gridCol w:w="7"/>
      </w:tblGrid>
      <w:tr w:rsidRPr="007018BC" w:rsidR="007D6FD1" w:rsidTr="003E1CC4" w14:paraId="28F56E1B" w14:textId="77777777">
        <w:trPr>
          <w:gridAfter w:val="1"/>
          <w:wAfter w:w="7" w:type="dxa"/>
          <w:cantSplit/>
          <w:trHeight w:val="360"/>
          <w:tblHeader/>
        </w:trPr>
        <w:tc>
          <w:tcPr>
            <w:tcW w:w="431" w:type="dxa"/>
            <w:tcBorders>
              <w:right w:val="single" w:color="C0C0C0" w:sz="8" w:space="0"/>
            </w:tcBorders>
            <w:tcMar>
              <w:top w:w="14" w:type="dxa"/>
              <w:left w:w="14" w:type="dxa"/>
              <w:bottom w:w="14" w:type="dxa"/>
              <w:right w:w="14" w:type="dxa"/>
            </w:tcMar>
            <w:vAlign w:val="center"/>
          </w:tcPr>
          <w:p w:rsidRPr="007018BC" w:rsidR="007D6FD1" w:rsidRDefault="007D6FD1" w14:paraId="6EA62098" w14:textId="77777777">
            <w:pPr>
              <w:pStyle w:val="ASMatrixHeading"/>
            </w:pPr>
          </w:p>
        </w:tc>
        <w:tc>
          <w:tcPr>
            <w:tcW w:w="4767"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7018BC" w:rsidR="007D6FD1" w:rsidRDefault="007D6FD1" w14:paraId="763D4E65" w14:textId="77777777">
            <w:pPr>
              <w:pStyle w:val="ASMatrixHeading"/>
            </w:pPr>
            <w:r w:rsidRPr="007018BC">
              <w:rPr>
                <w:rStyle w:val="ASAnnotation"/>
                <w:vanish w:val="0"/>
              </w:rPr>
              <w:t xml:space="preserve">1  </w:t>
            </w:r>
            <w:r w:rsidRPr="007018BC">
              <w:t xml:space="preserve"> No</w:t>
            </w:r>
          </w:p>
        </w:tc>
      </w:tr>
      <w:tr w:rsidRPr="007018BC" w:rsidR="007D6FD1" w:rsidTr="003E1CC4" w14:paraId="24534FB9" w14:textId="77777777">
        <w:trPr>
          <w:gridAfter w:val="1"/>
          <w:wAfter w:w="7" w:type="dxa"/>
          <w:cantSplit/>
          <w:trHeight w:val="360"/>
          <w:tblHeader/>
        </w:trPr>
        <w:tc>
          <w:tcPr>
            <w:tcW w:w="431" w:type="dxa"/>
            <w:tcBorders>
              <w:right w:val="single" w:color="C0C0C0" w:sz="8" w:space="0"/>
            </w:tcBorders>
            <w:tcMar>
              <w:top w:w="14" w:type="dxa"/>
              <w:left w:w="14" w:type="dxa"/>
              <w:bottom w:w="14" w:type="dxa"/>
              <w:right w:w="14" w:type="dxa"/>
            </w:tcMar>
            <w:vAlign w:val="center"/>
          </w:tcPr>
          <w:p w:rsidRPr="007018BC" w:rsidR="007D6FD1" w:rsidRDefault="007D6FD1" w14:paraId="6A8DCD8F" w14:textId="77777777">
            <w:pPr>
              <w:pStyle w:val="ASMatrixHeading"/>
            </w:pPr>
          </w:p>
        </w:tc>
        <w:tc>
          <w:tcPr>
            <w:tcW w:w="4364"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7018BC" w:rsidR="007D6FD1" w:rsidRDefault="007D6FD1" w14:paraId="5D13D94A" w14:textId="77777777">
            <w:pPr>
              <w:pStyle w:val="ASMatrixHeading"/>
            </w:pPr>
            <w:r w:rsidRPr="007018BC">
              <w:rPr>
                <w:rStyle w:val="ASAnnotation"/>
                <w:vanish w:val="0"/>
              </w:rPr>
              <w:t xml:space="preserve">2  </w:t>
            </w:r>
            <w:r w:rsidRPr="007018B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7018BC" w:rsidR="007D6FD1" w:rsidRDefault="007D6FD1" w14:paraId="5D83CCC3" w14:textId="77777777">
            <w:pPr>
              <w:pStyle w:val="ASMatrixHeading"/>
            </w:pPr>
          </w:p>
        </w:tc>
      </w:tr>
      <w:tr w:rsidRPr="007018BC" w:rsidR="007D6FD1" w:rsidTr="003E1CC4" w14:paraId="351615B4" w14:textId="77777777">
        <w:trPr>
          <w:gridAfter w:val="1"/>
          <w:wAfter w:w="7" w:type="dxa"/>
          <w:cantSplit/>
          <w:trHeight w:val="20" w:hRule="exact"/>
          <w:tblHeader/>
          <w:hidden w:val="0"/>
        </w:trPr>
        <w:tc>
          <w:tcPr>
            <w:tcW w:w="431" w:type="dxa"/>
            <w:tcMar>
              <w:top w:w="14" w:type="dxa"/>
              <w:left w:w="14" w:type="dxa"/>
              <w:bottom w:w="14" w:type="dxa"/>
              <w:right w:w="14" w:type="dxa"/>
            </w:tcMar>
            <w:vAlign w:val="bottom"/>
          </w:tcPr>
          <w:p w:rsidRPr="007018BC" w:rsidR="007D6FD1" w:rsidRDefault="007D6FD1" w14:paraId="2B2641DA"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7018BC" w:rsidR="007D6FD1" w:rsidRDefault="007D6FD1" w14:paraId="75B91345" w14:textId="77777777">
            <w:pPr>
              <w:pStyle w:val="ASAnnotationKWN"/>
              <w:rPr>
                <w:vanish w:val="0"/>
              </w:rPr>
            </w:pPr>
          </w:p>
        </w:tc>
        <w:tc>
          <w:tcPr>
            <w:tcW w:w="404" w:type="dxa"/>
            <w:tcBorders>
              <w:left w:val="single" w:color="C0C0C0" w:sz="8" w:space="0"/>
              <w:right w:val="single" w:color="C0C0C0" w:sz="8" w:space="0"/>
            </w:tcBorders>
            <w:tcMar>
              <w:top w:w="14" w:type="dxa"/>
              <w:left w:w="14" w:type="dxa"/>
              <w:bottom w:w="14" w:type="dxa"/>
              <w:right w:w="14" w:type="dxa"/>
            </w:tcMar>
            <w:vAlign w:val="bottom"/>
          </w:tcPr>
          <w:p w:rsidRPr="007018BC" w:rsidR="007D6FD1" w:rsidRDefault="007D6FD1" w14:paraId="58253E6B"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7018BC" w:rsidR="007D6FD1" w:rsidRDefault="007D6FD1" w14:paraId="27D86E8E" w14:textId="77777777">
            <w:pPr>
              <w:pStyle w:val="ASAnnotationTableKeepWNext"/>
              <w:rPr>
                <w:vanish w:val="0"/>
              </w:rPr>
            </w:pPr>
          </w:p>
        </w:tc>
      </w:tr>
      <w:tr w:rsidRPr="007018BC" w:rsidR="007D6FD1" w:rsidTr="003E1CC4" w14:paraId="53E9AE11"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2B4B653F"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B460E7" w:rsidRDefault="007D6FD1" w14:paraId="0677E6F9" w14:textId="159A9B59">
            <w:pPr>
              <w:pStyle w:val="ASMatrixSubitemG-2"/>
            </w:pPr>
            <w:r w:rsidRPr="007018BC">
              <w:t>a.</w:t>
            </w:r>
            <w:r w:rsidRPr="007018BC">
              <w:tab/>
              <w:t>At a military installation</w:t>
            </w:r>
            <w:r w:rsidRPr="007018BC" w:rsidR="00296C19">
              <w:t>/​</w:t>
            </w:r>
            <w:r w:rsidRPr="007018BC">
              <w:t>ship, armory, or another military work location</w:t>
            </w:r>
            <w:r w:rsidR="00B460E7">
              <w:t xml:space="preserve"> [</w:t>
            </w:r>
            <w:r w:rsidRPr="00B460E7" w:rsidR="00B460E7">
              <w:t>(for example, on base, on shore duty, etc.)?][, armory, National Guard or Reserve unit site, or another military work location?]</w:t>
            </w:r>
            <w:r w:rsidRPr="007018BC">
              <w:t>?</w:t>
            </w:r>
            <w:r w:rsidRPr="007018BC">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007D6FD1" w:rsidP="004F7CC9" w:rsidRDefault="007A6A79" w14:paraId="6553559F" w14:textId="77777777">
            <w:pPr>
              <w:pStyle w:val="ASTableOptionBoxes"/>
            </w:pPr>
            <w:r>
              <w:rPr>
                <w:noProof/>
              </w:rPr>
              <w:drawing>
                <wp:inline distT="0" distB="0" distL="0" distR="0" wp14:anchorId="373EE606" wp14:editId="0299942B">
                  <wp:extent cx="180975" cy="180975"/>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623686" w:rsidR="002230FD" w:rsidP="003E1CC4" w:rsidRDefault="002230FD" w14:paraId="40E4A411" w14:textId="66F12704">
            <w:pPr>
              <w:pStyle w:val="ASTableOptionBoxes"/>
              <w:rPr>
                <w:b/>
                <w:bCs/>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D6FD1" w:rsidP="004F7CC9" w:rsidRDefault="007A6A79" w14:paraId="6D53E788" w14:textId="77777777">
            <w:pPr>
              <w:pStyle w:val="ASTableOptionBoxes"/>
            </w:pPr>
            <w:r>
              <w:rPr>
                <w:noProof/>
              </w:rPr>
              <w:drawing>
                <wp:inline distT="0" distB="0" distL="0" distR="0" wp14:anchorId="030B3D64" wp14:editId="09B74BF0">
                  <wp:extent cx="180975" cy="18097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7018BC" w:rsidR="002230FD" w:rsidP="004F7CC9" w:rsidRDefault="002230FD" w14:paraId="1E76F034" w14:textId="46E6421E">
            <w:pPr>
              <w:pStyle w:val="ASTableOptionBoxes"/>
            </w:pPr>
          </w:p>
        </w:tc>
      </w:tr>
      <w:tr w:rsidRPr="007018BC" w:rsidR="007D6FD1" w:rsidTr="003E1CC4" w14:paraId="690A5E66"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46C79E56"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4F7CC9" w:rsidRDefault="007D6FD1" w14:paraId="7312331D" w14:textId="77777777">
            <w:pPr>
              <w:pStyle w:val="ASMatrixSubitemG-2"/>
            </w:pPr>
            <w:r w:rsidRPr="007018BC">
              <w:t>b.</w:t>
            </w:r>
            <w:r w:rsidRPr="007018BC">
              <w:tab/>
              <w:t>While you were in a delayed entry program (DEP) or delayed training program (DTP)?</w:t>
            </w:r>
            <w:r w:rsidRPr="007018BC">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007D6FD1" w:rsidP="004F7CC9" w:rsidRDefault="007A6A79" w14:paraId="20FF2268" w14:textId="77777777">
            <w:pPr>
              <w:pStyle w:val="ASTableOptionBoxes"/>
            </w:pPr>
            <w:r>
              <w:rPr>
                <w:noProof/>
              </w:rPr>
              <w:drawing>
                <wp:inline distT="0" distB="0" distL="0" distR="0" wp14:anchorId="613EC432" wp14:editId="56369D64">
                  <wp:extent cx="180975" cy="180975"/>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623686" w:rsidR="00C12658" w:rsidP="004F7CC9" w:rsidRDefault="00C12658" w14:paraId="1C3FD2A1" w14:textId="76BC15E4">
            <w:pPr>
              <w:pStyle w:val="ASTableOptionBoxes"/>
              <w:rPr>
                <w:b/>
                <w:bCs/>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D6FD1" w:rsidP="004F7CC9" w:rsidRDefault="007A6A79" w14:paraId="058B14CE" w14:textId="77777777">
            <w:pPr>
              <w:pStyle w:val="ASTableOptionBoxes"/>
            </w:pPr>
            <w:r>
              <w:rPr>
                <w:noProof/>
              </w:rPr>
              <w:drawing>
                <wp:inline distT="0" distB="0" distL="0" distR="0" wp14:anchorId="3FF9AC13" wp14:editId="2BDCD3F7">
                  <wp:extent cx="180975" cy="180975"/>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7018BC" w:rsidR="00C12658" w:rsidP="004F7CC9" w:rsidRDefault="00C12658" w14:paraId="57801DF7" w14:textId="17C53A40">
            <w:pPr>
              <w:pStyle w:val="ASTableOptionBoxes"/>
            </w:pPr>
          </w:p>
        </w:tc>
      </w:tr>
      <w:tr w:rsidRPr="007018BC" w:rsidR="007D6FD1" w:rsidTr="003E1CC4" w14:paraId="3501A584"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4DD46ECF"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4F7CC9" w:rsidRDefault="007D6FD1" w14:paraId="69ABC96C" w14:textId="77777777">
            <w:pPr>
              <w:pStyle w:val="ASMatrixSubitemG-2"/>
            </w:pPr>
            <w:r w:rsidRPr="007018BC">
              <w:t>c.</w:t>
            </w:r>
            <w:r w:rsidRPr="007018BC">
              <w:tab/>
              <w:t>While you were in recruit training</w:t>
            </w:r>
            <w:r w:rsidRPr="007018BC" w:rsidR="00296C19">
              <w:t>/​</w:t>
            </w:r>
            <w:r w:rsidRPr="007018BC">
              <w:t>basic training?</w:t>
            </w:r>
            <w:r w:rsidRPr="007018BC">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007D6FD1" w:rsidP="004F7CC9" w:rsidRDefault="007A6A79" w14:paraId="1768EEB9" w14:textId="77777777">
            <w:pPr>
              <w:pStyle w:val="ASTableOptionBoxes"/>
            </w:pPr>
            <w:r>
              <w:rPr>
                <w:noProof/>
              </w:rPr>
              <w:drawing>
                <wp:inline distT="0" distB="0" distL="0" distR="0" wp14:anchorId="684B33AF" wp14:editId="645AA576">
                  <wp:extent cx="180975" cy="180975"/>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623686" w:rsidR="00C12658" w:rsidP="004F7CC9" w:rsidRDefault="00C12658" w14:paraId="7E5B2659" w14:textId="7F92C396">
            <w:pPr>
              <w:pStyle w:val="ASTableOptionBoxes"/>
              <w:rPr>
                <w:b/>
                <w:bCs/>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D6FD1" w:rsidP="004F7CC9" w:rsidRDefault="007A6A79" w14:paraId="69EBE2A3" w14:textId="77777777">
            <w:pPr>
              <w:pStyle w:val="ASTableOptionBoxes"/>
            </w:pPr>
            <w:r>
              <w:rPr>
                <w:noProof/>
              </w:rPr>
              <w:drawing>
                <wp:inline distT="0" distB="0" distL="0" distR="0" wp14:anchorId="280AB829" wp14:editId="4FAE7E9B">
                  <wp:extent cx="180975" cy="180975"/>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7018BC" w:rsidR="00C12658" w:rsidP="004F7CC9" w:rsidRDefault="00C12658" w14:paraId="09DB16AD" w14:textId="19628386">
            <w:pPr>
              <w:pStyle w:val="ASTableOptionBoxes"/>
            </w:pPr>
          </w:p>
        </w:tc>
      </w:tr>
      <w:tr w:rsidRPr="007018BC" w:rsidR="007D6FD1" w:rsidTr="003E1CC4" w14:paraId="75E392DC"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1B379B69"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4F7CC9" w:rsidRDefault="007D6FD1" w14:paraId="3F51D88C" w14:textId="77777777">
            <w:pPr>
              <w:pStyle w:val="ASMatrixSubitemG-2"/>
            </w:pPr>
            <w:r w:rsidRPr="007018BC">
              <w:t>d.</w:t>
            </w:r>
            <w:r w:rsidRPr="007018BC">
              <w:tab/>
              <w:t>While you were in Officer Candidate or Training School or Basic or Advanced Officer Course?</w:t>
            </w:r>
            <w:r w:rsidRPr="007018BC">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007D6FD1" w:rsidP="004F7CC9" w:rsidRDefault="007A6A79" w14:paraId="562579DD" w14:textId="77777777">
            <w:pPr>
              <w:pStyle w:val="ASTableOptionBoxes"/>
            </w:pPr>
            <w:r>
              <w:rPr>
                <w:noProof/>
              </w:rPr>
              <w:drawing>
                <wp:inline distT="0" distB="0" distL="0" distR="0" wp14:anchorId="3E47D2D6" wp14:editId="66985DF4">
                  <wp:extent cx="180975" cy="180975"/>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623686" w:rsidR="00C12658" w:rsidP="004F7CC9" w:rsidRDefault="00C12658" w14:paraId="41ED3EB0" w14:textId="0BDA3DED">
            <w:pPr>
              <w:pStyle w:val="ASTableOptionBoxes"/>
              <w:rPr>
                <w:b/>
                <w:bCs/>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D6FD1" w:rsidP="004F7CC9" w:rsidRDefault="007A6A79" w14:paraId="05C0FF55" w14:textId="77777777">
            <w:pPr>
              <w:pStyle w:val="ASTableOptionBoxes"/>
            </w:pPr>
            <w:r>
              <w:rPr>
                <w:noProof/>
              </w:rPr>
              <w:drawing>
                <wp:inline distT="0" distB="0" distL="0" distR="0" wp14:anchorId="647042B1" wp14:editId="1DC9F913">
                  <wp:extent cx="180975" cy="180975"/>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7018BC" w:rsidR="00C12658" w:rsidP="004F7CC9" w:rsidRDefault="00C12658" w14:paraId="458AB8E2" w14:textId="58100844">
            <w:pPr>
              <w:pStyle w:val="ASTableOptionBoxes"/>
            </w:pPr>
          </w:p>
        </w:tc>
      </w:tr>
      <w:tr w:rsidRPr="007018BC" w:rsidR="007D6FD1" w:rsidTr="003E1CC4" w14:paraId="306BB4AC"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3685FD2E"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4F7CC9" w:rsidRDefault="007D6FD1" w14:paraId="4D4E9FE8" w14:textId="77777777">
            <w:pPr>
              <w:pStyle w:val="ASMatrixSubitemG-2"/>
            </w:pPr>
            <w:r w:rsidRPr="007018BC">
              <w:t>e.</w:t>
            </w:r>
            <w:r w:rsidRPr="007018BC">
              <w:tab/>
              <w:t>While you were attending military occupational specialty school, technical training, advanced individual training, or professional military education?</w:t>
            </w:r>
            <w:r w:rsidRPr="007018BC">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007D6FD1" w:rsidP="004F7CC9" w:rsidRDefault="007A6A79" w14:paraId="08766FFE" w14:textId="77777777">
            <w:pPr>
              <w:pStyle w:val="ASTableOptionBoxes"/>
            </w:pPr>
            <w:r>
              <w:rPr>
                <w:noProof/>
              </w:rPr>
              <w:drawing>
                <wp:inline distT="0" distB="0" distL="0" distR="0" wp14:anchorId="41BB702B" wp14:editId="224FCABE">
                  <wp:extent cx="180975" cy="180975"/>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623686" w:rsidR="00C12658" w:rsidP="004F7CC9" w:rsidRDefault="00C12658" w14:paraId="5C596B16" w14:textId="3C0D7AE7">
            <w:pPr>
              <w:pStyle w:val="ASTableOptionBoxes"/>
              <w:rPr>
                <w:b/>
                <w:bCs/>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D6FD1" w:rsidP="004F7CC9" w:rsidRDefault="007A6A79" w14:paraId="15A159E8" w14:textId="77777777">
            <w:pPr>
              <w:pStyle w:val="ASTableOptionBoxes"/>
            </w:pPr>
            <w:r>
              <w:rPr>
                <w:noProof/>
              </w:rPr>
              <w:drawing>
                <wp:inline distT="0" distB="0" distL="0" distR="0" wp14:anchorId="4ECB02BA" wp14:editId="519AD343">
                  <wp:extent cx="180975" cy="180975"/>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Pr="007018BC" w:rsidR="00C12658" w:rsidP="004F7CC9" w:rsidRDefault="00C12658" w14:paraId="6D6E02BB" w14:textId="6A02D42C">
            <w:pPr>
              <w:pStyle w:val="ASTableOptionBoxes"/>
            </w:pPr>
          </w:p>
        </w:tc>
      </w:tr>
      <w:tr w:rsidRPr="007018BC" w:rsidR="000B757F" w:rsidTr="003E1CC4" w14:paraId="4EC00605" w14:textId="77777777">
        <w:trPr>
          <w:gridAfter w:val="1"/>
          <w:wAfter w:w="7" w:type="dxa"/>
          <w:cantSplit/>
        </w:trPr>
        <w:tc>
          <w:tcPr>
            <w:tcW w:w="431" w:type="dxa"/>
            <w:tcMar>
              <w:top w:w="14" w:type="dxa"/>
              <w:left w:w="14" w:type="dxa"/>
              <w:bottom w:w="14" w:type="dxa"/>
              <w:right w:w="14" w:type="dxa"/>
            </w:tcMar>
            <w:vAlign w:val="bottom"/>
          </w:tcPr>
          <w:p w:rsidRPr="007018BC" w:rsidR="000B757F" w:rsidP="000B757F" w:rsidRDefault="000B757F" w14:paraId="41798A5F" w14:textId="77777777"/>
        </w:tc>
        <w:tc>
          <w:tcPr>
            <w:tcW w:w="3960" w:type="dxa"/>
            <w:tcBorders>
              <w:right w:val="single" w:color="C0C0C0" w:sz="8" w:space="0"/>
            </w:tcBorders>
            <w:tcMar>
              <w:top w:w="14" w:type="dxa"/>
              <w:left w:w="14" w:type="dxa"/>
              <w:bottom w:w="14" w:type="dxa"/>
              <w:right w:w="14" w:type="dxa"/>
            </w:tcMar>
            <w:vAlign w:val="bottom"/>
          </w:tcPr>
          <w:p w:rsidRPr="007018BC" w:rsidR="000B757F" w:rsidP="000B757F" w:rsidRDefault="003E1CC4" w14:paraId="6EBE32BB" w14:textId="4C36528B">
            <w:pPr>
              <w:pStyle w:val="ASMatrixSubitemG-2"/>
            </w:pPr>
            <w:r>
              <w:t>f</w:t>
            </w:r>
            <w:r w:rsidR="000B757F">
              <w:t>.</w:t>
            </w:r>
            <w:r w:rsidR="000B757F">
              <w:tab/>
            </w:r>
            <w:r w:rsidRPr="009C2FE7" w:rsidR="000B757F">
              <w:rPr>
                <w:b/>
                <w:bCs/>
                <w:color w:val="999999"/>
              </w:rPr>
              <w:t>[Ask if [</w:t>
            </w:r>
            <w:r w:rsidR="000B757F">
              <w:rPr>
                <w:b/>
                <w:bCs/>
                <w:color w:val="999999"/>
              </w:rPr>
              <w:t>POPFLG</w:t>
            </w:r>
            <w:r w:rsidRPr="009C2FE7" w:rsidR="000B757F">
              <w:rPr>
                <w:b/>
                <w:bCs/>
                <w:color w:val="999999"/>
              </w:rPr>
              <w:t>] = "</w:t>
            </w:r>
            <w:r w:rsidR="000B757F">
              <w:rPr>
                <w:b/>
                <w:bCs/>
                <w:color w:val="999999"/>
              </w:rPr>
              <w:t>N</w:t>
            </w:r>
            <w:r w:rsidR="009A2D7B">
              <w:rPr>
                <w:b/>
                <w:bCs/>
                <w:color w:val="999999"/>
              </w:rPr>
              <w:t>ational Guard</w:t>
            </w:r>
            <w:r w:rsidRPr="009C2FE7" w:rsidR="000B757F">
              <w:rPr>
                <w:b/>
                <w:bCs/>
                <w:color w:val="999999"/>
              </w:rPr>
              <w:t xml:space="preserve">"] </w:t>
            </w:r>
            <w:r w:rsidR="000B757F">
              <w:t>While you were activated for State Active Duty?</w:t>
            </w:r>
            <w:r w:rsidR="000B757F">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000B757F" w:rsidP="000B757F" w:rsidRDefault="000B757F" w14:paraId="11AD1012" w14:textId="4E878A26">
            <w:pPr>
              <w:pStyle w:val="ASTableOptionBoxes"/>
              <w:rPr>
                <w:noProof/>
              </w:rPr>
            </w:pPr>
            <w:r>
              <w:rPr>
                <w:noProof/>
              </w:rPr>
              <w:drawing>
                <wp:inline distT="0" distB="0" distL="0" distR="0" wp14:anchorId="40CBA8A0" wp14:editId="6010CD47">
                  <wp:extent cx="177800" cy="1778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0B757F" w:rsidP="000B757F" w:rsidRDefault="000B757F" w14:paraId="374E37D0" w14:textId="7F9FFDBF">
            <w:pPr>
              <w:pStyle w:val="ASTableOptionBoxes"/>
              <w:rPr>
                <w:noProof/>
              </w:rPr>
            </w:pPr>
            <w:r>
              <w:rPr>
                <w:noProof/>
              </w:rPr>
              <w:drawing>
                <wp:inline distT="0" distB="0" distL="0" distR="0" wp14:anchorId="37D68A3D" wp14:editId="3C8217C2">
                  <wp:extent cx="177800" cy="1778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r>
      <w:tr w:rsidR="000B757F" w:rsidTr="003E1CC4" w14:paraId="71A3FCC4" w14:textId="77777777">
        <w:trPr>
          <w:cantSplit/>
        </w:trPr>
        <w:tc>
          <w:tcPr>
            <w:tcW w:w="431" w:type="dxa"/>
            <w:tcMar>
              <w:top w:w="14" w:type="dxa"/>
              <w:left w:w="14" w:type="dxa"/>
              <w:bottom w:w="14" w:type="dxa"/>
              <w:right w:w="14" w:type="dxa"/>
            </w:tcMar>
            <w:vAlign w:val="bottom"/>
          </w:tcPr>
          <w:p w:rsidR="000B757F" w:rsidP="000B757F" w:rsidRDefault="000B757F" w14:paraId="000B394A" w14:textId="77777777"/>
        </w:tc>
        <w:tc>
          <w:tcPr>
            <w:tcW w:w="3960" w:type="dxa"/>
            <w:tcBorders>
              <w:top w:val="nil"/>
              <w:left w:val="nil"/>
              <w:bottom w:val="nil"/>
              <w:right w:val="single" w:color="C0C0C0" w:sz="8" w:space="0"/>
            </w:tcBorders>
            <w:tcMar>
              <w:top w:w="14" w:type="dxa"/>
              <w:left w:w="14" w:type="dxa"/>
              <w:bottom w:w="14" w:type="dxa"/>
              <w:right w:w="14" w:type="dxa"/>
            </w:tcMar>
            <w:vAlign w:val="bottom"/>
            <w:hideMark/>
          </w:tcPr>
          <w:p w:rsidR="000B757F" w:rsidP="000B757F" w:rsidRDefault="003E1CC4" w14:paraId="49A17205" w14:textId="1016276E">
            <w:pPr>
              <w:pStyle w:val="ASMatrixSubitemG-2"/>
            </w:pPr>
            <w:r>
              <w:t>g</w:t>
            </w:r>
            <w:r w:rsidR="000B757F">
              <w:t>.</w:t>
            </w:r>
            <w:r w:rsidR="000B757F">
              <w:tab/>
            </w:r>
            <w:r w:rsidRPr="009C2FE7" w:rsidR="000B757F">
              <w:rPr>
                <w:b/>
                <w:bCs/>
                <w:color w:val="999999"/>
              </w:rPr>
              <w:t>[Ask if [</w:t>
            </w:r>
            <w:r w:rsidR="000B757F">
              <w:rPr>
                <w:b/>
                <w:bCs/>
                <w:color w:val="999999"/>
              </w:rPr>
              <w:t>POPFLG</w:t>
            </w:r>
            <w:r w:rsidRPr="009C2FE7" w:rsidR="000B757F">
              <w:rPr>
                <w:b/>
                <w:bCs/>
                <w:color w:val="999999"/>
              </w:rPr>
              <w:t>] = "</w:t>
            </w:r>
            <w:r w:rsidR="000B757F">
              <w:rPr>
                <w:b/>
                <w:bCs/>
                <w:color w:val="999999"/>
              </w:rPr>
              <w:t>A</w:t>
            </w:r>
            <w:r w:rsidR="009A2D7B">
              <w:rPr>
                <w:b/>
                <w:bCs/>
                <w:color w:val="999999"/>
              </w:rPr>
              <w:t>ctive</w:t>
            </w:r>
            <w:r w:rsidRPr="009C2FE7" w:rsidR="000B757F">
              <w:rPr>
                <w:b/>
                <w:bCs/>
                <w:color w:val="999999"/>
              </w:rPr>
              <w:t xml:space="preserve">"] </w:t>
            </w:r>
            <w:r w:rsidR="000B757F">
              <w:t>While you were in any other type of military combat training?</w:t>
            </w:r>
            <w:r w:rsidR="000B757F">
              <w:tab/>
            </w:r>
          </w:p>
        </w:tc>
        <w:tc>
          <w:tcPr>
            <w:tcW w:w="404" w:type="dxa"/>
            <w:tcBorders>
              <w:top w:val="nil"/>
              <w:left w:val="single" w:color="C0C0C0" w:sz="8" w:space="0"/>
              <w:bottom w:val="nil"/>
              <w:right w:val="single" w:color="C0C0C0" w:sz="8" w:space="0"/>
            </w:tcBorders>
            <w:tcMar>
              <w:top w:w="14" w:type="dxa"/>
              <w:left w:w="14" w:type="dxa"/>
              <w:bottom w:w="14" w:type="dxa"/>
              <w:right w:w="14" w:type="dxa"/>
            </w:tcMar>
            <w:vAlign w:val="bottom"/>
            <w:hideMark/>
          </w:tcPr>
          <w:p w:rsidR="000B757F" w:rsidP="000B757F" w:rsidRDefault="000B757F" w14:paraId="51A0151D" w14:textId="77777777">
            <w:pPr>
              <w:pStyle w:val="ASTableOptionBoxes"/>
            </w:pPr>
            <w:r>
              <w:rPr>
                <w:noProof/>
              </w:rPr>
              <w:drawing>
                <wp:inline distT="0" distB="0" distL="0" distR="0" wp14:anchorId="3B24D53A" wp14:editId="0F14ECD0">
                  <wp:extent cx="177800" cy="1778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c>
          <w:tcPr>
            <w:tcW w:w="410" w:type="dxa"/>
            <w:gridSpan w:val="2"/>
            <w:tcBorders>
              <w:top w:val="nil"/>
              <w:left w:val="single" w:color="C0C0C0" w:sz="8" w:space="0"/>
              <w:bottom w:val="nil"/>
              <w:right w:val="single" w:color="C0C0C0" w:sz="8" w:space="0"/>
            </w:tcBorders>
            <w:shd w:val="clear" w:color="auto" w:fill="E6E6E6"/>
            <w:tcMar>
              <w:top w:w="14" w:type="dxa"/>
              <w:left w:w="14" w:type="dxa"/>
              <w:bottom w:w="14" w:type="dxa"/>
              <w:right w:w="14" w:type="dxa"/>
            </w:tcMar>
            <w:vAlign w:val="bottom"/>
            <w:hideMark/>
          </w:tcPr>
          <w:p w:rsidR="000B757F" w:rsidP="000B757F" w:rsidRDefault="000B757F" w14:paraId="0556E536" w14:textId="77777777">
            <w:pPr>
              <w:pStyle w:val="ASTableOptionBoxes"/>
            </w:pPr>
            <w:r>
              <w:rPr>
                <w:noProof/>
              </w:rPr>
              <w:drawing>
                <wp:inline distT="0" distB="0" distL="0" distR="0" wp14:anchorId="30CD99C4" wp14:editId="5A90C280">
                  <wp:extent cx="177800" cy="1778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r>
      <w:tr w:rsidRPr="007018BC" w:rsidR="007D6FD1" w:rsidTr="003E1CC4" w14:paraId="15243B76"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2EFF0453"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4F7CC9" w:rsidRDefault="003E1CC4" w14:paraId="0855B5D4" w14:textId="29A68E5A">
            <w:pPr>
              <w:pStyle w:val="ASMatrixSubitemG-2"/>
            </w:pPr>
            <w:r>
              <w:t>h</w:t>
            </w:r>
            <w:r w:rsidRPr="007018BC" w:rsidR="007D6FD1">
              <w:t>.</w:t>
            </w:r>
            <w:r w:rsidRPr="007018BC" w:rsidR="007D6FD1">
              <w:tab/>
              <w:t>While at an official military function (either on- or off-base)?</w:t>
            </w:r>
            <w:r w:rsidRPr="007018BC" w:rsidR="007D6FD1">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Pr="003E1CC4" w:rsidR="00C12658" w:rsidP="004F7CC9" w:rsidRDefault="007A6A79" w14:paraId="5B2D390A" w14:textId="668004B3">
            <w:pPr>
              <w:pStyle w:val="ASTableOptionBoxes"/>
            </w:pPr>
            <w:r>
              <w:rPr>
                <w:noProof/>
              </w:rPr>
              <w:drawing>
                <wp:inline distT="0" distB="0" distL="0" distR="0" wp14:anchorId="5D3482FE" wp14:editId="21D5076B">
                  <wp:extent cx="180975" cy="180975"/>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7018BC" w:rsidR="00C12658" w:rsidP="004F7CC9" w:rsidRDefault="007A6A79" w14:paraId="70F22938" w14:textId="7A405DC4">
            <w:pPr>
              <w:pStyle w:val="ASTableOptionBoxes"/>
            </w:pPr>
            <w:r>
              <w:rPr>
                <w:noProof/>
              </w:rPr>
              <w:drawing>
                <wp:inline distT="0" distB="0" distL="0" distR="0" wp14:anchorId="429239EB" wp14:editId="73E793DA">
                  <wp:extent cx="180975" cy="180975"/>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7018BC" w:rsidR="007D6FD1" w:rsidTr="003E1CC4" w14:paraId="7AA69092"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2A09E9EC"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4F7CC9" w:rsidRDefault="003E1CC4" w14:paraId="595FC438" w14:textId="28470D77">
            <w:pPr>
              <w:pStyle w:val="ASMatrixSubitemG-2"/>
            </w:pPr>
            <w:r>
              <w:t>i</w:t>
            </w:r>
            <w:r w:rsidRPr="007018BC" w:rsidR="007D6FD1">
              <w:t>.</w:t>
            </w:r>
            <w:r w:rsidRPr="007018BC" w:rsidR="007D6FD1">
              <w:tab/>
              <w:t>While you were at a non-work location on-base (for example, gym, quarters</w:t>
            </w:r>
            <w:r w:rsidRPr="007018BC" w:rsidR="00296C19">
              <w:t>/​</w:t>
            </w:r>
            <w:r w:rsidRPr="007018BC" w:rsidR="007D6FD1">
              <w:t>housing, exchange</w:t>
            </w:r>
            <w:r w:rsidRPr="007018BC" w:rsidR="00296C19">
              <w:t>/​</w:t>
            </w:r>
            <w:r w:rsidRPr="007018BC" w:rsidR="007D6FD1">
              <w:t>commissary, bowling alley)?</w:t>
            </w:r>
            <w:r w:rsidRPr="007018BC" w:rsidR="007D6FD1">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Pr="003E1CC4" w:rsidR="00C12658" w:rsidP="004F7CC9" w:rsidRDefault="007A6A79" w14:paraId="49F78F1B" w14:textId="3F281BCE">
            <w:pPr>
              <w:pStyle w:val="ASTableOptionBoxes"/>
            </w:pPr>
            <w:r>
              <w:rPr>
                <w:noProof/>
              </w:rPr>
              <w:drawing>
                <wp:inline distT="0" distB="0" distL="0" distR="0" wp14:anchorId="7EC4B892" wp14:editId="680721CF">
                  <wp:extent cx="180975" cy="180975"/>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7018BC" w:rsidR="00C12658" w:rsidP="004F7CC9" w:rsidRDefault="007A6A79" w14:paraId="3939D4D4" w14:textId="38C8C92D">
            <w:pPr>
              <w:pStyle w:val="ASTableOptionBoxes"/>
            </w:pPr>
            <w:r>
              <w:rPr>
                <w:noProof/>
              </w:rPr>
              <w:drawing>
                <wp:inline distT="0" distB="0" distL="0" distR="0" wp14:anchorId="5BE9AED3" wp14:editId="57BDEAC2">
                  <wp:extent cx="180975" cy="180975"/>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7018BC" w:rsidR="007D6FD1" w:rsidTr="003E1CC4" w14:paraId="1A3468FD" w14:textId="77777777">
        <w:trPr>
          <w:gridAfter w:val="1"/>
          <w:wAfter w:w="7" w:type="dxa"/>
          <w:cantSplit/>
        </w:trPr>
        <w:tc>
          <w:tcPr>
            <w:tcW w:w="431" w:type="dxa"/>
            <w:tcMar>
              <w:top w:w="14" w:type="dxa"/>
              <w:left w:w="14" w:type="dxa"/>
              <w:bottom w:w="14" w:type="dxa"/>
              <w:right w:w="14" w:type="dxa"/>
            </w:tcMar>
            <w:vAlign w:val="bottom"/>
          </w:tcPr>
          <w:p w:rsidRPr="007018BC" w:rsidR="007D6FD1" w:rsidRDefault="007D6FD1" w14:paraId="63051CC9" w14:textId="77777777"/>
        </w:tc>
        <w:tc>
          <w:tcPr>
            <w:tcW w:w="3960" w:type="dxa"/>
            <w:tcBorders>
              <w:right w:val="single" w:color="C0C0C0" w:sz="8" w:space="0"/>
            </w:tcBorders>
            <w:tcMar>
              <w:top w:w="14" w:type="dxa"/>
              <w:left w:w="14" w:type="dxa"/>
              <w:bottom w:w="14" w:type="dxa"/>
              <w:right w:w="14" w:type="dxa"/>
            </w:tcMar>
            <w:vAlign w:val="bottom"/>
          </w:tcPr>
          <w:p w:rsidRPr="007018BC" w:rsidR="007D6FD1" w:rsidP="004F7CC9" w:rsidRDefault="003E1CC4" w14:paraId="562E2CA6" w14:textId="48D4270E">
            <w:pPr>
              <w:pStyle w:val="ASMatrixSubitemG-2"/>
            </w:pPr>
            <w:proofErr w:type="gramStart"/>
            <w:r>
              <w:t>j</w:t>
            </w:r>
            <w:proofErr w:type="gramEnd"/>
            <w:r w:rsidRPr="007018BC" w:rsidR="007D6FD1">
              <w:t>.</w:t>
            </w:r>
            <w:r w:rsidRPr="007018BC" w:rsidR="007D6FD1">
              <w:tab/>
              <w:t>Online on social media or via other electronic communications?</w:t>
            </w:r>
            <w:r w:rsidRPr="007018BC" w:rsidR="007D6FD1">
              <w:tab/>
            </w:r>
          </w:p>
        </w:tc>
        <w:tc>
          <w:tcPr>
            <w:tcW w:w="404" w:type="dxa"/>
            <w:tcBorders>
              <w:left w:val="single" w:color="C0C0C0" w:sz="8" w:space="0"/>
              <w:right w:val="single" w:color="C0C0C0" w:sz="8" w:space="0"/>
            </w:tcBorders>
            <w:tcMar>
              <w:top w:w="14" w:type="dxa"/>
              <w:left w:w="14" w:type="dxa"/>
              <w:bottom w:w="14" w:type="dxa"/>
              <w:right w:w="14" w:type="dxa"/>
            </w:tcMar>
            <w:vAlign w:val="bottom"/>
          </w:tcPr>
          <w:p w:rsidRPr="003E1CC4" w:rsidR="00C12658" w:rsidP="004F7CC9" w:rsidRDefault="007A6A79" w14:paraId="4473D025" w14:textId="7867BA69">
            <w:pPr>
              <w:pStyle w:val="ASTableOptionBoxes"/>
            </w:pPr>
            <w:r>
              <w:rPr>
                <w:noProof/>
              </w:rPr>
              <w:drawing>
                <wp:inline distT="0" distB="0" distL="0" distR="0" wp14:anchorId="2EE4C32C" wp14:editId="40C7D891">
                  <wp:extent cx="180975" cy="180975"/>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7018BC" w:rsidR="00C12658" w:rsidP="004F7CC9" w:rsidRDefault="007A6A79" w14:paraId="2A04EE3D" w14:textId="69F6B265">
            <w:pPr>
              <w:pStyle w:val="ASTableOptionBoxes"/>
            </w:pPr>
            <w:r>
              <w:rPr>
                <w:noProof/>
              </w:rPr>
              <w:drawing>
                <wp:inline distT="0" distB="0" distL="0" distR="0" wp14:anchorId="192045C1" wp14:editId="07031846">
                  <wp:extent cx="180975" cy="180975"/>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7018BC" w:rsidR="007D6FD1" w:rsidP="004F7CC9" w:rsidRDefault="007D6FD1" w14:paraId="67AC68AE" w14:textId="77777777">
      <w:pPr>
        <w:pStyle w:val="Spacer4pt"/>
      </w:pPr>
    </w:p>
    <w:p w:rsidRPr="007018BC" w:rsidR="007D6FD1" w:rsidP="007D6FD1" w:rsidRDefault="007D6FD1" w14:paraId="5C38D2F2" w14:textId="77777777">
      <w:pPr>
        <w:pStyle w:val="ASAnnotationParagraph"/>
        <w:rPr>
          <w:vanish w:val="0"/>
        </w:rPr>
      </w:pPr>
      <w:r w:rsidRPr="007018BC">
        <w:rPr>
          <w:vanish w:val="0"/>
        </w:rPr>
        <w:t xml:space="preserve">REH1WHENA REH1WHENB REH1WHENC REH1WHEND REH1WHENE REH1WHENF REH1WHENG REH1WHENH REH1WHENI </w:t>
      </w:r>
    </w:p>
    <w:p w:rsidRPr="007018BC" w:rsidR="007D6FD1" w:rsidP="00296C19" w:rsidRDefault="00263DA6" w14:paraId="0B0171CC" w14:textId="1461B563">
      <w:pPr>
        <w:pStyle w:val="ASQstStem"/>
      </w:pPr>
      <w:r>
        <w:rPr>
          <w:rStyle w:val="WordBold"/>
        </w:rPr>
        <w:t>30</w:t>
      </w:r>
      <w:r w:rsidRPr="007018BC" w:rsidR="007D6FD1">
        <w:rPr>
          <w:rStyle w:val="WordBold"/>
        </w:rPr>
        <w:t>.</w:t>
      </w:r>
      <w:r w:rsidRPr="007018BC" w:rsidR="007D6FD1">
        <w:tab/>
      </w:r>
      <w:r w:rsidRPr="007018BC" w:rsidR="00296C19">
        <w:rPr>
          <w:rStyle w:val="AskIf"/>
        </w:rPr>
        <w:t>[Ask if</w:t>
      </w:r>
      <w:r w:rsidRPr="007018BC" w:rsidR="007D6FD1">
        <w:rPr>
          <w:rStyle w:val="AskIf"/>
        </w:rPr>
        <w:t xml:space="preserve"> [INCIDENTF] = "Yes"</w:t>
      </w:r>
      <w:r w:rsidRPr="007018BC" w:rsidR="00296C19">
        <w:rPr>
          <w:rStyle w:val="AskIf"/>
        </w:rPr>
        <w:t>]</w:t>
      </w:r>
      <w:r w:rsidRPr="007018BC" w:rsidR="007D6FD1">
        <w:rPr>
          <w:rStyle w:val="AskIf"/>
        </w:rPr>
        <w:t xml:space="preserve"> </w:t>
      </w:r>
      <w:r w:rsidRPr="007018BC" w:rsidR="007D6FD1">
        <w:rPr>
          <w:rStyle w:val="WordBold"/>
        </w:rPr>
        <w:t xml:space="preserve">When did this upsetting situation occur? </w:t>
      </w:r>
      <w:r w:rsidRPr="007018BC" w:rsidR="00296C19">
        <w:rPr>
          <w:rStyle w:val="WordBold"/>
        </w:rPr>
        <w:t xml:space="preserve"> </w:t>
      </w:r>
      <w:r w:rsidRPr="007018BC" w:rsidR="007D6FD1">
        <w:rPr>
          <w:rStyle w:val="WordItalicBold"/>
        </w:rPr>
        <w:t>Mark all that apply.</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7018BC" w:rsidR="007D6FD1" w:rsidTr="00F10554" w14:paraId="160965B6" w14:textId="77777777">
        <w:trPr>
          <w:hidden w:val="0"/>
        </w:trPr>
        <w:tc>
          <w:tcPr>
            <w:tcW w:w="432" w:type="dxa"/>
            <w:shd w:val="clear" w:color="auto" w:fill="auto"/>
          </w:tcPr>
          <w:p w:rsidRPr="007018BC" w:rsidR="00C12658" w:rsidP="00623686" w:rsidRDefault="00C12658" w14:paraId="51775774" w14:textId="5847D78B">
            <w:pPr>
              <w:pStyle w:val="ASAnnotationTableKWN"/>
              <w:rPr>
                <w:vanish w:val="0"/>
              </w:rPr>
            </w:pPr>
          </w:p>
        </w:tc>
        <w:tc>
          <w:tcPr>
            <w:tcW w:w="360" w:type="dxa"/>
            <w:shd w:val="clear" w:color="auto" w:fill="auto"/>
          </w:tcPr>
          <w:p w:rsidRPr="007018BC" w:rsidR="007D6FD1" w:rsidP="004F7CC9" w:rsidRDefault="007A6A79" w14:paraId="6A62EDC1" w14:textId="0B726C3A">
            <w:pPr>
              <w:pStyle w:val="ASSurveyBoxLeft"/>
            </w:pPr>
            <w:r>
              <w:rPr>
                <w:noProof/>
              </w:rPr>
              <w:drawing>
                <wp:inline distT="0" distB="0" distL="0" distR="0" wp14:anchorId="0620BDA1" wp14:editId="62986548">
                  <wp:extent cx="180975" cy="180975"/>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000B757F" w:rsidP="004F7CC9" w:rsidRDefault="000B757F" w14:paraId="2241B31B" w14:textId="73547415">
            <w:pPr>
              <w:pStyle w:val="ASResponseList"/>
            </w:pPr>
            <w:r>
              <w:t>While you</w:t>
            </w:r>
            <w:r w:rsidR="003E1CC4">
              <w:t xml:space="preserve"> were at work during duty hours</w:t>
            </w:r>
          </w:p>
          <w:p w:rsidRPr="007018BC" w:rsidR="007D6FD1" w:rsidP="004F7CC9" w:rsidRDefault="007D6FD1" w14:paraId="7048058A" w14:textId="1E98FD05">
            <w:pPr>
              <w:pStyle w:val="ASResponseList"/>
            </w:pPr>
            <w:r w:rsidRPr="007018BC">
              <w:t xml:space="preserve">While you were out with friends or at a party that was </w:t>
            </w:r>
            <w:r w:rsidRPr="007018BC">
              <w:rPr>
                <w:rStyle w:val="WordUnderline"/>
              </w:rPr>
              <w:t>not</w:t>
            </w:r>
            <w:r w:rsidRPr="007018BC">
              <w:t xml:space="preserve"> an official military function</w:t>
            </w:r>
          </w:p>
        </w:tc>
      </w:tr>
      <w:tr w:rsidRPr="007018BC" w:rsidR="007D6FD1" w:rsidTr="00F10554" w14:paraId="3E7D816A" w14:textId="77777777">
        <w:trPr>
          <w:hidden w:val="0"/>
        </w:trPr>
        <w:tc>
          <w:tcPr>
            <w:tcW w:w="432" w:type="dxa"/>
            <w:shd w:val="clear" w:color="auto" w:fill="auto"/>
          </w:tcPr>
          <w:p w:rsidR="00623686" w:rsidP="004F7CC9" w:rsidRDefault="00623686" w14:paraId="4E1BE8A1" w14:textId="77777777">
            <w:pPr>
              <w:pStyle w:val="ASAnnotationTableKWN"/>
              <w:rPr>
                <w:vanish w:val="0"/>
              </w:rPr>
            </w:pPr>
          </w:p>
          <w:p w:rsidRPr="007018BC" w:rsidR="00C12658" w:rsidP="004F7CC9" w:rsidRDefault="00C12658" w14:paraId="018FC439" w14:textId="6477B865">
            <w:pPr>
              <w:pStyle w:val="ASAnnotationTableKWN"/>
              <w:rPr>
                <w:vanish w:val="0"/>
              </w:rPr>
            </w:pPr>
          </w:p>
        </w:tc>
        <w:tc>
          <w:tcPr>
            <w:tcW w:w="360" w:type="dxa"/>
            <w:shd w:val="clear" w:color="auto" w:fill="auto"/>
          </w:tcPr>
          <w:p w:rsidRPr="007018BC" w:rsidR="007D6FD1" w:rsidP="004F7CC9" w:rsidRDefault="007A6A79" w14:paraId="03676EAA" w14:textId="5F672C83">
            <w:pPr>
              <w:pStyle w:val="ASSurveyBoxLeft"/>
            </w:pPr>
            <w:r>
              <w:rPr>
                <w:noProof/>
              </w:rPr>
              <w:drawing>
                <wp:inline distT="0" distB="0" distL="0" distR="0" wp14:anchorId="31178C07" wp14:editId="37374BE4">
                  <wp:extent cx="180975" cy="180975"/>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7018BC" w:rsidR="007D6FD1" w:rsidP="004F7CC9" w:rsidRDefault="00E45C08" w14:paraId="320D2CD4" w14:textId="59DBFD6E">
            <w:pPr>
              <w:pStyle w:val="ASResponseList"/>
            </w:pPr>
            <w:r w:rsidRPr="003E1CC4">
              <w:rPr>
                <w:rStyle w:val="AskIf"/>
              </w:rPr>
              <w:t>[Ask if [POPFLG] = "Reserve" or [POPFLG] = "National Guard"]</w:t>
            </w:r>
            <w:r w:rsidRPr="00E45C08">
              <w:rPr>
                <w:b/>
              </w:rPr>
              <w:t xml:space="preserve"> </w:t>
            </w:r>
            <w:r w:rsidRPr="007018BC" w:rsidR="007D6FD1">
              <w:t>While you were performing a drill period (inactive duty training [IDT])</w:t>
            </w:r>
          </w:p>
        </w:tc>
      </w:tr>
      <w:tr w:rsidRPr="007018BC" w:rsidR="007D6FD1" w:rsidTr="00F10554" w14:paraId="02DB132B" w14:textId="77777777">
        <w:trPr>
          <w:hidden w:val="0"/>
        </w:trPr>
        <w:tc>
          <w:tcPr>
            <w:tcW w:w="432" w:type="dxa"/>
            <w:shd w:val="clear" w:color="auto" w:fill="auto"/>
          </w:tcPr>
          <w:p w:rsidR="00623686" w:rsidP="004F7CC9" w:rsidRDefault="00623686" w14:paraId="7E44FA9C" w14:textId="77777777">
            <w:pPr>
              <w:pStyle w:val="ASAnnotationTableKWN"/>
              <w:rPr>
                <w:vanish w:val="0"/>
              </w:rPr>
            </w:pPr>
          </w:p>
          <w:p w:rsidRPr="007018BC" w:rsidR="00C12658" w:rsidP="004F7CC9" w:rsidRDefault="00C12658" w14:paraId="6FDA8321" w14:textId="63986594">
            <w:pPr>
              <w:pStyle w:val="ASAnnotationTableKWN"/>
              <w:rPr>
                <w:vanish w:val="0"/>
              </w:rPr>
            </w:pPr>
          </w:p>
        </w:tc>
        <w:tc>
          <w:tcPr>
            <w:tcW w:w="360" w:type="dxa"/>
            <w:shd w:val="clear" w:color="auto" w:fill="auto"/>
          </w:tcPr>
          <w:p w:rsidRPr="007018BC" w:rsidR="007D6FD1" w:rsidP="004F7CC9" w:rsidRDefault="007A6A79" w14:paraId="2CE57363" w14:textId="4DE329B7">
            <w:pPr>
              <w:pStyle w:val="ASSurveyBoxLeft"/>
            </w:pPr>
            <w:r>
              <w:rPr>
                <w:noProof/>
              </w:rPr>
              <w:drawing>
                <wp:inline distT="0" distB="0" distL="0" distR="0" wp14:anchorId="6F63A768" wp14:editId="5512D0DA">
                  <wp:extent cx="180975" cy="180975"/>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7018BC" w:rsidR="007D6FD1" w:rsidP="004F7CC9" w:rsidRDefault="00F63428" w14:paraId="7988741A" w14:textId="6D83BF7D">
            <w:pPr>
              <w:pStyle w:val="ASResponseList"/>
            </w:pPr>
            <w:r>
              <w:rPr>
                <w:rStyle w:val="AskIf"/>
              </w:rPr>
              <w:t>[Ask if</w:t>
            </w:r>
            <w:r w:rsidRPr="000576C6">
              <w:rPr>
                <w:rStyle w:val="AskIf"/>
              </w:rPr>
              <w:t xml:space="preserve"> [POPFLG] = "Reserve" or [POPFLG] = "National Guard"</w:t>
            </w:r>
            <w:r>
              <w:rPr>
                <w:rStyle w:val="AskIf"/>
              </w:rPr>
              <w:t>]</w:t>
            </w:r>
            <w:r w:rsidRPr="000576C6">
              <w:rPr>
                <w:rStyle w:val="AskIf"/>
              </w:rPr>
              <w:t xml:space="preserve"> </w:t>
            </w:r>
            <w:r w:rsidRPr="007018BC" w:rsidR="007D6FD1">
              <w:t>While you were performing full-time National Guard or Reserve duty, active duty for special work (ADSW), additional duty operational support (ADOS), active duty for training (ADT), or annual training (AT)</w:t>
            </w:r>
          </w:p>
        </w:tc>
      </w:tr>
      <w:tr w:rsidRPr="007018BC" w:rsidR="007D6FD1" w:rsidTr="00F10554" w14:paraId="019EE9CA" w14:textId="77777777">
        <w:trPr>
          <w:hidden w:val="0"/>
        </w:trPr>
        <w:tc>
          <w:tcPr>
            <w:tcW w:w="432" w:type="dxa"/>
            <w:shd w:val="clear" w:color="auto" w:fill="auto"/>
          </w:tcPr>
          <w:p w:rsidR="00623686" w:rsidP="004F7CC9" w:rsidRDefault="00623686" w14:paraId="750C055C" w14:textId="77777777">
            <w:pPr>
              <w:pStyle w:val="ASAnnotationTableKWN"/>
              <w:rPr>
                <w:vanish w:val="0"/>
              </w:rPr>
            </w:pPr>
          </w:p>
          <w:p w:rsidRPr="007018BC" w:rsidR="00C12658" w:rsidP="004F7CC9" w:rsidRDefault="00C12658" w14:paraId="297B06B4" w14:textId="4A0E1E6D">
            <w:pPr>
              <w:pStyle w:val="ASAnnotationTableKWN"/>
              <w:rPr>
                <w:vanish w:val="0"/>
              </w:rPr>
            </w:pPr>
          </w:p>
        </w:tc>
        <w:tc>
          <w:tcPr>
            <w:tcW w:w="360" w:type="dxa"/>
            <w:shd w:val="clear" w:color="auto" w:fill="auto"/>
          </w:tcPr>
          <w:p w:rsidRPr="007018BC" w:rsidR="007D6FD1" w:rsidP="004F7CC9" w:rsidRDefault="007A6A79" w14:paraId="6FBCF611" w14:textId="04033B6A">
            <w:pPr>
              <w:pStyle w:val="ASSurveyBoxLeft"/>
            </w:pPr>
            <w:r>
              <w:rPr>
                <w:noProof/>
              </w:rPr>
              <w:drawing>
                <wp:inline distT="0" distB="0" distL="0" distR="0" wp14:anchorId="5D1A29D4" wp14:editId="634FB5ED">
                  <wp:extent cx="180975" cy="180975"/>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7018BC" w:rsidR="007D6FD1" w:rsidP="004F7CC9" w:rsidRDefault="00F63428" w14:paraId="3F38D061" w14:textId="47D37DAF">
            <w:pPr>
              <w:pStyle w:val="ASResponseList"/>
            </w:pPr>
            <w:r>
              <w:rPr>
                <w:rStyle w:val="AskIf"/>
              </w:rPr>
              <w:t>[Ask if</w:t>
            </w:r>
            <w:r w:rsidRPr="000576C6">
              <w:rPr>
                <w:rStyle w:val="AskIf"/>
              </w:rPr>
              <w:t xml:space="preserve"> [POPFLG] = "Reserve" or [POPFLG] = "National Guard"</w:t>
            </w:r>
            <w:r>
              <w:rPr>
                <w:rStyle w:val="AskIf"/>
              </w:rPr>
              <w:t>]</w:t>
            </w:r>
            <w:r w:rsidRPr="000576C6">
              <w:rPr>
                <w:rStyle w:val="AskIf"/>
              </w:rPr>
              <w:t xml:space="preserve"> </w:t>
            </w:r>
            <w:r w:rsidRPr="007018BC" w:rsidR="007D6FD1">
              <w:t xml:space="preserve">While you were </w:t>
            </w:r>
            <w:r w:rsidRPr="007018BC" w:rsidR="007D6FD1">
              <w:rPr>
                <w:rStyle w:val="WordUnderline"/>
              </w:rPr>
              <w:t>activated</w:t>
            </w:r>
            <w:r w:rsidRPr="007018BC" w:rsidR="007D6FD1">
              <w:t xml:space="preserve"> in a Title 10 (Federal Authority) status</w:t>
            </w:r>
          </w:p>
        </w:tc>
      </w:tr>
      <w:tr w:rsidRPr="007018BC" w:rsidR="007D6FD1" w:rsidTr="00F10554" w14:paraId="7F35487B" w14:textId="77777777">
        <w:trPr>
          <w:hidden w:val="0"/>
        </w:trPr>
        <w:tc>
          <w:tcPr>
            <w:tcW w:w="432" w:type="dxa"/>
            <w:shd w:val="clear" w:color="auto" w:fill="auto"/>
          </w:tcPr>
          <w:p w:rsidRPr="007018BC" w:rsidR="00C12658" w:rsidP="00623686" w:rsidRDefault="00C12658" w14:paraId="487BA7F9" w14:textId="50CDA908">
            <w:pPr>
              <w:pStyle w:val="ASAnnotationTableKWN"/>
              <w:rPr>
                <w:vanish w:val="0"/>
              </w:rPr>
            </w:pPr>
          </w:p>
        </w:tc>
        <w:tc>
          <w:tcPr>
            <w:tcW w:w="360" w:type="dxa"/>
            <w:shd w:val="clear" w:color="auto" w:fill="auto"/>
          </w:tcPr>
          <w:p w:rsidRPr="007018BC" w:rsidR="007D6FD1" w:rsidP="004F7CC9" w:rsidRDefault="007A6A79" w14:paraId="4AE7E123" w14:textId="5AA5A2A7">
            <w:pPr>
              <w:pStyle w:val="ASSurveyBoxLeft"/>
            </w:pPr>
            <w:r>
              <w:rPr>
                <w:noProof/>
              </w:rPr>
              <w:drawing>
                <wp:inline distT="0" distB="0" distL="0" distR="0" wp14:anchorId="4FC39D54" wp14:editId="36B86273">
                  <wp:extent cx="180975" cy="180975"/>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7018BC" w:rsidR="007D6FD1" w:rsidP="004F7CC9" w:rsidRDefault="000B757F" w14:paraId="3CB4CD50" w14:textId="10B7496F">
            <w:pPr>
              <w:pStyle w:val="ASResponseList"/>
            </w:pPr>
            <w:r>
              <w:t>While you were deployed to a combat zone or to an area where you drew imminent danger pay or hostile fire pay</w:t>
            </w:r>
          </w:p>
        </w:tc>
      </w:tr>
      <w:tr w:rsidRPr="007018BC" w:rsidR="007D6FD1" w:rsidTr="00F10554" w14:paraId="64739BA5" w14:textId="77777777">
        <w:trPr>
          <w:hidden w:val="0"/>
        </w:trPr>
        <w:tc>
          <w:tcPr>
            <w:tcW w:w="432" w:type="dxa"/>
            <w:shd w:val="clear" w:color="auto" w:fill="auto"/>
          </w:tcPr>
          <w:p w:rsidR="00623686" w:rsidP="004F7CC9" w:rsidRDefault="00623686" w14:paraId="0A6FE812" w14:textId="77777777">
            <w:pPr>
              <w:pStyle w:val="ASAnnotationTableKWN"/>
              <w:rPr>
                <w:vanish w:val="0"/>
              </w:rPr>
            </w:pPr>
          </w:p>
          <w:p w:rsidRPr="007018BC" w:rsidR="00C12658" w:rsidP="004F7CC9" w:rsidRDefault="00C12658" w14:paraId="3A2A8F65" w14:textId="3EDC0356">
            <w:pPr>
              <w:pStyle w:val="ASAnnotationTableKWN"/>
              <w:rPr>
                <w:vanish w:val="0"/>
              </w:rPr>
            </w:pPr>
          </w:p>
        </w:tc>
        <w:tc>
          <w:tcPr>
            <w:tcW w:w="360" w:type="dxa"/>
            <w:shd w:val="clear" w:color="auto" w:fill="auto"/>
          </w:tcPr>
          <w:p w:rsidRPr="007018BC" w:rsidR="007D6FD1" w:rsidP="004F7CC9" w:rsidRDefault="007A6A79" w14:paraId="0DCBE126" w14:textId="04AD9BA8">
            <w:pPr>
              <w:pStyle w:val="ASSurveyBoxLeft"/>
            </w:pPr>
            <w:r>
              <w:rPr>
                <w:noProof/>
              </w:rPr>
              <w:drawing>
                <wp:inline distT="0" distB="0" distL="0" distR="0" wp14:anchorId="1E778E43" wp14:editId="166D9303">
                  <wp:extent cx="180975" cy="180975"/>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7018BC" w:rsidR="007D6FD1" w:rsidP="004F7CC9" w:rsidRDefault="007D6FD1" w14:paraId="61891EE8" w14:textId="77777777">
            <w:pPr>
              <w:pStyle w:val="ASResponseList"/>
            </w:pPr>
            <w:r w:rsidRPr="007018BC">
              <w:t>While you were on TDY</w:t>
            </w:r>
            <w:r w:rsidRPr="007018BC" w:rsidR="00296C19">
              <w:t>/​</w:t>
            </w:r>
            <w:r w:rsidRPr="007018BC">
              <w:t>TAD, at sea, or during field exercises</w:t>
            </w:r>
            <w:r w:rsidRPr="007018BC" w:rsidR="00296C19">
              <w:t>/​</w:t>
            </w:r>
            <w:r w:rsidRPr="007018BC">
              <w:t>alerts</w:t>
            </w:r>
          </w:p>
        </w:tc>
      </w:tr>
      <w:tr w:rsidRPr="007018BC" w:rsidR="007D6FD1" w:rsidTr="00F10554" w14:paraId="3471DF62" w14:textId="77777777">
        <w:trPr>
          <w:hidden w:val="0"/>
        </w:trPr>
        <w:tc>
          <w:tcPr>
            <w:tcW w:w="432" w:type="dxa"/>
            <w:shd w:val="clear" w:color="auto" w:fill="auto"/>
          </w:tcPr>
          <w:p w:rsidR="00623686" w:rsidP="004F7CC9" w:rsidRDefault="00623686" w14:paraId="219373A2" w14:textId="77777777">
            <w:pPr>
              <w:pStyle w:val="ASAnnotationTableKWN"/>
              <w:rPr>
                <w:vanish w:val="0"/>
              </w:rPr>
            </w:pPr>
          </w:p>
          <w:p w:rsidRPr="007018BC" w:rsidR="00C12658" w:rsidP="004F7CC9" w:rsidRDefault="00C12658" w14:paraId="2AD9DA25" w14:textId="191A6EBF">
            <w:pPr>
              <w:pStyle w:val="ASAnnotationTableKWN"/>
              <w:rPr>
                <w:vanish w:val="0"/>
              </w:rPr>
            </w:pPr>
          </w:p>
        </w:tc>
        <w:tc>
          <w:tcPr>
            <w:tcW w:w="360" w:type="dxa"/>
            <w:shd w:val="clear" w:color="auto" w:fill="auto"/>
          </w:tcPr>
          <w:p w:rsidRPr="007018BC" w:rsidR="007D6FD1" w:rsidP="004F7CC9" w:rsidRDefault="007A6A79" w14:paraId="0292836E" w14:textId="6A777ECA">
            <w:pPr>
              <w:pStyle w:val="ASSurveyBoxLeft"/>
            </w:pPr>
            <w:r>
              <w:rPr>
                <w:noProof/>
              </w:rPr>
              <w:drawing>
                <wp:inline distT="0" distB="0" distL="0" distR="0" wp14:anchorId="76DD6BD1" wp14:editId="66050AAD">
                  <wp:extent cx="180975" cy="180975"/>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7018BC" w:rsidR="007D6FD1" w:rsidP="004F7CC9" w:rsidRDefault="007D6FD1" w14:paraId="49C8B919" w14:textId="77777777">
            <w:pPr>
              <w:pStyle w:val="ASResponseList"/>
            </w:pPr>
            <w:r w:rsidRPr="007018BC">
              <w:t>None of the above</w:t>
            </w:r>
          </w:p>
        </w:tc>
      </w:tr>
      <w:tr w:rsidRPr="007018BC" w:rsidR="007D6FD1" w:rsidTr="00F10554" w14:paraId="0B7F9399" w14:textId="77777777">
        <w:trPr>
          <w:hidden w:val="0"/>
        </w:trPr>
        <w:tc>
          <w:tcPr>
            <w:tcW w:w="432" w:type="dxa"/>
            <w:shd w:val="clear" w:color="auto" w:fill="auto"/>
          </w:tcPr>
          <w:p w:rsidR="00623686" w:rsidP="004F7CC9" w:rsidRDefault="00623686" w14:paraId="7B9276B3" w14:textId="77777777">
            <w:pPr>
              <w:pStyle w:val="ASAnnotationTableKWN"/>
              <w:rPr>
                <w:vanish w:val="0"/>
              </w:rPr>
            </w:pPr>
          </w:p>
          <w:p w:rsidRPr="007018BC" w:rsidR="00C12658" w:rsidP="004F7CC9" w:rsidRDefault="00C12658" w14:paraId="0F938148" w14:textId="7CAF1892">
            <w:pPr>
              <w:pStyle w:val="ASAnnotationTableKWN"/>
              <w:rPr>
                <w:vanish w:val="0"/>
              </w:rPr>
            </w:pPr>
          </w:p>
        </w:tc>
        <w:tc>
          <w:tcPr>
            <w:tcW w:w="360" w:type="dxa"/>
            <w:shd w:val="clear" w:color="auto" w:fill="auto"/>
          </w:tcPr>
          <w:p w:rsidRPr="007018BC" w:rsidR="007D6FD1" w:rsidP="004F7CC9" w:rsidRDefault="007A6A79" w14:paraId="28D34FFE" w14:textId="612F30F7">
            <w:pPr>
              <w:pStyle w:val="ASSurveyBoxLeft"/>
            </w:pPr>
            <w:r>
              <w:rPr>
                <w:noProof/>
              </w:rPr>
              <w:drawing>
                <wp:inline distT="0" distB="0" distL="0" distR="0" wp14:anchorId="277E1AF3" wp14:editId="25D7C1B6">
                  <wp:extent cx="180975" cy="180975"/>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7018BC" w:rsidR="007D6FD1" w:rsidP="004F7CC9" w:rsidRDefault="007D6FD1" w14:paraId="4DB09CE3" w14:textId="77777777">
            <w:pPr>
              <w:pStyle w:val="ASResponseList"/>
            </w:pPr>
            <w:r w:rsidRPr="007018BC">
              <w:t>Do not recall</w:t>
            </w:r>
          </w:p>
        </w:tc>
      </w:tr>
    </w:tbl>
    <w:p w:rsidRPr="000F4D7C" w:rsidR="007D6FD1" w:rsidP="004F7CC9" w:rsidRDefault="007D6FD1" w14:paraId="384E13F9" w14:textId="77777777">
      <w:pPr>
        <w:pStyle w:val="Spacer4pt"/>
      </w:pPr>
    </w:p>
    <w:p w:rsidRPr="000F4D7C" w:rsidR="007D6FD1" w:rsidP="007D6FD1" w:rsidRDefault="007D6FD1" w14:paraId="2661048F" w14:textId="729DB884">
      <w:pPr>
        <w:pStyle w:val="ASAnnotationParagraph"/>
        <w:rPr>
          <w:vanish w:val="0"/>
        </w:rPr>
      </w:pPr>
      <w:r w:rsidRPr="000F4D7C">
        <w:rPr>
          <w:vanish w:val="0"/>
        </w:rPr>
        <w:t>REH1NUM</w:t>
      </w:r>
    </w:p>
    <w:p w:rsidRPr="000F4D7C" w:rsidR="007D6FD1" w:rsidP="00296C19" w:rsidRDefault="00263DA6" w14:paraId="72F8B844" w14:textId="2BA4D931">
      <w:pPr>
        <w:pStyle w:val="ASQstStem"/>
      </w:pPr>
      <w:r>
        <w:rPr>
          <w:rStyle w:val="WordBold"/>
        </w:rPr>
        <w:t>31</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w:t>
      </w:r>
      <w:r w:rsidRPr="000F4D7C" w:rsidR="00296C19">
        <w:rPr>
          <w:rStyle w:val="AskIf"/>
        </w:rPr>
        <w:t>]</w:t>
      </w:r>
      <w:r w:rsidRPr="000F4D7C" w:rsidR="007D6FD1">
        <w:rPr>
          <w:rStyle w:val="AskIf"/>
        </w:rPr>
        <w:t xml:space="preserve"> </w:t>
      </w:r>
      <w:r w:rsidRPr="000F4D7C" w:rsidR="007D6FD1">
        <w:rPr>
          <w:rStyle w:val="WordBold"/>
        </w:rPr>
        <w:t>How many people were involved in this upsetting situation?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7D6FD1" w:rsidTr="00F10554" w14:paraId="15F2C42A" w14:textId="77777777">
        <w:trPr>
          <w:hidden w:val="0"/>
        </w:trPr>
        <w:tc>
          <w:tcPr>
            <w:tcW w:w="432" w:type="dxa"/>
            <w:shd w:val="clear" w:color="auto" w:fill="auto"/>
          </w:tcPr>
          <w:p w:rsidRPr="00F10554" w:rsidR="007D6FD1" w:rsidP="004F7CC9" w:rsidRDefault="007D6FD1" w14:paraId="4AC1EC22" w14:textId="77777777">
            <w:pPr>
              <w:pStyle w:val="ASAnnotationTableKWN"/>
              <w:rPr>
                <w:vanish w:val="0"/>
              </w:rPr>
            </w:pPr>
            <w:r w:rsidRPr="00F10554">
              <w:rPr>
                <w:vanish w:val="0"/>
              </w:rPr>
              <w:t>1</w:t>
            </w:r>
          </w:p>
        </w:tc>
        <w:tc>
          <w:tcPr>
            <w:tcW w:w="360" w:type="dxa"/>
            <w:shd w:val="clear" w:color="auto" w:fill="auto"/>
          </w:tcPr>
          <w:p w:rsidRPr="000F4D7C" w:rsidR="007D6FD1" w:rsidP="004F7CC9" w:rsidRDefault="007A6A79" w14:paraId="0C8CAFB1" w14:textId="72BD0212">
            <w:pPr>
              <w:pStyle w:val="ASSurveyBoxLeft"/>
            </w:pPr>
            <w:r>
              <w:rPr>
                <w:noProof/>
              </w:rPr>
              <w:drawing>
                <wp:inline distT="0" distB="0" distL="0" distR="0" wp14:anchorId="2BDCB704" wp14:editId="31505AED">
                  <wp:extent cx="180975" cy="180975"/>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0C3CDCE4" w14:textId="77777777">
            <w:pPr>
              <w:pStyle w:val="ASResponseList"/>
            </w:pPr>
            <w:r w:rsidRPr="000F4D7C">
              <w:t>One person</w:t>
            </w:r>
          </w:p>
        </w:tc>
      </w:tr>
      <w:tr w:rsidRPr="000F4D7C" w:rsidR="007D6FD1" w:rsidTr="00F10554" w14:paraId="5C2BDE45" w14:textId="77777777">
        <w:trPr>
          <w:hidden w:val="0"/>
        </w:trPr>
        <w:tc>
          <w:tcPr>
            <w:tcW w:w="432" w:type="dxa"/>
            <w:shd w:val="clear" w:color="auto" w:fill="auto"/>
          </w:tcPr>
          <w:p w:rsidRPr="00F10554" w:rsidR="007D6FD1" w:rsidP="004F7CC9" w:rsidRDefault="007D6FD1" w14:paraId="1D5C2E9D" w14:textId="77777777">
            <w:pPr>
              <w:pStyle w:val="ASAnnotationTable"/>
              <w:rPr>
                <w:vanish w:val="0"/>
              </w:rPr>
            </w:pPr>
            <w:r w:rsidRPr="00F10554">
              <w:rPr>
                <w:vanish w:val="0"/>
              </w:rPr>
              <w:t>2</w:t>
            </w:r>
          </w:p>
        </w:tc>
        <w:tc>
          <w:tcPr>
            <w:tcW w:w="360" w:type="dxa"/>
            <w:shd w:val="clear" w:color="auto" w:fill="auto"/>
          </w:tcPr>
          <w:p w:rsidRPr="000F4D7C" w:rsidR="007D6FD1" w:rsidP="004F7CC9" w:rsidRDefault="007A6A79" w14:paraId="74750F14" w14:textId="5ECAB119">
            <w:pPr>
              <w:pStyle w:val="ASSurveyBoxLeft"/>
            </w:pPr>
            <w:r>
              <w:rPr>
                <w:noProof/>
              </w:rPr>
              <w:drawing>
                <wp:inline distT="0" distB="0" distL="0" distR="0" wp14:anchorId="4D65ED05" wp14:editId="2266DA20">
                  <wp:extent cx="180975" cy="18097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49D06E7F" w14:textId="77777777">
            <w:pPr>
              <w:pStyle w:val="ASResponseList"/>
            </w:pPr>
            <w:r w:rsidRPr="000F4D7C">
              <w:t>More than one person</w:t>
            </w:r>
          </w:p>
        </w:tc>
      </w:tr>
    </w:tbl>
    <w:p w:rsidRPr="000F4D7C" w:rsidR="007D6FD1" w:rsidP="004F7CC9" w:rsidRDefault="007D6FD1" w14:paraId="19FAD8A2" w14:textId="77777777">
      <w:pPr>
        <w:pStyle w:val="Spacer4pt"/>
      </w:pPr>
    </w:p>
    <w:p w:rsidRPr="000F4D7C" w:rsidR="007D6FD1" w:rsidP="007D6FD1" w:rsidRDefault="007D6FD1" w14:paraId="475570FA" w14:textId="77777777">
      <w:pPr>
        <w:pStyle w:val="ASAnnotationParagraph"/>
        <w:rPr>
          <w:vanish w:val="0"/>
        </w:rPr>
      </w:pPr>
      <w:r w:rsidRPr="000F4D7C">
        <w:rPr>
          <w:vanish w:val="0"/>
        </w:rPr>
        <w:lastRenderedPageBreak/>
        <w:t>REH1GEN</w:t>
      </w:r>
    </w:p>
    <w:p w:rsidRPr="000F4D7C" w:rsidR="007D6FD1" w:rsidP="00296C19" w:rsidRDefault="00263DA6" w14:paraId="33DC1484" w14:textId="6B3A7FAF">
      <w:pPr>
        <w:pStyle w:val="ASQstStem"/>
      </w:pPr>
      <w:r>
        <w:rPr>
          <w:rStyle w:val="WordBold"/>
        </w:rPr>
        <w:t>32</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w:t>
      </w:r>
      <w:r w:rsidRPr="000F4D7C" w:rsidR="00296C19">
        <w:rPr>
          <w:rStyle w:val="AskIf"/>
        </w:rPr>
        <w:t>]</w:t>
      </w:r>
      <w:r w:rsidRPr="000F4D7C" w:rsidR="007D6FD1">
        <w:rPr>
          <w:rStyle w:val="AskIf"/>
        </w:rPr>
        <w:t xml:space="preserve"> </w:t>
      </w:r>
      <w:r w:rsidRPr="000F4D7C" w:rsidR="007D6FD1">
        <w:rPr>
          <w:rStyle w:val="WordBold"/>
        </w:rPr>
        <w:t>Was</w:t>
      </w:r>
      <w:r w:rsidR="004C43A8">
        <w:rPr>
          <w:rStyle w:val="WordBold"/>
        </w:rPr>
        <w:t>/W</w:t>
      </w:r>
      <w:r w:rsidRPr="000F4D7C" w:rsidR="007D6FD1">
        <w:rPr>
          <w:rStyle w:val="WordBold"/>
        </w:rPr>
        <w:t>ere the person(s) involved...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7D6FD1" w:rsidTr="00F10554" w14:paraId="1953C888" w14:textId="77777777">
        <w:trPr>
          <w:hidden w:val="0"/>
        </w:trPr>
        <w:tc>
          <w:tcPr>
            <w:tcW w:w="432" w:type="dxa"/>
            <w:shd w:val="clear" w:color="auto" w:fill="auto"/>
          </w:tcPr>
          <w:p w:rsidRPr="00F10554" w:rsidR="007D6FD1" w:rsidP="004F7CC9" w:rsidRDefault="007D6FD1" w14:paraId="1D0BE2CC" w14:textId="77777777">
            <w:pPr>
              <w:pStyle w:val="ASAnnotationTableKWN"/>
              <w:rPr>
                <w:vanish w:val="0"/>
              </w:rPr>
            </w:pPr>
            <w:r w:rsidRPr="00F10554">
              <w:rPr>
                <w:vanish w:val="0"/>
              </w:rPr>
              <w:t>1</w:t>
            </w:r>
          </w:p>
        </w:tc>
        <w:tc>
          <w:tcPr>
            <w:tcW w:w="360" w:type="dxa"/>
            <w:shd w:val="clear" w:color="auto" w:fill="auto"/>
          </w:tcPr>
          <w:p w:rsidRPr="000F4D7C" w:rsidR="007D6FD1" w:rsidP="004F7CC9" w:rsidRDefault="007A6A79" w14:paraId="6C087397" w14:textId="3ACB8E82">
            <w:pPr>
              <w:pStyle w:val="ASSurveyBoxLeft"/>
            </w:pPr>
            <w:r>
              <w:rPr>
                <w:noProof/>
              </w:rPr>
              <w:drawing>
                <wp:inline distT="0" distB="0" distL="0" distR="0" wp14:anchorId="5A42A71D" wp14:editId="2AF958AC">
                  <wp:extent cx="180975" cy="18097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1B474CA3" w14:textId="77777777">
            <w:pPr>
              <w:pStyle w:val="ASResponseList"/>
            </w:pPr>
            <w:r w:rsidRPr="000F4D7C">
              <w:t>All men?</w:t>
            </w:r>
          </w:p>
        </w:tc>
      </w:tr>
      <w:tr w:rsidRPr="000F4D7C" w:rsidR="007D6FD1" w:rsidTr="00F10554" w14:paraId="1C817E81" w14:textId="77777777">
        <w:trPr>
          <w:hidden w:val="0"/>
        </w:trPr>
        <w:tc>
          <w:tcPr>
            <w:tcW w:w="432" w:type="dxa"/>
            <w:shd w:val="clear" w:color="auto" w:fill="auto"/>
          </w:tcPr>
          <w:p w:rsidRPr="00F10554" w:rsidR="007D6FD1" w:rsidP="004F7CC9" w:rsidRDefault="007D6FD1" w14:paraId="3E40CF8A" w14:textId="77777777">
            <w:pPr>
              <w:pStyle w:val="ASAnnotationTableKWN"/>
              <w:rPr>
                <w:vanish w:val="0"/>
              </w:rPr>
            </w:pPr>
            <w:r w:rsidRPr="00F10554">
              <w:rPr>
                <w:vanish w:val="0"/>
              </w:rPr>
              <w:t>2</w:t>
            </w:r>
          </w:p>
        </w:tc>
        <w:tc>
          <w:tcPr>
            <w:tcW w:w="360" w:type="dxa"/>
            <w:shd w:val="clear" w:color="auto" w:fill="auto"/>
          </w:tcPr>
          <w:p w:rsidRPr="000F4D7C" w:rsidR="007D6FD1" w:rsidP="004F7CC9" w:rsidRDefault="007A6A79" w14:paraId="5766BB92" w14:textId="7571295A">
            <w:pPr>
              <w:pStyle w:val="ASSurveyBoxLeft"/>
            </w:pPr>
            <w:r>
              <w:rPr>
                <w:noProof/>
              </w:rPr>
              <w:drawing>
                <wp:inline distT="0" distB="0" distL="0" distR="0" wp14:anchorId="4A11FC9E" wp14:editId="1F5AB226">
                  <wp:extent cx="180975" cy="180975"/>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1B36B319" w14:textId="77777777">
            <w:pPr>
              <w:pStyle w:val="ASResponseList"/>
            </w:pPr>
            <w:r w:rsidRPr="000F4D7C">
              <w:t>All women?</w:t>
            </w:r>
          </w:p>
        </w:tc>
      </w:tr>
      <w:tr w:rsidRPr="000F4D7C" w:rsidR="007D6FD1" w:rsidTr="00F10554" w14:paraId="14C89BCD" w14:textId="77777777">
        <w:trPr>
          <w:hidden w:val="0"/>
        </w:trPr>
        <w:tc>
          <w:tcPr>
            <w:tcW w:w="432" w:type="dxa"/>
            <w:shd w:val="clear" w:color="auto" w:fill="auto"/>
          </w:tcPr>
          <w:p w:rsidRPr="00F10554" w:rsidR="007D6FD1" w:rsidP="004F7CC9" w:rsidRDefault="007D6FD1" w14:paraId="2EDEEC16" w14:textId="77777777">
            <w:pPr>
              <w:pStyle w:val="ASAnnotationTable"/>
              <w:rPr>
                <w:vanish w:val="0"/>
              </w:rPr>
            </w:pPr>
            <w:r w:rsidRPr="00F10554">
              <w:rPr>
                <w:vanish w:val="0"/>
              </w:rPr>
              <w:t>3</w:t>
            </w:r>
          </w:p>
        </w:tc>
        <w:tc>
          <w:tcPr>
            <w:tcW w:w="360" w:type="dxa"/>
            <w:shd w:val="clear" w:color="auto" w:fill="auto"/>
          </w:tcPr>
          <w:p w:rsidRPr="000F4D7C" w:rsidR="007D6FD1" w:rsidP="004F7CC9" w:rsidRDefault="007A6A79" w14:paraId="3913DDF0" w14:textId="59940ED7">
            <w:pPr>
              <w:pStyle w:val="ASSurveyBoxLeft"/>
            </w:pPr>
            <w:r>
              <w:rPr>
                <w:noProof/>
              </w:rPr>
              <w:drawing>
                <wp:inline distT="0" distB="0" distL="0" distR="0" wp14:anchorId="2F15279F" wp14:editId="7EE95CA4">
                  <wp:extent cx="180975" cy="180975"/>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4A3600C7" w14:textId="77777777">
            <w:pPr>
              <w:pStyle w:val="ASResponseList"/>
            </w:pPr>
            <w:r w:rsidRPr="000F4D7C">
              <w:t>A mix of men and women?</w:t>
            </w:r>
          </w:p>
        </w:tc>
      </w:tr>
    </w:tbl>
    <w:p w:rsidRPr="000F4D7C" w:rsidR="007D6FD1" w:rsidP="004F7CC9" w:rsidRDefault="007D6FD1" w14:paraId="6F0DC237" w14:textId="77777777">
      <w:pPr>
        <w:pStyle w:val="Spacer4pt"/>
      </w:pPr>
    </w:p>
    <w:p w:rsidRPr="000F4D7C" w:rsidR="007D6FD1" w:rsidP="00296C19" w:rsidRDefault="007D6FD1" w14:paraId="7DE0A167" w14:textId="77777777">
      <w:pPr>
        <w:pStyle w:val="ASIntroduction"/>
      </w:pPr>
      <w:r w:rsidRPr="000F4D7C">
        <w:rPr>
          <w:rStyle w:val="WordUnderline"/>
        </w:rPr>
        <w:t>Race</w:t>
      </w:r>
      <w:r w:rsidRPr="000F4D7C" w:rsidR="00296C19">
        <w:rPr>
          <w:rStyle w:val="WordUnderline"/>
        </w:rPr>
        <w:t>/​</w:t>
      </w:r>
      <w:r w:rsidRPr="000F4D7C">
        <w:rPr>
          <w:rStyle w:val="WordUnderline"/>
        </w:rPr>
        <w:t>Ethnicity</w:t>
      </w:r>
      <w:r w:rsidRPr="000F4D7C">
        <w:t xml:space="preserve"> refers to such terms for people as American Indian</w:t>
      </w:r>
      <w:r w:rsidRPr="000F4D7C" w:rsidR="00296C19">
        <w:t>/​</w:t>
      </w:r>
      <w:r w:rsidRPr="000F4D7C">
        <w:t>Alaska Native, Asian, Black</w:t>
      </w:r>
      <w:r w:rsidRPr="000F4D7C" w:rsidR="00296C19">
        <w:t>/​</w:t>
      </w:r>
      <w:r w:rsidRPr="000F4D7C">
        <w:t>African American, Hispanic, Native Hawaiian</w:t>
      </w:r>
      <w:r w:rsidRPr="000F4D7C" w:rsidR="00296C19">
        <w:t>/​</w:t>
      </w:r>
      <w:r w:rsidRPr="000F4D7C">
        <w:t xml:space="preserve">Pacific Islander, and White. </w:t>
      </w:r>
      <w:r w:rsidRPr="000F4D7C" w:rsidR="00296C19">
        <w:t xml:space="preserve"> </w:t>
      </w:r>
      <w:r w:rsidRPr="000F4D7C">
        <w:t>A person can belong to one or more racial</w:t>
      </w:r>
      <w:r w:rsidRPr="000F4D7C" w:rsidR="00296C19">
        <w:t>/​</w:t>
      </w:r>
      <w:r w:rsidRPr="000F4D7C">
        <w:t>ethnic groups.</w:t>
      </w:r>
    </w:p>
    <w:p w:rsidRPr="000F4D7C" w:rsidR="007D6FD1" w:rsidP="007D6FD1" w:rsidRDefault="007D6FD1" w14:paraId="2D9CDC23" w14:textId="77777777">
      <w:pPr>
        <w:pStyle w:val="ASAnnotationParagraph"/>
        <w:rPr>
          <w:vanish w:val="0"/>
        </w:rPr>
      </w:pPr>
      <w:r w:rsidRPr="000F4D7C">
        <w:rPr>
          <w:vanish w:val="0"/>
        </w:rPr>
        <w:t xml:space="preserve">REH1RACEA REH1RACEB REH1RACEC REH1RACED REH1RACEE REH1RACEF REH1RACEG REH1RACEH </w:t>
      </w:r>
    </w:p>
    <w:p w:rsidRPr="000F4D7C" w:rsidR="007D6FD1" w:rsidP="00296C19" w:rsidRDefault="00263DA6" w14:paraId="75B5FDF5" w14:textId="2D051A62">
      <w:pPr>
        <w:pStyle w:val="ASQstStem"/>
      </w:pPr>
      <w:r>
        <w:rPr>
          <w:rStyle w:val="WordBold"/>
        </w:rPr>
        <w:t>33</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w:t>
      </w:r>
      <w:r w:rsidRPr="000F4D7C" w:rsidR="00296C19">
        <w:rPr>
          <w:rStyle w:val="AskIf"/>
        </w:rPr>
        <w:t>]</w:t>
      </w:r>
      <w:r w:rsidRPr="000F4D7C" w:rsidR="007D6FD1">
        <w:rPr>
          <w:rStyle w:val="AskIf"/>
        </w:rPr>
        <w:t xml:space="preserve"> </w:t>
      </w:r>
      <w:r w:rsidRPr="000F4D7C" w:rsidR="007D6FD1">
        <w:rPr>
          <w:rStyle w:val="WordBold"/>
        </w:rPr>
        <w:t>How many offender(s) of each racial</w:t>
      </w:r>
      <w:r w:rsidRPr="000F4D7C" w:rsidR="00296C19">
        <w:rPr>
          <w:rStyle w:val="WordBold"/>
        </w:rPr>
        <w:t>/​</w:t>
      </w:r>
      <w:r w:rsidRPr="000F4D7C" w:rsidR="007D6FD1">
        <w:rPr>
          <w:rStyle w:val="WordBold"/>
        </w:rPr>
        <w:t xml:space="preserve">ethnic group were involved in this upsetting situation? </w:t>
      </w:r>
      <w:r w:rsidRPr="000F4D7C" w:rsidR="00296C19">
        <w:rPr>
          <w:rStyle w:val="WordBold"/>
        </w:rPr>
        <w:t xml:space="preserve"> </w:t>
      </w:r>
      <w:r w:rsidRPr="000F4D7C" w:rsidR="007D6FD1">
        <w:rPr>
          <w:rStyle w:val="WordItalicBold"/>
        </w:rPr>
        <w:t>Mark one answer for each item.</w:t>
      </w:r>
    </w:p>
    <w:tbl>
      <w:tblPr>
        <w:tblW w:w="5198" w:type="dxa"/>
        <w:tblLayout w:type="fixed"/>
        <w:tblLook w:val="01E0" w:firstRow="1" w:lastRow="1" w:firstColumn="1" w:lastColumn="1" w:noHBand="0" w:noVBand="0"/>
      </w:tblPr>
      <w:tblGrid>
        <w:gridCol w:w="432"/>
        <w:gridCol w:w="3960"/>
        <w:gridCol w:w="403"/>
        <w:gridCol w:w="403"/>
      </w:tblGrid>
      <w:tr w:rsidRPr="000F4D7C" w:rsidR="007D6FD1" w14:paraId="1D1E7046"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61DC98A3" w14:textId="77777777">
            <w:pPr>
              <w:pStyle w:val="ASMatrixHeading"/>
            </w:pPr>
            <w:bookmarkStart w:name="_Hlk94269075" w:id="1"/>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66D89023" w14:textId="77777777">
            <w:pPr>
              <w:pStyle w:val="ASMatrixHeading"/>
            </w:pPr>
            <w:r w:rsidRPr="000F4D7C">
              <w:rPr>
                <w:rStyle w:val="ASAnnotation"/>
                <w:vanish w:val="0"/>
              </w:rPr>
              <w:t xml:space="preserve">2  </w:t>
            </w:r>
            <w:r w:rsidRPr="000F4D7C">
              <w:t xml:space="preserve"> At least one</w:t>
            </w:r>
          </w:p>
        </w:tc>
      </w:tr>
      <w:tr w:rsidRPr="000F4D7C" w:rsidR="007D6FD1" w14:paraId="75AF73A2"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33C5F3F0"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7D6FD1" w:rsidRDefault="007D6FD1" w14:paraId="4C2C151B" w14:textId="77777777">
            <w:pPr>
              <w:pStyle w:val="ASMatrixHeading"/>
            </w:pPr>
            <w:r w:rsidRPr="000F4D7C">
              <w:rPr>
                <w:rStyle w:val="ASAnnotation"/>
                <w:vanish w:val="0"/>
              </w:rPr>
              <w:t xml:space="preserve">1  </w:t>
            </w:r>
            <w:r w:rsidRPr="000F4D7C">
              <w:t xml:space="preserve"> None</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52327B42" w14:textId="77777777">
            <w:pPr>
              <w:pStyle w:val="ASMatrixHeading"/>
            </w:pPr>
          </w:p>
        </w:tc>
      </w:tr>
      <w:tr w:rsidRPr="000F4D7C" w:rsidR="007D6FD1" w14:paraId="6B61472E" w14:textId="77777777">
        <w:trPr>
          <w:cantSplit/>
          <w:trHeight w:val="20" w:hRule="exact"/>
          <w:tblHeader/>
          <w:hidden w:val="0"/>
        </w:trPr>
        <w:tc>
          <w:tcPr>
            <w:tcW w:w="432" w:type="dxa"/>
            <w:tcMar>
              <w:top w:w="14" w:type="dxa"/>
              <w:left w:w="14" w:type="dxa"/>
              <w:bottom w:w="14" w:type="dxa"/>
              <w:right w:w="14" w:type="dxa"/>
            </w:tcMar>
            <w:vAlign w:val="bottom"/>
          </w:tcPr>
          <w:p w:rsidRPr="000F4D7C" w:rsidR="007D6FD1" w:rsidRDefault="007D6FD1" w14:paraId="66F3F3D4"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37DDEE19"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58040601"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RDefault="007D6FD1" w14:paraId="2D6734CC" w14:textId="77777777">
            <w:pPr>
              <w:pStyle w:val="ASAnnotationTableKeepWNext"/>
              <w:rPr>
                <w:vanish w:val="0"/>
              </w:rPr>
            </w:pPr>
          </w:p>
        </w:tc>
      </w:tr>
      <w:tr w:rsidRPr="000F4D7C" w:rsidR="00D53F2F" w14:paraId="33E3291F" w14:textId="77777777">
        <w:trPr>
          <w:cantSplit/>
        </w:trPr>
        <w:tc>
          <w:tcPr>
            <w:tcW w:w="432" w:type="dxa"/>
            <w:tcMar>
              <w:top w:w="14" w:type="dxa"/>
              <w:left w:w="14" w:type="dxa"/>
              <w:bottom w:w="14" w:type="dxa"/>
              <w:right w:w="14" w:type="dxa"/>
            </w:tcMar>
            <w:vAlign w:val="bottom"/>
          </w:tcPr>
          <w:p w:rsidRPr="000F4D7C" w:rsidR="00D53F2F" w:rsidP="00D53F2F" w:rsidRDefault="00D53F2F" w14:paraId="0DF49E15" w14:textId="77777777"/>
        </w:tc>
        <w:tc>
          <w:tcPr>
            <w:tcW w:w="3960" w:type="dxa"/>
            <w:tcBorders>
              <w:right w:val="single" w:color="C0C0C0" w:sz="8" w:space="0"/>
            </w:tcBorders>
            <w:tcMar>
              <w:top w:w="14" w:type="dxa"/>
              <w:left w:w="14" w:type="dxa"/>
              <w:bottom w:w="14" w:type="dxa"/>
              <w:right w:w="14" w:type="dxa"/>
            </w:tcMar>
            <w:vAlign w:val="bottom"/>
          </w:tcPr>
          <w:p w:rsidRPr="000F4D7C" w:rsidR="00D53F2F" w:rsidP="00D53F2F" w:rsidRDefault="00D53F2F" w14:paraId="7C615488" w14:textId="66A5C5BF">
            <w:pPr>
              <w:pStyle w:val="ASMatrixSubitemG-2"/>
            </w:pPr>
            <w:r w:rsidRPr="000F4D7C">
              <w:t>a.</w:t>
            </w:r>
            <w:r w:rsidRPr="000F4D7C">
              <w:tab/>
            </w:r>
            <w:r w:rsidRPr="000F4D7C" w:rsidR="003B74D3">
              <w:t>Spanish/​Hispanic/​Latino</w:t>
            </w:r>
            <w:r w:rsidRPr="000F4D7C" w:rsidR="003E1CC4">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D53F2F" w:rsidP="00D53F2F" w:rsidRDefault="00D53F2F" w14:paraId="3CF4DB7E" w14:textId="625E05D4">
            <w:pPr>
              <w:pStyle w:val="ASTableOptionBoxes"/>
            </w:pPr>
            <w:r>
              <w:rPr>
                <w:noProof/>
              </w:rPr>
              <w:drawing>
                <wp:inline distT="0" distB="0" distL="0" distR="0" wp14:anchorId="599DB9A7" wp14:editId="6DD6906B">
                  <wp:extent cx="180975" cy="18097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D53F2F" w:rsidP="00D53F2F" w:rsidRDefault="00D53F2F" w14:paraId="189554CE" w14:textId="2E088049">
            <w:pPr>
              <w:pStyle w:val="ASTableOptionBoxes"/>
            </w:pPr>
            <w:r>
              <w:rPr>
                <w:noProof/>
              </w:rPr>
              <w:drawing>
                <wp:inline distT="0" distB="0" distL="0" distR="0" wp14:anchorId="12E83308" wp14:editId="0F5DA1FA">
                  <wp:extent cx="180975" cy="180975"/>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3B74D3" w14:paraId="6E529C2D" w14:textId="77777777">
        <w:trPr>
          <w:cantSplit/>
        </w:trPr>
        <w:tc>
          <w:tcPr>
            <w:tcW w:w="432" w:type="dxa"/>
            <w:tcMar>
              <w:top w:w="14" w:type="dxa"/>
              <w:left w:w="14" w:type="dxa"/>
              <w:bottom w:w="14" w:type="dxa"/>
              <w:right w:w="14" w:type="dxa"/>
            </w:tcMar>
            <w:vAlign w:val="bottom"/>
          </w:tcPr>
          <w:p w:rsidRPr="000F4D7C" w:rsidR="003B74D3" w:rsidP="003B74D3" w:rsidRDefault="003B74D3" w14:paraId="392F6C53" w14:textId="77777777"/>
        </w:tc>
        <w:tc>
          <w:tcPr>
            <w:tcW w:w="3960" w:type="dxa"/>
            <w:tcBorders>
              <w:right w:val="single" w:color="C0C0C0" w:sz="8" w:space="0"/>
            </w:tcBorders>
            <w:tcMar>
              <w:top w:w="14" w:type="dxa"/>
              <w:left w:w="14" w:type="dxa"/>
              <w:bottom w:w="14" w:type="dxa"/>
              <w:right w:w="14" w:type="dxa"/>
            </w:tcMar>
            <w:vAlign w:val="bottom"/>
          </w:tcPr>
          <w:p w:rsidRPr="000F4D7C" w:rsidR="003B74D3" w:rsidP="003B74D3" w:rsidRDefault="003E1CC4" w14:paraId="6B5B810B" w14:textId="19F3B8F5">
            <w:pPr>
              <w:pStyle w:val="ASMatrixSubitemG-2"/>
            </w:pPr>
            <w:r>
              <w:t>b</w:t>
            </w:r>
            <w:r w:rsidRPr="000F4D7C" w:rsidR="003B74D3">
              <w:t>.</w:t>
            </w:r>
            <w:r w:rsidRPr="000F4D7C" w:rsidR="003B74D3">
              <w:tab/>
              <w:t>American Indian or Alaska Native</w:t>
            </w:r>
            <w:r w:rsidRPr="000F4D7C" w:rsidR="003B74D3">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3B74D3" w:rsidP="003B74D3" w:rsidRDefault="003B74D3" w14:paraId="30727B7B" w14:textId="6045333D">
            <w:pPr>
              <w:pStyle w:val="ASTableOptionBoxes"/>
              <w:rPr>
                <w:noProof/>
              </w:rPr>
            </w:pPr>
            <w:r>
              <w:rPr>
                <w:noProof/>
              </w:rPr>
              <w:drawing>
                <wp:inline distT="0" distB="0" distL="0" distR="0" wp14:anchorId="59CBA105" wp14:editId="73ED324D">
                  <wp:extent cx="180975" cy="18097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3B74D3" w:rsidP="003B74D3" w:rsidRDefault="003B74D3" w14:paraId="32F7FA85" w14:textId="6DAFACFB">
            <w:pPr>
              <w:pStyle w:val="ASTableOptionBoxes"/>
              <w:rPr>
                <w:noProof/>
              </w:rPr>
            </w:pPr>
            <w:r>
              <w:rPr>
                <w:noProof/>
              </w:rPr>
              <w:drawing>
                <wp:inline distT="0" distB="0" distL="0" distR="0" wp14:anchorId="078C0083" wp14:editId="20FC67A6">
                  <wp:extent cx="180975" cy="18097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D53F2F" w14:paraId="219DF696" w14:textId="77777777">
        <w:trPr>
          <w:cantSplit/>
        </w:trPr>
        <w:tc>
          <w:tcPr>
            <w:tcW w:w="432" w:type="dxa"/>
            <w:tcMar>
              <w:top w:w="14" w:type="dxa"/>
              <w:left w:w="14" w:type="dxa"/>
              <w:bottom w:w="14" w:type="dxa"/>
              <w:right w:w="14" w:type="dxa"/>
            </w:tcMar>
            <w:vAlign w:val="bottom"/>
          </w:tcPr>
          <w:p w:rsidRPr="000F4D7C" w:rsidR="00D53F2F" w:rsidP="00D53F2F" w:rsidRDefault="00D53F2F" w14:paraId="2CAD4C46" w14:textId="77777777"/>
        </w:tc>
        <w:tc>
          <w:tcPr>
            <w:tcW w:w="3960" w:type="dxa"/>
            <w:tcBorders>
              <w:right w:val="single" w:color="C0C0C0" w:sz="8" w:space="0"/>
            </w:tcBorders>
            <w:tcMar>
              <w:top w:w="14" w:type="dxa"/>
              <w:left w:w="14" w:type="dxa"/>
              <w:bottom w:w="14" w:type="dxa"/>
              <w:right w:w="14" w:type="dxa"/>
            </w:tcMar>
            <w:vAlign w:val="bottom"/>
          </w:tcPr>
          <w:p w:rsidRPr="000F4D7C" w:rsidR="00D53F2F" w:rsidP="00D53F2F" w:rsidRDefault="003E1CC4" w14:paraId="0F53F43F" w14:textId="7262717E">
            <w:pPr>
              <w:pStyle w:val="ASMatrixSubitemG-2"/>
            </w:pPr>
            <w:r>
              <w:t>c</w:t>
            </w:r>
            <w:r w:rsidRPr="000F4D7C" w:rsidR="00D53F2F">
              <w:t>.</w:t>
            </w:r>
            <w:r w:rsidRPr="000F4D7C" w:rsidR="00D53F2F">
              <w:tab/>
              <w:t>Asian (for example, Asian Indian, Chinese, Filipino, Japanese, Korean, or Vietnamese)</w:t>
            </w:r>
            <w:r w:rsidRPr="000F4D7C" w:rsidR="00D53F2F">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D53F2F" w:rsidP="00D53F2F" w:rsidRDefault="00D53F2F" w14:paraId="22CDCE0F" w14:textId="2677C5A1">
            <w:pPr>
              <w:pStyle w:val="ASTableOptionBoxes"/>
            </w:pPr>
            <w:r>
              <w:rPr>
                <w:noProof/>
              </w:rPr>
              <w:drawing>
                <wp:inline distT="0" distB="0" distL="0" distR="0" wp14:anchorId="70FA7AF1" wp14:editId="37969250">
                  <wp:extent cx="180975" cy="180975"/>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D53F2F" w:rsidP="00D53F2F" w:rsidRDefault="00D53F2F" w14:paraId="4C66DFA1" w14:textId="01DF171C">
            <w:pPr>
              <w:pStyle w:val="ASTableOptionBoxes"/>
            </w:pPr>
            <w:r>
              <w:rPr>
                <w:noProof/>
              </w:rPr>
              <w:drawing>
                <wp:inline distT="0" distB="0" distL="0" distR="0" wp14:anchorId="544B62DD" wp14:editId="1B395784">
                  <wp:extent cx="180975" cy="180975"/>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D53F2F" w14:paraId="11CDA645" w14:textId="77777777">
        <w:trPr>
          <w:cantSplit/>
        </w:trPr>
        <w:tc>
          <w:tcPr>
            <w:tcW w:w="432" w:type="dxa"/>
            <w:tcMar>
              <w:top w:w="14" w:type="dxa"/>
              <w:left w:w="14" w:type="dxa"/>
              <w:bottom w:w="14" w:type="dxa"/>
              <w:right w:w="14" w:type="dxa"/>
            </w:tcMar>
            <w:vAlign w:val="bottom"/>
          </w:tcPr>
          <w:p w:rsidRPr="000F4D7C" w:rsidR="00D53F2F" w:rsidP="00D53F2F" w:rsidRDefault="00D53F2F" w14:paraId="44099CD4" w14:textId="77777777"/>
        </w:tc>
        <w:tc>
          <w:tcPr>
            <w:tcW w:w="3960" w:type="dxa"/>
            <w:tcBorders>
              <w:right w:val="single" w:color="C0C0C0" w:sz="8" w:space="0"/>
            </w:tcBorders>
            <w:tcMar>
              <w:top w:w="14" w:type="dxa"/>
              <w:left w:w="14" w:type="dxa"/>
              <w:bottom w:w="14" w:type="dxa"/>
              <w:right w:w="14" w:type="dxa"/>
            </w:tcMar>
            <w:vAlign w:val="bottom"/>
          </w:tcPr>
          <w:p w:rsidRPr="000F4D7C" w:rsidR="00D53F2F" w:rsidP="00D53F2F" w:rsidRDefault="003E1CC4" w14:paraId="3FD23DAB" w14:textId="490FD69A">
            <w:pPr>
              <w:pStyle w:val="ASMatrixSubitemG-2"/>
            </w:pPr>
            <w:r>
              <w:t>d</w:t>
            </w:r>
            <w:r w:rsidRPr="000F4D7C" w:rsidR="00D53F2F">
              <w:t>.</w:t>
            </w:r>
            <w:r w:rsidRPr="000F4D7C" w:rsidR="00D53F2F">
              <w:tab/>
              <w:t>Black or African American</w:t>
            </w:r>
            <w:r w:rsidRPr="000F4D7C" w:rsidR="00D53F2F">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D53F2F" w:rsidP="00D53F2F" w:rsidRDefault="00D53F2F" w14:paraId="7F949BFD" w14:textId="2172C194">
            <w:pPr>
              <w:pStyle w:val="ASTableOptionBoxes"/>
            </w:pPr>
            <w:r>
              <w:rPr>
                <w:noProof/>
              </w:rPr>
              <w:drawing>
                <wp:inline distT="0" distB="0" distL="0" distR="0" wp14:anchorId="6B1CA71A" wp14:editId="0E5301A5">
                  <wp:extent cx="180975" cy="18097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D53F2F" w:rsidP="00D53F2F" w:rsidRDefault="00D53F2F" w14:paraId="03313512" w14:textId="13D37041">
            <w:pPr>
              <w:pStyle w:val="ASTableOptionBoxes"/>
            </w:pPr>
            <w:r>
              <w:rPr>
                <w:noProof/>
              </w:rPr>
              <w:drawing>
                <wp:inline distT="0" distB="0" distL="0" distR="0" wp14:anchorId="45438316" wp14:editId="68B21B6F">
                  <wp:extent cx="180975" cy="180975"/>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D53F2F" w14:paraId="154BB15A" w14:textId="77777777">
        <w:trPr>
          <w:cantSplit/>
        </w:trPr>
        <w:tc>
          <w:tcPr>
            <w:tcW w:w="432" w:type="dxa"/>
            <w:tcMar>
              <w:top w:w="14" w:type="dxa"/>
              <w:left w:w="14" w:type="dxa"/>
              <w:bottom w:w="14" w:type="dxa"/>
              <w:right w:w="14" w:type="dxa"/>
            </w:tcMar>
            <w:vAlign w:val="bottom"/>
          </w:tcPr>
          <w:p w:rsidRPr="000F4D7C" w:rsidR="00D53F2F" w:rsidP="00D53F2F" w:rsidRDefault="00D53F2F" w14:paraId="19C25C60" w14:textId="77777777"/>
        </w:tc>
        <w:tc>
          <w:tcPr>
            <w:tcW w:w="3960" w:type="dxa"/>
            <w:tcBorders>
              <w:right w:val="single" w:color="C0C0C0" w:sz="8" w:space="0"/>
            </w:tcBorders>
            <w:tcMar>
              <w:top w:w="14" w:type="dxa"/>
              <w:left w:w="14" w:type="dxa"/>
              <w:bottom w:w="14" w:type="dxa"/>
              <w:right w:w="14" w:type="dxa"/>
            </w:tcMar>
            <w:vAlign w:val="bottom"/>
          </w:tcPr>
          <w:p w:rsidRPr="000F4D7C" w:rsidR="00D53F2F" w:rsidP="00D53F2F" w:rsidRDefault="00D53F2F" w14:paraId="505E97C8" w14:textId="181D1190">
            <w:pPr>
              <w:pStyle w:val="ASMatrixSubitemG-2"/>
            </w:pPr>
            <w:r w:rsidRPr="000F4D7C">
              <w:t>e.</w:t>
            </w:r>
            <w:r w:rsidRPr="000F4D7C">
              <w:tab/>
              <w:t>Native Hawaiian or other Pacific Islander (for example, Samoan, Guamanian, or Chamorro)</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D53F2F" w:rsidP="00D53F2F" w:rsidRDefault="00D53F2F" w14:paraId="57F1A361" w14:textId="2F67C567">
            <w:pPr>
              <w:pStyle w:val="ASTableOptionBoxes"/>
            </w:pPr>
            <w:r>
              <w:rPr>
                <w:noProof/>
              </w:rPr>
              <w:drawing>
                <wp:inline distT="0" distB="0" distL="0" distR="0" wp14:anchorId="01EADDED" wp14:editId="1A404A1C">
                  <wp:extent cx="180975" cy="180975"/>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D53F2F" w:rsidP="00D53F2F" w:rsidRDefault="00D53F2F" w14:paraId="6C15A444" w14:textId="0CBD87FD">
            <w:pPr>
              <w:pStyle w:val="ASTableOptionBoxes"/>
            </w:pPr>
            <w:r>
              <w:rPr>
                <w:noProof/>
              </w:rPr>
              <w:drawing>
                <wp:inline distT="0" distB="0" distL="0" distR="0" wp14:anchorId="2A508AD7" wp14:editId="5EF58A0A">
                  <wp:extent cx="180975" cy="180975"/>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D53F2F" w14:paraId="33CB2EF2" w14:textId="77777777">
        <w:trPr>
          <w:cantSplit/>
        </w:trPr>
        <w:tc>
          <w:tcPr>
            <w:tcW w:w="432" w:type="dxa"/>
            <w:tcMar>
              <w:top w:w="14" w:type="dxa"/>
              <w:left w:w="14" w:type="dxa"/>
              <w:bottom w:w="14" w:type="dxa"/>
              <w:right w:w="14" w:type="dxa"/>
            </w:tcMar>
            <w:vAlign w:val="bottom"/>
          </w:tcPr>
          <w:p w:rsidRPr="000F4D7C" w:rsidR="00D53F2F" w:rsidP="00D53F2F" w:rsidRDefault="00D53F2F" w14:paraId="13DF8BDC" w14:textId="77777777"/>
        </w:tc>
        <w:tc>
          <w:tcPr>
            <w:tcW w:w="3960" w:type="dxa"/>
            <w:tcBorders>
              <w:right w:val="single" w:color="C0C0C0" w:sz="8" w:space="0"/>
            </w:tcBorders>
            <w:tcMar>
              <w:top w:w="14" w:type="dxa"/>
              <w:left w:w="14" w:type="dxa"/>
              <w:bottom w:w="14" w:type="dxa"/>
              <w:right w:w="14" w:type="dxa"/>
            </w:tcMar>
            <w:vAlign w:val="bottom"/>
          </w:tcPr>
          <w:p w:rsidRPr="000F4D7C" w:rsidR="00D53F2F" w:rsidP="00D53F2F" w:rsidRDefault="00D53F2F" w14:paraId="02053950" w14:textId="1FF5A1A7">
            <w:pPr>
              <w:pStyle w:val="ASMatrixSubitemG-2"/>
            </w:pPr>
            <w:r w:rsidRPr="000F4D7C">
              <w:t>f.</w:t>
            </w:r>
            <w:r w:rsidRPr="000F4D7C">
              <w:tab/>
              <w:t>White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D53F2F" w:rsidP="00D53F2F" w:rsidRDefault="00D53F2F" w14:paraId="1D7462FE" w14:textId="3A5A2A79">
            <w:pPr>
              <w:pStyle w:val="ASTableOptionBoxes"/>
            </w:pPr>
            <w:r>
              <w:rPr>
                <w:noProof/>
              </w:rPr>
              <w:drawing>
                <wp:inline distT="0" distB="0" distL="0" distR="0" wp14:anchorId="6EEB275B" wp14:editId="1DC56FAE">
                  <wp:extent cx="180975" cy="180975"/>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D53F2F" w:rsidP="00D53F2F" w:rsidRDefault="00D53F2F" w14:paraId="15067535" w14:textId="04539036">
            <w:pPr>
              <w:pStyle w:val="ASTableOptionBoxes"/>
            </w:pPr>
            <w:r>
              <w:rPr>
                <w:noProof/>
              </w:rPr>
              <w:drawing>
                <wp:inline distT="0" distB="0" distL="0" distR="0" wp14:anchorId="4E51C951" wp14:editId="794C6F37">
                  <wp:extent cx="180975" cy="180975"/>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3B74D3" w:rsidTr="00970DA6" w14:paraId="6A87AD7C" w14:textId="77777777">
        <w:trPr>
          <w:cantSplit/>
        </w:trPr>
        <w:tc>
          <w:tcPr>
            <w:tcW w:w="432" w:type="dxa"/>
            <w:tcMar>
              <w:top w:w="14" w:type="dxa"/>
              <w:left w:w="14" w:type="dxa"/>
              <w:bottom w:w="14" w:type="dxa"/>
              <w:right w:w="14" w:type="dxa"/>
            </w:tcMar>
            <w:vAlign w:val="bottom"/>
          </w:tcPr>
          <w:p w:rsidRPr="000F4D7C" w:rsidR="003B74D3" w:rsidP="00970DA6" w:rsidRDefault="003B74D3" w14:paraId="27C238D2" w14:textId="77777777"/>
        </w:tc>
        <w:tc>
          <w:tcPr>
            <w:tcW w:w="3960" w:type="dxa"/>
            <w:tcBorders>
              <w:right w:val="single" w:color="C0C0C0" w:sz="8" w:space="0"/>
            </w:tcBorders>
            <w:tcMar>
              <w:top w:w="14" w:type="dxa"/>
              <w:left w:w="14" w:type="dxa"/>
              <w:bottom w:w="14" w:type="dxa"/>
              <w:right w:w="14" w:type="dxa"/>
            </w:tcMar>
            <w:vAlign w:val="bottom"/>
          </w:tcPr>
          <w:p w:rsidRPr="000F4D7C" w:rsidR="003B74D3" w:rsidP="00970DA6" w:rsidRDefault="003E1CC4" w14:paraId="610A89E9" w14:textId="6E459E9F">
            <w:pPr>
              <w:pStyle w:val="ASMatrixSubitemG-2"/>
            </w:pPr>
            <w:r>
              <w:t>g</w:t>
            </w:r>
            <w:r w:rsidRPr="000F4D7C" w:rsidR="003B74D3">
              <w:t>.</w:t>
            </w:r>
            <w:r w:rsidRPr="000F4D7C" w:rsidR="003B74D3">
              <w:tab/>
              <w:t>Multiracial/​ethnic individual(s)</w:t>
            </w:r>
            <w:r w:rsidRPr="000F4D7C" w:rsidR="003B74D3">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3B74D3" w:rsidP="00970DA6" w:rsidRDefault="003B74D3" w14:paraId="6C5988C5" w14:textId="77777777">
            <w:pPr>
              <w:pStyle w:val="ASTableOptionBoxes"/>
            </w:pPr>
            <w:r>
              <w:rPr>
                <w:noProof/>
              </w:rPr>
              <w:drawing>
                <wp:inline distT="0" distB="0" distL="0" distR="0" wp14:anchorId="72175BE4" wp14:editId="052D1E9C">
                  <wp:extent cx="180975" cy="180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3B74D3" w:rsidP="00970DA6" w:rsidRDefault="003B74D3" w14:paraId="41E0DCE9" w14:textId="77777777">
            <w:pPr>
              <w:pStyle w:val="ASTableOptionBoxes"/>
            </w:pPr>
            <w:r>
              <w:rPr>
                <w:noProof/>
              </w:rPr>
              <w:drawing>
                <wp:inline distT="0" distB="0" distL="0" distR="0" wp14:anchorId="2EFC05FD" wp14:editId="157E810C">
                  <wp:extent cx="180975" cy="1809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D53F2F" w14:paraId="695F5C9E" w14:textId="77777777">
        <w:trPr>
          <w:cantSplit/>
        </w:trPr>
        <w:tc>
          <w:tcPr>
            <w:tcW w:w="432" w:type="dxa"/>
            <w:tcMar>
              <w:top w:w="14" w:type="dxa"/>
              <w:left w:w="14" w:type="dxa"/>
              <w:bottom w:w="14" w:type="dxa"/>
              <w:right w:w="14" w:type="dxa"/>
            </w:tcMar>
            <w:vAlign w:val="bottom"/>
          </w:tcPr>
          <w:p w:rsidRPr="000F4D7C" w:rsidR="00D53F2F" w:rsidP="00D53F2F" w:rsidRDefault="00D53F2F" w14:paraId="14D4D8B4" w14:textId="77777777"/>
        </w:tc>
        <w:tc>
          <w:tcPr>
            <w:tcW w:w="3960" w:type="dxa"/>
            <w:tcBorders>
              <w:right w:val="single" w:color="C0C0C0" w:sz="8" w:space="0"/>
            </w:tcBorders>
            <w:tcMar>
              <w:top w:w="14" w:type="dxa"/>
              <w:left w:w="14" w:type="dxa"/>
              <w:bottom w:w="14" w:type="dxa"/>
              <w:right w:w="14" w:type="dxa"/>
            </w:tcMar>
            <w:vAlign w:val="bottom"/>
          </w:tcPr>
          <w:p w:rsidRPr="000F4D7C" w:rsidR="00D53F2F" w:rsidP="00D53F2F" w:rsidRDefault="003E1CC4" w14:paraId="448A1C40" w14:textId="402D0892">
            <w:pPr>
              <w:pStyle w:val="ASMatrixSubitemG-2"/>
            </w:pPr>
            <w:r>
              <w:t>h</w:t>
            </w:r>
            <w:r w:rsidRPr="000F4D7C" w:rsidR="00D53F2F">
              <w:t>.</w:t>
            </w:r>
            <w:r w:rsidRPr="000F4D7C" w:rsidR="00D53F2F">
              <w:tab/>
              <w:t>Unknown race/​ethnicity</w:t>
            </w:r>
            <w:r w:rsidRPr="000F4D7C" w:rsidR="00D53F2F">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D53F2F" w:rsidP="00D53F2F" w:rsidRDefault="00D53F2F" w14:paraId="016A9932" w14:textId="5AD229F6">
            <w:pPr>
              <w:pStyle w:val="ASTableOptionBoxes"/>
            </w:pPr>
            <w:r>
              <w:rPr>
                <w:noProof/>
              </w:rPr>
              <w:drawing>
                <wp:inline distT="0" distB="0" distL="0" distR="0" wp14:anchorId="32A4FAA0" wp14:editId="439F8C32">
                  <wp:extent cx="180975" cy="180975"/>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D53F2F" w:rsidP="00D53F2F" w:rsidRDefault="00D53F2F" w14:paraId="7183D3C0" w14:textId="64F2C8E5">
            <w:pPr>
              <w:pStyle w:val="ASTableOptionBoxes"/>
            </w:pPr>
            <w:r>
              <w:rPr>
                <w:noProof/>
              </w:rPr>
              <w:drawing>
                <wp:inline distT="0" distB="0" distL="0" distR="0" wp14:anchorId="7E2F8990" wp14:editId="71EE7B08">
                  <wp:extent cx="180975" cy="180975"/>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bookmarkEnd w:id="1"/>
    </w:tbl>
    <w:p w:rsidRPr="000F4D7C" w:rsidR="007D6FD1" w:rsidP="004F7CC9" w:rsidRDefault="007D6FD1" w14:paraId="0FADCCE7" w14:textId="44DAF7A1">
      <w:pPr>
        <w:pStyle w:val="Spacer4pt"/>
      </w:pPr>
    </w:p>
    <w:p w:rsidRPr="000F4D7C" w:rsidR="007D6FD1" w:rsidP="007D6FD1" w:rsidRDefault="007D6FD1" w14:paraId="199A8021" w14:textId="77777777">
      <w:pPr>
        <w:pStyle w:val="ASAnnotationParagraph"/>
        <w:rPr>
          <w:vanish w:val="0"/>
        </w:rPr>
      </w:pPr>
      <w:r w:rsidRPr="000F4D7C">
        <w:rPr>
          <w:vanish w:val="0"/>
        </w:rPr>
        <w:t xml:space="preserve">REH1EMPA REH1EMPB REH1EMPC REH1EMPD REH1EMPE REH1EMPF </w:t>
      </w:r>
    </w:p>
    <w:p w:rsidRPr="000F4D7C" w:rsidR="007D6FD1" w:rsidP="00296C19" w:rsidRDefault="00263DA6" w14:paraId="57322D08" w14:textId="4B12BE29">
      <w:pPr>
        <w:pStyle w:val="ASQstStem"/>
      </w:pPr>
      <w:r>
        <w:rPr>
          <w:rStyle w:val="WordBold"/>
        </w:rPr>
        <w:t>34</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w:t>
      </w:r>
      <w:r w:rsidRPr="000F4D7C" w:rsidR="00296C19">
        <w:rPr>
          <w:rStyle w:val="AskIf"/>
        </w:rPr>
        <w:t>]</w:t>
      </w:r>
      <w:r w:rsidRPr="000F4D7C" w:rsidR="007D6FD1">
        <w:rPr>
          <w:rStyle w:val="AskIf"/>
        </w:rPr>
        <w:t xml:space="preserve"> </w:t>
      </w:r>
      <w:proofErr w:type="gramStart"/>
      <w:r w:rsidRPr="000F4D7C" w:rsidR="007D6FD1">
        <w:rPr>
          <w:rStyle w:val="WordBold"/>
        </w:rPr>
        <w:t>Was</w:t>
      </w:r>
      <w:proofErr w:type="gramEnd"/>
      <w:r w:rsidRPr="000F4D7C" w:rsidR="00296C19">
        <w:rPr>
          <w:rStyle w:val="WordBold"/>
        </w:rPr>
        <w:t>/​</w:t>
      </w:r>
      <w:r w:rsidRPr="000F4D7C" w:rsidR="007D6FD1">
        <w:rPr>
          <w:rStyle w:val="WordBold"/>
        </w:rPr>
        <w:t xml:space="preserve">Were any of the person(s) who did this to you... </w:t>
      </w:r>
      <w:r w:rsidRPr="000F4D7C" w:rsidR="00296C19">
        <w:rPr>
          <w:rStyle w:val="WordBold"/>
        </w:rPr>
        <w:t xml:space="preserve"> </w:t>
      </w:r>
      <w:r w:rsidRPr="000F4D7C" w:rsidR="007D6FD1">
        <w:rPr>
          <w:rStyle w:val="WordItalicBold"/>
        </w:rPr>
        <w:t>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0F4D7C" w:rsidR="007D6FD1" w:rsidTr="004F7CC9" w14:paraId="799D9367" w14:textId="77777777">
        <w:trPr>
          <w:cantSplit/>
          <w:trHeight w:val="360"/>
          <w:tblHeader/>
        </w:trPr>
        <w:tc>
          <w:tcPr>
            <w:tcW w:w="432" w:type="dxa"/>
            <w:tcBorders>
              <w:right w:val="single" w:color="C0C0C0" w:sz="8" w:space="0"/>
            </w:tcBorders>
            <w:shd w:val="clear" w:color="auto" w:fill="auto"/>
            <w:vAlign w:val="center"/>
          </w:tcPr>
          <w:p w:rsidRPr="000F4D7C" w:rsidR="007D6FD1" w:rsidP="004F7CC9" w:rsidRDefault="007D6FD1" w14:paraId="3AF66AD7"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0F4D7C" w:rsidR="007D6FD1" w:rsidP="004F7CC9" w:rsidRDefault="007D6FD1" w14:paraId="1A6D9944" w14:textId="77777777">
            <w:pPr>
              <w:pStyle w:val="ASMatrixHeading"/>
            </w:pPr>
            <w:r w:rsidRPr="000F4D7C">
              <w:rPr>
                <w:rStyle w:val="ASAnnotation"/>
                <w:vanish w:val="0"/>
              </w:rPr>
              <w:t xml:space="preserve">3  </w:t>
            </w:r>
            <w:r w:rsidRPr="000F4D7C">
              <w:t xml:space="preserve"> Do not know</w:t>
            </w:r>
          </w:p>
        </w:tc>
      </w:tr>
      <w:tr w:rsidRPr="000F4D7C" w:rsidR="007D6FD1" w:rsidTr="004F7CC9" w14:paraId="624C3266" w14:textId="77777777">
        <w:trPr>
          <w:cantSplit/>
          <w:trHeight w:val="360"/>
          <w:tblHeader/>
        </w:trPr>
        <w:tc>
          <w:tcPr>
            <w:tcW w:w="432" w:type="dxa"/>
            <w:tcBorders>
              <w:right w:val="single" w:color="C0C0C0" w:sz="8" w:space="0"/>
            </w:tcBorders>
            <w:shd w:val="clear" w:color="auto" w:fill="auto"/>
            <w:vAlign w:val="center"/>
          </w:tcPr>
          <w:p w:rsidRPr="000F4D7C" w:rsidR="007D6FD1" w:rsidP="004F7CC9" w:rsidRDefault="007D6FD1" w14:paraId="2D2CBE1F"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0F4D7C" w:rsidR="007D6FD1" w:rsidP="004F7CC9" w:rsidRDefault="007D6FD1" w14:paraId="28866DBA" w14:textId="77777777">
            <w:pPr>
              <w:pStyle w:val="ASMatrixHeading"/>
            </w:pPr>
            <w:r w:rsidRPr="000F4D7C">
              <w:rPr>
                <w:rStyle w:val="ASAnnotation"/>
                <w:vanish w:val="0"/>
              </w:rPr>
              <w:t xml:space="preserve">2  </w:t>
            </w:r>
            <w:r w:rsidRPr="000F4D7C">
              <w:t xml:space="preserve"> No</w:t>
            </w:r>
          </w:p>
        </w:tc>
        <w:tc>
          <w:tcPr>
            <w:tcW w:w="403" w:type="dxa"/>
            <w:tcBorders>
              <w:left w:val="single" w:color="C0C0C0" w:sz="8" w:space="0"/>
              <w:right w:val="single" w:color="C0C0C0" w:sz="8" w:space="0"/>
            </w:tcBorders>
            <w:shd w:val="clear" w:color="auto" w:fill="E6E6E6"/>
            <w:vAlign w:val="center"/>
          </w:tcPr>
          <w:p w:rsidRPr="000F4D7C" w:rsidR="007D6FD1" w:rsidP="004F7CC9" w:rsidRDefault="007D6FD1" w14:paraId="482C3077" w14:textId="77777777">
            <w:pPr>
              <w:pStyle w:val="ASMatrixHeading"/>
            </w:pPr>
          </w:p>
        </w:tc>
      </w:tr>
      <w:tr w:rsidRPr="000F4D7C" w:rsidR="007D6FD1" w:rsidTr="004F7CC9" w14:paraId="6BF15E87" w14:textId="77777777">
        <w:trPr>
          <w:cantSplit/>
          <w:trHeight w:val="360"/>
          <w:tblHeader/>
        </w:trPr>
        <w:tc>
          <w:tcPr>
            <w:tcW w:w="432" w:type="dxa"/>
            <w:tcBorders>
              <w:right w:val="single" w:color="C0C0C0" w:sz="8" w:space="0"/>
            </w:tcBorders>
            <w:shd w:val="clear" w:color="auto" w:fill="auto"/>
            <w:vAlign w:val="center"/>
          </w:tcPr>
          <w:p w:rsidRPr="000F4D7C" w:rsidR="007D6FD1" w:rsidP="004F7CC9" w:rsidRDefault="007D6FD1" w14:paraId="203665D9"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0F4D7C" w:rsidR="007D6FD1" w:rsidP="004F7CC9" w:rsidRDefault="007D6FD1" w14:paraId="61EDF3CC" w14:textId="77777777">
            <w:pPr>
              <w:pStyle w:val="ASMatrixHeading"/>
            </w:pPr>
            <w:r w:rsidRPr="000F4D7C">
              <w:rPr>
                <w:rStyle w:val="ASAnnotation"/>
                <w:vanish w:val="0"/>
              </w:rPr>
              <w:t xml:space="preserve">1  </w:t>
            </w:r>
            <w:r w:rsidRPr="000F4D7C">
              <w:t xml:space="preserve"> Yes</w:t>
            </w:r>
          </w:p>
        </w:tc>
        <w:tc>
          <w:tcPr>
            <w:tcW w:w="403" w:type="dxa"/>
            <w:tcBorders>
              <w:left w:val="single" w:color="C0C0C0" w:sz="8" w:space="0"/>
              <w:right w:val="single" w:color="C0C0C0" w:sz="8" w:space="0"/>
            </w:tcBorders>
            <w:shd w:val="clear" w:color="auto" w:fill="auto"/>
            <w:vAlign w:val="center"/>
          </w:tcPr>
          <w:p w:rsidRPr="000F4D7C" w:rsidR="007D6FD1" w:rsidP="004F7CC9" w:rsidRDefault="007D6FD1" w14:paraId="00AEBB4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7D6FD1" w:rsidP="004F7CC9" w:rsidRDefault="007D6FD1" w14:paraId="4A52F798" w14:textId="77777777">
            <w:pPr>
              <w:pStyle w:val="ASMatrixHeading"/>
            </w:pPr>
          </w:p>
        </w:tc>
      </w:tr>
      <w:tr w:rsidRPr="000F4D7C" w:rsidR="007D6FD1" w:rsidTr="004F7CC9" w14:paraId="1856AB26" w14:textId="77777777">
        <w:trPr>
          <w:cantSplit/>
          <w:trHeight w:val="20" w:hRule="exact"/>
          <w:tblHeader/>
          <w:hidden w:val="0"/>
        </w:trPr>
        <w:tc>
          <w:tcPr>
            <w:tcW w:w="432" w:type="dxa"/>
            <w:shd w:val="clear" w:color="auto" w:fill="auto"/>
            <w:vAlign w:val="bottom"/>
          </w:tcPr>
          <w:p w:rsidRPr="000F4D7C" w:rsidR="007D6FD1" w:rsidRDefault="007D6FD1" w14:paraId="25C46452"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0F4D7C" w:rsidR="007D6FD1" w:rsidRDefault="007D6FD1" w14:paraId="7A495A41"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7D6FD1" w:rsidRDefault="007D6FD1" w14:paraId="6B185FDB"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7D6FD1" w:rsidRDefault="007D6FD1" w14:paraId="2122324C"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7D6FD1" w:rsidRDefault="007D6FD1" w14:paraId="37F04A14" w14:textId="77777777">
            <w:pPr>
              <w:pStyle w:val="ASAnnotationTableKeepWNext"/>
              <w:rPr>
                <w:vanish w:val="0"/>
              </w:rPr>
            </w:pPr>
          </w:p>
        </w:tc>
      </w:tr>
      <w:tr w:rsidRPr="000F4D7C" w:rsidR="007D6FD1" w:rsidTr="004F7CC9" w14:paraId="55145CFB" w14:textId="77777777">
        <w:trPr>
          <w:cantSplit/>
        </w:trPr>
        <w:tc>
          <w:tcPr>
            <w:tcW w:w="432" w:type="dxa"/>
            <w:shd w:val="clear" w:color="auto" w:fill="auto"/>
            <w:vAlign w:val="bottom"/>
          </w:tcPr>
          <w:p w:rsidRPr="000F4D7C" w:rsidR="007D6FD1" w:rsidRDefault="007D6FD1" w14:paraId="4FF08807" w14:textId="77777777">
            <w:pPr>
              <w:rPr>
                <w:sz w:val="18"/>
              </w:rPr>
            </w:pPr>
          </w:p>
        </w:tc>
        <w:tc>
          <w:tcPr>
            <w:tcW w:w="3557" w:type="dxa"/>
            <w:tcBorders>
              <w:right w:val="single" w:color="C0C0C0" w:sz="8" w:space="0"/>
            </w:tcBorders>
            <w:shd w:val="clear" w:color="auto" w:fill="auto"/>
            <w:vAlign w:val="bottom"/>
          </w:tcPr>
          <w:p w:rsidRPr="000F4D7C" w:rsidR="007D6FD1" w:rsidP="004F7CC9" w:rsidRDefault="007D6FD1" w14:paraId="599F495C" w14:textId="77777777">
            <w:pPr>
              <w:pStyle w:val="ASMatrixSubitemG-2"/>
              <w:ind w:right="260"/>
            </w:pPr>
            <w:r w:rsidRPr="000F4D7C">
              <w:t>a.</w:t>
            </w:r>
            <w:r w:rsidRPr="000F4D7C">
              <w:tab/>
              <w:t>Military member(s)?</w:t>
            </w:r>
            <w:r w:rsidRPr="000F4D7C">
              <w:tab/>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4ECE3FF0" w14:textId="666BD316">
            <w:pPr>
              <w:pStyle w:val="ASTableOptionBoxes"/>
            </w:pPr>
            <w:r>
              <w:rPr>
                <w:noProof/>
              </w:rPr>
              <w:drawing>
                <wp:inline distT="0" distB="0" distL="0" distR="0" wp14:anchorId="03619474" wp14:editId="36EABD45">
                  <wp:extent cx="180975" cy="180975"/>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D6FD1" w:rsidP="004F7CC9" w:rsidRDefault="007A6A79" w14:paraId="5977BB25" w14:textId="7D8306EA">
            <w:pPr>
              <w:pStyle w:val="ASTableOptionBoxes"/>
            </w:pPr>
            <w:r>
              <w:rPr>
                <w:noProof/>
              </w:rPr>
              <w:drawing>
                <wp:inline distT="0" distB="0" distL="0" distR="0" wp14:anchorId="5188CAEE" wp14:editId="1710E08C">
                  <wp:extent cx="180975" cy="180975"/>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615355ED" w14:textId="64F0D0FB">
            <w:pPr>
              <w:pStyle w:val="ASTableOptionBoxes"/>
            </w:pPr>
            <w:r>
              <w:rPr>
                <w:noProof/>
              </w:rPr>
              <w:drawing>
                <wp:inline distT="0" distB="0" distL="0" distR="0" wp14:anchorId="07DDED6C" wp14:editId="1B7EA79C">
                  <wp:extent cx="180975" cy="180975"/>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rsidTr="004F7CC9" w14:paraId="1A679583" w14:textId="77777777">
        <w:trPr>
          <w:cantSplit/>
        </w:trPr>
        <w:tc>
          <w:tcPr>
            <w:tcW w:w="432" w:type="dxa"/>
            <w:shd w:val="clear" w:color="auto" w:fill="auto"/>
            <w:vAlign w:val="bottom"/>
          </w:tcPr>
          <w:p w:rsidRPr="000F4D7C" w:rsidR="007D6FD1" w:rsidRDefault="007D6FD1" w14:paraId="093FFB01" w14:textId="77777777">
            <w:pPr>
              <w:rPr>
                <w:sz w:val="18"/>
              </w:rPr>
            </w:pPr>
          </w:p>
        </w:tc>
        <w:tc>
          <w:tcPr>
            <w:tcW w:w="3557" w:type="dxa"/>
            <w:tcBorders>
              <w:right w:val="single" w:color="C0C0C0" w:sz="8" w:space="0"/>
            </w:tcBorders>
            <w:shd w:val="clear" w:color="auto" w:fill="auto"/>
            <w:vAlign w:val="bottom"/>
          </w:tcPr>
          <w:p w:rsidRPr="000F4D7C" w:rsidR="007D6FD1" w:rsidP="004F7CC9" w:rsidRDefault="007D6FD1" w14:paraId="768D0577" w14:textId="77777777">
            <w:pPr>
              <w:pStyle w:val="ASMatrixSubitemG-2"/>
              <w:ind w:right="260"/>
            </w:pPr>
            <w:r w:rsidRPr="000F4D7C">
              <w:t>b.</w:t>
            </w:r>
            <w:r w:rsidRPr="000F4D7C">
              <w:tab/>
              <w:t>DoD civilian employee(s)?</w:t>
            </w:r>
            <w:r w:rsidRPr="000F4D7C">
              <w:tab/>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1B179799" w14:textId="344AA9FC">
            <w:pPr>
              <w:pStyle w:val="ASTableOptionBoxes"/>
            </w:pPr>
            <w:r>
              <w:rPr>
                <w:noProof/>
              </w:rPr>
              <w:drawing>
                <wp:inline distT="0" distB="0" distL="0" distR="0" wp14:anchorId="67E9FD5B" wp14:editId="37E3AC02">
                  <wp:extent cx="180975" cy="180975"/>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D6FD1" w:rsidP="004F7CC9" w:rsidRDefault="007A6A79" w14:paraId="731F9BAD" w14:textId="2473B228">
            <w:pPr>
              <w:pStyle w:val="ASTableOptionBoxes"/>
            </w:pPr>
            <w:r>
              <w:rPr>
                <w:noProof/>
              </w:rPr>
              <w:drawing>
                <wp:inline distT="0" distB="0" distL="0" distR="0" wp14:anchorId="16A983F2" wp14:editId="4D6E8867">
                  <wp:extent cx="180975" cy="180975"/>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1EA4268C" w14:textId="4E46C631">
            <w:pPr>
              <w:pStyle w:val="ASTableOptionBoxes"/>
            </w:pPr>
            <w:r>
              <w:rPr>
                <w:noProof/>
              </w:rPr>
              <w:drawing>
                <wp:inline distT="0" distB="0" distL="0" distR="0" wp14:anchorId="0037A65F" wp14:editId="4D3A3D19">
                  <wp:extent cx="180975" cy="180975"/>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rsidTr="004F7CC9" w14:paraId="00DE408C" w14:textId="77777777">
        <w:trPr>
          <w:cantSplit/>
        </w:trPr>
        <w:tc>
          <w:tcPr>
            <w:tcW w:w="432" w:type="dxa"/>
            <w:shd w:val="clear" w:color="auto" w:fill="auto"/>
            <w:vAlign w:val="bottom"/>
          </w:tcPr>
          <w:p w:rsidRPr="000F4D7C" w:rsidR="007D6FD1" w:rsidRDefault="007D6FD1" w14:paraId="12DF9577" w14:textId="77777777">
            <w:pPr>
              <w:rPr>
                <w:sz w:val="18"/>
              </w:rPr>
            </w:pPr>
          </w:p>
        </w:tc>
        <w:tc>
          <w:tcPr>
            <w:tcW w:w="3557" w:type="dxa"/>
            <w:tcBorders>
              <w:right w:val="single" w:color="C0C0C0" w:sz="8" w:space="0"/>
            </w:tcBorders>
            <w:shd w:val="clear" w:color="auto" w:fill="auto"/>
            <w:vAlign w:val="bottom"/>
          </w:tcPr>
          <w:p w:rsidRPr="000F4D7C" w:rsidR="007D6FD1" w:rsidP="004F7CC9" w:rsidRDefault="007D6FD1" w14:paraId="2675A5A9" w14:textId="77777777">
            <w:pPr>
              <w:pStyle w:val="ASMatrixSubitemG-2"/>
              <w:ind w:right="260"/>
            </w:pPr>
            <w:r w:rsidRPr="000F4D7C">
              <w:t>c.</w:t>
            </w:r>
            <w:r w:rsidRPr="000F4D7C">
              <w:tab/>
              <w:t>DoD contractor(s)?</w:t>
            </w:r>
            <w:r w:rsidRPr="000F4D7C">
              <w:tab/>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0A611D6A" w14:textId="77F387F6">
            <w:pPr>
              <w:pStyle w:val="ASTableOptionBoxes"/>
            </w:pPr>
            <w:r>
              <w:rPr>
                <w:noProof/>
              </w:rPr>
              <w:drawing>
                <wp:inline distT="0" distB="0" distL="0" distR="0" wp14:anchorId="71F63A9D" wp14:editId="771EE992">
                  <wp:extent cx="180975" cy="180975"/>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D6FD1" w:rsidP="004F7CC9" w:rsidRDefault="007A6A79" w14:paraId="4AB216E4" w14:textId="6DA7ECEC">
            <w:pPr>
              <w:pStyle w:val="ASTableOptionBoxes"/>
            </w:pPr>
            <w:r>
              <w:rPr>
                <w:noProof/>
              </w:rPr>
              <w:drawing>
                <wp:inline distT="0" distB="0" distL="0" distR="0" wp14:anchorId="0E338A68" wp14:editId="41296F84">
                  <wp:extent cx="180975" cy="180975"/>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2D250930" w14:textId="53C8EDB0">
            <w:pPr>
              <w:pStyle w:val="ASTableOptionBoxes"/>
            </w:pPr>
            <w:r>
              <w:rPr>
                <w:noProof/>
              </w:rPr>
              <w:drawing>
                <wp:inline distT="0" distB="0" distL="0" distR="0" wp14:anchorId="6A5172E6" wp14:editId="1CE68D56">
                  <wp:extent cx="180975" cy="180975"/>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rsidTr="004F7CC9" w14:paraId="1B8247A9" w14:textId="77777777">
        <w:trPr>
          <w:cantSplit/>
        </w:trPr>
        <w:tc>
          <w:tcPr>
            <w:tcW w:w="432" w:type="dxa"/>
            <w:shd w:val="clear" w:color="auto" w:fill="auto"/>
            <w:vAlign w:val="bottom"/>
          </w:tcPr>
          <w:p w:rsidRPr="000F4D7C" w:rsidR="007D6FD1" w:rsidRDefault="007D6FD1" w14:paraId="695EE09F" w14:textId="77777777">
            <w:pPr>
              <w:rPr>
                <w:sz w:val="18"/>
              </w:rPr>
            </w:pPr>
          </w:p>
        </w:tc>
        <w:tc>
          <w:tcPr>
            <w:tcW w:w="3557" w:type="dxa"/>
            <w:tcBorders>
              <w:right w:val="single" w:color="C0C0C0" w:sz="8" w:space="0"/>
            </w:tcBorders>
            <w:shd w:val="clear" w:color="auto" w:fill="auto"/>
            <w:vAlign w:val="bottom"/>
          </w:tcPr>
          <w:p w:rsidRPr="000F4D7C" w:rsidR="007D6FD1" w:rsidP="004F7CC9" w:rsidRDefault="007D6FD1" w14:paraId="77DC2294" w14:textId="77777777">
            <w:pPr>
              <w:pStyle w:val="ASMatrixSubitemG-2"/>
              <w:ind w:right="260"/>
            </w:pPr>
            <w:r w:rsidRPr="000F4D7C">
              <w:t>d.</w:t>
            </w:r>
            <w:r w:rsidRPr="000F4D7C">
              <w:tab/>
              <w:t>Someone else working for the DoD?</w:t>
            </w:r>
            <w:r w:rsidRPr="000F4D7C">
              <w:tab/>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532785DE" w14:textId="63956B08">
            <w:pPr>
              <w:pStyle w:val="ASTableOptionBoxes"/>
            </w:pPr>
            <w:r>
              <w:rPr>
                <w:noProof/>
              </w:rPr>
              <w:drawing>
                <wp:inline distT="0" distB="0" distL="0" distR="0" wp14:anchorId="51B1C775" wp14:editId="7FEA88F7">
                  <wp:extent cx="180975" cy="180975"/>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D6FD1" w:rsidP="004F7CC9" w:rsidRDefault="007A6A79" w14:paraId="2E478A77" w14:textId="1AD79B25">
            <w:pPr>
              <w:pStyle w:val="ASTableOptionBoxes"/>
            </w:pPr>
            <w:r>
              <w:rPr>
                <w:noProof/>
              </w:rPr>
              <w:drawing>
                <wp:inline distT="0" distB="0" distL="0" distR="0" wp14:anchorId="2C3DAE8B" wp14:editId="2D57C2C4">
                  <wp:extent cx="180975" cy="180975"/>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0997B187" w14:textId="70FDD822">
            <w:pPr>
              <w:pStyle w:val="ASTableOptionBoxes"/>
            </w:pPr>
            <w:r>
              <w:rPr>
                <w:noProof/>
              </w:rPr>
              <w:drawing>
                <wp:inline distT="0" distB="0" distL="0" distR="0" wp14:anchorId="555DD892" wp14:editId="52506349">
                  <wp:extent cx="180975" cy="180975"/>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rsidTr="004F7CC9" w14:paraId="7A739132" w14:textId="77777777">
        <w:trPr>
          <w:cantSplit/>
        </w:trPr>
        <w:tc>
          <w:tcPr>
            <w:tcW w:w="432" w:type="dxa"/>
            <w:shd w:val="clear" w:color="auto" w:fill="auto"/>
            <w:vAlign w:val="bottom"/>
          </w:tcPr>
          <w:p w:rsidRPr="000F4D7C" w:rsidR="007D6FD1" w:rsidRDefault="007D6FD1" w14:paraId="7003DA09" w14:textId="77777777">
            <w:pPr>
              <w:rPr>
                <w:sz w:val="18"/>
              </w:rPr>
            </w:pPr>
          </w:p>
        </w:tc>
        <w:tc>
          <w:tcPr>
            <w:tcW w:w="3557" w:type="dxa"/>
            <w:tcBorders>
              <w:right w:val="single" w:color="C0C0C0" w:sz="8" w:space="0"/>
            </w:tcBorders>
            <w:shd w:val="clear" w:color="auto" w:fill="auto"/>
            <w:vAlign w:val="bottom"/>
          </w:tcPr>
          <w:p w:rsidRPr="000F4D7C" w:rsidR="007D6FD1" w:rsidP="004F7CC9" w:rsidRDefault="007D6FD1" w14:paraId="5ED07B96" w14:textId="77777777">
            <w:pPr>
              <w:pStyle w:val="ASMatrixSubitemG-2"/>
              <w:ind w:right="260"/>
            </w:pPr>
            <w:r w:rsidRPr="000F4D7C">
              <w:t>e.</w:t>
            </w:r>
            <w:r w:rsidRPr="000F4D7C">
              <w:tab/>
              <w:t>A civilian from the local community?</w:t>
            </w:r>
            <w:r w:rsidRPr="000F4D7C">
              <w:tab/>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7F220E1E" w14:textId="68FD11C1">
            <w:pPr>
              <w:pStyle w:val="ASTableOptionBoxes"/>
            </w:pPr>
            <w:r>
              <w:rPr>
                <w:noProof/>
              </w:rPr>
              <w:drawing>
                <wp:inline distT="0" distB="0" distL="0" distR="0" wp14:anchorId="0C4A3D39" wp14:editId="7DE583C5">
                  <wp:extent cx="180975" cy="180975"/>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D6FD1" w:rsidP="004F7CC9" w:rsidRDefault="007A6A79" w14:paraId="588492ED" w14:textId="27E26AAA">
            <w:pPr>
              <w:pStyle w:val="ASTableOptionBoxes"/>
            </w:pPr>
            <w:r>
              <w:rPr>
                <w:noProof/>
              </w:rPr>
              <w:drawing>
                <wp:inline distT="0" distB="0" distL="0" distR="0" wp14:anchorId="171B6191" wp14:editId="4C63B34D">
                  <wp:extent cx="180975" cy="180975"/>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71057C04" w14:textId="0D0E1D89">
            <w:pPr>
              <w:pStyle w:val="ASTableOptionBoxes"/>
            </w:pPr>
            <w:r>
              <w:rPr>
                <w:noProof/>
              </w:rPr>
              <w:drawing>
                <wp:inline distT="0" distB="0" distL="0" distR="0" wp14:anchorId="107AB173" wp14:editId="3F6B28EF">
                  <wp:extent cx="180975" cy="180975"/>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rsidTr="004F7CC9" w14:paraId="5E4B28AA" w14:textId="77777777">
        <w:trPr>
          <w:cantSplit/>
        </w:trPr>
        <w:tc>
          <w:tcPr>
            <w:tcW w:w="432" w:type="dxa"/>
            <w:shd w:val="clear" w:color="auto" w:fill="auto"/>
            <w:vAlign w:val="bottom"/>
          </w:tcPr>
          <w:p w:rsidRPr="000F4D7C" w:rsidR="007D6FD1" w:rsidRDefault="007D6FD1" w14:paraId="3E963329" w14:textId="77777777">
            <w:pPr>
              <w:rPr>
                <w:sz w:val="18"/>
              </w:rPr>
            </w:pPr>
          </w:p>
        </w:tc>
        <w:tc>
          <w:tcPr>
            <w:tcW w:w="3557" w:type="dxa"/>
            <w:tcBorders>
              <w:right w:val="single" w:color="C0C0C0" w:sz="8" w:space="0"/>
            </w:tcBorders>
            <w:shd w:val="clear" w:color="auto" w:fill="auto"/>
            <w:vAlign w:val="bottom"/>
          </w:tcPr>
          <w:p w:rsidRPr="000F4D7C" w:rsidR="007D6FD1" w:rsidP="004F7CC9" w:rsidRDefault="007D6FD1" w14:paraId="23357973" w14:textId="77777777">
            <w:pPr>
              <w:pStyle w:val="ASMatrixSubitemG-2"/>
              <w:ind w:right="260"/>
            </w:pPr>
            <w:r w:rsidRPr="000F4D7C">
              <w:t>f.</w:t>
            </w:r>
            <w:r w:rsidRPr="000F4D7C">
              <w:tab/>
              <w:t>Unknown person(s)?</w:t>
            </w:r>
            <w:r w:rsidRPr="000F4D7C">
              <w:tab/>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5580E42D" w14:textId="2BA885AE">
            <w:pPr>
              <w:pStyle w:val="ASTableOptionBoxes"/>
            </w:pPr>
            <w:r>
              <w:rPr>
                <w:noProof/>
              </w:rPr>
              <w:drawing>
                <wp:inline distT="0" distB="0" distL="0" distR="0" wp14:anchorId="4DF63DFA" wp14:editId="06D4C57A">
                  <wp:extent cx="180975" cy="180975"/>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7D6FD1" w:rsidP="004F7CC9" w:rsidRDefault="007A6A79" w14:paraId="4CBE836A" w14:textId="7081063C">
            <w:pPr>
              <w:pStyle w:val="ASTableOptionBoxes"/>
            </w:pPr>
            <w:r>
              <w:rPr>
                <w:noProof/>
              </w:rPr>
              <w:drawing>
                <wp:inline distT="0" distB="0" distL="0" distR="0" wp14:anchorId="7AB4784F" wp14:editId="1B10D9D2">
                  <wp:extent cx="180975" cy="180975"/>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7D6FD1" w:rsidP="004F7CC9" w:rsidRDefault="007A6A79" w14:paraId="43C45705" w14:textId="78A3E8C9">
            <w:pPr>
              <w:pStyle w:val="ASTableOptionBoxes"/>
            </w:pPr>
            <w:r>
              <w:rPr>
                <w:noProof/>
              </w:rPr>
              <w:drawing>
                <wp:inline distT="0" distB="0" distL="0" distR="0" wp14:anchorId="78785C64" wp14:editId="37C4169A">
                  <wp:extent cx="180975" cy="180975"/>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D6FD1" w:rsidP="004F7CC9" w:rsidRDefault="007D6FD1" w14:paraId="0463F766" w14:textId="77777777">
      <w:pPr>
        <w:pStyle w:val="Spacer4pt"/>
      </w:pPr>
    </w:p>
    <w:p w:rsidRPr="000F4D7C" w:rsidR="007D6FD1" w:rsidP="004F7CC9" w:rsidRDefault="007D6FD1" w14:paraId="100C948A" w14:textId="77777777">
      <w:pPr>
        <w:pStyle w:val="Spacer4pt"/>
      </w:pPr>
    </w:p>
    <w:p w:rsidRPr="000F4D7C" w:rsidR="007D6FD1" w:rsidP="007D6FD1" w:rsidRDefault="007D6FD1" w14:paraId="4DAB2FA6" w14:textId="77777777">
      <w:pPr>
        <w:pStyle w:val="ASAnnotationParagraph"/>
        <w:rPr>
          <w:vanish w:val="0"/>
        </w:rPr>
      </w:pPr>
      <w:r w:rsidRPr="000F4D7C">
        <w:rPr>
          <w:vanish w:val="0"/>
        </w:rPr>
        <w:t xml:space="preserve">REH1RANKA REH1RANKB REH1RANKC REH1RANKD REH1RANKE REH1RANKF REH1RANKG REH1RANKH REH1RANKI REH1RANKJ REH1RANKK </w:t>
      </w:r>
    </w:p>
    <w:p w:rsidRPr="000F4D7C" w:rsidR="007D6FD1" w:rsidP="00296C19" w:rsidRDefault="00E53413" w14:paraId="3B4FD204" w14:textId="110E8F1A">
      <w:pPr>
        <w:pStyle w:val="ASQstStem"/>
      </w:pPr>
      <w:r>
        <w:rPr>
          <w:rStyle w:val="WordBold"/>
        </w:rPr>
        <w:t>35</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 AND (</w:t>
      </w:r>
      <w:r w:rsidR="00EA5D05">
        <w:rPr>
          <w:rStyle w:val="AskIf"/>
        </w:rPr>
        <w:t>Q34 a = "Yes" OR Q34 b = "Yes" OR Q34 c = "Yes" OR Q34 d = "Yes" OR Q34</w:t>
      </w:r>
      <w:r w:rsidRPr="000F4D7C" w:rsidR="007D6FD1">
        <w:rPr>
          <w:rStyle w:val="AskIf"/>
        </w:rPr>
        <w:t xml:space="preserve"> e = "Yes"</w:t>
      </w:r>
      <w:r w:rsidR="00EA5D05">
        <w:rPr>
          <w:rStyle w:val="AskIf"/>
        </w:rPr>
        <w:t xml:space="preserve"> OR Q34 f = “Yes”</w:t>
      </w:r>
      <w:r w:rsidRPr="000F4D7C" w:rsidR="007D6FD1">
        <w:rPr>
          <w:rStyle w:val="AskIf"/>
        </w:rPr>
        <w:t>)</w:t>
      </w:r>
      <w:r w:rsidRPr="000F4D7C" w:rsidR="00296C19">
        <w:rPr>
          <w:rStyle w:val="AskIf"/>
        </w:rPr>
        <w:t>]</w:t>
      </w:r>
      <w:r w:rsidRPr="000F4D7C" w:rsidR="007D6FD1">
        <w:rPr>
          <w:rStyle w:val="AskIf"/>
        </w:rPr>
        <w:t xml:space="preserve"> </w:t>
      </w:r>
      <w:proofErr w:type="gramStart"/>
      <w:r w:rsidRPr="000F4D7C" w:rsidR="007D6FD1">
        <w:rPr>
          <w:rStyle w:val="WordBold"/>
        </w:rPr>
        <w:t>At</w:t>
      </w:r>
      <w:proofErr w:type="gramEnd"/>
      <w:r w:rsidRPr="000F4D7C" w:rsidR="007D6FD1">
        <w:rPr>
          <w:rStyle w:val="WordBold"/>
        </w:rPr>
        <w:t xml:space="preserve"> the time of this upsetting situation, was</w:t>
      </w:r>
      <w:r w:rsidRPr="000F4D7C" w:rsidR="00296C19">
        <w:rPr>
          <w:rStyle w:val="WordBold"/>
        </w:rPr>
        <w:t>/​</w:t>
      </w:r>
      <w:r w:rsidRPr="000F4D7C" w:rsidR="007D6FD1">
        <w:rPr>
          <w:rStyle w:val="WordBold"/>
        </w:rPr>
        <w:t>were any of the person(s)...</w:t>
      </w:r>
      <w:r w:rsidRPr="000F4D7C" w:rsidR="007D6FD1">
        <w:rPr>
          <w:rStyle w:val="WordItalicBold"/>
        </w:rPr>
        <w:t xml:space="preserve"> </w:t>
      </w:r>
      <w:r w:rsidRPr="000F4D7C" w:rsidR="00296C19">
        <w:rPr>
          <w:rStyle w:val="WordItalicBold"/>
        </w:rPr>
        <w:t xml:space="preserve"> </w:t>
      </w:r>
      <w:r w:rsidRPr="000F4D7C" w:rsidR="007D6FD1">
        <w:rPr>
          <w:rStyle w:val="WordItalicBold"/>
        </w:rPr>
        <w:t>Mark all that apply</w:t>
      </w:r>
      <w:r w:rsidRPr="000F4D7C" w:rsidR="007D6FD1">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1F2FF9" w:rsidTr="00F10554" w14:paraId="05FB6A43" w14:textId="77777777">
        <w:trPr>
          <w:hidden w:val="0"/>
        </w:trPr>
        <w:tc>
          <w:tcPr>
            <w:tcW w:w="432" w:type="dxa"/>
            <w:shd w:val="clear" w:color="auto" w:fill="auto"/>
          </w:tcPr>
          <w:p w:rsidRPr="00F10554" w:rsidR="001F2FF9" w:rsidP="001F2FF9" w:rsidRDefault="001F2FF9" w14:paraId="0038ADB6" w14:textId="77777777">
            <w:pPr>
              <w:pStyle w:val="ASAnnotationTableKWN"/>
              <w:rPr>
                <w:vanish w:val="0"/>
              </w:rPr>
            </w:pPr>
          </w:p>
        </w:tc>
        <w:tc>
          <w:tcPr>
            <w:tcW w:w="360" w:type="dxa"/>
            <w:shd w:val="clear" w:color="auto" w:fill="auto"/>
          </w:tcPr>
          <w:p w:rsidRPr="000F4D7C" w:rsidR="001F2FF9" w:rsidP="001F2FF9" w:rsidRDefault="001F2FF9" w14:paraId="196CD2D2" w14:textId="0DC7A9AF">
            <w:pPr>
              <w:pStyle w:val="ASSurveyBoxLeft"/>
            </w:pPr>
            <w:r>
              <w:rPr>
                <w:noProof/>
              </w:rPr>
              <w:drawing>
                <wp:inline distT="0" distB="0" distL="0" distR="0" wp14:anchorId="4596F16B" wp14:editId="4AB86944">
                  <wp:extent cx="161925" cy="161925"/>
                  <wp:effectExtent l="0" t="0" r="9525" b="9525"/>
                  <wp:docPr id="202" name="Picture 2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0F4D7C" w:rsidR="001F2FF9" w:rsidP="001F2FF9" w:rsidRDefault="001F2FF9" w14:paraId="7EE08280" w14:textId="1D61FEAC">
            <w:pPr>
              <w:pStyle w:val="ASResponseList"/>
            </w:pPr>
            <w:r>
              <w:t>Your immediate military supervisor?</w:t>
            </w:r>
          </w:p>
        </w:tc>
      </w:tr>
      <w:tr w:rsidRPr="000F4D7C" w:rsidR="001F2FF9" w:rsidTr="00F10554" w14:paraId="67DE0ECF" w14:textId="77777777">
        <w:trPr>
          <w:hidden w:val="0"/>
        </w:trPr>
        <w:tc>
          <w:tcPr>
            <w:tcW w:w="432" w:type="dxa"/>
            <w:shd w:val="clear" w:color="auto" w:fill="auto"/>
          </w:tcPr>
          <w:p w:rsidRPr="00F10554" w:rsidR="001F2FF9" w:rsidP="001F2FF9" w:rsidRDefault="001F2FF9" w14:paraId="1928387A" w14:textId="77777777">
            <w:pPr>
              <w:pStyle w:val="ASAnnotationTableKWN"/>
              <w:rPr>
                <w:vanish w:val="0"/>
              </w:rPr>
            </w:pPr>
          </w:p>
        </w:tc>
        <w:tc>
          <w:tcPr>
            <w:tcW w:w="360" w:type="dxa"/>
            <w:shd w:val="clear" w:color="auto" w:fill="auto"/>
          </w:tcPr>
          <w:p w:rsidRPr="000F4D7C" w:rsidR="001F2FF9" w:rsidP="001F2FF9" w:rsidRDefault="001F2FF9" w14:paraId="370B5346" w14:textId="28567D71">
            <w:pPr>
              <w:pStyle w:val="ASSurveyBoxLeft"/>
            </w:pPr>
            <w:r>
              <w:rPr>
                <w:noProof/>
              </w:rPr>
              <w:drawing>
                <wp:inline distT="0" distB="0" distL="0" distR="0" wp14:anchorId="4D7E8E8B" wp14:editId="0B2F43BD">
                  <wp:extent cx="161925" cy="161925"/>
                  <wp:effectExtent l="0" t="0" r="9525" b="9525"/>
                  <wp:docPr id="203" name="Picture 2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0F4D7C" w:rsidR="001F2FF9" w:rsidP="001F2FF9" w:rsidRDefault="001F2FF9" w14:paraId="48866BB0" w14:textId="6A78958F">
            <w:pPr>
              <w:pStyle w:val="ASResponseList"/>
            </w:pPr>
            <w:r>
              <w:t>Someone else in your chain of command (excluding your immediate military supervisor)?</w:t>
            </w:r>
          </w:p>
        </w:tc>
      </w:tr>
      <w:tr w:rsidRPr="000F4D7C" w:rsidR="001F2FF9" w:rsidTr="00F10554" w14:paraId="7B6EB628" w14:textId="77777777">
        <w:trPr>
          <w:hidden w:val="0"/>
        </w:trPr>
        <w:tc>
          <w:tcPr>
            <w:tcW w:w="432" w:type="dxa"/>
            <w:shd w:val="clear" w:color="auto" w:fill="auto"/>
          </w:tcPr>
          <w:p w:rsidRPr="00F10554" w:rsidR="001F2FF9" w:rsidP="001F2FF9" w:rsidRDefault="001F2FF9" w14:paraId="4CEB0D2A" w14:textId="77777777">
            <w:pPr>
              <w:pStyle w:val="ASAnnotationTableKWN"/>
              <w:rPr>
                <w:vanish w:val="0"/>
              </w:rPr>
            </w:pPr>
          </w:p>
        </w:tc>
        <w:tc>
          <w:tcPr>
            <w:tcW w:w="360" w:type="dxa"/>
            <w:shd w:val="clear" w:color="auto" w:fill="auto"/>
          </w:tcPr>
          <w:p w:rsidRPr="000F4D7C" w:rsidR="001F2FF9" w:rsidP="001F2FF9" w:rsidRDefault="001F2FF9" w14:paraId="7064E8A9" w14:textId="091C17A4">
            <w:pPr>
              <w:pStyle w:val="ASSurveyBoxLeft"/>
            </w:pPr>
            <w:r>
              <w:rPr>
                <w:noProof/>
              </w:rPr>
              <w:drawing>
                <wp:inline distT="0" distB="0" distL="0" distR="0" wp14:anchorId="738F495E" wp14:editId="5AFE9368">
                  <wp:extent cx="161925" cy="161925"/>
                  <wp:effectExtent l="0" t="0" r="9525" b="9525"/>
                  <wp:docPr id="204" name="Picture 2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0F4D7C" w:rsidR="001F2FF9" w:rsidP="001F2FF9" w:rsidRDefault="001F2FF9" w14:paraId="6A3E8484" w14:textId="67E46212">
            <w:pPr>
              <w:pStyle w:val="ASResponseList"/>
            </w:pPr>
            <w:r>
              <w:t>Some other higher ranking military member in your unit?</w:t>
            </w:r>
          </w:p>
        </w:tc>
      </w:tr>
      <w:tr w:rsidRPr="000F4D7C" w:rsidR="001F2FF9" w:rsidTr="00F10554" w14:paraId="16B9899E" w14:textId="77777777">
        <w:trPr>
          <w:hidden w:val="0"/>
        </w:trPr>
        <w:tc>
          <w:tcPr>
            <w:tcW w:w="432" w:type="dxa"/>
            <w:shd w:val="clear" w:color="auto" w:fill="auto"/>
          </w:tcPr>
          <w:p w:rsidRPr="00F10554" w:rsidR="001F2FF9" w:rsidP="001F2FF9" w:rsidRDefault="001F2FF9" w14:paraId="614F268C" w14:textId="77777777">
            <w:pPr>
              <w:pStyle w:val="ASAnnotationTableKWN"/>
              <w:rPr>
                <w:vanish w:val="0"/>
              </w:rPr>
            </w:pPr>
          </w:p>
        </w:tc>
        <w:tc>
          <w:tcPr>
            <w:tcW w:w="360" w:type="dxa"/>
            <w:shd w:val="clear" w:color="auto" w:fill="auto"/>
          </w:tcPr>
          <w:p w:rsidRPr="000F4D7C" w:rsidR="001F2FF9" w:rsidP="001F2FF9" w:rsidRDefault="001F2FF9" w14:paraId="3486B92E" w14:textId="0690C942">
            <w:pPr>
              <w:pStyle w:val="ASSurveyBoxLeft"/>
            </w:pPr>
            <w:r>
              <w:rPr>
                <w:noProof/>
              </w:rPr>
              <w:drawing>
                <wp:inline distT="0" distB="0" distL="0" distR="0" wp14:anchorId="129D029D" wp14:editId="2C7A0692">
                  <wp:extent cx="161925" cy="161925"/>
                  <wp:effectExtent l="0" t="0" r="9525" b="9525"/>
                  <wp:docPr id="205" name="Picture 2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0F4D7C" w:rsidR="001F2FF9" w:rsidP="001F2FF9" w:rsidRDefault="001F2FF9" w14:paraId="2F7AD7E7" w14:textId="0D68E8F5">
            <w:pPr>
              <w:pStyle w:val="ASResponseList"/>
            </w:pPr>
            <w:r>
              <w:t xml:space="preserve">Some other higher ranking military member </w:t>
            </w:r>
            <w:r w:rsidRPr="000576C6">
              <w:rPr>
                <w:rStyle w:val="WordBold"/>
              </w:rPr>
              <w:t>not in your unit</w:t>
            </w:r>
            <w:r>
              <w:t>?</w:t>
            </w:r>
          </w:p>
        </w:tc>
      </w:tr>
      <w:tr w:rsidRPr="000F4D7C" w:rsidR="001F2FF9" w:rsidTr="00F10554" w14:paraId="187A8A11" w14:textId="77777777">
        <w:trPr>
          <w:hidden w:val="0"/>
        </w:trPr>
        <w:tc>
          <w:tcPr>
            <w:tcW w:w="432" w:type="dxa"/>
            <w:shd w:val="clear" w:color="auto" w:fill="auto"/>
          </w:tcPr>
          <w:p w:rsidRPr="00F10554" w:rsidR="001F2FF9" w:rsidP="001F2FF9" w:rsidRDefault="001F2FF9" w14:paraId="66E13DED" w14:textId="77777777">
            <w:pPr>
              <w:pStyle w:val="ASAnnotationTableKWN"/>
              <w:rPr>
                <w:vanish w:val="0"/>
              </w:rPr>
            </w:pPr>
          </w:p>
        </w:tc>
        <w:tc>
          <w:tcPr>
            <w:tcW w:w="360" w:type="dxa"/>
            <w:shd w:val="clear" w:color="auto" w:fill="auto"/>
          </w:tcPr>
          <w:p w:rsidRPr="000F4D7C" w:rsidR="001F2FF9" w:rsidP="001F2FF9" w:rsidRDefault="001F2FF9" w14:paraId="6A118A88" w14:textId="17DD2EF8">
            <w:pPr>
              <w:pStyle w:val="ASSurveyBoxLeft"/>
            </w:pPr>
            <w:r>
              <w:rPr>
                <w:noProof/>
              </w:rPr>
              <w:drawing>
                <wp:inline distT="0" distB="0" distL="0" distR="0" wp14:anchorId="64FE3E43" wp14:editId="08A773A0">
                  <wp:extent cx="161925" cy="161925"/>
                  <wp:effectExtent l="0" t="0" r="9525" b="9525"/>
                  <wp:docPr id="206" name="Picture 2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0F4D7C" w:rsidR="001F2FF9" w:rsidP="001F2FF9" w:rsidRDefault="001F2FF9" w14:paraId="3DFC70A7" w14:textId="1D2A7C07">
            <w:pPr>
              <w:pStyle w:val="ASResponseList"/>
            </w:pPr>
            <w:r>
              <w:t>Military member of the same rank as you in your unit?</w:t>
            </w:r>
          </w:p>
        </w:tc>
      </w:tr>
      <w:tr w:rsidRPr="000F4D7C" w:rsidR="001F2FF9" w:rsidTr="00F10554" w14:paraId="33C03D19" w14:textId="77777777">
        <w:trPr>
          <w:hidden w:val="0"/>
        </w:trPr>
        <w:tc>
          <w:tcPr>
            <w:tcW w:w="432" w:type="dxa"/>
            <w:shd w:val="clear" w:color="auto" w:fill="auto"/>
          </w:tcPr>
          <w:p w:rsidRPr="00F10554" w:rsidR="001F2FF9" w:rsidP="001F2FF9" w:rsidRDefault="001F2FF9" w14:paraId="300F6806" w14:textId="77777777">
            <w:pPr>
              <w:pStyle w:val="ASAnnotationTableKWN"/>
              <w:rPr>
                <w:vanish w:val="0"/>
              </w:rPr>
            </w:pPr>
          </w:p>
        </w:tc>
        <w:tc>
          <w:tcPr>
            <w:tcW w:w="360" w:type="dxa"/>
            <w:shd w:val="clear" w:color="auto" w:fill="auto"/>
          </w:tcPr>
          <w:p w:rsidRPr="000F4D7C" w:rsidR="001F2FF9" w:rsidP="001F2FF9" w:rsidRDefault="001F2FF9" w14:paraId="5A166A59" w14:textId="56B9B20C">
            <w:pPr>
              <w:pStyle w:val="ASSurveyBoxLeft"/>
            </w:pPr>
            <w:r>
              <w:rPr>
                <w:noProof/>
              </w:rPr>
              <w:drawing>
                <wp:inline distT="0" distB="0" distL="0" distR="0" wp14:anchorId="4DEBF7CD" wp14:editId="708E5A32">
                  <wp:extent cx="161925" cy="161925"/>
                  <wp:effectExtent l="0" t="0" r="9525" b="9525"/>
                  <wp:docPr id="207" name="Picture 2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0F4D7C" w:rsidR="001F2FF9" w:rsidP="001F2FF9" w:rsidRDefault="001F2FF9" w14:paraId="28FAACB4" w14:textId="3B9DFFFF">
            <w:pPr>
              <w:pStyle w:val="ASResponseList"/>
            </w:pPr>
            <w:r>
              <w:t xml:space="preserve">Military member of the same rank as you </w:t>
            </w:r>
            <w:r w:rsidRPr="000576C6">
              <w:rPr>
                <w:rStyle w:val="WordBold"/>
              </w:rPr>
              <w:t>not in your unit</w:t>
            </w:r>
            <w:r>
              <w:t>?</w:t>
            </w:r>
          </w:p>
        </w:tc>
      </w:tr>
      <w:tr w:rsidRPr="000F4D7C" w:rsidR="001F2FF9" w:rsidTr="00F10554" w14:paraId="090D0385" w14:textId="77777777">
        <w:trPr>
          <w:hidden w:val="0"/>
        </w:trPr>
        <w:tc>
          <w:tcPr>
            <w:tcW w:w="432" w:type="dxa"/>
            <w:shd w:val="clear" w:color="auto" w:fill="auto"/>
          </w:tcPr>
          <w:p w:rsidRPr="00F10554" w:rsidR="001F2FF9" w:rsidP="001F2FF9" w:rsidRDefault="001F2FF9" w14:paraId="70F4BB66" w14:textId="77777777">
            <w:pPr>
              <w:pStyle w:val="ASAnnotationTableKWN"/>
              <w:rPr>
                <w:vanish w:val="0"/>
              </w:rPr>
            </w:pPr>
          </w:p>
        </w:tc>
        <w:tc>
          <w:tcPr>
            <w:tcW w:w="360" w:type="dxa"/>
            <w:shd w:val="clear" w:color="auto" w:fill="auto"/>
          </w:tcPr>
          <w:p w:rsidRPr="000F4D7C" w:rsidR="001F2FF9" w:rsidP="001F2FF9" w:rsidRDefault="001F2FF9" w14:paraId="77C637A8" w14:textId="77C87160">
            <w:pPr>
              <w:pStyle w:val="ASSurveyBoxLeft"/>
            </w:pPr>
            <w:r>
              <w:rPr>
                <w:noProof/>
              </w:rPr>
              <w:drawing>
                <wp:inline distT="0" distB="0" distL="0" distR="0" wp14:anchorId="198DDC62" wp14:editId="724C5E5C">
                  <wp:extent cx="161925" cy="161925"/>
                  <wp:effectExtent l="0" t="0" r="9525" b="9525"/>
                  <wp:docPr id="208" name="Picture 2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0F4D7C" w:rsidR="001F2FF9" w:rsidP="001F2FF9" w:rsidRDefault="001F2FF9" w14:paraId="0A520EC3" w14:textId="18928740">
            <w:pPr>
              <w:pStyle w:val="ASResponseList"/>
            </w:pPr>
            <w:r>
              <w:t>Subordinate(s) or someone you manage as part of your military duties?</w:t>
            </w:r>
          </w:p>
        </w:tc>
      </w:tr>
      <w:tr w:rsidRPr="000F4D7C" w:rsidR="007D6FD1" w:rsidTr="00F10554" w14:paraId="348F3FBB" w14:textId="77777777">
        <w:trPr>
          <w:hidden w:val="0"/>
        </w:trPr>
        <w:tc>
          <w:tcPr>
            <w:tcW w:w="432" w:type="dxa"/>
            <w:shd w:val="clear" w:color="auto" w:fill="auto"/>
          </w:tcPr>
          <w:p w:rsidRPr="00F10554" w:rsidR="007D6FD1" w:rsidP="004F7CC9" w:rsidRDefault="007D6FD1" w14:paraId="534CAD07" w14:textId="77777777">
            <w:pPr>
              <w:pStyle w:val="ASAnnotationTableKWN"/>
              <w:rPr>
                <w:vanish w:val="0"/>
              </w:rPr>
            </w:pPr>
          </w:p>
        </w:tc>
        <w:tc>
          <w:tcPr>
            <w:tcW w:w="360" w:type="dxa"/>
            <w:shd w:val="clear" w:color="auto" w:fill="auto"/>
          </w:tcPr>
          <w:p w:rsidRPr="000F4D7C" w:rsidR="007D6FD1" w:rsidP="004F7CC9" w:rsidRDefault="007A6A79" w14:paraId="3F96C9B9" w14:textId="193035F2">
            <w:pPr>
              <w:pStyle w:val="ASSurveyBoxLeft"/>
            </w:pPr>
            <w:r>
              <w:rPr>
                <w:noProof/>
              </w:rPr>
              <w:drawing>
                <wp:inline distT="0" distB="0" distL="0" distR="0" wp14:anchorId="4693D8D6" wp14:editId="56F8931A">
                  <wp:extent cx="180975" cy="180975"/>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16C5926E" w14:textId="77777777">
            <w:pPr>
              <w:pStyle w:val="ASResponseList"/>
            </w:pPr>
            <w:r w:rsidRPr="000F4D7C">
              <w:t>Someone in the same occupational specialty (for example, MOS, AFSC, rating, or designation) as you?</w:t>
            </w:r>
          </w:p>
        </w:tc>
      </w:tr>
      <w:tr w:rsidRPr="000F4D7C" w:rsidR="007D6FD1" w:rsidTr="00F10554" w14:paraId="3C27CE01" w14:textId="77777777">
        <w:trPr>
          <w:hidden w:val="0"/>
        </w:trPr>
        <w:tc>
          <w:tcPr>
            <w:tcW w:w="432" w:type="dxa"/>
            <w:shd w:val="clear" w:color="auto" w:fill="auto"/>
          </w:tcPr>
          <w:p w:rsidRPr="00F10554" w:rsidR="007D6FD1" w:rsidP="004F7CC9" w:rsidRDefault="007D6FD1" w14:paraId="768CC47E" w14:textId="77777777">
            <w:pPr>
              <w:pStyle w:val="ASAnnotationTableKWN"/>
              <w:rPr>
                <w:vanish w:val="0"/>
              </w:rPr>
            </w:pPr>
          </w:p>
        </w:tc>
        <w:tc>
          <w:tcPr>
            <w:tcW w:w="360" w:type="dxa"/>
            <w:shd w:val="clear" w:color="auto" w:fill="auto"/>
          </w:tcPr>
          <w:p w:rsidRPr="000F4D7C" w:rsidR="007D6FD1" w:rsidP="004F7CC9" w:rsidRDefault="007A6A79" w14:paraId="115B14A1" w14:textId="21123C32">
            <w:pPr>
              <w:pStyle w:val="ASSurveyBoxLeft"/>
            </w:pPr>
            <w:r>
              <w:rPr>
                <w:noProof/>
              </w:rPr>
              <w:drawing>
                <wp:inline distT="0" distB="0" distL="0" distR="0" wp14:anchorId="30F26FF2" wp14:editId="41778410">
                  <wp:extent cx="180975" cy="180975"/>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6E332BE4" w14:textId="77777777">
            <w:pPr>
              <w:pStyle w:val="ASResponseList"/>
            </w:pPr>
            <w:r w:rsidRPr="000F4D7C">
              <w:t>Non-military leaders?</w:t>
            </w:r>
          </w:p>
        </w:tc>
      </w:tr>
      <w:tr w:rsidRPr="000F4D7C" w:rsidR="007D6FD1" w:rsidTr="00F10554" w14:paraId="23660DCA" w14:textId="77777777">
        <w:trPr>
          <w:hidden w:val="0"/>
        </w:trPr>
        <w:tc>
          <w:tcPr>
            <w:tcW w:w="432" w:type="dxa"/>
            <w:shd w:val="clear" w:color="auto" w:fill="auto"/>
          </w:tcPr>
          <w:p w:rsidRPr="00F10554" w:rsidR="007D6FD1" w:rsidP="004F7CC9" w:rsidRDefault="007D6FD1" w14:paraId="5E16BFB9" w14:textId="77777777">
            <w:pPr>
              <w:pStyle w:val="ASAnnotationTableKWN"/>
              <w:rPr>
                <w:vanish w:val="0"/>
              </w:rPr>
            </w:pPr>
          </w:p>
        </w:tc>
        <w:tc>
          <w:tcPr>
            <w:tcW w:w="360" w:type="dxa"/>
            <w:shd w:val="clear" w:color="auto" w:fill="auto"/>
          </w:tcPr>
          <w:p w:rsidRPr="000F4D7C" w:rsidR="007D6FD1" w:rsidP="004F7CC9" w:rsidRDefault="007A6A79" w14:paraId="29C6015D" w14:textId="485F712C">
            <w:pPr>
              <w:pStyle w:val="ASSurveyBoxLeft"/>
            </w:pPr>
            <w:r>
              <w:rPr>
                <w:noProof/>
              </w:rPr>
              <w:drawing>
                <wp:inline distT="0" distB="0" distL="0" distR="0" wp14:anchorId="5FBD6776" wp14:editId="1E629E4B">
                  <wp:extent cx="180975" cy="180975"/>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2C2F0881" w14:textId="77777777">
            <w:pPr>
              <w:pStyle w:val="ASResponseList"/>
            </w:pPr>
            <w:r w:rsidRPr="000F4D7C">
              <w:t>Non-military coworkers?</w:t>
            </w:r>
          </w:p>
        </w:tc>
      </w:tr>
      <w:tr w:rsidRPr="000F4D7C" w:rsidR="007D6FD1" w:rsidTr="00F10554" w14:paraId="158B26BE" w14:textId="77777777">
        <w:trPr>
          <w:hidden w:val="0"/>
        </w:trPr>
        <w:tc>
          <w:tcPr>
            <w:tcW w:w="432" w:type="dxa"/>
            <w:shd w:val="clear" w:color="auto" w:fill="auto"/>
          </w:tcPr>
          <w:p w:rsidRPr="00F10554" w:rsidR="007D6FD1" w:rsidP="004F7CC9" w:rsidRDefault="007D6FD1" w14:paraId="1D2BB874" w14:textId="77777777">
            <w:pPr>
              <w:pStyle w:val="ASAnnotationTableKWN"/>
              <w:rPr>
                <w:vanish w:val="0"/>
              </w:rPr>
            </w:pPr>
          </w:p>
        </w:tc>
        <w:tc>
          <w:tcPr>
            <w:tcW w:w="360" w:type="dxa"/>
            <w:shd w:val="clear" w:color="auto" w:fill="auto"/>
          </w:tcPr>
          <w:p w:rsidRPr="000F4D7C" w:rsidR="007D6FD1" w:rsidP="004F7CC9" w:rsidRDefault="007A6A79" w14:paraId="31500B37" w14:textId="33C17F38">
            <w:pPr>
              <w:pStyle w:val="ASSurveyBoxLeft"/>
            </w:pPr>
            <w:r>
              <w:rPr>
                <w:noProof/>
              </w:rPr>
              <w:drawing>
                <wp:inline distT="0" distB="0" distL="0" distR="0" wp14:anchorId="0036FDD3" wp14:editId="67FB6E40">
                  <wp:extent cx="180975" cy="180975"/>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66CB04FC" w14:textId="76791E56">
            <w:pPr>
              <w:pStyle w:val="ASResponseList"/>
            </w:pPr>
            <w:r w:rsidRPr="000F4D7C">
              <w:t>No</w:t>
            </w:r>
            <w:r w:rsidR="001F2FF9">
              <w:t>ne of the above</w:t>
            </w:r>
          </w:p>
        </w:tc>
      </w:tr>
      <w:tr w:rsidRPr="000F4D7C" w:rsidR="001F2FF9" w:rsidTr="00970DA6" w14:paraId="42B3F44F" w14:textId="77777777">
        <w:trPr>
          <w:hidden w:val="0"/>
        </w:trPr>
        <w:tc>
          <w:tcPr>
            <w:tcW w:w="432" w:type="dxa"/>
            <w:shd w:val="clear" w:color="auto" w:fill="auto"/>
          </w:tcPr>
          <w:p w:rsidRPr="00F10554" w:rsidR="001F2FF9" w:rsidP="00970DA6" w:rsidRDefault="001F2FF9" w14:paraId="6C9782B5" w14:textId="77777777">
            <w:pPr>
              <w:pStyle w:val="ASAnnotationTableKWN"/>
              <w:rPr>
                <w:vanish w:val="0"/>
              </w:rPr>
            </w:pPr>
          </w:p>
        </w:tc>
        <w:tc>
          <w:tcPr>
            <w:tcW w:w="360" w:type="dxa"/>
            <w:shd w:val="clear" w:color="auto" w:fill="auto"/>
          </w:tcPr>
          <w:p w:rsidRPr="000F4D7C" w:rsidR="001F2FF9" w:rsidP="00970DA6" w:rsidRDefault="001F2FF9" w14:paraId="0B7E39D1" w14:textId="77777777">
            <w:pPr>
              <w:pStyle w:val="ASSurveyBoxLeft"/>
            </w:pPr>
            <w:r>
              <w:rPr>
                <w:noProof/>
              </w:rPr>
              <w:drawing>
                <wp:inline distT="0" distB="0" distL="0" distR="0" wp14:anchorId="0CB064BA" wp14:editId="6614E7DE">
                  <wp:extent cx="180975" cy="18097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1F2FF9" w:rsidP="00970DA6" w:rsidRDefault="001F2FF9" w14:paraId="047CCC3D" w14:textId="77777777">
            <w:pPr>
              <w:pStyle w:val="ASResponseList"/>
            </w:pPr>
            <w:r w:rsidRPr="000F4D7C">
              <w:t>Not sure</w:t>
            </w:r>
          </w:p>
        </w:tc>
      </w:tr>
    </w:tbl>
    <w:p w:rsidRPr="000F4D7C" w:rsidR="007D6FD1" w:rsidP="007D6FD1" w:rsidRDefault="007D6FD1" w14:paraId="181C2D72" w14:textId="53E84587">
      <w:pPr>
        <w:pStyle w:val="ASAnnotationParagraph"/>
        <w:rPr>
          <w:vanish w:val="0"/>
        </w:rPr>
      </w:pPr>
      <w:r w:rsidRPr="000F4D7C">
        <w:rPr>
          <w:vanish w:val="0"/>
        </w:rPr>
        <w:t xml:space="preserve">REH1REACTA REH1REACTB REH1REACTC REH1REACTD REH1REACTE REH1REACTF REH1REACTG REH1REACTH REH1REACTI </w:t>
      </w:r>
    </w:p>
    <w:p w:rsidRPr="000F4D7C" w:rsidR="008E7037" w:rsidP="008E7037" w:rsidRDefault="00E53413" w14:paraId="1BB4A9C9" w14:textId="3866664F">
      <w:pPr>
        <w:pStyle w:val="ASQstStem"/>
      </w:pPr>
      <w:r>
        <w:rPr>
          <w:rStyle w:val="WordBold"/>
        </w:rPr>
        <w:t>36</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w:t>
      </w:r>
      <w:r w:rsidRPr="000F4D7C" w:rsidR="00296C19">
        <w:rPr>
          <w:rStyle w:val="AskIf"/>
        </w:rPr>
        <w:t>]</w:t>
      </w:r>
      <w:r w:rsidRPr="000F4D7C" w:rsidR="007D6FD1">
        <w:rPr>
          <w:rStyle w:val="AskIf"/>
        </w:rPr>
        <w:t xml:space="preserve"> </w:t>
      </w:r>
      <w:r w:rsidRPr="000F4D7C" w:rsidR="007D6FD1">
        <w:rPr>
          <w:rStyle w:val="WordBold"/>
        </w:rPr>
        <w:t>Thinking about this upsetting situation...</w:t>
      </w:r>
      <w:r w:rsidRPr="000F4D7C" w:rsidR="007D6FD1">
        <w:rPr>
          <w:rStyle w:val="WordItalicBold"/>
        </w:rPr>
        <w:t xml:space="preserve"> </w:t>
      </w:r>
      <w:r w:rsidRPr="000F4D7C" w:rsidR="00296C19">
        <w:rPr>
          <w:rStyle w:val="WordItalicBold"/>
        </w:rPr>
        <w:t xml:space="preserve"> </w:t>
      </w:r>
      <w:r w:rsidRPr="000F4D7C" w:rsidR="007D6FD1">
        <w:rPr>
          <w:rStyle w:val="WordItalicBold"/>
        </w:rPr>
        <w:t xml:space="preserve">Mark </w:t>
      </w:r>
      <w:r w:rsidRPr="000F4D7C" w:rsidR="00296C19">
        <w:rPr>
          <w:rStyle w:val="WordItalicBold"/>
        </w:rPr>
        <w:t>“</w:t>
      </w:r>
      <w:r w:rsidRPr="000F4D7C" w:rsidR="007D6FD1">
        <w:rPr>
          <w:rStyle w:val="WordItalicBold"/>
        </w:rPr>
        <w:t>Yes</w:t>
      </w:r>
      <w:r w:rsidRPr="000F4D7C" w:rsidR="00296C19">
        <w:rPr>
          <w:rStyle w:val="WordItalicBold"/>
        </w:rPr>
        <w:t>”</w:t>
      </w:r>
      <w:r w:rsidRPr="000F4D7C" w:rsidR="007D6FD1">
        <w:rPr>
          <w:rStyle w:val="WordItalicBold"/>
        </w:rPr>
        <w:t xml:space="preserve"> or </w:t>
      </w:r>
      <w:r w:rsidRPr="000F4D7C" w:rsidR="00296C19">
        <w:rPr>
          <w:rStyle w:val="WordItalicBold"/>
        </w:rPr>
        <w:t>“</w:t>
      </w:r>
      <w:r w:rsidRPr="000F4D7C" w:rsidR="007D6FD1">
        <w:rPr>
          <w:rStyle w:val="WordItalicBold"/>
        </w:rPr>
        <w:t>No</w:t>
      </w:r>
      <w:r w:rsidRPr="000F4D7C" w:rsidR="00296C19">
        <w:rPr>
          <w:rStyle w:val="WordItalicBold"/>
        </w:rPr>
        <w:t>”</w:t>
      </w:r>
      <w:r w:rsidRPr="000F4D7C" w:rsidR="007D6FD1">
        <w:rPr>
          <w:rStyle w:val="WordItalicBold"/>
        </w:rPr>
        <w:t xml:space="preserve"> for each item</w:t>
      </w:r>
      <w:r w:rsidRPr="000F4D7C" w:rsidR="007D6FD1">
        <w:rPr>
          <w:rStyle w:val="WordBold"/>
        </w:rPr>
        <w:t>.</w:t>
      </w:r>
      <w:r w:rsidRPr="008E7037" w:rsidR="008E7037">
        <w:rPr>
          <w:rStyle w:val="WordBold"/>
        </w:rPr>
        <w:t xml:space="preserve"> </w:t>
      </w:r>
    </w:p>
    <w:tbl>
      <w:tblPr>
        <w:tblW w:w="5198" w:type="dxa"/>
        <w:tblLayout w:type="fixed"/>
        <w:tblLook w:val="01E0" w:firstRow="1" w:lastRow="1" w:firstColumn="1" w:lastColumn="1" w:noHBand="0" w:noVBand="0"/>
      </w:tblPr>
      <w:tblGrid>
        <w:gridCol w:w="432"/>
        <w:gridCol w:w="3960"/>
        <w:gridCol w:w="403"/>
        <w:gridCol w:w="403"/>
      </w:tblGrid>
      <w:tr w:rsidRPr="000F4D7C" w:rsidR="008E7037" w:rsidTr="008C44A5" w14:paraId="6C037D58"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8E7037" w:rsidP="008C44A5" w:rsidRDefault="008E7037" w14:paraId="7CE24FB2"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8E7037" w:rsidP="008C44A5" w:rsidRDefault="008E7037" w14:paraId="11184B0A" w14:textId="77777777">
            <w:pPr>
              <w:pStyle w:val="ASMatrixHeading"/>
            </w:pPr>
            <w:r w:rsidRPr="000F4D7C">
              <w:rPr>
                <w:rStyle w:val="ASAnnotation"/>
                <w:vanish w:val="0"/>
              </w:rPr>
              <w:t xml:space="preserve">1  </w:t>
            </w:r>
            <w:r w:rsidRPr="000F4D7C">
              <w:t xml:space="preserve"> No</w:t>
            </w:r>
          </w:p>
        </w:tc>
      </w:tr>
      <w:tr w:rsidRPr="000F4D7C" w:rsidR="008E7037" w:rsidTr="008C44A5" w14:paraId="05CBED0F"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8E7037" w:rsidP="008C44A5" w:rsidRDefault="008E7037" w14:paraId="5CEC9A72"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8E7037" w:rsidP="008C44A5" w:rsidRDefault="008E7037" w14:paraId="7BEDDC74"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8E7037" w:rsidP="008C44A5" w:rsidRDefault="008E7037" w14:paraId="6F2F548F" w14:textId="77777777">
            <w:pPr>
              <w:pStyle w:val="ASMatrixHeading"/>
            </w:pPr>
          </w:p>
        </w:tc>
      </w:tr>
      <w:tr w:rsidRPr="000F4D7C" w:rsidR="008E7037" w:rsidTr="008C44A5" w14:paraId="2685ACA0" w14:textId="77777777">
        <w:trPr>
          <w:cantSplit/>
          <w:trHeight w:val="20" w:hRule="exact"/>
          <w:tblHeader/>
          <w:hidden w:val="0"/>
        </w:trPr>
        <w:tc>
          <w:tcPr>
            <w:tcW w:w="432" w:type="dxa"/>
            <w:tcMar>
              <w:top w:w="14" w:type="dxa"/>
              <w:left w:w="14" w:type="dxa"/>
              <w:bottom w:w="14" w:type="dxa"/>
              <w:right w:w="14" w:type="dxa"/>
            </w:tcMar>
            <w:vAlign w:val="bottom"/>
          </w:tcPr>
          <w:p w:rsidRPr="000F4D7C" w:rsidR="008E7037" w:rsidP="008C44A5" w:rsidRDefault="008E7037" w14:paraId="7B521CB5"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182437CE"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407D8A9D"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2B3B8C64" w14:textId="77777777">
            <w:pPr>
              <w:pStyle w:val="ASAnnotationTableKeepWNext"/>
              <w:rPr>
                <w:vanish w:val="0"/>
              </w:rPr>
            </w:pPr>
          </w:p>
        </w:tc>
      </w:tr>
      <w:tr w:rsidRPr="000F4D7C" w:rsidR="008E7037" w:rsidTr="008C44A5" w14:paraId="3AEA8DC7" w14:textId="77777777">
        <w:trPr>
          <w:cantSplit/>
        </w:trPr>
        <w:tc>
          <w:tcPr>
            <w:tcW w:w="432" w:type="dxa"/>
            <w:tcMar>
              <w:top w:w="14" w:type="dxa"/>
              <w:left w:w="14" w:type="dxa"/>
              <w:bottom w:w="14" w:type="dxa"/>
              <w:right w:w="14" w:type="dxa"/>
            </w:tcMar>
            <w:vAlign w:val="bottom"/>
          </w:tcPr>
          <w:p w:rsidRPr="000F4D7C" w:rsidR="008E7037" w:rsidP="008C44A5" w:rsidRDefault="008E7037" w14:paraId="713C36DC" w14:textId="77777777"/>
        </w:tc>
        <w:tc>
          <w:tcPr>
            <w:tcW w:w="3960" w:type="dxa"/>
            <w:tcBorders>
              <w:right w:val="single" w:color="C0C0C0" w:sz="8" w:space="0"/>
            </w:tcBorders>
            <w:tcMar>
              <w:top w:w="14" w:type="dxa"/>
              <w:left w:w="14" w:type="dxa"/>
              <w:bottom w:w="14" w:type="dxa"/>
              <w:right w:w="14" w:type="dxa"/>
            </w:tcMar>
            <w:vAlign w:val="bottom"/>
          </w:tcPr>
          <w:p w:rsidRPr="000F4D7C" w:rsidR="008E7037" w:rsidP="008C44A5" w:rsidRDefault="008E7037" w14:paraId="2E1193BA" w14:textId="77777777">
            <w:pPr>
              <w:pStyle w:val="ASMatrixSubitemG-2"/>
            </w:pPr>
            <w:r w:rsidRPr="000F4D7C">
              <w:t>a.</w:t>
            </w:r>
            <w:r w:rsidRPr="000F4D7C">
              <w:tab/>
              <w:t>Did it make you take steps to leave the military unit where it occurred?</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735D1F82" w14:textId="77777777">
            <w:pPr>
              <w:pStyle w:val="ASTableOptionBoxes"/>
            </w:pPr>
            <w:r>
              <w:rPr>
                <w:noProof/>
              </w:rPr>
              <w:drawing>
                <wp:inline distT="0" distB="0" distL="0" distR="0" wp14:anchorId="353F7EE4" wp14:editId="5FF3C293">
                  <wp:extent cx="180975" cy="180975"/>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568EAF5E" w14:textId="77777777">
            <w:pPr>
              <w:pStyle w:val="ASTableOptionBoxes"/>
            </w:pPr>
            <w:r>
              <w:rPr>
                <w:noProof/>
              </w:rPr>
              <w:drawing>
                <wp:inline distT="0" distB="0" distL="0" distR="0" wp14:anchorId="257C61C3" wp14:editId="2FBF3FF2">
                  <wp:extent cx="180975" cy="18097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8E7037" w:rsidTr="008C44A5" w14:paraId="1F24A7C2" w14:textId="77777777">
        <w:trPr>
          <w:cantSplit/>
        </w:trPr>
        <w:tc>
          <w:tcPr>
            <w:tcW w:w="432" w:type="dxa"/>
            <w:tcMar>
              <w:top w:w="14" w:type="dxa"/>
              <w:left w:w="14" w:type="dxa"/>
              <w:bottom w:w="14" w:type="dxa"/>
              <w:right w:w="14" w:type="dxa"/>
            </w:tcMar>
            <w:vAlign w:val="bottom"/>
          </w:tcPr>
          <w:p w:rsidRPr="000F4D7C" w:rsidR="008E7037" w:rsidP="008C44A5" w:rsidRDefault="008E7037" w14:paraId="534DE2F5" w14:textId="77777777"/>
        </w:tc>
        <w:tc>
          <w:tcPr>
            <w:tcW w:w="3960" w:type="dxa"/>
            <w:tcBorders>
              <w:right w:val="single" w:color="C0C0C0" w:sz="8" w:space="0"/>
            </w:tcBorders>
            <w:tcMar>
              <w:top w:w="14" w:type="dxa"/>
              <w:left w:w="14" w:type="dxa"/>
              <w:bottom w:w="14" w:type="dxa"/>
              <w:right w:w="14" w:type="dxa"/>
            </w:tcMar>
            <w:vAlign w:val="bottom"/>
          </w:tcPr>
          <w:p w:rsidRPr="000F4D7C" w:rsidR="008E7037" w:rsidP="008C44A5" w:rsidRDefault="008E7037" w14:paraId="6E08BEC5" w14:textId="77777777">
            <w:pPr>
              <w:pStyle w:val="ASMatrixSubitemG-2"/>
            </w:pPr>
            <w:r w:rsidRPr="000F4D7C">
              <w:t>b.</w:t>
            </w:r>
            <w:r w:rsidRPr="000F4D7C">
              <w:tab/>
              <w:t>Did it make you take steps to leave or separate from the military?</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608B8FBD" w14:textId="77777777">
            <w:pPr>
              <w:pStyle w:val="ASTableOptionBoxes"/>
            </w:pPr>
            <w:r>
              <w:rPr>
                <w:noProof/>
              </w:rPr>
              <w:drawing>
                <wp:inline distT="0" distB="0" distL="0" distR="0" wp14:anchorId="5704F30A" wp14:editId="73ECB573">
                  <wp:extent cx="180975" cy="18097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65162F62" w14:textId="77777777">
            <w:pPr>
              <w:pStyle w:val="ASTableOptionBoxes"/>
            </w:pPr>
            <w:r>
              <w:rPr>
                <w:noProof/>
              </w:rPr>
              <w:drawing>
                <wp:inline distT="0" distB="0" distL="0" distR="0" wp14:anchorId="5AF9EF6B" wp14:editId="4162B26A">
                  <wp:extent cx="180975" cy="18097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8E7037" w:rsidTr="008C44A5" w14:paraId="4F433C7D" w14:textId="77777777">
        <w:trPr>
          <w:cantSplit/>
        </w:trPr>
        <w:tc>
          <w:tcPr>
            <w:tcW w:w="432" w:type="dxa"/>
            <w:tcMar>
              <w:top w:w="14" w:type="dxa"/>
              <w:left w:w="14" w:type="dxa"/>
              <w:bottom w:w="14" w:type="dxa"/>
              <w:right w:w="14" w:type="dxa"/>
            </w:tcMar>
            <w:vAlign w:val="bottom"/>
          </w:tcPr>
          <w:p w:rsidRPr="000F4D7C" w:rsidR="008E7037" w:rsidP="008C44A5" w:rsidRDefault="008E7037" w14:paraId="5C447931" w14:textId="77777777"/>
        </w:tc>
        <w:tc>
          <w:tcPr>
            <w:tcW w:w="3960" w:type="dxa"/>
            <w:tcBorders>
              <w:right w:val="single" w:color="C0C0C0" w:sz="8" w:space="0"/>
            </w:tcBorders>
            <w:tcMar>
              <w:top w:w="14" w:type="dxa"/>
              <w:left w:w="14" w:type="dxa"/>
              <w:bottom w:w="14" w:type="dxa"/>
              <w:right w:w="14" w:type="dxa"/>
            </w:tcMar>
            <w:vAlign w:val="bottom"/>
          </w:tcPr>
          <w:p w:rsidRPr="000F4D7C" w:rsidR="008E7037" w:rsidP="008C44A5" w:rsidRDefault="008E7037" w14:paraId="49EA4416" w14:textId="77777777">
            <w:pPr>
              <w:pStyle w:val="ASMatrixSubitemG-2"/>
            </w:pPr>
            <w:r w:rsidRPr="000F4D7C">
              <w:t>c.</w:t>
            </w:r>
            <w:r w:rsidRPr="000F4D7C">
              <w:tab/>
              <w:t>Did it make it hard to do your job or complete your work?</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3B42E06D" w14:textId="77777777">
            <w:pPr>
              <w:pStyle w:val="ASTableOptionBoxes"/>
            </w:pPr>
            <w:r>
              <w:rPr>
                <w:noProof/>
              </w:rPr>
              <w:drawing>
                <wp:inline distT="0" distB="0" distL="0" distR="0" wp14:anchorId="02635E7C" wp14:editId="392C6395">
                  <wp:extent cx="180975" cy="180975"/>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0FA886AC" w14:textId="77777777">
            <w:pPr>
              <w:pStyle w:val="ASTableOptionBoxes"/>
            </w:pPr>
            <w:r>
              <w:rPr>
                <w:noProof/>
              </w:rPr>
              <w:drawing>
                <wp:inline distT="0" distB="0" distL="0" distR="0" wp14:anchorId="76F52F3B" wp14:editId="3721F50D">
                  <wp:extent cx="180975" cy="180975"/>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8E7037" w:rsidTr="008C44A5" w14:paraId="2C88381D" w14:textId="77777777">
        <w:trPr>
          <w:cantSplit/>
        </w:trPr>
        <w:tc>
          <w:tcPr>
            <w:tcW w:w="432" w:type="dxa"/>
            <w:tcMar>
              <w:top w:w="14" w:type="dxa"/>
              <w:left w:w="14" w:type="dxa"/>
              <w:bottom w:w="14" w:type="dxa"/>
              <w:right w:w="14" w:type="dxa"/>
            </w:tcMar>
            <w:vAlign w:val="bottom"/>
          </w:tcPr>
          <w:p w:rsidRPr="000F4D7C" w:rsidR="008E7037" w:rsidP="008C44A5" w:rsidRDefault="008E7037" w14:paraId="6174769A" w14:textId="77777777"/>
        </w:tc>
        <w:tc>
          <w:tcPr>
            <w:tcW w:w="3960" w:type="dxa"/>
            <w:tcBorders>
              <w:right w:val="single" w:color="C0C0C0" w:sz="8" w:space="0"/>
            </w:tcBorders>
            <w:tcMar>
              <w:top w:w="14" w:type="dxa"/>
              <w:left w:w="14" w:type="dxa"/>
              <w:bottom w:w="14" w:type="dxa"/>
              <w:right w:w="14" w:type="dxa"/>
            </w:tcMar>
            <w:vAlign w:val="bottom"/>
          </w:tcPr>
          <w:p w:rsidRPr="000F4D7C" w:rsidR="008E7037" w:rsidP="008C44A5" w:rsidRDefault="008E7037" w14:paraId="4BF6E110" w14:textId="77777777">
            <w:pPr>
              <w:pStyle w:val="ASMatrixSubitemG-2"/>
            </w:pPr>
            <w:r w:rsidRPr="000F4D7C">
              <w:t>d.</w:t>
            </w:r>
            <w:r w:rsidRPr="000F4D7C">
              <w:tab/>
              <w:t>Did it negatively affect your performance evaluation(s) or promotion opportunities?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59250AF6" w14:textId="77777777">
            <w:pPr>
              <w:pStyle w:val="ASTableOptionBoxes"/>
            </w:pPr>
            <w:r>
              <w:rPr>
                <w:noProof/>
              </w:rPr>
              <w:drawing>
                <wp:inline distT="0" distB="0" distL="0" distR="0" wp14:anchorId="2CC2CF10" wp14:editId="488E5C66">
                  <wp:extent cx="180975" cy="180975"/>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7D226BA3" w14:textId="77777777">
            <w:pPr>
              <w:pStyle w:val="ASTableOptionBoxes"/>
            </w:pPr>
            <w:r>
              <w:rPr>
                <w:noProof/>
              </w:rPr>
              <w:drawing>
                <wp:inline distT="0" distB="0" distL="0" distR="0" wp14:anchorId="187B88C1" wp14:editId="563A0378">
                  <wp:extent cx="180975" cy="180975"/>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8E7037" w:rsidTr="008C44A5" w14:paraId="28DA40A2" w14:textId="77777777">
        <w:trPr>
          <w:cantSplit/>
        </w:trPr>
        <w:tc>
          <w:tcPr>
            <w:tcW w:w="432" w:type="dxa"/>
            <w:tcMar>
              <w:top w:w="14" w:type="dxa"/>
              <w:left w:w="14" w:type="dxa"/>
              <w:bottom w:w="14" w:type="dxa"/>
              <w:right w:w="14" w:type="dxa"/>
            </w:tcMar>
            <w:vAlign w:val="bottom"/>
          </w:tcPr>
          <w:p w:rsidRPr="000F4D7C" w:rsidR="008E7037" w:rsidP="008C44A5" w:rsidRDefault="008E7037" w14:paraId="00DD7998" w14:textId="77777777"/>
        </w:tc>
        <w:tc>
          <w:tcPr>
            <w:tcW w:w="3960" w:type="dxa"/>
            <w:tcBorders>
              <w:right w:val="single" w:color="C0C0C0" w:sz="8" w:space="0"/>
            </w:tcBorders>
            <w:tcMar>
              <w:top w:w="14" w:type="dxa"/>
              <w:left w:w="14" w:type="dxa"/>
              <w:bottom w:w="14" w:type="dxa"/>
              <w:right w:w="14" w:type="dxa"/>
            </w:tcMar>
            <w:vAlign w:val="bottom"/>
          </w:tcPr>
          <w:p w:rsidRPr="000F4D7C" w:rsidR="008E7037" w:rsidP="008C44A5" w:rsidRDefault="008E7037" w14:paraId="4B8E7384" w14:textId="77777777">
            <w:pPr>
              <w:pStyle w:val="ASMatrixSubitemG-2"/>
            </w:pPr>
            <w:r w:rsidRPr="000F4D7C">
              <w:t>e.</w:t>
            </w:r>
            <w:r w:rsidRPr="000F4D7C">
              <w:tab/>
              <w:t>Did it cause arguments in the workplace or damage workgroup cohesion?</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32F26ABE" w14:textId="77777777">
            <w:pPr>
              <w:pStyle w:val="ASTableOptionBoxes"/>
            </w:pPr>
            <w:r>
              <w:rPr>
                <w:noProof/>
              </w:rPr>
              <w:drawing>
                <wp:inline distT="0" distB="0" distL="0" distR="0" wp14:anchorId="0AA3E4A5" wp14:editId="4C873D72">
                  <wp:extent cx="180975" cy="180975"/>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18F5CD86" w14:textId="77777777">
            <w:pPr>
              <w:pStyle w:val="ASTableOptionBoxes"/>
            </w:pPr>
            <w:r>
              <w:rPr>
                <w:noProof/>
              </w:rPr>
              <w:drawing>
                <wp:inline distT="0" distB="0" distL="0" distR="0" wp14:anchorId="7B4D1E65" wp14:editId="5893FCAE">
                  <wp:extent cx="180975" cy="180975"/>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8E7037" w:rsidTr="008C44A5" w14:paraId="7DC05D4B" w14:textId="77777777">
        <w:trPr>
          <w:cantSplit/>
        </w:trPr>
        <w:tc>
          <w:tcPr>
            <w:tcW w:w="432" w:type="dxa"/>
            <w:tcMar>
              <w:top w:w="14" w:type="dxa"/>
              <w:left w:w="14" w:type="dxa"/>
              <w:bottom w:w="14" w:type="dxa"/>
              <w:right w:w="14" w:type="dxa"/>
            </w:tcMar>
            <w:vAlign w:val="bottom"/>
          </w:tcPr>
          <w:p w:rsidRPr="000F4D7C" w:rsidR="008E7037" w:rsidP="008C44A5" w:rsidRDefault="008E7037" w14:paraId="48910DF6" w14:textId="77777777"/>
        </w:tc>
        <w:tc>
          <w:tcPr>
            <w:tcW w:w="3960" w:type="dxa"/>
            <w:tcBorders>
              <w:right w:val="single" w:color="C0C0C0" w:sz="8" w:space="0"/>
            </w:tcBorders>
            <w:tcMar>
              <w:top w:w="14" w:type="dxa"/>
              <w:left w:w="14" w:type="dxa"/>
              <w:bottom w:w="14" w:type="dxa"/>
              <w:right w:w="14" w:type="dxa"/>
            </w:tcMar>
            <w:vAlign w:val="bottom"/>
          </w:tcPr>
          <w:p w:rsidRPr="000F4D7C" w:rsidR="008E7037" w:rsidP="008C44A5" w:rsidRDefault="008E7037" w14:paraId="7FD17380" w14:textId="694B9C4C">
            <w:pPr>
              <w:pStyle w:val="ASMatrixSubitemG-2"/>
            </w:pPr>
            <w:r>
              <w:t>f</w:t>
            </w:r>
            <w:r w:rsidRPr="000F4D7C">
              <w:t>.</w:t>
            </w:r>
            <w:r w:rsidRPr="000F4D7C">
              <w:tab/>
              <w:t>Did it negatively impact your mental health?</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2148ED3D" w14:textId="77777777">
            <w:pPr>
              <w:pStyle w:val="ASTableOptionBoxes"/>
            </w:pPr>
            <w:r>
              <w:rPr>
                <w:noProof/>
              </w:rPr>
              <w:drawing>
                <wp:inline distT="0" distB="0" distL="0" distR="0" wp14:anchorId="2C79C343" wp14:editId="56449D6E">
                  <wp:extent cx="180975" cy="18097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05C1FAD4" w14:textId="77777777">
            <w:pPr>
              <w:pStyle w:val="ASTableOptionBoxes"/>
            </w:pPr>
            <w:r>
              <w:rPr>
                <w:noProof/>
              </w:rPr>
              <w:drawing>
                <wp:inline distT="0" distB="0" distL="0" distR="0" wp14:anchorId="215878BA" wp14:editId="5A1C4365">
                  <wp:extent cx="180975" cy="180975"/>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8E7037" w:rsidTr="008C44A5" w14:paraId="1E495D60" w14:textId="77777777">
        <w:trPr>
          <w:cantSplit/>
        </w:trPr>
        <w:tc>
          <w:tcPr>
            <w:tcW w:w="432" w:type="dxa"/>
            <w:tcMar>
              <w:top w:w="14" w:type="dxa"/>
              <w:left w:w="14" w:type="dxa"/>
              <w:bottom w:w="14" w:type="dxa"/>
              <w:right w:w="14" w:type="dxa"/>
            </w:tcMar>
            <w:vAlign w:val="bottom"/>
          </w:tcPr>
          <w:p w:rsidRPr="000F4D7C" w:rsidR="008E7037" w:rsidP="008C44A5" w:rsidRDefault="008E7037" w14:paraId="57C814FC" w14:textId="77777777"/>
        </w:tc>
        <w:tc>
          <w:tcPr>
            <w:tcW w:w="3960" w:type="dxa"/>
            <w:tcBorders>
              <w:right w:val="single" w:color="C0C0C0" w:sz="8" w:space="0"/>
            </w:tcBorders>
            <w:tcMar>
              <w:top w:w="14" w:type="dxa"/>
              <w:left w:w="14" w:type="dxa"/>
              <w:bottom w:w="14" w:type="dxa"/>
              <w:right w:w="14" w:type="dxa"/>
            </w:tcMar>
            <w:vAlign w:val="bottom"/>
          </w:tcPr>
          <w:p w:rsidRPr="000F4D7C" w:rsidR="008E7037" w:rsidP="008C44A5" w:rsidRDefault="008E7037" w14:paraId="31D9E270" w14:textId="145BD7FA">
            <w:pPr>
              <w:pStyle w:val="ASMatrixSubitemG-2"/>
            </w:pPr>
            <w:r>
              <w:t>g</w:t>
            </w:r>
            <w:r w:rsidRPr="000F4D7C">
              <w:t>.</w:t>
            </w:r>
            <w:r w:rsidRPr="000F4D7C">
              <w:tab/>
              <w:t>Did it negatively impact your physical health?</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8E7037" w:rsidP="008C44A5" w:rsidRDefault="008E7037" w14:paraId="0ED0A2D4" w14:textId="77777777">
            <w:pPr>
              <w:pStyle w:val="ASTableOptionBoxes"/>
            </w:pPr>
            <w:r>
              <w:rPr>
                <w:noProof/>
              </w:rPr>
              <w:drawing>
                <wp:inline distT="0" distB="0" distL="0" distR="0" wp14:anchorId="09527301" wp14:editId="3B12A3C3">
                  <wp:extent cx="180975" cy="180975"/>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8E7037" w:rsidP="008C44A5" w:rsidRDefault="008E7037" w14:paraId="75036512" w14:textId="77777777">
            <w:pPr>
              <w:pStyle w:val="ASTableOptionBoxes"/>
            </w:pPr>
            <w:r>
              <w:rPr>
                <w:noProof/>
              </w:rPr>
              <w:drawing>
                <wp:inline distT="0" distB="0" distL="0" distR="0" wp14:anchorId="552144BC" wp14:editId="7856B26A">
                  <wp:extent cx="180975" cy="180975"/>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D6FD1" w:rsidP="00296C19" w:rsidRDefault="007D6FD1" w14:paraId="0C083453" w14:textId="77777777">
      <w:pPr>
        <w:pStyle w:val="ASQstStem"/>
      </w:pPr>
    </w:p>
    <w:p w:rsidRPr="000F4D7C" w:rsidR="007D6FD1" w:rsidP="004F7CC9" w:rsidRDefault="007D6FD1" w14:paraId="4876D07F" w14:textId="77777777">
      <w:pPr>
        <w:pStyle w:val="Spacer4pt"/>
      </w:pPr>
    </w:p>
    <w:p w:rsidR="00373124" w:rsidP="00373124" w:rsidRDefault="00373124" w14:paraId="682D8B58" w14:textId="77777777">
      <w:pPr>
        <w:pStyle w:val="ASIntroduction"/>
      </w:pPr>
      <w:r w:rsidRPr="001F35DD">
        <w:rPr>
          <w:rStyle w:val="WordUnderlineBold"/>
        </w:rPr>
        <w:lastRenderedPageBreak/>
        <w:t>Hazing</w:t>
      </w:r>
      <w:r>
        <w:t xml:space="preserve">:  Hazing is any conduct through which members of the armed forces or DoD civilian employees, without a proper military or governmental purpose (but with a connection to military service or DoD civilian employment), </w:t>
      </w:r>
      <w:r w:rsidRPr="001F35DD">
        <w:rPr>
          <w:rStyle w:val="WordUnderline"/>
        </w:rPr>
        <w:t>physically or psychologically injure</w:t>
      </w:r>
      <w:r>
        <w:t xml:space="preserve">, or create a risk for such injuries, for the purpose of </w:t>
      </w:r>
      <w:r w:rsidRPr="001F35DD">
        <w:rPr>
          <w:rStyle w:val="WordUnderline"/>
        </w:rPr>
        <w:t>initiation</w:t>
      </w:r>
      <w:r>
        <w:rPr>
          <w:rStyle w:val="WordUnderline"/>
        </w:rPr>
        <w:t>/​</w:t>
      </w:r>
      <w:r w:rsidRPr="001F35DD">
        <w:rPr>
          <w:rStyle w:val="WordUnderline"/>
        </w:rPr>
        <w:t>admission into or affiliation with</w:t>
      </w:r>
      <w:r>
        <w:t>, change in status or position, or as a condition of continued membership in, any military or DoD civilian organization.</w:t>
      </w:r>
    </w:p>
    <w:p w:rsidR="00373124" w:rsidP="00373124" w:rsidRDefault="00373124" w14:paraId="3647ADC0" w14:textId="77777777">
      <w:pPr>
        <w:pStyle w:val="ASIntroduction"/>
      </w:pPr>
      <w:r w:rsidRPr="001F35DD">
        <w:rPr>
          <w:rStyle w:val="WordUnderlineBold"/>
        </w:rPr>
        <w:t>Bullying</w:t>
      </w:r>
      <w:r>
        <w:t xml:space="preserve">:  Bullying is an act of </w:t>
      </w:r>
      <w:r w:rsidRPr="001F35DD">
        <w:rPr>
          <w:rStyle w:val="WordUnderline"/>
        </w:rPr>
        <w:t>aggression</w:t>
      </w:r>
      <w:r>
        <w:t xml:space="preserve"> by members of the armed forces or DoD civilian employees, with a connection to military service or DoD civilian employment, with the </w:t>
      </w:r>
      <w:r w:rsidRPr="001F35DD">
        <w:rPr>
          <w:rStyle w:val="WordUnderline"/>
        </w:rPr>
        <w:t>intent of harming</w:t>
      </w:r>
      <w:r>
        <w:t xml:space="preserve"> a member of the armed forces or DoD civilian employee physically or psychologically, </w:t>
      </w:r>
      <w:r w:rsidRPr="001F35DD">
        <w:rPr>
          <w:rStyle w:val="WordUnderline"/>
        </w:rPr>
        <w:t>without a proper military or governmental purpose</w:t>
      </w:r>
      <w:r>
        <w:t>.  Bullying may involve singling out of an individual from his or her co-workers or unit for ridicule because he or she is considered different or weak.  It often involves an imbalance of power between the aggressor and the victim.</w:t>
      </w:r>
    </w:p>
    <w:p w:rsidR="00373124" w:rsidP="00373124" w:rsidRDefault="00373124" w14:paraId="76E15F1C" w14:textId="494D180C">
      <w:pPr>
        <w:pStyle w:val="ASAnnotationParagraph"/>
      </w:pPr>
      <w:r>
        <w:t xml:space="preserve">1HAZE 1BULLY </w:t>
      </w:r>
    </w:p>
    <w:p w:rsidR="00373124" w:rsidP="00373124" w:rsidRDefault="00373124" w14:paraId="3F0AB680" w14:textId="5CC40956">
      <w:pPr>
        <w:pStyle w:val="ASQstStem"/>
      </w:pPr>
      <w:r>
        <w:rPr>
          <w:rStyle w:val="WordBold"/>
        </w:rPr>
        <w:t>37</w:t>
      </w:r>
      <w:r w:rsidRPr="001F35DD">
        <w:rPr>
          <w:rStyle w:val="WordBold"/>
        </w:rPr>
        <w:t>.</w:t>
      </w:r>
      <w:r>
        <w:tab/>
      </w:r>
      <w:r>
        <w:rPr>
          <w:rStyle w:val="AskIf"/>
        </w:rPr>
        <w:t>[Ask if</w:t>
      </w:r>
      <w:r w:rsidRPr="001F35DD">
        <w:rPr>
          <w:rStyle w:val="AskIf"/>
        </w:rPr>
        <w:t xml:space="preserve"> </w:t>
      </w:r>
      <w:r w:rsidRPr="000F4D7C">
        <w:rPr>
          <w:rStyle w:val="AskIf"/>
        </w:rPr>
        <w:t>[INCIDENTF] = "Yes"</w:t>
      </w:r>
      <w:r>
        <w:rPr>
          <w:rStyle w:val="AskIf"/>
        </w:rPr>
        <w:t>]</w:t>
      </w:r>
      <w:r w:rsidRPr="000F4D7C">
        <w:rPr>
          <w:rStyle w:val="AskIf"/>
        </w:rPr>
        <w:t xml:space="preserve"> </w:t>
      </w:r>
      <w:r w:rsidRPr="001F35DD">
        <w:rPr>
          <w:rStyle w:val="WordBold"/>
        </w:rPr>
        <w:t>Based on the definitions above, would you describe this upsetting situation as...</w:t>
      </w:r>
      <w:r w:rsidRPr="001F35DD">
        <w:rPr>
          <w:rStyle w:val="WordItalicBold"/>
        </w:rPr>
        <w:t xml:space="preserve">  Mark “Yes” or “No” for each item</w:t>
      </w:r>
      <w:r w:rsidRPr="001F35D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373124" w:rsidTr="00117655" w14:paraId="7B3B4D4B"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373124" w:rsidP="00117655" w:rsidRDefault="00373124" w14:paraId="190813C2"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373124" w:rsidP="00117655" w:rsidRDefault="00373124" w14:paraId="65EAC959" w14:textId="77777777">
            <w:pPr>
              <w:pStyle w:val="ASMatrixHeading"/>
            </w:pPr>
            <w:r>
              <w:rPr>
                <w:rStyle w:val="ASAnnotation"/>
              </w:rPr>
              <w:t xml:space="preserve">1  </w:t>
            </w:r>
            <w:r w:rsidRPr="006F2CF5">
              <w:t xml:space="preserve"> </w:t>
            </w:r>
            <w:r>
              <w:t>No</w:t>
            </w:r>
          </w:p>
        </w:tc>
      </w:tr>
      <w:tr w:rsidR="00373124" w:rsidTr="00117655" w14:paraId="3FDE5070"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373124" w:rsidP="00117655" w:rsidRDefault="00373124" w14:paraId="2D114104"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373124" w:rsidP="00117655" w:rsidRDefault="00373124" w14:paraId="09F7F938" w14:textId="77777777">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373124" w:rsidP="00117655" w:rsidRDefault="00373124" w14:paraId="092086C1" w14:textId="77777777">
            <w:pPr>
              <w:pStyle w:val="ASMatrixHeading"/>
            </w:pPr>
          </w:p>
        </w:tc>
      </w:tr>
      <w:tr w:rsidR="00373124" w:rsidTr="00117655" w14:paraId="11F49C3F" w14:textId="77777777">
        <w:trPr>
          <w:cantSplit/>
          <w:trHeight w:val="20" w:hRule="exact"/>
          <w:tblHeader/>
          <w:hidden/>
        </w:trPr>
        <w:tc>
          <w:tcPr>
            <w:tcW w:w="432" w:type="dxa"/>
            <w:tcMar>
              <w:top w:w="14" w:type="dxa"/>
              <w:left w:w="14" w:type="dxa"/>
              <w:bottom w:w="14" w:type="dxa"/>
              <w:right w:w="14" w:type="dxa"/>
            </w:tcMar>
            <w:vAlign w:val="bottom"/>
          </w:tcPr>
          <w:p w:rsidRPr="000944F1" w:rsidR="00373124" w:rsidP="00117655" w:rsidRDefault="00373124" w14:paraId="4EC0A69D"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373124" w:rsidP="00117655" w:rsidRDefault="00373124" w14:paraId="4FC4AB47"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373124" w:rsidP="00117655" w:rsidRDefault="00373124" w14:paraId="46EB9F41"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373124" w:rsidP="00117655" w:rsidRDefault="00373124" w14:paraId="58495FFF" w14:textId="77777777">
            <w:pPr>
              <w:pStyle w:val="ASAnnotationTableKeepWNext"/>
            </w:pPr>
          </w:p>
        </w:tc>
      </w:tr>
      <w:tr w:rsidR="00373124" w:rsidTr="00117655" w14:paraId="434B7CC9" w14:textId="77777777">
        <w:trPr>
          <w:cantSplit/>
        </w:trPr>
        <w:tc>
          <w:tcPr>
            <w:tcW w:w="432" w:type="dxa"/>
            <w:tcMar>
              <w:top w:w="14" w:type="dxa"/>
              <w:left w:w="14" w:type="dxa"/>
              <w:bottom w:w="14" w:type="dxa"/>
              <w:right w:w="14" w:type="dxa"/>
            </w:tcMar>
            <w:vAlign w:val="bottom"/>
          </w:tcPr>
          <w:p w:rsidRPr="006F3F74" w:rsidR="00373124" w:rsidP="00117655" w:rsidRDefault="00373124" w14:paraId="701AD1DC" w14:textId="77777777"/>
        </w:tc>
        <w:tc>
          <w:tcPr>
            <w:tcW w:w="3960" w:type="dxa"/>
            <w:tcBorders>
              <w:right w:val="single" w:color="C0C0C0" w:sz="8" w:space="0"/>
            </w:tcBorders>
            <w:tcMar>
              <w:top w:w="14" w:type="dxa"/>
              <w:left w:w="14" w:type="dxa"/>
              <w:bottom w:w="14" w:type="dxa"/>
              <w:right w:w="14" w:type="dxa"/>
            </w:tcMar>
            <w:vAlign w:val="bottom"/>
          </w:tcPr>
          <w:p w:rsidR="00373124" w:rsidP="00117655" w:rsidRDefault="00373124" w14:paraId="4FF1CEDF" w14:textId="77777777">
            <w:pPr>
              <w:pStyle w:val="ASMatrixSubitemG-2"/>
            </w:pPr>
            <w:r>
              <w:t>a.</w:t>
            </w:r>
            <w:r>
              <w:tab/>
              <w:t>Hazing?</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373124" w:rsidP="00117655" w:rsidRDefault="00373124" w14:paraId="0A9A14DC" w14:textId="591ED403">
            <w:pPr>
              <w:pStyle w:val="ASTableOptionBoxes"/>
            </w:pPr>
            <w:r>
              <w:rPr>
                <w:noProof/>
              </w:rPr>
              <w:drawing>
                <wp:inline distT="0" distB="0" distL="0" distR="0" wp14:anchorId="7A8F95D0" wp14:editId="11D5FB85">
                  <wp:extent cx="171450" cy="171450"/>
                  <wp:effectExtent l="0" t="0" r="0" b="0"/>
                  <wp:docPr id="9" name="Picture 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373124" w:rsidP="00117655" w:rsidRDefault="00373124" w14:paraId="541EF936" w14:textId="3F8A6D64">
            <w:pPr>
              <w:pStyle w:val="ASTableOptionBoxes"/>
            </w:pPr>
            <w:r>
              <w:rPr>
                <w:noProof/>
              </w:rPr>
              <w:drawing>
                <wp:inline distT="0" distB="0" distL="0" distR="0" wp14:anchorId="71734F03" wp14:editId="1A1F5847">
                  <wp:extent cx="171450" cy="171450"/>
                  <wp:effectExtent l="0" t="0" r="0" b="0"/>
                  <wp:docPr id="8" name="Picture 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73124" w:rsidTr="00117655" w14:paraId="28FD5D2F" w14:textId="77777777">
        <w:trPr>
          <w:cantSplit/>
        </w:trPr>
        <w:tc>
          <w:tcPr>
            <w:tcW w:w="432" w:type="dxa"/>
            <w:tcMar>
              <w:top w:w="14" w:type="dxa"/>
              <w:left w:w="14" w:type="dxa"/>
              <w:bottom w:w="14" w:type="dxa"/>
              <w:right w:w="14" w:type="dxa"/>
            </w:tcMar>
            <w:vAlign w:val="bottom"/>
          </w:tcPr>
          <w:p w:rsidRPr="006F3F74" w:rsidR="00373124" w:rsidP="00117655" w:rsidRDefault="00373124" w14:paraId="41FF01A3" w14:textId="77777777"/>
        </w:tc>
        <w:tc>
          <w:tcPr>
            <w:tcW w:w="3960" w:type="dxa"/>
            <w:tcBorders>
              <w:right w:val="single" w:color="C0C0C0" w:sz="8" w:space="0"/>
            </w:tcBorders>
            <w:tcMar>
              <w:top w:w="14" w:type="dxa"/>
              <w:left w:w="14" w:type="dxa"/>
              <w:bottom w:w="14" w:type="dxa"/>
              <w:right w:w="14" w:type="dxa"/>
            </w:tcMar>
            <w:vAlign w:val="bottom"/>
          </w:tcPr>
          <w:p w:rsidR="00373124" w:rsidP="00117655" w:rsidRDefault="00373124" w14:paraId="6EEEA327" w14:textId="77777777">
            <w:pPr>
              <w:pStyle w:val="ASMatrixSubitemG-2"/>
            </w:pPr>
            <w:r>
              <w:t>b.</w:t>
            </w:r>
            <w:r>
              <w:tab/>
              <w:t>Bullying?</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373124" w:rsidP="00117655" w:rsidRDefault="00373124" w14:paraId="53F6004F" w14:textId="0846A5B9">
            <w:pPr>
              <w:pStyle w:val="ASTableOptionBoxes"/>
            </w:pPr>
            <w:r>
              <w:rPr>
                <w:noProof/>
              </w:rPr>
              <w:drawing>
                <wp:inline distT="0" distB="0" distL="0" distR="0" wp14:anchorId="6FAB0911" wp14:editId="3AEBEF43">
                  <wp:extent cx="171450" cy="171450"/>
                  <wp:effectExtent l="0" t="0" r="0" b="0"/>
                  <wp:docPr id="4" name="Picture 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373124" w:rsidP="00117655" w:rsidRDefault="00373124" w14:paraId="1F76BB55" w14:textId="2A6AFBF4">
            <w:pPr>
              <w:pStyle w:val="ASTableOptionBoxes"/>
            </w:pPr>
            <w:r>
              <w:rPr>
                <w:noProof/>
              </w:rPr>
              <w:drawing>
                <wp:inline distT="0" distB="0" distL="0" distR="0" wp14:anchorId="0F87CF6F" wp14:editId="193892F8">
                  <wp:extent cx="171450" cy="171450"/>
                  <wp:effectExtent l="0" t="0" r="0" b="0"/>
                  <wp:docPr id="3" name="Picture 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373124" w:rsidP="00373124" w:rsidRDefault="00373124" w14:paraId="1AEC9B7C" w14:textId="77777777">
      <w:pPr>
        <w:pStyle w:val="Spacer4pt"/>
      </w:pPr>
    </w:p>
    <w:p w:rsidRPr="000F4D7C" w:rsidR="007D6FD1" w:rsidP="007D6FD1" w:rsidRDefault="007D6FD1" w14:paraId="11298503" w14:textId="7EE144E8">
      <w:pPr>
        <w:pStyle w:val="ASAnnotationParagraph"/>
        <w:rPr>
          <w:vanish w:val="0"/>
        </w:rPr>
      </w:pPr>
      <w:r w:rsidRPr="000F4D7C">
        <w:rPr>
          <w:vanish w:val="0"/>
        </w:rPr>
        <w:t xml:space="preserve">REH1DISCA REH1DISCB REH1DISCC REH1DISCD </w:t>
      </w:r>
    </w:p>
    <w:p w:rsidRPr="000F4D7C" w:rsidR="007D6FD1" w:rsidP="00296C19" w:rsidRDefault="00373124" w14:paraId="00E074A6" w14:textId="77907F1F">
      <w:pPr>
        <w:pStyle w:val="ASQstStem"/>
      </w:pPr>
      <w:r>
        <w:rPr>
          <w:rStyle w:val="WordBold"/>
        </w:rPr>
        <w:t>38</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w:t>
      </w:r>
      <w:r w:rsidRPr="000F4D7C" w:rsidR="00296C19">
        <w:rPr>
          <w:rStyle w:val="AskIf"/>
        </w:rPr>
        <w:t>]</w:t>
      </w:r>
      <w:r w:rsidRPr="000F4D7C" w:rsidR="007D6FD1">
        <w:rPr>
          <w:rStyle w:val="AskIf"/>
        </w:rPr>
        <w:t xml:space="preserve"> </w:t>
      </w:r>
      <w:r w:rsidRPr="000F4D7C" w:rsidR="007D6FD1">
        <w:rPr>
          <w:rStyle w:val="WordBold"/>
        </w:rPr>
        <w:t xml:space="preserve">Thinking about this upsetting situation, did you discuss it with... </w:t>
      </w:r>
      <w:r w:rsidRPr="000F4D7C" w:rsidR="00296C19">
        <w:rPr>
          <w:rStyle w:val="WordBold"/>
        </w:rPr>
        <w:t xml:space="preserve"> </w:t>
      </w:r>
      <w:r w:rsidRPr="000F4D7C" w:rsidR="007D6FD1">
        <w:rPr>
          <w:rStyle w:val="WordItalicBold"/>
        </w:rPr>
        <w:t xml:space="preserve">Mark </w:t>
      </w:r>
      <w:r w:rsidRPr="000F4D7C" w:rsidR="00296C19">
        <w:rPr>
          <w:rStyle w:val="WordItalicBold"/>
        </w:rPr>
        <w:t>“</w:t>
      </w:r>
      <w:r w:rsidRPr="000F4D7C" w:rsidR="007D6FD1">
        <w:rPr>
          <w:rStyle w:val="WordItalicBold"/>
        </w:rPr>
        <w:t>Yes</w:t>
      </w:r>
      <w:r w:rsidRPr="000F4D7C" w:rsidR="00296C19">
        <w:rPr>
          <w:rStyle w:val="WordItalicBold"/>
        </w:rPr>
        <w:t>”</w:t>
      </w:r>
      <w:r w:rsidRPr="000F4D7C" w:rsidR="007D6FD1">
        <w:rPr>
          <w:rStyle w:val="WordItalicBold"/>
        </w:rPr>
        <w:t xml:space="preserve"> or </w:t>
      </w:r>
      <w:r w:rsidRPr="000F4D7C" w:rsidR="00296C19">
        <w:rPr>
          <w:rStyle w:val="WordItalicBold"/>
        </w:rPr>
        <w:t>“</w:t>
      </w:r>
      <w:r w:rsidRPr="000F4D7C" w:rsidR="007D6FD1">
        <w:rPr>
          <w:rStyle w:val="WordItalicBold"/>
        </w:rPr>
        <w:t>No</w:t>
      </w:r>
      <w:r w:rsidRPr="000F4D7C" w:rsidR="00296C19">
        <w:rPr>
          <w:rStyle w:val="WordItalicBold"/>
        </w:rPr>
        <w:t>”</w:t>
      </w:r>
      <w:r w:rsidRPr="000F4D7C" w:rsidR="007D6FD1">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Pr="000F4D7C" w:rsidR="007D6FD1" w14:paraId="0FDBACF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3DE7AC64"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7BCD58FC" w14:textId="77777777">
            <w:pPr>
              <w:pStyle w:val="ASMatrixHeading"/>
            </w:pPr>
            <w:r w:rsidRPr="000F4D7C">
              <w:rPr>
                <w:rStyle w:val="ASAnnotation"/>
                <w:vanish w:val="0"/>
              </w:rPr>
              <w:t xml:space="preserve">1  </w:t>
            </w:r>
            <w:r w:rsidRPr="000F4D7C">
              <w:t xml:space="preserve"> No</w:t>
            </w:r>
          </w:p>
        </w:tc>
      </w:tr>
      <w:tr w:rsidRPr="000F4D7C" w:rsidR="007D6FD1" w14:paraId="401B7AFA"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7988400C"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7D6FD1" w:rsidRDefault="007D6FD1" w14:paraId="7B0DF9E7"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62390256" w14:textId="77777777">
            <w:pPr>
              <w:pStyle w:val="ASMatrixHeading"/>
            </w:pPr>
          </w:p>
        </w:tc>
      </w:tr>
      <w:tr w:rsidRPr="000F4D7C" w:rsidR="007D6FD1" w14:paraId="4A8EA079" w14:textId="77777777">
        <w:trPr>
          <w:cantSplit/>
          <w:trHeight w:val="20" w:hRule="exact"/>
          <w:tblHeader/>
          <w:hidden w:val="0"/>
        </w:trPr>
        <w:tc>
          <w:tcPr>
            <w:tcW w:w="432" w:type="dxa"/>
            <w:tcMar>
              <w:top w:w="14" w:type="dxa"/>
              <w:left w:w="14" w:type="dxa"/>
              <w:bottom w:w="14" w:type="dxa"/>
              <w:right w:w="14" w:type="dxa"/>
            </w:tcMar>
            <w:vAlign w:val="bottom"/>
          </w:tcPr>
          <w:p w:rsidRPr="000F4D7C" w:rsidR="007D6FD1" w:rsidRDefault="007D6FD1" w14:paraId="7949AB93"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1A480FAE"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598E41A1"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RDefault="007D6FD1" w14:paraId="417898E7" w14:textId="77777777">
            <w:pPr>
              <w:pStyle w:val="ASAnnotationTableKeepWNext"/>
              <w:rPr>
                <w:vanish w:val="0"/>
              </w:rPr>
            </w:pPr>
          </w:p>
        </w:tc>
      </w:tr>
      <w:tr w:rsidRPr="000F4D7C" w:rsidR="007D6FD1" w14:paraId="32E5D2B2" w14:textId="77777777">
        <w:trPr>
          <w:cantSplit/>
        </w:trPr>
        <w:tc>
          <w:tcPr>
            <w:tcW w:w="432" w:type="dxa"/>
            <w:tcMar>
              <w:top w:w="14" w:type="dxa"/>
              <w:left w:w="14" w:type="dxa"/>
              <w:bottom w:w="14" w:type="dxa"/>
              <w:right w:w="14" w:type="dxa"/>
            </w:tcMar>
            <w:vAlign w:val="bottom"/>
          </w:tcPr>
          <w:p w:rsidRPr="000F4D7C" w:rsidR="007D6FD1" w:rsidRDefault="007D6FD1" w14:paraId="5CAF1188"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43406480" w14:textId="77777777">
            <w:pPr>
              <w:pStyle w:val="ASMatrixSubitemG-2"/>
            </w:pPr>
            <w:r w:rsidRPr="000F4D7C">
              <w:t>a.</w:t>
            </w:r>
            <w:r w:rsidRPr="000F4D7C">
              <w:tab/>
              <w:t>The person(s) who did this to you?</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185C5107" w14:textId="7F93BF9D">
            <w:pPr>
              <w:pStyle w:val="ASTableOptionBoxes"/>
            </w:pPr>
            <w:r>
              <w:rPr>
                <w:noProof/>
              </w:rPr>
              <w:drawing>
                <wp:inline distT="0" distB="0" distL="0" distR="0" wp14:anchorId="7E01EC19" wp14:editId="3FECEED9">
                  <wp:extent cx="180975" cy="180975"/>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89D3ACF" w14:textId="2F35ED2B">
            <w:pPr>
              <w:pStyle w:val="ASTableOptionBoxes"/>
            </w:pPr>
            <w:r>
              <w:rPr>
                <w:noProof/>
              </w:rPr>
              <w:drawing>
                <wp:inline distT="0" distB="0" distL="0" distR="0" wp14:anchorId="2ACB6C00" wp14:editId="2182BA68">
                  <wp:extent cx="180975" cy="180975"/>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2E439A28" w14:textId="77777777">
        <w:trPr>
          <w:cantSplit/>
        </w:trPr>
        <w:tc>
          <w:tcPr>
            <w:tcW w:w="432" w:type="dxa"/>
            <w:tcMar>
              <w:top w:w="14" w:type="dxa"/>
              <w:left w:w="14" w:type="dxa"/>
              <w:bottom w:w="14" w:type="dxa"/>
              <w:right w:w="14" w:type="dxa"/>
            </w:tcMar>
            <w:vAlign w:val="bottom"/>
          </w:tcPr>
          <w:p w:rsidRPr="000F4D7C" w:rsidR="007D6FD1" w:rsidRDefault="007D6FD1" w14:paraId="35D0B2AF"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2263AA02" w14:textId="77777777">
            <w:pPr>
              <w:pStyle w:val="ASMatrixSubitemG-2"/>
            </w:pPr>
            <w:r w:rsidRPr="000F4D7C">
              <w:t>b.</w:t>
            </w:r>
            <w:r w:rsidRPr="000F4D7C">
              <w:tab/>
              <w:t>Someone in your unit?</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47DDEAC" w14:textId="15E950B1">
            <w:pPr>
              <w:pStyle w:val="ASTableOptionBoxes"/>
            </w:pPr>
            <w:r>
              <w:rPr>
                <w:noProof/>
              </w:rPr>
              <w:drawing>
                <wp:inline distT="0" distB="0" distL="0" distR="0" wp14:anchorId="58FB0BA6" wp14:editId="5FCEA6FE">
                  <wp:extent cx="180975" cy="180975"/>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BD4656B" w14:textId="1DBF7435">
            <w:pPr>
              <w:pStyle w:val="ASTableOptionBoxes"/>
            </w:pPr>
            <w:r>
              <w:rPr>
                <w:noProof/>
              </w:rPr>
              <w:drawing>
                <wp:inline distT="0" distB="0" distL="0" distR="0" wp14:anchorId="31FABC5E" wp14:editId="7BE510B9">
                  <wp:extent cx="180975" cy="180975"/>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2EBA407E" w14:textId="77777777">
        <w:trPr>
          <w:cantSplit/>
        </w:trPr>
        <w:tc>
          <w:tcPr>
            <w:tcW w:w="432" w:type="dxa"/>
            <w:tcMar>
              <w:top w:w="14" w:type="dxa"/>
              <w:left w:w="14" w:type="dxa"/>
              <w:bottom w:w="14" w:type="dxa"/>
              <w:right w:w="14" w:type="dxa"/>
            </w:tcMar>
            <w:vAlign w:val="bottom"/>
          </w:tcPr>
          <w:p w:rsidRPr="000F4D7C" w:rsidR="007D6FD1" w:rsidRDefault="007D6FD1" w14:paraId="727DB3AA"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5B62775E" w14:textId="77777777">
            <w:pPr>
              <w:pStyle w:val="ASMatrixSubitemG-2"/>
            </w:pPr>
            <w:r w:rsidRPr="000F4D7C">
              <w:t>c.</w:t>
            </w:r>
            <w:r w:rsidRPr="000F4D7C">
              <w:tab/>
              <w:t>Your friends or family outside of your unit?</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B8A3FAA" w14:textId="74D2C6DD">
            <w:pPr>
              <w:pStyle w:val="ASTableOptionBoxes"/>
            </w:pPr>
            <w:r>
              <w:rPr>
                <w:noProof/>
              </w:rPr>
              <w:drawing>
                <wp:inline distT="0" distB="0" distL="0" distR="0" wp14:anchorId="7B192C8D" wp14:editId="76E2C5FF">
                  <wp:extent cx="180975" cy="180975"/>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31B959E4" w14:textId="3E425003">
            <w:pPr>
              <w:pStyle w:val="ASTableOptionBoxes"/>
            </w:pPr>
            <w:r>
              <w:rPr>
                <w:noProof/>
              </w:rPr>
              <w:drawing>
                <wp:inline distT="0" distB="0" distL="0" distR="0" wp14:anchorId="0FCF053A" wp14:editId="6484306A">
                  <wp:extent cx="180975" cy="180975"/>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50BCBBD3" w14:textId="77777777">
        <w:trPr>
          <w:cantSplit/>
        </w:trPr>
        <w:tc>
          <w:tcPr>
            <w:tcW w:w="432" w:type="dxa"/>
            <w:tcMar>
              <w:top w:w="14" w:type="dxa"/>
              <w:left w:w="14" w:type="dxa"/>
              <w:bottom w:w="14" w:type="dxa"/>
              <w:right w:w="14" w:type="dxa"/>
            </w:tcMar>
            <w:vAlign w:val="bottom"/>
          </w:tcPr>
          <w:p w:rsidRPr="000F4D7C" w:rsidR="007D6FD1" w:rsidRDefault="007D6FD1" w14:paraId="3A48F23F"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1B8237E0" w14:textId="77777777">
            <w:pPr>
              <w:pStyle w:val="ASMatrixSubitemG-2"/>
            </w:pPr>
            <w:r w:rsidRPr="000F4D7C">
              <w:t>d.</w:t>
            </w:r>
            <w:r w:rsidRPr="000F4D7C">
              <w:tab/>
              <w:t>A chaplain, counselor, or medical person?</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DA64FCF" w14:textId="7BFB64F2">
            <w:pPr>
              <w:pStyle w:val="ASTableOptionBoxes"/>
            </w:pPr>
            <w:r>
              <w:rPr>
                <w:noProof/>
              </w:rPr>
              <w:drawing>
                <wp:inline distT="0" distB="0" distL="0" distR="0" wp14:anchorId="14083A0B" wp14:editId="5CB3E23F">
                  <wp:extent cx="180975" cy="180975"/>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050A453" w14:textId="40FDC19C">
            <w:pPr>
              <w:pStyle w:val="ASTableOptionBoxes"/>
            </w:pPr>
            <w:r>
              <w:rPr>
                <w:noProof/>
              </w:rPr>
              <w:drawing>
                <wp:inline distT="0" distB="0" distL="0" distR="0" wp14:anchorId="1AA785C6" wp14:editId="4E201CCD">
                  <wp:extent cx="180975" cy="180975"/>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D6FD1" w:rsidP="004F7CC9" w:rsidRDefault="007D6FD1" w14:paraId="737E65EA" w14:textId="77777777">
      <w:pPr>
        <w:pStyle w:val="Spacer4pt"/>
      </w:pPr>
    </w:p>
    <w:p w:rsidRPr="000F4D7C" w:rsidR="007D6FD1" w:rsidP="007D6FD1" w:rsidRDefault="007D6FD1" w14:paraId="5318C129" w14:textId="0DF4B8B3">
      <w:pPr>
        <w:pStyle w:val="ASAnnotationParagraph"/>
        <w:rPr>
          <w:vanish w:val="0"/>
        </w:rPr>
      </w:pPr>
      <w:r w:rsidRPr="000F4D7C">
        <w:rPr>
          <w:vanish w:val="0"/>
        </w:rPr>
        <w:t xml:space="preserve">REH1COMPA REH1COMPB REH1COMPC REH1COMPD REH1COMPE </w:t>
      </w:r>
    </w:p>
    <w:p w:rsidRPr="000F4D7C" w:rsidR="007D6FD1" w:rsidP="00296C19" w:rsidRDefault="00373124" w14:paraId="77B7252C" w14:textId="61B024B5">
      <w:pPr>
        <w:pStyle w:val="ASQstStem"/>
      </w:pPr>
      <w:r>
        <w:rPr>
          <w:rStyle w:val="WordBold"/>
        </w:rPr>
        <w:t>39</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w:t>
      </w:r>
      <w:r w:rsidRPr="000F4D7C" w:rsidR="00296C19">
        <w:rPr>
          <w:rStyle w:val="AskIf"/>
        </w:rPr>
        <w:t>]</w:t>
      </w:r>
      <w:r w:rsidRPr="000F4D7C" w:rsidR="007D6FD1">
        <w:rPr>
          <w:rStyle w:val="AskIf"/>
        </w:rPr>
        <w:t xml:space="preserve"> </w:t>
      </w:r>
      <w:proofErr w:type="gramStart"/>
      <w:r w:rsidRPr="000F4D7C" w:rsidR="007D6FD1">
        <w:rPr>
          <w:rStyle w:val="WordBold"/>
        </w:rPr>
        <w:t>Did</w:t>
      </w:r>
      <w:proofErr w:type="gramEnd"/>
      <w:r w:rsidRPr="000F4D7C" w:rsidR="007D6FD1">
        <w:rPr>
          <w:rStyle w:val="WordBold"/>
        </w:rPr>
        <w:t xml:space="preserve"> you make a complaint about this upsetting situation to any of the following </w:t>
      </w:r>
      <w:r w:rsidRPr="000F4D7C" w:rsidR="007D6FD1">
        <w:rPr>
          <w:rStyle w:val="WordUnderlineBold"/>
        </w:rPr>
        <w:t>military</w:t>
      </w:r>
      <w:r w:rsidRPr="000F4D7C" w:rsidR="007D6FD1">
        <w:rPr>
          <w:rStyle w:val="WordBold"/>
        </w:rPr>
        <w:t xml:space="preserve"> individuals or organizations?</w:t>
      </w:r>
      <w:r w:rsidRPr="000F4D7C" w:rsidR="007D6FD1">
        <w:rPr>
          <w:rStyle w:val="WordItalicBold"/>
        </w:rPr>
        <w:t xml:space="preserve"> </w:t>
      </w:r>
      <w:r w:rsidRPr="000F4D7C" w:rsidR="00296C19">
        <w:rPr>
          <w:rStyle w:val="WordItalicBold"/>
        </w:rPr>
        <w:t xml:space="preserve"> </w:t>
      </w:r>
      <w:r w:rsidRPr="000F4D7C" w:rsidR="007D6FD1">
        <w:rPr>
          <w:rStyle w:val="WordItalicBold"/>
        </w:rPr>
        <w:t xml:space="preserve">Mark </w:t>
      </w:r>
      <w:r w:rsidRPr="000F4D7C" w:rsidR="00296C19">
        <w:rPr>
          <w:rStyle w:val="WordItalicBold"/>
        </w:rPr>
        <w:t>“</w:t>
      </w:r>
      <w:r w:rsidRPr="000F4D7C" w:rsidR="007D6FD1">
        <w:rPr>
          <w:rStyle w:val="WordItalicBold"/>
        </w:rPr>
        <w:t>Yes</w:t>
      </w:r>
      <w:r w:rsidRPr="000F4D7C" w:rsidR="00296C19">
        <w:rPr>
          <w:rStyle w:val="WordItalicBold"/>
        </w:rPr>
        <w:t>”</w:t>
      </w:r>
      <w:r w:rsidRPr="000F4D7C" w:rsidR="007D6FD1">
        <w:rPr>
          <w:rStyle w:val="WordItalicBold"/>
        </w:rPr>
        <w:t xml:space="preserve"> or </w:t>
      </w:r>
      <w:r w:rsidRPr="000F4D7C" w:rsidR="00296C19">
        <w:rPr>
          <w:rStyle w:val="WordItalicBold"/>
        </w:rPr>
        <w:t>“</w:t>
      </w:r>
      <w:r w:rsidRPr="000F4D7C" w:rsidR="007D6FD1">
        <w:rPr>
          <w:rStyle w:val="WordItalicBold"/>
        </w:rPr>
        <w:t>No</w:t>
      </w:r>
      <w:r w:rsidRPr="000F4D7C" w:rsidR="00296C19">
        <w:rPr>
          <w:rStyle w:val="WordItalicBold"/>
        </w:rPr>
        <w:t>”</w:t>
      </w:r>
      <w:r w:rsidRPr="000F4D7C" w:rsidR="007D6FD1">
        <w:rPr>
          <w:rStyle w:val="WordItalicBold"/>
        </w:rPr>
        <w:t xml:space="preserve"> for each item. </w:t>
      </w:r>
      <w:r w:rsidRPr="000F4D7C" w:rsidR="00296C19">
        <w:rPr>
          <w:rStyle w:val="WordItalicBold"/>
        </w:rPr>
        <w:t xml:space="preserve"> </w:t>
      </w:r>
      <w:r w:rsidRPr="000F4D7C" w:rsidR="007D6FD1">
        <w:rPr>
          <w:rStyle w:val="WordItalicBold"/>
        </w:rPr>
        <w:t xml:space="preserve">Mark </w:t>
      </w:r>
      <w:r w:rsidRPr="000F4D7C" w:rsidR="00296C19">
        <w:rPr>
          <w:rStyle w:val="WordItalicBold"/>
        </w:rPr>
        <w:t>“</w:t>
      </w:r>
      <w:r w:rsidRPr="000F4D7C" w:rsidR="007D6FD1">
        <w:rPr>
          <w:rStyle w:val="WordItalicBold"/>
        </w:rPr>
        <w:t>Yes</w:t>
      </w:r>
      <w:r w:rsidRPr="000F4D7C" w:rsidR="00296C19">
        <w:rPr>
          <w:rStyle w:val="WordItalicBold"/>
        </w:rPr>
        <w:t>”</w:t>
      </w:r>
      <w:r w:rsidRPr="000F4D7C" w:rsidR="007D6FD1">
        <w:rPr>
          <w:rStyle w:val="WordItalicBold"/>
        </w:rPr>
        <w:t xml:space="preserve"> if you discussed this situation with any of these individuals or organizations, even if you did not make a formal complaint.</w:t>
      </w:r>
    </w:p>
    <w:tbl>
      <w:tblPr>
        <w:tblW w:w="5198" w:type="dxa"/>
        <w:tblLayout w:type="fixed"/>
        <w:tblLook w:val="01E0" w:firstRow="1" w:lastRow="1" w:firstColumn="1" w:lastColumn="1" w:noHBand="0" w:noVBand="0"/>
      </w:tblPr>
      <w:tblGrid>
        <w:gridCol w:w="432"/>
        <w:gridCol w:w="3960"/>
        <w:gridCol w:w="403"/>
        <w:gridCol w:w="403"/>
      </w:tblGrid>
      <w:tr w:rsidRPr="000F4D7C" w:rsidR="007D6FD1" w14:paraId="05EF1FD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4819FCAC"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27FF3DB5" w14:textId="77777777">
            <w:pPr>
              <w:pStyle w:val="ASMatrixHeading"/>
            </w:pPr>
            <w:r w:rsidRPr="000F4D7C">
              <w:rPr>
                <w:rStyle w:val="ASAnnotation"/>
                <w:vanish w:val="0"/>
              </w:rPr>
              <w:t xml:space="preserve">1  </w:t>
            </w:r>
            <w:r w:rsidRPr="000F4D7C">
              <w:t xml:space="preserve"> No</w:t>
            </w:r>
          </w:p>
        </w:tc>
      </w:tr>
      <w:tr w:rsidRPr="000F4D7C" w:rsidR="007D6FD1" w14:paraId="193B9424"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41A497AD"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7D6FD1" w:rsidRDefault="007D6FD1" w14:paraId="625BA043"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70201110" w14:textId="77777777">
            <w:pPr>
              <w:pStyle w:val="ASMatrixHeading"/>
            </w:pPr>
          </w:p>
        </w:tc>
      </w:tr>
      <w:tr w:rsidRPr="000F4D7C" w:rsidR="007D6FD1" w14:paraId="35719A0B" w14:textId="77777777">
        <w:trPr>
          <w:cantSplit/>
          <w:trHeight w:val="20" w:hRule="exact"/>
          <w:tblHeader/>
          <w:hidden w:val="0"/>
        </w:trPr>
        <w:tc>
          <w:tcPr>
            <w:tcW w:w="432" w:type="dxa"/>
            <w:tcMar>
              <w:top w:w="14" w:type="dxa"/>
              <w:left w:w="14" w:type="dxa"/>
              <w:bottom w:w="14" w:type="dxa"/>
              <w:right w:w="14" w:type="dxa"/>
            </w:tcMar>
            <w:vAlign w:val="bottom"/>
          </w:tcPr>
          <w:p w:rsidRPr="000F4D7C" w:rsidR="007D6FD1" w:rsidRDefault="007D6FD1" w14:paraId="1DAEF056"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5B46E31D"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4983C180"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RDefault="007D6FD1" w14:paraId="5EA32FE7" w14:textId="77777777">
            <w:pPr>
              <w:pStyle w:val="ASAnnotationTableKeepWNext"/>
              <w:rPr>
                <w:vanish w:val="0"/>
              </w:rPr>
            </w:pPr>
          </w:p>
        </w:tc>
      </w:tr>
      <w:tr w:rsidRPr="000F4D7C" w:rsidR="007D6FD1" w14:paraId="7CB93384" w14:textId="77777777">
        <w:trPr>
          <w:cantSplit/>
        </w:trPr>
        <w:tc>
          <w:tcPr>
            <w:tcW w:w="432" w:type="dxa"/>
            <w:tcMar>
              <w:top w:w="14" w:type="dxa"/>
              <w:left w:w="14" w:type="dxa"/>
              <w:bottom w:w="14" w:type="dxa"/>
              <w:right w:w="14" w:type="dxa"/>
            </w:tcMar>
            <w:vAlign w:val="bottom"/>
          </w:tcPr>
          <w:p w:rsidRPr="000F4D7C" w:rsidR="007D6FD1" w:rsidRDefault="007D6FD1" w14:paraId="622F6BC4"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50461AE4" w14:textId="77777777">
            <w:pPr>
              <w:pStyle w:val="ASMatrixSubitemG-2"/>
            </w:pPr>
            <w:r w:rsidRPr="000F4D7C">
              <w:t>a.</w:t>
            </w:r>
            <w:r w:rsidRPr="000F4D7C">
              <w:tab/>
              <w:t>Someone in your chain of command</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2C826AC1" w14:textId="537AA8CA">
            <w:pPr>
              <w:pStyle w:val="ASTableOptionBoxes"/>
            </w:pPr>
            <w:r>
              <w:rPr>
                <w:noProof/>
              </w:rPr>
              <w:drawing>
                <wp:inline distT="0" distB="0" distL="0" distR="0" wp14:anchorId="27C3C53D" wp14:editId="74E36A87">
                  <wp:extent cx="180975" cy="180975"/>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2246445C" w14:textId="57A8E50B">
            <w:pPr>
              <w:pStyle w:val="ASTableOptionBoxes"/>
            </w:pPr>
            <w:r>
              <w:rPr>
                <w:noProof/>
              </w:rPr>
              <w:drawing>
                <wp:inline distT="0" distB="0" distL="0" distR="0" wp14:anchorId="1C727381" wp14:editId="16EB304E">
                  <wp:extent cx="180975" cy="180975"/>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605297F0" w14:textId="77777777">
        <w:trPr>
          <w:cantSplit/>
        </w:trPr>
        <w:tc>
          <w:tcPr>
            <w:tcW w:w="432" w:type="dxa"/>
            <w:tcMar>
              <w:top w:w="14" w:type="dxa"/>
              <w:left w:w="14" w:type="dxa"/>
              <w:bottom w:w="14" w:type="dxa"/>
              <w:right w:w="14" w:type="dxa"/>
            </w:tcMar>
            <w:vAlign w:val="bottom"/>
          </w:tcPr>
          <w:p w:rsidRPr="000F4D7C" w:rsidR="007D6FD1" w:rsidRDefault="007D6FD1" w14:paraId="67FA54B3"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099039B6" w14:textId="77777777">
            <w:pPr>
              <w:pStyle w:val="ASMatrixSubitemG-2"/>
            </w:pPr>
            <w:r w:rsidRPr="000F4D7C">
              <w:t>b.</w:t>
            </w:r>
            <w:r w:rsidRPr="000F4D7C">
              <w:tab/>
              <w:t>Someone in the chain of command of the offender</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7D02B70E" w14:textId="136318CA">
            <w:pPr>
              <w:pStyle w:val="ASTableOptionBoxes"/>
            </w:pPr>
            <w:r>
              <w:rPr>
                <w:noProof/>
              </w:rPr>
              <w:drawing>
                <wp:inline distT="0" distB="0" distL="0" distR="0" wp14:anchorId="6DC5D422" wp14:editId="474DEBFD">
                  <wp:extent cx="180975" cy="180975"/>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6C35A046" w14:textId="1C83DB69">
            <w:pPr>
              <w:pStyle w:val="ASTableOptionBoxes"/>
            </w:pPr>
            <w:r>
              <w:rPr>
                <w:noProof/>
              </w:rPr>
              <w:drawing>
                <wp:inline distT="0" distB="0" distL="0" distR="0" wp14:anchorId="59680600" wp14:editId="349A3F87">
                  <wp:extent cx="180975" cy="180975"/>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03FEB656" w14:textId="77777777">
        <w:trPr>
          <w:cantSplit/>
        </w:trPr>
        <w:tc>
          <w:tcPr>
            <w:tcW w:w="432" w:type="dxa"/>
            <w:tcMar>
              <w:top w:w="14" w:type="dxa"/>
              <w:left w:w="14" w:type="dxa"/>
              <w:bottom w:w="14" w:type="dxa"/>
              <w:right w:w="14" w:type="dxa"/>
            </w:tcMar>
            <w:vAlign w:val="bottom"/>
          </w:tcPr>
          <w:p w:rsidRPr="000F4D7C" w:rsidR="007D6FD1" w:rsidRDefault="007D6FD1" w14:paraId="5B9BAB6D"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7E0C5B3F" w14:textId="77777777">
            <w:pPr>
              <w:pStyle w:val="ASMatrixSubitemG-2"/>
            </w:pPr>
            <w:r w:rsidRPr="000F4D7C">
              <w:t>c.</w:t>
            </w:r>
            <w:r w:rsidRPr="000F4D7C">
              <w:tab/>
              <w:t>Military equal opportunity (MEO) staff or office assigned to receive MEO complaints</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3B157A3F" w14:textId="2A2E65D7">
            <w:pPr>
              <w:pStyle w:val="ASTableOptionBoxes"/>
            </w:pPr>
            <w:r>
              <w:rPr>
                <w:noProof/>
              </w:rPr>
              <w:drawing>
                <wp:inline distT="0" distB="0" distL="0" distR="0" wp14:anchorId="06BB0C57" wp14:editId="7D25B219">
                  <wp:extent cx="180975" cy="180975"/>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41FF8E31" w14:textId="543715AB">
            <w:pPr>
              <w:pStyle w:val="ASTableOptionBoxes"/>
            </w:pPr>
            <w:r>
              <w:rPr>
                <w:noProof/>
              </w:rPr>
              <w:drawing>
                <wp:inline distT="0" distB="0" distL="0" distR="0" wp14:anchorId="50D50D04" wp14:editId="01D14455">
                  <wp:extent cx="180975" cy="18097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E11101" w14:paraId="751A1157" w14:textId="77777777">
        <w:trPr>
          <w:cantSplit/>
        </w:trPr>
        <w:tc>
          <w:tcPr>
            <w:tcW w:w="432" w:type="dxa"/>
            <w:tcMar>
              <w:top w:w="14" w:type="dxa"/>
              <w:left w:w="14" w:type="dxa"/>
              <w:bottom w:w="14" w:type="dxa"/>
              <w:right w:w="14" w:type="dxa"/>
            </w:tcMar>
            <w:vAlign w:val="bottom"/>
          </w:tcPr>
          <w:p w:rsidRPr="000F4D7C" w:rsidR="00E11101" w:rsidRDefault="00E11101" w14:paraId="0EF130A2" w14:textId="77777777"/>
        </w:tc>
        <w:tc>
          <w:tcPr>
            <w:tcW w:w="3960" w:type="dxa"/>
            <w:tcBorders>
              <w:right w:val="single" w:color="C0C0C0" w:sz="8" w:space="0"/>
            </w:tcBorders>
            <w:tcMar>
              <w:top w:w="14" w:type="dxa"/>
              <w:left w:w="14" w:type="dxa"/>
              <w:bottom w:w="14" w:type="dxa"/>
              <w:right w:w="14" w:type="dxa"/>
            </w:tcMar>
            <w:vAlign w:val="bottom"/>
          </w:tcPr>
          <w:p w:rsidRPr="000F4D7C" w:rsidR="00E11101" w:rsidP="004F7CC9" w:rsidRDefault="00E11101" w14:paraId="55E382C1" w14:textId="429DFA97">
            <w:pPr>
              <w:pStyle w:val="ASMatrixSubitemG-2"/>
            </w:pPr>
            <w:r>
              <w:t>d.</w:t>
            </w:r>
            <w:r w:rsidRPr="000F4D7C" w:rsidR="008E7037">
              <w:t xml:space="preserve"> </w:t>
            </w:r>
            <w:r w:rsidRPr="000F4D7C" w:rsidR="008E7037">
              <w:tab/>
            </w:r>
            <w:r>
              <w:t>SHARP staff or office</w:t>
            </w:r>
            <w:r w:rsidRPr="000F4D7C" w:rsidR="008E7037">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11101" w:rsidP="004F7CC9" w:rsidRDefault="008E7037" w14:paraId="141C0008" w14:textId="31420CC7">
            <w:pPr>
              <w:pStyle w:val="ASTableOptionBoxes"/>
              <w:rPr>
                <w:noProof/>
              </w:rPr>
            </w:pPr>
            <w:r>
              <w:rPr>
                <w:noProof/>
              </w:rPr>
              <w:drawing>
                <wp:inline distT="0" distB="0" distL="0" distR="0" wp14:anchorId="4DF109C8" wp14:editId="33110F2E">
                  <wp:extent cx="180975" cy="18097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11101" w:rsidP="004F7CC9" w:rsidRDefault="008E7037" w14:paraId="1139E530" w14:textId="2262ABD9">
            <w:pPr>
              <w:pStyle w:val="ASTableOptionBoxes"/>
              <w:rPr>
                <w:noProof/>
              </w:rPr>
            </w:pPr>
            <w:r>
              <w:rPr>
                <w:noProof/>
              </w:rPr>
              <w:drawing>
                <wp:inline distT="0" distB="0" distL="0" distR="0" wp14:anchorId="3E675A28" wp14:editId="1DFA7E76">
                  <wp:extent cx="180975" cy="18097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2C08D872" w14:textId="77777777">
        <w:trPr>
          <w:cantSplit/>
        </w:trPr>
        <w:tc>
          <w:tcPr>
            <w:tcW w:w="432" w:type="dxa"/>
            <w:tcMar>
              <w:top w:w="14" w:type="dxa"/>
              <w:left w:w="14" w:type="dxa"/>
              <w:bottom w:w="14" w:type="dxa"/>
              <w:right w:w="14" w:type="dxa"/>
            </w:tcMar>
            <w:vAlign w:val="bottom"/>
          </w:tcPr>
          <w:p w:rsidRPr="000F4D7C" w:rsidR="007D6FD1" w:rsidRDefault="007D6FD1" w14:paraId="5DA5AE1F"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E11101" w14:paraId="3815D3E6" w14:textId="0B319CC7">
            <w:pPr>
              <w:pStyle w:val="ASMatrixSubitemG-2"/>
            </w:pPr>
            <w:r>
              <w:t>e</w:t>
            </w:r>
            <w:r w:rsidRPr="000F4D7C" w:rsidR="007D6FD1">
              <w:t>.</w:t>
            </w:r>
            <w:r w:rsidRPr="000F4D7C" w:rsidR="007D6FD1">
              <w:tab/>
              <w:t>Inspector General's office</w:t>
            </w:r>
            <w:r w:rsidRPr="000F4D7C" w:rsidR="007D6FD1">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386EE2F7" w14:textId="1E7FE0EA">
            <w:pPr>
              <w:pStyle w:val="ASTableOptionBoxes"/>
            </w:pPr>
            <w:r>
              <w:rPr>
                <w:noProof/>
              </w:rPr>
              <w:drawing>
                <wp:inline distT="0" distB="0" distL="0" distR="0" wp14:anchorId="18614120" wp14:editId="0A70A53E">
                  <wp:extent cx="180975" cy="180975"/>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1105F15B" w14:textId="35E9B21F">
            <w:pPr>
              <w:pStyle w:val="ASTableOptionBoxes"/>
            </w:pPr>
            <w:r>
              <w:rPr>
                <w:noProof/>
              </w:rPr>
              <w:drawing>
                <wp:inline distT="0" distB="0" distL="0" distR="0" wp14:anchorId="660C26F7" wp14:editId="4E267F2D">
                  <wp:extent cx="180975" cy="180975"/>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3DAE88AF" w14:textId="77777777">
        <w:trPr>
          <w:cantSplit/>
        </w:trPr>
        <w:tc>
          <w:tcPr>
            <w:tcW w:w="432" w:type="dxa"/>
            <w:tcMar>
              <w:top w:w="14" w:type="dxa"/>
              <w:left w:w="14" w:type="dxa"/>
              <w:bottom w:w="14" w:type="dxa"/>
              <w:right w:w="14" w:type="dxa"/>
            </w:tcMar>
            <w:vAlign w:val="bottom"/>
          </w:tcPr>
          <w:p w:rsidRPr="000F4D7C" w:rsidR="007D6FD1" w:rsidRDefault="007D6FD1" w14:paraId="6A646394"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E11101" w14:paraId="284D20A0" w14:textId="4AA9E582">
            <w:pPr>
              <w:pStyle w:val="ASMatrixSubitemG-2"/>
            </w:pPr>
            <w:r>
              <w:t>f</w:t>
            </w:r>
            <w:r w:rsidRPr="000F4D7C" w:rsidR="007D6FD1">
              <w:t>.</w:t>
            </w:r>
            <w:r w:rsidRPr="000F4D7C" w:rsidR="007D6FD1">
              <w:tab/>
              <w:t>A military hotline dedicated to receive MEO or SHARP complaints</w:t>
            </w:r>
            <w:r w:rsidRPr="000F4D7C" w:rsidR="007D6FD1">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31E95745" w14:textId="436B0FB1">
            <w:pPr>
              <w:pStyle w:val="ASTableOptionBoxes"/>
            </w:pPr>
            <w:r>
              <w:rPr>
                <w:noProof/>
              </w:rPr>
              <w:drawing>
                <wp:inline distT="0" distB="0" distL="0" distR="0" wp14:anchorId="7B3FB05D" wp14:editId="6B0F4230">
                  <wp:extent cx="180975" cy="180975"/>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5FC5ADEF" w14:textId="2311FF8A">
            <w:pPr>
              <w:pStyle w:val="ASTableOptionBoxes"/>
            </w:pPr>
            <w:r>
              <w:rPr>
                <w:noProof/>
              </w:rPr>
              <w:drawing>
                <wp:inline distT="0" distB="0" distL="0" distR="0" wp14:anchorId="555DC96F" wp14:editId="0547804F">
                  <wp:extent cx="180975" cy="18097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D6FD1" w:rsidP="004F7CC9" w:rsidRDefault="007D6FD1" w14:paraId="6BBE79C3" w14:textId="77777777">
      <w:pPr>
        <w:pStyle w:val="Spacer4pt"/>
      </w:pPr>
    </w:p>
    <w:p w:rsidRPr="000F4D7C" w:rsidR="007D6FD1" w:rsidP="007D6FD1" w:rsidRDefault="007D6FD1" w14:paraId="05522607" w14:textId="054BA5AE">
      <w:pPr>
        <w:pStyle w:val="ASAnnotationParagraph"/>
        <w:rPr>
          <w:vanish w:val="0"/>
        </w:rPr>
      </w:pPr>
      <w:r w:rsidRPr="000F4D7C">
        <w:rPr>
          <w:vanish w:val="0"/>
        </w:rPr>
        <w:t xml:space="preserve">REH1WHY2A REH1WHY2B REH1WHY2C REH1WHY2D REH1WHY2E REH1WHY2F REH1WHY2G REH1WHY2H REH1WHY2I REH1WHY2J </w:t>
      </w:r>
    </w:p>
    <w:p w:rsidRPr="000F4D7C" w:rsidR="007D6FD1" w:rsidP="00296C19" w:rsidRDefault="00373124" w14:paraId="3B899B82" w14:textId="2C0AD4CD">
      <w:pPr>
        <w:pStyle w:val="ASQstStem"/>
      </w:pPr>
      <w:r>
        <w:rPr>
          <w:rStyle w:val="WordBold"/>
        </w:rPr>
        <w:t>40</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 AND (Q</w:t>
      </w:r>
      <w:r w:rsidR="008E7037">
        <w:rPr>
          <w:rStyle w:val="AskIf"/>
        </w:rPr>
        <w:t>3</w:t>
      </w:r>
      <w:r>
        <w:rPr>
          <w:rStyle w:val="AskIf"/>
        </w:rPr>
        <w:t>9</w:t>
      </w:r>
      <w:r w:rsidRPr="000F4D7C" w:rsidR="007D6FD1">
        <w:rPr>
          <w:rStyle w:val="AskIf"/>
        </w:rPr>
        <w:t xml:space="preserve"> a = "Yes" OR Q</w:t>
      </w:r>
      <w:r w:rsidR="008E7037">
        <w:rPr>
          <w:rStyle w:val="AskIf"/>
        </w:rPr>
        <w:t>3</w:t>
      </w:r>
      <w:r>
        <w:rPr>
          <w:rStyle w:val="AskIf"/>
        </w:rPr>
        <w:t>9</w:t>
      </w:r>
      <w:r w:rsidRPr="000F4D7C" w:rsidR="007D6FD1">
        <w:rPr>
          <w:rStyle w:val="AskIf"/>
        </w:rPr>
        <w:t xml:space="preserve"> b = "Yes" OR Q</w:t>
      </w:r>
      <w:r w:rsidR="008E7037">
        <w:rPr>
          <w:rStyle w:val="AskIf"/>
        </w:rPr>
        <w:t>3</w:t>
      </w:r>
      <w:r>
        <w:rPr>
          <w:rStyle w:val="AskIf"/>
        </w:rPr>
        <w:t>9</w:t>
      </w:r>
      <w:r w:rsidRPr="000F4D7C" w:rsidR="007D6FD1">
        <w:rPr>
          <w:rStyle w:val="AskIf"/>
        </w:rPr>
        <w:t xml:space="preserve"> c = "Yes" OR Q</w:t>
      </w:r>
      <w:r w:rsidR="008E7037">
        <w:rPr>
          <w:rStyle w:val="AskIf"/>
        </w:rPr>
        <w:t>3</w:t>
      </w:r>
      <w:r>
        <w:rPr>
          <w:rStyle w:val="AskIf"/>
        </w:rPr>
        <w:t>9</w:t>
      </w:r>
      <w:r w:rsidRPr="000F4D7C" w:rsidR="007D6FD1">
        <w:rPr>
          <w:rStyle w:val="AskIf"/>
        </w:rPr>
        <w:t xml:space="preserve"> d = "Yes" OR Q</w:t>
      </w:r>
      <w:r w:rsidR="008E7037">
        <w:rPr>
          <w:rStyle w:val="AskIf"/>
        </w:rPr>
        <w:t>3</w:t>
      </w:r>
      <w:r>
        <w:rPr>
          <w:rStyle w:val="AskIf"/>
        </w:rPr>
        <w:t>9</w:t>
      </w:r>
      <w:r w:rsidRPr="000F4D7C" w:rsidR="007D6FD1">
        <w:rPr>
          <w:rStyle w:val="AskIf"/>
        </w:rPr>
        <w:t xml:space="preserve"> e = "Yes"</w:t>
      </w:r>
      <w:r w:rsidR="00450A04">
        <w:rPr>
          <w:rStyle w:val="AskIf"/>
        </w:rPr>
        <w:t xml:space="preserve"> OR Q3</w:t>
      </w:r>
      <w:r>
        <w:rPr>
          <w:rStyle w:val="AskIf"/>
        </w:rPr>
        <w:t>9</w:t>
      </w:r>
      <w:r w:rsidR="00450A04">
        <w:rPr>
          <w:rStyle w:val="AskIf"/>
        </w:rPr>
        <w:t xml:space="preserve"> f = “Yes”</w:t>
      </w:r>
      <w:r w:rsidRPr="000F4D7C" w:rsidR="007D6FD1">
        <w:rPr>
          <w:rStyle w:val="AskIf"/>
        </w:rPr>
        <w:t>)</w:t>
      </w:r>
      <w:r w:rsidRPr="000F4D7C" w:rsidR="00296C19">
        <w:rPr>
          <w:rStyle w:val="AskIf"/>
        </w:rPr>
        <w:t>]</w:t>
      </w:r>
      <w:r w:rsidRPr="000F4D7C" w:rsidR="007D6FD1">
        <w:rPr>
          <w:rStyle w:val="AskIf"/>
        </w:rPr>
        <w:t xml:space="preserve"> </w:t>
      </w:r>
      <w:proofErr w:type="gramStart"/>
      <w:r w:rsidRPr="000F4D7C" w:rsidR="007D6FD1">
        <w:rPr>
          <w:rStyle w:val="WordBold"/>
        </w:rPr>
        <w:t>What</w:t>
      </w:r>
      <w:proofErr w:type="gramEnd"/>
      <w:r w:rsidRPr="000F4D7C" w:rsidR="007D6FD1">
        <w:rPr>
          <w:rStyle w:val="WordBold"/>
        </w:rPr>
        <w:t xml:space="preserve"> were your reasons for making a complaint about this upsetting situation?</w:t>
      </w:r>
      <w:r w:rsidRPr="000F4D7C" w:rsidR="007D6FD1">
        <w:rPr>
          <w:rStyle w:val="WordItalicBold"/>
        </w:rPr>
        <w:t xml:space="preserve"> </w:t>
      </w:r>
      <w:r w:rsidRPr="000F4D7C" w:rsidR="00296C19">
        <w:rPr>
          <w:rStyle w:val="WordItalicBold"/>
        </w:rPr>
        <w:t xml:space="preserve"> </w:t>
      </w:r>
      <w:r w:rsidRPr="000F4D7C" w:rsidR="007D6FD1">
        <w:rPr>
          <w:rStyle w:val="WordItalicBold"/>
        </w:rPr>
        <w:t>Mark all that apply</w:t>
      </w:r>
      <w:r w:rsidRPr="000F4D7C" w:rsidR="007D6FD1">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7D6FD1" w:rsidTr="00F10554" w14:paraId="77FCB232" w14:textId="77777777">
        <w:trPr>
          <w:hidden w:val="0"/>
        </w:trPr>
        <w:tc>
          <w:tcPr>
            <w:tcW w:w="432" w:type="dxa"/>
            <w:shd w:val="clear" w:color="auto" w:fill="auto"/>
          </w:tcPr>
          <w:p w:rsidRPr="00F10554" w:rsidR="007D6FD1" w:rsidP="004F7CC9" w:rsidRDefault="007D6FD1" w14:paraId="291F9036" w14:textId="77777777">
            <w:pPr>
              <w:pStyle w:val="ASAnnotationTableKWN"/>
              <w:rPr>
                <w:vanish w:val="0"/>
              </w:rPr>
            </w:pPr>
          </w:p>
        </w:tc>
        <w:tc>
          <w:tcPr>
            <w:tcW w:w="360" w:type="dxa"/>
            <w:shd w:val="clear" w:color="auto" w:fill="auto"/>
          </w:tcPr>
          <w:p w:rsidRPr="000F4D7C" w:rsidR="007D6FD1" w:rsidP="004F7CC9" w:rsidRDefault="007A6A79" w14:paraId="3AEC341F" w14:textId="1641C387">
            <w:pPr>
              <w:pStyle w:val="ASSurveyBoxLeft"/>
            </w:pPr>
            <w:r>
              <w:rPr>
                <w:noProof/>
              </w:rPr>
              <w:drawing>
                <wp:inline distT="0" distB="0" distL="0" distR="0" wp14:anchorId="0A0585AA" wp14:editId="5CF74C94">
                  <wp:extent cx="180975" cy="180975"/>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12984E33" w14:textId="77777777">
            <w:pPr>
              <w:pStyle w:val="ASResponseList"/>
            </w:pPr>
            <w:r w:rsidRPr="000F4D7C">
              <w:t>To prevent it from happening again</w:t>
            </w:r>
          </w:p>
        </w:tc>
      </w:tr>
      <w:tr w:rsidRPr="000F4D7C" w:rsidR="007D6FD1" w:rsidTr="00F10554" w14:paraId="67FCB4F5" w14:textId="77777777">
        <w:trPr>
          <w:hidden w:val="0"/>
        </w:trPr>
        <w:tc>
          <w:tcPr>
            <w:tcW w:w="432" w:type="dxa"/>
            <w:shd w:val="clear" w:color="auto" w:fill="auto"/>
          </w:tcPr>
          <w:p w:rsidRPr="00F10554" w:rsidR="007D6FD1" w:rsidP="004F7CC9" w:rsidRDefault="007D6FD1" w14:paraId="344D26CB" w14:textId="77777777">
            <w:pPr>
              <w:pStyle w:val="ASAnnotationTableKWN"/>
              <w:rPr>
                <w:vanish w:val="0"/>
              </w:rPr>
            </w:pPr>
          </w:p>
        </w:tc>
        <w:tc>
          <w:tcPr>
            <w:tcW w:w="360" w:type="dxa"/>
            <w:shd w:val="clear" w:color="auto" w:fill="auto"/>
          </w:tcPr>
          <w:p w:rsidRPr="000F4D7C" w:rsidR="007D6FD1" w:rsidP="004F7CC9" w:rsidRDefault="007A6A79" w14:paraId="0ED612B0" w14:textId="00F11041">
            <w:pPr>
              <w:pStyle w:val="ASSurveyBoxLeft"/>
            </w:pPr>
            <w:r>
              <w:rPr>
                <w:noProof/>
              </w:rPr>
              <w:drawing>
                <wp:inline distT="0" distB="0" distL="0" distR="0" wp14:anchorId="10E5722C" wp14:editId="4097219B">
                  <wp:extent cx="180975" cy="180975"/>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4597B4B7" w14:textId="77777777">
            <w:pPr>
              <w:pStyle w:val="ASResponseList"/>
            </w:pPr>
            <w:r w:rsidRPr="000F4D7C">
              <w:t>To prevent it from happening to someone else</w:t>
            </w:r>
          </w:p>
        </w:tc>
      </w:tr>
      <w:tr w:rsidRPr="000F4D7C" w:rsidR="007D6FD1" w:rsidTr="00F10554" w14:paraId="7E99D009" w14:textId="77777777">
        <w:trPr>
          <w:hidden w:val="0"/>
        </w:trPr>
        <w:tc>
          <w:tcPr>
            <w:tcW w:w="432" w:type="dxa"/>
            <w:shd w:val="clear" w:color="auto" w:fill="auto"/>
          </w:tcPr>
          <w:p w:rsidRPr="00F10554" w:rsidR="007D6FD1" w:rsidP="004F7CC9" w:rsidRDefault="007D6FD1" w14:paraId="64B70B18" w14:textId="77777777">
            <w:pPr>
              <w:pStyle w:val="ASAnnotationTableKWN"/>
              <w:rPr>
                <w:vanish w:val="0"/>
              </w:rPr>
            </w:pPr>
          </w:p>
        </w:tc>
        <w:tc>
          <w:tcPr>
            <w:tcW w:w="360" w:type="dxa"/>
            <w:shd w:val="clear" w:color="auto" w:fill="auto"/>
          </w:tcPr>
          <w:p w:rsidRPr="000F4D7C" w:rsidR="007D6FD1" w:rsidP="004F7CC9" w:rsidRDefault="007A6A79" w14:paraId="5D318DBB" w14:textId="2C146206">
            <w:pPr>
              <w:pStyle w:val="ASSurveyBoxLeft"/>
            </w:pPr>
            <w:r>
              <w:rPr>
                <w:noProof/>
              </w:rPr>
              <w:drawing>
                <wp:inline distT="0" distB="0" distL="0" distR="0" wp14:anchorId="4D59CA4A" wp14:editId="40C6F792">
                  <wp:extent cx="180975" cy="180975"/>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51171BFE" w14:textId="77777777">
            <w:pPr>
              <w:pStyle w:val="ASResponseList"/>
            </w:pPr>
            <w:r w:rsidRPr="000F4D7C">
              <w:t>To punish the person</w:t>
            </w:r>
          </w:p>
        </w:tc>
      </w:tr>
      <w:tr w:rsidRPr="000F4D7C" w:rsidR="007D6FD1" w:rsidTr="00F10554" w14:paraId="2BB36929" w14:textId="77777777">
        <w:trPr>
          <w:hidden w:val="0"/>
        </w:trPr>
        <w:tc>
          <w:tcPr>
            <w:tcW w:w="432" w:type="dxa"/>
            <w:shd w:val="clear" w:color="auto" w:fill="auto"/>
          </w:tcPr>
          <w:p w:rsidRPr="00F10554" w:rsidR="007D6FD1" w:rsidP="004F7CC9" w:rsidRDefault="007D6FD1" w14:paraId="6DCEF7A1" w14:textId="77777777">
            <w:pPr>
              <w:pStyle w:val="ASAnnotationTableKWN"/>
              <w:rPr>
                <w:vanish w:val="0"/>
              </w:rPr>
            </w:pPr>
          </w:p>
        </w:tc>
        <w:tc>
          <w:tcPr>
            <w:tcW w:w="360" w:type="dxa"/>
            <w:shd w:val="clear" w:color="auto" w:fill="auto"/>
          </w:tcPr>
          <w:p w:rsidRPr="000F4D7C" w:rsidR="007D6FD1" w:rsidP="004F7CC9" w:rsidRDefault="007A6A79" w14:paraId="37FEE030" w14:textId="72F91B3A">
            <w:pPr>
              <w:pStyle w:val="ASSurveyBoxLeft"/>
            </w:pPr>
            <w:r>
              <w:rPr>
                <w:noProof/>
              </w:rPr>
              <w:drawing>
                <wp:inline distT="0" distB="0" distL="0" distR="0" wp14:anchorId="08B25D97" wp14:editId="2ECFBFAD">
                  <wp:extent cx="180975" cy="180975"/>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47EB5F4A" w14:textId="77777777">
            <w:pPr>
              <w:pStyle w:val="ASResponseList"/>
            </w:pPr>
            <w:r w:rsidRPr="000F4D7C">
              <w:t>To make your chain of command situationally aware</w:t>
            </w:r>
          </w:p>
        </w:tc>
      </w:tr>
      <w:tr w:rsidRPr="000F4D7C" w:rsidR="007D6FD1" w:rsidTr="00F10554" w14:paraId="066E98B5" w14:textId="77777777">
        <w:trPr>
          <w:hidden w:val="0"/>
        </w:trPr>
        <w:tc>
          <w:tcPr>
            <w:tcW w:w="432" w:type="dxa"/>
            <w:shd w:val="clear" w:color="auto" w:fill="auto"/>
          </w:tcPr>
          <w:p w:rsidRPr="00F10554" w:rsidR="007D6FD1" w:rsidP="004F7CC9" w:rsidRDefault="007D6FD1" w14:paraId="1CD6041E" w14:textId="77777777">
            <w:pPr>
              <w:pStyle w:val="ASAnnotationTableKWN"/>
              <w:rPr>
                <w:vanish w:val="0"/>
              </w:rPr>
            </w:pPr>
          </w:p>
        </w:tc>
        <w:tc>
          <w:tcPr>
            <w:tcW w:w="360" w:type="dxa"/>
            <w:shd w:val="clear" w:color="auto" w:fill="auto"/>
          </w:tcPr>
          <w:p w:rsidRPr="000F4D7C" w:rsidR="007D6FD1" w:rsidP="004F7CC9" w:rsidRDefault="007A6A79" w14:paraId="5968AB8B" w14:textId="3938ADC2">
            <w:pPr>
              <w:pStyle w:val="ASSurveyBoxLeft"/>
            </w:pPr>
            <w:r>
              <w:rPr>
                <w:noProof/>
              </w:rPr>
              <w:drawing>
                <wp:inline distT="0" distB="0" distL="0" distR="0" wp14:anchorId="3DBD2221" wp14:editId="014B1A32">
                  <wp:extent cx="180975" cy="180975"/>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1F89D9A0" w14:textId="77777777">
            <w:pPr>
              <w:pStyle w:val="ASResponseList"/>
            </w:pPr>
            <w:r w:rsidRPr="000F4D7C">
              <w:t>To reduce any impact on your evaluation or promotion</w:t>
            </w:r>
          </w:p>
        </w:tc>
      </w:tr>
      <w:tr w:rsidRPr="000F4D7C" w:rsidR="007D6FD1" w:rsidTr="00F10554" w14:paraId="0AB1125B" w14:textId="77777777">
        <w:trPr>
          <w:hidden w:val="0"/>
        </w:trPr>
        <w:tc>
          <w:tcPr>
            <w:tcW w:w="432" w:type="dxa"/>
            <w:shd w:val="clear" w:color="auto" w:fill="auto"/>
          </w:tcPr>
          <w:p w:rsidRPr="00F10554" w:rsidR="007D6FD1" w:rsidP="004F7CC9" w:rsidRDefault="007D6FD1" w14:paraId="5BE51977" w14:textId="77777777">
            <w:pPr>
              <w:pStyle w:val="ASAnnotationTableKWN"/>
              <w:rPr>
                <w:vanish w:val="0"/>
              </w:rPr>
            </w:pPr>
          </w:p>
        </w:tc>
        <w:tc>
          <w:tcPr>
            <w:tcW w:w="360" w:type="dxa"/>
            <w:shd w:val="clear" w:color="auto" w:fill="auto"/>
          </w:tcPr>
          <w:p w:rsidRPr="000F4D7C" w:rsidR="007D6FD1" w:rsidP="004F7CC9" w:rsidRDefault="007A6A79" w14:paraId="7F0ECF88" w14:textId="26BBE3DD">
            <w:pPr>
              <w:pStyle w:val="ASSurveyBoxLeft"/>
            </w:pPr>
            <w:r>
              <w:rPr>
                <w:noProof/>
              </w:rPr>
              <w:drawing>
                <wp:inline distT="0" distB="0" distL="0" distR="0" wp14:anchorId="1BD30F47" wp14:editId="2BFD1283">
                  <wp:extent cx="180975" cy="180975"/>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763C846C" w14:textId="77777777">
            <w:pPr>
              <w:pStyle w:val="ASResponseList"/>
            </w:pPr>
            <w:r w:rsidRPr="000F4D7C">
              <w:t>To make your military work environment a better place</w:t>
            </w:r>
          </w:p>
        </w:tc>
      </w:tr>
      <w:tr w:rsidRPr="000F4D7C" w:rsidR="007D6FD1" w:rsidTr="00F10554" w14:paraId="6240CD48" w14:textId="77777777">
        <w:trPr>
          <w:hidden w:val="0"/>
        </w:trPr>
        <w:tc>
          <w:tcPr>
            <w:tcW w:w="432" w:type="dxa"/>
            <w:shd w:val="clear" w:color="auto" w:fill="auto"/>
          </w:tcPr>
          <w:p w:rsidRPr="00F10554" w:rsidR="007D6FD1" w:rsidP="004F7CC9" w:rsidRDefault="007D6FD1" w14:paraId="4619EEEC" w14:textId="77777777">
            <w:pPr>
              <w:pStyle w:val="ASAnnotationTableKWN"/>
              <w:rPr>
                <w:vanish w:val="0"/>
              </w:rPr>
            </w:pPr>
          </w:p>
        </w:tc>
        <w:tc>
          <w:tcPr>
            <w:tcW w:w="360" w:type="dxa"/>
            <w:shd w:val="clear" w:color="auto" w:fill="auto"/>
          </w:tcPr>
          <w:p w:rsidRPr="000F4D7C" w:rsidR="007D6FD1" w:rsidP="004F7CC9" w:rsidRDefault="007A6A79" w14:paraId="6BEFA09C" w14:textId="582C94F2">
            <w:pPr>
              <w:pStyle w:val="ASSurveyBoxLeft"/>
            </w:pPr>
            <w:r>
              <w:rPr>
                <w:noProof/>
              </w:rPr>
              <w:drawing>
                <wp:inline distT="0" distB="0" distL="0" distR="0" wp14:anchorId="0AFDCE9E" wp14:editId="3D393ED7">
                  <wp:extent cx="180975" cy="180975"/>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62F16872" w14:textId="77777777">
            <w:pPr>
              <w:pStyle w:val="ASResponseList"/>
            </w:pPr>
            <w:r w:rsidRPr="000F4D7C">
              <w:t>To transfer yourself or the offender out of your unit</w:t>
            </w:r>
          </w:p>
        </w:tc>
      </w:tr>
      <w:tr w:rsidRPr="000F4D7C" w:rsidR="007D6FD1" w:rsidTr="00F10554" w14:paraId="1E3F481F" w14:textId="77777777">
        <w:trPr>
          <w:hidden w:val="0"/>
        </w:trPr>
        <w:tc>
          <w:tcPr>
            <w:tcW w:w="432" w:type="dxa"/>
            <w:shd w:val="clear" w:color="auto" w:fill="auto"/>
          </w:tcPr>
          <w:p w:rsidRPr="00F10554" w:rsidR="007D6FD1" w:rsidP="004F7CC9" w:rsidRDefault="007D6FD1" w14:paraId="6B102443" w14:textId="77777777">
            <w:pPr>
              <w:pStyle w:val="ASAnnotationTableKWN"/>
              <w:rPr>
                <w:vanish w:val="0"/>
              </w:rPr>
            </w:pPr>
          </w:p>
        </w:tc>
        <w:tc>
          <w:tcPr>
            <w:tcW w:w="360" w:type="dxa"/>
            <w:shd w:val="clear" w:color="auto" w:fill="auto"/>
          </w:tcPr>
          <w:p w:rsidRPr="000F4D7C" w:rsidR="007D6FD1" w:rsidP="004F7CC9" w:rsidRDefault="007A6A79" w14:paraId="654C07C3" w14:textId="6102CB62">
            <w:pPr>
              <w:pStyle w:val="ASSurveyBoxLeft"/>
            </w:pPr>
            <w:r>
              <w:rPr>
                <w:noProof/>
              </w:rPr>
              <w:drawing>
                <wp:inline distT="0" distB="0" distL="0" distR="0" wp14:anchorId="45EC433D" wp14:editId="24AECD32">
                  <wp:extent cx="180975" cy="180975"/>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30D2B38F" w14:textId="77777777">
            <w:pPr>
              <w:pStyle w:val="ASResponseList"/>
            </w:pPr>
            <w:r w:rsidRPr="000F4D7C">
              <w:t>It was the right thing to do</w:t>
            </w:r>
          </w:p>
        </w:tc>
      </w:tr>
      <w:tr w:rsidRPr="000F4D7C" w:rsidR="007D6FD1" w:rsidTr="00F10554" w14:paraId="2B0C07C6" w14:textId="77777777">
        <w:trPr>
          <w:hidden w:val="0"/>
        </w:trPr>
        <w:tc>
          <w:tcPr>
            <w:tcW w:w="432" w:type="dxa"/>
            <w:shd w:val="clear" w:color="auto" w:fill="auto"/>
          </w:tcPr>
          <w:p w:rsidRPr="00F10554" w:rsidR="007D6FD1" w:rsidP="004F7CC9" w:rsidRDefault="007D6FD1" w14:paraId="7CBE9890" w14:textId="77777777">
            <w:pPr>
              <w:pStyle w:val="ASAnnotationTableKWN"/>
              <w:rPr>
                <w:vanish w:val="0"/>
              </w:rPr>
            </w:pPr>
          </w:p>
        </w:tc>
        <w:tc>
          <w:tcPr>
            <w:tcW w:w="360" w:type="dxa"/>
            <w:shd w:val="clear" w:color="auto" w:fill="auto"/>
          </w:tcPr>
          <w:p w:rsidRPr="000F4D7C" w:rsidR="007D6FD1" w:rsidP="004F7CC9" w:rsidRDefault="007A6A79" w14:paraId="36EFBB35" w14:textId="6DE32AD1">
            <w:pPr>
              <w:pStyle w:val="ASSurveyBoxLeft"/>
            </w:pPr>
            <w:r>
              <w:rPr>
                <w:noProof/>
              </w:rPr>
              <w:drawing>
                <wp:inline distT="0" distB="0" distL="0" distR="0" wp14:anchorId="13DC4BB6" wp14:editId="7A9CD6A3">
                  <wp:extent cx="180975" cy="180975"/>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25EDB380" w14:textId="77777777">
            <w:pPr>
              <w:pStyle w:val="ASResponseList"/>
            </w:pPr>
            <w:r w:rsidRPr="000F4D7C">
              <w:t>To train the offender (for example, allow the offender to learn from their mistake, receive remedial training</w:t>
            </w:r>
            <w:r w:rsidRPr="000F4D7C" w:rsidR="00296C19">
              <w:t>/​</w:t>
            </w:r>
            <w:r w:rsidRPr="000F4D7C">
              <w:t>sensitivity training)</w:t>
            </w:r>
          </w:p>
        </w:tc>
      </w:tr>
      <w:tr w:rsidRPr="000F4D7C" w:rsidR="007D6FD1" w:rsidTr="00F10554" w14:paraId="4043DD75" w14:textId="77777777">
        <w:trPr>
          <w:hidden w:val="0"/>
        </w:trPr>
        <w:tc>
          <w:tcPr>
            <w:tcW w:w="432" w:type="dxa"/>
            <w:shd w:val="clear" w:color="auto" w:fill="auto"/>
          </w:tcPr>
          <w:p w:rsidRPr="00F10554" w:rsidR="007D6FD1" w:rsidP="004F7CC9" w:rsidRDefault="007D6FD1" w14:paraId="0792FB58" w14:textId="77777777">
            <w:pPr>
              <w:pStyle w:val="ASAnnotationTableKWN"/>
              <w:rPr>
                <w:vanish w:val="0"/>
              </w:rPr>
            </w:pPr>
          </w:p>
        </w:tc>
        <w:tc>
          <w:tcPr>
            <w:tcW w:w="360" w:type="dxa"/>
            <w:shd w:val="clear" w:color="auto" w:fill="auto"/>
          </w:tcPr>
          <w:p w:rsidRPr="000F4D7C" w:rsidR="007D6FD1" w:rsidP="004F7CC9" w:rsidRDefault="007A6A79" w14:paraId="2CC10C3A" w14:textId="302E5E3C">
            <w:pPr>
              <w:pStyle w:val="ASSurveyBoxLeft"/>
            </w:pPr>
            <w:r>
              <w:rPr>
                <w:noProof/>
              </w:rPr>
              <w:drawing>
                <wp:inline distT="0" distB="0" distL="0" distR="0" wp14:anchorId="055142B6" wp14:editId="0D2DC6C0">
                  <wp:extent cx="180975" cy="180975"/>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7D6FD1" w:rsidP="004F7CC9" w:rsidRDefault="007D6FD1" w14:paraId="04FEDBD3" w14:textId="77777777">
            <w:pPr>
              <w:pStyle w:val="ASResponseList"/>
            </w:pPr>
            <w:r w:rsidRPr="000F4D7C">
              <w:t>Some other reason</w:t>
            </w:r>
          </w:p>
        </w:tc>
      </w:tr>
    </w:tbl>
    <w:p w:rsidRPr="000F4D7C" w:rsidR="007D6FD1" w:rsidP="004F7CC9" w:rsidRDefault="007D6FD1" w14:paraId="0693A700" w14:textId="77777777">
      <w:pPr>
        <w:pStyle w:val="Spacer4pt"/>
      </w:pPr>
    </w:p>
    <w:p w:rsidRPr="000F4D7C" w:rsidR="00296C19" w:rsidP="00296C19" w:rsidRDefault="007D6FD1" w14:paraId="697A6824" w14:textId="77777777">
      <w:pPr>
        <w:pStyle w:val="ASIntroduction"/>
      </w:pPr>
      <w:proofErr w:type="gramStart"/>
      <w:r w:rsidRPr="000F4D7C">
        <w:lastRenderedPageBreak/>
        <w:t>DoD</w:t>
      </w:r>
      <w:proofErr w:type="gramEnd"/>
      <w:r w:rsidRPr="000F4D7C">
        <w:t xml:space="preserve"> provides three types of military equal opportunity (MEO) reporting options:</w:t>
      </w:r>
    </w:p>
    <w:p w:rsidRPr="000F4D7C" w:rsidR="00296C19" w:rsidP="00296C19" w:rsidRDefault="007D6FD1" w14:paraId="17FA0F50" w14:textId="77777777">
      <w:pPr>
        <w:pStyle w:val="ASIntroductionBullet1"/>
      </w:pPr>
      <w:r w:rsidRPr="000F4D7C">
        <w:rPr>
          <w:rStyle w:val="WordUnderline"/>
        </w:rPr>
        <w:t>Anonymous complaints</w:t>
      </w:r>
      <w:r w:rsidRPr="000F4D7C">
        <w:t xml:space="preserve"> are received by a commanding officer or supervisor and allow for reporting of harassment without requiring the individual to divulge any personally identifiable information about himself or herself.</w:t>
      </w:r>
    </w:p>
    <w:p w:rsidRPr="000F4D7C" w:rsidR="00296C19" w:rsidP="00296C19" w:rsidRDefault="007D6FD1" w14:paraId="6F2A288E" w14:textId="77777777">
      <w:pPr>
        <w:pStyle w:val="ASIntroductionBullet1"/>
      </w:pPr>
      <w:r w:rsidRPr="000F4D7C">
        <w:rPr>
          <w:rStyle w:val="WordUnderline"/>
        </w:rPr>
        <w:t>Informal complaints</w:t>
      </w:r>
      <w:r w:rsidRPr="000F4D7C">
        <w:t xml:space="preserve"> are allegations submitted either verbally or in writing to a person in a position of authority that are not submitted as a formal complaint through the office designated to receive complaints.</w:t>
      </w:r>
    </w:p>
    <w:p w:rsidRPr="000F4D7C" w:rsidR="007D6FD1" w:rsidP="00296C19" w:rsidRDefault="007D6FD1" w14:paraId="3F62CE24" w14:textId="77777777">
      <w:pPr>
        <w:pStyle w:val="ASIntroductionBullet1"/>
      </w:pPr>
      <w:r w:rsidRPr="000F4D7C">
        <w:rPr>
          <w:rStyle w:val="WordUnderline"/>
        </w:rPr>
        <w:t>Formal complaints</w:t>
      </w:r>
      <w:r w:rsidRPr="000F4D7C">
        <w:t xml:space="preserve"> are allegations submitted in writing to the staff designated to receive complaints; or an informal complaint the commanding officer or other person in charge determines warrants an investigation.</w:t>
      </w:r>
    </w:p>
    <w:p w:rsidRPr="000F4D7C" w:rsidR="007D6FD1" w:rsidP="007D6FD1" w:rsidRDefault="007D6FD1" w14:paraId="4C8B0CF9" w14:textId="77777777">
      <w:pPr>
        <w:pStyle w:val="ASAnnotationParagraph"/>
        <w:rPr>
          <w:vanish w:val="0"/>
        </w:rPr>
      </w:pPr>
      <w:r w:rsidRPr="000F4D7C">
        <w:rPr>
          <w:vanish w:val="0"/>
        </w:rPr>
        <w:t>REH1CMPTYP</w:t>
      </w:r>
    </w:p>
    <w:p w:rsidRPr="000F4D7C" w:rsidR="007D6FD1" w:rsidP="00296C19" w:rsidRDefault="00373124" w14:paraId="0D7D9AC1" w14:textId="70A52D5D">
      <w:pPr>
        <w:pStyle w:val="ASQstStem"/>
      </w:pPr>
      <w:r>
        <w:rPr>
          <w:rStyle w:val="WordBold"/>
        </w:rPr>
        <w:t>41</w:t>
      </w:r>
      <w:r w:rsidRPr="000F4D7C" w:rsidR="007D6FD1">
        <w:rPr>
          <w:rStyle w:val="WordBold"/>
        </w:rPr>
        <w:t>.</w:t>
      </w:r>
      <w:r w:rsidRPr="000F4D7C" w:rsidR="007D6FD1">
        <w:tab/>
      </w:r>
      <w:r w:rsidRPr="000F4D7C" w:rsidR="00296C19">
        <w:rPr>
          <w:rStyle w:val="AskIf"/>
        </w:rPr>
        <w:t>[Ask if</w:t>
      </w:r>
      <w:r w:rsidR="008E7037">
        <w:rPr>
          <w:rStyle w:val="AskIf"/>
        </w:rPr>
        <w:t xml:space="preserve"> [INCIDENTF] = "Yes" AND (</w:t>
      </w:r>
      <w:r>
        <w:rPr>
          <w:rStyle w:val="AskIf"/>
        </w:rPr>
        <w:t>Q39</w:t>
      </w:r>
      <w:r w:rsidR="00504A7F">
        <w:rPr>
          <w:rStyle w:val="AskIf"/>
        </w:rPr>
        <w:t xml:space="preserve"> </w:t>
      </w:r>
      <w:r w:rsidR="008E7037">
        <w:rPr>
          <w:rStyle w:val="AskIf"/>
        </w:rPr>
        <w:t xml:space="preserve">a = "Yes" OR </w:t>
      </w:r>
      <w:r>
        <w:rPr>
          <w:rStyle w:val="AskIf"/>
        </w:rPr>
        <w:t>Q39</w:t>
      </w:r>
      <w:r w:rsidR="00504A7F">
        <w:rPr>
          <w:rStyle w:val="AskIf"/>
        </w:rPr>
        <w:t xml:space="preserve"> </w:t>
      </w:r>
      <w:r w:rsidR="008E7037">
        <w:rPr>
          <w:rStyle w:val="AskIf"/>
        </w:rPr>
        <w:t xml:space="preserve">b = "Yes" OR </w:t>
      </w:r>
      <w:r>
        <w:rPr>
          <w:rStyle w:val="AskIf"/>
        </w:rPr>
        <w:t>Q39</w:t>
      </w:r>
      <w:r w:rsidR="00504A7F">
        <w:rPr>
          <w:rStyle w:val="AskIf"/>
        </w:rPr>
        <w:t xml:space="preserve"> </w:t>
      </w:r>
      <w:r w:rsidR="008E7037">
        <w:rPr>
          <w:rStyle w:val="AskIf"/>
        </w:rPr>
        <w:t xml:space="preserve">c = "Yes" OR </w:t>
      </w:r>
      <w:r>
        <w:rPr>
          <w:rStyle w:val="AskIf"/>
        </w:rPr>
        <w:t>Q39</w:t>
      </w:r>
      <w:r w:rsidR="00504A7F">
        <w:rPr>
          <w:rStyle w:val="AskIf"/>
        </w:rPr>
        <w:t xml:space="preserve"> </w:t>
      </w:r>
      <w:r w:rsidR="008E7037">
        <w:rPr>
          <w:rStyle w:val="AskIf"/>
        </w:rPr>
        <w:t xml:space="preserve">d = "Yes" OR </w:t>
      </w:r>
      <w:r w:rsidR="00504A7F">
        <w:rPr>
          <w:rStyle w:val="AskIf"/>
        </w:rPr>
        <w:t>Q3</w:t>
      </w:r>
      <w:r>
        <w:rPr>
          <w:rStyle w:val="AskIf"/>
        </w:rPr>
        <w:t>9</w:t>
      </w:r>
      <w:r w:rsidRPr="000F4D7C" w:rsidR="00504A7F">
        <w:rPr>
          <w:rStyle w:val="AskIf"/>
        </w:rPr>
        <w:t xml:space="preserve"> </w:t>
      </w:r>
      <w:r w:rsidRPr="000F4D7C" w:rsidR="007D6FD1">
        <w:rPr>
          <w:rStyle w:val="AskIf"/>
        </w:rPr>
        <w:t>e = "Yes"</w:t>
      </w:r>
      <w:r w:rsidR="008E7037">
        <w:rPr>
          <w:rStyle w:val="AskIf"/>
        </w:rPr>
        <w:t xml:space="preserve"> OR </w:t>
      </w:r>
      <w:r>
        <w:rPr>
          <w:rStyle w:val="AskIf"/>
        </w:rPr>
        <w:t>39</w:t>
      </w:r>
      <w:r w:rsidR="00504A7F">
        <w:rPr>
          <w:rStyle w:val="AskIf"/>
        </w:rPr>
        <w:t xml:space="preserve"> </w:t>
      </w:r>
      <w:r w:rsidR="008E7037">
        <w:rPr>
          <w:rStyle w:val="AskIf"/>
        </w:rPr>
        <w:t>f = “Yes”</w:t>
      </w:r>
      <w:r w:rsidRPr="000F4D7C" w:rsidR="007D6FD1">
        <w:rPr>
          <w:rStyle w:val="AskIf"/>
        </w:rPr>
        <w:t>)</w:t>
      </w:r>
      <w:r w:rsidRPr="000F4D7C" w:rsidR="00296C19">
        <w:rPr>
          <w:rStyle w:val="AskIf"/>
        </w:rPr>
        <w:t>]</w:t>
      </w:r>
      <w:r w:rsidRPr="000F4D7C" w:rsidR="007D6FD1">
        <w:rPr>
          <w:rStyle w:val="AskIf"/>
        </w:rPr>
        <w:t xml:space="preserve"> </w:t>
      </w:r>
      <w:proofErr w:type="gramStart"/>
      <w:r w:rsidRPr="000F4D7C" w:rsidR="007D6FD1">
        <w:rPr>
          <w:rStyle w:val="WordBold"/>
        </w:rPr>
        <w:t>What</w:t>
      </w:r>
      <w:proofErr w:type="gramEnd"/>
      <w:r w:rsidRPr="000F4D7C" w:rsidR="007D6FD1">
        <w:rPr>
          <w:rStyle w:val="WordBold"/>
        </w:rPr>
        <w:t xml:space="preserve"> type of complaint did you make?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7D6FD1" w:rsidTr="00F10554" w14:paraId="45DD327B" w14:textId="77777777">
        <w:trPr>
          <w:hidden w:val="0"/>
        </w:trPr>
        <w:tc>
          <w:tcPr>
            <w:tcW w:w="432" w:type="dxa"/>
            <w:shd w:val="clear" w:color="auto" w:fill="auto"/>
          </w:tcPr>
          <w:p w:rsidRPr="00F10554" w:rsidR="007D6FD1" w:rsidP="004F7CC9" w:rsidRDefault="007D6FD1" w14:paraId="26A69FFA" w14:textId="77777777">
            <w:pPr>
              <w:pStyle w:val="ASAnnotationTableKWN"/>
              <w:rPr>
                <w:vanish w:val="0"/>
              </w:rPr>
            </w:pPr>
            <w:r w:rsidRPr="00F10554">
              <w:rPr>
                <w:vanish w:val="0"/>
              </w:rPr>
              <w:t>1</w:t>
            </w:r>
          </w:p>
        </w:tc>
        <w:tc>
          <w:tcPr>
            <w:tcW w:w="360" w:type="dxa"/>
            <w:shd w:val="clear" w:color="auto" w:fill="auto"/>
            <w:vAlign w:val="center"/>
          </w:tcPr>
          <w:p w:rsidRPr="000F4D7C" w:rsidR="007D6FD1" w:rsidP="004F7CC9" w:rsidRDefault="007A6A79" w14:paraId="615406B2" w14:textId="38E03072">
            <w:pPr>
              <w:pStyle w:val="ASSurveyBoxLeft"/>
            </w:pPr>
            <w:r>
              <w:rPr>
                <w:noProof/>
              </w:rPr>
              <w:drawing>
                <wp:inline distT="0" distB="0" distL="0" distR="0" wp14:anchorId="1978FF6F" wp14:editId="26BCED16">
                  <wp:extent cx="180975" cy="180975"/>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6F91C270" w14:textId="77777777">
            <w:pPr>
              <w:pStyle w:val="ASResponseList"/>
            </w:pPr>
            <w:r w:rsidRPr="000F4D7C">
              <w:t>Anonymous complaint</w:t>
            </w:r>
          </w:p>
        </w:tc>
      </w:tr>
      <w:tr w:rsidRPr="000F4D7C" w:rsidR="007D6FD1" w:rsidTr="00F10554" w14:paraId="32C96908" w14:textId="77777777">
        <w:trPr>
          <w:hidden w:val="0"/>
        </w:trPr>
        <w:tc>
          <w:tcPr>
            <w:tcW w:w="432" w:type="dxa"/>
            <w:shd w:val="clear" w:color="auto" w:fill="auto"/>
          </w:tcPr>
          <w:p w:rsidRPr="00F10554" w:rsidR="007D6FD1" w:rsidP="004F7CC9" w:rsidRDefault="007D6FD1" w14:paraId="51E672D2" w14:textId="77777777">
            <w:pPr>
              <w:pStyle w:val="ASAnnotationTableKWN"/>
              <w:rPr>
                <w:vanish w:val="0"/>
              </w:rPr>
            </w:pPr>
            <w:r w:rsidRPr="00F10554">
              <w:rPr>
                <w:vanish w:val="0"/>
              </w:rPr>
              <w:t>2</w:t>
            </w:r>
          </w:p>
        </w:tc>
        <w:tc>
          <w:tcPr>
            <w:tcW w:w="360" w:type="dxa"/>
            <w:shd w:val="clear" w:color="auto" w:fill="auto"/>
            <w:vAlign w:val="center"/>
          </w:tcPr>
          <w:p w:rsidRPr="000F4D7C" w:rsidR="007D6FD1" w:rsidP="004F7CC9" w:rsidRDefault="007A6A79" w14:paraId="10CFCFD6" w14:textId="2E4896AE">
            <w:pPr>
              <w:pStyle w:val="ASSurveyBoxLeft"/>
            </w:pPr>
            <w:r>
              <w:rPr>
                <w:noProof/>
              </w:rPr>
              <w:drawing>
                <wp:inline distT="0" distB="0" distL="0" distR="0" wp14:anchorId="51EC0B75" wp14:editId="23D144C9">
                  <wp:extent cx="180975" cy="180975"/>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0F650DA7" w14:textId="77777777">
            <w:pPr>
              <w:pStyle w:val="ASResponseList"/>
            </w:pPr>
            <w:r w:rsidRPr="000F4D7C">
              <w:t>Informal complaint</w:t>
            </w:r>
          </w:p>
        </w:tc>
      </w:tr>
      <w:tr w:rsidRPr="000F4D7C" w:rsidR="007D6FD1" w:rsidTr="00F10554" w14:paraId="14735FD6" w14:textId="77777777">
        <w:trPr>
          <w:hidden w:val="0"/>
        </w:trPr>
        <w:tc>
          <w:tcPr>
            <w:tcW w:w="432" w:type="dxa"/>
            <w:shd w:val="clear" w:color="auto" w:fill="auto"/>
          </w:tcPr>
          <w:p w:rsidRPr="00F10554" w:rsidR="007D6FD1" w:rsidP="004F7CC9" w:rsidRDefault="007D6FD1" w14:paraId="73CF1592" w14:textId="77777777">
            <w:pPr>
              <w:pStyle w:val="ASAnnotationTableKWN"/>
              <w:rPr>
                <w:vanish w:val="0"/>
              </w:rPr>
            </w:pPr>
            <w:r w:rsidRPr="00F10554">
              <w:rPr>
                <w:vanish w:val="0"/>
              </w:rPr>
              <w:t>3</w:t>
            </w:r>
          </w:p>
        </w:tc>
        <w:tc>
          <w:tcPr>
            <w:tcW w:w="360" w:type="dxa"/>
            <w:shd w:val="clear" w:color="auto" w:fill="auto"/>
            <w:vAlign w:val="center"/>
          </w:tcPr>
          <w:p w:rsidRPr="000F4D7C" w:rsidR="007D6FD1" w:rsidP="004F7CC9" w:rsidRDefault="007A6A79" w14:paraId="6A7B6EAF" w14:textId="2151D81C">
            <w:pPr>
              <w:pStyle w:val="ASSurveyBoxLeft"/>
            </w:pPr>
            <w:r>
              <w:rPr>
                <w:noProof/>
              </w:rPr>
              <w:drawing>
                <wp:inline distT="0" distB="0" distL="0" distR="0" wp14:anchorId="678061F1" wp14:editId="7B87BC5B">
                  <wp:extent cx="180975" cy="180975"/>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1C52181A" w14:textId="77777777">
            <w:pPr>
              <w:pStyle w:val="ASResponseList"/>
            </w:pPr>
            <w:r w:rsidRPr="000F4D7C">
              <w:t>Formal complaint</w:t>
            </w:r>
          </w:p>
        </w:tc>
      </w:tr>
      <w:tr w:rsidRPr="000F4D7C" w:rsidR="007D6FD1" w:rsidTr="00F10554" w14:paraId="128FBDCE" w14:textId="77777777">
        <w:trPr>
          <w:hidden w:val="0"/>
        </w:trPr>
        <w:tc>
          <w:tcPr>
            <w:tcW w:w="432" w:type="dxa"/>
            <w:shd w:val="clear" w:color="auto" w:fill="auto"/>
          </w:tcPr>
          <w:p w:rsidRPr="00F10554" w:rsidR="007D6FD1" w:rsidP="004F7CC9" w:rsidRDefault="007D6FD1" w14:paraId="293045AC" w14:textId="77777777">
            <w:pPr>
              <w:pStyle w:val="ASAnnotationTable"/>
              <w:rPr>
                <w:vanish w:val="0"/>
              </w:rPr>
            </w:pPr>
            <w:r w:rsidRPr="00F10554">
              <w:rPr>
                <w:vanish w:val="0"/>
              </w:rPr>
              <w:t>4</w:t>
            </w:r>
          </w:p>
        </w:tc>
        <w:tc>
          <w:tcPr>
            <w:tcW w:w="360" w:type="dxa"/>
            <w:shd w:val="clear" w:color="auto" w:fill="auto"/>
            <w:vAlign w:val="center"/>
          </w:tcPr>
          <w:p w:rsidRPr="000F4D7C" w:rsidR="007D6FD1" w:rsidP="004F7CC9" w:rsidRDefault="007A6A79" w14:paraId="3BEDA26A" w14:textId="1E46A8B0">
            <w:pPr>
              <w:pStyle w:val="ASSurveyBoxLeft"/>
            </w:pPr>
            <w:r>
              <w:rPr>
                <w:noProof/>
              </w:rPr>
              <w:drawing>
                <wp:inline distT="0" distB="0" distL="0" distR="0" wp14:anchorId="433A3D9B" wp14:editId="28DF6C33">
                  <wp:extent cx="180975" cy="180975"/>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267C8890" w14:textId="77777777">
            <w:pPr>
              <w:pStyle w:val="ASResponseList"/>
            </w:pPr>
            <w:r w:rsidRPr="000F4D7C">
              <w:t>Not sure</w:t>
            </w:r>
          </w:p>
        </w:tc>
      </w:tr>
    </w:tbl>
    <w:p w:rsidRPr="000F4D7C" w:rsidR="007D6FD1" w:rsidP="004F7CC9" w:rsidRDefault="007D6FD1" w14:paraId="2F7131DF" w14:textId="77777777">
      <w:pPr>
        <w:pStyle w:val="Spacer4pt"/>
      </w:pPr>
    </w:p>
    <w:p w:rsidRPr="000F4D7C" w:rsidR="007D6FD1" w:rsidP="007D6FD1" w:rsidRDefault="007D6FD1" w14:paraId="24930E08" w14:textId="77777777">
      <w:pPr>
        <w:pStyle w:val="ASAnnotationParagraph"/>
        <w:rPr>
          <w:vanish w:val="0"/>
        </w:rPr>
      </w:pPr>
      <w:r w:rsidRPr="000F4D7C">
        <w:rPr>
          <w:vanish w:val="0"/>
        </w:rPr>
        <w:t>REH1CMPTME</w:t>
      </w:r>
    </w:p>
    <w:p w:rsidRPr="000F4D7C" w:rsidR="007D6FD1" w:rsidP="00296C19" w:rsidRDefault="00373124" w14:paraId="388E1077" w14:textId="174C875D">
      <w:pPr>
        <w:pStyle w:val="ASQstStem"/>
      </w:pPr>
      <w:r>
        <w:rPr>
          <w:rStyle w:val="WordBold"/>
        </w:rPr>
        <w:t>42</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 AND </w:t>
      </w:r>
      <w:r w:rsidR="00450A04">
        <w:rPr>
          <w:rStyle w:val="AskIf"/>
        </w:rPr>
        <w:t>(</w:t>
      </w:r>
      <w:r>
        <w:rPr>
          <w:rStyle w:val="AskIf"/>
        </w:rPr>
        <w:t>Q39</w:t>
      </w:r>
      <w:r w:rsidR="00112171">
        <w:rPr>
          <w:rStyle w:val="AskIf"/>
        </w:rPr>
        <w:t xml:space="preserve"> </w:t>
      </w:r>
      <w:r w:rsidR="00450A04">
        <w:rPr>
          <w:rStyle w:val="AskIf"/>
        </w:rPr>
        <w:t xml:space="preserve">a = "Yes" OR </w:t>
      </w:r>
      <w:r>
        <w:rPr>
          <w:rStyle w:val="AskIf"/>
        </w:rPr>
        <w:t>Q39</w:t>
      </w:r>
      <w:r w:rsidR="00112171">
        <w:rPr>
          <w:rStyle w:val="AskIf"/>
        </w:rPr>
        <w:t xml:space="preserve"> </w:t>
      </w:r>
      <w:r w:rsidR="00450A04">
        <w:rPr>
          <w:rStyle w:val="AskIf"/>
        </w:rPr>
        <w:t xml:space="preserve">b = "Yes" OR </w:t>
      </w:r>
      <w:r>
        <w:rPr>
          <w:rStyle w:val="AskIf"/>
        </w:rPr>
        <w:t>Q39</w:t>
      </w:r>
      <w:r w:rsidR="00112171">
        <w:rPr>
          <w:rStyle w:val="AskIf"/>
        </w:rPr>
        <w:t xml:space="preserve"> </w:t>
      </w:r>
      <w:r w:rsidR="00450A04">
        <w:rPr>
          <w:rStyle w:val="AskIf"/>
        </w:rPr>
        <w:t xml:space="preserve">c = "Yes" OR </w:t>
      </w:r>
      <w:r>
        <w:rPr>
          <w:rStyle w:val="AskIf"/>
        </w:rPr>
        <w:t>Q39</w:t>
      </w:r>
      <w:r w:rsidR="00112171">
        <w:rPr>
          <w:rStyle w:val="AskIf"/>
        </w:rPr>
        <w:t xml:space="preserve"> </w:t>
      </w:r>
      <w:r w:rsidR="00450A04">
        <w:rPr>
          <w:rStyle w:val="AskIf"/>
        </w:rPr>
        <w:t xml:space="preserve">d = "Yes" OR </w:t>
      </w:r>
      <w:r>
        <w:rPr>
          <w:rStyle w:val="AskIf"/>
        </w:rPr>
        <w:t>Q39</w:t>
      </w:r>
      <w:r w:rsidRPr="000F4D7C" w:rsidR="00112171">
        <w:rPr>
          <w:rStyle w:val="AskIf"/>
        </w:rPr>
        <w:t xml:space="preserve"> </w:t>
      </w:r>
      <w:r w:rsidRPr="000F4D7C" w:rsidR="00450A04">
        <w:rPr>
          <w:rStyle w:val="AskIf"/>
        </w:rPr>
        <w:t>e = "Yes"</w:t>
      </w:r>
      <w:r w:rsidR="00450A04">
        <w:rPr>
          <w:rStyle w:val="AskIf"/>
        </w:rPr>
        <w:t xml:space="preserve"> OR </w:t>
      </w:r>
      <w:r>
        <w:rPr>
          <w:rStyle w:val="AskIf"/>
        </w:rPr>
        <w:t>39</w:t>
      </w:r>
      <w:r w:rsidR="00112171">
        <w:rPr>
          <w:rStyle w:val="AskIf"/>
        </w:rPr>
        <w:t xml:space="preserve"> </w:t>
      </w:r>
      <w:r w:rsidR="00450A04">
        <w:rPr>
          <w:rStyle w:val="AskIf"/>
        </w:rPr>
        <w:t>f = “Yes”</w:t>
      </w:r>
      <w:r w:rsidRPr="000F4D7C" w:rsidR="00450A04">
        <w:rPr>
          <w:rStyle w:val="AskIf"/>
        </w:rPr>
        <w:t xml:space="preserve">)] </w:t>
      </w:r>
      <w:r w:rsidRPr="000F4D7C" w:rsidR="007D6FD1">
        <w:rPr>
          <w:rStyle w:val="WordBold"/>
        </w:rPr>
        <w:t>How soon after this upsetting situation did you make your complaint?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7D6FD1" w:rsidTr="00F10554" w14:paraId="4A6C3F99" w14:textId="77777777">
        <w:trPr>
          <w:hidden w:val="0"/>
        </w:trPr>
        <w:tc>
          <w:tcPr>
            <w:tcW w:w="432" w:type="dxa"/>
            <w:shd w:val="clear" w:color="auto" w:fill="auto"/>
          </w:tcPr>
          <w:p w:rsidRPr="00F10554" w:rsidR="007D6FD1" w:rsidP="004F7CC9" w:rsidRDefault="007D6FD1" w14:paraId="3D1A6A9D" w14:textId="77777777">
            <w:pPr>
              <w:pStyle w:val="ASAnnotationTableKWN"/>
              <w:rPr>
                <w:vanish w:val="0"/>
              </w:rPr>
            </w:pPr>
            <w:r w:rsidRPr="00F10554">
              <w:rPr>
                <w:vanish w:val="0"/>
              </w:rPr>
              <w:t>1</w:t>
            </w:r>
          </w:p>
        </w:tc>
        <w:tc>
          <w:tcPr>
            <w:tcW w:w="360" w:type="dxa"/>
            <w:shd w:val="clear" w:color="auto" w:fill="auto"/>
            <w:vAlign w:val="center"/>
          </w:tcPr>
          <w:p w:rsidRPr="000F4D7C" w:rsidR="007D6FD1" w:rsidP="004F7CC9" w:rsidRDefault="007A6A79" w14:paraId="3978EA85" w14:textId="01220EF6">
            <w:pPr>
              <w:pStyle w:val="ASSurveyBoxLeft"/>
            </w:pPr>
            <w:r>
              <w:rPr>
                <w:noProof/>
              </w:rPr>
              <w:drawing>
                <wp:inline distT="0" distB="0" distL="0" distR="0" wp14:anchorId="2C5A4218" wp14:editId="1A105F3B">
                  <wp:extent cx="180975" cy="180975"/>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6EC9AFDA" w14:textId="0E190956">
            <w:pPr>
              <w:pStyle w:val="ASResponseList"/>
            </w:pPr>
            <w:r w:rsidRPr="000F4D7C">
              <w:t>Within 48 hours</w:t>
            </w:r>
          </w:p>
        </w:tc>
      </w:tr>
      <w:tr w:rsidRPr="000F4D7C" w:rsidR="007D6FD1" w:rsidTr="00F10554" w14:paraId="6CE81013" w14:textId="77777777">
        <w:trPr>
          <w:hidden w:val="0"/>
        </w:trPr>
        <w:tc>
          <w:tcPr>
            <w:tcW w:w="432" w:type="dxa"/>
            <w:shd w:val="clear" w:color="auto" w:fill="auto"/>
          </w:tcPr>
          <w:p w:rsidRPr="00F10554" w:rsidR="007D6FD1" w:rsidP="004F7CC9" w:rsidRDefault="007D6FD1" w14:paraId="35D09EBC" w14:textId="77777777">
            <w:pPr>
              <w:pStyle w:val="ASAnnotationTableKWN"/>
              <w:rPr>
                <w:vanish w:val="0"/>
              </w:rPr>
            </w:pPr>
            <w:r w:rsidRPr="00F10554">
              <w:rPr>
                <w:vanish w:val="0"/>
              </w:rPr>
              <w:t>2</w:t>
            </w:r>
          </w:p>
        </w:tc>
        <w:tc>
          <w:tcPr>
            <w:tcW w:w="360" w:type="dxa"/>
            <w:shd w:val="clear" w:color="auto" w:fill="auto"/>
            <w:vAlign w:val="center"/>
          </w:tcPr>
          <w:p w:rsidRPr="000F4D7C" w:rsidR="007D6FD1" w:rsidP="004F7CC9" w:rsidRDefault="007A6A79" w14:paraId="1F665715" w14:textId="5EB3AAE5">
            <w:pPr>
              <w:pStyle w:val="ASSurveyBoxLeft"/>
            </w:pPr>
            <w:r>
              <w:rPr>
                <w:noProof/>
              </w:rPr>
              <w:drawing>
                <wp:inline distT="0" distB="0" distL="0" distR="0" wp14:anchorId="1DA663F2" wp14:editId="5B22BCD9">
                  <wp:extent cx="180975" cy="180975"/>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342790BA" w14:textId="77777777">
            <w:pPr>
              <w:pStyle w:val="ASResponseList"/>
            </w:pPr>
            <w:r w:rsidRPr="000F4D7C">
              <w:t>Within 3–7 days</w:t>
            </w:r>
          </w:p>
        </w:tc>
      </w:tr>
      <w:tr w:rsidRPr="000F4D7C" w:rsidR="007D6FD1" w:rsidTr="00F10554" w14:paraId="5B5E8627" w14:textId="77777777">
        <w:trPr>
          <w:hidden w:val="0"/>
        </w:trPr>
        <w:tc>
          <w:tcPr>
            <w:tcW w:w="432" w:type="dxa"/>
            <w:shd w:val="clear" w:color="auto" w:fill="auto"/>
          </w:tcPr>
          <w:p w:rsidRPr="00F10554" w:rsidR="007D6FD1" w:rsidP="004F7CC9" w:rsidRDefault="007D6FD1" w14:paraId="1DBDA74F" w14:textId="77777777">
            <w:pPr>
              <w:pStyle w:val="ASAnnotationTableKWN"/>
              <w:rPr>
                <w:vanish w:val="0"/>
              </w:rPr>
            </w:pPr>
            <w:r w:rsidRPr="00F10554">
              <w:rPr>
                <w:vanish w:val="0"/>
              </w:rPr>
              <w:t>3</w:t>
            </w:r>
          </w:p>
        </w:tc>
        <w:tc>
          <w:tcPr>
            <w:tcW w:w="360" w:type="dxa"/>
            <w:shd w:val="clear" w:color="auto" w:fill="auto"/>
            <w:vAlign w:val="center"/>
          </w:tcPr>
          <w:p w:rsidRPr="000F4D7C" w:rsidR="007D6FD1" w:rsidP="004F7CC9" w:rsidRDefault="007A6A79" w14:paraId="0FC845AA" w14:textId="33403234">
            <w:pPr>
              <w:pStyle w:val="ASSurveyBoxLeft"/>
            </w:pPr>
            <w:r>
              <w:rPr>
                <w:noProof/>
              </w:rPr>
              <w:drawing>
                <wp:inline distT="0" distB="0" distL="0" distR="0" wp14:anchorId="1354EA7F" wp14:editId="74C135F7">
                  <wp:extent cx="180975" cy="180975"/>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11253492" w14:textId="77777777">
            <w:pPr>
              <w:pStyle w:val="ASResponseList"/>
            </w:pPr>
            <w:r w:rsidRPr="000F4D7C">
              <w:t>Within 8–30 days</w:t>
            </w:r>
          </w:p>
        </w:tc>
      </w:tr>
      <w:tr w:rsidRPr="000F4D7C" w:rsidR="007D6FD1" w:rsidTr="00F10554" w14:paraId="23CAEB9F" w14:textId="77777777">
        <w:trPr>
          <w:hidden w:val="0"/>
        </w:trPr>
        <w:tc>
          <w:tcPr>
            <w:tcW w:w="432" w:type="dxa"/>
            <w:shd w:val="clear" w:color="auto" w:fill="auto"/>
          </w:tcPr>
          <w:p w:rsidRPr="00F10554" w:rsidR="007D6FD1" w:rsidP="004F7CC9" w:rsidRDefault="007D6FD1" w14:paraId="544D5A16" w14:textId="77777777">
            <w:pPr>
              <w:pStyle w:val="ASAnnotationTable"/>
              <w:rPr>
                <w:vanish w:val="0"/>
              </w:rPr>
            </w:pPr>
            <w:r w:rsidRPr="00F10554">
              <w:rPr>
                <w:vanish w:val="0"/>
              </w:rPr>
              <w:t>4</w:t>
            </w:r>
          </w:p>
        </w:tc>
        <w:tc>
          <w:tcPr>
            <w:tcW w:w="360" w:type="dxa"/>
            <w:shd w:val="clear" w:color="auto" w:fill="auto"/>
            <w:vAlign w:val="center"/>
          </w:tcPr>
          <w:p w:rsidRPr="000F4D7C" w:rsidR="007D6FD1" w:rsidP="004F7CC9" w:rsidRDefault="007A6A79" w14:paraId="3685E89E" w14:textId="0C332D67">
            <w:pPr>
              <w:pStyle w:val="ASSurveyBoxLeft"/>
            </w:pPr>
            <w:r>
              <w:rPr>
                <w:noProof/>
              </w:rPr>
              <w:drawing>
                <wp:inline distT="0" distB="0" distL="0" distR="0" wp14:anchorId="3BB4CABA" wp14:editId="51ED0059">
                  <wp:extent cx="180975" cy="180975"/>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4A39BB15" w14:textId="77777777">
            <w:pPr>
              <w:pStyle w:val="ASResponseList"/>
            </w:pPr>
            <w:r w:rsidRPr="000F4D7C">
              <w:t>More than 30 days after the situation occurred</w:t>
            </w:r>
          </w:p>
        </w:tc>
      </w:tr>
    </w:tbl>
    <w:p w:rsidRPr="000F4D7C" w:rsidR="007D6FD1" w:rsidP="004F7CC9" w:rsidRDefault="007D6FD1" w14:paraId="3ABE082E" w14:textId="77777777">
      <w:pPr>
        <w:pStyle w:val="Spacer4pt"/>
      </w:pPr>
    </w:p>
    <w:p w:rsidRPr="000F4D7C" w:rsidR="007D6FD1" w:rsidP="007D6FD1" w:rsidRDefault="007D6FD1" w14:paraId="274CA940" w14:textId="77777777">
      <w:pPr>
        <w:pStyle w:val="ASAnnotationParagraph"/>
        <w:rPr>
          <w:vanish w:val="0"/>
        </w:rPr>
      </w:pPr>
      <w:r w:rsidRPr="000F4D7C">
        <w:rPr>
          <w:vanish w:val="0"/>
        </w:rPr>
        <w:t xml:space="preserve">REH1INVA REH1INVB </w:t>
      </w:r>
    </w:p>
    <w:p w:rsidRPr="000F4D7C" w:rsidR="007D6FD1" w:rsidP="00296C19" w:rsidRDefault="00373124" w14:paraId="4305BC3D" w14:textId="420AC825">
      <w:pPr>
        <w:pStyle w:val="ASQstStem"/>
      </w:pPr>
      <w:r>
        <w:rPr>
          <w:rStyle w:val="WordBold"/>
        </w:rPr>
        <w:t>43</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 AND </w:t>
      </w:r>
      <w:r w:rsidR="00450A04">
        <w:rPr>
          <w:rStyle w:val="AskIf"/>
        </w:rPr>
        <w:t>(</w:t>
      </w:r>
      <w:r>
        <w:rPr>
          <w:rStyle w:val="AskIf"/>
        </w:rPr>
        <w:t>Q39</w:t>
      </w:r>
      <w:r w:rsidR="00EA060E">
        <w:rPr>
          <w:rStyle w:val="AskIf"/>
        </w:rPr>
        <w:t xml:space="preserve"> </w:t>
      </w:r>
      <w:r w:rsidR="00450A04">
        <w:rPr>
          <w:rStyle w:val="AskIf"/>
        </w:rPr>
        <w:t xml:space="preserve">a = "Yes" OR </w:t>
      </w:r>
      <w:r>
        <w:rPr>
          <w:rStyle w:val="AskIf"/>
        </w:rPr>
        <w:t>Q39</w:t>
      </w:r>
      <w:r w:rsidR="00EA060E">
        <w:rPr>
          <w:rStyle w:val="AskIf"/>
        </w:rPr>
        <w:t xml:space="preserve"> </w:t>
      </w:r>
      <w:r w:rsidR="00450A04">
        <w:rPr>
          <w:rStyle w:val="AskIf"/>
        </w:rPr>
        <w:t xml:space="preserve">b = "Yes" OR </w:t>
      </w:r>
      <w:r>
        <w:rPr>
          <w:rStyle w:val="AskIf"/>
        </w:rPr>
        <w:t>Q39</w:t>
      </w:r>
      <w:r w:rsidR="00EA060E">
        <w:rPr>
          <w:rStyle w:val="AskIf"/>
        </w:rPr>
        <w:t xml:space="preserve"> </w:t>
      </w:r>
      <w:r w:rsidR="00450A04">
        <w:rPr>
          <w:rStyle w:val="AskIf"/>
        </w:rPr>
        <w:t xml:space="preserve">c = "Yes" OR </w:t>
      </w:r>
      <w:r>
        <w:rPr>
          <w:rStyle w:val="AskIf"/>
        </w:rPr>
        <w:t>Q39</w:t>
      </w:r>
      <w:r w:rsidR="00EA060E">
        <w:rPr>
          <w:rStyle w:val="AskIf"/>
        </w:rPr>
        <w:t xml:space="preserve"> </w:t>
      </w:r>
      <w:r w:rsidR="00450A04">
        <w:rPr>
          <w:rStyle w:val="AskIf"/>
        </w:rPr>
        <w:t xml:space="preserve">d = "Yes" OR </w:t>
      </w:r>
      <w:r>
        <w:rPr>
          <w:rStyle w:val="AskIf"/>
        </w:rPr>
        <w:t>Q39</w:t>
      </w:r>
      <w:r w:rsidRPr="000F4D7C" w:rsidR="00EA060E">
        <w:rPr>
          <w:rStyle w:val="AskIf"/>
        </w:rPr>
        <w:t xml:space="preserve"> </w:t>
      </w:r>
      <w:r w:rsidRPr="000F4D7C" w:rsidR="00450A04">
        <w:rPr>
          <w:rStyle w:val="AskIf"/>
        </w:rPr>
        <w:t>e = "Yes"</w:t>
      </w:r>
      <w:r w:rsidR="00450A04">
        <w:rPr>
          <w:rStyle w:val="AskIf"/>
        </w:rPr>
        <w:t xml:space="preserve"> OR </w:t>
      </w:r>
      <w:r>
        <w:rPr>
          <w:rStyle w:val="AskIf"/>
        </w:rPr>
        <w:t>39</w:t>
      </w:r>
      <w:r w:rsidR="00EA060E">
        <w:rPr>
          <w:rStyle w:val="AskIf"/>
        </w:rPr>
        <w:t xml:space="preserve"> </w:t>
      </w:r>
      <w:r w:rsidR="00450A04">
        <w:rPr>
          <w:rStyle w:val="AskIf"/>
        </w:rPr>
        <w:t>f = “Yes”</w:t>
      </w:r>
      <w:r w:rsidRPr="000F4D7C" w:rsidR="00450A04">
        <w:rPr>
          <w:rStyle w:val="AskIf"/>
        </w:rPr>
        <w:t>)</w:t>
      </w:r>
      <w:r w:rsidR="00450A04">
        <w:rPr>
          <w:rStyle w:val="AskIf"/>
        </w:rPr>
        <w:t xml:space="preserve"> AND (</w:t>
      </w:r>
      <w:r>
        <w:rPr>
          <w:rStyle w:val="AskIf"/>
        </w:rPr>
        <w:t>Q41</w:t>
      </w:r>
      <w:r w:rsidR="00EA060E">
        <w:rPr>
          <w:rStyle w:val="AskIf"/>
        </w:rPr>
        <w:t xml:space="preserve"> </w:t>
      </w:r>
      <w:r w:rsidR="00450A04">
        <w:rPr>
          <w:rStyle w:val="AskIf"/>
        </w:rPr>
        <w:t xml:space="preserve">= "Informal complaint" OR </w:t>
      </w:r>
      <w:r>
        <w:rPr>
          <w:rStyle w:val="AskIf"/>
        </w:rPr>
        <w:t>Q41</w:t>
      </w:r>
      <w:r w:rsidR="00EA060E">
        <w:rPr>
          <w:rStyle w:val="AskIf"/>
        </w:rPr>
        <w:t xml:space="preserve"> </w:t>
      </w:r>
      <w:r w:rsidR="00450A04">
        <w:rPr>
          <w:rStyle w:val="AskIf"/>
        </w:rPr>
        <w:t xml:space="preserve">= "Formal complaint" OR </w:t>
      </w:r>
      <w:r>
        <w:rPr>
          <w:rStyle w:val="AskIf"/>
        </w:rPr>
        <w:t>Q41</w:t>
      </w:r>
      <w:r w:rsidRPr="000F4D7C" w:rsidR="00EA060E">
        <w:rPr>
          <w:rStyle w:val="AskIf"/>
        </w:rPr>
        <w:t xml:space="preserve"> </w:t>
      </w:r>
      <w:r w:rsidRPr="000F4D7C" w:rsidR="007D6FD1">
        <w:rPr>
          <w:rStyle w:val="AskIf"/>
        </w:rPr>
        <w:t>= "Not sure")</w:t>
      </w:r>
      <w:r w:rsidRPr="000F4D7C" w:rsidR="00296C19">
        <w:rPr>
          <w:rStyle w:val="AskIf"/>
        </w:rPr>
        <w:t>]</w:t>
      </w:r>
      <w:r w:rsidRPr="000F4D7C" w:rsidR="007D6FD1">
        <w:rPr>
          <w:rStyle w:val="AskIf"/>
        </w:rPr>
        <w:t xml:space="preserve"> </w:t>
      </w:r>
      <w:proofErr w:type="gramStart"/>
      <w:r w:rsidRPr="000F4D7C" w:rsidR="007D6FD1">
        <w:rPr>
          <w:rStyle w:val="WordBold"/>
        </w:rPr>
        <w:t>Were</w:t>
      </w:r>
      <w:proofErr w:type="gramEnd"/>
      <w:r w:rsidRPr="000F4D7C" w:rsidR="007D6FD1">
        <w:rPr>
          <w:rStyle w:val="WordBold"/>
        </w:rPr>
        <w:t xml:space="preserve"> you notified when the investigation was...</w:t>
      </w:r>
      <w:r w:rsidRPr="000F4D7C" w:rsidR="007D6FD1">
        <w:rPr>
          <w:rStyle w:val="WordItalicBold"/>
        </w:rPr>
        <w:t xml:space="preserve"> </w:t>
      </w:r>
      <w:r w:rsidRPr="000F4D7C" w:rsidR="00296C19">
        <w:rPr>
          <w:rStyle w:val="WordItalicBold"/>
        </w:rPr>
        <w:t xml:space="preserve"> </w:t>
      </w:r>
      <w:r w:rsidRPr="000F4D7C" w:rsidR="007D6FD1">
        <w:rPr>
          <w:rStyle w:val="WordItalicBold"/>
        </w:rPr>
        <w:t xml:space="preserve">Mark </w:t>
      </w:r>
      <w:r w:rsidRPr="000F4D7C" w:rsidR="00296C19">
        <w:rPr>
          <w:rStyle w:val="WordItalicBold"/>
        </w:rPr>
        <w:t>“</w:t>
      </w:r>
      <w:r w:rsidRPr="000F4D7C" w:rsidR="007D6FD1">
        <w:rPr>
          <w:rStyle w:val="WordItalicBold"/>
        </w:rPr>
        <w:t>Yes</w:t>
      </w:r>
      <w:r w:rsidRPr="000F4D7C" w:rsidR="00296C19">
        <w:rPr>
          <w:rStyle w:val="WordItalicBold"/>
        </w:rPr>
        <w:t>”</w:t>
      </w:r>
      <w:r w:rsidRPr="000F4D7C" w:rsidR="007D6FD1">
        <w:rPr>
          <w:rStyle w:val="WordItalicBold"/>
        </w:rPr>
        <w:t xml:space="preserve"> or </w:t>
      </w:r>
      <w:r w:rsidRPr="000F4D7C" w:rsidR="00296C19">
        <w:rPr>
          <w:rStyle w:val="WordItalicBold"/>
        </w:rPr>
        <w:t>“</w:t>
      </w:r>
      <w:r w:rsidRPr="000F4D7C" w:rsidR="007D6FD1">
        <w:rPr>
          <w:rStyle w:val="WordItalicBold"/>
        </w:rPr>
        <w:t>No</w:t>
      </w:r>
      <w:r w:rsidRPr="000F4D7C" w:rsidR="00296C19">
        <w:rPr>
          <w:rStyle w:val="WordItalicBold"/>
        </w:rPr>
        <w:t>”</w:t>
      </w:r>
      <w:r w:rsidRPr="000F4D7C" w:rsidR="007D6FD1">
        <w:rPr>
          <w:rStyle w:val="WordItalicBold"/>
        </w:rPr>
        <w:t xml:space="preserve"> for each item</w:t>
      </w:r>
      <w:r w:rsidRPr="000F4D7C" w:rsidR="007D6FD1">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0F4D7C" w:rsidR="007D6FD1" w14:paraId="4BA94C18"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4E134EA5"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55BCEBA7" w14:textId="77777777">
            <w:pPr>
              <w:pStyle w:val="ASMatrixHeading"/>
            </w:pPr>
            <w:r w:rsidRPr="000F4D7C">
              <w:rPr>
                <w:rStyle w:val="ASAnnotation"/>
                <w:vanish w:val="0"/>
              </w:rPr>
              <w:t xml:space="preserve">1  </w:t>
            </w:r>
            <w:r w:rsidRPr="000F4D7C">
              <w:t xml:space="preserve"> No</w:t>
            </w:r>
          </w:p>
        </w:tc>
      </w:tr>
      <w:tr w:rsidRPr="000F4D7C" w:rsidR="007D6FD1" w14:paraId="38DBCBD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7D6FD1" w:rsidRDefault="007D6FD1" w14:paraId="38D91A2C"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7D6FD1" w:rsidRDefault="007D6FD1" w14:paraId="7BCDE192"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7D6FD1" w:rsidRDefault="007D6FD1" w14:paraId="2453AB35" w14:textId="77777777">
            <w:pPr>
              <w:pStyle w:val="ASMatrixHeading"/>
            </w:pPr>
          </w:p>
        </w:tc>
      </w:tr>
      <w:tr w:rsidRPr="000F4D7C" w:rsidR="007D6FD1" w14:paraId="73CBB705" w14:textId="77777777">
        <w:trPr>
          <w:cantSplit/>
          <w:trHeight w:val="20" w:hRule="exact"/>
          <w:tblHeader/>
          <w:hidden w:val="0"/>
        </w:trPr>
        <w:tc>
          <w:tcPr>
            <w:tcW w:w="432" w:type="dxa"/>
            <w:tcMar>
              <w:top w:w="14" w:type="dxa"/>
              <w:left w:w="14" w:type="dxa"/>
              <w:bottom w:w="14" w:type="dxa"/>
              <w:right w:w="14" w:type="dxa"/>
            </w:tcMar>
            <w:vAlign w:val="bottom"/>
          </w:tcPr>
          <w:p w:rsidRPr="000F4D7C" w:rsidR="007D6FD1" w:rsidRDefault="007D6FD1" w14:paraId="632720A3"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6F1BF5E3"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RDefault="007D6FD1" w14:paraId="1EB4FC27"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RDefault="007D6FD1" w14:paraId="203A3338" w14:textId="77777777">
            <w:pPr>
              <w:pStyle w:val="ASAnnotationTableKeepWNext"/>
              <w:rPr>
                <w:vanish w:val="0"/>
              </w:rPr>
            </w:pPr>
          </w:p>
        </w:tc>
      </w:tr>
      <w:tr w:rsidRPr="000F4D7C" w:rsidR="007D6FD1" w14:paraId="3A8EF067" w14:textId="77777777">
        <w:trPr>
          <w:cantSplit/>
        </w:trPr>
        <w:tc>
          <w:tcPr>
            <w:tcW w:w="432" w:type="dxa"/>
            <w:tcMar>
              <w:top w:w="14" w:type="dxa"/>
              <w:left w:w="14" w:type="dxa"/>
              <w:bottom w:w="14" w:type="dxa"/>
              <w:right w:w="14" w:type="dxa"/>
            </w:tcMar>
            <w:vAlign w:val="bottom"/>
          </w:tcPr>
          <w:p w:rsidRPr="000F4D7C" w:rsidR="007D6FD1" w:rsidRDefault="007D6FD1" w14:paraId="69392630"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507AE484" w14:textId="77777777">
            <w:pPr>
              <w:pStyle w:val="ASMatrixSubitemG-2"/>
            </w:pPr>
            <w:r w:rsidRPr="000F4D7C">
              <w:t>a.</w:t>
            </w:r>
            <w:r w:rsidRPr="000F4D7C">
              <w:tab/>
              <w:t>Initiated?</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159D7712" w14:textId="43AC7C3E">
            <w:pPr>
              <w:pStyle w:val="ASTableOptionBoxes"/>
            </w:pPr>
            <w:r>
              <w:rPr>
                <w:noProof/>
              </w:rPr>
              <w:drawing>
                <wp:inline distT="0" distB="0" distL="0" distR="0" wp14:anchorId="21D20B14" wp14:editId="5B4365FD">
                  <wp:extent cx="180975" cy="180975"/>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54ED9C38" w14:textId="30ACAA66">
            <w:pPr>
              <w:pStyle w:val="ASTableOptionBoxes"/>
            </w:pPr>
            <w:r>
              <w:rPr>
                <w:noProof/>
              </w:rPr>
              <w:drawing>
                <wp:inline distT="0" distB="0" distL="0" distR="0" wp14:anchorId="11FFB903" wp14:editId="6902EF8C">
                  <wp:extent cx="180975" cy="180975"/>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7D6FD1" w14:paraId="1BBEF7E7" w14:textId="77777777">
        <w:trPr>
          <w:cantSplit/>
        </w:trPr>
        <w:tc>
          <w:tcPr>
            <w:tcW w:w="432" w:type="dxa"/>
            <w:tcMar>
              <w:top w:w="14" w:type="dxa"/>
              <w:left w:w="14" w:type="dxa"/>
              <w:bottom w:w="14" w:type="dxa"/>
              <w:right w:w="14" w:type="dxa"/>
            </w:tcMar>
            <w:vAlign w:val="bottom"/>
          </w:tcPr>
          <w:p w:rsidRPr="000F4D7C" w:rsidR="007D6FD1" w:rsidRDefault="007D6FD1" w14:paraId="18A97404" w14:textId="77777777"/>
        </w:tc>
        <w:tc>
          <w:tcPr>
            <w:tcW w:w="3960" w:type="dxa"/>
            <w:tcBorders>
              <w:right w:val="single" w:color="C0C0C0" w:sz="8" w:space="0"/>
            </w:tcBorders>
            <w:tcMar>
              <w:top w:w="14" w:type="dxa"/>
              <w:left w:w="14" w:type="dxa"/>
              <w:bottom w:w="14" w:type="dxa"/>
              <w:right w:w="14" w:type="dxa"/>
            </w:tcMar>
            <w:vAlign w:val="bottom"/>
          </w:tcPr>
          <w:p w:rsidRPr="000F4D7C" w:rsidR="007D6FD1" w:rsidP="004F7CC9" w:rsidRDefault="007D6FD1" w14:paraId="37D473B4" w14:textId="77777777">
            <w:pPr>
              <w:pStyle w:val="ASMatrixSubitemG-2"/>
            </w:pPr>
            <w:r w:rsidRPr="000F4D7C">
              <w:t>b.</w:t>
            </w:r>
            <w:r w:rsidRPr="000F4D7C">
              <w:tab/>
              <w:t>Completed?</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7D6FD1" w:rsidP="004F7CC9" w:rsidRDefault="007A6A79" w14:paraId="6C678758" w14:textId="7C3DDF5D">
            <w:pPr>
              <w:pStyle w:val="ASTableOptionBoxes"/>
            </w:pPr>
            <w:r>
              <w:rPr>
                <w:noProof/>
              </w:rPr>
              <w:drawing>
                <wp:inline distT="0" distB="0" distL="0" distR="0" wp14:anchorId="1A696B27" wp14:editId="21D179E4">
                  <wp:extent cx="180975" cy="180975"/>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7D6FD1" w:rsidP="004F7CC9" w:rsidRDefault="007A6A79" w14:paraId="5AC03BB2" w14:textId="748AD02F">
            <w:pPr>
              <w:pStyle w:val="ASTableOptionBoxes"/>
            </w:pPr>
            <w:r>
              <w:rPr>
                <w:noProof/>
              </w:rPr>
              <w:drawing>
                <wp:inline distT="0" distB="0" distL="0" distR="0" wp14:anchorId="59408072" wp14:editId="3F8BE2DB">
                  <wp:extent cx="180975" cy="180975"/>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7D6FD1" w:rsidP="004F7CC9" w:rsidRDefault="007D6FD1" w14:paraId="08392367" w14:textId="77777777">
      <w:pPr>
        <w:pStyle w:val="Spacer4pt"/>
      </w:pPr>
    </w:p>
    <w:p w:rsidRPr="000F4D7C" w:rsidR="007D6FD1" w:rsidP="007D6FD1" w:rsidRDefault="007D6FD1" w14:paraId="130FC8AA" w14:textId="77777777">
      <w:pPr>
        <w:pStyle w:val="ASAnnotationParagraph"/>
        <w:rPr>
          <w:vanish w:val="0"/>
        </w:rPr>
      </w:pPr>
      <w:r w:rsidRPr="000F4D7C">
        <w:rPr>
          <w:vanish w:val="0"/>
        </w:rPr>
        <w:t>REH1REPSUB</w:t>
      </w:r>
    </w:p>
    <w:p w:rsidRPr="000F4D7C" w:rsidR="007D6FD1" w:rsidP="00296C19" w:rsidRDefault="00373124" w14:paraId="5F91D59B" w14:textId="01F72B50">
      <w:pPr>
        <w:pStyle w:val="ASQstStem"/>
      </w:pPr>
      <w:r>
        <w:rPr>
          <w:rStyle w:val="WordBold"/>
        </w:rPr>
        <w:t>44</w:t>
      </w:r>
      <w:r w:rsidRPr="000F4D7C" w:rsidR="007D6FD1">
        <w:rPr>
          <w:rStyle w:val="WordBold"/>
        </w:rPr>
        <w:t>.</w:t>
      </w:r>
      <w:r w:rsidRPr="000F4D7C" w:rsidR="007D6FD1">
        <w:tab/>
      </w:r>
      <w:r w:rsidRPr="000F4D7C" w:rsidR="00296C19">
        <w:rPr>
          <w:rStyle w:val="AskIf"/>
        </w:rPr>
        <w:t>[Ask if</w:t>
      </w:r>
      <w:r w:rsidRPr="000F4D7C" w:rsidR="007D6FD1">
        <w:rPr>
          <w:rStyle w:val="AskIf"/>
        </w:rPr>
        <w:t xml:space="preserve"> [INCIDENTF] = "Yes" AND </w:t>
      </w:r>
      <w:r w:rsidR="00450A04">
        <w:rPr>
          <w:rStyle w:val="AskIf"/>
        </w:rPr>
        <w:t>(</w:t>
      </w:r>
      <w:r>
        <w:rPr>
          <w:rStyle w:val="AskIf"/>
        </w:rPr>
        <w:t>Q39</w:t>
      </w:r>
      <w:r w:rsidR="001738C9">
        <w:rPr>
          <w:rStyle w:val="AskIf"/>
        </w:rPr>
        <w:t xml:space="preserve"> </w:t>
      </w:r>
      <w:r w:rsidR="00450A04">
        <w:rPr>
          <w:rStyle w:val="AskIf"/>
        </w:rPr>
        <w:t xml:space="preserve">a = "Yes" OR </w:t>
      </w:r>
      <w:r>
        <w:rPr>
          <w:rStyle w:val="AskIf"/>
        </w:rPr>
        <w:t>Q39</w:t>
      </w:r>
      <w:r w:rsidR="001738C9">
        <w:rPr>
          <w:rStyle w:val="AskIf"/>
        </w:rPr>
        <w:t xml:space="preserve"> </w:t>
      </w:r>
      <w:r w:rsidR="00450A04">
        <w:rPr>
          <w:rStyle w:val="AskIf"/>
        </w:rPr>
        <w:t xml:space="preserve">b = "Yes" OR </w:t>
      </w:r>
      <w:r>
        <w:rPr>
          <w:rStyle w:val="AskIf"/>
        </w:rPr>
        <w:t>Q39</w:t>
      </w:r>
      <w:r w:rsidR="001738C9">
        <w:rPr>
          <w:rStyle w:val="AskIf"/>
        </w:rPr>
        <w:t xml:space="preserve"> </w:t>
      </w:r>
      <w:r w:rsidR="00450A04">
        <w:rPr>
          <w:rStyle w:val="AskIf"/>
        </w:rPr>
        <w:t xml:space="preserve">c = "Yes" OR </w:t>
      </w:r>
      <w:r>
        <w:rPr>
          <w:rStyle w:val="AskIf"/>
        </w:rPr>
        <w:t>Q39</w:t>
      </w:r>
      <w:r w:rsidR="001738C9">
        <w:rPr>
          <w:rStyle w:val="AskIf"/>
        </w:rPr>
        <w:t xml:space="preserve"> </w:t>
      </w:r>
      <w:r w:rsidR="00450A04">
        <w:rPr>
          <w:rStyle w:val="AskIf"/>
        </w:rPr>
        <w:t xml:space="preserve">d = "Yes" OR </w:t>
      </w:r>
      <w:r>
        <w:rPr>
          <w:rStyle w:val="AskIf"/>
        </w:rPr>
        <w:t>Q39</w:t>
      </w:r>
      <w:r w:rsidRPr="000F4D7C" w:rsidR="001738C9">
        <w:rPr>
          <w:rStyle w:val="AskIf"/>
        </w:rPr>
        <w:t xml:space="preserve"> </w:t>
      </w:r>
      <w:r w:rsidRPr="000F4D7C" w:rsidR="00450A04">
        <w:rPr>
          <w:rStyle w:val="AskIf"/>
        </w:rPr>
        <w:t>e = "Yes"</w:t>
      </w:r>
      <w:r w:rsidR="00450A04">
        <w:rPr>
          <w:rStyle w:val="AskIf"/>
        </w:rPr>
        <w:t xml:space="preserve"> OR </w:t>
      </w:r>
      <w:r>
        <w:rPr>
          <w:rStyle w:val="AskIf"/>
        </w:rPr>
        <w:t>39</w:t>
      </w:r>
      <w:r w:rsidR="001738C9">
        <w:rPr>
          <w:rStyle w:val="AskIf"/>
        </w:rPr>
        <w:t xml:space="preserve"> </w:t>
      </w:r>
      <w:r w:rsidR="00450A04">
        <w:rPr>
          <w:rStyle w:val="AskIf"/>
        </w:rPr>
        <w:t>f = “Yes”</w:t>
      </w:r>
      <w:r w:rsidRPr="000F4D7C" w:rsidR="00450A04">
        <w:rPr>
          <w:rStyle w:val="AskIf"/>
        </w:rPr>
        <w:t>)</w:t>
      </w:r>
      <w:r w:rsidR="00450A04">
        <w:rPr>
          <w:rStyle w:val="AskIf"/>
        </w:rPr>
        <w:t xml:space="preserve"> AND (</w:t>
      </w:r>
      <w:r>
        <w:rPr>
          <w:rStyle w:val="AskIf"/>
        </w:rPr>
        <w:t>Q41</w:t>
      </w:r>
      <w:r w:rsidR="001738C9">
        <w:rPr>
          <w:rStyle w:val="AskIf"/>
        </w:rPr>
        <w:t xml:space="preserve"> </w:t>
      </w:r>
      <w:r w:rsidR="00450A04">
        <w:rPr>
          <w:rStyle w:val="AskIf"/>
        </w:rPr>
        <w:t xml:space="preserve">= "Informal complaint" OR </w:t>
      </w:r>
      <w:r>
        <w:rPr>
          <w:rStyle w:val="AskIf"/>
        </w:rPr>
        <w:t>Q41</w:t>
      </w:r>
      <w:r w:rsidR="001738C9">
        <w:rPr>
          <w:rStyle w:val="AskIf"/>
        </w:rPr>
        <w:t xml:space="preserve"> </w:t>
      </w:r>
      <w:r w:rsidR="00450A04">
        <w:rPr>
          <w:rStyle w:val="AskIf"/>
        </w:rPr>
        <w:t xml:space="preserve">= "Formal complaint" OR </w:t>
      </w:r>
      <w:r>
        <w:rPr>
          <w:rStyle w:val="AskIf"/>
        </w:rPr>
        <w:t>Q41</w:t>
      </w:r>
      <w:r w:rsidRPr="000F4D7C" w:rsidR="001738C9">
        <w:rPr>
          <w:rStyle w:val="AskIf"/>
        </w:rPr>
        <w:t xml:space="preserve"> </w:t>
      </w:r>
      <w:r w:rsidRPr="000F4D7C" w:rsidR="007D6FD1">
        <w:rPr>
          <w:rStyle w:val="AskIf"/>
        </w:rPr>
        <w:t>= "Not sure")</w:t>
      </w:r>
      <w:r w:rsidRPr="000F4D7C" w:rsidR="00296C19">
        <w:rPr>
          <w:rStyle w:val="AskIf"/>
        </w:rPr>
        <w:t>]</w:t>
      </w:r>
      <w:r w:rsidRPr="000F4D7C" w:rsidR="007D6FD1">
        <w:rPr>
          <w:rStyle w:val="AskIf"/>
        </w:rPr>
        <w:t xml:space="preserve"> </w:t>
      </w:r>
      <w:proofErr w:type="gramStart"/>
      <w:r w:rsidRPr="000F4D7C" w:rsidR="007D6FD1">
        <w:rPr>
          <w:rStyle w:val="WordBold"/>
        </w:rPr>
        <w:t>Was</w:t>
      </w:r>
      <w:proofErr w:type="gramEnd"/>
      <w:r w:rsidRPr="000F4D7C" w:rsidR="007D6FD1">
        <w:rPr>
          <w:rStyle w:val="WordBold"/>
        </w:rPr>
        <w:t xml:space="preserve"> your complaint substantiated (for exampl</w:t>
      </w:r>
      <w:r w:rsidR="00062622">
        <w:rPr>
          <w:rStyle w:val="WordBold"/>
        </w:rPr>
        <w:t>e, found to be supported</w:t>
      </w:r>
      <w:r w:rsidRPr="000F4D7C" w:rsidR="007D6FD1">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7D6FD1" w:rsidTr="00F10554" w14:paraId="59D87D58" w14:textId="77777777">
        <w:trPr>
          <w:hidden w:val="0"/>
        </w:trPr>
        <w:tc>
          <w:tcPr>
            <w:tcW w:w="432" w:type="dxa"/>
            <w:shd w:val="clear" w:color="auto" w:fill="auto"/>
          </w:tcPr>
          <w:p w:rsidRPr="00F10554" w:rsidR="007D6FD1" w:rsidP="004F7CC9" w:rsidRDefault="007D6FD1" w14:paraId="78BC8FD2" w14:textId="77777777">
            <w:pPr>
              <w:pStyle w:val="ASAnnotationTableKWN"/>
              <w:rPr>
                <w:vanish w:val="0"/>
              </w:rPr>
            </w:pPr>
            <w:r w:rsidRPr="00F10554">
              <w:rPr>
                <w:vanish w:val="0"/>
              </w:rPr>
              <w:t>1</w:t>
            </w:r>
          </w:p>
        </w:tc>
        <w:tc>
          <w:tcPr>
            <w:tcW w:w="360" w:type="dxa"/>
            <w:shd w:val="clear" w:color="auto" w:fill="auto"/>
          </w:tcPr>
          <w:p w:rsidRPr="000F4D7C" w:rsidR="007D6FD1" w:rsidP="004F7CC9" w:rsidRDefault="007A6A79" w14:paraId="74E6566F" w14:textId="7CC5E1E6">
            <w:pPr>
              <w:pStyle w:val="ASSurveyBoxLeft"/>
            </w:pPr>
            <w:r>
              <w:rPr>
                <w:noProof/>
              </w:rPr>
              <w:drawing>
                <wp:inline distT="0" distB="0" distL="0" distR="0" wp14:anchorId="1A8C87FB" wp14:editId="2FB2E347">
                  <wp:extent cx="180975" cy="180975"/>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438ED6F0" w14:textId="77777777">
            <w:pPr>
              <w:pStyle w:val="ASResponseList"/>
            </w:pPr>
            <w:r w:rsidRPr="000F4D7C">
              <w:t>Yes</w:t>
            </w:r>
          </w:p>
        </w:tc>
      </w:tr>
      <w:tr w:rsidRPr="000F4D7C" w:rsidR="007D6FD1" w:rsidTr="00F10554" w14:paraId="0BC65955" w14:textId="77777777">
        <w:trPr>
          <w:hidden w:val="0"/>
        </w:trPr>
        <w:tc>
          <w:tcPr>
            <w:tcW w:w="432" w:type="dxa"/>
            <w:shd w:val="clear" w:color="auto" w:fill="auto"/>
          </w:tcPr>
          <w:p w:rsidRPr="00F10554" w:rsidR="007D6FD1" w:rsidP="004F7CC9" w:rsidRDefault="007D6FD1" w14:paraId="614D6FBC" w14:textId="77777777">
            <w:pPr>
              <w:pStyle w:val="ASAnnotationTableKWN"/>
              <w:rPr>
                <w:vanish w:val="0"/>
              </w:rPr>
            </w:pPr>
            <w:r w:rsidRPr="00F10554">
              <w:rPr>
                <w:vanish w:val="0"/>
              </w:rPr>
              <w:t>2</w:t>
            </w:r>
          </w:p>
        </w:tc>
        <w:tc>
          <w:tcPr>
            <w:tcW w:w="360" w:type="dxa"/>
            <w:shd w:val="clear" w:color="auto" w:fill="auto"/>
          </w:tcPr>
          <w:p w:rsidRPr="000F4D7C" w:rsidR="007D6FD1" w:rsidP="004F7CC9" w:rsidRDefault="007A6A79" w14:paraId="72C4662C" w14:textId="23385886">
            <w:pPr>
              <w:pStyle w:val="ASSurveyBoxLeft"/>
            </w:pPr>
            <w:r>
              <w:rPr>
                <w:noProof/>
              </w:rPr>
              <w:drawing>
                <wp:inline distT="0" distB="0" distL="0" distR="0" wp14:anchorId="1C49779C" wp14:editId="43580804">
                  <wp:extent cx="180975" cy="180975"/>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73908EE2" w14:textId="77777777">
            <w:pPr>
              <w:pStyle w:val="ASResponseList"/>
            </w:pPr>
            <w:r w:rsidRPr="000F4D7C">
              <w:t>No</w:t>
            </w:r>
          </w:p>
        </w:tc>
      </w:tr>
      <w:tr w:rsidRPr="000F4D7C" w:rsidR="007D6FD1" w:rsidTr="00F10554" w14:paraId="480217BE" w14:textId="77777777">
        <w:trPr>
          <w:hidden w:val="0"/>
        </w:trPr>
        <w:tc>
          <w:tcPr>
            <w:tcW w:w="432" w:type="dxa"/>
            <w:shd w:val="clear" w:color="auto" w:fill="auto"/>
          </w:tcPr>
          <w:p w:rsidRPr="00F10554" w:rsidR="007D6FD1" w:rsidP="004F7CC9" w:rsidRDefault="007D6FD1" w14:paraId="535DD4A4" w14:textId="77777777">
            <w:pPr>
              <w:pStyle w:val="ASAnnotationTableKWN"/>
              <w:rPr>
                <w:vanish w:val="0"/>
              </w:rPr>
            </w:pPr>
            <w:r w:rsidRPr="00F10554">
              <w:rPr>
                <w:vanish w:val="0"/>
              </w:rPr>
              <w:t>3</w:t>
            </w:r>
          </w:p>
        </w:tc>
        <w:tc>
          <w:tcPr>
            <w:tcW w:w="360" w:type="dxa"/>
            <w:shd w:val="clear" w:color="auto" w:fill="auto"/>
          </w:tcPr>
          <w:p w:rsidRPr="000F4D7C" w:rsidR="007D6FD1" w:rsidP="004F7CC9" w:rsidRDefault="007A6A79" w14:paraId="51B36B59" w14:textId="1CBACD35">
            <w:pPr>
              <w:pStyle w:val="ASSurveyBoxLeft"/>
            </w:pPr>
            <w:r>
              <w:rPr>
                <w:noProof/>
              </w:rPr>
              <w:drawing>
                <wp:inline distT="0" distB="0" distL="0" distR="0" wp14:anchorId="497E63D4" wp14:editId="5EC73EA3">
                  <wp:extent cx="180975" cy="180975"/>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6B2A1204" w14:textId="77777777">
            <w:pPr>
              <w:pStyle w:val="ASResponseList"/>
            </w:pPr>
            <w:r w:rsidRPr="000F4D7C">
              <w:t>They were unable to determine whether your complaint was substantiated or not</w:t>
            </w:r>
          </w:p>
        </w:tc>
      </w:tr>
      <w:tr w:rsidRPr="000F4D7C" w:rsidR="007D6FD1" w:rsidTr="00F10554" w14:paraId="31863F2F" w14:textId="77777777">
        <w:trPr>
          <w:hidden w:val="0"/>
        </w:trPr>
        <w:tc>
          <w:tcPr>
            <w:tcW w:w="432" w:type="dxa"/>
            <w:shd w:val="clear" w:color="auto" w:fill="auto"/>
          </w:tcPr>
          <w:p w:rsidRPr="00F10554" w:rsidR="007D6FD1" w:rsidP="004F7CC9" w:rsidRDefault="007D6FD1" w14:paraId="1355AA45" w14:textId="77777777">
            <w:pPr>
              <w:pStyle w:val="ASAnnotationTableKWN"/>
              <w:rPr>
                <w:vanish w:val="0"/>
              </w:rPr>
            </w:pPr>
            <w:r w:rsidRPr="00F10554">
              <w:rPr>
                <w:vanish w:val="0"/>
              </w:rPr>
              <w:t>4</w:t>
            </w:r>
          </w:p>
        </w:tc>
        <w:tc>
          <w:tcPr>
            <w:tcW w:w="360" w:type="dxa"/>
            <w:shd w:val="clear" w:color="auto" w:fill="auto"/>
          </w:tcPr>
          <w:p w:rsidRPr="000F4D7C" w:rsidR="007D6FD1" w:rsidP="004F7CC9" w:rsidRDefault="007A6A79" w14:paraId="5871CF2A" w14:textId="22D2782B">
            <w:pPr>
              <w:pStyle w:val="ASSurveyBoxLeft"/>
            </w:pPr>
            <w:r>
              <w:rPr>
                <w:noProof/>
              </w:rPr>
              <w:drawing>
                <wp:inline distT="0" distB="0" distL="0" distR="0" wp14:anchorId="10C892C9" wp14:editId="123F55FD">
                  <wp:extent cx="180975" cy="180975"/>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21255DA5" w14:textId="77777777">
            <w:pPr>
              <w:pStyle w:val="ASResponseList"/>
            </w:pPr>
            <w:r w:rsidRPr="000F4D7C">
              <w:t>Does not apply; I do not know the outcome of my complaint</w:t>
            </w:r>
          </w:p>
        </w:tc>
      </w:tr>
      <w:tr w:rsidRPr="000F4D7C" w:rsidR="007D6FD1" w:rsidTr="00F10554" w14:paraId="212E373A" w14:textId="77777777">
        <w:trPr>
          <w:hidden w:val="0"/>
        </w:trPr>
        <w:tc>
          <w:tcPr>
            <w:tcW w:w="432" w:type="dxa"/>
            <w:shd w:val="clear" w:color="auto" w:fill="auto"/>
          </w:tcPr>
          <w:p w:rsidRPr="00F10554" w:rsidR="007D6FD1" w:rsidP="004F7CC9" w:rsidRDefault="007D6FD1" w14:paraId="0632C96A" w14:textId="77777777">
            <w:pPr>
              <w:pStyle w:val="ASAnnotationTableKWN"/>
              <w:rPr>
                <w:vanish w:val="0"/>
              </w:rPr>
            </w:pPr>
            <w:r w:rsidRPr="00F10554">
              <w:rPr>
                <w:vanish w:val="0"/>
              </w:rPr>
              <w:t>5</w:t>
            </w:r>
          </w:p>
        </w:tc>
        <w:tc>
          <w:tcPr>
            <w:tcW w:w="360" w:type="dxa"/>
            <w:shd w:val="clear" w:color="auto" w:fill="auto"/>
          </w:tcPr>
          <w:p w:rsidRPr="000F4D7C" w:rsidR="007D6FD1" w:rsidP="004F7CC9" w:rsidRDefault="007A6A79" w14:paraId="6565AB17" w14:textId="45592726">
            <w:pPr>
              <w:pStyle w:val="ASSurveyBoxLeft"/>
            </w:pPr>
            <w:r>
              <w:rPr>
                <w:noProof/>
              </w:rPr>
              <w:drawing>
                <wp:inline distT="0" distB="0" distL="0" distR="0" wp14:anchorId="79B3E988" wp14:editId="27355DB8">
                  <wp:extent cx="180975" cy="180975"/>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D6FD1" w:rsidP="004F7CC9" w:rsidRDefault="007D6FD1" w14:paraId="08618B6B" w14:textId="77777777">
            <w:pPr>
              <w:pStyle w:val="ASResponseList"/>
            </w:pPr>
            <w:r w:rsidRPr="000F4D7C">
              <w:t>Does not apply; it is still in process</w:t>
            </w:r>
          </w:p>
        </w:tc>
      </w:tr>
    </w:tbl>
    <w:p w:rsidRPr="000F4D7C" w:rsidR="007D6FD1" w:rsidP="004F7CC9" w:rsidRDefault="007D6FD1" w14:paraId="05097E1F" w14:textId="77777777">
      <w:pPr>
        <w:pStyle w:val="Spacer4pt"/>
      </w:pPr>
    </w:p>
    <w:p w:rsidRPr="000F4D7C" w:rsidR="007D6FD1" w:rsidP="009E4E6C" w:rsidRDefault="009E4E6C" w14:paraId="58381AC4" w14:textId="77777777">
      <w:pPr>
        <w:pStyle w:val="ASAnnotationParagraph"/>
        <w:rPr>
          <w:vanish w:val="0"/>
        </w:rPr>
      </w:pPr>
      <w:r w:rsidRPr="000F4D7C">
        <w:rPr>
          <w:vanish w:val="0"/>
        </w:rPr>
        <w:t>REH1RSLVD</w:t>
      </w:r>
    </w:p>
    <w:p w:rsidRPr="000F4D7C" w:rsidR="009E4E6C" w:rsidP="00296C19" w:rsidRDefault="00373124" w14:paraId="7B67B12F" w14:textId="5592F3D9">
      <w:pPr>
        <w:pStyle w:val="ASQstStem"/>
      </w:pPr>
      <w:r>
        <w:rPr>
          <w:rStyle w:val="WordBold"/>
        </w:rPr>
        <w:t>45</w:t>
      </w:r>
      <w:r w:rsidRPr="000F4D7C" w:rsidR="009E4E6C">
        <w:rPr>
          <w:rStyle w:val="WordBold"/>
        </w:rPr>
        <w:t>.</w:t>
      </w:r>
      <w:r w:rsidRPr="000F4D7C" w:rsidR="009E4E6C">
        <w:tab/>
      </w:r>
      <w:r w:rsidRPr="000F4D7C" w:rsidR="00296C19">
        <w:rPr>
          <w:rStyle w:val="AskIf"/>
        </w:rPr>
        <w:t>[Ask if</w:t>
      </w:r>
      <w:r w:rsidRPr="000F4D7C" w:rsidR="009E4E6C">
        <w:rPr>
          <w:rStyle w:val="AskIf"/>
        </w:rPr>
        <w:t xml:space="preserve"> [INCIDENTF] = "Yes" AND </w:t>
      </w:r>
      <w:r w:rsidR="00450A04">
        <w:rPr>
          <w:rStyle w:val="AskIf"/>
        </w:rPr>
        <w:t>(</w:t>
      </w:r>
      <w:r>
        <w:rPr>
          <w:rStyle w:val="AskIf"/>
        </w:rPr>
        <w:t>Q39</w:t>
      </w:r>
      <w:r w:rsidR="001738C9">
        <w:rPr>
          <w:rStyle w:val="AskIf"/>
        </w:rPr>
        <w:t xml:space="preserve"> </w:t>
      </w:r>
      <w:r w:rsidR="00450A04">
        <w:rPr>
          <w:rStyle w:val="AskIf"/>
        </w:rPr>
        <w:t xml:space="preserve">a = "Yes" OR </w:t>
      </w:r>
      <w:r>
        <w:rPr>
          <w:rStyle w:val="AskIf"/>
        </w:rPr>
        <w:t>Q39</w:t>
      </w:r>
      <w:r w:rsidR="001738C9">
        <w:rPr>
          <w:rStyle w:val="AskIf"/>
        </w:rPr>
        <w:t xml:space="preserve"> </w:t>
      </w:r>
      <w:r w:rsidR="00450A04">
        <w:rPr>
          <w:rStyle w:val="AskIf"/>
        </w:rPr>
        <w:t xml:space="preserve">b = "Yes" OR </w:t>
      </w:r>
      <w:r>
        <w:rPr>
          <w:rStyle w:val="AskIf"/>
        </w:rPr>
        <w:t>Q39</w:t>
      </w:r>
      <w:r w:rsidR="001738C9">
        <w:rPr>
          <w:rStyle w:val="AskIf"/>
        </w:rPr>
        <w:t xml:space="preserve"> </w:t>
      </w:r>
      <w:r w:rsidR="00450A04">
        <w:rPr>
          <w:rStyle w:val="AskIf"/>
        </w:rPr>
        <w:t xml:space="preserve">c = "Yes" OR </w:t>
      </w:r>
      <w:r>
        <w:rPr>
          <w:rStyle w:val="AskIf"/>
        </w:rPr>
        <w:t>Q39</w:t>
      </w:r>
      <w:r w:rsidR="001738C9">
        <w:rPr>
          <w:rStyle w:val="AskIf"/>
        </w:rPr>
        <w:t xml:space="preserve"> </w:t>
      </w:r>
      <w:r w:rsidR="00450A04">
        <w:rPr>
          <w:rStyle w:val="AskIf"/>
        </w:rPr>
        <w:t xml:space="preserve">d = "Yes" OR </w:t>
      </w:r>
      <w:r w:rsidR="001738C9">
        <w:rPr>
          <w:rStyle w:val="AskIf"/>
        </w:rPr>
        <w:t>Q3</w:t>
      </w:r>
      <w:r>
        <w:rPr>
          <w:rStyle w:val="AskIf"/>
        </w:rPr>
        <w:t>9</w:t>
      </w:r>
      <w:r w:rsidRPr="000F4D7C" w:rsidR="001738C9">
        <w:rPr>
          <w:rStyle w:val="AskIf"/>
        </w:rPr>
        <w:t xml:space="preserve"> </w:t>
      </w:r>
      <w:r w:rsidRPr="000F4D7C" w:rsidR="00450A04">
        <w:rPr>
          <w:rStyle w:val="AskIf"/>
        </w:rPr>
        <w:t>e = "Yes"</w:t>
      </w:r>
      <w:r w:rsidR="00450A04">
        <w:rPr>
          <w:rStyle w:val="AskIf"/>
        </w:rPr>
        <w:t xml:space="preserve"> OR </w:t>
      </w:r>
      <w:r>
        <w:rPr>
          <w:rStyle w:val="AskIf"/>
        </w:rPr>
        <w:t>39</w:t>
      </w:r>
      <w:r w:rsidR="001738C9">
        <w:rPr>
          <w:rStyle w:val="AskIf"/>
        </w:rPr>
        <w:t xml:space="preserve"> </w:t>
      </w:r>
      <w:r w:rsidR="00450A04">
        <w:rPr>
          <w:rStyle w:val="AskIf"/>
        </w:rPr>
        <w:t>f = “Yes”</w:t>
      </w:r>
      <w:r w:rsidRPr="000F4D7C" w:rsidR="00450A04">
        <w:rPr>
          <w:rStyle w:val="AskIf"/>
        </w:rPr>
        <w:t>)</w:t>
      </w:r>
      <w:r w:rsidR="00450A04">
        <w:rPr>
          <w:rStyle w:val="AskIf"/>
        </w:rPr>
        <w:t xml:space="preserve"> AND </w:t>
      </w:r>
      <w:r>
        <w:rPr>
          <w:rStyle w:val="AskIf"/>
        </w:rPr>
        <w:t>Q41</w:t>
      </w:r>
      <w:r w:rsidR="00450A04">
        <w:rPr>
          <w:rStyle w:val="AskIf"/>
        </w:rPr>
        <w:t xml:space="preserve">= "Informal complaint" OR </w:t>
      </w:r>
      <w:r>
        <w:rPr>
          <w:rStyle w:val="AskIf"/>
        </w:rPr>
        <w:t>Q41</w:t>
      </w:r>
      <w:r w:rsidR="001738C9">
        <w:rPr>
          <w:rStyle w:val="AskIf"/>
        </w:rPr>
        <w:t xml:space="preserve"> </w:t>
      </w:r>
      <w:r w:rsidR="00450A04">
        <w:rPr>
          <w:rStyle w:val="AskIf"/>
        </w:rPr>
        <w:t xml:space="preserve">= "Formal complaint" OR </w:t>
      </w:r>
      <w:r>
        <w:rPr>
          <w:rStyle w:val="AskIf"/>
        </w:rPr>
        <w:t>Q41</w:t>
      </w:r>
      <w:r w:rsidRPr="000F4D7C" w:rsidR="001738C9">
        <w:rPr>
          <w:rStyle w:val="AskIf"/>
        </w:rPr>
        <w:t xml:space="preserve"> </w:t>
      </w:r>
      <w:r w:rsidRPr="000F4D7C" w:rsidR="009E4E6C">
        <w:rPr>
          <w:rStyle w:val="AskIf"/>
        </w:rPr>
        <w:t>= "Not sure") A</w:t>
      </w:r>
      <w:r w:rsidR="00450A04">
        <w:rPr>
          <w:rStyle w:val="AskIf"/>
        </w:rPr>
        <w:t>ND (</w:t>
      </w:r>
      <w:r>
        <w:rPr>
          <w:rStyle w:val="AskIf"/>
        </w:rPr>
        <w:t>Q44</w:t>
      </w:r>
      <w:r w:rsidR="001E63FB">
        <w:rPr>
          <w:rStyle w:val="AskIf"/>
        </w:rPr>
        <w:t xml:space="preserve"> </w:t>
      </w:r>
      <w:r w:rsidR="00450A04">
        <w:rPr>
          <w:rStyle w:val="AskIf"/>
        </w:rPr>
        <w:t xml:space="preserve">= "Yes" OR </w:t>
      </w:r>
      <w:r>
        <w:rPr>
          <w:rStyle w:val="AskIf"/>
        </w:rPr>
        <w:t>Q44</w:t>
      </w:r>
      <w:r w:rsidR="001E63FB">
        <w:rPr>
          <w:rStyle w:val="AskIf"/>
        </w:rPr>
        <w:t xml:space="preserve"> </w:t>
      </w:r>
      <w:r w:rsidR="00450A04">
        <w:rPr>
          <w:rStyle w:val="AskIf"/>
        </w:rPr>
        <w:t xml:space="preserve">= "No" OR </w:t>
      </w:r>
      <w:r>
        <w:rPr>
          <w:rStyle w:val="AskIf"/>
        </w:rPr>
        <w:t>Q44</w:t>
      </w:r>
      <w:r w:rsidRPr="000F4D7C" w:rsidR="001E63FB">
        <w:rPr>
          <w:rStyle w:val="AskIf"/>
        </w:rPr>
        <w:t xml:space="preserve"> </w:t>
      </w:r>
      <w:r w:rsidRPr="000F4D7C" w:rsidR="009E4E6C">
        <w:rPr>
          <w:rStyle w:val="AskIf"/>
        </w:rPr>
        <w:t>= "They were unable to determine whether your complaint was substantiated or not")</w:t>
      </w:r>
      <w:r w:rsidRPr="000F4D7C" w:rsidR="00296C19">
        <w:rPr>
          <w:rStyle w:val="AskIf"/>
        </w:rPr>
        <w:t>]</w:t>
      </w:r>
      <w:r w:rsidRPr="000F4D7C" w:rsidR="009E4E6C">
        <w:rPr>
          <w:rStyle w:val="AskIf"/>
        </w:rPr>
        <w:t xml:space="preserve"> </w:t>
      </w:r>
      <w:r w:rsidRPr="000F4D7C" w:rsidR="009E4E6C">
        <w:rPr>
          <w:rStyle w:val="WordBold"/>
        </w:rPr>
        <w:t>How long did it take for your complaint to be resolved?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9E4E6C" w:rsidTr="00F10554" w14:paraId="242D5BF0" w14:textId="77777777">
        <w:trPr>
          <w:hidden w:val="0"/>
        </w:trPr>
        <w:tc>
          <w:tcPr>
            <w:tcW w:w="432" w:type="dxa"/>
            <w:shd w:val="clear" w:color="auto" w:fill="auto"/>
          </w:tcPr>
          <w:p w:rsidRPr="00F10554" w:rsidR="009E4E6C" w:rsidP="004F7CC9" w:rsidRDefault="009E4E6C" w14:paraId="54054C10" w14:textId="77777777">
            <w:pPr>
              <w:pStyle w:val="ASAnnotationTableKWN"/>
              <w:rPr>
                <w:vanish w:val="0"/>
              </w:rPr>
            </w:pPr>
            <w:r w:rsidRPr="00F10554">
              <w:rPr>
                <w:vanish w:val="0"/>
              </w:rPr>
              <w:t>1</w:t>
            </w:r>
          </w:p>
        </w:tc>
        <w:tc>
          <w:tcPr>
            <w:tcW w:w="360" w:type="dxa"/>
            <w:shd w:val="clear" w:color="auto" w:fill="auto"/>
            <w:vAlign w:val="center"/>
          </w:tcPr>
          <w:p w:rsidRPr="000F4D7C" w:rsidR="009E4E6C" w:rsidP="004F7CC9" w:rsidRDefault="007A6A79" w14:paraId="6A43E28B" w14:textId="685EE607">
            <w:pPr>
              <w:pStyle w:val="ASSurveyBoxLeft"/>
            </w:pPr>
            <w:r>
              <w:rPr>
                <w:noProof/>
              </w:rPr>
              <w:drawing>
                <wp:inline distT="0" distB="0" distL="0" distR="0" wp14:anchorId="0612EF4F" wp14:editId="04CDDB33">
                  <wp:extent cx="180975" cy="180975"/>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EC5A26" w:rsidRDefault="009E4E6C" w14:paraId="4956DB71" w14:textId="19140A99">
            <w:pPr>
              <w:pStyle w:val="ASResponseList"/>
            </w:pPr>
            <w:r w:rsidRPr="000F4D7C">
              <w:t>Within 48 hours</w:t>
            </w:r>
          </w:p>
        </w:tc>
      </w:tr>
      <w:tr w:rsidRPr="000F4D7C" w:rsidR="009E4E6C" w:rsidTr="00F10554" w14:paraId="1C2619A3" w14:textId="77777777">
        <w:trPr>
          <w:hidden w:val="0"/>
        </w:trPr>
        <w:tc>
          <w:tcPr>
            <w:tcW w:w="432" w:type="dxa"/>
            <w:shd w:val="clear" w:color="auto" w:fill="auto"/>
          </w:tcPr>
          <w:p w:rsidRPr="00F10554" w:rsidR="009E4E6C" w:rsidP="004F7CC9" w:rsidRDefault="009E4E6C" w14:paraId="7B2CD083" w14:textId="77777777">
            <w:pPr>
              <w:pStyle w:val="ASAnnotationTableKWN"/>
              <w:rPr>
                <w:vanish w:val="0"/>
              </w:rPr>
            </w:pPr>
            <w:r w:rsidRPr="00F10554">
              <w:rPr>
                <w:vanish w:val="0"/>
              </w:rPr>
              <w:t>2</w:t>
            </w:r>
          </w:p>
        </w:tc>
        <w:tc>
          <w:tcPr>
            <w:tcW w:w="360" w:type="dxa"/>
            <w:shd w:val="clear" w:color="auto" w:fill="auto"/>
            <w:vAlign w:val="center"/>
          </w:tcPr>
          <w:p w:rsidRPr="000F4D7C" w:rsidR="009E4E6C" w:rsidP="004F7CC9" w:rsidRDefault="007A6A79" w14:paraId="014838FD" w14:textId="795C0CF2">
            <w:pPr>
              <w:pStyle w:val="ASSurveyBoxLeft"/>
            </w:pPr>
            <w:r>
              <w:rPr>
                <w:noProof/>
              </w:rPr>
              <w:drawing>
                <wp:inline distT="0" distB="0" distL="0" distR="0" wp14:anchorId="1F736891" wp14:editId="3FA007E7">
                  <wp:extent cx="180975" cy="180975"/>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4ABEFE14" w14:textId="77777777">
            <w:pPr>
              <w:pStyle w:val="ASResponseList"/>
            </w:pPr>
            <w:r w:rsidRPr="000F4D7C">
              <w:t>Within 3–7 days</w:t>
            </w:r>
          </w:p>
        </w:tc>
      </w:tr>
      <w:tr w:rsidRPr="000F4D7C" w:rsidR="009E4E6C" w:rsidTr="00F10554" w14:paraId="7F98F5B2" w14:textId="77777777">
        <w:trPr>
          <w:hidden w:val="0"/>
        </w:trPr>
        <w:tc>
          <w:tcPr>
            <w:tcW w:w="432" w:type="dxa"/>
            <w:shd w:val="clear" w:color="auto" w:fill="auto"/>
          </w:tcPr>
          <w:p w:rsidRPr="00F10554" w:rsidR="009E4E6C" w:rsidP="004F7CC9" w:rsidRDefault="009E4E6C" w14:paraId="7CB25562" w14:textId="77777777">
            <w:pPr>
              <w:pStyle w:val="ASAnnotationTableKWN"/>
              <w:rPr>
                <w:vanish w:val="0"/>
              </w:rPr>
            </w:pPr>
            <w:r w:rsidRPr="00F10554">
              <w:rPr>
                <w:vanish w:val="0"/>
              </w:rPr>
              <w:t>3</w:t>
            </w:r>
          </w:p>
        </w:tc>
        <w:tc>
          <w:tcPr>
            <w:tcW w:w="360" w:type="dxa"/>
            <w:shd w:val="clear" w:color="auto" w:fill="auto"/>
            <w:vAlign w:val="center"/>
          </w:tcPr>
          <w:p w:rsidRPr="000F4D7C" w:rsidR="009E4E6C" w:rsidP="004F7CC9" w:rsidRDefault="007A6A79" w14:paraId="60828244" w14:textId="5B450BDA">
            <w:pPr>
              <w:pStyle w:val="ASSurveyBoxLeft"/>
            </w:pPr>
            <w:r>
              <w:rPr>
                <w:noProof/>
              </w:rPr>
              <w:drawing>
                <wp:inline distT="0" distB="0" distL="0" distR="0" wp14:anchorId="297F455D" wp14:editId="0DD263A3">
                  <wp:extent cx="180975" cy="180975"/>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09CC59AD" w14:textId="77777777">
            <w:pPr>
              <w:pStyle w:val="ASResponseList"/>
            </w:pPr>
            <w:r w:rsidRPr="000F4D7C">
              <w:t>Within 8–30 days</w:t>
            </w:r>
          </w:p>
        </w:tc>
      </w:tr>
      <w:tr w:rsidRPr="000F4D7C" w:rsidR="009E4E6C" w:rsidTr="00F10554" w14:paraId="02339B33" w14:textId="77777777">
        <w:trPr>
          <w:hidden w:val="0"/>
        </w:trPr>
        <w:tc>
          <w:tcPr>
            <w:tcW w:w="432" w:type="dxa"/>
            <w:shd w:val="clear" w:color="auto" w:fill="auto"/>
          </w:tcPr>
          <w:p w:rsidRPr="00F10554" w:rsidR="009E4E6C" w:rsidP="004F7CC9" w:rsidRDefault="009E4E6C" w14:paraId="2A16A22E" w14:textId="77777777">
            <w:pPr>
              <w:pStyle w:val="ASAnnotationTable"/>
              <w:rPr>
                <w:vanish w:val="0"/>
              </w:rPr>
            </w:pPr>
            <w:r w:rsidRPr="00F10554">
              <w:rPr>
                <w:vanish w:val="0"/>
              </w:rPr>
              <w:t>4</w:t>
            </w:r>
          </w:p>
        </w:tc>
        <w:tc>
          <w:tcPr>
            <w:tcW w:w="360" w:type="dxa"/>
            <w:shd w:val="clear" w:color="auto" w:fill="auto"/>
            <w:vAlign w:val="center"/>
          </w:tcPr>
          <w:p w:rsidRPr="000F4D7C" w:rsidR="009E4E6C" w:rsidP="004F7CC9" w:rsidRDefault="007A6A79" w14:paraId="41588392" w14:textId="0C9BCBDF">
            <w:pPr>
              <w:pStyle w:val="ASSurveyBoxLeft"/>
            </w:pPr>
            <w:r>
              <w:rPr>
                <w:noProof/>
              </w:rPr>
              <w:drawing>
                <wp:inline distT="0" distB="0" distL="0" distR="0" wp14:anchorId="1294CD97" wp14:editId="68D9F513">
                  <wp:extent cx="180975" cy="180975"/>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7BBC4F1A" w14:textId="77777777">
            <w:pPr>
              <w:pStyle w:val="ASResponseList"/>
            </w:pPr>
            <w:r w:rsidRPr="000F4D7C">
              <w:t>More than 30 days after the complaint was filed</w:t>
            </w:r>
          </w:p>
        </w:tc>
      </w:tr>
    </w:tbl>
    <w:p w:rsidRPr="000F4D7C" w:rsidR="009E4E6C" w:rsidP="004F7CC9" w:rsidRDefault="009E4E6C" w14:paraId="10D5A5A8" w14:textId="77777777">
      <w:pPr>
        <w:pStyle w:val="Spacer4pt"/>
      </w:pPr>
    </w:p>
    <w:p w:rsidRPr="000F4D7C" w:rsidR="009E4E6C" w:rsidP="009E4E6C" w:rsidRDefault="009E4E6C" w14:paraId="6F40E55D" w14:textId="77777777">
      <w:pPr>
        <w:pStyle w:val="ASAnnotationParagraph"/>
        <w:rPr>
          <w:vanish w:val="0"/>
        </w:rPr>
      </w:pPr>
      <w:r w:rsidRPr="000F4D7C">
        <w:rPr>
          <w:vanish w:val="0"/>
        </w:rPr>
        <w:t xml:space="preserve">REH1CMPACTA REH1CMPACTB REH1CMPACTC REH1CMPACTD REH1CMPACTE REH1CMPACTF REH1CMPACTG REH1CMPACTH REH1CMPACTI REH1CMPACTJ REH1CMPACTK REH1CMPACTL </w:t>
      </w:r>
    </w:p>
    <w:p w:rsidRPr="000F4D7C" w:rsidR="009E4E6C" w:rsidP="00296C19" w:rsidRDefault="00373124" w14:paraId="27AC0EA2" w14:textId="7D55A25F">
      <w:pPr>
        <w:pStyle w:val="ASQstStem"/>
      </w:pPr>
      <w:r>
        <w:rPr>
          <w:rStyle w:val="WordBold"/>
        </w:rPr>
        <w:t>46</w:t>
      </w:r>
      <w:r w:rsidRPr="000F4D7C" w:rsidR="009E4E6C">
        <w:rPr>
          <w:rStyle w:val="WordBold"/>
        </w:rPr>
        <w:t>.</w:t>
      </w:r>
      <w:r w:rsidRPr="000F4D7C" w:rsidR="009E4E6C">
        <w:tab/>
      </w:r>
      <w:r w:rsidRPr="000F4D7C" w:rsidR="00296C19">
        <w:rPr>
          <w:rStyle w:val="AskIf"/>
        </w:rPr>
        <w:t>[Ask if</w:t>
      </w:r>
      <w:r w:rsidRPr="000F4D7C" w:rsidR="009E4E6C">
        <w:rPr>
          <w:rStyle w:val="AskIf"/>
        </w:rPr>
        <w:t xml:space="preserve"> [INCIDENTF] = "Yes" AND </w:t>
      </w:r>
      <w:r w:rsidR="00450A04">
        <w:rPr>
          <w:rStyle w:val="AskIf"/>
        </w:rPr>
        <w:t>(</w:t>
      </w:r>
      <w:r>
        <w:rPr>
          <w:rStyle w:val="AskIf"/>
        </w:rPr>
        <w:t>Q39</w:t>
      </w:r>
      <w:r w:rsidR="00340AA3">
        <w:rPr>
          <w:rStyle w:val="AskIf"/>
        </w:rPr>
        <w:t xml:space="preserve"> </w:t>
      </w:r>
      <w:r w:rsidR="00450A04">
        <w:rPr>
          <w:rStyle w:val="AskIf"/>
        </w:rPr>
        <w:t xml:space="preserve">a = "Yes" OR </w:t>
      </w:r>
      <w:r>
        <w:rPr>
          <w:rStyle w:val="AskIf"/>
        </w:rPr>
        <w:t>Q39</w:t>
      </w:r>
      <w:r w:rsidR="00340AA3">
        <w:rPr>
          <w:rStyle w:val="AskIf"/>
        </w:rPr>
        <w:t xml:space="preserve"> </w:t>
      </w:r>
      <w:r w:rsidR="00450A04">
        <w:rPr>
          <w:rStyle w:val="AskIf"/>
        </w:rPr>
        <w:t xml:space="preserve">b = "Yes" OR </w:t>
      </w:r>
      <w:r>
        <w:rPr>
          <w:rStyle w:val="AskIf"/>
        </w:rPr>
        <w:t>Q39</w:t>
      </w:r>
      <w:r w:rsidR="00340AA3">
        <w:rPr>
          <w:rStyle w:val="AskIf"/>
        </w:rPr>
        <w:t xml:space="preserve"> </w:t>
      </w:r>
      <w:r w:rsidR="00450A04">
        <w:rPr>
          <w:rStyle w:val="AskIf"/>
        </w:rPr>
        <w:t xml:space="preserve">c = "Yes" OR </w:t>
      </w:r>
      <w:r>
        <w:rPr>
          <w:rStyle w:val="AskIf"/>
        </w:rPr>
        <w:t>Q39</w:t>
      </w:r>
      <w:r w:rsidR="00340AA3">
        <w:rPr>
          <w:rStyle w:val="AskIf"/>
        </w:rPr>
        <w:t xml:space="preserve"> </w:t>
      </w:r>
      <w:r w:rsidR="00450A04">
        <w:rPr>
          <w:rStyle w:val="AskIf"/>
        </w:rPr>
        <w:t xml:space="preserve">d = "Yes" OR </w:t>
      </w:r>
      <w:r>
        <w:rPr>
          <w:rStyle w:val="AskIf"/>
        </w:rPr>
        <w:t>Q39</w:t>
      </w:r>
      <w:r w:rsidRPr="000F4D7C" w:rsidR="00340AA3">
        <w:rPr>
          <w:rStyle w:val="AskIf"/>
        </w:rPr>
        <w:t xml:space="preserve"> </w:t>
      </w:r>
      <w:r w:rsidRPr="000F4D7C" w:rsidR="00450A04">
        <w:rPr>
          <w:rStyle w:val="AskIf"/>
        </w:rPr>
        <w:t>e = "Yes"</w:t>
      </w:r>
      <w:r w:rsidR="00450A04">
        <w:rPr>
          <w:rStyle w:val="AskIf"/>
        </w:rPr>
        <w:t xml:space="preserve"> OR </w:t>
      </w:r>
      <w:r>
        <w:rPr>
          <w:rStyle w:val="AskIf"/>
        </w:rPr>
        <w:t>39</w:t>
      </w:r>
      <w:r w:rsidR="00340AA3">
        <w:rPr>
          <w:rStyle w:val="AskIf"/>
        </w:rPr>
        <w:t xml:space="preserve"> </w:t>
      </w:r>
      <w:r w:rsidR="00450A04">
        <w:rPr>
          <w:rStyle w:val="AskIf"/>
        </w:rPr>
        <w:t>f = “Yes”</w:t>
      </w:r>
      <w:r w:rsidRPr="000F4D7C" w:rsidR="00450A04">
        <w:rPr>
          <w:rStyle w:val="AskIf"/>
        </w:rPr>
        <w:t xml:space="preserve">)] </w:t>
      </w:r>
      <w:proofErr w:type="gramStart"/>
      <w:r w:rsidRPr="000F4D7C" w:rsidR="009E4E6C">
        <w:rPr>
          <w:rStyle w:val="WordBold"/>
        </w:rPr>
        <w:t>What</w:t>
      </w:r>
      <w:proofErr w:type="gramEnd"/>
      <w:r w:rsidRPr="000F4D7C" w:rsidR="009E4E6C">
        <w:rPr>
          <w:rStyle w:val="WordBold"/>
        </w:rPr>
        <w:t xml:space="preserve"> actions were taken in response to your complaint?</w:t>
      </w:r>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0F4D7C" w:rsidR="009E4E6C" w:rsidTr="005D05B2" w14:paraId="575A9AA5"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0EBA1B6C"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14BAA50D" w14:textId="77777777">
            <w:pPr>
              <w:pStyle w:val="ASMatrixHeading"/>
            </w:pPr>
            <w:r w:rsidRPr="000F4D7C">
              <w:rPr>
                <w:rStyle w:val="ASAnnotation"/>
                <w:vanish w:val="0"/>
              </w:rPr>
              <w:t xml:space="preserve">3  </w:t>
            </w:r>
            <w:r w:rsidRPr="000F4D7C">
              <w:t xml:space="preserve"> Do not know</w:t>
            </w:r>
          </w:p>
        </w:tc>
      </w:tr>
      <w:tr w:rsidRPr="000F4D7C" w:rsidR="009E4E6C" w:rsidTr="005D05B2" w14:paraId="5CE5F775"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49EB8B40"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6C49F1E3" w14:textId="77777777">
            <w:pPr>
              <w:pStyle w:val="ASMatrixHeading"/>
            </w:pPr>
            <w:r w:rsidRPr="000F4D7C">
              <w:rPr>
                <w:rStyle w:val="ASAnnotation"/>
                <w:vanish w:val="0"/>
              </w:rPr>
              <w:t xml:space="preserve">2  </w:t>
            </w:r>
            <w:r w:rsidRPr="000F4D7C">
              <w:t xml:space="preserve"> No</w:t>
            </w: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6BD170EC" w14:textId="77777777">
            <w:pPr>
              <w:pStyle w:val="ASMatrixHeading"/>
            </w:pPr>
          </w:p>
        </w:tc>
      </w:tr>
      <w:tr w:rsidRPr="000F4D7C" w:rsidR="009E4E6C" w:rsidTr="005D05B2" w14:paraId="450D3F48"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7D5328BB"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7A4E76FB" w14:textId="77777777">
            <w:pPr>
              <w:pStyle w:val="ASMatrixHeading"/>
            </w:pPr>
            <w:r w:rsidRPr="000F4D7C">
              <w:rPr>
                <w:rStyle w:val="ASAnnotation"/>
                <w:vanish w:val="0"/>
              </w:rPr>
              <w:t xml:space="preserve">1  </w:t>
            </w:r>
            <w:r w:rsidRPr="000F4D7C">
              <w:t xml:space="preserve"> Yes</w:t>
            </w:r>
          </w:p>
        </w:tc>
        <w:tc>
          <w:tcPr>
            <w:tcW w:w="403" w:type="dxa"/>
            <w:tcBorders>
              <w:left w:val="single" w:color="C0C0C0" w:sz="8" w:space="0"/>
              <w:right w:val="single" w:color="C0C0C0" w:sz="8" w:space="0"/>
            </w:tcBorders>
            <w:shd w:val="clear" w:color="auto" w:fill="auto"/>
            <w:vAlign w:val="center"/>
          </w:tcPr>
          <w:p w:rsidRPr="000F4D7C" w:rsidR="009E4E6C" w:rsidP="004F7CC9" w:rsidRDefault="009E4E6C" w14:paraId="2F376E8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7C96ECF4" w14:textId="77777777">
            <w:pPr>
              <w:pStyle w:val="ASMatrixHeading"/>
            </w:pPr>
          </w:p>
        </w:tc>
      </w:tr>
      <w:tr w:rsidRPr="000F4D7C" w:rsidR="009E4E6C" w:rsidTr="005D05B2" w14:paraId="3E2E1D16" w14:textId="77777777">
        <w:trPr>
          <w:cantSplit/>
          <w:trHeight w:val="20" w:hRule="exact"/>
          <w:tblHeader/>
          <w:hidden w:val="0"/>
        </w:trPr>
        <w:tc>
          <w:tcPr>
            <w:tcW w:w="432" w:type="dxa"/>
            <w:shd w:val="clear" w:color="auto" w:fill="auto"/>
            <w:vAlign w:val="bottom"/>
          </w:tcPr>
          <w:p w:rsidRPr="000F4D7C" w:rsidR="009E4E6C" w:rsidRDefault="009E4E6C" w14:paraId="284183B3"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0F4D7C" w:rsidR="009E4E6C" w:rsidRDefault="009E4E6C" w14:paraId="74663BFF"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11189AE7"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77FB4DBB"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7EE1F983" w14:textId="77777777">
            <w:pPr>
              <w:pStyle w:val="ASAnnotationTableKeepWNext"/>
              <w:rPr>
                <w:vanish w:val="0"/>
              </w:rPr>
            </w:pPr>
          </w:p>
        </w:tc>
      </w:tr>
      <w:tr w:rsidRPr="000F4D7C" w:rsidR="009E4E6C" w:rsidTr="005D05B2" w14:paraId="778481F3" w14:textId="77777777">
        <w:trPr>
          <w:cantSplit/>
        </w:trPr>
        <w:tc>
          <w:tcPr>
            <w:tcW w:w="432" w:type="dxa"/>
            <w:shd w:val="clear" w:color="auto" w:fill="auto"/>
            <w:vAlign w:val="bottom"/>
          </w:tcPr>
          <w:p w:rsidRPr="000F4D7C" w:rsidR="009E4E6C" w:rsidRDefault="009E4E6C" w14:paraId="0A1EB0A2"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566AEFF2" w14:textId="77777777">
            <w:pPr>
              <w:pStyle w:val="ASMatrixSubitemG-2"/>
              <w:ind w:right="260"/>
            </w:pPr>
            <w:r w:rsidRPr="000F4D7C">
              <w:t>a.</w:t>
            </w:r>
            <w:r w:rsidRPr="000F4D7C">
              <w:tab/>
              <w:t>The person you told took no action.</w:t>
            </w:r>
            <w:r w:rsidRPr="000F4D7C">
              <w:tab/>
            </w:r>
          </w:p>
        </w:tc>
        <w:tc>
          <w:tcPr>
            <w:tcW w:w="403" w:type="dxa"/>
            <w:tcBorders>
              <w:left w:val="single" w:color="C0C0C0" w:sz="8" w:space="0"/>
              <w:right w:val="single" w:color="C0C0C0" w:sz="8" w:space="0"/>
            </w:tcBorders>
            <w:shd w:val="clear" w:color="auto" w:fill="E6E6E6"/>
            <w:vAlign w:val="bottom"/>
          </w:tcPr>
          <w:p w:rsidRPr="000F4D7C" w:rsidR="002D774C" w:rsidP="004F7CC9" w:rsidRDefault="007A6A79" w14:paraId="5F84007D" w14:textId="725394C7">
            <w:pPr>
              <w:pStyle w:val="ASTableOptionBoxes"/>
            </w:pPr>
            <w:r>
              <w:rPr>
                <w:noProof/>
              </w:rPr>
              <w:drawing>
                <wp:inline distT="0" distB="0" distL="0" distR="0" wp14:anchorId="719FD44C" wp14:editId="10BDEA81">
                  <wp:extent cx="180975" cy="180975"/>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2D774C" w:rsidP="004F7CC9" w:rsidRDefault="007A6A79" w14:paraId="661392A0" w14:textId="01BCF928">
            <w:pPr>
              <w:pStyle w:val="ASTableOptionBoxes"/>
            </w:pPr>
            <w:r>
              <w:rPr>
                <w:noProof/>
              </w:rPr>
              <w:drawing>
                <wp:inline distT="0" distB="0" distL="0" distR="0" wp14:anchorId="1BA05B87" wp14:editId="5D416712">
                  <wp:extent cx="180975" cy="180975"/>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2D774C" w:rsidP="004F7CC9" w:rsidRDefault="007A6A79" w14:paraId="17ECEE73" w14:textId="48AED5C6">
            <w:pPr>
              <w:pStyle w:val="ASTableOptionBoxes"/>
            </w:pPr>
            <w:r>
              <w:rPr>
                <w:noProof/>
              </w:rPr>
              <w:drawing>
                <wp:inline distT="0" distB="0" distL="0" distR="0" wp14:anchorId="71E3FD84" wp14:editId="1CC069E9">
                  <wp:extent cx="180975" cy="180975"/>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7B770E1E" w14:textId="77777777">
        <w:trPr>
          <w:cantSplit/>
        </w:trPr>
        <w:tc>
          <w:tcPr>
            <w:tcW w:w="432" w:type="dxa"/>
            <w:shd w:val="clear" w:color="auto" w:fill="auto"/>
            <w:vAlign w:val="bottom"/>
          </w:tcPr>
          <w:p w:rsidRPr="000F4D7C" w:rsidR="009E4E6C" w:rsidRDefault="009E4E6C" w14:paraId="317A2EC1"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3760761C" w14:textId="77777777">
            <w:pPr>
              <w:pStyle w:val="ASMatrixSubitemG-2"/>
              <w:ind w:right="260"/>
            </w:pPr>
            <w:r w:rsidRPr="000F4D7C">
              <w:t>b.</w:t>
            </w:r>
            <w:r w:rsidRPr="000F4D7C">
              <w:tab/>
              <w:t>The rules on harassment were explained to everyone.</w:t>
            </w:r>
            <w:r w:rsidRPr="000F4D7C">
              <w:tab/>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0A9FDB67" w14:textId="34ACAA96">
            <w:pPr>
              <w:pStyle w:val="ASTableOptionBoxes"/>
            </w:pPr>
            <w:r>
              <w:rPr>
                <w:noProof/>
              </w:rPr>
              <w:drawing>
                <wp:inline distT="0" distB="0" distL="0" distR="0" wp14:anchorId="5281A8FD" wp14:editId="4AC1D66C">
                  <wp:extent cx="180975" cy="180975"/>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83FF2" w:rsidP="00450A04" w:rsidRDefault="007A6A79" w14:paraId="31B0BFFB" w14:textId="40EF0869">
            <w:pPr>
              <w:pStyle w:val="ASTableOptionBoxes"/>
            </w:pPr>
            <w:r>
              <w:rPr>
                <w:noProof/>
              </w:rPr>
              <w:drawing>
                <wp:inline distT="0" distB="0" distL="0" distR="0" wp14:anchorId="533CCB73" wp14:editId="42F1BC76">
                  <wp:extent cx="180975" cy="180975"/>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83FF2" w:rsidP="00450A04" w:rsidRDefault="007A6A79" w14:paraId="64C1D78C" w14:textId="34868D63">
            <w:pPr>
              <w:pStyle w:val="ASTableOptionBoxes"/>
            </w:pPr>
            <w:r>
              <w:rPr>
                <w:noProof/>
              </w:rPr>
              <w:drawing>
                <wp:inline distT="0" distB="0" distL="0" distR="0" wp14:anchorId="5E55D6F0" wp14:editId="12562D06">
                  <wp:extent cx="180975" cy="180975"/>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3C199F70" w14:textId="77777777">
        <w:trPr>
          <w:cantSplit/>
        </w:trPr>
        <w:tc>
          <w:tcPr>
            <w:tcW w:w="432" w:type="dxa"/>
            <w:shd w:val="clear" w:color="auto" w:fill="auto"/>
            <w:vAlign w:val="bottom"/>
          </w:tcPr>
          <w:p w:rsidRPr="000F4D7C" w:rsidR="009E4E6C" w:rsidRDefault="009E4E6C" w14:paraId="21658332"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4E66D707" w14:textId="77777777">
            <w:pPr>
              <w:pStyle w:val="ASMatrixSubitemG-2"/>
              <w:ind w:right="260"/>
            </w:pPr>
            <w:r w:rsidRPr="000F4D7C">
              <w:t>c.</w:t>
            </w:r>
            <w:r w:rsidRPr="000F4D7C">
              <w:tab/>
              <w:t>Someone talked to the person(s) to ask them to change their behavior.</w:t>
            </w:r>
            <w:r w:rsidRPr="000F4D7C">
              <w:tab/>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5A53F46B" w14:textId="6DAAD5F0">
            <w:pPr>
              <w:pStyle w:val="ASTableOptionBoxes"/>
            </w:pPr>
            <w:r>
              <w:rPr>
                <w:noProof/>
              </w:rPr>
              <w:drawing>
                <wp:inline distT="0" distB="0" distL="0" distR="0" wp14:anchorId="1E239F10" wp14:editId="7EE0A76F">
                  <wp:extent cx="180975" cy="180975"/>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83FF2" w:rsidP="004F7CC9" w:rsidRDefault="007A6A79" w14:paraId="61D494A5" w14:textId="7CE9CF14">
            <w:pPr>
              <w:pStyle w:val="ASTableOptionBoxes"/>
            </w:pPr>
            <w:r>
              <w:rPr>
                <w:noProof/>
              </w:rPr>
              <w:drawing>
                <wp:inline distT="0" distB="0" distL="0" distR="0" wp14:anchorId="5799F58A" wp14:editId="09B31EC8">
                  <wp:extent cx="180975" cy="180975"/>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33576DBC" w14:textId="0CD8744E">
            <w:pPr>
              <w:pStyle w:val="ASTableOptionBoxes"/>
            </w:pPr>
            <w:r>
              <w:rPr>
                <w:noProof/>
              </w:rPr>
              <w:drawing>
                <wp:inline distT="0" distB="0" distL="0" distR="0" wp14:anchorId="486D88F9" wp14:editId="4E3460DB">
                  <wp:extent cx="180975" cy="180975"/>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59220348" w14:textId="77777777">
        <w:trPr>
          <w:cantSplit/>
        </w:trPr>
        <w:tc>
          <w:tcPr>
            <w:tcW w:w="432" w:type="dxa"/>
            <w:shd w:val="clear" w:color="auto" w:fill="auto"/>
            <w:vAlign w:val="bottom"/>
          </w:tcPr>
          <w:p w:rsidRPr="000F4D7C" w:rsidR="009E4E6C" w:rsidRDefault="009E4E6C" w14:paraId="3E0652DF"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13A5FDEC" w14:textId="77777777">
            <w:pPr>
              <w:pStyle w:val="ASMatrixSubitemG-2"/>
              <w:ind w:right="260"/>
            </w:pPr>
            <w:r w:rsidRPr="000F4D7C">
              <w:t>d.</w:t>
            </w:r>
            <w:r w:rsidRPr="000F4D7C">
              <w:tab/>
              <w:t>Your work station, schedule, or duties were changed to help you avoid the person(s).</w:t>
            </w:r>
            <w:r w:rsidRPr="000F4D7C">
              <w:tab/>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620AF018" w14:textId="06A14FFB">
            <w:pPr>
              <w:pStyle w:val="ASTableOptionBoxes"/>
            </w:pPr>
            <w:r>
              <w:rPr>
                <w:noProof/>
              </w:rPr>
              <w:drawing>
                <wp:inline distT="0" distB="0" distL="0" distR="0" wp14:anchorId="2D2C8A21" wp14:editId="58B7F1A4">
                  <wp:extent cx="180975" cy="180975"/>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83FF2" w:rsidP="004F7CC9" w:rsidRDefault="007A6A79" w14:paraId="58A9ACBF" w14:textId="66734783">
            <w:pPr>
              <w:pStyle w:val="ASTableOptionBoxes"/>
            </w:pPr>
            <w:r>
              <w:rPr>
                <w:noProof/>
              </w:rPr>
              <w:drawing>
                <wp:inline distT="0" distB="0" distL="0" distR="0" wp14:anchorId="20BBED61" wp14:editId="0D8AA2D3">
                  <wp:extent cx="180975" cy="180975"/>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00550809" w14:textId="74988995">
            <w:pPr>
              <w:pStyle w:val="ASTableOptionBoxes"/>
            </w:pPr>
            <w:r>
              <w:rPr>
                <w:noProof/>
              </w:rPr>
              <w:drawing>
                <wp:inline distT="0" distB="0" distL="0" distR="0" wp14:anchorId="648E7076" wp14:editId="2289C0D4">
                  <wp:extent cx="180975" cy="180975"/>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109543B7" w14:textId="77777777">
        <w:trPr>
          <w:cantSplit/>
        </w:trPr>
        <w:tc>
          <w:tcPr>
            <w:tcW w:w="432" w:type="dxa"/>
            <w:shd w:val="clear" w:color="auto" w:fill="auto"/>
            <w:vAlign w:val="bottom"/>
          </w:tcPr>
          <w:p w:rsidRPr="000F4D7C" w:rsidR="009E4E6C" w:rsidRDefault="009E4E6C" w14:paraId="08E4BBF9" w14:textId="77777777">
            <w:pPr>
              <w:rPr>
                <w:sz w:val="18"/>
              </w:rPr>
            </w:pPr>
          </w:p>
        </w:tc>
        <w:tc>
          <w:tcPr>
            <w:tcW w:w="3557" w:type="dxa"/>
            <w:tcBorders>
              <w:right w:val="single" w:color="C0C0C0" w:sz="8" w:space="0"/>
            </w:tcBorders>
            <w:shd w:val="clear" w:color="auto" w:fill="auto"/>
            <w:vAlign w:val="bottom"/>
          </w:tcPr>
          <w:p w:rsidRPr="00B64A52" w:rsidR="009E4E6C" w:rsidP="004F7CC9" w:rsidRDefault="009E4E6C" w14:paraId="4A0C0703" w14:textId="77777777">
            <w:pPr>
              <w:pStyle w:val="ASMatrixSubitemG-2"/>
              <w:ind w:right="260"/>
            </w:pPr>
            <w:r w:rsidRPr="00B64A52">
              <w:t>e.</w:t>
            </w:r>
            <w:r w:rsidRPr="00B64A52">
              <w:tab/>
              <w:t>The person(s) who did the upsetting behavior(s) was</w:t>
            </w:r>
            <w:r w:rsidRPr="00B64A52" w:rsidR="00296C19">
              <w:t>/​</w:t>
            </w:r>
            <w:r w:rsidRPr="00B64A52">
              <w:t>were moved or reassigned so that you did not have as much contact with them.</w:t>
            </w:r>
            <w:r w:rsidRPr="00B64A52">
              <w:tab/>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4A75E9D6" w14:textId="2A549022">
            <w:pPr>
              <w:pStyle w:val="ASTableOptionBoxes"/>
            </w:pPr>
            <w:r>
              <w:rPr>
                <w:noProof/>
              </w:rPr>
              <w:drawing>
                <wp:inline distT="0" distB="0" distL="0" distR="0" wp14:anchorId="477D50FC" wp14:editId="0921F95C">
                  <wp:extent cx="180975" cy="180975"/>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83FF2" w:rsidP="004F7CC9" w:rsidRDefault="007A6A79" w14:paraId="2898983A" w14:textId="1AE6E676">
            <w:pPr>
              <w:pStyle w:val="ASTableOptionBoxes"/>
            </w:pPr>
            <w:r>
              <w:rPr>
                <w:noProof/>
              </w:rPr>
              <w:drawing>
                <wp:inline distT="0" distB="0" distL="0" distR="0" wp14:anchorId="2D989F87" wp14:editId="22C7D0B8">
                  <wp:extent cx="180975" cy="180975"/>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0114A89D" w14:textId="60CBEB06">
            <w:pPr>
              <w:pStyle w:val="ASTableOptionBoxes"/>
            </w:pPr>
            <w:r>
              <w:rPr>
                <w:noProof/>
              </w:rPr>
              <w:drawing>
                <wp:inline distT="0" distB="0" distL="0" distR="0" wp14:anchorId="532CB890" wp14:editId="309F6517">
                  <wp:extent cx="180975" cy="180975"/>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6EE6249F" w14:textId="77777777">
        <w:trPr>
          <w:cantSplit/>
        </w:trPr>
        <w:tc>
          <w:tcPr>
            <w:tcW w:w="432" w:type="dxa"/>
            <w:shd w:val="clear" w:color="auto" w:fill="auto"/>
            <w:vAlign w:val="bottom"/>
          </w:tcPr>
          <w:p w:rsidRPr="000F4D7C" w:rsidR="009E4E6C" w:rsidRDefault="009E4E6C" w14:paraId="49536B32" w14:textId="77777777">
            <w:pPr>
              <w:rPr>
                <w:sz w:val="18"/>
              </w:rPr>
            </w:pPr>
          </w:p>
        </w:tc>
        <w:tc>
          <w:tcPr>
            <w:tcW w:w="3557" w:type="dxa"/>
            <w:tcBorders>
              <w:right w:val="single" w:color="C0C0C0" w:sz="8" w:space="0"/>
            </w:tcBorders>
            <w:shd w:val="clear" w:color="auto" w:fill="auto"/>
            <w:vAlign w:val="bottom"/>
          </w:tcPr>
          <w:p w:rsidRPr="00B64A52" w:rsidR="009E4E6C" w:rsidP="004F7CC9" w:rsidRDefault="009E4E6C" w14:paraId="2044267C" w14:textId="77777777">
            <w:pPr>
              <w:pStyle w:val="ASMatrixSubitemG-2"/>
              <w:ind w:right="260"/>
            </w:pPr>
            <w:r w:rsidRPr="00B64A52">
              <w:t>f.</w:t>
            </w:r>
            <w:r w:rsidRPr="00B64A52">
              <w:tab/>
              <w:t xml:space="preserve">There was some official career action taken against the person(s) for their upsetting behavior. </w:t>
            </w:r>
            <w:r w:rsidRPr="00B64A52" w:rsidR="00296C19">
              <w:t xml:space="preserve"> </w:t>
            </w:r>
            <w:r w:rsidRPr="00B64A52">
              <w:t>For example, a negative evaluation</w:t>
            </w:r>
            <w:r w:rsidRPr="00B64A52" w:rsidR="00296C19">
              <w:t>/​</w:t>
            </w:r>
            <w:r w:rsidRPr="00B64A52">
              <w:t>fitness report.</w:t>
            </w:r>
            <w:r w:rsidRPr="00B64A52">
              <w:tab/>
            </w:r>
          </w:p>
        </w:tc>
        <w:tc>
          <w:tcPr>
            <w:tcW w:w="403" w:type="dxa"/>
            <w:tcBorders>
              <w:left w:val="single" w:color="C0C0C0" w:sz="8" w:space="0"/>
              <w:right w:val="single" w:color="C0C0C0" w:sz="8" w:space="0"/>
            </w:tcBorders>
            <w:shd w:val="clear" w:color="auto" w:fill="E6E6E6"/>
            <w:vAlign w:val="bottom"/>
          </w:tcPr>
          <w:p w:rsidRPr="000F4D7C" w:rsidR="00E83FF2" w:rsidP="004F7CC9" w:rsidRDefault="007A6A79" w14:paraId="71851F96" w14:textId="113AF93A">
            <w:pPr>
              <w:pStyle w:val="ASTableOptionBoxes"/>
            </w:pPr>
            <w:r>
              <w:rPr>
                <w:noProof/>
              </w:rPr>
              <w:drawing>
                <wp:inline distT="0" distB="0" distL="0" distR="0" wp14:anchorId="75B140D4" wp14:editId="7A0C3F4E">
                  <wp:extent cx="180975" cy="180975"/>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E83FF2" w:rsidP="004F7CC9" w:rsidRDefault="007A6A79" w14:paraId="1B19B4B5" w14:textId="54E401FE">
            <w:pPr>
              <w:pStyle w:val="ASTableOptionBoxes"/>
            </w:pPr>
            <w:r>
              <w:rPr>
                <w:noProof/>
              </w:rPr>
              <w:drawing>
                <wp:inline distT="0" distB="0" distL="0" distR="0" wp14:anchorId="2C110106" wp14:editId="0D101AAF">
                  <wp:extent cx="180975" cy="180975"/>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E83FF2" w:rsidP="00450A04" w:rsidRDefault="007A6A79" w14:paraId="443636EE" w14:textId="7A168C25">
            <w:pPr>
              <w:pStyle w:val="ASTableOptionBoxes"/>
            </w:pPr>
            <w:r>
              <w:rPr>
                <w:noProof/>
              </w:rPr>
              <w:drawing>
                <wp:inline distT="0" distB="0" distL="0" distR="0" wp14:anchorId="23610E56" wp14:editId="0D52415F">
                  <wp:extent cx="180975" cy="180975"/>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18500DED" w14:textId="77777777">
        <w:trPr>
          <w:cantSplit/>
        </w:trPr>
        <w:tc>
          <w:tcPr>
            <w:tcW w:w="432" w:type="dxa"/>
            <w:shd w:val="clear" w:color="auto" w:fill="auto"/>
            <w:vAlign w:val="bottom"/>
          </w:tcPr>
          <w:p w:rsidRPr="000F4D7C" w:rsidR="009E4E6C" w:rsidRDefault="009E4E6C" w14:paraId="0E17D1A4"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42D22704" w14:textId="77777777">
            <w:pPr>
              <w:pStyle w:val="ASMatrixSubitemG-2"/>
              <w:ind w:right="260"/>
            </w:pPr>
            <w:r w:rsidRPr="000F4D7C">
              <w:t>g.</w:t>
            </w:r>
            <w:r w:rsidRPr="000F4D7C">
              <w:tab/>
              <w:t>The person(s) stopped their upsetting behavior.</w:t>
            </w:r>
            <w:r w:rsidRPr="000F4D7C">
              <w:tab/>
            </w:r>
          </w:p>
        </w:tc>
        <w:tc>
          <w:tcPr>
            <w:tcW w:w="403" w:type="dxa"/>
            <w:tcBorders>
              <w:left w:val="single" w:color="C0C0C0" w:sz="8" w:space="0"/>
              <w:right w:val="single" w:color="C0C0C0" w:sz="8" w:space="0"/>
            </w:tcBorders>
            <w:shd w:val="clear" w:color="auto" w:fill="E6E6E6"/>
            <w:vAlign w:val="bottom"/>
          </w:tcPr>
          <w:p w:rsidRPr="000F4D7C" w:rsidR="00624DC0" w:rsidP="004F7CC9" w:rsidRDefault="007A6A79" w14:paraId="132FA543" w14:textId="5273BE88">
            <w:pPr>
              <w:pStyle w:val="ASTableOptionBoxes"/>
            </w:pPr>
            <w:r>
              <w:rPr>
                <w:noProof/>
              </w:rPr>
              <w:drawing>
                <wp:inline distT="0" distB="0" distL="0" distR="0" wp14:anchorId="5D6FB3D6" wp14:editId="5511EC02">
                  <wp:extent cx="180975" cy="180975"/>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A12CE" w:rsidP="004F7CC9" w:rsidRDefault="007A6A79" w14:paraId="25E3C8E4" w14:textId="4144EE69">
            <w:pPr>
              <w:pStyle w:val="ASTableOptionBoxes"/>
            </w:pPr>
            <w:r>
              <w:rPr>
                <w:noProof/>
              </w:rPr>
              <w:drawing>
                <wp:inline distT="0" distB="0" distL="0" distR="0" wp14:anchorId="2152F43B" wp14:editId="70FC715F">
                  <wp:extent cx="180975" cy="180975"/>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A12CE" w:rsidP="00450A04" w:rsidRDefault="007A6A79" w14:paraId="2E9EAC98" w14:textId="53809544">
            <w:pPr>
              <w:pStyle w:val="ASTableOptionBoxes"/>
            </w:pPr>
            <w:r>
              <w:rPr>
                <w:noProof/>
              </w:rPr>
              <w:drawing>
                <wp:inline distT="0" distB="0" distL="0" distR="0" wp14:anchorId="06704CF6" wp14:editId="191C6F23">
                  <wp:extent cx="180975" cy="180975"/>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11B04F62" w14:textId="77777777">
        <w:trPr>
          <w:cantSplit/>
        </w:trPr>
        <w:tc>
          <w:tcPr>
            <w:tcW w:w="432" w:type="dxa"/>
            <w:shd w:val="clear" w:color="auto" w:fill="auto"/>
            <w:vAlign w:val="bottom"/>
          </w:tcPr>
          <w:p w:rsidRPr="000F4D7C" w:rsidR="009E4E6C" w:rsidRDefault="009E4E6C" w14:paraId="5232F43E"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07D0E2BE" w14:textId="77777777">
            <w:pPr>
              <w:pStyle w:val="ASMatrixSubitemG-2"/>
              <w:ind w:right="260"/>
            </w:pPr>
            <w:r w:rsidRPr="000F4D7C">
              <w:t>h.</w:t>
            </w:r>
            <w:r w:rsidRPr="000F4D7C">
              <w:tab/>
              <w:t>You were encouraged to drop the issue.</w:t>
            </w:r>
            <w:r w:rsidRPr="000F4D7C">
              <w:tab/>
            </w:r>
          </w:p>
        </w:tc>
        <w:tc>
          <w:tcPr>
            <w:tcW w:w="403" w:type="dxa"/>
            <w:tcBorders>
              <w:left w:val="single" w:color="C0C0C0" w:sz="8" w:space="0"/>
              <w:right w:val="single" w:color="C0C0C0" w:sz="8" w:space="0"/>
            </w:tcBorders>
            <w:shd w:val="clear" w:color="auto" w:fill="E6E6E6"/>
            <w:vAlign w:val="bottom"/>
          </w:tcPr>
          <w:p w:rsidRPr="000F4D7C" w:rsidR="005D05B2" w:rsidP="00450A04" w:rsidRDefault="007A6A79" w14:paraId="73973BEE" w14:textId="5E85BBEC">
            <w:pPr>
              <w:pStyle w:val="ASTableOptionBoxes"/>
            </w:pPr>
            <w:r>
              <w:rPr>
                <w:noProof/>
              </w:rPr>
              <w:drawing>
                <wp:inline distT="0" distB="0" distL="0" distR="0" wp14:anchorId="1D451E76" wp14:editId="52F910D6">
                  <wp:extent cx="180975" cy="180975"/>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D05B2" w:rsidP="004F7CC9" w:rsidRDefault="007A6A79" w14:paraId="0BE32069" w14:textId="26433C91">
            <w:pPr>
              <w:pStyle w:val="ASTableOptionBoxes"/>
            </w:pPr>
            <w:r>
              <w:rPr>
                <w:noProof/>
              </w:rPr>
              <w:drawing>
                <wp:inline distT="0" distB="0" distL="0" distR="0" wp14:anchorId="7FAE44F8" wp14:editId="7E5BE98A">
                  <wp:extent cx="180975" cy="180975"/>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50A04" w:rsidRDefault="007A6A79" w14:paraId="235F14DE" w14:textId="69DF1F18">
            <w:pPr>
              <w:pStyle w:val="ASTableOptionBoxes"/>
            </w:pPr>
            <w:r>
              <w:rPr>
                <w:noProof/>
              </w:rPr>
              <w:drawing>
                <wp:inline distT="0" distB="0" distL="0" distR="0" wp14:anchorId="5B98CF75" wp14:editId="1B173D05">
                  <wp:extent cx="180975" cy="180975"/>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6357CF10" w14:textId="77777777">
        <w:trPr>
          <w:cantSplit/>
        </w:trPr>
        <w:tc>
          <w:tcPr>
            <w:tcW w:w="432" w:type="dxa"/>
            <w:shd w:val="clear" w:color="auto" w:fill="auto"/>
            <w:vAlign w:val="bottom"/>
          </w:tcPr>
          <w:p w:rsidRPr="000F4D7C" w:rsidR="009E4E6C" w:rsidRDefault="009E4E6C" w14:paraId="33E22810"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0627AFE7" w14:textId="77777777">
            <w:pPr>
              <w:pStyle w:val="ASMatrixSubitemG-2"/>
              <w:ind w:right="260"/>
            </w:pPr>
            <w:r w:rsidRPr="000F4D7C">
              <w:t>i.</w:t>
            </w:r>
            <w:r w:rsidRPr="000F4D7C">
              <w:tab/>
              <w:t>You were discouraged from filing a formal complaint.</w:t>
            </w:r>
            <w:r w:rsidRPr="000F4D7C">
              <w:tab/>
            </w:r>
          </w:p>
        </w:tc>
        <w:tc>
          <w:tcPr>
            <w:tcW w:w="403" w:type="dxa"/>
            <w:tcBorders>
              <w:left w:val="single" w:color="C0C0C0" w:sz="8" w:space="0"/>
              <w:right w:val="single" w:color="C0C0C0" w:sz="8" w:space="0"/>
            </w:tcBorders>
            <w:shd w:val="clear" w:color="auto" w:fill="E6E6E6"/>
            <w:vAlign w:val="bottom"/>
          </w:tcPr>
          <w:p w:rsidRPr="000F4D7C" w:rsidR="005D05B2" w:rsidP="004F7CC9" w:rsidRDefault="007A6A79" w14:paraId="3B93EC56" w14:textId="0EEA2692">
            <w:pPr>
              <w:pStyle w:val="ASTableOptionBoxes"/>
            </w:pPr>
            <w:r>
              <w:rPr>
                <w:noProof/>
              </w:rPr>
              <w:drawing>
                <wp:inline distT="0" distB="0" distL="0" distR="0" wp14:anchorId="105BB4F7" wp14:editId="1E976A4A">
                  <wp:extent cx="180975" cy="180975"/>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D05B2" w:rsidP="00450A04" w:rsidRDefault="007A6A79" w14:paraId="34DE7AA8" w14:textId="14A62FB0">
            <w:pPr>
              <w:pStyle w:val="ASTableOptionBoxes"/>
            </w:pPr>
            <w:r>
              <w:rPr>
                <w:noProof/>
              </w:rPr>
              <w:drawing>
                <wp:inline distT="0" distB="0" distL="0" distR="0" wp14:anchorId="293A2C11" wp14:editId="63392D96">
                  <wp:extent cx="180975" cy="180975"/>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D05B2" w:rsidP="004F7CC9" w:rsidRDefault="007A6A79" w14:paraId="56144995" w14:textId="27121CE1">
            <w:pPr>
              <w:pStyle w:val="ASTableOptionBoxes"/>
            </w:pPr>
            <w:r>
              <w:rPr>
                <w:noProof/>
              </w:rPr>
              <w:drawing>
                <wp:inline distT="0" distB="0" distL="0" distR="0" wp14:anchorId="37B954D4" wp14:editId="0548BDE5">
                  <wp:extent cx="180975" cy="180975"/>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7550E646" w14:textId="77777777">
        <w:trPr>
          <w:cantSplit/>
        </w:trPr>
        <w:tc>
          <w:tcPr>
            <w:tcW w:w="432" w:type="dxa"/>
            <w:shd w:val="clear" w:color="auto" w:fill="auto"/>
            <w:vAlign w:val="bottom"/>
          </w:tcPr>
          <w:p w:rsidRPr="000F4D7C" w:rsidR="009E4E6C" w:rsidRDefault="009E4E6C" w14:paraId="3AAF9545"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7CFE4696" w14:textId="77777777">
            <w:pPr>
              <w:pStyle w:val="ASMatrixSubitemG-2"/>
              <w:ind w:right="260"/>
            </w:pPr>
            <w:r w:rsidRPr="000F4D7C">
              <w:t>j.</w:t>
            </w:r>
            <w:r w:rsidRPr="000F4D7C">
              <w:tab/>
              <w:t xml:space="preserve">The person(s) who did the upsetting behavior(s) took action against you for making a complaint. </w:t>
            </w:r>
            <w:r w:rsidRPr="000F4D7C" w:rsidR="00296C19">
              <w:t xml:space="preserve"> </w:t>
            </w:r>
            <w:r w:rsidRPr="000F4D7C">
              <w:t>For example, their upsetting behavior became worse or they threatened you.</w:t>
            </w:r>
            <w:r w:rsidRPr="000F4D7C">
              <w:tab/>
            </w:r>
          </w:p>
        </w:tc>
        <w:tc>
          <w:tcPr>
            <w:tcW w:w="403" w:type="dxa"/>
            <w:tcBorders>
              <w:left w:val="single" w:color="C0C0C0" w:sz="8" w:space="0"/>
              <w:right w:val="single" w:color="C0C0C0" w:sz="8" w:space="0"/>
            </w:tcBorders>
            <w:shd w:val="clear" w:color="auto" w:fill="E6E6E6"/>
            <w:vAlign w:val="bottom"/>
          </w:tcPr>
          <w:p w:rsidRPr="000F4D7C" w:rsidR="005D05B2" w:rsidP="004F7CC9" w:rsidRDefault="007A6A79" w14:paraId="41E6F67B" w14:textId="16B4EFE0">
            <w:pPr>
              <w:pStyle w:val="ASTableOptionBoxes"/>
            </w:pPr>
            <w:r>
              <w:rPr>
                <w:noProof/>
              </w:rPr>
              <w:drawing>
                <wp:inline distT="0" distB="0" distL="0" distR="0" wp14:anchorId="5BF81BE3" wp14:editId="16E111F6">
                  <wp:extent cx="180975" cy="180975"/>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D05B2" w:rsidP="004F7CC9" w:rsidRDefault="007A6A79" w14:paraId="548AAE9D" w14:textId="4D609837">
            <w:pPr>
              <w:pStyle w:val="ASTableOptionBoxes"/>
            </w:pPr>
            <w:r>
              <w:rPr>
                <w:noProof/>
              </w:rPr>
              <w:drawing>
                <wp:inline distT="0" distB="0" distL="0" distR="0" wp14:anchorId="5852A942" wp14:editId="0BB82D77">
                  <wp:extent cx="180975" cy="180975"/>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D05B2" w:rsidP="004F7CC9" w:rsidRDefault="007A6A79" w14:paraId="6759A662" w14:textId="27A079BE">
            <w:pPr>
              <w:pStyle w:val="ASTableOptionBoxes"/>
            </w:pPr>
            <w:r>
              <w:rPr>
                <w:noProof/>
              </w:rPr>
              <w:drawing>
                <wp:inline distT="0" distB="0" distL="0" distR="0" wp14:anchorId="763421FD" wp14:editId="6168985C">
                  <wp:extent cx="180975" cy="180975"/>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7B8580DC" w14:textId="77777777">
        <w:trPr>
          <w:cantSplit/>
        </w:trPr>
        <w:tc>
          <w:tcPr>
            <w:tcW w:w="432" w:type="dxa"/>
            <w:shd w:val="clear" w:color="auto" w:fill="auto"/>
            <w:vAlign w:val="bottom"/>
          </w:tcPr>
          <w:p w:rsidRPr="000F4D7C" w:rsidR="009E4E6C" w:rsidRDefault="009E4E6C" w14:paraId="3B9F021E"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5E2107F2" w14:textId="77777777">
            <w:pPr>
              <w:pStyle w:val="ASMatrixSubitemG-2"/>
              <w:ind w:right="260"/>
            </w:pPr>
            <w:r w:rsidRPr="000F4D7C">
              <w:t>k.</w:t>
            </w:r>
            <w:r w:rsidRPr="000F4D7C">
              <w:tab/>
              <w:t>Your coworkers treated you worse, avoided you, or blamed you for the problem.</w:t>
            </w:r>
            <w:r w:rsidRPr="000F4D7C">
              <w:tab/>
            </w:r>
          </w:p>
        </w:tc>
        <w:tc>
          <w:tcPr>
            <w:tcW w:w="403" w:type="dxa"/>
            <w:tcBorders>
              <w:left w:val="single" w:color="C0C0C0" w:sz="8" w:space="0"/>
              <w:right w:val="single" w:color="C0C0C0" w:sz="8" w:space="0"/>
            </w:tcBorders>
            <w:shd w:val="clear" w:color="auto" w:fill="E6E6E6"/>
            <w:vAlign w:val="bottom"/>
          </w:tcPr>
          <w:p w:rsidRPr="000F4D7C" w:rsidR="005D05B2" w:rsidP="004F7CC9" w:rsidRDefault="007A6A79" w14:paraId="343AC0F5" w14:textId="4EDE642A">
            <w:pPr>
              <w:pStyle w:val="ASTableOptionBoxes"/>
            </w:pPr>
            <w:r>
              <w:rPr>
                <w:noProof/>
              </w:rPr>
              <w:drawing>
                <wp:inline distT="0" distB="0" distL="0" distR="0" wp14:anchorId="4908DF05" wp14:editId="6350726F">
                  <wp:extent cx="180975" cy="180975"/>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D05B2" w:rsidP="004F7CC9" w:rsidRDefault="007A6A79" w14:paraId="4D093C03" w14:textId="35CA3C3A">
            <w:pPr>
              <w:pStyle w:val="ASTableOptionBoxes"/>
            </w:pPr>
            <w:r>
              <w:rPr>
                <w:noProof/>
              </w:rPr>
              <w:drawing>
                <wp:inline distT="0" distB="0" distL="0" distR="0" wp14:anchorId="7460A33F" wp14:editId="713867CB">
                  <wp:extent cx="180975" cy="180975"/>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D05B2" w:rsidP="00450A04" w:rsidRDefault="007A6A79" w14:paraId="76502417" w14:textId="330521E0">
            <w:pPr>
              <w:pStyle w:val="ASTableOptionBoxes"/>
            </w:pPr>
            <w:r>
              <w:rPr>
                <w:noProof/>
              </w:rPr>
              <w:drawing>
                <wp:inline distT="0" distB="0" distL="0" distR="0" wp14:anchorId="3A639F53" wp14:editId="0DB91D55">
                  <wp:extent cx="180975" cy="180975"/>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5D05B2" w14:paraId="5A5A6ABF" w14:textId="77777777">
        <w:trPr>
          <w:cantSplit/>
        </w:trPr>
        <w:tc>
          <w:tcPr>
            <w:tcW w:w="432" w:type="dxa"/>
            <w:shd w:val="clear" w:color="auto" w:fill="auto"/>
            <w:vAlign w:val="bottom"/>
          </w:tcPr>
          <w:p w:rsidRPr="000F4D7C" w:rsidR="009E4E6C" w:rsidRDefault="009E4E6C" w14:paraId="4BAD7786"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58CF3668" w14:textId="77777777">
            <w:pPr>
              <w:pStyle w:val="ASMatrixSubitemG-2"/>
              <w:ind w:right="260"/>
            </w:pPr>
            <w:r w:rsidRPr="000F4D7C">
              <w:t>l.</w:t>
            </w:r>
            <w:r w:rsidRPr="000F4D7C">
              <w:tab/>
              <w:t xml:space="preserve">Someone in your chain of command punished you for bringing it up. </w:t>
            </w:r>
            <w:r w:rsidRPr="000F4D7C" w:rsidR="00296C19">
              <w:t xml:space="preserve"> </w:t>
            </w:r>
            <w:r w:rsidRPr="000F4D7C">
              <w:t>For example, loss of privileges, denied promotion</w:t>
            </w:r>
            <w:r w:rsidRPr="000F4D7C" w:rsidR="00296C19">
              <w:t>/​</w:t>
            </w:r>
            <w:r w:rsidRPr="000F4D7C">
              <w:t>training, transferred to less favorable job.</w:t>
            </w:r>
            <w:r w:rsidRPr="000F4D7C">
              <w:tab/>
            </w:r>
          </w:p>
        </w:tc>
        <w:tc>
          <w:tcPr>
            <w:tcW w:w="403" w:type="dxa"/>
            <w:tcBorders>
              <w:left w:val="single" w:color="C0C0C0" w:sz="8" w:space="0"/>
              <w:right w:val="single" w:color="C0C0C0" w:sz="8" w:space="0"/>
            </w:tcBorders>
            <w:shd w:val="clear" w:color="auto" w:fill="E6E6E6"/>
            <w:vAlign w:val="bottom"/>
          </w:tcPr>
          <w:p w:rsidRPr="000F4D7C" w:rsidR="005D05B2" w:rsidP="004F7CC9" w:rsidRDefault="007A6A79" w14:paraId="20670EBF" w14:textId="698C7A26">
            <w:pPr>
              <w:pStyle w:val="ASTableOptionBoxes"/>
            </w:pPr>
            <w:r>
              <w:rPr>
                <w:noProof/>
              </w:rPr>
              <w:drawing>
                <wp:inline distT="0" distB="0" distL="0" distR="0" wp14:anchorId="1AE3FB50" wp14:editId="2BB0C51D">
                  <wp:extent cx="180975" cy="180975"/>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D05B2" w:rsidP="004F7CC9" w:rsidRDefault="007A6A79" w14:paraId="2CAD7C7F" w14:textId="235F4EDC">
            <w:pPr>
              <w:pStyle w:val="ASTableOptionBoxes"/>
            </w:pPr>
            <w:r>
              <w:rPr>
                <w:noProof/>
              </w:rPr>
              <w:drawing>
                <wp:inline distT="0" distB="0" distL="0" distR="0" wp14:anchorId="372CDC78" wp14:editId="4D802139">
                  <wp:extent cx="180975" cy="180975"/>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D05B2" w:rsidP="004F7CC9" w:rsidRDefault="007A6A79" w14:paraId="168DD614" w14:textId="703D92E8">
            <w:pPr>
              <w:pStyle w:val="ASTableOptionBoxes"/>
            </w:pPr>
            <w:r>
              <w:rPr>
                <w:noProof/>
              </w:rPr>
              <w:drawing>
                <wp:inline distT="0" distB="0" distL="0" distR="0" wp14:anchorId="4F12A81B" wp14:editId="59F70A7A">
                  <wp:extent cx="180975" cy="180975"/>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59BE050A" w14:textId="77777777">
      <w:pPr>
        <w:pStyle w:val="Spacer4pt"/>
      </w:pPr>
    </w:p>
    <w:p w:rsidRPr="000F4D7C" w:rsidR="009E4E6C" w:rsidP="009E4E6C" w:rsidRDefault="00BA3C35" w14:paraId="69D440CC" w14:textId="334F5354">
      <w:pPr>
        <w:pStyle w:val="ASAnnotationParagraph"/>
        <w:rPr>
          <w:vanish w:val="0"/>
        </w:rPr>
      </w:pPr>
      <w:r w:rsidRPr="00BA3C35">
        <w:rPr>
          <w:vanish w:val="0"/>
        </w:rPr>
        <w:t xml:space="preserve">REH1SATA-F </w:t>
      </w:r>
      <w:r>
        <w:rPr>
          <w:vanish w:val="0"/>
        </w:rPr>
        <w:t>/</w:t>
      </w:r>
      <w:r w:rsidRPr="000F4D7C" w:rsidR="009E4E6C">
        <w:rPr>
          <w:vanish w:val="0"/>
        </w:rPr>
        <w:t xml:space="preserve">REH1SATCMPA REH1SATCMPB REH1SATCMPC REH1SATCMPD REH1SATCMPE REH1SATCMPF REH1SATCMPG REH1SATCMPH </w:t>
      </w:r>
    </w:p>
    <w:p w:rsidRPr="000F4D7C" w:rsidR="009E4E6C" w:rsidP="00296C19" w:rsidRDefault="00373124" w14:paraId="0EC6CF18" w14:textId="762BF74F">
      <w:pPr>
        <w:pStyle w:val="ASQstStem"/>
      </w:pPr>
      <w:r>
        <w:rPr>
          <w:rStyle w:val="WordBold"/>
        </w:rPr>
        <w:t>47</w:t>
      </w:r>
      <w:r w:rsidRPr="00BA3C35" w:rsidR="009E4E6C">
        <w:rPr>
          <w:rStyle w:val="WordBold"/>
        </w:rPr>
        <w:t>.</w:t>
      </w:r>
      <w:r w:rsidRPr="00BA3C35" w:rsidR="009E4E6C">
        <w:tab/>
      </w:r>
      <w:r w:rsidRPr="00BA3C35" w:rsidR="00296C19">
        <w:rPr>
          <w:rStyle w:val="AskIf"/>
        </w:rPr>
        <w:t>[Ask if</w:t>
      </w:r>
      <w:r w:rsidR="00450A04">
        <w:rPr>
          <w:rStyle w:val="AskIf"/>
        </w:rPr>
        <w:t xml:space="preserve"> [INCIDENTF] = "Yes" AND (</w:t>
      </w:r>
      <w:r>
        <w:rPr>
          <w:rStyle w:val="AskIf"/>
        </w:rPr>
        <w:t>Q39</w:t>
      </w:r>
      <w:r w:rsidR="00340AA3">
        <w:rPr>
          <w:rStyle w:val="AskIf"/>
        </w:rPr>
        <w:t xml:space="preserve"> </w:t>
      </w:r>
      <w:r w:rsidR="00450A04">
        <w:rPr>
          <w:rStyle w:val="AskIf"/>
        </w:rPr>
        <w:t xml:space="preserve">a = "Yes" OR </w:t>
      </w:r>
      <w:r>
        <w:rPr>
          <w:rStyle w:val="AskIf"/>
        </w:rPr>
        <w:t>Q39</w:t>
      </w:r>
      <w:r w:rsidR="00340AA3">
        <w:rPr>
          <w:rStyle w:val="AskIf"/>
        </w:rPr>
        <w:t xml:space="preserve"> </w:t>
      </w:r>
      <w:r w:rsidR="00450A04">
        <w:rPr>
          <w:rStyle w:val="AskIf"/>
        </w:rPr>
        <w:t xml:space="preserve">b = "Yes" OR </w:t>
      </w:r>
      <w:r>
        <w:rPr>
          <w:rStyle w:val="AskIf"/>
        </w:rPr>
        <w:t>Q39</w:t>
      </w:r>
      <w:r w:rsidR="00340AA3">
        <w:rPr>
          <w:rStyle w:val="AskIf"/>
        </w:rPr>
        <w:t xml:space="preserve"> </w:t>
      </w:r>
      <w:r w:rsidR="00450A04">
        <w:rPr>
          <w:rStyle w:val="AskIf"/>
        </w:rPr>
        <w:t xml:space="preserve">c = "Yes" OR </w:t>
      </w:r>
      <w:r>
        <w:rPr>
          <w:rStyle w:val="AskIf"/>
        </w:rPr>
        <w:t>Q39</w:t>
      </w:r>
      <w:r w:rsidR="00340AA3">
        <w:rPr>
          <w:rStyle w:val="AskIf"/>
        </w:rPr>
        <w:t xml:space="preserve"> </w:t>
      </w:r>
      <w:r w:rsidR="00450A04">
        <w:rPr>
          <w:rStyle w:val="AskIf"/>
        </w:rPr>
        <w:t xml:space="preserve">d = "Yes" OR </w:t>
      </w:r>
      <w:r w:rsidR="00340AA3">
        <w:rPr>
          <w:rStyle w:val="AskIf"/>
        </w:rPr>
        <w:t>Q3</w:t>
      </w:r>
      <w:r>
        <w:rPr>
          <w:rStyle w:val="AskIf"/>
        </w:rPr>
        <w:t>9</w:t>
      </w:r>
      <w:r w:rsidRPr="000F4D7C" w:rsidR="00340AA3">
        <w:rPr>
          <w:rStyle w:val="AskIf"/>
        </w:rPr>
        <w:t xml:space="preserve"> </w:t>
      </w:r>
      <w:r w:rsidRPr="000F4D7C" w:rsidR="00450A04">
        <w:rPr>
          <w:rStyle w:val="AskIf"/>
        </w:rPr>
        <w:t>e = "Yes"</w:t>
      </w:r>
      <w:r w:rsidR="00450A04">
        <w:rPr>
          <w:rStyle w:val="AskIf"/>
        </w:rPr>
        <w:t xml:space="preserve"> OR </w:t>
      </w:r>
      <w:r w:rsidR="00340AA3">
        <w:rPr>
          <w:rStyle w:val="AskIf"/>
        </w:rPr>
        <w:t>3</w:t>
      </w:r>
      <w:r>
        <w:rPr>
          <w:rStyle w:val="AskIf"/>
        </w:rPr>
        <w:t>9</w:t>
      </w:r>
      <w:r w:rsidR="00340AA3">
        <w:rPr>
          <w:rStyle w:val="AskIf"/>
        </w:rPr>
        <w:t xml:space="preserve"> </w:t>
      </w:r>
      <w:r w:rsidR="00450A04">
        <w:rPr>
          <w:rStyle w:val="AskIf"/>
        </w:rPr>
        <w:t>f = “Yes”</w:t>
      </w:r>
      <w:r w:rsidRPr="000F4D7C" w:rsidR="00450A04">
        <w:rPr>
          <w:rStyle w:val="AskIf"/>
        </w:rPr>
        <w:t xml:space="preserve">)] </w:t>
      </w:r>
      <w:r w:rsidRPr="00BA3C35" w:rsidR="009E4E6C">
        <w:rPr>
          <w:rStyle w:val="WordBold"/>
        </w:rPr>
        <w:t xml:space="preserve">How satisfied </w:t>
      </w:r>
      <w:r w:rsidR="001644B0">
        <w:rPr>
          <w:rStyle w:val="WordBold"/>
        </w:rPr>
        <w:t xml:space="preserve">or dissatisfied </w:t>
      </w:r>
      <w:r w:rsidRPr="00BA3C35" w:rsidR="009E4E6C">
        <w:rPr>
          <w:rStyle w:val="WordBold"/>
        </w:rPr>
        <w:t xml:space="preserve">were you with the following aspects of the complaint process? </w:t>
      </w:r>
      <w:r w:rsidRPr="00BA3C35" w:rsidR="00296C19">
        <w:rPr>
          <w:rStyle w:val="WordBold"/>
        </w:rPr>
        <w:t xml:space="preserve"> </w:t>
      </w:r>
      <w:r w:rsidRPr="00BA3C35" w:rsidR="009E4E6C">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9E4E6C" w:rsidTr="00452EE2" w14:paraId="7E7C5E97" w14:textId="77777777">
        <w:trPr>
          <w:cantSplit/>
          <w:trHeight w:val="360"/>
          <w:tblHeader/>
        </w:trPr>
        <w:tc>
          <w:tcPr>
            <w:tcW w:w="432" w:type="dxa"/>
            <w:shd w:val="clear" w:color="auto" w:fill="auto"/>
            <w:vAlign w:val="center"/>
          </w:tcPr>
          <w:p w:rsidRPr="000F4D7C" w:rsidR="009E4E6C" w:rsidRDefault="009E4E6C" w14:paraId="7C037E4B" w14:textId="77777777">
            <w:pPr>
              <w:pStyle w:val="ASMatrixHeading"/>
            </w:pPr>
          </w:p>
        </w:tc>
        <w:tc>
          <w:tcPr>
            <w:tcW w:w="4765" w:type="dxa"/>
            <w:gridSpan w:val="6"/>
            <w:shd w:val="clear" w:color="auto" w:fill="E6E6E6"/>
            <w:vAlign w:val="center"/>
          </w:tcPr>
          <w:p w:rsidRPr="000F4D7C" w:rsidR="009E4E6C" w:rsidP="004F7CC9" w:rsidRDefault="009E4E6C" w14:paraId="2D10F464" w14:textId="77777777">
            <w:pPr>
              <w:pStyle w:val="ASMatrixHeading"/>
            </w:pPr>
            <w:r w:rsidRPr="000F4D7C">
              <w:rPr>
                <w:rStyle w:val="ASAnnotation"/>
                <w:vanish w:val="0"/>
              </w:rPr>
              <w:t xml:space="preserve">1  </w:t>
            </w:r>
            <w:r w:rsidRPr="000F4D7C">
              <w:t xml:space="preserve"> Very dissatisfied</w:t>
            </w:r>
          </w:p>
        </w:tc>
      </w:tr>
      <w:tr w:rsidRPr="000F4D7C" w:rsidR="009E4E6C" w:rsidTr="00452EE2" w14:paraId="315294CC" w14:textId="77777777">
        <w:trPr>
          <w:cantSplit/>
          <w:trHeight w:val="360"/>
          <w:tblHeader/>
        </w:trPr>
        <w:tc>
          <w:tcPr>
            <w:tcW w:w="432" w:type="dxa"/>
            <w:shd w:val="clear" w:color="auto" w:fill="auto"/>
            <w:vAlign w:val="center"/>
          </w:tcPr>
          <w:p w:rsidRPr="000F4D7C" w:rsidR="009E4E6C" w:rsidRDefault="009E4E6C" w14:paraId="0445C4E4" w14:textId="77777777">
            <w:pPr>
              <w:pStyle w:val="ASMatrixHeading"/>
            </w:pPr>
          </w:p>
        </w:tc>
        <w:tc>
          <w:tcPr>
            <w:tcW w:w="4362" w:type="dxa"/>
            <w:gridSpan w:val="5"/>
            <w:shd w:val="clear" w:color="auto" w:fill="auto"/>
            <w:vAlign w:val="center"/>
          </w:tcPr>
          <w:p w:rsidRPr="000F4D7C" w:rsidR="009E4E6C" w:rsidP="004F7CC9" w:rsidRDefault="009E4E6C" w14:paraId="039F0006" w14:textId="77777777">
            <w:pPr>
              <w:pStyle w:val="ASMatrixHeading"/>
            </w:pPr>
            <w:r w:rsidRPr="000F4D7C">
              <w:rPr>
                <w:rStyle w:val="ASAnnotation"/>
                <w:vanish w:val="0"/>
              </w:rPr>
              <w:t xml:space="preserve">2  </w:t>
            </w:r>
            <w:r w:rsidRPr="000F4D7C">
              <w:t xml:space="preserve"> Dissatisfied</w:t>
            </w:r>
          </w:p>
        </w:tc>
        <w:tc>
          <w:tcPr>
            <w:tcW w:w="403" w:type="dxa"/>
            <w:shd w:val="clear" w:color="auto" w:fill="E6E6E6"/>
            <w:vAlign w:val="center"/>
          </w:tcPr>
          <w:p w:rsidRPr="000F4D7C" w:rsidR="009E4E6C" w:rsidRDefault="009E4E6C" w14:paraId="05D0AB91" w14:textId="77777777">
            <w:pPr>
              <w:pStyle w:val="ASMatrixHeading"/>
            </w:pPr>
          </w:p>
        </w:tc>
      </w:tr>
      <w:tr w:rsidRPr="000F4D7C" w:rsidR="009E4E6C" w:rsidTr="00452EE2" w14:paraId="56B1EE91" w14:textId="77777777">
        <w:trPr>
          <w:cantSplit/>
          <w:trHeight w:val="360"/>
          <w:tblHeader/>
        </w:trPr>
        <w:tc>
          <w:tcPr>
            <w:tcW w:w="432" w:type="dxa"/>
            <w:shd w:val="clear" w:color="auto" w:fill="auto"/>
            <w:vAlign w:val="center"/>
          </w:tcPr>
          <w:p w:rsidRPr="000F4D7C" w:rsidR="009E4E6C" w:rsidRDefault="009E4E6C" w14:paraId="482315A6" w14:textId="77777777">
            <w:pPr>
              <w:pStyle w:val="ASMatrixHeading"/>
            </w:pPr>
          </w:p>
        </w:tc>
        <w:tc>
          <w:tcPr>
            <w:tcW w:w="3959" w:type="dxa"/>
            <w:gridSpan w:val="4"/>
            <w:shd w:val="clear" w:color="auto" w:fill="E6E6E6"/>
            <w:vAlign w:val="center"/>
          </w:tcPr>
          <w:p w:rsidRPr="000F4D7C" w:rsidR="009E4E6C" w:rsidP="004F7CC9" w:rsidRDefault="009E4E6C" w14:paraId="05025C59" w14:textId="77777777">
            <w:pPr>
              <w:pStyle w:val="ASMatrixHeading"/>
            </w:pPr>
            <w:r w:rsidRPr="000F4D7C">
              <w:rPr>
                <w:rStyle w:val="ASAnnotation"/>
                <w:vanish w:val="0"/>
              </w:rPr>
              <w:t xml:space="preserve">3  </w:t>
            </w:r>
            <w:r w:rsidRPr="000F4D7C">
              <w:t xml:space="preserve"> Neither satisfied nor dissatisfied</w:t>
            </w:r>
          </w:p>
        </w:tc>
        <w:tc>
          <w:tcPr>
            <w:tcW w:w="403" w:type="dxa"/>
            <w:shd w:val="clear" w:color="auto" w:fill="auto"/>
            <w:vAlign w:val="center"/>
          </w:tcPr>
          <w:p w:rsidRPr="000F4D7C" w:rsidR="009E4E6C" w:rsidRDefault="009E4E6C" w14:paraId="469D6A0B" w14:textId="77777777">
            <w:pPr>
              <w:pStyle w:val="ASMatrixHeading"/>
            </w:pPr>
          </w:p>
        </w:tc>
        <w:tc>
          <w:tcPr>
            <w:tcW w:w="403" w:type="dxa"/>
            <w:shd w:val="clear" w:color="auto" w:fill="E6E6E6"/>
            <w:vAlign w:val="center"/>
          </w:tcPr>
          <w:p w:rsidRPr="000F4D7C" w:rsidR="009E4E6C" w:rsidRDefault="009E4E6C" w14:paraId="1FFA0C2D" w14:textId="77777777">
            <w:pPr>
              <w:pStyle w:val="ASMatrixHeading"/>
            </w:pPr>
          </w:p>
        </w:tc>
      </w:tr>
      <w:tr w:rsidRPr="000F4D7C" w:rsidR="009E4E6C" w:rsidTr="00452EE2" w14:paraId="05E791C9" w14:textId="77777777">
        <w:trPr>
          <w:cantSplit/>
          <w:trHeight w:val="360"/>
          <w:tblHeader/>
        </w:trPr>
        <w:tc>
          <w:tcPr>
            <w:tcW w:w="432" w:type="dxa"/>
            <w:shd w:val="clear" w:color="auto" w:fill="auto"/>
            <w:vAlign w:val="center"/>
          </w:tcPr>
          <w:p w:rsidRPr="000F4D7C" w:rsidR="009E4E6C" w:rsidRDefault="009E4E6C" w14:paraId="031A10D0" w14:textId="77777777">
            <w:pPr>
              <w:pStyle w:val="ASMatrixHeading"/>
            </w:pPr>
          </w:p>
        </w:tc>
        <w:tc>
          <w:tcPr>
            <w:tcW w:w="3556" w:type="dxa"/>
            <w:gridSpan w:val="3"/>
            <w:shd w:val="clear" w:color="auto" w:fill="auto"/>
            <w:vAlign w:val="center"/>
          </w:tcPr>
          <w:p w:rsidRPr="000F4D7C" w:rsidR="009E4E6C" w:rsidP="004F7CC9" w:rsidRDefault="009E4E6C" w14:paraId="1A03B0C4" w14:textId="77777777">
            <w:pPr>
              <w:pStyle w:val="ASMatrixHeading"/>
            </w:pPr>
            <w:r w:rsidRPr="000F4D7C">
              <w:rPr>
                <w:rStyle w:val="ASAnnotation"/>
                <w:vanish w:val="0"/>
              </w:rPr>
              <w:t xml:space="preserve">4  </w:t>
            </w:r>
            <w:r w:rsidRPr="000F4D7C">
              <w:t xml:space="preserve"> Satisfied</w:t>
            </w:r>
          </w:p>
        </w:tc>
        <w:tc>
          <w:tcPr>
            <w:tcW w:w="403" w:type="dxa"/>
            <w:shd w:val="clear" w:color="auto" w:fill="E6E6E6"/>
            <w:vAlign w:val="center"/>
          </w:tcPr>
          <w:p w:rsidRPr="000F4D7C" w:rsidR="009E4E6C" w:rsidRDefault="009E4E6C" w14:paraId="1AA10156" w14:textId="77777777">
            <w:pPr>
              <w:pStyle w:val="ASMatrixHeading"/>
            </w:pPr>
          </w:p>
        </w:tc>
        <w:tc>
          <w:tcPr>
            <w:tcW w:w="403" w:type="dxa"/>
            <w:shd w:val="clear" w:color="auto" w:fill="auto"/>
            <w:vAlign w:val="center"/>
          </w:tcPr>
          <w:p w:rsidRPr="000F4D7C" w:rsidR="009E4E6C" w:rsidRDefault="009E4E6C" w14:paraId="2DBCF837" w14:textId="77777777">
            <w:pPr>
              <w:pStyle w:val="ASMatrixHeading"/>
            </w:pPr>
          </w:p>
        </w:tc>
        <w:tc>
          <w:tcPr>
            <w:tcW w:w="403" w:type="dxa"/>
            <w:shd w:val="clear" w:color="auto" w:fill="E6E6E6"/>
            <w:vAlign w:val="center"/>
          </w:tcPr>
          <w:p w:rsidRPr="000F4D7C" w:rsidR="009E4E6C" w:rsidRDefault="009E4E6C" w14:paraId="458B23C2" w14:textId="77777777">
            <w:pPr>
              <w:pStyle w:val="ASMatrixHeading"/>
            </w:pPr>
          </w:p>
        </w:tc>
      </w:tr>
      <w:tr w:rsidRPr="000F4D7C" w:rsidR="009E4E6C" w:rsidTr="00452EE2" w14:paraId="5682820B" w14:textId="77777777">
        <w:trPr>
          <w:cantSplit/>
          <w:trHeight w:val="360"/>
          <w:tblHeader/>
        </w:trPr>
        <w:tc>
          <w:tcPr>
            <w:tcW w:w="432" w:type="dxa"/>
            <w:shd w:val="clear" w:color="auto" w:fill="auto"/>
            <w:vAlign w:val="center"/>
          </w:tcPr>
          <w:p w:rsidRPr="000F4D7C" w:rsidR="009E4E6C" w:rsidRDefault="009E4E6C" w14:paraId="1FD08A5D" w14:textId="77777777">
            <w:pPr>
              <w:pStyle w:val="ASMatrixHeading"/>
            </w:pPr>
          </w:p>
        </w:tc>
        <w:tc>
          <w:tcPr>
            <w:tcW w:w="3153" w:type="dxa"/>
            <w:gridSpan w:val="2"/>
            <w:shd w:val="clear" w:color="auto" w:fill="E6E6E6"/>
            <w:vAlign w:val="center"/>
          </w:tcPr>
          <w:p w:rsidRPr="000F4D7C" w:rsidR="009E4E6C" w:rsidP="004F7CC9" w:rsidRDefault="009E4E6C" w14:paraId="1E58CA0F" w14:textId="77777777">
            <w:pPr>
              <w:pStyle w:val="ASMatrixHeading"/>
            </w:pPr>
            <w:r w:rsidRPr="000F4D7C">
              <w:rPr>
                <w:rStyle w:val="ASAnnotation"/>
                <w:vanish w:val="0"/>
              </w:rPr>
              <w:t xml:space="preserve">5  </w:t>
            </w:r>
            <w:r w:rsidRPr="000F4D7C">
              <w:t xml:space="preserve"> Very satisfied</w:t>
            </w:r>
          </w:p>
        </w:tc>
        <w:tc>
          <w:tcPr>
            <w:tcW w:w="403" w:type="dxa"/>
            <w:shd w:val="clear" w:color="auto" w:fill="auto"/>
            <w:vAlign w:val="center"/>
          </w:tcPr>
          <w:p w:rsidRPr="000F4D7C" w:rsidR="009E4E6C" w:rsidRDefault="009E4E6C" w14:paraId="4F4C64BC" w14:textId="77777777">
            <w:pPr>
              <w:pStyle w:val="ASMatrixHeading"/>
            </w:pPr>
          </w:p>
        </w:tc>
        <w:tc>
          <w:tcPr>
            <w:tcW w:w="403" w:type="dxa"/>
            <w:shd w:val="clear" w:color="auto" w:fill="E6E6E6"/>
            <w:vAlign w:val="center"/>
          </w:tcPr>
          <w:p w:rsidRPr="000F4D7C" w:rsidR="009E4E6C" w:rsidRDefault="009E4E6C" w14:paraId="40C15E7B" w14:textId="77777777">
            <w:pPr>
              <w:pStyle w:val="ASMatrixHeading"/>
            </w:pPr>
          </w:p>
        </w:tc>
        <w:tc>
          <w:tcPr>
            <w:tcW w:w="403" w:type="dxa"/>
            <w:shd w:val="clear" w:color="auto" w:fill="auto"/>
            <w:vAlign w:val="center"/>
          </w:tcPr>
          <w:p w:rsidRPr="000F4D7C" w:rsidR="009E4E6C" w:rsidRDefault="009E4E6C" w14:paraId="55527AE3" w14:textId="77777777">
            <w:pPr>
              <w:pStyle w:val="ASMatrixHeading"/>
            </w:pPr>
          </w:p>
        </w:tc>
        <w:tc>
          <w:tcPr>
            <w:tcW w:w="403" w:type="dxa"/>
            <w:shd w:val="clear" w:color="auto" w:fill="E6E6E6"/>
            <w:vAlign w:val="center"/>
          </w:tcPr>
          <w:p w:rsidRPr="000F4D7C" w:rsidR="009E4E6C" w:rsidRDefault="009E4E6C" w14:paraId="58412703" w14:textId="77777777">
            <w:pPr>
              <w:pStyle w:val="ASMatrixHeading"/>
            </w:pPr>
          </w:p>
        </w:tc>
      </w:tr>
      <w:tr w:rsidRPr="000F4D7C" w:rsidR="009E4E6C" w:rsidTr="00452EE2" w14:paraId="4B76A842" w14:textId="77777777">
        <w:trPr>
          <w:cantSplit/>
          <w:trHeight w:val="20" w:hRule="exact"/>
          <w:tblHeader/>
          <w:hidden w:val="0"/>
        </w:trPr>
        <w:tc>
          <w:tcPr>
            <w:tcW w:w="432" w:type="dxa"/>
            <w:shd w:val="clear" w:color="auto" w:fill="auto"/>
            <w:vAlign w:val="bottom"/>
          </w:tcPr>
          <w:p w:rsidRPr="000F4D7C" w:rsidR="009E4E6C" w:rsidRDefault="009E4E6C" w14:paraId="67C3C5AC" w14:textId="77777777">
            <w:pPr>
              <w:pStyle w:val="ASAnnotationKWN"/>
              <w:rPr>
                <w:vanish w:val="0"/>
              </w:rPr>
            </w:pPr>
          </w:p>
        </w:tc>
        <w:tc>
          <w:tcPr>
            <w:tcW w:w="2750" w:type="dxa"/>
            <w:shd w:val="clear" w:color="auto" w:fill="auto"/>
            <w:vAlign w:val="bottom"/>
          </w:tcPr>
          <w:p w:rsidRPr="000F4D7C" w:rsidR="009E4E6C" w:rsidRDefault="009E4E6C" w14:paraId="5C8343FB" w14:textId="77777777">
            <w:pPr>
              <w:pStyle w:val="ASAnnotationKWN"/>
              <w:rPr>
                <w:vanish w:val="0"/>
              </w:rPr>
            </w:pPr>
          </w:p>
        </w:tc>
        <w:tc>
          <w:tcPr>
            <w:tcW w:w="403" w:type="dxa"/>
            <w:shd w:val="clear" w:color="auto" w:fill="E6E6E6"/>
            <w:vAlign w:val="bottom"/>
          </w:tcPr>
          <w:p w:rsidRPr="000F4D7C" w:rsidR="009E4E6C" w:rsidRDefault="009E4E6C" w14:paraId="32D3CEA0" w14:textId="77777777">
            <w:pPr>
              <w:pStyle w:val="ASAnnotationTableKeepWNext"/>
              <w:rPr>
                <w:vanish w:val="0"/>
              </w:rPr>
            </w:pPr>
          </w:p>
        </w:tc>
        <w:tc>
          <w:tcPr>
            <w:tcW w:w="403" w:type="dxa"/>
            <w:shd w:val="clear" w:color="auto" w:fill="auto"/>
            <w:vAlign w:val="bottom"/>
          </w:tcPr>
          <w:p w:rsidRPr="000F4D7C" w:rsidR="009E4E6C" w:rsidRDefault="009E4E6C" w14:paraId="02AA8CD2" w14:textId="77777777">
            <w:pPr>
              <w:pStyle w:val="ASAnnotationTableKeepWNext"/>
              <w:rPr>
                <w:vanish w:val="0"/>
              </w:rPr>
            </w:pPr>
          </w:p>
        </w:tc>
        <w:tc>
          <w:tcPr>
            <w:tcW w:w="403" w:type="dxa"/>
            <w:shd w:val="clear" w:color="auto" w:fill="E6E6E6"/>
            <w:vAlign w:val="bottom"/>
          </w:tcPr>
          <w:p w:rsidRPr="000F4D7C" w:rsidR="009E4E6C" w:rsidRDefault="009E4E6C" w14:paraId="63E90CB5" w14:textId="77777777">
            <w:pPr>
              <w:pStyle w:val="ASAnnotationTableKeepWNext"/>
              <w:rPr>
                <w:vanish w:val="0"/>
              </w:rPr>
            </w:pPr>
          </w:p>
        </w:tc>
        <w:tc>
          <w:tcPr>
            <w:tcW w:w="403" w:type="dxa"/>
            <w:shd w:val="clear" w:color="auto" w:fill="auto"/>
            <w:vAlign w:val="bottom"/>
          </w:tcPr>
          <w:p w:rsidRPr="000F4D7C" w:rsidR="009E4E6C" w:rsidRDefault="009E4E6C" w14:paraId="7E997357" w14:textId="77777777">
            <w:pPr>
              <w:pStyle w:val="ASAnnotationTableKeepWNext"/>
              <w:rPr>
                <w:vanish w:val="0"/>
              </w:rPr>
            </w:pPr>
          </w:p>
        </w:tc>
        <w:tc>
          <w:tcPr>
            <w:tcW w:w="403" w:type="dxa"/>
            <w:shd w:val="clear" w:color="auto" w:fill="E6E6E6"/>
            <w:vAlign w:val="bottom"/>
          </w:tcPr>
          <w:p w:rsidRPr="000F4D7C" w:rsidR="009E4E6C" w:rsidRDefault="009E4E6C" w14:paraId="5FEABD8D" w14:textId="77777777">
            <w:pPr>
              <w:pStyle w:val="ASAnnotationTableKeepWNext"/>
              <w:rPr>
                <w:vanish w:val="0"/>
              </w:rPr>
            </w:pPr>
          </w:p>
        </w:tc>
      </w:tr>
      <w:tr w:rsidRPr="000F4D7C" w:rsidR="009E4E6C" w:rsidTr="00452EE2" w14:paraId="28848AF3" w14:textId="77777777">
        <w:trPr>
          <w:cantSplit/>
        </w:trPr>
        <w:tc>
          <w:tcPr>
            <w:tcW w:w="432" w:type="dxa"/>
            <w:shd w:val="clear" w:color="auto" w:fill="auto"/>
            <w:vAlign w:val="bottom"/>
          </w:tcPr>
          <w:p w:rsidRPr="000F4D7C" w:rsidR="009E4E6C" w:rsidRDefault="009E4E6C" w14:paraId="2221C43F" w14:textId="77777777">
            <w:pPr>
              <w:rPr>
                <w:sz w:val="18"/>
              </w:rPr>
            </w:pPr>
          </w:p>
        </w:tc>
        <w:tc>
          <w:tcPr>
            <w:tcW w:w="2750" w:type="dxa"/>
            <w:shd w:val="clear" w:color="auto" w:fill="auto"/>
            <w:vAlign w:val="bottom"/>
          </w:tcPr>
          <w:p w:rsidRPr="000F4D7C" w:rsidR="009E4E6C" w:rsidP="00450A04" w:rsidRDefault="009E4E6C" w14:paraId="04725751" w14:textId="1DBAF98A">
            <w:pPr>
              <w:pStyle w:val="ASMatrixSubitem"/>
            </w:pPr>
            <w:r w:rsidRPr="000F4D7C">
              <w:t>a.</w:t>
            </w:r>
            <w:r w:rsidRPr="000F4D7C">
              <w:tab/>
              <w:t>Availability of information about how to follow-up on a complaint</w:t>
            </w:r>
            <w:r w:rsidRPr="000F4D7C">
              <w:tab/>
            </w:r>
          </w:p>
        </w:tc>
        <w:tc>
          <w:tcPr>
            <w:tcW w:w="403" w:type="dxa"/>
            <w:shd w:val="clear" w:color="auto" w:fill="E6E6E6"/>
            <w:vAlign w:val="bottom"/>
          </w:tcPr>
          <w:p w:rsidRPr="000F4D7C" w:rsidR="005D05B2" w:rsidP="00450A04" w:rsidRDefault="007A6A79" w14:paraId="318C7B45" w14:textId="36D4E6C7">
            <w:pPr>
              <w:pStyle w:val="ASTableOptionBoxes"/>
            </w:pPr>
            <w:r>
              <w:rPr>
                <w:noProof/>
              </w:rPr>
              <w:drawing>
                <wp:inline distT="0" distB="0" distL="0" distR="0" wp14:anchorId="19C7FCB6" wp14:editId="5AFCEB12">
                  <wp:extent cx="180975" cy="180975"/>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ED041E" w:rsidP="00450A04" w:rsidRDefault="007A6A79" w14:paraId="7561CC6C" w14:textId="6070D311">
            <w:pPr>
              <w:pStyle w:val="ASTableOptionBoxes"/>
            </w:pPr>
            <w:r>
              <w:rPr>
                <w:noProof/>
              </w:rPr>
              <w:drawing>
                <wp:inline distT="0" distB="0" distL="0" distR="0" wp14:anchorId="283690FC" wp14:editId="428E896D">
                  <wp:extent cx="180975" cy="180975"/>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5D05B2" w:rsidP="00450A04" w:rsidRDefault="007A6A79" w14:paraId="43EC3A94" w14:textId="729A3E4C">
            <w:pPr>
              <w:pStyle w:val="ASTableOptionBoxes"/>
            </w:pPr>
            <w:r>
              <w:rPr>
                <w:noProof/>
              </w:rPr>
              <w:drawing>
                <wp:inline distT="0" distB="0" distL="0" distR="0" wp14:anchorId="5064D63B" wp14:editId="5BFCDDDB">
                  <wp:extent cx="180975" cy="180975"/>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5890169B" w14:textId="3E405B0A">
            <w:pPr>
              <w:pStyle w:val="ASTableOptionBoxes"/>
            </w:pPr>
            <w:r>
              <w:rPr>
                <w:noProof/>
              </w:rPr>
              <w:drawing>
                <wp:inline distT="0" distB="0" distL="0" distR="0" wp14:anchorId="477B8899" wp14:editId="69F2CEF3">
                  <wp:extent cx="180975" cy="180975"/>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450A04" w:rsidR="005D05B2" w:rsidP="004F7CC9" w:rsidRDefault="007A6A79" w14:paraId="2AC02628" w14:textId="6860247A">
            <w:pPr>
              <w:pStyle w:val="ASTableOptionBoxes"/>
            </w:pPr>
            <w:r>
              <w:rPr>
                <w:noProof/>
              </w:rPr>
              <w:drawing>
                <wp:inline distT="0" distB="0" distL="0" distR="0" wp14:anchorId="69343663" wp14:editId="4076CDB9">
                  <wp:extent cx="180975" cy="180975"/>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52EE2" w14:paraId="0FBAB0F7" w14:textId="77777777">
        <w:trPr>
          <w:cantSplit/>
        </w:trPr>
        <w:tc>
          <w:tcPr>
            <w:tcW w:w="432" w:type="dxa"/>
            <w:shd w:val="clear" w:color="auto" w:fill="auto"/>
            <w:vAlign w:val="bottom"/>
          </w:tcPr>
          <w:p w:rsidRPr="000F4D7C" w:rsidR="009E4E6C" w:rsidRDefault="009E4E6C" w14:paraId="7FD34B83" w14:textId="77777777">
            <w:pPr>
              <w:rPr>
                <w:sz w:val="18"/>
              </w:rPr>
            </w:pPr>
          </w:p>
        </w:tc>
        <w:tc>
          <w:tcPr>
            <w:tcW w:w="2750" w:type="dxa"/>
            <w:shd w:val="clear" w:color="auto" w:fill="auto"/>
            <w:vAlign w:val="bottom"/>
          </w:tcPr>
          <w:p w:rsidRPr="000F4D7C" w:rsidR="009E4E6C" w:rsidP="004F7CC9" w:rsidRDefault="009E4E6C" w14:paraId="6804EC7B" w14:textId="77777777">
            <w:pPr>
              <w:pStyle w:val="ASMatrixSubitem"/>
            </w:pPr>
            <w:r w:rsidRPr="000F4D7C">
              <w:t>b.</w:t>
            </w:r>
            <w:r w:rsidRPr="000F4D7C">
              <w:tab/>
              <w:t>Availability of information about the complaint process and timeliness</w:t>
            </w:r>
            <w:r w:rsidRPr="000F4D7C">
              <w:tab/>
            </w:r>
          </w:p>
        </w:tc>
        <w:tc>
          <w:tcPr>
            <w:tcW w:w="403" w:type="dxa"/>
            <w:shd w:val="clear" w:color="auto" w:fill="E6E6E6"/>
            <w:vAlign w:val="bottom"/>
          </w:tcPr>
          <w:p w:rsidRPr="000F4D7C" w:rsidR="00ED041E" w:rsidP="00450A04" w:rsidRDefault="007A6A79" w14:paraId="1FF10952" w14:textId="13E868B1">
            <w:pPr>
              <w:pStyle w:val="ASTableOptionBoxes"/>
            </w:pPr>
            <w:r>
              <w:rPr>
                <w:noProof/>
              </w:rPr>
              <w:drawing>
                <wp:inline distT="0" distB="0" distL="0" distR="0" wp14:anchorId="131767E2" wp14:editId="69E8957D">
                  <wp:extent cx="180975" cy="180975"/>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7CFF5212" w14:textId="68B3BF4F">
            <w:pPr>
              <w:pStyle w:val="ASTableOptionBoxes"/>
            </w:pPr>
            <w:r>
              <w:rPr>
                <w:noProof/>
              </w:rPr>
              <w:drawing>
                <wp:inline distT="0" distB="0" distL="0" distR="0" wp14:anchorId="03F8FC82" wp14:editId="164B8F62">
                  <wp:extent cx="180975" cy="180975"/>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ED041E" w:rsidP="004F7CC9" w:rsidRDefault="007A6A79" w14:paraId="69FC8116" w14:textId="47F761D6">
            <w:pPr>
              <w:pStyle w:val="ASTableOptionBoxes"/>
            </w:pPr>
            <w:r>
              <w:rPr>
                <w:noProof/>
              </w:rPr>
              <w:drawing>
                <wp:inline distT="0" distB="0" distL="0" distR="0" wp14:anchorId="01FBAB92" wp14:editId="41269C8A">
                  <wp:extent cx="180975" cy="180975"/>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16F10F46" w14:textId="6EFED5FF">
            <w:pPr>
              <w:pStyle w:val="ASTableOptionBoxes"/>
            </w:pPr>
            <w:r>
              <w:rPr>
                <w:noProof/>
              </w:rPr>
              <w:drawing>
                <wp:inline distT="0" distB="0" distL="0" distR="0" wp14:anchorId="2EF1B730" wp14:editId="148169F8">
                  <wp:extent cx="180975" cy="180975"/>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ED041E" w:rsidP="00450A04" w:rsidRDefault="007A6A79" w14:paraId="38E3A195" w14:textId="23BF53FD">
            <w:pPr>
              <w:pStyle w:val="ASTableOptionBoxes"/>
            </w:pPr>
            <w:r>
              <w:rPr>
                <w:noProof/>
              </w:rPr>
              <w:drawing>
                <wp:inline distT="0" distB="0" distL="0" distR="0" wp14:anchorId="0A0D7A4B" wp14:editId="766D9B27">
                  <wp:extent cx="180975" cy="180975"/>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52EE2" w14:paraId="67F15A38" w14:textId="77777777">
        <w:trPr>
          <w:cantSplit/>
        </w:trPr>
        <w:tc>
          <w:tcPr>
            <w:tcW w:w="432" w:type="dxa"/>
            <w:shd w:val="clear" w:color="auto" w:fill="auto"/>
            <w:vAlign w:val="bottom"/>
          </w:tcPr>
          <w:p w:rsidRPr="000F4D7C" w:rsidR="009E4E6C" w:rsidRDefault="009E4E6C" w14:paraId="0823B36C" w14:textId="77777777">
            <w:pPr>
              <w:rPr>
                <w:sz w:val="18"/>
              </w:rPr>
            </w:pPr>
          </w:p>
        </w:tc>
        <w:tc>
          <w:tcPr>
            <w:tcW w:w="2750" w:type="dxa"/>
            <w:shd w:val="clear" w:color="auto" w:fill="auto"/>
            <w:vAlign w:val="bottom"/>
          </w:tcPr>
          <w:p w:rsidRPr="000F4D7C" w:rsidR="009E4E6C" w:rsidP="004F7CC9" w:rsidRDefault="009E4E6C" w14:paraId="5CA6F8D8" w14:textId="77777777">
            <w:pPr>
              <w:pStyle w:val="ASMatrixSubitem"/>
            </w:pPr>
            <w:r w:rsidRPr="000F4D7C">
              <w:t>c.</w:t>
            </w:r>
            <w:r w:rsidRPr="000F4D7C">
              <w:tab/>
              <w:t>Availability of information about support resources</w:t>
            </w:r>
            <w:r w:rsidRPr="000F4D7C">
              <w:tab/>
            </w:r>
          </w:p>
        </w:tc>
        <w:tc>
          <w:tcPr>
            <w:tcW w:w="403" w:type="dxa"/>
            <w:shd w:val="clear" w:color="auto" w:fill="E6E6E6"/>
            <w:vAlign w:val="bottom"/>
          </w:tcPr>
          <w:p w:rsidRPr="000F4D7C" w:rsidR="00ED041E" w:rsidP="00450A04" w:rsidRDefault="007A6A79" w14:paraId="0CA562AB" w14:textId="5B72B71D">
            <w:pPr>
              <w:pStyle w:val="ASTableOptionBoxes"/>
            </w:pPr>
            <w:r>
              <w:rPr>
                <w:noProof/>
              </w:rPr>
              <w:drawing>
                <wp:inline distT="0" distB="0" distL="0" distR="0" wp14:anchorId="42194F29" wp14:editId="0910BC99">
                  <wp:extent cx="180975" cy="180975"/>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3FC6F8B0" w14:textId="16D5B5F5">
            <w:pPr>
              <w:pStyle w:val="ASTableOptionBoxes"/>
            </w:pPr>
            <w:r>
              <w:rPr>
                <w:noProof/>
              </w:rPr>
              <w:drawing>
                <wp:inline distT="0" distB="0" distL="0" distR="0" wp14:anchorId="5FFEAF69" wp14:editId="60ED606F">
                  <wp:extent cx="180975" cy="180975"/>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ED041E" w:rsidP="00450A04" w:rsidRDefault="007A6A79" w14:paraId="4F3F451D" w14:textId="46819A51">
            <w:pPr>
              <w:pStyle w:val="ASTableOptionBoxes"/>
            </w:pPr>
            <w:r>
              <w:rPr>
                <w:noProof/>
              </w:rPr>
              <w:drawing>
                <wp:inline distT="0" distB="0" distL="0" distR="0" wp14:anchorId="489C2EFA" wp14:editId="56EA6072">
                  <wp:extent cx="180975" cy="180975"/>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494B46D2" w14:textId="5B4C1F90">
            <w:pPr>
              <w:pStyle w:val="ASTableOptionBoxes"/>
            </w:pPr>
            <w:r>
              <w:rPr>
                <w:noProof/>
              </w:rPr>
              <w:drawing>
                <wp:inline distT="0" distB="0" distL="0" distR="0" wp14:anchorId="2AC312E0" wp14:editId="2EF7DAC4">
                  <wp:extent cx="180975" cy="180975"/>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ED041E" w:rsidP="00450A04" w:rsidRDefault="007A6A79" w14:paraId="67E8C599" w14:textId="69930292">
            <w:pPr>
              <w:pStyle w:val="ASTableOptionBoxes"/>
            </w:pPr>
            <w:r>
              <w:rPr>
                <w:noProof/>
              </w:rPr>
              <w:drawing>
                <wp:inline distT="0" distB="0" distL="0" distR="0" wp14:anchorId="18B7DDFD" wp14:editId="08012B8E">
                  <wp:extent cx="180975" cy="180975"/>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52EE2" w14:paraId="09B00B7F" w14:textId="77777777">
        <w:trPr>
          <w:cantSplit/>
        </w:trPr>
        <w:tc>
          <w:tcPr>
            <w:tcW w:w="432" w:type="dxa"/>
            <w:shd w:val="clear" w:color="auto" w:fill="auto"/>
            <w:vAlign w:val="bottom"/>
          </w:tcPr>
          <w:p w:rsidRPr="000F4D7C" w:rsidR="009E4E6C" w:rsidRDefault="009E4E6C" w14:paraId="311EF5CE" w14:textId="77777777">
            <w:pPr>
              <w:rPr>
                <w:sz w:val="18"/>
              </w:rPr>
            </w:pPr>
          </w:p>
        </w:tc>
        <w:tc>
          <w:tcPr>
            <w:tcW w:w="2750" w:type="dxa"/>
            <w:shd w:val="clear" w:color="auto" w:fill="auto"/>
            <w:vAlign w:val="bottom"/>
          </w:tcPr>
          <w:p w:rsidRPr="000F4D7C" w:rsidR="009E4E6C" w:rsidP="004F7CC9" w:rsidRDefault="009E4E6C" w14:paraId="0BC8A30D" w14:textId="77777777">
            <w:pPr>
              <w:pStyle w:val="ASMatrixSubitem"/>
            </w:pPr>
            <w:r w:rsidRPr="000F4D7C">
              <w:t>d.</w:t>
            </w:r>
            <w:r w:rsidRPr="000F4D7C">
              <w:tab/>
              <w:t>Treatment by personnel handling your complaint</w:t>
            </w:r>
            <w:r w:rsidRPr="000F4D7C">
              <w:tab/>
            </w:r>
          </w:p>
        </w:tc>
        <w:tc>
          <w:tcPr>
            <w:tcW w:w="403" w:type="dxa"/>
            <w:shd w:val="clear" w:color="auto" w:fill="E6E6E6"/>
            <w:vAlign w:val="bottom"/>
          </w:tcPr>
          <w:p w:rsidRPr="000F4D7C" w:rsidR="00ED041E" w:rsidP="00450A04" w:rsidRDefault="007A6A79" w14:paraId="2B23DA94" w14:textId="174E70C0">
            <w:pPr>
              <w:pStyle w:val="ASTableOptionBoxes"/>
            </w:pPr>
            <w:r>
              <w:rPr>
                <w:noProof/>
              </w:rPr>
              <w:drawing>
                <wp:inline distT="0" distB="0" distL="0" distR="0" wp14:anchorId="60CBF8BE" wp14:editId="7F0A4CFC">
                  <wp:extent cx="180975" cy="180975"/>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198523BA" w14:textId="658B2AC3">
            <w:pPr>
              <w:pStyle w:val="ASTableOptionBoxes"/>
            </w:pPr>
            <w:r>
              <w:rPr>
                <w:noProof/>
              </w:rPr>
              <w:drawing>
                <wp:inline distT="0" distB="0" distL="0" distR="0" wp14:anchorId="0C1275F5" wp14:editId="77B3C27F">
                  <wp:extent cx="180975" cy="180975"/>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ED041E" w:rsidP="00450A04" w:rsidRDefault="007A6A79" w14:paraId="23B866BF" w14:textId="0D35A508">
            <w:pPr>
              <w:pStyle w:val="ASTableOptionBoxes"/>
            </w:pPr>
            <w:r>
              <w:rPr>
                <w:noProof/>
              </w:rPr>
              <w:drawing>
                <wp:inline distT="0" distB="0" distL="0" distR="0" wp14:anchorId="3B43DED1" wp14:editId="48A70CFC">
                  <wp:extent cx="180975" cy="180975"/>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50A04" w:rsidRDefault="007A6A79" w14:paraId="744A6E7F" w14:textId="1C682E42">
            <w:pPr>
              <w:pStyle w:val="ASTableOptionBoxes"/>
            </w:pPr>
            <w:r>
              <w:rPr>
                <w:noProof/>
              </w:rPr>
              <w:drawing>
                <wp:inline distT="0" distB="0" distL="0" distR="0" wp14:anchorId="35C7D536" wp14:editId="7308059C">
                  <wp:extent cx="180975" cy="180975"/>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ED041E" w:rsidP="004F7CC9" w:rsidRDefault="007A6A79" w14:paraId="667DF86B" w14:textId="4F26CA32">
            <w:pPr>
              <w:pStyle w:val="ASTableOptionBoxes"/>
            </w:pPr>
            <w:r>
              <w:rPr>
                <w:noProof/>
              </w:rPr>
              <w:drawing>
                <wp:inline distT="0" distB="0" distL="0" distR="0" wp14:anchorId="4E4B57ED" wp14:editId="7FF177E9">
                  <wp:extent cx="180975" cy="180975"/>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52EE2" w14:paraId="05D0139A" w14:textId="77777777">
        <w:trPr>
          <w:cantSplit/>
        </w:trPr>
        <w:tc>
          <w:tcPr>
            <w:tcW w:w="432" w:type="dxa"/>
            <w:shd w:val="clear" w:color="auto" w:fill="auto"/>
            <w:vAlign w:val="bottom"/>
          </w:tcPr>
          <w:p w:rsidRPr="000F4D7C" w:rsidR="009E4E6C" w:rsidRDefault="009E4E6C" w14:paraId="41B5CCD2" w14:textId="77777777">
            <w:pPr>
              <w:rPr>
                <w:sz w:val="18"/>
              </w:rPr>
            </w:pPr>
          </w:p>
        </w:tc>
        <w:tc>
          <w:tcPr>
            <w:tcW w:w="2750" w:type="dxa"/>
            <w:shd w:val="clear" w:color="auto" w:fill="auto"/>
            <w:vAlign w:val="bottom"/>
          </w:tcPr>
          <w:p w:rsidRPr="000F4D7C" w:rsidR="009E4E6C" w:rsidP="004F7CC9" w:rsidRDefault="009E4E6C" w14:paraId="767F6B47" w14:textId="77777777">
            <w:pPr>
              <w:pStyle w:val="ASMatrixSubitem"/>
            </w:pPr>
            <w:r w:rsidRPr="000F4D7C">
              <w:t>e.</w:t>
            </w:r>
            <w:r w:rsidRPr="000F4D7C">
              <w:tab/>
              <w:t>Amount of time it took</w:t>
            </w:r>
            <w:r w:rsidRPr="000F4D7C" w:rsidR="00296C19">
              <w:t>/​</w:t>
            </w:r>
            <w:r w:rsidRPr="000F4D7C">
              <w:t>is taking to resolve your complaint</w:t>
            </w:r>
            <w:r w:rsidRPr="000F4D7C">
              <w:tab/>
            </w:r>
          </w:p>
        </w:tc>
        <w:tc>
          <w:tcPr>
            <w:tcW w:w="403" w:type="dxa"/>
            <w:shd w:val="clear" w:color="auto" w:fill="E6E6E6"/>
            <w:vAlign w:val="bottom"/>
          </w:tcPr>
          <w:p w:rsidRPr="000F4D7C" w:rsidR="00D72F2E" w:rsidP="004F7CC9" w:rsidRDefault="007A6A79" w14:paraId="11437E94" w14:textId="040F77CA">
            <w:pPr>
              <w:pStyle w:val="ASTableOptionBoxes"/>
            </w:pPr>
            <w:r>
              <w:rPr>
                <w:noProof/>
              </w:rPr>
              <w:drawing>
                <wp:inline distT="0" distB="0" distL="0" distR="0" wp14:anchorId="3B78FABC" wp14:editId="52DA6880">
                  <wp:extent cx="180975" cy="180975"/>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655BA9F0" w14:textId="4755DF7B">
            <w:pPr>
              <w:pStyle w:val="ASTableOptionBoxes"/>
            </w:pPr>
            <w:r>
              <w:rPr>
                <w:noProof/>
              </w:rPr>
              <w:drawing>
                <wp:inline distT="0" distB="0" distL="0" distR="0" wp14:anchorId="2B37DDC2" wp14:editId="458A635C">
                  <wp:extent cx="180975" cy="180975"/>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50A04" w:rsidRDefault="007A6A79" w14:paraId="0893428B" w14:textId="10064C04">
            <w:pPr>
              <w:pStyle w:val="ASTableOptionBoxes"/>
            </w:pPr>
            <w:r>
              <w:rPr>
                <w:noProof/>
              </w:rPr>
              <w:drawing>
                <wp:inline distT="0" distB="0" distL="0" distR="0" wp14:anchorId="19431EB1" wp14:editId="777749FA">
                  <wp:extent cx="180975" cy="180975"/>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146C869F" w14:textId="5CCF2349">
            <w:pPr>
              <w:pStyle w:val="ASTableOptionBoxes"/>
            </w:pPr>
            <w:r>
              <w:rPr>
                <w:noProof/>
              </w:rPr>
              <w:drawing>
                <wp:inline distT="0" distB="0" distL="0" distR="0" wp14:anchorId="3EFD1D28" wp14:editId="33231634">
                  <wp:extent cx="180975" cy="180975"/>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50A04" w:rsidRDefault="007A6A79" w14:paraId="2275371D" w14:textId="0FCBD208">
            <w:pPr>
              <w:pStyle w:val="ASTableOptionBoxes"/>
            </w:pPr>
            <w:r>
              <w:rPr>
                <w:noProof/>
              </w:rPr>
              <w:drawing>
                <wp:inline distT="0" distB="0" distL="0" distR="0" wp14:anchorId="0F544B7F" wp14:editId="5E127A50">
                  <wp:extent cx="180975" cy="180975"/>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52EE2" w14:paraId="65CB8358" w14:textId="77777777">
        <w:trPr>
          <w:cantSplit/>
        </w:trPr>
        <w:tc>
          <w:tcPr>
            <w:tcW w:w="432" w:type="dxa"/>
            <w:shd w:val="clear" w:color="auto" w:fill="auto"/>
            <w:vAlign w:val="bottom"/>
          </w:tcPr>
          <w:p w:rsidRPr="000F4D7C" w:rsidR="009E4E6C" w:rsidRDefault="009E4E6C" w14:paraId="1A8CBA0A" w14:textId="77777777">
            <w:pPr>
              <w:rPr>
                <w:sz w:val="18"/>
              </w:rPr>
            </w:pPr>
          </w:p>
        </w:tc>
        <w:tc>
          <w:tcPr>
            <w:tcW w:w="2750" w:type="dxa"/>
            <w:shd w:val="clear" w:color="auto" w:fill="auto"/>
            <w:vAlign w:val="bottom"/>
          </w:tcPr>
          <w:p w:rsidRPr="000F4D7C" w:rsidR="009E4E6C" w:rsidP="004F7CC9" w:rsidRDefault="009E4E6C" w14:paraId="23C9C2DD" w14:textId="77777777">
            <w:pPr>
              <w:pStyle w:val="ASMatrixSubitem"/>
            </w:pPr>
            <w:r w:rsidRPr="000F4D7C">
              <w:t>f.</w:t>
            </w:r>
            <w:r w:rsidRPr="000F4D7C">
              <w:tab/>
              <w:t>How well you were</w:t>
            </w:r>
            <w:r w:rsidRPr="000F4D7C" w:rsidR="00296C19">
              <w:t>/​</w:t>
            </w:r>
            <w:r w:rsidRPr="000F4D7C">
              <w:t>are kept informed about the progress of your complaint</w:t>
            </w:r>
            <w:r w:rsidRPr="000F4D7C">
              <w:tab/>
            </w:r>
          </w:p>
        </w:tc>
        <w:tc>
          <w:tcPr>
            <w:tcW w:w="403" w:type="dxa"/>
            <w:shd w:val="clear" w:color="auto" w:fill="E6E6E6"/>
            <w:vAlign w:val="bottom"/>
          </w:tcPr>
          <w:p w:rsidRPr="000F4D7C" w:rsidR="00D72F2E" w:rsidP="00450A04" w:rsidRDefault="007A6A79" w14:paraId="0E4558BA" w14:textId="3F6DB3FB">
            <w:pPr>
              <w:pStyle w:val="ASTableOptionBoxes"/>
            </w:pPr>
            <w:r>
              <w:rPr>
                <w:noProof/>
              </w:rPr>
              <w:drawing>
                <wp:inline distT="0" distB="0" distL="0" distR="0" wp14:anchorId="2FE0F0F3" wp14:editId="11A770C0">
                  <wp:extent cx="180975" cy="180975"/>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15699324" w14:textId="79EE5163">
            <w:pPr>
              <w:pStyle w:val="ASTableOptionBoxes"/>
            </w:pPr>
            <w:r>
              <w:rPr>
                <w:noProof/>
              </w:rPr>
              <w:drawing>
                <wp:inline distT="0" distB="0" distL="0" distR="0" wp14:anchorId="63885B63" wp14:editId="5E278E18">
                  <wp:extent cx="180975" cy="180975"/>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50A04" w:rsidRDefault="007A6A79" w14:paraId="0E3E8F11" w14:textId="756F1812">
            <w:pPr>
              <w:pStyle w:val="ASTableOptionBoxes"/>
            </w:pPr>
            <w:r>
              <w:rPr>
                <w:noProof/>
              </w:rPr>
              <w:drawing>
                <wp:inline distT="0" distB="0" distL="0" distR="0" wp14:anchorId="0126DF41" wp14:editId="566D4B33">
                  <wp:extent cx="180975" cy="180975"/>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1103417E" w14:textId="68B8DE70">
            <w:pPr>
              <w:pStyle w:val="ASTableOptionBoxes"/>
            </w:pPr>
            <w:r>
              <w:rPr>
                <w:noProof/>
              </w:rPr>
              <w:drawing>
                <wp:inline distT="0" distB="0" distL="0" distR="0" wp14:anchorId="4B4F5E82" wp14:editId="7AF35CE9">
                  <wp:extent cx="180975" cy="180975"/>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50A04" w:rsidRDefault="007A6A79" w14:paraId="44F428BC" w14:textId="46B9DA60">
            <w:pPr>
              <w:pStyle w:val="ASTableOptionBoxes"/>
            </w:pPr>
            <w:r>
              <w:rPr>
                <w:noProof/>
              </w:rPr>
              <w:drawing>
                <wp:inline distT="0" distB="0" distL="0" distR="0" wp14:anchorId="3EE98D46" wp14:editId="05B91409">
                  <wp:extent cx="180975" cy="180975"/>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52EE2" w14:paraId="25E66D8D" w14:textId="77777777">
        <w:trPr>
          <w:cantSplit/>
        </w:trPr>
        <w:tc>
          <w:tcPr>
            <w:tcW w:w="432" w:type="dxa"/>
            <w:shd w:val="clear" w:color="auto" w:fill="auto"/>
            <w:vAlign w:val="bottom"/>
          </w:tcPr>
          <w:p w:rsidRPr="000F4D7C" w:rsidR="009E4E6C" w:rsidRDefault="009E4E6C" w14:paraId="4B7AB902" w14:textId="77777777">
            <w:pPr>
              <w:rPr>
                <w:sz w:val="18"/>
              </w:rPr>
            </w:pPr>
          </w:p>
        </w:tc>
        <w:tc>
          <w:tcPr>
            <w:tcW w:w="2750" w:type="dxa"/>
            <w:shd w:val="clear" w:color="auto" w:fill="auto"/>
            <w:vAlign w:val="bottom"/>
          </w:tcPr>
          <w:p w:rsidRPr="000F4D7C" w:rsidR="009E4E6C" w:rsidP="004F7CC9" w:rsidRDefault="009E4E6C" w14:paraId="3E186D19" w14:textId="77777777">
            <w:pPr>
              <w:pStyle w:val="ASMatrixSubitem"/>
            </w:pPr>
            <w:r w:rsidRPr="000F4D7C">
              <w:t>g.</w:t>
            </w:r>
            <w:r w:rsidRPr="000F4D7C">
              <w:tab/>
              <w:t>Degree to which your privacy was</w:t>
            </w:r>
            <w:r w:rsidRPr="000F4D7C" w:rsidR="00296C19">
              <w:t>/​</w:t>
            </w:r>
            <w:r w:rsidRPr="000F4D7C">
              <w:t>is being protected</w:t>
            </w:r>
            <w:r w:rsidRPr="000F4D7C">
              <w:tab/>
            </w:r>
          </w:p>
        </w:tc>
        <w:tc>
          <w:tcPr>
            <w:tcW w:w="403" w:type="dxa"/>
            <w:shd w:val="clear" w:color="auto" w:fill="E6E6E6"/>
            <w:vAlign w:val="bottom"/>
          </w:tcPr>
          <w:p w:rsidRPr="000F4D7C" w:rsidR="00D72F2E" w:rsidP="00450A04" w:rsidRDefault="007A6A79" w14:paraId="4A1E3D16" w14:textId="7C486FA4">
            <w:pPr>
              <w:pStyle w:val="ASTableOptionBoxes"/>
            </w:pPr>
            <w:r>
              <w:rPr>
                <w:noProof/>
              </w:rPr>
              <w:drawing>
                <wp:inline distT="0" distB="0" distL="0" distR="0" wp14:anchorId="20DD98E3" wp14:editId="2FAC5BA7">
                  <wp:extent cx="180975" cy="180975"/>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051A4924" w14:textId="21433EEB">
            <w:pPr>
              <w:pStyle w:val="ASTableOptionBoxes"/>
            </w:pPr>
            <w:r>
              <w:rPr>
                <w:noProof/>
              </w:rPr>
              <w:drawing>
                <wp:inline distT="0" distB="0" distL="0" distR="0" wp14:anchorId="703F09DD" wp14:editId="1C66B4DB">
                  <wp:extent cx="180975" cy="180975"/>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50A04" w:rsidRDefault="007A6A79" w14:paraId="5C749CE1" w14:textId="5614DA98">
            <w:pPr>
              <w:pStyle w:val="ASTableOptionBoxes"/>
            </w:pPr>
            <w:r>
              <w:rPr>
                <w:noProof/>
              </w:rPr>
              <w:drawing>
                <wp:inline distT="0" distB="0" distL="0" distR="0" wp14:anchorId="3D6A557A" wp14:editId="7FD1A47C">
                  <wp:extent cx="180975" cy="180975"/>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00B3436D" w14:textId="704E4A5B">
            <w:pPr>
              <w:pStyle w:val="ASTableOptionBoxes"/>
            </w:pPr>
            <w:r>
              <w:rPr>
                <w:noProof/>
              </w:rPr>
              <w:drawing>
                <wp:inline distT="0" distB="0" distL="0" distR="0" wp14:anchorId="335DFC44" wp14:editId="649DD832">
                  <wp:extent cx="180975" cy="180975"/>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F7CC9" w:rsidRDefault="007A6A79" w14:paraId="782E5E59" w14:textId="4AC38441">
            <w:pPr>
              <w:pStyle w:val="ASTableOptionBoxes"/>
            </w:pPr>
            <w:r>
              <w:rPr>
                <w:noProof/>
              </w:rPr>
              <w:drawing>
                <wp:inline distT="0" distB="0" distL="0" distR="0" wp14:anchorId="37A39977" wp14:editId="4EB537D1">
                  <wp:extent cx="180975" cy="180975"/>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52EE2" w14:paraId="099DDA1A" w14:textId="77777777">
        <w:trPr>
          <w:cantSplit/>
        </w:trPr>
        <w:tc>
          <w:tcPr>
            <w:tcW w:w="432" w:type="dxa"/>
            <w:shd w:val="clear" w:color="auto" w:fill="auto"/>
            <w:vAlign w:val="bottom"/>
          </w:tcPr>
          <w:p w:rsidRPr="000F4D7C" w:rsidR="009E4E6C" w:rsidRDefault="009E4E6C" w14:paraId="14058AEC" w14:textId="77777777">
            <w:pPr>
              <w:rPr>
                <w:sz w:val="18"/>
              </w:rPr>
            </w:pPr>
          </w:p>
        </w:tc>
        <w:tc>
          <w:tcPr>
            <w:tcW w:w="2750" w:type="dxa"/>
            <w:shd w:val="clear" w:color="auto" w:fill="auto"/>
            <w:vAlign w:val="bottom"/>
          </w:tcPr>
          <w:p w:rsidRPr="000F4D7C" w:rsidR="009E4E6C" w:rsidP="004F7CC9" w:rsidRDefault="009E4E6C" w14:paraId="33AF4B43" w14:textId="77777777">
            <w:pPr>
              <w:pStyle w:val="ASMatrixSubitem"/>
            </w:pPr>
            <w:r w:rsidRPr="000F4D7C">
              <w:t>h.</w:t>
            </w:r>
            <w:r w:rsidRPr="000F4D7C">
              <w:tab/>
              <w:t>The complaint process overall</w:t>
            </w:r>
            <w:r w:rsidRPr="000F4D7C">
              <w:tab/>
            </w:r>
          </w:p>
        </w:tc>
        <w:tc>
          <w:tcPr>
            <w:tcW w:w="403" w:type="dxa"/>
            <w:shd w:val="clear" w:color="auto" w:fill="E6E6E6"/>
            <w:vAlign w:val="bottom"/>
          </w:tcPr>
          <w:p w:rsidRPr="000F4D7C" w:rsidR="00D72F2E" w:rsidP="00450A04" w:rsidRDefault="007A6A79" w14:paraId="66E726C6" w14:textId="39320282">
            <w:pPr>
              <w:pStyle w:val="ASTableOptionBoxes"/>
            </w:pPr>
            <w:r>
              <w:rPr>
                <w:noProof/>
              </w:rPr>
              <w:drawing>
                <wp:inline distT="0" distB="0" distL="0" distR="0" wp14:anchorId="1A433F20" wp14:editId="757FFDAD">
                  <wp:extent cx="180975" cy="180975"/>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4CC7672D" w14:textId="3608CAAE">
            <w:pPr>
              <w:pStyle w:val="ASTableOptionBoxes"/>
            </w:pPr>
            <w:r>
              <w:rPr>
                <w:noProof/>
              </w:rPr>
              <w:drawing>
                <wp:inline distT="0" distB="0" distL="0" distR="0" wp14:anchorId="20D980C0" wp14:editId="39075911">
                  <wp:extent cx="180975" cy="180975"/>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50A04" w:rsidRDefault="007A6A79" w14:paraId="18CDFCBF" w14:textId="014D80C6">
            <w:pPr>
              <w:pStyle w:val="ASTableOptionBoxes"/>
            </w:pPr>
            <w:r>
              <w:rPr>
                <w:noProof/>
              </w:rPr>
              <w:drawing>
                <wp:inline distT="0" distB="0" distL="0" distR="0" wp14:anchorId="532CFC39" wp14:editId="2C1B3EB7">
                  <wp:extent cx="180975" cy="180975"/>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auto"/>
            <w:vAlign w:val="bottom"/>
          </w:tcPr>
          <w:p w:rsidRPr="000F4D7C" w:rsidR="00CA2E46" w:rsidP="004F7CC9" w:rsidRDefault="007A6A79" w14:paraId="3165E53C" w14:textId="0B5458EE">
            <w:pPr>
              <w:pStyle w:val="ASTableOptionBoxes"/>
            </w:pPr>
            <w:r>
              <w:rPr>
                <w:noProof/>
              </w:rPr>
              <w:drawing>
                <wp:inline distT="0" distB="0" distL="0" distR="0" wp14:anchorId="7FD4F291" wp14:editId="696DD425">
                  <wp:extent cx="180975" cy="180975"/>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shd w:val="clear" w:color="auto" w:fill="E6E6E6"/>
            <w:vAlign w:val="bottom"/>
          </w:tcPr>
          <w:p w:rsidRPr="000F4D7C" w:rsidR="00D72F2E" w:rsidP="00450A04" w:rsidRDefault="007A6A79" w14:paraId="2D17EAF7" w14:textId="0E7290F8">
            <w:pPr>
              <w:pStyle w:val="ASTableOptionBoxes"/>
            </w:pPr>
            <w:r>
              <w:rPr>
                <w:noProof/>
              </w:rPr>
              <w:drawing>
                <wp:inline distT="0" distB="0" distL="0" distR="0" wp14:anchorId="276A990B" wp14:editId="67F44E1D">
                  <wp:extent cx="180975" cy="180975"/>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07C4DF28" w14:textId="77777777">
      <w:pPr>
        <w:pStyle w:val="Spacer4pt"/>
      </w:pPr>
    </w:p>
    <w:p w:rsidRPr="000F4D7C" w:rsidR="009E4E6C" w:rsidP="009E4E6C" w:rsidRDefault="009E4E6C" w14:paraId="26B1AE7D" w14:textId="4D445C65">
      <w:pPr>
        <w:pStyle w:val="ASAnnotationParagraph"/>
        <w:rPr>
          <w:vanish w:val="0"/>
        </w:rPr>
      </w:pPr>
      <w:r w:rsidRPr="000F4D7C">
        <w:rPr>
          <w:vanish w:val="0"/>
        </w:rPr>
        <w:t>REH1SATCMPSP</w:t>
      </w:r>
    </w:p>
    <w:p w:rsidRPr="000F4D7C" w:rsidR="009E4E6C" w:rsidP="00296C19" w:rsidRDefault="009E4E6C" w14:paraId="097FCAA7" w14:textId="1A0BD26B">
      <w:pPr>
        <w:pStyle w:val="ASQstStem"/>
      </w:pPr>
      <w:r w:rsidRPr="000F4D7C">
        <w:tab/>
      </w:r>
      <w:r w:rsidRPr="000F4D7C" w:rsidR="00296C19">
        <w:rPr>
          <w:rStyle w:val="AskIf"/>
        </w:rPr>
        <w:t>[Ask if</w:t>
      </w:r>
      <w:r w:rsidRPr="000F4D7C">
        <w:rPr>
          <w:rStyle w:val="AskIf"/>
        </w:rPr>
        <w:t xml:space="preserve"> [INCIDENTF] = "Yes" AND </w:t>
      </w:r>
      <w:r w:rsidR="008C44A5">
        <w:rPr>
          <w:rStyle w:val="AskIf"/>
        </w:rPr>
        <w:t>(</w:t>
      </w:r>
      <w:r w:rsidR="00373124">
        <w:rPr>
          <w:rStyle w:val="AskIf"/>
        </w:rPr>
        <w:t>Q39</w:t>
      </w:r>
      <w:r w:rsidR="00A87154">
        <w:rPr>
          <w:rStyle w:val="AskIf"/>
        </w:rPr>
        <w:t xml:space="preserve"> </w:t>
      </w:r>
      <w:r w:rsidR="008C44A5">
        <w:rPr>
          <w:rStyle w:val="AskIf"/>
        </w:rPr>
        <w:t xml:space="preserve">a = "Yes" OR </w:t>
      </w:r>
      <w:r w:rsidR="00373124">
        <w:rPr>
          <w:rStyle w:val="AskIf"/>
        </w:rPr>
        <w:t>Q39</w:t>
      </w:r>
      <w:r w:rsidR="00A87154">
        <w:rPr>
          <w:rStyle w:val="AskIf"/>
        </w:rPr>
        <w:t xml:space="preserve"> </w:t>
      </w:r>
      <w:r w:rsidR="008C44A5">
        <w:rPr>
          <w:rStyle w:val="AskIf"/>
        </w:rPr>
        <w:t xml:space="preserve">b = "Yes" OR </w:t>
      </w:r>
      <w:r w:rsidR="00A87154">
        <w:rPr>
          <w:rStyle w:val="AskIf"/>
        </w:rPr>
        <w:t>Q</w:t>
      </w:r>
      <w:r w:rsidR="00373124">
        <w:rPr>
          <w:rStyle w:val="AskIf"/>
        </w:rPr>
        <w:t>39</w:t>
      </w:r>
      <w:r w:rsidR="00A87154">
        <w:rPr>
          <w:rStyle w:val="AskIf"/>
        </w:rPr>
        <w:t xml:space="preserve"> </w:t>
      </w:r>
      <w:r w:rsidR="008C44A5">
        <w:rPr>
          <w:rStyle w:val="AskIf"/>
        </w:rPr>
        <w:t xml:space="preserve">c = "Yes" OR </w:t>
      </w:r>
      <w:r w:rsidR="00373124">
        <w:rPr>
          <w:rStyle w:val="AskIf"/>
        </w:rPr>
        <w:t>Q39</w:t>
      </w:r>
      <w:r w:rsidR="00A87154">
        <w:rPr>
          <w:rStyle w:val="AskIf"/>
        </w:rPr>
        <w:t xml:space="preserve"> </w:t>
      </w:r>
      <w:r w:rsidR="008C44A5">
        <w:rPr>
          <w:rStyle w:val="AskIf"/>
        </w:rPr>
        <w:t xml:space="preserve">d = "Yes" OR </w:t>
      </w:r>
      <w:r w:rsidR="00373124">
        <w:rPr>
          <w:rStyle w:val="AskIf"/>
        </w:rPr>
        <w:t>Q39</w:t>
      </w:r>
      <w:r w:rsidRPr="000F4D7C" w:rsidR="00A87154">
        <w:rPr>
          <w:rStyle w:val="AskIf"/>
        </w:rPr>
        <w:t xml:space="preserve"> </w:t>
      </w:r>
      <w:r w:rsidRPr="000F4D7C" w:rsidR="008C44A5">
        <w:rPr>
          <w:rStyle w:val="AskIf"/>
        </w:rPr>
        <w:t>e = "Yes"</w:t>
      </w:r>
      <w:r w:rsidR="008C44A5">
        <w:rPr>
          <w:rStyle w:val="AskIf"/>
        </w:rPr>
        <w:t xml:space="preserve"> OR </w:t>
      </w:r>
      <w:r w:rsidR="00A87154">
        <w:rPr>
          <w:rStyle w:val="AskIf"/>
        </w:rPr>
        <w:t>3</w:t>
      </w:r>
      <w:r w:rsidR="00373124">
        <w:rPr>
          <w:rStyle w:val="AskIf"/>
        </w:rPr>
        <w:t>9</w:t>
      </w:r>
      <w:r w:rsidR="00A87154">
        <w:rPr>
          <w:rStyle w:val="AskIf"/>
        </w:rPr>
        <w:t xml:space="preserve"> </w:t>
      </w:r>
      <w:r w:rsidR="008C44A5">
        <w:rPr>
          <w:rStyle w:val="AskIf"/>
        </w:rPr>
        <w:t>f = “Yes”</w:t>
      </w:r>
      <w:r w:rsidRPr="000F4D7C" w:rsidR="008C44A5">
        <w:rPr>
          <w:rStyle w:val="AskIf"/>
        </w:rPr>
        <w:t>)</w:t>
      </w:r>
      <w:r w:rsidR="008C44A5">
        <w:rPr>
          <w:rStyle w:val="AskIf"/>
        </w:rPr>
        <w:t xml:space="preserve"> AND ((</w:t>
      </w:r>
      <w:r w:rsidR="00373124">
        <w:rPr>
          <w:rStyle w:val="AskIf"/>
        </w:rPr>
        <w:t>Q47</w:t>
      </w:r>
      <w:r w:rsidR="009976D3">
        <w:rPr>
          <w:rStyle w:val="AskIf"/>
        </w:rPr>
        <w:t xml:space="preserve"> </w:t>
      </w:r>
      <w:r w:rsidR="008C44A5">
        <w:rPr>
          <w:rStyle w:val="AskIf"/>
        </w:rPr>
        <w:t xml:space="preserve">a = "Dissatisfied" OR </w:t>
      </w:r>
      <w:r w:rsidR="00373124">
        <w:rPr>
          <w:rStyle w:val="AskIf"/>
        </w:rPr>
        <w:t>Q47</w:t>
      </w:r>
      <w:r w:rsidRPr="000F4D7C" w:rsidR="009976D3">
        <w:rPr>
          <w:rStyle w:val="AskIf"/>
        </w:rPr>
        <w:t xml:space="preserve"> </w:t>
      </w:r>
      <w:r w:rsidRPr="000F4D7C">
        <w:rPr>
          <w:rStyle w:val="AskIf"/>
        </w:rPr>
        <w:t>a</w:t>
      </w:r>
      <w:r w:rsidR="008C44A5">
        <w:rPr>
          <w:rStyle w:val="AskIf"/>
        </w:rPr>
        <w:t xml:space="preserve"> = "Very dissatisfied") OR (</w:t>
      </w:r>
      <w:r w:rsidR="00373124">
        <w:rPr>
          <w:rStyle w:val="AskIf"/>
        </w:rPr>
        <w:t>Q47</w:t>
      </w:r>
      <w:r w:rsidRPr="000F4D7C" w:rsidR="009976D3">
        <w:rPr>
          <w:rStyle w:val="AskIf"/>
        </w:rPr>
        <w:t xml:space="preserve"> </w:t>
      </w:r>
      <w:r w:rsidRPr="000F4D7C">
        <w:rPr>
          <w:rStyle w:val="AskIf"/>
        </w:rPr>
        <w:t>b = "Dissatisfi</w:t>
      </w:r>
      <w:r w:rsidR="008C44A5">
        <w:rPr>
          <w:rStyle w:val="AskIf"/>
        </w:rPr>
        <w:t xml:space="preserve">ed" OR </w:t>
      </w:r>
      <w:r w:rsidR="00373124">
        <w:rPr>
          <w:rStyle w:val="AskIf"/>
        </w:rPr>
        <w:t>Q47</w:t>
      </w:r>
      <w:r w:rsidRPr="000F4D7C" w:rsidR="009976D3">
        <w:rPr>
          <w:rStyle w:val="AskIf"/>
        </w:rPr>
        <w:t xml:space="preserve"> </w:t>
      </w:r>
      <w:r w:rsidR="008C44A5">
        <w:rPr>
          <w:rStyle w:val="AskIf"/>
        </w:rPr>
        <w:t>b = "Very dissatisfied") OR (</w:t>
      </w:r>
      <w:r w:rsidR="00373124">
        <w:rPr>
          <w:rStyle w:val="AskIf"/>
        </w:rPr>
        <w:t>Q47</w:t>
      </w:r>
      <w:r w:rsidR="009976D3">
        <w:rPr>
          <w:rStyle w:val="AskIf"/>
        </w:rPr>
        <w:t xml:space="preserve"> </w:t>
      </w:r>
      <w:r w:rsidR="008C44A5">
        <w:rPr>
          <w:rStyle w:val="AskIf"/>
        </w:rPr>
        <w:t xml:space="preserve">c = "Dissatisfied" OR </w:t>
      </w:r>
      <w:r w:rsidR="00373124">
        <w:rPr>
          <w:rStyle w:val="AskIf"/>
        </w:rPr>
        <w:t>Q47</w:t>
      </w:r>
      <w:r w:rsidRPr="000F4D7C" w:rsidR="009976D3">
        <w:rPr>
          <w:rStyle w:val="AskIf"/>
        </w:rPr>
        <w:t xml:space="preserve"> </w:t>
      </w:r>
      <w:r w:rsidRPr="000F4D7C">
        <w:rPr>
          <w:rStyle w:val="AskIf"/>
        </w:rPr>
        <w:t>c = "Very dissatisfied") OR (</w:t>
      </w:r>
      <w:r w:rsidR="00373124">
        <w:rPr>
          <w:rStyle w:val="AskIf"/>
        </w:rPr>
        <w:t>Q47</w:t>
      </w:r>
      <w:r w:rsidR="009976D3">
        <w:rPr>
          <w:rStyle w:val="AskIf"/>
        </w:rPr>
        <w:t xml:space="preserve"> </w:t>
      </w:r>
      <w:r w:rsidR="008C44A5">
        <w:rPr>
          <w:rStyle w:val="AskIf"/>
        </w:rPr>
        <w:t xml:space="preserve">d = "Dissatisfied" OR </w:t>
      </w:r>
      <w:r w:rsidR="00373124">
        <w:rPr>
          <w:rStyle w:val="AskIf"/>
        </w:rPr>
        <w:t>Q47</w:t>
      </w:r>
      <w:r w:rsidRPr="000F4D7C" w:rsidR="009976D3">
        <w:rPr>
          <w:rStyle w:val="AskIf"/>
        </w:rPr>
        <w:t xml:space="preserve"> </w:t>
      </w:r>
      <w:r w:rsidRPr="000F4D7C">
        <w:rPr>
          <w:rStyle w:val="AskIf"/>
        </w:rPr>
        <w:t>d</w:t>
      </w:r>
      <w:r w:rsidR="008C44A5">
        <w:rPr>
          <w:rStyle w:val="AskIf"/>
        </w:rPr>
        <w:t xml:space="preserve"> = "Very dissatisfied") OR (</w:t>
      </w:r>
      <w:r w:rsidR="00373124">
        <w:rPr>
          <w:rStyle w:val="AskIf"/>
        </w:rPr>
        <w:t>Q47</w:t>
      </w:r>
      <w:r w:rsidR="009976D3">
        <w:rPr>
          <w:rStyle w:val="AskIf"/>
        </w:rPr>
        <w:t xml:space="preserve"> </w:t>
      </w:r>
      <w:r w:rsidR="008C44A5">
        <w:rPr>
          <w:rStyle w:val="AskIf"/>
        </w:rPr>
        <w:t xml:space="preserve">e = "Dissatisfied" OR </w:t>
      </w:r>
      <w:r w:rsidR="00373124">
        <w:rPr>
          <w:rStyle w:val="AskIf"/>
        </w:rPr>
        <w:t>Q47</w:t>
      </w:r>
      <w:r w:rsidRPr="000F4D7C" w:rsidR="009976D3">
        <w:rPr>
          <w:rStyle w:val="AskIf"/>
        </w:rPr>
        <w:t xml:space="preserve"> </w:t>
      </w:r>
      <w:r w:rsidRPr="000F4D7C">
        <w:rPr>
          <w:rStyle w:val="AskIf"/>
        </w:rPr>
        <w:t>e</w:t>
      </w:r>
      <w:r w:rsidR="008C44A5">
        <w:rPr>
          <w:rStyle w:val="AskIf"/>
        </w:rPr>
        <w:t xml:space="preserve"> = "Very dissatisfied") OR (</w:t>
      </w:r>
      <w:r w:rsidR="00373124">
        <w:rPr>
          <w:rStyle w:val="AskIf"/>
        </w:rPr>
        <w:t>Q47</w:t>
      </w:r>
      <w:r w:rsidR="009976D3">
        <w:rPr>
          <w:rStyle w:val="AskIf"/>
        </w:rPr>
        <w:t xml:space="preserve"> </w:t>
      </w:r>
      <w:r w:rsidR="008C44A5">
        <w:rPr>
          <w:rStyle w:val="AskIf"/>
        </w:rPr>
        <w:t xml:space="preserve">f = "Dissatisfied" OR </w:t>
      </w:r>
      <w:r w:rsidR="00373124">
        <w:rPr>
          <w:rStyle w:val="AskIf"/>
        </w:rPr>
        <w:t>Q47</w:t>
      </w:r>
      <w:r w:rsidRPr="000F4D7C" w:rsidR="009976D3">
        <w:rPr>
          <w:rStyle w:val="AskIf"/>
        </w:rPr>
        <w:t xml:space="preserve"> </w:t>
      </w:r>
      <w:r w:rsidRPr="000F4D7C">
        <w:rPr>
          <w:rStyle w:val="AskIf"/>
        </w:rPr>
        <w:t>f</w:t>
      </w:r>
      <w:r w:rsidR="008C44A5">
        <w:rPr>
          <w:rStyle w:val="AskIf"/>
        </w:rPr>
        <w:t xml:space="preserve"> = "Very dissatisfied") OR (</w:t>
      </w:r>
      <w:r w:rsidR="00373124">
        <w:rPr>
          <w:rStyle w:val="AskIf"/>
        </w:rPr>
        <w:t>Q47</w:t>
      </w:r>
      <w:r w:rsidR="009976D3">
        <w:rPr>
          <w:rStyle w:val="AskIf"/>
        </w:rPr>
        <w:t xml:space="preserve"> </w:t>
      </w:r>
      <w:r w:rsidR="008C44A5">
        <w:rPr>
          <w:rStyle w:val="AskIf"/>
        </w:rPr>
        <w:t xml:space="preserve">g = "Dissatisfied" OR </w:t>
      </w:r>
      <w:r w:rsidR="00373124">
        <w:rPr>
          <w:rStyle w:val="AskIf"/>
        </w:rPr>
        <w:t>Q47</w:t>
      </w:r>
      <w:r w:rsidRPr="000F4D7C" w:rsidR="009976D3">
        <w:rPr>
          <w:rStyle w:val="AskIf"/>
        </w:rPr>
        <w:t xml:space="preserve"> </w:t>
      </w:r>
      <w:r w:rsidRPr="000F4D7C">
        <w:rPr>
          <w:rStyle w:val="AskIf"/>
        </w:rPr>
        <w:t>g</w:t>
      </w:r>
      <w:r w:rsidR="008C44A5">
        <w:rPr>
          <w:rStyle w:val="AskIf"/>
        </w:rPr>
        <w:t xml:space="preserve"> = "Very dissatisfied") OR (</w:t>
      </w:r>
      <w:r w:rsidR="00373124">
        <w:rPr>
          <w:rStyle w:val="AskIf"/>
        </w:rPr>
        <w:t>Q47</w:t>
      </w:r>
      <w:r w:rsidR="009976D3">
        <w:rPr>
          <w:rStyle w:val="AskIf"/>
        </w:rPr>
        <w:t xml:space="preserve"> </w:t>
      </w:r>
      <w:r w:rsidR="008C44A5">
        <w:rPr>
          <w:rStyle w:val="AskIf"/>
        </w:rPr>
        <w:t xml:space="preserve">h = "Dissatisfied" OR </w:t>
      </w:r>
      <w:r w:rsidR="00373124">
        <w:rPr>
          <w:rStyle w:val="AskIf"/>
        </w:rPr>
        <w:t>Q47</w:t>
      </w:r>
      <w:r w:rsidRPr="000F4D7C" w:rsidR="009976D3">
        <w:rPr>
          <w:rStyle w:val="AskIf"/>
        </w:rPr>
        <w:t xml:space="preserve"> </w:t>
      </w:r>
      <w:r w:rsidRPr="000F4D7C">
        <w:rPr>
          <w:rStyle w:val="AskIf"/>
        </w:rPr>
        <w:t>h = "Very dissatisfied"))</w:t>
      </w:r>
      <w:r w:rsidRPr="000F4D7C" w:rsidR="00296C19">
        <w:rPr>
          <w:rStyle w:val="AskIf"/>
        </w:rPr>
        <w:t>]</w:t>
      </w:r>
      <w:r w:rsidRPr="000F4D7C">
        <w:rPr>
          <w:rStyle w:val="AskIf"/>
        </w:rPr>
        <w:t xml:space="preserve"> </w:t>
      </w:r>
      <w:r w:rsidRPr="000F4D7C">
        <w:rPr>
          <w:rStyle w:val="WordBold"/>
        </w:rPr>
        <w:t xml:space="preserve">Please specify why you were dissatisfied with aspect(s) of the complaint process. </w:t>
      </w:r>
      <w:r w:rsidRPr="000F4D7C" w:rsidR="00296C19">
        <w:rPr>
          <w:rStyle w:val="WordBold"/>
        </w:rPr>
        <w:t xml:space="preserve"> </w:t>
      </w:r>
      <w:r w:rsidRPr="000F4D7C">
        <w:rPr>
          <w:rStyle w:val="WordBold"/>
        </w:rPr>
        <w:t>Please do not include any personally identifiable information (PII) that could identify yourself or others.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Pr="000F4D7C" w:rsidR="009E4E6C" w:rsidTr="00F10554" w14:paraId="47D3B23A" w14:textId="77777777">
        <w:trPr>
          <w:trHeight w:val="592"/>
          <w:hidden w:val="0"/>
        </w:trPr>
        <w:tc>
          <w:tcPr>
            <w:tcW w:w="432" w:type="dxa"/>
            <w:tcBorders>
              <w:right w:val="single" w:color="C0C0C0" w:sz="8" w:space="0"/>
            </w:tcBorders>
            <w:shd w:val="clear" w:color="auto" w:fill="auto"/>
            <w:vAlign w:val="center"/>
          </w:tcPr>
          <w:p w:rsidRPr="00F10554" w:rsidR="009E4E6C" w:rsidP="004F7CC9" w:rsidRDefault="009E4E6C" w14:paraId="068E28F6" w14:textId="77777777">
            <w:pPr>
              <w:pStyle w:val="ASAnnotationTable"/>
              <w:rPr>
                <w:vanish w:val="0"/>
              </w:rPr>
            </w:pPr>
          </w:p>
        </w:tc>
        <w:tc>
          <w:tcPr>
            <w:tcW w:w="4368"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0F4D7C" w:rsidR="009E4E6C" w:rsidP="004F7CC9" w:rsidRDefault="009E4E6C" w14:paraId="16C61300" w14:textId="77777777">
            <w:pPr>
              <w:pStyle w:val="ASSpecifyDescriptor"/>
            </w:pPr>
          </w:p>
        </w:tc>
      </w:tr>
    </w:tbl>
    <w:p w:rsidRPr="000F4D7C" w:rsidR="009E4E6C" w:rsidP="004F7CC9" w:rsidRDefault="009E4E6C" w14:paraId="1F694300" w14:textId="77777777">
      <w:pPr>
        <w:pStyle w:val="Spacer4pt"/>
      </w:pPr>
    </w:p>
    <w:p w:rsidRPr="000F4D7C" w:rsidR="009E4E6C" w:rsidP="009E4E6C" w:rsidRDefault="00BA3C35" w14:paraId="243C0801" w14:textId="3EF7A868">
      <w:pPr>
        <w:pStyle w:val="ASAnnotationParagraph"/>
        <w:rPr>
          <w:vanish w:val="0"/>
        </w:rPr>
      </w:pPr>
      <w:r>
        <w:rPr>
          <w:vanish w:val="0"/>
        </w:rPr>
        <w:lastRenderedPageBreak/>
        <w:t>REH1OUTSAT/</w:t>
      </w:r>
      <w:r w:rsidRPr="000F4D7C" w:rsidR="009E4E6C">
        <w:rPr>
          <w:vanish w:val="0"/>
        </w:rPr>
        <w:t>REH1OUTCSAT</w:t>
      </w:r>
    </w:p>
    <w:p w:rsidRPr="000F4D7C" w:rsidR="009E4E6C" w:rsidP="00296C19" w:rsidRDefault="00373124" w14:paraId="2E0BE043" w14:textId="7291A9C3">
      <w:pPr>
        <w:pStyle w:val="ASQstStem"/>
      </w:pPr>
      <w:r>
        <w:rPr>
          <w:rStyle w:val="WordBold"/>
        </w:rPr>
        <w:t>48</w:t>
      </w:r>
      <w:r w:rsidRPr="000F4D7C" w:rsidR="009E4E6C">
        <w:rPr>
          <w:rStyle w:val="WordBold"/>
        </w:rPr>
        <w:t>.</w:t>
      </w:r>
      <w:r w:rsidRPr="000F4D7C" w:rsidR="009E4E6C">
        <w:tab/>
      </w:r>
      <w:r w:rsidRPr="000F4D7C" w:rsidR="00296C19">
        <w:rPr>
          <w:rStyle w:val="AskIf"/>
        </w:rPr>
        <w:t>[Ask if</w:t>
      </w:r>
      <w:r w:rsidRPr="000F4D7C" w:rsidR="009E4E6C">
        <w:rPr>
          <w:rStyle w:val="AskIf"/>
        </w:rPr>
        <w:t xml:space="preserve"> [INCIDENTF] = "Yes" AND </w:t>
      </w:r>
      <w:r w:rsidR="008C44A5">
        <w:rPr>
          <w:rStyle w:val="AskIf"/>
        </w:rPr>
        <w:t>(</w:t>
      </w:r>
      <w:r>
        <w:rPr>
          <w:rStyle w:val="AskIf"/>
        </w:rPr>
        <w:t>Q39</w:t>
      </w:r>
      <w:r w:rsidR="00991B03">
        <w:rPr>
          <w:rStyle w:val="AskIf"/>
        </w:rPr>
        <w:t xml:space="preserve"> </w:t>
      </w:r>
      <w:r w:rsidR="008C44A5">
        <w:rPr>
          <w:rStyle w:val="AskIf"/>
        </w:rPr>
        <w:t xml:space="preserve">a = "Yes" OR </w:t>
      </w:r>
      <w:r>
        <w:rPr>
          <w:rStyle w:val="AskIf"/>
        </w:rPr>
        <w:t>Q39</w:t>
      </w:r>
      <w:r w:rsidR="00991B03">
        <w:rPr>
          <w:rStyle w:val="AskIf"/>
        </w:rPr>
        <w:t xml:space="preserve"> </w:t>
      </w:r>
      <w:r w:rsidR="008C44A5">
        <w:rPr>
          <w:rStyle w:val="AskIf"/>
        </w:rPr>
        <w:t xml:space="preserve">b = "Yes" OR </w:t>
      </w:r>
      <w:r>
        <w:rPr>
          <w:rStyle w:val="AskIf"/>
        </w:rPr>
        <w:t>Q39</w:t>
      </w:r>
      <w:r w:rsidR="00991B03">
        <w:rPr>
          <w:rStyle w:val="AskIf"/>
        </w:rPr>
        <w:t xml:space="preserve"> </w:t>
      </w:r>
      <w:r w:rsidR="008C44A5">
        <w:rPr>
          <w:rStyle w:val="AskIf"/>
        </w:rPr>
        <w:t xml:space="preserve">c = "Yes" OR </w:t>
      </w:r>
      <w:r>
        <w:rPr>
          <w:rStyle w:val="AskIf"/>
        </w:rPr>
        <w:t>Q39</w:t>
      </w:r>
      <w:r w:rsidR="00991B03">
        <w:rPr>
          <w:rStyle w:val="AskIf"/>
        </w:rPr>
        <w:t xml:space="preserve"> </w:t>
      </w:r>
      <w:r w:rsidR="008C44A5">
        <w:rPr>
          <w:rStyle w:val="AskIf"/>
        </w:rPr>
        <w:t xml:space="preserve">d = "Yes" OR </w:t>
      </w:r>
      <w:r>
        <w:rPr>
          <w:rStyle w:val="AskIf"/>
        </w:rPr>
        <w:t>Q39</w:t>
      </w:r>
      <w:r w:rsidRPr="000F4D7C" w:rsidR="00991B03">
        <w:rPr>
          <w:rStyle w:val="AskIf"/>
        </w:rPr>
        <w:t xml:space="preserve"> </w:t>
      </w:r>
      <w:r w:rsidRPr="000F4D7C" w:rsidR="008C44A5">
        <w:rPr>
          <w:rStyle w:val="AskIf"/>
        </w:rPr>
        <w:t>e = "Yes"</w:t>
      </w:r>
      <w:r w:rsidR="008C44A5">
        <w:rPr>
          <w:rStyle w:val="AskIf"/>
        </w:rPr>
        <w:t xml:space="preserve"> OR </w:t>
      </w:r>
      <w:r>
        <w:rPr>
          <w:rStyle w:val="AskIf"/>
        </w:rPr>
        <w:t>39</w:t>
      </w:r>
      <w:r w:rsidR="00991B03">
        <w:rPr>
          <w:rStyle w:val="AskIf"/>
        </w:rPr>
        <w:t xml:space="preserve"> </w:t>
      </w:r>
      <w:r w:rsidR="008C44A5">
        <w:rPr>
          <w:rStyle w:val="AskIf"/>
        </w:rPr>
        <w:t>f = “Yes”</w:t>
      </w:r>
      <w:r w:rsidRPr="000F4D7C" w:rsidR="008C44A5">
        <w:rPr>
          <w:rStyle w:val="AskIf"/>
        </w:rPr>
        <w:t xml:space="preserve">)] </w:t>
      </w:r>
      <w:r w:rsidR="008C44A5">
        <w:rPr>
          <w:rStyle w:val="AskIf"/>
        </w:rPr>
        <w:t>AND (</w:t>
      </w:r>
      <w:r>
        <w:rPr>
          <w:rStyle w:val="AskIf"/>
        </w:rPr>
        <w:t>Q41</w:t>
      </w:r>
      <w:r w:rsidRPr="000F4D7C" w:rsidR="00991B03">
        <w:rPr>
          <w:rStyle w:val="AskIf"/>
        </w:rPr>
        <w:t xml:space="preserve"> </w:t>
      </w:r>
      <w:r w:rsidRPr="000F4D7C" w:rsidR="009E4E6C">
        <w:rPr>
          <w:rStyle w:val="AskIf"/>
        </w:rPr>
        <w:t>= "Informal co</w:t>
      </w:r>
      <w:r w:rsidR="008C44A5">
        <w:rPr>
          <w:rStyle w:val="AskIf"/>
        </w:rPr>
        <w:t xml:space="preserve">mplaint" OR </w:t>
      </w:r>
      <w:r>
        <w:rPr>
          <w:rStyle w:val="AskIf"/>
        </w:rPr>
        <w:t>Q41</w:t>
      </w:r>
      <w:r w:rsidR="00991B03">
        <w:rPr>
          <w:rStyle w:val="AskIf"/>
        </w:rPr>
        <w:t xml:space="preserve"> </w:t>
      </w:r>
      <w:r w:rsidR="008C44A5">
        <w:rPr>
          <w:rStyle w:val="AskIf"/>
        </w:rPr>
        <w:t xml:space="preserve">= "Formal complaint" OR </w:t>
      </w:r>
      <w:r>
        <w:rPr>
          <w:rStyle w:val="AskIf"/>
        </w:rPr>
        <w:t>Q41</w:t>
      </w:r>
      <w:r w:rsidR="00991B03">
        <w:rPr>
          <w:rStyle w:val="AskIf"/>
        </w:rPr>
        <w:t xml:space="preserve"> </w:t>
      </w:r>
      <w:r w:rsidR="008C44A5">
        <w:rPr>
          <w:rStyle w:val="AskIf"/>
        </w:rPr>
        <w:t>= "Not sure") AND (</w:t>
      </w:r>
      <w:r>
        <w:rPr>
          <w:rStyle w:val="AskIf"/>
        </w:rPr>
        <w:t>Q44</w:t>
      </w:r>
      <w:r w:rsidR="003C4237">
        <w:rPr>
          <w:rStyle w:val="AskIf"/>
        </w:rPr>
        <w:t xml:space="preserve"> </w:t>
      </w:r>
      <w:r w:rsidR="008C44A5">
        <w:rPr>
          <w:rStyle w:val="AskIf"/>
        </w:rPr>
        <w:t xml:space="preserve">= "Yes" OR </w:t>
      </w:r>
      <w:r>
        <w:rPr>
          <w:rStyle w:val="AskIf"/>
        </w:rPr>
        <w:t>Q44</w:t>
      </w:r>
      <w:r w:rsidR="003C4237">
        <w:rPr>
          <w:rStyle w:val="AskIf"/>
        </w:rPr>
        <w:t xml:space="preserve"> </w:t>
      </w:r>
      <w:r w:rsidR="008C44A5">
        <w:rPr>
          <w:rStyle w:val="AskIf"/>
        </w:rPr>
        <w:t xml:space="preserve">= "No" OR </w:t>
      </w:r>
      <w:r>
        <w:rPr>
          <w:rStyle w:val="AskIf"/>
        </w:rPr>
        <w:t>Q44</w:t>
      </w:r>
      <w:r w:rsidRPr="000F4D7C" w:rsidR="003C4237">
        <w:rPr>
          <w:rStyle w:val="AskIf"/>
        </w:rPr>
        <w:t xml:space="preserve"> </w:t>
      </w:r>
      <w:r w:rsidRPr="000F4D7C" w:rsidR="009E4E6C">
        <w:rPr>
          <w:rStyle w:val="AskIf"/>
        </w:rPr>
        <w:t>= "They were unable to determine whether your complaint was substantiated or not")</w:t>
      </w:r>
      <w:r w:rsidRPr="000F4D7C" w:rsidR="00296C19">
        <w:rPr>
          <w:rStyle w:val="AskIf"/>
        </w:rPr>
        <w:t>]</w:t>
      </w:r>
      <w:r w:rsidRPr="000F4D7C" w:rsidR="009E4E6C">
        <w:rPr>
          <w:rStyle w:val="AskIf"/>
        </w:rPr>
        <w:t xml:space="preserve"> </w:t>
      </w:r>
      <w:r w:rsidRPr="000F4D7C" w:rsidR="009E4E6C">
        <w:rPr>
          <w:rStyle w:val="WordBold"/>
        </w:rPr>
        <w:t xml:space="preserve">How satisfied </w:t>
      </w:r>
      <w:r w:rsidR="001644B0">
        <w:rPr>
          <w:rStyle w:val="WordBold"/>
        </w:rPr>
        <w:t xml:space="preserve">or dissatisfied </w:t>
      </w:r>
      <w:r w:rsidRPr="000F4D7C" w:rsidR="009E4E6C">
        <w:rPr>
          <w:rStyle w:val="WordBold"/>
        </w:rPr>
        <w:t>were you with the outcome of your complaint?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9E4E6C" w:rsidTr="00F10554" w14:paraId="4460A00A" w14:textId="77777777">
        <w:trPr>
          <w:hidden w:val="0"/>
        </w:trPr>
        <w:tc>
          <w:tcPr>
            <w:tcW w:w="432" w:type="dxa"/>
            <w:shd w:val="clear" w:color="auto" w:fill="auto"/>
          </w:tcPr>
          <w:p w:rsidRPr="00F10554" w:rsidR="009E4E6C" w:rsidP="004F7CC9" w:rsidRDefault="009E4E6C" w14:paraId="18A73246" w14:textId="77777777">
            <w:pPr>
              <w:pStyle w:val="ASAnnotationTableKWN"/>
              <w:rPr>
                <w:vanish w:val="0"/>
              </w:rPr>
            </w:pPr>
            <w:r w:rsidRPr="00F10554">
              <w:rPr>
                <w:vanish w:val="0"/>
              </w:rPr>
              <w:t>5</w:t>
            </w:r>
          </w:p>
        </w:tc>
        <w:tc>
          <w:tcPr>
            <w:tcW w:w="360" w:type="dxa"/>
            <w:shd w:val="clear" w:color="auto" w:fill="auto"/>
          </w:tcPr>
          <w:p w:rsidRPr="000F4D7C" w:rsidR="009E4E6C" w:rsidP="004F7CC9" w:rsidRDefault="007A6A79" w14:paraId="6140694A" w14:textId="1F7A080A">
            <w:pPr>
              <w:pStyle w:val="ASSurveyBoxLeft"/>
            </w:pPr>
            <w:r>
              <w:rPr>
                <w:noProof/>
              </w:rPr>
              <w:drawing>
                <wp:inline distT="0" distB="0" distL="0" distR="0" wp14:anchorId="3F7DF1EB" wp14:editId="0AF621C4">
                  <wp:extent cx="180975" cy="180975"/>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7F142F1E" w14:textId="77777777">
            <w:pPr>
              <w:pStyle w:val="ASResponseList"/>
            </w:pPr>
            <w:r w:rsidRPr="000F4D7C">
              <w:t>Very satisfied</w:t>
            </w:r>
          </w:p>
        </w:tc>
      </w:tr>
      <w:tr w:rsidRPr="000F4D7C" w:rsidR="009E4E6C" w:rsidTr="00F10554" w14:paraId="625CD6D5" w14:textId="77777777">
        <w:trPr>
          <w:hidden w:val="0"/>
        </w:trPr>
        <w:tc>
          <w:tcPr>
            <w:tcW w:w="432" w:type="dxa"/>
            <w:shd w:val="clear" w:color="auto" w:fill="auto"/>
          </w:tcPr>
          <w:p w:rsidRPr="00F10554" w:rsidR="009E4E6C" w:rsidP="004F7CC9" w:rsidRDefault="009E4E6C" w14:paraId="49E86923" w14:textId="77777777">
            <w:pPr>
              <w:pStyle w:val="ASAnnotationTableKWN"/>
              <w:rPr>
                <w:vanish w:val="0"/>
              </w:rPr>
            </w:pPr>
            <w:r w:rsidRPr="00F10554">
              <w:rPr>
                <w:vanish w:val="0"/>
              </w:rPr>
              <w:t>4</w:t>
            </w:r>
          </w:p>
        </w:tc>
        <w:tc>
          <w:tcPr>
            <w:tcW w:w="360" w:type="dxa"/>
            <w:shd w:val="clear" w:color="auto" w:fill="auto"/>
          </w:tcPr>
          <w:p w:rsidRPr="000F4D7C" w:rsidR="009E4E6C" w:rsidP="004F7CC9" w:rsidRDefault="007A6A79" w14:paraId="741644D2" w14:textId="3B37F243">
            <w:pPr>
              <w:pStyle w:val="ASSurveyBoxLeft"/>
            </w:pPr>
            <w:r>
              <w:rPr>
                <w:noProof/>
              </w:rPr>
              <w:drawing>
                <wp:inline distT="0" distB="0" distL="0" distR="0" wp14:anchorId="5DB6A3AE" wp14:editId="079D5E51">
                  <wp:extent cx="180975" cy="180975"/>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155B15B7" w14:textId="77777777">
            <w:pPr>
              <w:pStyle w:val="ASResponseList"/>
            </w:pPr>
            <w:r w:rsidRPr="000F4D7C">
              <w:t>Satisfied</w:t>
            </w:r>
          </w:p>
        </w:tc>
      </w:tr>
      <w:tr w:rsidRPr="000F4D7C" w:rsidR="009E4E6C" w:rsidTr="00F10554" w14:paraId="60461176" w14:textId="77777777">
        <w:trPr>
          <w:hidden w:val="0"/>
        </w:trPr>
        <w:tc>
          <w:tcPr>
            <w:tcW w:w="432" w:type="dxa"/>
            <w:shd w:val="clear" w:color="auto" w:fill="auto"/>
          </w:tcPr>
          <w:p w:rsidRPr="00F10554" w:rsidR="009E4E6C" w:rsidP="004F7CC9" w:rsidRDefault="009E4E6C" w14:paraId="1EAAA2EA" w14:textId="77777777">
            <w:pPr>
              <w:pStyle w:val="ASAnnotationTableKWN"/>
              <w:rPr>
                <w:vanish w:val="0"/>
              </w:rPr>
            </w:pPr>
            <w:r w:rsidRPr="00F10554">
              <w:rPr>
                <w:vanish w:val="0"/>
              </w:rPr>
              <w:t>3</w:t>
            </w:r>
          </w:p>
        </w:tc>
        <w:tc>
          <w:tcPr>
            <w:tcW w:w="360" w:type="dxa"/>
            <w:shd w:val="clear" w:color="auto" w:fill="auto"/>
          </w:tcPr>
          <w:p w:rsidRPr="000F4D7C" w:rsidR="009E4E6C" w:rsidP="004F7CC9" w:rsidRDefault="007A6A79" w14:paraId="1338B650" w14:textId="6859715E">
            <w:pPr>
              <w:pStyle w:val="ASSurveyBoxLeft"/>
            </w:pPr>
            <w:r>
              <w:rPr>
                <w:noProof/>
              </w:rPr>
              <w:drawing>
                <wp:inline distT="0" distB="0" distL="0" distR="0" wp14:anchorId="42B225D9" wp14:editId="505F0541">
                  <wp:extent cx="180975" cy="18097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01B6E399" w14:textId="77777777">
            <w:pPr>
              <w:pStyle w:val="ASResponseList"/>
            </w:pPr>
            <w:r w:rsidRPr="000F4D7C">
              <w:t>Neither satisfied nor dissatisfied</w:t>
            </w:r>
          </w:p>
        </w:tc>
      </w:tr>
      <w:tr w:rsidRPr="000F4D7C" w:rsidR="009E4E6C" w:rsidTr="00F10554" w14:paraId="55C2EFE8" w14:textId="77777777">
        <w:trPr>
          <w:hidden w:val="0"/>
        </w:trPr>
        <w:tc>
          <w:tcPr>
            <w:tcW w:w="432" w:type="dxa"/>
            <w:shd w:val="clear" w:color="auto" w:fill="auto"/>
          </w:tcPr>
          <w:p w:rsidRPr="00F10554" w:rsidR="009E4E6C" w:rsidP="004F7CC9" w:rsidRDefault="009E4E6C" w14:paraId="7B18D480" w14:textId="77777777">
            <w:pPr>
              <w:pStyle w:val="ASAnnotationTableKWN"/>
              <w:rPr>
                <w:vanish w:val="0"/>
              </w:rPr>
            </w:pPr>
            <w:r w:rsidRPr="00F10554">
              <w:rPr>
                <w:vanish w:val="0"/>
              </w:rPr>
              <w:t>2</w:t>
            </w:r>
          </w:p>
        </w:tc>
        <w:tc>
          <w:tcPr>
            <w:tcW w:w="360" w:type="dxa"/>
            <w:shd w:val="clear" w:color="auto" w:fill="auto"/>
          </w:tcPr>
          <w:p w:rsidRPr="000F4D7C" w:rsidR="009E4E6C" w:rsidP="004F7CC9" w:rsidRDefault="007A6A79" w14:paraId="029D3448" w14:textId="78D8E79F">
            <w:pPr>
              <w:pStyle w:val="ASSurveyBoxLeft"/>
            </w:pPr>
            <w:r>
              <w:rPr>
                <w:noProof/>
              </w:rPr>
              <w:drawing>
                <wp:inline distT="0" distB="0" distL="0" distR="0" wp14:anchorId="4762D54A" wp14:editId="009896AC">
                  <wp:extent cx="180975" cy="18097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63EB5258" w14:textId="77777777">
            <w:pPr>
              <w:pStyle w:val="ASResponseList"/>
            </w:pPr>
            <w:r w:rsidRPr="000F4D7C">
              <w:t>Dissatisfied</w:t>
            </w:r>
          </w:p>
        </w:tc>
      </w:tr>
      <w:tr w:rsidRPr="000F4D7C" w:rsidR="009E4E6C" w:rsidTr="00F10554" w14:paraId="7B1B2D50" w14:textId="77777777">
        <w:trPr>
          <w:hidden w:val="0"/>
        </w:trPr>
        <w:tc>
          <w:tcPr>
            <w:tcW w:w="432" w:type="dxa"/>
            <w:shd w:val="clear" w:color="auto" w:fill="auto"/>
          </w:tcPr>
          <w:p w:rsidRPr="00F10554" w:rsidR="009E4E6C" w:rsidP="004F7CC9" w:rsidRDefault="009E4E6C" w14:paraId="327A8461" w14:textId="77777777">
            <w:pPr>
              <w:pStyle w:val="ASAnnotationTableKWN"/>
              <w:rPr>
                <w:vanish w:val="0"/>
              </w:rPr>
            </w:pPr>
            <w:r w:rsidRPr="00F10554">
              <w:rPr>
                <w:vanish w:val="0"/>
              </w:rPr>
              <w:t>1</w:t>
            </w:r>
          </w:p>
        </w:tc>
        <w:tc>
          <w:tcPr>
            <w:tcW w:w="360" w:type="dxa"/>
            <w:shd w:val="clear" w:color="auto" w:fill="auto"/>
          </w:tcPr>
          <w:p w:rsidRPr="000F4D7C" w:rsidR="009E4E6C" w:rsidP="004F7CC9" w:rsidRDefault="007A6A79" w14:paraId="213542B3" w14:textId="7C771867">
            <w:pPr>
              <w:pStyle w:val="ASSurveyBoxLeft"/>
            </w:pPr>
            <w:r>
              <w:rPr>
                <w:noProof/>
              </w:rPr>
              <w:drawing>
                <wp:inline distT="0" distB="0" distL="0" distR="0" wp14:anchorId="359D6175" wp14:editId="639594B7">
                  <wp:extent cx="180975" cy="18097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134C8F1E" w14:textId="77777777">
            <w:pPr>
              <w:pStyle w:val="ASResponseList"/>
            </w:pPr>
            <w:r w:rsidRPr="000F4D7C">
              <w:t>Very dissatisfied</w:t>
            </w:r>
          </w:p>
        </w:tc>
      </w:tr>
    </w:tbl>
    <w:p w:rsidRPr="000F4D7C" w:rsidR="009E4E6C" w:rsidP="004F7CC9" w:rsidRDefault="009E4E6C" w14:paraId="5CA657D6" w14:textId="77777777">
      <w:pPr>
        <w:pStyle w:val="Spacer4pt"/>
      </w:pPr>
    </w:p>
    <w:p w:rsidRPr="000F4D7C" w:rsidR="009E4E6C" w:rsidP="00296C19" w:rsidRDefault="009E4E6C" w14:paraId="74849DA8" w14:textId="4BDFB2E5">
      <w:pPr>
        <w:pStyle w:val="ASIntroduction"/>
      </w:pPr>
      <w:r w:rsidRPr="000F4D7C">
        <w:t xml:space="preserve">You indicated that you </w:t>
      </w:r>
      <w:r w:rsidRPr="000F4D7C">
        <w:rPr>
          <w:rStyle w:val="WordUnderline"/>
        </w:rPr>
        <w:t>did not</w:t>
      </w:r>
      <w:r w:rsidRPr="000F4D7C">
        <w:t xml:space="preserve"> make a complaint about this upsetting situation.</w:t>
      </w:r>
    </w:p>
    <w:p w:rsidRPr="000F4D7C" w:rsidR="009E4E6C" w:rsidP="009E4E6C" w:rsidRDefault="009E4E6C" w14:paraId="1EA12BF9" w14:textId="77777777">
      <w:pPr>
        <w:pStyle w:val="ASAnnotationParagraph"/>
        <w:rPr>
          <w:vanish w:val="0"/>
        </w:rPr>
      </w:pPr>
      <w:r w:rsidRPr="000F4D7C">
        <w:rPr>
          <w:vanish w:val="0"/>
        </w:rPr>
        <w:t xml:space="preserve">REH1NOCMPA REH1NOCMPB REH1NOCMPC REH1NOCMPD REH1NOCMPE REH1NOCMPF REH1NOCMPG REH1NOCMPH REH1NOCMPI REH1NOCMPJ REH1NOCMPK REH1NOCMPL REH1NOCMPM REH1NOCMPN REH1NOCMPO REH1NOCMPP </w:t>
      </w:r>
    </w:p>
    <w:p w:rsidRPr="000F4D7C" w:rsidR="009E4E6C" w:rsidP="00296C19" w:rsidRDefault="00373124" w14:paraId="28209F57" w14:textId="20D0D3B3">
      <w:pPr>
        <w:pStyle w:val="ASQstStem"/>
      </w:pPr>
      <w:r>
        <w:rPr>
          <w:rStyle w:val="WordBold"/>
        </w:rPr>
        <w:t>49</w:t>
      </w:r>
      <w:r w:rsidRPr="004B00A6" w:rsidR="009E4E6C">
        <w:rPr>
          <w:rStyle w:val="WordBold"/>
        </w:rPr>
        <w:t>.</w:t>
      </w:r>
      <w:r w:rsidRPr="004B00A6" w:rsidR="009E4E6C">
        <w:tab/>
      </w:r>
      <w:r w:rsidRPr="004B00A6" w:rsidR="00296C19">
        <w:rPr>
          <w:rStyle w:val="AskIf"/>
        </w:rPr>
        <w:t>[Ask if</w:t>
      </w:r>
      <w:r w:rsidRPr="004B00A6" w:rsidR="008C44A5">
        <w:rPr>
          <w:rStyle w:val="AskIf"/>
        </w:rPr>
        <w:t xml:space="preserve"> [INCIDENTF] = "Yes" AND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a = "No" OR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b = "No" OR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c = "No" OR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d = "No" OR </w:t>
      </w:r>
      <w:r w:rsidRPr="004B00A6" w:rsidR="001644B0">
        <w:rPr>
          <w:rStyle w:val="AskIf"/>
        </w:rPr>
        <w:t>Q3</w:t>
      </w:r>
      <w:r>
        <w:rPr>
          <w:rStyle w:val="AskIf"/>
        </w:rPr>
        <w:t>9</w:t>
      </w:r>
      <w:r w:rsidRPr="004B00A6" w:rsidR="001644B0">
        <w:rPr>
          <w:rStyle w:val="AskIf"/>
        </w:rPr>
        <w:t xml:space="preserve"> </w:t>
      </w:r>
      <w:r w:rsidRPr="004B00A6" w:rsidR="008C44A5">
        <w:rPr>
          <w:rStyle w:val="AskIf"/>
        </w:rPr>
        <w:t>e = "No") AND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a &lt;&gt; "Yes" AND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b &lt;&gt; "Yes" AND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c &lt;&gt; "Yes" AND </w:t>
      </w:r>
      <w:r w:rsidRPr="004B00A6" w:rsidR="001644B0">
        <w:rPr>
          <w:rStyle w:val="AskIf"/>
        </w:rPr>
        <w:t>Q3</w:t>
      </w:r>
      <w:r>
        <w:rPr>
          <w:rStyle w:val="AskIf"/>
        </w:rPr>
        <w:t>9</w:t>
      </w:r>
      <w:r w:rsidRPr="004B00A6" w:rsidR="001644B0">
        <w:rPr>
          <w:rStyle w:val="AskIf"/>
        </w:rPr>
        <w:t xml:space="preserve"> </w:t>
      </w:r>
      <w:r w:rsidRPr="004B00A6" w:rsidR="008C44A5">
        <w:rPr>
          <w:rStyle w:val="AskIf"/>
        </w:rPr>
        <w:t xml:space="preserve">d &lt;&gt; "Yes" AND </w:t>
      </w:r>
      <w:r w:rsidRPr="004B00A6" w:rsidR="001644B0">
        <w:rPr>
          <w:rStyle w:val="AskIf"/>
        </w:rPr>
        <w:t>Q3</w:t>
      </w:r>
      <w:r>
        <w:rPr>
          <w:rStyle w:val="AskIf"/>
        </w:rPr>
        <w:t>9</w:t>
      </w:r>
      <w:r w:rsidRPr="004B00A6" w:rsidR="001644B0">
        <w:rPr>
          <w:rStyle w:val="AskIf"/>
        </w:rPr>
        <w:t xml:space="preserve"> </w:t>
      </w:r>
      <w:r w:rsidRPr="004B00A6" w:rsidR="009E4E6C">
        <w:rPr>
          <w:rStyle w:val="AskIf"/>
        </w:rPr>
        <w:t>e &lt;&gt; "Yes"</w:t>
      </w:r>
      <w:r w:rsidRPr="004B00A6" w:rsidR="008C44A5">
        <w:rPr>
          <w:rStyle w:val="AskIf"/>
        </w:rPr>
        <w:t xml:space="preserve"> and </w:t>
      </w:r>
      <w:r w:rsidRPr="004B00A6" w:rsidR="001644B0">
        <w:rPr>
          <w:rStyle w:val="AskIf"/>
        </w:rPr>
        <w:t>Q3</w:t>
      </w:r>
      <w:r>
        <w:rPr>
          <w:rStyle w:val="AskIf"/>
        </w:rPr>
        <w:t>9</w:t>
      </w:r>
      <w:r w:rsidRPr="004B00A6" w:rsidR="001644B0">
        <w:rPr>
          <w:rStyle w:val="AskIf"/>
        </w:rPr>
        <w:t xml:space="preserve"> </w:t>
      </w:r>
      <w:r w:rsidRPr="004B00A6" w:rsidR="008C44A5">
        <w:rPr>
          <w:rStyle w:val="AskIf"/>
        </w:rPr>
        <w:t>f &lt;&gt; “Yes”</w:t>
      </w:r>
      <w:r w:rsidRPr="004B00A6" w:rsidR="009E4E6C">
        <w:rPr>
          <w:rStyle w:val="AskIf"/>
        </w:rPr>
        <w:t>)</w:t>
      </w:r>
      <w:r w:rsidRPr="004B00A6" w:rsidR="00296C19">
        <w:rPr>
          <w:rStyle w:val="AskIf"/>
        </w:rPr>
        <w:t>]</w:t>
      </w:r>
      <w:r w:rsidRPr="004B00A6" w:rsidR="009E4E6C">
        <w:rPr>
          <w:rStyle w:val="AskIf"/>
        </w:rPr>
        <w:t xml:space="preserve"> </w:t>
      </w:r>
      <w:r w:rsidRPr="004B00A6" w:rsidR="009E4E6C">
        <w:rPr>
          <w:rStyle w:val="WordBold"/>
        </w:rPr>
        <w:t xml:space="preserve">What were your reasons for </w:t>
      </w:r>
      <w:r w:rsidRPr="004B00A6" w:rsidR="009E4E6C">
        <w:rPr>
          <w:rStyle w:val="WordUnderlineBold"/>
        </w:rPr>
        <w:t>not</w:t>
      </w:r>
      <w:r w:rsidRPr="004B00A6" w:rsidR="009E4E6C">
        <w:rPr>
          <w:rStyle w:val="WordBold"/>
        </w:rPr>
        <w:t xml:space="preserve"> making a complaint about this upsetting situation?</w:t>
      </w:r>
      <w:r w:rsidRPr="004B00A6" w:rsidR="009E4E6C">
        <w:rPr>
          <w:rStyle w:val="WordItalicBold"/>
        </w:rPr>
        <w:t xml:space="preserve"> </w:t>
      </w:r>
      <w:r w:rsidRPr="004B00A6" w:rsidR="00296C19">
        <w:rPr>
          <w:rStyle w:val="WordItalicBold"/>
        </w:rPr>
        <w:t xml:space="preserve"> </w:t>
      </w:r>
      <w:r w:rsidRPr="004B00A6" w:rsidR="009E4E6C">
        <w:rPr>
          <w:rStyle w:val="WordItalicBold"/>
        </w:rPr>
        <w:t>Mark all that apply</w:t>
      </w:r>
      <w:r w:rsidRPr="004B00A6" w:rsidR="009E4E6C">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9E4E6C" w:rsidTr="00194116" w14:paraId="03BF1B1C" w14:textId="77777777">
        <w:trPr>
          <w:hidden w:val="0"/>
        </w:trPr>
        <w:tc>
          <w:tcPr>
            <w:tcW w:w="432" w:type="dxa"/>
            <w:shd w:val="clear" w:color="auto" w:fill="auto"/>
          </w:tcPr>
          <w:p w:rsidRPr="00CA3534" w:rsidR="009E4E6C" w:rsidP="007C433C" w:rsidRDefault="009E4E6C" w14:paraId="068D82B5" w14:textId="49EE76AB">
            <w:pPr>
              <w:pStyle w:val="ASAnnotationTableKWN"/>
              <w:jc w:val="center"/>
              <w:rPr>
                <w:vanish w:val="0"/>
                <w:color w:val="auto"/>
              </w:rPr>
            </w:pPr>
          </w:p>
        </w:tc>
        <w:tc>
          <w:tcPr>
            <w:tcW w:w="360" w:type="dxa"/>
            <w:shd w:val="clear" w:color="auto" w:fill="auto"/>
          </w:tcPr>
          <w:p w:rsidRPr="000F4D7C" w:rsidR="009E4E6C" w:rsidP="004F7CC9" w:rsidRDefault="007A6A79" w14:paraId="7DDC12C5" w14:textId="5B8B07F3">
            <w:pPr>
              <w:pStyle w:val="ASSurveyBoxLeft"/>
            </w:pPr>
            <w:r>
              <w:rPr>
                <w:noProof/>
              </w:rPr>
              <w:drawing>
                <wp:inline distT="0" distB="0" distL="0" distR="0" wp14:anchorId="71B09CB8" wp14:editId="55C75815">
                  <wp:extent cx="180975" cy="18097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7EC91888" w14:textId="77777777">
            <w:pPr>
              <w:pStyle w:val="ASResponseList"/>
            </w:pPr>
            <w:r w:rsidRPr="000F4D7C">
              <w:t>The offensive behavior stopped on its own</w:t>
            </w:r>
          </w:p>
        </w:tc>
      </w:tr>
      <w:tr w:rsidRPr="000F4D7C" w:rsidR="009E4E6C" w:rsidTr="00194116" w14:paraId="3C031EA4" w14:textId="77777777">
        <w:trPr>
          <w:hidden w:val="0"/>
        </w:trPr>
        <w:tc>
          <w:tcPr>
            <w:tcW w:w="432" w:type="dxa"/>
            <w:shd w:val="clear" w:color="auto" w:fill="auto"/>
          </w:tcPr>
          <w:p w:rsidRPr="00CA3534" w:rsidR="009E4E6C" w:rsidP="007C433C" w:rsidRDefault="009E4E6C" w14:paraId="557FC4D5" w14:textId="41B84502">
            <w:pPr>
              <w:pStyle w:val="ASAnnotationTableKWN"/>
              <w:jc w:val="center"/>
              <w:rPr>
                <w:vanish w:val="0"/>
                <w:color w:val="auto"/>
              </w:rPr>
            </w:pPr>
          </w:p>
        </w:tc>
        <w:tc>
          <w:tcPr>
            <w:tcW w:w="360" w:type="dxa"/>
            <w:shd w:val="clear" w:color="auto" w:fill="auto"/>
          </w:tcPr>
          <w:p w:rsidRPr="000F4D7C" w:rsidR="009E4E6C" w:rsidP="004F7CC9" w:rsidRDefault="007A6A79" w14:paraId="21AEFA0B" w14:textId="466FED7B">
            <w:pPr>
              <w:pStyle w:val="ASSurveyBoxLeft"/>
            </w:pPr>
            <w:r>
              <w:rPr>
                <w:noProof/>
              </w:rPr>
              <w:drawing>
                <wp:inline distT="0" distB="0" distL="0" distR="0" wp14:anchorId="1F79292B" wp14:editId="7B60AA3D">
                  <wp:extent cx="180975" cy="180975"/>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50BB4998" w14:textId="77777777">
            <w:pPr>
              <w:pStyle w:val="ASResponseList"/>
            </w:pPr>
            <w:r w:rsidRPr="000F4D7C">
              <w:t>You asked the person to stop and they did</w:t>
            </w:r>
          </w:p>
        </w:tc>
      </w:tr>
      <w:tr w:rsidRPr="000F4D7C" w:rsidR="009E4E6C" w:rsidTr="00194116" w14:paraId="0463206B" w14:textId="77777777">
        <w:trPr>
          <w:hidden w:val="0"/>
        </w:trPr>
        <w:tc>
          <w:tcPr>
            <w:tcW w:w="432" w:type="dxa"/>
            <w:shd w:val="clear" w:color="auto" w:fill="auto"/>
          </w:tcPr>
          <w:p w:rsidRPr="00CA3534" w:rsidR="009E4E6C" w:rsidP="007C433C" w:rsidRDefault="009E4E6C" w14:paraId="5EBB4BEC" w14:textId="4946E966">
            <w:pPr>
              <w:pStyle w:val="ASAnnotationTableKWN"/>
              <w:jc w:val="center"/>
              <w:rPr>
                <w:vanish w:val="0"/>
                <w:color w:val="auto"/>
              </w:rPr>
            </w:pPr>
          </w:p>
        </w:tc>
        <w:tc>
          <w:tcPr>
            <w:tcW w:w="360" w:type="dxa"/>
            <w:shd w:val="clear" w:color="auto" w:fill="auto"/>
          </w:tcPr>
          <w:p w:rsidRPr="000F4D7C" w:rsidR="009E4E6C" w:rsidP="004F7CC9" w:rsidRDefault="007A6A79" w14:paraId="525C8E7A" w14:textId="7D596012">
            <w:pPr>
              <w:pStyle w:val="ASSurveyBoxLeft"/>
            </w:pPr>
            <w:r>
              <w:rPr>
                <w:noProof/>
              </w:rPr>
              <w:drawing>
                <wp:inline distT="0" distB="0" distL="0" distR="0" wp14:anchorId="062D26E0" wp14:editId="4B9DBC9B">
                  <wp:extent cx="180975" cy="180975"/>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9B17D5" w:rsidR="009E4E6C" w:rsidP="004F7CC9" w:rsidRDefault="009E4E6C" w14:paraId="43D2ADD2" w14:textId="77777777">
            <w:pPr>
              <w:pStyle w:val="ASResponseList"/>
            </w:pPr>
            <w:r w:rsidRPr="009B17D5">
              <w:t>You did not know how to make a complaint</w:t>
            </w:r>
          </w:p>
        </w:tc>
      </w:tr>
      <w:tr w:rsidRPr="000F4D7C" w:rsidR="009E4E6C" w:rsidTr="00194116" w14:paraId="746C7DDF" w14:textId="77777777">
        <w:trPr>
          <w:hidden w:val="0"/>
        </w:trPr>
        <w:tc>
          <w:tcPr>
            <w:tcW w:w="432" w:type="dxa"/>
            <w:shd w:val="clear" w:color="auto" w:fill="auto"/>
          </w:tcPr>
          <w:p w:rsidRPr="00CA3534" w:rsidR="009E4E6C" w:rsidP="007C433C" w:rsidRDefault="009E4E6C" w14:paraId="69DF5527" w14:textId="037DC9AB">
            <w:pPr>
              <w:pStyle w:val="ASAnnotationTableKWN"/>
              <w:jc w:val="center"/>
              <w:rPr>
                <w:vanish w:val="0"/>
                <w:color w:val="auto"/>
              </w:rPr>
            </w:pPr>
          </w:p>
        </w:tc>
        <w:tc>
          <w:tcPr>
            <w:tcW w:w="360" w:type="dxa"/>
            <w:shd w:val="clear" w:color="auto" w:fill="auto"/>
          </w:tcPr>
          <w:p w:rsidRPr="000F4D7C" w:rsidR="009E4E6C" w:rsidP="004F7CC9" w:rsidRDefault="007A6A79" w14:paraId="37D2A06C" w14:textId="32E9A296">
            <w:pPr>
              <w:pStyle w:val="ASSurveyBoxLeft"/>
            </w:pPr>
            <w:r>
              <w:rPr>
                <w:noProof/>
              </w:rPr>
              <w:drawing>
                <wp:inline distT="0" distB="0" distL="0" distR="0" wp14:anchorId="0D390119" wp14:editId="53B3C717">
                  <wp:extent cx="180975" cy="180975"/>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26610E40" w14:textId="77777777">
            <w:pPr>
              <w:pStyle w:val="ASResponseList"/>
            </w:pPr>
            <w:r w:rsidRPr="000F4D7C">
              <w:t>You thought it was not serious enough to make a complaint</w:t>
            </w:r>
          </w:p>
        </w:tc>
      </w:tr>
      <w:tr w:rsidRPr="000F4D7C" w:rsidR="009E4E6C" w:rsidTr="00194116" w14:paraId="2CA7D47B" w14:textId="77777777">
        <w:trPr>
          <w:hidden w:val="0"/>
        </w:trPr>
        <w:tc>
          <w:tcPr>
            <w:tcW w:w="432" w:type="dxa"/>
            <w:shd w:val="clear" w:color="auto" w:fill="auto"/>
          </w:tcPr>
          <w:p w:rsidRPr="00CA3534" w:rsidR="009E4E6C" w:rsidP="007C433C" w:rsidRDefault="009E4E6C" w14:paraId="0125BEF0" w14:textId="6EEA205A">
            <w:pPr>
              <w:pStyle w:val="ASAnnotationTableKWN"/>
              <w:jc w:val="center"/>
              <w:rPr>
                <w:vanish w:val="0"/>
                <w:color w:val="auto"/>
              </w:rPr>
            </w:pPr>
          </w:p>
        </w:tc>
        <w:tc>
          <w:tcPr>
            <w:tcW w:w="360" w:type="dxa"/>
            <w:shd w:val="clear" w:color="auto" w:fill="auto"/>
          </w:tcPr>
          <w:p w:rsidRPr="00AB7AEB" w:rsidR="009E4E6C" w:rsidP="004F7CC9" w:rsidRDefault="007A6A79" w14:paraId="201AB875" w14:textId="2CB45E15">
            <w:pPr>
              <w:pStyle w:val="ASSurveyBoxLeft"/>
            </w:pPr>
            <w:r>
              <w:rPr>
                <w:noProof/>
              </w:rPr>
              <w:drawing>
                <wp:inline distT="0" distB="0" distL="0" distR="0" wp14:anchorId="5EEBC584" wp14:editId="652A8EC7">
                  <wp:extent cx="180975" cy="180975"/>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8C44A5" w:rsidR="009E4E6C" w:rsidP="004F7CC9" w:rsidRDefault="009E4E6C" w14:paraId="3C232DFB" w14:textId="77777777">
            <w:pPr>
              <w:pStyle w:val="ASResponseList"/>
            </w:pPr>
            <w:r w:rsidRPr="009B17D5">
              <w:t>You felt uncomfortable making a complaint</w:t>
            </w:r>
          </w:p>
        </w:tc>
      </w:tr>
      <w:tr w:rsidRPr="000F4D7C" w:rsidR="009E4E6C" w:rsidTr="008C44A5" w14:paraId="79CFC426" w14:textId="77777777">
        <w:trPr>
          <w:trHeight w:val="265"/>
          <w:hidden w:val="0"/>
        </w:trPr>
        <w:tc>
          <w:tcPr>
            <w:tcW w:w="432" w:type="dxa"/>
            <w:shd w:val="clear" w:color="auto" w:fill="auto"/>
          </w:tcPr>
          <w:p w:rsidRPr="00CA3534" w:rsidR="009E4E6C" w:rsidP="008C44A5" w:rsidRDefault="009E4E6C" w14:paraId="3D8F5032" w14:textId="48F52E8F">
            <w:pPr>
              <w:pStyle w:val="ASAnnotationTableKWN"/>
              <w:jc w:val="center"/>
              <w:rPr>
                <w:vanish w:val="0"/>
                <w:color w:val="auto"/>
              </w:rPr>
            </w:pPr>
          </w:p>
        </w:tc>
        <w:tc>
          <w:tcPr>
            <w:tcW w:w="360" w:type="dxa"/>
            <w:shd w:val="clear" w:color="auto" w:fill="auto"/>
          </w:tcPr>
          <w:p w:rsidRPr="000F4D7C" w:rsidR="009E4E6C" w:rsidP="004F7CC9" w:rsidRDefault="007A6A79" w14:paraId="3E045C04" w14:textId="205346BA">
            <w:pPr>
              <w:pStyle w:val="ASSurveyBoxLeft"/>
            </w:pPr>
            <w:r>
              <w:rPr>
                <w:noProof/>
              </w:rPr>
              <w:drawing>
                <wp:inline distT="0" distB="0" distL="0" distR="0" wp14:anchorId="160543F4" wp14:editId="01BF3B51">
                  <wp:extent cx="180975" cy="18097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484AD4BA" w14:textId="77777777">
            <w:pPr>
              <w:pStyle w:val="ASResponseList"/>
            </w:pPr>
            <w:r w:rsidRPr="000F4D7C">
              <w:t>You did not think anything would be done</w:t>
            </w:r>
          </w:p>
        </w:tc>
      </w:tr>
      <w:tr w:rsidRPr="000F4D7C" w:rsidR="009E4E6C" w:rsidTr="00194116" w14:paraId="364EE7C8" w14:textId="77777777">
        <w:trPr>
          <w:hidden w:val="0"/>
        </w:trPr>
        <w:tc>
          <w:tcPr>
            <w:tcW w:w="432" w:type="dxa"/>
            <w:shd w:val="clear" w:color="auto" w:fill="auto"/>
          </w:tcPr>
          <w:p w:rsidRPr="00CA3534" w:rsidR="009E4E6C" w:rsidP="008C44A5" w:rsidRDefault="009E4E6C" w14:paraId="32A4EB2E" w14:textId="43CE403E">
            <w:pPr>
              <w:pStyle w:val="ASAnnotationTableKWN"/>
              <w:jc w:val="center"/>
              <w:rPr>
                <w:vanish w:val="0"/>
                <w:color w:val="auto"/>
              </w:rPr>
            </w:pPr>
          </w:p>
        </w:tc>
        <w:tc>
          <w:tcPr>
            <w:tcW w:w="360" w:type="dxa"/>
            <w:shd w:val="clear" w:color="auto" w:fill="auto"/>
          </w:tcPr>
          <w:p w:rsidRPr="000F4D7C" w:rsidR="009E4E6C" w:rsidP="004F7CC9" w:rsidRDefault="007A6A79" w14:paraId="7BDF0379" w14:textId="73B2FA5C">
            <w:pPr>
              <w:pStyle w:val="ASSurveyBoxLeft"/>
            </w:pPr>
            <w:r>
              <w:rPr>
                <w:noProof/>
              </w:rPr>
              <w:drawing>
                <wp:inline distT="0" distB="0" distL="0" distR="0" wp14:anchorId="630CA9CD" wp14:editId="433C19B5">
                  <wp:extent cx="180975" cy="18097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9B17D5" w:rsidR="009E4E6C" w:rsidP="004F7CC9" w:rsidRDefault="009E4E6C" w14:paraId="359528E7" w14:textId="77777777">
            <w:pPr>
              <w:pStyle w:val="ASResponseList"/>
            </w:pPr>
            <w:r w:rsidRPr="009B17D5">
              <w:t>You did not think you would be believed</w:t>
            </w:r>
          </w:p>
        </w:tc>
      </w:tr>
      <w:tr w:rsidRPr="000F4D7C" w:rsidR="009E4E6C" w:rsidTr="00194116" w14:paraId="7FECF400" w14:textId="77777777">
        <w:trPr>
          <w:hidden w:val="0"/>
        </w:trPr>
        <w:tc>
          <w:tcPr>
            <w:tcW w:w="432" w:type="dxa"/>
            <w:shd w:val="clear" w:color="auto" w:fill="auto"/>
          </w:tcPr>
          <w:p w:rsidRPr="00CA3534" w:rsidR="009E4E6C" w:rsidP="007C433C" w:rsidRDefault="009E4E6C" w14:paraId="0C1EB089" w14:textId="1B91285B">
            <w:pPr>
              <w:pStyle w:val="ASAnnotationTableKWN"/>
              <w:jc w:val="center"/>
              <w:rPr>
                <w:vanish w:val="0"/>
                <w:color w:val="auto"/>
              </w:rPr>
            </w:pPr>
          </w:p>
        </w:tc>
        <w:tc>
          <w:tcPr>
            <w:tcW w:w="360" w:type="dxa"/>
            <w:shd w:val="clear" w:color="auto" w:fill="auto"/>
          </w:tcPr>
          <w:p w:rsidRPr="000F4D7C" w:rsidR="009E4E6C" w:rsidP="004F7CC9" w:rsidRDefault="007A6A79" w14:paraId="1067392F" w14:textId="505F77EF">
            <w:pPr>
              <w:pStyle w:val="ASSurveyBoxLeft"/>
            </w:pPr>
            <w:r>
              <w:rPr>
                <w:noProof/>
              </w:rPr>
              <w:drawing>
                <wp:inline distT="0" distB="0" distL="0" distR="0" wp14:anchorId="77DB0638" wp14:editId="1AF8A85B">
                  <wp:extent cx="180975" cy="18097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9B17D5" w:rsidRDefault="009E4E6C" w14:paraId="63098981" w14:textId="181CCE0C">
            <w:pPr>
              <w:pStyle w:val="ASResponseList"/>
            </w:pPr>
            <w:r w:rsidRPr="000F4D7C">
              <w:t>You did not trust the process would be fair</w:t>
            </w:r>
          </w:p>
        </w:tc>
      </w:tr>
      <w:tr w:rsidRPr="000F4D7C" w:rsidR="009E4E6C" w:rsidTr="00194116" w14:paraId="0E64E1E9" w14:textId="77777777">
        <w:trPr>
          <w:hidden w:val="0"/>
        </w:trPr>
        <w:tc>
          <w:tcPr>
            <w:tcW w:w="432" w:type="dxa"/>
            <w:shd w:val="clear" w:color="auto" w:fill="auto"/>
          </w:tcPr>
          <w:p w:rsidRPr="00CA3534" w:rsidR="009E4E6C" w:rsidP="007C433C" w:rsidRDefault="009E4E6C" w14:paraId="4059918C" w14:textId="2E34D8DA">
            <w:pPr>
              <w:pStyle w:val="ASAnnotationTableKWN"/>
              <w:jc w:val="center"/>
              <w:rPr>
                <w:vanish w:val="0"/>
                <w:color w:val="auto"/>
              </w:rPr>
            </w:pPr>
          </w:p>
        </w:tc>
        <w:tc>
          <w:tcPr>
            <w:tcW w:w="360" w:type="dxa"/>
            <w:shd w:val="clear" w:color="auto" w:fill="auto"/>
          </w:tcPr>
          <w:p w:rsidRPr="000F4D7C" w:rsidR="009E4E6C" w:rsidP="004F7CC9" w:rsidRDefault="007A6A79" w14:paraId="473170EA" w14:textId="44D1650F">
            <w:pPr>
              <w:pStyle w:val="ASSurveyBoxLeft"/>
            </w:pPr>
            <w:r>
              <w:rPr>
                <w:noProof/>
              </w:rPr>
              <w:drawing>
                <wp:inline distT="0" distB="0" distL="0" distR="0" wp14:anchorId="288A9000" wp14:editId="19F41B8B">
                  <wp:extent cx="180975" cy="18097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4EC59EAB" w14:textId="77777777">
            <w:pPr>
              <w:pStyle w:val="ASResponseList"/>
            </w:pPr>
            <w:r w:rsidRPr="009B17D5">
              <w:t>You thought it would make your work situation unpleasant</w:t>
            </w:r>
          </w:p>
        </w:tc>
      </w:tr>
      <w:tr w:rsidRPr="000F4D7C" w:rsidR="009E4E6C" w:rsidTr="00194116" w14:paraId="2CE10021" w14:textId="77777777">
        <w:trPr>
          <w:hidden w:val="0"/>
        </w:trPr>
        <w:tc>
          <w:tcPr>
            <w:tcW w:w="432" w:type="dxa"/>
            <w:shd w:val="clear" w:color="auto" w:fill="auto"/>
          </w:tcPr>
          <w:p w:rsidRPr="00CA3534" w:rsidR="009E4E6C" w:rsidP="008C44A5" w:rsidRDefault="009E4E6C" w14:paraId="4F3B6EAD" w14:textId="0000A98C">
            <w:pPr>
              <w:pStyle w:val="ASAnnotationTableKWN"/>
              <w:jc w:val="center"/>
              <w:rPr>
                <w:vanish w:val="0"/>
                <w:color w:val="auto"/>
              </w:rPr>
            </w:pPr>
          </w:p>
        </w:tc>
        <w:tc>
          <w:tcPr>
            <w:tcW w:w="360" w:type="dxa"/>
            <w:shd w:val="clear" w:color="auto" w:fill="auto"/>
          </w:tcPr>
          <w:p w:rsidRPr="000F4D7C" w:rsidR="009E4E6C" w:rsidP="004F7CC9" w:rsidRDefault="007A6A79" w14:paraId="3611C42E" w14:textId="709AA867">
            <w:pPr>
              <w:pStyle w:val="ASSurveyBoxLeft"/>
            </w:pPr>
            <w:r>
              <w:rPr>
                <w:noProof/>
              </w:rPr>
              <w:drawing>
                <wp:inline distT="0" distB="0" distL="0" distR="0" wp14:anchorId="66C31B00" wp14:editId="7CD7746E">
                  <wp:extent cx="180975" cy="18097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629FF0AD" w14:textId="77777777">
            <w:pPr>
              <w:pStyle w:val="ASResponseList"/>
            </w:pPr>
            <w:r w:rsidRPr="000F4D7C">
              <w:t>You thought it might hurt your performance evaluation</w:t>
            </w:r>
            <w:r w:rsidRPr="000F4D7C" w:rsidR="00296C19">
              <w:t>/​</w:t>
            </w:r>
            <w:r w:rsidRPr="000F4D7C">
              <w:t>fitness report or your career</w:t>
            </w:r>
            <w:r w:rsidRPr="000F4D7C">
              <w:tab/>
            </w:r>
          </w:p>
        </w:tc>
      </w:tr>
      <w:tr w:rsidRPr="000F4D7C" w:rsidR="009E4E6C" w:rsidTr="00194116" w14:paraId="20A614CF" w14:textId="77777777">
        <w:trPr>
          <w:hidden w:val="0"/>
        </w:trPr>
        <w:tc>
          <w:tcPr>
            <w:tcW w:w="432" w:type="dxa"/>
            <w:shd w:val="clear" w:color="auto" w:fill="auto"/>
          </w:tcPr>
          <w:p w:rsidRPr="00CA3534" w:rsidR="009E4E6C" w:rsidP="007C433C" w:rsidRDefault="009E4E6C" w14:paraId="2EFA7267" w14:textId="00E42F39">
            <w:pPr>
              <w:pStyle w:val="ASAnnotationTableKWN"/>
              <w:jc w:val="center"/>
              <w:rPr>
                <w:vanish w:val="0"/>
                <w:color w:val="auto"/>
              </w:rPr>
            </w:pPr>
          </w:p>
        </w:tc>
        <w:tc>
          <w:tcPr>
            <w:tcW w:w="360" w:type="dxa"/>
            <w:shd w:val="clear" w:color="auto" w:fill="auto"/>
          </w:tcPr>
          <w:p w:rsidRPr="000F4D7C" w:rsidR="009E4E6C" w:rsidP="004F7CC9" w:rsidRDefault="007A6A79" w14:paraId="5903B7FA" w14:textId="7B6E25C1">
            <w:pPr>
              <w:pStyle w:val="ASSurveyBoxLeft"/>
            </w:pPr>
            <w:r>
              <w:rPr>
                <w:noProof/>
              </w:rPr>
              <w:drawing>
                <wp:inline distT="0" distB="0" distL="0" distR="0" wp14:anchorId="53DBFCA7" wp14:editId="70DD78BF">
                  <wp:extent cx="180975" cy="180975"/>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7EB5D47F" w14:textId="1FF41E6B">
            <w:pPr>
              <w:pStyle w:val="ASResponseList"/>
            </w:pPr>
            <w:r w:rsidRPr="000F4D7C">
              <w:t xml:space="preserve">You were worried about negative consequences from the person(s) who </w:t>
            </w:r>
            <w:r w:rsidR="00955553">
              <w:t>acted this way</w:t>
            </w:r>
          </w:p>
        </w:tc>
      </w:tr>
      <w:tr w:rsidRPr="000F4D7C" w:rsidR="009E4E6C" w:rsidTr="00194116" w14:paraId="623A736B" w14:textId="77777777">
        <w:trPr>
          <w:hidden w:val="0"/>
        </w:trPr>
        <w:tc>
          <w:tcPr>
            <w:tcW w:w="432" w:type="dxa"/>
            <w:shd w:val="clear" w:color="auto" w:fill="auto"/>
          </w:tcPr>
          <w:p w:rsidRPr="00CA3534" w:rsidR="009E4E6C" w:rsidP="008C44A5" w:rsidRDefault="009E4E6C" w14:paraId="1E7908AA" w14:textId="316FDFBA">
            <w:pPr>
              <w:pStyle w:val="ASAnnotationTableKWN"/>
              <w:jc w:val="center"/>
              <w:rPr>
                <w:vanish w:val="0"/>
                <w:color w:val="auto"/>
              </w:rPr>
            </w:pPr>
          </w:p>
        </w:tc>
        <w:tc>
          <w:tcPr>
            <w:tcW w:w="360" w:type="dxa"/>
            <w:shd w:val="clear" w:color="auto" w:fill="auto"/>
          </w:tcPr>
          <w:p w:rsidRPr="000F4D7C" w:rsidR="009E4E6C" w:rsidP="004F7CC9" w:rsidRDefault="007A6A79" w14:paraId="244E35D4" w14:textId="651B5195">
            <w:pPr>
              <w:pStyle w:val="ASSurveyBoxLeft"/>
            </w:pPr>
            <w:r>
              <w:rPr>
                <w:noProof/>
              </w:rPr>
              <w:drawing>
                <wp:inline distT="0" distB="0" distL="0" distR="0" wp14:anchorId="3978652A" wp14:editId="4A16BB46">
                  <wp:extent cx="180975" cy="180975"/>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6773D836" w14:textId="77777777">
            <w:pPr>
              <w:pStyle w:val="ASResponseList"/>
            </w:pPr>
            <w:r w:rsidRPr="000F4D7C">
              <w:t>You were worried about negative consequences from a military supervisor or someone in your military chain of command (for example, being denied a promotion, disciplined, made to perform additional duties, or labeled as a troublemaker)</w:t>
            </w:r>
          </w:p>
        </w:tc>
      </w:tr>
      <w:tr w:rsidRPr="000F4D7C" w:rsidR="009E4E6C" w:rsidTr="00194116" w14:paraId="25281E09" w14:textId="77777777">
        <w:trPr>
          <w:hidden w:val="0"/>
        </w:trPr>
        <w:tc>
          <w:tcPr>
            <w:tcW w:w="432" w:type="dxa"/>
            <w:shd w:val="clear" w:color="auto" w:fill="auto"/>
          </w:tcPr>
          <w:p w:rsidRPr="00CA3534" w:rsidR="009E4E6C" w:rsidP="007C433C" w:rsidRDefault="009E4E6C" w14:paraId="776ACDF9" w14:textId="6DB898B2">
            <w:pPr>
              <w:pStyle w:val="ASAnnotationTableKWN"/>
              <w:jc w:val="center"/>
              <w:rPr>
                <w:vanish w:val="0"/>
                <w:color w:val="auto"/>
              </w:rPr>
            </w:pPr>
          </w:p>
        </w:tc>
        <w:tc>
          <w:tcPr>
            <w:tcW w:w="360" w:type="dxa"/>
            <w:shd w:val="clear" w:color="auto" w:fill="auto"/>
          </w:tcPr>
          <w:p w:rsidRPr="000F4D7C" w:rsidR="009E4E6C" w:rsidP="004F7CC9" w:rsidRDefault="007A6A79" w14:paraId="576CBE32" w14:textId="46065789">
            <w:pPr>
              <w:pStyle w:val="ASSurveyBoxLeft"/>
            </w:pPr>
            <w:r>
              <w:rPr>
                <w:noProof/>
              </w:rPr>
              <w:drawing>
                <wp:inline distT="0" distB="0" distL="0" distR="0" wp14:anchorId="5ACDD592" wp14:editId="063F50AB">
                  <wp:extent cx="180975" cy="180975"/>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01C95E02" w14:textId="77777777">
            <w:pPr>
              <w:pStyle w:val="ASResponseList"/>
            </w:pPr>
            <w:r w:rsidRPr="000F4D7C">
              <w:t>You were worried about negative consequences from your military coworkers or peers (for example, excluding you from social activities, ignoring you, making insulting or disrespecting remarks, or labeling you as a troublemaker)</w:t>
            </w:r>
          </w:p>
        </w:tc>
      </w:tr>
      <w:tr w:rsidRPr="000F4D7C" w:rsidR="00955553" w:rsidTr="00194116" w14:paraId="7FFE7D2F" w14:textId="77777777">
        <w:trPr>
          <w:hidden w:val="0"/>
        </w:trPr>
        <w:tc>
          <w:tcPr>
            <w:tcW w:w="432" w:type="dxa"/>
            <w:shd w:val="clear" w:color="auto" w:fill="auto"/>
          </w:tcPr>
          <w:p w:rsidR="00955553" w:rsidP="007C433C" w:rsidRDefault="00955553" w14:paraId="4881ABBC" w14:textId="77777777">
            <w:pPr>
              <w:pStyle w:val="ASAnnotationTableKWN"/>
              <w:jc w:val="center"/>
              <w:rPr>
                <w:vanish w:val="0"/>
                <w:color w:val="auto"/>
              </w:rPr>
            </w:pPr>
          </w:p>
        </w:tc>
        <w:tc>
          <w:tcPr>
            <w:tcW w:w="360" w:type="dxa"/>
            <w:shd w:val="clear" w:color="auto" w:fill="auto"/>
          </w:tcPr>
          <w:p w:rsidR="00955553" w:rsidP="004F7CC9" w:rsidRDefault="00955553" w14:paraId="31A630E7" w14:textId="42AD5D6B">
            <w:pPr>
              <w:pStyle w:val="ASSurveyBoxLeft"/>
              <w:rPr>
                <w:noProof/>
              </w:rPr>
            </w:pPr>
            <w:r>
              <w:rPr>
                <w:noProof/>
              </w:rPr>
              <w:drawing>
                <wp:inline distT="0" distB="0" distL="0" distR="0" wp14:anchorId="0FE59E9A" wp14:editId="77022D6B">
                  <wp:extent cx="180975" cy="1809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55553" w:rsidP="004F7CC9" w:rsidRDefault="00955553" w14:paraId="4FAECD15" w14:textId="4920462F">
            <w:pPr>
              <w:pStyle w:val="ASResponseList"/>
            </w:pPr>
            <w:r w:rsidRPr="00955553">
              <w:t>You took other actions to handle the situation.</w:t>
            </w:r>
          </w:p>
        </w:tc>
      </w:tr>
      <w:tr w:rsidRPr="000F4D7C" w:rsidR="009E4E6C" w:rsidTr="00194116" w14:paraId="49EFB45D" w14:textId="77777777">
        <w:trPr>
          <w:hidden w:val="0"/>
        </w:trPr>
        <w:tc>
          <w:tcPr>
            <w:tcW w:w="432" w:type="dxa"/>
            <w:shd w:val="clear" w:color="auto" w:fill="auto"/>
          </w:tcPr>
          <w:p w:rsidRPr="00CA3534" w:rsidR="009E4E6C" w:rsidP="008C44A5" w:rsidRDefault="009E4E6C" w14:paraId="0F1518AA" w14:textId="6D5AFFFF">
            <w:pPr>
              <w:pStyle w:val="ASAnnotationTableKWN"/>
              <w:jc w:val="center"/>
              <w:rPr>
                <w:vanish w:val="0"/>
                <w:color w:val="auto"/>
              </w:rPr>
            </w:pPr>
          </w:p>
        </w:tc>
        <w:tc>
          <w:tcPr>
            <w:tcW w:w="360" w:type="dxa"/>
            <w:shd w:val="clear" w:color="auto" w:fill="auto"/>
          </w:tcPr>
          <w:p w:rsidRPr="000F4D7C" w:rsidR="009E4E6C" w:rsidP="004F7CC9" w:rsidRDefault="007A6A79" w14:paraId="375FF0A0" w14:textId="068BAF16">
            <w:pPr>
              <w:pStyle w:val="ASSurveyBoxLeft"/>
            </w:pPr>
            <w:r>
              <w:rPr>
                <w:noProof/>
              </w:rPr>
              <w:drawing>
                <wp:inline distT="0" distB="0" distL="0" distR="0" wp14:anchorId="25872FA9" wp14:editId="44DDA83B">
                  <wp:extent cx="180975" cy="180975"/>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9E4E6C" w:rsidP="004F7CC9" w:rsidRDefault="009E4E6C" w14:paraId="769EECCF" w14:textId="77777777">
            <w:pPr>
              <w:pStyle w:val="ASResponseList"/>
            </w:pPr>
            <w:r w:rsidRPr="000F4D7C">
              <w:t>Some other reason</w:t>
            </w:r>
          </w:p>
        </w:tc>
      </w:tr>
    </w:tbl>
    <w:p w:rsidRPr="000F4D7C" w:rsidR="009E4E6C" w:rsidP="004F7CC9" w:rsidRDefault="009E4E6C" w14:paraId="13A983B1" w14:textId="77777777">
      <w:pPr>
        <w:pStyle w:val="Spacer4pt"/>
      </w:pPr>
    </w:p>
    <w:p w:rsidRPr="000F4D7C" w:rsidR="009E4E6C" w:rsidP="009E4E6C" w:rsidRDefault="009E4E6C" w14:paraId="692DC6BC" w14:textId="77777777">
      <w:pPr>
        <w:pStyle w:val="ASAnnotationParagraph"/>
        <w:rPr>
          <w:vanish w:val="0"/>
        </w:rPr>
      </w:pPr>
      <w:r w:rsidRPr="000F4D7C">
        <w:rPr>
          <w:vanish w:val="0"/>
        </w:rPr>
        <w:t>REH1RSLV</w:t>
      </w:r>
    </w:p>
    <w:p w:rsidRPr="000F4D7C" w:rsidR="009E4E6C" w:rsidP="00296C19" w:rsidRDefault="00373124" w14:paraId="1C2E054C" w14:textId="6DEC7AA8">
      <w:pPr>
        <w:pStyle w:val="ASQstStem"/>
      </w:pPr>
      <w:r>
        <w:rPr>
          <w:rStyle w:val="WordBold"/>
        </w:rPr>
        <w:t>5</w:t>
      </w:r>
      <w:r w:rsidR="006E2F02">
        <w:rPr>
          <w:rStyle w:val="WordBold"/>
        </w:rPr>
        <w:t>0</w:t>
      </w:r>
      <w:r w:rsidRPr="000F4D7C" w:rsidR="009E4E6C">
        <w:rPr>
          <w:rStyle w:val="WordBold"/>
        </w:rPr>
        <w:t>.</w:t>
      </w:r>
      <w:r w:rsidRPr="000F4D7C" w:rsidR="009E4E6C">
        <w:tab/>
      </w:r>
      <w:r w:rsidRPr="000F4D7C" w:rsidR="00296C19">
        <w:rPr>
          <w:rStyle w:val="AskIf"/>
        </w:rPr>
        <w:t>[Ask if</w:t>
      </w:r>
      <w:r w:rsidRPr="000F4D7C" w:rsidR="009E4E6C">
        <w:rPr>
          <w:rStyle w:val="AskIf"/>
        </w:rPr>
        <w:t xml:space="preserve"> [INCIDENTF] = "Yes"</w:t>
      </w:r>
      <w:r w:rsidRPr="000F4D7C" w:rsidR="00296C19">
        <w:rPr>
          <w:rStyle w:val="AskIf"/>
        </w:rPr>
        <w:t>]</w:t>
      </w:r>
      <w:r w:rsidRPr="000F4D7C" w:rsidR="009E4E6C">
        <w:rPr>
          <w:rStyle w:val="AskIf"/>
        </w:rPr>
        <w:t xml:space="preserve"> </w:t>
      </w:r>
      <w:proofErr w:type="gramStart"/>
      <w:r w:rsidRPr="000F4D7C" w:rsidR="009E4E6C">
        <w:rPr>
          <w:rStyle w:val="WordBold"/>
        </w:rPr>
        <w:t>Was</w:t>
      </w:r>
      <w:proofErr w:type="gramEnd"/>
      <w:r w:rsidRPr="000F4D7C" w:rsidR="009E4E6C">
        <w:rPr>
          <w:rStyle w:val="WordBold"/>
        </w:rPr>
        <w:t xml:space="preserve"> this upsetting situation resolved?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9E4E6C" w:rsidTr="00F10554" w14:paraId="6AD35BC5" w14:textId="77777777">
        <w:trPr>
          <w:hidden w:val="0"/>
        </w:trPr>
        <w:tc>
          <w:tcPr>
            <w:tcW w:w="432" w:type="dxa"/>
            <w:shd w:val="clear" w:color="auto" w:fill="auto"/>
          </w:tcPr>
          <w:p w:rsidRPr="00F10554" w:rsidR="009E4E6C" w:rsidP="004F7CC9" w:rsidRDefault="009E4E6C" w14:paraId="2C8DF6C6" w14:textId="77777777">
            <w:pPr>
              <w:pStyle w:val="ASAnnotationTableKWN"/>
              <w:rPr>
                <w:vanish w:val="0"/>
              </w:rPr>
            </w:pPr>
            <w:r w:rsidRPr="00F10554">
              <w:rPr>
                <w:vanish w:val="0"/>
              </w:rPr>
              <w:t>2</w:t>
            </w:r>
          </w:p>
        </w:tc>
        <w:tc>
          <w:tcPr>
            <w:tcW w:w="360" w:type="dxa"/>
            <w:shd w:val="clear" w:color="auto" w:fill="auto"/>
          </w:tcPr>
          <w:p w:rsidRPr="000F4D7C" w:rsidR="009E4E6C" w:rsidP="004F7CC9" w:rsidRDefault="007A6A79" w14:paraId="5D40CC51" w14:textId="48BDFD79">
            <w:pPr>
              <w:pStyle w:val="ASSurveyBoxLeft"/>
            </w:pPr>
            <w:r>
              <w:rPr>
                <w:noProof/>
              </w:rPr>
              <w:drawing>
                <wp:inline distT="0" distB="0" distL="0" distR="0" wp14:anchorId="4E3C3644" wp14:editId="01A597D2">
                  <wp:extent cx="180975" cy="180975"/>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19EB16B8" w14:textId="77777777">
            <w:pPr>
              <w:pStyle w:val="ASResponseList"/>
            </w:pPr>
            <w:r w:rsidRPr="000F4D7C">
              <w:t>Yes</w:t>
            </w:r>
          </w:p>
        </w:tc>
      </w:tr>
      <w:tr w:rsidRPr="000F4D7C" w:rsidR="009E4E6C" w:rsidTr="00F10554" w14:paraId="4379D008" w14:textId="77777777">
        <w:trPr>
          <w:hidden w:val="0"/>
        </w:trPr>
        <w:tc>
          <w:tcPr>
            <w:tcW w:w="432" w:type="dxa"/>
            <w:shd w:val="clear" w:color="auto" w:fill="auto"/>
          </w:tcPr>
          <w:p w:rsidRPr="00F10554" w:rsidR="009E4E6C" w:rsidP="004F7CC9" w:rsidRDefault="009E4E6C" w14:paraId="497486FB" w14:textId="77777777">
            <w:pPr>
              <w:pStyle w:val="ASAnnotationTable"/>
              <w:rPr>
                <w:vanish w:val="0"/>
              </w:rPr>
            </w:pPr>
            <w:r w:rsidRPr="00F10554">
              <w:rPr>
                <w:vanish w:val="0"/>
              </w:rPr>
              <w:t>1</w:t>
            </w:r>
          </w:p>
        </w:tc>
        <w:tc>
          <w:tcPr>
            <w:tcW w:w="360" w:type="dxa"/>
            <w:shd w:val="clear" w:color="auto" w:fill="auto"/>
          </w:tcPr>
          <w:p w:rsidRPr="000F4D7C" w:rsidR="009E4E6C" w:rsidP="004F7CC9" w:rsidRDefault="007A6A79" w14:paraId="166B331D" w14:textId="711CE384">
            <w:pPr>
              <w:pStyle w:val="ASSurveyBoxLeft"/>
            </w:pPr>
            <w:r>
              <w:rPr>
                <w:noProof/>
              </w:rPr>
              <w:drawing>
                <wp:inline distT="0" distB="0" distL="0" distR="0" wp14:anchorId="76FAC0AB" wp14:editId="48F4C456">
                  <wp:extent cx="180975" cy="180975"/>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2994908A" w14:textId="77777777">
            <w:pPr>
              <w:pStyle w:val="ASResponseList"/>
            </w:pPr>
            <w:r w:rsidRPr="000F4D7C">
              <w:t>No</w:t>
            </w:r>
          </w:p>
        </w:tc>
      </w:tr>
    </w:tbl>
    <w:p w:rsidRPr="000F4D7C" w:rsidR="009E4E6C" w:rsidP="004F7CC9" w:rsidRDefault="009E4E6C" w14:paraId="332E8AD7" w14:textId="77777777">
      <w:pPr>
        <w:pStyle w:val="Spacer4pt"/>
      </w:pPr>
    </w:p>
    <w:p w:rsidRPr="000F4D7C" w:rsidR="009E4E6C" w:rsidP="009E4E6C" w:rsidRDefault="009E4E6C" w14:paraId="1B911BF8" w14:textId="77777777">
      <w:pPr>
        <w:pStyle w:val="ASAnnotationParagraph"/>
        <w:rPr>
          <w:vanish w:val="0"/>
        </w:rPr>
      </w:pPr>
      <w:r w:rsidRPr="000F4D7C">
        <w:rPr>
          <w:vanish w:val="0"/>
        </w:rPr>
        <w:lastRenderedPageBreak/>
        <w:t xml:space="preserve">REH1EXPA REH1EXPB </w:t>
      </w:r>
    </w:p>
    <w:p w:rsidRPr="000F4D7C" w:rsidR="009E4E6C" w:rsidP="00296C19" w:rsidRDefault="00373124" w14:paraId="28EAC5F9" w14:textId="76CA36F6">
      <w:pPr>
        <w:pStyle w:val="ASQstStem"/>
      </w:pPr>
      <w:r>
        <w:rPr>
          <w:rStyle w:val="WordBold"/>
        </w:rPr>
        <w:t>51</w:t>
      </w:r>
      <w:r w:rsidRPr="000F4D7C" w:rsidR="009E4E6C">
        <w:rPr>
          <w:rStyle w:val="WordBold"/>
        </w:rPr>
        <w:t>.</w:t>
      </w:r>
      <w:r w:rsidRPr="000F4D7C" w:rsidR="009E4E6C">
        <w:tab/>
      </w:r>
      <w:r w:rsidRPr="000F4D7C" w:rsidR="00296C19">
        <w:rPr>
          <w:rStyle w:val="AskIf"/>
        </w:rPr>
        <w:t>[Ask if</w:t>
      </w:r>
      <w:r w:rsidRPr="000F4D7C" w:rsidR="009E4E6C">
        <w:rPr>
          <w:rStyle w:val="AskIf"/>
        </w:rPr>
        <w:t xml:space="preserve"> [INCIDENTF] = "Yes"</w:t>
      </w:r>
      <w:r w:rsidRPr="000F4D7C" w:rsidR="00296C19">
        <w:rPr>
          <w:rStyle w:val="AskIf"/>
        </w:rPr>
        <w:t>]</w:t>
      </w:r>
      <w:r w:rsidRPr="000F4D7C" w:rsidR="009E4E6C">
        <w:rPr>
          <w:rStyle w:val="AskIf"/>
        </w:rPr>
        <w:t xml:space="preserve"> </w:t>
      </w:r>
      <w:r w:rsidRPr="000F4D7C" w:rsidR="009E4E6C">
        <w:rPr>
          <w:rStyle w:val="WordBold"/>
        </w:rPr>
        <w:t>As a result of this upsetting s</w:t>
      </w:r>
      <w:r w:rsidR="00062622">
        <w:rPr>
          <w:rStyle w:val="WordBold"/>
        </w:rPr>
        <w:t>ituation, did you experience</w:t>
      </w:r>
      <w:r w:rsidR="003D5F94">
        <w:rPr>
          <w:rStyle w:val="WordBold"/>
        </w:rPr>
        <w:t xml:space="preserve"> any</w:t>
      </w:r>
      <w:r w:rsidRPr="000F4D7C" w:rsidR="009E4E6C">
        <w:rPr>
          <w:rStyle w:val="WordBold"/>
        </w:rPr>
        <w:t>...</w:t>
      </w:r>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0F4D7C" w:rsidR="009E4E6C" w:rsidTr="004F7CC9" w14:paraId="6BF8DF30"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51B9A2DE"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59AA0E71" w14:textId="77777777">
            <w:pPr>
              <w:pStyle w:val="ASMatrixHeading"/>
            </w:pPr>
            <w:r w:rsidRPr="000F4D7C">
              <w:rPr>
                <w:rStyle w:val="ASAnnotation"/>
                <w:vanish w:val="0"/>
              </w:rPr>
              <w:t xml:space="preserve">3  </w:t>
            </w:r>
            <w:r w:rsidRPr="000F4D7C">
              <w:t xml:space="preserve"> Do not know</w:t>
            </w:r>
          </w:p>
        </w:tc>
      </w:tr>
      <w:tr w:rsidRPr="000F4D7C" w:rsidR="009E4E6C" w:rsidTr="004F7CC9" w14:paraId="0DC03419"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459721FC"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51FF899A" w14:textId="77777777">
            <w:pPr>
              <w:pStyle w:val="ASMatrixHeading"/>
            </w:pPr>
            <w:r w:rsidRPr="000F4D7C">
              <w:rPr>
                <w:rStyle w:val="ASAnnotation"/>
                <w:vanish w:val="0"/>
              </w:rPr>
              <w:t xml:space="preserve">2  </w:t>
            </w:r>
            <w:r w:rsidRPr="000F4D7C">
              <w:t xml:space="preserve"> No</w:t>
            </w: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534EB69B" w14:textId="77777777">
            <w:pPr>
              <w:pStyle w:val="ASMatrixHeading"/>
            </w:pPr>
          </w:p>
        </w:tc>
      </w:tr>
      <w:tr w:rsidRPr="000F4D7C" w:rsidR="009E4E6C" w:rsidTr="004F7CC9" w14:paraId="535515C0"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219B6A1E"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6242BBDE" w14:textId="77777777">
            <w:pPr>
              <w:pStyle w:val="ASMatrixHeading"/>
            </w:pPr>
            <w:r w:rsidRPr="000F4D7C">
              <w:rPr>
                <w:rStyle w:val="ASAnnotation"/>
                <w:vanish w:val="0"/>
              </w:rPr>
              <w:t xml:space="preserve">1  </w:t>
            </w:r>
            <w:r w:rsidRPr="000F4D7C">
              <w:t xml:space="preserve"> Yes</w:t>
            </w:r>
          </w:p>
        </w:tc>
        <w:tc>
          <w:tcPr>
            <w:tcW w:w="403" w:type="dxa"/>
            <w:tcBorders>
              <w:left w:val="single" w:color="C0C0C0" w:sz="8" w:space="0"/>
              <w:right w:val="single" w:color="C0C0C0" w:sz="8" w:space="0"/>
            </w:tcBorders>
            <w:shd w:val="clear" w:color="auto" w:fill="auto"/>
            <w:vAlign w:val="center"/>
          </w:tcPr>
          <w:p w:rsidRPr="000F4D7C" w:rsidR="009E4E6C" w:rsidP="004F7CC9" w:rsidRDefault="009E4E6C" w14:paraId="352E0B9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42806951" w14:textId="77777777">
            <w:pPr>
              <w:pStyle w:val="ASMatrixHeading"/>
            </w:pPr>
          </w:p>
        </w:tc>
      </w:tr>
      <w:tr w:rsidRPr="000F4D7C" w:rsidR="009E4E6C" w:rsidTr="004F7CC9" w14:paraId="6C364386" w14:textId="77777777">
        <w:trPr>
          <w:cantSplit/>
          <w:trHeight w:val="20" w:hRule="exact"/>
          <w:tblHeader/>
          <w:hidden w:val="0"/>
        </w:trPr>
        <w:tc>
          <w:tcPr>
            <w:tcW w:w="432" w:type="dxa"/>
            <w:shd w:val="clear" w:color="auto" w:fill="auto"/>
            <w:vAlign w:val="bottom"/>
          </w:tcPr>
          <w:p w:rsidRPr="000F4D7C" w:rsidR="009E4E6C" w:rsidRDefault="009E4E6C" w14:paraId="023051FA"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0F4D7C" w:rsidR="009E4E6C" w:rsidRDefault="009E4E6C" w14:paraId="12C59487"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40DFB512"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61323C98"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5F4B70E1" w14:textId="77777777">
            <w:pPr>
              <w:pStyle w:val="ASAnnotationTableKeepWNext"/>
              <w:rPr>
                <w:vanish w:val="0"/>
              </w:rPr>
            </w:pPr>
          </w:p>
        </w:tc>
      </w:tr>
      <w:tr w:rsidRPr="000F4D7C" w:rsidR="009E4E6C" w:rsidTr="004F7CC9" w14:paraId="57B383EB" w14:textId="77777777">
        <w:trPr>
          <w:cantSplit/>
        </w:trPr>
        <w:tc>
          <w:tcPr>
            <w:tcW w:w="432" w:type="dxa"/>
            <w:shd w:val="clear" w:color="auto" w:fill="auto"/>
            <w:vAlign w:val="bottom"/>
          </w:tcPr>
          <w:p w:rsidRPr="000F4D7C" w:rsidR="009E4E6C" w:rsidRDefault="009E4E6C" w14:paraId="78C95912"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5F6B0F3C" w14:textId="77777777">
            <w:pPr>
              <w:pStyle w:val="ASMatrixSubitemG-2"/>
              <w:ind w:right="260"/>
            </w:pPr>
            <w:r w:rsidRPr="000F4D7C">
              <w:t>a.</w:t>
            </w:r>
            <w:r w:rsidRPr="000F4D7C">
              <w:tab/>
              <w:t>Professional retaliation (for example, loss of privileges, denied promotion</w:t>
            </w:r>
            <w:r w:rsidRPr="000F4D7C" w:rsidR="00296C19">
              <w:t>/​</w:t>
            </w:r>
            <w:r w:rsidRPr="000F4D7C">
              <w:t>training, transferred to less favorable job)?</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93448D7" w14:textId="0277790C">
            <w:pPr>
              <w:pStyle w:val="ASTableOptionBoxes"/>
            </w:pPr>
            <w:r>
              <w:rPr>
                <w:noProof/>
              </w:rPr>
              <w:drawing>
                <wp:inline distT="0" distB="0" distL="0" distR="0" wp14:anchorId="0CBE4487" wp14:editId="59ED5F8D">
                  <wp:extent cx="180975" cy="180975"/>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5DB23FD" w14:textId="2B9D79AD">
            <w:pPr>
              <w:pStyle w:val="ASTableOptionBoxes"/>
            </w:pPr>
            <w:r>
              <w:rPr>
                <w:noProof/>
              </w:rPr>
              <w:drawing>
                <wp:inline distT="0" distB="0" distL="0" distR="0" wp14:anchorId="7A57B1CD" wp14:editId="25182DB0">
                  <wp:extent cx="180975" cy="180975"/>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300907A" w14:textId="69B6C2A3">
            <w:pPr>
              <w:pStyle w:val="ASTableOptionBoxes"/>
            </w:pPr>
            <w:r>
              <w:rPr>
                <w:noProof/>
              </w:rPr>
              <w:drawing>
                <wp:inline distT="0" distB="0" distL="0" distR="0" wp14:anchorId="114CFF9C" wp14:editId="09F07B4C">
                  <wp:extent cx="180975" cy="180975"/>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769D62DA" w14:textId="77777777">
        <w:trPr>
          <w:cantSplit/>
        </w:trPr>
        <w:tc>
          <w:tcPr>
            <w:tcW w:w="432" w:type="dxa"/>
            <w:shd w:val="clear" w:color="auto" w:fill="auto"/>
            <w:vAlign w:val="bottom"/>
          </w:tcPr>
          <w:p w:rsidRPr="000F4D7C" w:rsidR="009E4E6C" w:rsidRDefault="009E4E6C" w14:paraId="1CD8A1EB"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3DC87C27" w14:textId="77777777">
            <w:pPr>
              <w:pStyle w:val="ASMatrixSubitemG-2"/>
              <w:ind w:right="260"/>
            </w:pPr>
            <w:r w:rsidRPr="000F4D7C">
              <w:t>b.</w:t>
            </w:r>
            <w:r w:rsidRPr="000F4D7C">
              <w:tab/>
              <w:t>Social retaliation (for example, ignored by coworkers, being blamed for the situation)?</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F4FBE75" w14:textId="6D01893D">
            <w:pPr>
              <w:pStyle w:val="ASTableOptionBoxes"/>
            </w:pPr>
            <w:r>
              <w:rPr>
                <w:noProof/>
              </w:rPr>
              <w:drawing>
                <wp:inline distT="0" distB="0" distL="0" distR="0" wp14:anchorId="51F6BA25" wp14:editId="773951BC">
                  <wp:extent cx="180975" cy="180975"/>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14A639F" w14:textId="0487DB7F">
            <w:pPr>
              <w:pStyle w:val="ASTableOptionBoxes"/>
            </w:pPr>
            <w:r>
              <w:rPr>
                <w:noProof/>
              </w:rPr>
              <w:drawing>
                <wp:inline distT="0" distB="0" distL="0" distR="0" wp14:anchorId="014FF94F" wp14:editId="6327AF95">
                  <wp:extent cx="180975" cy="180975"/>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DDCB1C9" w14:textId="23540B3B">
            <w:pPr>
              <w:pStyle w:val="ASTableOptionBoxes"/>
            </w:pPr>
            <w:r>
              <w:rPr>
                <w:noProof/>
              </w:rPr>
              <w:drawing>
                <wp:inline distT="0" distB="0" distL="0" distR="0" wp14:anchorId="741BF355" wp14:editId="1EB510D9">
                  <wp:extent cx="180975" cy="180975"/>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0884386C" w14:textId="77777777">
      <w:pPr>
        <w:pStyle w:val="Spacer4pt"/>
      </w:pPr>
    </w:p>
    <w:p w:rsidRPr="000F4D7C" w:rsidR="009E4E6C" w:rsidP="009E4E6C" w:rsidRDefault="009E4E6C" w14:paraId="53752B59" w14:textId="77777777">
      <w:pPr>
        <w:pStyle w:val="ASAnnotationParagraph"/>
        <w:rPr>
          <w:vanish w:val="0"/>
        </w:rPr>
      </w:pPr>
      <w:r w:rsidRPr="000F4D7C">
        <w:rPr>
          <w:vanish w:val="0"/>
        </w:rPr>
        <w:t>REH1SAMCMP</w:t>
      </w:r>
    </w:p>
    <w:p w:rsidRPr="000F4D7C" w:rsidR="009E4E6C" w:rsidP="00296C19" w:rsidRDefault="00B60EB3" w14:paraId="510CE44D" w14:textId="192AF209">
      <w:pPr>
        <w:pStyle w:val="ASQstStem"/>
      </w:pPr>
      <w:r>
        <w:rPr>
          <w:rStyle w:val="WordBold"/>
        </w:rPr>
        <w:t>52</w:t>
      </w:r>
      <w:r w:rsidRPr="000F4D7C" w:rsidR="009E4E6C">
        <w:rPr>
          <w:rStyle w:val="WordBold"/>
        </w:rPr>
        <w:t>.</w:t>
      </w:r>
      <w:r w:rsidRPr="000F4D7C" w:rsidR="009E4E6C">
        <w:tab/>
      </w:r>
      <w:r w:rsidRPr="000F4D7C" w:rsidR="00296C19">
        <w:rPr>
          <w:rStyle w:val="AskIf"/>
        </w:rPr>
        <w:t>[Ask if</w:t>
      </w:r>
      <w:r w:rsidR="008C44A5">
        <w:rPr>
          <w:rStyle w:val="AskIf"/>
        </w:rPr>
        <w:t xml:space="preserve"> [INCIDENTF] = "Yes" AND ((</w:t>
      </w:r>
      <w:r>
        <w:rPr>
          <w:rStyle w:val="AskIf"/>
        </w:rPr>
        <w:t>Q39</w:t>
      </w:r>
      <w:r w:rsidR="001644B0">
        <w:rPr>
          <w:rStyle w:val="AskIf"/>
        </w:rPr>
        <w:t xml:space="preserve"> </w:t>
      </w:r>
      <w:r w:rsidR="008C44A5">
        <w:rPr>
          <w:rStyle w:val="AskIf"/>
        </w:rPr>
        <w:t xml:space="preserve">a = "Yes" OR </w:t>
      </w:r>
      <w:r>
        <w:rPr>
          <w:rStyle w:val="AskIf"/>
        </w:rPr>
        <w:t>Q39</w:t>
      </w:r>
      <w:r w:rsidR="001644B0">
        <w:rPr>
          <w:rStyle w:val="AskIf"/>
        </w:rPr>
        <w:t xml:space="preserve"> </w:t>
      </w:r>
      <w:r w:rsidR="008C44A5">
        <w:rPr>
          <w:rStyle w:val="AskIf"/>
        </w:rPr>
        <w:t>a = "No") OR (</w:t>
      </w:r>
      <w:r>
        <w:rPr>
          <w:rStyle w:val="AskIf"/>
        </w:rPr>
        <w:t>Q39</w:t>
      </w:r>
      <w:r w:rsidRPr="000F4D7C" w:rsidR="001644B0">
        <w:rPr>
          <w:rStyle w:val="AskIf"/>
        </w:rPr>
        <w:t xml:space="preserve"> </w:t>
      </w:r>
      <w:r w:rsidRPr="000F4D7C" w:rsidR="009E4E6C">
        <w:rPr>
          <w:rStyle w:val="AskIf"/>
        </w:rPr>
        <w:t>b = "Yes</w:t>
      </w:r>
      <w:r w:rsidR="008C44A5">
        <w:rPr>
          <w:rStyle w:val="AskIf"/>
        </w:rPr>
        <w:t xml:space="preserve">" OR </w:t>
      </w:r>
      <w:r>
        <w:rPr>
          <w:rStyle w:val="AskIf"/>
        </w:rPr>
        <w:t>Q39</w:t>
      </w:r>
      <w:r w:rsidR="001644B0">
        <w:rPr>
          <w:rStyle w:val="AskIf"/>
        </w:rPr>
        <w:t xml:space="preserve"> </w:t>
      </w:r>
      <w:r w:rsidR="008C44A5">
        <w:rPr>
          <w:rStyle w:val="AskIf"/>
        </w:rPr>
        <w:t>b = "No") OR (</w:t>
      </w:r>
      <w:r w:rsidR="001644B0">
        <w:rPr>
          <w:rStyle w:val="AskIf"/>
        </w:rPr>
        <w:t>Q3</w:t>
      </w:r>
      <w:r>
        <w:rPr>
          <w:rStyle w:val="AskIf"/>
        </w:rPr>
        <w:t>9</w:t>
      </w:r>
      <w:r w:rsidR="001644B0">
        <w:rPr>
          <w:rStyle w:val="AskIf"/>
        </w:rPr>
        <w:t xml:space="preserve"> </w:t>
      </w:r>
      <w:r w:rsidR="008C44A5">
        <w:rPr>
          <w:rStyle w:val="AskIf"/>
        </w:rPr>
        <w:t xml:space="preserve">c = "Yes" OR </w:t>
      </w:r>
      <w:r>
        <w:rPr>
          <w:rStyle w:val="AskIf"/>
        </w:rPr>
        <w:t>Q39</w:t>
      </w:r>
      <w:r w:rsidR="001644B0">
        <w:rPr>
          <w:rStyle w:val="AskIf"/>
        </w:rPr>
        <w:t xml:space="preserve"> </w:t>
      </w:r>
      <w:r w:rsidR="008C44A5">
        <w:rPr>
          <w:rStyle w:val="AskIf"/>
        </w:rPr>
        <w:t>c = "No") OR (</w:t>
      </w:r>
      <w:r>
        <w:rPr>
          <w:rStyle w:val="AskIf"/>
        </w:rPr>
        <w:t>Q39</w:t>
      </w:r>
      <w:r w:rsidR="001644B0">
        <w:rPr>
          <w:rStyle w:val="AskIf"/>
        </w:rPr>
        <w:t xml:space="preserve"> </w:t>
      </w:r>
      <w:r w:rsidR="008C44A5">
        <w:rPr>
          <w:rStyle w:val="AskIf"/>
        </w:rPr>
        <w:t xml:space="preserve">d = "Yes" OR </w:t>
      </w:r>
      <w:r>
        <w:rPr>
          <w:rStyle w:val="AskIf"/>
        </w:rPr>
        <w:t>Q39</w:t>
      </w:r>
      <w:r w:rsidR="001644B0">
        <w:rPr>
          <w:rStyle w:val="AskIf"/>
        </w:rPr>
        <w:t xml:space="preserve"> </w:t>
      </w:r>
      <w:r w:rsidR="008C44A5">
        <w:rPr>
          <w:rStyle w:val="AskIf"/>
        </w:rPr>
        <w:t>d = "No") OR (</w:t>
      </w:r>
      <w:r>
        <w:rPr>
          <w:rStyle w:val="AskIf"/>
        </w:rPr>
        <w:t>Q39</w:t>
      </w:r>
      <w:r w:rsidR="001644B0">
        <w:rPr>
          <w:rStyle w:val="AskIf"/>
        </w:rPr>
        <w:t xml:space="preserve"> </w:t>
      </w:r>
      <w:r w:rsidR="008C44A5">
        <w:rPr>
          <w:rStyle w:val="AskIf"/>
        </w:rPr>
        <w:t xml:space="preserve">e = "Yes" OR </w:t>
      </w:r>
      <w:r>
        <w:rPr>
          <w:rStyle w:val="AskIf"/>
        </w:rPr>
        <w:t>Q39</w:t>
      </w:r>
      <w:r w:rsidRPr="000F4D7C" w:rsidR="001644B0">
        <w:rPr>
          <w:rStyle w:val="AskIf"/>
        </w:rPr>
        <w:t xml:space="preserve"> </w:t>
      </w:r>
      <w:r w:rsidRPr="000F4D7C" w:rsidR="009E4E6C">
        <w:rPr>
          <w:rStyle w:val="AskIf"/>
        </w:rPr>
        <w:t>e = "No")</w:t>
      </w:r>
      <w:r w:rsidR="008C44A5">
        <w:rPr>
          <w:rStyle w:val="AskIf"/>
        </w:rPr>
        <w:t xml:space="preserve"> OR (</w:t>
      </w:r>
      <w:r>
        <w:rPr>
          <w:rStyle w:val="AskIf"/>
        </w:rPr>
        <w:t>Q39</w:t>
      </w:r>
      <w:r w:rsidR="001644B0">
        <w:rPr>
          <w:rStyle w:val="AskIf"/>
        </w:rPr>
        <w:t xml:space="preserve"> </w:t>
      </w:r>
      <w:r w:rsidR="008C44A5">
        <w:rPr>
          <w:rStyle w:val="AskIf"/>
        </w:rPr>
        <w:t xml:space="preserve">f = “Yes” OR </w:t>
      </w:r>
      <w:r w:rsidR="001644B0">
        <w:rPr>
          <w:rStyle w:val="AskIf"/>
        </w:rPr>
        <w:t xml:space="preserve">Q38 </w:t>
      </w:r>
      <w:r w:rsidR="008C44A5">
        <w:rPr>
          <w:rStyle w:val="AskIf"/>
        </w:rPr>
        <w:t>f = “No”)</w:t>
      </w:r>
      <w:r w:rsidRPr="000F4D7C" w:rsidR="009E4E6C">
        <w:rPr>
          <w:rStyle w:val="AskIf"/>
        </w:rPr>
        <w:t>)</w:t>
      </w:r>
      <w:r w:rsidRPr="000F4D7C" w:rsidR="00296C19">
        <w:rPr>
          <w:rStyle w:val="AskIf"/>
        </w:rPr>
        <w:t>]</w:t>
      </w:r>
      <w:r w:rsidRPr="000F4D7C" w:rsidR="009E4E6C">
        <w:rPr>
          <w:rStyle w:val="AskIf"/>
        </w:rPr>
        <w:t xml:space="preserve"> </w:t>
      </w:r>
      <w:r w:rsidRPr="000F4D7C" w:rsidR="009E4E6C">
        <w:rPr>
          <w:rStyle w:val="WordBold"/>
        </w:rPr>
        <w:t>In retrospect, would you make the same decision about making a complaint if you could do it over?</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9E4E6C" w:rsidTr="00F10554" w14:paraId="5BD4438C" w14:textId="77777777">
        <w:trPr>
          <w:hidden w:val="0"/>
        </w:trPr>
        <w:tc>
          <w:tcPr>
            <w:tcW w:w="432" w:type="dxa"/>
            <w:shd w:val="clear" w:color="auto" w:fill="auto"/>
          </w:tcPr>
          <w:p w:rsidRPr="00F10554" w:rsidR="009E4E6C" w:rsidP="004F7CC9" w:rsidRDefault="009E4E6C" w14:paraId="769F382F" w14:textId="77777777">
            <w:pPr>
              <w:pStyle w:val="ASAnnotationTableKWN"/>
              <w:rPr>
                <w:vanish w:val="0"/>
              </w:rPr>
            </w:pPr>
            <w:r w:rsidRPr="00F10554">
              <w:rPr>
                <w:vanish w:val="0"/>
              </w:rPr>
              <w:t>2</w:t>
            </w:r>
          </w:p>
        </w:tc>
        <w:tc>
          <w:tcPr>
            <w:tcW w:w="360" w:type="dxa"/>
            <w:shd w:val="clear" w:color="auto" w:fill="auto"/>
          </w:tcPr>
          <w:p w:rsidRPr="000F4D7C" w:rsidR="009E4E6C" w:rsidP="004F7CC9" w:rsidRDefault="007A6A79" w14:paraId="553B5796" w14:textId="29D3519B">
            <w:pPr>
              <w:pStyle w:val="ASSurveyBoxLeft"/>
            </w:pPr>
            <w:r>
              <w:rPr>
                <w:noProof/>
              </w:rPr>
              <w:drawing>
                <wp:inline distT="0" distB="0" distL="0" distR="0" wp14:anchorId="6F530774" wp14:editId="3969C5BA">
                  <wp:extent cx="180975" cy="180975"/>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609C00B7" w14:textId="77777777">
            <w:pPr>
              <w:pStyle w:val="ASResponseList"/>
            </w:pPr>
            <w:r w:rsidRPr="000F4D7C">
              <w:t>Yes</w:t>
            </w:r>
          </w:p>
        </w:tc>
      </w:tr>
      <w:tr w:rsidRPr="000F4D7C" w:rsidR="009E4E6C" w:rsidTr="00F10554" w14:paraId="2EED94FE" w14:textId="77777777">
        <w:trPr>
          <w:hidden w:val="0"/>
        </w:trPr>
        <w:tc>
          <w:tcPr>
            <w:tcW w:w="432" w:type="dxa"/>
            <w:shd w:val="clear" w:color="auto" w:fill="auto"/>
          </w:tcPr>
          <w:p w:rsidRPr="00F10554" w:rsidR="009E4E6C" w:rsidP="004F7CC9" w:rsidRDefault="009E4E6C" w14:paraId="79302E3E" w14:textId="77777777">
            <w:pPr>
              <w:pStyle w:val="ASAnnotationTable"/>
              <w:rPr>
                <w:vanish w:val="0"/>
              </w:rPr>
            </w:pPr>
            <w:r w:rsidRPr="00F10554">
              <w:rPr>
                <w:vanish w:val="0"/>
              </w:rPr>
              <w:t>1</w:t>
            </w:r>
          </w:p>
        </w:tc>
        <w:tc>
          <w:tcPr>
            <w:tcW w:w="360" w:type="dxa"/>
            <w:shd w:val="clear" w:color="auto" w:fill="auto"/>
          </w:tcPr>
          <w:p w:rsidRPr="000F4D7C" w:rsidR="009E4E6C" w:rsidP="004F7CC9" w:rsidRDefault="007A6A79" w14:paraId="486AFF4D" w14:textId="0484C3F1">
            <w:pPr>
              <w:pStyle w:val="ASSurveyBoxLeft"/>
            </w:pPr>
            <w:r>
              <w:rPr>
                <w:noProof/>
              </w:rPr>
              <w:drawing>
                <wp:inline distT="0" distB="0" distL="0" distR="0" wp14:anchorId="5F51D105" wp14:editId="4CEEE99B">
                  <wp:extent cx="180975" cy="180975"/>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4BD113B3" w14:textId="77777777">
            <w:pPr>
              <w:pStyle w:val="ASResponseList"/>
            </w:pPr>
            <w:r w:rsidRPr="000F4D7C">
              <w:t>No</w:t>
            </w:r>
          </w:p>
        </w:tc>
      </w:tr>
    </w:tbl>
    <w:p w:rsidRPr="000F4D7C" w:rsidR="009E4E6C" w:rsidP="004F7CC9" w:rsidRDefault="009E4E6C" w14:paraId="66F9F276" w14:textId="77777777">
      <w:pPr>
        <w:pStyle w:val="Spacer4pt"/>
      </w:pPr>
    </w:p>
    <w:p w:rsidRPr="000F4D7C" w:rsidR="009E4E6C" w:rsidP="00296C19" w:rsidRDefault="009E4E6C" w14:paraId="1DD78A03" w14:textId="77777777">
      <w:pPr>
        <w:pStyle w:val="ASQuestionHeader"/>
      </w:pPr>
      <w:r w:rsidRPr="000F4D7C">
        <w:t>PERSONNEL POLICY AND PRACTICES</w:t>
      </w:r>
    </w:p>
    <w:p w:rsidRPr="000F4D7C" w:rsidR="009E4E6C" w:rsidP="00296C19" w:rsidRDefault="009E4E6C" w14:paraId="70D65334" w14:textId="77777777">
      <w:pPr>
        <w:pStyle w:val="ASIntroduction"/>
      </w:pPr>
      <w:r w:rsidRPr="000F4D7C">
        <w:t>The next questions ask about your perceptions of military personnel policy and practices.</w:t>
      </w:r>
    </w:p>
    <w:p w:rsidRPr="000F4D7C" w:rsidR="009E4E6C" w:rsidP="009E4E6C" w:rsidRDefault="009E4E6C" w14:paraId="6942E1FB" w14:textId="77777777">
      <w:pPr>
        <w:pStyle w:val="ASAnnotationParagraph"/>
        <w:rPr>
          <w:vanish w:val="0"/>
        </w:rPr>
      </w:pPr>
      <w:r w:rsidRPr="000F4D7C">
        <w:rPr>
          <w:vanish w:val="0"/>
        </w:rPr>
        <w:t xml:space="preserve">EFFORTA EFFORTB EFFORTC </w:t>
      </w:r>
    </w:p>
    <w:p w:rsidRPr="000F4D7C" w:rsidR="009E4E6C" w:rsidP="00296C19" w:rsidRDefault="00B60EB3" w14:paraId="45E45032" w14:textId="53E03959">
      <w:pPr>
        <w:pStyle w:val="ASQstStem"/>
      </w:pPr>
      <w:r>
        <w:rPr>
          <w:rStyle w:val="WordBold"/>
        </w:rPr>
        <w:t>53</w:t>
      </w:r>
      <w:r w:rsidRPr="000F4D7C" w:rsidR="009E4E6C">
        <w:rPr>
          <w:rStyle w:val="WordBold"/>
        </w:rPr>
        <w:t>.</w:t>
      </w:r>
      <w:r w:rsidRPr="000F4D7C" w:rsidR="009E4E6C">
        <w:tab/>
      </w:r>
      <w:r w:rsidRPr="000F4D7C" w:rsidR="009E4E6C">
        <w:rPr>
          <w:rStyle w:val="WordBold"/>
        </w:rPr>
        <w:t>Do the persons below make honest and reasonable efforts to stop racial</w:t>
      </w:r>
      <w:r w:rsidRPr="000F4D7C" w:rsidR="00296C19">
        <w:rPr>
          <w:rStyle w:val="WordBold"/>
        </w:rPr>
        <w:t>/​</w:t>
      </w:r>
      <w:r w:rsidRPr="000F4D7C" w:rsidR="009E4E6C">
        <w:rPr>
          <w:rStyle w:val="WordBold"/>
        </w:rPr>
        <w:t>ethnic harassment and discrimination, regardless of what is said officially?</w:t>
      </w:r>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0F4D7C" w:rsidR="009E4E6C" w:rsidTr="004F7CC9" w14:paraId="7D4EBBF4"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62E56B39"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164F5A7A" w14:textId="77777777">
            <w:pPr>
              <w:pStyle w:val="ASMatrixHeading"/>
            </w:pPr>
            <w:r w:rsidRPr="000F4D7C">
              <w:rPr>
                <w:rStyle w:val="ASAnnotation"/>
                <w:vanish w:val="0"/>
              </w:rPr>
              <w:t xml:space="preserve">3  </w:t>
            </w:r>
            <w:r w:rsidRPr="000F4D7C">
              <w:t xml:space="preserve"> Do not know</w:t>
            </w:r>
          </w:p>
        </w:tc>
      </w:tr>
      <w:tr w:rsidRPr="000F4D7C" w:rsidR="009E4E6C" w:rsidTr="004F7CC9" w14:paraId="2802B0E1"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508D8457"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601ACB74" w14:textId="77777777">
            <w:pPr>
              <w:pStyle w:val="ASMatrixHeading"/>
            </w:pPr>
            <w:r w:rsidRPr="000F4D7C">
              <w:rPr>
                <w:rStyle w:val="ASAnnotation"/>
                <w:vanish w:val="0"/>
              </w:rPr>
              <w:t xml:space="preserve">2  </w:t>
            </w:r>
            <w:r w:rsidRPr="000F4D7C">
              <w:t xml:space="preserve"> No</w:t>
            </w: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7EFC16C6" w14:textId="77777777">
            <w:pPr>
              <w:pStyle w:val="ASMatrixHeading"/>
            </w:pPr>
          </w:p>
        </w:tc>
      </w:tr>
      <w:tr w:rsidRPr="000F4D7C" w:rsidR="009E4E6C" w:rsidTr="004F7CC9" w14:paraId="1C74CB6F"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0A486076"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15A9559A" w14:textId="77777777">
            <w:pPr>
              <w:pStyle w:val="ASMatrixHeading"/>
            </w:pPr>
            <w:r w:rsidRPr="000F4D7C">
              <w:rPr>
                <w:rStyle w:val="ASAnnotation"/>
                <w:vanish w:val="0"/>
              </w:rPr>
              <w:t xml:space="preserve">1  </w:t>
            </w:r>
            <w:r w:rsidRPr="000F4D7C">
              <w:t xml:space="preserve"> Yes</w:t>
            </w:r>
          </w:p>
        </w:tc>
        <w:tc>
          <w:tcPr>
            <w:tcW w:w="403" w:type="dxa"/>
            <w:tcBorders>
              <w:left w:val="single" w:color="C0C0C0" w:sz="8" w:space="0"/>
              <w:right w:val="single" w:color="C0C0C0" w:sz="8" w:space="0"/>
            </w:tcBorders>
            <w:shd w:val="clear" w:color="auto" w:fill="auto"/>
            <w:vAlign w:val="center"/>
          </w:tcPr>
          <w:p w:rsidRPr="000F4D7C" w:rsidR="009E4E6C" w:rsidP="004F7CC9" w:rsidRDefault="009E4E6C" w14:paraId="1C45BA6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3A0CE9DE" w14:textId="77777777">
            <w:pPr>
              <w:pStyle w:val="ASMatrixHeading"/>
            </w:pPr>
          </w:p>
        </w:tc>
      </w:tr>
      <w:tr w:rsidRPr="000F4D7C" w:rsidR="009E4E6C" w:rsidTr="004F7CC9" w14:paraId="749B1FC5" w14:textId="77777777">
        <w:trPr>
          <w:cantSplit/>
          <w:trHeight w:val="20" w:hRule="exact"/>
          <w:tblHeader/>
          <w:hidden w:val="0"/>
        </w:trPr>
        <w:tc>
          <w:tcPr>
            <w:tcW w:w="432" w:type="dxa"/>
            <w:shd w:val="clear" w:color="auto" w:fill="auto"/>
            <w:vAlign w:val="bottom"/>
          </w:tcPr>
          <w:p w:rsidRPr="000F4D7C" w:rsidR="009E4E6C" w:rsidRDefault="009E4E6C" w14:paraId="47AD1660"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0F4D7C" w:rsidR="009E4E6C" w:rsidRDefault="009E4E6C" w14:paraId="56402B6D"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76CEEA88"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7B085FDC"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0B526FE3" w14:textId="77777777">
            <w:pPr>
              <w:pStyle w:val="ASAnnotationTableKeepWNext"/>
              <w:rPr>
                <w:vanish w:val="0"/>
              </w:rPr>
            </w:pPr>
          </w:p>
        </w:tc>
      </w:tr>
      <w:tr w:rsidRPr="000F4D7C" w:rsidR="009E4E6C" w:rsidTr="004F7CC9" w14:paraId="5D2B4ED0" w14:textId="77777777">
        <w:trPr>
          <w:cantSplit/>
        </w:trPr>
        <w:tc>
          <w:tcPr>
            <w:tcW w:w="432" w:type="dxa"/>
            <w:shd w:val="clear" w:color="auto" w:fill="auto"/>
            <w:vAlign w:val="bottom"/>
          </w:tcPr>
          <w:p w:rsidRPr="000F4D7C" w:rsidR="009E4E6C" w:rsidRDefault="009E4E6C" w14:paraId="7E1EAD44"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79EA0EB3" w14:textId="0AAB7595">
            <w:pPr>
              <w:pStyle w:val="ASMatrixSubitemG-2"/>
              <w:ind w:right="260"/>
            </w:pPr>
            <w:r w:rsidRPr="000F4D7C">
              <w:t>a.</w:t>
            </w:r>
            <w:r w:rsidRPr="000F4D7C">
              <w:tab/>
              <w:t>Senior leadership of my</w:t>
            </w:r>
            <w:r w:rsidR="00A43AB8">
              <w:t xml:space="preserve"> [Service]</w:t>
            </w:r>
            <w:r w:rsidRPr="000F4D7C">
              <w:t xml:space="preserve"> </w:t>
            </w:r>
            <w:r w:rsidR="00A43AB8">
              <w:t>[</w:t>
            </w:r>
            <w:r w:rsidRPr="000F4D7C">
              <w:t>National Guard</w:t>
            </w:r>
            <w:r w:rsidRPr="000F4D7C" w:rsidR="00296C19">
              <w:t>/​</w:t>
            </w:r>
            <w:r w:rsidRPr="000F4D7C">
              <w:t>Reserve component</w:t>
            </w:r>
            <w:r w:rsidR="00A43AB8">
              <w:t>]</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342D2C1" w14:textId="1E79B014">
            <w:pPr>
              <w:pStyle w:val="ASTableOptionBoxes"/>
            </w:pPr>
            <w:r>
              <w:rPr>
                <w:noProof/>
              </w:rPr>
              <w:drawing>
                <wp:inline distT="0" distB="0" distL="0" distR="0" wp14:anchorId="60CC8B99" wp14:editId="58931AD8">
                  <wp:extent cx="180975" cy="180975"/>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59BF4FA" w14:textId="713C98C2">
            <w:pPr>
              <w:pStyle w:val="ASTableOptionBoxes"/>
            </w:pPr>
            <w:r>
              <w:rPr>
                <w:noProof/>
              </w:rPr>
              <w:drawing>
                <wp:inline distT="0" distB="0" distL="0" distR="0" wp14:anchorId="2214642B" wp14:editId="42C3EBDF">
                  <wp:extent cx="180975" cy="180975"/>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B1203DE" w14:textId="2DAE3D22">
            <w:pPr>
              <w:pStyle w:val="ASTableOptionBoxes"/>
            </w:pPr>
            <w:r>
              <w:rPr>
                <w:noProof/>
              </w:rPr>
              <w:drawing>
                <wp:inline distT="0" distB="0" distL="0" distR="0" wp14:anchorId="03539B91" wp14:editId="3A8F7CA9">
                  <wp:extent cx="180975" cy="180975"/>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47D785A9" w14:textId="77777777">
        <w:trPr>
          <w:cantSplit/>
        </w:trPr>
        <w:tc>
          <w:tcPr>
            <w:tcW w:w="432" w:type="dxa"/>
            <w:shd w:val="clear" w:color="auto" w:fill="auto"/>
            <w:vAlign w:val="bottom"/>
          </w:tcPr>
          <w:p w:rsidRPr="000F4D7C" w:rsidR="009E4E6C" w:rsidRDefault="009E4E6C" w14:paraId="617B625E"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5579A410" w14:textId="77777777">
            <w:pPr>
              <w:pStyle w:val="ASMatrixSubitemG-2"/>
              <w:ind w:right="260"/>
            </w:pPr>
            <w:r w:rsidRPr="000F4D7C">
              <w:t>b.</w:t>
            </w:r>
            <w:r w:rsidRPr="000F4D7C">
              <w:tab/>
              <w:t>Senior leadership of my installation</w:t>
            </w:r>
            <w:r w:rsidRPr="000F4D7C" w:rsidR="00296C19">
              <w:t>/​</w:t>
            </w:r>
            <w:r w:rsidRPr="000F4D7C">
              <w:t>ship</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697D394" w14:textId="58B7A7D9">
            <w:pPr>
              <w:pStyle w:val="ASTableOptionBoxes"/>
            </w:pPr>
            <w:r>
              <w:rPr>
                <w:noProof/>
              </w:rPr>
              <w:drawing>
                <wp:inline distT="0" distB="0" distL="0" distR="0" wp14:anchorId="3983CA44" wp14:editId="52210B34">
                  <wp:extent cx="180975" cy="180975"/>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99C9F77" w14:textId="3ED173C0">
            <w:pPr>
              <w:pStyle w:val="ASTableOptionBoxes"/>
            </w:pPr>
            <w:r>
              <w:rPr>
                <w:noProof/>
              </w:rPr>
              <w:drawing>
                <wp:inline distT="0" distB="0" distL="0" distR="0" wp14:anchorId="0FF35C37" wp14:editId="122F620E">
                  <wp:extent cx="180975" cy="180975"/>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89E9C1C" w14:textId="585201A7">
            <w:pPr>
              <w:pStyle w:val="ASTableOptionBoxes"/>
            </w:pPr>
            <w:r>
              <w:rPr>
                <w:noProof/>
              </w:rPr>
              <w:drawing>
                <wp:inline distT="0" distB="0" distL="0" distR="0" wp14:anchorId="0625555E" wp14:editId="487F57A4">
                  <wp:extent cx="180975" cy="180975"/>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5C7FE8B0" w14:textId="77777777">
        <w:trPr>
          <w:cantSplit/>
        </w:trPr>
        <w:tc>
          <w:tcPr>
            <w:tcW w:w="432" w:type="dxa"/>
            <w:shd w:val="clear" w:color="auto" w:fill="auto"/>
            <w:vAlign w:val="bottom"/>
          </w:tcPr>
          <w:p w:rsidRPr="000F4D7C" w:rsidR="009E4E6C" w:rsidRDefault="009E4E6C" w14:paraId="322F73AB"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617547B4" w14:textId="77777777">
            <w:pPr>
              <w:pStyle w:val="ASMatrixSubitemG-2"/>
              <w:ind w:right="260"/>
            </w:pPr>
            <w:r w:rsidRPr="000F4D7C">
              <w:t>c.</w:t>
            </w:r>
            <w:r w:rsidRPr="000F4D7C">
              <w:tab/>
              <w:t>My immediate military supervisor</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B4CA366" w14:textId="3D32D63F">
            <w:pPr>
              <w:pStyle w:val="ASTableOptionBoxes"/>
            </w:pPr>
            <w:r>
              <w:rPr>
                <w:noProof/>
              </w:rPr>
              <w:drawing>
                <wp:inline distT="0" distB="0" distL="0" distR="0" wp14:anchorId="6148B124" wp14:editId="47D7CF27">
                  <wp:extent cx="180975" cy="180975"/>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625662E" w14:textId="0B26364E">
            <w:pPr>
              <w:pStyle w:val="ASTableOptionBoxes"/>
            </w:pPr>
            <w:r>
              <w:rPr>
                <w:noProof/>
              </w:rPr>
              <w:drawing>
                <wp:inline distT="0" distB="0" distL="0" distR="0" wp14:anchorId="3CC0A28C" wp14:editId="4259D3FC">
                  <wp:extent cx="180975" cy="180975"/>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3CDE2BB" w14:textId="69139556">
            <w:pPr>
              <w:pStyle w:val="ASTableOptionBoxes"/>
            </w:pPr>
            <w:r>
              <w:rPr>
                <w:noProof/>
              </w:rPr>
              <w:drawing>
                <wp:inline distT="0" distB="0" distL="0" distR="0" wp14:anchorId="4528A0FD" wp14:editId="5BB27A88">
                  <wp:extent cx="180975" cy="180975"/>
                  <wp:effectExtent l="0" t="0" r="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320E9017" w14:textId="77777777">
      <w:pPr>
        <w:pStyle w:val="Spacer4pt"/>
      </w:pPr>
    </w:p>
    <w:p w:rsidRPr="000F4D7C" w:rsidR="009E4E6C" w:rsidP="009E4E6C" w:rsidRDefault="009E4E6C" w14:paraId="73BA8843" w14:textId="77777777">
      <w:pPr>
        <w:pStyle w:val="ASAnnotationParagraph"/>
        <w:rPr>
          <w:vanish w:val="0"/>
        </w:rPr>
      </w:pPr>
      <w:r w:rsidRPr="000F4D7C">
        <w:rPr>
          <w:vanish w:val="0"/>
        </w:rPr>
        <w:t xml:space="preserve">MILATTAREA MILATTAREB </w:t>
      </w:r>
    </w:p>
    <w:p w:rsidRPr="000F4D7C" w:rsidR="009E4E6C" w:rsidP="00296C19" w:rsidRDefault="001644B0" w14:paraId="560A5E3C" w14:textId="7B79DA5A">
      <w:pPr>
        <w:pStyle w:val="ASQstStem"/>
      </w:pPr>
      <w:r>
        <w:rPr>
          <w:rStyle w:val="WordBold"/>
        </w:rPr>
        <w:t>5</w:t>
      </w:r>
      <w:r w:rsidR="00B60EB3">
        <w:rPr>
          <w:rStyle w:val="WordBold"/>
        </w:rPr>
        <w:t>4</w:t>
      </w:r>
      <w:r w:rsidRPr="000F4D7C" w:rsidR="009E4E6C">
        <w:rPr>
          <w:rStyle w:val="WordBold"/>
        </w:rPr>
        <w:t>.</w:t>
      </w:r>
      <w:r w:rsidRPr="000F4D7C" w:rsidR="009E4E6C">
        <w:tab/>
      </w:r>
      <w:r w:rsidRPr="000F4D7C" w:rsidR="009E4E6C">
        <w:rPr>
          <w:rStyle w:val="WordBold"/>
        </w:rPr>
        <w:t>Do you feel that</w:t>
      </w:r>
      <w:proofErr w:type="gramStart"/>
      <w:r w:rsidRPr="000F4D7C" w:rsidR="009E4E6C">
        <w:rPr>
          <w:rStyle w:val="WordBold"/>
        </w:rPr>
        <w:t>...</w:t>
      </w:r>
      <w:proofErr w:type="gramEnd"/>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0F4D7C" w:rsidR="009E4E6C" w:rsidTr="004F7CC9" w14:paraId="1CA6295E"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66CE1337"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0AC402A5" w14:textId="77777777">
            <w:pPr>
              <w:pStyle w:val="ASMatrixHeading"/>
            </w:pPr>
            <w:r w:rsidRPr="000F4D7C">
              <w:rPr>
                <w:rStyle w:val="ASAnnotation"/>
                <w:vanish w:val="0"/>
              </w:rPr>
              <w:t xml:space="preserve">3  </w:t>
            </w:r>
            <w:r w:rsidRPr="000F4D7C">
              <w:t xml:space="preserve"> Too little attention</w:t>
            </w:r>
          </w:p>
        </w:tc>
      </w:tr>
      <w:tr w:rsidRPr="000F4D7C" w:rsidR="009E4E6C" w:rsidTr="004F7CC9" w14:paraId="350C69A6"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2D8DC22F"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325F400B" w14:textId="77777777">
            <w:pPr>
              <w:pStyle w:val="ASMatrixHeading"/>
            </w:pPr>
            <w:r w:rsidRPr="000F4D7C">
              <w:rPr>
                <w:rStyle w:val="ASAnnotation"/>
                <w:vanish w:val="0"/>
              </w:rPr>
              <w:t xml:space="preserve">2  </w:t>
            </w:r>
            <w:r w:rsidRPr="000F4D7C">
              <w:t xml:space="preserve"> The right amount of attention</w:t>
            </w: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0B28BDF7" w14:textId="77777777">
            <w:pPr>
              <w:pStyle w:val="ASMatrixHeading"/>
            </w:pPr>
          </w:p>
        </w:tc>
      </w:tr>
      <w:tr w:rsidRPr="000F4D7C" w:rsidR="009E4E6C" w:rsidTr="004F7CC9" w14:paraId="0BD2E05C" w14:textId="77777777">
        <w:trPr>
          <w:cantSplit/>
          <w:trHeight w:val="360"/>
          <w:tblHeader/>
        </w:trPr>
        <w:tc>
          <w:tcPr>
            <w:tcW w:w="432" w:type="dxa"/>
            <w:tcBorders>
              <w:right w:val="single" w:color="C0C0C0" w:sz="8" w:space="0"/>
            </w:tcBorders>
            <w:shd w:val="clear" w:color="auto" w:fill="auto"/>
            <w:vAlign w:val="center"/>
          </w:tcPr>
          <w:p w:rsidRPr="000F4D7C" w:rsidR="009E4E6C" w:rsidP="004F7CC9" w:rsidRDefault="009E4E6C" w14:paraId="383DD2A2"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36C655B6" w14:textId="77777777">
            <w:pPr>
              <w:pStyle w:val="ASMatrixHeading"/>
            </w:pPr>
            <w:r w:rsidRPr="000F4D7C">
              <w:rPr>
                <w:rStyle w:val="ASAnnotation"/>
                <w:vanish w:val="0"/>
              </w:rPr>
              <w:t xml:space="preserve">1  </w:t>
            </w:r>
            <w:r w:rsidRPr="000F4D7C">
              <w:t xml:space="preserve"> Too much attention</w:t>
            </w:r>
          </w:p>
        </w:tc>
        <w:tc>
          <w:tcPr>
            <w:tcW w:w="403" w:type="dxa"/>
            <w:tcBorders>
              <w:left w:val="single" w:color="C0C0C0" w:sz="8" w:space="0"/>
              <w:right w:val="single" w:color="C0C0C0" w:sz="8" w:space="0"/>
            </w:tcBorders>
            <w:shd w:val="clear" w:color="auto" w:fill="auto"/>
            <w:vAlign w:val="center"/>
          </w:tcPr>
          <w:p w:rsidRPr="000F4D7C" w:rsidR="009E4E6C" w:rsidP="004F7CC9" w:rsidRDefault="009E4E6C" w14:paraId="71D2FE2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P="004F7CC9" w:rsidRDefault="009E4E6C" w14:paraId="466E2D76" w14:textId="77777777">
            <w:pPr>
              <w:pStyle w:val="ASMatrixHeading"/>
            </w:pPr>
          </w:p>
        </w:tc>
      </w:tr>
      <w:tr w:rsidRPr="000F4D7C" w:rsidR="009E4E6C" w:rsidTr="004F7CC9" w14:paraId="5EEE73EC" w14:textId="77777777">
        <w:trPr>
          <w:cantSplit/>
          <w:trHeight w:val="20" w:hRule="exact"/>
          <w:tblHeader/>
          <w:hidden w:val="0"/>
        </w:trPr>
        <w:tc>
          <w:tcPr>
            <w:tcW w:w="432" w:type="dxa"/>
            <w:shd w:val="clear" w:color="auto" w:fill="auto"/>
            <w:vAlign w:val="bottom"/>
          </w:tcPr>
          <w:p w:rsidRPr="000F4D7C" w:rsidR="009E4E6C" w:rsidRDefault="009E4E6C" w14:paraId="33F5F0C1"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0F4D7C" w:rsidR="009E4E6C" w:rsidRDefault="009E4E6C" w14:paraId="7D21F2F4"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1A72687D"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321F41FA"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7432E0FE" w14:textId="77777777">
            <w:pPr>
              <w:pStyle w:val="ASAnnotationTableKeepWNext"/>
              <w:rPr>
                <w:vanish w:val="0"/>
              </w:rPr>
            </w:pPr>
          </w:p>
        </w:tc>
      </w:tr>
      <w:tr w:rsidRPr="000F4D7C" w:rsidR="009E4E6C" w:rsidTr="004F7CC9" w14:paraId="3A07ADEA" w14:textId="77777777">
        <w:trPr>
          <w:cantSplit/>
        </w:trPr>
        <w:tc>
          <w:tcPr>
            <w:tcW w:w="432" w:type="dxa"/>
            <w:shd w:val="clear" w:color="auto" w:fill="auto"/>
            <w:vAlign w:val="bottom"/>
          </w:tcPr>
          <w:p w:rsidRPr="000F4D7C" w:rsidR="009E4E6C" w:rsidRDefault="009E4E6C" w14:paraId="7CE2041D"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05C4D582" w14:textId="77777777">
            <w:pPr>
              <w:pStyle w:val="ASMatrixSubitemG-2"/>
              <w:ind w:right="260"/>
            </w:pPr>
            <w:r w:rsidRPr="000F4D7C">
              <w:t>a.</w:t>
            </w:r>
            <w:r w:rsidRPr="000F4D7C">
              <w:tab/>
              <w:t xml:space="preserve">The </w:t>
            </w:r>
            <w:r w:rsidRPr="000F4D7C">
              <w:rPr>
                <w:rStyle w:val="WordUnderline"/>
              </w:rPr>
              <w:t>military</w:t>
            </w:r>
            <w:r w:rsidRPr="000F4D7C">
              <w:t xml:space="preserve"> has paid too much or too little attention to racial</w:t>
            </w:r>
            <w:r w:rsidRPr="000F4D7C" w:rsidR="00296C19">
              <w:t>/​</w:t>
            </w:r>
            <w:r w:rsidRPr="000F4D7C">
              <w:t>ethnic harassment and discrimination?</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B3F9133" w14:textId="30782EBC">
            <w:pPr>
              <w:pStyle w:val="ASTableOptionBoxes"/>
            </w:pPr>
            <w:r>
              <w:rPr>
                <w:noProof/>
              </w:rPr>
              <w:drawing>
                <wp:inline distT="0" distB="0" distL="0" distR="0" wp14:anchorId="42B4D25E" wp14:editId="3CC6C4C9">
                  <wp:extent cx="180975" cy="180975"/>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0B23B7B" w14:textId="22F1EC83">
            <w:pPr>
              <w:pStyle w:val="ASTableOptionBoxes"/>
            </w:pPr>
            <w:r>
              <w:rPr>
                <w:noProof/>
              </w:rPr>
              <w:drawing>
                <wp:inline distT="0" distB="0" distL="0" distR="0" wp14:anchorId="2DF72C6D" wp14:editId="5AB66949">
                  <wp:extent cx="180975" cy="180975"/>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0A08B2A" w14:textId="6ABD0085">
            <w:pPr>
              <w:pStyle w:val="ASTableOptionBoxes"/>
            </w:pPr>
            <w:r>
              <w:rPr>
                <w:noProof/>
              </w:rPr>
              <w:drawing>
                <wp:inline distT="0" distB="0" distL="0" distR="0" wp14:anchorId="7E7027FD" wp14:editId="36941A2D">
                  <wp:extent cx="180975" cy="180975"/>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79A28F79" w14:textId="77777777">
        <w:trPr>
          <w:cantSplit/>
        </w:trPr>
        <w:tc>
          <w:tcPr>
            <w:tcW w:w="432" w:type="dxa"/>
            <w:shd w:val="clear" w:color="auto" w:fill="auto"/>
            <w:vAlign w:val="bottom"/>
          </w:tcPr>
          <w:p w:rsidRPr="000F4D7C" w:rsidR="009E4E6C" w:rsidRDefault="009E4E6C" w14:paraId="53A7BF46" w14:textId="77777777">
            <w:pPr>
              <w:rPr>
                <w:sz w:val="18"/>
              </w:rPr>
            </w:pPr>
          </w:p>
        </w:tc>
        <w:tc>
          <w:tcPr>
            <w:tcW w:w="3557" w:type="dxa"/>
            <w:tcBorders>
              <w:right w:val="single" w:color="C0C0C0" w:sz="8" w:space="0"/>
            </w:tcBorders>
            <w:shd w:val="clear" w:color="auto" w:fill="auto"/>
            <w:vAlign w:val="bottom"/>
          </w:tcPr>
          <w:p w:rsidRPr="000F4D7C" w:rsidR="009E4E6C" w:rsidP="004F7CC9" w:rsidRDefault="009E4E6C" w14:paraId="6561D564" w14:textId="77777777">
            <w:pPr>
              <w:pStyle w:val="ASMatrixSubitemG-2"/>
              <w:ind w:right="260"/>
            </w:pPr>
            <w:r w:rsidRPr="000F4D7C">
              <w:t>b.</w:t>
            </w:r>
            <w:r w:rsidRPr="000F4D7C">
              <w:tab/>
              <w:t xml:space="preserve">Your </w:t>
            </w:r>
            <w:r w:rsidRPr="000F4D7C">
              <w:rPr>
                <w:rStyle w:val="WordUnderline"/>
              </w:rPr>
              <w:t>immediate supervisor</w:t>
            </w:r>
            <w:r w:rsidRPr="000F4D7C">
              <w:t xml:space="preserve"> has paid too much or too little attention to racial</w:t>
            </w:r>
            <w:r w:rsidRPr="000F4D7C" w:rsidR="00296C19">
              <w:t>/​</w:t>
            </w:r>
            <w:r w:rsidRPr="000F4D7C">
              <w:t>ethnic harassment and discrimination?</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5444BEB" w14:textId="0A21E93C">
            <w:pPr>
              <w:pStyle w:val="ASTableOptionBoxes"/>
            </w:pPr>
            <w:r>
              <w:rPr>
                <w:noProof/>
              </w:rPr>
              <w:drawing>
                <wp:inline distT="0" distB="0" distL="0" distR="0" wp14:anchorId="2FBAFF4F" wp14:editId="367A3A78">
                  <wp:extent cx="180975" cy="180975"/>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8217A78" w14:textId="75A4F14C">
            <w:pPr>
              <w:pStyle w:val="ASTableOptionBoxes"/>
            </w:pPr>
            <w:r>
              <w:rPr>
                <w:noProof/>
              </w:rPr>
              <w:drawing>
                <wp:inline distT="0" distB="0" distL="0" distR="0" wp14:anchorId="33E150D8" wp14:editId="4057715E">
                  <wp:extent cx="180975" cy="180975"/>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764306D" w14:textId="0FA0EC2C">
            <w:pPr>
              <w:pStyle w:val="ASTableOptionBoxes"/>
            </w:pPr>
            <w:r>
              <w:rPr>
                <w:noProof/>
              </w:rPr>
              <w:drawing>
                <wp:inline distT="0" distB="0" distL="0" distR="0" wp14:anchorId="65E72B75" wp14:editId="0A5F9341">
                  <wp:extent cx="180975" cy="180975"/>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6C6718E7" w14:textId="77777777">
      <w:pPr>
        <w:pStyle w:val="Spacer4pt"/>
      </w:pPr>
    </w:p>
    <w:p w:rsidRPr="000F4D7C" w:rsidR="009E4E6C" w:rsidP="009E4E6C" w:rsidRDefault="009E4E6C" w14:paraId="4A33512D" w14:textId="77777777">
      <w:pPr>
        <w:pStyle w:val="ASAnnotationParagraph"/>
        <w:rPr>
          <w:vanish w:val="0"/>
        </w:rPr>
      </w:pPr>
      <w:r w:rsidRPr="000F4D7C">
        <w:rPr>
          <w:vanish w:val="0"/>
        </w:rPr>
        <w:t>PROMOTE</w:t>
      </w:r>
    </w:p>
    <w:p w:rsidRPr="000F4D7C" w:rsidR="009E4E6C" w:rsidP="00296C19" w:rsidRDefault="00B60EB3" w14:paraId="2DBDFD8C" w14:textId="67850F67">
      <w:pPr>
        <w:pStyle w:val="ASQstStem"/>
      </w:pPr>
      <w:r>
        <w:rPr>
          <w:rStyle w:val="WordBold"/>
        </w:rPr>
        <w:t>55</w:t>
      </w:r>
      <w:r w:rsidRPr="000F4D7C" w:rsidR="009E4E6C">
        <w:rPr>
          <w:rStyle w:val="WordBold"/>
        </w:rPr>
        <w:t>.</w:t>
      </w:r>
      <w:r w:rsidRPr="000F4D7C" w:rsidR="009E4E6C">
        <w:tab/>
      </w:r>
      <w:r w:rsidRPr="000F4D7C" w:rsidR="009E4E6C">
        <w:rPr>
          <w:rStyle w:val="WordBold"/>
        </w:rPr>
        <w:t>In your opinion, if someone in the military reported racial</w:t>
      </w:r>
      <w:r w:rsidRPr="000F4D7C" w:rsidR="00296C19">
        <w:rPr>
          <w:rStyle w:val="WordBold"/>
        </w:rPr>
        <w:t>/​</w:t>
      </w:r>
      <w:r w:rsidRPr="000F4D7C" w:rsidR="009E4E6C">
        <w:rPr>
          <w:rStyle w:val="WordBold"/>
        </w:rPr>
        <w:t>ethnic harassment and discrimination, would their chances of getting promoted be...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9E4E6C" w:rsidTr="00F10554" w14:paraId="0679EB1F" w14:textId="77777777">
        <w:trPr>
          <w:hidden w:val="0"/>
        </w:trPr>
        <w:tc>
          <w:tcPr>
            <w:tcW w:w="432" w:type="dxa"/>
            <w:shd w:val="clear" w:color="auto" w:fill="auto"/>
          </w:tcPr>
          <w:p w:rsidRPr="00F10554" w:rsidR="009E4E6C" w:rsidP="004F7CC9" w:rsidRDefault="009E4E6C" w14:paraId="6CB4A14C" w14:textId="77777777">
            <w:pPr>
              <w:pStyle w:val="ASAnnotationTableKWN"/>
              <w:rPr>
                <w:vanish w:val="0"/>
              </w:rPr>
            </w:pPr>
            <w:r w:rsidRPr="00F10554">
              <w:rPr>
                <w:vanish w:val="0"/>
              </w:rPr>
              <w:t>1</w:t>
            </w:r>
          </w:p>
        </w:tc>
        <w:tc>
          <w:tcPr>
            <w:tcW w:w="360" w:type="dxa"/>
            <w:shd w:val="clear" w:color="auto" w:fill="auto"/>
          </w:tcPr>
          <w:p w:rsidRPr="000F4D7C" w:rsidR="009E4E6C" w:rsidP="004F7CC9" w:rsidRDefault="007A6A79" w14:paraId="689CDEB6" w14:textId="77688FC2">
            <w:pPr>
              <w:pStyle w:val="ASSurveyBoxLeft"/>
            </w:pPr>
            <w:r>
              <w:rPr>
                <w:noProof/>
              </w:rPr>
              <w:drawing>
                <wp:inline distT="0" distB="0" distL="0" distR="0" wp14:anchorId="707B2229" wp14:editId="46CB116E">
                  <wp:extent cx="180975" cy="180975"/>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6518E0EE" w14:textId="77777777">
            <w:pPr>
              <w:pStyle w:val="ASResponseList"/>
            </w:pPr>
            <w:r w:rsidRPr="000F4D7C">
              <w:t>The same?</w:t>
            </w:r>
          </w:p>
        </w:tc>
      </w:tr>
      <w:tr w:rsidRPr="000F4D7C" w:rsidR="009E4E6C" w:rsidTr="00F10554" w14:paraId="37FF3B37" w14:textId="77777777">
        <w:trPr>
          <w:hidden w:val="0"/>
        </w:trPr>
        <w:tc>
          <w:tcPr>
            <w:tcW w:w="432" w:type="dxa"/>
            <w:shd w:val="clear" w:color="auto" w:fill="auto"/>
          </w:tcPr>
          <w:p w:rsidRPr="00F10554" w:rsidR="009E4E6C" w:rsidP="004F7CC9" w:rsidRDefault="009E4E6C" w14:paraId="0E3DC3E1" w14:textId="77777777">
            <w:pPr>
              <w:pStyle w:val="ASAnnotationTableKWN"/>
              <w:rPr>
                <w:vanish w:val="0"/>
              </w:rPr>
            </w:pPr>
            <w:r w:rsidRPr="00F10554">
              <w:rPr>
                <w:vanish w:val="0"/>
              </w:rPr>
              <w:t>2</w:t>
            </w:r>
          </w:p>
        </w:tc>
        <w:tc>
          <w:tcPr>
            <w:tcW w:w="360" w:type="dxa"/>
            <w:shd w:val="clear" w:color="auto" w:fill="auto"/>
          </w:tcPr>
          <w:p w:rsidRPr="000F4D7C" w:rsidR="009E4E6C" w:rsidP="004F7CC9" w:rsidRDefault="007A6A79" w14:paraId="72904A61" w14:textId="2F3EC290">
            <w:pPr>
              <w:pStyle w:val="ASSurveyBoxLeft"/>
            </w:pPr>
            <w:r>
              <w:rPr>
                <w:noProof/>
              </w:rPr>
              <w:drawing>
                <wp:inline distT="0" distB="0" distL="0" distR="0" wp14:anchorId="3EDA65FF" wp14:editId="57388B24">
                  <wp:extent cx="180975" cy="180975"/>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24825B8F" w14:textId="77777777">
            <w:pPr>
              <w:pStyle w:val="ASResponseList"/>
            </w:pPr>
            <w:r w:rsidRPr="000F4D7C">
              <w:t>Better?</w:t>
            </w:r>
          </w:p>
        </w:tc>
      </w:tr>
      <w:tr w:rsidRPr="000F4D7C" w:rsidR="009E4E6C" w:rsidTr="00F10554" w14:paraId="3ABFD7D2" w14:textId="77777777">
        <w:trPr>
          <w:hidden w:val="0"/>
        </w:trPr>
        <w:tc>
          <w:tcPr>
            <w:tcW w:w="432" w:type="dxa"/>
            <w:shd w:val="clear" w:color="auto" w:fill="auto"/>
          </w:tcPr>
          <w:p w:rsidRPr="00F10554" w:rsidR="009E4E6C" w:rsidP="004F7CC9" w:rsidRDefault="009E4E6C" w14:paraId="558F84A5" w14:textId="77777777">
            <w:pPr>
              <w:pStyle w:val="ASAnnotationTable"/>
              <w:rPr>
                <w:vanish w:val="0"/>
              </w:rPr>
            </w:pPr>
            <w:r w:rsidRPr="00F10554">
              <w:rPr>
                <w:vanish w:val="0"/>
              </w:rPr>
              <w:t>3</w:t>
            </w:r>
          </w:p>
        </w:tc>
        <w:tc>
          <w:tcPr>
            <w:tcW w:w="360" w:type="dxa"/>
            <w:shd w:val="clear" w:color="auto" w:fill="auto"/>
          </w:tcPr>
          <w:p w:rsidRPr="000F4D7C" w:rsidR="009E4E6C" w:rsidP="004F7CC9" w:rsidRDefault="007A6A79" w14:paraId="7DE09BB5" w14:textId="7F74F9B3">
            <w:pPr>
              <w:pStyle w:val="ASSurveyBoxLeft"/>
            </w:pPr>
            <w:r>
              <w:rPr>
                <w:noProof/>
              </w:rPr>
              <w:drawing>
                <wp:inline distT="0" distB="0" distL="0" distR="0" wp14:anchorId="5B87BF14" wp14:editId="55BE454A">
                  <wp:extent cx="180975" cy="180975"/>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2CC272EE" w14:textId="77777777">
            <w:pPr>
              <w:pStyle w:val="ASResponseList"/>
            </w:pPr>
            <w:r w:rsidRPr="000F4D7C">
              <w:t>Worse?</w:t>
            </w:r>
          </w:p>
        </w:tc>
      </w:tr>
    </w:tbl>
    <w:p w:rsidRPr="000F4D7C" w:rsidR="009E4E6C" w:rsidP="004F7CC9" w:rsidRDefault="009E4E6C" w14:paraId="6CC77871" w14:textId="77777777">
      <w:pPr>
        <w:pStyle w:val="Spacer4pt"/>
      </w:pPr>
    </w:p>
    <w:p w:rsidRPr="000F4D7C" w:rsidR="009E4E6C" w:rsidP="009E4E6C" w:rsidRDefault="00464FEA" w14:paraId="3B646922" w14:textId="2AA3EAF1">
      <w:pPr>
        <w:pStyle w:val="ASAnnotationParagraph"/>
        <w:rPr>
          <w:vanish w:val="0"/>
        </w:rPr>
      </w:pPr>
      <w:r>
        <w:t>RATEMWGA-D</w:t>
      </w:r>
      <w:r w:rsidRPr="000F4D7C">
        <w:rPr>
          <w:vanish w:val="0"/>
        </w:rPr>
        <w:t xml:space="preserve"> </w:t>
      </w:r>
      <w:r>
        <w:rPr>
          <w:vanish w:val="0"/>
        </w:rPr>
        <w:t>/</w:t>
      </w:r>
      <w:r w:rsidRPr="000F4D7C" w:rsidR="009E4E6C">
        <w:rPr>
          <w:vanish w:val="0"/>
        </w:rPr>
        <w:t xml:space="preserve">RATEMUA RATEMUB RATEMUC RATEMUD </w:t>
      </w:r>
    </w:p>
    <w:p w:rsidRPr="000F4D7C" w:rsidR="009E4E6C" w:rsidP="00296C19" w:rsidRDefault="00B60EB3" w14:paraId="16220E5A" w14:textId="0D641CB9">
      <w:pPr>
        <w:pStyle w:val="ASQstStem"/>
      </w:pPr>
      <w:r>
        <w:rPr>
          <w:rStyle w:val="WordBold"/>
        </w:rPr>
        <w:t>56</w:t>
      </w:r>
      <w:r w:rsidRPr="000F4D7C" w:rsidR="009E4E6C">
        <w:rPr>
          <w:rStyle w:val="WordBold"/>
        </w:rPr>
        <w:t>.</w:t>
      </w:r>
      <w:r w:rsidRPr="000F4D7C" w:rsidR="009E4E6C">
        <w:tab/>
      </w:r>
      <w:proofErr w:type="gramStart"/>
      <w:r w:rsidRPr="000F4D7C" w:rsidR="009E4E6C">
        <w:rPr>
          <w:rStyle w:val="WordBold"/>
        </w:rPr>
        <w:t>In</w:t>
      </w:r>
      <w:proofErr w:type="gramEnd"/>
      <w:r w:rsidRPr="000F4D7C" w:rsidR="009E4E6C">
        <w:rPr>
          <w:rStyle w:val="WordBold"/>
        </w:rPr>
        <w:t xml:space="preserve"> your </w:t>
      </w:r>
      <w:r w:rsidRPr="000F4D7C" w:rsidR="009E4E6C">
        <w:rPr>
          <w:rStyle w:val="WordUnderlineBold"/>
        </w:rPr>
        <w:t>military unit</w:t>
      </w:r>
      <w:r w:rsidRPr="000F4D7C" w:rsidR="009E4E6C">
        <w:rPr>
          <w:rStyle w:val="WordBold"/>
        </w:rPr>
        <w:t>, to what extent...</w:t>
      </w:r>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9E4E6C" w:rsidTr="004F7CC9" w14:paraId="4B2BFFA1"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338D53BC"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4FD2203F" w14:textId="77777777">
            <w:pPr>
              <w:pStyle w:val="ASMatrixHeading"/>
            </w:pPr>
            <w:r w:rsidRPr="000F4D7C">
              <w:rPr>
                <w:rStyle w:val="ASAnnotation"/>
                <w:vanish w:val="0"/>
              </w:rPr>
              <w:t xml:space="preserve">5  </w:t>
            </w:r>
            <w:r w:rsidRPr="000F4D7C">
              <w:t xml:space="preserve"> Very large extent</w:t>
            </w:r>
          </w:p>
        </w:tc>
      </w:tr>
      <w:tr w:rsidRPr="000F4D7C" w:rsidR="009E4E6C" w:rsidTr="004F7CC9" w14:paraId="082A7E81"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71FAAF28"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391E9269" w14:textId="77777777">
            <w:pPr>
              <w:pStyle w:val="ASMatrixHeading"/>
            </w:pPr>
            <w:r w:rsidRPr="000F4D7C">
              <w:rPr>
                <w:rStyle w:val="ASAnnotation"/>
                <w:vanish w:val="0"/>
              </w:rPr>
              <w:t xml:space="preserve">4  </w:t>
            </w:r>
            <w:r w:rsidRPr="000F4D7C">
              <w:t xml:space="preserve"> Large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64E389CE" w14:textId="77777777">
            <w:pPr>
              <w:pStyle w:val="ASMatrixHeading"/>
            </w:pPr>
          </w:p>
        </w:tc>
      </w:tr>
      <w:tr w:rsidRPr="000F4D7C" w:rsidR="009E4E6C" w:rsidTr="004F7CC9" w14:paraId="15F847CB"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6143C618"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00137F82" w14:textId="77777777">
            <w:pPr>
              <w:pStyle w:val="ASMatrixHeading"/>
            </w:pPr>
            <w:r w:rsidRPr="000F4D7C">
              <w:rPr>
                <w:rStyle w:val="ASAnnotation"/>
                <w:vanish w:val="0"/>
              </w:rPr>
              <w:t xml:space="preserve">3  </w:t>
            </w:r>
            <w:r w:rsidRPr="000F4D7C">
              <w:t xml:space="preserve"> Moderate extent</w:t>
            </w:r>
          </w:p>
        </w:tc>
        <w:tc>
          <w:tcPr>
            <w:tcW w:w="403" w:type="dxa"/>
            <w:tcBorders>
              <w:left w:val="single" w:color="C0C0C0" w:sz="8" w:space="0"/>
              <w:right w:val="single" w:color="C0C0C0" w:sz="8" w:space="0"/>
            </w:tcBorders>
            <w:shd w:val="clear" w:color="auto" w:fill="auto"/>
            <w:vAlign w:val="center"/>
          </w:tcPr>
          <w:p w:rsidRPr="000F4D7C" w:rsidR="009E4E6C" w:rsidRDefault="009E4E6C" w14:paraId="070F4A3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709EC4FE" w14:textId="77777777">
            <w:pPr>
              <w:pStyle w:val="ASMatrixHeading"/>
            </w:pPr>
          </w:p>
        </w:tc>
      </w:tr>
      <w:tr w:rsidRPr="000F4D7C" w:rsidR="009E4E6C" w:rsidTr="004F7CC9" w14:paraId="5FB8A48F"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70E70066"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69073819" w14:textId="77777777">
            <w:pPr>
              <w:pStyle w:val="ASMatrixHeading"/>
            </w:pPr>
            <w:r w:rsidRPr="000F4D7C">
              <w:rPr>
                <w:rStyle w:val="ASAnnotation"/>
                <w:vanish w:val="0"/>
              </w:rPr>
              <w:t xml:space="preserve">2  </w:t>
            </w:r>
            <w:r w:rsidRPr="000F4D7C">
              <w:t xml:space="preserve"> Small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54FFF86A"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7AE9D27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773C4F3C" w14:textId="77777777">
            <w:pPr>
              <w:pStyle w:val="ASMatrixHeading"/>
            </w:pPr>
          </w:p>
        </w:tc>
      </w:tr>
      <w:tr w:rsidRPr="000F4D7C" w:rsidR="009E4E6C" w:rsidTr="004F7CC9" w14:paraId="01A33146"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498DF437"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65DEBBE4" w14:textId="77777777">
            <w:pPr>
              <w:pStyle w:val="ASMatrixHeading"/>
            </w:pPr>
            <w:r w:rsidRPr="000F4D7C">
              <w:rPr>
                <w:rStyle w:val="ASAnnotation"/>
                <w:vanish w:val="0"/>
              </w:rPr>
              <w:t xml:space="preserve">1  </w:t>
            </w:r>
            <w:r w:rsidRPr="000F4D7C">
              <w:t xml:space="preserve"> Not at all</w:t>
            </w:r>
          </w:p>
        </w:tc>
        <w:tc>
          <w:tcPr>
            <w:tcW w:w="403" w:type="dxa"/>
            <w:tcBorders>
              <w:left w:val="single" w:color="C0C0C0" w:sz="8" w:space="0"/>
              <w:right w:val="single" w:color="C0C0C0" w:sz="8" w:space="0"/>
            </w:tcBorders>
            <w:shd w:val="clear" w:color="auto" w:fill="auto"/>
            <w:vAlign w:val="center"/>
          </w:tcPr>
          <w:p w:rsidRPr="000F4D7C" w:rsidR="009E4E6C" w:rsidRDefault="009E4E6C" w14:paraId="2CDB18D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C5478A5"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7FA546E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029DFA97" w14:textId="77777777">
            <w:pPr>
              <w:pStyle w:val="ASMatrixHeading"/>
            </w:pPr>
          </w:p>
        </w:tc>
      </w:tr>
      <w:tr w:rsidRPr="000F4D7C" w:rsidR="009E4E6C" w:rsidTr="004F7CC9" w14:paraId="196BE374" w14:textId="77777777">
        <w:trPr>
          <w:cantSplit/>
          <w:trHeight w:val="20" w:hRule="exact"/>
          <w:tblHeader/>
          <w:hidden w:val="0"/>
        </w:trPr>
        <w:tc>
          <w:tcPr>
            <w:tcW w:w="432" w:type="dxa"/>
            <w:shd w:val="clear" w:color="auto" w:fill="auto"/>
            <w:vAlign w:val="bottom"/>
          </w:tcPr>
          <w:p w:rsidRPr="000F4D7C" w:rsidR="009E4E6C" w:rsidRDefault="009E4E6C" w14:paraId="6CA609AB"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9E4E6C" w:rsidRDefault="009E4E6C" w14:paraId="38CDE1A6"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4D565FC4"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05A4C078"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1C785C0A"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506FB80F"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68F4FBC7" w14:textId="77777777">
            <w:pPr>
              <w:pStyle w:val="ASAnnotationTableKeepWNext"/>
              <w:rPr>
                <w:vanish w:val="0"/>
              </w:rPr>
            </w:pPr>
          </w:p>
        </w:tc>
      </w:tr>
      <w:tr w:rsidRPr="000F4D7C" w:rsidR="009E4E6C" w:rsidTr="004F7CC9" w14:paraId="48DDE85E" w14:textId="77777777">
        <w:trPr>
          <w:cantSplit/>
        </w:trPr>
        <w:tc>
          <w:tcPr>
            <w:tcW w:w="432" w:type="dxa"/>
            <w:shd w:val="clear" w:color="auto" w:fill="auto"/>
            <w:vAlign w:val="bottom"/>
          </w:tcPr>
          <w:p w:rsidRPr="000F4D7C" w:rsidR="009E4E6C" w:rsidRDefault="009E4E6C" w14:paraId="5B018AAB" w14:textId="77777777">
            <w:pPr>
              <w:rPr>
                <w:sz w:val="18"/>
              </w:rPr>
            </w:pPr>
          </w:p>
        </w:tc>
        <w:tc>
          <w:tcPr>
            <w:tcW w:w="2750" w:type="dxa"/>
            <w:tcBorders>
              <w:right w:val="single" w:color="C0C0C0" w:sz="8" w:space="0"/>
            </w:tcBorders>
            <w:shd w:val="clear" w:color="auto" w:fill="auto"/>
            <w:vAlign w:val="bottom"/>
          </w:tcPr>
          <w:p w:rsidRPr="000F4D7C" w:rsidR="009E4E6C" w:rsidP="008C44A5" w:rsidRDefault="009E4E6C" w14:paraId="65319E6E" w14:textId="41AB9DE8">
            <w:pPr>
              <w:pStyle w:val="ASMatrixSubitem"/>
            </w:pPr>
            <w:r w:rsidRPr="000F4D7C">
              <w:t>a.</w:t>
            </w:r>
            <w:r w:rsidRPr="000F4D7C">
              <w:tab/>
              <w:t>Would members feel free to report racial</w:t>
            </w:r>
            <w:r w:rsidRPr="000F4D7C" w:rsidR="00296C19">
              <w:t>/​</w:t>
            </w:r>
            <w:r w:rsidRPr="000F4D7C">
              <w:t>ethnic harassment and discrimination without fear of negative reactions from peers or supervisors?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B97D9C6" w14:textId="4A3A7B45">
            <w:pPr>
              <w:pStyle w:val="ASTableOptionBoxes"/>
            </w:pPr>
            <w:r>
              <w:rPr>
                <w:noProof/>
              </w:rPr>
              <w:drawing>
                <wp:inline distT="0" distB="0" distL="0" distR="0" wp14:anchorId="01BA3B22" wp14:editId="47B37273">
                  <wp:extent cx="180975" cy="180975"/>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B8A456A" w14:textId="2285EA64">
            <w:pPr>
              <w:pStyle w:val="ASTableOptionBoxes"/>
            </w:pPr>
            <w:r>
              <w:rPr>
                <w:noProof/>
              </w:rPr>
              <w:drawing>
                <wp:inline distT="0" distB="0" distL="0" distR="0" wp14:anchorId="607B4B29" wp14:editId="1D13FAB6">
                  <wp:extent cx="180975" cy="180975"/>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295CE19" w14:textId="27506AE5">
            <w:pPr>
              <w:pStyle w:val="ASTableOptionBoxes"/>
            </w:pPr>
            <w:r>
              <w:rPr>
                <w:noProof/>
              </w:rPr>
              <w:drawing>
                <wp:inline distT="0" distB="0" distL="0" distR="0" wp14:anchorId="74FF4C7E" wp14:editId="5777BB11">
                  <wp:extent cx="180975" cy="180975"/>
                  <wp:effectExtent l="0" t="0" r="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8105FB7" w14:textId="119D1323">
            <w:pPr>
              <w:pStyle w:val="ASTableOptionBoxes"/>
            </w:pPr>
            <w:r>
              <w:rPr>
                <w:noProof/>
              </w:rPr>
              <w:drawing>
                <wp:inline distT="0" distB="0" distL="0" distR="0" wp14:anchorId="01268480" wp14:editId="39050BA9">
                  <wp:extent cx="180975" cy="180975"/>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7349FA9" w14:textId="78E0266E">
            <w:pPr>
              <w:pStyle w:val="ASTableOptionBoxes"/>
            </w:pPr>
            <w:r>
              <w:rPr>
                <w:noProof/>
              </w:rPr>
              <w:drawing>
                <wp:inline distT="0" distB="0" distL="0" distR="0" wp14:anchorId="3DB5C664" wp14:editId="53B8F01B">
                  <wp:extent cx="180975" cy="180975"/>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D59A347" w14:textId="77777777">
        <w:trPr>
          <w:cantSplit/>
        </w:trPr>
        <w:tc>
          <w:tcPr>
            <w:tcW w:w="432" w:type="dxa"/>
            <w:shd w:val="clear" w:color="auto" w:fill="auto"/>
            <w:vAlign w:val="bottom"/>
          </w:tcPr>
          <w:p w:rsidRPr="000F4D7C" w:rsidR="009E4E6C" w:rsidRDefault="009E4E6C" w14:paraId="04282D0D"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14550977" w14:textId="77777777">
            <w:pPr>
              <w:pStyle w:val="ASMatrixSubitem"/>
            </w:pPr>
            <w:r w:rsidRPr="000F4D7C">
              <w:t>b.</w:t>
            </w:r>
            <w:r w:rsidRPr="000F4D7C">
              <w:tab/>
              <w:t>Would complaints about racial</w:t>
            </w:r>
            <w:r w:rsidRPr="000F4D7C" w:rsidR="00296C19">
              <w:t>/​</w:t>
            </w:r>
            <w:r w:rsidRPr="000F4D7C">
              <w:t>ethnic harassment and discrimination be taken seriously?</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D58E77C" w14:textId="52DBF343">
            <w:pPr>
              <w:pStyle w:val="ASTableOptionBoxes"/>
            </w:pPr>
            <w:r>
              <w:rPr>
                <w:noProof/>
              </w:rPr>
              <w:drawing>
                <wp:inline distT="0" distB="0" distL="0" distR="0" wp14:anchorId="0188C466" wp14:editId="78A4519D">
                  <wp:extent cx="180975" cy="180975"/>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6B53DEF" w14:textId="734ED48D">
            <w:pPr>
              <w:pStyle w:val="ASTableOptionBoxes"/>
            </w:pPr>
            <w:r>
              <w:rPr>
                <w:noProof/>
              </w:rPr>
              <w:drawing>
                <wp:inline distT="0" distB="0" distL="0" distR="0" wp14:anchorId="76E3225E" wp14:editId="7263A21B">
                  <wp:extent cx="180975" cy="180975"/>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215FB61" w14:textId="1975E07D">
            <w:pPr>
              <w:pStyle w:val="ASTableOptionBoxes"/>
            </w:pPr>
            <w:r>
              <w:rPr>
                <w:noProof/>
              </w:rPr>
              <w:drawing>
                <wp:inline distT="0" distB="0" distL="0" distR="0" wp14:anchorId="02AA5B87" wp14:editId="0D588F15">
                  <wp:extent cx="180975" cy="180975"/>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0596DF6" w14:textId="09B9798A">
            <w:pPr>
              <w:pStyle w:val="ASTableOptionBoxes"/>
            </w:pPr>
            <w:r>
              <w:rPr>
                <w:noProof/>
              </w:rPr>
              <w:drawing>
                <wp:inline distT="0" distB="0" distL="0" distR="0" wp14:anchorId="5C85EDEF" wp14:editId="7E2C6F5F">
                  <wp:extent cx="180975" cy="18097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1DC5946" w14:textId="5C03C602">
            <w:pPr>
              <w:pStyle w:val="ASTableOptionBoxes"/>
            </w:pPr>
            <w:r>
              <w:rPr>
                <w:noProof/>
              </w:rPr>
              <w:drawing>
                <wp:inline distT="0" distB="0" distL="0" distR="0" wp14:anchorId="1905C3E5" wp14:editId="058BB74D">
                  <wp:extent cx="180975" cy="180975"/>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003B9C15" w14:textId="77777777">
        <w:trPr>
          <w:cantSplit/>
        </w:trPr>
        <w:tc>
          <w:tcPr>
            <w:tcW w:w="432" w:type="dxa"/>
            <w:shd w:val="clear" w:color="auto" w:fill="auto"/>
            <w:vAlign w:val="bottom"/>
          </w:tcPr>
          <w:p w:rsidRPr="000F4D7C" w:rsidR="009E4E6C" w:rsidRDefault="009E4E6C" w14:paraId="32D9B442"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64E51D2B" w14:textId="77777777">
            <w:pPr>
              <w:pStyle w:val="ASMatrixSubitem"/>
            </w:pPr>
            <w:r w:rsidRPr="000F4D7C">
              <w:t>c.</w:t>
            </w:r>
            <w:r w:rsidRPr="000F4D7C">
              <w:tab/>
              <w:t>Would people be stopped from getting away with racial</w:t>
            </w:r>
            <w:r w:rsidRPr="000F4D7C" w:rsidR="00296C19">
              <w:t>/​</w:t>
            </w:r>
            <w:r w:rsidRPr="000F4D7C">
              <w:t>ethnic harassment and discrimination?</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49CE89E" w14:textId="5A37CD52">
            <w:pPr>
              <w:pStyle w:val="ASTableOptionBoxes"/>
            </w:pPr>
            <w:r>
              <w:rPr>
                <w:noProof/>
              </w:rPr>
              <w:drawing>
                <wp:inline distT="0" distB="0" distL="0" distR="0" wp14:anchorId="0D38D90C" wp14:editId="28943EBE">
                  <wp:extent cx="180975" cy="180975"/>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294C1C0" w14:textId="4DE12085">
            <w:pPr>
              <w:pStyle w:val="ASTableOptionBoxes"/>
            </w:pPr>
            <w:r>
              <w:rPr>
                <w:noProof/>
              </w:rPr>
              <w:drawing>
                <wp:inline distT="0" distB="0" distL="0" distR="0" wp14:anchorId="58EB6551" wp14:editId="4341C9A2">
                  <wp:extent cx="180975" cy="18097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FD9C01D" w14:textId="5F73C641">
            <w:pPr>
              <w:pStyle w:val="ASTableOptionBoxes"/>
            </w:pPr>
            <w:r>
              <w:rPr>
                <w:noProof/>
              </w:rPr>
              <w:drawing>
                <wp:inline distT="0" distB="0" distL="0" distR="0" wp14:anchorId="599ACAF6" wp14:editId="4792A293">
                  <wp:extent cx="180975" cy="18097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FABD873" w14:textId="1F0AD8B7">
            <w:pPr>
              <w:pStyle w:val="ASTableOptionBoxes"/>
            </w:pPr>
            <w:r>
              <w:rPr>
                <w:noProof/>
              </w:rPr>
              <w:drawing>
                <wp:inline distT="0" distB="0" distL="0" distR="0" wp14:anchorId="226926D8" wp14:editId="724D6AE5">
                  <wp:extent cx="180975" cy="180975"/>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E9B8B4C" w14:textId="0AB5315C">
            <w:pPr>
              <w:pStyle w:val="ASTableOptionBoxes"/>
            </w:pPr>
            <w:r>
              <w:rPr>
                <w:noProof/>
              </w:rPr>
              <w:drawing>
                <wp:inline distT="0" distB="0" distL="0" distR="0" wp14:anchorId="37040064" wp14:editId="109DA44F">
                  <wp:extent cx="180975" cy="18097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4FFD9CFF" w14:textId="77777777">
        <w:trPr>
          <w:cantSplit/>
        </w:trPr>
        <w:tc>
          <w:tcPr>
            <w:tcW w:w="432" w:type="dxa"/>
            <w:shd w:val="clear" w:color="auto" w:fill="auto"/>
            <w:vAlign w:val="bottom"/>
          </w:tcPr>
          <w:p w:rsidRPr="000F4D7C" w:rsidR="009E4E6C" w:rsidRDefault="009E4E6C" w14:paraId="09DF9152"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60D6B966" w14:textId="77777777">
            <w:pPr>
              <w:pStyle w:val="ASMatrixSubitem"/>
            </w:pPr>
            <w:r w:rsidRPr="000F4D7C">
              <w:t>d.</w:t>
            </w:r>
            <w:r w:rsidRPr="000F4D7C">
              <w:tab/>
              <w:t>Are policies forbidding racial</w:t>
            </w:r>
            <w:r w:rsidRPr="000F4D7C" w:rsidR="00296C19">
              <w:t>/​</w:t>
            </w:r>
            <w:r w:rsidRPr="000F4D7C">
              <w:t>ethnic harassment and discrimination publicized?</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89378A1" w14:textId="374FC91A">
            <w:pPr>
              <w:pStyle w:val="ASTableOptionBoxes"/>
            </w:pPr>
            <w:r>
              <w:rPr>
                <w:noProof/>
              </w:rPr>
              <w:drawing>
                <wp:inline distT="0" distB="0" distL="0" distR="0" wp14:anchorId="2F8FC097" wp14:editId="7697C439">
                  <wp:extent cx="180975" cy="18097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C878956" w14:textId="6B616B31">
            <w:pPr>
              <w:pStyle w:val="ASTableOptionBoxes"/>
            </w:pPr>
            <w:r>
              <w:rPr>
                <w:noProof/>
              </w:rPr>
              <w:drawing>
                <wp:inline distT="0" distB="0" distL="0" distR="0" wp14:anchorId="38DC268A" wp14:editId="3CA0441A">
                  <wp:extent cx="180975" cy="180975"/>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6AC81B5" w14:textId="40970323">
            <w:pPr>
              <w:pStyle w:val="ASTableOptionBoxes"/>
            </w:pPr>
            <w:r>
              <w:rPr>
                <w:noProof/>
              </w:rPr>
              <w:drawing>
                <wp:inline distT="0" distB="0" distL="0" distR="0" wp14:anchorId="70BF531F" wp14:editId="00F48B77">
                  <wp:extent cx="180975" cy="180975"/>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2F8D1F3" w14:textId="1A076B86">
            <w:pPr>
              <w:pStyle w:val="ASTableOptionBoxes"/>
            </w:pPr>
            <w:r>
              <w:rPr>
                <w:noProof/>
              </w:rPr>
              <w:drawing>
                <wp:inline distT="0" distB="0" distL="0" distR="0" wp14:anchorId="76E4C80A" wp14:editId="01439DBF">
                  <wp:extent cx="180975" cy="18097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E9B1EE8" w14:textId="756547B7">
            <w:pPr>
              <w:pStyle w:val="ASTableOptionBoxes"/>
            </w:pPr>
            <w:r>
              <w:rPr>
                <w:noProof/>
              </w:rPr>
              <w:drawing>
                <wp:inline distT="0" distB="0" distL="0" distR="0" wp14:anchorId="41DB2A88" wp14:editId="3E44EDD8">
                  <wp:extent cx="180975" cy="18097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4F7CC012" w14:textId="77777777">
      <w:pPr>
        <w:pStyle w:val="Spacer4pt"/>
      </w:pPr>
    </w:p>
    <w:p w:rsidRPr="000F4D7C" w:rsidR="009E4E6C" w:rsidP="009E4E6C" w:rsidRDefault="009E4E6C" w14:paraId="7FE15FC8" w14:textId="77777777">
      <w:pPr>
        <w:pStyle w:val="ASAnnotationParagraph"/>
        <w:rPr>
          <w:vanish w:val="0"/>
        </w:rPr>
      </w:pPr>
      <w:r w:rsidRPr="000F4D7C">
        <w:rPr>
          <w:vanish w:val="0"/>
        </w:rPr>
        <w:lastRenderedPageBreak/>
        <w:t xml:space="preserve">MDSRPA MDSRPB MDSRPC MDSRPD </w:t>
      </w:r>
    </w:p>
    <w:p w:rsidRPr="000F4D7C" w:rsidR="009E4E6C" w:rsidP="00296C19" w:rsidRDefault="00B60EB3" w14:paraId="0424756B" w14:textId="07B6E321">
      <w:pPr>
        <w:pStyle w:val="ASQstStem"/>
      </w:pPr>
      <w:r>
        <w:rPr>
          <w:rStyle w:val="WordBold"/>
        </w:rPr>
        <w:t>57</w:t>
      </w:r>
      <w:r w:rsidRPr="000F4D7C" w:rsidR="009E4E6C">
        <w:rPr>
          <w:rStyle w:val="WordBold"/>
        </w:rPr>
        <w:t>.</w:t>
      </w:r>
      <w:r w:rsidRPr="000F4D7C" w:rsidR="009E4E6C">
        <w:tab/>
      </w:r>
      <w:proofErr w:type="gramStart"/>
      <w:r w:rsidRPr="000F4D7C" w:rsidR="009E4E6C">
        <w:rPr>
          <w:rStyle w:val="WordBold"/>
        </w:rPr>
        <w:t>At</w:t>
      </w:r>
      <w:proofErr w:type="gramEnd"/>
      <w:r w:rsidRPr="000F4D7C" w:rsidR="009E4E6C">
        <w:rPr>
          <w:rStyle w:val="WordBold"/>
        </w:rPr>
        <w:t xml:space="preserve"> your </w:t>
      </w:r>
      <w:r w:rsidRPr="000F4D7C" w:rsidR="009E4E6C">
        <w:rPr>
          <w:rStyle w:val="WordUnderlineBold"/>
        </w:rPr>
        <w:t>military duty station</w:t>
      </w:r>
      <w:r w:rsidRPr="000F4D7C" w:rsidR="009E4E6C">
        <w:rPr>
          <w:rStyle w:val="WordBold"/>
        </w:rPr>
        <w:t>...</w:t>
      </w:r>
      <w:r w:rsidRPr="000F4D7C" w:rsidR="009E4E6C">
        <w:rPr>
          <w:rStyle w:val="WordItalicBold"/>
        </w:rPr>
        <w:t xml:space="preserve"> </w:t>
      </w:r>
      <w:r w:rsidRPr="000F4D7C" w:rsidR="00296C19">
        <w:rPr>
          <w:rStyle w:val="WordItalicBold"/>
        </w:rPr>
        <w:t xml:space="preserve"> </w:t>
      </w:r>
      <w:r w:rsidRPr="000F4D7C" w:rsidR="009E4E6C">
        <w:rPr>
          <w:rStyle w:val="WordItalicBold"/>
        </w:rPr>
        <w:t xml:space="preserve">Mark </w:t>
      </w:r>
      <w:r w:rsidRPr="000F4D7C" w:rsidR="00296C19">
        <w:rPr>
          <w:rStyle w:val="WordItalicBold"/>
        </w:rPr>
        <w:t>“</w:t>
      </w:r>
      <w:r w:rsidRPr="000F4D7C" w:rsidR="009E4E6C">
        <w:rPr>
          <w:rStyle w:val="WordItalicBold"/>
        </w:rPr>
        <w:t>Yes</w:t>
      </w:r>
      <w:r w:rsidRPr="000F4D7C" w:rsidR="00296C19">
        <w:rPr>
          <w:rStyle w:val="WordItalicBold"/>
        </w:rPr>
        <w:t>”</w:t>
      </w:r>
      <w:r w:rsidRPr="000F4D7C" w:rsidR="009E4E6C">
        <w:rPr>
          <w:rStyle w:val="WordItalicBold"/>
        </w:rPr>
        <w:t xml:space="preserve"> or </w:t>
      </w:r>
      <w:r w:rsidRPr="000F4D7C" w:rsidR="00296C19">
        <w:rPr>
          <w:rStyle w:val="WordItalicBold"/>
        </w:rPr>
        <w:t>“</w:t>
      </w:r>
      <w:r w:rsidRPr="000F4D7C" w:rsidR="009E4E6C">
        <w:rPr>
          <w:rStyle w:val="WordItalicBold"/>
        </w:rPr>
        <w:t>No</w:t>
      </w:r>
      <w:r w:rsidRPr="000F4D7C" w:rsidR="00296C19">
        <w:rPr>
          <w:rStyle w:val="WordItalicBold"/>
        </w:rPr>
        <w:t>”</w:t>
      </w:r>
      <w:r w:rsidRPr="000F4D7C" w:rsidR="009E4E6C">
        <w:rPr>
          <w:rStyle w:val="WordItalicBold"/>
        </w:rPr>
        <w:t xml:space="preserve"> for each item</w:t>
      </w:r>
      <w:r w:rsidRPr="000F4D7C" w:rsidR="009E4E6C">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0F4D7C" w:rsidR="009E4E6C" w14:paraId="249EFF5A"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9E4E6C" w:rsidRDefault="009E4E6C" w14:paraId="05B943CB"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9E4E6C" w:rsidRDefault="009E4E6C" w14:paraId="2F6A85E2" w14:textId="77777777">
            <w:pPr>
              <w:pStyle w:val="ASMatrixHeading"/>
            </w:pPr>
            <w:r w:rsidRPr="000F4D7C">
              <w:rPr>
                <w:rStyle w:val="ASAnnotation"/>
                <w:vanish w:val="0"/>
              </w:rPr>
              <w:t xml:space="preserve">1  </w:t>
            </w:r>
            <w:r w:rsidRPr="000F4D7C">
              <w:t xml:space="preserve"> No</w:t>
            </w:r>
          </w:p>
        </w:tc>
      </w:tr>
      <w:tr w:rsidRPr="000F4D7C" w:rsidR="009E4E6C" w14:paraId="60F7FA39"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9E4E6C" w:rsidRDefault="009E4E6C" w14:paraId="02B6E7C8"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9E4E6C" w:rsidRDefault="009E4E6C" w14:paraId="3DE68D18"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9E4E6C" w:rsidRDefault="009E4E6C" w14:paraId="50BF965B" w14:textId="77777777">
            <w:pPr>
              <w:pStyle w:val="ASMatrixHeading"/>
            </w:pPr>
          </w:p>
        </w:tc>
      </w:tr>
      <w:tr w:rsidRPr="000F4D7C" w:rsidR="009E4E6C" w14:paraId="21EBC9EE" w14:textId="77777777">
        <w:trPr>
          <w:cantSplit/>
          <w:trHeight w:val="20" w:hRule="exact"/>
          <w:tblHeader/>
          <w:hidden w:val="0"/>
        </w:trPr>
        <w:tc>
          <w:tcPr>
            <w:tcW w:w="432" w:type="dxa"/>
            <w:tcMar>
              <w:top w:w="14" w:type="dxa"/>
              <w:left w:w="14" w:type="dxa"/>
              <w:bottom w:w="14" w:type="dxa"/>
              <w:right w:w="14" w:type="dxa"/>
            </w:tcMar>
            <w:vAlign w:val="bottom"/>
          </w:tcPr>
          <w:p w:rsidRPr="000F4D7C" w:rsidR="009E4E6C" w:rsidRDefault="009E4E6C" w14:paraId="24473C64"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9E4E6C" w:rsidRDefault="009E4E6C" w14:paraId="5BE4A071"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9E4E6C" w:rsidRDefault="009E4E6C" w14:paraId="6CEC0044"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9E4E6C" w:rsidRDefault="009E4E6C" w14:paraId="34D31C27" w14:textId="77777777">
            <w:pPr>
              <w:pStyle w:val="ASAnnotationTableKeepWNext"/>
              <w:rPr>
                <w:vanish w:val="0"/>
              </w:rPr>
            </w:pPr>
          </w:p>
        </w:tc>
      </w:tr>
      <w:tr w:rsidRPr="000F4D7C" w:rsidR="009E4E6C" w14:paraId="065653D3" w14:textId="77777777">
        <w:trPr>
          <w:cantSplit/>
        </w:trPr>
        <w:tc>
          <w:tcPr>
            <w:tcW w:w="432" w:type="dxa"/>
            <w:tcMar>
              <w:top w:w="14" w:type="dxa"/>
              <w:left w:w="14" w:type="dxa"/>
              <w:bottom w:w="14" w:type="dxa"/>
              <w:right w:w="14" w:type="dxa"/>
            </w:tcMar>
            <w:vAlign w:val="bottom"/>
          </w:tcPr>
          <w:p w:rsidRPr="000F4D7C" w:rsidR="009E4E6C" w:rsidRDefault="009E4E6C" w14:paraId="6DAE670E" w14:textId="77777777"/>
        </w:tc>
        <w:tc>
          <w:tcPr>
            <w:tcW w:w="3960" w:type="dxa"/>
            <w:tcBorders>
              <w:right w:val="single" w:color="C0C0C0" w:sz="8" w:space="0"/>
            </w:tcBorders>
            <w:tcMar>
              <w:top w:w="14" w:type="dxa"/>
              <w:left w:w="14" w:type="dxa"/>
              <w:bottom w:w="14" w:type="dxa"/>
              <w:right w:w="14" w:type="dxa"/>
            </w:tcMar>
            <w:vAlign w:val="bottom"/>
          </w:tcPr>
          <w:p w:rsidRPr="000F4D7C" w:rsidR="009E4E6C" w:rsidP="004F7CC9" w:rsidRDefault="009E4E6C" w14:paraId="56B47BBF" w14:textId="77777777">
            <w:pPr>
              <w:pStyle w:val="ASMatrixSubitemG-2"/>
            </w:pPr>
            <w:r w:rsidRPr="000F4D7C">
              <w:t>a.</w:t>
            </w:r>
            <w:r w:rsidRPr="000F4D7C">
              <w:tab/>
              <w:t xml:space="preserve">Would you know how to report experiences of </w:t>
            </w:r>
            <w:r w:rsidRPr="000F4D7C">
              <w:rPr>
                <w:rStyle w:val="WordUnderline"/>
              </w:rPr>
              <w:t>racial</w:t>
            </w:r>
            <w:r w:rsidRPr="000F4D7C" w:rsidR="00296C19">
              <w:rPr>
                <w:rStyle w:val="WordUnderline"/>
              </w:rPr>
              <w:t>/​</w:t>
            </w:r>
            <w:r w:rsidRPr="000F4D7C">
              <w:rPr>
                <w:rStyle w:val="WordUnderline"/>
              </w:rPr>
              <w:t>ethnic harassment</w:t>
            </w:r>
            <w:r w:rsidRPr="000F4D7C">
              <w:t>?</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9E4E6C" w:rsidP="004F7CC9" w:rsidRDefault="007A6A79" w14:paraId="64FC2B5F" w14:textId="087509A0">
            <w:pPr>
              <w:pStyle w:val="ASTableOptionBoxes"/>
            </w:pPr>
            <w:r>
              <w:rPr>
                <w:noProof/>
              </w:rPr>
              <w:drawing>
                <wp:inline distT="0" distB="0" distL="0" distR="0" wp14:anchorId="0FFB89D6" wp14:editId="53F8BCEF">
                  <wp:extent cx="180975" cy="180975"/>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9E4E6C" w:rsidP="004F7CC9" w:rsidRDefault="007A6A79" w14:paraId="3918C550" w14:textId="13EBEBF1">
            <w:pPr>
              <w:pStyle w:val="ASTableOptionBoxes"/>
            </w:pPr>
            <w:r>
              <w:rPr>
                <w:noProof/>
              </w:rPr>
              <w:drawing>
                <wp:inline distT="0" distB="0" distL="0" distR="0" wp14:anchorId="3FE395D5" wp14:editId="52153DAD">
                  <wp:extent cx="180975" cy="18097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14:paraId="2A9BBF03" w14:textId="77777777">
        <w:trPr>
          <w:cantSplit/>
        </w:trPr>
        <w:tc>
          <w:tcPr>
            <w:tcW w:w="432" w:type="dxa"/>
            <w:tcMar>
              <w:top w:w="14" w:type="dxa"/>
              <w:left w:w="14" w:type="dxa"/>
              <w:bottom w:w="14" w:type="dxa"/>
              <w:right w:w="14" w:type="dxa"/>
            </w:tcMar>
            <w:vAlign w:val="bottom"/>
          </w:tcPr>
          <w:p w:rsidRPr="000F4D7C" w:rsidR="009E4E6C" w:rsidRDefault="009E4E6C" w14:paraId="38DA7D40" w14:textId="77777777"/>
        </w:tc>
        <w:tc>
          <w:tcPr>
            <w:tcW w:w="3960" w:type="dxa"/>
            <w:tcBorders>
              <w:right w:val="single" w:color="C0C0C0" w:sz="8" w:space="0"/>
            </w:tcBorders>
            <w:tcMar>
              <w:top w:w="14" w:type="dxa"/>
              <w:left w:w="14" w:type="dxa"/>
              <w:bottom w:w="14" w:type="dxa"/>
              <w:right w:w="14" w:type="dxa"/>
            </w:tcMar>
            <w:vAlign w:val="bottom"/>
          </w:tcPr>
          <w:p w:rsidRPr="000F4D7C" w:rsidR="009E4E6C" w:rsidP="004F7CC9" w:rsidRDefault="009E4E6C" w14:paraId="3103D18C" w14:textId="77777777">
            <w:pPr>
              <w:pStyle w:val="ASMatrixSubitemG-2"/>
            </w:pPr>
            <w:r w:rsidRPr="000F4D7C">
              <w:t>b.</w:t>
            </w:r>
            <w:r w:rsidRPr="000F4D7C">
              <w:tab/>
              <w:t xml:space="preserve">Would you know how to report experiences of </w:t>
            </w:r>
            <w:r w:rsidRPr="000F4D7C">
              <w:rPr>
                <w:rStyle w:val="WordUnderline"/>
              </w:rPr>
              <w:t>racial</w:t>
            </w:r>
            <w:r w:rsidRPr="000F4D7C" w:rsidR="00296C19">
              <w:rPr>
                <w:rStyle w:val="WordUnderline"/>
              </w:rPr>
              <w:t>/​</w:t>
            </w:r>
            <w:r w:rsidRPr="000F4D7C">
              <w:rPr>
                <w:rStyle w:val="WordUnderline"/>
              </w:rPr>
              <w:t>ethnic discrimination</w:t>
            </w:r>
            <w:r w:rsidRPr="000F4D7C">
              <w:t>?</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9E4E6C" w:rsidP="004F7CC9" w:rsidRDefault="007A6A79" w14:paraId="7A8AC4C4" w14:textId="103D37C3">
            <w:pPr>
              <w:pStyle w:val="ASTableOptionBoxes"/>
            </w:pPr>
            <w:r>
              <w:rPr>
                <w:noProof/>
              </w:rPr>
              <w:drawing>
                <wp:inline distT="0" distB="0" distL="0" distR="0" wp14:anchorId="18F7E3F9" wp14:editId="2D22199C">
                  <wp:extent cx="180975" cy="18097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9E4E6C" w:rsidP="004F7CC9" w:rsidRDefault="007A6A79" w14:paraId="38AB9C66" w14:textId="5B892FF2">
            <w:pPr>
              <w:pStyle w:val="ASTableOptionBoxes"/>
            </w:pPr>
            <w:r>
              <w:rPr>
                <w:noProof/>
              </w:rPr>
              <w:drawing>
                <wp:inline distT="0" distB="0" distL="0" distR="0" wp14:anchorId="78F187E4" wp14:editId="33FF1303">
                  <wp:extent cx="180975" cy="18097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14:paraId="0B8142EC" w14:textId="77777777">
        <w:trPr>
          <w:cantSplit/>
        </w:trPr>
        <w:tc>
          <w:tcPr>
            <w:tcW w:w="432" w:type="dxa"/>
            <w:tcMar>
              <w:top w:w="14" w:type="dxa"/>
              <w:left w:w="14" w:type="dxa"/>
              <w:bottom w:w="14" w:type="dxa"/>
              <w:right w:w="14" w:type="dxa"/>
            </w:tcMar>
            <w:vAlign w:val="bottom"/>
          </w:tcPr>
          <w:p w:rsidRPr="000F4D7C" w:rsidR="009E4E6C" w:rsidRDefault="009E4E6C" w14:paraId="33FB9448" w14:textId="77777777"/>
        </w:tc>
        <w:tc>
          <w:tcPr>
            <w:tcW w:w="3960" w:type="dxa"/>
            <w:tcBorders>
              <w:right w:val="single" w:color="C0C0C0" w:sz="8" w:space="0"/>
            </w:tcBorders>
            <w:tcMar>
              <w:top w:w="14" w:type="dxa"/>
              <w:left w:w="14" w:type="dxa"/>
              <w:bottom w:w="14" w:type="dxa"/>
              <w:right w:w="14" w:type="dxa"/>
            </w:tcMar>
            <w:vAlign w:val="bottom"/>
          </w:tcPr>
          <w:p w:rsidRPr="000F4D7C" w:rsidR="009E4E6C" w:rsidP="00A43AB8" w:rsidRDefault="009E4E6C" w14:paraId="55745EDA" w14:textId="684EB588">
            <w:pPr>
              <w:pStyle w:val="ASMatrixSubitemG-2"/>
            </w:pPr>
            <w:r w:rsidRPr="000F4D7C">
              <w:t>c.</w:t>
            </w:r>
            <w:r w:rsidRPr="000F4D7C">
              <w:tab/>
              <w:t xml:space="preserve">Would you know how to report experiences of </w:t>
            </w:r>
            <w:r w:rsidR="00A43AB8">
              <w:rPr>
                <w:rStyle w:val="WordUnderline"/>
              </w:rPr>
              <w:t>extremist activity</w:t>
            </w:r>
            <w:r w:rsidRPr="000F4D7C">
              <w:t>?</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9E4E6C" w:rsidP="004F7CC9" w:rsidRDefault="007A6A79" w14:paraId="6C67C315" w14:textId="3CE44110">
            <w:pPr>
              <w:pStyle w:val="ASTableOptionBoxes"/>
            </w:pPr>
            <w:r>
              <w:rPr>
                <w:noProof/>
              </w:rPr>
              <w:drawing>
                <wp:inline distT="0" distB="0" distL="0" distR="0" wp14:anchorId="64F73E1F" wp14:editId="198C77FF">
                  <wp:extent cx="180975" cy="180975"/>
                  <wp:effectExtent l="0" t="0" r="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9E4E6C" w:rsidP="004F7CC9" w:rsidRDefault="007A6A79" w14:paraId="63B4006D" w14:textId="3FCC3FD7">
            <w:pPr>
              <w:pStyle w:val="ASTableOptionBoxes"/>
            </w:pPr>
            <w:r>
              <w:rPr>
                <w:noProof/>
              </w:rPr>
              <w:drawing>
                <wp:inline distT="0" distB="0" distL="0" distR="0" wp14:anchorId="7C1714AF" wp14:editId="57FA7E4D">
                  <wp:extent cx="180975" cy="180975"/>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14:paraId="070D7D43" w14:textId="77777777">
        <w:trPr>
          <w:cantSplit/>
        </w:trPr>
        <w:tc>
          <w:tcPr>
            <w:tcW w:w="432" w:type="dxa"/>
            <w:tcMar>
              <w:top w:w="14" w:type="dxa"/>
              <w:left w:w="14" w:type="dxa"/>
              <w:bottom w:w="14" w:type="dxa"/>
              <w:right w:w="14" w:type="dxa"/>
            </w:tcMar>
            <w:vAlign w:val="bottom"/>
          </w:tcPr>
          <w:p w:rsidRPr="000F4D7C" w:rsidR="009E4E6C" w:rsidRDefault="009E4E6C" w14:paraId="78F10BBB" w14:textId="77777777"/>
        </w:tc>
        <w:tc>
          <w:tcPr>
            <w:tcW w:w="3960" w:type="dxa"/>
            <w:tcBorders>
              <w:right w:val="single" w:color="C0C0C0" w:sz="8" w:space="0"/>
            </w:tcBorders>
            <w:tcMar>
              <w:top w:w="14" w:type="dxa"/>
              <w:left w:w="14" w:type="dxa"/>
              <w:bottom w:w="14" w:type="dxa"/>
              <w:right w:w="14" w:type="dxa"/>
            </w:tcMar>
            <w:vAlign w:val="bottom"/>
          </w:tcPr>
          <w:p w:rsidRPr="000F4D7C" w:rsidR="009E4E6C" w:rsidP="004F7CC9" w:rsidRDefault="009E4E6C" w14:paraId="525C0762" w14:textId="77777777">
            <w:pPr>
              <w:pStyle w:val="ASMatrixSubitemG-2"/>
            </w:pPr>
            <w:r w:rsidRPr="000F4D7C">
              <w:t>d.</w:t>
            </w:r>
            <w:r w:rsidRPr="000F4D7C">
              <w:tab/>
              <w:t>Is the availability of reporting hotlines publicized enough?</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9E4E6C" w:rsidP="004F7CC9" w:rsidRDefault="007A6A79" w14:paraId="2F941D95" w14:textId="691F70EF">
            <w:pPr>
              <w:pStyle w:val="ASTableOptionBoxes"/>
            </w:pPr>
            <w:r>
              <w:rPr>
                <w:noProof/>
              </w:rPr>
              <w:drawing>
                <wp:inline distT="0" distB="0" distL="0" distR="0" wp14:anchorId="1C816D38" wp14:editId="61FE0555">
                  <wp:extent cx="180975" cy="180975"/>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9E4E6C" w:rsidP="004F7CC9" w:rsidRDefault="007A6A79" w14:paraId="603FB4F1" w14:textId="14C735DA">
            <w:pPr>
              <w:pStyle w:val="ASTableOptionBoxes"/>
            </w:pPr>
            <w:r>
              <w:rPr>
                <w:noProof/>
              </w:rPr>
              <w:drawing>
                <wp:inline distT="0" distB="0" distL="0" distR="0" wp14:anchorId="2C47C9B2" wp14:editId="68836BB0">
                  <wp:extent cx="180975" cy="180975"/>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2B8B228C" w14:textId="77777777">
      <w:pPr>
        <w:pStyle w:val="Spacer4pt"/>
      </w:pPr>
    </w:p>
    <w:p w:rsidRPr="000F4D7C" w:rsidR="009E4E6C" w:rsidP="00296C19" w:rsidRDefault="009E4E6C" w14:paraId="13B918F9" w14:textId="77777777">
      <w:pPr>
        <w:pStyle w:val="ASQuestionHeader"/>
      </w:pPr>
      <w:r w:rsidRPr="000F4D7C">
        <w:t>SOCIAL PERCEPTIONS</w:t>
      </w:r>
    </w:p>
    <w:p w:rsidRPr="000F4D7C" w:rsidR="009E4E6C" w:rsidP="009E4E6C" w:rsidRDefault="00464FEA" w14:paraId="3EFFC034" w14:textId="75C8F2E1">
      <w:pPr>
        <w:pStyle w:val="ASAnnotationParagraph"/>
        <w:rPr>
          <w:vanish w:val="0"/>
        </w:rPr>
      </w:pPr>
      <w:r>
        <w:t>COMFORTA-B./</w:t>
      </w:r>
      <w:r w:rsidRPr="000F4D7C" w:rsidR="009E4E6C">
        <w:rPr>
          <w:vanish w:val="0"/>
        </w:rPr>
        <w:t xml:space="preserve">COMFORT2A COMFORT2B </w:t>
      </w:r>
    </w:p>
    <w:p w:rsidRPr="000F4D7C" w:rsidR="009E4E6C" w:rsidP="00296C19" w:rsidRDefault="00B60EB3" w14:paraId="747D6A1F" w14:textId="79899380">
      <w:pPr>
        <w:pStyle w:val="ASQstStem"/>
      </w:pPr>
      <w:r>
        <w:rPr>
          <w:rStyle w:val="WordBold"/>
        </w:rPr>
        <w:t>58</w:t>
      </w:r>
      <w:r w:rsidRPr="000F4D7C" w:rsidR="009E4E6C">
        <w:rPr>
          <w:rStyle w:val="WordBold"/>
        </w:rPr>
        <w:t>.</w:t>
      </w:r>
      <w:r w:rsidRPr="000F4D7C" w:rsidR="009E4E6C">
        <w:tab/>
      </w:r>
      <w:r w:rsidRPr="000F4D7C" w:rsidR="009E4E6C">
        <w:rPr>
          <w:rStyle w:val="WordBold"/>
        </w:rPr>
        <w:t>To what extent do you feel comfortable</w:t>
      </w:r>
      <w:proofErr w:type="gramStart"/>
      <w:r w:rsidRPr="000F4D7C" w:rsidR="009E4E6C">
        <w:rPr>
          <w:rStyle w:val="WordBold"/>
        </w:rPr>
        <w:t>...</w:t>
      </w:r>
      <w:proofErr w:type="gramEnd"/>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9E4E6C" w:rsidTr="004F7CC9" w14:paraId="4AEF9998"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0A5D224C"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31F97AFA" w14:textId="77777777">
            <w:pPr>
              <w:pStyle w:val="ASMatrixHeading"/>
            </w:pPr>
            <w:r w:rsidRPr="000F4D7C">
              <w:rPr>
                <w:rStyle w:val="ASAnnotation"/>
                <w:vanish w:val="0"/>
              </w:rPr>
              <w:t xml:space="preserve">5  </w:t>
            </w:r>
            <w:r w:rsidRPr="000F4D7C">
              <w:t xml:space="preserve"> Very large extent</w:t>
            </w:r>
          </w:p>
        </w:tc>
      </w:tr>
      <w:tr w:rsidRPr="000F4D7C" w:rsidR="009E4E6C" w:rsidTr="004F7CC9" w14:paraId="18044E06"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64E42EB6"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20E0FBCC" w14:textId="77777777">
            <w:pPr>
              <w:pStyle w:val="ASMatrixHeading"/>
            </w:pPr>
            <w:r w:rsidRPr="000F4D7C">
              <w:rPr>
                <w:rStyle w:val="ASAnnotation"/>
                <w:vanish w:val="0"/>
              </w:rPr>
              <w:t xml:space="preserve">4  </w:t>
            </w:r>
            <w:r w:rsidRPr="000F4D7C">
              <w:t xml:space="preserve"> Large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7228885D" w14:textId="77777777">
            <w:pPr>
              <w:pStyle w:val="ASMatrixHeading"/>
            </w:pPr>
          </w:p>
        </w:tc>
      </w:tr>
      <w:tr w:rsidRPr="000F4D7C" w:rsidR="009E4E6C" w:rsidTr="004F7CC9" w14:paraId="21A2F631"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783207EE"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326727CD" w14:textId="77777777">
            <w:pPr>
              <w:pStyle w:val="ASMatrixHeading"/>
            </w:pPr>
            <w:r w:rsidRPr="000F4D7C">
              <w:rPr>
                <w:rStyle w:val="ASAnnotation"/>
                <w:vanish w:val="0"/>
              </w:rPr>
              <w:t xml:space="preserve">3  </w:t>
            </w:r>
            <w:r w:rsidRPr="000F4D7C">
              <w:t xml:space="preserve"> Moderate extent</w:t>
            </w:r>
          </w:p>
        </w:tc>
        <w:tc>
          <w:tcPr>
            <w:tcW w:w="403" w:type="dxa"/>
            <w:tcBorders>
              <w:left w:val="single" w:color="C0C0C0" w:sz="8" w:space="0"/>
              <w:right w:val="single" w:color="C0C0C0" w:sz="8" w:space="0"/>
            </w:tcBorders>
            <w:shd w:val="clear" w:color="auto" w:fill="auto"/>
            <w:vAlign w:val="center"/>
          </w:tcPr>
          <w:p w:rsidRPr="000F4D7C" w:rsidR="009E4E6C" w:rsidRDefault="009E4E6C" w14:paraId="3A6EC48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46756B52" w14:textId="77777777">
            <w:pPr>
              <w:pStyle w:val="ASMatrixHeading"/>
            </w:pPr>
          </w:p>
        </w:tc>
      </w:tr>
      <w:tr w:rsidRPr="000F4D7C" w:rsidR="009E4E6C" w:rsidTr="004F7CC9" w14:paraId="41146033"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03CB81A2"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3138D06F" w14:textId="77777777">
            <w:pPr>
              <w:pStyle w:val="ASMatrixHeading"/>
            </w:pPr>
            <w:r w:rsidRPr="000F4D7C">
              <w:rPr>
                <w:rStyle w:val="ASAnnotation"/>
                <w:vanish w:val="0"/>
              </w:rPr>
              <w:t xml:space="preserve">2  </w:t>
            </w:r>
            <w:r w:rsidRPr="000F4D7C">
              <w:t xml:space="preserve"> Small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6BA10F15"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1CCC93E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F523DA9" w14:textId="77777777">
            <w:pPr>
              <w:pStyle w:val="ASMatrixHeading"/>
            </w:pPr>
          </w:p>
        </w:tc>
      </w:tr>
      <w:tr w:rsidRPr="000F4D7C" w:rsidR="009E4E6C" w:rsidTr="004F7CC9" w14:paraId="305C9B1B"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45BB5C45"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3FCF9171" w14:textId="77777777">
            <w:pPr>
              <w:pStyle w:val="ASMatrixHeading"/>
            </w:pPr>
            <w:r w:rsidRPr="000F4D7C">
              <w:rPr>
                <w:rStyle w:val="ASAnnotation"/>
                <w:vanish w:val="0"/>
              </w:rPr>
              <w:t xml:space="preserve">1  </w:t>
            </w:r>
            <w:r w:rsidRPr="000F4D7C">
              <w:t xml:space="preserve"> Not at all</w:t>
            </w:r>
          </w:p>
        </w:tc>
        <w:tc>
          <w:tcPr>
            <w:tcW w:w="403" w:type="dxa"/>
            <w:tcBorders>
              <w:left w:val="single" w:color="C0C0C0" w:sz="8" w:space="0"/>
              <w:right w:val="single" w:color="C0C0C0" w:sz="8" w:space="0"/>
            </w:tcBorders>
            <w:shd w:val="clear" w:color="auto" w:fill="auto"/>
            <w:vAlign w:val="center"/>
          </w:tcPr>
          <w:p w:rsidRPr="000F4D7C" w:rsidR="009E4E6C" w:rsidRDefault="009E4E6C" w14:paraId="190B75B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7B0BDC2"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026C9D1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1BD408A6" w14:textId="77777777">
            <w:pPr>
              <w:pStyle w:val="ASMatrixHeading"/>
            </w:pPr>
          </w:p>
        </w:tc>
      </w:tr>
      <w:tr w:rsidRPr="000F4D7C" w:rsidR="009E4E6C" w:rsidTr="004F7CC9" w14:paraId="7D7579E6" w14:textId="77777777">
        <w:trPr>
          <w:cantSplit/>
          <w:trHeight w:val="20" w:hRule="exact"/>
          <w:tblHeader/>
          <w:hidden w:val="0"/>
        </w:trPr>
        <w:tc>
          <w:tcPr>
            <w:tcW w:w="432" w:type="dxa"/>
            <w:shd w:val="clear" w:color="auto" w:fill="auto"/>
            <w:vAlign w:val="bottom"/>
          </w:tcPr>
          <w:p w:rsidRPr="000F4D7C" w:rsidR="009E4E6C" w:rsidRDefault="009E4E6C" w14:paraId="6BB71A45"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9E4E6C" w:rsidRDefault="009E4E6C" w14:paraId="6A77C37F"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0F93D7D9"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35CC6B36"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7E39C61D"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09723C07"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7E7584D2" w14:textId="77777777">
            <w:pPr>
              <w:pStyle w:val="ASAnnotationTableKeepWNext"/>
              <w:rPr>
                <w:vanish w:val="0"/>
              </w:rPr>
            </w:pPr>
          </w:p>
        </w:tc>
      </w:tr>
      <w:tr w:rsidRPr="000F4D7C" w:rsidR="009E4E6C" w:rsidTr="004F7CC9" w14:paraId="7FD78FC6" w14:textId="77777777">
        <w:trPr>
          <w:cantSplit/>
        </w:trPr>
        <w:tc>
          <w:tcPr>
            <w:tcW w:w="432" w:type="dxa"/>
            <w:shd w:val="clear" w:color="auto" w:fill="auto"/>
            <w:vAlign w:val="bottom"/>
          </w:tcPr>
          <w:p w:rsidRPr="000F4D7C" w:rsidR="009E4E6C" w:rsidRDefault="009E4E6C" w14:paraId="1ED27873" w14:textId="77777777">
            <w:pPr>
              <w:rPr>
                <w:sz w:val="18"/>
              </w:rPr>
            </w:pPr>
          </w:p>
        </w:tc>
        <w:tc>
          <w:tcPr>
            <w:tcW w:w="2750" w:type="dxa"/>
            <w:tcBorders>
              <w:right w:val="single" w:color="C0C0C0" w:sz="8" w:space="0"/>
            </w:tcBorders>
            <w:shd w:val="clear" w:color="auto" w:fill="auto"/>
            <w:vAlign w:val="bottom"/>
          </w:tcPr>
          <w:p w:rsidRPr="000F4D7C" w:rsidR="009E4E6C" w:rsidP="008C44A5" w:rsidRDefault="009E4E6C" w14:paraId="0B638C0D" w14:textId="74EDEF54">
            <w:pPr>
              <w:pStyle w:val="ASMatrixSubitem"/>
            </w:pPr>
            <w:r w:rsidRPr="000F4D7C">
              <w:t>a.</w:t>
            </w:r>
            <w:r w:rsidRPr="000F4D7C">
              <w:tab/>
              <w:t>Interacting with people from different racial</w:t>
            </w:r>
            <w:r w:rsidRPr="000F4D7C" w:rsidR="00296C19">
              <w:t>/​</w:t>
            </w:r>
            <w:r w:rsidRPr="000F4D7C">
              <w:t>ethnic groups?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5009203" w14:textId="68C9CFCA">
            <w:pPr>
              <w:pStyle w:val="ASTableOptionBoxes"/>
            </w:pPr>
            <w:r>
              <w:rPr>
                <w:noProof/>
              </w:rPr>
              <w:drawing>
                <wp:inline distT="0" distB="0" distL="0" distR="0" wp14:anchorId="59118F06" wp14:editId="3D14FA0E">
                  <wp:extent cx="180975" cy="180975"/>
                  <wp:effectExtent l="0" t="0" r="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1EE34EA" w14:textId="1B7F0C67">
            <w:pPr>
              <w:pStyle w:val="ASTableOptionBoxes"/>
            </w:pPr>
            <w:r>
              <w:rPr>
                <w:noProof/>
              </w:rPr>
              <w:drawing>
                <wp:inline distT="0" distB="0" distL="0" distR="0" wp14:anchorId="11A8BF76" wp14:editId="4AEA59AD">
                  <wp:extent cx="180975" cy="180975"/>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A70B4D9" w14:textId="54949105">
            <w:pPr>
              <w:pStyle w:val="ASTableOptionBoxes"/>
            </w:pPr>
            <w:r>
              <w:rPr>
                <w:noProof/>
              </w:rPr>
              <w:drawing>
                <wp:inline distT="0" distB="0" distL="0" distR="0" wp14:anchorId="11C5C306" wp14:editId="78684E66">
                  <wp:extent cx="180975" cy="18097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0D6B962" w14:textId="44555D29">
            <w:pPr>
              <w:pStyle w:val="ASTableOptionBoxes"/>
            </w:pPr>
            <w:r>
              <w:rPr>
                <w:noProof/>
              </w:rPr>
              <w:drawing>
                <wp:inline distT="0" distB="0" distL="0" distR="0" wp14:anchorId="6AD776A6" wp14:editId="1FA2D1BF">
                  <wp:extent cx="180975" cy="180975"/>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892B933" w14:textId="6AC24B71">
            <w:pPr>
              <w:pStyle w:val="ASTableOptionBoxes"/>
            </w:pPr>
            <w:r>
              <w:rPr>
                <w:noProof/>
              </w:rPr>
              <w:drawing>
                <wp:inline distT="0" distB="0" distL="0" distR="0" wp14:anchorId="66EFA45B" wp14:editId="506FC415">
                  <wp:extent cx="180975" cy="180975"/>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4CF26EFA" w14:textId="77777777">
        <w:trPr>
          <w:cantSplit/>
        </w:trPr>
        <w:tc>
          <w:tcPr>
            <w:tcW w:w="432" w:type="dxa"/>
            <w:shd w:val="clear" w:color="auto" w:fill="auto"/>
            <w:vAlign w:val="bottom"/>
          </w:tcPr>
          <w:p w:rsidRPr="000F4D7C" w:rsidR="009E4E6C" w:rsidRDefault="009E4E6C" w14:paraId="0BB38C41"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02184DB1" w14:textId="77777777">
            <w:pPr>
              <w:pStyle w:val="ASMatrixSubitem"/>
            </w:pPr>
            <w:r w:rsidRPr="000F4D7C">
              <w:t>b.</w:t>
            </w:r>
            <w:r w:rsidRPr="000F4D7C">
              <w:tab/>
              <w:t>Interacting with people with different religious beliefs than you?</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9693BFD" w14:textId="310B3F57">
            <w:pPr>
              <w:pStyle w:val="ASTableOptionBoxes"/>
            </w:pPr>
            <w:r>
              <w:rPr>
                <w:noProof/>
              </w:rPr>
              <w:drawing>
                <wp:inline distT="0" distB="0" distL="0" distR="0" wp14:anchorId="12812030" wp14:editId="4109D3B3">
                  <wp:extent cx="180975" cy="180975"/>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52F5E0F" w14:textId="2C1357E0">
            <w:pPr>
              <w:pStyle w:val="ASTableOptionBoxes"/>
            </w:pPr>
            <w:r>
              <w:rPr>
                <w:noProof/>
              </w:rPr>
              <w:drawing>
                <wp:inline distT="0" distB="0" distL="0" distR="0" wp14:anchorId="7EBC7ED7" wp14:editId="01C63607">
                  <wp:extent cx="180975" cy="180975"/>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5384DAD" w14:textId="61ABB4B8">
            <w:pPr>
              <w:pStyle w:val="ASTableOptionBoxes"/>
            </w:pPr>
            <w:r>
              <w:rPr>
                <w:noProof/>
              </w:rPr>
              <w:drawing>
                <wp:inline distT="0" distB="0" distL="0" distR="0" wp14:anchorId="205B0128" wp14:editId="2EB7F12A">
                  <wp:extent cx="180975" cy="180975"/>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C08B2BA" w14:textId="644E2CA9">
            <w:pPr>
              <w:pStyle w:val="ASTableOptionBoxes"/>
            </w:pPr>
            <w:r>
              <w:rPr>
                <w:noProof/>
              </w:rPr>
              <w:drawing>
                <wp:inline distT="0" distB="0" distL="0" distR="0" wp14:anchorId="5E482988" wp14:editId="0D0DC513">
                  <wp:extent cx="180975" cy="180975"/>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4BD4AFB" w14:textId="1F55BC5F">
            <w:pPr>
              <w:pStyle w:val="ASTableOptionBoxes"/>
            </w:pPr>
            <w:r>
              <w:rPr>
                <w:noProof/>
              </w:rPr>
              <w:drawing>
                <wp:inline distT="0" distB="0" distL="0" distR="0" wp14:anchorId="116E239F" wp14:editId="7BE87176">
                  <wp:extent cx="180975" cy="180975"/>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0B9846F6" w14:textId="77777777">
      <w:pPr>
        <w:pStyle w:val="Spacer4pt"/>
      </w:pPr>
    </w:p>
    <w:p w:rsidRPr="000F4D7C" w:rsidR="009E4E6C" w:rsidP="009E4E6C" w:rsidRDefault="009E4E6C" w14:paraId="6BE7128C" w14:textId="77777777">
      <w:pPr>
        <w:pStyle w:val="ASAnnotationParagraph"/>
        <w:rPr>
          <w:vanish w:val="0"/>
        </w:rPr>
      </w:pPr>
      <w:r w:rsidRPr="000F4D7C">
        <w:rPr>
          <w:vanish w:val="0"/>
        </w:rPr>
        <w:t xml:space="preserve">COMFORT3A COMFORT3B COMFORT3C COMFORT3D </w:t>
      </w:r>
    </w:p>
    <w:p w:rsidRPr="000F4D7C" w:rsidR="009E4E6C" w:rsidP="00296C19" w:rsidRDefault="00B60EB3" w14:paraId="1ABF7421" w14:textId="2DE18259">
      <w:pPr>
        <w:pStyle w:val="ASQstStem"/>
      </w:pPr>
      <w:r>
        <w:rPr>
          <w:rStyle w:val="WordBold"/>
        </w:rPr>
        <w:t>59</w:t>
      </w:r>
      <w:r w:rsidRPr="000F4D7C" w:rsidR="009E4E6C">
        <w:rPr>
          <w:rStyle w:val="WordBold"/>
        </w:rPr>
        <w:t>.</w:t>
      </w:r>
      <w:r w:rsidRPr="000F4D7C" w:rsidR="009E4E6C">
        <w:tab/>
      </w:r>
      <w:r w:rsidRPr="000F4D7C" w:rsidR="009E4E6C">
        <w:rPr>
          <w:rStyle w:val="WordBold"/>
        </w:rPr>
        <w:t>To what extent do you feel</w:t>
      </w:r>
      <w:proofErr w:type="gramStart"/>
      <w:r w:rsidRPr="000F4D7C" w:rsidR="009E4E6C">
        <w:rPr>
          <w:rStyle w:val="WordBold"/>
        </w:rPr>
        <w:t>...</w:t>
      </w:r>
      <w:proofErr w:type="gramEnd"/>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9E4E6C" w:rsidTr="004F7CC9" w14:paraId="6CF6F0FA"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3DD6E5CA"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783A3B04" w14:textId="77777777">
            <w:pPr>
              <w:pStyle w:val="ASMatrixHeading"/>
            </w:pPr>
            <w:r w:rsidRPr="000F4D7C">
              <w:rPr>
                <w:rStyle w:val="ASAnnotation"/>
                <w:vanish w:val="0"/>
              </w:rPr>
              <w:t xml:space="preserve">5  </w:t>
            </w:r>
            <w:r w:rsidRPr="000F4D7C">
              <w:t xml:space="preserve"> Very large extent</w:t>
            </w:r>
          </w:p>
        </w:tc>
      </w:tr>
      <w:tr w:rsidRPr="000F4D7C" w:rsidR="009E4E6C" w:rsidTr="004F7CC9" w14:paraId="6686D958"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58878FA5"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639E8B46" w14:textId="77777777">
            <w:pPr>
              <w:pStyle w:val="ASMatrixHeading"/>
            </w:pPr>
            <w:r w:rsidRPr="000F4D7C">
              <w:rPr>
                <w:rStyle w:val="ASAnnotation"/>
                <w:vanish w:val="0"/>
              </w:rPr>
              <w:t xml:space="preserve">4  </w:t>
            </w:r>
            <w:r w:rsidRPr="000F4D7C">
              <w:t xml:space="preserve"> Large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5451F091" w14:textId="77777777">
            <w:pPr>
              <w:pStyle w:val="ASMatrixHeading"/>
            </w:pPr>
          </w:p>
        </w:tc>
      </w:tr>
      <w:tr w:rsidRPr="000F4D7C" w:rsidR="009E4E6C" w:rsidTr="004F7CC9" w14:paraId="75357B32"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5E4CE9AC"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47AD4A1E" w14:textId="77777777">
            <w:pPr>
              <w:pStyle w:val="ASMatrixHeading"/>
            </w:pPr>
            <w:r w:rsidRPr="000F4D7C">
              <w:rPr>
                <w:rStyle w:val="ASAnnotation"/>
                <w:vanish w:val="0"/>
              </w:rPr>
              <w:t xml:space="preserve">3  </w:t>
            </w:r>
            <w:r w:rsidRPr="000F4D7C">
              <w:t xml:space="preserve"> Moderate extent</w:t>
            </w:r>
          </w:p>
        </w:tc>
        <w:tc>
          <w:tcPr>
            <w:tcW w:w="403" w:type="dxa"/>
            <w:tcBorders>
              <w:left w:val="single" w:color="C0C0C0" w:sz="8" w:space="0"/>
              <w:right w:val="single" w:color="C0C0C0" w:sz="8" w:space="0"/>
            </w:tcBorders>
            <w:shd w:val="clear" w:color="auto" w:fill="auto"/>
            <w:vAlign w:val="center"/>
          </w:tcPr>
          <w:p w:rsidRPr="000F4D7C" w:rsidR="009E4E6C" w:rsidRDefault="009E4E6C" w14:paraId="5E014A8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7295BB0B" w14:textId="77777777">
            <w:pPr>
              <w:pStyle w:val="ASMatrixHeading"/>
            </w:pPr>
          </w:p>
        </w:tc>
      </w:tr>
      <w:tr w:rsidRPr="000F4D7C" w:rsidR="009E4E6C" w:rsidTr="004F7CC9" w14:paraId="00476C01"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1FC42414"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42A8D0EF" w14:textId="77777777">
            <w:pPr>
              <w:pStyle w:val="ASMatrixHeading"/>
            </w:pPr>
            <w:r w:rsidRPr="000F4D7C">
              <w:rPr>
                <w:rStyle w:val="ASAnnotation"/>
                <w:vanish w:val="0"/>
              </w:rPr>
              <w:t xml:space="preserve">2  </w:t>
            </w:r>
            <w:r w:rsidRPr="000F4D7C">
              <w:t xml:space="preserve"> Small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6164271B"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5A3D1F2F"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75E228E2" w14:textId="77777777">
            <w:pPr>
              <w:pStyle w:val="ASMatrixHeading"/>
            </w:pPr>
          </w:p>
        </w:tc>
      </w:tr>
      <w:tr w:rsidRPr="000F4D7C" w:rsidR="009E4E6C" w:rsidTr="004F7CC9" w14:paraId="4D2DB942"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4F070641"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5B87C5AD" w14:textId="77777777">
            <w:pPr>
              <w:pStyle w:val="ASMatrixHeading"/>
            </w:pPr>
            <w:r w:rsidRPr="000F4D7C">
              <w:rPr>
                <w:rStyle w:val="ASAnnotation"/>
                <w:vanish w:val="0"/>
              </w:rPr>
              <w:t xml:space="preserve">1  </w:t>
            </w:r>
            <w:r w:rsidRPr="000F4D7C">
              <w:t xml:space="preserve"> Not at all</w:t>
            </w:r>
          </w:p>
        </w:tc>
        <w:tc>
          <w:tcPr>
            <w:tcW w:w="403" w:type="dxa"/>
            <w:tcBorders>
              <w:left w:val="single" w:color="C0C0C0" w:sz="8" w:space="0"/>
              <w:right w:val="single" w:color="C0C0C0" w:sz="8" w:space="0"/>
            </w:tcBorders>
            <w:shd w:val="clear" w:color="auto" w:fill="auto"/>
            <w:vAlign w:val="center"/>
          </w:tcPr>
          <w:p w:rsidRPr="000F4D7C" w:rsidR="009E4E6C" w:rsidRDefault="009E4E6C" w14:paraId="02B772D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52BC5DCB"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1F67127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503CF271" w14:textId="77777777">
            <w:pPr>
              <w:pStyle w:val="ASMatrixHeading"/>
            </w:pPr>
          </w:p>
        </w:tc>
      </w:tr>
      <w:tr w:rsidRPr="000F4D7C" w:rsidR="009E4E6C" w:rsidTr="004F7CC9" w14:paraId="7BA17871" w14:textId="77777777">
        <w:trPr>
          <w:cantSplit/>
          <w:trHeight w:val="20" w:hRule="exact"/>
          <w:tblHeader/>
          <w:hidden w:val="0"/>
        </w:trPr>
        <w:tc>
          <w:tcPr>
            <w:tcW w:w="432" w:type="dxa"/>
            <w:shd w:val="clear" w:color="auto" w:fill="auto"/>
            <w:vAlign w:val="bottom"/>
          </w:tcPr>
          <w:p w:rsidRPr="000F4D7C" w:rsidR="009E4E6C" w:rsidRDefault="009E4E6C" w14:paraId="6E28FB81"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9E4E6C" w:rsidRDefault="009E4E6C" w14:paraId="35457E99"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46167B70"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678A58F1"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41830CE9"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5B932E0B"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385A4F50" w14:textId="77777777">
            <w:pPr>
              <w:pStyle w:val="ASAnnotationTableKeepWNext"/>
              <w:rPr>
                <w:vanish w:val="0"/>
              </w:rPr>
            </w:pPr>
          </w:p>
        </w:tc>
      </w:tr>
      <w:tr w:rsidRPr="000F4D7C" w:rsidR="009E4E6C" w:rsidTr="004F7CC9" w14:paraId="7C3A42DD" w14:textId="77777777">
        <w:trPr>
          <w:cantSplit/>
        </w:trPr>
        <w:tc>
          <w:tcPr>
            <w:tcW w:w="432" w:type="dxa"/>
            <w:shd w:val="clear" w:color="auto" w:fill="auto"/>
            <w:vAlign w:val="bottom"/>
          </w:tcPr>
          <w:p w:rsidRPr="000F4D7C" w:rsidR="009E4E6C" w:rsidRDefault="009E4E6C" w14:paraId="7C9672B8" w14:textId="77777777">
            <w:pPr>
              <w:rPr>
                <w:sz w:val="18"/>
              </w:rPr>
            </w:pPr>
          </w:p>
        </w:tc>
        <w:tc>
          <w:tcPr>
            <w:tcW w:w="2750" w:type="dxa"/>
            <w:tcBorders>
              <w:right w:val="single" w:color="C0C0C0" w:sz="8" w:space="0"/>
            </w:tcBorders>
            <w:shd w:val="clear" w:color="auto" w:fill="auto"/>
            <w:vAlign w:val="bottom"/>
          </w:tcPr>
          <w:p w:rsidRPr="000F4D7C" w:rsidR="009E4E6C" w:rsidP="008C44A5" w:rsidRDefault="009E4E6C" w14:paraId="32BBFDCC" w14:textId="4BFF8310">
            <w:pPr>
              <w:pStyle w:val="ASMatrixSubitem"/>
            </w:pPr>
            <w:r w:rsidRPr="000F4D7C">
              <w:t>a.</w:t>
            </w:r>
            <w:r w:rsidRPr="000F4D7C">
              <w:tab/>
              <w:t>Pressure from military members not to socialize with members of other racial</w:t>
            </w:r>
            <w:r w:rsidRPr="000F4D7C" w:rsidR="00296C19">
              <w:t>/​</w:t>
            </w:r>
            <w:r w:rsidRPr="000F4D7C">
              <w:t>ethnic groups?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10445CF" w14:textId="1522D787">
            <w:pPr>
              <w:pStyle w:val="ASTableOptionBoxes"/>
            </w:pPr>
            <w:r>
              <w:rPr>
                <w:noProof/>
              </w:rPr>
              <w:drawing>
                <wp:inline distT="0" distB="0" distL="0" distR="0" wp14:anchorId="49593CBD" wp14:editId="40584383">
                  <wp:extent cx="180975" cy="180975"/>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BF71A13" w14:textId="324441F9">
            <w:pPr>
              <w:pStyle w:val="ASTableOptionBoxes"/>
            </w:pPr>
            <w:r>
              <w:rPr>
                <w:noProof/>
              </w:rPr>
              <w:drawing>
                <wp:inline distT="0" distB="0" distL="0" distR="0" wp14:anchorId="7F7BFE6A" wp14:editId="48E5C85C">
                  <wp:extent cx="180975" cy="180975"/>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1B018C0" w14:textId="238D1A0F">
            <w:pPr>
              <w:pStyle w:val="ASTableOptionBoxes"/>
            </w:pPr>
            <w:r>
              <w:rPr>
                <w:noProof/>
              </w:rPr>
              <w:drawing>
                <wp:inline distT="0" distB="0" distL="0" distR="0" wp14:anchorId="52DC2DF4" wp14:editId="17EABE24">
                  <wp:extent cx="180975" cy="180975"/>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BB27363" w14:textId="361D13C2">
            <w:pPr>
              <w:pStyle w:val="ASTableOptionBoxes"/>
            </w:pPr>
            <w:r>
              <w:rPr>
                <w:noProof/>
              </w:rPr>
              <w:drawing>
                <wp:inline distT="0" distB="0" distL="0" distR="0" wp14:anchorId="63DBD6CF" wp14:editId="6BBC6935">
                  <wp:extent cx="180975" cy="180975"/>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8017D8C" w14:textId="58A4FD33">
            <w:pPr>
              <w:pStyle w:val="ASTableOptionBoxes"/>
            </w:pPr>
            <w:r>
              <w:rPr>
                <w:noProof/>
              </w:rPr>
              <w:drawing>
                <wp:inline distT="0" distB="0" distL="0" distR="0" wp14:anchorId="03CCB5FE" wp14:editId="7C8D6D3F">
                  <wp:extent cx="180975" cy="180975"/>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5F144A34" w14:textId="77777777">
        <w:trPr>
          <w:cantSplit/>
        </w:trPr>
        <w:tc>
          <w:tcPr>
            <w:tcW w:w="432" w:type="dxa"/>
            <w:shd w:val="clear" w:color="auto" w:fill="auto"/>
            <w:vAlign w:val="bottom"/>
          </w:tcPr>
          <w:p w:rsidRPr="000F4D7C" w:rsidR="009E4E6C" w:rsidRDefault="009E4E6C" w14:paraId="622424C6"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1FA3AFF3" w14:textId="77777777">
            <w:pPr>
              <w:pStyle w:val="ASMatrixSubitem"/>
            </w:pPr>
            <w:r w:rsidRPr="000F4D7C">
              <w:t>b.</w:t>
            </w:r>
            <w:r w:rsidRPr="000F4D7C">
              <w:tab/>
              <w:t>The need to watch what you say when with people from different racial</w:t>
            </w:r>
            <w:r w:rsidRPr="000F4D7C" w:rsidR="00296C19">
              <w:t>/​</w:t>
            </w:r>
            <w:r w:rsidRPr="000F4D7C">
              <w:t>ethnic groups?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5A1C5F5" w14:textId="4BC6083B">
            <w:pPr>
              <w:pStyle w:val="ASTableOptionBoxes"/>
            </w:pPr>
            <w:r>
              <w:rPr>
                <w:noProof/>
              </w:rPr>
              <w:drawing>
                <wp:inline distT="0" distB="0" distL="0" distR="0" wp14:anchorId="5F6E8F3D" wp14:editId="6C5D20F3">
                  <wp:extent cx="180975" cy="180975"/>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A342931" w14:textId="11013599">
            <w:pPr>
              <w:pStyle w:val="ASTableOptionBoxes"/>
            </w:pPr>
            <w:r>
              <w:rPr>
                <w:noProof/>
              </w:rPr>
              <w:drawing>
                <wp:inline distT="0" distB="0" distL="0" distR="0" wp14:anchorId="2F79F951" wp14:editId="7DC88773">
                  <wp:extent cx="180975" cy="180975"/>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E1CE078" w14:textId="3C5E9E54">
            <w:pPr>
              <w:pStyle w:val="ASTableOptionBoxes"/>
            </w:pPr>
            <w:r>
              <w:rPr>
                <w:noProof/>
              </w:rPr>
              <w:drawing>
                <wp:inline distT="0" distB="0" distL="0" distR="0" wp14:anchorId="755E7050" wp14:editId="44D1B6CD">
                  <wp:extent cx="180975" cy="180975"/>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4DC20C2" w14:textId="7115CD5B">
            <w:pPr>
              <w:pStyle w:val="ASTableOptionBoxes"/>
            </w:pPr>
            <w:r>
              <w:rPr>
                <w:noProof/>
              </w:rPr>
              <w:drawing>
                <wp:inline distT="0" distB="0" distL="0" distR="0" wp14:anchorId="4307AFBD" wp14:editId="3A7D398E">
                  <wp:extent cx="180975" cy="180975"/>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BE158B2" w14:textId="31E7882F">
            <w:pPr>
              <w:pStyle w:val="ASTableOptionBoxes"/>
            </w:pPr>
            <w:r>
              <w:rPr>
                <w:noProof/>
              </w:rPr>
              <w:drawing>
                <wp:inline distT="0" distB="0" distL="0" distR="0" wp14:anchorId="18EDB71C" wp14:editId="0D091E99">
                  <wp:extent cx="180975" cy="180975"/>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1399CAC" w14:textId="77777777">
        <w:trPr>
          <w:cantSplit/>
        </w:trPr>
        <w:tc>
          <w:tcPr>
            <w:tcW w:w="432" w:type="dxa"/>
            <w:shd w:val="clear" w:color="auto" w:fill="auto"/>
            <w:vAlign w:val="bottom"/>
          </w:tcPr>
          <w:p w:rsidRPr="000F4D7C" w:rsidR="009E4E6C" w:rsidRDefault="009E4E6C" w14:paraId="286F86CE"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5993657A" w14:textId="77777777">
            <w:pPr>
              <w:pStyle w:val="ASMatrixSubitem"/>
            </w:pPr>
            <w:r w:rsidRPr="000F4D7C">
              <w:t>c.</w:t>
            </w:r>
            <w:r w:rsidRPr="000F4D7C">
              <w:tab/>
              <w:t>The need to watch your behavior (for example, body language or facial expressions) when interacting with people from different racial</w:t>
            </w:r>
            <w:r w:rsidRPr="000F4D7C" w:rsidR="00296C19">
              <w:t>/​</w:t>
            </w:r>
            <w:r w:rsidRPr="000F4D7C">
              <w:t>ethnic groups?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6A8CE98" w14:textId="1D778B8D">
            <w:pPr>
              <w:pStyle w:val="ASTableOptionBoxes"/>
            </w:pPr>
            <w:r>
              <w:rPr>
                <w:noProof/>
              </w:rPr>
              <w:drawing>
                <wp:inline distT="0" distB="0" distL="0" distR="0" wp14:anchorId="729671A7" wp14:editId="2E661670">
                  <wp:extent cx="180975" cy="180975"/>
                  <wp:effectExtent l="0" t="0" r="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50A4575" w14:textId="2220EA9D">
            <w:pPr>
              <w:pStyle w:val="ASTableOptionBoxes"/>
            </w:pPr>
            <w:r>
              <w:rPr>
                <w:noProof/>
              </w:rPr>
              <w:drawing>
                <wp:inline distT="0" distB="0" distL="0" distR="0" wp14:anchorId="1093149F" wp14:editId="6A10D0A3">
                  <wp:extent cx="180975" cy="180975"/>
                  <wp:effectExtent l="0" t="0" r="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61761BC" w14:textId="798FD0CB">
            <w:pPr>
              <w:pStyle w:val="ASTableOptionBoxes"/>
            </w:pPr>
            <w:r>
              <w:rPr>
                <w:noProof/>
              </w:rPr>
              <w:drawing>
                <wp:inline distT="0" distB="0" distL="0" distR="0" wp14:anchorId="758AE276" wp14:editId="43ED16C8">
                  <wp:extent cx="180975" cy="180975"/>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A0D4709" w14:textId="4140A2F5">
            <w:pPr>
              <w:pStyle w:val="ASTableOptionBoxes"/>
            </w:pPr>
            <w:r>
              <w:rPr>
                <w:noProof/>
              </w:rPr>
              <w:drawing>
                <wp:inline distT="0" distB="0" distL="0" distR="0" wp14:anchorId="6C1ECCBD" wp14:editId="18DF154B">
                  <wp:extent cx="180975" cy="180975"/>
                  <wp:effectExtent l="0" t="0" r="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A6AE0AA" w14:textId="4A7CFA36">
            <w:pPr>
              <w:pStyle w:val="ASTableOptionBoxes"/>
            </w:pPr>
            <w:r>
              <w:rPr>
                <w:noProof/>
              </w:rPr>
              <w:drawing>
                <wp:inline distT="0" distB="0" distL="0" distR="0" wp14:anchorId="74A162DF" wp14:editId="31EF758A">
                  <wp:extent cx="180975" cy="180975"/>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6B0421A9" w14:textId="77777777">
        <w:trPr>
          <w:cantSplit/>
        </w:trPr>
        <w:tc>
          <w:tcPr>
            <w:tcW w:w="432" w:type="dxa"/>
            <w:shd w:val="clear" w:color="auto" w:fill="auto"/>
            <w:vAlign w:val="bottom"/>
          </w:tcPr>
          <w:p w:rsidRPr="000F4D7C" w:rsidR="009E4E6C" w:rsidRDefault="009E4E6C" w14:paraId="0A3C2DD5"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41B6F276" w14:textId="77777777">
            <w:pPr>
              <w:pStyle w:val="ASMatrixSubitem"/>
            </w:pPr>
            <w:r w:rsidRPr="000F4D7C">
              <w:t>d.</w:t>
            </w:r>
            <w:r w:rsidRPr="000F4D7C">
              <w:tab/>
              <w:t>Pressure from military members to avoid socializing with members with different religious beliefs?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280678B" w14:textId="01AA283E">
            <w:pPr>
              <w:pStyle w:val="ASTableOptionBoxes"/>
            </w:pPr>
            <w:r>
              <w:rPr>
                <w:noProof/>
              </w:rPr>
              <w:drawing>
                <wp:inline distT="0" distB="0" distL="0" distR="0" wp14:anchorId="6E5AFAB9" wp14:editId="76A060B0">
                  <wp:extent cx="180975" cy="180975"/>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3110EB2" w14:textId="7EF6F15D">
            <w:pPr>
              <w:pStyle w:val="ASTableOptionBoxes"/>
            </w:pPr>
            <w:r>
              <w:rPr>
                <w:noProof/>
              </w:rPr>
              <w:drawing>
                <wp:inline distT="0" distB="0" distL="0" distR="0" wp14:anchorId="335172D5" wp14:editId="5971D4A0">
                  <wp:extent cx="180975" cy="180975"/>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06D9C48" w14:textId="5BD70475">
            <w:pPr>
              <w:pStyle w:val="ASTableOptionBoxes"/>
            </w:pPr>
            <w:r>
              <w:rPr>
                <w:noProof/>
              </w:rPr>
              <w:drawing>
                <wp:inline distT="0" distB="0" distL="0" distR="0" wp14:anchorId="56AF374F" wp14:editId="2796B629">
                  <wp:extent cx="180975" cy="180975"/>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81132EC" w14:textId="500CB9BA">
            <w:pPr>
              <w:pStyle w:val="ASTableOptionBoxes"/>
            </w:pPr>
            <w:r>
              <w:rPr>
                <w:noProof/>
              </w:rPr>
              <w:drawing>
                <wp:inline distT="0" distB="0" distL="0" distR="0" wp14:anchorId="1AE9BB0D" wp14:editId="66290E0B">
                  <wp:extent cx="180975" cy="180975"/>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6DB6D7D" w14:textId="319BC524">
            <w:pPr>
              <w:pStyle w:val="ASTableOptionBoxes"/>
            </w:pPr>
            <w:r>
              <w:rPr>
                <w:noProof/>
              </w:rPr>
              <w:drawing>
                <wp:inline distT="0" distB="0" distL="0" distR="0" wp14:anchorId="13B9A40A" wp14:editId="5F93511E">
                  <wp:extent cx="180975" cy="180975"/>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188C34A7" w14:textId="77777777">
      <w:pPr>
        <w:pStyle w:val="Spacer4pt"/>
      </w:pPr>
    </w:p>
    <w:p w:rsidRPr="000F4D7C" w:rsidR="009E4E6C" w:rsidP="009E4E6C" w:rsidRDefault="009E4E6C" w14:paraId="55CC9FA4" w14:textId="77777777">
      <w:pPr>
        <w:pStyle w:val="ASAnnotationParagraph"/>
        <w:rPr>
          <w:vanish w:val="0"/>
        </w:rPr>
      </w:pPr>
      <w:r w:rsidRPr="000F4D7C">
        <w:rPr>
          <w:vanish w:val="0"/>
        </w:rPr>
        <w:t xml:space="preserve">SOCIETYA SOCIETYB SOCIETYC SOCIETYD SOCIETYE SOCIETYF SOCIETYG SOCIETYH </w:t>
      </w:r>
    </w:p>
    <w:p w:rsidRPr="000F4D7C" w:rsidR="009E4E6C" w:rsidP="00296C19" w:rsidRDefault="00B60EB3" w14:paraId="26154087" w14:textId="45FD2B94">
      <w:pPr>
        <w:pStyle w:val="ASQstStem"/>
      </w:pPr>
      <w:r>
        <w:rPr>
          <w:rStyle w:val="WordBold"/>
        </w:rPr>
        <w:t>60</w:t>
      </w:r>
      <w:r w:rsidRPr="000F4D7C" w:rsidR="009E4E6C">
        <w:rPr>
          <w:rStyle w:val="WordBold"/>
        </w:rPr>
        <w:t>.</w:t>
      </w:r>
      <w:r w:rsidRPr="000F4D7C" w:rsidR="009E4E6C">
        <w:tab/>
      </w:r>
      <w:r w:rsidRPr="000F4D7C" w:rsidR="009E4E6C">
        <w:rPr>
          <w:rStyle w:val="WordBold"/>
        </w:rPr>
        <w:t xml:space="preserve">Please indicate how much you favor or oppose each idea below. </w:t>
      </w:r>
      <w:r w:rsidRPr="000F4D7C" w:rsidR="00296C19">
        <w:rPr>
          <w:rStyle w:val="WordBold"/>
        </w:rPr>
        <w:t xml:space="preserve"> </w:t>
      </w:r>
      <w:r w:rsidRPr="000F4D7C" w:rsidR="009E4E6C">
        <w:rPr>
          <w:rStyle w:val="WordBold"/>
        </w:rPr>
        <w:t xml:space="preserve">You can work quickly; your first feeling is generally best. </w:t>
      </w:r>
      <w:r w:rsidRPr="000F4D7C" w:rsidR="00296C19">
        <w:rPr>
          <w:rStyle w:val="WordBold"/>
        </w:rPr>
        <w:t xml:space="preserve"> </w:t>
      </w:r>
      <w:r w:rsidRPr="000F4D7C" w:rsidR="009E4E6C">
        <w:rPr>
          <w:rStyle w:val="WordItalicBold"/>
        </w:rPr>
        <w:t>Mark one answer for each item</w:t>
      </w:r>
      <w:r w:rsidRPr="000F4D7C" w:rsidR="009E4E6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gridCol w:w="403"/>
      </w:tblGrid>
      <w:tr w:rsidRPr="000F4D7C" w:rsidR="009E4E6C" w:rsidTr="004F7CC9" w14:paraId="53B32149"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18594EBE" w14:textId="77777777">
            <w:pPr>
              <w:pStyle w:val="ASMatrixHeading"/>
            </w:pPr>
          </w:p>
        </w:tc>
        <w:tc>
          <w:tcPr>
            <w:tcW w:w="4765" w:type="dxa"/>
            <w:gridSpan w:val="8"/>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352E7E61" w14:textId="77777777">
            <w:pPr>
              <w:pStyle w:val="ASMatrixHeading"/>
            </w:pPr>
            <w:r w:rsidRPr="000F4D7C">
              <w:rPr>
                <w:rStyle w:val="ASAnnotation"/>
                <w:vanish w:val="0"/>
              </w:rPr>
              <w:t xml:space="preserve">7  </w:t>
            </w:r>
            <w:r w:rsidRPr="000F4D7C">
              <w:t xml:space="preserve"> Strongly favor</w:t>
            </w:r>
          </w:p>
        </w:tc>
      </w:tr>
      <w:tr w:rsidRPr="000F4D7C" w:rsidR="009E4E6C" w:rsidTr="004F7CC9" w14:paraId="664865A6"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1A10C364" w14:textId="77777777">
            <w:pPr>
              <w:pStyle w:val="ASMatrixHeading"/>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10248CF4" w14:textId="77777777">
            <w:pPr>
              <w:pStyle w:val="ASMatrixHeading"/>
            </w:pPr>
            <w:r w:rsidRPr="000F4D7C">
              <w:rPr>
                <w:rStyle w:val="ASAnnotation"/>
                <w:vanish w:val="0"/>
              </w:rPr>
              <w:t xml:space="preserve">6  </w:t>
            </w:r>
            <w:r w:rsidRPr="000F4D7C">
              <w:t xml:space="preserve"> Moderately favor</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654013E7" w14:textId="77777777">
            <w:pPr>
              <w:pStyle w:val="ASMatrixHeading"/>
            </w:pPr>
          </w:p>
        </w:tc>
      </w:tr>
      <w:tr w:rsidRPr="000F4D7C" w:rsidR="009E4E6C" w:rsidTr="004F7CC9" w14:paraId="6600AA4B"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02707E41" w14:textId="77777777">
            <w:pPr>
              <w:pStyle w:val="ASMatrixHeading"/>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30A83B23" w14:textId="77777777">
            <w:pPr>
              <w:pStyle w:val="ASMatrixHeading"/>
            </w:pPr>
            <w:r w:rsidRPr="000F4D7C">
              <w:rPr>
                <w:rStyle w:val="ASAnnotation"/>
                <w:vanish w:val="0"/>
              </w:rPr>
              <w:t xml:space="preserve">5  </w:t>
            </w:r>
            <w:r w:rsidRPr="000F4D7C">
              <w:t xml:space="preserve"> Somewhat favor</w:t>
            </w:r>
          </w:p>
        </w:tc>
        <w:tc>
          <w:tcPr>
            <w:tcW w:w="403" w:type="dxa"/>
            <w:tcBorders>
              <w:left w:val="single" w:color="C0C0C0" w:sz="8" w:space="0"/>
              <w:right w:val="single" w:color="C0C0C0" w:sz="8" w:space="0"/>
            </w:tcBorders>
            <w:shd w:val="clear" w:color="auto" w:fill="auto"/>
            <w:vAlign w:val="center"/>
          </w:tcPr>
          <w:p w:rsidRPr="000F4D7C" w:rsidR="009E4E6C" w:rsidRDefault="009E4E6C" w14:paraId="40F1780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0A973609" w14:textId="77777777">
            <w:pPr>
              <w:pStyle w:val="ASMatrixHeading"/>
            </w:pPr>
          </w:p>
        </w:tc>
      </w:tr>
      <w:tr w:rsidRPr="000F4D7C" w:rsidR="009E4E6C" w:rsidTr="004F7CC9" w14:paraId="0FED17A0"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4291F3D6" w14:textId="77777777">
            <w:pPr>
              <w:pStyle w:val="ASMatrixHeading"/>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7444247E" w14:textId="77777777">
            <w:pPr>
              <w:pStyle w:val="ASMatrixHeading"/>
            </w:pPr>
            <w:r w:rsidRPr="000F4D7C">
              <w:rPr>
                <w:rStyle w:val="ASAnnotation"/>
                <w:vanish w:val="0"/>
              </w:rPr>
              <w:t xml:space="preserve">4  </w:t>
            </w:r>
            <w:r w:rsidRPr="000F4D7C">
              <w:t xml:space="preserve"> Neither oppose nor favor</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7538E81C"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232D8192"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23D07A35" w14:textId="77777777">
            <w:pPr>
              <w:pStyle w:val="ASMatrixHeading"/>
            </w:pPr>
          </w:p>
        </w:tc>
      </w:tr>
      <w:tr w:rsidRPr="000F4D7C" w:rsidR="009E4E6C" w:rsidTr="004F7CC9" w14:paraId="50E5A8FD"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15B01CD6" w14:textId="77777777">
            <w:pPr>
              <w:pStyle w:val="ASMatrixHeading"/>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204EEAB4" w14:textId="77777777">
            <w:pPr>
              <w:pStyle w:val="ASMatrixHeading"/>
            </w:pPr>
            <w:r w:rsidRPr="000F4D7C">
              <w:rPr>
                <w:rStyle w:val="ASAnnotation"/>
                <w:vanish w:val="0"/>
              </w:rPr>
              <w:t xml:space="preserve">3  </w:t>
            </w:r>
            <w:r w:rsidRPr="000F4D7C">
              <w:t xml:space="preserve"> Somewhat oppose</w:t>
            </w:r>
          </w:p>
        </w:tc>
        <w:tc>
          <w:tcPr>
            <w:tcW w:w="403" w:type="dxa"/>
            <w:tcBorders>
              <w:left w:val="single" w:color="C0C0C0" w:sz="8" w:space="0"/>
              <w:right w:val="single" w:color="C0C0C0" w:sz="8" w:space="0"/>
            </w:tcBorders>
            <w:shd w:val="clear" w:color="auto" w:fill="auto"/>
            <w:vAlign w:val="center"/>
          </w:tcPr>
          <w:p w:rsidRPr="000F4D7C" w:rsidR="009E4E6C" w:rsidRDefault="009E4E6C" w14:paraId="0E8EAE4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12C04D5C"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7664700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062B9451" w14:textId="77777777">
            <w:pPr>
              <w:pStyle w:val="ASMatrixHeading"/>
            </w:pPr>
          </w:p>
        </w:tc>
      </w:tr>
      <w:tr w:rsidRPr="000F4D7C" w:rsidR="009E4E6C" w:rsidTr="004F7CC9" w14:paraId="40AEB990"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1590C948" w14:textId="77777777">
            <w:pPr>
              <w:pStyle w:val="ASMatrixHeading"/>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6E867AB0" w14:textId="77777777">
            <w:pPr>
              <w:pStyle w:val="ASMatrixHeading"/>
            </w:pPr>
            <w:r w:rsidRPr="000F4D7C">
              <w:rPr>
                <w:rStyle w:val="ASAnnotation"/>
                <w:vanish w:val="0"/>
              </w:rPr>
              <w:t xml:space="preserve">2  </w:t>
            </w:r>
            <w:r w:rsidRPr="000F4D7C">
              <w:t xml:space="preserve"> Moderately oppose</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381DA03C"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6398DFA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7AC92345"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115AF5D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99628F9" w14:textId="77777777">
            <w:pPr>
              <w:pStyle w:val="ASMatrixHeading"/>
            </w:pPr>
          </w:p>
        </w:tc>
      </w:tr>
      <w:tr w:rsidRPr="000F4D7C" w:rsidR="009E4E6C" w:rsidTr="004F7CC9" w14:paraId="3E61D1AF"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0A11B2BD" w14:textId="77777777">
            <w:pPr>
              <w:pStyle w:val="ASMatrixHeading"/>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6402C5F0" w14:textId="77777777">
            <w:pPr>
              <w:pStyle w:val="ASMatrixHeading"/>
            </w:pPr>
            <w:r w:rsidRPr="000F4D7C">
              <w:rPr>
                <w:rStyle w:val="ASAnnotation"/>
                <w:vanish w:val="0"/>
              </w:rPr>
              <w:t xml:space="preserve">1  </w:t>
            </w:r>
            <w:r w:rsidRPr="000F4D7C">
              <w:t xml:space="preserve"> Strongly oppose</w:t>
            </w:r>
          </w:p>
        </w:tc>
        <w:tc>
          <w:tcPr>
            <w:tcW w:w="403" w:type="dxa"/>
            <w:tcBorders>
              <w:left w:val="single" w:color="C0C0C0" w:sz="8" w:space="0"/>
              <w:right w:val="single" w:color="C0C0C0" w:sz="8" w:space="0"/>
            </w:tcBorders>
            <w:shd w:val="clear" w:color="auto" w:fill="auto"/>
            <w:vAlign w:val="center"/>
          </w:tcPr>
          <w:p w:rsidRPr="000F4D7C" w:rsidR="009E4E6C" w:rsidRDefault="009E4E6C" w14:paraId="59707AC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4B220D89"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746E2F4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421900A6"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543AC75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DFDD859" w14:textId="77777777">
            <w:pPr>
              <w:pStyle w:val="ASMatrixHeading"/>
            </w:pPr>
          </w:p>
        </w:tc>
      </w:tr>
      <w:tr w:rsidRPr="000F4D7C" w:rsidR="009E4E6C" w:rsidTr="004F7CC9" w14:paraId="317F4691" w14:textId="77777777">
        <w:trPr>
          <w:cantSplit/>
          <w:trHeight w:val="20" w:hRule="exact"/>
          <w:tblHeader/>
          <w:hidden w:val="0"/>
        </w:trPr>
        <w:tc>
          <w:tcPr>
            <w:tcW w:w="432" w:type="dxa"/>
            <w:shd w:val="clear" w:color="auto" w:fill="auto"/>
            <w:vAlign w:val="bottom"/>
          </w:tcPr>
          <w:p w:rsidRPr="000F4D7C" w:rsidR="009E4E6C" w:rsidRDefault="009E4E6C" w14:paraId="49B5EA16" w14:textId="77777777">
            <w:pPr>
              <w:pStyle w:val="ASAnnotationKWN"/>
              <w:rPr>
                <w:vanish w:val="0"/>
              </w:rPr>
            </w:pPr>
          </w:p>
        </w:tc>
        <w:tc>
          <w:tcPr>
            <w:tcW w:w="1944" w:type="dxa"/>
            <w:tcBorders>
              <w:top w:val="single" w:color="C0C0C0" w:sz="8" w:space="0"/>
              <w:right w:val="single" w:color="C0C0C0" w:sz="8" w:space="0"/>
            </w:tcBorders>
            <w:shd w:val="clear" w:color="auto" w:fill="auto"/>
            <w:vAlign w:val="bottom"/>
          </w:tcPr>
          <w:p w:rsidRPr="000F4D7C" w:rsidR="009E4E6C" w:rsidRDefault="009E4E6C" w14:paraId="62E21AB8"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1727DEB0" w14:textId="77777777">
            <w:pPr>
              <w:rPr>
                <w:sz w:val="18"/>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6F96B13E" w14:textId="77777777">
            <w:pPr>
              <w:rPr>
                <w:sz w:val="18"/>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031A9748" w14:textId="77777777">
            <w:pPr>
              <w:rPr>
                <w:sz w:val="18"/>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2E2A4D18" w14:textId="77777777">
            <w:pPr>
              <w:rPr>
                <w:sz w:val="18"/>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27DC6472" w14:textId="77777777">
            <w:pPr>
              <w:rPr>
                <w:sz w:val="18"/>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4D0621E9" w14:textId="77777777">
            <w:pPr>
              <w:rPr>
                <w:sz w:val="18"/>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7F4FBFD5" w14:textId="77777777">
            <w:pPr>
              <w:rPr>
                <w:sz w:val="18"/>
              </w:rPr>
            </w:pPr>
          </w:p>
        </w:tc>
      </w:tr>
      <w:tr w:rsidRPr="000F4D7C" w:rsidR="009E4E6C" w:rsidTr="004F7CC9" w14:paraId="60931B23" w14:textId="77777777">
        <w:trPr>
          <w:cantSplit/>
        </w:trPr>
        <w:tc>
          <w:tcPr>
            <w:tcW w:w="432" w:type="dxa"/>
            <w:shd w:val="clear" w:color="auto" w:fill="auto"/>
            <w:vAlign w:val="bottom"/>
          </w:tcPr>
          <w:p w:rsidRPr="000F4D7C" w:rsidR="009E4E6C" w:rsidRDefault="009E4E6C" w14:paraId="7AC2E9A3"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2289FE90" w14:textId="77777777">
            <w:pPr>
              <w:pStyle w:val="ASMatrixSubitem"/>
            </w:pPr>
            <w:r w:rsidRPr="000F4D7C">
              <w:t>a.</w:t>
            </w:r>
            <w:r w:rsidRPr="000F4D7C">
              <w:tab/>
              <w:t>An ideal society requires some groups to be on top and others to be on the bottom.</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2F7A6F7" w14:textId="698A6995">
            <w:pPr>
              <w:pStyle w:val="ASTableOptionBoxes"/>
            </w:pPr>
            <w:r>
              <w:rPr>
                <w:noProof/>
              </w:rPr>
              <w:drawing>
                <wp:inline distT="0" distB="0" distL="0" distR="0" wp14:anchorId="53D6BD97" wp14:editId="102B55E2">
                  <wp:extent cx="180975" cy="180975"/>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1CD249B" w14:textId="4198D99D">
            <w:pPr>
              <w:pStyle w:val="ASTableOptionBoxes"/>
            </w:pPr>
            <w:r>
              <w:rPr>
                <w:noProof/>
              </w:rPr>
              <w:drawing>
                <wp:inline distT="0" distB="0" distL="0" distR="0" wp14:anchorId="70343F44" wp14:editId="1A622101">
                  <wp:extent cx="180975" cy="180975"/>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601FDBE" w14:textId="745D1D01">
            <w:pPr>
              <w:pStyle w:val="ASTableOptionBoxes"/>
            </w:pPr>
            <w:r>
              <w:rPr>
                <w:noProof/>
              </w:rPr>
              <w:drawing>
                <wp:inline distT="0" distB="0" distL="0" distR="0" wp14:anchorId="1F6C05BF" wp14:editId="0F09570C">
                  <wp:extent cx="180975" cy="180975"/>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57014AE" w14:textId="1CBED3C8">
            <w:pPr>
              <w:pStyle w:val="ASTableOptionBoxes"/>
            </w:pPr>
            <w:r>
              <w:rPr>
                <w:noProof/>
              </w:rPr>
              <w:drawing>
                <wp:inline distT="0" distB="0" distL="0" distR="0" wp14:anchorId="0E25358D" wp14:editId="0A55E856">
                  <wp:extent cx="180975" cy="180975"/>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7D60299" w14:textId="0301C5E8">
            <w:pPr>
              <w:pStyle w:val="ASTableOptionBoxes"/>
            </w:pPr>
            <w:r>
              <w:rPr>
                <w:noProof/>
              </w:rPr>
              <w:drawing>
                <wp:inline distT="0" distB="0" distL="0" distR="0" wp14:anchorId="44840870" wp14:editId="10616238">
                  <wp:extent cx="180975" cy="180975"/>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82E6194" w14:textId="3B3B6224">
            <w:pPr>
              <w:pStyle w:val="ASTableOptionBoxes"/>
            </w:pPr>
            <w:r>
              <w:rPr>
                <w:noProof/>
              </w:rPr>
              <w:drawing>
                <wp:inline distT="0" distB="0" distL="0" distR="0" wp14:anchorId="18447C98" wp14:editId="4EC373B9">
                  <wp:extent cx="180975" cy="180975"/>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66234DE" w14:textId="3223621D">
            <w:pPr>
              <w:pStyle w:val="ASTableOptionBoxes"/>
            </w:pPr>
            <w:r>
              <w:rPr>
                <w:noProof/>
              </w:rPr>
              <w:drawing>
                <wp:inline distT="0" distB="0" distL="0" distR="0" wp14:anchorId="166C86C6" wp14:editId="75E6CBBF">
                  <wp:extent cx="180975" cy="180975"/>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A815A21" w14:textId="77777777">
        <w:trPr>
          <w:cantSplit/>
        </w:trPr>
        <w:tc>
          <w:tcPr>
            <w:tcW w:w="432" w:type="dxa"/>
            <w:shd w:val="clear" w:color="auto" w:fill="auto"/>
            <w:vAlign w:val="bottom"/>
          </w:tcPr>
          <w:p w:rsidRPr="000F4D7C" w:rsidR="009E4E6C" w:rsidRDefault="009E4E6C" w14:paraId="0684FC8A"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36D8E00C" w14:textId="77777777">
            <w:pPr>
              <w:pStyle w:val="ASMatrixSubitem"/>
            </w:pPr>
            <w:r w:rsidRPr="000F4D7C">
              <w:t>b.</w:t>
            </w:r>
            <w:r w:rsidRPr="000F4D7C">
              <w:tab/>
              <w:t>Some groups of people are simply inferior to other groups.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91802C1" w14:textId="700D9C57">
            <w:pPr>
              <w:pStyle w:val="ASTableOptionBoxes"/>
            </w:pPr>
            <w:r>
              <w:rPr>
                <w:noProof/>
              </w:rPr>
              <w:drawing>
                <wp:inline distT="0" distB="0" distL="0" distR="0" wp14:anchorId="5C7B0C35" wp14:editId="70B1CCE0">
                  <wp:extent cx="180975" cy="18097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692E6A25" w14:textId="0CC4EA2C">
            <w:pPr>
              <w:pStyle w:val="ASTableOptionBoxes"/>
            </w:pPr>
            <w:r>
              <w:rPr>
                <w:noProof/>
              </w:rPr>
              <w:drawing>
                <wp:inline distT="0" distB="0" distL="0" distR="0" wp14:anchorId="77902285" wp14:editId="6A4C50CE">
                  <wp:extent cx="180975" cy="180975"/>
                  <wp:effectExtent l="0" t="0" r="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4AB0AF3" w14:textId="7C8A1973">
            <w:pPr>
              <w:pStyle w:val="ASTableOptionBoxes"/>
            </w:pPr>
            <w:r>
              <w:rPr>
                <w:noProof/>
              </w:rPr>
              <w:drawing>
                <wp:inline distT="0" distB="0" distL="0" distR="0" wp14:anchorId="6F893D47" wp14:editId="50342C08">
                  <wp:extent cx="180975" cy="180975"/>
                  <wp:effectExtent l="0" t="0" r="0"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0CFC945" w14:textId="58AEE6F8">
            <w:pPr>
              <w:pStyle w:val="ASTableOptionBoxes"/>
            </w:pPr>
            <w:r>
              <w:rPr>
                <w:noProof/>
              </w:rPr>
              <w:drawing>
                <wp:inline distT="0" distB="0" distL="0" distR="0" wp14:anchorId="7F00BB75" wp14:editId="6A5BA3FC">
                  <wp:extent cx="180975" cy="180975"/>
                  <wp:effectExtent l="0" t="0" r="0" b="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E69305C" w14:textId="4B99BA23">
            <w:pPr>
              <w:pStyle w:val="ASTableOptionBoxes"/>
            </w:pPr>
            <w:r>
              <w:rPr>
                <w:noProof/>
              </w:rPr>
              <w:drawing>
                <wp:inline distT="0" distB="0" distL="0" distR="0" wp14:anchorId="5A2482A5" wp14:editId="192C17CC">
                  <wp:extent cx="180975" cy="180975"/>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4712087" w14:textId="4B407E01">
            <w:pPr>
              <w:pStyle w:val="ASTableOptionBoxes"/>
            </w:pPr>
            <w:r>
              <w:rPr>
                <w:noProof/>
              </w:rPr>
              <w:drawing>
                <wp:inline distT="0" distB="0" distL="0" distR="0" wp14:anchorId="45B4D99E" wp14:editId="039020A1">
                  <wp:extent cx="180975" cy="180975"/>
                  <wp:effectExtent l="0" t="0" r="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2F98C20" w14:textId="5200A186">
            <w:pPr>
              <w:pStyle w:val="ASTableOptionBoxes"/>
            </w:pPr>
            <w:r>
              <w:rPr>
                <w:noProof/>
              </w:rPr>
              <w:drawing>
                <wp:inline distT="0" distB="0" distL="0" distR="0" wp14:anchorId="460D6EE5" wp14:editId="6E306787">
                  <wp:extent cx="180975" cy="180975"/>
                  <wp:effectExtent l="0" t="0" r="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0C67655C" w14:textId="77777777">
        <w:trPr>
          <w:cantSplit/>
        </w:trPr>
        <w:tc>
          <w:tcPr>
            <w:tcW w:w="432" w:type="dxa"/>
            <w:shd w:val="clear" w:color="auto" w:fill="auto"/>
            <w:vAlign w:val="bottom"/>
          </w:tcPr>
          <w:p w:rsidRPr="000F4D7C" w:rsidR="009E4E6C" w:rsidRDefault="009E4E6C" w14:paraId="0F6B67CE"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2679FCB7" w14:textId="77777777">
            <w:pPr>
              <w:pStyle w:val="ASMatrixSubitem"/>
            </w:pPr>
            <w:proofErr w:type="gramStart"/>
            <w:r w:rsidRPr="000F4D7C">
              <w:t>c</w:t>
            </w:r>
            <w:proofErr w:type="gramEnd"/>
            <w:r w:rsidRPr="000F4D7C">
              <w:t>.</w:t>
            </w:r>
            <w:r w:rsidRPr="000F4D7C">
              <w:tab/>
              <w:t>No one group should dominate in society.</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0E0B8C5" w14:textId="419D72EF">
            <w:pPr>
              <w:pStyle w:val="ASTableOptionBoxes"/>
            </w:pPr>
            <w:r>
              <w:rPr>
                <w:noProof/>
              </w:rPr>
              <w:drawing>
                <wp:inline distT="0" distB="0" distL="0" distR="0" wp14:anchorId="0C6421A2" wp14:editId="267069F4">
                  <wp:extent cx="180975" cy="18097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81D3190" w14:textId="715A50A8">
            <w:pPr>
              <w:pStyle w:val="ASTableOptionBoxes"/>
            </w:pPr>
            <w:r>
              <w:rPr>
                <w:noProof/>
              </w:rPr>
              <w:drawing>
                <wp:inline distT="0" distB="0" distL="0" distR="0" wp14:anchorId="786B008A" wp14:editId="363A3043">
                  <wp:extent cx="180975" cy="180975"/>
                  <wp:effectExtent l="0" t="0" r="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3032C8A" w14:textId="1F54A173">
            <w:pPr>
              <w:pStyle w:val="ASTableOptionBoxes"/>
            </w:pPr>
            <w:r>
              <w:rPr>
                <w:noProof/>
              </w:rPr>
              <w:drawing>
                <wp:inline distT="0" distB="0" distL="0" distR="0" wp14:anchorId="3C00B348" wp14:editId="4F9B994B">
                  <wp:extent cx="180975" cy="180975"/>
                  <wp:effectExtent l="0" t="0" r="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BD0920F" w14:textId="1BD60B7E">
            <w:pPr>
              <w:pStyle w:val="ASTableOptionBoxes"/>
            </w:pPr>
            <w:r>
              <w:rPr>
                <w:noProof/>
              </w:rPr>
              <w:drawing>
                <wp:inline distT="0" distB="0" distL="0" distR="0" wp14:anchorId="01EAA275" wp14:editId="6C448603">
                  <wp:extent cx="180975" cy="180975"/>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B8020D1" w14:textId="00B8FC09">
            <w:pPr>
              <w:pStyle w:val="ASTableOptionBoxes"/>
            </w:pPr>
            <w:r>
              <w:rPr>
                <w:noProof/>
              </w:rPr>
              <w:drawing>
                <wp:inline distT="0" distB="0" distL="0" distR="0" wp14:anchorId="2167190E" wp14:editId="0CED2534">
                  <wp:extent cx="180975" cy="18097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D77C3D3" w14:textId="3464B8C1">
            <w:pPr>
              <w:pStyle w:val="ASTableOptionBoxes"/>
            </w:pPr>
            <w:r>
              <w:rPr>
                <w:noProof/>
              </w:rPr>
              <w:drawing>
                <wp:inline distT="0" distB="0" distL="0" distR="0" wp14:anchorId="0B38EA8F" wp14:editId="73202CD4">
                  <wp:extent cx="180975" cy="180975"/>
                  <wp:effectExtent l="0" t="0" r="0"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6A03D95" w14:textId="77AECCFD">
            <w:pPr>
              <w:pStyle w:val="ASTableOptionBoxes"/>
            </w:pPr>
            <w:r>
              <w:rPr>
                <w:noProof/>
              </w:rPr>
              <w:drawing>
                <wp:inline distT="0" distB="0" distL="0" distR="0" wp14:anchorId="218B2A78" wp14:editId="21CE0552">
                  <wp:extent cx="180975" cy="180975"/>
                  <wp:effectExtent l="0" t="0" r="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15AC368D" w14:textId="77777777">
        <w:trPr>
          <w:cantSplit/>
        </w:trPr>
        <w:tc>
          <w:tcPr>
            <w:tcW w:w="432" w:type="dxa"/>
            <w:shd w:val="clear" w:color="auto" w:fill="auto"/>
            <w:vAlign w:val="bottom"/>
          </w:tcPr>
          <w:p w:rsidRPr="000F4D7C" w:rsidR="009E4E6C" w:rsidRDefault="009E4E6C" w14:paraId="75A820EF"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4E045899" w14:textId="77777777">
            <w:pPr>
              <w:pStyle w:val="ASMatrixSubitem"/>
            </w:pPr>
            <w:r w:rsidRPr="000F4D7C">
              <w:t>d.</w:t>
            </w:r>
            <w:r w:rsidRPr="000F4D7C">
              <w:tab/>
              <w:t>Groups at the bottom are just as deserving as groups at the top.</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7C7D574" w14:textId="01E06418">
            <w:pPr>
              <w:pStyle w:val="ASTableOptionBoxes"/>
            </w:pPr>
            <w:r>
              <w:rPr>
                <w:noProof/>
              </w:rPr>
              <w:drawing>
                <wp:inline distT="0" distB="0" distL="0" distR="0" wp14:anchorId="72E9121C" wp14:editId="6DA8DAD7">
                  <wp:extent cx="180975" cy="180975"/>
                  <wp:effectExtent l="0" t="0" r="0"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68547DE2" w14:textId="6EFF4052">
            <w:pPr>
              <w:pStyle w:val="ASTableOptionBoxes"/>
            </w:pPr>
            <w:r>
              <w:rPr>
                <w:noProof/>
              </w:rPr>
              <w:drawing>
                <wp:inline distT="0" distB="0" distL="0" distR="0" wp14:anchorId="7268B82D" wp14:editId="2141A90E">
                  <wp:extent cx="180975" cy="180975"/>
                  <wp:effectExtent l="0" t="0" r="0"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C6E3087" w14:textId="74AA4DDE">
            <w:pPr>
              <w:pStyle w:val="ASTableOptionBoxes"/>
            </w:pPr>
            <w:r>
              <w:rPr>
                <w:noProof/>
              </w:rPr>
              <w:drawing>
                <wp:inline distT="0" distB="0" distL="0" distR="0" wp14:anchorId="366E87DD" wp14:editId="6D33BB6E">
                  <wp:extent cx="180975" cy="18097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A487452" w14:textId="1AF6F652">
            <w:pPr>
              <w:pStyle w:val="ASTableOptionBoxes"/>
            </w:pPr>
            <w:r>
              <w:rPr>
                <w:noProof/>
              </w:rPr>
              <w:drawing>
                <wp:inline distT="0" distB="0" distL="0" distR="0" wp14:anchorId="495F0A51" wp14:editId="28C7FB0D">
                  <wp:extent cx="180975" cy="180975"/>
                  <wp:effectExtent l="0" t="0" r="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8A3605B" w14:textId="5474B5F6">
            <w:pPr>
              <w:pStyle w:val="ASTableOptionBoxes"/>
            </w:pPr>
            <w:r>
              <w:rPr>
                <w:noProof/>
              </w:rPr>
              <w:drawing>
                <wp:inline distT="0" distB="0" distL="0" distR="0" wp14:anchorId="5E1BA7E1" wp14:editId="311A2E73">
                  <wp:extent cx="180975" cy="180975"/>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EB4528F" w14:textId="1CB6E742">
            <w:pPr>
              <w:pStyle w:val="ASTableOptionBoxes"/>
            </w:pPr>
            <w:r>
              <w:rPr>
                <w:noProof/>
              </w:rPr>
              <w:drawing>
                <wp:inline distT="0" distB="0" distL="0" distR="0" wp14:anchorId="66045680" wp14:editId="2D4DCCCF">
                  <wp:extent cx="180975" cy="180975"/>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6D00713" w14:textId="0753FC56">
            <w:pPr>
              <w:pStyle w:val="ASTableOptionBoxes"/>
            </w:pPr>
            <w:r>
              <w:rPr>
                <w:noProof/>
              </w:rPr>
              <w:drawing>
                <wp:inline distT="0" distB="0" distL="0" distR="0" wp14:anchorId="4F775EB1" wp14:editId="71849BA5">
                  <wp:extent cx="180975" cy="180975"/>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09BEE762" w14:textId="77777777">
        <w:trPr>
          <w:cantSplit/>
        </w:trPr>
        <w:tc>
          <w:tcPr>
            <w:tcW w:w="432" w:type="dxa"/>
            <w:shd w:val="clear" w:color="auto" w:fill="auto"/>
            <w:vAlign w:val="bottom"/>
          </w:tcPr>
          <w:p w:rsidRPr="000F4D7C" w:rsidR="009E4E6C" w:rsidRDefault="009E4E6C" w14:paraId="0AB5801D"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7000978C" w14:textId="77777777">
            <w:pPr>
              <w:pStyle w:val="ASMatrixSubitem"/>
            </w:pPr>
            <w:r w:rsidRPr="000F4D7C">
              <w:t>e.</w:t>
            </w:r>
            <w:r w:rsidRPr="000F4D7C">
              <w:tab/>
              <w:t xml:space="preserve">Group equality should </w:t>
            </w:r>
            <w:r w:rsidRPr="000F4D7C">
              <w:rPr>
                <w:rStyle w:val="WordUnderline"/>
              </w:rPr>
              <w:t>not</w:t>
            </w:r>
            <w:r w:rsidRPr="000F4D7C">
              <w:t xml:space="preserve"> be our primary goal.</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1C2CCD8" w14:textId="784DC3CB">
            <w:pPr>
              <w:pStyle w:val="ASTableOptionBoxes"/>
            </w:pPr>
            <w:r>
              <w:rPr>
                <w:noProof/>
              </w:rPr>
              <w:drawing>
                <wp:inline distT="0" distB="0" distL="0" distR="0" wp14:anchorId="31787F3F" wp14:editId="41BC852C">
                  <wp:extent cx="180975" cy="18097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9396565" w14:textId="65FDFE8E">
            <w:pPr>
              <w:pStyle w:val="ASTableOptionBoxes"/>
            </w:pPr>
            <w:r>
              <w:rPr>
                <w:noProof/>
              </w:rPr>
              <w:drawing>
                <wp:inline distT="0" distB="0" distL="0" distR="0" wp14:anchorId="76B670A5" wp14:editId="40F083D3">
                  <wp:extent cx="180975" cy="18097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9F38EE2" w14:textId="711CF9A8">
            <w:pPr>
              <w:pStyle w:val="ASTableOptionBoxes"/>
            </w:pPr>
            <w:r>
              <w:rPr>
                <w:noProof/>
              </w:rPr>
              <w:drawing>
                <wp:inline distT="0" distB="0" distL="0" distR="0" wp14:anchorId="500C6533" wp14:editId="3CFA8068">
                  <wp:extent cx="180975" cy="180975"/>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FBD60FA" w14:textId="0FCA59BC">
            <w:pPr>
              <w:pStyle w:val="ASTableOptionBoxes"/>
            </w:pPr>
            <w:r>
              <w:rPr>
                <w:noProof/>
              </w:rPr>
              <w:drawing>
                <wp:inline distT="0" distB="0" distL="0" distR="0" wp14:anchorId="069327BA" wp14:editId="339C5735">
                  <wp:extent cx="180975" cy="180975"/>
                  <wp:effectExtent l="0" t="0" r="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F3E0772" w14:textId="6DE0F31E">
            <w:pPr>
              <w:pStyle w:val="ASTableOptionBoxes"/>
            </w:pPr>
            <w:r>
              <w:rPr>
                <w:noProof/>
              </w:rPr>
              <w:drawing>
                <wp:inline distT="0" distB="0" distL="0" distR="0" wp14:anchorId="5667C803" wp14:editId="66AF4B19">
                  <wp:extent cx="180975" cy="180975"/>
                  <wp:effectExtent l="0" t="0" r="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9B09C32" w14:textId="61A00189">
            <w:pPr>
              <w:pStyle w:val="ASTableOptionBoxes"/>
            </w:pPr>
            <w:r>
              <w:rPr>
                <w:noProof/>
              </w:rPr>
              <w:drawing>
                <wp:inline distT="0" distB="0" distL="0" distR="0" wp14:anchorId="6670F2D4" wp14:editId="2A322AC8">
                  <wp:extent cx="180975" cy="180975"/>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76506B3" w14:textId="715A1277">
            <w:pPr>
              <w:pStyle w:val="ASTableOptionBoxes"/>
            </w:pPr>
            <w:r>
              <w:rPr>
                <w:noProof/>
              </w:rPr>
              <w:drawing>
                <wp:inline distT="0" distB="0" distL="0" distR="0" wp14:anchorId="1620A3C2" wp14:editId="06687B97">
                  <wp:extent cx="180975" cy="180975"/>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90F9A39" w14:textId="77777777">
        <w:trPr>
          <w:cantSplit/>
        </w:trPr>
        <w:tc>
          <w:tcPr>
            <w:tcW w:w="432" w:type="dxa"/>
            <w:shd w:val="clear" w:color="auto" w:fill="auto"/>
            <w:vAlign w:val="bottom"/>
          </w:tcPr>
          <w:p w:rsidRPr="000F4D7C" w:rsidR="009E4E6C" w:rsidRDefault="009E4E6C" w14:paraId="7BBF52B8"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75D55EEB" w14:textId="77777777">
            <w:pPr>
              <w:pStyle w:val="ASMatrixSubitem"/>
            </w:pPr>
            <w:r w:rsidRPr="000F4D7C">
              <w:t>f.</w:t>
            </w:r>
            <w:r w:rsidRPr="000F4D7C">
              <w:tab/>
              <w:t>It is unjust to try to make groups equal.</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5A743CD" w14:textId="6DC02A52">
            <w:pPr>
              <w:pStyle w:val="ASTableOptionBoxes"/>
            </w:pPr>
            <w:r>
              <w:rPr>
                <w:noProof/>
              </w:rPr>
              <w:drawing>
                <wp:inline distT="0" distB="0" distL="0" distR="0" wp14:anchorId="7D36FCCD" wp14:editId="5A93A8D0">
                  <wp:extent cx="180975" cy="180975"/>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CE0CEA3" w14:textId="00F33CC4">
            <w:pPr>
              <w:pStyle w:val="ASTableOptionBoxes"/>
            </w:pPr>
            <w:r>
              <w:rPr>
                <w:noProof/>
              </w:rPr>
              <w:drawing>
                <wp:inline distT="0" distB="0" distL="0" distR="0" wp14:anchorId="418D2E92" wp14:editId="279E5A19">
                  <wp:extent cx="180975" cy="180975"/>
                  <wp:effectExtent l="0" t="0" r="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76421C6" w14:textId="12A5BF8C">
            <w:pPr>
              <w:pStyle w:val="ASTableOptionBoxes"/>
            </w:pPr>
            <w:r>
              <w:rPr>
                <w:noProof/>
              </w:rPr>
              <w:drawing>
                <wp:inline distT="0" distB="0" distL="0" distR="0" wp14:anchorId="604078AB" wp14:editId="5330CFEE">
                  <wp:extent cx="180975" cy="180975"/>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7708B9D" w14:textId="5B5E4EEA">
            <w:pPr>
              <w:pStyle w:val="ASTableOptionBoxes"/>
            </w:pPr>
            <w:r>
              <w:rPr>
                <w:noProof/>
              </w:rPr>
              <w:drawing>
                <wp:inline distT="0" distB="0" distL="0" distR="0" wp14:anchorId="24622BF6" wp14:editId="0C315388">
                  <wp:extent cx="180975" cy="18097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3A8C1FB" w14:textId="06AF58B2">
            <w:pPr>
              <w:pStyle w:val="ASTableOptionBoxes"/>
            </w:pPr>
            <w:r>
              <w:rPr>
                <w:noProof/>
              </w:rPr>
              <w:drawing>
                <wp:inline distT="0" distB="0" distL="0" distR="0" wp14:anchorId="653D4F29" wp14:editId="728C2D36">
                  <wp:extent cx="180975" cy="180975"/>
                  <wp:effectExtent l="0" t="0" r="0"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C2679A5" w14:textId="4818DD1E">
            <w:pPr>
              <w:pStyle w:val="ASTableOptionBoxes"/>
            </w:pPr>
            <w:r>
              <w:rPr>
                <w:noProof/>
              </w:rPr>
              <w:drawing>
                <wp:inline distT="0" distB="0" distL="0" distR="0" wp14:anchorId="7C12CD14" wp14:editId="79AEF5CE">
                  <wp:extent cx="180975" cy="180975"/>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B15A95F" w14:textId="7583E8A4">
            <w:pPr>
              <w:pStyle w:val="ASTableOptionBoxes"/>
            </w:pPr>
            <w:r>
              <w:rPr>
                <w:noProof/>
              </w:rPr>
              <w:drawing>
                <wp:inline distT="0" distB="0" distL="0" distR="0" wp14:anchorId="78527BC3" wp14:editId="4216889E">
                  <wp:extent cx="180975" cy="180975"/>
                  <wp:effectExtent l="0" t="0" r="0"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248C5A6" w14:textId="77777777">
        <w:trPr>
          <w:cantSplit/>
        </w:trPr>
        <w:tc>
          <w:tcPr>
            <w:tcW w:w="432" w:type="dxa"/>
            <w:shd w:val="clear" w:color="auto" w:fill="auto"/>
            <w:vAlign w:val="bottom"/>
          </w:tcPr>
          <w:p w:rsidRPr="000F4D7C" w:rsidR="009E4E6C" w:rsidRDefault="009E4E6C" w14:paraId="269C4829"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5489235C" w14:textId="77777777">
            <w:pPr>
              <w:pStyle w:val="ASMatrixSubitem"/>
            </w:pPr>
            <w:r w:rsidRPr="000F4D7C">
              <w:t>g.</w:t>
            </w:r>
            <w:r w:rsidRPr="000F4D7C">
              <w:tab/>
              <w:t>We should do what we can to equalize conditions for different groups.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C1E71CA" w14:textId="1FF291DD">
            <w:pPr>
              <w:pStyle w:val="ASTableOptionBoxes"/>
            </w:pPr>
            <w:r>
              <w:rPr>
                <w:noProof/>
              </w:rPr>
              <w:drawing>
                <wp:inline distT="0" distB="0" distL="0" distR="0" wp14:anchorId="0F62DFA7" wp14:editId="6FCCD41F">
                  <wp:extent cx="180975" cy="180975"/>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7002568" w14:textId="3C4E2F3F">
            <w:pPr>
              <w:pStyle w:val="ASTableOptionBoxes"/>
            </w:pPr>
            <w:r>
              <w:rPr>
                <w:noProof/>
              </w:rPr>
              <w:drawing>
                <wp:inline distT="0" distB="0" distL="0" distR="0" wp14:anchorId="5F2ACE3A" wp14:editId="4B84AF84">
                  <wp:extent cx="180975" cy="180975"/>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BA7C426" w14:textId="120FE11C">
            <w:pPr>
              <w:pStyle w:val="ASTableOptionBoxes"/>
            </w:pPr>
            <w:r>
              <w:rPr>
                <w:noProof/>
              </w:rPr>
              <w:drawing>
                <wp:inline distT="0" distB="0" distL="0" distR="0" wp14:anchorId="083668A1" wp14:editId="761801F4">
                  <wp:extent cx="180975" cy="18097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E1CB693" w14:textId="5CB3AF96">
            <w:pPr>
              <w:pStyle w:val="ASTableOptionBoxes"/>
            </w:pPr>
            <w:r>
              <w:rPr>
                <w:noProof/>
              </w:rPr>
              <w:drawing>
                <wp:inline distT="0" distB="0" distL="0" distR="0" wp14:anchorId="2A58AEFF" wp14:editId="6C8F9E2A">
                  <wp:extent cx="180975" cy="180975"/>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E951E43" w14:textId="12383758">
            <w:pPr>
              <w:pStyle w:val="ASTableOptionBoxes"/>
            </w:pPr>
            <w:r>
              <w:rPr>
                <w:noProof/>
              </w:rPr>
              <w:drawing>
                <wp:inline distT="0" distB="0" distL="0" distR="0" wp14:anchorId="273E438E" wp14:editId="23EE90DD">
                  <wp:extent cx="180975" cy="180975"/>
                  <wp:effectExtent l="0" t="0" r="0"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9B6C9BB" w14:textId="6860335A">
            <w:pPr>
              <w:pStyle w:val="ASTableOptionBoxes"/>
            </w:pPr>
            <w:r>
              <w:rPr>
                <w:noProof/>
              </w:rPr>
              <w:drawing>
                <wp:inline distT="0" distB="0" distL="0" distR="0" wp14:anchorId="1AB26D0A" wp14:editId="7266AF4E">
                  <wp:extent cx="180975" cy="18097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465D928" w14:textId="205A2672">
            <w:pPr>
              <w:pStyle w:val="ASTableOptionBoxes"/>
            </w:pPr>
            <w:r>
              <w:rPr>
                <w:noProof/>
              </w:rPr>
              <w:drawing>
                <wp:inline distT="0" distB="0" distL="0" distR="0" wp14:anchorId="4A0DD2ED" wp14:editId="6C053F4C">
                  <wp:extent cx="180975" cy="180975"/>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6F6839F0" w14:textId="77777777">
        <w:trPr>
          <w:cantSplit/>
        </w:trPr>
        <w:tc>
          <w:tcPr>
            <w:tcW w:w="432" w:type="dxa"/>
            <w:shd w:val="clear" w:color="auto" w:fill="auto"/>
            <w:vAlign w:val="bottom"/>
          </w:tcPr>
          <w:p w:rsidRPr="000F4D7C" w:rsidR="009E4E6C" w:rsidRDefault="009E4E6C" w14:paraId="2CD33D49" w14:textId="77777777">
            <w:pPr>
              <w:rPr>
                <w:sz w:val="18"/>
              </w:rPr>
            </w:pPr>
          </w:p>
        </w:tc>
        <w:tc>
          <w:tcPr>
            <w:tcW w:w="1944" w:type="dxa"/>
            <w:tcBorders>
              <w:right w:val="single" w:color="C0C0C0" w:sz="8" w:space="0"/>
            </w:tcBorders>
            <w:shd w:val="clear" w:color="auto" w:fill="auto"/>
            <w:vAlign w:val="bottom"/>
          </w:tcPr>
          <w:p w:rsidRPr="000F4D7C" w:rsidR="009E4E6C" w:rsidP="004F7CC9" w:rsidRDefault="009E4E6C" w14:paraId="3EE2D40A" w14:textId="77777777">
            <w:pPr>
              <w:pStyle w:val="ASMatrixSubitem"/>
            </w:pPr>
            <w:r w:rsidRPr="000F4D7C">
              <w:t>h.</w:t>
            </w:r>
            <w:r w:rsidRPr="000F4D7C">
              <w:tab/>
              <w:t>We should work to give all groups an equal chance to succeed.</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EED5827" w14:textId="34CFADCF">
            <w:pPr>
              <w:pStyle w:val="ASTableOptionBoxes"/>
            </w:pPr>
            <w:r>
              <w:rPr>
                <w:noProof/>
              </w:rPr>
              <w:drawing>
                <wp:inline distT="0" distB="0" distL="0" distR="0" wp14:anchorId="0F61B414" wp14:editId="4CC82210">
                  <wp:extent cx="180975" cy="180975"/>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25BA5D0" w14:textId="6B08D2CB">
            <w:pPr>
              <w:pStyle w:val="ASTableOptionBoxes"/>
            </w:pPr>
            <w:r>
              <w:rPr>
                <w:noProof/>
              </w:rPr>
              <w:drawing>
                <wp:inline distT="0" distB="0" distL="0" distR="0" wp14:anchorId="32461EE9" wp14:editId="14325C3A">
                  <wp:extent cx="180975" cy="180975"/>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0F4E7A4" w14:textId="3E46E13E">
            <w:pPr>
              <w:pStyle w:val="ASTableOptionBoxes"/>
            </w:pPr>
            <w:r>
              <w:rPr>
                <w:noProof/>
              </w:rPr>
              <w:drawing>
                <wp:inline distT="0" distB="0" distL="0" distR="0" wp14:anchorId="471C9A99" wp14:editId="6DADC40C">
                  <wp:extent cx="180975" cy="180975"/>
                  <wp:effectExtent l="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E675892" w14:textId="1558EDC8">
            <w:pPr>
              <w:pStyle w:val="ASTableOptionBoxes"/>
            </w:pPr>
            <w:r>
              <w:rPr>
                <w:noProof/>
              </w:rPr>
              <w:drawing>
                <wp:inline distT="0" distB="0" distL="0" distR="0" wp14:anchorId="2F63C423" wp14:editId="33D534D7">
                  <wp:extent cx="180975" cy="180975"/>
                  <wp:effectExtent l="0" t="0" r="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DBD9249" w14:textId="110FEEF2">
            <w:pPr>
              <w:pStyle w:val="ASTableOptionBoxes"/>
            </w:pPr>
            <w:r>
              <w:rPr>
                <w:noProof/>
              </w:rPr>
              <w:drawing>
                <wp:inline distT="0" distB="0" distL="0" distR="0" wp14:anchorId="2168436A" wp14:editId="4EF46693">
                  <wp:extent cx="180975" cy="18097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CA1CBAA" w14:textId="062D9C6C">
            <w:pPr>
              <w:pStyle w:val="ASTableOptionBoxes"/>
            </w:pPr>
            <w:r>
              <w:rPr>
                <w:noProof/>
              </w:rPr>
              <w:drawing>
                <wp:inline distT="0" distB="0" distL="0" distR="0" wp14:anchorId="37EF0509" wp14:editId="3D6927EE">
                  <wp:extent cx="180975" cy="180975"/>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60F2E18" w14:textId="0636E0AB">
            <w:pPr>
              <w:pStyle w:val="ASTableOptionBoxes"/>
            </w:pPr>
            <w:r>
              <w:rPr>
                <w:noProof/>
              </w:rPr>
              <w:drawing>
                <wp:inline distT="0" distB="0" distL="0" distR="0" wp14:anchorId="67A107B4" wp14:editId="0FA69F38">
                  <wp:extent cx="180975" cy="180975"/>
                  <wp:effectExtent l="0" t="0" r="0"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0C83A99F" w14:textId="77777777">
      <w:pPr>
        <w:pStyle w:val="Spacer4pt"/>
      </w:pPr>
    </w:p>
    <w:p w:rsidRPr="000F4D7C" w:rsidR="009E4E6C" w:rsidP="009E4E6C" w:rsidRDefault="009E4E6C" w14:paraId="320EEEF0" w14:textId="77777777">
      <w:pPr>
        <w:pStyle w:val="ASAnnotationParagraph"/>
        <w:rPr>
          <w:vanish w:val="0"/>
        </w:rPr>
      </w:pPr>
      <w:r w:rsidRPr="000F4D7C">
        <w:rPr>
          <w:vanish w:val="0"/>
        </w:rPr>
        <w:t>WORKPREF</w:t>
      </w:r>
    </w:p>
    <w:p w:rsidRPr="000F4D7C" w:rsidR="009E4E6C" w:rsidP="00296C19" w:rsidRDefault="00B60EB3" w14:paraId="01F12D2E" w14:textId="2FDE13E0">
      <w:pPr>
        <w:pStyle w:val="ASQstStem"/>
      </w:pPr>
      <w:r>
        <w:rPr>
          <w:rStyle w:val="WordBold"/>
        </w:rPr>
        <w:t>61</w:t>
      </w:r>
      <w:r w:rsidRPr="000F4D7C" w:rsidR="009E4E6C">
        <w:rPr>
          <w:rStyle w:val="WordBold"/>
        </w:rPr>
        <w:t>.</w:t>
      </w:r>
      <w:r w:rsidRPr="000F4D7C" w:rsidR="009E4E6C">
        <w:tab/>
      </w:r>
      <w:r w:rsidRPr="000F4D7C" w:rsidR="009E4E6C">
        <w:rPr>
          <w:rStyle w:val="WordBold"/>
        </w:rPr>
        <w:t>Which statement best describes you?</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9E4E6C" w:rsidTr="00F10554" w14:paraId="6AF35668" w14:textId="77777777">
        <w:trPr>
          <w:hidden w:val="0"/>
        </w:trPr>
        <w:tc>
          <w:tcPr>
            <w:tcW w:w="432" w:type="dxa"/>
            <w:shd w:val="clear" w:color="auto" w:fill="auto"/>
          </w:tcPr>
          <w:p w:rsidRPr="00F10554" w:rsidR="009E4E6C" w:rsidP="004F7CC9" w:rsidRDefault="009E4E6C" w14:paraId="1C5EF5D6" w14:textId="77777777">
            <w:pPr>
              <w:pStyle w:val="ASAnnotationTableKWN"/>
              <w:rPr>
                <w:vanish w:val="0"/>
              </w:rPr>
            </w:pPr>
            <w:r w:rsidRPr="00F10554">
              <w:rPr>
                <w:vanish w:val="0"/>
              </w:rPr>
              <w:t>1</w:t>
            </w:r>
          </w:p>
        </w:tc>
        <w:tc>
          <w:tcPr>
            <w:tcW w:w="360" w:type="dxa"/>
            <w:shd w:val="clear" w:color="auto" w:fill="auto"/>
          </w:tcPr>
          <w:p w:rsidRPr="000F4D7C" w:rsidR="009E4E6C" w:rsidP="004F7CC9" w:rsidRDefault="007A6A79" w14:paraId="0209C819" w14:textId="5B4BDFD0">
            <w:pPr>
              <w:pStyle w:val="ASSurveyBoxLeft"/>
            </w:pPr>
            <w:r>
              <w:rPr>
                <w:noProof/>
              </w:rPr>
              <w:drawing>
                <wp:inline distT="0" distB="0" distL="0" distR="0" wp14:anchorId="27B171A3" wp14:editId="178B6FC7">
                  <wp:extent cx="180975" cy="180975"/>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4C4E17C9" w14:textId="77777777">
            <w:pPr>
              <w:pStyle w:val="ASResponseList"/>
            </w:pPr>
            <w:r w:rsidRPr="000F4D7C">
              <w:t>I strongly prefer working with members of my racial</w:t>
            </w:r>
            <w:r w:rsidRPr="000F4D7C" w:rsidR="00296C19">
              <w:t>/​</w:t>
            </w:r>
            <w:r w:rsidRPr="000F4D7C">
              <w:t>ethnic group over members of other racial</w:t>
            </w:r>
            <w:r w:rsidRPr="000F4D7C" w:rsidR="00296C19">
              <w:t>/​</w:t>
            </w:r>
            <w:r w:rsidRPr="000F4D7C">
              <w:t>ethnic groups.</w:t>
            </w:r>
          </w:p>
        </w:tc>
      </w:tr>
      <w:tr w:rsidRPr="000F4D7C" w:rsidR="009E4E6C" w:rsidTr="00F10554" w14:paraId="25607C25" w14:textId="77777777">
        <w:trPr>
          <w:hidden w:val="0"/>
        </w:trPr>
        <w:tc>
          <w:tcPr>
            <w:tcW w:w="432" w:type="dxa"/>
            <w:shd w:val="clear" w:color="auto" w:fill="auto"/>
          </w:tcPr>
          <w:p w:rsidRPr="00F10554" w:rsidR="009E4E6C" w:rsidP="004F7CC9" w:rsidRDefault="009E4E6C" w14:paraId="1446C334" w14:textId="77777777">
            <w:pPr>
              <w:pStyle w:val="ASAnnotationTableKWN"/>
              <w:rPr>
                <w:vanish w:val="0"/>
              </w:rPr>
            </w:pPr>
            <w:r w:rsidRPr="00F10554">
              <w:rPr>
                <w:vanish w:val="0"/>
              </w:rPr>
              <w:t>2</w:t>
            </w:r>
          </w:p>
        </w:tc>
        <w:tc>
          <w:tcPr>
            <w:tcW w:w="360" w:type="dxa"/>
            <w:shd w:val="clear" w:color="auto" w:fill="auto"/>
          </w:tcPr>
          <w:p w:rsidRPr="000F4D7C" w:rsidR="009E4E6C" w:rsidP="004F7CC9" w:rsidRDefault="007A6A79" w14:paraId="79BB5942" w14:textId="0CCA24B9">
            <w:pPr>
              <w:pStyle w:val="ASSurveyBoxLeft"/>
            </w:pPr>
            <w:r>
              <w:rPr>
                <w:noProof/>
              </w:rPr>
              <w:drawing>
                <wp:inline distT="0" distB="0" distL="0" distR="0" wp14:anchorId="5D614D9C" wp14:editId="1B57A7B9">
                  <wp:extent cx="180975" cy="180975"/>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235C4219" w14:textId="77777777">
            <w:pPr>
              <w:pStyle w:val="ASResponseList"/>
            </w:pPr>
            <w:r w:rsidRPr="000F4D7C">
              <w:t>I moderately prefer working with members of my racial</w:t>
            </w:r>
            <w:r w:rsidRPr="000F4D7C" w:rsidR="00296C19">
              <w:t>/​</w:t>
            </w:r>
            <w:r w:rsidRPr="000F4D7C">
              <w:t>ethnic group over members of other racial</w:t>
            </w:r>
            <w:r w:rsidRPr="000F4D7C" w:rsidR="00296C19">
              <w:t>/​</w:t>
            </w:r>
            <w:r w:rsidRPr="000F4D7C">
              <w:t>ethnic groups.</w:t>
            </w:r>
          </w:p>
        </w:tc>
      </w:tr>
      <w:tr w:rsidRPr="000F4D7C" w:rsidR="009E4E6C" w:rsidTr="00F10554" w14:paraId="13C980A9" w14:textId="77777777">
        <w:trPr>
          <w:hidden w:val="0"/>
        </w:trPr>
        <w:tc>
          <w:tcPr>
            <w:tcW w:w="432" w:type="dxa"/>
            <w:shd w:val="clear" w:color="auto" w:fill="auto"/>
          </w:tcPr>
          <w:p w:rsidRPr="00F10554" w:rsidR="009E4E6C" w:rsidP="004F7CC9" w:rsidRDefault="009E4E6C" w14:paraId="018760BA" w14:textId="77777777">
            <w:pPr>
              <w:pStyle w:val="ASAnnotationTableKWN"/>
              <w:rPr>
                <w:vanish w:val="0"/>
              </w:rPr>
            </w:pPr>
            <w:r w:rsidRPr="00F10554">
              <w:rPr>
                <w:vanish w:val="0"/>
              </w:rPr>
              <w:t>3</w:t>
            </w:r>
          </w:p>
        </w:tc>
        <w:tc>
          <w:tcPr>
            <w:tcW w:w="360" w:type="dxa"/>
            <w:shd w:val="clear" w:color="auto" w:fill="auto"/>
          </w:tcPr>
          <w:p w:rsidRPr="000F4D7C" w:rsidR="009E4E6C" w:rsidP="004F7CC9" w:rsidRDefault="007A6A79" w14:paraId="41966569" w14:textId="53137262">
            <w:pPr>
              <w:pStyle w:val="ASSurveyBoxLeft"/>
            </w:pPr>
            <w:r>
              <w:rPr>
                <w:noProof/>
              </w:rPr>
              <w:drawing>
                <wp:inline distT="0" distB="0" distL="0" distR="0" wp14:anchorId="78EB39E0" wp14:editId="401725D7">
                  <wp:extent cx="180975" cy="180975"/>
                  <wp:effectExtent l="0" t="0" r="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41BD3C92" w14:textId="77777777">
            <w:pPr>
              <w:pStyle w:val="ASResponseList"/>
            </w:pPr>
            <w:r w:rsidRPr="000F4D7C">
              <w:t>I slightly prefer working with members of my racial</w:t>
            </w:r>
            <w:r w:rsidRPr="000F4D7C" w:rsidR="00296C19">
              <w:t>/​</w:t>
            </w:r>
            <w:r w:rsidRPr="000F4D7C">
              <w:t>ethnic group over members of other racial</w:t>
            </w:r>
            <w:r w:rsidRPr="000F4D7C" w:rsidR="00296C19">
              <w:t>/​</w:t>
            </w:r>
            <w:r w:rsidRPr="000F4D7C">
              <w:t>ethnic groups.</w:t>
            </w:r>
          </w:p>
        </w:tc>
      </w:tr>
      <w:tr w:rsidRPr="000F4D7C" w:rsidR="009E4E6C" w:rsidTr="00F10554" w14:paraId="1B9A1FD7" w14:textId="77777777">
        <w:trPr>
          <w:hidden w:val="0"/>
        </w:trPr>
        <w:tc>
          <w:tcPr>
            <w:tcW w:w="432" w:type="dxa"/>
            <w:shd w:val="clear" w:color="auto" w:fill="auto"/>
          </w:tcPr>
          <w:p w:rsidRPr="00F10554" w:rsidR="009E4E6C" w:rsidP="004F7CC9" w:rsidRDefault="009E4E6C" w14:paraId="3459A225" w14:textId="77777777">
            <w:pPr>
              <w:pStyle w:val="ASAnnotationTableKWN"/>
              <w:rPr>
                <w:vanish w:val="0"/>
              </w:rPr>
            </w:pPr>
            <w:r w:rsidRPr="00F10554">
              <w:rPr>
                <w:vanish w:val="0"/>
              </w:rPr>
              <w:t>4</w:t>
            </w:r>
          </w:p>
        </w:tc>
        <w:tc>
          <w:tcPr>
            <w:tcW w:w="360" w:type="dxa"/>
            <w:shd w:val="clear" w:color="auto" w:fill="auto"/>
          </w:tcPr>
          <w:p w:rsidRPr="000F4D7C" w:rsidR="009E4E6C" w:rsidP="004F7CC9" w:rsidRDefault="007A6A79" w14:paraId="6DAE3B9B" w14:textId="21B7562F">
            <w:pPr>
              <w:pStyle w:val="ASSurveyBoxLeft"/>
            </w:pPr>
            <w:r>
              <w:rPr>
                <w:noProof/>
              </w:rPr>
              <w:drawing>
                <wp:inline distT="0" distB="0" distL="0" distR="0" wp14:anchorId="73184F44" wp14:editId="0E7E6362">
                  <wp:extent cx="180975" cy="180975"/>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5031A52A" w14:textId="77777777">
            <w:pPr>
              <w:pStyle w:val="ASResponseList"/>
            </w:pPr>
            <w:r w:rsidRPr="000F4D7C">
              <w:t>I prefer working with members of my racial</w:t>
            </w:r>
            <w:r w:rsidRPr="000F4D7C" w:rsidR="00296C19">
              <w:t>/​</w:t>
            </w:r>
            <w:r w:rsidRPr="000F4D7C">
              <w:t>ethnic group and other racial</w:t>
            </w:r>
            <w:r w:rsidRPr="000F4D7C" w:rsidR="00296C19">
              <w:t>/​</w:t>
            </w:r>
            <w:r w:rsidRPr="000F4D7C">
              <w:t>ethnic groups equally.</w:t>
            </w:r>
          </w:p>
        </w:tc>
      </w:tr>
      <w:tr w:rsidRPr="000F4D7C" w:rsidR="009E4E6C" w:rsidTr="00F10554" w14:paraId="2D51DD15" w14:textId="77777777">
        <w:trPr>
          <w:hidden w:val="0"/>
        </w:trPr>
        <w:tc>
          <w:tcPr>
            <w:tcW w:w="432" w:type="dxa"/>
            <w:shd w:val="clear" w:color="auto" w:fill="auto"/>
          </w:tcPr>
          <w:p w:rsidRPr="00F10554" w:rsidR="009E4E6C" w:rsidP="004F7CC9" w:rsidRDefault="009E4E6C" w14:paraId="02C43DF2" w14:textId="77777777">
            <w:pPr>
              <w:pStyle w:val="ASAnnotationTableKWN"/>
              <w:rPr>
                <w:vanish w:val="0"/>
              </w:rPr>
            </w:pPr>
            <w:r w:rsidRPr="00F10554">
              <w:rPr>
                <w:vanish w:val="0"/>
              </w:rPr>
              <w:t>5</w:t>
            </w:r>
          </w:p>
        </w:tc>
        <w:tc>
          <w:tcPr>
            <w:tcW w:w="360" w:type="dxa"/>
            <w:shd w:val="clear" w:color="auto" w:fill="auto"/>
          </w:tcPr>
          <w:p w:rsidRPr="000F4D7C" w:rsidR="009E4E6C" w:rsidP="004F7CC9" w:rsidRDefault="007A6A79" w14:paraId="3D89214A" w14:textId="31665FE5">
            <w:pPr>
              <w:pStyle w:val="ASSurveyBoxLeft"/>
            </w:pPr>
            <w:r>
              <w:rPr>
                <w:noProof/>
              </w:rPr>
              <w:drawing>
                <wp:inline distT="0" distB="0" distL="0" distR="0" wp14:anchorId="06A5DE84" wp14:editId="77B68DAF">
                  <wp:extent cx="180975" cy="180975"/>
                  <wp:effectExtent l="0" t="0" r="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50CEEC73" w14:textId="77777777">
            <w:pPr>
              <w:pStyle w:val="ASResponseList"/>
            </w:pPr>
            <w:r w:rsidRPr="000F4D7C">
              <w:t>I slightly prefer working with members of other racial</w:t>
            </w:r>
            <w:r w:rsidRPr="000F4D7C" w:rsidR="00296C19">
              <w:t>/​</w:t>
            </w:r>
            <w:r w:rsidRPr="000F4D7C">
              <w:t>ethnic groups over members of my racial</w:t>
            </w:r>
            <w:r w:rsidRPr="000F4D7C" w:rsidR="00296C19">
              <w:t>/​</w:t>
            </w:r>
            <w:r w:rsidRPr="000F4D7C">
              <w:t>ethnic group.</w:t>
            </w:r>
          </w:p>
        </w:tc>
      </w:tr>
      <w:tr w:rsidRPr="000F4D7C" w:rsidR="009E4E6C" w:rsidTr="00F10554" w14:paraId="5457BA25" w14:textId="77777777">
        <w:trPr>
          <w:hidden w:val="0"/>
        </w:trPr>
        <w:tc>
          <w:tcPr>
            <w:tcW w:w="432" w:type="dxa"/>
            <w:shd w:val="clear" w:color="auto" w:fill="auto"/>
          </w:tcPr>
          <w:p w:rsidRPr="00F10554" w:rsidR="009E4E6C" w:rsidP="004F7CC9" w:rsidRDefault="009E4E6C" w14:paraId="389B3849" w14:textId="77777777">
            <w:pPr>
              <w:pStyle w:val="ASAnnotationTableKWN"/>
              <w:rPr>
                <w:vanish w:val="0"/>
              </w:rPr>
            </w:pPr>
            <w:r w:rsidRPr="00F10554">
              <w:rPr>
                <w:vanish w:val="0"/>
              </w:rPr>
              <w:t>6</w:t>
            </w:r>
          </w:p>
        </w:tc>
        <w:tc>
          <w:tcPr>
            <w:tcW w:w="360" w:type="dxa"/>
            <w:shd w:val="clear" w:color="auto" w:fill="auto"/>
          </w:tcPr>
          <w:p w:rsidRPr="000F4D7C" w:rsidR="009E4E6C" w:rsidP="004F7CC9" w:rsidRDefault="007A6A79" w14:paraId="35CB1133" w14:textId="7C55CBDC">
            <w:pPr>
              <w:pStyle w:val="ASSurveyBoxLeft"/>
            </w:pPr>
            <w:r>
              <w:rPr>
                <w:noProof/>
              </w:rPr>
              <w:drawing>
                <wp:inline distT="0" distB="0" distL="0" distR="0" wp14:anchorId="24561657" wp14:editId="0FE9184C">
                  <wp:extent cx="180975" cy="180975"/>
                  <wp:effectExtent l="0" t="0" r="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4A5FB2B6" w14:textId="77777777">
            <w:pPr>
              <w:pStyle w:val="ASResponseList"/>
            </w:pPr>
            <w:r w:rsidRPr="000F4D7C">
              <w:t>I moderately prefer working with members of other racial</w:t>
            </w:r>
            <w:r w:rsidRPr="000F4D7C" w:rsidR="00296C19">
              <w:t>/​</w:t>
            </w:r>
            <w:r w:rsidRPr="000F4D7C">
              <w:t>ethnic groups over members of my racial</w:t>
            </w:r>
            <w:r w:rsidRPr="000F4D7C" w:rsidR="00296C19">
              <w:t>/​</w:t>
            </w:r>
            <w:r w:rsidRPr="000F4D7C">
              <w:t>ethnic group.</w:t>
            </w:r>
          </w:p>
        </w:tc>
      </w:tr>
      <w:tr w:rsidRPr="000F4D7C" w:rsidR="009E4E6C" w:rsidTr="00F10554" w14:paraId="08D03FF0" w14:textId="77777777">
        <w:trPr>
          <w:hidden w:val="0"/>
        </w:trPr>
        <w:tc>
          <w:tcPr>
            <w:tcW w:w="432" w:type="dxa"/>
            <w:shd w:val="clear" w:color="auto" w:fill="auto"/>
          </w:tcPr>
          <w:p w:rsidRPr="00F10554" w:rsidR="009E4E6C" w:rsidP="004F7CC9" w:rsidRDefault="009E4E6C" w14:paraId="448D08F7" w14:textId="77777777">
            <w:pPr>
              <w:pStyle w:val="ASAnnotationTable"/>
              <w:rPr>
                <w:vanish w:val="0"/>
              </w:rPr>
            </w:pPr>
            <w:r w:rsidRPr="00F10554">
              <w:rPr>
                <w:vanish w:val="0"/>
              </w:rPr>
              <w:t>7</w:t>
            </w:r>
          </w:p>
        </w:tc>
        <w:tc>
          <w:tcPr>
            <w:tcW w:w="360" w:type="dxa"/>
            <w:shd w:val="clear" w:color="auto" w:fill="auto"/>
          </w:tcPr>
          <w:p w:rsidRPr="000F4D7C" w:rsidR="009E4E6C" w:rsidP="004F7CC9" w:rsidRDefault="007A6A79" w14:paraId="719DB84E" w14:textId="1353999D">
            <w:pPr>
              <w:pStyle w:val="ASSurveyBoxLeft"/>
            </w:pPr>
            <w:r>
              <w:rPr>
                <w:noProof/>
              </w:rPr>
              <w:drawing>
                <wp:inline distT="0" distB="0" distL="0" distR="0" wp14:anchorId="15A3DDC7" wp14:editId="15E1D275">
                  <wp:extent cx="180975" cy="180975"/>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9E4E6C" w:rsidP="004F7CC9" w:rsidRDefault="009E4E6C" w14:paraId="4AB47A9A" w14:textId="77777777">
            <w:pPr>
              <w:pStyle w:val="ASResponseList"/>
            </w:pPr>
            <w:r w:rsidRPr="000F4D7C">
              <w:t>I strongly prefer working with members of other racial</w:t>
            </w:r>
            <w:r w:rsidRPr="000F4D7C" w:rsidR="00296C19">
              <w:t>/​</w:t>
            </w:r>
            <w:r w:rsidRPr="000F4D7C">
              <w:t>ethnic groups over members of my racial</w:t>
            </w:r>
            <w:r w:rsidRPr="000F4D7C" w:rsidR="00296C19">
              <w:t>/​</w:t>
            </w:r>
            <w:r w:rsidRPr="000F4D7C">
              <w:t>ethnic group.</w:t>
            </w:r>
          </w:p>
        </w:tc>
      </w:tr>
    </w:tbl>
    <w:p w:rsidRPr="000F4D7C" w:rsidR="009E4E6C" w:rsidP="004F7CC9" w:rsidRDefault="009E4E6C" w14:paraId="3831936F" w14:textId="77777777">
      <w:pPr>
        <w:pStyle w:val="Spacer4pt"/>
      </w:pPr>
    </w:p>
    <w:p w:rsidRPr="000F4D7C" w:rsidR="009E4E6C" w:rsidP="009E4E6C" w:rsidRDefault="009E4E6C" w14:paraId="60F1DA78" w14:textId="77777777">
      <w:pPr>
        <w:pStyle w:val="ASAnnotationParagraph"/>
        <w:rPr>
          <w:vanish w:val="0"/>
        </w:rPr>
      </w:pPr>
      <w:r w:rsidRPr="000F4D7C">
        <w:rPr>
          <w:vanish w:val="0"/>
        </w:rPr>
        <w:t xml:space="preserve">DIVERSITY1A DIVERSITY1B DIVERSITY1C DIVERSITY1D DIVERSITY1E DIVERSITY1F DIVERSITY1G </w:t>
      </w:r>
    </w:p>
    <w:p w:rsidRPr="000F4D7C" w:rsidR="009E4E6C" w:rsidP="00296C19" w:rsidRDefault="00B60EB3" w14:paraId="395722EF" w14:textId="5C60221A">
      <w:pPr>
        <w:pStyle w:val="ASQstStem"/>
      </w:pPr>
      <w:r>
        <w:rPr>
          <w:rStyle w:val="WordBold"/>
        </w:rPr>
        <w:t>62</w:t>
      </w:r>
      <w:r w:rsidRPr="000F4D7C" w:rsidR="009E4E6C">
        <w:rPr>
          <w:rStyle w:val="WordBold"/>
        </w:rPr>
        <w:t>.</w:t>
      </w:r>
      <w:r w:rsidRPr="000F4D7C" w:rsidR="009E4E6C">
        <w:tab/>
      </w:r>
      <w:r w:rsidRPr="000F4D7C" w:rsidR="009E4E6C">
        <w:rPr>
          <w:rStyle w:val="WordBold"/>
        </w:rPr>
        <w:t xml:space="preserve">How much do you agree or disagree with the following statements about diversity in </w:t>
      </w:r>
      <w:r w:rsidRPr="000F4D7C" w:rsidR="009E4E6C">
        <w:rPr>
          <w:rStyle w:val="WordUnderlineBold"/>
        </w:rPr>
        <w:t>your Service</w:t>
      </w:r>
      <w:r w:rsidRPr="000F4D7C" w:rsidR="009E4E6C">
        <w:rPr>
          <w:rStyle w:val="WordBold"/>
        </w:rPr>
        <w:t>?</w:t>
      </w:r>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9E4E6C" w:rsidTr="004F7CC9" w14:paraId="01931330"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5EE3EF88"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696923E6" w14:textId="77777777">
            <w:pPr>
              <w:pStyle w:val="ASMatrixHeading"/>
            </w:pPr>
            <w:r w:rsidRPr="000F4D7C">
              <w:rPr>
                <w:rStyle w:val="ASAnnotation"/>
                <w:vanish w:val="0"/>
              </w:rPr>
              <w:t xml:space="preserve">1  </w:t>
            </w:r>
            <w:r w:rsidRPr="000F4D7C">
              <w:t xml:space="preserve"> Strongly disagree</w:t>
            </w:r>
          </w:p>
        </w:tc>
      </w:tr>
      <w:tr w:rsidRPr="000F4D7C" w:rsidR="009E4E6C" w:rsidTr="004F7CC9" w14:paraId="0511167A"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0253C9BF"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636F456E" w14:textId="77777777">
            <w:pPr>
              <w:pStyle w:val="ASMatrixHeading"/>
            </w:pPr>
            <w:r w:rsidRPr="000F4D7C">
              <w:rPr>
                <w:rStyle w:val="ASAnnotation"/>
                <w:vanish w:val="0"/>
              </w:rPr>
              <w:t xml:space="preserve">2  </w:t>
            </w:r>
            <w:r w:rsidRPr="000F4D7C">
              <w:t xml:space="preserve"> Disagree</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3EC77645" w14:textId="77777777">
            <w:pPr>
              <w:pStyle w:val="ASMatrixHeading"/>
            </w:pPr>
          </w:p>
        </w:tc>
      </w:tr>
      <w:tr w:rsidRPr="000F4D7C" w:rsidR="009E4E6C" w:rsidTr="004F7CC9" w14:paraId="0BAE5B1F"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7B97FEE3"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111A4FFE" w14:textId="77777777">
            <w:pPr>
              <w:pStyle w:val="ASMatrixHeading"/>
            </w:pPr>
            <w:r w:rsidRPr="000F4D7C">
              <w:rPr>
                <w:rStyle w:val="ASAnnotation"/>
                <w:vanish w:val="0"/>
              </w:rPr>
              <w:t xml:space="preserve">3  </w:t>
            </w:r>
            <w:r w:rsidRPr="000F4D7C">
              <w:t xml:space="preserve"> Neither agree nor disagree</w:t>
            </w:r>
          </w:p>
        </w:tc>
        <w:tc>
          <w:tcPr>
            <w:tcW w:w="403" w:type="dxa"/>
            <w:tcBorders>
              <w:left w:val="single" w:color="C0C0C0" w:sz="8" w:space="0"/>
              <w:right w:val="single" w:color="C0C0C0" w:sz="8" w:space="0"/>
            </w:tcBorders>
            <w:shd w:val="clear" w:color="auto" w:fill="auto"/>
            <w:vAlign w:val="center"/>
          </w:tcPr>
          <w:p w:rsidRPr="000F4D7C" w:rsidR="009E4E6C" w:rsidRDefault="009E4E6C" w14:paraId="397B6AC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4EBB8A1D" w14:textId="77777777">
            <w:pPr>
              <w:pStyle w:val="ASMatrixHeading"/>
            </w:pPr>
          </w:p>
        </w:tc>
      </w:tr>
      <w:tr w:rsidRPr="000F4D7C" w:rsidR="009E4E6C" w:rsidTr="004F7CC9" w14:paraId="0F95B365"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3AEA6CE8"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4E60E668" w14:textId="77777777">
            <w:pPr>
              <w:pStyle w:val="ASMatrixHeading"/>
            </w:pPr>
            <w:r w:rsidRPr="000F4D7C">
              <w:rPr>
                <w:rStyle w:val="ASAnnotation"/>
                <w:vanish w:val="0"/>
              </w:rPr>
              <w:t xml:space="preserve">4  </w:t>
            </w:r>
            <w:r w:rsidRPr="000F4D7C">
              <w:t xml:space="preserve"> Agree</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767413B9"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5E25884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0EA1788" w14:textId="77777777">
            <w:pPr>
              <w:pStyle w:val="ASMatrixHeading"/>
            </w:pPr>
          </w:p>
        </w:tc>
      </w:tr>
      <w:tr w:rsidRPr="000F4D7C" w:rsidR="009E4E6C" w:rsidTr="004F7CC9" w14:paraId="1D266367"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7D0FEE3F"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6733EECE" w14:textId="77777777">
            <w:pPr>
              <w:pStyle w:val="ASMatrixHeading"/>
            </w:pPr>
            <w:r w:rsidRPr="000F4D7C">
              <w:rPr>
                <w:rStyle w:val="ASAnnotation"/>
                <w:vanish w:val="0"/>
              </w:rPr>
              <w:t xml:space="preserve">5  </w:t>
            </w:r>
            <w:r w:rsidRPr="000F4D7C">
              <w:t xml:space="preserve"> Strongly agree</w:t>
            </w:r>
          </w:p>
        </w:tc>
        <w:tc>
          <w:tcPr>
            <w:tcW w:w="403" w:type="dxa"/>
            <w:tcBorders>
              <w:left w:val="single" w:color="C0C0C0" w:sz="8" w:space="0"/>
              <w:right w:val="single" w:color="C0C0C0" w:sz="8" w:space="0"/>
            </w:tcBorders>
            <w:shd w:val="clear" w:color="auto" w:fill="auto"/>
            <w:vAlign w:val="center"/>
          </w:tcPr>
          <w:p w:rsidRPr="000F4D7C" w:rsidR="009E4E6C" w:rsidRDefault="009E4E6C" w14:paraId="4E5D41D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AB45369"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22F0CFB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0B5D80E4" w14:textId="77777777">
            <w:pPr>
              <w:pStyle w:val="ASMatrixHeading"/>
            </w:pPr>
          </w:p>
        </w:tc>
      </w:tr>
      <w:tr w:rsidRPr="000F4D7C" w:rsidR="009E4E6C" w:rsidTr="004F7CC9" w14:paraId="5688EDBB" w14:textId="77777777">
        <w:trPr>
          <w:cantSplit/>
          <w:trHeight w:val="20" w:hRule="exact"/>
          <w:tblHeader/>
          <w:hidden w:val="0"/>
        </w:trPr>
        <w:tc>
          <w:tcPr>
            <w:tcW w:w="432" w:type="dxa"/>
            <w:shd w:val="clear" w:color="auto" w:fill="auto"/>
            <w:vAlign w:val="bottom"/>
          </w:tcPr>
          <w:p w:rsidRPr="000F4D7C" w:rsidR="009E4E6C" w:rsidRDefault="009E4E6C" w14:paraId="64C01F36"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9E4E6C" w:rsidRDefault="009E4E6C" w14:paraId="397A4EAF"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242950EA"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6011E378"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295050DB"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093AA85F"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2A59EA94" w14:textId="77777777">
            <w:pPr>
              <w:pStyle w:val="ASAnnotationTableKeepWNext"/>
              <w:rPr>
                <w:vanish w:val="0"/>
              </w:rPr>
            </w:pPr>
          </w:p>
        </w:tc>
      </w:tr>
      <w:tr w:rsidRPr="000F4D7C" w:rsidR="009E4E6C" w:rsidTr="004F7CC9" w14:paraId="3285FA51" w14:textId="77777777">
        <w:trPr>
          <w:cantSplit/>
        </w:trPr>
        <w:tc>
          <w:tcPr>
            <w:tcW w:w="432" w:type="dxa"/>
            <w:shd w:val="clear" w:color="auto" w:fill="auto"/>
            <w:vAlign w:val="bottom"/>
          </w:tcPr>
          <w:p w:rsidRPr="000F4D7C" w:rsidR="009E4E6C" w:rsidRDefault="009E4E6C" w14:paraId="5E150117" w14:textId="77777777">
            <w:pPr>
              <w:rPr>
                <w:sz w:val="18"/>
              </w:rPr>
            </w:pPr>
          </w:p>
        </w:tc>
        <w:tc>
          <w:tcPr>
            <w:tcW w:w="2750" w:type="dxa"/>
            <w:tcBorders>
              <w:right w:val="single" w:color="C0C0C0" w:sz="8" w:space="0"/>
            </w:tcBorders>
            <w:shd w:val="clear" w:color="auto" w:fill="auto"/>
            <w:vAlign w:val="bottom"/>
          </w:tcPr>
          <w:p w:rsidRPr="000F4D7C" w:rsidR="009E4E6C" w:rsidP="00CF013B" w:rsidRDefault="009E4E6C" w14:paraId="66D7A73F" w14:textId="47440FDC">
            <w:pPr>
              <w:pStyle w:val="ASMatrixSubitem"/>
            </w:pPr>
            <w:r w:rsidRPr="000F4D7C">
              <w:t>a.</w:t>
            </w:r>
            <w:r w:rsidRPr="000F4D7C">
              <w:tab/>
              <w:t>I support my Service's diversity efforts.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A37F832" w14:textId="076BAE54">
            <w:pPr>
              <w:pStyle w:val="ASTableOptionBoxes"/>
            </w:pPr>
            <w:r>
              <w:rPr>
                <w:noProof/>
              </w:rPr>
              <w:drawing>
                <wp:inline distT="0" distB="0" distL="0" distR="0" wp14:anchorId="4A7FCA6C" wp14:editId="2D99FC2A">
                  <wp:extent cx="180975" cy="18097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0398DF9" w14:textId="73434008">
            <w:pPr>
              <w:pStyle w:val="ASTableOptionBoxes"/>
            </w:pPr>
            <w:r>
              <w:rPr>
                <w:noProof/>
              </w:rPr>
              <w:drawing>
                <wp:inline distT="0" distB="0" distL="0" distR="0" wp14:anchorId="238574BE" wp14:editId="322FEA7B">
                  <wp:extent cx="180975" cy="180975"/>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B087461" w14:textId="1541E3EB">
            <w:pPr>
              <w:pStyle w:val="ASTableOptionBoxes"/>
            </w:pPr>
            <w:r>
              <w:rPr>
                <w:noProof/>
              </w:rPr>
              <w:drawing>
                <wp:inline distT="0" distB="0" distL="0" distR="0" wp14:anchorId="51DC58E4" wp14:editId="7CD1BCB8">
                  <wp:extent cx="180975" cy="180975"/>
                  <wp:effectExtent l="0" t="0" r="0"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E658ECC" w14:textId="296293CB">
            <w:pPr>
              <w:pStyle w:val="ASTableOptionBoxes"/>
            </w:pPr>
            <w:r>
              <w:rPr>
                <w:noProof/>
              </w:rPr>
              <w:drawing>
                <wp:inline distT="0" distB="0" distL="0" distR="0" wp14:anchorId="0D4B01B1" wp14:editId="0CCCD70C">
                  <wp:extent cx="180975" cy="180975"/>
                  <wp:effectExtent l="0" t="0" r="0"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923EE9E" w14:textId="68EC07C5">
            <w:pPr>
              <w:pStyle w:val="ASTableOptionBoxes"/>
            </w:pPr>
            <w:r>
              <w:rPr>
                <w:noProof/>
              </w:rPr>
              <w:drawing>
                <wp:inline distT="0" distB="0" distL="0" distR="0" wp14:anchorId="118C9522" wp14:editId="3FD4FC9E">
                  <wp:extent cx="180975" cy="180975"/>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79087DAB" w14:textId="77777777">
        <w:trPr>
          <w:cantSplit/>
        </w:trPr>
        <w:tc>
          <w:tcPr>
            <w:tcW w:w="432" w:type="dxa"/>
            <w:shd w:val="clear" w:color="auto" w:fill="auto"/>
            <w:vAlign w:val="bottom"/>
          </w:tcPr>
          <w:p w:rsidRPr="000F4D7C" w:rsidR="009E4E6C" w:rsidRDefault="009E4E6C" w14:paraId="58E0C3E0"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41C74908" w14:textId="77777777">
            <w:pPr>
              <w:pStyle w:val="ASMatrixSubitem"/>
            </w:pPr>
            <w:r w:rsidRPr="000F4D7C">
              <w:t>b.</w:t>
            </w:r>
            <w:r w:rsidRPr="000F4D7C">
              <w:tab/>
              <w:t>Diversity initiatives positively affect my Service.</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5499DE3" w14:textId="4379DA0E">
            <w:pPr>
              <w:pStyle w:val="ASTableOptionBoxes"/>
            </w:pPr>
            <w:r>
              <w:rPr>
                <w:noProof/>
              </w:rPr>
              <w:drawing>
                <wp:inline distT="0" distB="0" distL="0" distR="0" wp14:anchorId="5941E4CF" wp14:editId="3415CD83">
                  <wp:extent cx="180975" cy="180975"/>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43AC91C" w14:textId="2CC37D83">
            <w:pPr>
              <w:pStyle w:val="ASTableOptionBoxes"/>
            </w:pPr>
            <w:r>
              <w:rPr>
                <w:noProof/>
              </w:rPr>
              <w:drawing>
                <wp:inline distT="0" distB="0" distL="0" distR="0" wp14:anchorId="4FF3C086" wp14:editId="2D9E4B82">
                  <wp:extent cx="180975" cy="180975"/>
                  <wp:effectExtent l="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E420121" w14:textId="6C2F314A">
            <w:pPr>
              <w:pStyle w:val="ASTableOptionBoxes"/>
            </w:pPr>
            <w:r>
              <w:rPr>
                <w:noProof/>
              </w:rPr>
              <w:drawing>
                <wp:inline distT="0" distB="0" distL="0" distR="0" wp14:anchorId="552DC106" wp14:editId="7F6F4ECE">
                  <wp:extent cx="180975" cy="180975"/>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65320D2D" w14:textId="134C4145">
            <w:pPr>
              <w:pStyle w:val="ASTableOptionBoxes"/>
            </w:pPr>
            <w:r>
              <w:rPr>
                <w:noProof/>
              </w:rPr>
              <w:drawing>
                <wp:inline distT="0" distB="0" distL="0" distR="0" wp14:anchorId="5752F60B" wp14:editId="73D37C16">
                  <wp:extent cx="180975" cy="180975"/>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C306E69" w14:textId="5C230B73">
            <w:pPr>
              <w:pStyle w:val="ASTableOptionBoxes"/>
            </w:pPr>
            <w:r>
              <w:rPr>
                <w:noProof/>
              </w:rPr>
              <w:drawing>
                <wp:inline distT="0" distB="0" distL="0" distR="0" wp14:anchorId="24B5EF4C" wp14:editId="53576DFB">
                  <wp:extent cx="180975" cy="18097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EE8BAAE" w14:textId="77777777">
        <w:trPr>
          <w:cantSplit/>
        </w:trPr>
        <w:tc>
          <w:tcPr>
            <w:tcW w:w="432" w:type="dxa"/>
            <w:shd w:val="clear" w:color="auto" w:fill="auto"/>
            <w:vAlign w:val="bottom"/>
          </w:tcPr>
          <w:p w:rsidRPr="000F4D7C" w:rsidR="009E4E6C" w:rsidRDefault="009E4E6C" w14:paraId="55CA0CEB"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435E80B1" w14:textId="77777777">
            <w:pPr>
              <w:pStyle w:val="ASMatrixSubitem"/>
            </w:pPr>
            <w:r w:rsidRPr="000F4D7C">
              <w:t>c.</w:t>
            </w:r>
            <w:r w:rsidRPr="000F4D7C">
              <w:tab/>
              <w:t>Diversity is important to building a quality force.</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B7BE0AB" w14:textId="2B2161E2">
            <w:pPr>
              <w:pStyle w:val="ASTableOptionBoxes"/>
            </w:pPr>
            <w:r>
              <w:rPr>
                <w:noProof/>
              </w:rPr>
              <w:drawing>
                <wp:inline distT="0" distB="0" distL="0" distR="0" wp14:anchorId="72A9EE47" wp14:editId="009339E9">
                  <wp:extent cx="180975" cy="180975"/>
                  <wp:effectExtent l="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A66B5D7" w14:textId="32D743B9">
            <w:pPr>
              <w:pStyle w:val="ASTableOptionBoxes"/>
            </w:pPr>
            <w:r>
              <w:rPr>
                <w:noProof/>
              </w:rPr>
              <w:drawing>
                <wp:inline distT="0" distB="0" distL="0" distR="0" wp14:anchorId="7C27186B" wp14:editId="4CBABC51">
                  <wp:extent cx="180975" cy="180975"/>
                  <wp:effectExtent l="0" t="0" r="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15B0260" w14:textId="6E5BAFAF">
            <w:pPr>
              <w:pStyle w:val="ASTableOptionBoxes"/>
            </w:pPr>
            <w:r>
              <w:rPr>
                <w:noProof/>
              </w:rPr>
              <w:drawing>
                <wp:inline distT="0" distB="0" distL="0" distR="0" wp14:anchorId="02E0C02E" wp14:editId="5A223BC4">
                  <wp:extent cx="180975" cy="18097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B76EDB9" w14:textId="34B11D44">
            <w:pPr>
              <w:pStyle w:val="ASTableOptionBoxes"/>
            </w:pPr>
            <w:r>
              <w:rPr>
                <w:noProof/>
              </w:rPr>
              <w:drawing>
                <wp:inline distT="0" distB="0" distL="0" distR="0" wp14:anchorId="03394934" wp14:editId="1C6DA073">
                  <wp:extent cx="180975" cy="180975"/>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C8AABAD" w14:textId="1E1E0E0C">
            <w:pPr>
              <w:pStyle w:val="ASTableOptionBoxes"/>
            </w:pPr>
            <w:r>
              <w:rPr>
                <w:noProof/>
              </w:rPr>
              <w:drawing>
                <wp:inline distT="0" distB="0" distL="0" distR="0" wp14:anchorId="47BA14FA" wp14:editId="77694F8F">
                  <wp:extent cx="180975" cy="18097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00552F9E" w14:textId="77777777">
        <w:trPr>
          <w:cantSplit/>
        </w:trPr>
        <w:tc>
          <w:tcPr>
            <w:tcW w:w="432" w:type="dxa"/>
            <w:shd w:val="clear" w:color="auto" w:fill="auto"/>
            <w:vAlign w:val="bottom"/>
          </w:tcPr>
          <w:p w:rsidRPr="000F4D7C" w:rsidR="009E4E6C" w:rsidRDefault="009E4E6C" w14:paraId="014E6CD9"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38B266D2" w14:textId="77777777">
            <w:pPr>
              <w:pStyle w:val="ASMatrixSubitem"/>
            </w:pPr>
            <w:r w:rsidRPr="000F4D7C">
              <w:t>d.</w:t>
            </w:r>
            <w:r w:rsidRPr="000F4D7C">
              <w:tab/>
              <w:t>Diversity will benefit everyone.</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F1F63A7" w14:textId="04BEA334">
            <w:pPr>
              <w:pStyle w:val="ASTableOptionBoxes"/>
            </w:pPr>
            <w:r>
              <w:rPr>
                <w:noProof/>
              </w:rPr>
              <w:drawing>
                <wp:inline distT="0" distB="0" distL="0" distR="0" wp14:anchorId="48C3976D" wp14:editId="171110CF">
                  <wp:extent cx="180975" cy="18097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623EC90B" w14:textId="476DB024">
            <w:pPr>
              <w:pStyle w:val="ASTableOptionBoxes"/>
            </w:pPr>
            <w:r>
              <w:rPr>
                <w:noProof/>
              </w:rPr>
              <w:drawing>
                <wp:inline distT="0" distB="0" distL="0" distR="0" wp14:anchorId="12951647" wp14:editId="4A6608D5">
                  <wp:extent cx="180975" cy="18097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DB3A0DC" w14:textId="6E449442">
            <w:pPr>
              <w:pStyle w:val="ASTableOptionBoxes"/>
            </w:pPr>
            <w:r>
              <w:rPr>
                <w:noProof/>
              </w:rPr>
              <w:drawing>
                <wp:inline distT="0" distB="0" distL="0" distR="0" wp14:anchorId="7C8467EC" wp14:editId="10B797BB">
                  <wp:extent cx="180975" cy="18097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F2EE70D" w14:textId="2E46C5F0">
            <w:pPr>
              <w:pStyle w:val="ASTableOptionBoxes"/>
            </w:pPr>
            <w:r>
              <w:rPr>
                <w:noProof/>
              </w:rPr>
              <w:drawing>
                <wp:inline distT="0" distB="0" distL="0" distR="0" wp14:anchorId="7E93C988" wp14:editId="76657BAE">
                  <wp:extent cx="180975" cy="18097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5628A02" w14:textId="3FEED906">
            <w:pPr>
              <w:pStyle w:val="ASTableOptionBoxes"/>
            </w:pPr>
            <w:r>
              <w:rPr>
                <w:noProof/>
              </w:rPr>
              <w:drawing>
                <wp:inline distT="0" distB="0" distL="0" distR="0" wp14:anchorId="06A76FE7" wp14:editId="33EDAC11">
                  <wp:extent cx="180975" cy="18097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7E2C02F9" w14:textId="77777777">
        <w:trPr>
          <w:cantSplit/>
        </w:trPr>
        <w:tc>
          <w:tcPr>
            <w:tcW w:w="432" w:type="dxa"/>
            <w:shd w:val="clear" w:color="auto" w:fill="auto"/>
            <w:vAlign w:val="bottom"/>
          </w:tcPr>
          <w:p w:rsidRPr="000F4D7C" w:rsidR="009E4E6C" w:rsidRDefault="009E4E6C" w14:paraId="5F107F69"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16F4D623" w14:textId="77777777">
            <w:pPr>
              <w:pStyle w:val="ASMatrixSubitem"/>
            </w:pPr>
            <w:r w:rsidRPr="000F4D7C">
              <w:t>e.</w:t>
            </w:r>
            <w:r w:rsidRPr="000F4D7C">
              <w:tab/>
              <w:t>Diversity will unify personnel.</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9C7A94C" w14:textId="49A088CC">
            <w:pPr>
              <w:pStyle w:val="ASTableOptionBoxes"/>
            </w:pPr>
            <w:r>
              <w:rPr>
                <w:noProof/>
              </w:rPr>
              <w:drawing>
                <wp:inline distT="0" distB="0" distL="0" distR="0" wp14:anchorId="607CB061" wp14:editId="752939EF">
                  <wp:extent cx="180975" cy="18097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BB6A560" w14:textId="6B02E202">
            <w:pPr>
              <w:pStyle w:val="ASTableOptionBoxes"/>
            </w:pPr>
            <w:r>
              <w:rPr>
                <w:noProof/>
              </w:rPr>
              <w:drawing>
                <wp:inline distT="0" distB="0" distL="0" distR="0" wp14:anchorId="2A8773AC" wp14:editId="326F1845">
                  <wp:extent cx="180975" cy="18097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8F30267" w14:textId="5DCC5F88">
            <w:pPr>
              <w:pStyle w:val="ASTableOptionBoxes"/>
            </w:pPr>
            <w:r>
              <w:rPr>
                <w:noProof/>
              </w:rPr>
              <w:drawing>
                <wp:inline distT="0" distB="0" distL="0" distR="0" wp14:anchorId="296D5FAF" wp14:editId="32C58000">
                  <wp:extent cx="180975" cy="18097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DB021E8" w14:textId="582EFDA0">
            <w:pPr>
              <w:pStyle w:val="ASTableOptionBoxes"/>
            </w:pPr>
            <w:r>
              <w:rPr>
                <w:noProof/>
              </w:rPr>
              <w:drawing>
                <wp:inline distT="0" distB="0" distL="0" distR="0" wp14:anchorId="63FC7A03" wp14:editId="405D5913">
                  <wp:extent cx="180975" cy="18097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91177C2" w14:textId="2E3CAF4E">
            <w:pPr>
              <w:pStyle w:val="ASTableOptionBoxes"/>
            </w:pPr>
            <w:r>
              <w:rPr>
                <w:noProof/>
              </w:rPr>
              <w:drawing>
                <wp:inline distT="0" distB="0" distL="0" distR="0" wp14:anchorId="67E1C331" wp14:editId="3EA07F33">
                  <wp:extent cx="180975" cy="18097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254154DA" w14:textId="77777777">
        <w:trPr>
          <w:cantSplit/>
        </w:trPr>
        <w:tc>
          <w:tcPr>
            <w:tcW w:w="432" w:type="dxa"/>
            <w:shd w:val="clear" w:color="auto" w:fill="auto"/>
            <w:vAlign w:val="bottom"/>
          </w:tcPr>
          <w:p w:rsidRPr="000F4D7C" w:rsidR="009E4E6C" w:rsidRDefault="009E4E6C" w14:paraId="797AFED1"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7E8E9B92" w14:textId="77777777">
            <w:pPr>
              <w:pStyle w:val="ASMatrixSubitem"/>
            </w:pPr>
            <w:r w:rsidRPr="000F4D7C">
              <w:t>f.</w:t>
            </w:r>
            <w:r w:rsidRPr="000F4D7C">
              <w:tab/>
              <w:t>Diversity will lower my Service's standards.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FF335C9" w14:textId="37A9AFD5">
            <w:pPr>
              <w:pStyle w:val="ASTableOptionBoxes"/>
            </w:pPr>
            <w:r>
              <w:rPr>
                <w:noProof/>
              </w:rPr>
              <w:drawing>
                <wp:inline distT="0" distB="0" distL="0" distR="0" wp14:anchorId="5B0A238A" wp14:editId="7B66F3F3">
                  <wp:extent cx="180975" cy="18097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06342B3" w14:textId="1B70C0CB">
            <w:pPr>
              <w:pStyle w:val="ASTableOptionBoxes"/>
            </w:pPr>
            <w:r>
              <w:rPr>
                <w:noProof/>
              </w:rPr>
              <w:drawing>
                <wp:inline distT="0" distB="0" distL="0" distR="0" wp14:anchorId="2F023ED3" wp14:editId="6DEF9695">
                  <wp:extent cx="180975" cy="18097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B02AF56" w14:textId="546C46FE">
            <w:pPr>
              <w:pStyle w:val="ASTableOptionBoxes"/>
            </w:pPr>
            <w:r>
              <w:rPr>
                <w:noProof/>
              </w:rPr>
              <w:drawing>
                <wp:inline distT="0" distB="0" distL="0" distR="0" wp14:anchorId="0430E864" wp14:editId="3FD11DAD">
                  <wp:extent cx="180975" cy="18097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10D35B5" w14:textId="29F1AA4B">
            <w:pPr>
              <w:pStyle w:val="ASTableOptionBoxes"/>
            </w:pPr>
            <w:r>
              <w:rPr>
                <w:noProof/>
              </w:rPr>
              <w:drawing>
                <wp:inline distT="0" distB="0" distL="0" distR="0" wp14:anchorId="634FFF98" wp14:editId="6292847D">
                  <wp:extent cx="180975" cy="18097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2D234D4" w14:textId="1C9A230D">
            <w:pPr>
              <w:pStyle w:val="ASTableOptionBoxes"/>
            </w:pPr>
            <w:r>
              <w:rPr>
                <w:noProof/>
              </w:rPr>
              <w:drawing>
                <wp:inline distT="0" distB="0" distL="0" distR="0" wp14:anchorId="0F0D5E10" wp14:editId="54C1745E">
                  <wp:extent cx="180975" cy="18097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A47007E" w14:textId="77777777">
        <w:trPr>
          <w:cantSplit/>
        </w:trPr>
        <w:tc>
          <w:tcPr>
            <w:tcW w:w="432" w:type="dxa"/>
            <w:shd w:val="clear" w:color="auto" w:fill="auto"/>
            <w:vAlign w:val="bottom"/>
          </w:tcPr>
          <w:p w:rsidRPr="000F4D7C" w:rsidR="009E4E6C" w:rsidRDefault="009E4E6C" w14:paraId="5660ECA3"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5F6300F4" w14:textId="77777777">
            <w:pPr>
              <w:pStyle w:val="ASMatrixSubitem"/>
            </w:pPr>
            <w:r w:rsidRPr="000F4D7C">
              <w:t>g.</w:t>
            </w:r>
            <w:r w:rsidRPr="000F4D7C">
              <w:tab/>
              <w:t>I am personally committed to diversity.</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4288560" w14:textId="297853C2">
            <w:pPr>
              <w:pStyle w:val="ASTableOptionBoxes"/>
            </w:pPr>
            <w:r>
              <w:rPr>
                <w:noProof/>
              </w:rPr>
              <w:drawing>
                <wp:inline distT="0" distB="0" distL="0" distR="0" wp14:anchorId="0EDE3840" wp14:editId="2FBAB9D8">
                  <wp:extent cx="180975" cy="18097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191B3ED" w14:textId="7F774368">
            <w:pPr>
              <w:pStyle w:val="ASTableOptionBoxes"/>
            </w:pPr>
            <w:r>
              <w:rPr>
                <w:noProof/>
              </w:rPr>
              <w:drawing>
                <wp:inline distT="0" distB="0" distL="0" distR="0" wp14:anchorId="7E2097B5" wp14:editId="0AFF4E9B">
                  <wp:extent cx="180975" cy="18097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DB07545" w14:textId="38D51BE0">
            <w:pPr>
              <w:pStyle w:val="ASTableOptionBoxes"/>
            </w:pPr>
            <w:r>
              <w:rPr>
                <w:noProof/>
              </w:rPr>
              <w:drawing>
                <wp:inline distT="0" distB="0" distL="0" distR="0" wp14:anchorId="4368FE41" wp14:editId="1CFD3489">
                  <wp:extent cx="180975" cy="18097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58FC0AA" w14:textId="29D24AF9">
            <w:pPr>
              <w:pStyle w:val="ASTableOptionBoxes"/>
            </w:pPr>
            <w:r>
              <w:rPr>
                <w:noProof/>
              </w:rPr>
              <w:drawing>
                <wp:inline distT="0" distB="0" distL="0" distR="0" wp14:anchorId="2DEED510" wp14:editId="3C0BC005">
                  <wp:extent cx="180975" cy="18097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6DF297B" w14:textId="3D0482FD">
            <w:pPr>
              <w:pStyle w:val="ASTableOptionBoxes"/>
            </w:pPr>
            <w:r>
              <w:rPr>
                <w:noProof/>
              </w:rPr>
              <w:drawing>
                <wp:inline distT="0" distB="0" distL="0" distR="0" wp14:anchorId="3E708B4C" wp14:editId="21225430">
                  <wp:extent cx="180975" cy="18097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50EAAD13" w14:textId="77777777">
      <w:pPr>
        <w:pStyle w:val="Spacer4pt"/>
      </w:pPr>
    </w:p>
    <w:p w:rsidRPr="000F4D7C" w:rsidR="009E4E6C" w:rsidP="009E4E6C" w:rsidRDefault="009E4E6C" w14:paraId="55FEA0CC" w14:textId="35F772E1">
      <w:pPr>
        <w:pStyle w:val="ASAnnotationParagraph"/>
        <w:rPr>
          <w:vanish w:val="0"/>
        </w:rPr>
      </w:pPr>
      <w:r w:rsidRPr="000F4D7C">
        <w:rPr>
          <w:vanish w:val="0"/>
        </w:rPr>
        <w:t xml:space="preserve">DIVERSITYUA DIVERSITYUB DIVERSITYUC DIVERSITYUD DIVERSITYUE DIVERSITYUF DIVERSITYUG DIVERSITYUH DIVERSITYUI </w:t>
      </w:r>
    </w:p>
    <w:p w:rsidRPr="000F4D7C" w:rsidR="009E4E6C" w:rsidP="00296C19" w:rsidRDefault="00B60EB3" w14:paraId="246B855B" w14:textId="0DFCB589">
      <w:pPr>
        <w:pStyle w:val="ASQstStem"/>
      </w:pPr>
      <w:r>
        <w:rPr>
          <w:rStyle w:val="WordBold"/>
        </w:rPr>
        <w:t>63</w:t>
      </w:r>
      <w:r w:rsidRPr="000F4D7C" w:rsidR="009E4E6C">
        <w:rPr>
          <w:rStyle w:val="WordBold"/>
        </w:rPr>
        <w:t>.</w:t>
      </w:r>
      <w:r w:rsidRPr="000F4D7C" w:rsidR="009E4E6C">
        <w:tab/>
      </w:r>
      <w:r w:rsidRPr="000F4D7C" w:rsidR="009E4E6C">
        <w:rPr>
          <w:rStyle w:val="WordBold"/>
        </w:rPr>
        <w:t xml:space="preserve">How much do you agree or disagree with the following statements about diversity in </w:t>
      </w:r>
      <w:r w:rsidRPr="000F4D7C" w:rsidR="009E4E6C">
        <w:rPr>
          <w:rStyle w:val="WordUnderlineBold"/>
        </w:rPr>
        <w:t>your military unit</w:t>
      </w:r>
      <w:r w:rsidRPr="000F4D7C" w:rsidR="009E4E6C">
        <w:rPr>
          <w:rStyle w:val="WordBold"/>
        </w:rPr>
        <w:t>?</w:t>
      </w:r>
      <w:r w:rsidRPr="000F4D7C" w:rsidR="009E4E6C">
        <w:rPr>
          <w:rStyle w:val="WordItalicBold"/>
        </w:rPr>
        <w:t xml:space="preserve"> </w:t>
      </w:r>
      <w:r w:rsidRPr="000F4D7C" w:rsidR="00296C19">
        <w:rPr>
          <w:rStyle w:val="WordItalicBold"/>
        </w:rPr>
        <w:t xml:space="preserve"> </w:t>
      </w:r>
      <w:r w:rsidRPr="000F4D7C" w:rsidR="009E4E6C">
        <w:rPr>
          <w:rStyle w:val="WordItalicBold"/>
        </w:rPr>
        <w:t>Mark one answer for each item</w:t>
      </w:r>
      <w:r w:rsidRPr="000F4D7C" w:rsidR="009E4E6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9E4E6C" w:rsidTr="004F7CC9" w14:paraId="2CAA3D81"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4BE7C654"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15B06F4B" w14:textId="77777777">
            <w:pPr>
              <w:pStyle w:val="ASMatrixHeading"/>
            </w:pPr>
            <w:r w:rsidRPr="000F4D7C">
              <w:rPr>
                <w:rStyle w:val="ASAnnotation"/>
                <w:vanish w:val="0"/>
              </w:rPr>
              <w:t xml:space="preserve">1  </w:t>
            </w:r>
            <w:r w:rsidRPr="000F4D7C">
              <w:t xml:space="preserve"> Strongly disagree</w:t>
            </w:r>
          </w:p>
        </w:tc>
      </w:tr>
      <w:tr w:rsidRPr="000F4D7C" w:rsidR="009E4E6C" w:rsidTr="004F7CC9" w14:paraId="1E0F342F"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1A064C9E"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7EB5F933" w14:textId="77777777">
            <w:pPr>
              <w:pStyle w:val="ASMatrixHeading"/>
            </w:pPr>
            <w:r w:rsidRPr="000F4D7C">
              <w:rPr>
                <w:rStyle w:val="ASAnnotation"/>
                <w:vanish w:val="0"/>
              </w:rPr>
              <w:t xml:space="preserve">2  </w:t>
            </w:r>
            <w:r w:rsidRPr="000F4D7C">
              <w:t xml:space="preserve"> Disagree</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26261563" w14:textId="77777777">
            <w:pPr>
              <w:pStyle w:val="ASMatrixHeading"/>
            </w:pPr>
          </w:p>
        </w:tc>
      </w:tr>
      <w:tr w:rsidRPr="000F4D7C" w:rsidR="009E4E6C" w:rsidTr="004F7CC9" w14:paraId="224D40EC"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4851B1E9"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01231263" w14:textId="77777777">
            <w:pPr>
              <w:pStyle w:val="ASMatrixHeading"/>
            </w:pPr>
            <w:r w:rsidRPr="000F4D7C">
              <w:rPr>
                <w:rStyle w:val="ASAnnotation"/>
                <w:vanish w:val="0"/>
              </w:rPr>
              <w:t xml:space="preserve">3  </w:t>
            </w:r>
            <w:r w:rsidRPr="000F4D7C">
              <w:t xml:space="preserve"> Neither agree nor disagree</w:t>
            </w:r>
          </w:p>
        </w:tc>
        <w:tc>
          <w:tcPr>
            <w:tcW w:w="403" w:type="dxa"/>
            <w:tcBorders>
              <w:left w:val="single" w:color="C0C0C0" w:sz="8" w:space="0"/>
              <w:right w:val="single" w:color="C0C0C0" w:sz="8" w:space="0"/>
            </w:tcBorders>
            <w:shd w:val="clear" w:color="auto" w:fill="auto"/>
            <w:vAlign w:val="center"/>
          </w:tcPr>
          <w:p w:rsidRPr="000F4D7C" w:rsidR="009E4E6C" w:rsidRDefault="009E4E6C" w14:paraId="3985122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4116C9EC" w14:textId="77777777">
            <w:pPr>
              <w:pStyle w:val="ASMatrixHeading"/>
            </w:pPr>
          </w:p>
        </w:tc>
      </w:tr>
      <w:tr w:rsidRPr="000F4D7C" w:rsidR="009E4E6C" w:rsidTr="004F7CC9" w14:paraId="45A7EB8F"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08C05D94"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56D2A0F3" w14:textId="77777777">
            <w:pPr>
              <w:pStyle w:val="ASMatrixHeading"/>
            </w:pPr>
            <w:r w:rsidRPr="000F4D7C">
              <w:rPr>
                <w:rStyle w:val="ASAnnotation"/>
                <w:vanish w:val="0"/>
              </w:rPr>
              <w:t xml:space="preserve">4  </w:t>
            </w:r>
            <w:r w:rsidRPr="000F4D7C">
              <w:t xml:space="preserve"> Agree</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69756E3B"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5912B31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3D6E25AB" w14:textId="77777777">
            <w:pPr>
              <w:pStyle w:val="ASMatrixHeading"/>
            </w:pPr>
          </w:p>
        </w:tc>
      </w:tr>
      <w:tr w:rsidRPr="000F4D7C" w:rsidR="009E4E6C" w:rsidTr="004F7CC9" w14:paraId="1BB5C4F9"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5604B001"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0CE0F527" w14:textId="77777777">
            <w:pPr>
              <w:pStyle w:val="ASMatrixHeading"/>
            </w:pPr>
            <w:r w:rsidRPr="000F4D7C">
              <w:rPr>
                <w:rStyle w:val="ASAnnotation"/>
                <w:vanish w:val="0"/>
              </w:rPr>
              <w:t xml:space="preserve">5  </w:t>
            </w:r>
            <w:r w:rsidRPr="000F4D7C">
              <w:t xml:space="preserve"> Strongly agree</w:t>
            </w:r>
          </w:p>
        </w:tc>
        <w:tc>
          <w:tcPr>
            <w:tcW w:w="403" w:type="dxa"/>
            <w:tcBorders>
              <w:left w:val="single" w:color="C0C0C0" w:sz="8" w:space="0"/>
              <w:right w:val="single" w:color="C0C0C0" w:sz="8" w:space="0"/>
            </w:tcBorders>
            <w:shd w:val="clear" w:color="auto" w:fill="auto"/>
            <w:vAlign w:val="center"/>
          </w:tcPr>
          <w:p w:rsidRPr="000F4D7C" w:rsidR="009E4E6C" w:rsidRDefault="009E4E6C" w14:paraId="2D29840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2CBAD67D"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16C33A0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5A94DB81" w14:textId="77777777">
            <w:pPr>
              <w:pStyle w:val="ASMatrixHeading"/>
            </w:pPr>
          </w:p>
        </w:tc>
      </w:tr>
      <w:tr w:rsidRPr="000F4D7C" w:rsidR="009E4E6C" w:rsidTr="004F7CC9" w14:paraId="2E2E0505" w14:textId="77777777">
        <w:trPr>
          <w:cantSplit/>
          <w:trHeight w:val="20" w:hRule="exact"/>
          <w:tblHeader/>
          <w:hidden w:val="0"/>
        </w:trPr>
        <w:tc>
          <w:tcPr>
            <w:tcW w:w="432" w:type="dxa"/>
            <w:shd w:val="clear" w:color="auto" w:fill="auto"/>
            <w:vAlign w:val="bottom"/>
          </w:tcPr>
          <w:p w:rsidRPr="000F4D7C" w:rsidR="009E4E6C" w:rsidRDefault="009E4E6C" w14:paraId="27524785"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9E4E6C" w:rsidRDefault="009E4E6C" w14:paraId="1A8E8299"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6834F3C8"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52793571"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0F041E93"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2C159DCF"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5453CEB6" w14:textId="77777777">
            <w:pPr>
              <w:pStyle w:val="ASAnnotationTableKeepWNext"/>
              <w:rPr>
                <w:vanish w:val="0"/>
              </w:rPr>
            </w:pPr>
          </w:p>
        </w:tc>
      </w:tr>
      <w:tr w:rsidRPr="000F4D7C" w:rsidR="009E4E6C" w:rsidTr="004F7CC9" w14:paraId="0E9698E0" w14:textId="77777777">
        <w:trPr>
          <w:cantSplit/>
        </w:trPr>
        <w:tc>
          <w:tcPr>
            <w:tcW w:w="432" w:type="dxa"/>
            <w:shd w:val="clear" w:color="auto" w:fill="auto"/>
            <w:vAlign w:val="bottom"/>
          </w:tcPr>
          <w:p w:rsidRPr="000F4D7C" w:rsidR="009E4E6C" w:rsidRDefault="009E4E6C" w14:paraId="36834FAF" w14:textId="77777777">
            <w:pPr>
              <w:rPr>
                <w:sz w:val="18"/>
              </w:rPr>
            </w:pPr>
          </w:p>
        </w:tc>
        <w:tc>
          <w:tcPr>
            <w:tcW w:w="2750" w:type="dxa"/>
            <w:tcBorders>
              <w:right w:val="single" w:color="C0C0C0" w:sz="8" w:space="0"/>
            </w:tcBorders>
            <w:shd w:val="clear" w:color="auto" w:fill="auto"/>
            <w:vAlign w:val="bottom"/>
          </w:tcPr>
          <w:p w:rsidRPr="000F4D7C" w:rsidR="009E4E6C" w:rsidP="00CF013B" w:rsidRDefault="009E4E6C" w14:paraId="6694AF42" w14:textId="0480EDB9">
            <w:pPr>
              <w:pStyle w:val="ASMatrixSubitem"/>
            </w:pPr>
            <w:r w:rsidRPr="000F4D7C">
              <w:t>a.</w:t>
            </w:r>
            <w:r w:rsidRPr="000F4D7C">
              <w:tab/>
              <w:t>Members are treated as valued members of the team without losing their unique identities.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1146A24" w14:textId="4B2D3CC1">
            <w:pPr>
              <w:pStyle w:val="ASTableOptionBoxes"/>
            </w:pPr>
            <w:r>
              <w:rPr>
                <w:noProof/>
              </w:rPr>
              <w:drawing>
                <wp:inline distT="0" distB="0" distL="0" distR="0" wp14:anchorId="7E9CBD32" wp14:editId="2BCF4F98">
                  <wp:extent cx="180975" cy="180975"/>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738C7E3" w14:textId="7B18DEEA">
            <w:pPr>
              <w:pStyle w:val="ASTableOptionBoxes"/>
            </w:pPr>
            <w:r>
              <w:rPr>
                <w:noProof/>
              </w:rPr>
              <w:drawing>
                <wp:inline distT="0" distB="0" distL="0" distR="0" wp14:anchorId="5E131828" wp14:editId="225A3E68">
                  <wp:extent cx="180975" cy="180975"/>
                  <wp:effectExtent l="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8591D05" w14:textId="44DE62EF">
            <w:pPr>
              <w:pStyle w:val="ASTableOptionBoxes"/>
            </w:pPr>
            <w:r>
              <w:rPr>
                <w:noProof/>
              </w:rPr>
              <w:drawing>
                <wp:inline distT="0" distB="0" distL="0" distR="0" wp14:anchorId="1D928D13" wp14:editId="1466BFF2">
                  <wp:extent cx="180975" cy="18097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DBAFC38" w14:textId="592DBAC8">
            <w:pPr>
              <w:pStyle w:val="ASTableOptionBoxes"/>
            </w:pPr>
            <w:r>
              <w:rPr>
                <w:noProof/>
              </w:rPr>
              <w:drawing>
                <wp:inline distT="0" distB="0" distL="0" distR="0" wp14:anchorId="1A3AE3E0" wp14:editId="4922DAB9">
                  <wp:extent cx="180975" cy="180975"/>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96ABB0B" w14:textId="2C0102C3">
            <w:pPr>
              <w:pStyle w:val="ASTableOptionBoxes"/>
            </w:pPr>
            <w:r>
              <w:rPr>
                <w:noProof/>
              </w:rPr>
              <w:drawing>
                <wp:inline distT="0" distB="0" distL="0" distR="0" wp14:anchorId="6044D746" wp14:editId="6A5723B0">
                  <wp:extent cx="180975" cy="18097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4C6B077B" w14:textId="77777777">
        <w:trPr>
          <w:cantSplit/>
        </w:trPr>
        <w:tc>
          <w:tcPr>
            <w:tcW w:w="432" w:type="dxa"/>
            <w:shd w:val="clear" w:color="auto" w:fill="auto"/>
            <w:vAlign w:val="bottom"/>
          </w:tcPr>
          <w:p w:rsidRPr="000F4D7C" w:rsidR="009E4E6C" w:rsidRDefault="009E4E6C" w14:paraId="427370DD"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61BD9D8F" w14:textId="77777777">
            <w:pPr>
              <w:pStyle w:val="ASMatrixSubitem"/>
            </w:pPr>
            <w:r w:rsidRPr="000F4D7C">
              <w:t>b.</w:t>
            </w:r>
            <w:r w:rsidRPr="000F4D7C">
              <w:tab/>
              <w:t>I feel excluded by my unit because I am different.</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2525788" w14:textId="2D3D1252">
            <w:pPr>
              <w:pStyle w:val="ASTableOptionBoxes"/>
            </w:pPr>
            <w:r>
              <w:rPr>
                <w:noProof/>
              </w:rPr>
              <w:drawing>
                <wp:inline distT="0" distB="0" distL="0" distR="0" wp14:anchorId="4C037C89" wp14:editId="4797FFCC">
                  <wp:extent cx="180975" cy="18097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6BF4DB6A" w14:textId="18CF2B60">
            <w:pPr>
              <w:pStyle w:val="ASTableOptionBoxes"/>
            </w:pPr>
            <w:r>
              <w:rPr>
                <w:noProof/>
              </w:rPr>
              <w:drawing>
                <wp:inline distT="0" distB="0" distL="0" distR="0" wp14:anchorId="3CCD6105" wp14:editId="5A2A0358">
                  <wp:extent cx="180975" cy="18097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B9257A3" w14:textId="7B79F457">
            <w:pPr>
              <w:pStyle w:val="ASTableOptionBoxes"/>
            </w:pPr>
            <w:r>
              <w:rPr>
                <w:noProof/>
              </w:rPr>
              <w:drawing>
                <wp:inline distT="0" distB="0" distL="0" distR="0" wp14:anchorId="2E0FE112" wp14:editId="79062302">
                  <wp:extent cx="180975" cy="18097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838D1DF" w14:textId="4B9B4D2A">
            <w:pPr>
              <w:pStyle w:val="ASTableOptionBoxes"/>
            </w:pPr>
            <w:r>
              <w:rPr>
                <w:noProof/>
              </w:rPr>
              <w:drawing>
                <wp:inline distT="0" distB="0" distL="0" distR="0" wp14:anchorId="323A4ABA" wp14:editId="74932264">
                  <wp:extent cx="180975" cy="180975"/>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6D820B2" w14:textId="790C49A6">
            <w:pPr>
              <w:pStyle w:val="ASTableOptionBoxes"/>
            </w:pPr>
            <w:r>
              <w:rPr>
                <w:noProof/>
              </w:rPr>
              <w:drawing>
                <wp:inline distT="0" distB="0" distL="0" distR="0" wp14:anchorId="01519D96" wp14:editId="6CCFC02C">
                  <wp:extent cx="180975" cy="18097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04D48389" w14:textId="77777777">
        <w:trPr>
          <w:cantSplit/>
        </w:trPr>
        <w:tc>
          <w:tcPr>
            <w:tcW w:w="432" w:type="dxa"/>
            <w:shd w:val="clear" w:color="auto" w:fill="auto"/>
            <w:vAlign w:val="bottom"/>
          </w:tcPr>
          <w:p w:rsidRPr="000F4D7C" w:rsidR="009E4E6C" w:rsidRDefault="009E4E6C" w14:paraId="410AEA14"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5AC2C66C" w14:textId="77777777">
            <w:pPr>
              <w:pStyle w:val="ASMatrixSubitem"/>
            </w:pPr>
            <w:r w:rsidRPr="000F4D7C">
              <w:t>c.</w:t>
            </w:r>
            <w:r w:rsidRPr="000F4D7C">
              <w:tab/>
              <w:t>Within my unit, I am encouraged to offer ideas on how to improve operations.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D43102C" w14:textId="180E35F7">
            <w:pPr>
              <w:pStyle w:val="ASTableOptionBoxes"/>
            </w:pPr>
            <w:r>
              <w:rPr>
                <w:noProof/>
              </w:rPr>
              <w:drawing>
                <wp:inline distT="0" distB="0" distL="0" distR="0" wp14:anchorId="33173911" wp14:editId="1ED2CCF9">
                  <wp:extent cx="180975" cy="18097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0D05A41" w14:textId="4FA47FBD">
            <w:pPr>
              <w:pStyle w:val="ASTableOptionBoxes"/>
            </w:pPr>
            <w:r>
              <w:rPr>
                <w:noProof/>
              </w:rPr>
              <w:drawing>
                <wp:inline distT="0" distB="0" distL="0" distR="0" wp14:anchorId="1CF51626" wp14:editId="40672288">
                  <wp:extent cx="180975" cy="180975"/>
                  <wp:effectExtent l="0" t="0" r="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423233E" w14:textId="2DEC4798">
            <w:pPr>
              <w:pStyle w:val="ASTableOptionBoxes"/>
            </w:pPr>
            <w:r>
              <w:rPr>
                <w:noProof/>
              </w:rPr>
              <w:drawing>
                <wp:inline distT="0" distB="0" distL="0" distR="0" wp14:anchorId="015F6E09" wp14:editId="3D317899">
                  <wp:extent cx="180975" cy="18097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30BBAC4" w14:textId="05856E70">
            <w:pPr>
              <w:pStyle w:val="ASTableOptionBoxes"/>
            </w:pPr>
            <w:r>
              <w:rPr>
                <w:noProof/>
              </w:rPr>
              <w:drawing>
                <wp:inline distT="0" distB="0" distL="0" distR="0" wp14:anchorId="450D1045" wp14:editId="4D1A503F">
                  <wp:extent cx="180975" cy="180975"/>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408E8B7" w14:textId="29EA7ED7">
            <w:pPr>
              <w:pStyle w:val="ASTableOptionBoxes"/>
            </w:pPr>
            <w:r>
              <w:rPr>
                <w:noProof/>
              </w:rPr>
              <w:drawing>
                <wp:inline distT="0" distB="0" distL="0" distR="0" wp14:anchorId="213603B8" wp14:editId="4C13AD41">
                  <wp:extent cx="180975" cy="18097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609B06E3" w14:textId="77777777">
        <w:trPr>
          <w:cantSplit/>
        </w:trPr>
        <w:tc>
          <w:tcPr>
            <w:tcW w:w="432" w:type="dxa"/>
            <w:shd w:val="clear" w:color="auto" w:fill="auto"/>
            <w:vAlign w:val="bottom"/>
          </w:tcPr>
          <w:p w:rsidRPr="000F4D7C" w:rsidR="009E4E6C" w:rsidRDefault="009E4E6C" w14:paraId="67C6C415"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4F5D4500" w14:textId="77777777">
            <w:pPr>
              <w:pStyle w:val="ASMatrixSubitem"/>
            </w:pPr>
            <w:r w:rsidRPr="000F4D7C">
              <w:t>d.</w:t>
            </w:r>
            <w:r w:rsidRPr="000F4D7C">
              <w:tab/>
              <w:t>Members in my unit are empowered to make work-related decisions on their own.</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82CF601" w14:textId="5F74F876">
            <w:pPr>
              <w:pStyle w:val="ASTableOptionBoxes"/>
            </w:pPr>
            <w:r>
              <w:rPr>
                <w:noProof/>
              </w:rPr>
              <w:drawing>
                <wp:inline distT="0" distB="0" distL="0" distR="0" wp14:anchorId="30396C9B" wp14:editId="1C7C166C">
                  <wp:extent cx="180975" cy="18097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FE65881" w14:textId="28634352">
            <w:pPr>
              <w:pStyle w:val="ASTableOptionBoxes"/>
            </w:pPr>
            <w:r>
              <w:rPr>
                <w:noProof/>
              </w:rPr>
              <w:drawing>
                <wp:inline distT="0" distB="0" distL="0" distR="0" wp14:anchorId="26084A15" wp14:editId="1A2F6C87">
                  <wp:extent cx="180975" cy="18097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2DE4C64" w14:textId="06DED037">
            <w:pPr>
              <w:pStyle w:val="ASTableOptionBoxes"/>
            </w:pPr>
            <w:r>
              <w:rPr>
                <w:noProof/>
              </w:rPr>
              <w:drawing>
                <wp:inline distT="0" distB="0" distL="0" distR="0" wp14:anchorId="270EBDF4" wp14:editId="343C42E3">
                  <wp:extent cx="180975" cy="18097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65257829" w14:textId="62DFECE5">
            <w:pPr>
              <w:pStyle w:val="ASTableOptionBoxes"/>
            </w:pPr>
            <w:r>
              <w:rPr>
                <w:noProof/>
              </w:rPr>
              <w:drawing>
                <wp:inline distT="0" distB="0" distL="0" distR="0" wp14:anchorId="7B9A0790" wp14:editId="5DAA21CF">
                  <wp:extent cx="180975" cy="180975"/>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97FA2F2" w14:textId="7A090A81">
            <w:pPr>
              <w:pStyle w:val="ASTableOptionBoxes"/>
            </w:pPr>
            <w:r>
              <w:rPr>
                <w:noProof/>
              </w:rPr>
              <w:drawing>
                <wp:inline distT="0" distB="0" distL="0" distR="0" wp14:anchorId="5F211BEB" wp14:editId="1C40B915">
                  <wp:extent cx="180975" cy="18097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2AF1BFF7" w14:textId="77777777">
        <w:trPr>
          <w:cantSplit/>
        </w:trPr>
        <w:tc>
          <w:tcPr>
            <w:tcW w:w="432" w:type="dxa"/>
            <w:shd w:val="clear" w:color="auto" w:fill="auto"/>
            <w:vAlign w:val="bottom"/>
          </w:tcPr>
          <w:p w:rsidRPr="000F4D7C" w:rsidR="009E4E6C" w:rsidRDefault="009E4E6C" w14:paraId="36641EAA"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39F91E53" w14:textId="77777777">
            <w:pPr>
              <w:pStyle w:val="ASMatrixSubitem"/>
            </w:pPr>
            <w:r w:rsidRPr="000F4D7C">
              <w:t>e.</w:t>
            </w:r>
            <w:r w:rsidRPr="000F4D7C">
              <w:tab/>
              <w:t>Outcomes (for example, training opportunities, awards, recognition) are fairly distributed among members of my unit.</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50D2355" w14:textId="1E6DE355">
            <w:pPr>
              <w:pStyle w:val="ASTableOptionBoxes"/>
            </w:pPr>
            <w:r>
              <w:rPr>
                <w:noProof/>
              </w:rPr>
              <w:drawing>
                <wp:inline distT="0" distB="0" distL="0" distR="0" wp14:anchorId="1438E2E9" wp14:editId="3E60B0DD">
                  <wp:extent cx="180975" cy="18097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4112ACE" w14:textId="44A95CBA">
            <w:pPr>
              <w:pStyle w:val="ASTableOptionBoxes"/>
            </w:pPr>
            <w:r>
              <w:rPr>
                <w:noProof/>
              </w:rPr>
              <w:drawing>
                <wp:inline distT="0" distB="0" distL="0" distR="0" wp14:anchorId="6565C4A2" wp14:editId="6DADEEA7">
                  <wp:extent cx="180975" cy="18097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1A3D9C9" w14:textId="00A8028A">
            <w:pPr>
              <w:pStyle w:val="ASTableOptionBoxes"/>
            </w:pPr>
            <w:r>
              <w:rPr>
                <w:noProof/>
              </w:rPr>
              <w:drawing>
                <wp:inline distT="0" distB="0" distL="0" distR="0" wp14:anchorId="0C355957" wp14:editId="2430D6AA">
                  <wp:extent cx="180975" cy="180975"/>
                  <wp:effectExtent l="0" t="0" r="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5E6A94C" w14:textId="4F3BD0F8">
            <w:pPr>
              <w:pStyle w:val="ASTableOptionBoxes"/>
            </w:pPr>
            <w:r>
              <w:rPr>
                <w:noProof/>
              </w:rPr>
              <w:drawing>
                <wp:inline distT="0" distB="0" distL="0" distR="0" wp14:anchorId="75B113F4" wp14:editId="5D52DED7">
                  <wp:extent cx="180975" cy="18097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CF981B5" w14:textId="759D6519">
            <w:pPr>
              <w:pStyle w:val="ASTableOptionBoxes"/>
            </w:pPr>
            <w:r>
              <w:rPr>
                <w:noProof/>
              </w:rPr>
              <w:drawing>
                <wp:inline distT="0" distB="0" distL="0" distR="0" wp14:anchorId="25575E12" wp14:editId="24874CE3">
                  <wp:extent cx="180975" cy="180975"/>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4273E313" w14:textId="77777777">
        <w:trPr>
          <w:cantSplit/>
        </w:trPr>
        <w:tc>
          <w:tcPr>
            <w:tcW w:w="432" w:type="dxa"/>
            <w:shd w:val="clear" w:color="auto" w:fill="auto"/>
            <w:vAlign w:val="bottom"/>
          </w:tcPr>
          <w:p w:rsidRPr="000F4D7C" w:rsidR="009E4E6C" w:rsidRDefault="009E4E6C" w14:paraId="175E3DF3"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157B573D" w14:textId="77777777">
            <w:pPr>
              <w:pStyle w:val="ASMatrixSubitem"/>
            </w:pPr>
            <w:r w:rsidRPr="000F4D7C">
              <w:t>f.</w:t>
            </w:r>
            <w:r w:rsidRPr="000F4D7C">
              <w:tab/>
              <w:t>The decision-making processes that impact my unit are fair.</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7CE8F56" w14:textId="118E34A6">
            <w:pPr>
              <w:pStyle w:val="ASTableOptionBoxes"/>
            </w:pPr>
            <w:r>
              <w:rPr>
                <w:noProof/>
              </w:rPr>
              <w:drawing>
                <wp:inline distT="0" distB="0" distL="0" distR="0" wp14:anchorId="23C097B5" wp14:editId="5C570601">
                  <wp:extent cx="180975" cy="18097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0A5D975C" w14:textId="6CEA8701">
            <w:pPr>
              <w:pStyle w:val="ASTableOptionBoxes"/>
            </w:pPr>
            <w:r>
              <w:rPr>
                <w:noProof/>
              </w:rPr>
              <w:drawing>
                <wp:inline distT="0" distB="0" distL="0" distR="0" wp14:anchorId="2E88B2F4" wp14:editId="60F332A3">
                  <wp:extent cx="180975" cy="18097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38451FA" w14:textId="5A5C88DA">
            <w:pPr>
              <w:pStyle w:val="ASTableOptionBoxes"/>
            </w:pPr>
            <w:r>
              <w:rPr>
                <w:noProof/>
              </w:rPr>
              <w:drawing>
                <wp:inline distT="0" distB="0" distL="0" distR="0" wp14:anchorId="4D45F6F5" wp14:editId="7BFAAA19">
                  <wp:extent cx="180975" cy="18097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649CE71" w14:textId="5E88F011">
            <w:pPr>
              <w:pStyle w:val="ASTableOptionBoxes"/>
            </w:pPr>
            <w:r>
              <w:rPr>
                <w:noProof/>
              </w:rPr>
              <w:drawing>
                <wp:inline distT="0" distB="0" distL="0" distR="0" wp14:anchorId="101FF750" wp14:editId="250C28E0">
                  <wp:extent cx="180975" cy="18097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881B11A" w14:textId="7E07EB20">
            <w:pPr>
              <w:pStyle w:val="ASTableOptionBoxes"/>
            </w:pPr>
            <w:r>
              <w:rPr>
                <w:noProof/>
              </w:rPr>
              <w:drawing>
                <wp:inline distT="0" distB="0" distL="0" distR="0" wp14:anchorId="355F7787" wp14:editId="23B8A7BE">
                  <wp:extent cx="180975" cy="18097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3095A470" w14:textId="77777777">
        <w:trPr>
          <w:cantSplit/>
        </w:trPr>
        <w:tc>
          <w:tcPr>
            <w:tcW w:w="432" w:type="dxa"/>
            <w:shd w:val="clear" w:color="auto" w:fill="auto"/>
            <w:vAlign w:val="bottom"/>
          </w:tcPr>
          <w:p w:rsidRPr="000F4D7C" w:rsidR="009E4E6C" w:rsidRDefault="009E4E6C" w14:paraId="72DB2551"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5C339753" w14:textId="77777777">
            <w:pPr>
              <w:pStyle w:val="ASMatrixSubitem"/>
            </w:pPr>
            <w:r w:rsidRPr="000F4D7C">
              <w:t>g.</w:t>
            </w:r>
            <w:r w:rsidRPr="000F4D7C">
              <w:tab/>
              <w:t>Racial slurs, comments, and</w:t>
            </w:r>
            <w:r w:rsidRPr="000F4D7C" w:rsidR="00296C19">
              <w:t>/​</w:t>
            </w:r>
            <w:r w:rsidRPr="000F4D7C">
              <w:t>or jokes are used in my unit.</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2413194" w14:textId="3F1A7F60">
            <w:pPr>
              <w:pStyle w:val="ASTableOptionBoxes"/>
            </w:pPr>
            <w:r>
              <w:rPr>
                <w:noProof/>
              </w:rPr>
              <w:drawing>
                <wp:inline distT="0" distB="0" distL="0" distR="0" wp14:anchorId="2A794A1D" wp14:editId="74FD93C2">
                  <wp:extent cx="180975" cy="18097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5A17E038" w14:textId="417478F3">
            <w:pPr>
              <w:pStyle w:val="ASTableOptionBoxes"/>
            </w:pPr>
            <w:r>
              <w:rPr>
                <w:noProof/>
              </w:rPr>
              <w:drawing>
                <wp:inline distT="0" distB="0" distL="0" distR="0" wp14:anchorId="0A1D0CBC" wp14:editId="48460682">
                  <wp:extent cx="180975" cy="18097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61019BEF" w14:textId="47F3008D">
            <w:pPr>
              <w:pStyle w:val="ASTableOptionBoxes"/>
            </w:pPr>
            <w:r>
              <w:rPr>
                <w:noProof/>
              </w:rPr>
              <w:drawing>
                <wp:inline distT="0" distB="0" distL="0" distR="0" wp14:anchorId="177E45BE" wp14:editId="139EA37F">
                  <wp:extent cx="180975" cy="18097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5C806A1" w14:textId="1DAB5D30">
            <w:pPr>
              <w:pStyle w:val="ASTableOptionBoxes"/>
            </w:pPr>
            <w:r>
              <w:rPr>
                <w:noProof/>
              </w:rPr>
              <w:drawing>
                <wp:inline distT="0" distB="0" distL="0" distR="0" wp14:anchorId="62463B66" wp14:editId="6BA46B0A">
                  <wp:extent cx="180975" cy="18097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5B30A0F" w14:textId="5560B844">
            <w:pPr>
              <w:pStyle w:val="ASTableOptionBoxes"/>
            </w:pPr>
            <w:r>
              <w:rPr>
                <w:noProof/>
              </w:rPr>
              <w:drawing>
                <wp:inline distT="0" distB="0" distL="0" distR="0" wp14:anchorId="3B61ACCB" wp14:editId="25AC12FA">
                  <wp:extent cx="180975" cy="18097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5E4835A0" w14:textId="77777777">
        <w:trPr>
          <w:cantSplit/>
        </w:trPr>
        <w:tc>
          <w:tcPr>
            <w:tcW w:w="432" w:type="dxa"/>
            <w:shd w:val="clear" w:color="auto" w:fill="auto"/>
            <w:vAlign w:val="bottom"/>
          </w:tcPr>
          <w:p w:rsidRPr="000F4D7C" w:rsidR="009E4E6C" w:rsidRDefault="009E4E6C" w14:paraId="77D21EFF"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52FC1353" w14:textId="77777777">
            <w:pPr>
              <w:pStyle w:val="ASMatrixSubitem"/>
            </w:pPr>
            <w:r w:rsidRPr="000F4D7C">
              <w:t>h.</w:t>
            </w:r>
            <w:r w:rsidRPr="000F4D7C">
              <w:tab/>
              <w:t>Sexist slurs, comments, and</w:t>
            </w:r>
            <w:r w:rsidRPr="000F4D7C" w:rsidR="00296C19">
              <w:t>/​</w:t>
            </w:r>
            <w:r w:rsidRPr="000F4D7C">
              <w:t>or jokes are used in my unit.</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B7E2634" w14:textId="3D314224">
            <w:pPr>
              <w:pStyle w:val="ASTableOptionBoxes"/>
            </w:pPr>
            <w:r>
              <w:rPr>
                <w:noProof/>
              </w:rPr>
              <w:drawing>
                <wp:inline distT="0" distB="0" distL="0" distR="0" wp14:anchorId="2D2EC170" wp14:editId="14E20046">
                  <wp:extent cx="180975" cy="18097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218C6492" w14:textId="73C8E0DB">
            <w:pPr>
              <w:pStyle w:val="ASTableOptionBoxes"/>
            </w:pPr>
            <w:r>
              <w:rPr>
                <w:noProof/>
              </w:rPr>
              <w:drawing>
                <wp:inline distT="0" distB="0" distL="0" distR="0" wp14:anchorId="75BFA96B" wp14:editId="2B90F9B8">
                  <wp:extent cx="180975" cy="180975"/>
                  <wp:effectExtent l="0" t="0" r="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1FAFA0D" w14:textId="72D482F5">
            <w:pPr>
              <w:pStyle w:val="ASTableOptionBoxes"/>
            </w:pPr>
            <w:r>
              <w:rPr>
                <w:noProof/>
              </w:rPr>
              <w:drawing>
                <wp:inline distT="0" distB="0" distL="0" distR="0" wp14:anchorId="54D375DD" wp14:editId="0222243A">
                  <wp:extent cx="180975" cy="180975"/>
                  <wp:effectExtent l="0" t="0" r="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457835D" w14:textId="322B5E07">
            <w:pPr>
              <w:pStyle w:val="ASTableOptionBoxes"/>
            </w:pPr>
            <w:r>
              <w:rPr>
                <w:noProof/>
              </w:rPr>
              <w:drawing>
                <wp:inline distT="0" distB="0" distL="0" distR="0" wp14:anchorId="4F5D9333" wp14:editId="4329B5AC">
                  <wp:extent cx="180975" cy="180975"/>
                  <wp:effectExtent l="0" t="0" r="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C575AEF" w14:textId="6896EFEF">
            <w:pPr>
              <w:pStyle w:val="ASTableOptionBoxes"/>
            </w:pPr>
            <w:r>
              <w:rPr>
                <w:noProof/>
              </w:rPr>
              <w:drawing>
                <wp:inline distT="0" distB="0" distL="0" distR="0" wp14:anchorId="53E4E54A" wp14:editId="6CDCAAF2">
                  <wp:extent cx="180975" cy="18097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7FC6CEAB" w14:textId="77777777">
        <w:trPr>
          <w:cantSplit/>
        </w:trPr>
        <w:tc>
          <w:tcPr>
            <w:tcW w:w="432" w:type="dxa"/>
            <w:shd w:val="clear" w:color="auto" w:fill="auto"/>
            <w:vAlign w:val="bottom"/>
          </w:tcPr>
          <w:p w:rsidRPr="000F4D7C" w:rsidR="009E4E6C" w:rsidRDefault="009E4E6C" w14:paraId="133E1AD0"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50974F50" w14:textId="77777777">
            <w:pPr>
              <w:pStyle w:val="ASMatrixSubitem"/>
            </w:pPr>
            <w:r w:rsidRPr="000F4D7C">
              <w:t>i.</w:t>
            </w:r>
            <w:r w:rsidRPr="000F4D7C">
              <w:tab/>
              <w:t>I believe I can use my chain of command to address concerns about discrimination without fear of retaliation or reprisal.</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7CAA147" w14:textId="763632F6">
            <w:pPr>
              <w:pStyle w:val="ASTableOptionBoxes"/>
            </w:pPr>
            <w:r>
              <w:rPr>
                <w:noProof/>
              </w:rPr>
              <w:drawing>
                <wp:inline distT="0" distB="0" distL="0" distR="0" wp14:anchorId="0F3D38F4" wp14:editId="5F4F09C2">
                  <wp:extent cx="180975" cy="18097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39A0C3E" w14:textId="5F436432">
            <w:pPr>
              <w:pStyle w:val="ASTableOptionBoxes"/>
            </w:pPr>
            <w:r>
              <w:rPr>
                <w:noProof/>
              </w:rPr>
              <w:drawing>
                <wp:inline distT="0" distB="0" distL="0" distR="0" wp14:anchorId="3ABE9FCA" wp14:editId="4FAA9C84">
                  <wp:extent cx="180975" cy="180975"/>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17D46C22" w14:textId="795C051E">
            <w:pPr>
              <w:pStyle w:val="ASTableOptionBoxes"/>
            </w:pPr>
            <w:r>
              <w:rPr>
                <w:noProof/>
              </w:rPr>
              <w:drawing>
                <wp:inline distT="0" distB="0" distL="0" distR="0" wp14:anchorId="3E04D63C" wp14:editId="37B6C2CD">
                  <wp:extent cx="180975" cy="18097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4B452460" w14:textId="4F8F8697">
            <w:pPr>
              <w:pStyle w:val="ASTableOptionBoxes"/>
            </w:pPr>
            <w:r>
              <w:rPr>
                <w:noProof/>
              </w:rPr>
              <w:drawing>
                <wp:inline distT="0" distB="0" distL="0" distR="0" wp14:anchorId="5A9B8B12" wp14:editId="616A8C26">
                  <wp:extent cx="180975" cy="18097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691506A" w14:textId="1E3B05D8">
            <w:pPr>
              <w:pStyle w:val="ASTableOptionBoxes"/>
            </w:pPr>
            <w:r>
              <w:rPr>
                <w:noProof/>
              </w:rPr>
              <w:drawing>
                <wp:inline distT="0" distB="0" distL="0" distR="0" wp14:anchorId="1C331220" wp14:editId="48812A27">
                  <wp:extent cx="180975" cy="180975"/>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08F36000" w14:textId="77777777">
      <w:pPr>
        <w:pStyle w:val="Spacer4pt"/>
      </w:pPr>
    </w:p>
    <w:p w:rsidRPr="000F4D7C" w:rsidR="009E4E6C" w:rsidP="009E4E6C" w:rsidRDefault="009E4E6C" w14:paraId="7BB6866F" w14:textId="77777777">
      <w:pPr>
        <w:pStyle w:val="ASAnnotationParagraph"/>
        <w:rPr>
          <w:vanish w:val="0"/>
        </w:rPr>
      </w:pPr>
      <w:r w:rsidRPr="000F4D7C">
        <w:rPr>
          <w:vanish w:val="0"/>
        </w:rPr>
        <w:t xml:space="preserve">EXTWILLREA EXTWILLREB EXTWILLREC </w:t>
      </w:r>
    </w:p>
    <w:p w:rsidRPr="000F4D7C" w:rsidR="009E4E6C" w:rsidP="00296C19" w:rsidRDefault="00B60EB3" w14:paraId="2450577F" w14:textId="750A0787">
      <w:pPr>
        <w:pStyle w:val="ASQstStem"/>
      </w:pPr>
      <w:r>
        <w:rPr>
          <w:rStyle w:val="WordBold"/>
        </w:rPr>
        <w:t>64</w:t>
      </w:r>
      <w:r w:rsidRPr="000F4D7C" w:rsidR="009E4E6C">
        <w:rPr>
          <w:rStyle w:val="WordBold"/>
        </w:rPr>
        <w:t>.</w:t>
      </w:r>
      <w:r w:rsidRPr="000F4D7C" w:rsidR="009E4E6C">
        <w:tab/>
      </w:r>
      <w:r w:rsidRPr="000F4D7C" w:rsidR="009E4E6C">
        <w:rPr>
          <w:rStyle w:val="WordBold"/>
        </w:rPr>
        <w:t>To what extent are you willing to</w:t>
      </w:r>
      <w:proofErr w:type="gramStart"/>
      <w:r w:rsidRPr="000F4D7C" w:rsidR="009E4E6C">
        <w:rPr>
          <w:rStyle w:val="WordBold"/>
        </w:rPr>
        <w:t>...</w:t>
      </w:r>
      <w:proofErr w:type="gramEnd"/>
      <w:r w:rsidRPr="000F4D7C" w:rsidR="009E4E6C">
        <w:rPr>
          <w:rStyle w:val="WordItalicBold"/>
        </w:rPr>
        <w:t xml:space="preserve"> </w:t>
      </w:r>
      <w:r w:rsidRPr="000F4D7C" w:rsidR="00296C19">
        <w:rPr>
          <w:rStyle w:val="WordItalicBold"/>
        </w:rPr>
        <w:t xml:space="preserve"> </w:t>
      </w:r>
      <w:r w:rsidRPr="000F4D7C" w:rsidR="009E4E6C">
        <w:rPr>
          <w:rStyle w:val="WordItalicBold"/>
        </w:rPr>
        <w:t>Mark one</w:t>
      </w:r>
      <w:r w:rsidRPr="000F4D7C" w:rsidR="009E4E6C">
        <w:rPr>
          <w:rStyle w:val="WordBold"/>
        </w:rPr>
        <w:t xml:space="preserve"> </w:t>
      </w:r>
      <w:r w:rsidRPr="000F4D7C" w:rsidR="009E4E6C">
        <w:rPr>
          <w:rStyle w:val="WordItalicBold"/>
        </w:rPr>
        <w:t>answer for each item</w:t>
      </w:r>
      <w:r w:rsidRPr="000F4D7C" w:rsidR="009E4E6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9E4E6C" w:rsidTr="004F7CC9" w14:paraId="30A66918"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393970B0"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6BA4E9B3" w14:textId="77777777">
            <w:pPr>
              <w:pStyle w:val="ASMatrixHeading"/>
            </w:pPr>
            <w:r w:rsidRPr="000F4D7C">
              <w:rPr>
                <w:rStyle w:val="ASAnnotation"/>
                <w:vanish w:val="0"/>
              </w:rPr>
              <w:t xml:space="preserve">1  </w:t>
            </w:r>
            <w:r w:rsidRPr="000F4D7C">
              <w:t xml:space="preserve"> Not at all</w:t>
            </w:r>
          </w:p>
        </w:tc>
      </w:tr>
      <w:tr w:rsidRPr="000F4D7C" w:rsidR="009E4E6C" w:rsidTr="004F7CC9" w14:paraId="47DE9388"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7B1A9B4D"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46C4D428" w14:textId="77777777">
            <w:pPr>
              <w:pStyle w:val="ASMatrixHeading"/>
            </w:pPr>
            <w:r w:rsidRPr="000F4D7C">
              <w:rPr>
                <w:rStyle w:val="ASAnnotation"/>
                <w:vanish w:val="0"/>
              </w:rPr>
              <w:t xml:space="preserve">2  </w:t>
            </w:r>
            <w:r w:rsidRPr="000F4D7C">
              <w:t xml:space="preserve"> Small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080BCDB0" w14:textId="77777777">
            <w:pPr>
              <w:pStyle w:val="ASMatrixHeading"/>
            </w:pPr>
          </w:p>
        </w:tc>
      </w:tr>
      <w:tr w:rsidRPr="000F4D7C" w:rsidR="009E4E6C" w:rsidTr="004F7CC9" w14:paraId="0D809F41"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40CEA3E5"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527259B6" w14:textId="77777777">
            <w:pPr>
              <w:pStyle w:val="ASMatrixHeading"/>
            </w:pPr>
            <w:r w:rsidRPr="000F4D7C">
              <w:rPr>
                <w:rStyle w:val="ASAnnotation"/>
                <w:vanish w:val="0"/>
              </w:rPr>
              <w:t xml:space="preserve">3  </w:t>
            </w:r>
            <w:r w:rsidRPr="000F4D7C">
              <w:t xml:space="preserve"> Moderate extent</w:t>
            </w:r>
          </w:p>
        </w:tc>
        <w:tc>
          <w:tcPr>
            <w:tcW w:w="403" w:type="dxa"/>
            <w:tcBorders>
              <w:left w:val="single" w:color="C0C0C0" w:sz="8" w:space="0"/>
              <w:right w:val="single" w:color="C0C0C0" w:sz="8" w:space="0"/>
            </w:tcBorders>
            <w:shd w:val="clear" w:color="auto" w:fill="auto"/>
            <w:vAlign w:val="center"/>
          </w:tcPr>
          <w:p w:rsidRPr="000F4D7C" w:rsidR="009E4E6C" w:rsidRDefault="009E4E6C" w14:paraId="07E88CF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7F73834A" w14:textId="77777777">
            <w:pPr>
              <w:pStyle w:val="ASMatrixHeading"/>
            </w:pPr>
          </w:p>
        </w:tc>
      </w:tr>
      <w:tr w:rsidRPr="000F4D7C" w:rsidR="009E4E6C" w:rsidTr="004F7CC9" w14:paraId="08E3F69D"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1A6A2D59"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9E4E6C" w:rsidP="004F7CC9" w:rsidRDefault="009E4E6C" w14:paraId="765A73AA" w14:textId="77777777">
            <w:pPr>
              <w:pStyle w:val="ASMatrixHeading"/>
            </w:pPr>
            <w:r w:rsidRPr="000F4D7C">
              <w:rPr>
                <w:rStyle w:val="ASAnnotation"/>
                <w:vanish w:val="0"/>
              </w:rPr>
              <w:t xml:space="preserve">4  </w:t>
            </w:r>
            <w:r w:rsidRPr="000F4D7C">
              <w:t xml:space="preserve"> Large extent</w:t>
            </w:r>
          </w:p>
        </w:tc>
        <w:tc>
          <w:tcPr>
            <w:tcW w:w="403" w:type="dxa"/>
            <w:tcBorders>
              <w:left w:val="single" w:color="C0C0C0" w:sz="8" w:space="0"/>
              <w:right w:val="single" w:color="C0C0C0" w:sz="8" w:space="0"/>
            </w:tcBorders>
            <w:shd w:val="clear" w:color="auto" w:fill="E6E6E6"/>
            <w:vAlign w:val="center"/>
          </w:tcPr>
          <w:p w:rsidRPr="000F4D7C" w:rsidR="009E4E6C" w:rsidRDefault="009E4E6C" w14:paraId="071433C7"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2D1305E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4DD53F23" w14:textId="77777777">
            <w:pPr>
              <w:pStyle w:val="ASMatrixHeading"/>
            </w:pPr>
          </w:p>
        </w:tc>
      </w:tr>
      <w:tr w:rsidRPr="000F4D7C" w:rsidR="009E4E6C" w:rsidTr="004F7CC9" w14:paraId="1A3A0D22" w14:textId="77777777">
        <w:trPr>
          <w:cantSplit/>
          <w:trHeight w:val="360"/>
          <w:tblHeader/>
        </w:trPr>
        <w:tc>
          <w:tcPr>
            <w:tcW w:w="432" w:type="dxa"/>
            <w:tcBorders>
              <w:right w:val="single" w:color="C0C0C0" w:sz="8" w:space="0"/>
            </w:tcBorders>
            <w:shd w:val="clear" w:color="auto" w:fill="auto"/>
            <w:vAlign w:val="center"/>
          </w:tcPr>
          <w:p w:rsidRPr="000F4D7C" w:rsidR="009E4E6C" w:rsidRDefault="009E4E6C" w14:paraId="2C7890CB"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9E4E6C" w:rsidP="004F7CC9" w:rsidRDefault="009E4E6C" w14:paraId="28579896" w14:textId="77777777">
            <w:pPr>
              <w:pStyle w:val="ASMatrixHeading"/>
            </w:pPr>
            <w:r w:rsidRPr="000F4D7C">
              <w:rPr>
                <w:rStyle w:val="ASAnnotation"/>
                <w:vanish w:val="0"/>
              </w:rPr>
              <w:t xml:space="preserve">5  </w:t>
            </w:r>
            <w:r w:rsidRPr="000F4D7C">
              <w:t xml:space="preserve"> Very large extent</w:t>
            </w:r>
          </w:p>
        </w:tc>
        <w:tc>
          <w:tcPr>
            <w:tcW w:w="403" w:type="dxa"/>
            <w:tcBorders>
              <w:left w:val="single" w:color="C0C0C0" w:sz="8" w:space="0"/>
              <w:right w:val="single" w:color="C0C0C0" w:sz="8" w:space="0"/>
            </w:tcBorders>
            <w:shd w:val="clear" w:color="auto" w:fill="auto"/>
            <w:vAlign w:val="center"/>
          </w:tcPr>
          <w:p w:rsidRPr="000F4D7C" w:rsidR="009E4E6C" w:rsidRDefault="009E4E6C" w14:paraId="438567F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FF34945"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9E4E6C" w:rsidRDefault="009E4E6C" w14:paraId="634EDFA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9E4E6C" w:rsidRDefault="009E4E6C" w14:paraId="63E66EEB" w14:textId="77777777">
            <w:pPr>
              <w:pStyle w:val="ASMatrixHeading"/>
            </w:pPr>
          </w:p>
        </w:tc>
      </w:tr>
      <w:tr w:rsidRPr="000F4D7C" w:rsidR="009E4E6C" w:rsidTr="004F7CC9" w14:paraId="6156314D" w14:textId="77777777">
        <w:trPr>
          <w:cantSplit/>
          <w:trHeight w:val="20" w:hRule="exact"/>
          <w:tblHeader/>
          <w:hidden w:val="0"/>
        </w:trPr>
        <w:tc>
          <w:tcPr>
            <w:tcW w:w="432" w:type="dxa"/>
            <w:shd w:val="clear" w:color="auto" w:fill="auto"/>
            <w:vAlign w:val="bottom"/>
          </w:tcPr>
          <w:p w:rsidRPr="000F4D7C" w:rsidR="009E4E6C" w:rsidRDefault="009E4E6C" w14:paraId="40168A13"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9E4E6C" w:rsidRDefault="009E4E6C" w14:paraId="3BBBC1A3"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2D004FAD"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7FFD61EE"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36A2EF9B"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9E4E6C" w:rsidRDefault="009E4E6C" w14:paraId="23CEE8CC"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9E4E6C" w:rsidRDefault="009E4E6C" w14:paraId="53C5ABA1" w14:textId="77777777">
            <w:pPr>
              <w:pStyle w:val="ASAnnotationTableKeepWNext"/>
              <w:rPr>
                <w:vanish w:val="0"/>
              </w:rPr>
            </w:pPr>
          </w:p>
        </w:tc>
      </w:tr>
      <w:tr w:rsidRPr="000F4D7C" w:rsidR="009E4E6C" w:rsidTr="004F7CC9" w14:paraId="3C2F21C3" w14:textId="77777777">
        <w:trPr>
          <w:cantSplit/>
        </w:trPr>
        <w:tc>
          <w:tcPr>
            <w:tcW w:w="432" w:type="dxa"/>
            <w:shd w:val="clear" w:color="auto" w:fill="auto"/>
            <w:vAlign w:val="bottom"/>
          </w:tcPr>
          <w:p w:rsidRPr="000F4D7C" w:rsidR="009E4E6C" w:rsidRDefault="009E4E6C" w14:paraId="42AE53CE" w14:textId="77777777">
            <w:pPr>
              <w:rPr>
                <w:sz w:val="18"/>
              </w:rPr>
            </w:pPr>
          </w:p>
        </w:tc>
        <w:tc>
          <w:tcPr>
            <w:tcW w:w="2750" w:type="dxa"/>
            <w:tcBorders>
              <w:right w:val="single" w:color="C0C0C0" w:sz="8" w:space="0"/>
            </w:tcBorders>
            <w:shd w:val="clear" w:color="auto" w:fill="auto"/>
            <w:vAlign w:val="bottom"/>
          </w:tcPr>
          <w:p w:rsidRPr="000F4D7C" w:rsidR="009E4E6C" w:rsidP="00CF013B" w:rsidRDefault="009E4E6C" w14:paraId="34D1D0D7" w14:textId="2791E418">
            <w:pPr>
              <w:pStyle w:val="ASMatrixSubitem"/>
            </w:pPr>
            <w:r w:rsidRPr="000F4D7C">
              <w:t>a.</w:t>
            </w:r>
            <w:r w:rsidRPr="000F4D7C">
              <w:tab/>
              <w:t xml:space="preserve">Point out to someone when you think they </w:t>
            </w:r>
            <w:r w:rsidRPr="000F4D7C" w:rsidR="00296C19">
              <w:t>“</w:t>
            </w:r>
            <w:r w:rsidRPr="000F4D7C">
              <w:t>crossed the line</w:t>
            </w:r>
            <w:r w:rsidRPr="000F4D7C" w:rsidR="00296C19">
              <w:t>”</w:t>
            </w:r>
            <w:r w:rsidRPr="000F4D7C">
              <w:t xml:space="preserve"> with racial</w:t>
            </w:r>
            <w:r w:rsidRPr="000F4D7C" w:rsidR="00296C19">
              <w:t>/​</w:t>
            </w:r>
            <w:r w:rsidRPr="000F4D7C">
              <w:t>ethnic-related comments or jokes?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0459B20" w14:textId="4437711F">
            <w:pPr>
              <w:pStyle w:val="ASTableOptionBoxes"/>
            </w:pPr>
            <w:r>
              <w:rPr>
                <w:noProof/>
              </w:rPr>
              <w:drawing>
                <wp:inline distT="0" distB="0" distL="0" distR="0" wp14:anchorId="6E4B0E45" wp14:editId="2B1448BE">
                  <wp:extent cx="180975" cy="18097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95CFE5B" w14:textId="64D21767">
            <w:pPr>
              <w:pStyle w:val="ASTableOptionBoxes"/>
            </w:pPr>
            <w:r>
              <w:rPr>
                <w:noProof/>
              </w:rPr>
              <w:drawing>
                <wp:inline distT="0" distB="0" distL="0" distR="0" wp14:anchorId="506F5331" wp14:editId="22E275E8">
                  <wp:extent cx="180975" cy="18097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F96B9E8" w14:textId="6577AD43">
            <w:pPr>
              <w:pStyle w:val="ASTableOptionBoxes"/>
            </w:pPr>
            <w:r>
              <w:rPr>
                <w:noProof/>
              </w:rPr>
              <w:drawing>
                <wp:inline distT="0" distB="0" distL="0" distR="0" wp14:anchorId="59D76ED1" wp14:editId="3B311822">
                  <wp:extent cx="180975" cy="18097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1466D2C0" w14:textId="14BE2416">
            <w:pPr>
              <w:pStyle w:val="ASTableOptionBoxes"/>
            </w:pPr>
            <w:r>
              <w:rPr>
                <w:noProof/>
              </w:rPr>
              <w:drawing>
                <wp:inline distT="0" distB="0" distL="0" distR="0" wp14:anchorId="38C336F8" wp14:editId="19029FEE">
                  <wp:extent cx="180975" cy="18097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47AFBE94" w14:textId="24B1DE9A">
            <w:pPr>
              <w:pStyle w:val="ASTableOptionBoxes"/>
            </w:pPr>
            <w:r>
              <w:rPr>
                <w:noProof/>
              </w:rPr>
              <w:drawing>
                <wp:inline distT="0" distB="0" distL="0" distR="0" wp14:anchorId="3420A947" wp14:editId="6D385215">
                  <wp:extent cx="180975" cy="18097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256A1856" w14:textId="77777777">
        <w:trPr>
          <w:cantSplit/>
        </w:trPr>
        <w:tc>
          <w:tcPr>
            <w:tcW w:w="432" w:type="dxa"/>
            <w:shd w:val="clear" w:color="auto" w:fill="auto"/>
            <w:vAlign w:val="bottom"/>
          </w:tcPr>
          <w:p w:rsidRPr="000F4D7C" w:rsidR="009E4E6C" w:rsidRDefault="009E4E6C" w14:paraId="772F0230"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6173EF29" w14:textId="77777777">
            <w:pPr>
              <w:pStyle w:val="ASMatrixSubitem"/>
            </w:pPr>
            <w:r w:rsidRPr="000F4D7C">
              <w:t>b.</w:t>
            </w:r>
            <w:r w:rsidRPr="000F4D7C">
              <w:tab/>
              <w:t xml:space="preserve">Encourage others to point out to someone when they think he or she </w:t>
            </w:r>
            <w:r w:rsidRPr="000F4D7C" w:rsidR="00296C19">
              <w:t>“</w:t>
            </w:r>
            <w:r w:rsidRPr="000F4D7C">
              <w:t>crossed the line</w:t>
            </w:r>
            <w:r w:rsidRPr="000F4D7C" w:rsidR="00296C19">
              <w:t>”</w:t>
            </w:r>
            <w:r w:rsidRPr="000F4D7C">
              <w:t xml:space="preserve"> with racial</w:t>
            </w:r>
            <w:r w:rsidRPr="000F4D7C" w:rsidR="00296C19">
              <w:t>/​</w:t>
            </w:r>
            <w:r w:rsidRPr="000F4D7C">
              <w:t>ethnic related comments or jokes?</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7AADE53" w14:textId="37492E50">
            <w:pPr>
              <w:pStyle w:val="ASTableOptionBoxes"/>
            </w:pPr>
            <w:r>
              <w:rPr>
                <w:noProof/>
              </w:rPr>
              <w:drawing>
                <wp:inline distT="0" distB="0" distL="0" distR="0" wp14:anchorId="640AD2D2" wp14:editId="2D3A7938">
                  <wp:extent cx="180975" cy="18097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11FD53E" w14:textId="3071BDB8">
            <w:pPr>
              <w:pStyle w:val="ASTableOptionBoxes"/>
            </w:pPr>
            <w:r>
              <w:rPr>
                <w:noProof/>
              </w:rPr>
              <w:drawing>
                <wp:inline distT="0" distB="0" distL="0" distR="0" wp14:anchorId="0E46ADD1" wp14:editId="0D7DDC1B">
                  <wp:extent cx="180975" cy="180975"/>
                  <wp:effectExtent l="0" t="0" r="0"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2D44831E" w14:textId="4640F290">
            <w:pPr>
              <w:pStyle w:val="ASTableOptionBoxes"/>
            </w:pPr>
            <w:r>
              <w:rPr>
                <w:noProof/>
              </w:rPr>
              <w:drawing>
                <wp:inline distT="0" distB="0" distL="0" distR="0" wp14:anchorId="4886D124" wp14:editId="4FA9F5A1">
                  <wp:extent cx="180975" cy="180975"/>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866D656" w14:textId="60349173">
            <w:pPr>
              <w:pStyle w:val="ASTableOptionBoxes"/>
            </w:pPr>
            <w:r>
              <w:rPr>
                <w:noProof/>
              </w:rPr>
              <w:drawing>
                <wp:inline distT="0" distB="0" distL="0" distR="0" wp14:anchorId="77121DFA" wp14:editId="4E850599">
                  <wp:extent cx="180975" cy="180975"/>
                  <wp:effectExtent l="0" t="0" r="0"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5C39832C" w14:textId="4A12609D">
            <w:pPr>
              <w:pStyle w:val="ASTableOptionBoxes"/>
            </w:pPr>
            <w:r>
              <w:rPr>
                <w:noProof/>
              </w:rPr>
              <w:drawing>
                <wp:inline distT="0" distB="0" distL="0" distR="0" wp14:anchorId="0D15001A" wp14:editId="2F46CC24">
                  <wp:extent cx="180975" cy="180975"/>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9E4E6C" w:rsidTr="004F7CC9" w14:paraId="2CEE7309" w14:textId="77777777">
        <w:trPr>
          <w:cantSplit/>
        </w:trPr>
        <w:tc>
          <w:tcPr>
            <w:tcW w:w="432" w:type="dxa"/>
            <w:shd w:val="clear" w:color="auto" w:fill="auto"/>
            <w:vAlign w:val="bottom"/>
          </w:tcPr>
          <w:p w:rsidRPr="000F4D7C" w:rsidR="009E4E6C" w:rsidRDefault="009E4E6C" w14:paraId="72345D8D" w14:textId="77777777">
            <w:pPr>
              <w:rPr>
                <w:sz w:val="18"/>
              </w:rPr>
            </w:pPr>
          </w:p>
        </w:tc>
        <w:tc>
          <w:tcPr>
            <w:tcW w:w="2750" w:type="dxa"/>
            <w:tcBorders>
              <w:right w:val="single" w:color="C0C0C0" w:sz="8" w:space="0"/>
            </w:tcBorders>
            <w:shd w:val="clear" w:color="auto" w:fill="auto"/>
            <w:vAlign w:val="bottom"/>
          </w:tcPr>
          <w:p w:rsidRPr="000F4D7C" w:rsidR="009E4E6C" w:rsidP="004F7CC9" w:rsidRDefault="009E4E6C" w14:paraId="5DF5E0E8" w14:textId="77777777">
            <w:pPr>
              <w:pStyle w:val="ASMatrixSubitem"/>
            </w:pPr>
            <w:r w:rsidRPr="000F4D7C">
              <w:t>c.</w:t>
            </w:r>
            <w:r w:rsidRPr="000F4D7C">
              <w:tab/>
              <w:t>Seek help from the chain of command in confronting other Service members who continue to engage in racial</w:t>
            </w:r>
            <w:r w:rsidRPr="000F4D7C" w:rsidR="00296C19">
              <w:t>/​</w:t>
            </w:r>
            <w:r w:rsidRPr="000F4D7C">
              <w:t>ethnic harassment after having been previously spoken to?</w:t>
            </w:r>
            <w:r w:rsidRPr="000F4D7C">
              <w:tab/>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3CC219B2" w14:textId="4570F133">
            <w:pPr>
              <w:pStyle w:val="ASTableOptionBoxes"/>
            </w:pPr>
            <w:r>
              <w:rPr>
                <w:noProof/>
              </w:rPr>
              <w:drawing>
                <wp:inline distT="0" distB="0" distL="0" distR="0" wp14:anchorId="79B197B8" wp14:editId="06E62047">
                  <wp:extent cx="180975" cy="180975"/>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7D608D57" w14:textId="654A0ADB">
            <w:pPr>
              <w:pStyle w:val="ASTableOptionBoxes"/>
            </w:pPr>
            <w:r>
              <w:rPr>
                <w:noProof/>
              </w:rPr>
              <w:drawing>
                <wp:inline distT="0" distB="0" distL="0" distR="0" wp14:anchorId="2D16697A" wp14:editId="4B0DA399">
                  <wp:extent cx="180975" cy="180975"/>
                  <wp:effectExtent l="0" t="0" r="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7C1B2DF9" w14:textId="61D63EB8">
            <w:pPr>
              <w:pStyle w:val="ASTableOptionBoxes"/>
            </w:pPr>
            <w:r>
              <w:rPr>
                <w:noProof/>
              </w:rPr>
              <w:drawing>
                <wp:inline distT="0" distB="0" distL="0" distR="0" wp14:anchorId="4FD93C12" wp14:editId="61570135">
                  <wp:extent cx="180975" cy="180975"/>
                  <wp:effectExtent l="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9E4E6C" w:rsidP="004F7CC9" w:rsidRDefault="007A6A79" w14:paraId="39BFB4E6" w14:textId="4DFBF49C">
            <w:pPr>
              <w:pStyle w:val="ASTableOptionBoxes"/>
            </w:pPr>
            <w:r>
              <w:rPr>
                <w:noProof/>
              </w:rPr>
              <w:drawing>
                <wp:inline distT="0" distB="0" distL="0" distR="0" wp14:anchorId="5BE254B5" wp14:editId="79EE81F1">
                  <wp:extent cx="180975" cy="180975"/>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9E4E6C" w:rsidP="004F7CC9" w:rsidRDefault="007A6A79" w14:paraId="0A8BB6BF" w14:textId="4064CDF8">
            <w:pPr>
              <w:pStyle w:val="ASTableOptionBoxes"/>
            </w:pPr>
            <w:r>
              <w:rPr>
                <w:noProof/>
              </w:rPr>
              <w:drawing>
                <wp:inline distT="0" distB="0" distL="0" distR="0" wp14:anchorId="14D87940" wp14:editId="54439981">
                  <wp:extent cx="180975" cy="180975"/>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9E4E6C" w:rsidP="004F7CC9" w:rsidRDefault="009E4E6C" w14:paraId="52BFFC35" w14:textId="77777777">
      <w:pPr>
        <w:pStyle w:val="Spacer4pt"/>
      </w:pPr>
    </w:p>
    <w:p w:rsidRPr="000F4D7C" w:rsidR="009E4E6C" w:rsidP="00520AE5" w:rsidRDefault="00520AE5" w14:paraId="2A3B5239" w14:textId="77777777">
      <w:pPr>
        <w:pStyle w:val="ASAnnotationParagraph"/>
        <w:rPr>
          <w:vanish w:val="0"/>
        </w:rPr>
      </w:pPr>
      <w:r w:rsidRPr="000F4D7C">
        <w:rPr>
          <w:vanish w:val="0"/>
        </w:rPr>
        <w:t xml:space="preserve">DUTYSTA DUTYSTB DUTYSTC </w:t>
      </w:r>
    </w:p>
    <w:p w:rsidRPr="000F4D7C" w:rsidR="00520AE5" w:rsidP="00296C19" w:rsidRDefault="00B60EB3" w14:paraId="40CE2DCC" w14:textId="05A0DF24">
      <w:pPr>
        <w:pStyle w:val="ASQstStem"/>
      </w:pPr>
      <w:r>
        <w:rPr>
          <w:rStyle w:val="WordBold"/>
        </w:rPr>
        <w:t>65</w:t>
      </w:r>
      <w:r w:rsidR="00CF013B">
        <w:rPr>
          <w:rStyle w:val="WordBold"/>
        </w:rPr>
        <w:t>.</w:t>
      </w:r>
      <w:r w:rsidRPr="000F4D7C" w:rsidR="00520AE5">
        <w:tab/>
      </w:r>
      <w:proofErr w:type="gramStart"/>
      <w:r w:rsidRPr="000F4D7C" w:rsidR="00520AE5">
        <w:rPr>
          <w:rStyle w:val="WordBold"/>
        </w:rPr>
        <w:t>At</w:t>
      </w:r>
      <w:proofErr w:type="gramEnd"/>
      <w:r w:rsidRPr="000F4D7C" w:rsidR="00520AE5">
        <w:rPr>
          <w:rStyle w:val="WordBold"/>
        </w:rPr>
        <w:t xml:space="preserve"> your </w:t>
      </w:r>
      <w:r w:rsidRPr="000F4D7C" w:rsidR="00520AE5">
        <w:rPr>
          <w:rStyle w:val="WordUnderlineBold"/>
        </w:rPr>
        <w:t>military duty station</w:t>
      </w:r>
      <w:r w:rsidRPr="000F4D7C" w:rsidR="00520AE5">
        <w:rPr>
          <w:rStyle w:val="WordBold"/>
        </w:rPr>
        <w:t xml:space="preserve">, to what extent... </w:t>
      </w:r>
      <w:r w:rsidRPr="000F4D7C" w:rsidR="00296C19">
        <w:rPr>
          <w:rStyle w:val="WordBold"/>
        </w:rPr>
        <w:t xml:space="preserve"> </w:t>
      </w:r>
      <w:r w:rsidRPr="000F4D7C" w:rsidR="00520AE5">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520AE5" w:rsidTr="004F7CC9" w14:paraId="7AFA624E"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40BFC3D3"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17C851E4" w14:textId="77777777">
            <w:pPr>
              <w:pStyle w:val="ASMatrixHeading"/>
            </w:pPr>
            <w:r w:rsidRPr="000F4D7C">
              <w:rPr>
                <w:rStyle w:val="ASAnnotation"/>
                <w:vanish w:val="0"/>
              </w:rPr>
              <w:t xml:space="preserve">5  </w:t>
            </w:r>
            <w:r w:rsidRPr="000F4D7C">
              <w:t xml:space="preserve"> Very large extent</w:t>
            </w:r>
          </w:p>
        </w:tc>
      </w:tr>
      <w:tr w:rsidRPr="000F4D7C" w:rsidR="00520AE5" w:rsidTr="004F7CC9" w14:paraId="7CE3BB6B"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729A394D"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520AE5" w:rsidP="004F7CC9" w:rsidRDefault="00520AE5" w14:paraId="21953FA0" w14:textId="77777777">
            <w:pPr>
              <w:pStyle w:val="ASMatrixHeading"/>
            </w:pPr>
            <w:r w:rsidRPr="000F4D7C">
              <w:rPr>
                <w:rStyle w:val="ASAnnotation"/>
                <w:vanish w:val="0"/>
              </w:rPr>
              <w:t xml:space="preserve">4  </w:t>
            </w:r>
            <w:r w:rsidRPr="000F4D7C">
              <w:t xml:space="preserve"> Large extent</w:t>
            </w:r>
          </w:p>
        </w:tc>
        <w:tc>
          <w:tcPr>
            <w:tcW w:w="403" w:type="dxa"/>
            <w:tcBorders>
              <w:left w:val="single" w:color="C0C0C0" w:sz="8" w:space="0"/>
              <w:right w:val="single" w:color="C0C0C0" w:sz="8" w:space="0"/>
            </w:tcBorders>
            <w:shd w:val="clear" w:color="auto" w:fill="E6E6E6"/>
            <w:vAlign w:val="center"/>
          </w:tcPr>
          <w:p w:rsidRPr="000F4D7C" w:rsidR="00520AE5" w:rsidRDefault="00520AE5" w14:paraId="75B6B251" w14:textId="77777777">
            <w:pPr>
              <w:pStyle w:val="ASMatrixHeading"/>
            </w:pPr>
          </w:p>
        </w:tc>
      </w:tr>
      <w:tr w:rsidRPr="000F4D7C" w:rsidR="00520AE5" w:rsidTr="004F7CC9" w14:paraId="35F21CBC"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4799EA96"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76C959ED" w14:textId="77777777">
            <w:pPr>
              <w:pStyle w:val="ASMatrixHeading"/>
            </w:pPr>
            <w:r w:rsidRPr="000F4D7C">
              <w:rPr>
                <w:rStyle w:val="ASAnnotation"/>
                <w:vanish w:val="0"/>
              </w:rPr>
              <w:t xml:space="preserve">3  </w:t>
            </w:r>
            <w:r w:rsidRPr="000F4D7C">
              <w:t xml:space="preserve"> Moderate extent</w:t>
            </w:r>
          </w:p>
        </w:tc>
        <w:tc>
          <w:tcPr>
            <w:tcW w:w="403" w:type="dxa"/>
            <w:tcBorders>
              <w:left w:val="single" w:color="C0C0C0" w:sz="8" w:space="0"/>
              <w:right w:val="single" w:color="C0C0C0" w:sz="8" w:space="0"/>
            </w:tcBorders>
            <w:shd w:val="clear" w:color="auto" w:fill="auto"/>
            <w:vAlign w:val="center"/>
          </w:tcPr>
          <w:p w:rsidRPr="000F4D7C" w:rsidR="00520AE5" w:rsidRDefault="00520AE5" w14:paraId="258BC65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7E44F183" w14:textId="77777777">
            <w:pPr>
              <w:pStyle w:val="ASMatrixHeading"/>
            </w:pPr>
          </w:p>
        </w:tc>
      </w:tr>
      <w:tr w:rsidRPr="000F4D7C" w:rsidR="00520AE5" w:rsidTr="004F7CC9" w14:paraId="7C392AA8"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244532BD"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520AE5" w:rsidP="004F7CC9" w:rsidRDefault="00520AE5" w14:paraId="0DB8395B" w14:textId="77777777">
            <w:pPr>
              <w:pStyle w:val="ASMatrixHeading"/>
            </w:pPr>
            <w:r w:rsidRPr="000F4D7C">
              <w:rPr>
                <w:rStyle w:val="ASAnnotation"/>
                <w:vanish w:val="0"/>
              </w:rPr>
              <w:t xml:space="preserve">2  </w:t>
            </w:r>
            <w:r w:rsidRPr="000F4D7C">
              <w:t xml:space="preserve"> Small extent</w:t>
            </w:r>
          </w:p>
        </w:tc>
        <w:tc>
          <w:tcPr>
            <w:tcW w:w="403" w:type="dxa"/>
            <w:tcBorders>
              <w:left w:val="single" w:color="C0C0C0" w:sz="8" w:space="0"/>
              <w:right w:val="single" w:color="C0C0C0" w:sz="8" w:space="0"/>
            </w:tcBorders>
            <w:shd w:val="clear" w:color="auto" w:fill="E6E6E6"/>
            <w:vAlign w:val="center"/>
          </w:tcPr>
          <w:p w:rsidRPr="000F4D7C" w:rsidR="00520AE5" w:rsidRDefault="00520AE5" w14:paraId="6F7D107A"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2BEE0FE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66E50D39" w14:textId="77777777">
            <w:pPr>
              <w:pStyle w:val="ASMatrixHeading"/>
            </w:pPr>
          </w:p>
        </w:tc>
      </w:tr>
      <w:tr w:rsidRPr="000F4D7C" w:rsidR="00520AE5" w:rsidTr="004F7CC9" w14:paraId="74DB4669"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38265EE6"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33137EBD" w14:textId="77777777">
            <w:pPr>
              <w:pStyle w:val="ASMatrixHeading"/>
            </w:pPr>
            <w:r w:rsidRPr="000F4D7C">
              <w:rPr>
                <w:rStyle w:val="ASAnnotation"/>
                <w:vanish w:val="0"/>
              </w:rPr>
              <w:t xml:space="preserve">1  </w:t>
            </w:r>
            <w:r w:rsidRPr="000F4D7C">
              <w:t xml:space="preserve"> Not at all</w:t>
            </w:r>
          </w:p>
        </w:tc>
        <w:tc>
          <w:tcPr>
            <w:tcW w:w="403" w:type="dxa"/>
            <w:tcBorders>
              <w:left w:val="single" w:color="C0C0C0" w:sz="8" w:space="0"/>
              <w:right w:val="single" w:color="C0C0C0" w:sz="8" w:space="0"/>
            </w:tcBorders>
            <w:shd w:val="clear" w:color="auto" w:fill="auto"/>
            <w:vAlign w:val="center"/>
          </w:tcPr>
          <w:p w:rsidRPr="000F4D7C" w:rsidR="00520AE5" w:rsidRDefault="00520AE5" w14:paraId="0DF1E2B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13926576"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724B2C7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48F4DD51" w14:textId="77777777">
            <w:pPr>
              <w:pStyle w:val="ASMatrixHeading"/>
            </w:pPr>
          </w:p>
        </w:tc>
      </w:tr>
      <w:tr w:rsidRPr="000F4D7C" w:rsidR="00520AE5" w:rsidTr="004F7CC9" w14:paraId="499920C9" w14:textId="77777777">
        <w:trPr>
          <w:cantSplit/>
          <w:trHeight w:val="20" w:hRule="exact"/>
          <w:tblHeader/>
          <w:hidden w:val="0"/>
        </w:trPr>
        <w:tc>
          <w:tcPr>
            <w:tcW w:w="432" w:type="dxa"/>
            <w:shd w:val="clear" w:color="auto" w:fill="auto"/>
            <w:vAlign w:val="bottom"/>
          </w:tcPr>
          <w:p w:rsidRPr="000F4D7C" w:rsidR="00520AE5" w:rsidRDefault="00520AE5" w14:paraId="1B29301E"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520AE5" w:rsidRDefault="00520AE5" w14:paraId="1627C00C"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0DFF5B56"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520AE5" w:rsidRDefault="00520AE5" w14:paraId="185FB6F4"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2AFA77C6"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520AE5" w:rsidRDefault="00520AE5" w14:paraId="65D1A531"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36BB46D5" w14:textId="77777777">
            <w:pPr>
              <w:pStyle w:val="ASAnnotationTableKeepWNext"/>
              <w:rPr>
                <w:vanish w:val="0"/>
              </w:rPr>
            </w:pPr>
          </w:p>
        </w:tc>
      </w:tr>
      <w:tr w:rsidRPr="000F4D7C" w:rsidR="00520AE5" w:rsidTr="004F7CC9" w14:paraId="27D14840" w14:textId="77777777">
        <w:trPr>
          <w:cantSplit/>
        </w:trPr>
        <w:tc>
          <w:tcPr>
            <w:tcW w:w="432" w:type="dxa"/>
            <w:shd w:val="clear" w:color="auto" w:fill="auto"/>
            <w:vAlign w:val="bottom"/>
          </w:tcPr>
          <w:p w:rsidRPr="000F4D7C" w:rsidR="00520AE5" w:rsidRDefault="00520AE5" w14:paraId="128B9CD5" w14:textId="77777777">
            <w:pPr>
              <w:rPr>
                <w:sz w:val="18"/>
              </w:rPr>
            </w:pPr>
          </w:p>
        </w:tc>
        <w:tc>
          <w:tcPr>
            <w:tcW w:w="2750" w:type="dxa"/>
            <w:tcBorders>
              <w:right w:val="single" w:color="C0C0C0" w:sz="8" w:space="0"/>
            </w:tcBorders>
            <w:shd w:val="clear" w:color="auto" w:fill="auto"/>
            <w:vAlign w:val="bottom"/>
          </w:tcPr>
          <w:p w:rsidRPr="000F4D7C" w:rsidR="00520AE5" w:rsidP="00CF013B" w:rsidRDefault="00520AE5" w14:paraId="110C5ABE" w14:textId="33AA1D36">
            <w:pPr>
              <w:pStyle w:val="ASMatrixSubitem"/>
            </w:pPr>
            <w:r w:rsidRPr="000F4D7C">
              <w:t>a.</w:t>
            </w:r>
            <w:r w:rsidRPr="000F4D7C">
              <w:tab/>
              <w:t>Are racist</w:t>
            </w:r>
            <w:r w:rsidRPr="000F4D7C" w:rsidR="00296C19">
              <w:t>/​</w:t>
            </w:r>
            <w:r w:rsidRPr="000F4D7C">
              <w:t>extremist organizations or individuals a problem?</w:t>
            </w:r>
            <w:r w:rsidRPr="000F4D7C">
              <w:tab/>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2201E9D1" w14:textId="4F85957D">
            <w:pPr>
              <w:pStyle w:val="ASTableOptionBoxes"/>
            </w:pPr>
            <w:r>
              <w:rPr>
                <w:noProof/>
              </w:rPr>
              <w:drawing>
                <wp:inline distT="0" distB="0" distL="0" distR="0" wp14:anchorId="4FB04964" wp14:editId="1AEB4A14">
                  <wp:extent cx="180975" cy="180975"/>
                  <wp:effectExtent l="0" t="0" r="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3E73B2A5" w14:textId="1C0EB356">
            <w:pPr>
              <w:pStyle w:val="ASTableOptionBoxes"/>
            </w:pPr>
            <w:r>
              <w:rPr>
                <w:noProof/>
              </w:rPr>
              <w:drawing>
                <wp:inline distT="0" distB="0" distL="0" distR="0" wp14:anchorId="38FC638F" wp14:editId="2CED0612">
                  <wp:extent cx="180975" cy="180975"/>
                  <wp:effectExtent l="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779934DC" w14:textId="520B3F1D">
            <w:pPr>
              <w:pStyle w:val="ASTableOptionBoxes"/>
            </w:pPr>
            <w:r>
              <w:rPr>
                <w:noProof/>
              </w:rPr>
              <w:drawing>
                <wp:inline distT="0" distB="0" distL="0" distR="0" wp14:anchorId="458443CF" wp14:editId="25F20DE1">
                  <wp:extent cx="180975" cy="180975"/>
                  <wp:effectExtent l="0" t="0" r="0"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4B8DE2B8" w14:textId="61F7AC88">
            <w:pPr>
              <w:pStyle w:val="ASTableOptionBoxes"/>
            </w:pPr>
            <w:r>
              <w:rPr>
                <w:noProof/>
              </w:rPr>
              <w:drawing>
                <wp:inline distT="0" distB="0" distL="0" distR="0" wp14:anchorId="7E2A3463" wp14:editId="18E69BE7">
                  <wp:extent cx="180975" cy="180975"/>
                  <wp:effectExtent l="0" t="0" r="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1D3F7DFE" w14:textId="0B36A94A">
            <w:pPr>
              <w:pStyle w:val="ASTableOptionBoxes"/>
            </w:pPr>
            <w:r>
              <w:rPr>
                <w:noProof/>
              </w:rPr>
              <w:drawing>
                <wp:inline distT="0" distB="0" distL="0" distR="0" wp14:anchorId="3428B227" wp14:editId="15C394F8">
                  <wp:extent cx="180975" cy="180975"/>
                  <wp:effectExtent l="0" t="0" r="0"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324758FB" w14:textId="77777777">
        <w:trPr>
          <w:cantSplit/>
        </w:trPr>
        <w:tc>
          <w:tcPr>
            <w:tcW w:w="432" w:type="dxa"/>
            <w:shd w:val="clear" w:color="auto" w:fill="auto"/>
            <w:vAlign w:val="bottom"/>
          </w:tcPr>
          <w:p w:rsidRPr="000F4D7C" w:rsidR="00520AE5" w:rsidRDefault="00520AE5" w14:paraId="22CD83F6" w14:textId="77777777">
            <w:pPr>
              <w:rPr>
                <w:sz w:val="18"/>
              </w:rPr>
            </w:pPr>
          </w:p>
        </w:tc>
        <w:tc>
          <w:tcPr>
            <w:tcW w:w="2750" w:type="dxa"/>
            <w:tcBorders>
              <w:right w:val="single" w:color="C0C0C0" w:sz="8" w:space="0"/>
            </w:tcBorders>
            <w:shd w:val="clear" w:color="auto" w:fill="auto"/>
            <w:vAlign w:val="bottom"/>
          </w:tcPr>
          <w:p w:rsidRPr="000F4D7C" w:rsidR="00520AE5" w:rsidP="004F7CC9" w:rsidRDefault="00520AE5" w14:paraId="414C3D7F" w14:textId="77777777">
            <w:pPr>
              <w:pStyle w:val="ASMatrixSubitem"/>
            </w:pPr>
            <w:r w:rsidRPr="000F4D7C">
              <w:t>b.</w:t>
            </w:r>
            <w:r w:rsidRPr="000F4D7C">
              <w:tab/>
              <w:t>Are hate crimes a problem?</w:t>
            </w:r>
            <w:r w:rsidRPr="000F4D7C">
              <w:tab/>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24E015C4" w14:textId="56E5D4AF">
            <w:pPr>
              <w:pStyle w:val="ASTableOptionBoxes"/>
            </w:pPr>
            <w:r>
              <w:rPr>
                <w:noProof/>
              </w:rPr>
              <w:drawing>
                <wp:inline distT="0" distB="0" distL="0" distR="0" wp14:anchorId="18474322" wp14:editId="263B9592">
                  <wp:extent cx="180975" cy="180975"/>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43AFD7DF" w14:textId="3AFB334C">
            <w:pPr>
              <w:pStyle w:val="ASTableOptionBoxes"/>
            </w:pPr>
            <w:r>
              <w:rPr>
                <w:noProof/>
              </w:rPr>
              <w:drawing>
                <wp:inline distT="0" distB="0" distL="0" distR="0" wp14:anchorId="00E73557" wp14:editId="7A7A2570">
                  <wp:extent cx="180975" cy="180975"/>
                  <wp:effectExtent l="0" t="0" r="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4BF94D6B" w14:textId="191B5940">
            <w:pPr>
              <w:pStyle w:val="ASTableOptionBoxes"/>
            </w:pPr>
            <w:r>
              <w:rPr>
                <w:noProof/>
              </w:rPr>
              <w:drawing>
                <wp:inline distT="0" distB="0" distL="0" distR="0" wp14:anchorId="40F5F0BF" wp14:editId="43AB2E48">
                  <wp:extent cx="180975" cy="180975"/>
                  <wp:effectExtent l="0" t="0" r="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361BDFAF" w14:textId="00055854">
            <w:pPr>
              <w:pStyle w:val="ASTableOptionBoxes"/>
            </w:pPr>
            <w:r>
              <w:rPr>
                <w:noProof/>
              </w:rPr>
              <w:drawing>
                <wp:inline distT="0" distB="0" distL="0" distR="0" wp14:anchorId="36219453" wp14:editId="1C3A34B9">
                  <wp:extent cx="180975" cy="180975"/>
                  <wp:effectExtent l="0" t="0" r="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6660FFEF" w14:textId="6368764F">
            <w:pPr>
              <w:pStyle w:val="ASTableOptionBoxes"/>
            </w:pPr>
            <w:r>
              <w:rPr>
                <w:noProof/>
              </w:rPr>
              <w:drawing>
                <wp:inline distT="0" distB="0" distL="0" distR="0" wp14:anchorId="4143F74A" wp14:editId="5C592836">
                  <wp:extent cx="180975" cy="180975"/>
                  <wp:effectExtent l="0" t="0" r="0"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31EDF809" w14:textId="77777777">
        <w:trPr>
          <w:cantSplit/>
        </w:trPr>
        <w:tc>
          <w:tcPr>
            <w:tcW w:w="432" w:type="dxa"/>
            <w:shd w:val="clear" w:color="auto" w:fill="auto"/>
            <w:vAlign w:val="bottom"/>
          </w:tcPr>
          <w:p w:rsidRPr="000F4D7C" w:rsidR="00520AE5" w:rsidRDefault="00520AE5" w14:paraId="762D50E6" w14:textId="77777777">
            <w:pPr>
              <w:rPr>
                <w:sz w:val="18"/>
              </w:rPr>
            </w:pPr>
          </w:p>
        </w:tc>
        <w:tc>
          <w:tcPr>
            <w:tcW w:w="2750" w:type="dxa"/>
            <w:tcBorders>
              <w:right w:val="single" w:color="C0C0C0" w:sz="8" w:space="0"/>
            </w:tcBorders>
            <w:shd w:val="clear" w:color="auto" w:fill="auto"/>
            <w:vAlign w:val="bottom"/>
          </w:tcPr>
          <w:p w:rsidRPr="000F4D7C" w:rsidR="00520AE5" w:rsidP="004F7CC9" w:rsidRDefault="00520AE5" w14:paraId="43857ED7" w14:textId="77777777">
            <w:pPr>
              <w:pStyle w:val="ASMatrixSubitem"/>
            </w:pPr>
            <w:r w:rsidRPr="000F4D7C">
              <w:t>c.</w:t>
            </w:r>
            <w:r w:rsidRPr="000F4D7C">
              <w:tab/>
              <w:t>Are gangs a problem?</w:t>
            </w:r>
            <w:r w:rsidRPr="000F4D7C">
              <w:tab/>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735FDE89" w14:textId="31118240">
            <w:pPr>
              <w:pStyle w:val="ASTableOptionBoxes"/>
            </w:pPr>
            <w:r>
              <w:rPr>
                <w:noProof/>
              </w:rPr>
              <w:drawing>
                <wp:inline distT="0" distB="0" distL="0" distR="0" wp14:anchorId="6772A221" wp14:editId="33B13A2C">
                  <wp:extent cx="180975" cy="180975"/>
                  <wp:effectExtent l="0" t="0" r="0"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3FE92535" w14:textId="59086B2A">
            <w:pPr>
              <w:pStyle w:val="ASTableOptionBoxes"/>
            </w:pPr>
            <w:r>
              <w:rPr>
                <w:noProof/>
              </w:rPr>
              <w:drawing>
                <wp:inline distT="0" distB="0" distL="0" distR="0" wp14:anchorId="33C2BA6F" wp14:editId="077CC7C4">
                  <wp:extent cx="180975" cy="180975"/>
                  <wp:effectExtent l="0" t="0" r="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6E452A68" w14:textId="3B761971">
            <w:pPr>
              <w:pStyle w:val="ASTableOptionBoxes"/>
            </w:pPr>
            <w:r>
              <w:rPr>
                <w:noProof/>
              </w:rPr>
              <w:drawing>
                <wp:inline distT="0" distB="0" distL="0" distR="0" wp14:anchorId="5077041F" wp14:editId="1030CEB1">
                  <wp:extent cx="180975" cy="180975"/>
                  <wp:effectExtent l="0" t="0" r="0"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6E78D4E9" w14:textId="425B7455">
            <w:pPr>
              <w:pStyle w:val="ASTableOptionBoxes"/>
            </w:pPr>
            <w:r>
              <w:rPr>
                <w:noProof/>
              </w:rPr>
              <w:drawing>
                <wp:inline distT="0" distB="0" distL="0" distR="0" wp14:anchorId="00E60443" wp14:editId="59E50772">
                  <wp:extent cx="180975" cy="180975"/>
                  <wp:effectExtent l="0" t="0" r="0"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2C8CD5AC" w14:textId="259A7B5E">
            <w:pPr>
              <w:pStyle w:val="ASTableOptionBoxes"/>
            </w:pPr>
            <w:r>
              <w:rPr>
                <w:noProof/>
              </w:rPr>
              <w:drawing>
                <wp:inline distT="0" distB="0" distL="0" distR="0" wp14:anchorId="133E4081" wp14:editId="44C3C647">
                  <wp:extent cx="180975" cy="180975"/>
                  <wp:effectExtent l="0" t="0" r="0"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520AE5" w:rsidP="004F7CC9" w:rsidRDefault="00520AE5" w14:paraId="11512EDD" w14:textId="77777777">
      <w:pPr>
        <w:pStyle w:val="Spacer4pt"/>
      </w:pPr>
    </w:p>
    <w:p w:rsidRPr="000F4D7C" w:rsidR="00520AE5" w:rsidP="004F7CC9" w:rsidRDefault="00520AE5" w14:paraId="7DC723BF" w14:textId="77777777">
      <w:pPr>
        <w:pStyle w:val="Spacer4pt"/>
      </w:pPr>
    </w:p>
    <w:p w:rsidRPr="000F4D7C" w:rsidR="00520AE5" w:rsidP="00520AE5" w:rsidRDefault="00520AE5" w14:paraId="5BB352B1" w14:textId="77777777">
      <w:pPr>
        <w:pStyle w:val="ASAnnotationParagraph"/>
        <w:rPr>
          <w:vanish w:val="0"/>
        </w:rPr>
      </w:pPr>
      <w:r w:rsidRPr="000F4D7C">
        <w:rPr>
          <w:vanish w:val="0"/>
        </w:rPr>
        <w:t xml:space="preserve">LOCALA LOCALB LOCALC </w:t>
      </w:r>
    </w:p>
    <w:p w:rsidRPr="000F4D7C" w:rsidR="00520AE5" w:rsidP="00296C19" w:rsidRDefault="00B60EB3" w14:paraId="09783755" w14:textId="7D302638">
      <w:pPr>
        <w:pStyle w:val="ASQstStem"/>
      </w:pPr>
      <w:r>
        <w:rPr>
          <w:rStyle w:val="WordBold"/>
        </w:rPr>
        <w:t>66</w:t>
      </w:r>
      <w:r w:rsidRPr="000F4D7C" w:rsidR="00520AE5">
        <w:rPr>
          <w:rStyle w:val="WordBold"/>
        </w:rPr>
        <w:t>.</w:t>
      </w:r>
      <w:r w:rsidRPr="000F4D7C" w:rsidR="00520AE5">
        <w:tab/>
      </w:r>
      <w:proofErr w:type="gramStart"/>
      <w:r w:rsidRPr="000F4D7C" w:rsidR="00520AE5">
        <w:rPr>
          <w:rStyle w:val="WordBold"/>
        </w:rPr>
        <w:t>In</w:t>
      </w:r>
      <w:proofErr w:type="gramEnd"/>
      <w:r w:rsidRPr="000F4D7C" w:rsidR="00520AE5">
        <w:rPr>
          <w:rStyle w:val="WordBold"/>
        </w:rPr>
        <w:t xml:space="preserve"> the </w:t>
      </w:r>
      <w:r w:rsidRPr="000F4D7C" w:rsidR="00520AE5">
        <w:rPr>
          <w:rStyle w:val="WordUnderlineBold"/>
        </w:rPr>
        <w:t>local community around your military duty station</w:t>
      </w:r>
      <w:r w:rsidRPr="000F4D7C" w:rsidR="00520AE5">
        <w:rPr>
          <w:rStyle w:val="WordBold"/>
        </w:rPr>
        <w:t xml:space="preserve">, to what extent... </w:t>
      </w:r>
      <w:r w:rsidRPr="000F4D7C" w:rsidR="00296C19">
        <w:rPr>
          <w:rStyle w:val="WordBold"/>
        </w:rPr>
        <w:t xml:space="preserve"> </w:t>
      </w:r>
      <w:r w:rsidRPr="000F4D7C" w:rsidR="00520AE5">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0F4D7C" w:rsidR="00520AE5" w:rsidTr="004F7CC9" w14:paraId="169551FE"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63EF61FD"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718F03E5" w14:textId="77777777">
            <w:pPr>
              <w:pStyle w:val="ASMatrixHeading"/>
            </w:pPr>
            <w:r w:rsidRPr="000F4D7C">
              <w:rPr>
                <w:rStyle w:val="ASAnnotation"/>
                <w:vanish w:val="0"/>
              </w:rPr>
              <w:t xml:space="preserve">5  </w:t>
            </w:r>
            <w:r w:rsidRPr="000F4D7C">
              <w:t xml:space="preserve"> Very large extent</w:t>
            </w:r>
          </w:p>
        </w:tc>
      </w:tr>
      <w:tr w:rsidRPr="000F4D7C" w:rsidR="00520AE5" w:rsidTr="004F7CC9" w14:paraId="269960A5"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79774307"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0F4D7C" w:rsidR="00520AE5" w:rsidP="004F7CC9" w:rsidRDefault="00520AE5" w14:paraId="6F5367DD" w14:textId="77777777">
            <w:pPr>
              <w:pStyle w:val="ASMatrixHeading"/>
            </w:pPr>
            <w:r w:rsidRPr="000F4D7C">
              <w:rPr>
                <w:rStyle w:val="ASAnnotation"/>
                <w:vanish w:val="0"/>
              </w:rPr>
              <w:t xml:space="preserve">4  </w:t>
            </w:r>
            <w:r w:rsidRPr="000F4D7C">
              <w:t xml:space="preserve"> Large extent</w:t>
            </w:r>
          </w:p>
        </w:tc>
        <w:tc>
          <w:tcPr>
            <w:tcW w:w="403" w:type="dxa"/>
            <w:tcBorders>
              <w:left w:val="single" w:color="C0C0C0" w:sz="8" w:space="0"/>
              <w:right w:val="single" w:color="C0C0C0" w:sz="8" w:space="0"/>
            </w:tcBorders>
            <w:shd w:val="clear" w:color="auto" w:fill="E6E6E6"/>
            <w:vAlign w:val="center"/>
          </w:tcPr>
          <w:p w:rsidRPr="000F4D7C" w:rsidR="00520AE5" w:rsidRDefault="00520AE5" w14:paraId="6DC48118" w14:textId="77777777">
            <w:pPr>
              <w:pStyle w:val="ASMatrixHeading"/>
            </w:pPr>
          </w:p>
        </w:tc>
      </w:tr>
      <w:tr w:rsidRPr="000F4D7C" w:rsidR="00520AE5" w:rsidTr="004F7CC9" w14:paraId="139E0E6F"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651D5535"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315AC618" w14:textId="77777777">
            <w:pPr>
              <w:pStyle w:val="ASMatrixHeading"/>
            </w:pPr>
            <w:r w:rsidRPr="000F4D7C">
              <w:rPr>
                <w:rStyle w:val="ASAnnotation"/>
                <w:vanish w:val="0"/>
              </w:rPr>
              <w:t xml:space="preserve">3  </w:t>
            </w:r>
            <w:r w:rsidRPr="000F4D7C">
              <w:t xml:space="preserve"> Moderate extent</w:t>
            </w:r>
          </w:p>
        </w:tc>
        <w:tc>
          <w:tcPr>
            <w:tcW w:w="403" w:type="dxa"/>
            <w:tcBorders>
              <w:left w:val="single" w:color="C0C0C0" w:sz="8" w:space="0"/>
              <w:right w:val="single" w:color="C0C0C0" w:sz="8" w:space="0"/>
            </w:tcBorders>
            <w:shd w:val="clear" w:color="auto" w:fill="auto"/>
            <w:vAlign w:val="center"/>
          </w:tcPr>
          <w:p w:rsidRPr="000F4D7C" w:rsidR="00520AE5" w:rsidRDefault="00520AE5" w14:paraId="026E598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5E6CEBC7" w14:textId="77777777">
            <w:pPr>
              <w:pStyle w:val="ASMatrixHeading"/>
            </w:pPr>
          </w:p>
        </w:tc>
      </w:tr>
      <w:tr w:rsidRPr="000F4D7C" w:rsidR="00520AE5" w:rsidTr="004F7CC9" w14:paraId="5A2B01B7"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319C7A56"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0F4D7C" w:rsidR="00520AE5" w:rsidP="004F7CC9" w:rsidRDefault="00520AE5" w14:paraId="5B0E100E" w14:textId="77777777">
            <w:pPr>
              <w:pStyle w:val="ASMatrixHeading"/>
            </w:pPr>
            <w:r w:rsidRPr="000F4D7C">
              <w:rPr>
                <w:rStyle w:val="ASAnnotation"/>
                <w:vanish w:val="0"/>
              </w:rPr>
              <w:t xml:space="preserve">2  </w:t>
            </w:r>
            <w:r w:rsidRPr="000F4D7C">
              <w:t xml:space="preserve"> Small extent</w:t>
            </w:r>
          </w:p>
        </w:tc>
        <w:tc>
          <w:tcPr>
            <w:tcW w:w="403" w:type="dxa"/>
            <w:tcBorders>
              <w:left w:val="single" w:color="C0C0C0" w:sz="8" w:space="0"/>
              <w:right w:val="single" w:color="C0C0C0" w:sz="8" w:space="0"/>
            </w:tcBorders>
            <w:shd w:val="clear" w:color="auto" w:fill="E6E6E6"/>
            <w:vAlign w:val="center"/>
          </w:tcPr>
          <w:p w:rsidRPr="000F4D7C" w:rsidR="00520AE5" w:rsidRDefault="00520AE5" w14:paraId="458AC89F"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783F45F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2E6B01A6" w14:textId="77777777">
            <w:pPr>
              <w:pStyle w:val="ASMatrixHeading"/>
            </w:pPr>
          </w:p>
        </w:tc>
      </w:tr>
      <w:tr w:rsidRPr="000F4D7C" w:rsidR="00520AE5" w:rsidTr="004F7CC9" w14:paraId="2F9A4E6F"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3EED9D1A"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3CB0BD32" w14:textId="77777777">
            <w:pPr>
              <w:pStyle w:val="ASMatrixHeading"/>
            </w:pPr>
            <w:r w:rsidRPr="000F4D7C">
              <w:rPr>
                <w:rStyle w:val="ASAnnotation"/>
                <w:vanish w:val="0"/>
              </w:rPr>
              <w:t xml:space="preserve">1  </w:t>
            </w:r>
            <w:r w:rsidRPr="000F4D7C">
              <w:t xml:space="preserve"> Not at all</w:t>
            </w:r>
          </w:p>
        </w:tc>
        <w:tc>
          <w:tcPr>
            <w:tcW w:w="403" w:type="dxa"/>
            <w:tcBorders>
              <w:left w:val="single" w:color="C0C0C0" w:sz="8" w:space="0"/>
              <w:right w:val="single" w:color="C0C0C0" w:sz="8" w:space="0"/>
            </w:tcBorders>
            <w:shd w:val="clear" w:color="auto" w:fill="auto"/>
            <w:vAlign w:val="center"/>
          </w:tcPr>
          <w:p w:rsidRPr="000F4D7C" w:rsidR="00520AE5" w:rsidRDefault="00520AE5" w14:paraId="6356FD5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1B417B60"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3A26CF0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7DE0AEAE" w14:textId="77777777">
            <w:pPr>
              <w:pStyle w:val="ASMatrixHeading"/>
            </w:pPr>
          </w:p>
        </w:tc>
      </w:tr>
      <w:tr w:rsidRPr="000F4D7C" w:rsidR="00520AE5" w:rsidTr="004F7CC9" w14:paraId="7D865C9A" w14:textId="77777777">
        <w:trPr>
          <w:cantSplit/>
          <w:trHeight w:val="20" w:hRule="exact"/>
          <w:tblHeader/>
          <w:hidden w:val="0"/>
        </w:trPr>
        <w:tc>
          <w:tcPr>
            <w:tcW w:w="432" w:type="dxa"/>
            <w:shd w:val="clear" w:color="auto" w:fill="auto"/>
            <w:vAlign w:val="bottom"/>
          </w:tcPr>
          <w:p w:rsidRPr="000F4D7C" w:rsidR="00520AE5" w:rsidRDefault="00520AE5" w14:paraId="4DBFD0AA" w14:textId="77777777">
            <w:pPr>
              <w:pStyle w:val="ASAnnotationKWN"/>
              <w:rPr>
                <w:vanish w:val="0"/>
              </w:rPr>
            </w:pPr>
          </w:p>
        </w:tc>
        <w:tc>
          <w:tcPr>
            <w:tcW w:w="2750" w:type="dxa"/>
            <w:tcBorders>
              <w:top w:val="single" w:color="C0C0C0" w:sz="8" w:space="0"/>
              <w:right w:val="single" w:color="C0C0C0" w:sz="8" w:space="0"/>
            </w:tcBorders>
            <w:shd w:val="clear" w:color="auto" w:fill="auto"/>
            <w:vAlign w:val="bottom"/>
          </w:tcPr>
          <w:p w:rsidRPr="000F4D7C" w:rsidR="00520AE5" w:rsidRDefault="00520AE5" w14:paraId="52B4E984"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016F4C0B"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520AE5" w:rsidRDefault="00520AE5" w14:paraId="25C4E25E"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0D2CF59D"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520AE5" w:rsidRDefault="00520AE5" w14:paraId="10D72F43"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2A3CE768" w14:textId="77777777">
            <w:pPr>
              <w:pStyle w:val="ASAnnotationTableKeepWNext"/>
              <w:rPr>
                <w:vanish w:val="0"/>
              </w:rPr>
            </w:pPr>
          </w:p>
        </w:tc>
      </w:tr>
      <w:tr w:rsidRPr="000F4D7C" w:rsidR="00520AE5" w:rsidTr="004F7CC9" w14:paraId="3FD5E43D" w14:textId="77777777">
        <w:trPr>
          <w:cantSplit/>
        </w:trPr>
        <w:tc>
          <w:tcPr>
            <w:tcW w:w="432" w:type="dxa"/>
            <w:shd w:val="clear" w:color="auto" w:fill="auto"/>
            <w:vAlign w:val="bottom"/>
          </w:tcPr>
          <w:p w:rsidRPr="000F4D7C" w:rsidR="00520AE5" w:rsidRDefault="00520AE5" w14:paraId="269B8402" w14:textId="77777777">
            <w:pPr>
              <w:rPr>
                <w:sz w:val="18"/>
              </w:rPr>
            </w:pPr>
          </w:p>
        </w:tc>
        <w:tc>
          <w:tcPr>
            <w:tcW w:w="2750" w:type="dxa"/>
            <w:tcBorders>
              <w:right w:val="single" w:color="C0C0C0" w:sz="8" w:space="0"/>
            </w:tcBorders>
            <w:shd w:val="clear" w:color="auto" w:fill="auto"/>
            <w:vAlign w:val="bottom"/>
          </w:tcPr>
          <w:p w:rsidRPr="000F4D7C" w:rsidR="00520AE5" w:rsidP="00CF013B" w:rsidRDefault="00520AE5" w14:paraId="37240CEE" w14:textId="69EBDBF6">
            <w:pPr>
              <w:pStyle w:val="ASMatrixSubitem"/>
            </w:pPr>
            <w:r w:rsidRPr="000F4D7C">
              <w:t>a.</w:t>
            </w:r>
            <w:r w:rsidRPr="000F4D7C">
              <w:tab/>
              <w:t>Are racist</w:t>
            </w:r>
            <w:r w:rsidRPr="000F4D7C" w:rsidR="00296C19">
              <w:t>/​</w:t>
            </w:r>
            <w:r w:rsidRPr="000F4D7C">
              <w:t>extremist organizations or individuals a problem?</w:t>
            </w:r>
            <w:r w:rsidRPr="000F4D7C">
              <w:tab/>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7D10D5E2" w14:textId="232FC678">
            <w:pPr>
              <w:pStyle w:val="ASTableOptionBoxes"/>
            </w:pPr>
            <w:r>
              <w:rPr>
                <w:noProof/>
              </w:rPr>
              <w:drawing>
                <wp:inline distT="0" distB="0" distL="0" distR="0" wp14:anchorId="563D5740" wp14:editId="12B775D2">
                  <wp:extent cx="180975" cy="180975"/>
                  <wp:effectExtent l="0" t="0" r="0"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09EA2DA0" w14:textId="7D967588">
            <w:pPr>
              <w:pStyle w:val="ASTableOptionBoxes"/>
            </w:pPr>
            <w:r>
              <w:rPr>
                <w:noProof/>
              </w:rPr>
              <w:drawing>
                <wp:inline distT="0" distB="0" distL="0" distR="0" wp14:anchorId="0A49150C" wp14:editId="05EA038A">
                  <wp:extent cx="180975" cy="180975"/>
                  <wp:effectExtent l="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77E5039A" w14:textId="4CAA41CB">
            <w:pPr>
              <w:pStyle w:val="ASTableOptionBoxes"/>
            </w:pPr>
            <w:r>
              <w:rPr>
                <w:noProof/>
              </w:rPr>
              <w:drawing>
                <wp:inline distT="0" distB="0" distL="0" distR="0" wp14:anchorId="30B9209D" wp14:editId="495E95EB">
                  <wp:extent cx="180975" cy="180975"/>
                  <wp:effectExtent l="0" t="0" r="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27C818CB" w14:textId="0F2376F4">
            <w:pPr>
              <w:pStyle w:val="ASTableOptionBoxes"/>
            </w:pPr>
            <w:r>
              <w:rPr>
                <w:noProof/>
              </w:rPr>
              <w:drawing>
                <wp:inline distT="0" distB="0" distL="0" distR="0" wp14:anchorId="4924E3CD" wp14:editId="023039BB">
                  <wp:extent cx="180975" cy="180975"/>
                  <wp:effectExtent l="0" t="0" r="0"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426BE250" w14:textId="3A3E15CB">
            <w:pPr>
              <w:pStyle w:val="ASTableOptionBoxes"/>
            </w:pPr>
            <w:r>
              <w:rPr>
                <w:noProof/>
              </w:rPr>
              <w:drawing>
                <wp:inline distT="0" distB="0" distL="0" distR="0" wp14:anchorId="2744153A" wp14:editId="242BAAA4">
                  <wp:extent cx="180975" cy="180975"/>
                  <wp:effectExtent l="0" t="0" r="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416E1A46" w14:textId="77777777">
        <w:trPr>
          <w:cantSplit/>
        </w:trPr>
        <w:tc>
          <w:tcPr>
            <w:tcW w:w="432" w:type="dxa"/>
            <w:shd w:val="clear" w:color="auto" w:fill="auto"/>
            <w:vAlign w:val="bottom"/>
          </w:tcPr>
          <w:p w:rsidRPr="000F4D7C" w:rsidR="00520AE5" w:rsidRDefault="00520AE5" w14:paraId="0BA1D573" w14:textId="77777777">
            <w:pPr>
              <w:rPr>
                <w:sz w:val="18"/>
              </w:rPr>
            </w:pPr>
          </w:p>
        </w:tc>
        <w:tc>
          <w:tcPr>
            <w:tcW w:w="2750" w:type="dxa"/>
            <w:tcBorders>
              <w:right w:val="single" w:color="C0C0C0" w:sz="8" w:space="0"/>
            </w:tcBorders>
            <w:shd w:val="clear" w:color="auto" w:fill="auto"/>
            <w:vAlign w:val="bottom"/>
          </w:tcPr>
          <w:p w:rsidRPr="000F4D7C" w:rsidR="00520AE5" w:rsidP="004F7CC9" w:rsidRDefault="00520AE5" w14:paraId="5A8655B9" w14:textId="77777777">
            <w:pPr>
              <w:pStyle w:val="ASMatrixSubitem"/>
            </w:pPr>
            <w:r w:rsidRPr="000F4D7C">
              <w:t>b.</w:t>
            </w:r>
            <w:r w:rsidRPr="000F4D7C">
              <w:tab/>
              <w:t>Are hate crimes a problem?</w:t>
            </w:r>
            <w:r w:rsidRPr="000F4D7C">
              <w:tab/>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6E9375D8" w14:textId="028D237C">
            <w:pPr>
              <w:pStyle w:val="ASTableOptionBoxes"/>
            </w:pPr>
            <w:r>
              <w:rPr>
                <w:noProof/>
              </w:rPr>
              <w:drawing>
                <wp:inline distT="0" distB="0" distL="0" distR="0" wp14:anchorId="79EF1F2B" wp14:editId="151C87A9">
                  <wp:extent cx="180975" cy="180975"/>
                  <wp:effectExtent l="0" t="0" r="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2A1CBEEE" w14:textId="570C247F">
            <w:pPr>
              <w:pStyle w:val="ASTableOptionBoxes"/>
            </w:pPr>
            <w:r>
              <w:rPr>
                <w:noProof/>
              </w:rPr>
              <w:drawing>
                <wp:inline distT="0" distB="0" distL="0" distR="0" wp14:anchorId="658BB14D" wp14:editId="20CF9822">
                  <wp:extent cx="180975" cy="180975"/>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2BD573D3" w14:textId="3ED85EB7">
            <w:pPr>
              <w:pStyle w:val="ASTableOptionBoxes"/>
            </w:pPr>
            <w:r>
              <w:rPr>
                <w:noProof/>
              </w:rPr>
              <w:drawing>
                <wp:inline distT="0" distB="0" distL="0" distR="0" wp14:anchorId="3B1DBA67" wp14:editId="17915E39">
                  <wp:extent cx="180975" cy="180975"/>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36C92471" w14:textId="5060C737">
            <w:pPr>
              <w:pStyle w:val="ASTableOptionBoxes"/>
            </w:pPr>
            <w:r>
              <w:rPr>
                <w:noProof/>
              </w:rPr>
              <w:drawing>
                <wp:inline distT="0" distB="0" distL="0" distR="0" wp14:anchorId="7E84DCAD" wp14:editId="4AE86468">
                  <wp:extent cx="180975" cy="180975"/>
                  <wp:effectExtent l="0" t="0" r="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5D87E521" w14:textId="384B6F18">
            <w:pPr>
              <w:pStyle w:val="ASTableOptionBoxes"/>
            </w:pPr>
            <w:r>
              <w:rPr>
                <w:noProof/>
              </w:rPr>
              <w:drawing>
                <wp:inline distT="0" distB="0" distL="0" distR="0" wp14:anchorId="4A12E231" wp14:editId="7BD5131E">
                  <wp:extent cx="180975" cy="180975"/>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63C793DE" w14:textId="77777777">
        <w:trPr>
          <w:cantSplit/>
        </w:trPr>
        <w:tc>
          <w:tcPr>
            <w:tcW w:w="432" w:type="dxa"/>
            <w:shd w:val="clear" w:color="auto" w:fill="auto"/>
            <w:vAlign w:val="bottom"/>
          </w:tcPr>
          <w:p w:rsidRPr="000F4D7C" w:rsidR="00520AE5" w:rsidRDefault="00520AE5" w14:paraId="37F2CFDD" w14:textId="77777777">
            <w:pPr>
              <w:rPr>
                <w:sz w:val="18"/>
              </w:rPr>
            </w:pPr>
          </w:p>
        </w:tc>
        <w:tc>
          <w:tcPr>
            <w:tcW w:w="2750" w:type="dxa"/>
            <w:tcBorders>
              <w:right w:val="single" w:color="C0C0C0" w:sz="8" w:space="0"/>
            </w:tcBorders>
            <w:shd w:val="clear" w:color="auto" w:fill="auto"/>
            <w:vAlign w:val="bottom"/>
          </w:tcPr>
          <w:p w:rsidRPr="000F4D7C" w:rsidR="00520AE5" w:rsidP="004F7CC9" w:rsidRDefault="00520AE5" w14:paraId="791D225B" w14:textId="77777777">
            <w:pPr>
              <w:pStyle w:val="ASMatrixSubitem"/>
            </w:pPr>
            <w:r w:rsidRPr="000F4D7C">
              <w:t>c.</w:t>
            </w:r>
            <w:r w:rsidRPr="000F4D7C">
              <w:tab/>
              <w:t>Are gangs a problem?</w:t>
            </w:r>
            <w:r w:rsidRPr="000F4D7C">
              <w:tab/>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6DBBEB6D" w14:textId="402A3E8A">
            <w:pPr>
              <w:pStyle w:val="ASTableOptionBoxes"/>
            </w:pPr>
            <w:r>
              <w:rPr>
                <w:noProof/>
              </w:rPr>
              <w:drawing>
                <wp:inline distT="0" distB="0" distL="0" distR="0" wp14:anchorId="517C49B1" wp14:editId="185641E2">
                  <wp:extent cx="180975" cy="180975"/>
                  <wp:effectExtent l="0" t="0" r="0"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5D43A3DD" w14:textId="49133E6A">
            <w:pPr>
              <w:pStyle w:val="ASTableOptionBoxes"/>
            </w:pPr>
            <w:r>
              <w:rPr>
                <w:noProof/>
              </w:rPr>
              <w:drawing>
                <wp:inline distT="0" distB="0" distL="0" distR="0" wp14:anchorId="2823E79D" wp14:editId="126508E7">
                  <wp:extent cx="180975" cy="180975"/>
                  <wp:effectExtent l="0" t="0" r="0"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06F24B73" w14:textId="503668B9">
            <w:pPr>
              <w:pStyle w:val="ASTableOptionBoxes"/>
            </w:pPr>
            <w:r>
              <w:rPr>
                <w:noProof/>
              </w:rPr>
              <w:drawing>
                <wp:inline distT="0" distB="0" distL="0" distR="0" wp14:anchorId="0479437C" wp14:editId="5995504C">
                  <wp:extent cx="180975" cy="180975"/>
                  <wp:effectExtent l="0" t="0" r="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520AE5" w:rsidP="004F7CC9" w:rsidRDefault="007A6A79" w14:paraId="18453F6A" w14:textId="5453C5D8">
            <w:pPr>
              <w:pStyle w:val="ASTableOptionBoxes"/>
            </w:pPr>
            <w:r>
              <w:rPr>
                <w:noProof/>
              </w:rPr>
              <w:drawing>
                <wp:inline distT="0" distB="0" distL="0" distR="0" wp14:anchorId="3B1EB088" wp14:editId="2CEE7D90">
                  <wp:extent cx="180975" cy="180975"/>
                  <wp:effectExtent l="0" t="0" r="0"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520AE5" w:rsidP="004F7CC9" w:rsidRDefault="007A6A79" w14:paraId="339E87AC" w14:textId="1EE87820">
            <w:pPr>
              <w:pStyle w:val="ASTableOptionBoxes"/>
            </w:pPr>
            <w:r>
              <w:rPr>
                <w:noProof/>
              </w:rPr>
              <w:drawing>
                <wp:inline distT="0" distB="0" distL="0" distR="0" wp14:anchorId="23672BFF" wp14:editId="7A7CC041">
                  <wp:extent cx="180975" cy="180975"/>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520AE5" w:rsidP="004F7CC9" w:rsidRDefault="00520AE5" w14:paraId="5783FDD2" w14:textId="77777777">
      <w:pPr>
        <w:pStyle w:val="Spacer4pt"/>
      </w:pPr>
    </w:p>
    <w:p w:rsidRPr="000F4D7C" w:rsidR="00520AE5" w:rsidP="00296C19" w:rsidRDefault="009B17D5" w14:paraId="7DAD397A" w14:textId="27FDA335">
      <w:pPr>
        <w:pStyle w:val="ASQuestionHeader"/>
      </w:pPr>
      <w:r>
        <w:t>Electronic Communications</w:t>
      </w:r>
      <w:r w:rsidRPr="000F4D7C" w:rsidR="00520AE5">
        <w:t xml:space="preserve"> </w:t>
      </w:r>
    </w:p>
    <w:p w:rsidR="00483BA9" w:rsidP="00483BA9" w:rsidRDefault="00483BA9" w14:paraId="52C509A5" w14:textId="0080816F">
      <w:pPr>
        <w:pStyle w:val="ASIntroduction"/>
      </w:pPr>
      <w:r w:rsidRPr="000F4D7C">
        <w:t xml:space="preserve">“Someone from work” includes any person you have contact with </w:t>
      </w:r>
      <w:r w:rsidRPr="000F4D7C">
        <w:rPr>
          <w:rStyle w:val="WordUnderline"/>
        </w:rPr>
        <w:t>as part of your military duties</w:t>
      </w:r>
      <w:r w:rsidRPr="000F4D7C">
        <w:t>.</w:t>
      </w:r>
    </w:p>
    <w:p w:rsidRPr="007B6BDF" w:rsidR="007B6BDF" w:rsidP="007B6BDF" w:rsidRDefault="007B6BDF" w14:paraId="4A4F7C15" w14:textId="77777777">
      <w:pPr>
        <w:pStyle w:val="ASIntroduction"/>
      </w:pPr>
      <w:r w:rsidRPr="007B6BDF">
        <w:t xml:space="preserve">These things might have occurred on duty or off duty, on base or off base.  Please include them as long as the person who did them was someone from your </w:t>
      </w:r>
      <w:r w:rsidRPr="007B6BDF">
        <w:rPr>
          <w:u w:val="single"/>
        </w:rPr>
        <w:t>military</w:t>
      </w:r>
      <w:r w:rsidRPr="007B6BDF">
        <w:t xml:space="preserve"> work.</w:t>
      </w:r>
    </w:p>
    <w:p w:rsidRPr="000F4D7C" w:rsidR="007B6BDF" w:rsidP="00483BA9" w:rsidRDefault="007B6BDF" w14:paraId="5CF21D12" w14:textId="18B245FB">
      <w:pPr>
        <w:pStyle w:val="ASIntroduction"/>
      </w:pPr>
      <w:r w:rsidRPr="007B6BDF">
        <w:t xml:space="preserve">Do </w:t>
      </w:r>
      <w:r w:rsidRPr="007B6BDF">
        <w:rPr>
          <w:u w:val="single"/>
        </w:rPr>
        <w:t>not</w:t>
      </w:r>
      <w:r w:rsidRPr="007B6BDF">
        <w:t xml:space="preserve"> include experiences that happened in a </w:t>
      </w:r>
      <w:r w:rsidRPr="007B6BDF">
        <w:rPr>
          <w:u w:val="single"/>
        </w:rPr>
        <w:t>nonmilitary</w:t>
      </w:r>
      <w:r w:rsidRPr="007B6BDF">
        <w:t xml:space="preserve"> job. </w:t>
      </w:r>
    </w:p>
    <w:p w:rsidR="00520AE5" w:rsidP="004F7CC9" w:rsidRDefault="00520AE5" w14:paraId="26373DB2" w14:textId="3840ED4F">
      <w:pPr>
        <w:pStyle w:val="Spacer4pt"/>
      </w:pPr>
    </w:p>
    <w:p w:rsidR="007B6BDF" w:rsidP="004F7CC9" w:rsidRDefault="007B6BDF" w14:paraId="2DDCB130" w14:textId="5A78BC64">
      <w:pPr>
        <w:pStyle w:val="Spacer4pt"/>
      </w:pPr>
    </w:p>
    <w:p w:rsidRPr="00D063C7" w:rsidR="007B6BDF" w:rsidP="007B6BDF" w:rsidRDefault="00D063C7" w14:paraId="6E0E1E17" w14:textId="4BAC9515">
      <w:pPr>
        <w:pStyle w:val="ASQstStem"/>
      </w:pPr>
      <w:r w:rsidRPr="00D063C7">
        <w:rPr>
          <w:rStyle w:val="WordBold"/>
        </w:rPr>
        <w:t>6</w:t>
      </w:r>
      <w:r w:rsidR="00B60EB3">
        <w:rPr>
          <w:rStyle w:val="WordBold"/>
        </w:rPr>
        <w:t>7</w:t>
      </w:r>
      <w:r w:rsidRPr="00D063C7" w:rsidR="007B6BDF">
        <w:rPr>
          <w:rStyle w:val="WordBold"/>
        </w:rPr>
        <w:t>.</w:t>
      </w:r>
      <w:r w:rsidRPr="00D063C7" w:rsidR="007B6BDF">
        <w:tab/>
      </w:r>
      <w:r w:rsidRPr="00D063C7" w:rsidR="007B6BDF">
        <w:rPr>
          <w:b/>
        </w:rPr>
        <w:t xml:space="preserve">Since [X Date], did </w:t>
      </w:r>
      <w:r w:rsidRPr="00D063C7" w:rsidR="007B6BDF">
        <w:rPr>
          <w:b/>
          <w:u w:val="single"/>
        </w:rPr>
        <w:t>someone from work</w:t>
      </w:r>
      <w:r w:rsidRPr="00D063C7" w:rsidR="007B6BDF">
        <w:rPr>
          <w:b/>
        </w:rPr>
        <w:t xml:space="preserve"> use any electronic means (e.g., social media, text messages, emails, videos, </w:t>
      </w:r>
      <w:proofErr w:type="gramStart"/>
      <w:r w:rsidRPr="00D063C7" w:rsidR="007B6BDF">
        <w:rPr>
          <w:b/>
        </w:rPr>
        <w:t>pictures</w:t>
      </w:r>
      <w:proofErr w:type="gramEnd"/>
      <w:r w:rsidRPr="00D063C7" w:rsidR="007B6BDF">
        <w:rPr>
          <w:b/>
        </w:rPr>
        <w:t xml:space="preserve">) </w:t>
      </w:r>
      <w:r w:rsidRPr="00D063C7" w:rsidR="007B6BDF">
        <w:rPr>
          <w:b/>
          <w:u w:val="single"/>
        </w:rPr>
        <w:t>to ridicule, abuse, stalk, or harm you?</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D063C7" w:rsidR="007B6BDF" w:rsidTr="007B6BDF" w14:paraId="752FE79E" w14:textId="77777777">
        <w:trPr>
          <w:hidden w:val="0"/>
        </w:trPr>
        <w:tc>
          <w:tcPr>
            <w:tcW w:w="432" w:type="dxa"/>
            <w:shd w:val="clear" w:color="auto" w:fill="auto"/>
          </w:tcPr>
          <w:p w:rsidRPr="00D063C7" w:rsidR="007B6BDF" w:rsidP="007B6BDF" w:rsidRDefault="007B6BDF" w14:paraId="2EA54694" w14:textId="77777777">
            <w:pPr>
              <w:pStyle w:val="ASAnnotationTableKWN"/>
              <w:rPr>
                <w:vanish w:val="0"/>
              </w:rPr>
            </w:pPr>
            <w:r w:rsidRPr="00D063C7">
              <w:rPr>
                <w:vanish w:val="0"/>
              </w:rPr>
              <w:t>2</w:t>
            </w:r>
          </w:p>
        </w:tc>
        <w:tc>
          <w:tcPr>
            <w:tcW w:w="360" w:type="dxa"/>
            <w:shd w:val="clear" w:color="auto" w:fill="auto"/>
          </w:tcPr>
          <w:p w:rsidRPr="00D063C7" w:rsidR="007B6BDF" w:rsidP="007B6BDF" w:rsidRDefault="007B6BDF" w14:paraId="159156BD" w14:textId="77777777">
            <w:pPr>
              <w:pStyle w:val="ASSurveyBoxLeft"/>
            </w:pPr>
            <w:r w:rsidRPr="00D063C7">
              <w:rPr>
                <w:noProof/>
              </w:rPr>
              <w:drawing>
                <wp:inline distT="0" distB="0" distL="0" distR="0" wp14:anchorId="556F5BE0" wp14:editId="2C248E25">
                  <wp:extent cx="180975" cy="180975"/>
                  <wp:effectExtent l="0" t="0" r="0" b="0"/>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D063C7" w:rsidR="007B6BDF" w:rsidP="007B6BDF" w:rsidRDefault="007B6BDF" w14:paraId="03B94244" w14:textId="77777777">
            <w:pPr>
              <w:pStyle w:val="ASResponseList"/>
            </w:pPr>
            <w:r w:rsidRPr="00D063C7">
              <w:t>Yes</w:t>
            </w:r>
          </w:p>
        </w:tc>
      </w:tr>
      <w:tr w:rsidRPr="000F4D7C" w:rsidR="007B6BDF" w:rsidTr="007B6BDF" w14:paraId="7EB734BE" w14:textId="77777777">
        <w:trPr>
          <w:hidden w:val="0"/>
        </w:trPr>
        <w:tc>
          <w:tcPr>
            <w:tcW w:w="432" w:type="dxa"/>
            <w:shd w:val="clear" w:color="auto" w:fill="auto"/>
          </w:tcPr>
          <w:p w:rsidRPr="00D063C7" w:rsidR="007B6BDF" w:rsidP="007B6BDF" w:rsidRDefault="007B6BDF" w14:paraId="49D58C16" w14:textId="77777777">
            <w:pPr>
              <w:pStyle w:val="ASAnnotationTable"/>
              <w:rPr>
                <w:vanish w:val="0"/>
              </w:rPr>
            </w:pPr>
            <w:r w:rsidRPr="00D063C7">
              <w:rPr>
                <w:vanish w:val="0"/>
              </w:rPr>
              <w:t>1</w:t>
            </w:r>
          </w:p>
        </w:tc>
        <w:tc>
          <w:tcPr>
            <w:tcW w:w="360" w:type="dxa"/>
            <w:shd w:val="clear" w:color="auto" w:fill="auto"/>
          </w:tcPr>
          <w:p w:rsidRPr="00D063C7" w:rsidR="007B6BDF" w:rsidP="007B6BDF" w:rsidRDefault="007B6BDF" w14:paraId="206C1338" w14:textId="77777777">
            <w:pPr>
              <w:pStyle w:val="ASSurveyBoxLeft"/>
            </w:pPr>
            <w:r w:rsidRPr="00D063C7">
              <w:rPr>
                <w:noProof/>
              </w:rPr>
              <w:drawing>
                <wp:inline distT="0" distB="0" distL="0" distR="0" wp14:anchorId="116DFF41" wp14:editId="43E623F9">
                  <wp:extent cx="180975" cy="180975"/>
                  <wp:effectExtent l="0" t="0" r="0" b="0"/>
                  <wp:docPr id="1873"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7B6BDF" w:rsidP="007B6BDF" w:rsidRDefault="007B6BDF" w14:paraId="6D29FC0B" w14:textId="77777777">
            <w:pPr>
              <w:pStyle w:val="ASResponseList"/>
            </w:pPr>
            <w:r w:rsidRPr="00D063C7">
              <w:t>No</w:t>
            </w:r>
          </w:p>
        </w:tc>
      </w:tr>
    </w:tbl>
    <w:p w:rsidR="007B6BDF" w:rsidP="004F7CC9" w:rsidRDefault="007B6BDF" w14:paraId="64E033B3" w14:textId="77777777">
      <w:pPr>
        <w:pStyle w:val="Spacer4pt"/>
      </w:pPr>
    </w:p>
    <w:p w:rsidRPr="00D063C7" w:rsidR="007B6BDF" w:rsidP="007B6BDF" w:rsidRDefault="00D063C7" w14:paraId="2659F046" w14:textId="5E6EB555">
      <w:pPr>
        <w:pStyle w:val="ASQstStem"/>
      </w:pPr>
      <w:r>
        <w:rPr>
          <w:rStyle w:val="WordBold"/>
        </w:rPr>
        <w:lastRenderedPageBreak/>
        <w:t>6</w:t>
      </w:r>
      <w:r w:rsidR="00B60EB3">
        <w:rPr>
          <w:rStyle w:val="WordBold"/>
        </w:rPr>
        <w:t>8</w:t>
      </w:r>
      <w:r w:rsidRPr="00D063C7" w:rsidR="007B6BDF">
        <w:rPr>
          <w:rStyle w:val="WordBold"/>
        </w:rPr>
        <w:t>.</w:t>
      </w:r>
      <w:r w:rsidRPr="00D063C7" w:rsidR="007B6BDF">
        <w:tab/>
      </w:r>
      <w:r w:rsidRPr="00D063C7" w:rsidR="007B6BDF">
        <w:rPr>
          <w:rStyle w:val="AskIf"/>
        </w:rPr>
        <w:t xml:space="preserve">[Ask if </w:t>
      </w:r>
      <w:r w:rsidR="00B60EB3">
        <w:rPr>
          <w:rStyle w:val="AskIf"/>
        </w:rPr>
        <w:t>Q67</w:t>
      </w:r>
      <w:r w:rsidRPr="00D063C7" w:rsidR="007B6BDF">
        <w:rPr>
          <w:rStyle w:val="AskIf"/>
        </w:rPr>
        <w:t xml:space="preserve"> = "Yes"] </w:t>
      </w:r>
      <w:proofErr w:type="gramStart"/>
      <w:r w:rsidRPr="00D063C7" w:rsidR="007B6BDF">
        <w:rPr>
          <w:rStyle w:val="WordBold"/>
        </w:rPr>
        <w:t>Would</w:t>
      </w:r>
      <w:proofErr w:type="gramEnd"/>
      <w:r w:rsidRPr="00D063C7" w:rsidR="007B6BDF">
        <w:rPr>
          <w:rStyle w:val="WordBold"/>
        </w:rPr>
        <w:t xml:space="preserve"> you consider this experience to be harassment or discrimination based on your...  </w:t>
      </w:r>
      <w:r w:rsidRPr="00D063C7" w:rsidR="007B6BDF">
        <w:rPr>
          <w:rStyle w:val="WordItalicBold"/>
        </w:rPr>
        <w:t>Mark all that apply.</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D063C7" w:rsidR="007B6BDF" w:rsidTr="007B6BDF" w14:paraId="1781EECF" w14:textId="77777777">
        <w:trPr>
          <w:hidden w:val="0"/>
        </w:trPr>
        <w:tc>
          <w:tcPr>
            <w:tcW w:w="432" w:type="dxa"/>
            <w:shd w:val="clear" w:color="auto" w:fill="auto"/>
          </w:tcPr>
          <w:p w:rsidRPr="00D063C7" w:rsidR="007B6BDF" w:rsidP="007B6BDF" w:rsidRDefault="007B6BDF" w14:paraId="6363664C" w14:textId="77777777">
            <w:pPr>
              <w:pStyle w:val="ASAnnotationTableKWN"/>
              <w:rPr>
                <w:vanish w:val="0"/>
              </w:rPr>
            </w:pPr>
          </w:p>
        </w:tc>
        <w:tc>
          <w:tcPr>
            <w:tcW w:w="360" w:type="dxa"/>
            <w:shd w:val="clear" w:color="auto" w:fill="auto"/>
          </w:tcPr>
          <w:p w:rsidRPr="00D063C7" w:rsidR="007B6BDF" w:rsidP="007B6BDF" w:rsidRDefault="007B6BDF" w14:paraId="77586CA3" w14:textId="77777777">
            <w:pPr>
              <w:pStyle w:val="ASSurveyBoxLeft"/>
            </w:pPr>
            <w:r w:rsidRPr="00D063C7">
              <w:rPr>
                <w:noProof/>
              </w:rPr>
              <w:drawing>
                <wp:inline distT="0" distB="0" distL="0" distR="0" wp14:anchorId="5BDB6D21" wp14:editId="0BF66129">
                  <wp:extent cx="180975" cy="18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164CB329" w14:textId="77777777">
            <w:pPr>
              <w:pStyle w:val="ASResponseList"/>
            </w:pPr>
            <w:r w:rsidRPr="00D063C7">
              <w:t>Race?</w:t>
            </w:r>
          </w:p>
        </w:tc>
      </w:tr>
      <w:tr w:rsidRPr="00D063C7" w:rsidR="007B6BDF" w:rsidTr="007B6BDF" w14:paraId="22C6A485" w14:textId="77777777">
        <w:trPr>
          <w:hidden w:val="0"/>
        </w:trPr>
        <w:tc>
          <w:tcPr>
            <w:tcW w:w="432" w:type="dxa"/>
            <w:shd w:val="clear" w:color="auto" w:fill="auto"/>
          </w:tcPr>
          <w:p w:rsidRPr="00D063C7" w:rsidR="007B6BDF" w:rsidP="007B6BDF" w:rsidRDefault="007B6BDF" w14:paraId="6EB3368A" w14:textId="77777777">
            <w:pPr>
              <w:pStyle w:val="ASAnnotationTableKWN"/>
              <w:rPr>
                <w:vanish w:val="0"/>
              </w:rPr>
            </w:pPr>
          </w:p>
          <w:p w:rsidRPr="00D063C7" w:rsidR="007B6BDF" w:rsidP="007B6BDF" w:rsidRDefault="007B6BDF" w14:paraId="6C4046F0" w14:textId="77777777">
            <w:pPr>
              <w:pStyle w:val="ASAnnotationTableKWN"/>
              <w:rPr>
                <w:vanish w:val="0"/>
              </w:rPr>
            </w:pPr>
          </w:p>
        </w:tc>
        <w:tc>
          <w:tcPr>
            <w:tcW w:w="360" w:type="dxa"/>
            <w:shd w:val="clear" w:color="auto" w:fill="auto"/>
          </w:tcPr>
          <w:p w:rsidRPr="00D063C7" w:rsidR="007B6BDF" w:rsidP="007B6BDF" w:rsidRDefault="007B6BDF" w14:paraId="78EE5A4C" w14:textId="77777777">
            <w:pPr>
              <w:pStyle w:val="ASSurveyBoxLeft"/>
            </w:pPr>
            <w:r w:rsidRPr="00D063C7">
              <w:rPr>
                <w:noProof/>
              </w:rPr>
              <w:drawing>
                <wp:inline distT="0" distB="0" distL="0" distR="0" wp14:anchorId="05FA1107" wp14:editId="656BF6AF">
                  <wp:extent cx="180975" cy="180975"/>
                  <wp:effectExtent l="0" t="0" r="0"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6B0B1236" w14:textId="77777777">
            <w:pPr>
              <w:pStyle w:val="ASResponseList"/>
            </w:pPr>
            <w:r w:rsidRPr="00D063C7">
              <w:t>Color?</w:t>
            </w:r>
          </w:p>
        </w:tc>
      </w:tr>
      <w:tr w:rsidRPr="00D063C7" w:rsidR="007B6BDF" w:rsidTr="007B6BDF" w14:paraId="71D43C6B" w14:textId="77777777">
        <w:trPr>
          <w:hidden w:val="0"/>
        </w:trPr>
        <w:tc>
          <w:tcPr>
            <w:tcW w:w="432" w:type="dxa"/>
            <w:shd w:val="clear" w:color="auto" w:fill="auto"/>
          </w:tcPr>
          <w:p w:rsidRPr="00D063C7" w:rsidR="007B6BDF" w:rsidP="007B6BDF" w:rsidRDefault="007B6BDF" w14:paraId="39A24261" w14:textId="77777777">
            <w:pPr>
              <w:pStyle w:val="ASAnnotationTableKWN"/>
              <w:rPr>
                <w:vanish w:val="0"/>
              </w:rPr>
            </w:pPr>
          </w:p>
          <w:p w:rsidRPr="00D063C7" w:rsidR="007B6BDF" w:rsidP="007B6BDF" w:rsidRDefault="007B6BDF" w14:paraId="20D968B2" w14:textId="77777777">
            <w:pPr>
              <w:pStyle w:val="ASAnnotationTableKWN"/>
              <w:rPr>
                <w:vanish w:val="0"/>
              </w:rPr>
            </w:pPr>
          </w:p>
        </w:tc>
        <w:tc>
          <w:tcPr>
            <w:tcW w:w="360" w:type="dxa"/>
            <w:shd w:val="clear" w:color="auto" w:fill="auto"/>
          </w:tcPr>
          <w:p w:rsidRPr="00D063C7" w:rsidR="007B6BDF" w:rsidP="007B6BDF" w:rsidRDefault="007B6BDF" w14:paraId="4F9225E4" w14:textId="77777777">
            <w:pPr>
              <w:pStyle w:val="ASSurveyBoxLeft"/>
            </w:pPr>
            <w:r w:rsidRPr="00D063C7">
              <w:rPr>
                <w:noProof/>
              </w:rPr>
              <w:drawing>
                <wp:inline distT="0" distB="0" distL="0" distR="0" wp14:anchorId="79E379CD" wp14:editId="26C4B2B2">
                  <wp:extent cx="180975" cy="180975"/>
                  <wp:effectExtent l="0" t="0" r="0" b="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34C482A1" w14:textId="77777777">
            <w:pPr>
              <w:pStyle w:val="ASResponseList"/>
            </w:pPr>
            <w:r w:rsidRPr="00D063C7">
              <w:t>National Origin?</w:t>
            </w:r>
          </w:p>
        </w:tc>
      </w:tr>
      <w:tr w:rsidRPr="00D063C7" w:rsidR="007B6BDF" w:rsidTr="007B6BDF" w14:paraId="7A595AF5" w14:textId="77777777">
        <w:trPr>
          <w:hidden w:val="0"/>
        </w:trPr>
        <w:tc>
          <w:tcPr>
            <w:tcW w:w="432" w:type="dxa"/>
            <w:shd w:val="clear" w:color="auto" w:fill="auto"/>
          </w:tcPr>
          <w:p w:rsidRPr="00D063C7" w:rsidR="007B6BDF" w:rsidP="007B6BDF" w:rsidRDefault="007B6BDF" w14:paraId="761EBE38" w14:textId="77777777">
            <w:pPr>
              <w:pStyle w:val="ASAnnotationTableKWN"/>
              <w:rPr>
                <w:vanish w:val="0"/>
              </w:rPr>
            </w:pPr>
          </w:p>
          <w:p w:rsidRPr="00D063C7" w:rsidR="007B6BDF" w:rsidP="007B6BDF" w:rsidRDefault="007B6BDF" w14:paraId="1474532C" w14:textId="77777777">
            <w:pPr>
              <w:pStyle w:val="ASAnnotationTableKWN"/>
              <w:rPr>
                <w:vanish w:val="0"/>
              </w:rPr>
            </w:pPr>
          </w:p>
        </w:tc>
        <w:tc>
          <w:tcPr>
            <w:tcW w:w="360" w:type="dxa"/>
            <w:shd w:val="clear" w:color="auto" w:fill="auto"/>
          </w:tcPr>
          <w:p w:rsidRPr="00D063C7" w:rsidR="007B6BDF" w:rsidP="007B6BDF" w:rsidRDefault="007B6BDF" w14:paraId="4DA776F5" w14:textId="77777777">
            <w:pPr>
              <w:pStyle w:val="ASSurveyBoxLeft"/>
            </w:pPr>
            <w:r w:rsidRPr="00D063C7">
              <w:rPr>
                <w:noProof/>
              </w:rPr>
              <w:drawing>
                <wp:inline distT="0" distB="0" distL="0" distR="0" wp14:anchorId="63082F01" wp14:editId="4C00191F">
                  <wp:extent cx="180975" cy="180975"/>
                  <wp:effectExtent l="0" t="0" r="0" b="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2C8B62C8" w14:textId="77777777">
            <w:pPr>
              <w:pStyle w:val="ASResponseList"/>
            </w:pPr>
            <w:r w:rsidRPr="00D063C7">
              <w:t>Religion?</w:t>
            </w:r>
          </w:p>
        </w:tc>
      </w:tr>
      <w:tr w:rsidRPr="00D063C7" w:rsidR="007B6BDF" w:rsidTr="007B6BDF" w14:paraId="26581F0A" w14:textId="77777777">
        <w:trPr>
          <w:hidden w:val="0"/>
        </w:trPr>
        <w:tc>
          <w:tcPr>
            <w:tcW w:w="432" w:type="dxa"/>
            <w:shd w:val="clear" w:color="auto" w:fill="auto"/>
          </w:tcPr>
          <w:p w:rsidRPr="00D063C7" w:rsidR="007B6BDF" w:rsidP="007B6BDF" w:rsidRDefault="007B6BDF" w14:paraId="51037412" w14:textId="77777777">
            <w:pPr>
              <w:pStyle w:val="ASAnnotationTableKWN"/>
              <w:rPr>
                <w:vanish w:val="0"/>
              </w:rPr>
            </w:pPr>
          </w:p>
        </w:tc>
        <w:tc>
          <w:tcPr>
            <w:tcW w:w="360" w:type="dxa"/>
            <w:shd w:val="clear" w:color="auto" w:fill="auto"/>
          </w:tcPr>
          <w:p w:rsidRPr="00D063C7" w:rsidR="007B6BDF" w:rsidP="007B6BDF" w:rsidRDefault="007B6BDF" w14:paraId="0C88B52D" w14:textId="77777777">
            <w:pPr>
              <w:pStyle w:val="ASSurveyBoxLeft"/>
            </w:pPr>
            <w:r w:rsidRPr="00D063C7">
              <w:rPr>
                <w:noProof/>
              </w:rPr>
              <w:drawing>
                <wp:inline distT="0" distB="0" distL="0" distR="0" wp14:anchorId="3AD09959" wp14:editId="6F97B210">
                  <wp:extent cx="180975" cy="180975"/>
                  <wp:effectExtent l="0" t="0" r="0" b="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739B42A1" w14:textId="77777777">
            <w:pPr>
              <w:pStyle w:val="ASResponseList"/>
            </w:pPr>
            <w:r w:rsidRPr="00D063C7">
              <w:t>Sex (including pregnancy)?</w:t>
            </w:r>
          </w:p>
        </w:tc>
      </w:tr>
      <w:tr w:rsidRPr="00D063C7" w:rsidR="007B6BDF" w:rsidTr="007B6BDF" w14:paraId="13A0A6D0" w14:textId="77777777">
        <w:trPr>
          <w:hidden w:val="0"/>
        </w:trPr>
        <w:tc>
          <w:tcPr>
            <w:tcW w:w="432" w:type="dxa"/>
            <w:shd w:val="clear" w:color="auto" w:fill="auto"/>
          </w:tcPr>
          <w:p w:rsidRPr="00D063C7" w:rsidR="007B6BDF" w:rsidP="007B6BDF" w:rsidRDefault="007B6BDF" w14:paraId="1DAB828D" w14:textId="77777777">
            <w:pPr>
              <w:pStyle w:val="ASAnnotationTableKWN"/>
              <w:rPr>
                <w:vanish w:val="0"/>
              </w:rPr>
            </w:pPr>
          </w:p>
          <w:p w:rsidRPr="00D063C7" w:rsidR="007B6BDF" w:rsidP="007B6BDF" w:rsidRDefault="007B6BDF" w14:paraId="57BC0C60" w14:textId="77777777">
            <w:pPr>
              <w:pStyle w:val="ASAnnotationTableKWN"/>
              <w:rPr>
                <w:vanish w:val="0"/>
              </w:rPr>
            </w:pPr>
          </w:p>
        </w:tc>
        <w:tc>
          <w:tcPr>
            <w:tcW w:w="360" w:type="dxa"/>
            <w:shd w:val="clear" w:color="auto" w:fill="auto"/>
          </w:tcPr>
          <w:p w:rsidRPr="00D063C7" w:rsidR="007B6BDF" w:rsidP="007B6BDF" w:rsidRDefault="007B6BDF" w14:paraId="64339EB5" w14:textId="77777777">
            <w:pPr>
              <w:pStyle w:val="ASSurveyBoxLeft"/>
            </w:pPr>
            <w:r w:rsidRPr="00D063C7">
              <w:rPr>
                <w:noProof/>
              </w:rPr>
              <w:drawing>
                <wp:inline distT="0" distB="0" distL="0" distR="0" wp14:anchorId="2996FBA3" wp14:editId="20405E61">
                  <wp:extent cx="180975" cy="180975"/>
                  <wp:effectExtent l="0" t="0" r="0"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2B5C6BCF" w14:textId="77777777">
            <w:pPr>
              <w:pStyle w:val="ASResponseList"/>
            </w:pPr>
            <w:r w:rsidRPr="00D063C7">
              <w:t>Gender Identity?</w:t>
            </w:r>
          </w:p>
        </w:tc>
      </w:tr>
      <w:tr w:rsidRPr="00D063C7" w:rsidR="007B6BDF" w:rsidTr="007B6BDF" w14:paraId="1DB23745" w14:textId="77777777">
        <w:trPr>
          <w:hidden w:val="0"/>
        </w:trPr>
        <w:tc>
          <w:tcPr>
            <w:tcW w:w="432" w:type="dxa"/>
            <w:shd w:val="clear" w:color="auto" w:fill="auto"/>
          </w:tcPr>
          <w:p w:rsidRPr="00D063C7" w:rsidR="007B6BDF" w:rsidP="007B6BDF" w:rsidRDefault="007B6BDF" w14:paraId="152C3F66" w14:textId="77777777">
            <w:pPr>
              <w:pStyle w:val="ASAnnotationTableKWN"/>
              <w:rPr>
                <w:vanish w:val="0"/>
              </w:rPr>
            </w:pPr>
          </w:p>
          <w:p w:rsidRPr="00D063C7" w:rsidR="007B6BDF" w:rsidP="007B6BDF" w:rsidRDefault="007B6BDF" w14:paraId="5D88EA9E" w14:textId="77777777">
            <w:pPr>
              <w:pStyle w:val="ASAnnotationTableKWN"/>
              <w:rPr>
                <w:vanish w:val="0"/>
              </w:rPr>
            </w:pPr>
          </w:p>
        </w:tc>
        <w:tc>
          <w:tcPr>
            <w:tcW w:w="360" w:type="dxa"/>
            <w:shd w:val="clear" w:color="auto" w:fill="auto"/>
          </w:tcPr>
          <w:p w:rsidRPr="00D063C7" w:rsidR="007B6BDF" w:rsidP="007B6BDF" w:rsidRDefault="007B6BDF" w14:paraId="689DA2F0" w14:textId="77777777">
            <w:pPr>
              <w:pStyle w:val="ASSurveyBoxLeft"/>
            </w:pPr>
            <w:r w:rsidRPr="00D063C7">
              <w:rPr>
                <w:noProof/>
              </w:rPr>
              <w:drawing>
                <wp:inline distT="0" distB="0" distL="0" distR="0" wp14:anchorId="607171A0" wp14:editId="7B20DE6A">
                  <wp:extent cx="180975" cy="180975"/>
                  <wp:effectExtent l="0" t="0" r="0"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0280AE7A" w14:textId="77777777">
            <w:pPr>
              <w:pStyle w:val="ASResponseList"/>
            </w:pPr>
            <w:r w:rsidRPr="00D063C7">
              <w:t>Sexual Orientation?</w:t>
            </w:r>
          </w:p>
        </w:tc>
      </w:tr>
      <w:tr w:rsidRPr="00D063C7" w:rsidR="007B6BDF" w:rsidTr="007B6BDF" w14:paraId="763B2148" w14:textId="77777777">
        <w:trPr>
          <w:hidden w:val="0"/>
        </w:trPr>
        <w:tc>
          <w:tcPr>
            <w:tcW w:w="432" w:type="dxa"/>
            <w:shd w:val="clear" w:color="auto" w:fill="auto"/>
          </w:tcPr>
          <w:p w:rsidRPr="00D063C7" w:rsidR="007B6BDF" w:rsidP="007B6BDF" w:rsidRDefault="007B6BDF" w14:paraId="58FF0757" w14:textId="77777777">
            <w:pPr>
              <w:pStyle w:val="ASAnnotationTableKWN"/>
              <w:rPr>
                <w:vanish w:val="0"/>
              </w:rPr>
            </w:pPr>
          </w:p>
          <w:p w:rsidRPr="00D063C7" w:rsidR="007B6BDF" w:rsidP="007B6BDF" w:rsidRDefault="007B6BDF" w14:paraId="4AC98B11" w14:textId="77777777">
            <w:pPr>
              <w:pStyle w:val="ASAnnotationTableKWN"/>
              <w:rPr>
                <w:vanish w:val="0"/>
              </w:rPr>
            </w:pPr>
          </w:p>
        </w:tc>
        <w:tc>
          <w:tcPr>
            <w:tcW w:w="360" w:type="dxa"/>
            <w:shd w:val="clear" w:color="auto" w:fill="auto"/>
          </w:tcPr>
          <w:p w:rsidRPr="00D063C7" w:rsidR="007B6BDF" w:rsidP="007B6BDF" w:rsidRDefault="007B6BDF" w14:paraId="30E8EBAF" w14:textId="77777777">
            <w:pPr>
              <w:pStyle w:val="ASSurveyBoxLeft"/>
              <w:rPr>
                <w:noProof/>
              </w:rPr>
            </w:pPr>
            <w:r w:rsidRPr="00D063C7">
              <w:rPr>
                <w:noProof/>
              </w:rPr>
              <w:drawing>
                <wp:inline distT="0" distB="0" distL="0" distR="0" wp14:anchorId="370179CD" wp14:editId="4EAA7986">
                  <wp:extent cx="180975" cy="180975"/>
                  <wp:effectExtent l="0" t="0" r="0" b="0"/>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72A6709D" w14:textId="77777777">
            <w:pPr>
              <w:pStyle w:val="ASResponseList"/>
            </w:pPr>
            <w:r w:rsidRPr="00D063C7">
              <w:t>None of the above</w:t>
            </w:r>
          </w:p>
        </w:tc>
      </w:tr>
      <w:tr w:rsidRPr="007018BC" w:rsidR="007B6BDF" w:rsidTr="007B6BDF" w14:paraId="0AB84FD6" w14:textId="77777777">
        <w:trPr>
          <w:hidden w:val="0"/>
        </w:trPr>
        <w:tc>
          <w:tcPr>
            <w:tcW w:w="432" w:type="dxa"/>
            <w:shd w:val="clear" w:color="auto" w:fill="auto"/>
          </w:tcPr>
          <w:p w:rsidRPr="00D063C7" w:rsidR="007B6BDF" w:rsidP="007B6BDF" w:rsidRDefault="007B6BDF" w14:paraId="5578B6E0" w14:textId="77777777">
            <w:pPr>
              <w:pStyle w:val="ASAnnotationTableKWN"/>
              <w:rPr>
                <w:vanish w:val="0"/>
              </w:rPr>
            </w:pPr>
          </w:p>
          <w:p w:rsidRPr="00D063C7" w:rsidR="007B6BDF" w:rsidP="007B6BDF" w:rsidRDefault="007B6BDF" w14:paraId="130C82A0" w14:textId="77777777">
            <w:pPr>
              <w:pStyle w:val="ASAnnotationTableKWN"/>
              <w:rPr>
                <w:vanish w:val="0"/>
              </w:rPr>
            </w:pPr>
          </w:p>
        </w:tc>
        <w:tc>
          <w:tcPr>
            <w:tcW w:w="360" w:type="dxa"/>
            <w:shd w:val="clear" w:color="auto" w:fill="auto"/>
          </w:tcPr>
          <w:p w:rsidRPr="00D063C7" w:rsidR="007B6BDF" w:rsidP="007B6BDF" w:rsidRDefault="007B6BDF" w14:paraId="61FBE008" w14:textId="77777777">
            <w:pPr>
              <w:pStyle w:val="ASSurveyBoxLeft"/>
              <w:rPr>
                <w:noProof/>
              </w:rPr>
            </w:pPr>
            <w:r w:rsidRPr="00D063C7">
              <w:rPr>
                <w:noProof/>
              </w:rPr>
              <w:drawing>
                <wp:inline distT="0" distB="0" distL="0" distR="0" wp14:anchorId="7D04F187" wp14:editId="41B2BECE">
                  <wp:extent cx="180975" cy="180975"/>
                  <wp:effectExtent l="0" t="0" r="0" b="0"/>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D063C7" w:rsidR="007B6BDF" w:rsidP="007B6BDF" w:rsidRDefault="007B6BDF" w14:paraId="16CE7DAF" w14:textId="2C5C0F35">
            <w:pPr>
              <w:pStyle w:val="ASResponseList"/>
            </w:pPr>
            <w:r w:rsidRPr="00D063C7">
              <w:t>Does not apply; I do not consider this experience to be harassment or discrimination</w:t>
            </w:r>
          </w:p>
        </w:tc>
      </w:tr>
    </w:tbl>
    <w:p w:rsidRPr="000F4D7C" w:rsidR="007B6BDF" w:rsidP="004F7CC9" w:rsidRDefault="007B6BDF" w14:paraId="2642E820" w14:textId="77777777">
      <w:pPr>
        <w:pStyle w:val="Spacer4pt"/>
      </w:pPr>
    </w:p>
    <w:p w:rsidRPr="000F4D7C" w:rsidR="00520AE5" w:rsidP="00296C19" w:rsidRDefault="00520AE5" w14:paraId="304697AD" w14:textId="77777777">
      <w:pPr>
        <w:pStyle w:val="ASQuestionHeader"/>
      </w:pPr>
      <w:r w:rsidRPr="000F4D7C">
        <w:t>TRAINING</w:t>
      </w:r>
    </w:p>
    <w:p w:rsidRPr="000F4D7C" w:rsidR="00520AE5" w:rsidP="00520AE5" w:rsidRDefault="00520AE5" w14:paraId="1F35A2AA" w14:textId="77777777">
      <w:pPr>
        <w:pStyle w:val="ASAnnotationParagraph"/>
        <w:rPr>
          <w:vanish w:val="0"/>
        </w:rPr>
      </w:pPr>
      <w:r w:rsidRPr="000F4D7C">
        <w:rPr>
          <w:vanish w:val="0"/>
        </w:rPr>
        <w:t>REHTRAIN</w:t>
      </w:r>
    </w:p>
    <w:p w:rsidRPr="000F4D7C" w:rsidR="00520AE5" w:rsidP="00296C19" w:rsidRDefault="00B60EB3" w14:paraId="67AE0CED" w14:textId="76DB34C9">
      <w:pPr>
        <w:pStyle w:val="ASQstStem"/>
      </w:pPr>
      <w:r>
        <w:rPr>
          <w:rStyle w:val="WordBold"/>
        </w:rPr>
        <w:t>69</w:t>
      </w:r>
      <w:r w:rsidRPr="000F4D7C" w:rsidR="00520AE5">
        <w:rPr>
          <w:rStyle w:val="WordBold"/>
        </w:rPr>
        <w:t>.</w:t>
      </w:r>
      <w:r w:rsidRPr="000F4D7C" w:rsidR="00520AE5">
        <w:tab/>
      </w:r>
      <w:r w:rsidRPr="000F4D7C" w:rsidR="00520AE5">
        <w:rPr>
          <w:rStyle w:val="WordBold"/>
        </w:rPr>
        <w:t xml:space="preserve">In the </w:t>
      </w:r>
      <w:r w:rsidRPr="000F4D7C" w:rsidR="00520AE5">
        <w:rPr>
          <w:rStyle w:val="WordUnderlineBold"/>
        </w:rPr>
        <w:t>past 12 months</w:t>
      </w:r>
      <w:r w:rsidRPr="000F4D7C" w:rsidR="00520AE5">
        <w:rPr>
          <w:rStyle w:val="WordBold"/>
        </w:rPr>
        <w:t>, have you had military training on topics related to racial</w:t>
      </w:r>
      <w:r w:rsidRPr="000F4D7C" w:rsidR="00296C19">
        <w:rPr>
          <w:rStyle w:val="WordBold"/>
        </w:rPr>
        <w:t>/​</w:t>
      </w:r>
      <w:r w:rsidRPr="000F4D7C" w:rsidR="00520AE5">
        <w:rPr>
          <w:rStyle w:val="WordBold"/>
        </w:rPr>
        <w:t>ethnic harassment and discrimination?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520AE5" w:rsidTr="00F10554" w14:paraId="67914AB9" w14:textId="77777777">
        <w:trPr>
          <w:hidden w:val="0"/>
        </w:trPr>
        <w:tc>
          <w:tcPr>
            <w:tcW w:w="432" w:type="dxa"/>
            <w:shd w:val="clear" w:color="auto" w:fill="auto"/>
          </w:tcPr>
          <w:p w:rsidRPr="00F10554" w:rsidR="00520AE5" w:rsidP="004F7CC9" w:rsidRDefault="00520AE5" w14:paraId="1B32D0A4" w14:textId="77777777">
            <w:pPr>
              <w:pStyle w:val="ASAnnotationTableKWN"/>
              <w:rPr>
                <w:vanish w:val="0"/>
              </w:rPr>
            </w:pPr>
            <w:r w:rsidRPr="00F10554">
              <w:rPr>
                <w:vanish w:val="0"/>
              </w:rPr>
              <w:t>2</w:t>
            </w:r>
          </w:p>
        </w:tc>
        <w:tc>
          <w:tcPr>
            <w:tcW w:w="360" w:type="dxa"/>
            <w:shd w:val="clear" w:color="auto" w:fill="auto"/>
          </w:tcPr>
          <w:p w:rsidRPr="000F4D7C" w:rsidR="00520AE5" w:rsidP="004F7CC9" w:rsidRDefault="007A6A79" w14:paraId="077AF6AD" w14:textId="1DD2B6DC">
            <w:pPr>
              <w:pStyle w:val="ASSurveyBoxLeft"/>
            </w:pPr>
            <w:r>
              <w:rPr>
                <w:noProof/>
              </w:rPr>
              <w:drawing>
                <wp:inline distT="0" distB="0" distL="0" distR="0" wp14:anchorId="0CC12BA2" wp14:editId="76A7C8E3">
                  <wp:extent cx="180975" cy="180975"/>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13560F2F" w14:textId="77777777">
            <w:pPr>
              <w:pStyle w:val="ASResponseList"/>
            </w:pPr>
            <w:r w:rsidRPr="000F4D7C">
              <w:t>Yes</w:t>
            </w:r>
          </w:p>
        </w:tc>
      </w:tr>
      <w:tr w:rsidRPr="000F4D7C" w:rsidR="00520AE5" w:rsidTr="00F10554" w14:paraId="7C0829CA" w14:textId="77777777">
        <w:trPr>
          <w:hidden w:val="0"/>
        </w:trPr>
        <w:tc>
          <w:tcPr>
            <w:tcW w:w="432" w:type="dxa"/>
            <w:shd w:val="clear" w:color="auto" w:fill="auto"/>
          </w:tcPr>
          <w:p w:rsidRPr="00F10554" w:rsidR="00520AE5" w:rsidP="004F7CC9" w:rsidRDefault="00520AE5" w14:paraId="4BEC9471" w14:textId="77777777">
            <w:pPr>
              <w:pStyle w:val="ASAnnotationTable"/>
              <w:rPr>
                <w:vanish w:val="0"/>
              </w:rPr>
            </w:pPr>
            <w:r w:rsidRPr="00F10554">
              <w:rPr>
                <w:vanish w:val="0"/>
              </w:rPr>
              <w:t>1</w:t>
            </w:r>
          </w:p>
        </w:tc>
        <w:tc>
          <w:tcPr>
            <w:tcW w:w="360" w:type="dxa"/>
            <w:shd w:val="clear" w:color="auto" w:fill="auto"/>
          </w:tcPr>
          <w:p w:rsidRPr="000F4D7C" w:rsidR="00520AE5" w:rsidP="004F7CC9" w:rsidRDefault="007A6A79" w14:paraId="4E0788D8" w14:textId="1C5978C9">
            <w:pPr>
              <w:pStyle w:val="ASSurveyBoxLeft"/>
            </w:pPr>
            <w:r>
              <w:rPr>
                <w:noProof/>
              </w:rPr>
              <w:drawing>
                <wp:inline distT="0" distB="0" distL="0" distR="0" wp14:anchorId="69B3AE74" wp14:editId="778AA143">
                  <wp:extent cx="180975" cy="180975"/>
                  <wp:effectExtent l="0" t="0" r="0"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12199F7D" w14:textId="77777777">
            <w:pPr>
              <w:pStyle w:val="ASResponseList"/>
            </w:pPr>
            <w:r w:rsidRPr="000F4D7C">
              <w:t>No</w:t>
            </w:r>
          </w:p>
        </w:tc>
      </w:tr>
    </w:tbl>
    <w:p w:rsidRPr="000F4D7C" w:rsidR="00520AE5" w:rsidP="004F7CC9" w:rsidRDefault="00520AE5" w14:paraId="4157AA65" w14:textId="77777777">
      <w:pPr>
        <w:pStyle w:val="Spacer4pt"/>
      </w:pPr>
    </w:p>
    <w:p w:rsidRPr="000F4D7C" w:rsidR="00520AE5" w:rsidP="00520AE5" w:rsidRDefault="00520AE5" w14:paraId="5B30C858" w14:textId="77777777">
      <w:pPr>
        <w:pStyle w:val="ASAnnotationParagraph"/>
        <w:rPr>
          <w:vanish w:val="0"/>
        </w:rPr>
      </w:pPr>
      <w:r w:rsidRPr="000F4D7C">
        <w:rPr>
          <w:vanish w:val="0"/>
        </w:rPr>
        <w:t xml:space="preserve">MILTRAINA MILTRAINB MILTRAINC MILTRAIND MILTRAINE MILTRAINF MILTRAING MILTRAINH MILTRAINI </w:t>
      </w:r>
    </w:p>
    <w:p w:rsidRPr="000F4D7C" w:rsidR="00520AE5" w:rsidP="00296C19" w:rsidRDefault="00B60EB3" w14:paraId="7982C822" w14:textId="7F836152">
      <w:pPr>
        <w:pStyle w:val="ASQstStem"/>
      </w:pPr>
      <w:r>
        <w:rPr>
          <w:rStyle w:val="WordBold"/>
        </w:rPr>
        <w:t>70</w:t>
      </w:r>
      <w:r w:rsidRPr="000F4D7C" w:rsidR="00520AE5">
        <w:rPr>
          <w:rStyle w:val="WordBold"/>
        </w:rPr>
        <w:t>.</w:t>
      </w:r>
      <w:r w:rsidRPr="000F4D7C" w:rsidR="00520AE5">
        <w:tab/>
      </w:r>
      <w:r w:rsidRPr="000F4D7C" w:rsidR="00296C19">
        <w:rPr>
          <w:rStyle w:val="AskIf"/>
        </w:rPr>
        <w:t>[Ask if</w:t>
      </w:r>
      <w:r>
        <w:rPr>
          <w:rStyle w:val="AskIf"/>
        </w:rPr>
        <w:t xml:space="preserve"> Q69</w:t>
      </w:r>
      <w:r w:rsidRPr="000F4D7C" w:rsidR="00520AE5">
        <w:rPr>
          <w:rStyle w:val="AskIf"/>
        </w:rPr>
        <w:t xml:space="preserve"> = "Yes"</w:t>
      </w:r>
      <w:r w:rsidRPr="000F4D7C" w:rsidR="00296C19">
        <w:rPr>
          <w:rStyle w:val="AskIf"/>
        </w:rPr>
        <w:t>]</w:t>
      </w:r>
      <w:r w:rsidRPr="000F4D7C" w:rsidR="00520AE5">
        <w:rPr>
          <w:rStyle w:val="AskIf"/>
        </w:rPr>
        <w:t xml:space="preserve"> </w:t>
      </w:r>
      <w:proofErr w:type="gramStart"/>
      <w:r w:rsidRPr="000F4D7C" w:rsidR="00520AE5">
        <w:rPr>
          <w:rStyle w:val="WordBold"/>
        </w:rPr>
        <w:t>My</w:t>
      </w:r>
      <w:proofErr w:type="gramEnd"/>
      <w:r w:rsidRPr="000F4D7C" w:rsidR="00520AE5">
        <w:rPr>
          <w:rStyle w:val="WordBold"/>
        </w:rPr>
        <w:t xml:space="preserve"> military training on topics related to racial</w:t>
      </w:r>
      <w:r w:rsidRPr="000F4D7C" w:rsidR="00296C19">
        <w:rPr>
          <w:rStyle w:val="WordBold"/>
        </w:rPr>
        <w:t>/​</w:t>
      </w:r>
      <w:r w:rsidRPr="000F4D7C" w:rsidR="00520AE5">
        <w:rPr>
          <w:rStyle w:val="WordBold"/>
        </w:rPr>
        <w:t>ethnic harassment and discrimination...</w:t>
      </w:r>
      <w:r w:rsidRPr="000F4D7C" w:rsidR="00520AE5">
        <w:rPr>
          <w:rStyle w:val="WordItalicBold"/>
        </w:rPr>
        <w:t xml:space="preserve"> </w:t>
      </w:r>
      <w:r w:rsidRPr="000F4D7C" w:rsidR="00296C19">
        <w:rPr>
          <w:rStyle w:val="WordItalicBold"/>
        </w:rPr>
        <w:t xml:space="preserve"> </w:t>
      </w:r>
      <w:r w:rsidRPr="000F4D7C" w:rsidR="00520AE5">
        <w:rPr>
          <w:rStyle w:val="WordItalicBold"/>
        </w:rPr>
        <w:t>Mark one answer for each item</w:t>
      </w:r>
      <w:r w:rsidRPr="000F4D7C" w:rsidR="00520AE5">
        <w:rPr>
          <w:rStyle w:val="WordBold"/>
        </w:rPr>
        <w:t>.</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0F4D7C" w:rsidR="00520AE5" w:rsidTr="004F7CC9" w14:paraId="6916C911"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2944BD55" w14:textId="77777777">
            <w:pPr>
              <w:pStyle w:val="ASMatrixHeading"/>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0F4D7C" w:rsidR="00520AE5" w:rsidP="004F7CC9" w:rsidRDefault="00520AE5" w14:paraId="4D203ED1" w14:textId="77777777">
            <w:pPr>
              <w:pStyle w:val="ASMatrixHeading"/>
            </w:pPr>
            <w:r w:rsidRPr="000F4D7C">
              <w:rPr>
                <w:rStyle w:val="ASAnnotation"/>
                <w:vanish w:val="0"/>
              </w:rPr>
              <w:t xml:space="preserve">6  </w:t>
            </w:r>
            <w:r w:rsidRPr="000F4D7C">
              <w:t xml:space="preserve"> Does not apply</w:t>
            </w:r>
            <w:r w:rsidRPr="000F4D7C" w:rsidR="00296C19">
              <w:t>/​</w:t>
            </w:r>
            <w:r w:rsidRPr="000F4D7C">
              <w:t>My training did not cover this</w:t>
            </w:r>
          </w:p>
        </w:tc>
      </w:tr>
      <w:tr w:rsidRPr="000F4D7C" w:rsidR="00520AE5" w:rsidTr="004F7CC9" w14:paraId="1546EF79"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2A2C75A8" w14:textId="77777777">
            <w:pPr>
              <w:pStyle w:val="ASMatrixHeading"/>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06AA77C4" w14:textId="77777777">
            <w:pPr>
              <w:pStyle w:val="ASMatrixHeading"/>
            </w:pPr>
            <w:r w:rsidRPr="000F4D7C">
              <w:rPr>
                <w:rStyle w:val="ASAnnotation"/>
                <w:vanish w:val="0"/>
              </w:rPr>
              <w:t xml:space="preserve">1  </w:t>
            </w:r>
            <w:r w:rsidRPr="000F4D7C">
              <w:t xml:space="preserve"> Strongly disagree</w:t>
            </w:r>
          </w:p>
        </w:tc>
        <w:tc>
          <w:tcPr>
            <w:tcW w:w="403" w:type="dxa"/>
            <w:tcBorders>
              <w:left w:val="single" w:color="C0C0C0" w:sz="8" w:space="0"/>
              <w:right w:val="single" w:color="C0C0C0" w:sz="8" w:space="0"/>
            </w:tcBorders>
            <w:shd w:val="clear" w:color="auto" w:fill="auto"/>
            <w:vAlign w:val="center"/>
          </w:tcPr>
          <w:p w:rsidRPr="000F4D7C" w:rsidR="00520AE5" w:rsidRDefault="00520AE5" w14:paraId="54C1437D" w14:textId="77777777">
            <w:pPr>
              <w:pStyle w:val="ASMatrixHeading"/>
            </w:pPr>
          </w:p>
        </w:tc>
      </w:tr>
      <w:tr w:rsidRPr="000F4D7C" w:rsidR="00520AE5" w:rsidTr="004F7CC9" w14:paraId="2233C92E"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5D5DBF5C" w14:textId="77777777">
            <w:pPr>
              <w:pStyle w:val="ASMatrixHeading"/>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0F4D7C" w:rsidR="00520AE5" w:rsidP="004F7CC9" w:rsidRDefault="00520AE5" w14:paraId="7083146B" w14:textId="77777777">
            <w:pPr>
              <w:pStyle w:val="ASMatrixHeading"/>
            </w:pPr>
            <w:r w:rsidRPr="000F4D7C">
              <w:rPr>
                <w:rStyle w:val="ASAnnotation"/>
                <w:vanish w:val="0"/>
              </w:rPr>
              <w:t xml:space="preserve">2  </w:t>
            </w:r>
            <w:r w:rsidRPr="000F4D7C">
              <w:t xml:space="preserve"> Disagree</w:t>
            </w:r>
          </w:p>
        </w:tc>
        <w:tc>
          <w:tcPr>
            <w:tcW w:w="403" w:type="dxa"/>
            <w:tcBorders>
              <w:left w:val="single" w:color="C0C0C0" w:sz="8" w:space="0"/>
              <w:right w:val="single" w:color="C0C0C0" w:sz="8" w:space="0"/>
            </w:tcBorders>
            <w:shd w:val="clear" w:color="auto" w:fill="E6E6E6"/>
            <w:vAlign w:val="center"/>
          </w:tcPr>
          <w:p w:rsidRPr="000F4D7C" w:rsidR="00520AE5" w:rsidRDefault="00520AE5" w14:paraId="6FB35191"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4D4D1BE4" w14:textId="77777777">
            <w:pPr>
              <w:pStyle w:val="ASMatrixHeading"/>
            </w:pPr>
          </w:p>
        </w:tc>
      </w:tr>
      <w:tr w:rsidRPr="000F4D7C" w:rsidR="00520AE5" w:rsidTr="004F7CC9" w14:paraId="0B5B8E53"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37B9AAE6" w14:textId="77777777">
            <w:pPr>
              <w:pStyle w:val="ASMatrixHeading"/>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68DE1471" w14:textId="77777777">
            <w:pPr>
              <w:pStyle w:val="ASMatrixHeading"/>
            </w:pPr>
            <w:r w:rsidRPr="000F4D7C">
              <w:rPr>
                <w:rStyle w:val="ASAnnotation"/>
                <w:vanish w:val="0"/>
              </w:rPr>
              <w:t xml:space="preserve">3  </w:t>
            </w:r>
            <w:r w:rsidRPr="000F4D7C">
              <w:t xml:space="preserve"> Neither agree nor disagree</w:t>
            </w:r>
          </w:p>
        </w:tc>
        <w:tc>
          <w:tcPr>
            <w:tcW w:w="403" w:type="dxa"/>
            <w:tcBorders>
              <w:left w:val="single" w:color="C0C0C0" w:sz="8" w:space="0"/>
              <w:right w:val="single" w:color="C0C0C0" w:sz="8" w:space="0"/>
            </w:tcBorders>
            <w:shd w:val="clear" w:color="auto" w:fill="auto"/>
            <w:vAlign w:val="center"/>
          </w:tcPr>
          <w:p w:rsidRPr="000F4D7C" w:rsidR="00520AE5" w:rsidRDefault="00520AE5" w14:paraId="2AC3198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19B822A6"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4815E769" w14:textId="77777777">
            <w:pPr>
              <w:pStyle w:val="ASMatrixHeading"/>
            </w:pPr>
          </w:p>
        </w:tc>
      </w:tr>
      <w:tr w:rsidRPr="000F4D7C" w:rsidR="00520AE5" w:rsidTr="004F7CC9" w14:paraId="7E6C2C47"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526FBE33" w14:textId="77777777">
            <w:pPr>
              <w:pStyle w:val="ASMatrixHeading"/>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0F4D7C" w:rsidR="00520AE5" w:rsidP="004F7CC9" w:rsidRDefault="00520AE5" w14:paraId="23E07F46" w14:textId="77777777">
            <w:pPr>
              <w:pStyle w:val="ASMatrixHeading"/>
            </w:pPr>
            <w:r w:rsidRPr="000F4D7C">
              <w:rPr>
                <w:rStyle w:val="ASAnnotation"/>
                <w:vanish w:val="0"/>
              </w:rPr>
              <w:t xml:space="preserve">4  </w:t>
            </w:r>
            <w:r w:rsidRPr="000F4D7C">
              <w:t xml:space="preserve"> Agree</w:t>
            </w:r>
          </w:p>
        </w:tc>
        <w:tc>
          <w:tcPr>
            <w:tcW w:w="403" w:type="dxa"/>
            <w:tcBorders>
              <w:left w:val="single" w:color="C0C0C0" w:sz="8" w:space="0"/>
              <w:right w:val="single" w:color="C0C0C0" w:sz="8" w:space="0"/>
            </w:tcBorders>
            <w:shd w:val="clear" w:color="auto" w:fill="E6E6E6"/>
            <w:vAlign w:val="center"/>
          </w:tcPr>
          <w:p w:rsidRPr="000F4D7C" w:rsidR="00520AE5" w:rsidRDefault="00520AE5" w14:paraId="767F649D"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1043C01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122DF3BA"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07EBDC39" w14:textId="77777777">
            <w:pPr>
              <w:pStyle w:val="ASMatrixHeading"/>
            </w:pPr>
          </w:p>
        </w:tc>
      </w:tr>
      <w:tr w:rsidRPr="000F4D7C" w:rsidR="00520AE5" w:rsidTr="004F7CC9" w14:paraId="2F5296A2" w14:textId="77777777">
        <w:trPr>
          <w:cantSplit/>
          <w:trHeight w:val="360"/>
          <w:tblHeader/>
        </w:trPr>
        <w:tc>
          <w:tcPr>
            <w:tcW w:w="432" w:type="dxa"/>
            <w:tcBorders>
              <w:right w:val="single" w:color="C0C0C0" w:sz="8" w:space="0"/>
            </w:tcBorders>
            <w:shd w:val="clear" w:color="auto" w:fill="auto"/>
            <w:vAlign w:val="center"/>
          </w:tcPr>
          <w:p w:rsidRPr="000F4D7C" w:rsidR="00520AE5" w:rsidRDefault="00520AE5" w14:paraId="16EB9B21" w14:textId="77777777">
            <w:pPr>
              <w:pStyle w:val="ASMatrixHeading"/>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0F4D7C" w:rsidR="00520AE5" w:rsidP="004F7CC9" w:rsidRDefault="00520AE5" w14:paraId="67AAF3DD" w14:textId="77777777">
            <w:pPr>
              <w:pStyle w:val="ASMatrixHeading"/>
            </w:pPr>
            <w:r w:rsidRPr="000F4D7C">
              <w:rPr>
                <w:rStyle w:val="ASAnnotation"/>
                <w:vanish w:val="0"/>
              </w:rPr>
              <w:t xml:space="preserve">5  </w:t>
            </w:r>
            <w:r w:rsidRPr="000F4D7C">
              <w:t xml:space="preserve"> Strongly agree</w:t>
            </w:r>
          </w:p>
        </w:tc>
        <w:tc>
          <w:tcPr>
            <w:tcW w:w="403" w:type="dxa"/>
            <w:tcBorders>
              <w:left w:val="single" w:color="C0C0C0" w:sz="8" w:space="0"/>
              <w:right w:val="single" w:color="C0C0C0" w:sz="8" w:space="0"/>
            </w:tcBorders>
            <w:shd w:val="clear" w:color="auto" w:fill="auto"/>
            <w:vAlign w:val="center"/>
          </w:tcPr>
          <w:p w:rsidRPr="000F4D7C" w:rsidR="00520AE5" w:rsidRDefault="00520AE5" w14:paraId="245A4BF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37200A2F"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6333784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520AE5" w:rsidRDefault="00520AE5" w14:paraId="489B09E6" w14:textId="77777777">
            <w:pPr>
              <w:pStyle w:val="ASMatrixHeading"/>
            </w:pPr>
          </w:p>
        </w:tc>
        <w:tc>
          <w:tcPr>
            <w:tcW w:w="403" w:type="dxa"/>
            <w:tcBorders>
              <w:left w:val="single" w:color="C0C0C0" w:sz="8" w:space="0"/>
              <w:right w:val="single" w:color="C0C0C0" w:sz="8" w:space="0"/>
            </w:tcBorders>
            <w:shd w:val="clear" w:color="auto" w:fill="auto"/>
            <w:vAlign w:val="center"/>
          </w:tcPr>
          <w:p w:rsidRPr="000F4D7C" w:rsidR="00520AE5" w:rsidRDefault="00520AE5" w14:paraId="7ED793EB" w14:textId="77777777">
            <w:pPr>
              <w:pStyle w:val="ASMatrixHeading"/>
            </w:pPr>
          </w:p>
        </w:tc>
      </w:tr>
      <w:tr w:rsidRPr="000F4D7C" w:rsidR="00520AE5" w:rsidTr="004F7CC9" w14:paraId="0BC32FBA" w14:textId="77777777">
        <w:trPr>
          <w:cantSplit/>
          <w:trHeight w:val="20" w:hRule="exact"/>
          <w:tblHeader/>
          <w:hidden w:val="0"/>
        </w:trPr>
        <w:tc>
          <w:tcPr>
            <w:tcW w:w="432" w:type="dxa"/>
            <w:shd w:val="clear" w:color="auto" w:fill="auto"/>
            <w:vAlign w:val="bottom"/>
          </w:tcPr>
          <w:p w:rsidRPr="000F4D7C" w:rsidR="00520AE5" w:rsidRDefault="00520AE5" w14:paraId="0E698CDC" w14:textId="77777777">
            <w:pPr>
              <w:pStyle w:val="ASAnnotationKWN"/>
              <w:rPr>
                <w:vanish w:val="0"/>
              </w:rPr>
            </w:pPr>
          </w:p>
        </w:tc>
        <w:tc>
          <w:tcPr>
            <w:tcW w:w="1944" w:type="dxa"/>
            <w:tcBorders>
              <w:top w:val="single" w:color="C0C0C0" w:sz="8" w:space="0"/>
              <w:right w:val="single" w:color="C0C0C0" w:sz="8" w:space="0"/>
            </w:tcBorders>
            <w:shd w:val="clear" w:color="auto" w:fill="auto"/>
            <w:vAlign w:val="bottom"/>
          </w:tcPr>
          <w:p w:rsidRPr="000F4D7C" w:rsidR="00520AE5" w:rsidRDefault="00520AE5" w14:paraId="024D9CC2"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768360DE"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520AE5" w:rsidRDefault="00520AE5" w14:paraId="29280CCE"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007FF176"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520AE5" w:rsidRDefault="00520AE5" w14:paraId="475EFF4D"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520AE5" w:rsidRDefault="00520AE5" w14:paraId="22751919"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520AE5" w:rsidRDefault="00520AE5" w14:paraId="01509726" w14:textId="77777777">
            <w:pPr>
              <w:pStyle w:val="ASAnnotationTableKeepWNext"/>
              <w:rPr>
                <w:vanish w:val="0"/>
              </w:rPr>
            </w:pPr>
          </w:p>
        </w:tc>
      </w:tr>
      <w:tr w:rsidRPr="000F4D7C" w:rsidR="00520AE5" w:rsidTr="004F7CC9" w14:paraId="6B53C262" w14:textId="77777777">
        <w:trPr>
          <w:cantSplit/>
        </w:trPr>
        <w:tc>
          <w:tcPr>
            <w:tcW w:w="432" w:type="dxa"/>
            <w:shd w:val="clear" w:color="auto" w:fill="auto"/>
            <w:vAlign w:val="bottom"/>
          </w:tcPr>
          <w:p w:rsidRPr="000F4D7C" w:rsidR="00520AE5" w:rsidRDefault="00520AE5" w14:paraId="5A0A9869"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520AE5" w14:paraId="6385CF11" w14:textId="77777777">
            <w:pPr>
              <w:pStyle w:val="ASMatrixSubitem"/>
            </w:pPr>
            <w:r w:rsidRPr="000F4D7C">
              <w:t>a.</w:t>
            </w:r>
            <w:r w:rsidRPr="000F4D7C">
              <w:tab/>
              <w:t>Provides a good understanding of what words and actions are considered racial</w:t>
            </w:r>
            <w:r w:rsidRPr="000F4D7C" w:rsidR="00296C19">
              <w:t>/​</w:t>
            </w:r>
            <w:r w:rsidRPr="000F4D7C">
              <w:t>ethnic harassment and discrimination.</w:t>
            </w:r>
            <w:r w:rsidRPr="000F4D7C">
              <w:tab/>
            </w:r>
          </w:p>
        </w:tc>
        <w:tc>
          <w:tcPr>
            <w:tcW w:w="403" w:type="dxa"/>
            <w:tcBorders>
              <w:left w:val="single" w:color="C0C0C0" w:sz="8" w:space="0"/>
              <w:right w:val="single" w:color="C0C0C0" w:sz="8" w:space="0"/>
            </w:tcBorders>
            <w:shd w:val="clear" w:color="auto" w:fill="E6E6E6"/>
            <w:vAlign w:val="bottom"/>
          </w:tcPr>
          <w:p w:rsidRPr="000F4D7C" w:rsidR="00194116" w:rsidP="004F7CC9" w:rsidRDefault="007A6A79" w14:paraId="1F65BC4F" w14:textId="5BA0158F">
            <w:pPr>
              <w:pStyle w:val="ASTableOptionBoxes"/>
            </w:pPr>
            <w:r>
              <w:rPr>
                <w:noProof/>
              </w:rPr>
              <w:drawing>
                <wp:inline distT="0" distB="0" distL="0" distR="0" wp14:anchorId="70925E47" wp14:editId="66FE06BF">
                  <wp:extent cx="180975" cy="180975"/>
                  <wp:effectExtent l="0" t="0" r="0"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194116" w:rsidP="004F7CC9" w:rsidRDefault="007A6A79" w14:paraId="1CF5E337" w14:textId="58165653">
            <w:pPr>
              <w:pStyle w:val="ASTableOptionBoxes"/>
            </w:pPr>
            <w:r>
              <w:rPr>
                <w:noProof/>
              </w:rPr>
              <w:drawing>
                <wp:inline distT="0" distB="0" distL="0" distR="0" wp14:anchorId="3A37CD38" wp14:editId="3DD8D5E1">
                  <wp:extent cx="180975" cy="180975"/>
                  <wp:effectExtent l="0" t="0" r="0" b="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194116" w:rsidP="00CF013B" w:rsidRDefault="007A6A79" w14:paraId="201A7785" w14:textId="3AA11578">
            <w:pPr>
              <w:pStyle w:val="ASTableOptionBoxes"/>
            </w:pPr>
            <w:r>
              <w:rPr>
                <w:noProof/>
              </w:rPr>
              <w:drawing>
                <wp:inline distT="0" distB="0" distL="0" distR="0" wp14:anchorId="09C8A7E7" wp14:editId="2AD21B56">
                  <wp:extent cx="180975" cy="180975"/>
                  <wp:effectExtent l="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194116" w:rsidP="004F7CC9" w:rsidRDefault="007A6A79" w14:paraId="3267E82F" w14:textId="0EA31983">
            <w:pPr>
              <w:pStyle w:val="ASTableOptionBoxes"/>
            </w:pPr>
            <w:r>
              <w:rPr>
                <w:noProof/>
              </w:rPr>
              <w:drawing>
                <wp:inline distT="0" distB="0" distL="0" distR="0" wp14:anchorId="71DDF220" wp14:editId="3CC02A6B">
                  <wp:extent cx="180975" cy="180975"/>
                  <wp:effectExtent l="0" t="0" r="0" b="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194116" w:rsidP="00CF013B" w:rsidRDefault="007A6A79" w14:paraId="574315C2" w14:textId="0B6BC2CE">
            <w:pPr>
              <w:pStyle w:val="ASTableOptionBoxes"/>
            </w:pPr>
            <w:r>
              <w:rPr>
                <w:noProof/>
              </w:rPr>
              <w:drawing>
                <wp:inline distT="0" distB="0" distL="0" distR="0" wp14:anchorId="6A9EB214" wp14:editId="0472E680">
                  <wp:extent cx="180975" cy="180975"/>
                  <wp:effectExtent l="0" t="0" r="0"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194116" w:rsidP="004F7CC9" w:rsidRDefault="007A6A79" w14:paraId="43A6A6A4" w14:textId="4F34C654">
            <w:pPr>
              <w:pStyle w:val="ASTableOptionBoxes"/>
            </w:pPr>
            <w:r>
              <w:rPr>
                <w:noProof/>
              </w:rPr>
              <w:drawing>
                <wp:inline distT="0" distB="0" distL="0" distR="0" wp14:anchorId="65229E3A" wp14:editId="23E80CB0">
                  <wp:extent cx="180975" cy="180975"/>
                  <wp:effectExtent l="0" t="0" r="0" b="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100A5510" w14:textId="77777777">
        <w:trPr>
          <w:cantSplit/>
        </w:trPr>
        <w:tc>
          <w:tcPr>
            <w:tcW w:w="432" w:type="dxa"/>
            <w:shd w:val="clear" w:color="auto" w:fill="auto"/>
            <w:vAlign w:val="bottom"/>
          </w:tcPr>
          <w:p w:rsidRPr="000F4D7C" w:rsidR="00520AE5" w:rsidRDefault="00520AE5" w14:paraId="07551D85"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520AE5" w14:paraId="675A2ACA" w14:textId="77777777">
            <w:pPr>
              <w:pStyle w:val="ASMatrixSubitem"/>
            </w:pPr>
            <w:r w:rsidRPr="000F4D7C">
              <w:t>b.</w:t>
            </w:r>
            <w:r w:rsidRPr="000F4D7C">
              <w:tab/>
              <w:t>Teaches that racial</w:t>
            </w:r>
            <w:r w:rsidRPr="000F4D7C" w:rsidR="00296C19">
              <w:t>/​</w:t>
            </w:r>
            <w:r w:rsidRPr="000F4D7C">
              <w:t>ethnic harassment and discrimination reduces the cohesion and effectiveness of the military as a whole.</w:t>
            </w:r>
            <w:r w:rsidRPr="000F4D7C">
              <w:tab/>
            </w:r>
          </w:p>
        </w:tc>
        <w:tc>
          <w:tcPr>
            <w:tcW w:w="403" w:type="dxa"/>
            <w:tcBorders>
              <w:left w:val="single" w:color="C0C0C0" w:sz="8" w:space="0"/>
              <w:right w:val="single" w:color="C0C0C0" w:sz="8" w:space="0"/>
            </w:tcBorders>
            <w:shd w:val="clear" w:color="auto" w:fill="E6E6E6"/>
            <w:vAlign w:val="bottom"/>
          </w:tcPr>
          <w:p w:rsidRPr="000F4D7C" w:rsidR="00194116" w:rsidP="00CF013B" w:rsidRDefault="007A6A79" w14:paraId="09287F6C" w14:textId="1643AE31">
            <w:pPr>
              <w:pStyle w:val="ASTableOptionBoxes"/>
            </w:pPr>
            <w:r>
              <w:rPr>
                <w:noProof/>
              </w:rPr>
              <w:drawing>
                <wp:inline distT="0" distB="0" distL="0" distR="0" wp14:anchorId="7C1D05A9" wp14:editId="6DC0EEDB">
                  <wp:extent cx="180975" cy="180975"/>
                  <wp:effectExtent l="0" t="0" r="0" b="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194116" w:rsidP="004F7CC9" w:rsidRDefault="007A6A79" w14:paraId="71AD0542" w14:textId="3BA7825B">
            <w:pPr>
              <w:pStyle w:val="ASTableOptionBoxes"/>
            </w:pPr>
            <w:r>
              <w:rPr>
                <w:noProof/>
              </w:rPr>
              <w:drawing>
                <wp:inline distT="0" distB="0" distL="0" distR="0" wp14:anchorId="006F287F" wp14:editId="1A5F8DDD">
                  <wp:extent cx="180975" cy="180975"/>
                  <wp:effectExtent l="0" t="0" r="0" b="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194116" w:rsidP="00CF013B" w:rsidRDefault="007A6A79" w14:paraId="15AFA991" w14:textId="086DB1D4">
            <w:pPr>
              <w:pStyle w:val="ASTableOptionBoxes"/>
            </w:pPr>
            <w:r>
              <w:rPr>
                <w:noProof/>
              </w:rPr>
              <w:drawing>
                <wp:inline distT="0" distB="0" distL="0" distR="0" wp14:anchorId="43714C9B" wp14:editId="121B8E6F">
                  <wp:extent cx="180975" cy="180975"/>
                  <wp:effectExtent l="0" t="0" r="0" b="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194116" w:rsidP="004F7CC9" w:rsidRDefault="007A6A79" w14:paraId="0F08EB6E" w14:textId="5DBA3987">
            <w:pPr>
              <w:pStyle w:val="ASTableOptionBoxes"/>
            </w:pPr>
            <w:r>
              <w:rPr>
                <w:noProof/>
              </w:rPr>
              <w:drawing>
                <wp:inline distT="0" distB="0" distL="0" distR="0" wp14:anchorId="6C94A030" wp14:editId="1CB682B0">
                  <wp:extent cx="180975" cy="180975"/>
                  <wp:effectExtent l="0" t="0" r="0"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194116" w:rsidP="00CF013B" w:rsidRDefault="007A6A79" w14:paraId="643CA6F0" w14:textId="3A9F2A4D">
            <w:pPr>
              <w:pStyle w:val="ASTableOptionBoxes"/>
            </w:pPr>
            <w:r>
              <w:rPr>
                <w:noProof/>
              </w:rPr>
              <w:drawing>
                <wp:inline distT="0" distB="0" distL="0" distR="0" wp14:anchorId="1CD23A7D" wp14:editId="4EB1D9F0">
                  <wp:extent cx="180975" cy="180975"/>
                  <wp:effectExtent l="0" t="0" r="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194116" w:rsidP="004F7CC9" w:rsidRDefault="007A6A79" w14:paraId="05DD2613" w14:textId="37BC9FB8">
            <w:pPr>
              <w:pStyle w:val="ASTableOptionBoxes"/>
            </w:pPr>
            <w:r>
              <w:rPr>
                <w:noProof/>
              </w:rPr>
              <w:drawing>
                <wp:inline distT="0" distB="0" distL="0" distR="0" wp14:anchorId="481A9A5D" wp14:editId="1F10C2A3">
                  <wp:extent cx="180975" cy="180975"/>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66289A88" w14:textId="77777777">
        <w:trPr>
          <w:cantSplit/>
        </w:trPr>
        <w:tc>
          <w:tcPr>
            <w:tcW w:w="432" w:type="dxa"/>
            <w:shd w:val="clear" w:color="auto" w:fill="auto"/>
            <w:vAlign w:val="bottom"/>
          </w:tcPr>
          <w:p w:rsidRPr="000F4D7C" w:rsidR="00520AE5" w:rsidRDefault="00520AE5" w14:paraId="7C261A07"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CF013B" w14:paraId="5CC18470" w14:textId="5D5D38C4">
            <w:pPr>
              <w:pStyle w:val="ASMatrixSubitem"/>
            </w:pPr>
            <w:r>
              <w:t>c</w:t>
            </w:r>
            <w:r w:rsidRPr="000F4D7C" w:rsidR="00520AE5">
              <w:t>.</w:t>
            </w:r>
            <w:r w:rsidRPr="000F4D7C" w:rsidR="00520AE5">
              <w:tab/>
              <w:t>Gives useful tools for dealing with racial</w:t>
            </w:r>
            <w:r w:rsidRPr="000F4D7C" w:rsidR="00296C19">
              <w:t>/​</w:t>
            </w:r>
            <w:r w:rsidRPr="000F4D7C" w:rsidR="00520AE5">
              <w:t>ethnic harassment and discrimination.</w:t>
            </w:r>
            <w:r w:rsidRPr="000F4D7C" w:rsidR="00520AE5">
              <w:tab/>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0702AD4F" w14:textId="12919BC4">
            <w:pPr>
              <w:pStyle w:val="ASTableOptionBoxes"/>
            </w:pPr>
            <w:r>
              <w:rPr>
                <w:noProof/>
              </w:rPr>
              <w:drawing>
                <wp:inline distT="0" distB="0" distL="0" distR="0" wp14:anchorId="6F3476F4" wp14:editId="38D18AC3">
                  <wp:extent cx="180975" cy="180975"/>
                  <wp:effectExtent l="0" t="0" r="0"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0CBF6367" w14:textId="1CF06AEA">
            <w:pPr>
              <w:pStyle w:val="ASTableOptionBoxes"/>
            </w:pPr>
            <w:r>
              <w:rPr>
                <w:noProof/>
              </w:rPr>
              <w:drawing>
                <wp:inline distT="0" distB="0" distL="0" distR="0" wp14:anchorId="4AC46E51" wp14:editId="60B59C96">
                  <wp:extent cx="180975" cy="180975"/>
                  <wp:effectExtent l="0" t="0" r="0" b="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255526A2" w14:textId="459B9CD5">
            <w:pPr>
              <w:pStyle w:val="ASTableOptionBoxes"/>
            </w:pPr>
            <w:r>
              <w:rPr>
                <w:noProof/>
              </w:rPr>
              <w:drawing>
                <wp:inline distT="0" distB="0" distL="0" distR="0" wp14:anchorId="6CC9070B" wp14:editId="1852105C">
                  <wp:extent cx="180975" cy="180975"/>
                  <wp:effectExtent l="0" t="0" r="0" b="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4EB7E1E1" w14:textId="39D3D4C1">
            <w:pPr>
              <w:pStyle w:val="ASTableOptionBoxes"/>
            </w:pPr>
            <w:r>
              <w:rPr>
                <w:noProof/>
              </w:rPr>
              <w:drawing>
                <wp:inline distT="0" distB="0" distL="0" distR="0" wp14:anchorId="7720273B" wp14:editId="24971C57">
                  <wp:extent cx="180975" cy="180975"/>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CF013B" w:rsidR="00DD1A0D" w:rsidP="00CF013B" w:rsidRDefault="007A6A79" w14:paraId="7F614415" w14:textId="6E6B049C">
            <w:pPr>
              <w:pStyle w:val="ASTableOptionBoxes"/>
            </w:pPr>
            <w:r>
              <w:rPr>
                <w:noProof/>
              </w:rPr>
              <w:drawing>
                <wp:inline distT="0" distB="0" distL="0" distR="0" wp14:anchorId="278DF48D" wp14:editId="221E90E7">
                  <wp:extent cx="180975" cy="180975"/>
                  <wp:effectExtent l="0" t="0" r="0"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517DE78B" w14:textId="0C774957">
            <w:pPr>
              <w:pStyle w:val="ASTableOptionBoxes"/>
            </w:pPr>
            <w:r>
              <w:rPr>
                <w:noProof/>
              </w:rPr>
              <w:drawing>
                <wp:inline distT="0" distB="0" distL="0" distR="0" wp14:anchorId="0BEB9147" wp14:editId="2A0C6AE5">
                  <wp:extent cx="180975" cy="180975"/>
                  <wp:effectExtent l="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25EB0B47" w14:textId="77777777">
        <w:trPr>
          <w:cantSplit/>
        </w:trPr>
        <w:tc>
          <w:tcPr>
            <w:tcW w:w="432" w:type="dxa"/>
            <w:shd w:val="clear" w:color="auto" w:fill="auto"/>
            <w:vAlign w:val="bottom"/>
          </w:tcPr>
          <w:p w:rsidRPr="000F4D7C" w:rsidR="00520AE5" w:rsidRDefault="00520AE5" w14:paraId="3EBD47D8"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CF013B" w14:paraId="7E7A0DA5" w14:textId="61F630E7">
            <w:pPr>
              <w:pStyle w:val="ASMatrixSubitem"/>
            </w:pPr>
            <w:r>
              <w:t>d</w:t>
            </w:r>
            <w:r w:rsidRPr="000F4D7C" w:rsidR="00520AE5">
              <w:t>.</w:t>
            </w:r>
            <w:r w:rsidRPr="000F4D7C" w:rsidR="00520AE5">
              <w:tab/>
              <w:t>Explains the process for filing a complaint about racial</w:t>
            </w:r>
            <w:r w:rsidRPr="000F4D7C" w:rsidR="00296C19">
              <w:t>/​</w:t>
            </w:r>
            <w:r w:rsidRPr="000F4D7C" w:rsidR="00520AE5">
              <w:t>ethnic harassment and discrimination.</w:t>
            </w:r>
            <w:r w:rsidRPr="000F4D7C" w:rsidR="00520AE5">
              <w:tab/>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2B6A6D87" w14:textId="2E5B0890">
            <w:pPr>
              <w:pStyle w:val="ASTableOptionBoxes"/>
            </w:pPr>
            <w:r>
              <w:rPr>
                <w:noProof/>
              </w:rPr>
              <w:drawing>
                <wp:inline distT="0" distB="0" distL="0" distR="0" wp14:anchorId="67311247" wp14:editId="4F5F4197">
                  <wp:extent cx="180975" cy="180975"/>
                  <wp:effectExtent l="0" t="0" r="0" b="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2CF88DD0" w14:textId="793C74AF">
            <w:pPr>
              <w:pStyle w:val="ASTableOptionBoxes"/>
            </w:pPr>
            <w:r>
              <w:rPr>
                <w:noProof/>
              </w:rPr>
              <w:drawing>
                <wp:inline distT="0" distB="0" distL="0" distR="0" wp14:anchorId="6097248D" wp14:editId="2FAC2696">
                  <wp:extent cx="180975" cy="180975"/>
                  <wp:effectExtent l="0" t="0" r="0"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56654020" w14:textId="539F60E7">
            <w:pPr>
              <w:pStyle w:val="ASTableOptionBoxes"/>
            </w:pPr>
            <w:r>
              <w:rPr>
                <w:noProof/>
              </w:rPr>
              <w:drawing>
                <wp:inline distT="0" distB="0" distL="0" distR="0" wp14:anchorId="2162319B" wp14:editId="23A7C1FD">
                  <wp:extent cx="180975" cy="180975"/>
                  <wp:effectExtent l="0" t="0" r="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0559E41F" w14:textId="4008E739">
            <w:pPr>
              <w:pStyle w:val="ASTableOptionBoxes"/>
            </w:pPr>
            <w:r>
              <w:rPr>
                <w:noProof/>
              </w:rPr>
              <w:drawing>
                <wp:inline distT="0" distB="0" distL="0" distR="0" wp14:anchorId="4F15CEDD" wp14:editId="3EBCFE10">
                  <wp:extent cx="180975" cy="180975"/>
                  <wp:effectExtent l="0" t="0" r="0" b="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64911A3A" w14:textId="6DEBB30A">
            <w:pPr>
              <w:pStyle w:val="ASTableOptionBoxes"/>
            </w:pPr>
            <w:r>
              <w:rPr>
                <w:noProof/>
              </w:rPr>
              <w:drawing>
                <wp:inline distT="0" distB="0" distL="0" distR="0" wp14:anchorId="12ADE009" wp14:editId="2A54094C">
                  <wp:extent cx="180975" cy="180975"/>
                  <wp:effectExtent l="0" t="0" r="0" b="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2DA82047" w14:textId="53759BCD">
            <w:pPr>
              <w:pStyle w:val="ASTableOptionBoxes"/>
            </w:pPr>
            <w:r>
              <w:rPr>
                <w:noProof/>
              </w:rPr>
              <w:drawing>
                <wp:inline distT="0" distB="0" distL="0" distR="0" wp14:anchorId="33787464" wp14:editId="45581A52">
                  <wp:extent cx="180975" cy="180975"/>
                  <wp:effectExtent l="0" t="0" r="0"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54058F48" w14:textId="77777777">
        <w:trPr>
          <w:cantSplit/>
        </w:trPr>
        <w:tc>
          <w:tcPr>
            <w:tcW w:w="432" w:type="dxa"/>
            <w:shd w:val="clear" w:color="auto" w:fill="auto"/>
            <w:vAlign w:val="bottom"/>
          </w:tcPr>
          <w:p w:rsidRPr="000F4D7C" w:rsidR="00520AE5" w:rsidRDefault="00520AE5" w14:paraId="451C6135"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CF013B" w14:paraId="6CCA13DB" w14:textId="44CEF20B">
            <w:pPr>
              <w:pStyle w:val="ASMatrixSubitem"/>
            </w:pPr>
            <w:r>
              <w:t>e</w:t>
            </w:r>
            <w:r w:rsidRPr="000F4D7C" w:rsidR="00520AE5">
              <w:t>.</w:t>
            </w:r>
            <w:r w:rsidRPr="000F4D7C" w:rsidR="00520AE5">
              <w:tab/>
              <w:t>Makes me feel it is safe to report offensive racial</w:t>
            </w:r>
            <w:r w:rsidRPr="000F4D7C" w:rsidR="00296C19">
              <w:t>/​</w:t>
            </w:r>
            <w:r w:rsidRPr="000F4D7C" w:rsidR="00520AE5">
              <w:t>ethnic situations.</w:t>
            </w:r>
            <w:r w:rsidRPr="000F4D7C" w:rsidR="00520AE5">
              <w:tab/>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1F689E17" w14:textId="4FE5A48F">
            <w:pPr>
              <w:pStyle w:val="ASTableOptionBoxes"/>
            </w:pPr>
            <w:r>
              <w:rPr>
                <w:noProof/>
              </w:rPr>
              <w:drawing>
                <wp:inline distT="0" distB="0" distL="0" distR="0" wp14:anchorId="2F15DFDE" wp14:editId="6602EE77">
                  <wp:extent cx="180975" cy="180975"/>
                  <wp:effectExtent l="0" t="0" r="0" b="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0B8590A1" w14:textId="2FF1D25E">
            <w:pPr>
              <w:pStyle w:val="ASTableOptionBoxes"/>
            </w:pPr>
            <w:r>
              <w:rPr>
                <w:noProof/>
              </w:rPr>
              <w:drawing>
                <wp:inline distT="0" distB="0" distL="0" distR="0" wp14:anchorId="753A22AF" wp14:editId="4E3E70AC">
                  <wp:extent cx="180975" cy="180975"/>
                  <wp:effectExtent l="0" t="0" r="0" b="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1E0A33C7" w14:textId="0EEF606C">
            <w:pPr>
              <w:pStyle w:val="ASTableOptionBoxes"/>
            </w:pPr>
            <w:r>
              <w:rPr>
                <w:noProof/>
              </w:rPr>
              <w:drawing>
                <wp:inline distT="0" distB="0" distL="0" distR="0" wp14:anchorId="52518803" wp14:editId="433B1E7B">
                  <wp:extent cx="180975" cy="180975"/>
                  <wp:effectExtent l="0" t="0" r="0" b="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0871111E" w14:textId="3683C117">
            <w:pPr>
              <w:pStyle w:val="ASTableOptionBoxes"/>
            </w:pPr>
            <w:r>
              <w:rPr>
                <w:noProof/>
              </w:rPr>
              <w:drawing>
                <wp:inline distT="0" distB="0" distL="0" distR="0" wp14:anchorId="1CDBBF6C" wp14:editId="37968ECD">
                  <wp:extent cx="180975" cy="180975"/>
                  <wp:effectExtent l="0" t="0" r="0" b="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74AA6BBC" w14:textId="2D57C6CD">
            <w:pPr>
              <w:pStyle w:val="ASTableOptionBoxes"/>
            </w:pPr>
            <w:r>
              <w:rPr>
                <w:noProof/>
              </w:rPr>
              <w:drawing>
                <wp:inline distT="0" distB="0" distL="0" distR="0" wp14:anchorId="354B4E07" wp14:editId="36FD88A6">
                  <wp:extent cx="180975" cy="180975"/>
                  <wp:effectExtent l="0" t="0" r="0" b="0"/>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48F40235" w14:textId="76F180E2">
            <w:pPr>
              <w:pStyle w:val="ASTableOptionBoxes"/>
            </w:pPr>
            <w:r>
              <w:rPr>
                <w:noProof/>
              </w:rPr>
              <w:drawing>
                <wp:inline distT="0" distB="0" distL="0" distR="0" wp14:anchorId="24FD3A70" wp14:editId="382ACF74">
                  <wp:extent cx="180975" cy="180975"/>
                  <wp:effectExtent l="0" t="0" r="0" b="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65B7F234" w14:textId="77777777">
        <w:trPr>
          <w:cantSplit/>
        </w:trPr>
        <w:tc>
          <w:tcPr>
            <w:tcW w:w="432" w:type="dxa"/>
            <w:shd w:val="clear" w:color="auto" w:fill="auto"/>
            <w:vAlign w:val="bottom"/>
          </w:tcPr>
          <w:p w:rsidRPr="000F4D7C" w:rsidR="00520AE5" w:rsidRDefault="00520AE5" w14:paraId="7456A9CD"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CF013B" w14:paraId="3BBD05D9" w14:textId="778D6B46">
            <w:pPr>
              <w:pStyle w:val="ASMatrixSubitem"/>
            </w:pPr>
            <w:r>
              <w:t>f</w:t>
            </w:r>
            <w:r w:rsidRPr="000F4D7C" w:rsidR="00520AE5">
              <w:t>.</w:t>
            </w:r>
            <w:r w:rsidRPr="000F4D7C" w:rsidR="00520AE5">
              <w:tab/>
              <w:t>Promotes cross-cultural awareness.</w:t>
            </w:r>
            <w:r w:rsidRPr="000F4D7C" w:rsidR="00520AE5">
              <w:tab/>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5D9630B8" w14:textId="1376C865">
            <w:pPr>
              <w:pStyle w:val="ASTableOptionBoxes"/>
            </w:pPr>
            <w:r>
              <w:rPr>
                <w:noProof/>
              </w:rPr>
              <w:drawing>
                <wp:inline distT="0" distB="0" distL="0" distR="0" wp14:anchorId="21B790A3" wp14:editId="3F5E0672">
                  <wp:extent cx="180975" cy="180975"/>
                  <wp:effectExtent l="0" t="0" r="0" b="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65D7E958" w14:textId="0BA1D5A2">
            <w:pPr>
              <w:pStyle w:val="ASTableOptionBoxes"/>
            </w:pPr>
            <w:r>
              <w:rPr>
                <w:noProof/>
              </w:rPr>
              <w:drawing>
                <wp:inline distT="0" distB="0" distL="0" distR="0" wp14:anchorId="1A348EAA" wp14:editId="3CFCD58F">
                  <wp:extent cx="180975" cy="180975"/>
                  <wp:effectExtent l="0" t="0" r="0" b="0"/>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271FC164" w14:textId="5762C8DF">
            <w:pPr>
              <w:pStyle w:val="ASTableOptionBoxes"/>
            </w:pPr>
            <w:r>
              <w:rPr>
                <w:noProof/>
              </w:rPr>
              <w:drawing>
                <wp:inline distT="0" distB="0" distL="0" distR="0" wp14:anchorId="6D51D43D" wp14:editId="4A6EFEB0">
                  <wp:extent cx="180975" cy="180975"/>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084AECCD" w14:textId="358D6A1A">
            <w:pPr>
              <w:pStyle w:val="ASTableOptionBoxes"/>
            </w:pPr>
            <w:r>
              <w:rPr>
                <w:noProof/>
              </w:rPr>
              <w:drawing>
                <wp:inline distT="0" distB="0" distL="0" distR="0" wp14:anchorId="7748291C" wp14:editId="221D95CD">
                  <wp:extent cx="180975" cy="180975"/>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3D6B3549" w14:textId="2A6333BF">
            <w:pPr>
              <w:pStyle w:val="ASTableOptionBoxes"/>
            </w:pPr>
            <w:r>
              <w:rPr>
                <w:noProof/>
              </w:rPr>
              <w:drawing>
                <wp:inline distT="0" distB="0" distL="0" distR="0" wp14:anchorId="265E083E" wp14:editId="0A7E9019">
                  <wp:extent cx="180975" cy="18097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54E80FEE" w14:textId="4DDB69FE">
            <w:pPr>
              <w:pStyle w:val="ASTableOptionBoxes"/>
            </w:pPr>
            <w:r>
              <w:rPr>
                <w:noProof/>
              </w:rPr>
              <w:drawing>
                <wp:inline distT="0" distB="0" distL="0" distR="0" wp14:anchorId="006EE9C0" wp14:editId="6F58E61F">
                  <wp:extent cx="180975" cy="18097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4C747CF3" w14:textId="77777777">
        <w:trPr>
          <w:cantSplit/>
        </w:trPr>
        <w:tc>
          <w:tcPr>
            <w:tcW w:w="432" w:type="dxa"/>
            <w:shd w:val="clear" w:color="auto" w:fill="auto"/>
            <w:vAlign w:val="bottom"/>
          </w:tcPr>
          <w:p w:rsidRPr="000F4D7C" w:rsidR="00520AE5" w:rsidRDefault="00520AE5" w14:paraId="5CD39F70"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CF013B" w14:paraId="3D9870C4" w14:textId="036AE17B">
            <w:pPr>
              <w:pStyle w:val="ASMatrixSubitem"/>
            </w:pPr>
            <w:r>
              <w:t>g</w:t>
            </w:r>
            <w:r w:rsidRPr="000F4D7C" w:rsidR="00520AE5">
              <w:t>.</w:t>
            </w:r>
            <w:r w:rsidRPr="000F4D7C" w:rsidR="00520AE5">
              <w:tab/>
              <w:t xml:space="preserve">Provides information on my </w:t>
            </w:r>
            <w:r w:rsidR="00146C3D">
              <w:t>[</w:t>
            </w:r>
            <w:proofErr w:type="gramStart"/>
            <w:r w:rsidR="00146C3D">
              <w:t>Service’[</w:t>
            </w:r>
            <w:proofErr w:type="gramEnd"/>
            <w:r w:rsidRPr="000F4D7C" w:rsidR="00520AE5">
              <w:t>National Guard</w:t>
            </w:r>
            <w:r w:rsidRPr="000F4D7C" w:rsidR="00296C19">
              <w:t>/​</w:t>
            </w:r>
            <w:r w:rsidRPr="000F4D7C" w:rsidR="00520AE5">
              <w:t>Reserve component's</w:t>
            </w:r>
            <w:r w:rsidR="00146C3D">
              <w:t>]</w:t>
            </w:r>
            <w:r w:rsidRPr="000F4D7C" w:rsidR="00520AE5">
              <w:t xml:space="preserve"> policies on participation in racist</w:t>
            </w:r>
            <w:r w:rsidRPr="000F4D7C" w:rsidR="00296C19">
              <w:t>/​</w:t>
            </w:r>
            <w:r w:rsidRPr="000F4D7C" w:rsidR="00520AE5">
              <w:t>extremist organizations, hate crimes, or gangs.</w:t>
            </w:r>
            <w:r w:rsidRPr="000F4D7C" w:rsidR="00520AE5">
              <w:tab/>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1C2AEA52" w14:textId="0DACDBC5">
            <w:pPr>
              <w:pStyle w:val="ASTableOptionBoxes"/>
            </w:pPr>
            <w:r>
              <w:rPr>
                <w:noProof/>
              </w:rPr>
              <w:drawing>
                <wp:inline distT="0" distB="0" distL="0" distR="0" wp14:anchorId="3A0A1935" wp14:editId="3FF97386">
                  <wp:extent cx="180975" cy="18097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356BFA78" w14:textId="2183B377">
            <w:pPr>
              <w:pStyle w:val="ASTableOptionBoxes"/>
            </w:pPr>
            <w:r>
              <w:rPr>
                <w:noProof/>
              </w:rPr>
              <w:drawing>
                <wp:inline distT="0" distB="0" distL="0" distR="0" wp14:anchorId="3075D169" wp14:editId="28155A7E">
                  <wp:extent cx="180975" cy="18097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0A74ADA8" w14:textId="1A81765F">
            <w:pPr>
              <w:pStyle w:val="ASTableOptionBoxes"/>
            </w:pPr>
            <w:r>
              <w:rPr>
                <w:noProof/>
              </w:rPr>
              <w:drawing>
                <wp:inline distT="0" distB="0" distL="0" distR="0" wp14:anchorId="32EF6F34" wp14:editId="04F66EA8">
                  <wp:extent cx="180975" cy="180975"/>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3936B443" w14:textId="3580BEFA">
            <w:pPr>
              <w:pStyle w:val="ASTableOptionBoxes"/>
            </w:pPr>
            <w:r>
              <w:rPr>
                <w:noProof/>
              </w:rPr>
              <w:drawing>
                <wp:inline distT="0" distB="0" distL="0" distR="0" wp14:anchorId="2689F15D" wp14:editId="31C91288">
                  <wp:extent cx="180975" cy="180975"/>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02AE4AF5" w14:textId="43412027">
            <w:pPr>
              <w:pStyle w:val="ASTableOptionBoxes"/>
            </w:pPr>
            <w:r>
              <w:rPr>
                <w:noProof/>
              </w:rPr>
              <w:drawing>
                <wp:inline distT="0" distB="0" distL="0" distR="0" wp14:anchorId="14FD3D9A" wp14:editId="61C10C8A">
                  <wp:extent cx="180975" cy="18097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737E3998" w14:textId="6C28EABB">
            <w:pPr>
              <w:pStyle w:val="ASTableOptionBoxes"/>
            </w:pPr>
            <w:r>
              <w:rPr>
                <w:noProof/>
              </w:rPr>
              <w:drawing>
                <wp:inline distT="0" distB="0" distL="0" distR="0" wp14:anchorId="5230F4FE" wp14:editId="0CD305A3">
                  <wp:extent cx="180975" cy="18097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520AE5" w:rsidTr="004F7CC9" w14:paraId="309696AC" w14:textId="77777777">
        <w:trPr>
          <w:cantSplit/>
        </w:trPr>
        <w:tc>
          <w:tcPr>
            <w:tcW w:w="432" w:type="dxa"/>
            <w:shd w:val="clear" w:color="auto" w:fill="auto"/>
            <w:vAlign w:val="bottom"/>
          </w:tcPr>
          <w:p w:rsidRPr="000F4D7C" w:rsidR="00520AE5" w:rsidRDefault="00520AE5" w14:paraId="2BEA4315" w14:textId="77777777">
            <w:pPr>
              <w:rPr>
                <w:sz w:val="18"/>
              </w:rPr>
            </w:pPr>
          </w:p>
        </w:tc>
        <w:tc>
          <w:tcPr>
            <w:tcW w:w="1944" w:type="dxa"/>
            <w:tcBorders>
              <w:right w:val="single" w:color="C0C0C0" w:sz="8" w:space="0"/>
            </w:tcBorders>
            <w:shd w:val="clear" w:color="auto" w:fill="auto"/>
            <w:vAlign w:val="bottom"/>
          </w:tcPr>
          <w:p w:rsidRPr="000F4D7C" w:rsidR="00520AE5" w:rsidP="004F7CC9" w:rsidRDefault="00CF013B" w14:paraId="551C3712" w14:textId="16BFC6B4">
            <w:pPr>
              <w:pStyle w:val="ASMatrixSubitem"/>
            </w:pPr>
            <w:r>
              <w:t>h</w:t>
            </w:r>
            <w:r w:rsidRPr="000F4D7C" w:rsidR="00520AE5">
              <w:t>.</w:t>
            </w:r>
            <w:r w:rsidRPr="000F4D7C" w:rsidR="00520AE5">
              <w:tab/>
              <w:t>Promotes religious tolerance.</w:t>
            </w:r>
            <w:r w:rsidRPr="000F4D7C" w:rsidR="00520AE5">
              <w:tab/>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3679A174" w14:textId="6265C2E5">
            <w:pPr>
              <w:pStyle w:val="ASTableOptionBoxes"/>
            </w:pPr>
            <w:r>
              <w:rPr>
                <w:noProof/>
              </w:rPr>
              <w:drawing>
                <wp:inline distT="0" distB="0" distL="0" distR="0" wp14:anchorId="3B338905" wp14:editId="1AEF0496">
                  <wp:extent cx="180975" cy="18097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7333B8E7" w14:textId="1EC39653">
            <w:pPr>
              <w:pStyle w:val="ASTableOptionBoxes"/>
            </w:pPr>
            <w:r>
              <w:rPr>
                <w:noProof/>
              </w:rPr>
              <w:drawing>
                <wp:inline distT="0" distB="0" distL="0" distR="0" wp14:anchorId="431C4900" wp14:editId="4AC9E287">
                  <wp:extent cx="180975" cy="18097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224966FD" w14:textId="1F0496AF">
            <w:pPr>
              <w:pStyle w:val="ASTableOptionBoxes"/>
            </w:pPr>
            <w:r>
              <w:rPr>
                <w:noProof/>
              </w:rPr>
              <w:drawing>
                <wp:inline distT="0" distB="0" distL="0" distR="0" wp14:anchorId="2F296A14" wp14:editId="33F623E9">
                  <wp:extent cx="180975" cy="180975"/>
                  <wp:effectExtent l="0" t="0" r="0"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7500AF21" w14:textId="4E8892BC">
            <w:pPr>
              <w:pStyle w:val="ASTableOptionBoxes"/>
            </w:pPr>
            <w:r>
              <w:rPr>
                <w:noProof/>
              </w:rPr>
              <w:drawing>
                <wp:inline distT="0" distB="0" distL="0" distR="0" wp14:anchorId="62D75C60" wp14:editId="2640AB6A">
                  <wp:extent cx="180975" cy="180975"/>
                  <wp:effectExtent l="0" t="0" r="0"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DD1A0D" w:rsidP="00CF013B" w:rsidRDefault="007A6A79" w14:paraId="364B802C" w14:textId="3D81057D">
            <w:pPr>
              <w:pStyle w:val="ASTableOptionBoxes"/>
            </w:pPr>
            <w:r>
              <w:rPr>
                <w:noProof/>
              </w:rPr>
              <w:drawing>
                <wp:inline distT="0" distB="0" distL="0" distR="0" wp14:anchorId="7AFFCA47" wp14:editId="4014B4EC">
                  <wp:extent cx="180975" cy="180975"/>
                  <wp:effectExtent l="0" t="0" r="0"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DD1A0D" w:rsidP="004F7CC9" w:rsidRDefault="007A6A79" w14:paraId="0980E324" w14:textId="3B03317E">
            <w:pPr>
              <w:pStyle w:val="ASTableOptionBoxes"/>
            </w:pPr>
            <w:r>
              <w:rPr>
                <w:noProof/>
              </w:rPr>
              <w:drawing>
                <wp:inline distT="0" distB="0" distL="0" distR="0" wp14:anchorId="42000C37" wp14:editId="52DB5252">
                  <wp:extent cx="180975" cy="180975"/>
                  <wp:effectExtent l="0" t="0" r="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520AE5" w:rsidP="004F7CC9" w:rsidRDefault="00520AE5" w14:paraId="1C1F1FF9" w14:textId="77777777">
      <w:pPr>
        <w:pStyle w:val="Spacer4pt"/>
      </w:pPr>
    </w:p>
    <w:p w:rsidRPr="000F4D7C" w:rsidR="00520AE5" w:rsidP="00520AE5" w:rsidRDefault="00520AE5" w14:paraId="711A64FA" w14:textId="77777777">
      <w:pPr>
        <w:pStyle w:val="ASAnnotationParagraph"/>
        <w:rPr>
          <w:vanish w:val="0"/>
        </w:rPr>
      </w:pPr>
      <w:r w:rsidRPr="000F4D7C">
        <w:rPr>
          <w:vanish w:val="0"/>
        </w:rPr>
        <w:lastRenderedPageBreak/>
        <w:t>RATETRAIN</w:t>
      </w:r>
    </w:p>
    <w:p w:rsidRPr="000F4D7C" w:rsidR="00520AE5" w:rsidP="00296C19" w:rsidRDefault="00B60EB3" w14:paraId="1CA0BCA4" w14:textId="7AEF0E34">
      <w:pPr>
        <w:pStyle w:val="ASQstStem"/>
      </w:pPr>
      <w:r>
        <w:rPr>
          <w:rStyle w:val="WordBold"/>
        </w:rPr>
        <w:t>71</w:t>
      </w:r>
      <w:r w:rsidRPr="000F4D7C" w:rsidR="00520AE5">
        <w:rPr>
          <w:rStyle w:val="WordBold"/>
        </w:rPr>
        <w:t>.</w:t>
      </w:r>
      <w:r w:rsidRPr="000F4D7C" w:rsidR="00520AE5">
        <w:tab/>
      </w:r>
      <w:r w:rsidRPr="000F4D7C" w:rsidR="00296C19">
        <w:rPr>
          <w:rStyle w:val="AskIf"/>
        </w:rPr>
        <w:t>[Ask if</w:t>
      </w:r>
      <w:r w:rsidRPr="000F4D7C" w:rsidR="00520AE5">
        <w:rPr>
          <w:rStyle w:val="AskIf"/>
        </w:rPr>
        <w:t xml:space="preserve"> Q</w:t>
      </w:r>
      <w:r w:rsidR="00013A25">
        <w:rPr>
          <w:rStyle w:val="AskIf"/>
        </w:rPr>
        <w:t>6</w:t>
      </w:r>
      <w:r>
        <w:rPr>
          <w:rStyle w:val="AskIf"/>
        </w:rPr>
        <w:t>9</w:t>
      </w:r>
      <w:r w:rsidRPr="000F4D7C" w:rsidR="00520AE5">
        <w:rPr>
          <w:rStyle w:val="AskIf"/>
        </w:rPr>
        <w:t xml:space="preserve"> = "Yes"</w:t>
      </w:r>
      <w:r w:rsidRPr="000F4D7C" w:rsidR="00296C19">
        <w:rPr>
          <w:rStyle w:val="AskIf"/>
        </w:rPr>
        <w:t>]</w:t>
      </w:r>
      <w:r w:rsidRPr="000F4D7C" w:rsidR="00520AE5">
        <w:rPr>
          <w:rStyle w:val="AskIf"/>
        </w:rPr>
        <w:t xml:space="preserve"> </w:t>
      </w:r>
      <w:proofErr w:type="gramStart"/>
      <w:r w:rsidRPr="000F4D7C" w:rsidR="00520AE5">
        <w:rPr>
          <w:rStyle w:val="WordBold"/>
        </w:rPr>
        <w:t>In</w:t>
      </w:r>
      <w:proofErr w:type="gramEnd"/>
      <w:r w:rsidRPr="000F4D7C" w:rsidR="00520AE5">
        <w:rPr>
          <w:rStyle w:val="WordBold"/>
        </w:rPr>
        <w:t xml:space="preserve"> your opinion, how effective was the training you received in </w:t>
      </w:r>
      <w:r w:rsidRPr="000F4D7C" w:rsidR="00520AE5">
        <w:rPr>
          <w:rStyle w:val="WordUnderlineBold"/>
        </w:rPr>
        <w:t>actually reducing or preventing</w:t>
      </w:r>
      <w:r w:rsidRPr="000F4D7C" w:rsidR="00520AE5">
        <w:rPr>
          <w:rStyle w:val="WordBold"/>
        </w:rPr>
        <w:t xml:space="preserve"> racial</w:t>
      </w:r>
      <w:r w:rsidRPr="000F4D7C" w:rsidR="00296C19">
        <w:rPr>
          <w:rStyle w:val="WordBold"/>
        </w:rPr>
        <w:t>/​</w:t>
      </w:r>
      <w:r w:rsidRPr="000F4D7C" w:rsidR="00520AE5">
        <w:rPr>
          <w:rStyle w:val="WordBold"/>
        </w:rPr>
        <w:t>ethnic harassment and discrimination?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520AE5" w:rsidTr="00F10554" w14:paraId="2FB441F4" w14:textId="77777777">
        <w:trPr>
          <w:hidden w:val="0"/>
        </w:trPr>
        <w:tc>
          <w:tcPr>
            <w:tcW w:w="432" w:type="dxa"/>
            <w:shd w:val="clear" w:color="auto" w:fill="auto"/>
          </w:tcPr>
          <w:p w:rsidRPr="00F10554" w:rsidR="00520AE5" w:rsidP="004F7CC9" w:rsidRDefault="00520AE5" w14:paraId="5D718FC1" w14:textId="77777777">
            <w:pPr>
              <w:pStyle w:val="ASAnnotationTableKWN"/>
              <w:rPr>
                <w:vanish w:val="0"/>
              </w:rPr>
            </w:pPr>
            <w:r w:rsidRPr="00F10554">
              <w:rPr>
                <w:vanish w:val="0"/>
              </w:rPr>
              <w:t>4</w:t>
            </w:r>
          </w:p>
        </w:tc>
        <w:tc>
          <w:tcPr>
            <w:tcW w:w="360" w:type="dxa"/>
            <w:shd w:val="clear" w:color="auto" w:fill="auto"/>
            <w:vAlign w:val="center"/>
          </w:tcPr>
          <w:p w:rsidRPr="000F4D7C" w:rsidR="00520AE5" w:rsidP="004F7CC9" w:rsidRDefault="007A6A79" w14:paraId="68A4D772" w14:textId="1B709219">
            <w:pPr>
              <w:pStyle w:val="ASSurveyBoxLeft"/>
            </w:pPr>
            <w:r>
              <w:rPr>
                <w:noProof/>
              </w:rPr>
              <w:drawing>
                <wp:inline distT="0" distB="0" distL="0" distR="0" wp14:anchorId="16E16EBA" wp14:editId="5D262544">
                  <wp:extent cx="180975" cy="180975"/>
                  <wp:effectExtent l="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16EA25AE" w14:textId="77777777">
            <w:pPr>
              <w:pStyle w:val="ASResponseList"/>
            </w:pPr>
            <w:r w:rsidRPr="000F4D7C">
              <w:t>Very effective</w:t>
            </w:r>
          </w:p>
        </w:tc>
      </w:tr>
      <w:tr w:rsidRPr="000F4D7C" w:rsidR="00520AE5" w:rsidTr="00F10554" w14:paraId="6EF0D6EF" w14:textId="77777777">
        <w:trPr>
          <w:hidden w:val="0"/>
        </w:trPr>
        <w:tc>
          <w:tcPr>
            <w:tcW w:w="432" w:type="dxa"/>
            <w:shd w:val="clear" w:color="auto" w:fill="auto"/>
          </w:tcPr>
          <w:p w:rsidRPr="00F10554" w:rsidR="00520AE5" w:rsidP="004F7CC9" w:rsidRDefault="00520AE5" w14:paraId="3152FAE5" w14:textId="77777777">
            <w:pPr>
              <w:pStyle w:val="ASAnnotationTableKWN"/>
              <w:rPr>
                <w:vanish w:val="0"/>
              </w:rPr>
            </w:pPr>
            <w:r w:rsidRPr="00F10554">
              <w:rPr>
                <w:vanish w:val="0"/>
              </w:rPr>
              <w:t>3</w:t>
            </w:r>
          </w:p>
        </w:tc>
        <w:tc>
          <w:tcPr>
            <w:tcW w:w="360" w:type="dxa"/>
            <w:shd w:val="clear" w:color="auto" w:fill="auto"/>
            <w:vAlign w:val="center"/>
          </w:tcPr>
          <w:p w:rsidRPr="000F4D7C" w:rsidR="00520AE5" w:rsidP="004F7CC9" w:rsidRDefault="007A6A79" w14:paraId="576FE115" w14:textId="19B718D3">
            <w:pPr>
              <w:pStyle w:val="ASSurveyBoxLeft"/>
            </w:pPr>
            <w:r>
              <w:rPr>
                <w:noProof/>
              </w:rPr>
              <w:drawing>
                <wp:inline distT="0" distB="0" distL="0" distR="0" wp14:anchorId="616199C1" wp14:editId="69D489CB">
                  <wp:extent cx="180975" cy="180975"/>
                  <wp:effectExtent l="0" t="0" r="0" b="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7A1ABDD0" w14:textId="77777777">
            <w:pPr>
              <w:pStyle w:val="ASResponseList"/>
            </w:pPr>
            <w:r w:rsidRPr="000F4D7C">
              <w:t>Moderately effective</w:t>
            </w:r>
          </w:p>
        </w:tc>
      </w:tr>
      <w:tr w:rsidRPr="000F4D7C" w:rsidR="00520AE5" w:rsidTr="00F10554" w14:paraId="218BAE4F" w14:textId="77777777">
        <w:trPr>
          <w:hidden w:val="0"/>
        </w:trPr>
        <w:tc>
          <w:tcPr>
            <w:tcW w:w="432" w:type="dxa"/>
            <w:shd w:val="clear" w:color="auto" w:fill="auto"/>
          </w:tcPr>
          <w:p w:rsidRPr="00F10554" w:rsidR="00520AE5" w:rsidP="004F7CC9" w:rsidRDefault="00520AE5" w14:paraId="28729120" w14:textId="77777777">
            <w:pPr>
              <w:pStyle w:val="ASAnnotationTableKWN"/>
              <w:rPr>
                <w:vanish w:val="0"/>
              </w:rPr>
            </w:pPr>
            <w:r w:rsidRPr="00F10554">
              <w:rPr>
                <w:vanish w:val="0"/>
              </w:rPr>
              <w:t>2</w:t>
            </w:r>
          </w:p>
        </w:tc>
        <w:tc>
          <w:tcPr>
            <w:tcW w:w="360" w:type="dxa"/>
            <w:shd w:val="clear" w:color="auto" w:fill="auto"/>
            <w:vAlign w:val="center"/>
          </w:tcPr>
          <w:p w:rsidRPr="000F4D7C" w:rsidR="00520AE5" w:rsidP="004F7CC9" w:rsidRDefault="007A6A79" w14:paraId="4E364DAB" w14:textId="5DC3D58F">
            <w:pPr>
              <w:pStyle w:val="ASSurveyBoxLeft"/>
            </w:pPr>
            <w:r>
              <w:rPr>
                <w:noProof/>
              </w:rPr>
              <w:drawing>
                <wp:inline distT="0" distB="0" distL="0" distR="0" wp14:anchorId="78546630" wp14:editId="0ABF08DE">
                  <wp:extent cx="180975" cy="180975"/>
                  <wp:effectExtent l="0" t="0" r="0"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144E792F" w14:textId="77777777">
            <w:pPr>
              <w:pStyle w:val="ASResponseList"/>
            </w:pPr>
            <w:r w:rsidRPr="000F4D7C">
              <w:t>Slightly effective</w:t>
            </w:r>
          </w:p>
        </w:tc>
      </w:tr>
      <w:tr w:rsidRPr="000F4D7C" w:rsidR="00520AE5" w:rsidTr="00F10554" w14:paraId="58C4BBFB" w14:textId="77777777">
        <w:trPr>
          <w:hidden w:val="0"/>
        </w:trPr>
        <w:tc>
          <w:tcPr>
            <w:tcW w:w="432" w:type="dxa"/>
            <w:shd w:val="clear" w:color="auto" w:fill="auto"/>
          </w:tcPr>
          <w:p w:rsidRPr="00F10554" w:rsidR="00520AE5" w:rsidP="004F7CC9" w:rsidRDefault="00520AE5" w14:paraId="06AAC2F3" w14:textId="77777777">
            <w:pPr>
              <w:pStyle w:val="ASAnnotationTable"/>
              <w:rPr>
                <w:vanish w:val="0"/>
              </w:rPr>
            </w:pPr>
            <w:r w:rsidRPr="00F10554">
              <w:rPr>
                <w:vanish w:val="0"/>
              </w:rPr>
              <w:t>1</w:t>
            </w:r>
          </w:p>
        </w:tc>
        <w:tc>
          <w:tcPr>
            <w:tcW w:w="360" w:type="dxa"/>
            <w:shd w:val="clear" w:color="auto" w:fill="auto"/>
            <w:vAlign w:val="center"/>
          </w:tcPr>
          <w:p w:rsidRPr="000F4D7C" w:rsidR="00520AE5" w:rsidP="004F7CC9" w:rsidRDefault="007A6A79" w14:paraId="6005AB3C" w14:textId="21E93505">
            <w:pPr>
              <w:pStyle w:val="ASSurveyBoxLeft"/>
            </w:pPr>
            <w:r>
              <w:rPr>
                <w:noProof/>
              </w:rPr>
              <w:drawing>
                <wp:inline distT="0" distB="0" distL="0" distR="0" wp14:anchorId="58E140EA" wp14:editId="5AD7BFE2">
                  <wp:extent cx="180975" cy="180975"/>
                  <wp:effectExtent l="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5486F729" w14:textId="77777777">
            <w:pPr>
              <w:pStyle w:val="ASResponseList"/>
            </w:pPr>
            <w:r w:rsidRPr="000F4D7C">
              <w:t>Not at all effective</w:t>
            </w:r>
          </w:p>
        </w:tc>
      </w:tr>
    </w:tbl>
    <w:p w:rsidRPr="000F4D7C" w:rsidR="00520AE5" w:rsidP="004F7CC9" w:rsidRDefault="00520AE5" w14:paraId="0E6C6F18" w14:textId="77777777">
      <w:pPr>
        <w:pStyle w:val="Spacer4pt"/>
      </w:pPr>
    </w:p>
    <w:p w:rsidRPr="000F4D7C" w:rsidR="00520AE5" w:rsidP="00296C19" w:rsidRDefault="00520AE5" w14:paraId="70EE9633" w14:textId="77777777">
      <w:pPr>
        <w:pStyle w:val="ASQuestionHeader"/>
      </w:pPr>
      <w:r w:rsidRPr="000F4D7C">
        <w:t>MILITARY</w:t>
      </w:r>
      <w:r w:rsidRPr="000F4D7C" w:rsidR="00296C19">
        <w:t>/​</w:t>
      </w:r>
      <w:r w:rsidRPr="000F4D7C">
        <w:t>CIVILIAN COMPARISONS</w:t>
      </w:r>
    </w:p>
    <w:p w:rsidRPr="000F4D7C" w:rsidR="00520AE5" w:rsidP="00520AE5" w:rsidRDefault="00520AE5" w14:paraId="0C05225C" w14:textId="77777777">
      <w:pPr>
        <w:pStyle w:val="ASAnnotationParagraph"/>
        <w:rPr>
          <w:vanish w:val="0"/>
        </w:rPr>
      </w:pPr>
      <w:r w:rsidRPr="000F4D7C">
        <w:rPr>
          <w:vanish w:val="0"/>
        </w:rPr>
        <w:t>COMPFREQ</w:t>
      </w:r>
    </w:p>
    <w:p w:rsidRPr="000F4D7C" w:rsidR="00520AE5" w:rsidP="00296C19" w:rsidRDefault="00B60EB3" w14:paraId="3C03D267" w14:textId="5876AF29">
      <w:pPr>
        <w:pStyle w:val="ASQstStem"/>
      </w:pPr>
      <w:r>
        <w:rPr>
          <w:rStyle w:val="WordBold"/>
        </w:rPr>
        <w:t>72</w:t>
      </w:r>
      <w:r w:rsidRPr="000F4D7C" w:rsidR="00520AE5">
        <w:rPr>
          <w:rStyle w:val="WordBold"/>
        </w:rPr>
        <w:t>.</w:t>
      </w:r>
      <w:r w:rsidRPr="000F4D7C" w:rsidR="00520AE5">
        <w:tab/>
      </w:r>
      <w:r w:rsidRPr="000F4D7C" w:rsidR="00520AE5">
        <w:rPr>
          <w:rStyle w:val="WordBold"/>
        </w:rPr>
        <w:t>In your opinion, how often does racial</w:t>
      </w:r>
      <w:r w:rsidRPr="000F4D7C" w:rsidR="00296C19">
        <w:rPr>
          <w:rStyle w:val="WordBold"/>
        </w:rPr>
        <w:t>/​</w:t>
      </w:r>
      <w:r w:rsidRPr="000F4D7C" w:rsidR="00520AE5">
        <w:rPr>
          <w:rStyle w:val="WordBold"/>
        </w:rPr>
        <w:t xml:space="preserve">ethnic harassment and discrimination occur in the </w:t>
      </w:r>
      <w:r w:rsidRPr="000F4D7C" w:rsidR="00520AE5">
        <w:rPr>
          <w:rStyle w:val="WordUnderlineBold"/>
        </w:rPr>
        <w:t>nation</w:t>
      </w:r>
      <w:r w:rsidRPr="000F4D7C" w:rsidR="00520AE5">
        <w:rPr>
          <w:rStyle w:val="WordBold"/>
        </w:rPr>
        <w:t xml:space="preserve"> now, as compared with the </w:t>
      </w:r>
      <w:r w:rsidRPr="000F4D7C" w:rsidR="00520AE5">
        <w:rPr>
          <w:rStyle w:val="WordUnderlineBold"/>
        </w:rPr>
        <w:t>last five years</w:t>
      </w:r>
      <w:r w:rsidRPr="000F4D7C" w:rsidR="00520AE5">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520AE5" w:rsidTr="00F10554" w14:paraId="7CFDB033" w14:textId="77777777">
        <w:trPr>
          <w:hidden w:val="0"/>
        </w:trPr>
        <w:tc>
          <w:tcPr>
            <w:tcW w:w="432" w:type="dxa"/>
            <w:shd w:val="clear" w:color="auto" w:fill="auto"/>
          </w:tcPr>
          <w:p w:rsidRPr="00F10554" w:rsidR="00520AE5" w:rsidP="004F7CC9" w:rsidRDefault="00520AE5" w14:paraId="79AB8EFC" w14:textId="77777777">
            <w:pPr>
              <w:pStyle w:val="ASAnnotationTableKWN"/>
              <w:rPr>
                <w:vanish w:val="0"/>
              </w:rPr>
            </w:pPr>
            <w:r w:rsidRPr="00F10554">
              <w:rPr>
                <w:vanish w:val="0"/>
              </w:rPr>
              <w:t>1</w:t>
            </w:r>
          </w:p>
        </w:tc>
        <w:tc>
          <w:tcPr>
            <w:tcW w:w="360" w:type="dxa"/>
            <w:shd w:val="clear" w:color="auto" w:fill="auto"/>
          </w:tcPr>
          <w:p w:rsidRPr="000F4D7C" w:rsidR="00520AE5" w:rsidP="004F7CC9" w:rsidRDefault="007A6A79" w14:paraId="45994405" w14:textId="5B1279B3">
            <w:pPr>
              <w:pStyle w:val="ASSurveyBoxLeft"/>
            </w:pPr>
            <w:r>
              <w:rPr>
                <w:noProof/>
              </w:rPr>
              <w:drawing>
                <wp:inline distT="0" distB="0" distL="0" distR="0" wp14:anchorId="5484260D" wp14:editId="587351B5">
                  <wp:extent cx="180975" cy="180975"/>
                  <wp:effectExtent l="0" t="0" r="0"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23D35201" w14:textId="77777777">
            <w:pPr>
              <w:pStyle w:val="ASResponseList"/>
            </w:pPr>
            <w:r w:rsidRPr="000F4D7C">
              <w:t>Much less often</w:t>
            </w:r>
          </w:p>
        </w:tc>
      </w:tr>
      <w:tr w:rsidRPr="000F4D7C" w:rsidR="00520AE5" w:rsidTr="00F10554" w14:paraId="7AA3CBFF" w14:textId="77777777">
        <w:trPr>
          <w:hidden w:val="0"/>
        </w:trPr>
        <w:tc>
          <w:tcPr>
            <w:tcW w:w="432" w:type="dxa"/>
            <w:shd w:val="clear" w:color="auto" w:fill="auto"/>
          </w:tcPr>
          <w:p w:rsidRPr="00F10554" w:rsidR="00520AE5" w:rsidP="004F7CC9" w:rsidRDefault="00520AE5" w14:paraId="2B5D8B71" w14:textId="77777777">
            <w:pPr>
              <w:pStyle w:val="ASAnnotationTableKWN"/>
              <w:rPr>
                <w:vanish w:val="0"/>
              </w:rPr>
            </w:pPr>
            <w:r w:rsidRPr="00F10554">
              <w:rPr>
                <w:vanish w:val="0"/>
              </w:rPr>
              <w:t>2</w:t>
            </w:r>
          </w:p>
        </w:tc>
        <w:tc>
          <w:tcPr>
            <w:tcW w:w="360" w:type="dxa"/>
            <w:shd w:val="clear" w:color="auto" w:fill="auto"/>
          </w:tcPr>
          <w:p w:rsidRPr="000F4D7C" w:rsidR="00520AE5" w:rsidP="004F7CC9" w:rsidRDefault="007A6A79" w14:paraId="3EBB2BB8" w14:textId="729E1E38">
            <w:pPr>
              <w:pStyle w:val="ASSurveyBoxLeft"/>
            </w:pPr>
            <w:r>
              <w:rPr>
                <w:noProof/>
              </w:rPr>
              <w:drawing>
                <wp:inline distT="0" distB="0" distL="0" distR="0" wp14:anchorId="6CB4A0C7" wp14:editId="4A2B1A55">
                  <wp:extent cx="180975" cy="180975"/>
                  <wp:effectExtent l="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2D88F821" w14:textId="77777777">
            <w:pPr>
              <w:pStyle w:val="ASResponseList"/>
            </w:pPr>
            <w:r w:rsidRPr="000F4D7C">
              <w:t>Less often</w:t>
            </w:r>
          </w:p>
        </w:tc>
      </w:tr>
      <w:tr w:rsidRPr="000F4D7C" w:rsidR="00520AE5" w:rsidTr="00F10554" w14:paraId="3982F34F" w14:textId="77777777">
        <w:trPr>
          <w:hidden w:val="0"/>
        </w:trPr>
        <w:tc>
          <w:tcPr>
            <w:tcW w:w="432" w:type="dxa"/>
            <w:shd w:val="clear" w:color="auto" w:fill="auto"/>
          </w:tcPr>
          <w:p w:rsidRPr="00F10554" w:rsidR="00520AE5" w:rsidP="004F7CC9" w:rsidRDefault="00520AE5" w14:paraId="78D5F6CF" w14:textId="77777777">
            <w:pPr>
              <w:pStyle w:val="ASAnnotationTableKWN"/>
              <w:rPr>
                <w:vanish w:val="0"/>
              </w:rPr>
            </w:pPr>
            <w:r w:rsidRPr="00F10554">
              <w:rPr>
                <w:vanish w:val="0"/>
              </w:rPr>
              <w:t>3</w:t>
            </w:r>
          </w:p>
        </w:tc>
        <w:tc>
          <w:tcPr>
            <w:tcW w:w="360" w:type="dxa"/>
            <w:shd w:val="clear" w:color="auto" w:fill="auto"/>
          </w:tcPr>
          <w:p w:rsidRPr="000F4D7C" w:rsidR="00520AE5" w:rsidP="004F7CC9" w:rsidRDefault="007A6A79" w14:paraId="436A6919" w14:textId="0A604ADC">
            <w:pPr>
              <w:pStyle w:val="ASSurveyBoxLeft"/>
            </w:pPr>
            <w:r>
              <w:rPr>
                <w:noProof/>
              </w:rPr>
              <w:drawing>
                <wp:inline distT="0" distB="0" distL="0" distR="0" wp14:anchorId="6888ED40" wp14:editId="4A5A6EFA">
                  <wp:extent cx="180975" cy="180975"/>
                  <wp:effectExtent l="0" t="0" r="0"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644EAE56" w14:textId="77777777">
            <w:pPr>
              <w:pStyle w:val="ASResponseList"/>
            </w:pPr>
            <w:r w:rsidRPr="000F4D7C">
              <w:t>About the same</w:t>
            </w:r>
          </w:p>
        </w:tc>
      </w:tr>
      <w:tr w:rsidRPr="000F4D7C" w:rsidR="00520AE5" w:rsidTr="00F10554" w14:paraId="3D0CBBF3" w14:textId="77777777">
        <w:trPr>
          <w:hidden w:val="0"/>
        </w:trPr>
        <w:tc>
          <w:tcPr>
            <w:tcW w:w="432" w:type="dxa"/>
            <w:shd w:val="clear" w:color="auto" w:fill="auto"/>
          </w:tcPr>
          <w:p w:rsidRPr="00F10554" w:rsidR="00520AE5" w:rsidP="004F7CC9" w:rsidRDefault="00520AE5" w14:paraId="6FBCDDE9" w14:textId="77777777">
            <w:pPr>
              <w:pStyle w:val="ASAnnotationTableKWN"/>
              <w:rPr>
                <w:vanish w:val="0"/>
              </w:rPr>
            </w:pPr>
            <w:r w:rsidRPr="00F10554">
              <w:rPr>
                <w:vanish w:val="0"/>
              </w:rPr>
              <w:t>4</w:t>
            </w:r>
          </w:p>
        </w:tc>
        <w:tc>
          <w:tcPr>
            <w:tcW w:w="360" w:type="dxa"/>
            <w:shd w:val="clear" w:color="auto" w:fill="auto"/>
          </w:tcPr>
          <w:p w:rsidRPr="000F4D7C" w:rsidR="00520AE5" w:rsidP="004F7CC9" w:rsidRDefault="007A6A79" w14:paraId="3B9A2709" w14:textId="4831B44E">
            <w:pPr>
              <w:pStyle w:val="ASSurveyBoxLeft"/>
            </w:pPr>
            <w:r>
              <w:rPr>
                <w:noProof/>
              </w:rPr>
              <w:drawing>
                <wp:inline distT="0" distB="0" distL="0" distR="0" wp14:anchorId="68028CEF" wp14:editId="4ECDCCAC">
                  <wp:extent cx="180975" cy="180975"/>
                  <wp:effectExtent l="0" t="0" r="0"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23D8539F" w14:textId="77777777">
            <w:pPr>
              <w:pStyle w:val="ASResponseList"/>
            </w:pPr>
            <w:r w:rsidRPr="000F4D7C">
              <w:t>More often</w:t>
            </w:r>
          </w:p>
        </w:tc>
      </w:tr>
      <w:tr w:rsidRPr="000F4D7C" w:rsidR="00520AE5" w:rsidTr="00F10554" w14:paraId="6CE30E06" w14:textId="77777777">
        <w:trPr>
          <w:hidden w:val="0"/>
        </w:trPr>
        <w:tc>
          <w:tcPr>
            <w:tcW w:w="432" w:type="dxa"/>
            <w:shd w:val="clear" w:color="auto" w:fill="auto"/>
          </w:tcPr>
          <w:p w:rsidRPr="00F10554" w:rsidR="00520AE5" w:rsidP="004F7CC9" w:rsidRDefault="00520AE5" w14:paraId="2C93342B" w14:textId="77777777">
            <w:pPr>
              <w:pStyle w:val="ASAnnotationTableKWN"/>
              <w:rPr>
                <w:vanish w:val="0"/>
              </w:rPr>
            </w:pPr>
            <w:r w:rsidRPr="00F10554">
              <w:rPr>
                <w:vanish w:val="0"/>
              </w:rPr>
              <w:t>5</w:t>
            </w:r>
          </w:p>
        </w:tc>
        <w:tc>
          <w:tcPr>
            <w:tcW w:w="360" w:type="dxa"/>
            <w:shd w:val="clear" w:color="auto" w:fill="auto"/>
          </w:tcPr>
          <w:p w:rsidRPr="000F4D7C" w:rsidR="00520AE5" w:rsidP="004F7CC9" w:rsidRDefault="007A6A79" w14:paraId="264515C3" w14:textId="2EF5578F">
            <w:pPr>
              <w:pStyle w:val="ASSurveyBoxLeft"/>
            </w:pPr>
            <w:r>
              <w:rPr>
                <w:noProof/>
              </w:rPr>
              <w:drawing>
                <wp:inline distT="0" distB="0" distL="0" distR="0" wp14:anchorId="44E5A11D" wp14:editId="023E66AB">
                  <wp:extent cx="180975" cy="180975"/>
                  <wp:effectExtent l="0" t="0" r="0"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43609FE6" w14:textId="77777777">
            <w:pPr>
              <w:pStyle w:val="ASResponseList"/>
            </w:pPr>
            <w:r w:rsidRPr="000F4D7C">
              <w:t>Much more often</w:t>
            </w:r>
          </w:p>
        </w:tc>
      </w:tr>
    </w:tbl>
    <w:p w:rsidRPr="000F4D7C" w:rsidR="00520AE5" w:rsidP="004F7CC9" w:rsidRDefault="00520AE5" w14:paraId="5D9DE35B" w14:textId="77777777">
      <w:pPr>
        <w:pStyle w:val="Spacer4pt"/>
      </w:pPr>
    </w:p>
    <w:p w:rsidRPr="000F4D7C" w:rsidR="00520AE5" w:rsidP="00520AE5" w:rsidRDefault="00D606C9" w14:paraId="0D27F88C" w14:textId="5BA603D1">
      <w:pPr>
        <w:pStyle w:val="ASAnnotationParagraph"/>
        <w:rPr>
          <w:vanish w:val="0"/>
        </w:rPr>
      </w:pPr>
      <w:r>
        <w:rPr>
          <w:vanish w:val="0"/>
        </w:rPr>
        <w:t>NATION/</w:t>
      </w:r>
      <w:r w:rsidRPr="000F4D7C" w:rsidR="00520AE5">
        <w:rPr>
          <w:vanish w:val="0"/>
        </w:rPr>
        <w:t>NATION2</w:t>
      </w:r>
    </w:p>
    <w:p w:rsidRPr="000F4D7C" w:rsidR="00520AE5" w:rsidP="00296C19" w:rsidRDefault="00B60EB3" w14:paraId="5176C835" w14:textId="3F20B5B9">
      <w:pPr>
        <w:pStyle w:val="ASQstStem"/>
      </w:pPr>
      <w:r>
        <w:rPr>
          <w:rStyle w:val="WordBold"/>
        </w:rPr>
        <w:t>73</w:t>
      </w:r>
      <w:r w:rsidRPr="000F4D7C" w:rsidR="00520AE5">
        <w:rPr>
          <w:rStyle w:val="WordBold"/>
        </w:rPr>
        <w:t>.</w:t>
      </w:r>
      <w:r w:rsidRPr="000F4D7C" w:rsidR="00520AE5">
        <w:tab/>
      </w:r>
      <w:r w:rsidRPr="000F4D7C" w:rsidR="00520AE5">
        <w:rPr>
          <w:rStyle w:val="WordBold"/>
        </w:rPr>
        <w:t>In your opinion, have overall race</w:t>
      </w:r>
      <w:r w:rsidRPr="000F4D7C" w:rsidR="00296C19">
        <w:rPr>
          <w:rStyle w:val="WordBold"/>
        </w:rPr>
        <w:t>/​</w:t>
      </w:r>
      <w:r w:rsidRPr="000F4D7C" w:rsidR="00520AE5">
        <w:rPr>
          <w:rStyle w:val="WordBold"/>
        </w:rPr>
        <w:t xml:space="preserve">ethnic relations in our </w:t>
      </w:r>
      <w:r w:rsidRPr="000F4D7C" w:rsidR="00520AE5">
        <w:rPr>
          <w:rStyle w:val="WordUnderlineBold"/>
        </w:rPr>
        <w:t>nation</w:t>
      </w:r>
      <w:r w:rsidRPr="000F4D7C" w:rsidR="00520AE5">
        <w:rPr>
          <w:rStyle w:val="WordBold"/>
        </w:rPr>
        <w:t xml:space="preserve"> gotten better or worse over the </w:t>
      </w:r>
      <w:r w:rsidRPr="000F4D7C" w:rsidR="00520AE5">
        <w:rPr>
          <w:rStyle w:val="WordUnderlineBold"/>
        </w:rPr>
        <w:t>last five years</w:t>
      </w:r>
      <w:r w:rsidRPr="000F4D7C" w:rsidR="00520AE5">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520AE5" w:rsidTr="00F10554" w14:paraId="178DDD23" w14:textId="77777777">
        <w:trPr>
          <w:hidden w:val="0"/>
        </w:trPr>
        <w:tc>
          <w:tcPr>
            <w:tcW w:w="432" w:type="dxa"/>
            <w:shd w:val="clear" w:color="auto" w:fill="auto"/>
          </w:tcPr>
          <w:p w:rsidRPr="00F10554" w:rsidR="00520AE5" w:rsidP="004F7CC9" w:rsidRDefault="00520AE5" w14:paraId="54EB7FAE" w14:textId="77777777">
            <w:pPr>
              <w:pStyle w:val="ASAnnotationTableKWN"/>
              <w:rPr>
                <w:vanish w:val="0"/>
              </w:rPr>
            </w:pPr>
            <w:r w:rsidRPr="00F10554">
              <w:rPr>
                <w:vanish w:val="0"/>
              </w:rPr>
              <w:t>3</w:t>
            </w:r>
          </w:p>
        </w:tc>
        <w:tc>
          <w:tcPr>
            <w:tcW w:w="360" w:type="dxa"/>
            <w:shd w:val="clear" w:color="auto" w:fill="auto"/>
          </w:tcPr>
          <w:p w:rsidRPr="000F4D7C" w:rsidR="00520AE5" w:rsidP="004F7CC9" w:rsidRDefault="007A6A79" w14:paraId="698E1BA9" w14:textId="2BE291DE">
            <w:pPr>
              <w:pStyle w:val="ASSurveyBoxLeft"/>
            </w:pPr>
            <w:r>
              <w:rPr>
                <w:noProof/>
              </w:rPr>
              <w:drawing>
                <wp:inline distT="0" distB="0" distL="0" distR="0" wp14:anchorId="3862ABC7" wp14:editId="149ED1C8">
                  <wp:extent cx="180975" cy="180975"/>
                  <wp:effectExtent l="0" t="0" r="0"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0BC8205A" w14:textId="77777777">
            <w:pPr>
              <w:pStyle w:val="ASResponseList"/>
            </w:pPr>
            <w:r w:rsidRPr="000F4D7C">
              <w:t>Better today</w:t>
            </w:r>
          </w:p>
        </w:tc>
      </w:tr>
      <w:tr w:rsidRPr="000F4D7C" w:rsidR="00520AE5" w:rsidTr="00F10554" w14:paraId="200E8175" w14:textId="77777777">
        <w:trPr>
          <w:hidden w:val="0"/>
        </w:trPr>
        <w:tc>
          <w:tcPr>
            <w:tcW w:w="432" w:type="dxa"/>
            <w:shd w:val="clear" w:color="auto" w:fill="auto"/>
          </w:tcPr>
          <w:p w:rsidRPr="00F10554" w:rsidR="00520AE5" w:rsidP="004F7CC9" w:rsidRDefault="00520AE5" w14:paraId="38694349" w14:textId="77777777">
            <w:pPr>
              <w:pStyle w:val="ASAnnotationTableKWN"/>
              <w:rPr>
                <w:vanish w:val="0"/>
              </w:rPr>
            </w:pPr>
            <w:r w:rsidRPr="00F10554">
              <w:rPr>
                <w:vanish w:val="0"/>
              </w:rPr>
              <w:t>2</w:t>
            </w:r>
          </w:p>
        </w:tc>
        <w:tc>
          <w:tcPr>
            <w:tcW w:w="360" w:type="dxa"/>
            <w:shd w:val="clear" w:color="auto" w:fill="auto"/>
          </w:tcPr>
          <w:p w:rsidRPr="000F4D7C" w:rsidR="00520AE5" w:rsidP="004F7CC9" w:rsidRDefault="007A6A79" w14:paraId="39470A82" w14:textId="4348BB03">
            <w:pPr>
              <w:pStyle w:val="ASSurveyBoxLeft"/>
            </w:pPr>
            <w:r>
              <w:rPr>
                <w:noProof/>
              </w:rPr>
              <w:drawing>
                <wp:inline distT="0" distB="0" distL="0" distR="0" wp14:anchorId="3C64CDC1" wp14:editId="0C76C3F8">
                  <wp:extent cx="180975" cy="180975"/>
                  <wp:effectExtent l="0" t="0" r="0"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756ADF89" w14:textId="77777777">
            <w:pPr>
              <w:pStyle w:val="ASResponseList"/>
            </w:pPr>
            <w:r w:rsidRPr="000F4D7C">
              <w:t>About the same as five years ago</w:t>
            </w:r>
          </w:p>
        </w:tc>
      </w:tr>
      <w:tr w:rsidRPr="000F4D7C" w:rsidR="00520AE5" w:rsidTr="00F10554" w14:paraId="0FF31B20" w14:textId="77777777">
        <w:trPr>
          <w:hidden w:val="0"/>
        </w:trPr>
        <w:tc>
          <w:tcPr>
            <w:tcW w:w="432" w:type="dxa"/>
            <w:shd w:val="clear" w:color="auto" w:fill="auto"/>
          </w:tcPr>
          <w:p w:rsidRPr="00F10554" w:rsidR="00520AE5" w:rsidP="004F7CC9" w:rsidRDefault="00520AE5" w14:paraId="6789348D" w14:textId="77777777">
            <w:pPr>
              <w:pStyle w:val="ASAnnotationTable"/>
              <w:rPr>
                <w:vanish w:val="0"/>
              </w:rPr>
            </w:pPr>
            <w:r w:rsidRPr="00F10554">
              <w:rPr>
                <w:vanish w:val="0"/>
              </w:rPr>
              <w:t>1</w:t>
            </w:r>
          </w:p>
        </w:tc>
        <w:tc>
          <w:tcPr>
            <w:tcW w:w="360" w:type="dxa"/>
            <w:shd w:val="clear" w:color="auto" w:fill="auto"/>
          </w:tcPr>
          <w:p w:rsidRPr="000F4D7C" w:rsidR="00520AE5" w:rsidP="004F7CC9" w:rsidRDefault="007A6A79" w14:paraId="15B1F744" w14:textId="03B07957">
            <w:pPr>
              <w:pStyle w:val="ASSurveyBoxLeft"/>
            </w:pPr>
            <w:r>
              <w:rPr>
                <w:noProof/>
              </w:rPr>
              <w:drawing>
                <wp:inline distT="0" distB="0" distL="0" distR="0" wp14:anchorId="02364480" wp14:editId="018919D4">
                  <wp:extent cx="180975" cy="180975"/>
                  <wp:effectExtent l="0" t="0" r="0"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6767B0B6" w14:textId="77777777">
            <w:pPr>
              <w:pStyle w:val="ASResponseList"/>
            </w:pPr>
            <w:r w:rsidRPr="000F4D7C">
              <w:t>Worse today</w:t>
            </w:r>
          </w:p>
        </w:tc>
      </w:tr>
    </w:tbl>
    <w:p w:rsidRPr="000F4D7C" w:rsidR="00520AE5" w:rsidP="004F7CC9" w:rsidRDefault="00520AE5" w14:paraId="7C644867" w14:textId="77777777">
      <w:pPr>
        <w:pStyle w:val="Spacer4pt"/>
      </w:pPr>
    </w:p>
    <w:p w:rsidRPr="000F4D7C" w:rsidR="00520AE5" w:rsidP="00520AE5" w:rsidRDefault="00520AE5" w14:paraId="2E3A96F3" w14:textId="77777777">
      <w:pPr>
        <w:pStyle w:val="ASAnnotationParagraph"/>
        <w:rPr>
          <w:vanish w:val="0"/>
        </w:rPr>
      </w:pPr>
      <w:r w:rsidRPr="000F4D7C">
        <w:rPr>
          <w:vanish w:val="0"/>
        </w:rPr>
        <w:t>MILREH</w:t>
      </w:r>
    </w:p>
    <w:p w:rsidRPr="000F4D7C" w:rsidR="00520AE5" w:rsidP="00296C19" w:rsidRDefault="00B60EB3" w14:paraId="18BDA1C0" w14:textId="6B668AB1">
      <w:pPr>
        <w:pStyle w:val="ASQstStem"/>
      </w:pPr>
      <w:r>
        <w:rPr>
          <w:rStyle w:val="WordBold"/>
        </w:rPr>
        <w:t>74</w:t>
      </w:r>
      <w:r w:rsidRPr="000F4D7C" w:rsidR="00520AE5">
        <w:rPr>
          <w:rStyle w:val="WordBold"/>
        </w:rPr>
        <w:t>.</w:t>
      </w:r>
      <w:r w:rsidRPr="000F4D7C" w:rsidR="00520AE5">
        <w:tab/>
      </w:r>
      <w:r w:rsidRPr="000F4D7C" w:rsidR="00296C19">
        <w:rPr>
          <w:rStyle w:val="AskIf"/>
        </w:rPr>
        <w:t>[Ask if</w:t>
      </w:r>
      <w:r w:rsidRPr="000F4D7C" w:rsidR="00520AE5">
        <w:rPr>
          <w:rStyle w:val="AskIf"/>
        </w:rPr>
        <w:t xml:space="preserve"> </w:t>
      </w:r>
      <w:r w:rsidR="00DC6D85">
        <w:rPr>
          <w:rStyle w:val="AskIf"/>
        </w:rPr>
        <w:t>TAFMS</w:t>
      </w:r>
      <w:r w:rsidRPr="000F4D7C" w:rsidR="00520AE5">
        <w:rPr>
          <w:rStyle w:val="AskIf"/>
        </w:rPr>
        <w:t xml:space="preserve"> &gt;= 5</w:t>
      </w:r>
      <w:r w:rsidRPr="000F4D7C" w:rsidR="00296C19">
        <w:rPr>
          <w:rStyle w:val="AskIf"/>
        </w:rPr>
        <w:t>]</w:t>
      </w:r>
      <w:r w:rsidRPr="000F4D7C" w:rsidR="00520AE5">
        <w:rPr>
          <w:rStyle w:val="AskIf"/>
        </w:rPr>
        <w:t xml:space="preserve"> </w:t>
      </w:r>
      <w:proofErr w:type="gramStart"/>
      <w:r w:rsidRPr="000F4D7C" w:rsidR="00520AE5">
        <w:rPr>
          <w:rStyle w:val="WordBold"/>
        </w:rPr>
        <w:t>In</w:t>
      </w:r>
      <w:proofErr w:type="gramEnd"/>
      <w:r w:rsidRPr="000F4D7C" w:rsidR="00520AE5">
        <w:rPr>
          <w:rStyle w:val="WordBold"/>
        </w:rPr>
        <w:t xml:space="preserve"> your opinion, how often does racial</w:t>
      </w:r>
      <w:r w:rsidRPr="000F4D7C" w:rsidR="00296C19">
        <w:rPr>
          <w:rStyle w:val="WordBold"/>
        </w:rPr>
        <w:t>/​</w:t>
      </w:r>
      <w:r w:rsidRPr="000F4D7C" w:rsidR="00520AE5">
        <w:rPr>
          <w:rStyle w:val="WordBold"/>
        </w:rPr>
        <w:t xml:space="preserve">ethnic harassment and discrimination occur in the </w:t>
      </w:r>
      <w:r w:rsidRPr="000F4D7C" w:rsidR="00520AE5">
        <w:rPr>
          <w:rStyle w:val="WordUnderlineBold"/>
        </w:rPr>
        <w:t>military</w:t>
      </w:r>
      <w:r w:rsidRPr="000F4D7C" w:rsidR="00520AE5">
        <w:rPr>
          <w:rStyle w:val="WordBold"/>
        </w:rPr>
        <w:t xml:space="preserve"> now, as compared with the </w:t>
      </w:r>
      <w:r w:rsidRPr="000F4D7C" w:rsidR="00520AE5">
        <w:rPr>
          <w:rStyle w:val="WordUnderlineBold"/>
        </w:rPr>
        <w:t>last five years</w:t>
      </w:r>
      <w:r w:rsidRPr="000F4D7C" w:rsidR="00520AE5">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520AE5" w:rsidTr="00F10554" w14:paraId="1FAE6BC9" w14:textId="77777777">
        <w:trPr>
          <w:hidden w:val="0"/>
        </w:trPr>
        <w:tc>
          <w:tcPr>
            <w:tcW w:w="432" w:type="dxa"/>
            <w:shd w:val="clear" w:color="auto" w:fill="auto"/>
          </w:tcPr>
          <w:p w:rsidRPr="00F10554" w:rsidR="00520AE5" w:rsidP="004F7CC9" w:rsidRDefault="00520AE5" w14:paraId="3DF30271" w14:textId="77777777">
            <w:pPr>
              <w:pStyle w:val="ASAnnotationTableKWN"/>
              <w:rPr>
                <w:vanish w:val="0"/>
              </w:rPr>
            </w:pPr>
            <w:r w:rsidRPr="00F10554">
              <w:rPr>
                <w:vanish w:val="0"/>
              </w:rPr>
              <w:t>1</w:t>
            </w:r>
          </w:p>
        </w:tc>
        <w:tc>
          <w:tcPr>
            <w:tcW w:w="360" w:type="dxa"/>
            <w:shd w:val="clear" w:color="auto" w:fill="auto"/>
          </w:tcPr>
          <w:p w:rsidRPr="000F4D7C" w:rsidR="00520AE5" w:rsidP="004F7CC9" w:rsidRDefault="007A6A79" w14:paraId="2EB16BAA" w14:textId="369575CE">
            <w:pPr>
              <w:pStyle w:val="ASSurveyBoxLeft"/>
            </w:pPr>
            <w:r>
              <w:rPr>
                <w:noProof/>
              </w:rPr>
              <w:drawing>
                <wp:inline distT="0" distB="0" distL="0" distR="0" wp14:anchorId="76EE9EBD" wp14:editId="3231ABB8">
                  <wp:extent cx="180975" cy="180975"/>
                  <wp:effectExtent l="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677C1E97" w14:textId="77777777">
            <w:pPr>
              <w:pStyle w:val="ASResponseList"/>
            </w:pPr>
            <w:r w:rsidRPr="000F4D7C">
              <w:t>Much less often</w:t>
            </w:r>
          </w:p>
        </w:tc>
      </w:tr>
      <w:tr w:rsidRPr="000F4D7C" w:rsidR="00520AE5" w:rsidTr="00F10554" w14:paraId="1AD56C19" w14:textId="77777777">
        <w:trPr>
          <w:hidden w:val="0"/>
        </w:trPr>
        <w:tc>
          <w:tcPr>
            <w:tcW w:w="432" w:type="dxa"/>
            <w:shd w:val="clear" w:color="auto" w:fill="auto"/>
          </w:tcPr>
          <w:p w:rsidRPr="00F10554" w:rsidR="00520AE5" w:rsidP="004F7CC9" w:rsidRDefault="00520AE5" w14:paraId="0169CB33" w14:textId="77777777">
            <w:pPr>
              <w:pStyle w:val="ASAnnotationTableKWN"/>
              <w:rPr>
                <w:vanish w:val="0"/>
              </w:rPr>
            </w:pPr>
            <w:r w:rsidRPr="00F10554">
              <w:rPr>
                <w:vanish w:val="0"/>
              </w:rPr>
              <w:t>2</w:t>
            </w:r>
          </w:p>
        </w:tc>
        <w:tc>
          <w:tcPr>
            <w:tcW w:w="360" w:type="dxa"/>
            <w:shd w:val="clear" w:color="auto" w:fill="auto"/>
          </w:tcPr>
          <w:p w:rsidRPr="000F4D7C" w:rsidR="00520AE5" w:rsidP="004F7CC9" w:rsidRDefault="007A6A79" w14:paraId="52A51A73" w14:textId="5F252E2B">
            <w:pPr>
              <w:pStyle w:val="ASSurveyBoxLeft"/>
            </w:pPr>
            <w:r>
              <w:rPr>
                <w:noProof/>
              </w:rPr>
              <w:drawing>
                <wp:inline distT="0" distB="0" distL="0" distR="0" wp14:anchorId="3B4CBA5D" wp14:editId="28870706">
                  <wp:extent cx="180975" cy="180975"/>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22F48D17" w14:textId="77777777">
            <w:pPr>
              <w:pStyle w:val="ASResponseList"/>
            </w:pPr>
            <w:r w:rsidRPr="000F4D7C">
              <w:t>Less often</w:t>
            </w:r>
          </w:p>
        </w:tc>
      </w:tr>
      <w:tr w:rsidRPr="000F4D7C" w:rsidR="00520AE5" w:rsidTr="00F10554" w14:paraId="340355E8" w14:textId="77777777">
        <w:trPr>
          <w:hidden w:val="0"/>
        </w:trPr>
        <w:tc>
          <w:tcPr>
            <w:tcW w:w="432" w:type="dxa"/>
            <w:shd w:val="clear" w:color="auto" w:fill="auto"/>
          </w:tcPr>
          <w:p w:rsidRPr="00F10554" w:rsidR="00520AE5" w:rsidP="004F7CC9" w:rsidRDefault="00520AE5" w14:paraId="08A0AC2A" w14:textId="77777777">
            <w:pPr>
              <w:pStyle w:val="ASAnnotationTableKWN"/>
              <w:rPr>
                <w:vanish w:val="0"/>
              </w:rPr>
            </w:pPr>
            <w:r w:rsidRPr="00F10554">
              <w:rPr>
                <w:vanish w:val="0"/>
              </w:rPr>
              <w:t>3</w:t>
            </w:r>
          </w:p>
        </w:tc>
        <w:tc>
          <w:tcPr>
            <w:tcW w:w="360" w:type="dxa"/>
            <w:shd w:val="clear" w:color="auto" w:fill="auto"/>
          </w:tcPr>
          <w:p w:rsidRPr="000F4D7C" w:rsidR="00520AE5" w:rsidP="004F7CC9" w:rsidRDefault="007A6A79" w14:paraId="16F979C3" w14:textId="559B3F2B">
            <w:pPr>
              <w:pStyle w:val="ASSurveyBoxLeft"/>
            </w:pPr>
            <w:r>
              <w:rPr>
                <w:noProof/>
              </w:rPr>
              <w:drawing>
                <wp:inline distT="0" distB="0" distL="0" distR="0" wp14:anchorId="09965C61" wp14:editId="32AA9823">
                  <wp:extent cx="180975" cy="180975"/>
                  <wp:effectExtent l="0" t="0" r="0"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7BC0F1A6" w14:textId="77777777">
            <w:pPr>
              <w:pStyle w:val="ASResponseList"/>
            </w:pPr>
            <w:r w:rsidRPr="000F4D7C">
              <w:t>About the same</w:t>
            </w:r>
          </w:p>
        </w:tc>
      </w:tr>
      <w:tr w:rsidRPr="000F4D7C" w:rsidR="00520AE5" w:rsidTr="00F10554" w14:paraId="718CC256" w14:textId="77777777">
        <w:trPr>
          <w:hidden w:val="0"/>
        </w:trPr>
        <w:tc>
          <w:tcPr>
            <w:tcW w:w="432" w:type="dxa"/>
            <w:shd w:val="clear" w:color="auto" w:fill="auto"/>
          </w:tcPr>
          <w:p w:rsidRPr="00F10554" w:rsidR="00520AE5" w:rsidP="004F7CC9" w:rsidRDefault="00520AE5" w14:paraId="7F036EA2" w14:textId="77777777">
            <w:pPr>
              <w:pStyle w:val="ASAnnotationTableKWN"/>
              <w:rPr>
                <w:vanish w:val="0"/>
              </w:rPr>
            </w:pPr>
            <w:r w:rsidRPr="00F10554">
              <w:rPr>
                <w:vanish w:val="0"/>
              </w:rPr>
              <w:t>4</w:t>
            </w:r>
          </w:p>
        </w:tc>
        <w:tc>
          <w:tcPr>
            <w:tcW w:w="360" w:type="dxa"/>
            <w:shd w:val="clear" w:color="auto" w:fill="auto"/>
          </w:tcPr>
          <w:p w:rsidRPr="000F4D7C" w:rsidR="00520AE5" w:rsidP="004F7CC9" w:rsidRDefault="007A6A79" w14:paraId="41B83663" w14:textId="18152306">
            <w:pPr>
              <w:pStyle w:val="ASSurveyBoxLeft"/>
            </w:pPr>
            <w:r>
              <w:rPr>
                <w:noProof/>
              </w:rPr>
              <w:drawing>
                <wp:inline distT="0" distB="0" distL="0" distR="0" wp14:anchorId="68629980" wp14:editId="63C1ACF5">
                  <wp:extent cx="180975" cy="180975"/>
                  <wp:effectExtent l="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530B3F6B" w14:textId="77777777">
            <w:pPr>
              <w:pStyle w:val="ASResponseList"/>
            </w:pPr>
            <w:r w:rsidRPr="000F4D7C">
              <w:t>More often</w:t>
            </w:r>
          </w:p>
        </w:tc>
      </w:tr>
      <w:tr w:rsidRPr="000F4D7C" w:rsidR="00520AE5" w:rsidTr="00F10554" w14:paraId="5D8E8091" w14:textId="77777777">
        <w:trPr>
          <w:hidden w:val="0"/>
        </w:trPr>
        <w:tc>
          <w:tcPr>
            <w:tcW w:w="432" w:type="dxa"/>
            <w:shd w:val="clear" w:color="auto" w:fill="auto"/>
          </w:tcPr>
          <w:p w:rsidRPr="00F10554" w:rsidR="00520AE5" w:rsidP="004F7CC9" w:rsidRDefault="00520AE5" w14:paraId="40084E9C" w14:textId="77777777">
            <w:pPr>
              <w:pStyle w:val="ASAnnotationTableKWN"/>
              <w:rPr>
                <w:vanish w:val="0"/>
              </w:rPr>
            </w:pPr>
            <w:r w:rsidRPr="00F10554">
              <w:rPr>
                <w:vanish w:val="0"/>
              </w:rPr>
              <w:t>5</w:t>
            </w:r>
          </w:p>
        </w:tc>
        <w:tc>
          <w:tcPr>
            <w:tcW w:w="360" w:type="dxa"/>
            <w:shd w:val="clear" w:color="auto" w:fill="auto"/>
          </w:tcPr>
          <w:p w:rsidRPr="000F4D7C" w:rsidR="00520AE5" w:rsidP="004F7CC9" w:rsidRDefault="007A6A79" w14:paraId="19BC89C5" w14:textId="3CFB8A68">
            <w:pPr>
              <w:pStyle w:val="ASSurveyBoxLeft"/>
            </w:pPr>
            <w:r>
              <w:rPr>
                <w:noProof/>
              </w:rPr>
              <w:drawing>
                <wp:inline distT="0" distB="0" distL="0" distR="0" wp14:anchorId="29A7C068" wp14:editId="73B334BF">
                  <wp:extent cx="180975" cy="180975"/>
                  <wp:effectExtent l="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70FE0EE6" w14:textId="77777777">
            <w:pPr>
              <w:pStyle w:val="ASResponseList"/>
            </w:pPr>
            <w:r w:rsidRPr="000F4D7C">
              <w:t>Much more often</w:t>
            </w:r>
          </w:p>
        </w:tc>
      </w:tr>
    </w:tbl>
    <w:p w:rsidRPr="000F4D7C" w:rsidR="00520AE5" w:rsidP="004F7CC9" w:rsidRDefault="00520AE5" w14:paraId="3EE733FC" w14:textId="77777777">
      <w:pPr>
        <w:pStyle w:val="Spacer4pt"/>
      </w:pPr>
    </w:p>
    <w:p w:rsidRPr="000F4D7C" w:rsidR="00520AE5" w:rsidP="00520AE5" w:rsidRDefault="00D606C9" w14:paraId="46C2274F" w14:textId="74993173">
      <w:pPr>
        <w:pStyle w:val="ASAnnotationParagraph"/>
        <w:rPr>
          <w:vanish w:val="0"/>
        </w:rPr>
      </w:pPr>
      <w:r>
        <w:rPr>
          <w:vanish w:val="0"/>
        </w:rPr>
        <w:t>MILOVER/</w:t>
      </w:r>
      <w:r w:rsidRPr="000F4D7C" w:rsidR="00520AE5">
        <w:rPr>
          <w:vanish w:val="0"/>
        </w:rPr>
        <w:t>MILOVER2</w:t>
      </w:r>
    </w:p>
    <w:p w:rsidRPr="000F4D7C" w:rsidR="00520AE5" w:rsidP="00296C19" w:rsidRDefault="00B60EB3" w14:paraId="216AD698" w14:textId="537E6F74">
      <w:pPr>
        <w:pStyle w:val="ASQstStem"/>
      </w:pPr>
      <w:r>
        <w:rPr>
          <w:rStyle w:val="WordBold"/>
        </w:rPr>
        <w:t>75</w:t>
      </w:r>
      <w:r w:rsidRPr="000F4D7C" w:rsidR="00520AE5">
        <w:rPr>
          <w:rStyle w:val="WordBold"/>
        </w:rPr>
        <w:t>.</w:t>
      </w:r>
      <w:r w:rsidRPr="000F4D7C" w:rsidR="00520AE5">
        <w:tab/>
      </w:r>
      <w:r w:rsidRPr="000F4D7C" w:rsidR="00296C19">
        <w:rPr>
          <w:rStyle w:val="AskIf"/>
        </w:rPr>
        <w:t>[Ask if</w:t>
      </w:r>
      <w:r w:rsidRPr="000F4D7C" w:rsidR="00520AE5">
        <w:rPr>
          <w:rStyle w:val="AskIf"/>
        </w:rPr>
        <w:t xml:space="preserve"> </w:t>
      </w:r>
      <w:r w:rsidR="00DC6D85">
        <w:rPr>
          <w:rStyle w:val="AskIf"/>
        </w:rPr>
        <w:t>TAFMS</w:t>
      </w:r>
      <w:r w:rsidRPr="000F4D7C" w:rsidR="00520AE5">
        <w:rPr>
          <w:rStyle w:val="AskIf"/>
        </w:rPr>
        <w:t xml:space="preserve"> &gt;= 5</w:t>
      </w:r>
      <w:r w:rsidRPr="000F4D7C" w:rsidR="00296C19">
        <w:rPr>
          <w:rStyle w:val="AskIf"/>
        </w:rPr>
        <w:t>]</w:t>
      </w:r>
      <w:r w:rsidRPr="000F4D7C" w:rsidR="00520AE5">
        <w:rPr>
          <w:rStyle w:val="AskIf"/>
        </w:rPr>
        <w:t xml:space="preserve"> </w:t>
      </w:r>
      <w:proofErr w:type="gramStart"/>
      <w:r w:rsidRPr="000F4D7C" w:rsidR="00520AE5">
        <w:rPr>
          <w:rStyle w:val="WordBold"/>
        </w:rPr>
        <w:t>In</w:t>
      </w:r>
      <w:proofErr w:type="gramEnd"/>
      <w:r w:rsidRPr="000F4D7C" w:rsidR="00520AE5">
        <w:rPr>
          <w:rStyle w:val="WordBold"/>
        </w:rPr>
        <w:t xml:space="preserve"> your opinion, have overall racial</w:t>
      </w:r>
      <w:r w:rsidRPr="000F4D7C" w:rsidR="00296C19">
        <w:rPr>
          <w:rStyle w:val="WordBold"/>
        </w:rPr>
        <w:t>/​</w:t>
      </w:r>
      <w:r w:rsidRPr="000F4D7C" w:rsidR="00520AE5">
        <w:rPr>
          <w:rStyle w:val="WordBold"/>
        </w:rPr>
        <w:t xml:space="preserve">ethnic relations in the </w:t>
      </w:r>
      <w:r w:rsidRPr="000F4D7C" w:rsidR="00520AE5">
        <w:rPr>
          <w:rStyle w:val="WordUnderlineBold"/>
        </w:rPr>
        <w:t>military</w:t>
      </w:r>
      <w:r w:rsidRPr="000F4D7C" w:rsidR="00520AE5">
        <w:rPr>
          <w:rStyle w:val="WordBold"/>
        </w:rPr>
        <w:t xml:space="preserve"> gotten better or worse over the </w:t>
      </w:r>
      <w:r w:rsidRPr="000F4D7C" w:rsidR="00520AE5">
        <w:rPr>
          <w:rStyle w:val="WordUnderlineBold"/>
        </w:rPr>
        <w:t>last five years</w:t>
      </w:r>
      <w:r w:rsidRPr="000F4D7C" w:rsidR="00520AE5">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520AE5" w:rsidTr="00F10554" w14:paraId="57AE8A02" w14:textId="77777777">
        <w:trPr>
          <w:hidden w:val="0"/>
        </w:trPr>
        <w:tc>
          <w:tcPr>
            <w:tcW w:w="432" w:type="dxa"/>
            <w:shd w:val="clear" w:color="auto" w:fill="auto"/>
          </w:tcPr>
          <w:p w:rsidRPr="00F10554" w:rsidR="00520AE5" w:rsidP="004F7CC9" w:rsidRDefault="00520AE5" w14:paraId="1AB75758" w14:textId="77777777">
            <w:pPr>
              <w:pStyle w:val="ASAnnotationTableKWN"/>
              <w:rPr>
                <w:vanish w:val="0"/>
              </w:rPr>
            </w:pPr>
            <w:r w:rsidRPr="00F10554">
              <w:rPr>
                <w:vanish w:val="0"/>
              </w:rPr>
              <w:t>3</w:t>
            </w:r>
          </w:p>
        </w:tc>
        <w:tc>
          <w:tcPr>
            <w:tcW w:w="360" w:type="dxa"/>
            <w:shd w:val="clear" w:color="auto" w:fill="auto"/>
          </w:tcPr>
          <w:p w:rsidRPr="000F4D7C" w:rsidR="00520AE5" w:rsidP="004F7CC9" w:rsidRDefault="007A6A79" w14:paraId="069E8172" w14:textId="35A6EF41">
            <w:pPr>
              <w:pStyle w:val="ASSurveyBoxLeft"/>
            </w:pPr>
            <w:r>
              <w:rPr>
                <w:noProof/>
              </w:rPr>
              <w:drawing>
                <wp:inline distT="0" distB="0" distL="0" distR="0" wp14:anchorId="238D27C1" wp14:editId="48D88659">
                  <wp:extent cx="180975" cy="180975"/>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09D8A7EB" w14:textId="77777777">
            <w:pPr>
              <w:pStyle w:val="ASResponseList"/>
            </w:pPr>
            <w:r w:rsidRPr="000F4D7C">
              <w:t>Better today</w:t>
            </w:r>
          </w:p>
        </w:tc>
      </w:tr>
      <w:tr w:rsidRPr="000F4D7C" w:rsidR="00520AE5" w:rsidTr="00F10554" w14:paraId="5C82078E" w14:textId="77777777">
        <w:trPr>
          <w:hidden w:val="0"/>
        </w:trPr>
        <w:tc>
          <w:tcPr>
            <w:tcW w:w="432" w:type="dxa"/>
            <w:shd w:val="clear" w:color="auto" w:fill="auto"/>
          </w:tcPr>
          <w:p w:rsidRPr="00F10554" w:rsidR="00520AE5" w:rsidP="004F7CC9" w:rsidRDefault="00520AE5" w14:paraId="5DF14BF0" w14:textId="77777777">
            <w:pPr>
              <w:pStyle w:val="ASAnnotationTableKWN"/>
              <w:rPr>
                <w:vanish w:val="0"/>
              </w:rPr>
            </w:pPr>
            <w:r w:rsidRPr="00F10554">
              <w:rPr>
                <w:vanish w:val="0"/>
              </w:rPr>
              <w:t>2</w:t>
            </w:r>
          </w:p>
        </w:tc>
        <w:tc>
          <w:tcPr>
            <w:tcW w:w="360" w:type="dxa"/>
            <w:shd w:val="clear" w:color="auto" w:fill="auto"/>
          </w:tcPr>
          <w:p w:rsidRPr="000F4D7C" w:rsidR="00520AE5" w:rsidP="004F7CC9" w:rsidRDefault="007A6A79" w14:paraId="0CFB0E88" w14:textId="65653B86">
            <w:pPr>
              <w:pStyle w:val="ASSurveyBoxLeft"/>
            </w:pPr>
            <w:r>
              <w:rPr>
                <w:noProof/>
              </w:rPr>
              <w:drawing>
                <wp:inline distT="0" distB="0" distL="0" distR="0" wp14:anchorId="793AE602" wp14:editId="7407AC2D">
                  <wp:extent cx="180975" cy="180975"/>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166930CE" w14:textId="77777777">
            <w:pPr>
              <w:pStyle w:val="ASResponseList"/>
            </w:pPr>
            <w:r w:rsidRPr="000F4D7C">
              <w:t>About the same as five years ago</w:t>
            </w:r>
          </w:p>
        </w:tc>
      </w:tr>
      <w:tr w:rsidRPr="000F4D7C" w:rsidR="00520AE5" w:rsidTr="00F10554" w14:paraId="376145D7" w14:textId="77777777">
        <w:trPr>
          <w:hidden w:val="0"/>
        </w:trPr>
        <w:tc>
          <w:tcPr>
            <w:tcW w:w="432" w:type="dxa"/>
            <w:shd w:val="clear" w:color="auto" w:fill="auto"/>
          </w:tcPr>
          <w:p w:rsidRPr="00F10554" w:rsidR="00520AE5" w:rsidP="004F7CC9" w:rsidRDefault="00520AE5" w14:paraId="0368BFB0" w14:textId="77777777">
            <w:pPr>
              <w:pStyle w:val="ASAnnotationTable"/>
              <w:rPr>
                <w:vanish w:val="0"/>
              </w:rPr>
            </w:pPr>
            <w:r w:rsidRPr="00F10554">
              <w:rPr>
                <w:vanish w:val="0"/>
              </w:rPr>
              <w:t>1</w:t>
            </w:r>
          </w:p>
        </w:tc>
        <w:tc>
          <w:tcPr>
            <w:tcW w:w="360" w:type="dxa"/>
            <w:shd w:val="clear" w:color="auto" w:fill="auto"/>
          </w:tcPr>
          <w:p w:rsidRPr="000F4D7C" w:rsidR="00520AE5" w:rsidP="004F7CC9" w:rsidRDefault="007A6A79" w14:paraId="648E6208" w14:textId="7E6A3612">
            <w:pPr>
              <w:pStyle w:val="ASSurveyBoxLeft"/>
            </w:pPr>
            <w:r>
              <w:rPr>
                <w:noProof/>
              </w:rPr>
              <w:drawing>
                <wp:inline distT="0" distB="0" distL="0" distR="0" wp14:anchorId="6396E531" wp14:editId="3AA24628">
                  <wp:extent cx="180975" cy="180975"/>
                  <wp:effectExtent l="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520AE5" w:rsidP="004F7CC9" w:rsidRDefault="00520AE5" w14:paraId="4553B55B" w14:textId="77777777">
            <w:pPr>
              <w:pStyle w:val="ASResponseList"/>
            </w:pPr>
            <w:r w:rsidRPr="000F4D7C">
              <w:t>Worse today</w:t>
            </w:r>
          </w:p>
        </w:tc>
      </w:tr>
    </w:tbl>
    <w:p w:rsidRPr="000F4D7C" w:rsidR="00520AE5" w:rsidP="004F7CC9" w:rsidRDefault="00520AE5" w14:paraId="29C12485" w14:textId="77777777">
      <w:pPr>
        <w:pStyle w:val="Spacer4pt"/>
      </w:pPr>
    </w:p>
    <w:p w:rsidRPr="000F4D7C" w:rsidR="00520AE5" w:rsidP="00296C19" w:rsidRDefault="00520AE5" w14:paraId="71A2CCDE" w14:textId="77777777">
      <w:pPr>
        <w:pStyle w:val="ASQuestionHeader"/>
      </w:pPr>
      <w:r w:rsidRPr="000F4D7C">
        <w:t>ADDITIONAL WORKPLACE EXPERIENCES</w:t>
      </w:r>
    </w:p>
    <w:p w:rsidRPr="003B4B4E" w:rsidR="0081727E" w:rsidP="0081727E" w:rsidRDefault="0081727E" w14:paraId="202FB0D5" w14:textId="370C6E5C">
      <w:pPr>
        <w:pStyle w:val="ASQstStem"/>
        <w:rPr>
          <w:rStyle w:val="WordBold"/>
        </w:rPr>
      </w:pPr>
      <w:r w:rsidRPr="003B4B4E">
        <w:t xml:space="preserve">In this section, you will be asked about times </w:t>
      </w:r>
      <w:r w:rsidRPr="003B4B4E">
        <w:rPr>
          <w:rStyle w:val="WordBold"/>
        </w:rPr>
        <w:t xml:space="preserve">you witnessed or experienced </w:t>
      </w:r>
      <w:r w:rsidRPr="003B4B4E">
        <w:rPr>
          <w:rStyle w:val="WordBold"/>
          <w:b w:val="0"/>
        </w:rPr>
        <w:t xml:space="preserve">behaviors by someone from your military workplace that </w:t>
      </w:r>
      <w:r w:rsidR="009C0769">
        <w:rPr>
          <w:rStyle w:val="WordBold"/>
          <w:b w:val="0"/>
        </w:rPr>
        <w:t>advocated, encouraged, or showed support</w:t>
      </w:r>
      <w:r w:rsidRPr="003B4B4E">
        <w:rPr>
          <w:rStyle w:val="WordBold"/>
          <w:b w:val="0"/>
        </w:rPr>
        <w:t xml:space="preserve"> for an organization, ideology, or hate group that promotes violence, discrimination, or other illegal acts against people or the U.S. government.  The questions ask about things that you witnessed or experienced </w:t>
      </w:r>
      <w:r w:rsidRPr="003B4B4E">
        <w:rPr>
          <w:rStyle w:val="WordBold"/>
        </w:rPr>
        <w:t xml:space="preserve">AFTER [X Date].  </w:t>
      </w:r>
    </w:p>
    <w:p w:rsidRPr="003B4B4E" w:rsidR="0081727E" w:rsidP="0081727E" w:rsidRDefault="0081727E" w14:paraId="609F9526" w14:textId="77777777">
      <w:pPr>
        <w:pStyle w:val="ASQstStem"/>
      </w:pPr>
      <w:r w:rsidRPr="003B4B4E">
        <w:t>When a question says “</w:t>
      </w:r>
      <w:r w:rsidRPr="003B4B4E">
        <w:rPr>
          <w:rStyle w:val="WordUnderline"/>
          <w:b/>
          <w:u w:val="none"/>
        </w:rPr>
        <w:t>someone from work</w:t>
      </w:r>
      <w:r w:rsidRPr="003B4B4E">
        <w:t xml:space="preserve">,” please include any person you have contact with </w:t>
      </w:r>
      <w:r w:rsidRPr="003B4B4E">
        <w:rPr>
          <w:rStyle w:val="WordUnderline"/>
          <w:b/>
          <w:u w:val="none"/>
        </w:rPr>
        <w:t>as part of your military duties</w:t>
      </w:r>
      <w:r w:rsidRPr="003B4B4E">
        <w:t>.  “Someone from work” could be a supervisor, a civilian employee, contractor, or military personnel at any rank.  They could be in your unit or in other units.</w:t>
      </w:r>
    </w:p>
    <w:p w:rsidRPr="003B4B4E" w:rsidR="0081727E" w:rsidP="0081727E" w:rsidRDefault="0081727E" w14:paraId="6529AE5D" w14:textId="3329D135">
      <w:pPr>
        <w:pStyle w:val="ASQstStem"/>
      </w:pPr>
      <w:r w:rsidRPr="003B4B4E">
        <w:t xml:space="preserve">These things might have occurred on duty or off duty, on base or off base, in person or through electronic means including social media.  Please include them as long as the person who did them was someone from </w:t>
      </w:r>
      <w:r w:rsidRPr="003B4B4E">
        <w:rPr>
          <w:b/>
        </w:rPr>
        <w:t xml:space="preserve">your </w:t>
      </w:r>
      <w:r w:rsidRPr="003B4B4E">
        <w:rPr>
          <w:rStyle w:val="WordUnderline"/>
          <w:b/>
          <w:u w:val="none"/>
        </w:rPr>
        <w:t>military workplace</w:t>
      </w:r>
      <w:r w:rsidRPr="003B4B4E">
        <w:t xml:space="preserve">.  Do </w:t>
      </w:r>
      <w:r w:rsidRPr="003B4B4E">
        <w:rPr>
          <w:b/>
        </w:rPr>
        <w:t>NOT</w:t>
      </w:r>
      <w:r w:rsidRPr="003B4B4E">
        <w:t xml:space="preserve"> include any behaviors that are </w:t>
      </w:r>
      <w:r w:rsidR="009C0769">
        <w:t xml:space="preserve">required as </w:t>
      </w:r>
      <w:r w:rsidRPr="003B4B4E">
        <w:t>part of official military training activities or duties that happened in a nonmilitary job.</w:t>
      </w:r>
    </w:p>
    <w:p w:rsidRPr="003B4B4E" w:rsidR="0081727E" w:rsidP="0081727E" w:rsidRDefault="0081727E" w14:paraId="0B1324A4" w14:textId="77777777">
      <w:pPr>
        <w:pStyle w:val="ASQstStem"/>
      </w:pPr>
      <w:r w:rsidRPr="003B4B4E">
        <w:t xml:space="preserve">Responding to these questions will </w:t>
      </w:r>
      <w:r w:rsidRPr="003B4B4E">
        <w:rPr>
          <w:b/>
        </w:rPr>
        <w:t>NOT</w:t>
      </w:r>
      <w:r w:rsidRPr="003B4B4E">
        <w:t xml:space="preserve"> result in a report about your experiences to the Department.  </w:t>
      </w:r>
    </w:p>
    <w:p w:rsidR="0081727E" w:rsidP="0081727E" w:rsidRDefault="0081727E" w14:paraId="78716EE8" w14:textId="77777777"/>
    <w:p w:rsidR="0081727E" w:rsidP="0081727E" w:rsidRDefault="0081727E" w14:paraId="32B8B77D" w14:textId="77777777">
      <w:pPr>
        <w:pStyle w:val="ASIntroduction"/>
      </w:pPr>
      <w:r w:rsidRPr="00483BA9">
        <w:rPr>
          <w:rStyle w:val="WordUnderline"/>
          <w:u w:val="none"/>
        </w:rPr>
        <w:t>“Someone from work”</w:t>
      </w:r>
      <w:r w:rsidRPr="00483BA9">
        <w:t xml:space="preserve"> includes any person you have contact with as part of your military duties</w:t>
      </w:r>
      <w:r w:rsidRPr="003B4B4E">
        <w:rPr>
          <w:b/>
        </w:rPr>
        <w:t>.</w:t>
      </w:r>
    </w:p>
    <w:p w:rsidR="0081727E" w:rsidP="0081727E" w:rsidRDefault="0081727E" w14:paraId="7363FDF7" w14:textId="77777777">
      <w:pPr>
        <w:pStyle w:val="Spacer4pt"/>
      </w:pPr>
    </w:p>
    <w:p w:rsidRPr="00B60EB3" w:rsidR="0081727E" w:rsidP="0081727E" w:rsidRDefault="00B60EB3" w14:paraId="5E12D87A" w14:textId="7B2008F3">
      <w:pPr>
        <w:pStyle w:val="ASQstStem"/>
      </w:pPr>
      <w:r>
        <w:rPr>
          <w:rStyle w:val="WordBold"/>
        </w:rPr>
        <w:t>76</w:t>
      </w:r>
      <w:r w:rsidRPr="0BC73101" w:rsidR="0081727E">
        <w:rPr>
          <w:rStyle w:val="WordBold"/>
        </w:rPr>
        <w:t>.</w:t>
      </w:r>
      <w:r w:rsidR="0081727E">
        <w:tab/>
      </w:r>
      <w:r w:rsidRPr="00CD4DCF" w:rsidR="0081727E">
        <w:rPr>
          <w:rStyle w:val="WordBold"/>
        </w:rPr>
        <w:t>Since [</w:t>
      </w:r>
      <w:r w:rsidRPr="00CD4DCF" w:rsidR="0081727E">
        <w:rPr>
          <w:rStyle w:val="WordUnderlineBold"/>
          <w:u w:val="none"/>
        </w:rPr>
        <w:t>X Date</w:t>
      </w:r>
      <w:r w:rsidRPr="00CD4DCF" w:rsidR="0081727E">
        <w:rPr>
          <w:rStyle w:val="WordBold"/>
        </w:rPr>
        <w:t>], did you witness or experience</w:t>
      </w:r>
      <w:r w:rsidRPr="00CD4DCF" w:rsidR="0081727E">
        <w:rPr>
          <w:rStyle w:val="WordBold"/>
          <w:u w:val="single"/>
        </w:rPr>
        <w:t xml:space="preserve"> someone from work</w:t>
      </w:r>
      <w:r w:rsidRPr="00CD4DCF" w:rsidR="0081727E">
        <w:rPr>
          <w:rStyle w:val="WordBold"/>
        </w:rPr>
        <w:t xml:space="preserve"> engaging in any of the following behaviors</w:t>
      </w:r>
      <w:r w:rsidRPr="00CD4DCF" w:rsidR="009C0769">
        <w:t xml:space="preserve"> </w:t>
      </w:r>
      <w:r w:rsidRPr="00CD4DCF" w:rsidR="009C0769">
        <w:rPr>
          <w:b/>
        </w:rPr>
        <w:t>that</w:t>
      </w:r>
      <w:r w:rsidRPr="00CD4DCF" w:rsidR="009C0769">
        <w:t xml:space="preserve"> </w:t>
      </w:r>
      <w:r w:rsidRPr="00CD4DCF" w:rsidR="009C0769">
        <w:rPr>
          <w:rStyle w:val="WordBold"/>
        </w:rPr>
        <w:t>advocated, encouraged, or showed support</w:t>
      </w:r>
      <w:r w:rsidRPr="00CD4DCF" w:rsidR="0081727E">
        <w:rPr>
          <w:rStyle w:val="WordBold"/>
        </w:rPr>
        <w:t xml:space="preserve"> </w:t>
      </w:r>
      <w:r w:rsidRPr="00CD4DCF" w:rsidR="009C0769">
        <w:rPr>
          <w:rStyle w:val="WordBold"/>
        </w:rPr>
        <w:t>for</w:t>
      </w:r>
      <w:r w:rsidRPr="00CD4DCF" w:rsidR="0081727E">
        <w:rPr>
          <w:rStyle w:val="WordBold"/>
        </w:rPr>
        <w:t xml:space="preserve"> an organization, ideology, or hate group that promotes violence, discrimination, or other illegal acts against people or the U.S. government?</w:t>
      </w:r>
      <w:r w:rsidRPr="003B4B4E" w:rsidR="0081727E">
        <w:rPr>
          <w:rStyle w:val="WordBold"/>
          <w:b w:val="0"/>
        </w:rPr>
        <w:t xml:space="preserve">  </w:t>
      </w:r>
      <w:r w:rsidRPr="00B60EB3" w:rsidR="0081727E">
        <w:rPr>
          <w:rStyle w:val="WordItalicBold"/>
        </w:rPr>
        <w:t>Mark “Yes” or “No” for each item.</w:t>
      </w:r>
    </w:p>
    <w:tbl>
      <w:tblPr>
        <w:tblW w:w="5198" w:type="dxa"/>
        <w:tblLayout w:type="fixed"/>
        <w:tblLook w:val="01E0" w:firstRow="1" w:lastRow="1" w:firstColumn="1" w:lastColumn="1" w:noHBand="0" w:noVBand="0"/>
      </w:tblPr>
      <w:tblGrid>
        <w:gridCol w:w="432"/>
        <w:gridCol w:w="3960"/>
        <w:gridCol w:w="403"/>
        <w:gridCol w:w="403"/>
      </w:tblGrid>
      <w:tr w:rsidRPr="0029012E" w:rsidR="0081727E" w:rsidTr="002A3516" w14:paraId="4ACEE0B2"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29012E" w:rsidR="0081727E" w:rsidP="002A3516" w:rsidRDefault="0081727E" w14:paraId="1407A1F4"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29012E" w:rsidR="0081727E" w:rsidP="002A3516" w:rsidRDefault="0081727E" w14:paraId="03DCDB1F" w14:textId="77777777">
            <w:pPr>
              <w:pStyle w:val="ASMatrixHeading"/>
            </w:pPr>
            <w:r w:rsidRPr="0029012E">
              <w:t xml:space="preserve"> No</w:t>
            </w:r>
          </w:p>
        </w:tc>
      </w:tr>
      <w:tr w:rsidRPr="0029012E" w:rsidR="0081727E" w:rsidTr="002A3516" w14:paraId="1190564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29012E" w:rsidR="0081727E" w:rsidP="002A3516" w:rsidRDefault="0081727E" w14:paraId="7D8EDB7C"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29012E" w:rsidR="0081727E" w:rsidP="002A3516" w:rsidRDefault="0081727E" w14:paraId="6C87278B" w14:textId="77777777">
            <w:pPr>
              <w:pStyle w:val="ASMatrixHeading"/>
            </w:pPr>
            <w:r w:rsidRPr="0029012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29012E" w:rsidR="0081727E" w:rsidP="002A3516" w:rsidRDefault="0081727E" w14:paraId="1804F74F" w14:textId="77777777">
            <w:pPr>
              <w:pStyle w:val="ASMatrixHeading"/>
            </w:pPr>
          </w:p>
        </w:tc>
      </w:tr>
      <w:tr w:rsidRPr="0029012E" w:rsidR="0081727E" w:rsidTr="002A3516" w14:paraId="7F62A268" w14:textId="77777777">
        <w:trPr>
          <w:cantSplit/>
          <w:trHeight w:val="20" w:hRule="exact"/>
          <w:tblHeader/>
          <w:hidden/>
        </w:trPr>
        <w:tc>
          <w:tcPr>
            <w:tcW w:w="432" w:type="dxa"/>
            <w:tcMar>
              <w:top w:w="14" w:type="dxa"/>
              <w:left w:w="14" w:type="dxa"/>
              <w:bottom w:w="14" w:type="dxa"/>
              <w:right w:w="14" w:type="dxa"/>
            </w:tcMar>
            <w:vAlign w:val="bottom"/>
          </w:tcPr>
          <w:p w:rsidRPr="0029012E" w:rsidR="0081727E" w:rsidP="002A3516" w:rsidRDefault="0081727E" w14:paraId="694A0388"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57766547"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74182BB5"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5E51B391" w14:textId="77777777">
            <w:pPr>
              <w:pStyle w:val="ASAnnotationTableKeepWNext"/>
            </w:pPr>
          </w:p>
        </w:tc>
      </w:tr>
      <w:tr w:rsidRPr="0029012E" w:rsidR="0081727E" w:rsidTr="002A3516" w14:paraId="78EB8A01" w14:textId="77777777">
        <w:trPr>
          <w:cantSplit/>
        </w:trPr>
        <w:tc>
          <w:tcPr>
            <w:tcW w:w="432" w:type="dxa"/>
            <w:tcMar>
              <w:top w:w="14" w:type="dxa"/>
              <w:left w:w="14" w:type="dxa"/>
              <w:bottom w:w="14" w:type="dxa"/>
              <w:right w:w="14" w:type="dxa"/>
            </w:tcMar>
            <w:vAlign w:val="bottom"/>
          </w:tcPr>
          <w:p w:rsidRPr="0029012E" w:rsidR="0081727E" w:rsidP="002A3516" w:rsidRDefault="0081727E" w14:paraId="05FD5CBB"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63DB299A" w14:textId="77777777">
            <w:pPr>
              <w:pStyle w:val="ASMatrixSubitemG-2"/>
              <w:rPr>
                <w:b/>
                <w:bCs/>
              </w:rPr>
            </w:pPr>
            <w:r>
              <w:t>a.</w:t>
            </w:r>
            <w:r>
              <w:tab/>
            </w:r>
            <w:r>
              <w:rPr>
                <w:rStyle w:val="WordBold"/>
                <w:b w:val="0"/>
              </w:rPr>
              <w:t>E</w:t>
            </w:r>
            <w:r w:rsidRPr="0BC73101">
              <w:rPr>
                <w:rStyle w:val="WordBold"/>
                <w:b w:val="0"/>
              </w:rPr>
              <w:t>xpress</w:t>
            </w:r>
            <w:r>
              <w:rPr>
                <w:rStyle w:val="WordBold"/>
                <w:b w:val="0"/>
              </w:rPr>
              <w:t>ing</w:t>
            </w:r>
            <w:r w:rsidRPr="0BC73101">
              <w:rPr>
                <w:rStyle w:val="WordBold"/>
                <w:b w:val="0"/>
              </w:rPr>
              <w:t xml:space="preserve"> support for the </w:t>
            </w:r>
            <w:r>
              <w:rPr>
                <w:rStyle w:val="WordBold"/>
                <w:b w:val="0"/>
              </w:rPr>
              <w:t xml:space="preserve">goals of the organization or </w:t>
            </w:r>
            <w:r w:rsidRPr="00CE5025">
              <w:rPr>
                <w:rStyle w:val="WordBold"/>
                <w:b w:val="0"/>
              </w:rPr>
              <w:t>ideology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69D7F792" w14:textId="77777777">
            <w:pPr>
              <w:pStyle w:val="ASTableOptionBoxes"/>
            </w:pPr>
            <w:r>
              <w:rPr>
                <w:noProof/>
                <w:color w:val="2B579A"/>
                <w:shd w:val="clear" w:color="auto" w:fill="E6E6E6"/>
              </w:rPr>
              <w:drawing>
                <wp:inline distT="0" distB="0" distL="0" distR="0" wp14:anchorId="79A996FF" wp14:editId="7A12C03A">
                  <wp:extent cx="174625" cy="174625"/>
                  <wp:effectExtent l="0" t="0" r="0" b="0"/>
                  <wp:docPr id="1883" name="Picture 18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1D419B32" w14:textId="77777777">
            <w:pPr>
              <w:pStyle w:val="ASTableOptionBoxes"/>
            </w:pPr>
            <w:r>
              <w:rPr>
                <w:noProof/>
                <w:color w:val="2B579A"/>
                <w:shd w:val="clear" w:color="auto" w:fill="E6E6E6"/>
              </w:rPr>
              <w:drawing>
                <wp:inline distT="0" distB="0" distL="0" distR="0" wp14:anchorId="3C655A32" wp14:editId="17420403">
                  <wp:extent cx="174625" cy="174625"/>
                  <wp:effectExtent l="0" t="0" r="0" b="0"/>
                  <wp:docPr id="1884" name="Picture 18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20D3E23C" w14:textId="77777777">
        <w:trPr>
          <w:cantSplit/>
        </w:trPr>
        <w:tc>
          <w:tcPr>
            <w:tcW w:w="432" w:type="dxa"/>
            <w:tcMar>
              <w:top w:w="14" w:type="dxa"/>
              <w:left w:w="14" w:type="dxa"/>
              <w:bottom w:w="14" w:type="dxa"/>
              <w:right w:w="14" w:type="dxa"/>
            </w:tcMar>
            <w:vAlign w:val="bottom"/>
          </w:tcPr>
          <w:p w:rsidRPr="0029012E" w:rsidR="0081727E" w:rsidP="002A3516" w:rsidRDefault="0081727E" w14:paraId="7F1A3515"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2B73560D" w14:textId="77777777">
            <w:pPr>
              <w:pStyle w:val="ASMatrixSubitemG-2"/>
              <w:rPr>
                <w:b/>
              </w:rPr>
            </w:pPr>
            <w:r>
              <w:t>b</w:t>
            </w:r>
            <w:r w:rsidRPr="006B733F">
              <w:rPr>
                <w:b/>
              </w:rPr>
              <w:t>.</w:t>
            </w:r>
            <w:r w:rsidRPr="006B733F">
              <w:rPr>
                <w:b/>
              </w:rPr>
              <w:tab/>
            </w:r>
            <w:r>
              <w:rPr>
                <w:rStyle w:val="WordBold"/>
                <w:b w:val="0"/>
              </w:rPr>
              <w:t>Attending or p</w:t>
            </w:r>
            <w:r w:rsidRPr="6C2D6816">
              <w:rPr>
                <w:rStyle w:val="WordBold"/>
                <w:b w:val="0"/>
              </w:rPr>
              <w:t>articipat</w:t>
            </w:r>
            <w:r>
              <w:rPr>
                <w:rStyle w:val="WordBold"/>
                <w:b w:val="0"/>
              </w:rPr>
              <w:t>ing</w:t>
            </w:r>
            <w:r w:rsidRPr="6C2D6816">
              <w:rPr>
                <w:rStyle w:val="WordBold"/>
                <w:b w:val="0"/>
              </w:rPr>
              <w:t xml:space="preserve"> in </w:t>
            </w:r>
            <w:r>
              <w:rPr>
                <w:rStyle w:val="WordBold"/>
                <w:b w:val="0"/>
              </w:rPr>
              <w:t xml:space="preserve">events, </w:t>
            </w:r>
            <w:r w:rsidRPr="6C2D6816">
              <w:rPr>
                <w:rStyle w:val="WordBold"/>
                <w:b w:val="0"/>
              </w:rPr>
              <w:t>m</w:t>
            </w:r>
            <w:r>
              <w:rPr>
                <w:rStyle w:val="WordBold"/>
                <w:b w:val="0"/>
              </w:rPr>
              <w:t>eetings, rallies, or trainings</w:t>
            </w:r>
            <w:r w:rsidRPr="006B733F">
              <w:rPr>
                <w:b/>
              </w:rP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02B8E819" w14:textId="77777777">
            <w:pPr>
              <w:pStyle w:val="ASTableOptionBoxes"/>
            </w:pPr>
            <w:r>
              <w:rPr>
                <w:noProof/>
                <w:color w:val="2B579A"/>
                <w:shd w:val="clear" w:color="auto" w:fill="E6E6E6"/>
              </w:rPr>
              <w:drawing>
                <wp:inline distT="0" distB="0" distL="0" distR="0" wp14:anchorId="5AA0A461" wp14:editId="5FCF0D68">
                  <wp:extent cx="174625" cy="174625"/>
                  <wp:effectExtent l="0" t="0" r="0" b="0"/>
                  <wp:docPr id="1885" name="Picture 18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0AACC37A" w14:textId="77777777">
            <w:pPr>
              <w:pStyle w:val="ASTableOptionBoxes"/>
            </w:pPr>
            <w:r>
              <w:rPr>
                <w:noProof/>
                <w:color w:val="2B579A"/>
                <w:shd w:val="clear" w:color="auto" w:fill="E6E6E6"/>
              </w:rPr>
              <w:drawing>
                <wp:inline distT="0" distB="0" distL="0" distR="0" wp14:anchorId="25422566" wp14:editId="75A192FE">
                  <wp:extent cx="174625" cy="174625"/>
                  <wp:effectExtent l="0" t="0" r="0" b="0"/>
                  <wp:docPr id="1886" name="Picture 18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2D172251" w14:textId="77777777">
        <w:trPr>
          <w:cantSplit/>
        </w:trPr>
        <w:tc>
          <w:tcPr>
            <w:tcW w:w="432" w:type="dxa"/>
            <w:tcMar>
              <w:top w:w="14" w:type="dxa"/>
              <w:left w:w="14" w:type="dxa"/>
              <w:bottom w:w="14" w:type="dxa"/>
              <w:right w:w="14" w:type="dxa"/>
            </w:tcMar>
            <w:vAlign w:val="bottom"/>
          </w:tcPr>
          <w:p w:rsidRPr="0029012E" w:rsidR="0081727E" w:rsidP="002A3516" w:rsidRDefault="0081727E" w14:paraId="7B9AEA21"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0114FCD9" w14:textId="77777777">
            <w:pPr>
              <w:pStyle w:val="ASMatrixSubitemG-2"/>
              <w:rPr>
                <w:b/>
                <w:bCs/>
              </w:rPr>
            </w:pPr>
            <w:r>
              <w:t>c.</w:t>
            </w:r>
            <w:r>
              <w:tab/>
            </w:r>
            <w:r w:rsidRPr="00BE430F">
              <w:t xml:space="preserve">Creating, distributing, </w:t>
            </w:r>
            <w:r>
              <w:t xml:space="preserve">supporting, </w:t>
            </w:r>
            <w:r w:rsidRPr="00BE430F">
              <w:t>or sharing content</w:t>
            </w:r>
            <w:r>
              <w:t xml:space="preserve"> in any form</w:t>
            </w:r>
            <w:r w:rsidRPr="00BE430F">
              <w:t xml:space="preserve">.  For example, </w:t>
            </w:r>
            <w:r>
              <w:t xml:space="preserve">social media posts (including “liking” and “retweeting”), memes, </w:t>
            </w:r>
            <w:r w:rsidRPr="00BE430F">
              <w:t>clothing, videos, literature, booklets.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1D34CEA6" w14:textId="77777777">
            <w:pPr>
              <w:pStyle w:val="ASTableOptionBoxes"/>
            </w:pPr>
            <w:r>
              <w:rPr>
                <w:noProof/>
                <w:color w:val="2B579A"/>
                <w:shd w:val="clear" w:color="auto" w:fill="E6E6E6"/>
              </w:rPr>
              <w:drawing>
                <wp:inline distT="0" distB="0" distL="0" distR="0" wp14:anchorId="52910B6A" wp14:editId="216FC624">
                  <wp:extent cx="174625" cy="174625"/>
                  <wp:effectExtent l="0" t="0" r="0" b="0"/>
                  <wp:docPr id="1887" name="Picture 18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0DE88A87" w14:textId="77777777">
            <w:pPr>
              <w:pStyle w:val="ASTableOptionBoxes"/>
            </w:pPr>
            <w:r>
              <w:rPr>
                <w:noProof/>
                <w:color w:val="2B579A"/>
                <w:shd w:val="clear" w:color="auto" w:fill="E6E6E6"/>
              </w:rPr>
              <w:drawing>
                <wp:inline distT="0" distB="0" distL="0" distR="0" wp14:anchorId="58110461" wp14:editId="1FE1EB03">
                  <wp:extent cx="174625" cy="174625"/>
                  <wp:effectExtent l="0" t="0" r="0" b="0"/>
                  <wp:docPr id="1888" name="Picture 18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5B897D1E" w14:textId="77777777">
        <w:trPr>
          <w:cantSplit/>
        </w:trPr>
        <w:tc>
          <w:tcPr>
            <w:tcW w:w="432" w:type="dxa"/>
            <w:tcMar>
              <w:top w:w="14" w:type="dxa"/>
              <w:left w:w="14" w:type="dxa"/>
              <w:bottom w:w="14" w:type="dxa"/>
              <w:right w:w="14" w:type="dxa"/>
            </w:tcMar>
            <w:vAlign w:val="bottom"/>
          </w:tcPr>
          <w:p w:rsidRPr="0029012E" w:rsidR="0081727E" w:rsidP="002A3516" w:rsidRDefault="0081727E" w14:paraId="6B8C4145"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7EB0F354" w14:textId="77777777">
            <w:pPr>
              <w:pStyle w:val="ASMatrixSubitemG-2"/>
              <w:rPr>
                <w:b/>
                <w:bCs/>
              </w:rPr>
            </w:pPr>
            <w:r>
              <w:t>d</w:t>
            </w:r>
            <w:r w:rsidRPr="6C2D6816">
              <w:rPr>
                <w:b/>
                <w:bCs/>
              </w:rPr>
              <w:t>.</w:t>
            </w:r>
            <w:r>
              <w:tab/>
            </w:r>
            <w:r w:rsidRPr="00BE430F">
              <w:t>Recruiting or attempting to recruit others to join the organization or ideology</w:t>
            </w:r>
            <w:r w:rsidRPr="000B4EBF">
              <w:rPr>
                <w:rStyle w:val="WordBold"/>
                <w:b w:val="0"/>
              </w:rPr>
              <w: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6573DE77" w14:textId="77777777">
            <w:pPr>
              <w:pStyle w:val="ASTableOptionBoxes"/>
            </w:pPr>
            <w:r>
              <w:rPr>
                <w:noProof/>
                <w:color w:val="2B579A"/>
                <w:shd w:val="clear" w:color="auto" w:fill="E6E6E6"/>
              </w:rPr>
              <w:drawing>
                <wp:inline distT="0" distB="0" distL="0" distR="0" wp14:anchorId="3901898A" wp14:editId="0B06367F">
                  <wp:extent cx="174625" cy="174625"/>
                  <wp:effectExtent l="0" t="0" r="0" b="0"/>
                  <wp:docPr id="1889" name="Picture 18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292A6C4D" w14:textId="77777777">
            <w:pPr>
              <w:pStyle w:val="ASTableOptionBoxes"/>
            </w:pPr>
            <w:r>
              <w:rPr>
                <w:noProof/>
                <w:color w:val="2B579A"/>
                <w:shd w:val="clear" w:color="auto" w:fill="E6E6E6"/>
              </w:rPr>
              <w:drawing>
                <wp:inline distT="0" distB="0" distL="0" distR="0" wp14:anchorId="086564EE" wp14:editId="34DDBA2E">
                  <wp:extent cx="174625" cy="174625"/>
                  <wp:effectExtent l="0" t="0" r="0" b="0"/>
                  <wp:docPr id="1890" name="Picture 18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2B8EA6E3" w14:textId="77777777">
        <w:trPr>
          <w:cantSplit/>
        </w:trPr>
        <w:tc>
          <w:tcPr>
            <w:tcW w:w="432" w:type="dxa"/>
            <w:tcMar>
              <w:top w:w="14" w:type="dxa"/>
              <w:left w:w="14" w:type="dxa"/>
              <w:bottom w:w="14" w:type="dxa"/>
              <w:right w:w="14" w:type="dxa"/>
            </w:tcMar>
            <w:vAlign w:val="bottom"/>
          </w:tcPr>
          <w:p w:rsidRPr="0029012E" w:rsidR="0081727E" w:rsidP="002A3516" w:rsidRDefault="0081727E" w14:paraId="4491DC1D"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2AB613D0" w14:textId="77777777">
            <w:pPr>
              <w:pStyle w:val="ASMatrixSubitemG-2"/>
            </w:pPr>
            <w:r>
              <w:t>e</w:t>
            </w:r>
            <w:r w:rsidRPr="006B733F">
              <w:t>.</w:t>
            </w:r>
            <w:r w:rsidRPr="006B733F">
              <w:rPr>
                <w:b/>
              </w:rPr>
              <w:tab/>
            </w:r>
            <w:r w:rsidRPr="000B4EBF">
              <w:rPr>
                <w:rStyle w:val="WordBold"/>
                <w:b w:val="0"/>
              </w:rPr>
              <w:t>Coordinating activit</w:t>
            </w:r>
            <w:r>
              <w:rPr>
                <w:rStyle w:val="WordBold"/>
                <w:b w:val="0"/>
              </w:rPr>
              <w:t xml:space="preserve">ies.  For example, fundraising or </w:t>
            </w:r>
            <w:r w:rsidRPr="000B4EBF">
              <w:rPr>
                <w:rStyle w:val="WordBold"/>
                <w:b w:val="0"/>
              </w:rPr>
              <w:t xml:space="preserve">planning events, meetings, rallies, </w:t>
            </w:r>
            <w:r>
              <w:rPr>
                <w:rStyle w:val="WordBold"/>
                <w:b w:val="0"/>
              </w:rPr>
              <w:t>or</w:t>
            </w:r>
            <w:r w:rsidRPr="000B4EBF">
              <w:rPr>
                <w:rStyle w:val="WordBold"/>
                <w:b w:val="0"/>
              </w:rPr>
              <w:t xml:space="preserve"> training</w:t>
            </w:r>
            <w:r>
              <w:rPr>
                <w:rStyle w:val="WordBold"/>
                <w:b w:val="0"/>
              </w:rPr>
              <w:t>s</w:t>
            </w:r>
            <w:r w:rsidRPr="006B733F">
              <w:rPr>
                <w:b/>
              </w:rP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2622CCC9" w14:textId="77777777">
            <w:pPr>
              <w:pStyle w:val="ASTableOptionBoxes"/>
              <w:rPr>
                <w:noProof/>
                <w:color w:val="2B579A"/>
                <w:shd w:val="clear" w:color="auto" w:fill="E6E6E6"/>
              </w:rPr>
            </w:pPr>
            <w:r>
              <w:rPr>
                <w:noProof/>
                <w:color w:val="2B579A"/>
                <w:shd w:val="clear" w:color="auto" w:fill="E6E6E6"/>
              </w:rPr>
              <w:drawing>
                <wp:inline distT="0" distB="0" distL="0" distR="0" wp14:anchorId="393C47A2" wp14:editId="5894F248">
                  <wp:extent cx="174625" cy="174625"/>
                  <wp:effectExtent l="0" t="0" r="0" b="0"/>
                  <wp:docPr id="1891" name="Picture 18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2016F3AB" w14:textId="77777777">
            <w:pPr>
              <w:pStyle w:val="ASTableOptionBoxes"/>
              <w:rPr>
                <w:noProof/>
                <w:color w:val="2B579A"/>
                <w:shd w:val="clear" w:color="auto" w:fill="E6E6E6"/>
              </w:rPr>
            </w:pPr>
            <w:r>
              <w:rPr>
                <w:noProof/>
                <w:color w:val="2B579A"/>
                <w:shd w:val="clear" w:color="auto" w:fill="E6E6E6"/>
              </w:rPr>
              <w:drawing>
                <wp:inline distT="0" distB="0" distL="0" distR="0" wp14:anchorId="651FAB97" wp14:editId="0B06AE3A">
                  <wp:extent cx="174625" cy="174625"/>
                  <wp:effectExtent l="0" t="0" r="0" b="0"/>
                  <wp:docPr id="1892" name="Picture 18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386A4D4E" w14:textId="77777777">
        <w:trPr>
          <w:cantSplit/>
        </w:trPr>
        <w:tc>
          <w:tcPr>
            <w:tcW w:w="432" w:type="dxa"/>
            <w:tcMar>
              <w:top w:w="14" w:type="dxa"/>
              <w:left w:w="14" w:type="dxa"/>
              <w:bottom w:w="14" w:type="dxa"/>
              <w:right w:w="14" w:type="dxa"/>
            </w:tcMar>
            <w:vAlign w:val="bottom"/>
          </w:tcPr>
          <w:p w:rsidRPr="0029012E" w:rsidR="0081727E" w:rsidP="002A3516" w:rsidRDefault="0081727E" w14:paraId="1AA51C0C"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4B31BA12" w14:textId="77777777">
            <w:pPr>
              <w:pStyle w:val="ASMatrixSubitemG-2"/>
              <w:rPr>
                <w:b/>
              </w:rPr>
            </w:pPr>
            <w:r>
              <w:t>f</w:t>
            </w:r>
            <w:r w:rsidRPr="006B733F">
              <w:t>.</w:t>
            </w:r>
            <w:r w:rsidRPr="006B733F">
              <w:rPr>
                <w:b/>
              </w:rPr>
              <w:tab/>
            </w:r>
            <w:r w:rsidRPr="006B733F">
              <w:rPr>
                <w:rStyle w:val="WordBold"/>
                <w:b w:val="0"/>
              </w:rPr>
              <w:t>Display</w:t>
            </w:r>
            <w:r>
              <w:rPr>
                <w:rStyle w:val="WordBold"/>
                <w:b w:val="0"/>
              </w:rPr>
              <w:t>ing, wearing,</w:t>
            </w:r>
            <w:r w:rsidRPr="006B733F">
              <w:rPr>
                <w:rStyle w:val="WordBold"/>
                <w:b w:val="0"/>
              </w:rPr>
              <w:t xml:space="preserve"> or us</w:t>
            </w:r>
            <w:r>
              <w:rPr>
                <w:rStyle w:val="WordBold"/>
                <w:b w:val="0"/>
              </w:rPr>
              <w:t>ing</w:t>
            </w:r>
            <w:r w:rsidRPr="006B733F">
              <w:rPr>
                <w:rStyle w:val="WordBold"/>
                <w:b w:val="0"/>
              </w:rPr>
              <w:t xml:space="preserve"> language, signs, </w:t>
            </w:r>
            <w:r>
              <w:rPr>
                <w:rStyle w:val="WordBold"/>
                <w:b w:val="0"/>
              </w:rPr>
              <w:t xml:space="preserve">clothing, </w:t>
            </w:r>
            <w:r w:rsidRPr="006B733F">
              <w:rPr>
                <w:rStyle w:val="WordBold"/>
                <w:b w:val="0"/>
              </w:rPr>
              <w:t>or symbols</w:t>
            </w:r>
            <w:r>
              <w:rPr>
                <w:rStyle w:val="WordBold"/>
                <w:b w:val="0"/>
              </w:rPr>
              <w:t>.</w:t>
            </w:r>
            <w:r w:rsidRPr="006B733F">
              <w:rPr>
                <w:rStyle w:val="WordBold"/>
                <w:b w:val="0"/>
              </w:rPr>
              <w:t xml:space="preserve">  </w:t>
            </w:r>
            <w:r w:rsidRPr="006B733F">
              <w:rPr>
                <w:rStyle w:val="WordBold"/>
                <w:b w:val="0"/>
                <w:bCs/>
              </w:rPr>
              <w:t xml:space="preserve">For example, </w:t>
            </w:r>
            <w:r>
              <w:rPr>
                <w:rStyle w:val="WordBold"/>
                <w:b w:val="0"/>
                <w:bCs/>
              </w:rPr>
              <w:t xml:space="preserve">flags, </w:t>
            </w:r>
            <w:r w:rsidRPr="006B733F">
              <w:rPr>
                <w:rStyle w:val="WordBold"/>
                <w:b w:val="0"/>
                <w:bCs/>
              </w:rPr>
              <w:t xml:space="preserve">tattoos, racial </w:t>
            </w:r>
            <w:r>
              <w:rPr>
                <w:rStyle w:val="WordBold"/>
                <w:b w:val="0"/>
                <w:bCs/>
              </w:rPr>
              <w:t>slurs</w:t>
            </w:r>
            <w:r w:rsidRPr="006B733F">
              <w:rPr>
                <w:rStyle w:val="WordBold"/>
                <w:b w:val="0"/>
                <w:bCs/>
              </w:rPr>
              <w:t>, hate speech, hand signs.</w:t>
            </w:r>
            <w:r w:rsidRPr="006B733F">
              <w:rPr>
                <w:b/>
              </w:rP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4DBC29D7" w14:textId="77777777">
            <w:pPr>
              <w:pStyle w:val="ASTableOptionBoxes"/>
            </w:pPr>
            <w:r>
              <w:rPr>
                <w:noProof/>
                <w:color w:val="2B579A"/>
                <w:shd w:val="clear" w:color="auto" w:fill="E6E6E6"/>
              </w:rPr>
              <w:drawing>
                <wp:inline distT="0" distB="0" distL="0" distR="0" wp14:anchorId="1A56AFE7" wp14:editId="0AA6F9AD">
                  <wp:extent cx="174625" cy="174625"/>
                  <wp:effectExtent l="0" t="0" r="0" b="0"/>
                  <wp:docPr id="1893" name="Picture 18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469E0D20" w14:textId="77777777">
            <w:pPr>
              <w:pStyle w:val="ASTableOptionBoxes"/>
            </w:pPr>
            <w:r>
              <w:rPr>
                <w:noProof/>
                <w:color w:val="2B579A"/>
                <w:shd w:val="clear" w:color="auto" w:fill="E6E6E6"/>
              </w:rPr>
              <w:drawing>
                <wp:inline distT="0" distB="0" distL="0" distR="0" wp14:anchorId="42C523A3" wp14:editId="1FF4EA20">
                  <wp:extent cx="174625" cy="174625"/>
                  <wp:effectExtent l="0" t="0" r="0" b="0"/>
                  <wp:docPr id="1894" name="Picture 18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5D9CF399" w14:textId="77777777">
        <w:trPr>
          <w:cantSplit/>
        </w:trPr>
        <w:tc>
          <w:tcPr>
            <w:tcW w:w="432" w:type="dxa"/>
            <w:tcMar>
              <w:top w:w="14" w:type="dxa"/>
              <w:left w:w="14" w:type="dxa"/>
              <w:bottom w:w="14" w:type="dxa"/>
              <w:right w:w="14" w:type="dxa"/>
            </w:tcMar>
            <w:vAlign w:val="bottom"/>
          </w:tcPr>
          <w:p w:rsidRPr="0029012E" w:rsidR="0081727E" w:rsidP="002A3516" w:rsidRDefault="0081727E" w14:paraId="61248A84"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51E2DA58" w14:textId="77777777">
            <w:pPr>
              <w:pStyle w:val="ASMatrixSubitemG-2"/>
            </w:pPr>
            <w:r>
              <w:t>g</w:t>
            </w:r>
            <w:r w:rsidRPr="006B733F">
              <w:t>.</w:t>
            </w:r>
            <w:r w:rsidRPr="006B733F">
              <w:rPr>
                <w:b/>
              </w:rPr>
              <w:tab/>
            </w:r>
            <w:r w:rsidRPr="006B733F">
              <w:rPr>
                <w:rStyle w:val="WordBold"/>
                <w:b w:val="0"/>
              </w:rPr>
              <w:t>Celebrat</w:t>
            </w:r>
            <w:r>
              <w:rPr>
                <w:rStyle w:val="WordBold"/>
                <w:b w:val="0"/>
              </w:rPr>
              <w:t>ing</w:t>
            </w:r>
            <w:r w:rsidRPr="006B733F">
              <w:rPr>
                <w:rStyle w:val="WordBold"/>
                <w:b w:val="0"/>
              </w:rPr>
              <w:t xml:space="preserve"> </w:t>
            </w:r>
            <w:r>
              <w:rPr>
                <w:rStyle w:val="WordBold"/>
                <w:b w:val="0"/>
              </w:rPr>
              <w:t xml:space="preserve">or praising widely publicized or </w:t>
            </w:r>
            <w:r w:rsidRPr="006B733F">
              <w:rPr>
                <w:rStyle w:val="WordBold"/>
                <w:b w:val="0"/>
              </w:rPr>
              <w:t xml:space="preserve">notorious </w:t>
            </w:r>
            <w:r>
              <w:rPr>
                <w:rStyle w:val="WordBold"/>
                <w:b w:val="0"/>
              </w:rPr>
              <w:t xml:space="preserve">violent </w:t>
            </w:r>
            <w:r w:rsidRPr="006B733F">
              <w:rPr>
                <w:rStyle w:val="WordBold"/>
                <w:b w:val="0"/>
              </w:rPr>
              <w:t>attacks</w:t>
            </w:r>
            <w:r>
              <w:rPr>
                <w:rStyle w:val="WordBold"/>
                <w:b w:val="0"/>
              </w:rPr>
              <w:t>.</w:t>
            </w:r>
            <w:r w:rsidRPr="006B733F">
              <w:rPr>
                <w:rStyle w:val="WordBold"/>
                <w:b w:val="0"/>
                <w:bCs/>
              </w:rPr>
              <w:t xml:space="preserve">  For example, </w:t>
            </w:r>
            <w:r>
              <w:rPr>
                <w:rStyle w:val="WordBold"/>
                <w:b w:val="0"/>
                <w:bCs/>
              </w:rPr>
              <w:t>attacks at Ft. Hood, Charleston, El Paso, Charlottesville, U.S. Capitol (January 6th)</w:t>
            </w:r>
            <w:r w:rsidRPr="006B733F">
              <w:rPr>
                <w:rStyle w:val="WordBold"/>
                <w:b w:val="0"/>
                <w:bCs/>
              </w:rPr>
              <w:t>.</w:t>
            </w:r>
            <w:r w:rsidRPr="006B733F">
              <w:rPr>
                <w:b/>
              </w:rP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06DF4D7F" w14:textId="77777777">
            <w:pPr>
              <w:pStyle w:val="ASTableOptionBoxes"/>
              <w:rPr>
                <w:noProof/>
                <w:color w:val="2B579A"/>
                <w:shd w:val="clear" w:color="auto" w:fill="E6E6E6"/>
              </w:rPr>
            </w:pPr>
            <w:r>
              <w:rPr>
                <w:noProof/>
                <w:color w:val="2B579A"/>
                <w:shd w:val="clear" w:color="auto" w:fill="E6E6E6"/>
              </w:rPr>
              <w:drawing>
                <wp:inline distT="0" distB="0" distL="0" distR="0" wp14:anchorId="11C69329" wp14:editId="0A0854F4">
                  <wp:extent cx="174625" cy="174625"/>
                  <wp:effectExtent l="0" t="0" r="0" b="0"/>
                  <wp:docPr id="1895" name="Picture 18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3FACA75A" w14:textId="77777777">
            <w:pPr>
              <w:pStyle w:val="ASTableOptionBoxes"/>
              <w:rPr>
                <w:noProof/>
                <w:color w:val="2B579A"/>
                <w:shd w:val="clear" w:color="auto" w:fill="E6E6E6"/>
              </w:rPr>
            </w:pPr>
            <w:r>
              <w:rPr>
                <w:noProof/>
                <w:color w:val="2B579A"/>
                <w:shd w:val="clear" w:color="auto" w:fill="E6E6E6"/>
              </w:rPr>
              <w:drawing>
                <wp:inline distT="0" distB="0" distL="0" distR="0" wp14:anchorId="7CAFCBEF" wp14:editId="7F2F91F9">
                  <wp:extent cx="174625" cy="174625"/>
                  <wp:effectExtent l="0" t="0" r="0" b="0"/>
                  <wp:docPr id="1896" name="Picture 18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0EAE1FFC" w14:textId="77777777">
        <w:trPr>
          <w:cantSplit/>
        </w:trPr>
        <w:tc>
          <w:tcPr>
            <w:tcW w:w="432" w:type="dxa"/>
            <w:tcMar>
              <w:top w:w="14" w:type="dxa"/>
              <w:left w:w="14" w:type="dxa"/>
              <w:bottom w:w="14" w:type="dxa"/>
              <w:right w:w="14" w:type="dxa"/>
            </w:tcMar>
            <w:vAlign w:val="bottom"/>
          </w:tcPr>
          <w:p w:rsidRPr="0029012E" w:rsidR="0081727E" w:rsidP="002A3516" w:rsidRDefault="0081727E" w14:paraId="693A0E7E"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734AF6C6" w14:textId="77777777">
            <w:pPr>
              <w:pStyle w:val="ASMatrixSubitemG-2"/>
            </w:pPr>
            <w:r>
              <w:t>h.</w:t>
            </w:r>
            <w:r>
              <w:tab/>
            </w:r>
            <w:r>
              <w:rPr>
                <w:rStyle w:val="WordBold"/>
                <w:b w:val="0"/>
              </w:rPr>
              <w:t xml:space="preserve">Openly supporting or advocating illegal acts of </w:t>
            </w:r>
            <w:r w:rsidRPr="0BC73101">
              <w:rPr>
                <w:rStyle w:val="WordBold"/>
                <w:b w:val="0"/>
              </w:rPr>
              <w:t>violence</w:t>
            </w:r>
            <w:r>
              <w:rPr>
                <w:rStyle w:val="WordBold"/>
                <w:b w:val="0"/>
              </w:rPr>
              <w:t xml:space="preserve"> or terrorism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1DEA0590" w14:textId="77777777">
            <w:pPr>
              <w:pStyle w:val="ASTableOptionBoxes"/>
              <w:rPr>
                <w:noProof/>
                <w:color w:val="2B579A"/>
                <w:shd w:val="clear" w:color="auto" w:fill="E6E6E6"/>
              </w:rPr>
            </w:pPr>
            <w:r>
              <w:rPr>
                <w:noProof/>
                <w:color w:val="2B579A"/>
                <w:shd w:val="clear" w:color="auto" w:fill="E6E6E6"/>
              </w:rPr>
              <w:drawing>
                <wp:inline distT="0" distB="0" distL="0" distR="0" wp14:anchorId="5EFFEAED" wp14:editId="1AE46E7A">
                  <wp:extent cx="174625" cy="174625"/>
                  <wp:effectExtent l="0" t="0" r="0" b="0"/>
                  <wp:docPr id="1897" name="Picture 18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35E43410" w14:textId="77777777">
            <w:pPr>
              <w:pStyle w:val="ASTableOptionBoxes"/>
              <w:rPr>
                <w:noProof/>
                <w:color w:val="2B579A"/>
                <w:shd w:val="clear" w:color="auto" w:fill="E6E6E6"/>
              </w:rPr>
            </w:pPr>
            <w:r>
              <w:rPr>
                <w:noProof/>
                <w:color w:val="2B579A"/>
                <w:shd w:val="clear" w:color="auto" w:fill="E6E6E6"/>
              </w:rPr>
              <w:drawing>
                <wp:inline distT="0" distB="0" distL="0" distR="0" wp14:anchorId="486EF2C5" wp14:editId="63644F19">
                  <wp:extent cx="174625" cy="174625"/>
                  <wp:effectExtent l="0" t="0" r="0" b="0"/>
                  <wp:docPr id="1898" name="Picture 18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1DB0CC32" w14:textId="77777777">
        <w:trPr>
          <w:cantSplit/>
        </w:trPr>
        <w:tc>
          <w:tcPr>
            <w:tcW w:w="432" w:type="dxa"/>
            <w:tcMar>
              <w:top w:w="14" w:type="dxa"/>
              <w:left w:w="14" w:type="dxa"/>
              <w:bottom w:w="14" w:type="dxa"/>
              <w:right w:w="14" w:type="dxa"/>
            </w:tcMar>
            <w:vAlign w:val="bottom"/>
          </w:tcPr>
          <w:p w:rsidRPr="0029012E" w:rsidR="0081727E" w:rsidP="002A3516" w:rsidRDefault="0081727E" w14:paraId="490DB5AD"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2DFF915B" w14:textId="77777777">
            <w:pPr>
              <w:pStyle w:val="ASMatrixSubitemG-2"/>
              <w:rPr>
                <w:b/>
                <w:bCs/>
              </w:rPr>
            </w:pPr>
            <w:r>
              <w:t>i.</w:t>
            </w:r>
            <w:r>
              <w:tab/>
            </w:r>
            <w:r w:rsidRPr="0BC73101">
              <w:rPr>
                <w:rStyle w:val="WordBold"/>
                <w:b w:val="0"/>
              </w:rPr>
              <w:t>Plan</w:t>
            </w:r>
            <w:r>
              <w:rPr>
                <w:rStyle w:val="WordBold"/>
                <w:b w:val="0"/>
              </w:rPr>
              <w:t>n</w:t>
            </w:r>
            <w:r w:rsidRPr="0BC73101">
              <w:rPr>
                <w:rStyle w:val="WordBold"/>
                <w:b w:val="0"/>
              </w:rPr>
              <w:t>ing</w:t>
            </w:r>
            <w:r>
              <w:rPr>
                <w:rStyle w:val="WordBold"/>
                <w:b w:val="0"/>
              </w:rPr>
              <w:t xml:space="preserve"> or threatening</w:t>
            </w:r>
            <w:r w:rsidRPr="0BC73101">
              <w:rPr>
                <w:rStyle w:val="WordBold"/>
                <w:b w:val="0"/>
              </w:rPr>
              <w:t xml:space="preserve"> </w:t>
            </w:r>
            <w:r>
              <w:rPr>
                <w:rStyle w:val="WordBold"/>
                <w:b w:val="0"/>
              </w:rPr>
              <w:t xml:space="preserve">illegal </w:t>
            </w:r>
            <w:r w:rsidRPr="0BC73101">
              <w:rPr>
                <w:rStyle w:val="WordBold"/>
                <w:b w:val="0"/>
              </w:rPr>
              <w:t>acts of violence</w:t>
            </w:r>
            <w:r>
              <w:rPr>
                <w:rStyle w:val="WordBold"/>
                <w:b w:val="0"/>
              </w:rPr>
              <w:t xml:space="preserve"> or terrorism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40780BED" w14:textId="77777777">
            <w:pPr>
              <w:pStyle w:val="ASTableOptionBoxes"/>
            </w:pPr>
            <w:r>
              <w:rPr>
                <w:noProof/>
                <w:color w:val="2B579A"/>
                <w:shd w:val="clear" w:color="auto" w:fill="E6E6E6"/>
              </w:rPr>
              <w:drawing>
                <wp:inline distT="0" distB="0" distL="0" distR="0" wp14:anchorId="1A3B62A1" wp14:editId="73436738">
                  <wp:extent cx="174625" cy="174625"/>
                  <wp:effectExtent l="0" t="0" r="0" b="0"/>
                  <wp:docPr id="1899" name="Picture 18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586E61F5" w14:textId="77777777">
            <w:pPr>
              <w:pStyle w:val="ASTableOptionBoxes"/>
            </w:pPr>
            <w:r>
              <w:rPr>
                <w:noProof/>
                <w:color w:val="2B579A"/>
                <w:shd w:val="clear" w:color="auto" w:fill="E6E6E6"/>
              </w:rPr>
              <w:drawing>
                <wp:inline distT="0" distB="0" distL="0" distR="0" wp14:anchorId="7BDBBA0A" wp14:editId="377D04A6">
                  <wp:extent cx="174625" cy="174625"/>
                  <wp:effectExtent l="0" t="0" r="0" b="0"/>
                  <wp:docPr id="1900" name="Picture 19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394125C6" w14:textId="77777777">
        <w:trPr>
          <w:cantSplit/>
        </w:trPr>
        <w:tc>
          <w:tcPr>
            <w:tcW w:w="432" w:type="dxa"/>
            <w:tcMar>
              <w:top w:w="14" w:type="dxa"/>
              <w:left w:w="14" w:type="dxa"/>
              <w:bottom w:w="14" w:type="dxa"/>
              <w:right w:w="14" w:type="dxa"/>
            </w:tcMar>
            <w:vAlign w:val="bottom"/>
          </w:tcPr>
          <w:p w:rsidRPr="0029012E" w:rsidR="0081727E" w:rsidP="002A3516" w:rsidRDefault="0081727E" w14:paraId="22966BFD"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7FB989DF" w14:textId="77777777">
            <w:pPr>
              <w:pStyle w:val="ASMatrixSubitemG-2"/>
              <w:rPr>
                <w:b/>
              </w:rPr>
            </w:pPr>
            <w:r>
              <w:t>j.</w:t>
            </w:r>
            <w:r>
              <w:tab/>
            </w:r>
            <w:r>
              <w:rPr>
                <w:rStyle w:val="WordBold"/>
                <w:b w:val="0"/>
              </w:rPr>
              <w:t>Attempting or engaging in illegal</w:t>
            </w:r>
            <w:r w:rsidRPr="0BC73101">
              <w:rPr>
                <w:rStyle w:val="WordBold"/>
                <w:b w:val="0"/>
              </w:rPr>
              <w:t xml:space="preserve"> </w:t>
            </w:r>
            <w:r>
              <w:rPr>
                <w:rStyle w:val="WordBold"/>
                <w:b w:val="0"/>
              </w:rPr>
              <w:t xml:space="preserve">acts of </w:t>
            </w:r>
            <w:r w:rsidRPr="0BC73101">
              <w:rPr>
                <w:rStyle w:val="WordBold"/>
                <w:b w:val="0"/>
              </w:rPr>
              <w:t>violence</w:t>
            </w:r>
            <w:r>
              <w:rPr>
                <w:rStyle w:val="WordBold"/>
                <w:b w:val="0"/>
              </w:rPr>
              <w:t xml:space="preserve"> or terrorism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0BEB1C5D" w14:textId="77777777">
            <w:pPr>
              <w:pStyle w:val="ASTableOptionBoxes"/>
            </w:pPr>
            <w:r>
              <w:rPr>
                <w:noProof/>
                <w:color w:val="2B579A"/>
                <w:shd w:val="clear" w:color="auto" w:fill="E6E6E6"/>
              </w:rPr>
              <w:drawing>
                <wp:inline distT="0" distB="0" distL="0" distR="0" wp14:anchorId="52282740" wp14:editId="69769F02">
                  <wp:extent cx="174625" cy="174625"/>
                  <wp:effectExtent l="0" t="0" r="0" b="0"/>
                  <wp:docPr id="1901" name="Picture 19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55ABC213" w14:textId="77777777">
            <w:pPr>
              <w:pStyle w:val="ASTableOptionBoxes"/>
            </w:pPr>
            <w:r>
              <w:rPr>
                <w:noProof/>
                <w:color w:val="2B579A"/>
                <w:shd w:val="clear" w:color="auto" w:fill="E6E6E6"/>
              </w:rPr>
              <w:drawing>
                <wp:inline distT="0" distB="0" distL="0" distR="0" wp14:anchorId="06BF0AFD" wp14:editId="6A1537AB">
                  <wp:extent cx="174625" cy="174625"/>
                  <wp:effectExtent l="0" t="0" r="0" b="0"/>
                  <wp:docPr id="1902" name="Picture 19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Pr="0029012E" w:rsidR="0081727E" w:rsidTr="002A3516" w14:paraId="158E7A8D" w14:textId="77777777">
        <w:trPr>
          <w:cantSplit/>
        </w:trPr>
        <w:tc>
          <w:tcPr>
            <w:tcW w:w="432" w:type="dxa"/>
            <w:tcMar>
              <w:top w:w="14" w:type="dxa"/>
              <w:left w:w="14" w:type="dxa"/>
              <w:bottom w:w="14" w:type="dxa"/>
              <w:right w:w="14" w:type="dxa"/>
            </w:tcMar>
            <w:vAlign w:val="bottom"/>
          </w:tcPr>
          <w:p w:rsidRPr="0029012E" w:rsidR="0081727E" w:rsidP="002A3516" w:rsidRDefault="0081727E" w14:paraId="1352F2BA"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2A3516" w:rsidRDefault="0081727E" w14:paraId="70367C38" w14:textId="77777777">
            <w:pPr>
              <w:pStyle w:val="ASMatrixSubitemG-2"/>
              <w:rPr>
                <w:b/>
                <w:bCs/>
              </w:rPr>
            </w:pPr>
            <w:r>
              <w:t>k.</w:t>
            </w:r>
            <w:r>
              <w:tab/>
            </w:r>
            <w:r w:rsidRPr="587E2D9B">
              <w:rPr>
                <w:rStyle w:val="WordBold"/>
                <w:b w:val="0"/>
              </w:rPr>
              <w:t>Admitting to having an affiliation with the organization</w:t>
            </w:r>
            <w:r>
              <w:rPr>
                <w:rStyle w:val="WordBold"/>
                <w:b w:val="0"/>
              </w:rPr>
              <w:t xml:space="preserve"> or subscribing to the ideology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75486873" w14:textId="77777777">
            <w:pPr>
              <w:pStyle w:val="ASTableOptionBoxes"/>
              <w:rPr>
                <w:noProof/>
              </w:rPr>
            </w:pPr>
            <w:r>
              <w:rPr>
                <w:noProof/>
                <w:color w:val="2B579A"/>
                <w:shd w:val="clear" w:color="auto" w:fill="E6E6E6"/>
              </w:rPr>
              <w:drawing>
                <wp:inline distT="0" distB="0" distL="0" distR="0" wp14:anchorId="4B0577F5" wp14:editId="2BD7CDDE">
                  <wp:extent cx="174625" cy="174625"/>
                  <wp:effectExtent l="0" t="0" r="0" b="0"/>
                  <wp:docPr id="1903" name="Picture 19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29012E" w:rsidR="0081727E" w:rsidP="002A3516" w:rsidRDefault="0081727E" w14:paraId="75DC0A92" w14:textId="77777777">
            <w:pPr>
              <w:pStyle w:val="ASTableOptionBoxes"/>
              <w:rPr>
                <w:noProof/>
              </w:rPr>
            </w:pPr>
            <w:r>
              <w:rPr>
                <w:noProof/>
                <w:color w:val="2B579A"/>
                <w:shd w:val="clear" w:color="auto" w:fill="E6E6E6"/>
              </w:rPr>
              <w:drawing>
                <wp:inline distT="0" distB="0" distL="0" distR="0" wp14:anchorId="11018BA7" wp14:editId="03573C85">
                  <wp:extent cx="174625" cy="174625"/>
                  <wp:effectExtent l="0" t="0" r="0" b="0"/>
                  <wp:docPr id="1904" name="Picture 19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251B83A0" w14:textId="77777777">
        <w:trPr>
          <w:cantSplit/>
        </w:trPr>
        <w:tc>
          <w:tcPr>
            <w:tcW w:w="432" w:type="dxa"/>
            <w:tcMar>
              <w:top w:w="14" w:type="dxa"/>
              <w:left w:w="14" w:type="dxa"/>
              <w:bottom w:w="14" w:type="dxa"/>
              <w:right w:w="14" w:type="dxa"/>
            </w:tcMar>
            <w:vAlign w:val="bottom"/>
          </w:tcPr>
          <w:p w:rsidRPr="0029012E" w:rsidR="0081727E" w:rsidP="002A3516" w:rsidRDefault="0081727E" w14:paraId="16004246" w14:textId="77777777"/>
        </w:tc>
        <w:tc>
          <w:tcPr>
            <w:tcW w:w="3960" w:type="dxa"/>
            <w:tcBorders>
              <w:right w:val="single" w:color="C0C0C0" w:sz="8" w:space="0"/>
            </w:tcBorders>
            <w:tcMar>
              <w:top w:w="14" w:type="dxa"/>
              <w:left w:w="14" w:type="dxa"/>
              <w:bottom w:w="14" w:type="dxa"/>
              <w:right w:w="14" w:type="dxa"/>
            </w:tcMar>
            <w:vAlign w:val="bottom"/>
          </w:tcPr>
          <w:p w:rsidRPr="006B733F" w:rsidR="0081727E" w:rsidP="009C0769" w:rsidRDefault="0081727E" w14:paraId="22FB431C" w14:textId="763A79FB">
            <w:pPr>
              <w:pStyle w:val="ASMatrixSubitemG-2"/>
              <w:rPr>
                <w:b/>
                <w:bCs/>
              </w:rPr>
            </w:pPr>
            <w:r>
              <w:t>l</w:t>
            </w:r>
            <w:r w:rsidRPr="2FBEB30E">
              <w:rPr>
                <w:b/>
                <w:bCs/>
              </w:rPr>
              <w:t>.</w:t>
            </w:r>
            <w:r>
              <w:tab/>
            </w:r>
            <w:r w:rsidRPr="001A0A09">
              <w:rPr>
                <w:rStyle w:val="WordBold"/>
                <w:b w:val="0"/>
              </w:rPr>
              <w:t>Sharing information that compromises operational security</w:t>
            </w:r>
            <w:r w:rsidRPr="2FBEB30E">
              <w:rPr>
                <w:rStyle w:val="WordBold"/>
                <w:b w:val="0"/>
              </w:rPr>
              <w: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29012E" w:rsidR="0081727E" w:rsidP="002A3516" w:rsidRDefault="0081727E" w14:paraId="1C4A4E2F" w14:textId="77777777">
            <w:pPr>
              <w:pStyle w:val="ASTableOptionBoxes"/>
              <w:rPr>
                <w:noProof/>
              </w:rPr>
            </w:pPr>
            <w:r>
              <w:rPr>
                <w:noProof/>
                <w:color w:val="2B579A"/>
                <w:shd w:val="clear" w:color="auto" w:fill="E6E6E6"/>
              </w:rPr>
              <w:drawing>
                <wp:inline distT="0" distB="0" distL="0" distR="0" wp14:anchorId="44B96C4B" wp14:editId="187C5902">
                  <wp:extent cx="174625" cy="174625"/>
                  <wp:effectExtent l="0" t="0" r="0" b="0"/>
                  <wp:docPr id="1905" name="Picture 19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AE6AAC" w:rsidR="0081727E" w:rsidP="002A3516" w:rsidRDefault="0081727E" w14:paraId="69A61FB6" w14:textId="77777777">
            <w:pPr>
              <w:pStyle w:val="ASTableOptionBoxes"/>
              <w:rPr>
                <w:noProof/>
              </w:rPr>
            </w:pPr>
            <w:r>
              <w:rPr>
                <w:noProof/>
                <w:color w:val="2B579A"/>
                <w:shd w:val="clear" w:color="auto" w:fill="E6E6E6"/>
              </w:rPr>
              <w:drawing>
                <wp:inline distT="0" distB="0" distL="0" distR="0" wp14:anchorId="756F5A72" wp14:editId="4BEDB482">
                  <wp:extent cx="174625" cy="174625"/>
                  <wp:effectExtent l="0" t="0" r="0" b="0"/>
                  <wp:docPr id="1906" name="Picture 19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1A127108" w14:textId="77777777">
        <w:trPr>
          <w:cantSplit/>
        </w:trPr>
        <w:tc>
          <w:tcPr>
            <w:tcW w:w="432" w:type="dxa"/>
            <w:tcMar>
              <w:top w:w="14" w:type="dxa"/>
              <w:left w:w="14" w:type="dxa"/>
              <w:bottom w:w="14" w:type="dxa"/>
              <w:right w:w="14" w:type="dxa"/>
            </w:tcMar>
            <w:vAlign w:val="bottom"/>
          </w:tcPr>
          <w:p w:rsidRPr="0029012E" w:rsidR="0081727E" w:rsidP="002A3516" w:rsidRDefault="0081727E" w14:paraId="2B956A4B" w14:textId="77777777"/>
        </w:tc>
        <w:tc>
          <w:tcPr>
            <w:tcW w:w="3960" w:type="dxa"/>
            <w:tcBorders>
              <w:right w:val="single" w:color="C0C0C0" w:sz="8" w:space="0"/>
            </w:tcBorders>
            <w:tcMar>
              <w:top w:w="14" w:type="dxa"/>
              <w:left w:w="14" w:type="dxa"/>
              <w:bottom w:w="14" w:type="dxa"/>
              <w:right w:w="14" w:type="dxa"/>
            </w:tcMar>
            <w:vAlign w:val="bottom"/>
          </w:tcPr>
          <w:p w:rsidR="0081727E" w:rsidP="009C0769" w:rsidRDefault="0081727E" w14:paraId="1E1B7892" w14:textId="729EF809">
            <w:pPr>
              <w:pStyle w:val="ASMatrixSubitemG-2"/>
            </w:pPr>
            <w:r>
              <w:t>m</w:t>
            </w:r>
            <w:r w:rsidRPr="2FBEB30E">
              <w:rPr>
                <w:b/>
                <w:bCs/>
              </w:rPr>
              <w:t>.</w:t>
            </w:r>
            <w:r>
              <w:tab/>
            </w:r>
            <w:r w:rsidRPr="001A0A09">
              <w:rPr>
                <w:rStyle w:val="WordBold"/>
                <w:b w:val="0"/>
              </w:rPr>
              <w:t>Encouraging others to disobey</w:t>
            </w:r>
            <w:r w:rsidR="009C0769">
              <w:rPr>
                <w:rStyle w:val="WordBold"/>
                <w:b w:val="0"/>
              </w:rPr>
              <w:t xml:space="preserve"> the law or</w:t>
            </w:r>
            <w:r w:rsidRPr="001A0A09">
              <w:rPr>
                <w:rStyle w:val="WordBold"/>
                <w:b w:val="0"/>
              </w:rPr>
              <w:t xml:space="preserve"> lawful orders</w:t>
            </w:r>
            <w:r w:rsidRPr="2FBEB30E">
              <w:rPr>
                <w:rStyle w:val="WordBold"/>
                <w:b w:val="0"/>
              </w:rPr>
              <w: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1EED2ACB" w14:textId="77777777">
            <w:pPr>
              <w:pStyle w:val="ASTableOptionBoxes"/>
              <w:rPr>
                <w:noProof/>
                <w:color w:val="2B579A"/>
                <w:shd w:val="clear" w:color="auto" w:fill="E6E6E6"/>
              </w:rPr>
            </w:pPr>
            <w:r>
              <w:rPr>
                <w:noProof/>
                <w:color w:val="2B579A"/>
                <w:shd w:val="clear" w:color="auto" w:fill="E6E6E6"/>
              </w:rPr>
              <w:drawing>
                <wp:inline distT="0" distB="0" distL="0" distR="0" wp14:anchorId="7932CB0C" wp14:editId="2CA473D0">
                  <wp:extent cx="174625" cy="174625"/>
                  <wp:effectExtent l="0" t="0" r="0" b="0"/>
                  <wp:docPr id="1907" name="Picture 19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0B8F789A" w14:textId="77777777">
            <w:pPr>
              <w:pStyle w:val="ASTableOptionBoxes"/>
              <w:rPr>
                <w:noProof/>
                <w:color w:val="2B579A"/>
                <w:shd w:val="clear" w:color="auto" w:fill="E6E6E6"/>
              </w:rPr>
            </w:pPr>
            <w:r>
              <w:rPr>
                <w:noProof/>
                <w:color w:val="2B579A"/>
                <w:shd w:val="clear" w:color="auto" w:fill="E6E6E6"/>
              </w:rPr>
              <w:drawing>
                <wp:inline distT="0" distB="0" distL="0" distR="0" wp14:anchorId="3BFBAE22" wp14:editId="41541156">
                  <wp:extent cx="174625" cy="174625"/>
                  <wp:effectExtent l="0" t="0" r="0" b="0"/>
                  <wp:docPr id="1908" name="Picture 19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bl>
    <w:p w:rsidR="0081727E" w:rsidP="0081727E" w:rsidRDefault="0081727E" w14:paraId="50870584" w14:textId="77777777">
      <w:pPr>
        <w:pStyle w:val="ASQstStem"/>
        <w:rPr>
          <w:rStyle w:val="AskIf"/>
        </w:rPr>
      </w:pPr>
    </w:p>
    <w:p w:rsidR="0081727E" w:rsidP="0081727E" w:rsidRDefault="0081727E" w14:paraId="233450BA" w14:textId="77777777">
      <w:pPr>
        <w:pStyle w:val="Spacer4pt"/>
      </w:pPr>
    </w:p>
    <w:p w:rsidRPr="00B60EB3" w:rsidR="0081727E" w:rsidP="0081727E" w:rsidRDefault="00B60EB3" w14:paraId="2909C417" w14:textId="4CBA2CA0">
      <w:pPr>
        <w:pStyle w:val="ASQstStem"/>
      </w:pPr>
      <w:r>
        <w:rPr>
          <w:rStyle w:val="WordBold"/>
        </w:rPr>
        <w:t>77</w:t>
      </w:r>
      <w:r w:rsidRPr="0BC73101" w:rsidR="0081727E">
        <w:rPr>
          <w:rStyle w:val="WordBold"/>
        </w:rPr>
        <w:t>.</w:t>
      </w:r>
      <w:r w:rsidR="0081727E">
        <w:tab/>
      </w:r>
      <w:r w:rsidRPr="0BC73101" w:rsidR="0081727E">
        <w:rPr>
          <w:rStyle w:val="AskIf"/>
        </w:rPr>
        <w:t xml:space="preserve">[Ask if </w:t>
      </w:r>
      <w:r w:rsidRPr="00E47B67" w:rsidR="00634E20">
        <w:rPr>
          <w:rStyle w:val="AskIf"/>
        </w:rPr>
        <w:t xml:space="preserve">[INCIDENT2F] = "Yes"] </w:t>
      </w:r>
      <w:proofErr w:type="gramStart"/>
      <w:r w:rsidRPr="00CD4DCF" w:rsidR="0081727E">
        <w:rPr>
          <w:rStyle w:val="WordBold"/>
        </w:rPr>
        <w:t>What</w:t>
      </w:r>
      <w:proofErr w:type="gramEnd"/>
      <w:r w:rsidRPr="00CD4DCF" w:rsidR="0081727E">
        <w:rPr>
          <w:rStyle w:val="WordBold"/>
        </w:rPr>
        <w:t xml:space="preserve"> ideology or goals did the behavior(s) you witnessed or experienced support?  </w:t>
      </w:r>
      <w:r w:rsidRPr="00B60EB3" w:rsidR="0081727E">
        <w:rPr>
          <w:rStyle w:val="WordItalicBold"/>
        </w:rPr>
        <w:t>Mark “Yes” or “No” for each item.</w:t>
      </w:r>
    </w:p>
    <w:tbl>
      <w:tblPr>
        <w:tblW w:w="5198" w:type="dxa"/>
        <w:tblLayout w:type="fixed"/>
        <w:tblLook w:val="01E0" w:firstRow="1" w:lastRow="1" w:firstColumn="1" w:lastColumn="1" w:noHBand="0" w:noVBand="0"/>
      </w:tblPr>
      <w:tblGrid>
        <w:gridCol w:w="432"/>
        <w:gridCol w:w="3960"/>
        <w:gridCol w:w="403"/>
        <w:gridCol w:w="403"/>
      </w:tblGrid>
      <w:tr w:rsidR="0081727E" w:rsidTr="002A3516" w14:paraId="4C18F46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1727E" w:rsidP="002A3516" w:rsidRDefault="0081727E" w14:paraId="76B47BFF"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1727E" w:rsidP="002A3516" w:rsidRDefault="0081727E" w14:paraId="0505D715" w14:textId="77777777">
            <w:pPr>
              <w:pStyle w:val="ASMatrixHeading"/>
            </w:pPr>
            <w:r w:rsidRPr="006F2CF5">
              <w:t xml:space="preserve"> </w:t>
            </w:r>
            <w:r>
              <w:t>No</w:t>
            </w:r>
          </w:p>
        </w:tc>
      </w:tr>
      <w:tr w:rsidR="0081727E" w:rsidTr="002A3516" w14:paraId="7E50B31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1727E" w:rsidP="002A3516" w:rsidRDefault="0081727E" w14:paraId="746500F6"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1727E" w:rsidP="002A3516" w:rsidRDefault="0081727E" w14:paraId="61E2CCA2" w14:textId="77777777">
            <w:pPr>
              <w:pStyle w:val="ASMatrixHeading"/>
            </w:pP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1727E" w:rsidP="002A3516" w:rsidRDefault="0081727E" w14:paraId="54D15903" w14:textId="77777777">
            <w:pPr>
              <w:pStyle w:val="ASMatrixHeading"/>
            </w:pPr>
          </w:p>
        </w:tc>
      </w:tr>
      <w:tr w:rsidR="0081727E" w:rsidTr="002A3516" w14:paraId="37BD3A02" w14:textId="77777777">
        <w:trPr>
          <w:cantSplit/>
          <w:trHeight w:val="20" w:hRule="exact"/>
          <w:tblHeader/>
          <w:hidden/>
        </w:trPr>
        <w:tc>
          <w:tcPr>
            <w:tcW w:w="432" w:type="dxa"/>
            <w:tcMar>
              <w:top w:w="14" w:type="dxa"/>
              <w:left w:w="14" w:type="dxa"/>
              <w:bottom w:w="14" w:type="dxa"/>
              <w:right w:w="14" w:type="dxa"/>
            </w:tcMar>
            <w:vAlign w:val="bottom"/>
          </w:tcPr>
          <w:p w:rsidRPr="000944F1" w:rsidR="0081727E" w:rsidP="002A3516" w:rsidRDefault="0081727E" w14:paraId="78F33B84"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1727E" w:rsidP="002A3516" w:rsidRDefault="0081727E" w14:paraId="263F1FC8"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5EB2F3A0"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12393544" w14:textId="77777777">
            <w:pPr>
              <w:pStyle w:val="ASAnnotationTableKeepWNext"/>
            </w:pPr>
          </w:p>
        </w:tc>
      </w:tr>
      <w:tr w:rsidR="0081727E" w:rsidTr="002A3516" w14:paraId="5F5C3A78" w14:textId="77777777">
        <w:trPr>
          <w:cantSplit/>
        </w:trPr>
        <w:tc>
          <w:tcPr>
            <w:tcW w:w="432" w:type="dxa"/>
            <w:tcMar>
              <w:top w:w="14" w:type="dxa"/>
              <w:left w:w="14" w:type="dxa"/>
              <w:bottom w:w="14" w:type="dxa"/>
              <w:right w:w="14" w:type="dxa"/>
            </w:tcMar>
            <w:vAlign w:val="bottom"/>
          </w:tcPr>
          <w:p w:rsidRPr="006F3F74" w:rsidR="0081727E" w:rsidP="002A3516" w:rsidRDefault="0081727E" w14:paraId="7167436D" w14:textId="77777777"/>
        </w:tc>
        <w:tc>
          <w:tcPr>
            <w:tcW w:w="3960" w:type="dxa"/>
            <w:tcBorders>
              <w:right w:val="single" w:color="C0C0C0" w:sz="8" w:space="0"/>
            </w:tcBorders>
            <w:tcMar>
              <w:top w:w="14" w:type="dxa"/>
              <w:left w:w="14" w:type="dxa"/>
              <w:bottom w:w="14" w:type="dxa"/>
              <w:right w:w="14" w:type="dxa"/>
            </w:tcMar>
            <w:vAlign w:val="bottom"/>
          </w:tcPr>
          <w:p w:rsidRPr="00734C2F" w:rsidR="0081727E" w:rsidP="002A3516" w:rsidRDefault="0081727E" w14:paraId="2192B199" w14:textId="77777777">
            <w:pPr>
              <w:pStyle w:val="ASMatrixSubitemG-2"/>
            </w:pPr>
            <w:r>
              <w:t>a</w:t>
            </w:r>
            <w:r w:rsidRPr="00734C2F">
              <w:t>.</w:t>
            </w:r>
            <w:r w:rsidRPr="00734C2F">
              <w:tab/>
            </w:r>
            <w:r>
              <w:t>Anti-Semitism</w:t>
            </w:r>
            <w:r w:rsidRPr="00734C2F">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13B3FDF2" w14:textId="77777777">
            <w:pPr>
              <w:pStyle w:val="ASTableOptionBoxes"/>
            </w:pPr>
            <w:r>
              <w:rPr>
                <w:noProof/>
                <w:color w:val="2B579A"/>
                <w:shd w:val="clear" w:color="auto" w:fill="E6E6E6"/>
              </w:rPr>
              <w:drawing>
                <wp:inline distT="0" distB="0" distL="0" distR="0" wp14:anchorId="5129F8EB" wp14:editId="523F1FB2">
                  <wp:extent cx="182880" cy="182880"/>
                  <wp:effectExtent l="0" t="0" r="7620" b="7620"/>
                  <wp:docPr id="1909" name="Picture 19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7B21EBB3" w14:textId="77777777">
            <w:pPr>
              <w:pStyle w:val="ASTableOptionBoxes"/>
            </w:pPr>
            <w:r>
              <w:rPr>
                <w:noProof/>
                <w:color w:val="2B579A"/>
                <w:shd w:val="clear" w:color="auto" w:fill="E6E6E6"/>
              </w:rPr>
              <w:drawing>
                <wp:inline distT="0" distB="0" distL="0" distR="0" wp14:anchorId="5AAFBEB6" wp14:editId="23343E29">
                  <wp:extent cx="182880" cy="182880"/>
                  <wp:effectExtent l="0" t="0" r="7620" b="7620"/>
                  <wp:docPr id="1910" name="Picture 19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1C4560B5" w14:textId="77777777">
        <w:trPr>
          <w:cantSplit/>
        </w:trPr>
        <w:tc>
          <w:tcPr>
            <w:tcW w:w="432" w:type="dxa"/>
            <w:tcMar>
              <w:top w:w="14" w:type="dxa"/>
              <w:left w:w="14" w:type="dxa"/>
              <w:bottom w:w="14" w:type="dxa"/>
              <w:right w:w="14" w:type="dxa"/>
            </w:tcMar>
            <w:vAlign w:val="bottom"/>
          </w:tcPr>
          <w:p w:rsidRPr="006F3F74" w:rsidR="0081727E" w:rsidP="002A3516" w:rsidRDefault="0081727E" w14:paraId="703C04F4"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4996EC0B" w14:textId="77777777">
            <w:pPr>
              <w:pStyle w:val="ASMatrixSubitemG-2"/>
            </w:pPr>
            <w:r>
              <w:t>b</w:t>
            </w:r>
            <w:r>
              <w:tab/>
              <w:t>Anti-Muslim sentiment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3DEA2EF3" w14:textId="77777777">
            <w:pPr>
              <w:pStyle w:val="ASTableOptionBoxes"/>
            </w:pPr>
            <w:r>
              <w:rPr>
                <w:noProof/>
                <w:color w:val="2B579A"/>
                <w:shd w:val="clear" w:color="auto" w:fill="E6E6E6"/>
              </w:rPr>
              <w:drawing>
                <wp:inline distT="0" distB="0" distL="0" distR="0" wp14:anchorId="26416FE8" wp14:editId="376ED5EC">
                  <wp:extent cx="182880" cy="182880"/>
                  <wp:effectExtent l="0" t="0" r="7620" b="7620"/>
                  <wp:docPr id="1911" name="Picture 19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5C17E8A8" w14:textId="77777777">
            <w:pPr>
              <w:pStyle w:val="ASTableOptionBoxes"/>
            </w:pPr>
            <w:r>
              <w:rPr>
                <w:noProof/>
                <w:color w:val="2B579A"/>
                <w:shd w:val="clear" w:color="auto" w:fill="E6E6E6"/>
              </w:rPr>
              <w:drawing>
                <wp:inline distT="0" distB="0" distL="0" distR="0" wp14:anchorId="321192E1" wp14:editId="673C9AE7">
                  <wp:extent cx="182880" cy="182880"/>
                  <wp:effectExtent l="0" t="0" r="7620" b="7620"/>
                  <wp:docPr id="1912" name="Picture 19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471AB0" w:rsidTr="002A3516" w14:paraId="0DD03F35" w14:textId="77777777">
        <w:trPr>
          <w:cantSplit/>
        </w:trPr>
        <w:tc>
          <w:tcPr>
            <w:tcW w:w="432" w:type="dxa"/>
            <w:tcMar>
              <w:top w:w="14" w:type="dxa"/>
              <w:left w:w="14" w:type="dxa"/>
              <w:bottom w:w="14" w:type="dxa"/>
              <w:right w:w="14" w:type="dxa"/>
            </w:tcMar>
            <w:vAlign w:val="bottom"/>
          </w:tcPr>
          <w:p w:rsidRPr="006F3F74" w:rsidR="00471AB0" w:rsidP="00471AB0" w:rsidRDefault="00471AB0" w14:paraId="2C808BF3" w14:textId="77777777"/>
        </w:tc>
        <w:tc>
          <w:tcPr>
            <w:tcW w:w="3960" w:type="dxa"/>
            <w:tcBorders>
              <w:right w:val="single" w:color="C0C0C0" w:sz="8" w:space="0"/>
            </w:tcBorders>
            <w:tcMar>
              <w:top w:w="14" w:type="dxa"/>
              <w:left w:w="14" w:type="dxa"/>
              <w:bottom w:w="14" w:type="dxa"/>
              <w:right w:w="14" w:type="dxa"/>
            </w:tcMar>
            <w:vAlign w:val="bottom"/>
          </w:tcPr>
          <w:p w:rsidR="00471AB0" w:rsidP="00471AB0" w:rsidRDefault="00471AB0" w14:paraId="5A85B8C6" w14:textId="6A23FEF1">
            <w:pPr>
              <w:pStyle w:val="ASMatrixSubitemG-2"/>
            </w:pPr>
            <w:r>
              <w:t>c</w:t>
            </w:r>
            <w:r>
              <w:tab/>
              <w:t>Other forms of religious discrimination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471AB0" w:rsidP="00471AB0" w:rsidRDefault="00471AB0" w14:paraId="570E796B" w14:textId="3DED675D">
            <w:pPr>
              <w:pStyle w:val="ASTableOptionBoxes"/>
              <w:rPr>
                <w:noProof/>
                <w:color w:val="2B579A"/>
                <w:shd w:val="clear" w:color="auto" w:fill="E6E6E6"/>
              </w:rPr>
            </w:pPr>
            <w:r>
              <w:rPr>
                <w:noProof/>
                <w:color w:val="2B579A"/>
                <w:shd w:val="clear" w:color="auto" w:fill="E6E6E6"/>
              </w:rPr>
              <w:drawing>
                <wp:inline distT="0" distB="0" distL="0" distR="0" wp14:anchorId="57A34316" wp14:editId="2D5176D7">
                  <wp:extent cx="182880" cy="182880"/>
                  <wp:effectExtent l="0" t="0" r="7620" b="7620"/>
                  <wp:docPr id="119" name="Picture 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471AB0" w:rsidP="00471AB0" w:rsidRDefault="00471AB0" w14:paraId="6154D084" w14:textId="2948D366">
            <w:pPr>
              <w:pStyle w:val="ASTableOptionBoxes"/>
              <w:rPr>
                <w:noProof/>
                <w:color w:val="2B579A"/>
                <w:shd w:val="clear" w:color="auto" w:fill="E6E6E6"/>
              </w:rPr>
            </w:pPr>
            <w:r>
              <w:rPr>
                <w:noProof/>
                <w:color w:val="2B579A"/>
                <w:shd w:val="clear" w:color="auto" w:fill="E6E6E6"/>
              </w:rPr>
              <w:drawing>
                <wp:inline distT="0" distB="0" distL="0" distR="0" wp14:anchorId="69E2B9DB" wp14:editId="3A01038A">
                  <wp:extent cx="182880" cy="182880"/>
                  <wp:effectExtent l="0" t="0" r="7620" b="7620"/>
                  <wp:docPr id="120" name="Picture 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791BB0ED" w14:textId="77777777">
        <w:trPr>
          <w:cantSplit/>
        </w:trPr>
        <w:tc>
          <w:tcPr>
            <w:tcW w:w="432" w:type="dxa"/>
            <w:tcMar>
              <w:top w:w="14" w:type="dxa"/>
              <w:left w:w="14" w:type="dxa"/>
              <w:bottom w:w="14" w:type="dxa"/>
              <w:right w:w="14" w:type="dxa"/>
            </w:tcMar>
            <w:vAlign w:val="bottom"/>
          </w:tcPr>
          <w:p w:rsidRPr="006F3F74" w:rsidR="0081727E" w:rsidP="002A3516" w:rsidRDefault="0081727E" w14:paraId="2C9BB3E8" w14:textId="77777777"/>
        </w:tc>
        <w:tc>
          <w:tcPr>
            <w:tcW w:w="3960" w:type="dxa"/>
            <w:tcBorders>
              <w:right w:val="single" w:color="C0C0C0" w:sz="8" w:space="0"/>
            </w:tcBorders>
            <w:tcMar>
              <w:top w:w="14" w:type="dxa"/>
              <w:left w:w="14" w:type="dxa"/>
              <w:bottom w:w="14" w:type="dxa"/>
              <w:right w:w="14" w:type="dxa"/>
            </w:tcMar>
            <w:vAlign w:val="bottom"/>
          </w:tcPr>
          <w:p w:rsidRPr="00734C2F" w:rsidR="0081727E" w:rsidP="002A3516" w:rsidRDefault="00471AB0" w14:paraId="6C518EF0" w14:textId="74961FFE">
            <w:pPr>
              <w:pStyle w:val="ASMatrixSubitemG-2"/>
            </w:pPr>
            <w:r>
              <w:t>d</w:t>
            </w:r>
            <w:r w:rsidRPr="00734C2F" w:rsidR="0081727E">
              <w:t>.</w:t>
            </w:r>
            <w:r w:rsidRPr="00734C2F" w:rsidR="0081727E">
              <w:tab/>
            </w:r>
            <w:r w:rsidR="0081727E">
              <w:t>White supremacy or white nationalism</w:t>
            </w:r>
            <w:r w:rsidRPr="00734C2F" w:rsidR="0081727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0FE58E38" w14:textId="77777777">
            <w:pPr>
              <w:pStyle w:val="ASTableOptionBoxes"/>
            </w:pPr>
            <w:r>
              <w:rPr>
                <w:noProof/>
                <w:color w:val="2B579A"/>
                <w:shd w:val="clear" w:color="auto" w:fill="E6E6E6"/>
              </w:rPr>
              <w:drawing>
                <wp:inline distT="0" distB="0" distL="0" distR="0" wp14:anchorId="1B0F6F9B" wp14:editId="3A393F10">
                  <wp:extent cx="182880" cy="182880"/>
                  <wp:effectExtent l="0" t="0" r="7620" b="7620"/>
                  <wp:docPr id="1913" name="Picture 19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748DA5B9" w14:textId="77777777">
            <w:pPr>
              <w:pStyle w:val="ASTableOptionBoxes"/>
            </w:pPr>
            <w:r>
              <w:rPr>
                <w:noProof/>
                <w:color w:val="2B579A"/>
                <w:shd w:val="clear" w:color="auto" w:fill="E6E6E6"/>
              </w:rPr>
              <w:drawing>
                <wp:inline distT="0" distB="0" distL="0" distR="0" wp14:anchorId="413513AB" wp14:editId="2C404C35">
                  <wp:extent cx="182880" cy="182880"/>
                  <wp:effectExtent l="0" t="0" r="7620" b="7620"/>
                  <wp:docPr id="1914" name="Picture 19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74CA9003" w14:textId="77777777">
        <w:trPr>
          <w:cantSplit/>
        </w:trPr>
        <w:tc>
          <w:tcPr>
            <w:tcW w:w="432" w:type="dxa"/>
            <w:tcMar>
              <w:top w:w="14" w:type="dxa"/>
              <w:left w:w="14" w:type="dxa"/>
              <w:bottom w:w="14" w:type="dxa"/>
              <w:right w:w="14" w:type="dxa"/>
            </w:tcMar>
            <w:vAlign w:val="bottom"/>
          </w:tcPr>
          <w:p w:rsidRPr="006F3F74" w:rsidR="0081727E" w:rsidP="002A3516" w:rsidRDefault="0081727E" w14:paraId="365F64B7"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471AB0" w14:paraId="04A79AA0" w14:textId="4CF32F70">
            <w:pPr>
              <w:pStyle w:val="ASMatrixSubitemG-2"/>
            </w:pPr>
            <w:r>
              <w:t>e</w:t>
            </w:r>
            <w:r w:rsidRPr="00734C2F" w:rsidR="0081727E">
              <w:t>.</w:t>
            </w:r>
            <w:r w:rsidRPr="00734C2F" w:rsidR="0081727E">
              <w:tab/>
            </w:r>
            <w:r w:rsidR="0081727E">
              <w:t>Other forms of racial/ethnic discrimination</w:t>
            </w:r>
            <w:r w:rsidRPr="00734C2F" w:rsidR="0081727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2CE38CF2" w14:textId="77777777">
            <w:pPr>
              <w:pStyle w:val="ASTableOptionBoxes"/>
              <w:rPr>
                <w:noProof/>
              </w:rPr>
            </w:pPr>
            <w:r>
              <w:rPr>
                <w:noProof/>
                <w:color w:val="2B579A"/>
                <w:shd w:val="clear" w:color="auto" w:fill="E6E6E6"/>
              </w:rPr>
              <w:drawing>
                <wp:inline distT="0" distB="0" distL="0" distR="0" wp14:anchorId="39B852DD" wp14:editId="6F4FB84E">
                  <wp:extent cx="182880" cy="182880"/>
                  <wp:effectExtent l="0" t="0" r="7620" b="7620"/>
                  <wp:docPr id="1915" name="Picture 19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30A2E8D2" w14:textId="77777777">
            <w:pPr>
              <w:pStyle w:val="ASTableOptionBoxes"/>
              <w:rPr>
                <w:noProof/>
              </w:rPr>
            </w:pPr>
            <w:r>
              <w:rPr>
                <w:noProof/>
                <w:color w:val="2B579A"/>
                <w:shd w:val="clear" w:color="auto" w:fill="E6E6E6"/>
              </w:rPr>
              <w:drawing>
                <wp:inline distT="0" distB="0" distL="0" distR="0" wp14:anchorId="605E883D" wp14:editId="259D6866">
                  <wp:extent cx="182880" cy="182880"/>
                  <wp:effectExtent l="0" t="0" r="7620" b="7620"/>
                  <wp:docPr id="1916" name="Picture 19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3EE9E964" w14:textId="77777777">
        <w:trPr>
          <w:cantSplit/>
        </w:trPr>
        <w:tc>
          <w:tcPr>
            <w:tcW w:w="432" w:type="dxa"/>
            <w:tcMar>
              <w:top w:w="14" w:type="dxa"/>
              <w:left w:w="14" w:type="dxa"/>
              <w:bottom w:w="14" w:type="dxa"/>
              <w:right w:w="14" w:type="dxa"/>
            </w:tcMar>
            <w:vAlign w:val="bottom"/>
          </w:tcPr>
          <w:p w:rsidRPr="006F3F74" w:rsidR="0081727E" w:rsidP="002A3516" w:rsidRDefault="0081727E" w14:paraId="1A03A71F"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471AB0" w14:paraId="192F169F" w14:textId="5B6AA5F8">
            <w:pPr>
              <w:pStyle w:val="ASMatrixSubitemG-2"/>
            </w:pPr>
            <w:r>
              <w:t>f</w:t>
            </w:r>
            <w:r w:rsidRPr="00734C2F" w:rsidR="0081727E">
              <w:t>.</w:t>
            </w:r>
            <w:r w:rsidRPr="00734C2F" w:rsidR="0081727E">
              <w:tab/>
            </w:r>
            <w:r w:rsidR="0081727E">
              <w:t>Sex discrimination</w:t>
            </w:r>
            <w:r w:rsidR="00B66ADA">
              <w:t xml:space="preserve"> (including pregnancy)</w:t>
            </w:r>
            <w:r w:rsidRPr="00734C2F" w:rsidR="0081727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3E839ABE" w14:textId="77777777">
            <w:pPr>
              <w:pStyle w:val="ASTableOptionBoxes"/>
              <w:rPr>
                <w:noProof/>
                <w:color w:val="2B579A"/>
                <w:shd w:val="clear" w:color="auto" w:fill="E6E6E6"/>
              </w:rPr>
            </w:pPr>
            <w:r>
              <w:rPr>
                <w:noProof/>
                <w:color w:val="2B579A"/>
                <w:shd w:val="clear" w:color="auto" w:fill="E6E6E6"/>
              </w:rPr>
              <w:drawing>
                <wp:inline distT="0" distB="0" distL="0" distR="0" wp14:anchorId="22BADB89" wp14:editId="7584DF5F">
                  <wp:extent cx="182880" cy="182880"/>
                  <wp:effectExtent l="0" t="0" r="7620" b="7620"/>
                  <wp:docPr id="1917" name="Picture 19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59D441B7" w14:textId="77777777">
            <w:pPr>
              <w:pStyle w:val="ASTableOptionBoxes"/>
              <w:rPr>
                <w:noProof/>
                <w:color w:val="2B579A"/>
                <w:shd w:val="clear" w:color="auto" w:fill="E6E6E6"/>
              </w:rPr>
            </w:pPr>
            <w:r>
              <w:rPr>
                <w:noProof/>
                <w:color w:val="2B579A"/>
                <w:shd w:val="clear" w:color="auto" w:fill="E6E6E6"/>
              </w:rPr>
              <w:drawing>
                <wp:inline distT="0" distB="0" distL="0" distR="0" wp14:anchorId="057A4018" wp14:editId="3DF98082">
                  <wp:extent cx="182880" cy="182880"/>
                  <wp:effectExtent l="0" t="0" r="7620" b="7620"/>
                  <wp:docPr id="1918" name="Picture 19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1AEAD6D8" w14:textId="77777777">
        <w:trPr>
          <w:cantSplit/>
        </w:trPr>
        <w:tc>
          <w:tcPr>
            <w:tcW w:w="432" w:type="dxa"/>
            <w:tcMar>
              <w:top w:w="14" w:type="dxa"/>
              <w:left w:w="14" w:type="dxa"/>
              <w:bottom w:w="14" w:type="dxa"/>
              <w:right w:w="14" w:type="dxa"/>
            </w:tcMar>
            <w:vAlign w:val="bottom"/>
          </w:tcPr>
          <w:p w:rsidRPr="006F3F74" w:rsidR="0081727E" w:rsidP="002A3516" w:rsidRDefault="0081727E" w14:paraId="2EAB67FD"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471AB0" w14:paraId="00C11368" w14:textId="57EB187A">
            <w:pPr>
              <w:pStyle w:val="ASMatrixSubitemG-2"/>
            </w:pPr>
            <w:r>
              <w:t>g</w:t>
            </w:r>
            <w:r w:rsidR="0081727E">
              <w:t>.</w:t>
            </w:r>
            <w:r w:rsidR="0081727E">
              <w:tab/>
              <w:t>Gender identity discrimination</w:t>
            </w:r>
            <w:r w:rsidR="0081727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AE6AAC" w:rsidR="0081727E" w:rsidP="002A3516" w:rsidRDefault="0081727E" w14:paraId="0A121CA1" w14:textId="77777777">
            <w:pPr>
              <w:pStyle w:val="ASTableOptionBoxes"/>
              <w:rPr>
                <w:noProof/>
              </w:rPr>
            </w:pPr>
            <w:r>
              <w:rPr>
                <w:noProof/>
                <w:color w:val="2B579A"/>
                <w:shd w:val="clear" w:color="auto" w:fill="E6E6E6"/>
              </w:rPr>
              <w:drawing>
                <wp:inline distT="0" distB="0" distL="0" distR="0" wp14:anchorId="27C3C003" wp14:editId="1BAA0331">
                  <wp:extent cx="182880" cy="182880"/>
                  <wp:effectExtent l="0" t="0" r="7620" b="7620"/>
                  <wp:docPr id="1919" name="Picture 19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AE6AAC" w:rsidR="0081727E" w:rsidP="002A3516" w:rsidRDefault="0081727E" w14:paraId="73E10788" w14:textId="77777777">
            <w:pPr>
              <w:pStyle w:val="ASTableOptionBoxes"/>
              <w:rPr>
                <w:noProof/>
              </w:rPr>
            </w:pPr>
            <w:r>
              <w:rPr>
                <w:noProof/>
                <w:color w:val="2B579A"/>
                <w:shd w:val="clear" w:color="auto" w:fill="E6E6E6"/>
              </w:rPr>
              <w:drawing>
                <wp:inline distT="0" distB="0" distL="0" distR="0" wp14:anchorId="644928F1" wp14:editId="65B4A3F4">
                  <wp:extent cx="182880" cy="182880"/>
                  <wp:effectExtent l="0" t="0" r="7620" b="7620"/>
                  <wp:docPr id="1267" name="Picture 12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1E89E829" w14:textId="77777777">
        <w:trPr>
          <w:cantSplit/>
        </w:trPr>
        <w:tc>
          <w:tcPr>
            <w:tcW w:w="432" w:type="dxa"/>
            <w:tcMar>
              <w:top w:w="14" w:type="dxa"/>
              <w:left w:w="14" w:type="dxa"/>
              <w:bottom w:w="14" w:type="dxa"/>
              <w:right w:w="14" w:type="dxa"/>
            </w:tcMar>
            <w:vAlign w:val="bottom"/>
          </w:tcPr>
          <w:p w:rsidRPr="006F3F74" w:rsidR="0081727E" w:rsidP="002A3516" w:rsidRDefault="0081727E" w14:paraId="3E40E407"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471AB0" w14:paraId="5A78A5ED" w14:textId="61412E21">
            <w:pPr>
              <w:pStyle w:val="ASMatrixSubitemG-2"/>
            </w:pPr>
            <w:r>
              <w:t>h</w:t>
            </w:r>
            <w:r w:rsidR="0081727E">
              <w:t>.</w:t>
            </w:r>
            <w:r w:rsidR="0081727E">
              <w:tab/>
              <w:t>Sexual orientation discrimination</w:t>
            </w:r>
            <w:r w:rsidR="0081727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61825694" w14:textId="77777777">
            <w:pPr>
              <w:pStyle w:val="ASTableOptionBoxes"/>
              <w:rPr>
                <w:noProof/>
                <w:color w:val="2B579A"/>
                <w:shd w:val="clear" w:color="auto" w:fill="E6E6E6"/>
              </w:rPr>
            </w:pPr>
            <w:r>
              <w:rPr>
                <w:noProof/>
                <w:color w:val="2B579A"/>
                <w:shd w:val="clear" w:color="auto" w:fill="E6E6E6"/>
              </w:rPr>
              <w:drawing>
                <wp:inline distT="0" distB="0" distL="0" distR="0" wp14:anchorId="5E02B1E3" wp14:editId="286F4109">
                  <wp:extent cx="182880" cy="182880"/>
                  <wp:effectExtent l="0" t="0" r="7620" b="7620"/>
                  <wp:docPr id="1268" name="Picture 12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604051AB" w14:textId="77777777">
            <w:pPr>
              <w:pStyle w:val="ASTableOptionBoxes"/>
              <w:rPr>
                <w:noProof/>
                <w:color w:val="2B579A"/>
                <w:shd w:val="clear" w:color="auto" w:fill="E6E6E6"/>
              </w:rPr>
            </w:pPr>
            <w:r>
              <w:rPr>
                <w:noProof/>
                <w:color w:val="2B579A"/>
                <w:shd w:val="clear" w:color="auto" w:fill="E6E6E6"/>
              </w:rPr>
              <w:drawing>
                <wp:inline distT="0" distB="0" distL="0" distR="0" wp14:anchorId="4F1EBB81" wp14:editId="690C1768">
                  <wp:extent cx="182880" cy="182880"/>
                  <wp:effectExtent l="0" t="0" r="7620" b="7620"/>
                  <wp:docPr id="1269" name="Picture 12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603B9D40" w14:textId="77777777">
        <w:trPr>
          <w:cantSplit/>
        </w:trPr>
        <w:tc>
          <w:tcPr>
            <w:tcW w:w="432" w:type="dxa"/>
            <w:tcMar>
              <w:top w:w="14" w:type="dxa"/>
              <w:left w:w="14" w:type="dxa"/>
              <w:bottom w:w="14" w:type="dxa"/>
              <w:right w:w="14" w:type="dxa"/>
            </w:tcMar>
            <w:vAlign w:val="bottom"/>
          </w:tcPr>
          <w:p w:rsidRPr="006F3F74" w:rsidR="0081727E" w:rsidP="002A3516" w:rsidRDefault="0081727E" w14:paraId="2B9C3AF9"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471AB0" w14:paraId="238F2046" w14:textId="2DB127FF">
            <w:pPr>
              <w:pStyle w:val="ASMatrixSubitemG-2"/>
            </w:pPr>
            <w:r>
              <w:t>i</w:t>
            </w:r>
            <w:r w:rsidR="0081727E">
              <w:t>.</w:t>
            </w:r>
            <w:r w:rsidR="0081727E">
              <w:tab/>
              <w:t>Anarchy or anti-U.S. government sentiment</w:t>
            </w:r>
            <w:r w:rsidR="0081727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44D5F1A6" w14:textId="77777777">
            <w:pPr>
              <w:pStyle w:val="ASTableOptionBoxes"/>
              <w:rPr>
                <w:noProof/>
                <w:color w:val="2B579A"/>
                <w:shd w:val="clear" w:color="auto" w:fill="E6E6E6"/>
              </w:rPr>
            </w:pPr>
            <w:r>
              <w:rPr>
                <w:noProof/>
                <w:color w:val="2B579A"/>
                <w:shd w:val="clear" w:color="auto" w:fill="E6E6E6"/>
              </w:rPr>
              <w:drawing>
                <wp:inline distT="0" distB="0" distL="0" distR="0" wp14:anchorId="0FEADEEE" wp14:editId="40770463">
                  <wp:extent cx="182880" cy="182880"/>
                  <wp:effectExtent l="0" t="0" r="7620" b="7620"/>
                  <wp:docPr id="1270" name="Picture 12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5EA44D70" w14:textId="77777777">
            <w:pPr>
              <w:pStyle w:val="ASTableOptionBoxes"/>
              <w:rPr>
                <w:noProof/>
                <w:color w:val="2B579A"/>
                <w:shd w:val="clear" w:color="auto" w:fill="E6E6E6"/>
              </w:rPr>
            </w:pPr>
            <w:r>
              <w:rPr>
                <w:noProof/>
                <w:color w:val="2B579A"/>
                <w:shd w:val="clear" w:color="auto" w:fill="E6E6E6"/>
              </w:rPr>
              <w:drawing>
                <wp:inline distT="0" distB="0" distL="0" distR="0" wp14:anchorId="30F01F16" wp14:editId="06E54FA9">
                  <wp:extent cx="182880" cy="182880"/>
                  <wp:effectExtent l="0" t="0" r="7620" b="7620"/>
                  <wp:docPr id="1271" name="Picture 1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81727E" w:rsidTr="002A3516" w14:paraId="38B6F7B4" w14:textId="77777777">
        <w:trPr>
          <w:cantSplit/>
        </w:trPr>
        <w:tc>
          <w:tcPr>
            <w:tcW w:w="432" w:type="dxa"/>
            <w:tcMar>
              <w:top w:w="14" w:type="dxa"/>
              <w:left w:w="14" w:type="dxa"/>
              <w:bottom w:w="14" w:type="dxa"/>
              <w:right w:w="14" w:type="dxa"/>
            </w:tcMar>
            <w:vAlign w:val="bottom"/>
          </w:tcPr>
          <w:p w:rsidRPr="006F3F74" w:rsidR="0081727E" w:rsidP="002A3516" w:rsidRDefault="0081727E" w14:paraId="6A0C78BD"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471AB0" w14:paraId="7B80D85A" w14:textId="7FE7C00A">
            <w:pPr>
              <w:pStyle w:val="ASMatrixSubitemG-2"/>
            </w:pPr>
            <w:r>
              <w:t>j</w:t>
            </w:r>
            <w:r w:rsidR="0081727E">
              <w:t>.</w:t>
            </w:r>
            <w:r w:rsidR="0081727E">
              <w:tab/>
              <w:t>Other forms of supremacy, ideology, or goals not listed above</w:t>
            </w:r>
            <w:r w:rsidR="0081727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AE6AAC" w:rsidR="0081727E" w:rsidP="002A3516" w:rsidRDefault="0081727E" w14:paraId="18F8F1E7" w14:textId="77777777">
            <w:pPr>
              <w:pStyle w:val="ASTableOptionBoxes"/>
              <w:rPr>
                <w:noProof/>
              </w:rPr>
            </w:pPr>
            <w:r>
              <w:rPr>
                <w:noProof/>
                <w:color w:val="2B579A"/>
                <w:shd w:val="clear" w:color="auto" w:fill="E6E6E6"/>
              </w:rPr>
              <w:drawing>
                <wp:inline distT="0" distB="0" distL="0" distR="0" wp14:anchorId="262DB082" wp14:editId="41D921D9">
                  <wp:extent cx="182880" cy="182880"/>
                  <wp:effectExtent l="0" t="0" r="7620" b="7620"/>
                  <wp:docPr id="1272" name="Picture 1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AE6AAC" w:rsidR="0081727E" w:rsidP="002A3516" w:rsidRDefault="0081727E" w14:paraId="2164F27A" w14:textId="77777777">
            <w:pPr>
              <w:pStyle w:val="ASTableOptionBoxes"/>
              <w:rPr>
                <w:noProof/>
              </w:rPr>
            </w:pPr>
            <w:r>
              <w:rPr>
                <w:noProof/>
                <w:color w:val="2B579A"/>
                <w:shd w:val="clear" w:color="auto" w:fill="E6E6E6"/>
              </w:rPr>
              <w:drawing>
                <wp:inline distT="0" distB="0" distL="0" distR="0" wp14:anchorId="41F46BA2" wp14:editId="58D1EB9C">
                  <wp:extent cx="182880" cy="182880"/>
                  <wp:effectExtent l="0" t="0" r="7620" b="7620"/>
                  <wp:docPr id="1273" name="Picture 1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2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bl>
    <w:p w:rsidR="0081727E" w:rsidP="0081727E" w:rsidRDefault="0081727E" w14:paraId="5E4995DF" w14:textId="3C6E0CFA">
      <w:pPr>
        <w:pStyle w:val="ASQstStem"/>
        <w:rPr>
          <w:rStyle w:val="AskIf"/>
        </w:rPr>
      </w:pPr>
    </w:p>
    <w:p w:rsidR="00C4694E" w:rsidP="00C4694E" w:rsidRDefault="00B60EB3" w14:paraId="2317E472" w14:textId="3E68C12A">
      <w:pPr>
        <w:pStyle w:val="ASQstStem"/>
        <w:rPr>
          <w:rStyle w:val="WordBold"/>
        </w:rPr>
      </w:pPr>
      <w:r>
        <w:rPr>
          <w:rStyle w:val="WordBold"/>
        </w:rPr>
        <w:t>78</w:t>
      </w:r>
      <w:r w:rsidR="00C4694E">
        <w:rPr>
          <w:rStyle w:val="WordBold"/>
        </w:rPr>
        <w:t>.</w:t>
      </w:r>
      <w:r w:rsidR="00C4694E">
        <w:rPr>
          <w:rStyle w:val="WordBold"/>
        </w:rPr>
        <w:tab/>
      </w:r>
      <w:r w:rsidR="00C4694E">
        <w:rPr>
          <w:rStyle w:val="AskIf"/>
        </w:rPr>
        <w:t>[Ask if</w:t>
      </w:r>
      <w:r w:rsidRPr="00A724DC" w:rsidR="00C4694E">
        <w:rPr>
          <w:rStyle w:val="AskIf"/>
        </w:rPr>
        <w:t xml:space="preserve"> </w:t>
      </w:r>
      <w:r w:rsidRPr="00E47B67" w:rsidR="00634E20">
        <w:rPr>
          <w:rStyle w:val="AskIf"/>
        </w:rPr>
        <w:t xml:space="preserve">[INCIDENT2F] = "Yes"] </w:t>
      </w:r>
      <w:r w:rsidRPr="001A0A09" w:rsidR="00C4694E">
        <w:rPr>
          <w:rStyle w:val="WordBold"/>
        </w:rPr>
        <w:t>Please describe what you witnessed or experienced, including the context of the behavior(s), where the behavior(s) occurred, how you learned about the behavior(s), your relationship to the person(s) who engaged in the behavior(s), and any other important details to help us better understand what you witnessed or experienced.  Please do not include any personally identifiable information (PII) that could identify yourself or others</w:t>
      </w:r>
      <w:r w:rsidR="00C4694E">
        <w:rPr>
          <w:rStyle w:val="WordBold"/>
        </w:rPr>
        <w:t>.</w:t>
      </w:r>
    </w:p>
    <w:p w:rsidRPr="003B4B4E" w:rsidR="00C4694E" w:rsidP="00C4694E" w:rsidRDefault="00C4694E" w14:paraId="66A3B175" w14:textId="77777777">
      <w:pPr>
        <w:pStyle w:val="ASQstStem"/>
        <w:rPr>
          <w:b/>
        </w:rPr>
      </w:pP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Pr="00190252" w:rsidR="00C4694E" w:rsidTr="000B757F" w14:paraId="7332DBA5" w14:textId="77777777">
        <w:trPr>
          <w:trHeight w:val="592"/>
          <w:hidden/>
        </w:trPr>
        <w:tc>
          <w:tcPr>
            <w:tcW w:w="432" w:type="dxa"/>
            <w:tcBorders>
              <w:right w:val="single" w:color="C0C0C0" w:sz="8" w:space="0"/>
            </w:tcBorders>
            <w:shd w:val="clear" w:color="auto" w:fill="auto"/>
            <w:vAlign w:val="center"/>
          </w:tcPr>
          <w:p w:rsidRPr="00510468" w:rsidR="00C4694E" w:rsidP="000B757F" w:rsidRDefault="00C4694E" w14:paraId="30DBB500"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510468" w:rsidR="00C4694E" w:rsidP="000B757F" w:rsidRDefault="00C4694E" w14:paraId="77BB9AE9" w14:textId="77777777">
            <w:pPr>
              <w:pStyle w:val="ASSpecifyDescriptor"/>
            </w:pPr>
          </w:p>
        </w:tc>
      </w:tr>
    </w:tbl>
    <w:p w:rsidRPr="00C4694E" w:rsidR="00C4694E" w:rsidP="00C4694E" w:rsidRDefault="00C4694E" w14:paraId="64F4A145" w14:textId="77777777"/>
    <w:p w:rsidRPr="003B4B4E" w:rsidR="0081727E" w:rsidP="0081727E" w:rsidRDefault="00A12CE1" w14:paraId="480771EA" w14:textId="5CE12958">
      <w:pPr>
        <w:pStyle w:val="ASQstStem"/>
        <w:rPr>
          <w:b/>
        </w:rPr>
      </w:pPr>
      <w:r>
        <w:rPr>
          <w:rStyle w:val="WordBold"/>
        </w:rPr>
        <w:t>7</w:t>
      </w:r>
      <w:r w:rsidR="00B60EB3">
        <w:rPr>
          <w:rStyle w:val="WordBold"/>
        </w:rPr>
        <w:t>9</w:t>
      </w:r>
      <w:r w:rsidRPr="0BC73101" w:rsidR="0081727E">
        <w:rPr>
          <w:rStyle w:val="WordBold"/>
        </w:rPr>
        <w:t>.</w:t>
      </w:r>
      <w:r w:rsidR="0081727E">
        <w:tab/>
      </w:r>
      <w:r w:rsidR="0081727E">
        <w:rPr>
          <w:rStyle w:val="AskIf"/>
        </w:rPr>
        <w:t xml:space="preserve"> [Ask if</w:t>
      </w:r>
      <w:r w:rsidRPr="00A724DC" w:rsidR="0081727E">
        <w:rPr>
          <w:rStyle w:val="AskIf"/>
        </w:rPr>
        <w:t xml:space="preserve"> </w:t>
      </w:r>
      <w:r w:rsidRPr="00E47B67" w:rsidR="00634E20">
        <w:rPr>
          <w:rStyle w:val="AskIf"/>
        </w:rPr>
        <w:t xml:space="preserve">[INCIDENT2F] = "Yes"] </w:t>
      </w:r>
      <w:r w:rsidRPr="00CD4DCF" w:rsidR="0081727E">
        <w:rPr>
          <w:rStyle w:val="WordBold"/>
        </w:rPr>
        <w:t xml:space="preserve">Please </w:t>
      </w:r>
      <w:r w:rsidRPr="00CD4DCF" w:rsidR="0081727E">
        <w:rPr>
          <w:rStyle w:val="WordBold"/>
          <w:u w:val="single"/>
        </w:rPr>
        <w:t xml:space="preserve">list the names of the organizations, </w:t>
      </w:r>
      <w:r w:rsidRPr="00CD4DCF" w:rsidR="0081727E">
        <w:rPr>
          <w:rStyle w:val="WordBold"/>
        </w:rPr>
        <w:t>ideologies, or hate groups the behavior(s) you witnessed or experienced supported</w:t>
      </w:r>
      <w:r w:rsidRPr="00CD4DCF" w:rsidR="009C0769">
        <w:rPr>
          <w:rStyle w:val="WordBold"/>
        </w:rPr>
        <w:t>, if known</w:t>
      </w:r>
      <w:r w:rsidRPr="00CD4DCF" w:rsidR="0081727E">
        <w:rPr>
          <w:rStyle w:val="WordBold"/>
        </w:rPr>
        <w:t>.  Please do not include any personally identifiable information (PII) that could identify yourself or others.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Pr="00190252" w:rsidR="0081727E" w:rsidTr="002A3516" w14:paraId="4390F981" w14:textId="77777777">
        <w:trPr>
          <w:trHeight w:val="592"/>
          <w:hidden/>
        </w:trPr>
        <w:tc>
          <w:tcPr>
            <w:tcW w:w="432" w:type="dxa"/>
            <w:tcBorders>
              <w:right w:val="single" w:color="C0C0C0" w:sz="8" w:space="0"/>
            </w:tcBorders>
            <w:shd w:val="clear" w:color="auto" w:fill="auto"/>
            <w:vAlign w:val="center"/>
          </w:tcPr>
          <w:p w:rsidRPr="00510468" w:rsidR="0081727E" w:rsidP="002A3516" w:rsidRDefault="0081727E" w14:paraId="60A9F90B"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510468" w:rsidR="0081727E" w:rsidP="002A3516" w:rsidRDefault="0081727E" w14:paraId="73C40F6F" w14:textId="77777777">
            <w:pPr>
              <w:pStyle w:val="ASSpecifyDescriptor"/>
            </w:pPr>
          </w:p>
        </w:tc>
      </w:tr>
    </w:tbl>
    <w:p w:rsidRPr="001A0A09" w:rsidR="0081727E" w:rsidP="0081727E" w:rsidRDefault="0081727E" w14:paraId="5F29B964" w14:textId="77777777"/>
    <w:p w:rsidRPr="00E47B67" w:rsidR="00634E20" w:rsidP="00634E20" w:rsidRDefault="00B60EB3" w14:paraId="065F43AF" w14:textId="082ACEBE">
      <w:pPr>
        <w:pStyle w:val="ASQstStem"/>
      </w:pPr>
      <w:r>
        <w:rPr>
          <w:rStyle w:val="WordBold"/>
        </w:rPr>
        <w:t>80</w:t>
      </w:r>
      <w:r w:rsidRPr="00E47B67" w:rsidR="00634E20">
        <w:rPr>
          <w:rStyle w:val="WordBold"/>
        </w:rPr>
        <w:t>.</w:t>
      </w:r>
      <w:r w:rsidRPr="00E47B67" w:rsidR="00634E20">
        <w:tab/>
      </w:r>
      <w:r w:rsidRPr="00E47B67" w:rsidR="00634E20">
        <w:rPr>
          <w:rStyle w:val="AskIf"/>
        </w:rPr>
        <w:t xml:space="preserve">[Ask if [INCIDENT2F] = "Yes"] </w:t>
      </w:r>
      <w:r w:rsidRPr="00FF60B9" w:rsidR="00634E20">
        <w:rPr>
          <w:rStyle w:val="WordBold"/>
        </w:rPr>
        <w:t xml:space="preserve">Thinking about </w:t>
      </w:r>
      <w:r w:rsidR="00634E20">
        <w:rPr>
          <w:rStyle w:val="WordBold"/>
        </w:rPr>
        <w:t>what you witnessed or experience,</w:t>
      </w:r>
      <w:r w:rsidRPr="00FF60B9" w:rsidR="00634E20">
        <w:rPr>
          <w:rStyle w:val="WordBold"/>
        </w:rPr>
        <w:t xml:space="preserve"> did </w:t>
      </w:r>
      <w:r w:rsidR="00634E20">
        <w:rPr>
          <w:rStyle w:val="WordBold"/>
        </w:rPr>
        <w:t>the person(s) who engaged in the behavior(s) do it</w:t>
      </w:r>
      <w:r w:rsidRPr="00FF60B9" w:rsidR="00634E20">
        <w:rPr>
          <w:rStyle w:val="WordBold"/>
        </w:rPr>
        <w:t>...  Mark “Yes” or “No” for each item.  If you have not visited these locations or performed these activities since [X Date], mark “</w:t>
      </w:r>
      <w:proofErr w:type="gramStart"/>
      <w:r w:rsidRPr="00FF60B9" w:rsidR="00634E20">
        <w:rPr>
          <w:rStyle w:val="WordBold"/>
        </w:rPr>
        <w:t>No .”</w:t>
      </w:r>
      <w:proofErr w:type="gramEnd"/>
      <w:r w:rsidRPr="00E47B67" w:rsidR="00634E20">
        <w:rPr>
          <w:rStyle w:val="WordItalicBold"/>
        </w:rPr>
        <w:t>Mark one answer for each item</w:t>
      </w:r>
      <w:r w:rsidRPr="00E47B67" w:rsidR="00634E20">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E47B67" w:rsidR="00634E20" w:rsidTr="00970DA6" w14:paraId="54BDEDA2" w14:textId="77777777">
        <w:trPr>
          <w:cantSplit/>
          <w:trHeight w:val="360"/>
          <w:tblHeader/>
        </w:trPr>
        <w:tc>
          <w:tcPr>
            <w:tcW w:w="432" w:type="dxa"/>
            <w:tcBorders>
              <w:right w:val="single" w:color="C0C0C0" w:sz="8" w:space="0"/>
            </w:tcBorders>
            <w:shd w:val="clear" w:color="auto" w:fill="auto"/>
            <w:vAlign w:val="center"/>
          </w:tcPr>
          <w:p w:rsidRPr="00E47B67" w:rsidR="00634E20" w:rsidP="00970DA6" w:rsidRDefault="00634E20" w14:paraId="0FB45211"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E47B67" w:rsidR="00634E20" w:rsidP="00970DA6" w:rsidRDefault="00634E20" w14:paraId="13BD0037" w14:textId="77777777">
            <w:pPr>
              <w:pStyle w:val="ASMatrixHeading"/>
            </w:pPr>
            <w:r w:rsidRPr="00E47B67">
              <w:rPr>
                <w:rStyle w:val="ASAnnotation"/>
                <w:vanish w:val="0"/>
              </w:rPr>
              <w:t xml:space="preserve">3  </w:t>
            </w:r>
            <w:r w:rsidRPr="00E47B67">
              <w:t xml:space="preserve"> Do not know</w:t>
            </w:r>
          </w:p>
        </w:tc>
      </w:tr>
      <w:tr w:rsidRPr="00E47B67" w:rsidR="00634E20" w:rsidTr="00970DA6" w14:paraId="4AA19A66" w14:textId="77777777">
        <w:trPr>
          <w:cantSplit/>
          <w:trHeight w:val="360"/>
          <w:tblHeader/>
        </w:trPr>
        <w:tc>
          <w:tcPr>
            <w:tcW w:w="432" w:type="dxa"/>
            <w:tcBorders>
              <w:right w:val="single" w:color="C0C0C0" w:sz="8" w:space="0"/>
            </w:tcBorders>
            <w:shd w:val="clear" w:color="auto" w:fill="auto"/>
            <w:vAlign w:val="center"/>
          </w:tcPr>
          <w:p w:rsidRPr="00E47B67" w:rsidR="00634E20" w:rsidP="00970DA6" w:rsidRDefault="00634E20" w14:paraId="15524DC6"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E47B67" w:rsidR="00634E20" w:rsidP="00970DA6" w:rsidRDefault="00634E20" w14:paraId="117E6A51" w14:textId="77777777">
            <w:pPr>
              <w:pStyle w:val="ASMatrixHeading"/>
            </w:pPr>
            <w:r w:rsidRPr="00E47B67">
              <w:rPr>
                <w:rStyle w:val="ASAnnotation"/>
                <w:vanish w:val="0"/>
              </w:rPr>
              <w:t xml:space="preserve">2  </w:t>
            </w:r>
            <w:r w:rsidRPr="00E47B67">
              <w:t xml:space="preserve"> No</w:t>
            </w:r>
          </w:p>
        </w:tc>
        <w:tc>
          <w:tcPr>
            <w:tcW w:w="403" w:type="dxa"/>
            <w:tcBorders>
              <w:left w:val="single" w:color="C0C0C0" w:sz="8" w:space="0"/>
              <w:right w:val="single" w:color="C0C0C0" w:sz="8" w:space="0"/>
            </w:tcBorders>
            <w:shd w:val="clear" w:color="auto" w:fill="E6E6E6"/>
            <w:vAlign w:val="center"/>
          </w:tcPr>
          <w:p w:rsidRPr="00E47B67" w:rsidR="00634E20" w:rsidP="00970DA6" w:rsidRDefault="00634E20" w14:paraId="39C1608B" w14:textId="77777777">
            <w:pPr>
              <w:pStyle w:val="ASMatrixHeading"/>
            </w:pPr>
          </w:p>
        </w:tc>
      </w:tr>
      <w:tr w:rsidRPr="00E47B67" w:rsidR="00634E20" w:rsidTr="00970DA6" w14:paraId="363AD681" w14:textId="77777777">
        <w:trPr>
          <w:cantSplit/>
          <w:trHeight w:val="360"/>
          <w:tblHeader/>
        </w:trPr>
        <w:tc>
          <w:tcPr>
            <w:tcW w:w="432" w:type="dxa"/>
            <w:tcBorders>
              <w:right w:val="single" w:color="C0C0C0" w:sz="8" w:space="0"/>
            </w:tcBorders>
            <w:shd w:val="clear" w:color="auto" w:fill="auto"/>
            <w:vAlign w:val="center"/>
          </w:tcPr>
          <w:p w:rsidRPr="00E47B67" w:rsidR="00634E20" w:rsidP="00970DA6" w:rsidRDefault="00634E20" w14:paraId="34AD1618"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E47B67" w:rsidR="00634E20" w:rsidP="00970DA6" w:rsidRDefault="00634E20" w14:paraId="6F3564CB" w14:textId="77777777">
            <w:pPr>
              <w:pStyle w:val="ASMatrixHeading"/>
            </w:pPr>
            <w:r w:rsidRPr="00E47B67">
              <w:rPr>
                <w:rStyle w:val="ASAnnotation"/>
                <w:vanish w:val="0"/>
              </w:rPr>
              <w:t xml:space="preserve">1  </w:t>
            </w:r>
            <w:r w:rsidRPr="00E47B67">
              <w:t xml:space="preserve"> Yes</w:t>
            </w:r>
          </w:p>
        </w:tc>
        <w:tc>
          <w:tcPr>
            <w:tcW w:w="403" w:type="dxa"/>
            <w:tcBorders>
              <w:left w:val="single" w:color="C0C0C0" w:sz="8" w:space="0"/>
              <w:right w:val="single" w:color="C0C0C0" w:sz="8" w:space="0"/>
            </w:tcBorders>
            <w:shd w:val="clear" w:color="auto" w:fill="auto"/>
            <w:vAlign w:val="center"/>
          </w:tcPr>
          <w:p w:rsidRPr="00E47B67" w:rsidR="00634E20" w:rsidP="00970DA6" w:rsidRDefault="00634E20" w14:paraId="6E68A3E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E47B67" w:rsidR="00634E20" w:rsidP="00970DA6" w:rsidRDefault="00634E20" w14:paraId="3F658F64" w14:textId="77777777">
            <w:pPr>
              <w:pStyle w:val="ASMatrixHeading"/>
            </w:pPr>
          </w:p>
        </w:tc>
      </w:tr>
      <w:tr w:rsidRPr="00E47B67" w:rsidR="00634E20" w:rsidTr="00970DA6" w14:paraId="7357ECAA" w14:textId="77777777">
        <w:trPr>
          <w:cantSplit/>
          <w:trHeight w:val="20" w:hRule="exact"/>
          <w:tblHeader/>
          <w:hidden w:val="0"/>
        </w:trPr>
        <w:tc>
          <w:tcPr>
            <w:tcW w:w="432" w:type="dxa"/>
            <w:shd w:val="clear" w:color="auto" w:fill="auto"/>
            <w:vAlign w:val="bottom"/>
          </w:tcPr>
          <w:p w:rsidRPr="00E47B67" w:rsidR="00634E20" w:rsidP="00970DA6" w:rsidRDefault="00634E20" w14:paraId="0A43F147"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E47B67" w:rsidR="00634E20" w:rsidP="00970DA6" w:rsidRDefault="00634E20" w14:paraId="6B8BDF2C"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6FFD8588"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E47B67" w:rsidR="00634E20" w:rsidP="00970DA6" w:rsidRDefault="00634E20" w14:paraId="6BF897A2"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3ADE0AFA" w14:textId="77777777">
            <w:pPr>
              <w:pStyle w:val="ASAnnotationTableKeepWNext"/>
              <w:rPr>
                <w:vanish w:val="0"/>
              </w:rPr>
            </w:pPr>
          </w:p>
        </w:tc>
      </w:tr>
      <w:tr w:rsidRPr="00E47B67" w:rsidR="00634E20" w:rsidTr="00970DA6" w14:paraId="3925AD22" w14:textId="77777777">
        <w:trPr>
          <w:cantSplit/>
        </w:trPr>
        <w:tc>
          <w:tcPr>
            <w:tcW w:w="432" w:type="dxa"/>
            <w:shd w:val="clear" w:color="auto" w:fill="auto"/>
            <w:vAlign w:val="bottom"/>
          </w:tcPr>
          <w:p w:rsidRPr="00E47B67" w:rsidR="00634E20" w:rsidP="00970DA6" w:rsidRDefault="00634E20" w14:paraId="0F1F196A"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371EC177" w14:textId="77777777">
            <w:pPr>
              <w:pStyle w:val="ASMatrixSubitemG-2"/>
              <w:ind w:right="260"/>
            </w:pPr>
            <w:r w:rsidRPr="00E47B67">
              <w:t>a.</w:t>
            </w:r>
            <w:r w:rsidRPr="00E47B67">
              <w:tab/>
            </w:r>
            <w:r w:rsidRPr="00FF60B9">
              <w:t>At a military installation/​</w:t>
            </w:r>
            <w:proofErr w:type="gramStart"/>
            <w:r w:rsidRPr="00FF60B9">
              <w:t>ship[</w:t>
            </w:r>
            <w:proofErr w:type="gramEnd"/>
            <w:r w:rsidRPr="00FF60B9">
              <w:t xml:space="preserve"> (for example, on base, on shore duty, etc.)?][, armory, National Guard or Reserve unit site, or another military work location?]</w:t>
            </w:r>
            <w:r w:rsidRPr="00E47B67">
              <w:tab/>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31F0B06C" w14:textId="77777777">
            <w:pPr>
              <w:pStyle w:val="ASTableOptionBoxes"/>
            </w:pPr>
            <w:r>
              <w:rPr>
                <w:noProof/>
              </w:rPr>
              <w:drawing>
                <wp:inline distT="0" distB="0" distL="0" distR="0" wp14:anchorId="3652BAD7" wp14:editId="1ED6ADFD">
                  <wp:extent cx="180975" cy="18097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634E20" w:rsidP="00970DA6" w:rsidRDefault="00634E20" w14:paraId="79ACEFEE" w14:textId="77777777">
            <w:pPr>
              <w:pStyle w:val="ASTableOptionBoxes"/>
            </w:pPr>
            <w:r>
              <w:rPr>
                <w:noProof/>
              </w:rPr>
              <w:drawing>
                <wp:inline distT="0" distB="0" distL="0" distR="0" wp14:anchorId="2CDD7B42" wp14:editId="47CE5D3B">
                  <wp:extent cx="180975" cy="1809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7A7D6F59" w14:textId="77777777">
            <w:pPr>
              <w:pStyle w:val="ASTableOptionBoxes"/>
            </w:pPr>
            <w:r>
              <w:rPr>
                <w:noProof/>
              </w:rPr>
              <w:drawing>
                <wp:inline distT="0" distB="0" distL="0" distR="0" wp14:anchorId="52DB7A7F" wp14:editId="48F740B7">
                  <wp:extent cx="180975" cy="1809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970DA6" w14:paraId="7D4FD16C" w14:textId="77777777">
        <w:trPr>
          <w:cantSplit/>
        </w:trPr>
        <w:tc>
          <w:tcPr>
            <w:tcW w:w="432" w:type="dxa"/>
            <w:shd w:val="clear" w:color="auto" w:fill="auto"/>
            <w:vAlign w:val="bottom"/>
          </w:tcPr>
          <w:p w:rsidRPr="00E47B67" w:rsidR="00634E20" w:rsidP="00970DA6" w:rsidRDefault="00634E20" w14:paraId="756FB84E"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59FE8910" w14:textId="77777777">
            <w:pPr>
              <w:pStyle w:val="ASMatrixSubitemG-2"/>
              <w:ind w:right="260"/>
            </w:pPr>
            <w:r w:rsidRPr="00E47B67">
              <w:t>b.</w:t>
            </w:r>
            <w:r w:rsidRPr="00E47B67">
              <w:tab/>
            </w:r>
            <w:r>
              <w:t>While the person(s) were performing their military job?</w:t>
            </w:r>
            <w:r w:rsidRPr="00E47B67">
              <w:tab/>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14DD070D" w14:textId="77777777">
            <w:pPr>
              <w:pStyle w:val="ASTableOptionBoxes"/>
            </w:pPr>
            <w:r>
              <w:rPr>
                <w:noProof/>
              </w:rPr>
              <w:drawing>
                <wp:inline distT="0" distB="0" distL="0" distR="0" wp14:anchorId="507A7982" wp14:editId="05943F94">
                  <wp:extent cx="180975" cy="18097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634E20" w:rsidP="00970DA6" w:rsidRDefault="00634E20" w14:paraId="7E644833" w14:textId="77777777">
            <w:pPr>
              <w:pStyle w:val="ASTableOptionBoxes"/>
            </w:pPr>
            <w:r>
              <w:rPr>
                <w:noProof/>
              </w:rPr>
              <w:drawing>
                <wp:inline distT="0" distB="0" distL="0" distR="0" wp14:anchorId="2357D1F5" wp14:editId="7B1E5886">
                  <wp:extent cx="180975" cy="1809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6832BB7E" w14:textId="77777777">
            <w:pPr>
              <w:pStyle w:val="ASTableOptionBoxes"/>
            </w:pPr>
            <w:r>
              <w:rPr>
                <w:noProof/>
              </w:rPr>
              <w:drawing>
                <wp:inline distT="0" distB="0" distL="0" distR="0" wp14:anchorId="5637198B" wp14:editId="1ADBD5EC">
                  <wp:extent cx="180975" cy="18097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970DA6" w14:paraId="721461C9" w14:textId="77777777">
        <w:trPr>
          <w:cantSplit/>
        </w:trPr>
        <w:tc>
          <w:tcPr>
            <w:tcW w:w="432" w:type="dxa"/>
            <w:shd w:val="clear" w:color="auto" w:fill="auto"/>
            <w:vAlign w:val="bottom"/>
          </w:tcPr>
          <w:p w:rsidRPr="00E47B67" w:rsidR="00634E20" w:rsidP="00970DA6" w:rsidRDefault="00634E20" w14:paraId="7A2217B7"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08F4AE83" w14:textId="77777777">
            <w:pPr>
              <w:pStyle w:val="ASMatrixSubitemG-2"/>
              <w:ind w:right="260"/>
            </w:pPr>
            <w:r w:rsidRPr="00E47B67">
              <w:t>c.</w:t>
            </w:r>
            <w:r w:rsidRPr="00E47B67">
              <w:tab/>
            </w:r>
            <w:r w:rsidRPr="00DC6D85">
              <w:rPr>
                <w:rStyle w:val="AskIf"/>
              </w:rPr>
              <w:t>[Ask if [POPFLG] = "Reserve" or [POPFLG] = "National Guard"]</w:t>
            </w:r>
            <w:r>
              <w:t xml:space="preserve"> While the person(s)</w:t>
            </w:r>
            <w:r w:rsidRPr="00FF60B9">
              <w:t xml:space="preserve"> were performing a drill period (inactive duty training [IDT])?</w:t>
            </w:r>
            <w:r w:rsidRPr="00E47B67">
              <w:tab/>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2DD781C7" w14:textId="77777777">
            <w:pPr>
              <w:pStyle w:val="ASTableOptionBoxes"/>
            </w:pPr>
            <w:r>
              <w:rPr>
                <w:noProof/>
              </w:rPr>
              <w:drawing>
                <wp:inline distT="0" distB="0" distL="0" distR="0" wp14:anchorId="7EAA6BD6" wp14:editId="6AF7FE48">
                  <wp:extent cx="180975" cy="18097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634E20" w:rsidP="00970DA6" w:rsidRDefault="00634E20" w14:paraId="3F9A6CE2" w14:textId="77777777">
            <w:pPr>
              <w:pStyle w:val="ASTableOptionBoxes"/>
            </w:pPr>
            <w:r>
              <w:rPr>
                <w:noProof/>
              </w:rPr>
              <w:drawing>
                <wp:inline distT="0" distB="0" distL="0" distR="0" wp14:anchorId="46E2EEA4" wp14:editId="0AE9E55E">
                  <wp:extent cx="180975" cy="18097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224FFFC8" w14:textId="77777777">
            <w:pPr>
              <w:pStyle w:val="ASTableOptionBoxes"/>
            </w:pPr>
            <w:r>
              <w:rPr>
                <w:noProof/>
              </w:rPr>
              <w:drawing>
                <wp:inline distT="0" distB="0" distL="0" distR="0" wp14:anchorId="4A110E2E" wp14:editId="0B59DC0C">
                  <wp:extent cx="180975" cy="1809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970DA6" w14:paraId="42970057" w14:textId="77777777">
        <w:trPr>
          <w:cantSplit/>
        </w:trPr>
        <w:tc>
          <w:tcPr>
            <w:tcW w:w="432" w:type="dxa"/>
            <w:shd w:val="clear" w:color="auto" w:fill="auto"/>
            <w:vAlign w:val="bottom"/>
          </w:tcPr>
          <w:p w:rsidRPr="00E47B67" w:rsidR="00634E20" w:rsidP="00970DA6" w:rsidRDefault="00634E20" w14:paraId="12F85CD3"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5D0DC76B" w14:textId="77777777">
            <w:pPr>
              <w:pStyle w:val="ASMatrixSubitemG-2"/>
              <w:ind w:right="260"/>
            </w:pPr>
            <w:r w:rsidRPr="00E47B67">
              <w:t>d.</w:t>
            </w:r>
            <w:r w:rsidRPr="00E47B67">
              <w:tab/>
            </w:r>
            <w:r w:rsidRPr="00DC6D85">
              <w:rPr>
                <w:rStyle w:val="AskIf"/>
              </w:rPr>
              <w:t>[Ask if [POPFLG] = "Reserve" or [POPFLG] = "National Guard"]</w:t>
            </w:r>
            <w:r w:rsidRPr="00FF60B9">
              <w:t xml:space="preserve"> While </w:t>
            </w:r>
            <w:r>
              <w:t>the person(s)</w:t>
            </w:r>
            <w:r w:rsidRPr="00FF60B9">
              <w:t xml:space="preserve"> were performing full-time National Guard or Reserve duty, active duty for special work (ADSW), additional duty operational support (ADOS), active duty for training (ADT), or annual training (AT)?</w:t>
            </w:r>
            <w:r w:rsidRPr="00E47B67">
              <w:tab/>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74A8399F" w14:textId="77777777">
            <w:pPr>
              <w:pStyle w:val="ASTableOptionBoxes"/>
            </w:pPr>
            <w:r>
              <w:rPr>
                <w:noProof/>
              </w:rPr>
              <w:drawing>
                <wp:inline distT="0" distB="0" distL="0" distR="0" wp14:anchorId="115B69F7" wp14:editId="7AFCE5A5">
                  <wp:extent cx="180975" cy="18097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634E20" w:rsidP="00970DA6" w:rsidRDefault="00634E20" w14:paraId="74B77C39" w14:textId="77777777">
            <w:pPr>
              <w:pStyle w:val="ASTableOptionBoxes"/>
            </w:pPr>
            <w:r>
              <w:rPr>
                <w:noProof/>
              </w:rPr>
              <w:drawing>
                <wp:inline distT="0" distB="0" distL="0" distR="0" wp14:anchorId="5302DEA1" wp14:editId="3023B1B6">
                  <wp:extent cx="180975" cy="18097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3E259377" w14:textId="77777777">
            <w:pPr>
              <w:pStyle w:val="ASTableOptionBoxes"/>
            </w:pPr>
            <w:r>
              <w:rPr>
                <w:noProof/>
              </w:rPr>
              <w:drawing>
                <wp:inline distT="0" distB="0" distL="0" distR="0" wp14:anchorId="64656A2F" wp14:editId="21A76977">
                  <wp:extent cx="180975" cy="1809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970DA6" w14:paraId="505E0315" w14:textId="77777777">
        <w:trPr>
          <w:cantSplit/>
        </w:trPr>
        <w:tc>
          <w:tcPr>
            <w:tcW w:w="432" w:type="dxa"/>
            <w:shd w:val="clear" w:color="auto" w:fill="auto"/>
            <w:vAlign w:val="bottom"/>
          </w:tcPr>
          <w:p w:rsidRPr="00E47B67" w:rsidR="00634E20" w:rsidP="00970DA6" w:rsidRDefault="00634E20" w14:paraId="35F4E7B7"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0F6A36B8" w14:textId="57FF7C90">
            <w:pPr>
              <w:pStyle w:val="ASMatrixSubitemG-2"/>
              <w:ind w:right="260"/>
            </w:pPr>
            <w:r w:rsidRPr="00E47B67">
              <w:t>e.</w:t>
            </w:r>
            <w:r w:rsidRPr="00E47B67">
              <w:tab/>
            </w:r>
            <w:r w:rsidRPr="00DC6D85">
              <w:rPr>
                <w:rStyle w:val="AskIf"/>
              </w:rPr>
              <w:t>[Ask if [POPFLG] = "Reserve" or [POPFLG] = "</w:t>
            </w:r>
            <w:r w:rsidRPr="00DC6D85" w:rsidR="004C43A8">
              <w:rPr>
                <w:rStyle w:val="AskIf"/>
              </w:rPr>
              <w:t>National</w:t>
            </w:r>
            <w:r w:rsidRPr="00DC6D85">
              <w:rPr>
                <w:rStyle w:val="AskIf"/>
              </w:rPr>
              <w:t xml:space="preserve"> Guard"]</w:t>
            </w:r>
            <w:r w:rsidRPr="00FF60B9">
              <w:t xml:space="preserve"> While </w:t>
            </w:r>
            <w:r>
              <w:t>the person(s)</w:t>
            </w:r>
            <w:r w:rsidRPr="00FF60B9">
              <w:t xml:space="preserve"> were activated in a Title 10 (Federal Authority) status?</w:t>
            </w:r>
            <w:r w:rsidRPr="00E47B67">
              <w:tab/>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78C1DF25" w14:textId="77777777">
            <w:pPr>
              <w:pStyle w:val="ASTableOptionBoxes"/>
            </w:pPr>
            <w:r>
              <w:rPr>
                <w:noProof/>
              </w:rPr>
              <w:drawing>
                <wp:inline distT="0" distB="0" distL="0" distR="0" wp14:anchorId="2E85AC49" wp14:editId="592F2CE2">
                  <wp:extent cx="180975" cy="1809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634E20" w:rsidP="00970DA6" w:rsidRDefault="00634E20" w14:paraId="409A9862" w14:textId="77777777">
            <w:pPr>
              <w:pStyle w:val="ASTableOptionBoxes"/>
            </w:pPr>
            <w:r>
              <w:rPr>
                <w:noProof/>
              </w:rPr>
              <w:drawing>
                <wp:inline distT="0" distB="0" distL="0" distR="0" wp14:anchorId="01D9B512" wp14:editId="18041449">
                  <wp:extent cx="180975" cy="1809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05D4D0E1" w14:textId="77777777">
            <w:pPr>
              <w:pStyle w:val="ASTableOptionBoxes"/>
            </w:pPr>
            <w:r>
              <w:rPr>
                <w:noProof/>
              </w:rPr>
              <w:drawing>
                <wp:inline distT="0" distB="0" distL="0" distR="0" wp14:anchorId="6F8AF675" wp14:editId="411DD15A">
                  <wp:extent cx="180975" cy="18097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970DA6" w14:paraId="343310E9" w14:textId="77777777">
        <w:trPr>
          <w:cantSplit/>
        </w:trPr>
        <w:tc>
          <w:tcPr>
            <w:tcW w:w="432" w:type="dxa"/>
            <w:shd w:val="clear" w:color="auto" w:fill="auto"/>
            <w:vAlign w:val="bottom"/>
          </w:tcPr>
          <w:p w:rsidRPr="00E47B67" w:rsidR="00634E20" w:rsidP="00970DA6" w:rsidRDefault="00634E20" w14:paraId="41A91113"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0E00D495" w14:textId="77777777">
            <w:pPr>
              <w:pStyle w:val="ASMatrixSubitemG-2"/>
              <w:ind w:right="260"/>
            </w:pPr>
            <w:r w:rsidRPr="00E47B67">
              <w:t>f.</w:t>
            </w:r>
            <w:r w:rsidRPr="00E47B67">
              <w:tab/>
            </w:r>
            <w:r>
              <w:t xml:space="preserve">While using military or government equipment or resources (e.g., computers, printers, telephones, vehicles)? </w:t>
            </w:r>
            <w:r w:rsidRPr="00E47B67">
              <w:tab/>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50E800F7" w14:textId="77777777">
            <w:pPr>
              <w:pStyle w:val="ASTableOptionBoxes"/>
            </w:pPr>
            <w:r>
              <w:rPr>
                <w:noProof/>
              </w:rPr>
              <w:drawing>
                <wp:inline distT="0" distB="0" distL="0" distR="0" wp14:anchorId="2FF5446F" wp14:editId="6F4F2EE3">
                  <wp:extent cx="180975" cy="18097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634E20" w:rsidP="00970DA6" w:rsidRDefault="00634E20" w14:paraId="6F79DD58" w14:textId="77777777">
            <w:pPr>
              <w:pStyle w:val="ASTableOptionBoxes"/>
            </w:pPr>
            <w:r>
              <w:rPr>
                <w:noProof/>
              </w:rPr>
              <w:drawing>
                <wp:inline distT="0" distB="0" distL="0" distR="0" wp14:anchorId="4BC6AF21" wp14:editId="203957C9">
                  <wp:extent cx="180975" cy="18097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634E20" w:rsidP="00970DA6" w:rsidRDefault="00634E20" w14:paraId="312D5C1A" w14:textId="77777777">
            <w:pPr>
              <w:pStyle w:val="ASTableOptionBoxes"/>
            </w:pPr>
            <w:r>
              <w:rPr>
                <w:noProof/>
              </w:rPr>
              <w:drawing>
                <wp:inline distT="0" distB="0" distL="0" distR="0" wp14:anchorId="52E988D8" wp14:editId="6433A39A">
                  <wp:extent cx="180975" cy="18097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970DA6" w14:paraId="44625C01" w14:textId="77777777">
        <w:trPr>
          <w:cantSplit/>
        </w:trPr>
        <w:tc>
          <w:tcPr>
            <w:tcW w:w="432" w:type="dxa"/>
            <w:shd w:val="clear" w:color="auto" w:fill="auto"/>
            <w:vAlign w:val="bottom"/>
          </w:tcPr>
          <w:p w:rsidRPr="00E47B67" w:rsidR="00634E20" w:rsidP="00970DA6" w:rsidRDefault="00634E20" w14:paraId="261C8EB7"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309BD4AE" w14:textId="77777777">
            <w:pPr>
              <w:pStyle w:val="ASMatrixSubitemG-2"/>
              <w:ind w:right="260"/>
            </w:pPr>
            <w:r>
              <w:t>g</w:t>
            </w:r>
            <w:r w:rsidRPr="00E47B67">
              <w:t>.</w:t>
            </w:r>
            <w:r w:rsidRPr="00E47B67">
              <w:tab/>
            </w:r>
            <w:r w:rsidRPr="00FF60B9">
              <w:t>While at an official military function (either on- or off-base)?</w:t>
            </w:r>
            <w:r w:rsidRPr="00E47B67">
              <w:tab/>
            </w:r>
          </w:p>
        </w:tc>
        <w:tc>
          <w:tcPr>
            <w:tcW w:w="403" w:type="dxa"/>
            <w:tcBorders>
              <w:left w:val="single" w:color="C0C0C0" w:sz="8" w:space="0"/>
              <w:right w:val="single" w:color="C0C0C0" w:sz="8" w:space="0"/>
            </w:tcBorders>
            <w:shd w:val="clear" w:color="auto" w:fill="E6E6E6"/>
            <w:vAlign w:val="bottom"/>
          </w:tcPr>
          <w:p w:rsidR="00634E20" w:rsidP="00970DA6" w:rsidRDefault="00634E20" w14:paraId="653AD4A6" w14:textId="77777777">
            <w:pPr>
              <w:pStyle w:val="ASTableOptionBoxes"/>
              <w:rPr>
                <w:noProof/>
              </w:rPr>
            </w:pPr>
            <w:r>
              <w:rPr>
                <w:noProof/>
              </w:rPr>
              <w:drawing>
                <wp:inline distT="0" distB="0" distL="0" distR="0" wp14:anchorId="2C1842AF" wp14:editId="39C2F117">
                  <wp:extent cx="180975" cy="18097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34E20" w:rsidP="00970DA6" w:rsidRDefault="00634E20" w14:paraId="1CFCE269" w14:textId="77777777">
            <w:pPr>
              <w:pStyle w:val="ASTableOptionBoxes"/>
              <w:rPr>
                <w:noProof/>
              </w:rPr>
            </w:pPr>
            <w:r>
              <w:rPr>
                <w:noProof/>
              </w:rPr>
              <w:drawing>
                <wp:inline distT="0" distB="0" distL="0" distR="0" wp14:anchorId="06A7DE12" wp14:editId="70FEFC6D">
                  <wp:extent cx="180975" cy="18097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34E20" w:rsidP="00970DA6" w:rsidRDefault="00634E20" w14:paraId="2C86A485" w14:textId="77777777">
            <w:pPr>
              <w:pStyle w:val="ASTableOptionBoxes"/>
              <w:rPr>
                <w:noProof/>
              </w:rPr>
            </w:pPr>
            <w:r>
              <w:rPr>
                <w:noProof/>
              </w:rPr>
              <w:drawing>
                <wp:inline distT="0" distB="0" distL="0" distR="0" wp14:anchorId="0126E207" wp14:editId="4BB9E6E8">
                  <wp:extent cx="180975" cy="18097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970DA6" w14:paraId="0EED07D9" w14:textId="77777777">
        <w:trPr>
          <w:cantSplit/>
        </w:trPr>
        <w:tc>
          <w:tcPr>
            <w:tcW w:w="432" w:type="dxa"/>
            <w:shd w:val="clear" w:color="auto" w:fill="auto"/>
            <w:vAlign w:val="bottom"/>
          </w:tcPr>
          <w:p w:rsidRPr="00E47B67" w:rsidR="00634E20" w:rsidP="00970DA6" w:rsidRDefault="00634E20" w14:paraId="0C707C77" w14:textId="77777777">
            <w:pPr>
              <w:rPr>
                <w:sz w:val="18"/>
              </w:rPr>
            </w:pPr>
          </w:p>
        </w:tc>
        <w:tc>
          <w:tcPr>
            <w:tcW w:w="3557" w:type="dxa"/>
            <w:tcBorders>
              <w:right w:val="single" w:color="C0C0C0" w:sz="8" w:space="0"/>
            </w:tcBorders>
            <w:shd w:val="clear" w:color="auto" w:fill="auto"/>
            <w:vAlign w:val="bottom"/>
          </w:tcPr>
          <w:p w:rsidRPr="00E47B67" w:rsidR="00634E20" w:rsidP="00970DA6" w:rsidRDefault="00634E20" w14:paraId="52639C7F" w14:textId="77777777">
            <w:pPr>
              <w:pStyle w:val="ASMatrixSubitemG-2"/>
              <w:ind w:right="260"/>
            </w:pPr>
            <w:proofErr w:type="gramStart"/>
            <w:r>
              <w:t>h</w:t>
            </w:r>
            <w:proofErr w:type="gramEnd"/>
            <w:r w:rsidRPr="00E47B67">
              <w:t>.</w:t>
            </w:r>
            <w:r w:rsidRPr="00E47B67">
              <w:tab/>
            </w:r>
            <w:r w:rsidRPr="00FF60B9">
              <w:t>Online on social media or via other electronic communications?</w:t>
            </w:r>
            <w:r w:rsidRPr="00E47B67">
              <w:tab/>
            </w:r>
          </w:p>
        </w:tc>
        <w:tc>
          <w:tcPr>
            <w:tcW w:w="403" w:type="dxa"/>
            <w:tcBorders>
              <w:left w:val="single" w:color="C0C0C0" w:sz="8" w:space="0"/>
              <w:right w:val="single" w:color="C0C0C0" w:sz="8" w:space="0"/>
            </w:tcBorders>
            <w:shd w:val="clear" w:color="auto" w:fill="E6E6E6"/>
            <w:vAlign w:val="bottom"/>
          </w:tcPr>
          <w:p w:rsidR="00634E20" w:rsidP="00970DA6" w:rsidRDefault="00634E20" w14:paraId="5277A7FA" w14:textId="77777777">
            <w:pPr>
              <w:pStyle w:val="ASTableOptionBoxes"/>
              <w:rPr>
                <w:noProof/>
              </w:rPr>
            </w:pPr>
            <w:r>
              <w:rPr>
                <w:noProof/>
              </w:rPr>
              <w:drawing>
                <wp:inline distT="0" distB="0" distL="0" distR="0" wp14:anchorId="35DC2D3F" wp14:editId="5AC09C75">
                  <wp:extent cx="180975" cy="18097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34E20" w:rsidP="00970DA6" w:rsidRDefault="00634E20" w14:paraId="5373F49D" w14:textId="77777777">
            <w:pPr>
              <w:pStyle w:val="ASTableOptionBoxes"/>
              <w:rPr>
                <w:noProof/>
              </w:rPr>
            </w:pPr>
            <w:r>
              <w:rPr>
                <w:noProof/>
              </w:rPr>
              <w:drawing>
                <wp:inline distT="0" distB="0" distL="0" distR="0" wp14:anchorId="2A3F14CA" wp14:editId="510D4C85">
                  <wp:extent cx="180975" cy="18097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34E20" w:rsidP="00970DA6" w:rsidRDefault="00634E20" w14:paraId="227C203A" w14:textId="77777777">
            <w:pPr>
              <w:pStyle w:val="ASTableOptionBoxes"/>
              <w:rPr>
                <w:noProof/>
              </w:rPr>
            </w:pPr>
            <w:r>
              <w:rPr>
                <w:noProof/>
              </w:rPr>
              <w:drawing>
                <wp:inline distT="0" distB="0" distL="0" distR="0" wp14:anchorId="063D5A92" wp14:editId="7AC834C1">
                  <wp:extent cx="180975" cy="18097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1A0A09" w:rsidR="0081727E" w:rsidP="0081727E" w:rsidRDefault="0081727E" w14:paraId="5EBA2ADC" w14:textId="77777777"/>
    <w:p w:rsidRPr="00E47B67" w:rsidR="002565D2" w:rsidP="002565D2" w:rsidRDefault="00B60EB3" w14:paraId="71F39CA4" w14:textId="10C5514A">
      <w:pPr>
        <w:pStyle w:val="ASQstStem"/>
      </w:pPr>
      <w:bookmarkStart w:name="_Hlk94270810" w:id="2"/>
      <w:r>
        <w:rPr>
          <w:rStyle w:val="WordBold"/>
        </w:rPr>
        <w:t>81</w:t>
      </w:r>
      <w:r w:rsidRPr="00E47B67" w:rsidR="002565D2">
        <w:rPr>
          <w:rStyle w:val="WordBold"/>
        </w:rPr>
        <w:t>.</w:t>
      </w:r>
      <w:r w:rsidRPr="00E47B67" w:rsidR="002565D2">
        <w:tab/>
      </w:r>
      <w:r w:rsidRPr="00E47B67" w:rsidR="002565D2">
        <w:rPr>
          <w:rStyle w:val="AskIf"/>
        </w:rPr>
        <w:t xml:space="preserve">[Ask if [INCIDENT2F] = "Yes"] </w:t>
      </w:r>
      <w:r w:rsidRPr="00E47B67" w:rsidR="00C15922">
        <w:rPr>
          <w:rStyle w:val="WordBold"/>
        </w:rPr>
        <w:t xml:space="preserve">How many people </w:t>
      </w:r>
      <w:r w:rsidR="00634E20">
        <w:rPr>
          <w:rStyle w:val="WordBold"/>
        </w:rPr>
        <w:t>engaged in the behavior(s) you witnessed or experienced</w:t>
      </w:r>
      <w:r w:rsidRPr="00E47B67" w:rsidR="002565D2">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E47B67" w:rsidR="002565D2" w:rsidTr="002A3516" w14:paraId="3B25431B" w14:textId="77777777">
        <w:trPr>
          <w:hidden w:val="0"/>
        </w:trPr>
        <w:tc>
          <w:tcPr>
            <w:tcW w:w="432" w:type="dxa"/>
            <w:shd w:val="clear" w:color="auto" w:fill="auto"/>
          </w:tcPr>
          <w:p w:rsidRPr="00E47B67" w:rsidR="002565D2" w:rsidP="002A3516" w:rsidRDefault="002565D2" w14:paraId="29CD27A8" w14:textId="77777777">
            <w:pPr>
              <w:pStyle w:val="ASAnnotationTableKWN"/>
              <w:rPr>
                <w:vanish w:val="0"/>
              </w:rPr>
            </w:pPr>
            <w:r w:rsidRPr="00E47B67">
              <w:rPr>
                <w:vanish w:val="0"/>
              </w:rPr>
              <w:t>1</w:t>
            </w:r>
          </w:p>
        </w:tc>
        <w:tc>
          <w:tcPr>
            <w:tcW w:w="360" w:type="dxa"/>
            <w:shd w:val="clear" w:color="auto" w:fill="auto"/>
          </w:tcPr>
          <w:p w:rsidRPr="00E47B67" w:rsidR="002565D2" w:rsidP="002A3516" w:rsidRDefault="002565D2" w14:paraId="3E77170C" w14:textId="77777777">
            <w:pPr>
              <w:pStyle w:val="ASSurveyBoxLeft"/>
            </w:pPr>
            <w:r>
              <w:rPr>
                <w:noProof/>
              </w:rPr>
              <w:drawing>
                <wp:inline distT="0" distB="0" distL="0" distR="0" wp14:anchorId="3C93FFAD" wp14:editId="14C472AE">
                  <wp:extent cx="180975" cy="180975"/>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E47B67" w:rsidR="002565D2" w:rsidP="002A3516" w:rsidRDefault="002565D2" w14:paraId="79BBF7FB" w14:textId="77777777">
            <w:pPr>
              <w:pStyle w:val="ASResponseList"/>
            </w:pPr>
            <w:r w:rsidRPr="00E47B67">
              <w:t>One person</w:t>
            </w:r>
          </w:p>
        </w:tc>
      </w:tr>
      <w:tr w:rsidRPr="00E47B67" w:rsidR="002565D2" w:rsidTr="002A3516" w14:paraId="1F1EAFEF" w14:textId="77777777">
        <w:trPr>
          <w:hidden w:val="0"/>
        </w:trPr>
        <w:tc>
          <w:tcPr>
            <w:tcW w:w="432" w:type="dxa"/>
            <w:shd w:val="clear" w:color="auto" w:fill="auto"/>
          </w:tcPr>
          <w:p w:rsidRPr="00E47B67" w:rsidR="002565D2" w:rsidP="002A3516" w:rsidRDefault="002565D2" w14:paraId="1F8C4471" w14:textId="77777777">
            <w:pPr>
              <w:pStyle w:val="ASAnnotationTable"/>
              <w:rPr>
                <w:vanish w:val="0"/>
              </w:rPr>
            </w:pPr>
            <w:r w:rsidRPr="00E47B67">
              <w:rPr>
                <w:vanish w:val="0"/>
              </w:rPr>
              <w:t>2</w:t>
            </w:r>
          </w:p>
        </w:tc>
        <w:tc>
          <w:tcPr>
            <w:tcW w:w="360" w:type="dxa"/>
            <w:shd w:val="clear" w:color="auto" w:fill="auto"/>
          </w:tcPr>
          <w:p w:rsidRPr="00E47B67" w:rsidR="002565D2" w:rsidP="002A3516" w:rsidRDefault="002565D2" w14:paraId="632A7086" w14:textId="77777777">
            <w:pPr>
              <w:pStyle w:val="ASSurveyBoxLeft"/>
            </w:pPr>
            <w:r>
              <w:rPr>
                <w:noProof/>
              </w:rPr>
              <w:drawing>
                <wp:inline distT="0" distB="0" distL="0" distR="0" wp14:anchorId="4F704717" wp14:editId="21641AF1">
                  <wp:extent cx="180975" cy="180975"/>
                  <wp:effectExtent l="0" t="0" r="0"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E47B67" w:rsidR="002565D2" w:rsidP="002A3516" w:rsidRDefault="002565D2" w14:paraId="6E2BBDD6" w14:textId="77777777">
            <w:pPr>
              <w:pStyle w:val="ASResponseList"/>
            </w:pPr>
            <w:r w:rsidRPr="00E47B67">
              <w:t>More than one person</w:t>
            </w:r>
          </w:p>
        </w:tc>
      </w:tr>
    </w:tbl>
    <w:p w:rsidRPr="00E47B67" w:rsidR="002565D2" w:rsidP="002565D2" w:rsidRDefault="002565D2" w14:paraId="77501A98" w14:textId="77777777">
      <w:pPr>
        <w:pStyle w:val="Spacer4pt"/>
      </w:pPr>
    </w:p>
    <w:p w:rsidRPr="00E47B67" w:rsidR="002565D2" w:rsidP="002565D2" w:rsidRDefault="00B60EB3" w14:paraId="7C77E4AB" w14:textId="4C8B460F">
      <w:pPr>
        <w:pStyle w:val="ASQstStem"/>
      </w:pPr>
      <w:r>
        <w:rPr>
          <w:rStyle w:val="WordBold"/>
        </w:rPr>
        <w:t>82</w:t>
      </w:r>
      <w:r w:rsidRPr="00E47B67" w:rsidR="002565D2">
        <w:rPr>
          <w:rStyle w:val="WordBold"/>
        </w:rPr>
        <w:t>.</w:t>
      </w:r>
      <w:r w:rsidRPr="00E47B67" w:rsidR="002565D2">
        <w:tab/>
      </w:r>
      <w:r w:rsidRPr="00E47B67" w:rsidR="002565D2">
        <w:rPr>
          <w:rStyle w:val="AskIf"/>
        </w:rPr>
        <w:t xml:space="preserve">[Ask if [INCIDENT2F] = "Yes"] </w:t>
      </w:r>
      <w:r w:rsidR="00C15922">
        <w:rPr>
          <w:rStyle w:val="WordBold"/>
        </w:rPr>
        <w:t xml:space="preserve">Was/were the person(s) </w:t>
      </w:r>
      <w:r w:rsidR="00634E20">
        <w:rPr>
          <w:rStyle w:val="WordBold"/>
        </w:rPr>
        <w:t>who did this</w:t>
      </w:r>
      <w:r w:rsidRPr="00E47B67" w:rsidR="002565D2">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E47B67" w:rsidR="002565D2" w:rsidTr="002A3516" w14:paraId="6DF46814" w14:textId="77777777">
        <w:trPr>
          <w:hidden w:val="0"/>
        </w:trPr>
        <w:tc>
          <w:tcPr>
            <w:tcW w:w="432" w:type="dxa"/>
            <w:shd w:val="clear" w:color="auto" w:fill="auto"/>
          </w:tcPr>
          <w:p w:rsidRPr="00E47B67" w:rsidR="002565D2" w:rsidP="002A3516" w:rsidRDefault="002565D2" w14:paraId="1E8C60C5" w14:textId="77777777">
            <w:pPr>
              <w:pStyle w:val="ASAnnotationTableKWN"/>
              <w:rPr>
                <w:vanish w:val="0"/>
              </w:rPr>
            </w:pPr>
            <w:r w:rsidRPr="00E47B67">
              <w:rPr>
                <w:vanish w:val="0"/>
              </w:rPr>
              <w:t>1</w:t>
            </w:r>
          </w:p>
        </w:tc>
        <w:tc>
          <w:tcPr>
            <w:tcW w:w="360" w:type="dxa"/>
            <w:shd w:val="clear" w:color="auto" w:fill="auto"/>
          </w:tcPr>
          <w:p w:rsidRPr="00E47B67" w:rsidR="002565D2" w:rsidP="002A3516" w:rsidRDefault="002565D2" w14:paraId="0A6927BB" w14:textId="77777777">
            <w:pPr>
              <w:pStyle w:val="ASSurveyBoxLeft"/>
            </w:pPr>
            <w:r>
              <w:rPr>
                <w:noProof/>
              </w:rPr>
              <w:drawing>
                <wp:inline distT="0" distB="0" distL="0" distR="0" wp14:anchorId="186A645F" wp14:editId="44995BAA">
                  <wp:extent cx="180975" cy="180975"/>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E47B67" w:rsidR="002565D2" w:rsidP="002A3516" w:rsidRDefault="002565D2" w14:paraId="7F25F351" w14:textId="77777777">
            <w:pPr>
              <w:pStyle w:val="ASResponseList"/>
            </w:pPr>
            <w:r w:rsidRPr="00E47B67">
              <w:t>All men?</w:t>
            </w:r>
          </w:p>
        </w:tc>
      </w:tr>
      <w:tr w:rsidRPr="00E47B67" w:rsidR="002565D2" w:rsidTr="002A3516" w14:paraId="089C42B1" w14:textId="77777777">
        <w:trPr>
          <w:hidden w:val="0"/>
        </w:trPr>
        <w:tc>
          <w:tcPr>
            <w:tcW w:w="432" w:type="dxa"/>
            <w:shd w:val="clear" w:color="auto" w:fill="auto"/>
          </w:tcPr>
          <w:p w:rsidRPr="00E47B67" w:rsidR="002565D2" w:rsidP="002A3516" w:rsidRDefault="002565D2" w14:paraId="5449B8A2" w14:textId="77777777">
            <w:pPr>
              <w:pStyle w:val="ASAnnotationTableKWN"/>
              <w:rPr>
                <w:vanish w:val="0"/>
              </w:rPr>
            </w:pPr>
            <w:r w:rsidRPr="00E47B67">
              <w:rPr>
                <w:vanish w:val="0"/>
              </w:rPr>
              <w:t>2</w:t>
            </w:r>
          </w:p>
        </w:tc>
        <w:tc>
          <w:tcPr>
            <w:tcW w:w="360" w:type="dxa"/>
            <w:shd w:val="clear" w:color="auto" w:fill="auto"/>
          </w:tcPr>
          <w:p w:rsidRPr="00E47B67" w:rsidR="002565D2" w:rsidP="002A3516" w:rsidRDefault="002565D2" w14:paraId="2B3CF1F3" w14:textId="77777777">
            <w:pPr>
              <w:pStyle w:val="ASSurveyBoxLeft"/>
            </w:pPr>
            <w:r>
              <w:rPr>
                <w:noProof/>
              </w:rPr>
              <w:drawing>
                <wp:inline distT="0" distB="0" distL="0" distR="0" wp14:anchorId="4A5E69B7" wp14:editId="230A6CF8">
                  <wp:extent cx="180975" cy="180975"/>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E47B67" w:rsidR="002565D2" w:rsidP="002A3516" w:rsidRDefault="002565D2" w14:paraId="5C1ABB9C" w14:textId="77777777">
            <w:pPr>
              <w:pStyle w:val="ASResponseList"/>
            </w:pPr>
            <w:r w:rsidRPr="00E47B67">
              <w:t>All women?</w:t>
            </w:r>
          </w:p>
        </w:tc>
      </w:tr>
      <w:tr w:rsidRPr="00E47B67" w:rsidR="002565D2" w:rsidTr="002A3516" w14:paraId="6983737F" w14:textId="77777777">
        <w:trPr>
          <w:hidden w:val="0"/>
        </w:trPr>
        <w:tc>
          <w:tcPr>
            <w:tcW w:w="432" w:type="dxa"/>
            <w:shd w:val="clear" w:color="auto" w:fill="auto"/>
          </w:tcPr>
          <w:p w:rsidRPr="00E47B67" w:rsidR="002565D2" w:rsidP="002A3516" w:rsidRDefault="002565D2" w14:paraId="6DB72CCE" w14:textId="77777777">
            <w:pPr>
              <w:pStyle w:val="ASAnnotationTable"/>
              <w:rPr>
                <w:vanish w:val="0"/>
              </w:rPr>
            </w:pPr>
            <w:r w:rsidRPr="00E47B67">
              <w:rPr>
                <w:vanish w:val="0"/>
              </w:rPr>
              <w:t>3</w:t>
            </w:r>
          </w:p>
        </w:tc>
        <w:tc>
          <w:tcPr>
            <w:tcW w:w="360" w:type="dxa"/>
            <w:shd w:val="clear" w:color="auto" w:fill="auto"/>
          </w:tcPr>
          <w:p w:rsidRPr="00E47B67" w:rsidR="002565D2" w:rsidP="002A3516" w:rsidRDefault="002565D2" w14:paraId="273ED6FE" w14:textId="77777777">
            <w:pPr>
              <w:pStyle w:val="ASSurveyBoxLeft"/>
            </w:pPr>
            <w:r>
              <w:rPr>
                <w:noProof/>
              </w:rPr>
              <w:drawing>
                <wp:inline distT="0" distB="0" distL="0" distR="0" wp14:anchorId="6203379D" wp14:editId="307973DA">
                  <wp:extent cx="180975" cy="180975"/>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E47B67" w:rsidR="002565D2" w:rsidP="002A3516" w:rsidRDefault="002565D2" w14:paraId="30CAA75D" w14:textId="77777777">
            <w:pPr>
              <w:pStyle w:val="ASResponseList"/>
            </w:pPr>
            <w:r w:rsidRPr="00E47B67">
              <w:t>A mix of men and women?</w:t>
            </w:r>
          </w:p>
        </w:tc>
      </w:tr>
    </w:tbl>
    <w:p w:rsidRPr="00E47B67" w:rsidR="002565D2" w:rsidP="002565D2" w:rsidRDefault="002565D2" w14:paraId="72F2D1BC" w14:textId="77777777">
      <w:pPr>
        <w:pStyle w:val="Spacer4pt"/>
      </w:pPr>
    </w:p>
    <w:p w:rsidRPr="00E47B67" w:rsidR="002565D2" w:rsidP="002565D2" w:rsidRDefault="002565D2" w14:paraId="68650A23" w14:textId="4E6CF25E">
      <w:pPr>
        <w:pStyle w:val="ASIntroduction"/>
      </w:pPr>
      <w:r w:rsidRPr="00E47B67">
        <w:rPr>
          <w:rStyle w:val="WordUnderline"/>
        </w:rPr>
        <w:t>Race/​Ethnicity</w:t>
      </w:r>
      <w:r w:rsidRPr="00E47B67">
        <w:t xml:space="preserve"> refers to such terms for people as American Indian/​Alaska Native, Asian, Black/​African American, Hispanic, Native Hawaiian/​Pacific Islander, and White.  A person can belong to one or more racial/​ethnic groups.</w:t>
      </w:r>
    </w:p>
    <w:p w:rsidRPr="00E47B67" w:rsidR="002565D2" w:rsidP="002565D2" w:rsidRDefault="00B60EB3" w14:paraId="292C0688" w14:textId="3EB32210">
      <w:pPr>
        <w:pStyle w:val="ASQstStem"/>
      </w:pPr>
      <w:r>
        <w:rPr>
          <w:rStyle w:val="WordBold"/>
        </w:rPr>
        <w:t>83</w:t>
      </w:r>
      <w:r w:rsidRPr="00E47B67" w:rsidR="002565D2">
        <w:rPr>
          <w:rStyle w:val="WordBold"/>
        </w:rPr>
        <w:t>.</w:t>
      </w:r>
      <w:r w:rsidRPr="00E47B67" w:rsidR="002565D2">
        <w:tab/>
      </w:r>
      <w:r w:rsidRPr="00E47B67" w:rsidR="002565D2">
        <w:rPr>
          <w:rStyle w:val="AskIf"/>
        </w:rPr>
        <w:t xml:space="preserve">[Ask if [INCIDENT2F] = "Yes"] </w:t>
      </w:r>
      <w:r w:rsidRPr="00E47B67" w:rsidR="00C15922">
        <w:rPr>
          <w:rStyle w:val="WordBold"/>
        </w:rPr>
        <w:t xml:space="preserve">How many </w:t>
      </w:r>
      <w:r w:rsidR="00634E20">
        <w:rPr>
          <w:rStyle w:val="WordBold"/>
        </w:rPr>
        <w:t>person</w:t>
      </w:r>
      <w:r w:rsidRPr="00E47B67" w:rsidR="00C15922">
        <w:rPr>
          <w:rStyle w:val="WordBold"/>
        </w:rPr>
        <w:t xml:space="preserve">(s) of each racial/​ethnic group </w:t>
      </w:r>
      <w:r w:rsidR="00634E20">
        <w:rPr>
          <w:rStyle w:val="WordBold"/>
        </w:rPr>
        <w:t>did you witness or experience engage in the behavior(s)</w:t>
      </w:r>
      <w:r w:rsidRPr="00E47B67" w:rsidR="002565D2">
        <w:rPr>
          <w:rStyle w:val="WordBold"/>
        </w:rPr>
        <w:t>?</w:t>
      </w:r>
      <w:r w:rsidRPr="00E47B67" w:rsidR="002565D2">
        <w:rPr>
          <w:rStyle w:val="WordItalicBold"/>
        </w:rPr>
        <w:t xml:space="preserve">  Mark one answer for each item</w:t>
      </w:r>
      <w:r w:rsidRPr="00E47B67" w:rsidR="002565D2">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E47B67" w:rsidR="002565D2" w:rsidTr="002A3516" w14:paraId="2A0CAB6D"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E47B67" w:rsidR="002565D2" w:rsidP="002A3516" w:rsidRDefault="002565D2" w14:paraId="19035551"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E47B67" w:rsidR="002565D2" w:rsidP="002A3516" w:rsidRDefault="002565D2" w14:paraId="2FECC9F6" w14:textId="77777777">
            <w:pPr>
              <w:pStyle w:val="ASMatrixHeading"/>
            </w:pPr>
            <w:r w:rsidRPr="00E47B67">
              <w:rPr>
                <w:rStyle w:val="ASAnnotation"/>
                <w:vanish w:val="0"/>
              </w:rPr>
              <w:t xml:space="preserve">2  </w:t>
            </w:r>
            <w:r w:rsidRPr="00E47B67">
              <w:t xml:space="preserve"> At least one</w:t>
            </w:r>
          </w:p>
        </w:tc>
      </w:tr>
      <w:tr w:rsidRPr="00E47B67" w:rsidR="002565D2" w:rsidTr="002A3516" w14:paraId="60D6D650"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E47B67" w:rsidR="002565D2" w:rsidP="002A3516" w:rsidRDefault="002565D2" w14:paraId="43192BE5"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E47B67" w:rsidR="002565D2" w:rsidP="002A3516" w:rsidRDefault="002565D2" w14:paraId="37B5CBFB" w14:textId="77777777">
            <w:pPr>
              <w:pStyle w:val="ASMatrixHeading"/>
            </w:pPr>
            <w:r w:rsidRPr="00E47B67">
              <w:rPr>
                <w:rStyle w:val="ASAnnotation"/>
                <w:vanish w:val="0"/>
              </w:rPr>
              <w:t xml:space="preserve">1  </w:t>
            </w:r>
            <w:r w:rsidRPr="00E47B67">
              <w:t xml:space="preserve"> None</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E47B67" w:rsidR="002565D2" w:rsidP="002A3516" w:rsidRDefault="002565D2" w14:paraId="545F2337" w14:textId="77777777">
            <w:pPr>
              <w:pStyle w:val="ASMatrixHeading"/>
            </w:pPr>
          </w:p>
        </w:tc>
      </w:tr>
      <w:tr w:rsidRPr="00E47B67" w:rsidR="002565D2" w:rsidTr="002A3516" w14:paraId="70C9C80F" w14:textId="77777777">
        <w:trPr>
          <w:cantSplit/>
          <w:trHeight w:val="20" w:hRule="exact"/>
          <w:tblHeader/>
          <w:hidden w:val="0"/>
        </w:trPr>
        <w:tc>
          <w:tcPr>
            <w:tcW w:w="432" w:type="dxa"/>
            <w:tcMar>
              <w:top w:w="14" w:type="dxa"/>
              <w:left w:w="14" w:type="dxa"/>
              <w:bottom w:w="14" w:type="dxa"/>
              <w:right w:w="14" w:type="dxa"/>
            </w:tcMar>
            <w:vAlign w:val="bottom"/>
          </w:tcPr>
          <w:p w:rsidRPr="00E47B67" w:rsidR="002565D2" w:rsidP="002A3516" w:rsidRDefault="002565D2" w14:paraId="2CE89308"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E47B67" w:rsidR="002565D2" w:rsidP="002A3516" w:rsidRDefault="002565D2" w14:paraId="715D56D2"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E47B67" w:rsidR="002565D2" w:rsidP="002A3516" w:rsidRDefault="002565D2" w14:paraId="24D8A9FB"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E47B67" w:rsidR="002565D2" w:rsidP="002A3516" w:rsidRDefault="002565D2" w14:paraId="26FDC70B" w14:textId="77777777">
            <w:pPr>
              <w:pStyle w:val="ASAnnotationTableKeepWNext"/>
              <w:rPr>
                <w:vanish w:val="0"/>
              </w:rPr>
            </w:pPr>
          </w:p>
        </w:tc>
      </w:tr>
      <w:tr w:rsidRPr="00E47B67" w:rsidR="00C15922" w:rsidTr="002A3516" w14:paraId="391A89DD" w14:textId="77777777">
        <w:trPr>
          <w:cantSplit/>
        </w:trPr>
        <w:tc>
          <w:tcPr>
            <w:tcW w:w="432" w:type="dxa"/>
            <w:tcMar>
              <w:top w:w="14" w:type="dxa"/>
              <w:left w:w="14" w:type="dxa"/>
              <w:bottom w:w="14" w:type="dxa"/>
              <w:right w:w="14" w:type="dxa"/>
            </w:tcMar>
            <w:vAlign w:val="bottom"/>
          </w:tcPr>
          <w:p w:rsidRPr="00E47B67" w:rsidR="00C15922" w:rsidP="00C15922" w:rsidRDefault="00C15922" w14:paraId="080CEA34" w14:textId="77777777"/>
        </w:tc>
        <w:tc>
          <w:tcPr>
            <w:tcW w:w="3960" w:type="dxa"/>
            <w:tcBorders>
              <w:right w:val="single" w:color="C0C0C0" w:sz="8" w:space="0"/>
            </w:tcBorders>
            <w:tcMar>
              <w:top w:w="14" w:type="dxa"/>
              <w:left w:w="14" w:type="dxa"/>
              <w:bottom w:w="14" w:type="dxa"/>
              <w:right w:w="14" w:type="dxa"/>
            </w:tcMar>
            <w:vAlign w:val="bottom"/>
          </w:tcPr>
          <w:p w:rsidRPr="00E47B67" w:rsidR="00C15922" w:rsidP="00C15922" w:rsidRDefault="00C15922" w14:paraId="72817F04" w14:textId="17EFCF4C">
            <w:pPr>
              <w:pStyle w:val="ASMatrixSubitemG-2"/>
            </w:pPr>
            <w:r w:rsidRPr="000F4D7C">
              <w:t>a.</w:t>
            </w:r>
            <w:r w:rsidRPr="000F4D7C">
              <w:tab/>
            </w:r>
            <w:r w:rsidRPr="00E47B67" w:rsidR="00634E20">
              <w:t>Spanish/​Hispanic/​Latino</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E47B67" w:rsidR="00C15922" w:rsidP="00C15922" w:rsidRDefault="00C15922" w14:paraId="6CF2AA25" w14:textId="77777777">
            <w:pPr>
              <w:pStyle w:val="ASTableOptionBoxes"/>
            </w:pPr>
            <w:r>
              <w:rPr>
                <w:noProof/>
              </w:rPr>
              <w:drawing>
                <wp:inline distT="0" distB="0" distL="0" distR="0" wp14:anchorId="3E5E48AA" wp14:editId="42166CC3">
                  <wp:extent cx="180975" cy="180975"/>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E47B67" w:rsidR="00C15922" w:rsidP="00C15922" w:rsidRDefault="00C15922" w14:paraId="34764AA6" w14:textId="77777777">
            <w:pPr>
              <w:pStyle w:val="ASTableOptionBoxes"/>
            </w:pPr>
            <w:r>
              <w:rPr>
                <w:noProof/>
              </w:rPr>
              <w:drawing>
                <wp:inline distT="0" distB="0" distL="0" distR="0" wp14:anchorId="715747DC" wp14:editId="3C6CA6A7">
                  <wp:extent cx="180975" cy="180975"/>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2A3516" w14:paraId="009D88C1" w14:textId="77777777">
        <w:trPr>
          <w:cantSplit/>
        </w:trPr>
        <w:tc>
          <w:tcPr>
            <w:tcW w:w="432" w:type="dxa"/>
            <w:tcMar>
              <w:top w:w="14" w:type="dxa"/>
              <w:left w:w="14" w:type="dxa"/>
              <w:bottom w:w="14" w:type="dxa"/>
              <w:right w:w="14" w:type="dxa"/>
            </w:tcMar>
            <w:vAlign w:val="bottom"/>
          </w:tcPr>
          <w:p w:rsidRPr="00E47B67" w:rsidR="00634E20" w:rsidP="00634E20" w:rsidRDefault="00634E20" w14:paraId="2373BE11" w14:textId="77777777"/>
        </w:tc>
        <w:tc>
          <w:tcPr>
            <w:tcW w:w="3960" w:type="dxa"/>
            <w:tcBorders>
              <w:right w:val="single" w:color="C0C0C0" w:sz="8" w:space="0"/>
            </w:tcBorders>
            <w:tcMar>
              <w:top w:w="14" w:type="dxa"/>
              <w:left w:w="14" w:type="dxa"/>
              <w:bottom w:w="14" w:type="dxa"/>
              <w:right w:w="14" w:type="dxa"/>
            </w:tcMar>
            <w:vAlign w:val="bottom"/>
          </w:tcPr>
          <w:p w:rsidRPr="000F4D7C" w:rsidR="00634E20" w:rsidP="00634E20" w:rsidRDefault="00DC6D85" w14:paraId="2A4F6859" w14:textId="566C2065">
            <w:pPr>
              <w:pStyle w:val="ASMatrixSubitemG-2"/>
            </w:pPr>
            <w:r>
              <w:t>b</w:t>
            </w:r>
            <w:r w:rsidRPr="000F4D7C" w:rsidR="00634E20">
              <w:t>.</w:t>
            </w:r>
            <w:r w:rsidRPr="000F4D7C" w:rsidR="00634E20">
              <w:tab/>
            </w:r>
            <w:r w:rsidR="00634E20">
              <w:t>American Indian or Alaska Native</w:t>
            </w:r>
            <w:r w:rsidRPr="000F4D7C" w:rsidR="00634E2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34E20" w:rsidP="00634E20" w:rsidRDefault="00634E20" w14:paraId="4362DBD9" w14:textId="63ED2BB5">
            <w:pPr>
              <w:pStyle w:val="ASTableOptionBoxes"/>
              <w:rPr>
                <w:noProof/>
              </w:rPr>
            </w:pPr>
            <w:r>
              <w:rPr>
                <w:noProof/>
              </w:rPr>
              <w:drawing>
                <wp:inline distT="0" distB="0" distL="0" distR="0" wp14:anchorId="1CB2AFF9" wp14:editId="0E15A88B">
                  <wp:extent cx="180975" cy="18097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34E20" w:rsidP="00634E20" w:rsidRDefault="00634E20" w14:paraId="4298F28B" w14:textId="6FEFA21A">
            <w:pPr>
              <w:pStyle w:val="ASTableOptionBoxes"/>
              <w:rPr>
                <w:noProof/>
              </w:rPr>
            </w:pPr>
            <w:r>
              <w:rPr>
                <w:noProof/>
              </w:rPr>
              <w:drawing>
                <wp:inline distT="0" distB="0" distL="0" distR="0" wp14:anchorId="572AB5D5" wp14:editId="1C8E85EC">
                  <wp:extent cx="180975" cy="18097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C15922" w:rsidTr="002A3516" w14:paraId="4A57EA16" w14:textId="77777777">
        <w:trPr>
          <w:cantSplit/>
        </w:trPr>
        <w:tc>
          <w:tcPr>
            <w:tcW w:w="432" w:type="dxa"/>
            <w:tcMar>
              <w:top w:w="14" w:type="dxa"/>
              <w:left w:w="14" w:type="dxa"/>
              <w:bottom w:w="14" w:type="dxa"/>
              <w:right w:w="14" w:type="dxa"/>
            </w:tcMar>
            <w:vAlign w:val="bottom"/>
          </w:tcPr>
          <w:p w:rsidRPr="00E47B67" w:rsidR="00C15922" w:rsidP="00C15922" w:rsidRDefault="00C15922" w14:paraId="4A27A8AB" w14:textId="77777777"/>
        </w:tc>
        <w:tc>
          <w:tcPr>
            <w:tcW w:w="3960" w:type="dxa"/>
            <w:tcBorders>
              <w:right w:val="single" w:color="C0C0C0" w:sz="8" w:space="0"/>
            </w:tcBorders>
            <w:tcMar>
              <w:top w:w="14" w:type="dxa"/>
              <w:left w:w="14" w:type="dxa"/>
              <w:bottom w:w="14" w:type="dxa"/>
              <w:right w:w="14" w:type="dxa"/>
            </w:tcMar>
            <w:vAlign w:val="bottom"/>
          </w:tcPr>
          <w:p w:rsidRPr="00E47B67" w:rsidR="00C15922" w:rsidP="00C15922" w:rsidRDefault="00DC6D85" w14:paraId="6E7E899A" w14:textId="78DDA565">
            <w:pPr>
              <w:pStyle w:val="ASMatrixSubitemG-2"/>
            </w:pPr>
            <w:r>
              <w:t>c</w:t>
            </w:r>
            <w:r w:rsidRPr="000F4D7C" w:rsidR="00C15922">
              <w:t>.</w:t>
            </w:r>
            <w:r w:rsidRPr="000F4D7C" w:rsidR="00C15922">
              <w:tab/>
              <w:t>Asian (for example, Asian Indian, Chinese, Filipino, Japanese, Korean, or Vietnamese)</w:t>
            </w:r>
            <w:r w:rsidRPr="000F4D7C" w:rsidR="00C15922">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E47B67" w:rsidR="00C15922" w:rsidP="00C15922" w:rsidRDefault="00C15922" w14:paraId="0771BEDA" w14:textId="77777777">
            <w:pPr>
              <w:pStyle w:val="ASTableOptionBoxes"/>
            </w:pPr>
            <w:r>
              <w:rPr>
                <w:noProof/>
              </w:rPr>
              <w:drawing>
                <wp:inline distT="0" distB="0" distL="0" distR="0" wp14:anchorId="2F422584" wp14:editId="17A6126C">
                  <wp:extent cx="180975" cy="180975"/>
                  <wp:effectExtent l="0" t="0" r="0"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E47B67" w:rsidR="00C15922" w:rsidP="00C15922" w:rsidRDefault="00C15922" w14:paraId="31B365DF" w14:textId="77777777">
            <w:pPr>
              <w:pStyle w:val="ASTableOptionBoxes"/>
            </w:pPr>
            <w:r>
              <w:rPr>
                <w:noProof/>
              </w:rPr>
              <w:drawing>
                <wp:inline distT="0" distB="0" distL="0" distR="0" wp14:anchorId="591D6810" wp14:editId="582E1BCE">
                  <wp:extent cx="180975" cy="180975"/>
                  <wp:effectExtent l="0" t="0" r="0"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C15922" w:rsidTr="002A3516" w14:paraId="56CB9F83" w14:textId="77777777">
        <w:trPr>
          <w:cantSplit/>
        </w:trPr>
        <w:tc>
          <w:tcPr>
            <w:tcW w:w="432" w:type="dxa"/>
            <w:tcMar>
              <w:top w:w="14" w:type="dxa"/>
              <w:left w:w="14" w:type="dxa"/>
              <w:bottom w:w="14" w:type="dxa"/>
              <w:right w:w="14" w:type="dxa"/>
            </w:tcMar>
            <w:vAlign w:val="bottom"/>
          </w:tcPr>
          <w:p w:rsidRPr="00E47B67" w:rsidR="00C15922" w:rsidP="00C15922" w:rsidRDefault="00C15922" w14:paraId="29BC322C" w14:textId="77777777"/>
        </w:tc>
        <w:tc>
          <w:tcPr>
            <w:tcW w:w="3960" w:type="dxa"/>
            <w:tcBorders>
              <w:right w:val="single" w:color="C0C0C0" w:sz="8" w:space="0"/>
            </w:tcBorders>
            <w:tcMar>
              <w:top w:w="14" w:type="dxa"/>
              <w:left w:w="14" w:type="dxa"/>
              <w:bottom w:w="14" w:type="dxa"/>
              <w:right w:w="14" w:type="dxa"/>
            </w:tcMar>
            <w:vAlign w:val="bottom"/>
          </w:tcPr>
          <w:p w:rsidRPr="00E47B67" w:rsidR="00C15922" w:rsidP="00C15922" w:rsidRDefault="00DC6D85" w14:paraId="33DD9634" w14:textId="19A11810">
            <w:pPr>
              <w:pStyle w:val="ASMatrixSubitemG-2"/>
            </w:pPr>
            <w:r>
              <w:t>d</w:t>
            </w:r>
            <w:r w:rsidRPr="000F4D7C" w:rsidR="00C15922">
              <w:t>.</w:t>
            </w:r>
            <w:r w:rsidRPr="000F4D7C" w:rsidR="00C15922">
              <w:tab/>
              <w:t>Black or African American</w:t>
            </w:r>
            <w:r w:rsidRPr="000F4D7C" w:rsidR="00C15922">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E47B67" w:rsidR="00C15922" w:rsidP="00C15922" w:rsidRDefault="00C15922" w14:paraId="56D82906" w14:textId="77777777">
            <w:pPr>
              <w:pStyle w:val="ASTableOptionBoxes"/>
            </w:pPr>
            <w:r>
              <w:rPr>
                <w:noProof/>
              </w:rPr>
              <w:drawing>
                <wp:inline distT="0" distB="0" distL="0" distR="0" wp14:anchorId="7BEDA08C" wp14:editId="66351E95">
                  <wp:extent cx="180975" cy="180975"/>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E47B67" w:rsidR="00C15922" w:rsidP="00C15922" w:rsidRDefault="00C15922" w14:paraId="3DAAA6BE" w14:textId="77777777">
            <w:pPr>
              <w:pStyle w:val="ASTableOptionBoxes"/>
            </w:pPr>
            <w:r>
              <w:rPr>
                <w:noProof/>
              </w:rPr>
              <w:drawing>
                <wp:inline distT="0" distB="0" distL="0" distR="0" wp14:anchorId="1EE3208F" wp14:editId="0A64CD0B">
                  <wp:extent cx="180975" cy="180975"/>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C15922" w:rsidTr="002A3516" w14:paraId="7C75CA5E" w14:textId="77777777">
        <w:trPr>
          <w:cantSplit/>
        </w:trPr>
        <w:tc>
          <w:tcPr>
            <w:tcW w:w="432" w:type="dxa"/>
            <w:tcMar>
              <w:top w:w="14" w:type="dxa"/>
              <w:left w:w="14" w:type="dxa"/>
              <w:bottom w:w="14" w:type="dxa"/>
              <w:right w:w="14" w:type="dxa"/>
            </w:tcMar>
            <w:vAlign w:val="bottom"/>
          </w:tcPr>
          <w:p w:rsidRPr="00E47B67" w:rsidR="00C15922" w:rsidP="00C15922" w:rsidRDefault="00C15922" w14:paraId="1FC4CB0D" w14:textId="77777777"/>
        </w:tc>
        <w:tc>
          <w:tcPr>
            <w:tcW w:w="3960" w:type="dxa"/>
            <w:tcBorders>
              <w:right w:val="single" w:color="C0C0C0" w:sz="8" w:space="0"/>
            </w:tcBorders>
            <w:tcMar>
              <w:top w:w="14" w:type="dxa"/>
              <w:left w:w="14" w:type="dxa"/>
              <w:bottom w:w="14" w:type="dxa"/>
              <w:right w:w="14" w:type="dxa"/>
            </w:tcMar>
            <w:vAlign w:val="bottom"/>
          </w:tcPr>
          <w:p w:rsidRPr="00E47B67" w:rsidR="00C15922" w:rsidP="00C15922" w:rsidRDefault="00C15922" w14:paraId="5BAE69EB" w14:textId="4B1A4964">
            <w:pPr>
              <w:pStyle w:val="ASMatrixSubitemG-2"/>
            </w:pPr>
            <w:r w:rsidRPr="000F4D7C">
              <w:t>e.</w:t>
            </w:r>
            <w:r w:rsidRPr="000F4D7C">
              <w:tab/>
              <w:t>Native Hawaiian or other Pacific Islander (for example, Samoan, Guamanian, or Chamorro)</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E47B67" w:rsidR="00C15922" w:rsidP="00C15922" w:rsidRDefault="00C15922" w14:paraId="4D223F0D" w14:textId="77777777">
            <w:pPr>
              <w:pStyle w:val="ASTableOptionBoxes"/>
            </w:pPr>
            <w:r>
              <w:rPr>
                <w:noProof/>
              </w:rPr>
              <w:drawing>
                <wp:inline distT="0" distB="0" distL="0" distR="0" wp14:anchorId="75AF9569" wp14:editId="6C03D3D4">
                  <wp:extent cx="180975" cy="180975"/>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E47B67" w:rsidR="00C15922" w:rsidP="00C15922" w:rsidRDefault="00C15922" w14:paraId="35D9B808" w14:textId="77777777">
            <w:pPr>
              <w:pStyle w:val="ASTableOptionBoxes"/>
            </w:pPr>
            <w:r>
              <w:rPr>
                <w:noProof/>
              </w:rPr>
              <w:drawing>
                <wp:inline distT="0" distB="0" distL="0" distR="0" wp14:anchorId="69E2616D" wp14:editId="2CC084B7">
                  <wp:extent cx="180975" cy="180975"/>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C15922" w:rsidTr="002A3516" w14:paraId="1D4B9F2B" w14:textId="77777777">
        <w:trPr>
          <w:cantSplit/>
        </w:trPr>
        <w:tc>
          <w:tcPr>
            <w:tcW w:w="432" w:type="dxa"/>
            <w:tcMar>
              <w:top w:w="14" w:type="dxa"/>
              <w:left w:w="14" w:type="dxa"/>
              <w:bottom w:w="14" w:type="dxa"/>
              <w:right w:w="14" w:type="dxa"/>
            </w:tcMar>
            <w:vAlign w:val="bottom"/>
          </w:tcPr>
          <w:p w:rsidRPr="00E47B67" w:rsidR="00C15922" w:rsidP="00C15922" w:rsidRDefault="00C15922" w14:paraId="4DE17295" w14:textId="77777777"/>
        </w:tc>
        <w:tc>
          <w:tcPr>
            <w:tcW w:w="3960" w:type="dxa"/>
            <w:tcBorders>
              <w:right w:val="single" w:color="C0C0C0" w:sz="8" w:space="0"/>
            </w:tcBorders>
            <w:tcMar>
              <w:top w:w="14" w:type="dxa"/>
              <w:left w:w="14" w:type="dxa"/>
              <w:bottom w:w="14" w:type="dxa"/>
              <w:right w:w="14" w:type="dxa"/>
            </w:tcMar>
            <w:vAlign w:val="bottom"/>
          </w:tcPr>
          <w:p w:rsidRPr="00E47B67" w:rsidR="00C15922" w:rsidP="00C15922" w:rsidRDefault="00C15922" w14:paraId="5CF59079" w14:textId="4F9965DE">
            <w:pPr>
              <w:pStyle w:val="ASMatrixSubitemG-2"/>
            </w:pPr>
            <w:r w:rsidRPr="000F4D7C">
              <w:t>f.</w:t>
            </w:r>
            <w:r w:rsidRPr="000F4D7C">
              <w:tab/>
              <w:t>White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E47B67" w:rsidR="00C15922" w:rsidP="00C15922" w:rsidRDefault="00C15922" w14:paraId="53B463B3" w14:textId="77777777">
            <w:pPr>
              <w:pStyle w:val="ASTableOptionBoxes"/>
            </w:pPr>
            <w:r>
              <w:rPr>
                <w:noProof/>
              </w:rPr>
              <w:drawing>
                <wp:inline distT="0" distB="0" distL="0" distR="0" wp14:anchorId="70B02C75" wp14:editId="31A66563">
                  <wp:extent cx="180975" cy="18097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E47B67" w:rsidR="00C15922" w:rsidP="00C15922" w:rsidRDefault="00C15922" w14:paraId="4A619987" w14:textId="77777777">
            <w:pPr>
              <w:pStyle w:val="ASTableOptionBoxes"/>
            </w:pPr>
            <w:r>
              <w:rPr>
                <w:noProof/>
              </w:rPr>
              <w:drawing>
                <wp:inline distT="0" distB="0" distL="0" distR="0" wp14:anchorId="578C5B8F" wp14:editId="3EA15990">
                  <wp:extent cx="180975" cy="180975"/>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634E20" w:rsidTr="002A3516" w14:paraId="079255D1" w14:textId="77777777">
        <w:trPr>
          <w:cantSplit/>
        </w:trPr>
        <w:tc>
          <w:tcPr>
            <w:tcW w:w="432" w:type="dxa"/>
            <w:tcMar>
              <w:top w:w="14" w:type="dxa"/>
              <w:left w:w="14" w:type="dxa"/>
              <w:bottom w:w="14" w:type="dxa"/>
              <w:right w:w="14" w:type="dxa"/>
            </w:tcMar>
            <w:vAlign w:val="bottom"/>
          </w:tcPr>
          <w:p w:rsidRPr="00E47B67" w:rsidR="00634E20" w:rsidP="00634E20" w:rsidRDefault="00634E20" w14:paraId="2E84DB9D" w14:textId="77777777"/>
        </w:tc>
        <w:tc>
          <w:tcPr>
            <w:tcW w:w="3960" w:type="dxa"/>
            <w:tcBorders>
              <w:right w:val="single" w:color="C0C0C0" w:sz="8" w:space="0"/>
            </w:tcBorders>
            <w:tcMar>
              <w:top w:w="14" w:type="dxa"/>
              <w:left w:w="14" w:type="dxa"/>
              <w:bottom w:w="14" w:type="dxa"/>
              <w:right w:w="14" w:type="dxa"/>
            </w:tcMar>
            <w:vAlign w:val="bottom"/>
          </w:tcPr>
          <w:p w:rsidRPr="000F4D7C" w:rsidR="00634E20" w:rsidP="00634E20" w:rsidRDefault="00DC6D85" w14:paraId="39E9D068" w14:textId="5DD56536">
            <w:pPr>
              <w:pStyle w:val="ASMatrixSubitemG-2"/>
            </w:pPr>
            <w:r>
              <w:t>g</w:t>
            </w:r>
            <w:r w:rsidRPr="000F4D7C" w:rsidR="00634E20">
              <w:t>.</w:t>
            </w:r>
            <w:r w:rsidRPr="000F4D7C" w:rsidR="00634E20">
              <w:tab/>
              <w:t>Multiracial/​ethnic individual(s)</w:t>
            </w:r>
            <w:r w:rsidRPr="000F4D7C" w:rsidR="00634E20">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34E20" w:rsidP="00634E20" w:rsidRDefault="00634E20" w14:paraId="59ECEC5D" w14:textId="248680CA">
            <w:pPr>
              <w:pStyle w:val="ASTableOptionBoxes"/>
              <w:rPr>
                <w:noProof/>
              </w:rPr>
            </w:pPr>
            <w:r>
              <w:rPr>
                <w:noProof/>
              </w:rPr>
              <w:drawing>
                <wp:inline distT="0" distB="0" distL="0" distR="0" wp14:anchorId="57078538" wp14:editId="568EAC41">
                  <wp:extent cx="180975" cy="18097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34E20" w:rsidP="00634E20" w:rsidRDefault="00634E20" w14:paraId="713489AB" w14:textId="3A731D91">
            <w:pPr>
              <w:pStyle w:val="ASTableOptionBoxes"/>
              <w:rPr>
                <w:noProof/>
              </w:rPr>
            </w:pPr>
            <w:r>
              <w:rPr>
                <w:noProof/>
              </w:rPr>
              <w:drawing>
                <wp:inline distT="0" distB="0" distL="0" distR="0" wp14:anchorId="6D42295A" wp14:editId="1E394E32">
                  <wp:extent cx="180975" cy="18097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C15922" w:rsidTr="002A3516" w14:paraId="5233A764" w14:textId="77777777">
        <w:trPr>
          <w:cantSplit/>
        </w:trPr>
        <w:tc>
          <w:tcPr>
            <w:tcW w:w="432" w:type="dxa"/>
            <w:tcMar>
              <w:top w:w="14" w:type="dxa"/>
              <w:left w:w="14" w:type="dxa"/>
              <w:bottom w:w="14" w:type="dxa"/>
              <w:right w:w="14" w:type="dxa"/>
            </w:tcMar>
            <w:vAlign w:val="bottom"/>
          </w:tcPr>
          <w:p w:rsidRPr="00E47B67" w:rsidR="00C15922" w:rsidP="00C15922" w:rsidRDefault="00C15922" w14:paraId="79260744" w14:textId="77777777"/>
        </w:tc>
        <w:tc>
          <w:tcPr>
            <w:tcW w:w="3960" w:type="dxa"/>
            <w:tcBorders>
              <w:right w:val="single" w:color="C0C0C0" w:sz="8" w:space="0"/>
            </w:tcBorders>
            <w:tcMar>
              <w:top w:w="14" w:type="dxa"/>
              <w:left w:w="14" w:type="dxa"/>
              <w:bottom w:w="14" w:type="dxa"/>
              <w:right w:w="14" w:type="dxa"/>
            </w:tcMar>
            <w:vAlign w:val="bottom"/>
          </w:tcPr>
          <w:p w:rsidRPr="00E47B67" w:rsidR="00C15922" w:rsidP="00C15922" w:rsidRDefault="00DC6D85" w14:paraId="42F1A2F4" w14:textId="5E318A59">
            <w:pPr>
              <w:pStyle w:val="ASMatrixSubitemG-2"/>
            </w:pPr>
            <w:r>
              <w:t>h</w:t>
            </w:r>
            <w:r w:rsidRPr="000F4D7C" w:rsidR="00C15922">
              <w:t>.</w:t>
            </w:r>
            <w:r w:rsidRPr="000F4D7C" w:rsidR="00C15922">
              <w:tab/>
              <w:t>Unknown race/​ethnicity</w:t>
            </w:r>
            <w:r w:rsidRPr="000F4D7C" w:rsidR="00C15922">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E47B67" w:rsidR="00C15922" w:rsidP="00C15922" w:rsidRDefault="00C15922" w14:paraId="4B05502B" w14:textId="77777777">
            <w:pPr>
              <w:pStyle w:val="ASTableOptionBoxes"/>
            </w:pPr>
            <w:r>
              <w:rPr>
                <w:noProof/>
              </w:rPr>
              <w:drawing>
                <wp:inline distT="0" distB="0" distL="0" distR="0" wp14:anchorId="4EF5B045" wp14:editId="4278216E">
                  <wp:extent cx="180975" cy="180975"/>
                  <wp:effectExtent l="0" t="0" r="0"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E47B67" w:rsidR="00C15922" w:rsidP="00C15922" w:rsidRDefault="00C15922" w14:paraId="25E1602F" w14:textId="77777777">
            <w:pPr>
              <w:pStyle w:val="ASTableOptionBoxes"/>
            </w:pPr>
            <w:r>
              <w:rPr>
                <w:noProof/>
              </w:rPr>
              <w:drawing>
                <wp:inline distT="0" distB="0" distL="0" distR="0" wp14:anchorId="15A7550D" wp14:editId="4F769044">
                  <wp:extent cx="180975" cy="180975"/>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E47B67" w:rsidR="002565D2" w:rsidP="002565D2" w:rsidRDefault="002565D2" w14:paraId="1A81A63E" w14:textId="77777777">
      <w:pPr>
        <w:pStyle w:val="Spacer4pt"/>
      </w:pPr>
    </w:p>
    <w:p w:rsidRPr="00E47B67" w:rsidR="002565D2" w:rsidP="002565D2" w:rsidRDefault="00B60EB3" w14:paraId="1B1F5F3F" w14:textId="5B78532A">
      <w:pPr>
        <w:pStyle w:val="ASQstStem"/>
      </w:pPr>
      <w:r>
        <w:rPr>
          <w:rStyle w:val="WordBold"/>
        </w:rPr>
        <w:t>84</w:t>
      </w:r>
      <w:r w:rsidRPr="00E47B67" w:rsidR="002565D2">
        <w:rPr>
          <w:rStyle w:val="WordBold"/>
        </w:rPr>
        <w:t>.</w:t>
      </w:r>
      <w:r w:rsidRPr="00E47B67" w:rsidR="002565D2">
        <w:tab/>
      </w:r>
      <w:r w:rsidRPr="00E47B67" w:rsidR="002565D2">
        <w:rPr>
          <w:rStyle w:val="AskIf"/>
        </w:rPr>
        <w:t xml:space="preserve">[Ask if [INCIDENT2F] = "Yes"] </w:t>
      </w:r>
      <w:proofErr w:type="gramStart"/>
      <w:r w:rsidRPr="00E47B67" w:rsidR="002565D2">
        <w:rPr>
          <w:rStyle w:val="WordBold"/>
        </w:rPr>
        <w:t>Was</w:t>
      </w:r>
      <w:proofErr w:type="gramEnd"/>
      <w:r w:rsidRPr="00E47B67" w:rsidR="002565D2">
        <w:rPr>
          <w:rStyle w:val="WordBold"/>
        </w:rPr>
        <w:t>/​were any of the person(s) who did this...</w:t>
      </w:r>
      <w:r w:rsidRPr="00E47B67" w:rsidR="002565D2">
        <w:rPr>
          <w:rStyle w:val="WordItalicBold"/>
        </w:rPr>
        <w:t xml:space="preserve">  Mark one answer for each item</w:t>
      </w:r>
      <w:r w:rsidRPr="00E47B67" w:rsidR="002565D2">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E47B67" w:rsidR="002565D2" w:rsidTr="002A3516" w14:paraId="243DCA0F" w14:textId="77777777">
        <w:trPr>
          <w:cantSplit/>
          <w:trHeight w:val="360"/>
          <w:tblHeader/>
        </w:trPr>
        <w:tc>
          <w:tcPr>
            <w:tcW w:w="432" w:type="dxa"/>
            <w:tcBorders>
              <w:right w:val="single" w:color="C0C0C0" w:sz="8" w:space="0"/>
            </w:tcBorders>
            <w:shd w:val="clear" w:color="auto" w:fill="auto"/>
            <w:vAlign w:val="center"/>
          </w:tcPr>
          <w:p w:rsidRPr="00E47B67" w:rsidR="002565D2" w:rsidP="002A3516" w:rsidRDefault="002565D2" w14:paraId="1D95B7B3"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E47B67" w:rsidR="002565D2" w:rsidP="002A3516" w:rsidRDefault="002565D2" w14:paraId="13B51044" w14:textId="77777777">
            <w:pPr>
              <w:pStyle w:val="ASMatrixHeading"/>
            </w:pPr>
            <w:r w:rsidRPr="00E47B67">
              <w:rPr>
                <w:rStyle w:val="ASAnnotation"/>
                <w:vanish w:val="0"/>
              </w:rPr>
              <w:t xml:space="preserve">3  </w:t>
            </w:r>
            <w:r w:rsidRPr="00E47B67">
              <w:t xml:space="preserve"> Do not know</w:t>
            </w:r>
          </w:p>
        </w:tc>
      </w:tr>
      <w:tr w:rsidRPr="00E47B67" w:rsidR="002565D2" w:rsidTr="002A3516" w14:paraId="066B71F3" w14:textId="77777777">
        <w:trPr>
          <w:cantSplit/>
          <w:trHeight w:val="360"/>
          <w:tblHeader/>
        </w:trPr>
        <w:tc>
          <w:tcPr>
            <w:tcW w:w="432" w:type="dxa"/>
            <w:tcBorders>
              <w:right w:val="single" w:color="C0C0C0" w:sz="8" w:space="0"/>
            </w:tcBorders>
            <w:shd w:val="clear" w:color="auto" w:fill="auto"/>
            <w:vAlign w:val="center"/>
          </w:tcPr>
          <w:p w:rsidRPr="00E47B67" w:rsidR="002565D2" w:rsidP="002A3516" w:rsidRDefault="002565D2" w14:paraId="717D749E"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E47B67" w:rsidR="002565D2" w:rsidP="002A3516" w:rsidRDefault="002565D2" w14:paraId="74EFC310" w14:textId="77777777">
            <w:pPr>
              <w:pStyle w:val="ASMatrixHeading"/>
            </w:pPr>
            <w:r w:rsidRPr="00E47B67">
              <w:rPr>
                <w:rStyle w:val="ASAnnotation"/>
                <w:vanish w:val="0"/>
              </w:rPr>
              <w:t xml:space="preserve">2  </w:t>
            </w:r>
            <w:r w:rsidRPr="00E47B67">
              <w:t xml:space="preserve"> No</w:t>
            </w:r>
          </w:p>
        </w:tc>
        <w:tc>
          <w:tcPr>
            <w:tcW w:w="403" w:type="dxa"/>
            <w:tcBorders>
              <w:left w:val="single" w:color="C0C0C0" w:sz="8" w:space="0"/>
              <w:right w:val="single" w:color="C0C0C0" w:sz="8" w:space="0"/>
            </w:tcBorders>
            <w:shd w:val="clear" w:color="auto" w:fill="E6E6E6"/>
            <w:vAlign w:val="center"/>
          </w:tcPr>
          <w:p w:rsidRPr="00E47B67" w:rsidR="002565D2" w:rsidP="002A3516" w:rsidRDefault="002565D2" w14:paraId="2D1B2BC8" w14:textId="77777777">
            <w:pPr>
              <w:pStyle w:val="ASMatrixHeading"/>
            </w:pPr>
          </w:p>
        </w:tc>
      </w:tr>
      <w:tr w:rsidRPr="00E47B67" w:rsidR="002565D2" w:rsidTr="002A3516" w14:paraId="4BEA9CD5" w14:textId="77777777">
        <w:trPr>
          <w:cantSplit/>
          <w:trHeight w:val="360"/>
          <w:tblHeader/>
        </w:trPr>
        <w:tc>
          <w:tcPr>
            <w:tcW w:w="432" w:type="dxa"/>
            <w:tcBorders>
              <w:right w:val="single" w:color="C0C0C0" w:sz="8" w:space="0"/>
            </w:tcBorders>
            <w:shd w:val="clear" w:color="auto" w:fill="auto"/>
            <w:vAlign w:val="center"/>
          </w:tcPr>
          <w:p w:rsidRPr="00E47B67" w:rsidR="002565D2" w:rsidP="002A3516" w:rsidRDefault="002565D2" w14:paraId="62FF2608"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E47B67" w:rsidR="002565D2" w:rsidP="002A3516" w:rsidRDefault="002565D2" w14:paraId="7162E7EE" w14:textId="77777777">
            <w:pPr>
              <w:pStyle w:val="ASMatrixHeading"/>
            </w:pPr>
            <w:r w:rsidRPr="00E47B67">
              <w:rPr>
                <w:rStyle w:val="ASAnnotation"/>
                <w:vanish w:val="0"/>
              </w:rPr>
              <w:t xml:space="preserve">1  </w:t>
            </w:r>
            <w:r w:rsidRPr="00E47B67">
              <w:t xml:space="preserve"> Yes</w:t>
            </w:r>
          </w:p>
        </w:tc>
        <w:tc>
          <w:tcPr>
            <w:tcW w:w="403" w:type="dxa"/>
            <w:tcBorders>
              <w:left w:val="single" w:color="C0C0C0" w:sz="8" w:space="0"/>
              <w:right w:val="single" w:color="C0C0C0" w:sz="8" w:space="0"/>
            </w:tcBorders>
            <w:shd w:val="clear" w:color="auto" w:fill="auto"/>
            <w:vAlign w:val="center"/>
          </w:tcPr>
          <w:p w:rsidRPr="00E47B67" w:rsidR="002565D2" w:rsidP="002A3516" w:rsidRDefault="002565D2" w14:paraId="7A688C4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E47B67" w:rsidR="002565D2" w:rsidP="002A3516" w:rsidRDefault="002565D2" w14:paraId="17DB1CBF" w14:textId="77777777">
            <w:pPr>
              <w:pStyle w:val="ASMatrixHeading"/>
            </w:pPr>
          </w:p>
        </w:tc>
      </w:tr>
      <w:tr w:rsidRPr="00E47B67" w:rsidR="002565D2" w:rsidTr="002A3516" w14:paraId="307B360C" w14:textId="77777777">
        <w:trPr>
          <w:cantSplit/>
          <w:trHeight w:val="20" w:hRule="exact"/>
          <w:tblHeader/>
          <w:hidden w:val="0"/>
        </w:trPr>
        <w:tc>
          <w:tcPr>
            <w:tcW w:w="432" w:type="dxa"/>
            <w:shd w:val="clear" w:color="auto" w:fill="auto"/>
            <w:vAlign w:val="bottom"/>
          </w:tcPr>
          <w:p w:rsidRPr="00E47B67" w:rsidR="002565D2" w:rsidP="002A3516" w:rsidRDefault="002565D2" w14:paraId="028F823B"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E47B67" w:rsidR="002565D2" w:rsidP="002A3516" w:rsidRDefault="002565D2" w14:paraId="5683C5A8"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1842AF07"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E47B67" w:rsidR="002565D2" w:rsidP="002A3516" w:rsidRDefault="002565D2" w14:paraId="514166B9"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550EB679" w14:textId="77777777">
            <w:pPr>
              <w:pStyle w:val="ASAnnotationTableKeepWNext"/>
              <w:rPr>
                <w:vanish w:val="0"/>
              </w:rPr>
            </w:pPr>
          </w:p>
        </w:tc>
      </w:tr>
      <w:tr w:rsidRPr="00E47B67" w:rsidR="002565D2" w:rsidTr="002A3516" w14:paraId="63CA43D4" w14:textId="77777777">
        <w:trPr>
          <w:cantSplit/>
        </w:trPr>
        <w:tc>
          <w:tcPr>
            <w:tcW w:w="432" w:type="dxa"/>
            <w:shd w:val="clear" w:color="auto" w:fill="auto"/>
            <w:vAlign w:val="bottom"/>
          </w:tcPr>
          <w:p w:rsidRPr="00E47B67" w:rsidR="002565D2" w:rsidP="002A3516" w:rsidRDefault="002565D2" w14:paraId="01D52808" w14:textId="77777777">
            <w:pPr>
              <w:rPr>
                <w:sz w:val="18"/>
              </w:rPr>
            </w:pPr>
          </w:p>
        </w:tc>
        <w:tc>
          <w:tcPr>
            <w:tcW w:w="3557" w:type="dxa"/>
            <w:tcBorders>
              <w:right w:val="single" w:color="C0C0C0" w:sz="8" w:space="0"/>
            </w:tcBorders>
            <w:shd w:val="clear" w:color="auto" w:fill="auto"/>
            <w:vAlign w:val="bottom"/>
          </w:tcPr>
          <w:p w:rsidRPr="00E47B67" w:rsidR="002565D2" w:rsidP="002A3516" w:rsidRDefault="002565D2" w14:paraId="696D5AD3" w14:textId="77777777">
            <w:pPr>
              <w:pStyle w:val="ASMatrixSubitemG-2"/>
              <w:ind w:right="260"/>
            </w:pPr>
            <w:r w:rsidRPr="00E47B67">
              <w:t>a.</w:t>
            </w:r>
            <w:r w:rsidRPr="00E47B67">
              <w:tab/>
              <w:t>Military member(s)?</w:t>
            </w:r>
            <w:r w:rsidRPr="00E47B67">
              <w:tab/>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23423908" w14:textId="77777777">
            <w:pPr>
              <w:pStyle w:val="ASTableOptionBoxes"/>
            </w:pPr>
            <w:r>
              <w:rPr>
                <w:noProof/>
              </w:rPr>
              <w:drawing>
                <wp:inline distT="0" distB="0" distL="0" distR="0" wp14:anchorId="096032E7" wp14:editId="4A8D7EEA">
                  <wp:extent cx="180975" cy="180975"/>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2565D2" w:rsidP="002A3516" w:rsidRDefault="002565D2" w14:paraId="3E92B35C" w14:textId="77777777">
            <w:pPr>
              <w:pStyle w:val="ASTableOptionBoxes"/>
            </w:pPr>
            <w:r>
              <w:rPr>
                <w:noProof/>
              </w:rPr>
              <w:drawing>
                <wp:inline distT="0" distB="0" distL="0" distR="0" wp14:anchorId="314ABD49" wp14:editId="1B4C710A">
                  <wp:extent cx="180975" cy="1809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1CF7A6E4" w14:textId="77777777">
            <w:pPr>
              <w:pStyle w:val="ASTableOptionBoxes"/>
            </w:pPr>
            <w:r>
              <w:rPr>
                <w:noProof/>
              </w:rPr>
              <w:drawing>
                <wp:inline distT="0" distB="0" distL="0" distR="0" wp14:anchorId="5E99461A" wp14:editId="39233980">
                  <wp:extent cx="180975" cy="180975"/>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2565D2" w:rsidTr="002A3516" w14:paraId="528D4C3B" w14:textId="77777777">
        <w:trPr>
          <w:cantSplit/>
        </w:trPr>
        <w:tc>
          <w:tcPr>
            <w:tcW w:w="432" w:type="dxa"/>
            <w:shd w:val="clear" w:color="auto" w:fill="auto"/>
            <w:vAlign w:val="bottom"/>
          </w:tcPr>
          <w:p w:rsidRPr="00E47B67" w:rsidR="002565D2" w:rsidP="002A3516" w:rsidRDefault="002565D2" w14:paraId="61991566" w14:textId="77777777">
            <w:pPr>
              <w:rPr>
                <w:sz w:val="18"/>
              </w:rPr>
            </w:pPr>
          </w:p>
        </w:tc>
        <w:tc>
          <w:tcPr>
            <w:tcW w:w="3557" w:type="dxa"/>
            <w:tcBorders>
              <w:right w:val="single" w:color="C0C0C0" w:sz="8" w:space="0"/>
            </w:tcBorders>
            <w:shd w:val="clear" w:color="auto" w:fill="auto"/>
            <w:vAlign w:val="bottom"/>
          </w:tcPr>
          <w:p w:rsidRPr="00E47B67" w:rsidR="002565D2" w:rsidP="002A3516" w:rsidRDefault="002565D2" w14:paraId="48D6CDC9" w14:textId="77777777">
            <w:pPr>
              <w:pStyle w:val="ASMatrixSubitemG-2"/>
              <w:ind w:right="260"/>
            </w:pPr>
            <w:r w:rsidRPr="00E47B67">
              <w:t>b.</w:t>
            </w:r>
            <w:r w:rsidRPr="00E47B67">
              <w:tab/>
              <w:t>DoD civilian employee(s)?</w:t>
            </w:r>
            <w:r w:rsidRPr="00E47B67">
              <w:tab/>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73A168CA" w14:textId="77777777">
            <w:pPr>
              <w:pStyle w:val="ASTableOptionBoxes"/>
            </w:pPr>
            <w:r>
              <w:rPr>
                <w:noProof/>
              </w:rPr>
              <w:drawing>
                <wp:inline distT="0" distB="0" distL="0" distR="0" wp14:anchorId="1761A61D" wp14:editId="182E6C5F">
                  <wp:extent cx="180975" cy="180975"/>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2565D2" w:rsidP="002A3516" w:rsidRDefault="002565D2" w14:paraId="123E063F" w14:textId="77777777">
            <w:pPr>
              <w:pStyle w:val="ASTableOptionBoxes"/>
            </w:pPr>
            <w:r>
              <w:rPr>
                <w:noProof/>
              </w:rPr>
              <w:drawing>
                <wp:inline distT="0" distB="0" distL="0" distR="0" wp14:anchorId="48003714" wp14:editId="4B4DC771">
                  <wp:extent cx="180975" cy="1809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708251E9" w14:textId="77777777">
            <w:pPr>
              <w:pStyle w:val="ASTableOptionBoxes"/>
            </w:pPr>
            <w:r>
              <w:rPr>
                <w:noProof/>
              </w:rPr>
              <w:drawing>
                <wp:inline distT="0" distB="0" distL="0" distR="0" wp14:anchorId="01E91757" wp14:editId="66311D8D">
                  <wp:extent cx="180975" cy="180975"/>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2565D2" w:rsidTr="002A3516" w14:paraId="1D2D9480" w14:textId="77777777">
        <w:trPr>
          <w:cantSplit/>
        </w:trPr>
        <w:tc>
          <w:tcPr>
            <w:tcW w:w="432" w:type="dxa"/>
            <w:shd w:val="clear" w:color="auto" w:fill="auto"/>
            <w:vAlign w:val="bottom"/>
          </w:tcPr>
          <w:p w:rsidRPr="00E47B67" w:rsidR="002565D2" w:rsidP="002A3516" w:rsidRDefault="002565D2" w14:paraId="11B2658D" w14:textId="77777777">
            <w:pPr>
              <w:rPr>
                <w:sz w:val="18"/>
              </w:rPr>
            </w:pPr>
          </w:p>
        </w:tc>
        <w:tc>
          <w:tcPr>
            <w:tcW w:w="3557" w:type="dxa"/>
            <w:tcBorders>
              <w:right w:val="single" w:color="C0C0C0" w:sz="8" w:space="0"/>
            </w:tcBorders>
            <w:shd w:val="clear" w:color="auto" w:fill="auto"/>
            <w:vAlign w:val="bottom"/>
          </w:tcPr>
          <w:p w:rsidRPr="00E47B67" w:rsidR="002565D2" w:rsidP="002A3516" w:rsidRDefault="002565D2" w14:paraId="03EE9E34" w14:textId="77777777">
            <w:pPr>
              <w:pStyle w:val="ASMatrixSubitemG-2"/>
              <w:ind w:right="260"/>
            </w:pPr>
            <w:r w:rsidRPr="00E47B67">
              <w:t>c.</w:t>
            </w:r>
            <w:r w:rsidRPr="00E47B67">
              <w:tab/>
              <w:t>DoD contractor(s)?</w:t>
            </w:r>
            <w:r w:rsidRPr="00E47B67">
              <w:tab/>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7437EB68" w14:textId="77777777">
            <w:pPr>
              <w:pStyle w:val="ASTableOptionBoxes"/>
            </w:pPr>
            <w:r>
              <w:rPr>
                <w:noProof/>
              </w:rPr>
              <w:drawing>
                <wp:inline distT="0" distB="0" distL="0" distR="0" wp14:anchorId="054785DE" wp14:editId="23E73F63">
                  <wp:extent cx="180975" cy="180975"/>
                  <wp:effectExtent l="0" t="0" r="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2565D2" w:rsidP="002A3516" w:rsidRDefault="002565D2" w14:paraId="204EEFAA" w14:textId="77777777">
            <w:pPr>
              <w:pStyle w:val="ASTableOptionBoxes"/>
            </w:pPr>
            <w:r>
              <w:rPr>
                <w:noProof/>
              </w:rPr>
              <w:drawing>
                <wp:inline distT="0" distB="0" distL="0" distR="0" wp14:anchorId="7977731B" wp14:editId="7687D136">
                  <wp:extent cx="180975" cy="180975"/>
                  <wp:effectExtent l="0" t="0" r="0"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0F4D2267" w14:textId="77777777">
            <w:pPr>
              <w:pStyle w:val="ASTableOptionBoxes"/>
            </w:pPr>
            <w:r>
              <w:rPr>
                <w:noProof/>
              </w:rPr>
              <w:drawing>
                <wp:inline distT="0" distB="0" distL="0" distR="0" wp14:anchorId="5371EEF1" wp14:editId="54E863CC">
                  <wp:extent cx="180975" cy="180975"/>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2565D2" w:rsidTr="002A3516" w14:paraId="4C3FBB56" w14:textId="77777777">
        <w:trPr>
          <w:cantSplit/>
        </w:trPr>
        <w:tc>
          <w:tcPr>
            <w:tcW w:w="432" w:type="dxa"/>
            <w:shd w:val="clear" w:color="auto" w:fill="auto"/>
            <w:vAlign w:val="bottom"/>
          </w:tcPr>
          <w:p w:rsidRPr="00E47B67" w:rsidR="002565D2" w:rsidP="002A3516" w:rsidRDefault="002565D2" w14:paraId="78A6A61F" w14:textId="77777777">
            <w:pPr>
              <w:rPr>
                <w:sz w:val="18"/>
              </w:rPr>
            </w:pPr>
          </w:p>
        </w:tc>
        <w:tc>
          <w:tcPr>
            <w:tcW w:w="3557" w:type="dxa"/>
            <w:tcBorders>
              <w:right w:val="single" w:color="C0C0C0" w:sz="8" w:space="0"/>
            </w:tcBorders>
            <w:shd w:val="clear" w:color="auto" w:fill="auto"/>
            <w:vAlign w:val="bottom"/>
          </w:tcPr>
          <w:p w:rsidRPr="00E47B67" w:rsidR="002565D2" w:rsidP="002A3516" w:rsidRDefault="002565D2" w14:paraId="2C3FF93C" w14:textId="77777777">
            <w:pPr>
              <w:pStyle w:val="ASMatrixSubitemG-2"/>
              <w:ind w:right="260"/>
            </w:pPr>
            <w:r w:rsidRPr="00E47B67">
              <w:t>d.</w:t>
            </w:r>
            <w:r w:rsidRPr="00E47B67">
              <w:tab/>
              <w:t>Someone else working for the DoD?</w:t>
            </w:r>
            <w:r w:rsidRPr="00E47B67">
              <w:tab/>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2D4943F2" w14:textId="77777777">
            <w:pPr>
              <w:pStyle w:val="ASTableOptionBoxes"/>
            </w:pPr>
            <w:r>
              <w:rPr>
                <w:noProof/>
              </w:rPr>
              <w:drawing>
                <wp:inline distT="0" distB="0" distL="0" distR="0" wp14:anchorId="7249778D" wp14:editId="077C5263">
                  <wp:extent cx="180975" cy="180975"/>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2565D2" w:rsidP="002A3516" w:rsidRDefault="002565D2" w14:paraId="6EC069E3" w14:textId="77777777">
            <w:pPr>
              <w:pStyle w:val="ASTableOptionBoxes"/>
            </w:pPr>
            <w:r>
              <w:rPr>
                <w:noProof/>
              </w:rPr>
              <w:drawing>
                <wp:inline distT="0" distB="0" distL="0" distR="0" wp14:anchorId="477164AD" wp14:editId="643009FA">
                  <wp:extent cx="180975" cy="180975"/>
                  <wp:effectExtent l="0" t="0" r="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66AB1489" w14:textId="77777777">
            <w:pPr>
              <w:pStyle w:val="ASTableOptionBoxes"/>
            </w:pPr>
            <w:r>
              <w:rPr>
                <w:noProof/>
              </w:rPr>
              <w:drawing>
                <wp:inline distT="0" distB="0" distL="0" distR="0" wp14:anchorId="21FBA073" wp14:editId="4D473371">
                  <wp:extent cx="180975" cy="180975"/>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2565D2" w:rsidTr="002A3516" w14:paraId="1C26A146" w14:textId="77777777">
        <w:trPr>
          <w:cantSplit/>
        </w:trPr>
        <w:tc>
          <w:tcPr>
            <w:tcW w:w="432" w:type="dxa"/>
            <w:shd w:val="clear" w:color="auto" w:fill="auto"/>
            <w:vAlign w:val="bottom"/>
          </w:tcPr>
          <w:p w:rsidRPr="00E47B67" w:rsidR="002565D2" w:rsidP="002A3516" w:rsidRDefault="002565D2" w14:paraId="4402BDD7" w14:textId="77777777">
            <w:pPr>
              <w:rPr>
                <w:sz w:val="18"/>
              </w:rPr>
            </w:pPr>
          </w:p>
        </w:tc>
        <w:tc>
          <w:tcPr>
            <w:tcW w:w="3557" w:type="dxa"/>
            <w:tcBorders>
              <w:right w:val="single" w:color="C0C0C0" w:sz="8" w:space="0"/>
            </w:tcBorders>
            <w:shd w:val="clear" w:color="auto" w:fill="auto"/>
            <w:vAlign w:val="bottom"/>
          </w:tcPr>
          <w:p w:rsidRPr="00E47B67" w:rsidR="002565D2" w:rsidP="002A3516" w:rsidRDefault="002565D2" w14:paraId="3839B4A7" w14:textId="77777777">
            <w:pPr>
              <w:pStyle w:val="ASMatrixSubitemG-2"/>
              <w:ind w:right="260"/>
            </w:pPr>
            <w:r w:rsidRPr="00E47B67">
              <w:t>e.</w:t>
            </w:r>
            <w:r w:rsidRPr="00E47B67">
              <w:tab/>
              <w:t>A civilian from the local community?</w:t>
            </w:r>
            <w:r w:rsidRPr="00E47B67">
              <w:tab/>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18D43274" w14:textId="77777777">
            <w:pPr>
              <w:pStyle w:val="ASTableOptionBoxes"/>
            </w:pPr>
            <w:r>
              <w:rPr>
                <w:noProof/>
              </w:rPr>
              <w:drawing>
                <wp:inline distT="0" distB="0" distL="0" distR="0" wp14:anchorId="3F8D63D2" wp14:editId="2E3B4D1A">
                  <wp:extent cx="180975" cy="180975"/>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2565D2" w:rsidP="002A3516" w:rsidRDefault="002565D2" w14:paraId="1FA04011" w14:textId="77777777">
            <w:pPr>
              <w:pStyle w:val="ASTableOptionBoxes"/>
            </w:pPr>
            <w:r>
              <w:rPr>
                <w:noProof/>
              </w:rPr>
              <w:drawing>
                <wp:inline distT="0" distB="0" distL="0" distR="0" wp14:anchorId="3409A1CF" wp14:editId="709140FD">
                  <wp:extent cx="180975" cy="180975"/>
                  <wp:effectExtent l="0" t="0" r="0"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61C6A14B" w14:textId="77777777">
            <w:pPr>
              <w:pStyle w:val="ASTableOptionBoxes"/>
            </w:pPr>
            <w:r>
              <w:rPr>
                <w:noProof/>
              </w:rPr>
              <w:drawing>
                <wp:inline distT="0" distB="0" distL="0" distR="0" wp14:anchorId="0F770BFF" wp14:editId="6513E045">
                  <wp:extent cx="180975" cy="180975"/>
                  <wp:effectExtent l="0" t="0" r="0" b="0"/>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E47B67" w:rsidR="002565D2" w:rsidTr="002A3516" w14:paraId="599B7994" w14:textId="77777777">
        <w:trPr>
          <w:cantSplit/>
        </w:trPr>
        <w:tc>
          <w:tcPr>
            <w:tcW w:w="432" w:type="dxa"/>
            <w:shd w:val="clear" w:color="auto" w:fill="auto"/>
            <w:vAlign w:val="bottom"/>
          </w:tcPr>
          <w:p w:rsidRPr="00E47B67" w:rsidR="002565D2" w:rsidP="002A3516" w:rsidRDefault="002565D2" w14:paraId="1105CAE8" w14:textId="77777777">
            <w:pPr>
              <w:rPr>
                <w:sz w:val="18"/>
              </w:rPr>
            </w:pPr>
          </w:p>
        </w:tc>
        <w:tc>
          <w:tcPr>
            <w:tcW w:w="3557" w:type="dxa"/>
            <w:tcBorders>
              <w:right w:val="single" w:color="C0C0C0" w:sz="8" w:space="0"/>
            </w:tcBorders>
            <w:shd w:val="clear" w:color="auto" w:fill="auto"/>
            <w:vAlign w:val="bottom"/>
          </w:tcPr>
          <w:p w:rsidRPr="00E47B67" w:rsidR="002565D2" w:rsidP="002A3516" w:rsidRDefault="002565D2" w14:paraId="2645DCE8" w14:textId="77777777">
            <w:pPr>
              <w:pStyle w:val="ASMatrixSubitemG-2"/>
              <w:ind w:right="260"/>
            </w:pPr>
            <w:r w:rsidRPr="00E47B67">
              <w:t>f.</w:t>
            </w:r>
            <w:r w:rsidRPr="00E47B67">
              <w:tab/>
              <w:t>Unknown person(s)?</w:t>
            </w:r>
            <w:r w:rsidRPr="00E47B67">
              <w:tab/>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613873B7" w14:textId="77777777">
            <w:pPr>
              <w:pStyle w:val="ASTableOptionBoxes"/>
            </w:pPr>
            <w:r>
              <w:rPr>
                <w:noProof/>
              </w:rPr>
              <w:drawing>
                <wp:inline distT="0" distB="0" distL="0" distR="0" wp14:anchorId="468F9E78" wp14:editId="0EBF2E8C">
                  <wp:extent cx="180975" cy="180975"/>
                  <wp:effectExtent l="0" t="0" r="0" b="0"/>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E47B67" w:rsidR="002565D2" w:rsidP="002A3516" w:rsidRDefault="002565D2" w14:paraId="4DBC1F9A" w14:textId="77777777">
            <w:pPr>
              <w:pStyle w:val="ASTableOptionBoxes"/>
            </w:pPr>
            <w:r>
              <w:rPr>
                <w:noProof/>
              </w:rPr>
              <w:drawing>
                <wp:inline distT="0" distB="0" distL="0" distR="0" wp14:anchorId="5769793D" wp14:editId="045D04D6">
                  <wp:extent cx="180975" cy="180975"/>
                  <wp:effectExtent l="0" t="0" r="0" b="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E47B67" w:rsidR="002565D2" w:rsidP="002A3516" w:rsidRDefault="002565D2" w14:paraId="451534E8" w14:textId="77777777">
            <w:pPr>
              <w:pStyle w:val="ASTableOptionBoxes"/>
            </w:pPr>
            <w:r>
              <w:rPr>
                <w:noProof/>
              </w:rPr>
              <w:drawing>
                <wp:inline distT="0" distB="0" distL="0" distR="0" wp14:anchorId="7F8F39E4" wp14:editId="34ACC9DA">
                  <wp:extent cx="180975" cy="180975"/>
                  <wp:effectExtent l="0" t="0" r="0" b="0"/>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E47B67" w:rsidR="002565D2" w:rsidP="002565D2" w:rsidRDefault="00B60EB3" w14:paraId="5EFCF329" w14:textId="0EB33C7B">
      <w:pPr>
        <w:pStyle w:val="ASQstStem"/>
      </w:pPr>
      <w:r>
        <w:rPr>
          <w:rStyle w:val="WordBold"/>
        </w:rPr>
        <w:lastRenderedPageBreak/>
        <w:t>85</w:t>
      </w:r>
      <w:r w:rsidRPr="00E47B67" w:rsidR="002565D2">
        <w:rPr>
          <w:rStyle w:val="WordBold"/>
        </w:rPr>
        <w:t>.</w:t>
      </w:r>
      <w:r w:rsidRPr="00E47B67" w:rsidR="002565D2">
        <w:tab/>
      </w:r>
      <w:r w:rsidRPr="00E47B67" w:rsidR="002565D2">
        <w:rPr>
          <w:rStyle w:val="AskIf"/>
        </w:rPr>
        <w:t>[Ask if [INCIDENT2F] = "Yes"</w:t>
      </w:r>
      <w:r w:rsidR="00C25179">
        <w:rPr>
          <w:rStyle w:val="AskIf"/>
        </w:rPr>
        <w:t>]</w:t>
      </w:r>
      <w:r w:rsidRPr="00E47B67" w:rsidR="002565D2">
        <w:rPr>
          <w:rStyle w:val="AskIf"/>
        </w:rPr>
        <w:t xml:space="preserve"> </w:t>
      </w:r>
      <w:proofErr w:type="gramStart"/>
      <w:r w:rsidR="00C15922">
        <w:rPr>
          <w:rStyle w:val="WordBold"/>
        </w:rPr>
        <w:t>At</w:t>
      </w:r>
      <w:proofErr w:type="gramEnd"/>
      <w:r w:rsidR="00C15922">
        <w:rPr>
          <w:rStyle w:val="WordBold"/>
        </w:rPr>
        <w:t xml:space="preserve"> the time of the </w:t>
      </w:r>
      <w:r w:rsidR="00634E20">
        <w:rPr>
          <w:rStyle w:val="WordBold"/>
        </w:rPr>
        <w:t>behavior(s) you witnessed or experienced</w:t>
      </w:r>
      <w:r w:rsidR="00C15922">
        <w:rPr>
          <w:rStyle w:val="WordBold"/>
        </w:rPr>
        <w:t>, w</w:t>
      </w:r>
      <w:r w:rsidRPr="00E47B67" w:rsidR="00C15922">
        <w:rPr>
          <w:rStyle w:val="WordBold"/>
        </w:rPr>
        <w:t>as/​</w:t>
      </w:r>
      <w:r w:rsidR="00C15922">
        <w:rPr>
          <w:rStyle w:val="WordBold"/>
        </w:rPr>
        <w:t>w</w:t>
      </w:r>
      <w:r w:rsidRPr="00E47B67" w:rsidR="00C15922">
        <w:rPr>
          <w:rStyle w:val="WordBold"/>
        </w:rPr>
        <w:t>ere</w:t>
      </w:r>
      <w:r w:rsidRPr="00E47B67" w:rsidR="002565D2">
        <w:rPr>
          <w:rStyle w:val="WordBold"/>
        </w:rPr>
        <w:t xml:space="preserve"> any of the person(s) who did this...</w:t>
      </w:r>
      <w:r w:rsidRPr="00E47B67" w:rsidR="002565D2">
        <w:rPr>
          <w:rStyle w:val="WordItalicBold"/>
        </w:rPr>
        <w:t xml:space="preserve">  Mark all that apply</w:t>
      </w:r>
      <w:r w:rsidRPr="00E47B67" w:rsidR="002565D2">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E47B67" w:rsidR="00DC6D85" w:rsidTr="002A3516" w14:paraId="2AD3CF0A" w14:textId="77777777">
        <w:trPr>
          <w:hidden w:val="0"/>
        </w:trPr>
        <w:tc>
          <w:tcPr>
            <w:tcW w:w="432" w:type="dxa"/>
            <w:shd w:val="clear" w:color="auto" w:fill="auto"/>
          </w:tcPr>
          <w:p w:rsidRPr="00E47B67" w:rsidR="00DC6D85" w:rsidP="00DC6D85" w:rsidRDefault="00DC6D85" w14:paraId="29095FE3" w14:textId="77777777">
            <w:pPr>
              <w:pStyle w:val="ASAnnotationTableKWN"/>
              <w:rPr>
                <w:vanish w:val="0"/>
              </w:rPr>
            </w:pPr>
          </w:p>
        </w:tc>
        <w:tc>
          <w:tcPr>
            <w:tcW w:w="360" w:type="dxa"/>
            <w:shd w:val="clear" w:color="auto" w:fill="auto"/>
          </w:tcPr>
          <w:p w:rsidRPr="00E47B67" w:rsidR="00DC6D85" w:rsidP="00DC6D85" w:rsidRDefault="00DC6D85" w14:paraId="67B041D5" w14:textId="639C41F6">
            <w:pPr>
              <w:pStyle w:val="ASSurveyBoxLeft"/>
            </w:pPr>
            <w:r>
              <w:rPr>
                <w:noProof/>
              </w:rPr>
              <w:drawing>
                <wp:inline distT="0" distB="0" distL="0" distR="0" wp14:anchorId="7C9B5B9F" wp14:editId="6F16DA1F">
                  <wp:extent cx="161925" cy="161925"/>
                  <wp:effectExtent l="0" t="0" r="9525" b="9525"/>
                  <wp:docPr id="288" name="Picture 2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6FDA7552" w14:textId="49342CA8">
            <w:pPr>
              <w:pStyle w:val="ASResponseList"/>
            </w:pPr>
            <w:r>
              <w:t>Your immediate military supervisor?</w:t>
            </w:r>
          </w:p>
        </w:tc>
      </w:tr>
      <w:tr w:rsidRPr="00E47B67" w:rsidR="00DC6D85" w:rsidTr="002A3516" w14:paraId="65E2F844" w14:textId="77777777">
        <w:trPr>
          <w:hidden w:val="0"/>
        </w:trPr>
        <w:tc>
          <w:tcPr>
            <w:tcW w:w="432" w:type="dxa"/>
            <w:shd w:val="clear" w:color="auto" w:fill="auto"/>
          </w:tcPr>
          <w:p w:rsidRPr="00E47B67" w:rsidR="00DC6D85" w:rsidP="00DC6D85" w:rsidRDefault="00DC6D85" w14:paraId="1ABA7D0A" w14:textId="77777777">
            <w:pPr>
              <w:pStyle w:val="ASAnnotationTableKWN"/>
              <w:rPr>
                <w:vanish w:val="0"/>
              </w:rPr>
            </w:pPr>
          </w:p>
        </w:tc>
        <w:tc>
          <w:tcPr>
            <w:tcW w:w="360" w:type="dxa"/>
            <w:shd w:val="clear" w:color="auto" w:fill="auto"/>
          </w:tcPr>
          <w:p w:rsidRPr="00E47B67" w:rsidR="00DC6D85" w:rsidP="00DC6D85" w:rsidRDefault="00DC6D85" w14:paraId="7F5BAA44" w14:textId="6D246FE6">
            <w:pPr>
              <w:pStyle w:val="ASSurveyBoxLeft"/>
            </w:pPr>
            <w:r>
              <w:rPr>
                <w:noProof/>
              </w:rPr>
              <w:drawing>
                <wp:inline distT="0" distB="0" distL="0" distR="0" wp14:anchorId="29E5C85C" wp14:editId="6F444A5C">
                  <wp:extent cx="161925" cy="161925"/>
                  <wp:effectExtent l="0" t="0" r="9525" b="9525"/>
                  <wp:docPr id="289" name="Picture 2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7A9FF766" w14:textId="68B424F0">
            <w:pPr>
              <w:pStyle w:val="ASResponseList"/>
            </w:pPr>
            <w:r>
              <w:t>Someone else in your chain of command (excluding your immediate military supervisor)?</w:t>
            </w:r>
          </w:p>
        </w:tc>
      </w:tr>
      <w:tr w:rsidRPr="00E47B67" w:rsidR="00DC6D85" w:rsidTr="002A3516" w14:paraId="5D670BD1" w14:textId="77777777">
        <w:trPr>
          <w:hidden w:val="0"/>
        </w:trPr>
        <w:tc>
          <w:tcPr>
            <w:tcW w:w="432" w:type="dxa"/>
            <w:shd w:val="clear" w:color="auto" w:fill="auto"/>
          </w:tcPr>
          <w:p w:rsidRPr="00E47B67" w:rsidR="00DC6D85" w:rsidP="00DC6D85" w:rsidRDefault="00DC6D85" w14:paraId="4F5B3E6A" w14:textId="77777777">
            <w:pPr>
              <w:pStyle w:val="ASAnnotationTableKWN"/>
              <w:rPr>
                <w:vanish w:val="0"/>
              </w:rPr>
            </w:pPr>
          </w:p>
        </w:tc>
        <w:tc>
          <w:tcPr>
            <w:tcW w:w="360" w:type="dxa"/>
            <w:shd w:val="clear" w:color="auto" w:fill="auto"/>
          </w:tcPr>
          <w:p w:rsidRPr="00E47B67" w:rsidR="00DC6D85" w:rsidP="00DC6D85" w:rsidRDefault="00DC6D85" w14:paraId="7A76500E" w14:textId="504070C0">
            <w:pPr>
              <w:pStyle w:val="ASSurveyBoxLeft"/>
            </w:pPr>
            <w:r>
              <w:rPr>
                <w:noProof/>
              </w:rPr>
              <w:drawing>
                <wp:inline distT="0" distB="0" distL="0" distR="0" wp14:anchorId="5332538F" wp14:editId="4CBC7EAC">
                  <wp:extent cx="161925" cy="161925"/>
                  <wp:effectExtent l="0" t="0" r="9525" b="9525"/>
                  <wp:docPr id="290" name="Picture 2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27EA2A57" w14:textId="20985C4C">
            <w:pPr>
              <w:pStyle w:val="ASResponseList"/>
            </w:pPr>
            <w:r>
              <w:t>Some other higher ranking military member in your unit?</w:t>
            </w:r>
          </w:p>
        </w:tc>
      </w:tr>
      <w:tr w:rsidRPr="00E47B67" w:rsidR="00DC6D85" w:rsidTr="002A3516" w14:paraId="1DFB0693" w14:textId="77777777">
        <w:trPr>
          <w:hidden w:val="0"/>
        </w:trPr>
        <w:tc>
          <w:tcPr>
            <w:tcW w:w="432" w:type="dxa"/>
            <w:shd w:val="clear" w:color="auto" w:fill="auto"/>
          </w:tcPr>
          <w:p w:rsidRPr="00E47B67" w:rsidR="00DC6D85" w:rsidP="00DC6D85" w:rsidRDefault="00DC6D85" w14:paraId="553D4450" w14:textId="77777777">
            <w:pPr>
              <w:pStyle w:val="ASAnnotationTableKWN"/>
              <w:rPr>
                <w:vanish w:val="0"/>
              </w:rPr>
            </w:pPr>
          </w:p>
        </w:tc>
        <w:tc>
          <w:tcPr>
            <w:tcW w:w="360" w:type="dxa"/>
            <w:shd w:val="clear" w:color="auto" w:fill="auto"/>
          </w:tcPr>
          <w:p w:rsidRPr="00E47B67" w:rsidR="00DC6D85" w:rsidP="00DC6D85" w:rsidRDefault="00DC6D85" w14:paraId="2A72A6C7" w14:textId="423341B6">
            <w:pPr>
              <w:pStyle w:val="ASSurveyBoxLeft"/>
            </w:pPr>
            <w:r>
              <w:rPr>
                <w:noProof/>
              </w:rPr>
              <w:drawing>
                <wp:inline distT="0" distB="0" distL="0" distR="0" wp14:anchorId="436CB012" wp14:editId="3BAB6AEC">
                  <wp:extent cx="161925" cy="161925"/>
                  <wp:effectExtent l="0" t="0" r="9525" b="9525"/>
                  <wp:docPr id="291" name="Picture 2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0B74E17C" w14:textId="1D957183">
            <w:pPr>
              <w:pStyle w:val="ASResponseList"/>
            </w:pPr>
            <w:r>
              <w:t xml:space="preserve">Some other higher ranking military member </w:t>
            </w:r>
            <w:r w:rsidRPr="000576C6">
              <w:rPr>
                <w:rStyle w:val="WordBold"/>
              </w:rPr>
              <w:t>not in your unit</w:t>
            </w:r>
            <w:r>
              <w:t>?</w:t>
            </w:r>
          </w:p>
        </w:tc>
      </w:tr>
      <w:tr w:rsidRPr="00E47B67" w:rsidR="00DC6D85" w:rsidTr="002A3516" w14:paraId="7A088269" w14:textId="77777777">
        <w:trPr>
          <w:hidden w:val="0"/>
        </w:trPr>
        <w:tc>
          <w:tcPr>
            <w:tcW w:w="432" w:type="dxa"/>
            <w:shd w:val="clear" w:color="auto" w:fill="auto"/>
          </w:tcPr>
          <w:p w:rsidRPr="00E47B67" w:rsidR="00DC6D85" w:rsidP="00DC6D85" w:rsidRDefault="00DC6D85" w14:paraId="4237F58B" w14:textId="77777777">
            <w:pPr>
              <w:pStyle w:val="ASAnnotationTableKWN"/>
              <w:rPr>
                <w:vanish w:val="0"/>
              </w:rPr>
            </w:pPr>
          </w:p>
        </w:tc>
        <w:tc>
          <w:tcPr>
            <w:tcW w:w="360" w:type="dxa"/>
            <w:shd w:val="clear" w:color="auto" w:fill="auto"/>
          </w:tcPr>
          <w:p w:rsidRPr="00E47B67" w:rsidR="00DC6D85" w:rsidP="00DC6D85" w:rsidRDefault="00DC6D85" w14:paraId="77D39B8D" w14:textId="229BDBEA">
            <w:pPr>
              <w:pStyle w:val="ASSurveyBoxLeft"/>
            </w:pPr>
            <w:r>
              <w:rPr>
                <w:noProof/>
              </w:rPr>
              <w:drawing>
                <wp:inline distT="0" distB="0" distL="0" distR="0" wp14:anchorId="5050719B" wp14:editId="392319BB">
                  <wp:extent cx="161925" cy="161925"/>
                  <wp:effectExtent l="0" t="0" r="9525" b="9525"/>
                  <wp:docPr id="292" name="Picture 2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0C036A0F" w14:textId="7601AE88">
            <w:pPr>
              <w:pStyle w:val="ASResponseList"/>
            </w:pPr>
            <w:r>
              <w:t>Military member of the same rank as you in your unit?</w:t>
            </w:r>
          </w:p>
        </w:tc>
      </w:tr>
      <w:tr w:rsidRPr="00E47B67" w:rsidR="00DC6D85" w:rsidTr="002A3516" w14:paraId="7A0B6162" w14:textId="77777777">
        <w:trPr>
          <w:hidden w:val="0"/>
        </w:trPr>
        <w:tc>
          <w:tcPr>
            <w:tcW w:w="432" w:type="dxa"/>
            <w:shd w:val="clear" w:color="auto" w:fill="auto"/>
          </w:tcPr>
          <w:p w:rsidRPr="00E47B67" w:rsidR="00DC6D85" w:rsidP="00DC6D85" w:rsidRDefault="00DC6D85" w14:paraId="337FE27E" w14:textId="77777777">
            <w:pPr>
              <w:pStyle w:val="ASAnnotationTableKWN"/>
              <w:rPr>
                <w:vanish w:val="0"/>
              </w:rPr>
            </w:pPr>
          </w:p>
        </w:tc>
        <w:tc>
          <w:tcPr>
            <w:tcW w:w="360" w:type="dxa"/>
            <w:shd w:val="clear" w:color="auto" w:fill="auto"/>
          </w:tcPr>
          <w:p w:rsidRPr="00E47B67" w:rsidR="00DC6D85" w:rsidP="00DC6D85" w:rsidRDefault="00DC6D85" w14:paraId="4C20C86D" w14:textId="1FE55F45">
            <w:pPr>
              <w:pStyle w:val="ASSurveyBoxLeft"/>
            </w:pPr>
            <w:r>
              <w:rPr>
                <w:noProof/>
              </w:rPr>
              <w:drawing>
                <wp:inline distT="0" distB="0" distL="0" distR="0" wp14:anchorId="3D848D51" wp14:editId="212E3F8F">
                  <wp:extent cx="161925" cy="161925"/>
                  <wp:effectExtent l="0" t="0" r="9525" b="9525"/>
                  <wp:docPr id="293" name="Picture 2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20B5D078" w14:textId="3C04A6B5">
            <w:pPr>
              <w:pStyle w:val="ASResponseList"/>
            </w:pPr>
            <w:r>
              <w:t xml:space="preserve">Military member of the same rank as you </w:t>
            </w:r>
            <w:r w:rsidRPr="000576C6">
              <w:rPr>
                <w:rStyle w:val="WordBold"/>
              </w:rPr>
              <w:t>not in your unit</w:t>
            </w:r>
            <w:r>
              <w:t>?</w:t>
            </w:r>
          </w:p>
        </w:tc>
      </w:tr>
      <w:tr w:rsidRPr="00E47B67" w:rsidR="00DC6D85" w:rsidTr="002A3516" w14:paraId="40E45965" w14:textId="77777777">
        <w:trPr>
          <w:hidden w:val="0"/>
        </w:trPr>
        <w:tc>
          <w:tcPr>
            <w:tcW w:w="432" w:type="dxa"/>
            <w:shd w:val="clear" w:color="auto" w:fill="auto"/>
          </w:tcPr>
          <w:p w:rsidRPr="00E47B67" w:rsidR="00DC6D85" w:rsidP="00DC6D85" w:rsidRDefault="00DC6D85" w14:paraId="21A3EBFB" w14:textId="77777777">
            <w:pPr>
              <w:pStyle w:val="ASAnnotationTableKWN"/>
              <w:rPr>
                <w:vanish w:val="0"/>
              </w:rPr>
            </w:pPr>
          </w:p>
        </w:tc>
        <w:tc>
          <w:tcPr>
            <w:tcW w:w="360" w:type="dxa"/>
            <w:shd w:val="clear" w:color="auto" w:fill="auto"/>
          </w:tcPr>
          <w:p w:rsidRPr="00E47B67" w:rsidR="00DC6D85" w:rsidP="00DC6D85" w:rsidRDefault="00DC6D85" w14:paraId="28A0CDEF" w14:textId="4F4C49F8">
            <w:pPr>
              <w:pStyle w:val="ASSurveyBoxLeft"/>
            </w:pPr>
            <w:r>
              <w:rPr>
                <w:noProof/>
              </w:rPr>
              <w:drawing>
                <wp:inline distT="0" distB="0" distL="0" distR="0" wp14:anchorId="3CBE8A5B" wp14:editId="74CEA809">
                  <wp:extent cx="161925" cy="161925"/>
                  <wp:effectExtent l="0" t="0" r="9525" b="9525"/>
                  <wp:docPr id="294" name="Picture 2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3C0903D2" w14:textId="3087941F">
            <w:pPr>
              <w:pStyle w:val="ASResponseList"/>
            </w:pPr>
            <w:r>
              <w:t>Subordinate(s) or someone you manage as part of your military duties?</w:t>
            </w:r>
          </w:p>
        </w:tc>
      </w:tr>
      <w:tr w:rsidRPr="00E47B67" w:rsidR="00DC6D85" w:rsidTr="002A3516" w14:paraId="5DC9BE26" w14:textId="77777777">
        <w:trPr>
          <w:hidden w:val="0"/>
        </w:trPr>
        <w:tc>
          <w:tcPr>
            <w:tcW w:w="432" w:type="dxa"/>
            <w:shd w:val="clear" w:color="auto" w:fill="auto"/>
          </w:tcPr>
          <w:p w:rsidRPr="00E47B67" w:rsidR="00DC6D85" w:rsidP="00DC6D85" w:rsidRDefault="00DC6D85" w14:paraId="134643D2" w14:textId="77777777">
            <w:pPr>
              <w:pStyle w:val="ASAnnotationTableKWN"/>
              <w:rPr>
                <w:vanish w:val="0"/>
              </w:rPr>
            </w:pPr>
          </w:p>
        </w:tc>
        <w:tc>
          <w:tcPr>
            <w:tcW w:w="360" w:type="dxa"/>
            <w:shd w:val="clear" w:color="auto" w:fill="auto"/>
          </w:tcPr>
          <w:p w:rsidRPr="00E47B67" w:rsidR="00DC6D85" w:rsidP="00DC6D85" w:rsidRDefault="00DC6D85" w14:paraId="09A497C0" w14:textId="2759357E">
            <w:pPr>
              <w:pStyle w:val="ASSurveyBoxLeft"/>
            </w:pPr>
            <w:r>
              <w:rPr>
                <w:noProof/>
              </w:rPr>
              <w:drawing>
                <wp:inline distT="0" distB="0" distL="0" distR="0" wp14:anchorId="2465DA86" wp14:editId="727CFF8C">
                  <wp:extent cx="180975" cy="18097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0A5E46AB" w14:textId="6E4A468E">
            <w:pPr>
              <w:pStyle w:val="ASResponseList"/>
            </w:pPr>
            <w:r w:rsidRPr="000F4D7C">
              <w:t>Someone in the same occupational specialty (for example, MOS, AFSC, rating, or designation) as you?</w:t>
            </w:r>
          </w:p>
        </w:tc>
      </w:tr>
      <w:tr w:rsidRPr="00E47B67" w:rsidR="00DC6D85" w:rsidTr="002A3516" w14:paraId="05A938A3" w14:textId="77777777">
        <w:trPr>
          <w:hidden w:val="0"/>
        </w:trPr>
        <w:tc>
          <w:tcPr>
            <w:tcW w:w="432" w:type="dxa"/>
            <w:shd w:val="clear" w:color="auto" w:fill="auto"/>
          </w:tcPr>
          <w:p w:rsidRPr="00E47B67" w:rsidR="00DC6D85" w:rsidP="00DC6D85" w:rsidRDefault="00DC6D85" w14:paraId="1F90A235" w14:textId="77777777">
            <w:pPr>
              <w:pStyle w:val="ASAnnotationTableKWN"/>
              <w:rPr>
                <w:vanish w:val="0"/>
              </w:rPr>
            </w:pPr>
          </w:p>
        </w:tc>
        <w:tc>
          <w:tcPr>
            <w:tcW w:w="360" w:type="dxa"/>
            <w:shd w:val="clear" w:color="auto" w:fill="auto"/>
          </w:tcPr>
          <w:p w:rsidRPr="00E47B67" w:rsidR="00DC6D85" w:rsidP="00DC6D85" w:rsidRDefault="00DC6D85" w14:paraId="0AAB7C09" w14:textId="33CC07DB">
            <w:pPr>
              <w:pStyle w:val="ASSurveyBoxLeft"/>
            </w:pPr>
            <w:r>
              <w:rPr>
                <w:noProof/>
              </w:rPr>
              <w:drawing>
                <wp:inline distT="0" distB="0" distL="0" distR="0" wp14:anchorId="35561D73" wp14:editId="43B483CB">
                  <wp:extent cx="180975" cy="18097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6FC22242" w14:textId="0F29A813">
            <w:pPr>
              <w:pStyle w:val="ASResponseList"/>
            </w:pPr>
            <w:r w:rsidRPr="000F4D7C">
              <w:t>Non-military leaders?</w:t>
            </w:r>
          </w:p>
        </w:tc>
      </w:tr>
      <w:tr w:rsidRPr="00E47B67" w:rsidR="00DC6D85" w:rsidTr="002A3516" w14:paraId="1D12A327" w14:textId="77777777">
        <w:trPr>
          <w:hidden w:val="0"/>
        </w:trPr>
        <w:tc>
          <w:tcPr>
            <w:tcW w:w="432" w:type="dxa"/>
            <w:shd w:val="clear" w:color="auto" w:fill="auto"/>
          </w:tcPr>
          <w:p w:rsidRPr="00E47B67" w:rsidR="00DC6D85" w:rsidP="00DC6D85" w:rsidRDefault="00DC6D85" w14:paraId="47EE8607" w14:textId="77777777">
            <w:pPr>
              <w:pStyle w:val="ASAnnotationTableKWN"/>
              <w:rPr>
                <w:vanish w:val="0"/>
              </w:rPr>
            </w:pPr>
          </w:p>
        </w:tc>
        <w:tc>
          <w:tcPr>
            <w:tcW w:w="360" w:type="dxa"/>
            <w:shd w:val="clear" w:color="auto" w:fill="auto"/>
          </w:tcPr>
          <w:p w:rsidRPr="00E47B67" w:rsidR="00DC6D85" w:rsidP="00DC6D85" w:rsidRDefault="00DC6D85" w14:paraId="249898F4" w14:textId="40711176">
            <w:pPr>
              <w:pStyle w:val="ASSurveyBoxLeft"/>
            </w:pPr>
            <w:r>
              <w:rPr>
                <w:noProof/>
              </w:rPr>
              <w:drawing>
                <wp:inline distT="0" distB="0" distL="0" distR="0" wp14:anchorId="4CB7AEAA" wp14:editId="3DB47E95">
                  <wp:extent cx="180975" cy="18097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0D309D63" w14:textId="65E2BD13">
            <w:pPr>
              <w:pStyle w:val="ASResponseList"/>
            </w:pPr>
            <w:r w:rsidRPr="000F4D7C">
              <w:t>Non-military coworkers?</w:t>
            </w:r>
          </w:p>
        </w:tc>
      </w:tr>
      <w:tr w:rsidRPr="00E47B67" w:rsidR="00DC6D85" w:rsidTr="002A3516" w14:paraId="3A24EF3D" w14:textId="77777777">
        <w:trPr>
          <w:hidden w:val="0"/>
        </w:trPr>
        <w:tc>
          <w:tcPr>
            <w:tcW w:w="432" w:type="dxa"/>
            <w:shd w:val="clear" w:color="auto" w:fill="auto"/>
          </w:tcPr>
          <w:p w:rsidRPr="00E47B67" w:rsidR="00DC6D85" w:rsidP="00DC6D85" w:rsidRDefault="00DC6D85" w14:paraId="6F09CDE1" w14:textId="77777777">
            <w:pPr>
              <w:pStyle w:val="ASAnnotationTableKWN"/>
              <w:rPr>
                <w:vanish w:val="0"/>
              </w:rPr>
            </w:pPr>
          </w:p>
        </w:tc>
        <w:tc>
          <w:tcPr>
            <w:tcW w:w="360" w:type="dxa"/>
            <w:shd w:val="clear" w:color="auto" w:fill="auto"/>
          </w:tcPr>
          <w:p w:rsidRPr="00E47B67" w:rsidR="00DC6D85" w:rsidP="00DC6D85" w:rsidRDefault="00DC6D85" w14:paraId="662C3236" w14:textId="2D59885E">
            <w:pPr>
              <w:pStyle w:val="ASSurveyBoxLeft"/>
            </w:pPr>
            <w:r>
              <w:rPr>
                <w:noProof/>
              </w:rPr>
              <w:drawing>
                <wp:inline distT="0" distB="0" distL="0" distR="0" wp14:anchorId="5ED14867" wp14:editId="1DD3717C">
                  <wp:extent cx="180975" cy="180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E47B67" w:rsidR="00DC6D85" w:rsidP="00DC6D85" w:rsidRDefault="00DC6D85" w14:paraId="488F3D06" w14:textId="7087715D">
            <w:pPr>
              <w:pStyle w:val="ASResponseList"/>
            </w:pPr>
            <w:r w:rsidRPr="000F4D7C">
              <w:t>No</w:t>
            </w:r>
            <w:r>
              <w:t>ne of the above</w:t>
            </w:r>
          </w:p>
        </w:tc>
      </w:tr>
      <w:bookmarkEnd w:id="2"/>
    </w:tbl>
    <w:p w:rsidR="0081727E" w:rsidP="0081727E" w:rsidRDefault="0081727E" w14:paraId="270B2B97" w14:textId="77777777">
      <w:pPr>
        <w:pStyle w:val="ASQstStem"/>
      </w:pPr>
    </w:p>
    <w:p w:rsidR="0081727E" w:rsidP="0081727E" w:rsidRDefault="00B60EB3" w14:paraId="72940862" w14:textId="51E16460">
      <w:pPr>
        <w:pStyle w:val="ASQstStem"/>
      </w:pPr>
      <w:r>
        <w:rPr>
          <w:rStyle w:val="WordBold"/>
        </w:rPr>
        <w:t>86</w:t>
      </w:r>
      <w:r w:rsidRPr="0BC73101" w:rsidR="0081727E">
        <w:rPr>
          <w:rStyle w:val="WordBold"/>
        </w:rPr>
        <w:t>.</w:t>
      </w:r>
      <w:r w:rsidR="0081727E">
        <w:tab/>
      </w:r>
      <w:r w:rsidRPr="0BC73101" w:rsidR="0081727E">
        <w:rPr>
          <w:rStyle w:val="AskIf"/>
        </w:rPr>
        <w:t xml:space="preserve">[Ask if </w:t>
      </w:r>
      <w:r w:rsidRPr="00E47B67" w:rsidR="00634E20">
        <w:rPr>
          <w:rStyle w:val="AskIf"/>
        </w:rPr>
        <w:t xml:space="preserve">[INCIDENT2F] = "Yes"] </w:t>
      </w:r>
      <w:proofErr w:type="gramStart"/>
      <w:r w:rsidRPr="00556E42" w:rsidR="0081727E">
        <w:rPr>
          <w:rStyle w:val="WordBold"/>
          <w:bCs/>
        </w:rPr>
        <w:t>Did</w:t>
      </w:r>
      <w:proofErr w:type="gramEnd"/>
      <w:r w:rsidRPr="00556E42" w:rsidR="0081727E">
        <w:rPr>
          <w:rStyle w:val="WordBold"/>
          <w:bCs/>
        </w:rPr>
        <w:t xml:space="preserve"> you report </w:t>
      </w:r>
      <w:r w:rsidRPr="00556E42" w:rsidR="00634E20">
        <w:rPr>
          <w:rStyle w:val="WordBold"/>
          <w:bCs/>
        </w:rPr>
        <w:t xml:space="preserve">any of </w:t>
      </w:r>
      <w:r w:rsidRPr="00556E42" w:rsidR="0081727E">
        <w:rPr>
          <w:rStyle w:val="WordBold"/>
          <w:bCs/>
        </w:rPr>
        <w:t xml:space="preserve">the behavior(s) you witnessed or experienced to any of the following individuals or organizations?  </w:t>
      </w:r>
      <w:r w:rsidRPr="00556E42" w:rsidR="0081727E">
        <w:rPr>
          <w:rStyle w:val="WordItalicBold"/>
          <w:bCs/>
        </w:rPr>
        <w:t>Mark “Yes” or “No” for each item.</w:t>
      </w:r>
    </w:p>
    <w:tbl>
      <w:tblPr>
        <w:tblW w:w="5198" w:type="dxa"/>
        <w:tblLayout w:type="fixed"/>
        <w:tblLook w:val="01E0" w:firstRow="1" w:lastRow="1" w:firstColumn="1" w:lastColumn="1" w:noHBand="0" w:noVBand="0"/>
      </w:tblPr>
      <w:tblGrid>
        <w:gridCol w:w="432"/>
        <w:gridCol w:w="3960"/>
        <w:gridCol w:w="403"/>
        <w:gridCol w:w="403"/>
      </w:tblGrid>
      <w:tr w:rsidR="0081727E" w:rsidTr="002A3516" w14:paraId="53014D1C"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1727E" w:rsidP="002A3516" w:rsidRDefault="0081727E" w14:paraId="34129136"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1727E" w:rsidP="002A3516" w:rsidRDefault="0081727E" w14:paraId="475996F7" w14:textId="77777777">
            <w:pPr>
              <w:pStyle w:val="ASMatrixHeading"/>
            </w:pPr>
            <w:r w:rsidRPr="006F2CF5">
              <w:t xml:space="preserve"> </w:t>
            </w:r>
            <w:r>
              <w:t>No</w:t>
            </w:r>
          </w:p>
        </w:tc>
      </w:tr>
      <w:tr w:rsidR="0081727E" w:rsidTr="002A3516" w14:paraId="5C4570AD"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1727E" w:rsidP="002A3516" w:rsidRDefault="0081727E" w14:paraId="73F7FAAB"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1727E" w:rsidP="002A3516" w:rsidRDefault="0081727E" w14:paraId="0B58679D" w14:textId="77777777">
            <w:pPr>
              <w:pStyle w:val="ASMatrixHeading"/>
            </w:pP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1727E" w:rsidP="002A3516" w:rsidRDefault="0081727E" w14:paraId="598B9E51" w14:textId="77777777">
            <w:pPr>
              <w:pStyle w:val="ASMatrixHeading"/>
            </w:pPr>
          </w:p>
        </w:tc>
      </w:tr>
      <w:tr w:rsidR="0081727E" w:rsidTr="002A3516" w14:paraId="1A379EB7" w14:textId="77777777">
        <w:trPr>
          <w:cantSplit/>
          <w:trHeight w:val="20" w:hRule="exact"/>
          <w:tblHeader/>
          <w:hidden/>
        </w:trPr>
        <w:tc>
          <w:tcPr>
            <w:tcW w:w="432" w:type="dxa"/>
            <w:tcMar>
              <w:top w:w="14" w:type="dxa"/>
              <w:left w:w="14" w:type="dxa"/>
              <w:bottom w:w="14" w:type="dxa"/>
              <w:right w:w="14" w:type="dxa"/>
            </w:tcMar>
            <w:vAlign w:val="bottom"/>
          </w:tcPr>
          <w:p w:rsidRPr="000944F1" w:rsidR="0081727E" w:rsidP="002A3516" w:rsidRDefault="0081727E" w14:paraId="6F008239"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1727E" w:rsidP="002A3516" w:rsidRDefault="0081727E" w14:paraId="0190BBB3"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287D603A"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6CE14C43" w14:textId="77777777">
            <w:pPr>
              <w:pStyle w:val="ASAnnotationTableKeepWNext"/>
            </w:pPr>
          </w:p>
        </w:tc>
      </w:tr>
      <w:tr w:rsidR="0081727E" w:rsidTr="002A3516" w14:paraId="7ADF0AE3" w14:textId="77777777">
        <w:trPr>
          <w:cantSplit/>
        </w:trPr>
        <w:tc>
          <w:tcPr>
            <w:tcW w:w="432" w:type="dxa"/>
            <w:tcMar>
              <w:top w:w="14" w:type="dxa"/>
              <w:left w:w="14" w:type="dxa"/>
              <w:bottom w:w="14" w:type="dxa"/>
              <w:right w:w="14" w:type="dxa"/>
            </w:tcMar>
            <w:vAlign w:val="bottom"/>
          </w:tcPr>
          <w:p w:rsidRPr="006F3F74" w:rsidR="0081727E" w:rsidP="002A3516" w:rsidRDefault="0081727E" w14:paraId="62D091CB"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7676053D" w14:textId="77777777">
            <w:pPr>
              <w:pStyle w:val="ASMatrixSubitemG-2"/>
            </w:pPr>
            <w:r>
              <w:t>a.</w:t>
            </w:r>
            <w:r>
              <w:tab/>
              <w:t>Someone in your chain of command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28B3F5F7" w14:textId="77777777">
            <w:pPr>
              <w:pStyle w:val="ASTableOptionBoxes"/>
            </w:pPr>
            <w:r>
              <w:rPr>
                <w:noProof/>
                <w:color w:val="2B579A"/>
                <w:shd w:val="clear" w:color="auto" w:fill="E6E6E6"/>
              </w:rPr>
              <w:drawing>
                <wp:inline distT="0" distB="0" distL="0" distR="0" wp14:anchorId="08489DA3" wp14:editId="64D42126">
                  <wp:extent cx="174625" cy="174625"/>
                  <wp:effectExtent l="0" t="0" r="0" b="0"/>
                  <wp:docPr id="1274" name="Picture 1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1AEFC180" w14:textId="77777777">
            <w:pPr>
              <w:pStyle w:val="ASTableOptionBoxes"/>
            </w:pPr>
            <w:r>
              <w:rPr>
                <w:noProof/>
                <w:color w:val="2B579A"/>
                <w:shd w:val="clear" w:color="auto" w:fill="E6E6E6"/>
              </w:rPr>
              <w:drawing>
                <wp:inline distT="0" distB="0" distL="0" distR="0" wp14:anchorId="39088BB7" wp14:editId="17E4CE50">
                  <wp:extent cx="174625" cy="174625"/>
                  <wp:effectExtent l="0" t="0" r="0" b="0"/>
                  <wp:docPr id="1275" name="Picture 1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23C978C7" w14:textId="77777777">
        <w:trPr>
          <w:cantSplit/>
        </w:trPr>
        <w:tc>
          <w:tcPr>
            <w:tcW w:w="432" w:type="dxa"/>
            <w:tcMar>
              <w:top w:w="14" w:type="dxa"/>
              <w:left w:w="14" w:type="dxa"/>
              <w:bottom w:w="14" w:type="dxa"/>
              <w:right w:w="14" w:type="dxa"/>
            </w:tcMar>
            <w:vAlign w:val="bottom"/>
          </w:tcPr>
          <w:p w:rsidRPr="006F3F74" w:rsidR="0081727E" w:rsidP="002A3516" w:rsidRDefault="0081727E" w14:paraId="59B199EE"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0D6B15DB" w14:textId="77777777">
            <w:pPr>
              <w:pStyle w:val="ASMatrixSubitemG-2"/>
            </w:pPr>
            <w:r>
              <w:t>b.</w:t>
            </w:r>
            <w:r>
              <w:tab/>
              <w:t>Someone in the chain of command of the person(s) who did this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60323698" w14:textId="77777777">
            <w:pPr>
              <w:pStyle w:val="ASTableOptionBoxes"/>
            </w:pPr>
            <w:r>
              <w:rPr>
                <w:noProof/>
                <w:color w:val="2B579A"/>
                <w:shd w:val="clear" w:color="auto" w:fill="E6E6E6"/>
              </w:rPr>
              <w:drawing>
                <wp:inline distT="0" distB="0" distL="0" distR="0" wp14:anchorId="3FCB9CF1" wp14:editId="0150A724">
                  <wp:extent cx="174625" cy="174625"/>
                  <wp:effectExtent l="0" t="0" r="0" b="0"/>
                  <wp:docPr id="1276" name="Picture 1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01653C5D" w14:textId="77777777">
            <w:pPr>
              <w:pStyle w:val="ASTableOptionBoxes"/>
            </w:pPr>
            <w:r>
              <w:rPr>
                <w:noProof/>
                <w:color w:val="2B579A"/>
                <w:shd w:val="clear" w:color="auto" w:fill="E6E6E6"/>
              </w:rPr>
              <w:drawing>
                <wp:inline distT="0" distB="0" distL="0" distR="0" wp14:anchorId="0E28BE89" wp14:editId="4C2258EC">
                  <wp:extent cx="174625" cy="174625"/>
                  <wp:effectExtent l="0" t="0" r="0" b="0"/>
                  <wp:docPr id="1277" name="Picture 1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3786EA9C" w14:textId="77777777">
        <w:trPr>
          <w:cantSplit/>
        </w:trPr>
        <w:tc>
          <w:tcPr>
            <w:tcW w:w="432" w:type="dxa"/>
            <w:tcMar>
              <w:top w:w="14" w:type="dxa"/>
              <w:left w:w="14" w:type="dxa"/>
              <w:bottom w:w="14" w:type="dxa"/>
              <w:right w:w="14" w:type="dxa"/>
            </w:tcMar>
            <w:vAlign w:val="bottom"/>
          </w:tcPr>
          <w:p w:rsidRPr="006F3F74" w:rsidR="0081727E" w:rsidP="002A3516" w:rsidRDefault="0081727E" w14:paraId="032B3E98"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2D0CF319" w14:textId="77777777">
            <w:pPr>
              <w:pStyle w:val="ASMatrixSubitemG-2"/>
            </w:pPr>
            <w:r>
              <w:t>c.</w:t>
            </w:r>
            <w:r>
              <w:tab/>
              <w:t>Military equal opportunity staff (for example, EOA, CMEO, MEO) or office assigned to receive these kinds of reports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64D6C5CF" w14:textId="77777777">
            <w:pPr>
              <w:pStyle w:val="ASTableOptionBoxes"/>
            </w:pPr>
            <w:r>
              <w:rPr>
                <w:noProof/>
                <w:color w:val="2B579A"/>
                <w:shd w:val="clear" w:color="auto" w:fill="E6E6E6"/>
              </w:rPr>
              <w:drawing>
                <wp:inline distT="0" distB="0" distL="0" distR="0" wp14:anchorId="5CBA4231" wp14:editId="708A3BE6">
                  <wp:extent cx="174625" cy="174625"/>
                  <wp:effectExtent l="0" t="0" r="0" b="0"/>
                  <wp:docPr id="1278" name="Picture 1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1E6F867B" w14:textId="77777777">
            <w:pPr>
              <w:pStyle w:val="ASTableOptionBoxes"/>
            </w:pPr>
            <w:r>
              <w:rPr>
                <w:noProof/>
                <w:color w:val="2B579A"/>
                <w:shd w:val="clear" w:color="auto" w:fill="E6E6E6"/>
              </w:rPr>
              <w:drawing>
                <wp:inline distT="0" distB="0" distL="0" distR="0" wp14:anchorId="0228C831" wp14:editId="7194A6FC">
                  <wp:extent cx="174625" cy="174625"/>
                  <wp:effectExtent l="0" t="0" r="0" b="0"/>
                  <wp:docPr id="1279" name="Picture 1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7FE908EF" w14:textId="77777777">
        <w:trPr>
          <w:cantSplit/>
        </w:trPr>
        <w:tc>
          <w:tcPr>
            <w:tcW w:w="432" w:type="dxa"/>
            <w:tcMar>
              <w:top w:w="14" w:type="dxa"/>
              <w:left w:w="14" w:type="dxa"/>
              <w:bottom w:w="14" w:type="dxa"/>
              <w:right w:w="14" w:type="dxa"/>
            </w:tcMar>
            <w:vAlign w:val="bottom"/>
          </w:tcPr>
          <w:p w:rsidRPr="006F3F74" w:rsidR="0081727E" w:rsidP="002A3516" w:rsidRDefault="0081727E" w14:paraId="4DE338EA"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210B4579" w14:textId="77777777">
            <w:pPr>
              <w:pStyle w:val="ASMatrixSubitemG-2"/>
            </w:pPr>
            <w:r>
              <w:t>d.</w:t>
            </w:r>
            <w:r>
              <w:tab/>
              <w:t>Inspector General's office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4874EBFA" w14:textId="77777777">
            <w:pPr>
              <w:pStyle w:val="ASTableOptionBoxes"/>
            </w:pPr>
            <w:r>
              <w:rPr>
                <w:noProof/>
                <w:color w:val="2B579A"/>
                <w:shd w:val="clear" w:color="auto" w:fill="E6E6E6"/>
              </w:rPr>
              <w:drawing>
                <wp:inline distT="0" distB="0" distL="0" distR="0" wp14:anchorId="6ED711AD" wp14:editId="4BCDFBA1">
                  <wp:extent cx="174625" cy="174625"/>
                  <wp:effectExtent l="0" t="0" r="0" b="0"/>
                  <wp:docPr id="1344" name="Picture 13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488DB86D" w14:textId="77777777">
            <w:pPr>
              <w:pStyle w:val="ASTableOptionBoxes"/>
            </w:pPr>
            <w:r>
              <w:rPr>
                <w:noProof/>
                <w:color w:val="2B579A"/>
                <w:shd w:val="clear" w:color="auto" w:fill="E6E6E6"/>
              </w:rPr>
              <w:drawing>
                <wp:inline distT="0" distB="0" distL="0" distR="0" wp14:anchorId="383B2AFA" wp14:editId="50EC8A57">
                  <wp:extent cx="174625" cy="174625"/>
                  <wp:effectExtent l="0" t="0" r="0" b="0"/>
                  <wp:docPr id="1345" name="Picture 13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1643F23B" w14:textId="77777777">
        <w:trPr>
          <w:cantSplit/>
        </w:trPr>
        <w:tc>
          <w:tcPr>
            <w:tcW w:w="432" w:type="dxa"/>
            <w:tcMar>
              <w:top w:w="14" w:type="dxa"/>
              <w:left w:w="14" w:type="dxa"/>
              <w:bottom w:w="14" w:type="dxa"/>
              <w:right w:w="14" w:type="dxa"/>
            </w:tcMar>
            <w:vAlign w:val="bottom"/>
          </w:tcPr>
          <w:p w:rsidRPr="006F3F74" w:rsidR="0081727E" w:rsidP="002A3516" w:rsidRDefault="0081727E" w14:paraId="2A08A2C6"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285959C7" w14:textId="77777777">
            <w:pPr>
              <w:pStyle w:val="ASMatrixSubitemG-2"/>
            </w:pPr>
            <w:r>
              <w:t>e.</w:t>
            </w:r>
            <w:r>
              <w:tab/>
              <w:t>A military hotline dedicated to receive reports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06D5E497" w14:textId="77777777">
            <w:pPr>
              <w:pStyle w:val="ASTableOptionBoxes"/>
            </w:pPr>
            <w:r>
              <w:rPr>
                <w:noProof/>
                <w:color w:val="2B579A"/>
                <w:shd w:val="clear" w:color="auto" w:fill="E6E6E6"/>
              </w:rPr>
              <w:drawing>
                <wp:inline distT="0" distB="0" distL="0" distR="0" wp14:anchorId="1D841D6D" wp14:editId="70698EB3">
                  <wp:extent cx="174625" cy="174625"/>
                  <wp:effectExtent l="0" t="0" r="0" b="0"/>
                  <wp:docPr id="1346" name="Picture 13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56AF184C" w14:textId="77777777">
            <w:pPr>
              <w:pStyle w:val="ASTableOptionBoxes"/>
            </w:pPr>
            <w:r>
              <w:rPr>
                <w:noProof/>
                <w:color w:val="2B579A"/>
                <w:shd w:val="clear" w:color="auto" w:fill="E6E6E6"/>
              </w:rPr>
              <w:drawing>
                <wp:inline distT="0" distB="0" distL="0" distR="0" wp14:anchorId="1C945A65" wp14:editId="025CA7CA">
                  <wp:extent cx="174625" cy="174625"/>
                  <wp:effectExtent l="0" t="0" r="0" b="0"/>
                  <wp:docPr id="1347" name="Picture 13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4083677E" w14:textId="77777777">
        <w:trPr>
          <w:cantSplit/>
        </w:trPr>
        <w:tc>
          <w:tcPr>
            <w:tcW w:w="432" w:type="dxa"/>
            <w:tcMar>
              <w:top w:w="14" w:type="dxa"/>
              <w:left w:w="14" w:type="dxa"/>
              <w:bottom w:w="14" w:type="dxa"/>
              <w:right w:w="14" w:type="dxa"/>
            </w:tcMar>
            <w:vAlign w:val="bottom"/>
          </w:tcPr>
          <w:p w:rsidRPr="006F3F74" w:rsidR="0081727E" w:rsidP="002A3516" w:rsidRDefault="0081727E" w14:paraId="47B07403"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575F61DE" w14:textId="77777777">
            <w:pPr>
              <w:pStyle w:val="ASMatrixSubitemG-2"/>
            </w:pPr>
            <w:r>
              <w:t>f.</w:t>
            </w:r>
            <w:r>
              <w:tab/>
              <w:t>A military law enforcement or criminal investigative organization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013A6622" w14:textId="77777777">
            <w:pPr>
              <w:pStyle w:val="ASTableOptionBoxes"/>
            </w:pPr>
            <w:r>
              <w:rPr>
                <w:noProof/>
                <w:color w:val="2B579A"/>
                <w:shd w:val="clear" w:color="auto" w:fill="E6E6E6"/>
              </w:rPr>
              <w:drawing>
                <wp:inline distT="0" distB="0" distL="0" distR="0" wp14:anchorId="379DB4B8" wp14:editId="382AC380">
                  <wp:extent cx="174625" cy="174625"/>
                  <wp:effectExtent l="0" t="0" r="0" b="0"/>
                  <wp:docPr id="1348" name="Picture 13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386CC9B8" w14:textId="77777777">
            <w:pPr>
              <w:pStyle w:val="ASTableOptionBoxes"/>
            </w:pPr>
            <w:r>
              <w:rPr>
                <w:noProof/>
                <w:color w:val="2B579A"/>
                <w:shd w:val="clear" w:color="auto" w:fill="E6E6E6"/>
              </w:rPr>
              <w:drawing>
                <wp:inline distT="0" distB="0" distL="0" distR="0" wp14:anchorId="5B9AC902" wp14:editId="5C1E44D1">
                  <wp:extent cx="174625" cy="174625"/>
                  <wp:effectExtent l="0" t="0" r="0" b="0"/>
                  <wp:docPr id="1349" name="Picture 13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5247E432" w14:textId="77777777">
        <w:trPr>
          <w:cantSplit/>
        </w:trPr>
        <w:tc>
          <w:tcPr>
            <w:tcW w:w="432" w:type="dxa"/>
            <w:tcMar>
              <w:top w:w="14" w:type="dxa"/>
              <w:left w:w="14" w:type="dxa"/>
              <w:bottom w:w="14" w:type="dxa"/>
              <w:right w:w="14" w:type="dxa"/>
            </w:tcMar>
            <w:vAlign w:val="bottom"/>
          </w:tcPr>
          <w:p w:rsidRPr="006F3F74" w:rsidR="0081727E" w:rsidP="002A3516" w:rsidRDefault="0081727E" w14:paraId="0C26354D"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30D78D5C" w14:textId="77777777">
            <w:pPr>
              <w:pStyle w:val="ASMatrixSubitemG-2"/>
            </w:pPr>
            <w:r>
              <w:t>g.</w:t>
            </w:r>
            <w:r>
              <w:tab/>
              <w:t>Unit or Installation Security Officer or Manager……………….</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5856D9B6" w14:textId="77777777">
            <w:pPr>
              <w:pStyle w:val="ASTableOptionBoxes"/>
              <w:rPr>
                <w:noProof/>
              </w:rPr>
            </w:pPr>
            <w:r>
              <w:rPr>
                <w:noProof/>
                <w:color w:val="2B579A"/>
                <w:shd w:val="clear" w:color="auto" w:fill="E6E6E6"/>
              </w:rPr>
              <w:drawing>
                <wp:inline distT="0" distB="0" distL="0" distR="0" wp14:anchorId="1042DFC5" wp14:editId="708F33DF">
                  <wp:extent cx="174625" cy="174625"/>
                  <wp:effectExtent l="0" t="0" r="0" b="0"/>
                  <wp:docPr id="1350" name="Picture 13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16EB0C69" w14:textId="77777777">
            <w:pPr>
              <w:pStyle w:val="ASTableOptionBoxes"/>
              <w:rPr>
                <w:noProof/>
              </w:rPr>
            </w:pPr>
            <w:r>
              <w:rPr>
                <w:noProof/>
                <w:color w:val="2B579A"/>
                <w:shd w:val="clear" w:color="auto" w:fill="E6E6E6"/>
              </w:rPr>
              <w:drawing>
                <wp:inline distT="0" distB="0" distL="0" distR="0" wp14:anchorId="40C5F1C4" wp14:editId="04D8BA82">
                  <wp:extent cx="174625" cy="174625"/>
                  <wp:effectExtent l="0" t="0" r="0" b="0"/>
                  <wp:docPr id="1351" name="Picture 13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4B73F484" w14:textId="77777777">
        <w:trPr>
          <w:cantSplit/>
        </w:trPr>
        <w:tc>
          <w:tcPr>
            <w:tcW w:w="432" w:type="dxa"/>
            <w:tcMar>
              <w:top w:w="14" w:type="dxa"/>
              <w:left w:w="14" w:type="dxa"/>
              <w:bottom w:w="14" w:type="dxa"/>
              <w:right w:w="14" w:type="dxa"/>
            </w:tcMar>
            <w:vAlign w:val="bottom"/>
          </w:tcPr>
          <w:p w:rsidRPr="006F3F74" w:rsidR="0081727E" w:rsidP="002A3516" w:rsidRDefault="0081727E" w14:paraId="2B0A3A04"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42607BDA" w14:textId="77777777">
            <w:pPr>
              <w:pStyle w:val="ASMatrixSubitemG-2"/>
            </w:pPr>
            <w:r>
              <w:t>h.</w:t>
            </w:r>
            <w:r>
              <w:tab/>
              <w:t>The DoD Insider Threat Program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0A7C3037" w14:textId="77777777">
            <w:pPr>
              <w:pStyle w:val="ASTableOptionBoxes"/>
              <w:rPr>
                <w:noProof/>
                <w:color w:val="2B579A"/>
                <w:shd w:val="clear" w:color="auto" w:fill="E6E6E6"/>
              </w:rPr>
            </w:pPr>
            <w:r>
              <w:rPr>
                <w:noProof/>
                <w:color w:val="2B579A"/>
                <w:shd w:val="clear" w:color="auto" w:fill="E6E6E6"/>
              </w:rPr>
              <w:drawing>
                <wp:inline distT="0" distB="0" distL="0" distR="0" wp14:anchorId="0977B996" wp14:editId="51177759">
                  <wp:extent cx="174625" cy="174625"/>
                  <wp:effectExtent l="0" t="0" r="0" b="0"/>
                  <wp:docPr id="1352" name="Picture 13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59527589" w14:textId="77777777">
            <w:pPr>
              <w:pStyle w:val="ASTableOptionBoxes"/>
              <w:rPr>
                <w:noProof/>
                <w:color w:val="2B579A"/>
                <w:shd w:val="clear" w:color="auto" w:fill="E6E6E6"/>
              </w:rPr>
            </w:pPr>
            <w:r>
              <w:rPr>
                <w:noProof/>
                <w:color w:val="2B579A"/>
                <w:shd w:val="clear" w:color="auto" w:fill="E6E6E6"/>
              </w:rPr>
              <w:drawing>
                <wp:inline distT="0" distB="0" distL="0" distR="0" wp14:anchorId="0C4A7298" wp14:editId="1F1ADBDB">
                  <wp:extent cx="174625" cy="174625"/>
                  <wp:effectExtent l="0" t="0" r="0" b="0"/>
                  <wp:docPr id="1670" name="Picture 16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r w:rsidR="0081727E" w:rsidTr="002A3516" w14:paraId="0B8FC612" w14:textId="77777777">
        <w:trPr>
          <w:cantSplit/>
        </w:trPr>
        <w:tc>
          <w:tcPr>
            <w:tcW w:w="432" w:type="dxa"/>
            <w:tcMar>
              <w:top w:w="14" w:type="dxa"/>
              <w:left w:w="14" w:type="dxa"/>
              <w:bottom w:w="14" w:type="dxa"/>
              <w:right w:w="14" w:type="dxa"/>
            </w:tcMar>
            <w:vAlign w:val="bottom"/>
          </w:tcPr>
          <w:p w:rsidRPr="006F3F74" w:rsidR="0081727E" w:rsidP="002A3516" w:rsidRDefault="0081727E" w14:paraId="3A784D6F" w14:textId="77777777"/>
        </w:tc>
        <w:tc>
          <w:tcPr>
            <w:tcW w:w="3960" w:type="dxa"/>
            <w:tcBorders>
              <w:right w:val="single" w:color="C0C0C0" w:sz="8" w:space="0"/>
            </w:tcBorders>
            <w:tcMar>
              <w:top w:w="14" w:type="dxa"/>
              <w:left w:w="14" w:type="dxa"/>
              <w:bottom w:w="14" w:type="dxa"/>
              <w:right w:w="14" w:type="dxa"/>
            </w:tcMar>
            <w:vAlign w:val="bottom"/>
          </w:tcPr>
          <w:p w:rsidR="0081727E" w:rsidP="002A3516" w:rsidRDefault="0081727E" w14:paraId="343F813A" w14:textId="77777777">
            <w:pPr>
              <w:pStyle w:val="ASMatrixSubitemG-2"/>
            </w:pPr>
            <w:r>
              <w:t>i.</w:t>
            </w:r>
            <w:r>
              <w:tab/>
              <w:t xml:space="preserve">A civilian law enforcement or criminal investigative </w:t>
            </w:r>
            <w:r w:rsidRPr="00F9366D">
              <w:t xml:space="preserve">organization </w:t>
            </w:r>
            <w:r w:rsidRPr="0029012E">
              <w:t>(</w:t>
            </w:r>
            <w:r>
              <w:t xml:space="preserve">for example, </w:t>
            </w:r>
            <w:r w:rsidRPr="0029012E">
              <w:t>FBI</w:t>
            </w:r>
            <w:r>
              <w:t>, DHS</w:t>
            </w:r>
            <w:r w:rsidRPr="0029012E">
              <w: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1727E" w:rsidP="002A3516" w:rsidRDefault="0081727E" w14:paraId="034D691D" w14:textId="77777777">
            <w:pPr>
              <w:pStyle w:val="ASTableOptionBoxes"/>
            </w:pPr>
            <w:r>
              <w:rPr>
                <w:noProof/>
                <w:color w:val="2B579A"/>
                <w:shd w:val="clear" w:color="auto" w:fill="E6E6E6"/>
              </w:rPr>
              <w:drawing>
                <wp:inline distT="0" distB="0" distL="0" distR="0" wp14:anchorId="64712198" wp14:editId="6322B788">
                  <wp:extent cx="174625" cy="174625"/>
                  <wp:effectExtent l="0" t="0" r="0" b="0"/>
                  <wp:docPr id="1672" name="Picture 16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1727E" w:rsidP="002A3516" w:rsidRDefault="0081727E" w14:paraId="4BC6253F" w14:textId="77777777">
            <w:pPr>
              <w:pStyle w:val="ASTableOptionBoxes"/>
            </w:pPr>
            <w:r>
              <w:rPr>
                <w:noProof/>
                <w:color w:val="2B579A"/>
                <w:shd w:val="clear" w:color="auto" w:fill="E6E6E6"/>
              </w:rPr>
              <w:drawing>
                <wp:inline distT="0" distB="0" distL="0" distR="0" wp14:anchorId="45E7CB26" wp14:editId="68695C79">
                  <wp:extent cx="174625" cy="174625"/>
                  <wp:effectExtent l="0" t="0" r="0" b="0"/>
                  <wp:docPr id="1673" name="Picture 1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pic:nvPicPr>
                        <pic:blipFill>
                          <a:blip r:embed="rId21">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r>
    </w:tbl>
    <w:p w:rsidR="0081727E" w:rsidP="0081727E" w:rsidRDefault="0081727E" w14:paraId="25AE6566" w14:textId="77777777">
      <w:pPr>
        <w:pStyle w:val="Spacer4pt"/>
      </w:pPr>
    </w:p>
    <w:p w:rsidR="0081727E" w:rsidP="0081727E" w:rsidRDefault="0081727E" w14:paraId="2E74D11F" w14:textId="77777777">
      <w:pPr>
        <w:pStyle w:val="ASNormal"/>
      </w:pPr>
    </w:p>
    <w:p w:rsidR="0081727E" w:rsidP="0081727E" w:rsidRDefault="00B60EB3" w14:paraId="52876EA6" w14:textId="46640F04">
      <w:pPr>
        <w:pStyle w:val="ASQstStem"/>
      </w:pPr>
      <w:r>
        <w:rPr>
          <w:rStyle w:val="WordBold"/>
        </w:rPr>
        <w:t>87</w:t>
      </w:r>
      <w:r w:rsidRPr="00E9736D" w:rsidR="0081727E">
        <w:rPr>
          <w:rStyle w:val="WordBold"/>
        </w:rPr>
        <w:t>.</w:t>
      </w:r>
      <w:r w:rsidR="0081727E">
        <w:tab/>
      </w:r>
      <w:r w:rsidRPr="0BC73101" w:rsidR="0081727E">
        <w:rPr>
          <w:rStyle w:val="AskIf"/>
        </w:rPr>
        <w:t xml:space="preserve">[Ask if </w:t>
      </w:r>
      <w:r w:rsidR="00634E20">
        <w:rPr>
          <w:rStyle w:val="AskIf"/>
        </w:rPr>
        <w:t xml:space="preserve">[INCIDENT2F] = "Yes" AND </w:t>
      </w:r>
      <w:r w:rsidR="00C25179">
        <w:rPr>
          <w:rStyle w:val="AskIf"/>
        </w:rPr>
        <w:t>(</w:t>
      </w:r>
      <w:r>
        <w:rPr>
          <w:rStyle w:val="AskIf"/>
        </w:rPr>
        <w:t>Q86</w:t>
      </w:r>
      <w:r w:rsidR="00371498">
        <w:rPr>
          <w:rStyle w:val="AskIf"/>
        </w:rPr>
        <w:t xml:space="preserve"> </w:t>
      </w:r>
      <w:r w:rsidR="00C25179">
        <w:rPr>
          <w:rStyle w:val="AskIf"/>
        </w:rPr>
        <w:t>a</w:t>
      </w:r>
      <w:r w:rsidR="0081727E">
        <w:rPr>
          <w:rStyle w:val="AskIf"/>
        </w:rPr>
        <w:t xml:space="preserve"> = “Yes”</w:t>
      </w:r>
      <w:r w:rsidR="00C25179">
        <w:rPr>
          <w:rStyle w:val="AskIf"/>
        </w:rPr>
        <w:t xml:space="preserve"> OR </w:t>
      </w:r>
      <w:r>
        <w:rPr>
          <w:rStyle w:val="AskIf"/>
        </w:rPr>
        <w:t>Q86</w:t>
      </w:r>
      <w:r w:rsidR="00371498">
        <w:rPr>
          <w:rStyle w:val="AskIf"/>
        </w:rPr>
        <w:t xml:space="preserve"> </w:t>
      </w:r>
      <w:r w:rsidR="00C25179">
        <w:rPr>
          <w:rStyle w:val="AskIf"/>
        </w:rPr>
        <w:t xml:space="preserve">b = “Yes” OR </w:t>
      </w:r>
      <w:r>
        <w:rPr>
          <w:rStyle w:val="AskIf"/>
        </w:rPr>
        <w:t>Q86</w:t>
      </w:r>
      <w:r w:rsidR="00371498">
        <w:rPr>
          <w:rStyle w:val="AskIf"/>
        </w:rPr>
        <w:t xml:space="preserve"> </w:t>
      </w:r>
      <w:r w:rsidR="00C25179">
        <w:rPr>
          <w:rStyle w:val="AskIf"/>
        </w:rPr>
        <w:t xml:space="preserve">c = “Yes” OR </w:t>
      </w:r>
      <w:r>
        <w:rPr>
          <w:rStyle w:val="AskIf"/>
        </w:rPr>
        <w:t>Q86</w:t>
      </w:r>
      <w:r w:rsidR="00371498">
        <w:rPr>
          <w:rStyle w:val="AskIf"/>
        </w:rPr>
        <w:t xml:space="preserve"> </w:t>
      </w:r>
      <w:r w:rsidR="00C25179">
        <w:rPr>
          <w:rStyle w:val="AskIf"/>
        </w:rPr>
        <w:t xml:space="preserve">d = “Yes” OR </w:t>
      </w:r>
      <w:r>
        <w:rPr>
          <w:rStyle w:val="AskIf"/>
        </w:rPr>
        <w:t>Q86</w:t>
      </w:r>
      <w:r w:rsidR="00371498">
        <w:rPr>
          <w:rStyle w:val="AskIf"/>
        </w:rPr>
        <w:t xml:space="preserve"> </w:t>
      </w:r>
      <w:r w:rsidR="00C25179">
        <w:rPr>
          <w:rStyle w:val="AskIf"/>
        </w:rPr>
        <w:t xml:space="preserve">e = “Yes” OR </w:t>
      </w:r>
      <w:r>
        <w:rPr>
          <w:rStyle w:val="AskIf"/>
        </w:rPr>
        <w:t>Q86</w:t>
      </w:r>
      <w:r w:rsidR="00371498">
        <w:rPr>
          <w:rStyle w:val="AskIf"/>
        </w:rPr>
        <w:t xml:space="preserve"> </w:t>
      </w:r>
      <w:r w:rsidR="00C25179">
        <w:rPr>
          <w:rStyle w:val="AskIf"/>
        </w:rPr>
        <w:t xml:space="preserve">f = “Yes” OR </w:t>
      </w:r>
      <w:r>
        <w:rPr>
          <w:rStyle w:val="AskIf"/>
        </w:rPr>
        <w:t>Q86</w:t>
      </w:r>
      <w:r w:rsidR="00371498">
        <w:rPr>
          <w:rStyle w:val="AskIf"/>
        </w:rPr>
        <w:t xml:space="preserve"> </w:t>
      </w:r>
      <w:r w:rsidR="00C25179">
        <w:rPr>
          <w:rStyle w:val="AskIf"/>
        </w:rPr>
        <w:t xml:space="preserve">g = “Yes” OR </w:t>
      </w:r>
      <w:r>
        <w:rPr>
          <w:rStyle w:val="AskIf"/>
        </w:rPr>
        <w:t>Q86</w:t>
      </w:r>
      <w:r w:rsidR="00371498">
        <w:rPr>
          <w:rStyle w:val="AskIf"/>
        </w:rPr>
        <w:t xml:space="preserve"> </w:t>
      </w:r>
      <w:r w:rsidR="00C25179">
        <w:rPr>
          <w:rStyle w:val="AskIf"/>
        </w:rPr>
        <w:t xml:space="preserve">h = “Yes” OR </w:t>
      </w:r>
      <w:r>
        <w:rPr>
          <w:rStyle w:val="AskIf"/>
        </w:rPr>
        <w:t>Q86</w:t>
      </w:r>
      <w:r w:rsidR="00371498">
        <w:rPr>
          <w:rStyle w:val="AskIf"/>
        </w:rPr>
        <w:t xml:space="preserve"> </w:t>
      </w:r>
      <w:r w:rsidR="00C25179">
        <w:rPr>
          <w:rStyle w:val="AskIf"/>
        </w:rPr>
        <w:t>I = “Yes”)</w:t>
      </w:r>
      <w:r w:rsidRPr="0BC73101" w:rsidR="0081727E">
        <w:rPr>
          <w:rStyle w:val="AskIf"/>
        </w:rPr>
        <w:t xml:space="preserve">] </w:t>
      </w:r>
      <w:r w:rsidRPr="00556E42" w:rsidR="0081727E">
        <w:rPr>
          <w:rStyle w:val="WordBold"/>
          <w:bCs/>
        </w:rPr>
        <w:t xml:space="preserve">How much do you agree or disagree with the following statements about your report?  </w:t>
      </w:r>
      <w:r w:rsidRPr="00556E42" w:rsidR="0081727E">
        <w:rPr>
          <w:rStyle w:val="WordItalicBold"/>
          <w:bCs/>
        </w:rPr>
        <w:t>Mark one answer for each statement</w:t>
      </w:r>
      <w:r w:rsidRPr="00556E42" w:rsidR="0081727E">
        <w:rPr>
          <w:rStyle w:val="WordBold"/>
          <w:bCs/>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1727E" w:rsidTr="002A3516" w14:paraId="00D74F02" w14:textId="77777777">
        <w:trPr>
          <w:cantSplit/>
          <w:trHeight w:val="360"/>
          <w:tblHeader/>
        </w:trPr>
        <w:tc>
          <w:tcPr>
            <w:tcW w:w="432" w:type="dxa"/>
            <w:tcBorders>
              <w:right w:val="single" w:color="C0C0C0" w:sz="8" w:space="0"/>
            </w:tcBorders>
            <w:shd w:val="clear" w:color="auto" w:fill="auto"/>
            <w:vAlign w:val="center"/>
          </w:tcPr>
          <w:p w:rsidRPr="005467F1" w:rsidR="0081727E" w:rsidP="002A3516" w:rsidRDefault="0081727E" w14:paraId="30ACAEB9"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1727E" w:rsidP="002A3516" w:rsidRDefault="0081727E" w14:paraId="6BB7AF91" w14:textId="77777777">
            <w:pPr>
              <w:pStyle w:val="ASMatrixHeading"/>
            </w:pPr>
            <w:r>
              <w:t>Strongly disagree</w:t>
            </w:r>
          </w:p>
        </w:tc>
      </w:tr>
      <w:tr w:rsidR="0081727E" w:rsidTr="002A3516" w14:paraId="20CD758C" w14:textId="77777777">
        <w:trPr>
          <w:cantSplit/>
          <w:trHeight w:val="360"/>
          <w:tblHeader/>
        </w:trPr>
        <w:tc>
          <w:tcPr>
            <w:tcW w:w="432" w:type="dxa"/>
            <w:tcBorders>
              <w:right w:val="single" w:color="C0C0C0" w:sz="8" w:space="0"/>
            </w:tcBorders>
            <w:shd w:val="clear" w:color="auto" w:fill="auto"/>
            <w:vAlign w:val="center"/>
          </w:tcPr>
          <w:p w:rsidRPr="005467F1" w:rsidR="0081727E" w:rsidP="002A3516" w:rsidRDefault="0081727E" w14:paraId="5EFEA09E"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1727E" w:rsidP="002A3516" w:rsidRDefault="0081727E" w14:paraId="6964C3A2" w14:textId="77777777">
            <w:pPr>
              <w:pStyle w:val="ASMatrixHeading"/>
            </w:pPr>
            <w:r>
              <w:t>Disagree</w:t>
            </w:r>
          </w:p>
        </w:tc>
        <w:tc>
          <w:tcPr>
            <w:tcW w:w="403" w:type="dxa"/>
            <w:tcBorders>
              <w:left w:val="single" w:color="C0C0C0" w:sz="8" w:space="0"/>
              <w:right w:val="single" w:color="C0C0C0" w:sz="8" w:space="0"/>
            </w:tcBorders>
            <w:shd w:val="clear" w:color="auto" w:fill="E6E6E6"/>
            <w:vAlign w:val="center"/>
          </w:tcPr>
          <w:p w:rsidRPr="009352DA" w:rsidR="0081727E" w:rsidP="002A3516" w:rsidRDefault="0081727E" w14:paraId="59B21B48" w14:textId="77777777">
            <w:pPr>
              <w:pStyle w:val="ASMatrixHeading"/>
            </w:pPr>
          </w:p>
        </w:tc>
      </w:tr>
      <w:tr w:rsidR="0081727E" w:rsidTr="002A3516" w14:paraId="21E991E6" w14:textId="77777777">
        <w:trPr>
          <w:cantSplit/>
          <w:trHeight w:val="360"/>
          <w:tblHeader/>
        </w:trPr>
        <w:tc>
          <w:tcPr>
            <w:tcW w:w="432" w:type="dxa"/>
            <w:tcBorders>
              <w:right w:val="single" w:color="C0C0C0" w:sz="8" w:space="0"/>
            </w:tcBorders>
            <w:shd w:val="clear" w:color="auto" w:fill="auto"/>
            <w:vAlign w:val="center"/>
          </w:tcPr>
          <w:p w:rsidRPr="005467F1" w:rsidR="0081727E" w:rsidP="002A3516" w:rsidRDefault="0081727E" w14:paraId="05232DEA"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1727E" w:rsidP="002A3516" w:rsidRDefault="0081727E" w14:paraId="31A52A5F" w14:textId="77777777">
            <w:pPr>
              <w:pStyle w:val="ASMatrixHeading"/>
            </w:pPr>
            <w:r>
              <w:t>Neither agree nor disagree</w:t>
            </w:r>
          </w:p>
        </w:tc>
        <w:tc>
          <w:tcPr>
            <w:tcW w:w="403" w:type="dxa"/>
            <w:tcBorders>
              <w:left w:val="single" w:color="C0C0C0" w:sz="8" w:space="0"/>
              <w:right w:val="single" w:color="C0C0C0" w:sz="8" w:space="0"/>
            </w:tcBorders>
            <w:shd w:val="clear" w:color="auto" w:fill="auto"/>
            <w:vAlign w:val="center"/>
          </w:tcPr>
          <w:p w:rsidRPr="009352DA" w:rsidR="0081727E" w:rsidP="002A3516" w:rsidRDefault="0081727E" w14:paraId="2857597A"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81727E" w:rsidP="002A3516" w:rsidRDefault="0081727E" w14:paraId="3A10646E" w14:textId="77777777">
            <w:pPr>
              <w:pStyle w:val="ASMatrixHeading"/>
            </w:pPr>
          </w:p>
        </w:tc>
      </w:tr>
      <w:tr w:rsidR="0081727E" w:rsidTr="002A3516" w14:paraId="0A40CA62" w14:textId="77777777">
        <w:trPr>
          <w:cantSplit/>
          <w:trHeight w:val="360"/>
          <w:tblHeader/>
        </w:trPr>
        <w:tc>
          <w:tcPr>
            <w:tcW w:w="432" w:type="dxa"/>
            <w:tcBorders>
              <w:right w:val="single" w:color="C0C0C0" w:sz="8" w:space="0"/>
            </w:tcBorders>
            <w:shd w:val="clear" w:color="auto" w:fill="auto"/>
            <w:vAlign w:val="center"/>
          </w:tcPr>
          <w:p w:rsidRPr="005467F1" w:rsidR="0081727E" w:rsidP="002A3516" w:rsidRDefault="0081727E" w14:paraId="188EF867"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1727E" w:rsidP="002A3516" w:rsidRDefault="0081727E" w14:paraId="3FDC44B6" w14:textId="77777777">
            <w:pPr>
              <w:pStyle w:val="ASMatrixHeading"/>
            </w:pPr>
            <w:r>
              <w:t>Agree</w:t>
            </w:r>
          </w:p>
        </w:tc>
        <w:tc>
          <w:tcPr>
            <w:tcW w:w="403" w:type="dxa"/>
            <w:tcBorders>
              <w:left w:val="single" w:color="C0C0C0" w:sz="8" w:space="0"/>
              <w:right w:val="single" w:color="C0C0C0" w:sz="8" w:space="0"/>
            </w:tcBorders>
            <w:shd w:val="clear" w:color="auto" w:fill="E6E6E6"/>
            <w:vAlign w:val="center"/>
          </w:tcPr>
          <w:p w:rsidRPr="009352DA" w:rsidR="0081727E" w:rsidP="002A3516" w:rsidRDefault="0081727E" w14:paraId="0044C3ED" w14:textId="77777777">
            <w:pPr>
              <w:pStyle w:val="ASMatrixHeading"/>
            </w:pPr>
          </w:p>
        </w:tc>
        <w:tc>
          <w:tcPr>
            <w:tcW w:w="403" w:type="dxa"/>
            <w:tcBorders>
              <w:left w:val="single" w:color="C0C0C0" w:sz="8" w:space="0"/>
              <w:right w:val="single" w:color="C0C0C0" w:sz="8" w:space="0"/>
            </w:tcBorders>
            <w:shd w:val="clear" w:color="auto" w:fill="auto"/>
            <w:vAlign w:val="center"/>
          </w:tcPr>
          <w:p w:rsidRPr="009352DA" w:rsidR="0081727E" w:rsidP="002A3516" w:rsidRDefault="0081727E" w14:paraId="691D0B5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81727E" w:rsidP="002A3516" w:rsidRDefault="0081727E" w14:paraId="1A4954A4" w14:textId="77777777">
            <w:pPr>
              <w:pStyle w:val="ASMatrixHeading"/>
            </w:pPr>
          </w:p>
        </w:tc>
      </w:tr>
      <w:tr w:rsidR="0081727E" w:rsidTr="002A3516" w14:paraId="515D133F" w14:textId="77777777">
        <w:trPr>
          <w:cantSplit/>
          <w:trHeight w:val="360"/>
          <w:tblHeader/>
        </w:trPr>
        <w:tc>
          <w:tcPr>
            <w:tcW w:w="432" w:type="dxa"/>
            <w:tcBorders>
              <w:right w:val="single" w:color="C0C0C0" w:sz="8" w:space="0"/>
            </w:tcBorders>
            <w:shd w:val="clear" w:color="auto" w:fill="auto"/>
            <w:vAlign w:val="center"/>
          </w:tcPr>
          <w:p w:rsidRPr="005467F1" w:rsidR="0081727E" w:rsidP="002A3516" w:rsidRDefault="0081727E" w14:paraId="72A0CAEB"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1727E" w:rsidP="002A3516" w:rsidRDefault="0081727E" w14:paraId="1D9597DA" w14:textId="77777777">
            <w:pPr>
              <w:pStyle w:val="ASMatrixHeading"/>
            </w:pPr>
            <w:r>
              <w:t>Strongly agree</w:t>
            </w:r>
          </w:p>
        </w:tc>
        <w:tc>
          <w:tcPr>
            <w:tcW w:w="403" w:type="dxa"/>
            <w:tcBorders>
              <w:left w:val="single" w:color="C0C0C0" w:sz="8" w:space="0"/>
              <w:right w:val="single" w:color="C0C0C0" w:sz="8" w:space="0"/>
            </w:tcBorders>
            <w:shd w:val="clear" w:color="auto" w:fill="auto"/>
            <w:vAlign w:val="center"/>
          </w:tcPr>
          <w:p w:rsidRPr="009352DA" w:rsidR="0081727E" w:rsidP="002A3516" w:rsidRDefault="0081727E" w14:paraId="0EEF510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81727E" w:rsidP="002A3516" w:rsidRDefault="0081727E" w14:paraId="0E0524CF" w14:textId="77777777">
            <w:pPr>
              <w:pStyle w:val="ASMatrixHeading"/>
            </w:pPr>
          </w:p>
        </w:tc>
        <w:tc>
          <w:tcPr>
            <w:tcW w:w="403" w:type="dxa"/>
            <w:tcBorders>
              <w:left w:val="single" w:color="C0C0C0" w:sz="8" w:space="0"/>
              <w:right w:val="single" w:color="C0C0C0" w:sz="8" w:space="0"/>
            </w:tcBorders>
            <w:shd w:val="clear" w:color="auto" w:fill="auto"/>
            <w:vAlign w:val="center"/>
          </w:tcPr>
          <w:p w:rsidRPr="009352DA" w:rsidR="0081727E" w:rsidP="002A3516" w:rsidRDefault="0081727E" w14:paraId="7661DEC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9352DA" w:rsidR="0081727E" w:rsidP="002A3516" w:rsidRDefault="0081727E" w14:paraId="23AD7B3A" w14:textId="77777777">
            <w:pPr>
              <w:pStyle w:val="ASMatrixHeading"/>
            </w:pPr>
          </w:p>
        </w:tc>
      </w:tr>
      <w:tr w:rsidR="0081727E" w:rsidTr="002A3516" w14:paraId="48B0DB30" w14:textId="77777777">
        <w:trPr>
          <w:cantSplit/>
          <w:trHeight w:val="20" w:hRule="exact"/>
          <w:tblHeader/>
          <w:hidden/>
        </w:trPr>
        <w:tc>
          <w:tcPr>
            <w:tcW w:w="432" w:type="dxa"/>
            <w:shd w:val="clear" w:color="auto" w:fill="auto"/>
            <w:vAlign w:val="bottom"/>
          </w:tcPr>
          <w:p w:rsidRPr="000944F1" w:rsidR="0081727E" w:rsidP="002A3516" w:rsidRDefault="0081727E" w14:paraId="7AB8340C" w14:textId="77777777">
            <w:pPr>
              <w:pStyle w:val="ASAnnotationKWN"/>
            </w:pPr>
          </w:p>
        </w:tc>
        <w:tc>
          <w:tcPr>
            <w:tcW w:w="2750" w:type="dxa"/>
            <w:tcBorders>
              <w:top w:val="single" w:color="C0C0C0" w:sz="8" w:space="0"/>
              <w:right w:val="single" w:color="C0C0C0" w:sz="8" w:space="0"/>
            </w:tcBorders>
            <w:shd w:val="clear" w:color="auto" w:fill="auto"/>
            <w:vAlign w:val="bottom"/>
          </w:tcPr>
          <w:p w:rsidR="0081727E" w:rsidP="002A3516" w:rsidRDefault="0081727E" w14:paraId="07B19A3D" w14:textId="77777777">
            <w:pPr>
              <w:pStyle w:val="ASAnnotationKWN"/>
            </w:pPr>
          </w:p>
        </w:tc>
        <w:tc>
          <w:tcPr>
            <w:tcW w:w="403" w:type="dxa"/>
            <w:tcBorders>
              <w:left w:val="single" w:color="C0C0C0" w:sz="8" w:space="0"/>
              <w:right w:val="single" w:color="C0C0C0" w:sz="8" w:space="0"/>
            </w:tcBorders>
            <w:shd w:val="clear" w:color="auto" w:fill="E6E6E6"/>
            <w:vAlign w:val="bottom"/>
          </w:tcPr>
          <w:p w:rsidR="0081727E" w:rsidP="002A3516" w:rsidRDefault="0081727E" w14:paraId="4376BC99"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0081727E" w:rsidP="002A3516" w:rsidRDefault="0081727E" w14:paraId="3D2E1A6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0081727E" w:rsidP="002A3516" w:rsidRDefault="0081727E" w14:paraId="2CB73BE1"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0081727E" w:rsidP="002A3516" w:rsidRDefault="0081727E" w14:paraId="0C810081"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0081727E" w:rsidP="002A3516" w:rsidRDefault="0081727E" w14:paraId="4BFD1F91" w14:textId="77777777">
            <w:pPr>
              <w:pStyle w:val="ASAnnotationTableKeepWNext"/>
            </w:pPr>
          </w:p>
        </w:tc>
      </w:tr>
      <w:tr w:rsidR="0081727E" w:rsidTr="002A3516" w14:paraId="746681E6" w14:textId="77777777">
        <w:trPr>
          <w:cantSplit/>
        </w:trPr>
        <w:tc>
          <w:tcPr>
            <w:tcW w:w="432" w:type="dxa"/>
            <w:shd w:val="clear" w:color="auto" w:fill="auto"/>
            <w:vAlign w:val="bottom"/>
          </w:tcPr>
          <w:p w:rsidRPr="00035DB6" w:rsidR="0081727E" w:rsidP="002A3516" w:rsidRDefault="0081727E" w14:paraId="43D58E4A" w14:textId="77777777">
            <w:pPr>
              <w:rPr>
                <w:sz w:val="18"/>
              </w:rPr>
            </w:pPr>
          </w:p>
        </w:tc>
        <w:tc>
          <w:tcPr>
            <w:tcW w:w="2750" w:type="dxa"/>
            <w:tcBorders>
              <w:right w:val="single" w:color="C0C0C0" w:sz="8" w:space="0"/>
            </w:tcBorders>
            <w:shd w:val="clear" w:color="auto" w:fill="auto"/>
            <w:vAlign w:val="bottom"/>
          </w:tcPr>
          <w:p w:rsidRPr="00035DB6" w:rsidR="0081727E" w:rsidP="002A3516" w:rsidRDefault="0081727E" w14:paraId="72C07C27" w14:textId="77777777">
            <w:pPr>
              <w:pStyle w:val="ASMatrixSubitem"/>
            </w:pPr>
            <w:r>
              <w:t>a.</w:t>
            </w:r>
            <w:r>
              <w:tab/>
              <w:t>My report was taken seriously.</w:t>
            </w:r>
            <w:r w:rsidRPr="00035DB6">
              <w:tab/>
            </w:r>
          </w:p>
        </w:tc>
        <w:tc>
          <w:tcPr>
            <w:tcW w:w="403" w:type="dxa"/>
            <w:tcBorders>
              <w:left w:val="single" w:color="C0C0C0" w:sz="8" w:space="0"/>
              <w:right w:val="single" w:color="C0C0C0" w:sz="8" w:space="0"/>
            </w:tcBorders>
            <w:shd w:val="clear" w:color="auto" w:fill="E6E6E6"/>
            <w:vAlign w:val="bottom"/>
          </w:tcPr>
          <w:p w:rsidR="0081727E" w:rsidP="002A3516" w:rsidRDefault="0081727E" w14:paraId="5D67EB1D" w14:textId="77777777">
            <w:pPr>
              <w:pStyle w:val="ASTableOptionBoxes"/>
            </w:pPr>
            <w:r>
              <w:rPr>
                <w:noProof/>
              </w:rPr>
              <w:drawing>
                <wp:inline distT="0" distB="0" distL="0" distR="0" wp14:anchorId="2D0D8ED6" wp14:editId="7C2D6B66">
                  <wp:extent cx="171450" cy="171450"/>
                  <wp:effectExtent l="0" t="0" r="0" b="0"/>
                  <wp:docPr id="1675" name="Picture 1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76B3969E" w14:textId="77777777">
            <w:pPr>
              <w:pStyle w:val="ASTableOptionBoxes"/>
            </w:pPr>
            <w:r>
              <w:rPr>
                <w:noProof/>
              </w:rPr>
              <w:drawing>
                <wp:inline distT="0" distB="0" distL="0" distR="0" wp14:anchorId="757E2914" wp14:editId="03FADC61">
                  <wp:extent cx="171450" cy="171450"/>
                  <wp:effectExtent l="0" t="0" r="0" b="0"/>
                  <wp:docPr id="1677" name="Picture 1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62A6187E" w14:textId="77777777">
            <w:pPr>
              <w:pStyle w:val="ASTableOptionBoxes"/>
            </w:pPr>
            <w:r>
              <w:rPr>
                <w:noProof/>
              </w:rPr>
              <w:drawing>
                <wp:inline distT="0" distB="0" distL="0" distR="0" wp14:anchorId="49E52F4F" wp14:editId="7854BAC5">
                  <wp:extent cx="171450" cy="171450"/>
                  <wp:effectExtent l="0" t="0" r="0" b="0"/>
                  <wp:docPr id="1679" name="Picture 1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19068599" w14:textId="77777777">
            <w:pPr>
              <w:pStyle w:val="ASTableOptionBoxes"/>
            </w:pPr>
            <w:r>
              <w:rPr>
                <w:noProof/>
              </w:rPr>
              <w:drawing>
                <wp:inline distT="0" distB="0" distL="0" distR="0" wp14:anchorId="658E05EF" wp14:editId="14869119">
                  <wp:extent cx="171450" cy="171450"/>
                  <wp:effectExtent l="0" t="0" r="0" b="0"/>
                  <wp:docPr id="1681" name="Picture 1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2A4000AC" w14:textId="77777777">
            <w:pPr>
              <w:pStyle w:val="ASTableOptionBoxes"/>
            </w:pPr>
            <w:r>
              <w:rPr>
                <w:noProof/>
              </w:rPr>
              <w:drawing>
                <wp:inline distT="0" distB="0" distL="0" distR="0" wp14:anchorId="09791572" wp14:editId="05387415">
                  <wp:extent cx="171450" cy="171450"/>
                  <wp:effectExtent l="0" t="0" r="0" b="0"/>
                  <wp:docPr id="1682" name="Picture 1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1727E" w:rsidTr="002A3516" w14:paraId="60622EB4" w14:textId="77777777">
        <w:trPr>
          <w:cantSplit/>
        </w:trPr>
        <w:tc>
          <w:tcPr>
            <w:tcW w:w="432" w:type="dxa"/>
            <w:shd w:val="clear" w:color="auto" w:fill="auto"/>
            <w:vAlign w:val="bottom"/>
          </w:tcPr>
          <w:p w:rsidRPr="00035DB6" w:rsidR="0081727E" w:rsidP="002A3516" w:rsidRDefault="0081727E" w14:paraId="1B925655" w14:textId="77777777">
            <w:pPr>
              <w:rPr>
                <w:sz w:val="18"/>
              </w:rPr>
            </w:pPr>
          </w:p>
        </w:tc>
        <w:tc>
          <w:tcPr>
            <w:tcW w:w="2750" w:type="dxa"/>
            <w:tcBorders>
              <w:right w:val="single" w:color="C0C0C0" w:sz="8" w:space="0"/>
            </w:tcBorders>
            <w:shd w:val="clear" w:color="auto" w:fill="auto"/>
            <w:vAlign w:val="bottom"/>
          </w:tcPr>
          <w:p w:rsidRPr="00035DB6" w:rsidR="0081727E" w:rsidP="002A3516" w:rsidRDefault="0081727E" w14:paraId="5806C56E" w14:textId="77777777">
            <w:pPr>
              <w:pStyle w:val="ASMatrixSubitem"/>
            </w:pPr>
            <w:r>
              <w:t>b.</w:t>
            </w:r>
            <w:r>
              <w:tab/>
              <w:t>The behavior(s) I reported were addressed</w:t>
            </w:r>
            <w:proofErr w:type="gramStart"/>
            <w:r>
              <w:t>..</w:t>
            </w:r>
            <w:proofErr w:type="gramEnd"/>
            <w:r w:rsidRPr="00035DB6">
              <w:tab/>
            </w:r>
          </w:p>
        </w:tc>
        <w:tc>
          <w:tcPr>
            <w:tcW w:w="403" w:type="dxa"/>
            <w:tcBorders>
              <w:left w:val="single" w:color="C0C0C0" w:sz="8" w:space="0"/>
              <w:right w:val="single" w:color="C0C0C0" w:sz="8" w:space="0"/>
            </w:tcBorders>
            <w:shd w:val="clear" w:color="auto" w:fill="E6E6E6"/>
            <w:vAlign w:val="bottom"/>
          </w:tcPr>
          <w:p w:rsidR="0081727E" w:rsidP="002A3516" w:rsidRDefault="0081727E" w14:paraId="16D102E7" w14:textId="77777777">
            <w:pPr>
              <w:pStyle w:val="ASTableOptionBoxes"/>
            </w:pPr>
            <w:r>
              <w:rPr>
                <w:noProof/>
              </w:rPr>
              <w:drawing>
                <wp:inline distT="0" distB="0" distL="0" distR="0" wp14:anchorId="61CA0FE9" wp14:editId="1FD14606">
                  <wp:extent cx="171450" cy="171450"/>
                  <wp:effectExtent l="0" t="0" r="0" b="0"/>
                  <wp:docPr id="1683" name="Picture 16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6B6907A5" w14:textId="77777777">
            <w:pPr>
              <w:pStyle w:val="ASTableOptionBoxes"/>
            </w:pPr>
            <w:r>
              <w:rPr>
                <w:noProof/>
              </w:rPr>
              <w:drawing>
                <wp:inline distT="0" distB="0" distL="0" distR="0" wp14:anchorId="3A7808A1" wp14:editId="29EFE806">
                  <wp:extent cx="171450" cy="171450"/>
                  <wp:effectExtent l="0" t="0" r="0" b="0"/>
                  <wp:docPr id="1684" name="Picture 1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375739D5" w14:textId="77777777">
            <w:pPr>
              <w:pStyle w:val="ASTableOptionBoxes"/>
            </w:pPr>
            <w:r>
              <w:rPr>
                <w:noProof/>
              </w:rPr>
              <w:drawing>
                <wp:inline distT="0" distB="0" distL="0" distR="0" wp14:anchorId="73A4F85B" wp14:editId="1AD8B485">
                  <wp:extent cx="171450" cy="171450"/>
                  <wp:effectExtent l="0" t="0" r="0" b="0"/>
                  <wp:docPr id="1685" name="Picture 16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285261A5" w14:textId="77777777">
            <w:pPr>
              <w:pStyle w:val="ASTableOptionBoxes"/>
            </w:pPr>
            <w:r>
              <w:rPr>
                <w:noProof/>
              </w:rPr>
              <w:drawing>
                <wp:inline distT="0" distB="0" distL="0" distR="0" wp14:anchorId="069216BB" wp14:editId="2D7EB131">
                  <wp:extent cx="171450" cy="171450"/>
                  <wp:effectExtent l="0" t="0" r="0" b="0"/>
                  <wp:docPr id="1686" name="Picture 16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7B78B26E" w14:textId="77777777">
            <w:pPr>
              <w:pStyle w:val="ASTableOptionBoxes"/>
            </w:pPr>
            <w:r>
              <w:rPr>
                <w:noProof/>
              </w:rPr>
              <w:drawing>
                <wp:inline distT="0" distB="0" distL="0" distR="0" wp14:anchorId="7060738C" wp14:editId="3F3DBE64">
                  <wp:extent cx="171450" cy="171450"/>
                  <wp:effectExtent l="0" t="0" r="0" b="0"/>
                  <wp:docPr id="1687" name="Picture 16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1727E" w:rsidTr="002A3516" w14:paraId="5B0036B6" w14:textId="77777777">
        <w:trPr>
          <w:cantSplit/>
        </w:trPr>
        <w:tc>
          <w:tcPr>
            <w:tcW w:w="432" w:type="dxa"/>
            <w:shd w:val="clear" w:color="auto" w:fill="auto"/>
            <w:vAlign w:val="bottom"/>
          </w:tcPr>
          <w:p w:rsidRPr="00035DB6" w:rsidR="0081727E" w:rsidP="002A3516" w:rsidRDefault="0081727E" w14:paraId="31A69C43" w14:textId="77777777">
            <w:pPr>
              <w:rPr>
                <w:sz w:val="18"/>
              </w:rPr>
            </w:pPr>
          </w:p>
        </w:tc>
        <w:tc>
          <w:tcPr>
            <w:tcW w:w="2750" w:type="dxa"/>
            <w:tcBorders>
              <w:right w:val="single" w:color="C0C0C0" w:sz="8" w:space="0"/>
            </w:tcBorders>
            <w:shd w:val="clear" w:color="auto" w:fill="auto"/>
            <w:vAlign w:val="bottom"/>
          </w:tcPr>
          <w:p w:rsidRPr="00035DB6" w:rsidR="0081727E" w:rsidP="002A3516" w:rsidRDefault="0081727E" w14:paraId="5FC58D41" w14:textId="77777777">
            <w:pPr>
              <w:pStyle w:val="ASMatrixSubitem"/>
            </w:pPr>
            <w:r>
              <w:t>c.</w:t>
            </w:r>
            <w:r>
              <w:tab/>
              <w:t>I was kept informed about the progress of my report</w:t>
            </w:r>
            <w:r w:rsidRPr="00035DB6">
              <w:tab/>
            </w:r>
          </w:p>
        </w:tc>
        <w:tc>
          <w:tcPr>
            <w:tcW w:w="403" w:type="dxa"/>
            <w:tcBorders>
              <w:left w:val="single" w:color="C0C0C0" w:sz="8" w:space="0"/>
              <w:right w:val="single" w:color="C0C0C0" w:sz="8" w:space="0"/>
            </w:tcBorders>
            <w:shd w:val="clear" w:color="auto" w:fill="E6E6E6"/>
            <w:vAlign w:val="bottom"/>
          </w:tcPr>
          <w:p w:rsidR="0081727E" w:rsidP="002A3516" w:rsidRDefault="0081727E" w14:paraId="38C8EB6D" w14:textId="77777777">
            <w:pPr>
              <w:pStyle w:val="ASTableOptionBoxes"/>
            </w:pPr>
            <w:r>
              <w:rPr>
                <w:noProof/>
              </w:rPr>
              <w:drawing>
                <wp:inline distT="0" distB="0" distL="0" distR="0" wp14:anchorId="3EBDD7F9" wp14:editId="1413368A">
                  <wp:extent cx="171450" cy="171450"/>
                  <wp:effectExtent l="0" t="0" r="0" b="0"/>
                  <wp:docPr id="1688" name="Picture 16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0EFC9542" w14:textId="77777777">
            <w:pPr>
              <w:pStyle w:val="ASTableOptionBoxes"/>
            </w:pPr>
            <w:r>
              <w:rPr>
                <w:noProof/>
              </w:rPr>
              <w:drawing>
                <wp:inline distT="0" distB="0" distL="0" distR="0" wp14:anchorId="401FFFC2" wp14:editId="26A39516">
                  <wp:extent cx="171450" cy="171450"/>
                  <wp:effectExtent l="0" t="0" r="0" b="0"/>
                  <wp:docPr id="1689" name="Picture 16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0AF6C498" w14:textId="77777777">
            <w:pPr>
              <w:pStyle w:val="ASTableOptionBoxes"/>
            </w:pPr>
            <w:r>
              <w:rPr>
                <w:noProof/>
              </w:rPr>
              <w:drawing>
                <wp:inline distT="0" distB="0" distL="0" distR="0" wp14:anchorId="6C9B3E23" wp14:editId="1AABBA0E">
                  <wp:extent cx="171450" cy="171450"/>
                  <wp:effectExtent l="0" t="0" r="0" b="0"/>
                  <wp:docPr id="1690" name="Picture 16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37E0B6DD" w14:textId="77777777">
            <w:pPr>
              <w:pStyle w:val="ASTableOptionBoxes"/>
            </w:pPr>
            <w:r>
              <w:rPr>
                <w:noProof/>
              </w:rPr>
              <w:drawing>
                <wp:inline distT="0" distB="0" distL="0" distR="0" wp14:anchorId="490D6FF2" wp14:editId="238C6DFC">
                  <wp:extent cx="171450" cy="171450"/>
                  <wp:effectExtent l="0" t="0" r="0" b="0"/>
                  <wp:docPr id="1691" name="Picture 16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42D4063D" w14:textId="77777777">
            <w:pPr>
              <w:pStyle w:val="ASTableOptionBoxes"/>
            </w:pPr>
            <w:r>
              <w:rPr>
                <w:noProof/>
              </w:rPr>
              <w:drawing>
                <wp:inline distT="0" distB="0" distL="0" distR="0" wp14:anchorId="5D641292" wp14:editId="63294374">
                  <wp:extent cx="171450" cy="171450"/>
                  <wp:effectExtent l="0" t="0" r="0" b="0"/>
                  <wp:docPr id="1692" name="Picture 16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1727E" w:rsidTr="002A3516" w14:paraId="362ACD84" w14:textId="77777777">
        <w:trPr>
          <w:cantSplit/>
        </w:trPr>
        <w:tc>
          <w:tcPr>
            <w:tcW w:w="432" w:type="dxa"/>
            <w:shd w:val="clear" w:color="auto" w:fill="auto"/>
            <w:vAlign w:val="bottom"/>
          </w:tcPr>
          <w:p w:rsidRPr="00035DB6" w:rsidR="0081727E" w:rsidP="002A3516" w:rsidRDefault="0081727E" w14:paraId="323FDB2E" w14:textId="77777777">
            <w:pPr>
              <w:rPr>
                <w:sz w:val="18"/>
              </w:rPr>
            </w:pPr>
          </w:p>
        </w:tc>
        <w:tc>
          <w:tcPr>
            <w:tcW w:w="2750" w:type="dxa"/>
            <w:tcBorders>
              <w:right w:val="single" w:color="C0C0C0" w:sz="8" w:space="0"/>
            </w:tcBorders>
            <w:shd w:val="clear" w:color="auto" w:fill="auto"/>
            <w:vAlign w:val="bottom"/>
          </w:tcPr>
          <w:p w:rsidR="0081727E" w:rsidP="002A3516" w:rsidRDefault="0081727E" w14:paraId="56C83F3D" w14:textId="77777777">
            <w:pPr>
              <w:pStyle w:val="ASMatrixSubitem"/>
            </w:pPr>
            <w:r>
              <w:t>d.</w:t>
            </w:r>
            <w:r>
              <w:tab/>
              <w:t>I was treated with respect by personnel handling my report</w:t>
            </w:r>
            <w:proofErr w:type="gramStart"/>
            <w:r>
              <w:t>..</w:t>
            </w:r>
            <w:proofErr w:type="gramEnd"/>
            <w:r w:rsidRPr="00035DB6">
              <w:tab/>
            </w:r>
          </w:p>
        </w:tc>
        <w:tc>
          <w:tcPr>
            <w:tcW w:w="403" w:type="dxa"/>
            <w:tcBorders>
              <w:left w:val="single" w:color="C0C0C0" w:sz="8" w:space="0"/>
              <w:right w:val="single" w:color="C0C0C0" w:sz="8" w:space="0"/>
            </w:tcBorders>
            <w:shd w:val="clear" w:color="auto" w:fill="E6E6E6"/>
            <w:vAlign w:val="bottom"/>
          </w:tcPr>
          <w:p w:rsidR="0081727E" w:rsidP="002A3516" w:rsidRDefault="0081727E" w14:paraId="5B2EE498" w14:textId="77777777">
            <w:pPr>
              <w:pStyle w:val="ASTableOptionBoxes"/>
              <w:rPr>
                <w:noProof/>
              </w:rPr>
            </w:pPr>
            <w:r>
              <w:rPr>
                <w:noProof/>
              </w:rPr>
              <w:drawing>
                <wp:inline distT="0" distB="0" distL="0" distR="0" wp14:anchorId="410D9FDE" wp14:editId="42BAE29D">
                  <wp:extent cx="171450" cy="171450"/>
                  <wp:effectExtent l="0" t="0" r="0" b="0"/>
                  <wp:docPr id="1693" name="Picture 16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31048877" w14:textId="77777777">
            <w:pPr>
              <w:pStyle w:val="ASTableOptionBoxes"/>
              <w:rPr>
                <w:noProof/>
              </w:rPr>
            </w:pPr>
            <w:r>
              <w:rPr>
                <w:noProof/>
              </w:rPr>
              <w:drawing>
                <wp:inline distT="0" distB="0" distL="0" distR="0" wp14:anchorId="16946825" wp14:editId="566C1561">
                  <wp:extent cx="171450" cy="171450"/>
                  <wp:effectExtent l="0" t="0" r="0" b="0"/>
                  <wp:docPr id="1694" name="Picture 16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15F410A1" w14:textId="77777777">
            <w:pPr>
              <w:pStyle w:val="ASTableOptionBoxes"/>
              <w:rPr>
                <w:noProof/>
              </w:rPr>
            </w:pPr>
            <w:r>
              <w:rPr>
                <w:noProof/>
              </w:rPr>
              <w:drawing>
                <wp:inline distT="0" distB="0" distL="0" distR="0" wp14:anchorId="0B7CFE16" wp14:editId="552C4F48">
                  <wp:extent cx="171450" cy="171450"/>
                  <wp:effectExtent l="0" t="0" r="0" b="0"/>
                  <wp:docPr id="1695" name="Picture 16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4F2EAA55" w14:textId="77777777">
            <w:pPr>
              <w:pStyle w:val="ASTableOptionBoxes"/>
              <w:rPr>
                <w:noProof/>
              </w:rPr>
            </w:pPr>
            <w:r>
              <w:rPr>
                <w:noProof/>
              </w:rPr>
              <w:drawing>
                <wp:inline distT="0" distB="0" distL="0" distR="0" wp14:anchorId="1FEA6D54" wp14:editId="7F70DFC4">
                  <wp:extent cx="171450" cy="171450"/>
                  <wp:effectExtent l="0" t="0" r="0" b="0"/>
                  <wp:docPr id="1696" name="Picture 16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4C496169" w14:textId="77777777">
            <w:pPr>
              <w:pStyle w:val="ASTableOptionBoxes"/>
              <w:rPr>
                <w:noProof/>
              </w:rPr>
            </w:pPr>
            <w:r>
              <w:rPr>
                <w:noProof/>
              </w:rPr>
              <w:drawing>
                <wp:inline distT="0" distB="0" distL="0" distR="0" wp14:anchorId="28456182" wp14:editId="08BA8315">
                  <wp:extent cx="171450" cy="171450"/>
                  <wp:effectExtent l="0" t="0" r="0" b="0"/>
                  <wp:docPr id="1697" name="Picture 16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1727E" w:rsidTr="002A3516" w14:paraId="0C1C8DAC" w14:textId="77777777">
        <w:trPr>
          <w:cantSplit/>
        </w:trPr>
        <w:tc>
          <w:tcPr>
            <w:tcW w:w="432" w:type="dxa"/>
            <w:shd w:val="clear" w:color="auto" w:fill="auto"/>
            <w:vAlign w:val="bottom"/>
          </w:tcPr>
          <w:p w:rsidRPr="00035DB6" w:rsidR="0081727E" w:rsidP="002A3516" w:rsidRDefault="0081727E" w14:paraId="231B08A9" w14:textId="77777777">
            <w:pPr>
              <w:rPr>
                <w:sz w:val="18"/>
              </w:rPr>
            </w:pPr>
          </w:p>
        </w:tc>
        <w:tc>
          <w:tcPr>
            <w:tcW w:w="2750" w:type="dxa"/>
            <w:tcBorders>
              <w:right w:val="single" w:color="C0C0C0" w:sz="8" w:space="0"/>
            </w:tcBorders>
            <w:shd w:val="clear" w:color="auto" w:fill="auto"/>
            <w:vAlign w:val="bottom"/>
          </w:tcPr>
          <w:p w:rsidRPr="00035DB6" w:rsidR="0081727E" w:rsidP="002A3516" w:rsidRDefault="0081727E" w14:paraId="5F280EB7" w14:textId="77777777">
            <w:pPr>
              <w:pStyle w:val="ASMatrixSubitem"/>
            </w:pPr>
            <w:r>
              <w:t>e.</w:t>
            </w:r>
            <w:r>
              <w:tab/>
              <w:t>I am satisfied with the outcome of my report</w:t>
            </w:r>
            <w:proofErr w:type="gramStart"/>
            <w:r>
              <w:t>..</w:t>
            </w:r>
            <w:proofErr w:type="gramEnd"/>
            <w:r w:rsidRPr="00035DB6">
              <w:tab/>
            </w:r>
          </w:p>
        </w:tc>
        <w:tc>
          <w:tcPr>
            <w:tcW w:w="403" w:type="dxa"/>
            <w:tcBorders>
              <w:left w:val="single" w:color="C0C0C0" w:sz="8" w:space="0"/>
              <w:right w:val="single" w:color="C0C0C0" w:sz="8" w:space="0"/>
            </w:tcBorders>
            <w:shd w:val="clear" w:color="auto" w:fill="E6E6E6"/>
            <w:vAlign w:val="bottom"/>
          </w:tcPr>
          <w:p w:rsidR="0081727E" w:rsidP="002A3516" w:rsidRDefault="0081727E" w14:paraId="1EC95BB9" w14:textId="77777777">
            <w:pPr>
              <w:pStyle w:val="ASTableOptionBoxes"/>
            </w:pPr>
            <w:r>
              <w:rPr>
                <w:noProof/>
              </w:rPr>
              <w:drawing>
                <wp:inline distT="0" distB="0" distL="0" distR="0" wp14:anchorId="764381B6" wp14:editId="16D40F17">
                  <wp:extent cx="171450" cy="171450"/>
                  <wp:effectExtent l="0" t="0" r="0" b="0"/>
                  <wp:docPr id="1698" name="Picture 16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2DD0887F" w14:textId="77777777">
            <w:pPr>
              <w:pStyle w:val="ASTableOptionBoxes"/>
            </w:pPr>
            <w:r>
              <w:rPr>
                <w:noProof/>
              </w:rPr>
              <w:drawing>
                <wp:inline distT="0" distB="0" distL="0" distR="0" wp14:anchorId="6053B574" wp14:editId="066503A7">
                  <wp:extent cx="171450" cy="171450"/>
                  <wp:effectExtent l="0" t="0" r="0" b="0"/>
                  <wp:docPr id="1699" name="Picture 16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34114422" w14:textId="77777777">
            <w:pPr>
              <w:pStyle w:val="ASTableOptionBoxes"/>
            </w:pPr>
            <w:r>
              <w:rPr>
                <w:noProof/>
              </w:rPr>
              <w:drawing>
                <wp:inline distT="0" distB="0" distL="0" distR="0" wp14:anchorId="6C49CF58" wp14:editId="66A44D37">
                  <wp:extent cx="171450" cy="171450"/>
                  <wp:effectExtent l="0" t="0" r="0" b="0"/>
                  <wp:docPr id="1700" name="Picture 17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1727E" w:rsidP="002A3516" w:rsidRDefault="0081727E" w14:paraId="156F9795" w14:textId="77777777">
            <w:pPr>
              <w:pStyle w:val="ASTableOptionBoxes"/>
            </w:pPr>
            <w:r>
              <w:rPr>
                <w:noProof/>
              </w:rPr>
              <w:drawing>
                <wp:inline distT="0" distB="0" distL="0" distR="0" wp14:anchorId="483326B3" wp14:editId="6D607432">
                  <wp:extent cx="171450" cy="171450"/>
                  <wp:effectExtent l="0" t="0" r="0" b="0"/>
                  <wp:docPr id="1701" name="Picture 17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1727E" w:rsidP="002A3516" w:rsidRDefault="0081727E" w14:paraId="7516F0B0" w14:textId="77777777">
            <w:pPr>
              <w:pStyle w:val="ASTableOptionBoxes"/>
            </w:pPr>
            <w:r>
              <w:rPr>
                <w:noProof/>
              </w:rPr>
              <w:drawing>
                <wp:inline distT="0" distB="0" distL="0" distR="0" wp14:anchorId="285693D5" wp14:editId="1C721AFD">
                  <wp:extent cx="171450" cy="171450"/>
                  <wp:effectExtent l="0" t="0" r="0" b="0"/>
                  <wp:docPr id="1702" name="Picture 17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urvey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1727E" w:rsidP="0081727E" w:rsidRDefault="0081727E" w14:paraId="3E73AB2B" w14:textId="77777777">
      <w:pPr>
        <w:pStyle w:val="ASNormal"/>
      </w:pPr>
    </w:p>
    <w:p w:rsidR="0081727E" w:rsidP="0081727E" w:rsidRDefault="00B60EB3" w14:paraId="767A667C" w14:textId="1D3DC9D6">
      <w:pPr>
        <w:pStyle w:val="ASQstStem"/>
        <w:rPr>
          <w:rStyle w:val="WordBold"/>
        </w:rPr>
      </w:pPr>
      <w:r>
        <w:rPr>
          <w:rStyle w:val="WordBold"/>
        </w:rPr>
        <w:t>88</w:t>
      </w:r>
      <w:r w:rsidRPr="0BC73101" w:rsidR="0081727E">
        <w:rPr>
          <w:rStyle w:val="WordBold"/>
        </w:rPr>
        <w:t>.</w:t>
      </w:r>
      <w:r w:rsidR="0081727E">
        <w:tab/>
      </w:r>
      <w:r w:rsidRPr="0BC73101" w:rsidR="0081727E">
        <w:rPr>
          <w:rStyle w:val="AskIf"/>
        </w:rPr>
        <w:t xml:space="preserve">[Ask if </w:t>
      </w:r>
      <w:r w:rsidRPr="00E47B67" w:rsidR="00634E20">
        <w:rPr>
          <w:rStyle w:val="AskIf"/>
        </w:rPr>
        <w:t xml:space="preserve">[INCIDENT2F] = "Yes"] </w:t>
      </w:r>
      <w:proofErr w:type="gramStart"/>
      <w:r w:rsidRPr="00556E42" w:rsidR="0081727E">
        <w:rPr>
          <w:rStyle w:val="WordBold"/>
          <w:bCs/>
        </w:rPr>
        <w:t>In</w:t>
      </w:r>
      <w:proofErr w:type="gramEnd"/>
      <w:r w:rsidRPr="00556E42" w:rsidR="0081727E">
        <w:rPr>
          <w:rStyle w:val="WordBold"/>
          <w:bCs/>
        </w:rPr>
        <w:t xml:space="preserve"> your opinion,</w:t>
      </w:r>
      <w:r w:rsidRPr="00556E42" w:rsidR="0081727E">
        <w:rPr>
          <w:rStyle w:val="AskIf"/>
          <w:bCs/>
        </w:rPr>
        <w:t xml:space="preserve"> </w:t>
      </w:r>
      <w:r w:rsidRPr="00556E42" w:rsidR="0081727E">
        <w:rPr>
          <w:rStyle w:val="WordBold"/>
          <w:bCs/>
        </w:rPr>
        <w:t>would you consider any of the behavior(s) you witnessed or experienced to be extremism?</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190252" w:rsidR="0081727E" w:rsidTr="002A3516" w14:paraId="43D4865E" w14:textId="77777777">
        <w:trPr>
          <w:hidden/>
        </w:trPr>
        <w:tc>
          <w:tcPr>
            <w:tcW w:w="432" w:type="dxa"/>
            <w:shd w:val="clear" w:color="auto" w:fill="auto"/>
          </w:tcPr>
          <w:p w:rsidRPr="00A265F1" w:rsidR="0081727E" w:rsidP="002A3516" w:rsidRDefault="0081727E" w14:paraId="50BAA965" w14:textId="77777777">
            <w:pPr>
              <w:pStyle w:val="ASAnnotationTableKWN"/>
            </w:pPr>
          </w:p>
        </w:tc>
        <w:tc>
          <w:tcPr>
            <w:tcW w:w="360" w:type="dxa"/>
            <w:shd w:val="clear" w:color="auto" w:fill="auto"/>
          </w:tcPr>
          <w:p w:rsidRPr="00E3422F" w:rsidR="0081727E" w:rsidP="002A3516" w:rsidRDefault="0081727E" w14:paraId="24015565" w14:textId="77777777">
            <w:pPr>
              <w:pStyle w:val="ASSurveyBoxLeft"/>
            </w:pPr>
            <w:r>
              <w:rPr>
                <w:noProof/>
                <w:color w:val="2B579A"/>
                <w:shd w:val="clear" w:color="auto" w:fill="E6E6E6"/>
              </w:rPr>
              <w:drawing>
                <wp:inline distT="0" distB="0" distL="0" distR="0" wp14:anchorId="60820FC2" wp14:editId="78A379FD">
                  <wp:extent cx="174625" cy="174625"/>
                  <wp:effectExtent l="0" t="0" r="0" b="0"/>
                  <wp:docPr id="1703" name="Picture 1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20">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3902" w:type="dxa"/>
            <w:shd w:val="clear" w:color="auto" w:fill="auto"/>
          </w:tcPr>
          <w:p w:rsidRPr="00E3422F" w:rsidR="0081727E" w:rsidP="002A3516" w:rsidRDefault="0081727E" w14:paraId="6235C507" w14:textId="77777777">
            <w:pPr>
              <w:pStyle w:val="ASResponseList"/>
            </w:pPr>
            <w:r>
              <w:t>Yes</w:t>
            </w:r>
          </w:p>
        </w:tc>
      </w:tr>
      <w:tr w:rsidRPr="00190252" w:rsidR="0081727E" w:rsidTr="002A3516" w14:paraId="77BA7580" w14:textId="77777777">
        <w:trPr>
          <w:hidden/>
        </w:trPr>
        <w:tc>
          <w:tcPr>
            <w:tcW w:w="432" w:type="dxa"/>
            <w:shd w:val="clear" w:color="auto" w:fill="auto"/>
          </w:tcPr>
          <w:p w:rsidRPr="00A265F1" w:rsidR="0081727E" w:rsidP="002A3516" w:rsidRDefault="0081727E" w14:paraId="4B33A268" w14:textId="77777777">
            <w:pPr>
              <w:pStyle w:val="ASAnnotationTableKWN"/>
            </w:pPr>
          </w:p>
        </w:tc>
        <w:tc>
          <w:tcPr>
            <w:tcW w:w="360" w:type="dxa"/>
            <w:shd w:val="clear" w:color="auto" w:fill="auto"/>
          </w:tcPr>
          <w:p w:rsidRPr="00E3422F" w:rsidR="0081727E" w:rsidP="002A3516" w:rsidRDefault="0081727E" w14:paraId="16EA5CF4" w14:textId="77777777">
            <w:pPr>
              <w:pStyle w:val="ASSurveyBoxLeft"/>
            </w:pPr>
            <w:r>
              <w:rPr>
                <w:noProof/>
                <w:color w:val="2B579A"/>
                <w:shd w:val="clear" w:color="auto" w:fill="E6E6E6"/>
              </w:rPr>
              <w:drawing>
                <wp:inline distT="0" distB="0" distL="0" distR="0" wp14:anchorId="328BCA0F" wp14:editId="37D371B3">
                  <wp:extent cx="174625" cy="174625"/>
                  <wp:effectExtent l="0" t="0" r="0" b="0"/>
                  <wp:docPr id="1704" name="Picture 1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pic:nvPicPr>
                        <pic:blipFill>
                          <a:blip r:embed="rId20">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3902" w:type="dxa"/>
            <w:shd w:val="clear" w:color="auto" w:fill="auto"/>
          </w:tcPr>
          <w:p w:rsidRPr="00E3422F" w:rsidR="0081727E" w:rsidP="002A3516" w:rsidRDefault="0081727E" w14:paraId="37FCC911" w14:textId="77777777">
            <w:pPr>
              <w:pStyle w:val="ASResponseList"/>
            </w:pPr>
            <w:r>
              <w:t>No</w:t>
            </w:r>
          </w:p>
        </w:tc>
      </w:tr>
      <w:tr w:rsidRPr="00190252" w:rsidR="0081727E" w:rsidTr="002A3516" w14:paraId="1F96E468" w14:textId="77777777">
        <w:trPr>
          <w:hidden/>
        </w:trPr>
        <w:tc>
          <w:tcPr>
            <w:tcW w:w="432" w:type="dxa"/>
            <w:shd w:val="clear" w:color="auto" w:fill="auto"/>
          </w:tcPr>
          <w:p w:rsidRPr="00A265F1" w:rsidR="0081727E" w:rsidP="002A3516" w:rsidRDefault="0081727E" w14:paraId="473AB805" w14:textId="77777777">
            <w:pPr>
              <w:pStyle w:val="ASAnnotationTableKWN"/>
            </w:pPr>
          </w:p>
        </w:tc>
        <w:tc>
          <w:tcPr>
            <w:tcW w:w="360" w:type="dxa"/>
            <w:shd w:val="clear" w:color="auto" w:fill="auto"/>
          </w:tcPr>
          <w:p w:rsidR="0081727E" w:rsidP="002A3516" w:rsidRDefault="0081727E" w14:paraId="32B26FDC" w14:textId="77777777">
            <w:pPr>
              <w:pStyle w:val="ASSurveyBoxLeft"/>
              <w:rPr>
                <w:noProof/>
                <w:color w:val="2B579A"/>
                <w:shd w:val="clear" w:color="auto" w:fill="E6E6E6"/>
              </w:rPr>
            </w:pPr>
            <w:r>
              <w:rPr>
                <w:noProof/>
                <w:color w:val="2B579A"/>
                <w:shd w:val="clear" w:color="auto" w:fill="E6E6E6"/>
              </w:rPr>
              <w:drawing>
                <wp:inline distT="0" distB="0" distL="0" distR="0" wp14:anchorId="45BDA81C" wp14:editId="17E709F9">
                  <wp:extent cx="174625" cy="174625"/>
                  <wp:effectExtent l="0" t="0" r="0" b="0"/>
                  <wp:docPr id="1705" name="Picture 1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pic:nvPicPr>
                        <pic:blipFill>
                          <a:blip r:embed="rId20">
                            <a:extLst>
                              <a:ext uri="{28A0092B-C50C-407E-A947-70E740481C1C}">
                                <a14:useLocalDpi xmlns:a14="http://schemas.microsoft.com/office/drawing/2010/main" val="0"/>
                              </a:ext>
                            </a:extLst>
                          </a:blip>
                          <a:stretch>
                            <a:fillRect/>
                          </a:stretch>
                        </pic:blipFill>
                        <pic:spPr>
                          <a:xfrm>
                            <a:off x="0" y="0"/>
                            <a:ext cx="174625" cy="174625"/>
                          </a:xfrm>
                          <a:prstGeom prst="rect">
                            <a:avLst/>
                          </a:prstGeom>
                        </pic:spPr>
                      </pic:pic>
                    </a:graphicData>
                  </a:graphic>
                </wp:inline>
              </w:drawing>
            </w:r>
          </w:p>
        </w:tc>
        <w:tc>
          <w:tcPr>
            <w:tcW w:w="3902" w:type="dxa"/>
            <w:shd w:val="clear" w:color="auto" w:fill="auto"/>
          </w:tcPr>
          <w:p w:rsidR="0081727E" w:rsidP="002A3516" w:rsidRDefault="0081727E" w14:paraId="027A0ED0" w14:textId="77777777">
            <w:pPr>
              <w:pStyle w:val="ASResponseList"/>
            </w:pPr>
            <w:r>
              <w:t>Do not know</w:t>
            </w:r>
          </w:p>
        </w:tc>
      </w:tr>
    </w:tbl>
    <w:p w:rsidR="00296C19" w:rsidP="004F7CC9" w:rsidRDefault="00296C19" w14:paraId="1934F4B0" w14:textId="45A30F21">
      <w:pPr>
        <w:pStyle w:val="Spacer4pt"/>
      </w:pPr>
    </w:p>
    <w:p w:rsidRPr="00B66ADA" w:rsidR="0038170C" w:rsidP="0038170C" w:rsidRDefault="00B60EB3" w14:paraId="220B291A" w14:textId="394B99BE">
      <w:pPr>
        <w:pStyle w:val="ASQstStem"/>
      </w:pPr>
      <w:r>
        <w:rPr>
          <w:rStyle w:val="WordBold"/>
        </w:rPr>
        <w:t>89</w:t>
      </w:r>
      <w:r w:rsidRPr="00B66ADA" w:rsidR="0038170C">
        <w:rPr>
          <w:rStyle w:val="WordBold"/>
        </w:rPr>
        <w:t>.</w:t>
      </w:r>
      <w:r w:rsidRPr="00B66ADA" w:rsidR="0038170C">
        <w:tab/>
      </w:r>
      <w:r w:rsidRPr="00B66ADA" w:rsidR="0038170C">
        <w:rPr>
          <w:rStyle w:val="WordBold"/>
        </w:rPr>
        <w:t xml:space="preserve">In the </w:t>
      </w:r>
      <w:r w:rsidRPr="00B66ADA" w:rsidR="0038170C">
        <w:rPr>
          <w:rStyle w:val="WordUnderlineBold"/>
        </w:rPr>
        <w:t>past 12 months</w:t>
      </w:r>
      <w:r w:rsidRPr="00B66ADA" w:rsidR="0038170C">
        <w:rPr>
          <w:rStyle w:val="WordBold"/>
        </w:rPr>
        <w:t>, have you had military training on topics related to extremist activity?</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B66ADA" w:rsidR="0038170C" w:rsidTr="007B6BDF" w14:paraId="79FD31CC" w14:textId="77777777">
        <w:trPr>
          <w:hidden w:val="0"/>
        </w:trPr>
        <w:tc>
          <w:tcPr>
            <w:tcW w:w="432" w:type="dxa"/>
            <w:shd w:val="clear" w:color="auto" w:fill="auto"/>
          </w:tcPr>
          <w:p w:rsidRPr="00B66ADA" w:rsidR="0038170C" w:rsidP="007B6BDF" w:rsidRDefault="0038170C" w14:paraId="2134A197" w14:textId="77777777">
            <w:pPr>
              <w:pStyle w:val="ASAnnotationTableKWN"/>
              <w:rPr>
                <w:vanish w:val="0"/>
              </w:rPr>
            </w:pPr>
            <w:r w:rsidRPr="00B66ADA">
              <w:rPr>
                <w:vanish w:val="0"/>
              </w:rPr>
              <w:t>2</w:t>
            </w:r>
          </w:p>
        </w:tc>
        <w:tc>
          <w:tcPr>
            <w:tcW w:w="360" w:type="dxa"/>
            <w:shd w:val="clear" w:color="auto" w:fill="auto"/>
          </w:tcPr>
          <w:p w:rsidRPr="00B66ADA" w:rsidR="0038170C" w:rsidP="007B6BDF" w:rsidRDefault="0038170C" w14:paraId="7B27DAD8" w14:textId="77777777">
            <w:pPr>
              <w:pStyle w:val="ASSurveyBoxLeft"/>
            </w:pPr>
            <w:r w:rsidRPr="00B66ADA">
              <w:rPr>
                <w:noProof/>
              </w:rPr>
              <w:drawing>
                <wp:inline distT="0" distB="0" distL="0" distR="0" wp14:anchorId="0C326CBC" wp14:editId="05822CA3">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B66ADA" w:rsidR="0038170C" w:rsidP="007B6BDF" w:rsidRDefault="0038170C" w14:paraId="43038B20" w14:textId="77777777">
            <w:pPr>
              <w:pStyle w:val="ASResponseList"/>
            </w:pPr>
            <w:r w:rsidRPr="00B66ADA">
              <w:t>Yes</w:t>
            </w:r>
          </w:p>
        </w:tc>
      </w:tr>
      <w:tr w:rsidRPr="000F4D7C" w:rsidR="0038170C" w:rsidTr="007B6BDF" w14:paraId="1FE0BFFF" w14:textId="77777777">
        <w:trPr>
          <w:hidden w:val="0"/>
        </w:trPr>
        <w:tc>
          <w:tcPr>
            <w:tcW w:w="432" w:type="dxa"/>
            <w:shd w:val="clear" w:color="auto" w:fill="auto"/>
          </w:tcPr>
          <w:p w:rsidRPr="00B66ADA" w:rsidR="0038170C" w:rsidP="007B6BDF" w:rsidRDefault="0038170C" w14:paraId="016C63E3" w14:textId="77777777">
            <w:pPr>
              <w:pStyle w:val="ASAnnotationTable"/>
              <w:rPr>
                <w:vanish w:val="0"/>
              </w:rPr>
            </w:pPr>
            <w:r w:rsidRPr="00B66ADA">
              <w:rPr>
                <w:vanish w:val="0"/>
              </w:rPr>
              <w:t>1</w:t>
            </w:r>
          </w:p>
        </w:tc>
        <w:tc>
          <w:tcPr>
            <w:tcW w:w="360" w:type="dxa"/>
            <w:shd w:val="clear" w:color="auto" w:fill="auto"/>
          </w:tcPr>
          <w:p w:rsidRPr="00B66ADA" w:rsidR="0038170C" w:rsidP="007B6BDF" w:rsidRDefault="0038170C" w14:paraId="3640A9D9" w14:textId="77777777">
            <w:pPr>
              <w:pStyle w:val="ASSurveyBoxLeft"/>
            </w:pPr>
            <w:r w:rsidRPr="00B66ADA">
              <w:rPr>
                <w:noProof/>
              </w:rPr>
              <w:drawing>
                <wp:inline distT="0" distB="0" distL="0" distR="0" wp14:anchorId="6DF70F80" wp14:editId="3A1A9ABC">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38170C" w:rsidP="007B6BDF" w:rsidRDefault="0038170C" w14:paraId="69C0AE04" w14:textId="77777777">
            <w:pPr>
              <w:pStyle w:val="ASResponseList"/>
            </w:pPr>
            <w:r w:rsidRPr="00B66ADA">
              <w:t>No</w:t>
            </w:r>
          </w:p>
        </w:tc>
      </w:tr>
    </w:tbl>
    <w:p w:rsidRPr="000F4D7C" w:rsidR="0038170C" w:rsidP="004F7CC9" w:rsidRDefault="0038170C" w14:paraId="1B884B6B" w14:textId="77777777">
      <w:pPr>
        <w:pStyle w:val="Spacer4pt"/>
      </w:pPr>
    </w:p>
    <w:p w:rsidRPr="000F4D7C" w:rsidR="00296C19" w:rsidP="00296C19" w:rsidRDefault="00296C19" w14:paraId="1F9BC9FF" w14:textId="77777777">
      <w:pPr>
        <w:pStyle w:val="ASQuestionHeader"/>
      </w:pPr>
      <w:r w:rsidRPr="000F4D7C">
        <w:lastRenderedPageBreak/>
        <w:t>FURTHER BACKGROUND INFORMATION</w:t>
      </w:r>
    </w:p>
    <w:p w:rsidRPr="000F4D7C" w:rsidR="00296C19" w:rsidP="00296C19" w:rsidRDefault="00296C19" w14:paraId="36A10F1C" w14:textId="77777777">
      <w:pPr>
        <w:pStyle w:val="ASIntroduction"/>
      </w:pPr>
      <w:r w:rsidRPr="000F4D7C">
        <w:rPr>
          <w:rStyle w:val="WordUnderline"/>
        </w:rPr>
        <w:t>Race/​Ethnicity</w:t>
      </w:r>
      <w:r w:rsidRPr="000F4D7C">
        <w:t xml:space="preserve"> refers to such terms for people as American Indian/​Alaska Native, Asian, Black/​African American, Hispanic, Native Hawaiian/​Pacific Islander, and White.  A person can belong to one or more racial/​ethnic groups.</w:t>
      </w:r>
    </w:p>
    <w:p w:rsidRPr="000F4D7C" w:rsidR="00296C19" w:rsidP="00296C19" w:rsidRDefault="00296C19" w14:paraId="5BCD65FC" w14:textId="77777777">
      <w:pPr>
        <w:pStyle w:val="ASAnnotationParagraph"/>
        <w:rPr>
          <w:vanish w:val="0"/>
        </w:rPr>
      </w:pPr>
      <w:r w:rsidRPr="000F4D7C">
        <w:rPr>
          <w:vanish w:val="0"/>
        </w:rPr>
        <w:t xml:space="preserve">IMSUPGREA IMSUPGREB </w:t>
      </w:r>
    </w:p>
    <w:p w:rsidRPr="000F4D7C" w:rsidR="00296C19" w:rsidP="00296C19" w:rsidRDefault="00B60EB3" w14:paraId="71CE52F4" w14:textId="77BF34CD">
      <w:pPr>
        <w:pStyle w:val="ASQstStem"/>
      </w:pPr>
      <w:r>
        <w:rPr>
          <w:rStyle w:val="WordBold"/>
        </w:rPr>
        <w:t>90</w:t>
      </w:r>
      <w:r w:rsidRPr="000F4D7C" w:rsidR="00296C19">
        <w:rPr>
          <w:rStyle w:val="WordBold"/>
        </w:rPr>
        <w:t>.</w:t>
      </w:r>
      <w:r w:rsidRPr="000F4D7C" w:rsidR="00296C19">
        <w:tab/>
      </w:r>
      <w:proofErr w:type="gramStart"/>
      <w:r w:rsidRPr="000F4D7C" w:rsidR="00296C19">
        <w:rPr>
          <w:rStyle w:val="WordBold"/>
        </w:rPr>
        <w:t>Is</w:t>
      </w:r>
      <w:proofErr w:type="gramEnd"/>
      <w:r w:rsidRPr="000F4D7C" w:rsidR="00296C19">
        <w:rPr>
          <w:rStyle w:val="WordBold"/>
        </w:rPr>
        <w:t xml:space="preserve"> your immediate supervisor...</w:t>
      </w:r>
      <w:r w:rsidRPr="000F4D7C" w:rsidR="00296C19">
        <w:rPr>
          <w:rStyle w:val="WordItalicBold"/>
        </w:rPr>
        <w:t xml:space="preserve">  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0F4D7C" w:rsidR="00296C19" w:rsidTr="004F7CC9" w14:paraId="453D17C6" w14:textId="77777777">
        <w:trPr>
          <w:cantSplit/>
          <w:trHeight w:val="360"/>
          <w:tblHeader/>
        </w:trPr>
        <w:tc>
          <w:tcPr>
            <w:tcW w:w="432" w:type="dxa"/>
            <w:tcBorders>
              <w:right w:val="single" w:color="C0C0C0" w:sz="8" w:space="0"/>
            </w:tcBorders>
            <w:shd w:val="clear" w:color="auto" w:fill="auto"/>
            <w:vAlign w:val="center"/>
          </w:tcPr>
          <w:p w:rsidRPr="000F4D7C" w:rsidR="00296C19" w:rsidP="004F7CC9" w:rsidRDefault="00296C19" w14:paraId="135155C0"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0F4D7C" w:rsidR="00296C19" w:rsidP="004F7CC9" w:rsidRDefault="00296C19" w14:paraId="32536B03" w14:textId="77777777">
            <w:pPr>
              <w:pStyle w:val="ASMatrixHeading"/>
            </w:pPr>
            <w:r w:rsidRPr="000F4D7C">
              <w:rPr>
                <w:rStyle w:val="ASAnnotation"/>
                <w:vanish w:val="0"/>
              </w:rPr>
              <w:t xml:space="preserve">3  </w:t>
            </w:r>
            <w:r w:rsidRPr="000F4D7C">
              <w:t xml:space="preserve"> Not sure</w:t>
            </w:r>
          </w:p>
        </w:tc>
      </w:tr>
      <w:tr w:rsidRPr="000F4D7C" w:rsidR="00296C19" w:rsidTr="004F7CC9" w14:paraId="11AF9FBF" w14:textId="77777777">
        <w:trPr>
          <w:cantSplit/>
          <w:trHeight w:val="360"/>
          <w:tblHeader/>
        </w:trPr>
        <w:tc>
          <w:tcPr>
            <w:tcW w:w="432" w:type="dxa"/>
            <w:tcBorders>
              <w:right w:val="single" w:color="C0C0C0" w:sz="8" w:space="0"/>
            </w:tcBorders>
            <w:shd w:val="clear" w:color="auto" w:fill="auto"/>
            <w:vAlign w:val="center"/>
          </w:tcPr>
          <w:p w:rsidRPr="000F4D7C" w:rsidR="00296C19" w:rsidP="004F7CC9" w:rsidRDefault="00296C19" w14:paraId="53C5DDEC"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0F4D7C" w:rsidR="00296C19" w:rsidP="004F7CC9" w:rsidRDefault="00296C19" w14:paraId="68DF7C27" w14:textId="77777777">
            <w:pPr>
              <w:pStyle w:val="ASMatrixHeading"/>
            </w:pPr>
            <w:r w:rsidRPr="000F4D7C">
              <w:rPr>
                <w:rStyle w:val="ASAnnotation"/>
                <w:vanish w:val="0"/>
              </w:rPr>
              <w:t xml:space="preserve">2  </w:t>
            </w:r>
            <w:r w:rsidRPr="000F4D7C">
              <w:t xml:space="preserve"> No</w:t>
            </w:r>
          </w:p>
        </w:tc>
        <w:tc>
          <w:tcPr>
            <w:tcW w:w="403" w:type="dxa"/>
            <w:tcBorders>
              <w:left w:val="single" w:color="C0C0C0" w:sz="8" w:space="0"/>
              <w:right w:val="single" w:color="C0C0C0" w:sz="8" w:space="0"/>
            </w:tcBorders>
            <w:shd w:val="clear" w:color="auto" w:fill="E6E6E6"/>
            <w:vAlign w:val="center"/>
          </w:tcPr>
          <w:p w:rsidRPr="000F4D7C" w:rsidR="00296C19" w:rsidP="004F7CC9" w:rsidRDefault="00296C19" w14:paraId="60AAC0B4" w14:textId="77777777">
            <w:pPr>
              <w:pStyle w:val="ASMatrixHeading"/>
            </w:pPr>
          </w:p>
        </w:tc>
      </w:tr>
      <w:tr w:rsidRPr="000F4D7C" w:rsidR="00296C19" w:rsidTr="004F7CC9" w14:paraId="74D63C00" w14:textId="77777777">
        <w:trPr>
          <w:cantSplit/>
          <w:trHeight w:val="360"/>
          <w:tblHeader/>
        </w:trPr>
        <w:tc>
          <w:tcPr>
            <w:tcW w:w="432" w:type="dxa"/>
            <w:tcBorders>
              <w:right w:val="single" w:color="C0C0C0" w:sz="8" w:space="0"/>
            </w:tcBorders>
            <w:shd w:val="clear" w:color="auto" w:fill="auto"/>
            <w:vAlign w:val="center"/>
          </w:tcPr>
          <w:p w:rsidRPr="000F4D7C" w:rsidR="00296C19" w:rsidP="004F7CC9" w:rsidRDefault="00296C19" w14:paraId="19901A83"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0F4D7C" w:rsidR="00296C19" w:rsidP="004F7CC9" w:rsidRDefault="00296C19" w14:paraId="4855C8F0" w14:textId="77777777">
            <w:pPr>
              <w:pStyle w:val="ASMatrixHeading"/>
            </w:pPr>
            <w:r w:rsidRPr="000F4D7C">
              <w:rPr>
                <w:rStyle w:val="ASAnnotation"/>
                <w:vanish w:val="0"/>
              </w:rPr>
              <w:t xml:space="preserve">1  </w:t>
            </w:r>
            <w:r w:rsidRPr="000F4D7C">
              <w:t xml:space="preserve"> Yes</w:t>
            </w:r>
          </w:p>
        </w:tc>
        <w:tc>
          <w:tcPr>
            <w:tcW w:w="403" w:type="dxa"/>
            <w:tcBorders>
              <w:left w:val="single" w:color="C0C0C0" w:sz="8" w:space="0"/>
              <w:right w:val="single" w:color="C0C0C0" w:sz="8" w:space="0"/>
            </w:tcBorders>
            <w:shd w:val="clear" w:color="auto" w:fill="auto"/>
            <w:vAlign w:val="center"/>
          </w:tcPr>
          <w:p w:rsidRPr="000F4D7C" w:rsidR="00296C19" w:rsidP="004F7CC9" w:rsidRDefault="00296C19" w14:paraId="1E0A859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0F4D7C" w:rsidR="00296C19" w:rsidP="004F7CC9" w:rsidRDefault="00296C19" w14:paraId="14B4BD7E" w14:textId="77777777">
            <w:pPr>
              <w:pStyle w:val="ASMatrixHeading"/>
            </w:pPr>
          </w:p>
        </w:tc>
      </w:tr>
      <w:tr w:rsidRPr="000F4D7C" w:rsidR="00296C19" w:rsidTr="004F7CC9" w14:paraId="122777BC" w14:textId="77777777">
        <w:trPr>
          <w:cantSplit/>
          <w:trHeight w:val="20" w:hRule="exact"/>
          <w:tblHeader/>
          <w:hidden w:val="0"/>
        </w:trPr>
        <w:tc>
          <w:tcPr>
            <w:tcW w:w="432" w:type="dxa"/>
            <w:shd w:val="clear" w:color="auto" w:fill="auto"/>
            <w:vAlign w:val="bottom"/>
          </w:tcPr>
          <w:p w:rsidRPr="000F4D7C" w:rsidR="00296C19" w:rsidRDefault="00296C19" w14:paraId="59C8B2CD" w14:textId="77777777">
            <w:pPr>
              <w:pStyle w:val="ASAnnotationKWN"/>
              <w:rPr>
                <w:vanish w:val="0"/>
              </w:rPr>
            </w:pPr>
          </w:p>
        </w:tc>
        <w:tc>
          <w:tcPr>
            <w:tcW w:w="3557" w:type="dxa"/>
            <w:tcBorders>
              <w:top w:val="single" w:color="C0C0C0" w:sz="8" w:space="0"/>
              <w:right w:val="single" w:color="C0C0C0" w:sz="8" w:space="0"/>
            </w:tcBorders>
            <w:shd w:val="clear" w:color="auto" w:fill="auto"/>
            <w:vAlign w:val="bottom"/>
          </w:tcPr>
          <w:p w:rsidRPr="000F4D7C" w:rsidR="00296C19" w:rsidRDefault="00296C19" w14:paraId="03804468" w14:textId="77777777">
            <w:pPr>
              <w:pStyle w:val="ASAnnotationKWN"/>
              <w:rPr>
                <w:vanish w:val="0"/>
              </w:rPr>
            </w:pPr>
          </w:p>
        </w:tc>
        <w:tc>
          <w:tcPr>
            <w:tcW w:w="403" w:type="dxa"/>
            <w:tcBorders>
              <w:left w:val="single" w:color="C0C0C0" w:sz="8" w:space="0"/>
              <w:right w:val="single" w:color="C0C0C0" w:sz="8" w:space="0"/>
            </w:tcBorders>
            <w:shd w:val="clear" w:color="auto" w:fill="E6E6E6"/>
            <w:vAlign w:val="bottom"/>
          </w:tcPr>
          <w:p w:rsidRPr="000F4D7C" w:rsidR="00296C19" w:rsidRDefault="00296C19" w14:paraId="6ACD0CC4" w14:textId="77777777">
            <w:pPr>
              <w:pStyle w:val="ASAnnotationTableKeepWNext"/>
              <w:rPr>
                <w:vanish w:val="0"/>
              </w:rPr>
            </w:pPr>
          </w:p>
        </w:tc>
        <w:tc>
          <w:tcPr>
            <w:tcW w:w="403" w:type="dxa"/>
            <w:tcBorders>
              <w:left w:val="single" w:color="C0C0C0" w:sz="8" w:space="0"/>
              <w:right w:val="single" w:color="C0C0C0" w:sz="8" w:space="0"/>
            </w:tcBorders>
            <w:shd w:val="clear" w:color="auto" w:fill="auto"/>
            <w:vAlign w:val="bottom"/>
          </w:tcPr>
          <w:p w:rsidRPr="000F4D7C" w:rsidR="00296C19" w:rsidRDefault="00296C19" w14:paraId="576FA3E0" w14:textId="77777777">
            <w:pPr>
              <w:pStyle w:val="ASAnnotationTableKeepWNext"/>
              <w:rPr>
                <w:vanish w:val="0"/>
              </w:rPr>
            </w:pPr>
          </w:p>
        </w:tc>
        <w:tc>
          <w:tcPr>
            <w:tcW w:w="403" w:type="dxa"/>
            <w:tcBorders>
              <w:left w:val="single" w:color="C0C0C0" w:sz="8" w:space="0"/>
              <w:right w:val="single" w:color="C0C0C0" w:sz="8" w:space="0"/>
            </w:tcBorders>
            <w:shd w:val="clear" w:color="auto" w:fill="E6E6E6"/>
            <w:vAlign w:val="bottom"/>
          </w:tcPr>
          <w:p w:rsidRPr="000F4D7C" w:rsidR="00296C19" w:rsidRDefault="00296C19" w14:paraId="70EEBF22" w14:textId="77777777">
            <w:pPr>
              <w:pStyle w:val="ASAnnotationTableKeepWNext"/>
              <w:rPr>
                <w:vanish w:val="0"/>
              </w:rPr>
            </w:pPr>
          </w:p>
        </w:tc>
      </w:tr>
      <w:tr w:rsidRPr="000F4D7C" w:rsidR="00296C19" w:rsidTr="004F7CC9" w14:paraId="59B5313C" w14:textId="77777777">
        <w:trPr>
          <w:cantSplit/>
        </w:trPr>
        <w:tc>
          <w:tcPr>
            <w:tcW w:w="432" w:type="dxa"/>
            <w:shd w:val="clear" w:color="auto" w:fill="auto"/>
            <w:vAlign w:val="bottom"/>
          </w:tcPr>
          <w:p w:rsidRPr="000F4D7C" w:rsidR="00296C19" w:rsidRDefault="00296C19" w14:paraId="0F292EDB" w14:textId="77777777">
            <w:pPr>
              <w:rPr>
                <w:sz w:val="18"/>
              </w:rPr>
            </w:pPr>
          </w:p>
        </w:tc>
        <w:tc>
          <w:tcPr>
            <w:tcW w:w="3557" w:type="dxa"/>
            <w:tcBorders>
              <w:right w:val="single" w:color="C0C0C0" w:sz="8" w:space="0"/>
            </w:tcBorders>
            <w:shd w:val="clear" w:color="auto" w:fill="auto"/>
            <w:vAlign w:val="bottom"/>
          </w:tcPr>
          <w:p w:rsidRPr="000F4D7C" w:rsidR="00296C19" w:rsidP="004F7CC9" w:rsidRDefault="00296C19" w14:paraId="39F74CF1" w14:textId="77777777">
            <w:pPr>
              <w:pStyle w:val="ASMatrixSubitemG-2"/>
              <w:ind w:right="260"/>
            </w:pPr>
            <w:r w:rsidRPr="000F4D7C">
              <w:t>a.</w:t>
            </w:r>
            <w:r w:rsidRPr="000F4D7C">
              <w:tab/>
              <w:t>The same gender as you?</w:t>
            </w:r>
            <w:r w:rsidRPr="000F4D7C">
              <w:tab/>
            </w:r>
          </w:p>
        </w:tc>
        <w:tc>
          <w:tcPr>
            <w:tcW w:w="403" w:type="dxa"/>
            <w:tcBorders>
              <w:left w:val="single" w:color="C0C0C0" w:sz="8" w:space="0"/>
              <w:right w:val="single" w:color="C0C0C0" w:sz="8" w:space="0"/>
            </w:tcBorders>
            <w:shd w:val="clear" w:color="auto" w:fill="E6E6E6"/>
            <w:vAlign w:val="bottom"/>
          </w:tcPr>
          <w:p w:rsidRPr="000F4D7C" w:rsidR="00296C19" w:rsidP="004F7CC9" w:rsidRDefault="007A6A79" w14:paraId="5F4F9B08" w14:textId="33ED81BF">
            <w:pPr>
              <w:pStyle w:val="ASTableOptionBoxes"/>
            </w:pPr>
            <w:r>
              <w:rPr>
                <w:noProof/>
              </w:rPr>
              <w:drawing>
                <wp:inline distT="0" distB="0" distL="0" distR="0" wp14:anchorId="6A4E2EA3" wp14:editId="56E1EA7C">
                  <wp:extent cx="180975" cy="180975"/>
                  <wp:effectExtent l="0" t="0" r="0"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296C19" w:rsidP="004F7CC9" w:rsidRDefault="007A6A79" w14:paraId="0BFB67D0" w14:textId="7E66218D">
            <w:pPr>
              <w:pStyle w:val="ASTableOptionBoxes"/>
            </w:pPr>
            <w:r>
              <w:rPr>
                <w:noProof/>
              </w:rPr>
              <w:drawing>
                <wp:inline distT="0" distB="0" distL="0" distR="0" wp14:anchorId="546014E1" wp14:editId="48FBC94B">
                  <wp:extent cx="180975" cy="180975"/>
                  <wp:effectExtent l="0" t="0" r="0"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296C19" w:rsidP="004F7CC9" w:rsidRDefault="007A6A79" w14:paraId="46CA4B3D" w14:textId="27233B02">
            <w:pPr>
              <w:pStyle w:val="ASTableOptionBoxes"/>
            </w:pPr>
            <w:r>
              <w:rPr>
                <w:noProof/>
              </w:rPr>
              <w:drawing>
                <wp:inline distT="0" distB="0" distL="0" distR="0" wp14:anchorId="050DEAA3" wp14:editId="073569A9">
                  <wp:extent cx="180975" cy="180975"/>
                  <wp:effectExtent l="0" t="0" r="0" b="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296C19" w:rsidTr="004F7CC9" w14:paraId="53A56EC2" w14:textId="77777777">
        <w:trPr>
          <w:cantSplit/>
        </w:trPr>
        <w:tc>
          <w:tcPr>
            <w:tcW w:w="432" w:type="dxa"/>
            <w:shd w:val="clear" w:color="auto" w:fill="auto"/>
            <w:vAlign w:val="bottom"/>
          </w:tcPr>
          <w:p w:rsidRPr="000F4D7C" w:rsidR="00296C19" w:rsidRDefault="00296C19" w14:paraId="172EAEFB" w14:textId="77777777">
            <w:pPr>
              <w:rPr>
                <w:sz w:val="18"/>
              </w:rPr>
            </w:pPr>
          </w:p>
        </w:tc>
        <w:tc>
          <w:tcPr>
            <w:tcW w:w="3557" w:type="dxa"/>
            <w:tcBorders>
              <w:right w:val="single" w:color="C0C0C0" w:sz="8" w:space="0"/>
            </w:tcBorders>
            <w:shd w:val="clear" w:color="auto" w:fill="auto"/>
            <w:vAlign w:val="bottom"/>
          </w:tcPr>
          <w:p w:rsidRPr="000F4D7C" w:rsidR="00296C19" w:rsidP="004F7CC9" w:rsidRDefault="00296C19" w14:paraId="74FB8109" w14:textId="77777777">
            <w:pPr>
              <w:pStyle w:val="ASMatrixSubitemG-2"/>
              <w:ind w:right="260"/>
            </w:pPr>
            <w:r w:rsidRPr="000F4D7C">
              <w:t>b.</w:t>
            </w:r>
            <w:r w:rsidRPr="000F4D7C">
              <w:tab/>
              <w:t>The same race/​ethnicity as you?</w:t>
            </w:r>
            <w:r w:rsidRPr="000F4D7C">
              <w:tab/>
            </w:r>
          </w:p>
        </w:tc>
        <w:tc>
          <w:tcPr>
            <w:tcW w:w="403" w:type="dxa"/>
            <w:tcBorders>
              <w:left w:val="single" w:color="C0C0C0" w:sz="8" w:space="0"/>
              <w:right w:val="single" w:color="C0C0C0" w:sz="8" w:space="0"/>
            </w:tcBorders>
            <w:shd w:val="clear" w:color="auto" w:fill="E6E6E6"/>
            <w:vAlign w:val="bottom"/>
          </w:tcPr>
          <w:p w:rsidRPr="000F4D7C" w:rsidR="00296C19" w:rsidP="004F7CC9" w:rsidRDefault="007A6A79" w14:paraId="6F923CC3" w14:textId="36C0AFC4">
            <w:pPr>
              <w:pStyle w:val="ASTableOptionBoxes"/>
            </w:pPr>
            <w:r>
              <w:rPr>
                <w:noProof/>
              </w:rPr>
              <w:drawing>
                <wp:inline distT="0" distB="0" distL="0" distR="0" wp14:anchorId="01EF1C1A" wp14:editId="11424794">
                  <wp:extent cx="180975" cy="180975"/>
                  <wp:effectExtent l="0" t="0" r="0" b="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0F4D7C" w:rsidR="00296C19" w:rsidP="004F7CC9" w:rsidRDefault="007A6A79" w14:paraId="583206D7" w14:textId="086103AB">
            <w:pPr>
              <w:pStyle w:val="ASTableOptionBoxes"/>
            </w:pPr>
            <w:r>
              <w:rPr>
                <w:noProof/>
              </w:rPr>
              <w:drawing>
                <wp:inline distT="0" distB="0" distL="0" distR="0" wp14:anchorId="4D15BD5A" wp14:editId="3E240F05">
                  <wp:extent cx="180975" cy="180975"/>
                  <wp:effectExtent l="0" t="0" r="0" b="0"/>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0F4D7C" w:rsidR="00296C19" w:rsidP="004F7CC9" w:rsidRDefault="007A6A79" w14:paraId="123D45A4" w14:textId="3733AA30">
            <w:pPr>
              <w:pStyle w:val="ASTableOptionBoxes"/>
            </w:pPr>
            <w:r>
              <w:rPr>
                <w:noProof/>
              </w:rPr>
              <w:drawing>
                <wp:inline distT="0" distB="0" distL="0" distR="0" wp14:anchorId="560E1078" wp14:editId="51BF6933">
                  <wp:extent cx="180975" cy="180975"/>
                  <wp:effectExtent l="0" t="0" r="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296C19" w:rsidP="004F7CC9" w:rsidRDefault="00296C19" w14:paraId="0C96DB93" w14:textId="77777777">
      <w:pPr>
        <w:pStyle w:val="Spacer4pt"/>
      </w:pPr>
    </w:p>
    <w:p w:rsidRPr="000F4D7C" w:rsidR="00296C19" w:rsidP="00296C19" w:rsidRDefault="00D606C9" w14:paraId="12725ABD" w14:textId="300BC5D8">
      <w:pPr>
        <w:pStyle w:val="ASAnnotationParagraph"/>
        <w:rPr>
          <w:vanish w:val="0"/>
        </w:rPr>
      </w:pPr>
      <w:r>
        <w:rPr>
          <w:vanish w:val="0"/>
        </w:rPr>
        <w:t>SRRELIG/</w:t>
      </w:r>
      <w:r w:rsidRPr="000F4D7C" w:rsidR="00296C19">
        <w:rPr>
          <w:vanish w:val="0"/>
        </w:rPr>
        <w:t>SRRELIG2</w:t>
      </w:r>
    </w:p>
    <w:p w:rsidRPr="000F4D7C" w:rsidR="00296C19" w:rsidP="00296C19" w:rsidRDefault="00B60EB3" w14:paraId="480FD150" w14:textId="1A5B4A08">
      <w:pPr>
        <w:pStyle w:val="ASQstStem"/>
      </w:pPr>
      <w:r>
        <w:rPr>
          <w:rStyle w:val="WordBold"/>
        </w:rPr>
        <w:t>91</w:t>
      </w:r>
      <w:r w:rsidRPr="000F4D7C" w:rsidR="00296C19">
        <w:rPr>
          <w:rStyle w:val="WordBold"/>
        </w:rPr>
        <w:t>.</w:t>
      </w:r>
      <w:r w:rsidRPr="000F4D7C" w:rsidR="00296C19">
        <w:tab/>
      </w:r>
      <w:r w:rsidRPr="000F4D7C" w:rsidR="00296C19">
        <w:rPr>
          <w:rStyle w:val="WordBold"/>
        </w:rPr>
        <w:t xml:space="preserve">Please indicate your religious affiliation by selecting from the list below. </w:t>
      </w:r>
      <w:r w:rsidRPr="000F4D7C" w:rsidR="00296C19">
        <w:rPr>
          <w:rStyle w:val="WordItalicBold"/>
        </w:rPr>
        <w:t xml:space="preserve"> If your religion is not listed, please select “Other”</w:t>
      </w:r>
      <w:r w:rsidRPr="000F4D7C" w:rsidR="00296C19">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296C19" w:rsidTr="00F10554" w14:paraId="593A6441" w14:textId="77777777">
        <w:trPr>
          <w:hidden w:val="0"/>
        </w:trPr>
        <w:tc>
          <w:tcPr>
            <w:tcW w:w="432" w:type="dxa"/>
            <w:shd w:val="clear" w:color="auto" w:fill="auto"/>
          </w:tcPr>
          <w:p w:rsidRPr="00F10554" w:rsidR="00296C19" w:rsidP="004F7CC9" w:rsidRDefault="00296C19" w14:paraId="21DDBCEF" w14:textId="77777777">
            <w:pPr>
              <w:pStyle w:val="ASAnnotationTableKWN"/>
              <w:rPr>
                <w:vanish w:val="0"/>
              </w:rPr>
            </w:pPr>
            <w:r w:rsidRPr="00F10554">
              <w:rPr>
                <w:vanish w:val="0"/>
              </w:rPr>
              <w:t>1</w:t>
            </w:r>
          </w:p>
        </w:tc>
        <w:tc>
          <w:tcPr>
            <w:tcW w:w="360" w:type="dxa"/>
            <w:shd w:val="clear" w:color="auto" w:fill="auto"/>
          </w:tcPr>
          <w:p w:rsidRPr="000F4D7C" w:rsidR="00296C19" w:rsidP="004F7CC9" w:rsidRDefault="007A6A79" w14:paraId="52A5F29E" w14:textId="22EE5C45">
            <w:pPr>
              <w:pStyle w:val="ASSurveyBoxLeft"/>
            </w:pPr>
            <w:r>
              <w:rPr>
                <w:noProof/>
              </w:rPr>
              <w:drawing>
                <wp:inline distT="0" distB="0" distL="0" distR="0" wp14:anchorId="749AB637" wp14:editId="4FF27138">
                  <wp:extent cx="180975" cy="180975"/>
                  <wp:effectExtent l="0" t="0" r="0" b="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4359706A" w14:textId="77777777">
            <w:pPr>
              <w:pStyle w:val="ASResponseList"/>
            </w:pPr>
            <w:r w:rsidRPr="000F4D7C">
              <w:t>Christian (for example, Protestant, Catholic, Orthodox, Mormon/​Church of Jesus Christ of Latter Day Saints)</w:t>
            </w:r>
          </w:p>
        </w:tc>
      </w:tr>
      <w:tr w:rsidRPr="000F4D7C" w:rsidR="00296C19" w:rsidTr="00F10554" w14:paraId="3E63B682" w14:textId="77777777">
        <w:trPr>
          <w:hidden w:val="0"/>
        </w:trPr>
        <w:tc>
          <w:tcPr>
            <w:tcW w:w="432" w:type="dxa"/>
            <w:shd w:val="clear" w:color="auto" w:fill="auto"/>
          </w:tcPr>
          <w:p w:rsidRPr="00F10554" w:rsidR="00296C19" w:rsidP="004F7CC9" w:rsidRDefault="00296C19" w14:paraId="3024F1F9" w14:textId="77777777">
            <w:pPr>
              <w:pStyle w:val="ASAnnotationTableKWN"/>
              <w:rPr>
                <w:vanish w:val="0"/>
              </w:rPr>
            </w:pPr>
            <w:r w:rsidRPr="00F10554">
              <w:rPr>
                <w:vanish w:val="0"/>
              </w:rPr>
              <w:t>2</w:t>
            </w:r>
          </w:p>
        </w:tc>
        <w:tc>
          <w:tcPr>
            <w:tcW w:w="360" w:type="dxa"/>
            <w:shd w:val="clear" w:color="auto" w:fill="auto"/>
          </w:tcPr>
          <w:p w:rsidRPr="000F4D7C" w:rsidR="00296C19" w:rsidP="004F7CC9" w:rsidRDefault="007A6A79" w14:paraId="1463A790" w14:textId="6F603827">
            <w:pPr>
              <w:pStyle w:val="ASSurveyBoxLeft"/>
            </w:pPr>
            <w:r>
              <w:rPr>
                <w:noProof/>
              </w:rPr>
              <w:drawing>
                <wp:inline distT="0" distB="0" distL="0" distR="0" wp14:anchorId="6E4D4806" wp14:editId="40E013B1">
                  <wp:extent cx="180975" cy="180975"/>
                  <wp:effectExtent l="0" t="0" r="0"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4E200B70" w14:textId="77777777">
            <w:pPr>
              <w:pStyle w:val="ASResponseList"/>
            </w:pPr>
            <w:r w:rsidRPr="000F4D7C">
              <w:t>Jewish/​Judaism (for example, Reform, Orthodox, Conservative)</w:t>
            </w:r>
          </w:p>
        </w:tc>
      </w:tr>
      <w:tr w:rsidRPr="000F4D7C" w:rsidR="00296C19" w:rsidTr="00F10554" w14:paraId="01F40E3C" w14:textId="77777777">
        <w:trPr>
          <w:hidden w:val="0"/>
        </w:trPr>
        <w:tc>
          <w:tcPr>
            <w:tcW w:w="432" w:type="dxa"/>
            <w:shd w:val="clear" w:color="auto" w:fill="auto"/>
          </w:tcPr>
          <w:p w:rsidRPr="00F10554" w:rsidR="00296C19" w:rsidP="004F7CC9" w:rsidRDefault="00296C19" w14:paraId="125D6582" w14:textId="77777777">
            <w:pPr>
              <w:pStyle w:val="ASAnnotationTableKWN"/>
              <w:rPr>
                <w:vanish w:val="0"/>
              </w:rPr>
            </w:pPr>
            <w:r w:rsidRPr="00F10554">
              <w:rPr>
                <w:vanish w:val="0"/>
              </w:rPr>
              <w:t>3</w:t>
            </w:r>
          </w:p>
        </w:tc>
        <w:tc>
          <w:tcPr>
            <w:tcW w:w="360" w:type="dxa"/>
            <w:shd w:val="clear" w:color="auto" w:fill="auto"/>
          </w:tcPr>
          <w:p w:rsidRPr="000F4D7C" w:rsidR="00296C19" w:rsidP="004F7CC9" w:rsidRDefault="007A6A79" w14:paraId="240BDC42" w14:textId="4D23EC46">
            <w:pPr>
              <w:pStyle w:val="ASSurveyBoxLeft"/>
            </w:pPr>
            <w:r>
              <w:rPr>
                <w:noProof/>
              </w:rPr>
              <w:drawing>
                <wp:inline distT="0" distB="0" distL="0" distR="0" wp14:anchorId="25D10BB0" wp14:editId="4904830A">
                  <wp:extent cx="180975" cy="180975"/>
                  <wp:effectExtent l="0" t="0" r="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760D9402" w14:textId="77777777">
            <w:pPr>
              <w:pStyle w:val="ASResponseList"/>
            </w:pPr>
            <w:r w:rsidRPr="000F4D7C">
              <w:t>Muslim/​Islam (for example, Sunni, Shia)</w:t>
            </w:r>
          </w:p>
        </w:tc>
      </w:tr>
      <w:tr w:rsidRPr="000F4D7C" w:rsidR="00296C19" w:rsidTr="00F10554" w14:paraId="68460634" w14:textId="77777777">
        <w:trPr>
          <w:hidden w:val="0"/>
        </w:trPr>
        <w:tc>
          <w:tcPr>
            <w:tcW w:w="432" w:type="dxa"/>
            <w:shd w:val="clear" w:color="auto" w:fill="auto"/>
          </w:tcPr>
          <w:p w:rsidRPr="00F10554" w:rsidR="00296C19" w:rsidP="004F7CC9" w:rsidRDefault="00296C19" w14:paraId="0AD2D0DE" w14:textId="77777777">
            <w:pPr>
              <w:pStyle w:val="ASAnnotationTableKWN"/>
              <w:rPr>
                <w:vanish w:val="0"/>
              </w:rPr>
            </w:pPr>
            <w:r w:rsidRPr="00F10554">
              <w:rPr>
                <w:vanish w:val="0"/>
              </w:rPr>
              <w:t>4</w:t>
            </w:r>
          </w:p>
        </w:tc>
        <w:tc>
          <w:tcPr>
            <w:tcW w:w="360" w:type="dxa"/>
            <w:shd w:val="clear" w:color="auto" w:fill="auto"/>
          </w:tcPr>
          <w:p w:rsidRPr="000F4D7C" w:rsidR="00296C19" w:rsidP="004F7CC9" w:rsidRDefault="007A6A79" w14:paraId="54A3898D" w14:textId="2B0FE19C">
            <w:pPr>
              <w:pStyle w:val="ASSurveyBoxLeft"/>
            </w:pPr>
            <w:r>
              <w:rPr>
                <w:noProof/>
              </w:rPr>
              <w:drawing>
                <wp:inline distT="0" distB="0" distL="0" distR="0" wp14:anchorId="5FBA1C01" wp14:editId="49CF26CA">
                  <wp:extent cx="180975" cy="180975"/>
                  <wp:effectExtent l="0" t="0" r="0"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20E0B9D6" w14:textId="77777777">
            <w:pPr>
              <w:pStyle w:val="ASResponseList"/>
            </w:pPr>
            <w:r w:rsidRPr="000F4D7C">
              <w:t>Pagan, Neo-Pagan, and Earth Based Wicca</w:t>
            </w:r>
          </w:p>
        </w:tc>
      </w:tr>
      <w:tr w:rsidRPr="000F4D7C" w:rsidR="00296C19" w:rsidTr="00F10554" w14:paraId="30A8B975" w14:textId="77777777">
        <w:trPr>
          <w:hidden w:val="0"/>
        </w:trPr>
        <w:tc>
          <w:tcPr>
            <w:tcW w:w="432" w:type="dxa"/>
            <w:shd w:val="clear" w:color="auto" w:fill="auto"/>
          </w:tcPr>
          <w:p w:rsidRPr="00F10554" w:rsidR="00296C19" w:rsidP="004F7CC9" w:rsidRDefault="00296C19" w14:paraId="6168F352" w14:textId="77777777">
            <w:pPr>
              <w:pStyle w:val="ASAnnotationTableKWN"/>
              <w:rPr>
                <w:vanish w:val="0"/>
              </w:rPr>
            </w:pPr>
            <w:r w:rsidRPr="00F10554">
              <w:rPr>
                <w:vanish w:val="0"/>
              </w:rPr>
              <w:t>5</w:t>
            </w:r>
          </w:p>
        </w:tc>
        <w:tc>
          <w:tcPr>
            <w:tcW w:w="360" w:type="dxa"/>
            <w:shd w:val="clear" w:color="auto" w:fill="auto"/>
          </w:tcPr>
          <w:p w:rsidRPr="000F4D7C" w:rsidR="00296C19" w:rsidP="004F7CC9" w:rsidRDefault="007A6A79" w14:paraId="124B895A" w14:textId="2536D529">
            <w:pPr>
              <w:pStyle w:val="ASSurveyBoxLeft"/>
            </w:pPr>
            <w:r>
              <w:rPr>
                <w:noProof/>
              </w:rPr>
              <w:drawing>
                <wp:inline distT="0" distB="0" distL="0" distR="0" wp14:anchorId="01D12DA1" wp14:editId="606531DD">
                  <wp:extent cx="180975" cy="180975"/>
                  <wp:effectExtent l="0" t="0" r="0" b="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76E0FF22" w14:textId="77777777">
            <w:pPr>
              <w:pStyle w:val="ASResponseList"/>
            </w:pPr>
            <w:r w:rsidRPr="000F4D7C">
              <w:t>Traditionally Eastern (for example, Hindu, Buddhist)</w:t>
            </w:r>
          </w:p>
        </w:tc>
      </w:tr>
      <w:tr w:rsidRPr="000F4D7C" w:rsidR="00296C19" w:rsidTr="00F10554" w14:paraId="10005180" w14:textId="77777777">
        <w:trPr>
          <w:hidden w:val="0"/>
        </w:trPr>
        <w:tc>
          <w:tcPr>
            <w:tcW w:w="432" w:type="dxa"/>
            <w:shd w:val="clear" w:color="auto" w:fill="auto"/>
          </w:tcPr>
          <w:p w:rsidRPr="00F10554" w:rsidR="00296C19" w:rsidP="004F7CC9" w:rsidRDefault="00296C19" w14:paraId="53DF8BF4" w14:textId="77777777">
            <w:pPr>
              <w:pStyle w:val="ASAnnotationTableKWN"/>
              <w:rPr>
                <w:vanish w:val="0"/>
              </w:rPr>
            </w:pPr>
            <w:r w:rsidRPr="00F10554">
              <w:rPr>
                <w:vanish w:val="0"/>
              </w:rPr>
              <w:t>6</w:t>
            </w:r>
          </w:p>
        </w:tc>
        <w:tc>
          <w:tcPr>
            <w:tcW w:w="360" w:type="dxa"/>
            <w:shd w:val="clear" w:color="auto" w:fill="auto"/>
          </w:tcPr>
          <w:p w:rsidRPr="000F4D7C" w:rsidR="00296C19" w:rsidP="004F7CC9" w:rsidRDefault="007A6A79" w14:paraId="4208F04C" w14:textId="0AE3DAD0">
            <w:pPr>
              <w:pStyle w:val="ASSurveyBoxLeft"/>
            </w:pPr>
            <w:r>
              <w:rPr>
                <w:noProof/>
              </w:rPr>
              <w:drawing>
                <wp:inline distT="0" distB="0" distL="0" distR="0" wp14:anchorId="50D0361B" wp14:editId="79E96C12">
                  <wp:extent cx="180975" cy="180975"/>
                  <wp:effectExtent l="0" t="0" r="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6BF77996" w14:textId="77777777">
            <w:pPr>
              <w:pStyle w:val="ASResponseList"/>
            </w:pPr>
            <w:r w:rsidRPr="000F4D7C">
              <w:t>No religious preference</w:t>
            </w:r>
          </w:p>
        </w:tc>
      </w:tr>
      <w:tr w:rsidRPr="000F4D7C" w:rsidR="00296C19" w:rsidTr="00F10554" w14:paraId="6DB2D320" w14:textId="77777777">
        <w:trPr>
          <w:hidden w:val="0"/>
        </w:trPr>
        <w:tc>
          <w:tcPr>
            <w:tcW w:w="432" w:type="dxa"/>
            <w:shd w:val="clear" w:color="auto" w:fill="auto"/>
          </w:tcPr>
          <w:p w:rsidRPr="00F10554" w:rsidR="00296C19" w:rsidP="004F7CC9" w:rsidRDefault="00296C19" w14:paraId="77436574" w14:textId="77777777">
            <w:pPr>
              <w:pStyle w:val="ASAnnotationTableKWN"/>
              <w:rPr>
                <w:vanish w:val="0"/>
              </w:rPr>
            </w:pPr>
            <w:r w:rsidRPr="00F10554">
              <w:rPr>
                <w:vanish w:val="0"/>
              </w:rPr>
              <w:t>7</w:t>
            </w:r>
          </w:p>
        </w:tc>
        <w:tc>
          <w:tcPr>
            <w:tcW w:w="360" w:type="dxa"/>
            <w:shd w:val="clear" w:color="auto" w:fill="auto"/>
          </w:tcPr>
          <w:p w:rsidRPr="000F4D7C" w:rsidR="00296C19" w:rsidP="004F7CC9" w:rsidRDefault="007A6A79" w14:paraId="6F97F7B1" w14:textId="374CF908">
            <w:pPr>
              <w:pStyle w:val="ASSurveyBoxLeft"/>
            </w:pPr>
            <w:r>
              <w:rPr>
                <w:noProof/>
              </w:rPr>
              <w:drawing>
                <wp:inline distT="0" distB="0" distL="0" distR="0" wp14:anchorId="5EB881A0" wp14:editId="4DEDCFE2">
                  <wp:extent cx="180975" cy="180975"/>
                  <wp:effectExtent l="0" t="0" r="0" b="0"/>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34063883" w14:textId="77777777">
            <w:pPr>
              <w:pStyle w:val="ASResponseList"/>
            </w:pPr>
            <w:r w:rsidRPr="000F4D7C">
              <w:t>Other religious belief</w:t>
            </w:r>
          </w:p>
        </w:tc>
      </w:tr>
      <w:tr w:rsidRPr="000F4D7C" w:rsidR="00296C19" w:rsidTr="00F10554" w14:paraId="592DB231" w14:textId="77777777">
        <w:trPr>
          <w:hidden w:val="0"/>
        </w:trPr>
        <w:tc>
          <w:tcPr>
            <w:tcW w:w="432" w:type="dxa"/>
            <w:shd w:val="clear" w:color="auto" w:fill="auto"/>
          </w:tcPr>
          <w:p w:rsidRPr="00F10554" w:rsidR="00296C19" w:rsidP="004F7CC9" w:rsidRDefault="00296C19" w14:paraId="005A7528" w14:textId="77777777">
            <w:pPr>
              <w:pStyle w:val="ASAnnotationTable"/>
              <w:rPr>
                <w:vanish w:val="0"/>
              </w:rPr>
            </w:pPr>
            <w:r w:rsidRPr="00F10554">
              <w:rPr>
                <w:vanish w:val="0"/>
              </w:rPr>
              <w:t>8</w:t>
            </w:r>
          </w:p>
        </w:tc>
        <w:tc>
          <w:tcPr>
            <w:tcW w:w="360" w:type="dxa"/>
            <w:shd w:val="clear" w:color="auto" w:fill="auto"/>
          </w:tcPr>
          <w:p w:rsidRPr="000F4D7C" w:rsidR="00296C19" w:rsidP="004F7CC9" w:rsidRDefault="007A6A79" w14:paraId="294D1CD4" w14:textId="160B83A6">
            <w:pPr>
              <w:pStyle w:val="ASSurveyBoxLeft"/>
            </w:pPr>
            <w:r>
              <w:rPr>
                <w:noProof/>
              </w:rPr>
              <w:drawing>
                <wp:inline distT="0" distB="0" distL="0" distR="0" wp14:anchorId="6751C378" wp14:editId="75E9666E">
                  <wp:extent cx="180975" cy="180975"/>
                  <wp:effectExtent l="0" t="0" r="0" b="0"/>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0E57CBAF" w14:textId="77777777">
            <w:pPr>
              <w:pStyle w:val="ASResponseList"/>
            </w:pPr>
            <w:r w:rsidRPr="000F4D7C">
              <w:t>I am not religious</w:t>
            </w:r>
          </w:p>
        </w:tc>
      </w:tr>
    </w:tbl>
    <w:p w:rsidRPr="000F4D7C" w:rsidR="00296C19" w:rsidP="004F7CC9" w:rsidRDefault="00296C19" w14:paraId="6AD7CA1C" w14:textId="77777777">
      <w:pPr>
        <w:pStyle w:val="Spacer4pt"/>
      </w:pPr>
    </w:p>
    <w:p w:rsidRPr="000F4D7C" w:rsidR="00296C19" w:rsidP="00296C19" w:rsidRDefault="00296C19" w14:paraId="737195CC" w14:textId="77777777">
      <w:pPr>
        <w:pStyle w:val="ASAnnotationParagraph"/>
        <w:rPr>
          <w:vanish w:val="0"/>
        </w:rPr>
      </w:pPr>
      <w:r w:rsidRPr="000F4D7C">
        <w:rPr>
          <w:vanish w:val="0"/>
        </w:rPr>
        <w:t xml:space="preserve">RELIGPRFH RELIGPRFD </w:t>
      </w:r>
    </w:p>
    <w:p w:rsidRPr="000F4D7C" w:rsidR="00296C19" w:rsidP="00296C19" w:rsidRDefault="00B60EB3" w14:paraId="678CAD2A" w14:textId="364B2DF8">
      <w:pPr>
        <w:pStyle w:val="ASQstStem"/>
      </w:pPr>
      <w:r>
        <w:rPr>
          <w:rStyle w:val="WordBold"/>
        </w:rPr>
        <w:t>92</w:t>
      </w:r>
      <w:r w:rsidRPr="000F4D7C" w:rsidR="00296C19">
        <w:rPr>
          <w:rStyle w:val="WordBold"/>
        </w:rPr>
        <w:t>.</w:t>
      </w:r>
      <w:r w:rsidRPr="000F4D7C" w:rsidR="00296C19">
        <w:tab/>
      </w:r>
      <w:r w:rsidR="00C25179">
        <w:rPr>
          <w:rStyle w:val="AskIf"/>
        </w:rPr>
        <w:t xml:space="preserve">[Ask if </w:t>
      </w:r>
      <w:r>
        <w:rPr>
          <w:rStyle w:val="AskIf"/>
        </w:rPr>
        <w:t>Q91</w:t>
      </w:r>
      <w:r w:rsidRPr="000F4D7C" w:rsidR="00371498">
        <w:rPr>
          <w:rStyle w:val="AskIf"/>
        </w:rPr>
        <w:t xml:space="preserve"> </w:t>
      </w:r>
      <w:r w:rsidRPr="000F4D7C" w:rsidR="00296C19">
        <w:rPr>
          <w:rStyle w:val="AskIf"/>
        </w:rPr>
        <w:t xml:space="preserve">= "Christian (for example, Protestant, Catholic, Orthodox, Mormon/​Church of Jesus Christ of Latter Day Saints)" OR </w:t>
      </w:r>
      <w:r w:rsidRPr="000F4D7C" w:rsidR="00C413D3">
        <w:rPr>
          <w:rStyle w:val="AskIf"/>
        </w:rPr>
        <w:t>Q</w:t>
      </w:r>
      <w:r w:rsidR="00B66ADA">
        <w:rPr>
          <w:rStyle w:val="AskIf"/>
        </w:rPr>
        <w:t>90</w:t>
      </w:r>
      <w:r w:rsidRPr="000F4D7C" w:rsidR="00C413D3">
        <w:rPr>
          <w:rStyle w:val="AskIf"/>
        </w:rPr>
        <w:t xml:space="preserve"> </w:t>
      </w:r>
      <w:r w:rsidRPr="000F4D7C" w:rsidR="00296C19">
        <w:rPr>
          <w:rStyle w:val="AskIf"/>
        </w:rPr>
        <w:t>= "Jewish/​Judaism (for example, Reform,</w:t>
      </w:r>
      <w:r w:rsidR="00C25179">
        <w:rPr>
          <w:rStyle w:val="AskIf"/>
        </w:rPr>
        <w:t xml:space="preserve"> Orthodox, Conservative)" OR </w:t>
      </w:r>
      <w:r>
        <w:rPr>
          <w:rStyle w:val="AskIf"/>
        </w:rPr>
        <w:t>Q91</w:t>
      </w:r>
      <w:r w:rsidRPr="000F4D7C" w:rsidR="00C413D3">
        <w:rPr>
          <w:rStyle w:val="AskIf"/>
        </w:rPr>
        <w:t xml:space="preserve"> </w:t>
      </w:r>
      <w:r w:rsidRPr="000F4D7C" w:rsidR="00296C19">
        <w:rPr>
          <w:rStyle w:val="AskIf"/>
        </w:rPr>
        <w:t>= "Muslim/​Islam (for exampl</w:t>
      </w:r>
      <w:r w:rsidR="00C25179">
        <w:rPr>
          <w:rStyle w:val="AskIf"/>
        </w:rPr>
        <w:t xml:space="preserve">e, Sunni, Shia)" OR </w:t>
      </w:r>
      <w:r w:rsidR="00B66ADA">
        <w:rPr>
          <w:rStyle w:val="AskIf"/>
        </w:rPr>
        <w:t>Q90</w:t>
      </w:r>
      <w:r w:rsidRPr="000F4D7C" w:rsidR="00C413D3">
        <w:rPr>
          <w:rStyle w:val="AskIf"/>
        </w:rPr>
        <w:t xml:space="preserve"> </w:t>
      </w:r>
      <w:r w:rsidRPr="000F4D7C" w:rsidR="00296C19">
        <w:rPr>
          <w:rStyle w:val="AskIf"/>
        </w:rPr>
        <w:t>= "Pagan, Neo-Paga</w:t>
      </w:r>
      <w:r w:rsidR="00C25179">
        <w:rPr>
          <w:rStyle w:val="AskIf"/>
        </w:rPr>
        <w:t xml:space="preserve">n, and Earth Based Wicca" OR </w:t>
      </w:r>
      <w:r w:rsidR="00B66ADA">
        <w:rPr>
          <w:rStyle w:val="AskIf"/>
        </w:rPr>
        <w:t>Q9</w:t>
      </w:r>
      <w:r>
        <w:rPr>
          <w:rStyle w:val="AskIf"/>
        </w:rPr>
        <w:t>1</w:t>
      </w:r>
      <w:r w:rsidRPr="000F4D7C" w:rsidR="00C413D3">
        <w:rPr>
          <w:rStyle w:val="AskIf"/>
        </w:rPr>
        <w:t xml:space="preserve"> </w:t>
      </w:r>
      <w:r w:rsidRPr="000F4D7C" w:rsidR="00296C19">
        <w:rPr>
          <w:rStyle w:val="AskIf"/>
        </w:rPr>
        <w:t>= "Traditionally Eastern (for e</w:t>
      </w:r>
      <w:r w:rsidR="00C25179">
        <w:rPr>
          <w:rStyle w:val="AskIf"/>
        </w:rPr>
        <w:t xml:space="preserve">xample, Hindu, Buddhist)" OR </w:t>
      </w:r>
      <w:r>
        <w:rPr>
          <w:rStyle w:val="AskIf"/>
        </w:rPr>
        <w:t xml:space="preserve">Q91 </w:t>
      </w:r>
      <w:r w:rsidRPr="000F4D7C" w:rsidR="00296C19">
        <w:rPr>
          <w:rStyle w:val="AskIf"/>
        </w:rPr>
        <w:t xml:space="preserve">= </w:t>
      </w:r>
      <w:r w:rsidR="00C25179">
        <w:rPr>
          <w:rStyle w:val="AskIf"/>
        </w:rPr>
        <w:t xml:space="preserve">"No religious preference" OR </w:t>
      </w:r>
      <w:r>
        <w:rPr>
          <w:rStyle w:val="AskIf"/>
        </w:rPr>
        <w:t>Q91</w:t>
      </w:r>
      <w:r w:rsidRPr="000F4D7C" w:rsidR="00C413D3">
        <w:rPr>
          <w:rStyle w:val="AskIf"/>
        </w:rPr>
        <w:t xml:space="preserve"> </w:t>
      </w:r>
      <w:r w:rsidRPr="000F4D7C" w:rsidR="00296C19">
        <w:rPr>
          <w:rStyle w:val="AskIf"/>
        </w:rPr>
        <w:t>=</w:t>
      </w:r>
      <w:r w:rsidR="00C25179">
        <w:rPr>
          <w:rStyle w:val="AskIf"/>
        </w:rPr>
        <w:t xml:space="preserve"> "Other religious belief" OR </w:t>
      </w:r>
      <w:r>
        <w:rPr>
          <w:rStyle w:val="AskIf"/>
        </w:rPr>
        <w:t>Q91</w:t>
      </w:r>
      <w:r w:rsidRPr="000F4D7C" w:rsidR="00C413D3">
        <w:rPr>
          <w:rStyle w:val="AskIf"/>
        </w:rPr>
        <w:t xml:space="preserve"> </w:t>
      </w:r>
      <w:r w:rsidRPr="000F4D7C" w:rsidR="00296C19">
        <w:rPr>
          <w:rStyle w:val="AskIf"/>
        </w:rPr>
        <w:t xml:space="preserve">= "I am not religious"] </w:t>
      </w:r>
      <w:r w:rsidRPr="000F4D7C" w:rsidR="00296C19">
        <w:rPr>
          <w:rStyle w:val="WordBold"/>
        </w:rPr>
        <w:t xml:space="preserve">As a result of your religious preference...  </w:t>
      </w:r>
      <w:r w:rsidRPr="000F4D7C" w:rsidR="00296C19">
        <w:rPr>
          <w:rStyle w:val="WordItalicBold"/>
        </w:rPr>
        <w:t>Mark “Yes” or “No”</w:t>
      </w:r>
      <w:r w:rsidRPr="000F4D7C" w:rsidR="00296C19">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0F4D7C" w:rsidR="00296C19" w14:paraId="32C7F56D"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296C19" w:rsidRDefault="00296C19" w14:paraId="1ADC206B"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296C19" w:rsidRDefault="00296C19" w14:paraId="09D45B87" w14:textId="77777777">
            <w:pPr>
              <w:pStyle w:val="ASMatrixHeading"/>
            </w:pPr>
            <w:r w:rsidRPr="000F4D7C">
              <w:rPr>
                <w:rStyle w:val="ASAnnotation"/>
                <w:vanish w:val="0"/>
              </w:rPr>
              <w:t xml:space="preserve">1  </w:t>
            </w:r>
            <w:r w:rsidRPr="000F4D7C">
              <w:t xml:space="preserve"> No</w:t>
            </w:r>
          </w:p>
        </w:tc>
      </w:tr>
      <w:tr w:rsidRPr="000F4D7C" w:rsidR="00296C19" w14:paraId="2BDFEF6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296C19" w:rsidRDefault="00296C19" w14:paraId="3C1F36F5"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296C19" w:rsidRDefault="00296C19" w14:paraId="148C1F1C"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296C19" w:rsidRDefault="00296C19" w14:paraId="5E92414C" w14:textId="77777777">
            <w:pPr>
              <w:pStyle w:val="ASMatrixHeading"/>
            </w:pPr>
          </w:p>
        </w:tc>
      </w:tr>
      <w:tr w:rsidRPr="000F4D7C" w:rsidR="00296C19" w14:paraId="3D08D346" w14:textId="77777777">
        <w:trPr>
          <w:cantSplit/>
          <w:trHeight w:val="20" w:hRule="exact"/>
          <w:tblHeader/>
          <w:hidden w:val="0"/>
        </w:trPr>
        <w:tc>
          <w:tcPr>
            <w:tcW w:w="432" w:type="dxa"/>
            <w:tcMar>
              <w:top w:w="14" w:type="dxa"/>
              <w:left w:w="14" w:type="dxa"/>
              <w:bottom w:w="14" w:type="dxa"/>
              <w:right w:w="14" w:type="dxa"/>
            </w:tcMar>
            <w:vAlign w:val="bottom"/>
          </w:tcPr>
          <w:p w:rsidRPr="000F4D7C" w:rsidR="00296C19" w:rsidRDefault="00296C19" w14:paraId="48F11B3D"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296C19" w:rsidRDefault="00296C19" w14:paraId="64AEC98D"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296C19" w:rsidRDefault="00296C19" w14:paraId="207710A0"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296C19" w:rsidRDefault="00296C19" w14:paraId="12C57AE8" w14:textId="77777777">
            <w:pPr>
              <w:pStyle w:val="ASAnnotationTableKeepWNext"/>
              <w:rPr>
                <w:vanish w:val="0"/>
              </w:rPr>
            </w:pPr>
          </w:p>
        </w:tc>
      </w:tr>
      <w:tr w:rsidRPr="000F4D7C" w:rsidR="00296C19" w14:paraId="214066BA" w14:textId="77777777">
        <w:trPr>
          <w:cantSplit/>
        </w:trPr>
        <w:tc>
          <w:tcPr>
            <w:tcW w:w="432" w:type="dxa"/>
            <w:tcMar>
              <w:top w:w="14" w:type="dxa"/>
              <w:left w:w="14" w:type="dxa"/>
              <w:bottom w:w="14" w:type="dxa"/>
              <w:right w:w="14" w:type="dxa"/>
            </w:tcMar>
            <w:vAlign w:val="bottom"/>
          </w:tcPr>
          <w:p w:rsidRPr="000F4D7C" w:rsidR="00296C19" w:rsidRDefault="00296C19" w14:paraId="169DF8BA" w14:textId="77777777"/>
        </w:tc>
        <w:tc>
          <w:tcPr>
            <w:tcW w:w="3960" w:type="dxa"/>
            <w:tcBorders>
              <w:right w:val="single" w:color="C0C0C0" w:sz="8" w:space="0"/>
            </w:tcBorders>
            <w:tcMar>
              <w:top w:w="14" w:type="dxa"/>
              <w:left w:w="14" w:type="dxa"/>
              <w:bottom w:w="14" w:type="dxa"/>
              <w:right w:w="14" w:type="dxa"/>
            </w:tcMar>
            <w:vAlign w:val="bottom"/>
          </w:tcPr>
          <w:p w:rsidRPr="000F4D7C" w:rsidR="00296C19" w:rsidP="004F7CC9" w:rsidRDefault="00296C19" w14:paraId="455BB84F" w14:textId="77777777">
            <w:pPr>
              <w:pStyle w:val="ASMatrixSubitemG-2"/>
            </w:pPr>
            <w:r w:rsidRPr="000F4D7C">
              <w:t>a.</w:t>
            </w:r>
            <w:r w:rsidRPr="000F4D7C">
              <w:tab/>
              <w:t xml:space="preserve">Do you believe you have experienced </w:t>
            </w:r>
            <w:r w:rsidRPr="000F4D7C">
              <w:rPr>
                <w:rStyle w:val="WordUnderline"/>
              </w:rPr>
              <w:t>harassment</w:t>
            </w:r>
            <w:r w:rsidRPr="000F4D7C">
              <w:t xml:space="preserve"> (bothersome, upsetting, or offensive statements or behaviors that someone from your work might have said or done) in your military workplace?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296C19" w:rsidP="004F7CC9" w:rsidRDefault="007A6A79" w14:paraId="6ABA8623" w14:textId="0DBF7BB4">
            <w:pPr>
              <w:pStyle w:val="ASTableOptionBoxes"/>
            </w:pPr>
            <w:r>
              <w:rPr>
                <w:noProof/>
              </w:rPr>
              <w:drawing>
                <wp:inline distT="0" distB="0" distL="0" distR="0" wp14:anchorId="114FFEFD" wp14:editId="2B87A486">
                  <wp:extent cx="180975" cy="180975"/>
                  <wp:effectExtent l="0" t="0" r="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296C19" w:rsidP="004F7CC9" w:rsidRDefault="007A6A79" w14:paraId="10B8EBF2" w14:textId="0EA3CC4C">
            <w:pPr>
              <w:pStyle w:val="ASTableOptionBoxes"/>
            </w:pPr>
            <w:r>
              <w:rPr>
                <w:noProof/>
              </w:rPr>
              <w:drawing>
                <wp:inline distT="0" distB="0" distL="0" distR="0" wp14:anchorId="44F5ECE7" wp14:editId="5C644B26">
                  <wp:extent cx="180975" cy="180975"/>
                  <wp:effectExtent l="0" t="0" r="0" b="0"/>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296C19" w14:paraId="286A5943" w14:textId="77777777">
        <w:trPr>
          <w:cantSplit/>
        </w:trPr>
        <w:tc>
          <w:tcPr>
            <w:tcW w:w="432" w:type="dxa"/>
            <w:tcMar>
              <w:top w:w="14" w:type="dxa"/>
              <w:left w:w="14" w:type="dxa"/>
              <w:bottom w:w="14" w:type="dxa"/>
              <w:right w:w="14" w:type="dxa"/>
            </w:tcMar>
            <w:vAlign w:val="bottom"/>
          </w:tcPr>
          <w:p w:rsidRPr="000F4D7C" w:rsidR="00296C19" w:rsidRDefault="00296C19" w14:paraId="3EB1AFCF" w14:textId="77777777"/>
        </w:tc>
        <w:tc>
          <w:tcPr>
            <w:tcW w:w="3960" w:type="dxa"/>
            <w:tcBorders>
              <w:right w:val="single" w:color="C0C0C0" w:sz="8" w:space="0"/>
            </w:tcBorders>
            <w:tcMar>
              <w:top w:w="14" w:type="dxa"/>
              <w:left w:w="14" w:type="dxa"/>
              <w:bottom w:w="14" w:type="dxa"/>
              <w:right w:w="14" w:type="dxa"/>
            </w:tcMar>
            <w:vAlign w:val="bottom"/>
          </w:tcPr>
          <w:p w:rsidRPr="000F4D7C" w:rsidR="00296C19" w:rsidP="004F7CC9" w:rsidRDefault="00296C19" w14:paraId="41B2618E" w14:textId="77777777">
            <w:pPr>
              <w:pStyle w:val="ASMatrixSubitemG-2"/>
            </w:pPr>
            <w:r w:rsidRPr="000F4D7C">
              <w:t>b.</w:t>
            </w:r>
            <w:r w:rsidRPr="000F4D7C">
              <w:tab/>
              <w:t xml:space="preserve">Do you believe you have experienced </w:t>
            </w:r>
            <w:r w:rsidRPr="000F4D7C">
              <w:rPr>
                <w:rStyle w:val="WordUnderline"/>
              </w:rPr>
              <w:t>discrimination</w:t>
            </w:r>
            <w:r w:rsidRPr="000F4D7C">
              <w:t xml:space="preserve"> (someone from work treated you unfairly or they would have treated someone with a different religious preference better) in your military workplace?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296C19" w:rsidP="004F7CC9" w:rsidRDefault="007A6A79" w14:paraId="735557C1" w14:textId="32318C56">
            <w:pPr>
              <w:pStyle w:val="ASTableOptionBoxes"/>
            </w:pPr>
            <w:r>
              <w:rPr>
                <w:noProof/>
              </w:rPr>
              <w:drawing>
                <wp:inline distT="0" distB="0" distL="0" distR="0" wp14:anchorId="298E2E37" wp14:editId="39E21AF9">
                  <wp:extent cx="180975" cy="180975"/>
                  <wp:effectExtent l="0" t="0" r="0"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296C19" w:rsidP="004F7CC9" w:rsidRDefault="007A6A79" w14:paraId="2C1478C8" w14:textId="6B602006">
            <w:pPr>
              <w:pStyle w:val="ASTableOptionBoxes"/>
            </w:pPr>
            <w:r>
              <w:rPr>
                <w:noProof/>
              </w:rPr>
              <w:drawing>
                <wp:inline distT="0" distB="0" distL="0" distR="0" wp14:anchorId="4E8FB4B8" wp14:editId="39437158">
                  <wp:extent cx="180975" cy="180975"/>
                  <wp:effectExtent l="0" t="0" r="0" b="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296C19" w:rsidP="004F7CC9" w:rsidRDefault="00296C19" w14:paraId="12EF398E" w14:textId="77777777">
      <w:pPr>
        <w:pStyle w:val="Spacer4pt"/>
      </w:pPr>
    </w:p>
    <w:p w:rsidRPr="000F4D7C" w:rsidR="00296C19" w:rsidP="00296C19" w:rsidRDefault="00296C19" w14:paraId="7E7FCABC" w14:textId="6A670D4E">
      <w:pPr>
        <w:pStyle w:val="ASAnnotationParagraph"/>
        <w:rPr>
          <w:vanish w:val="0"/>
        </w:rPr>
      </w:pPr>
      <w:r w:rsidRPr="000F4D7C">
        <w:rPr>
          <w:vanish w:val="0"/>
        </w:rPr>
        <w:t>SEXORIENT</w:t>
      </w:r>
    </w:p>
    <w:p w:rsidRPr="000F4D7C" w:rsidR="00296C19" w:rsidP="00296C19" w:rsidRDefault="00B60EB3" w14:paraId="07917973" w14:textId="7728AB82">
      <w:pPr>
        <w:pStyle w:val="ASQstStem"/>
      </w:pPr>
      <w:r>
        <w:rPr>
          <w:rStyle w:val="WordBold"/>
        </w:rPr>
        <w:t>93</w:t>
      </w:r>
      <w:r w:rsidRPr="000F4D7C" w:rsidR="00296C19">
        <w:rPr>
          <w:rStyle w:val="WordBold"/>
        </w:rPr>
        <w:t>.</w:t>
      </w:r>
      <w:r w:rsidRPr="000F4D7C" w:rsidR="00296C19">
        <w:tab/>
      </w:r>
      <w:r w:rsidRPr="000F4D7C" w:rsidR="00296C19">
        <w:rPr>
          <w:rStyle w:val="WordBold"/>
        </w:rPr>
        <w:t>Do you consider yourself to be</w:t>
      </w:r>
      <w:proofErr w:type="gramStart"/>
      <w:r w:rsidRPr="000F4D7C" w:rsidR="00296C19">
        <w:rPr>
          <w:rStyle w:val="WordBold"/>
        </w:rPr>
        <w:t>...</w:t>
      </w:r>
      <w:proofErr w:type="gramEnd"/>
      <w:r w:rsidRPr="000F4D7C" w:rsidR="00296C19">
        <w:rPr>
          <w:rStyle w:val="WordBold"/>
        </w:rPr>
        <w:t xml:space="preserve"> </w:t>
      </w:r>
      <w:r w:rsidRPr="000F4D7C" w:rsidR="00296C19">
        <w:rPr>
          <w:rStyle w:val="WordItalicBold"/>
        </w:rPr>
        <w:t xml:space="preserve"> Mark one</w:t>
      </w:r>
      <w:r w:rsidRPr="000F4D7C" w:rsidR="00296C19">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296C19" w:rsidTr="00F10554" w14:paraId="2E911EA9" w14:textId="77777777">
        <w:trPr>
          <w:hidden w:val="0"/>
        </w:trPr>
        <w:tc>
          <w:tcPr>
            <w:tcW w:w="432" w:type="dxa"/>
            <w:shd w:val="clear" w:color="auto" w:fill="auto"/>
          </w:tcPr>
          <w:p w:rsidRPr="00F10554" w:rsidR="00296C19" w:rsidP="004F7CC9" w:rsidRDefault="00296C19" w14:paraId="72ECDAA9" w14:textId="77777777">
            <w:pPr>
              <w:pStyle w:val="ASAnnotationTableKWN"/>
              <w:rPr>
                <w:vanish w:val="0"/>
              </w:rPr>
            </w:pPr>
            <w:r w:rsidRPr="00F10554">
              <w:rPr>
                <w:vanish w:val="0"/>
              </w:rPr>
              <w:t>1</w:t>
            </w:r>
          </w:p>
        </w:tc>
        <w:tc>
          <w:tcPr>
            <w:tcW w:w="360" w:type="dxa"/>
            <w:shd w:val="clear" w:color="auto" w:fill="auto"/>
          </w:tcPr>
          <w:p w:rsidRPr="000F4D7C" w:rsidR="00296C19" w:rsidP="004F7CC9" w:rsidRDefault="007A6A79" w14:paraId="038D73D8" w14:textId="0746D56D">
            <w:pPr>
              <w:pStyle w:val="ASSurveyBoxLeft"/>
            </w:pPr>
            <w:r>
              <w:rPr>
                <w:noProof/>
              </w:rPr>
              <w:drawing>
                <wp:inline distT="0" distB="0" distL="0" distR="0" wp14:anchorId="7A14CE48" wp14:editId="129C0A61">
                  <wp:extent cx="180975" cy="180975"/>
                  <wp:effectExtent l="0" t="0" r="0"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64A1CF0D" w14:textId="77777777">
            <w:pPr>
              <w:pStyle w:val="ASResponseList"/>
            </w:pPr>
            <w:r w:rsidRPr="000F4D7C">
              <w:t>Heterosexual or straight?</w:t>
            </w:r>
          </w:p>
        </w:tc>
      </w:tr>
      <w:tr w:rsidRPr="000F4D7C" w:rsidR="00296C19" w:rsidTr="00F10554" w14:paraId="74450564" w14:textId="77777777">
        <w:trPr>
          <w:hidden w:val="0"/>
        </w:trPr>
        <w:tc>
          <w:tcPr>
            <w:tcW w:w="432" w:type="dxa"/>
            <w:shd w:val="clear" w:color="auto" w:fill="auto"/>
          </w:tcPr>
          <w:p w:rsidRPr="00F10554" w:rsidR="00296C19" w:rsidP="004F7CC9" w:rsidRDefault="00296C19" w14:paraId="1051F351" w14:textId="77777777">
            <w:pPr>
              <w:pStyle w:val="ASAnnotationTableKWN"/>
              <w:rPr>
                <w:vanish w:val="0"/>
              </w:rPr>
            </w:pPr>
            <w:r w:rsidRPr="00F10554">
              <w:rPr>
                <w:vanish w:val="0"/>
              </w:rPr>
              <w:t>2</w:t>
            </w:r>
          </w:p>
        </w:tc>
        <w:tc>
          <w:tcPr>
            <w:tcW w:w="360" w:type="dxa"/>
            <w:shd w:val="clear" w:color="auto" w:fill="auto"/>
          </w:tcPr>
          <w:p w:rsidRPr="000F4D7C" w:rsidR="00296C19" w:rsidP="004F7CC9" w:rsidRDefault="007A6A79" w14:paraId="32F02D90" w14:textId="4CC28E49">
            <w:pPr>
              <w:pStyle w:val="ASSurveyBoxLeft"/>
            </w:pPr>
            <w:r>
              <w:rPr>
                <w:noProof/>
              </w:rPr>
              <w:drawing>
                <wp:inline distT="0" distB="0" distL="0" distR="0" wp14:anchorId="0B3A9F63" wp14:editId="7AE20ABA">
                  <wp:extent cx="180975" cy="180975"/>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4310BD90" w14:textId="77777777">
            <w:pPr>
              <w:pStyle w:val="ASResponseList"/>
            </w:pPr>
            <w:r w:rsidRPr="000F4D7C">
              <w:t>Gay or lesbian?</w:t>
            </w:r>
          </w:p>
        </w:tc>
      </w:tr>
      <w:tr w:rsidRPr="000F4D7C" w:rsidR="00296C19" w:rsidTr="00F10554" w14:paraId="44CBEDFA" w14:textId="77777777">
        <w:trPr>
          <w:hidden w:val="0"/>
        </w:trPr>
        <w:tc>
          <w:tcPr>
            <w:tcW w:w="432" w:type="dxa"/>
            <w:shd w:val="clear" w:color="auto" w:fill="auto"/>
          </w:tcPr>
          <w:p w:rsidRPr="00F10554" w:rsidR="00296C19" w:rsidP="004F7CC9" w:rsidRDefault="00296C19" w14:paraId="16ECC37E" w14:textId="77777777">
            <w:pPr>
              <w:pStyle w:val="ASAnnotationTableKWN"/>
              <w:rPr>
                <w:vanish w:val="0"/>
              </w:rPr>
            </w:pPr>
            <w:r w:rsidRPr="00F10554">
              <w:rPr>
                <w:vanish w:val="0"/>
              </w:rPr>
              <w:t>3</w:t>
            </w:r>
          </w:p>
        </w:tc>
        <w:tc>
          <w:tcPr>
            <w:tcW w:w="360" w:type="dxa"/>
            <w:shd w:val="clear" w:color="auto" w:fill="auto"/>
          </w:tcPr>
          <w:p w:rsidRPr="000F4D7C" w:rsidR="00296C19" w:rsidP="004F7CC9" w:rsidRDefault="007A6A79" w14:paraId="14147D7C" w14:textId="773FDC6A">
            <w:pPr>
              <w:pStyle w:val="ASSurveyBoxLeft"/>
            </w:pPr>
            <w:r>
              <w:rPr>
                <w:noProof/>
              </w:rPr>
              <w:drawing>
                <wp:inline distT="0" distB="0" distL="0" distR="0" wp14:anchorId="63015CEC" wp14:editId="0EB6008D">
                  <wp:extent cx="180975" cy="180975"/>
                  <wp:effectExtent l="0" t="0" r="0"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711EC72D" w14:textId="77777777">
            <w:pPr>
              <w:pStyle w:val="ASResponseList"/>
            </w:pPr>
            <w:r w:rsidRPr="000F4D7C">
              <w:t>Bisexual?</w:t>
            </w:r>
          </w:p>
        </w:tc>
      </w:tr>
      <w:tr w:rsidRPr="000F4D7C" w:rsidR="00296C19" w:rsidTr="00F10554" w14:paraId="0EF68E3A" w14:textId="77777777">
        <w:trPr>
          <w:hidden w:val="0"/>
        </w:trPr>
        <w:tc>
          <w:tcPr>
            <w:tcW w:w="432" w:type="dxa"/>
            <w:shd w:val="clear" w:color="auto" w:fill="auto"/>
          </w:tcPr>
          <w:p w:rsidRPr="00F10554" w:rsidR="00296C19" w:rsidP="004F7CC9" w:rsidRDefault="00296C19" w14:paraId="5E75678F" w14:textId="77777777">
            <w:pPr>
              <w:pStyle w:val="ASAnnotationTableKWN"/>
              <w:rPr>
                <w:vanish w:val="0"/>
              </w:rPr>
            </w:pPr>
            <w:r w:rsidRPr="00F10554">
              <w:rPr>
                <w:vanish w:val="0"/>
              </w:rPr>
              <w:t>4</w:t>
            </w:r>
          </w:p>
        </w:tc>
        <w:tc>
          <w:tcPr>
            <w:tcW w:w="360" w:type="dxa"/>
            <w:shd w:val="clear" w:color="auto" w:fill="auto"/>
          </w:tcPr>
          <w:p w:rsidRPr="000F4D7C" w:rsidR="00296C19" w:rsidP="004F7CC9" w:rsidRDefault="007A6A79" w14:paraId="5912CDB0" w14:textId="0D394F70">
            <w:pPr>
              <w:pStyle w:val="ASSurveyBoxLeft"/>
            </w:pPr>
            <w:r>
              <w:rPr>
                <w:noProof/>
              </w:rPr>
              <w:drawing>
                <wp:inline distT="0" distB="0" distL="0" distR="0" wp14:anchorId="4656C045" wp14:editId="5A8DCE89">
                  <wp:extent cx="180975" cy="180975"/>
                  <wp:effectExtent l="0" t="0" r="0" b="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31C60" w:rsidRDefault="000F7D4C" w14:paraId="4169B2A0" w14:textId="28F5C962">
            <w:pPr>
              <w:pStyle w:val="ASResponseList"/>
            </w:pPr>
            <w:r>
              <w:t>I use a different term</w:t>
            </w:r>
          </w:p>
        </w:tc>
      </w:tr>
      <w:tr w:rsidRPr="000F4D7C" w:rsidR="00296C19" w:rsidTr="00F10554" w14:paraId="04F6156D" w14:textId="77777777">
        <w:trPr>
          <w:hidden w:val="0"/>
        </w:trPr>
        <w:tc>
          <w:tcPr>
            <w:tcW w:w="432" w:type="dxa"/>
            <w:shd w:val="clear" w:color="auto" w:fill="auto"/>
          </w:tcPr>
          <w:p w:rsidRPr="00F10554" w:rsidR="00296C19" w:rsidP="004F7CC9" w:rsidRDefault="00296C19" w14:paraId="23BB0257" w14:textId="77777777">
            <w:pPr>
              <w:pStyle w:val="ASAnnotationTableKWN"/>
              <w:rPr>
                <w:vanish w:val="0"/>
              </w:rPr>
            </w:pPr>
            <w:r w:rsidRPr="00F10554">
              <w:rPr>
                <w:vanish w:val="0"/>
              </w:rPr>
              <w:t>5</w:t>
            </w:r>
          </w:p>
        </w:tc>
        <w:tc>
          <w:tcPr>
            <w:tcW w:w="360" w:type="dxa"/>
            <w:shd w:val="clear" w:color="auto" w:fill="auto"/>
          </w:tcPr>
          <w:p w:rsidRPr="000F4D7C" w:rsidR="00296C19" w:rsidP="004F7CC9" w:rsidRDefault="007A6A79" w14:paraId="58559115" w14:textId="5C74F039">
            <w:pPr>
              <w:pStyle w:val="ASSurveyBoxLeft"/>
            </w:pPr>
            <w:r>
              <w:rPr>
                <w:noProof/>
              </w:rPr>
              <w:drawing>
                <wp:inline distT="0" distB="0" distL="0" distR="0" wp14:anchorId="091AFE8C" wp14:editId="50A4C70C">
                  <wp:extent cx="180975" cy="180975"/>
                  <wp:effectExtent l="0" t="0" r="0"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vAlign w:val="center"/>
          </w:tcPr>
          <w:p w:rsidRPr="000F4D7C" w:rsidR="00296C19" w:rsidP="004F7CC9" w:rsidRDefault="00296C19" w14:paraId="65ABA56C" w14:textId="77777777">
            <w:pPr>
              <w:pStyle w:val="ASResponseList"/>
            </w:pPr>
            <w:r w:rsidRPr="000F4D7C">
              <w:t>Prefer not to answer</w:t>
            </w:r>
          </w:p>
        </w:tc>
      </w:tr>
    </w:tbl>
    <w:p w:rsidRPr="000F4D7C" w:rsidR="00296C19" w:rsidP="004F7CC9" w:rsidRDefault="00296C19" w14:paraId="6FA0AD5E" w14:textId="77777777">
      <w:pPr>
        <w:pStyle w:val="Spacer4pt"/>
      </w:pPr>
    </w:p>
    <w:p w:rsidRPr="000F4D7C" w:rsidR="00296C19" w:rsidP="00296C19" w:rsidRDefault="00296C19" w14:paraId="0227E6E3" w14:textId="552239C5">
      <w:pPr>
        <w:pStyle w:val="ASAnnotationParagraph"/>
        <w:rPr>
          <w:vanish w:val="0"/>
        </w:rPr>
      </w:pPr>
      <w:r w:rsidRPr="000F4D7C">
        <w:rPr>
          <w:vanish w:val="0"/>
        </w:rPr>
        <w:t xml:space="preserve">SEXORIENTH SEXORIENTD </w:t>
      </w:r>
    </w:p>
    <w:p w:rsidRPr="000F4D7C" w:rsidR="00296C19" w:rsidP="00296C19" w:rsidRDefault="00B60EB3" w14:paraId="4FD15021" w14:textId="520A6A22">
      <w:pPr>
        <w:pStyle w:val="ASQstStem"/>
      </w:pPr>
      <w:r>
        <w:rPr>
          <w:rStyle w:val="WordBold"/>
        </w:rPr>
        <w:t>94</w:t>
      </w:r>
      <w:r w:rsidRPr="000F4D7C" w:rsidR="00296C19">
        <w:rPr>
          <w:rStyle w:val="WordBold"/>
        </w:rPr>
        <w:t>.</w:t>
      </w:r>
      <w:r w:rsidRPr="000F4D7C" w:rsidR="00296C19">
        <w:tab/>
      </w:r>
      <w:r w:rsidRPr="000F4D7C" w:rsidR="00296C19">
        <w:rPr>
          <w:rStyle w:val="AskIf"/>
        </w:rPr>
        <w:t xml:space="preserve">[Ask if </w:t>
      </w:r>
      <w:r w:rsidRPr="000F4D7C" w:rsidR="00DD1569">
        <w:rPr>
          <w:rStyle w:val="AskIf"/>
        </w:rPr>
        <w:t>Q</w:t>
      </w:r>
      <w:r>
        <w:rPr>
          <w:rStyle w:val="AskIf"/>
        </w:rPr>
        <w:t>93</w:t>
      </w:r>
      <w:r w:rsidRPr="000F4D7C" w:rsidR="00DD1569">
        <w:rPr>
          <w:rStyle w:val="AskIf"/>
        </w:rPr>
        <w:t xml:space="preserve"> </w:t>
      </w:r>
      <w:r w:rsidRPr="000F4D7C" w:rsidR="00296C19">
        <w:rPr>
          <w:rStyle w:val="AskIf"/>
        </w:rPr>
        <w:t xml:space="preserve">= "Heterosexual or straight?" OR </w:t>
      </w:r>
      <w:r w:rsidRPr="000F4D7C" w:rsidR="00DD1569">
        <w:rPr>
          <w:rStyle w:val="AskIf"/>
        </w:rPr>
        <w:t>Q</w:t>
      </w:r>
      <w:r>
        <w:rPr>
          <w:rStyle w:val="AskIf"/>
        </w:rPr>
        <w:t>93</w:t>
      </w:r>
      <w:r w:rsidRPr="000F4D7C" w:rsidR="00DD1569">
        <w:rPr>
          <w:rStyle w:val="AskIf"/>
        </w:rPr>
        <w:t xml:space="preserve"> </w:t>
      </w:r>
      <w:r w:rsidRPr="000F4D7C" w:rsidR="00296C19">
        <w:rPr>
          <w:rStyle w:val="AskIf"/>
        </w:rPr>
        <w:t xml:space="preserve">= "Gay or lesbian?" OR </w:t>
      </w:r>
      <w:r w:rsidRPr="000F4D7C" w:rsidR="00DD1569">
        <w:rPr>
          <w:rStyle w:val="AskIf"/>
        </w:rPr>
        <w:t>Q</w:t>
      </w:r>
      <w:r>
        <w:rPr>
          <w:rStyle w:val="AskIf"/>
        </w:rPr>
        <w:t>93</w:t>
      </w:r>
      <w:r w:rsidRPr="000F4D7C" w:rsidR="00DD1569">
        <w:rPr>
          <w:rStyle w:val="AskIf"/>
        </w:rPr>
        <w:t xml:space="preserve"> </w:t>
      </w:r>
      <w:r w:rsidRPr="000F4D7C" w:rsidR="00296C19">
        <w:rPr>
          <w:rStyle w:val="AskIf"/>
        </w:rPr>
        <w:t xml:space="preserve">= "Bisexual?" OR </w:t>
      </w:r>
      <w:r w:rsidRPr="000F4D7C" w:rsidR="00DD1569">
        <w:rPr>
          <w:rStyle w:val="AskIf"/>
        </w:rPr>
        <w:t>Q</w:t>
      </w:r>
      <w:r>
        <w:rPr>
          <w:rStyle w:val="AskIf"/>
        </w:rPr>
        <w:t>93</w:t>
      </w:r>
      <w:r w:rsidRPr="000F4D7C" w:rsidR="00DD1569">
        <w:rPr>
          <w:rStyle w:val="AskIf"/>
        </w:rPr>
        <w:t xml:space="preserve"> </w:t>
      </w:r>
      <w:r w:rsidRPr="000F4D7C" w:rsidR="00296C19">
        <w:rPr>
          <w:rStyle w:val="AskIf"/>
        </w:rPr>
        <w:t>= "</w:t>
      </w:r>
      <w:proofErr w:type="spellStart"/>
      <w:r w:rsidR="005A4D11">
        <w:rPr>
          <w:rStyle w:val="AskIf"/>
        </w:rPr>
        <w:t>Somethinge</w:t>
      </w:r>
      <w:proofErr w:type="spellEnd"/>
      <w:r w:rsidR="005A4D11">
        <w:rPr>
          <w:rStyle w:val="AskIf"/>
        </w:rPr>
        <w:t xml:space="preserve"> else” </w:t>
      </w:r>
      <w:r w:rsidRPr="000F4D7C" w:rsidR="00296C19">
        <w:rPr>
          <w:rStyle w:val="AskIf"/>
        </w:rPr>
        <w:t xml:space="preserve">OR </w:t>
      </w:r>
      <w:r w:rsidRPr="000F4D7C" w:rsidR="00DD1569">
        <w:rPr>
          <w:rStyle w:val="AskIf"/>
        </w:rPr>
        <w:t>Q</w:t>
      </w:r>
      <w:r>
        <w:rPr>
          <w:rStyle w:val="AskIf"/>
        </w:rPr>
        <w:t>93</w:t>
      </w:r>
      <w:r w:rsidRPr="000F4D7C" w:rsidR="00DD1569">
        <w:rPr>
          <w:rStyle w:val="AskIf"/>
        </w:rPr>
        <w:t xml:space="preserve"> </w:t>
      </w:r>
      <w:r w:rsidRPr="000F4D7C" w:rsidR="00296C19">
        <w:rPr>
          <w:rStyle w:val="AskIf"/>
        </w:rPr>
        <w:t xml:space="preserve">= "Prefer not to answer"] </w:t>
      </w:r>
      <w:r w:rsidRPr="000F4D7C" w:rsidR="00296C19">
        <w:rPr>
          <w:rStyle w:val="WordBold"/>
        </w:rPr>
        <w:t xml:space="preserve">As a result of your sexual orientation...  </w:t>
      </w:r>
      <w:r w:rsidRPr="000F4D7C" w:rsidR="00296C19">
        <w:rPr>
          <w:rStyle w:val="WordItalicBold"/>
        </w:rPr>
        <w:t>Mark “Yes” or “No”</w:t>
      </w:r>
      <w:r w:rsidRPr="000F4D7C" w:rsidR="00296C19">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0F4D7C" w:rsidR="00296C19" w14:paraId="1987F52F"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296C19" w:rsidRDefault="00296C19" w14:paraId="2BFBEEA3"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296C19" w:rsidRDefault="00296C19" w14:paraId="7AFEBC3A" w14:textId="77777777">
            <w:pPr>
              <w:pStyle w:val="ASMatrixHeading"/>
            </w:pPr>
            <w:r w:rsidRPr="000F4D7C">
              <w:rPr>
                <w:rStyle w:val="ASAnnotation"/>
                <w:vanish w:val="0"/>
              </w:rPr>
              <w:t xml:space="preserve">1  </w:t>
            </w:r>
            <w:r w:rsidRPr="000F4D7C">
              <w:t xml:space="preserve"> No</w:t>
            </w:r>
          </w:p>
        </w:tc>
      </w:tr>
      <w:tr w:rsidRPr="000F4D7C" w:rsidR="00296C19" w14:paraId="4272B33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296C19" w:rsidRDefault="00296C19" w14:paraId="0FD5C626"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296C19" w:rsidRDefault="00296C19" w14:paraId="171F4A84"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296C19" w:rsidRDefault="00296C19" w14:paraId="267A71F6" w14:textId="77777777">
            <w:pPr>
              <w:pStyle w:val="ASMatrixHeading"/>
            </w:pPr>
          </w:p>
        </w:tc>
      </w:tr>
      <w:tr w:rsidRPr="000F4D7C" w:rsidR="00296C19" w14:paraId="480B324F" w14:textId="77777777">
        <w:trPr>
          <w:cantSplit/>
          <w:trHeight w:val="20" w:hRule="exact"/>
          <w:tblHeader/>
          <w:hidden w:val="0"/>
        </w:trPr>
        <w:tc>
          <w:tcPr>
            <w:tcW w:w="432" w:type="dxa"/>
            <w:tcMar>
              <w:top w:w="14" w:type="dxa"/>
              <w:left w:w="14" w:type="dxa"/>
              <w:bottom w:w="14" w:type="dxa"/>
              <w:right w:w="14" w:type="dxa"/>
            </w:tcMar>
            <w:vAlign w:val="bottom"/>
          </w:tcPr>
          <w:p w:rsidRPr="000F4D7C" w:rsidR="00296C19" w:rsidRDefault="00296C19" w14:paraId="45517448"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296C19" w:rsidRDefault="00296C19" w14:paraId="60E6D64E"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296C19" w:rsidRDefault="00296C19" w14:paraId="12B85A9C"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296C19" w:rsidRDefault="00296C19" w14:paraId="4578D835" w14:textId="77777777">
            <w:pPr>
              <w:pStyle w:val="ASAnnotationTableKeepWNext"/>
              <w:rPr>
                <w:vanish w:val="0"/>
              </w:rPr>
            </w:pPr>
          </w:p>
        </w:tc>
      </w:tr>
      <w:tr w:rsidRPr="000F4D7C" w:rsidR="00296C19" w14:paraId="1C2A9113" w14:textId="77777777">
        <w:trPr>
          <w:cantSplit/>
        </w:trPr>
        <w:tc>
          <w:tcPr>
            <w:tcW w:w="432" w:type="dxa"/>
            <w:tcMar>
              <w:top w:w="14" w:type="dxa"/>
              <w:left w:w="14" w:type="dxa"/>
              <w:bottom w:w="14" w:type="dxa"/>
              <w:right w:w="14" w:type="dxa"/>
            </w:tcMar>
            <w:vAlign w:val="bottom"/>
          </w:tcPr>
          <w:p w:rsidRPr="000F4D7C" w:rsidR="00296C19" w:rsidRDefault="00296C19" w14:paraId="7095DE5B" w14:textId="77777777"/>
        </w:tc>
        <w:tc>
          <w:tcPr>
            <w:tcW w:w="3960" w:type="dxa"/>
            <w:tcBorders>
              <w:right w:val="single" w:color="C0C0C0" w:sz="8" w:space="0"/>
            </w:tcBorders>
            <w:tcMar>
              <w:top w:w="14" w:type="dxa"/>
              <w:left w:w="14" w:type="dxa"/>
              <w:bottom w:w="14" w:type="dxa"/>
              <w:right w:w="14" w:type="dxa"/>
            </w:tcMar>
            <w:vAlign w:val="bottom"/>
          </w:tcPr>
          <w:p w:rsidRPr="000F4D7C" w:rsidR="00296C19" w:rsidP="004F7CC9" w:rsidRDefault="00296C19" w14:paraId="40804B36" w14:textId="77777777">
            <w:pPr>
              <w:pStyle w:val="ASMatrixSubitemG-2"/>
            </w:pPr>
            <w:r w:rsidRPr="000F4D7C">
              <w:t>a.</w:t>
            </w:r>
            <w:r w:rsidRPr="000F4D7C">
              <w:tab/>
              <w:t xml:space="preserve">Do you believe you have experienced </w:t>
            </w:r>
            <w:r w:rsidRPr="000F4D7C">
              <w:rPr>
                <w:rStyle w:val="WordUnderline"/>
              </w:rPr>
              <w:t>harassment</w:t>
            </w:r>
            <w:r w:rsidRPr="000F4D7C">
              <w:t xml:space="preserve"> (bothersome, upsetting, or offensive statements or behaviors that someone from your work might have said or done) in your military workplace?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296C19" w:rsidP="004F7CC9" w:rsidRDefault="007A6A79" w14:paraId="14D21DBA" w14:textId="5AAA42B6">
            <w:pPr>
              <w:pStyle w:val="ASTableOptionBoxes"/>
            </w:pPr>
            <w:r>
              <w:rPr>
                <w:noProof/>
              </w:rPr>
              <w:drawing>
                <wp:inline distT="0" distB="0" distL="0" distR="0" wp14:anchorId="6BA3EE6A" wp14:editId="386375C8">
                  <wp:extent cx="180975" cy="180975"/>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296C19" w:rsidP="004F7CC9" w:rsidRDefault="007A6A79" w14:paraId="5BCB2A81" w14:textId="5F274117">
            <w:pPr>
              <w:pStyle w:val="ASTableOptionBoxes"/>
            </w:pPr>
            <w:r>
              <w:rPr>
                <w:noProof/>
              </w:rPr>
              <w:drawing>
                <wp:inline distT="0" distB="0" distL="0" distR="0" wp14:anchorId="0AFE4322" wp14:editId="700DDEBF">
                  <wp:extent cx="180975" cy="180975"/>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296C19" w14:paraId="1653634E" w14:textId="77777777">
        <w:trPr>
          <w:cantSplit/>
        </w:trPr>
        <w:tc>
          <w:tcPr>
            <w:tcW w:w="432" w:type="dxa"/>
            <w:tcMar>
              <w:top w:w="14" w:type="dxa"/>
              <w:left w:w="14" w:type="dxa"/>
              <w:bottom w:w="14" w:type="dxa"/>
              <w:right w:w="14" w:type="dxa"/>
            </w:tcMar>
            <w:vAlign w:val="bottom"/>
          </w:tcPr>
          <w:p w:rsidRPr="000F4D7C" w:rsidR="00296C19" w:rsidRDefault="00296C19" w14:paraId="280C4332" w14:textId="77777777"/>
        </w:tc>
        <w:tc>
          <w:tcPr>
            <w:tcW w:w="3960" w:type="dxa"/>
            <w:tcBorders>
              <w:right w:val="single" w:color="C0C0C0" w:sz="8" w:space="0"/>
            </w:tcBorders>
            <w:tcMar>
              <w:top w:w="14" w:type="dxa"/>
              <w:left w:w="14" w:type="dxa"/>
              <w:bottom w:w="14" w:type="dxa"/>
              <w:right w:w="14" w:type="dxa"/>
            </w:tcMar>
            <w:vAlign w:val="bottom"/>
          </w:tcPr>
          <w:p w:rsidRPr="000F4D7C" w:rsidR="00296C19" w:rsidP="004F7CC9" w:rsidRDefault="00296C19" w14:paraId="797A9EF7" w14:textId="77777777">
            <w:pPr>
              <w:pStyle w:val="ASMatrixSubitemG-2"/>
            </w:pPr>
            <w:r w:rsidRPr="000F4D7C">
              <w:t>b.</w:t>
            </w:r>
            <w:r w:rsidRPr="000F4D7C">
              <w:tab/>
              <w:t xml:space="preserve">Do you believe you have experienced </w:t>
            </w:r>
            <w:r w:rsidRPr="000F4D7C">
              <w:rPr>
                <w:rStyle w:val="WordUnderline"/>
              </w:rPr>
              <w:t>discrimination</w:t>
            </w:r>
            <w:r w:rsidRPr="000F4D7C">
              <w:t xml:space="preserve"> (someone from work treated you unfairly or they would have treated someone of a different sexual orientation better) in your military workplace?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296C19" w:rsidP="004F7CC9" w:rsidRDefault="007A6A79" w14:paraId="703166B5" w14:textId="2C6D8F4F">
            <w:pPr>
              <w:pStyle w:val="ASTableOptionBoxes"/>
            </w:pPr>
            <w:r>
              <w:rPr>
                <w:noProof/>
              </w:rPr>
              <w:drawing>
                <wp:inline distT="0" distB="0" distL="0" distR="0" wp14:anchorId="5762351C" wp14:editId="60580967">
                  <wp:extent cx="180975" cy="180975"/>
                  <wp:effectExtent l="0" t="0" r="0" b="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296C19" w:rsidP="004F7CC9" w:rsidRDefault="007A6A79" w14:paraId="323E2D0F" w14:textId="2ACA7A83">
            <w:pPr>
              <w:pStyle w:val="ASTableOptionBoxes"/>
            </w:pPr>
            <w:r>
              <w:rPr>
                <w:noProof/>
              </w:rPr>
              <w:drawing>
                <wp:inline distT="0" distB="0" distL="0" distR="0" wp14:anchorId="6D9C5121" wp14:editId="3E2EF71A">
                  <wp:extent cx="180975" cy="180975"/>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0F4D7C" w:rsidR="00296C19" w:rsidP="004F7CC9" w:rsidRDefault="00296C19" w14:paraId="18156C6C" w14:textId="77777777">
      <w:pPr>
        <w:pStyle w:val="Spacer4pt"/>
      </w:pPr>
    </w:p>
    <w:p w:rsidR="000B0A1E" w:rsidP="000B0A1E" w:rsidRDefault="000B0A1E" w14:paraId="767D50B1" w14:textId="77777777">
      <w:pPr>
        <w:pStyle w:val="ASAnnotationParagraph"/>
      </w:pPr>
      <w:r>
        <w:lastRenderedPageBreak/>
        <w:t>BIRTHSEX</w:t>
      </w:r>
    </w:p>
    <w:p w:rsidR="000B0A1E" w:rsidP="000B0A1E" w:rsidRDefault="00B66ADA" w14:paraId="408D95AE" w14:textId="42DB44E2">
      <w:pPr>
        <w:pStyle w:val="ASQstStem"/>
      </w:pPr>
      <w:r>
        <w:rPr>
          <w:rStyle w:val="WordBold"/>
        </w:rPr>
        <w:t>9</w:t>
      </w:r>
      <w:r w:rsidR="00B60EB3">
        <w:rPr>
          <w:rStyle w:val="WordBold"/>
        </w:rPr>
        <w:t>5</w:t>
      </w:r>
      <w:r w:rsidRPr="003E67E5" w:rsidR="000B0A1E">
        <w:rPr>
          <w:rStyle w:val="WordBold"/>
        </w:rPr>
        <w:t>.</w:t>
      </w:r>
      <w:r w:rsidR="000B0A1E">
        <w:tab/>
      </w:r>
      <w:r w:rsidRPr="003E67E5" w:rsidR="000B0A1E">
        <w:rPr>
          <w:rStyle w:val="WordBold"/>
        </w:rPr>
        <w:t>What sex were you assigned at birth, on your original birth certificate?</w:t>
      </w:r>
      <w:r w:rsidRPr="003E67E5" w:rsidR="000B0A1E">
        <w:rPr>
          <w:rStyle w:val="WordItalicBold"/>
        </w:rPr>
        <w:t xml:space="preserve">  Mark one</w:t>
      </w:r>
      <w:r w:rsidRPr="003E67E5" w:rsidR="000B0A1E">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B0A1E" w:rsidTr="002A3516" w14:paraId="2B30D3F5" w14:textId="77777777">
        <w:trPr>
          <w:hidden/>
        </w:trPr>
        <w:tc>
          <w:tcPr>
            <w:tcW w:w="432" w:type="dxa"/>
          </w:tcPr>
          <w:p w:rsidRPr="00A265F1" w:rsidR="000B0A1E" w:rsidP="002A3516" w:rsidRDefault="000B0A1E" w14:paraId="12B405F6" w14:textId="77777777">
            <w:pPr>
              <w:pStyle w:val="ASAnnotationTableKWN"/>
            </w:pPr>
            <w:r>
              <w:t>1</w:t>
            </w:r>
          </w:p>
        </w:tc>
        <w:tc>
          <w:tcPr>
            <w:tcW w:w="360" w:type="dxa"/>
          </w:tcPr>
          <w:p w:rsidRPr="00E3422F" w:rsidR="000B0A1E" w:rsidP="002A3516" w:rsidRDefault="000B0A1E" w14:paraId="1F55685D" w14:textId="0C12B70F">
            <w:pPr>
              <w:pStyle w:val="ASSurveyBoxLeft"/>
            </w:pPr>
            <w:r>
              <w:rPr>
                <w:noProof/>
              </w:rPr>
              <w:drawing>
                <wp:inline distT="0" distB="0" distL="0" distR="0" wp14:anchorId="42FE46D8" wp14:editId="694EB8C1">
                  <wp:extent cx="171450" cy="171450"/>
                  <wp:effectExtent l="0" t="0" r="0" b="0"/>
                  <wp:docPr id="1825" name="Picture 18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902" w:type="dxa"/>
            <w:vAlign w:val="center"/>
          </w:tcPr>
          <w:p w:rsidRPr="00E3422F" w:rsidR="000B0A1E" w:rsidP="002A3516" w:rsidRDefault="000B0A1E" w14:paraId="2A9181E4" w14:textId="77777777">
            <w:pPr>
              <w:pStyle w:val="ASResponseList"/>
            </w:pPr>
            <w:r>
              <w:t>Male</w:t>
            </w:r>
          </w:p>
        </w:tc>
      </w:tr>
      <w:tr w:rsidRPr="003711FB" w:rsidR="000B0A1E" w:rsidTr="002A3516" w14:paraId="63EE63C6" w14:textId="77777777">
        <w:trPr>
          <w:hidden/>
        </w:trPr>
        <w:tc>
          <w:tcPr>
            <w:tcW w:w="432" w:type="dxa"/>
          </w:tcPr>
          <w:p w:rsidRPr="00A265F1" w:rsidR="000B0A1E" w:rsidP="002A3516" w:rsidRDefault="000B0A1E" w14:paraId="0B402677" w14:textId="77777777">
            <w:pPr>
              <w:pStyle w:val="ASAnnotationTable"/>
            </w:pPr>
            <w:r>
              <w:t>2</w:t>
            </w:r>
          </w:p>
        </w:tc>
        <w:tc>
          <w:tcPr>
            <w:tcW w:w="360" w:type="dxa"/>
          </w:tcPr>
          <w:p w:rsidRPr="00E3422F" w:rsidR="000B0A1E" w:rsidP="002A3516" w:rsidRDefault="000B0A1E" w14:paraId="37104925" w14:textId="64AE1923">
            <w:pPr>
              <w:pStyle w:val="ASSurveyBoxLeft"/>
            </w:pPr>
            <w:r>
              <w:rPr>
                <w:noProof/>
              </w:rPr>
              <w:drawing>
                <wp:inline distT="0" distB="0" distL="0" distR="0" wp14:anchorId="2FF096A6" wp14:editId="48FB1DAC">
                  <wp:extent cx="171450" cy="171450"/>
                  <wp:effectExtent l="0" t="0" r="0" b="0"/>
                  <wp:docPr id="1824" name="Picture 18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902" w:type="dxa"/>
            <w:vAlign w:val="center"/>
          </w:tcPr>
          <w:p w:rsidRPr="00E3422F" w:rsidR="000B0A1E" w:rsidP="002A3516" w:rsidRDefault="000B0A1E" w14:paraId="06D2E6D6" w14:textId="77777777">
            <w:pPr>
              <w:pStyle w:val="ASResponseList"/>
            </w:pPr>
            <w:r>
              <w:t>Female</w:t>
            </w:r>
          </w:p>
        </w:tc>
      </w:tr>
    </w:tbl>
    <w:p w:rsidRPr="008D61EB" w:rsidR="000B0A1E" w:rsidP="000B0A1E" w:rsidRDefault="000B0A1E" w14:paraId="4B76A06F" w14:textId="77777777">
      <w:pPr>
        <w:pStyle w:val="Spacer4pt"/>
      </w:pPr>
    </w:p>
    <w:p w:rsidR="000B0A1E" w:rsidP="000B0A1E" w:rsidRDefault="000B0A1E" w14:paraId="20F5A5AE" w14:textId="77777777">
      <w:pPr>
        <w:pStyle w:val="ASAnnotationParagraph"/>
      </w:pPr>
      <w:r>
        <w:t>TRANSGEN2</w:t>
      </w:r>
    </w:p>
    <w:p w:rsidR="000B0A1E" w:rsidP="000B0A1E" w:rsidRDefault="00B66ADA" w14:paraId="0AE1D882" w14:textId="195918A2">
      <w:pPr>
        <w:pStyle w:val="ASQstStem"/>
      </w:pPr>
      <w:r>
        <w:rPr>
          <w:rStyle w:val="WordBold"/>
        </w:rPr>
        <w:t>9</w:t>
      </w:r>
      <w:r w:rsidR="00B60EB3">
        <w:rPr>
          <w:rStyle w:val="WordBold"/>
        </w:rPr>
        <w:t>6</w:t>
      </w:r>
      <w:r w:rsidRPr="003E67E5" w:rsidR="000B0A1E">
        <w:rPr>
          <w:rStyle w:val="WordBold"/>
        </w:rPr>
        <w:t>.</w:t>
      </w:r>
      <w:r w:rsidR="000B0A1E">
        <w:tab/>
      </w:r>
      <w:r w:rsidRPr="003E67E5" w:rsidR="000B0A1E">
        <w:rPr>
          <w:rStyle w:val="WordBold"/>
        </w:rPr>
        <w:t>Do you currently describe yourself as male, female, or transgender?</w:t>
      </w:r>
      <w:r w:rsidR="000B0A1E">
        <w:rPr>
          <w:rStyle w:val="WordItalicBold"/>
        </w:rPr>
        <w:t xml:space="preserve">  Mark </w:t>
      </w:r>
      <w:r w:rsidR="000F7D4C">
        <w:rPr>
          <w:rStyle w:val="WordItalicBold"/>
        </w:rPr>
        <w:t>the option that applies best</w:t>
      </w:r>
      <w:r w:rsidRPr="003E67E5" w:rsidR="000B0A1E">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B0A1E" w:rsidTr="002A3516" w14:paraId="78B39101" w14:textId="77777777">
        <w:trPr>
          <w:hidden/>
        </w:trPr>
        <w:tc>
          <w:tcPr>
            <w:tcW w:w="432" w:type="dxa"/>
          </w:tcPr>
          <w:p w:rsidRPr="00A265F1" w:rsidR="000B0A1E" w:rsidP="002A3516" w:rsidRDefault="000B0A1E" w14:paraId="153BB3F8" w14:textId="77777777">
            <w:pPr>
              <w:pStyle w:val="ASAnnotationTableKWN"/>
            </w:pPr>
            <w:r>
              <w:t>1</w:t>
            </w:r>
          </w:p>
        </w:tc>
        <w:tc>
          <w:tcPr>
            <w:tcW w:w="360" w:type="dxa"/>
            <w:vAlign w:val="center"/>
          </w:tcPr>
          <w:p w:rsidRPr="00E3422F" w:rsidR="000B0A1E" w:rsidP="002A3516" w:rsidRDefault="000B0A1E" w14:paraId="2E73E22C" w14:textId="65453195">
            <w:pPr>
              <w:pStyle w:val="ASSurveyBoxLeft"/>
            </w:pPr>
            <w:r>
              <w:rPr>
                <w:noProof/>
              </w:rPr>
              <w:drawing>
                <wp:inline distT="0" distB="0" distL="0" distR="0" wp14:anchorId="3BD03167" wp14:editId="524CBEEB">
                  <wp:extent cx="171450" cy="171450"/>
                  <wp:effectExtent l="0" t="0" r="0" b="0"/>
                  <wp:docPr id="1823" name="Picture 18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902" w:type="dxa"/>
            <w:vAlign w:val="center"/>
          </w:tcPr>
          <w:p w:rsidRPr="00E3422F" w:rsidR="000B0A1E" w:rsidP="002A3516" w:rsidRDefault="000B0A1E" w14:paraId="2EB88ADA" w14:textId="77777777">
            <w:pPr>
              <w:pStyle w:val="ASResponseList"/>
            </w:pPr>
            <w:r>
              <w:t>Male</w:t>
            </w:r>
          </w:p>
        </w:tc>
      </w:tr>
      <w:tr w:rsidRPr="003711FB" w:rsidR="000B0A1E" w:rsidTr="002A3516" w14:paraId="141CF590" w14:textId="77777777">
        <w:trPr>
          <w:hidden/>
        </w:trPr>
        <w:tc>
          <w:tcPr>
            <w:tcW w:w="432" w:type="dxa"/>
          </w:tcPr>
          <w:p w:rsidRPr="00A265F1" w:rsidR="000B0A1E" w:rsidP="002A3516" w:rsidRDefault="000B0A1E" w14:paraId="1BCEBBF7" w14:textId="77777777">
            <w:pPr>
              <w:pStyle w:val="ASAnnotationTableKWN"/>
            </w:pPr>
            <w:r>
              <w:t>2</w:t>
            </w:r>
          </w:p>
        </w:tc>
        <w:tc>
          <w:tcPr>
            <w:tcW w:w="360" w:type="dxa"/>
            <w:vAlign w:val="center"/>
          </w:tcPr>
          <w:p w:rsidRPr="00E3422F" w:rsidR="000B0A1E" w:rsidP="002A3516" w:rsidRDefault="000B0A1E" w14:paraId="650DBC15" w14:textId="4E472D60">
            <w:pPr>
              <w:pStyle w:val="ASSurveyBoxLeft"/>
            </w:pPr>
            <w:r>
              <w:rPr>
                <w:noProof/>
              </w:rPr>
              <w:drawing>
                <wp:inline distT="0" distB="0" distL="0" distR="0" wp14:anchorId="3D0400C1" wp14:editId="295573C6">
                  <wp:extent cx="171450" cy="171450"/>
                  <wp:effectExtent l="0" t="0" r="0" b="0"/>
                  <wp:docPr id="1822" name="Picture 18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902" w:type="dxa"/>
            <w:vAlign w:val="center"/>
          </w:tcPr>
          <w:p w:rsidRPr="00E3422F" w:rsidR="000B0A1E" w:rsidP="002A3516" w:rsidRDefault="000B0A1E" w14:paraId="5AF56B29" w14:textId="77777777">
            <w:pPr>
              <w:pStyle w:val="ASResponseList"/>
            </w:pPr>
            <w:r>
              <w:t>Female</w:t>
            </w:r>
          </w:p>
        </w:tc>
      </w:tr>
      <w:tr w:rsidRPr="003711FB" w:rsidR="000B0A1E" w:rsidTr="002A3516" w14:paraId="1A678087" w14:textId="77777777">
        <w:trPr>
          <w:hidden/>
        </w:trPr>
        <w:tc>
          <w:tcPr>
            <w:tcW w:w="432" w:type="dxa"/>
          </w:tcPr>
          <w:p w:rsidRPr="00A265F1" w:rsidR="000B0A1E" w:rsidP="002A3516" w:rsidRDefault="000B0A1E" w14:paraId="36055DD8" w14:textId="77777777">
            <w:pPr>
              <w:pStyle w:val="ASAnnotationTableKWN"/>
            </w:pPr>
            <w:r>
              <w:t>3</w:t>
            </w:r>
          </w:p>
        </w:tc>
        <w:tc>
          <w:tcPr>
            <w:tcW w:w="360" w:type="dxa"/>
            <w:vAlign w:val="center"/>
          </w:tcPr>
          <w:p w:rsidRPr="00E3422F" w:rsidR="000B0A1E" w:rsidP="002A3516" w:rsidRDefault="000B0A1E" w14:paraId="06EDFAB8" w14:textId="6AB59787">
            <w:pPr>
              <w:pStyle w:val="ASSurveyBoxLeft"/>
            </w:pPr>
            <w:r>
              <w:rPr>
                <w:noProof/>
              </w:rPr>
              <w:drawing>
                <wp:inline distT="0" distB="0" distL="0" distR="0" wp14:anchorId="5D9DB8C3" wp14:editId="44B83AD3">
                  <wp:extent cx="171450" cy="171450"/>
                  <wp:effectExtent l="0" t="0" r="0" b="0"/>
                  <wp:docPr id="1821" name="Picture 18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902" w:type="dxa"/>
            <w:vAlign w:val="center"/>
          </w:tcPr>
          <w:p w:rsidRPr="00E3422F" w:rsidR="000B0A1E" w:rsidP="002A3516" w:rsidRDefault="000B0A1E" w14:paraId="72B810C0" w14:textId="77777777">
            <w:pPr>
              <w:pStyle w:val="ASResponseList"/>
            </w:pPr>
            <w:r>
              <w:t>Transgender</w:t>
            </w:r>
          </w:p>
        </w:tc>
      </w:tr>
      <w:tr w:rsidRPr="003711FB" w:rsidR="000B0A1E" w:rsidTr="002A3516" w14:paraId="10569BA6" w14:textId="77777777">
        <w:trPr>
          <w:hidden/>
        </w:trPr>
        <w:tc>
          <w:tcPr>
            <w:tcW w:w="432" w:type="dxa"/>
          </w:tcPr>
          <w:p w:rsidRPr="00A265F1" w:rsidR="000B0A1E" w:rsidP="002A3516" w:rsidRDefault="000B0A1E" w14:paraId="0FBA6861" w14:textId="77777777">
            <w:pPr>
              <w:pStyle w:val="ASAnnotationTable"/>
            </w:pPr>
            <w:r>
              <w:t>4</w:t>
            </w:r>
          </w:p>
        </w:tc>
        <w:tc>
          <w:tcPr>
            <w:tcW w:w="360" w:type="dxa"/>
            <w:vAlign w:val="center"/>
          </w:tcPr>
          <w:p w:rsidRPr="00E3422F" w:rsidR="000B0A1E" w:rsidP="002A3516" w:rsidRDefault="000B0A1E" w14:paraId="7D430097" w14:textId="216C258E">
            <w:pPr>
              <w:pStyle w:val="ASSurveyBoxLeft"/>
            </w:pPr>
            <w:r>
              <w:rPr>
                <w:noProof/>
              </w:rPr>
              <w:drawing>
                <wp:inline distT="0" distB="0" distL="0" distR="0" wp14:anchorId="06C60A14" wp14:editId="3771BCFE">
                  <wp:extent cx="171450" cy="171450"/>
                  <wp:effectExtent l="0" t="0" r="0" b="0"/>
                  <wp:docPr id="1820" name="Picture 18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lueSurvey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902" w:type="dxa"/>
            <w:vAlign w:val="center"/>
          </w:tcPr>
          <w:p w:rsidRPr="00E3422F" w:rsidR="000B0A1E" w:rsidP="002A3516" w:rsidRDefault="000F7D4C" w14:paraId="0E7A9945" w14:textId="63694FB2">
            <w:pPr>
              <w:pStyle w:val="ASResponseList"/>
            </w:pPr>
            <w:r>
              <w:t>I use a different term</w:t>
            </w:r>
          </w:p>
        </w:tc>
      </w:tr>
    </w:tbl>
    <w:p w:rsidR="000B0A1E" w:rsidP="005B4946" w:rsidRDefault="000B0A1E" w14:paraId="025C584F" w14:textId="77777777">
      <w:pPr>
        <w:keepNext/>
        <w:keepLines/>
        <w:spacing w:after="40"/>
        <w:ind w:left="432" w:hanging="432"/>
        <w:contextualSpacing/>
        <w:rPr>
          <w:b/>
          <w:sz w:val="20"/>
          <w:szCs w:val="19"/>
        </w:rPr>
      </w:pPr>
    </w:p>
    <w:p w:rsidRPr="000F4D7C" w:rsidR="000B0A1E" w:rsidP="000B0A1E" w:rsidRDefault="000B0A1E" w14:paraId="788D4915" w14:textId="77777777">
      <w:pPr>
        <w:pStyle w:val="ASAnnotationParagraph"/>
        <w:rPr>
          <w:vanish w:val="0"/>
        </w:rPr>
      </w:pPr>
      <w:r w:rsidRPr="000F4D7C">
        <w:rPr>
          <w:vanish w:val="0"/>
        </w:rPr>
        <w:t xml:space="preserve">SEXORIENTH SEXORIENTD </w:t>
      </w:r>
    </w:p>
    <w:p w:rsidRPr="000F4D7C" w:rsidR="000B0A1E" w:rsidP="000B0A1E" w:rsidRDefault="00B66ADA" w14:paraId="5F39A8A8" w14:textId="5F5EB39A">
      <w:pPr>
        <w:pStyle w:val="ASQstStem"/>
      </w:pPr>
      <w:r>
        <w:rPr>
          <w:rStyle w:val="WordBold"/>
        </w:rPr>
        <w:t>9</w:t>
      </w:r>
      <w:r w:rsidR="00B60EB3">
        <w:rPr>
          <w:rStyle w:val="WordBold"/>
        </w:rPr>
        <w:t>7</w:t>
      </w:r>
      <w:r w:rsidRPr="000F4D7C" w:rsidR="000B0A1E">
        <w:rPr>
          <w:rStyle w:val="WordBold"/>
        </w:rPr>
        <w:t>.</w:t>
      </w:r>
      <w:r w:rsidRPr="000F4D7C" w:rsidR="000B0A1E">
        <w:tab/>
      </w:r>
      <w:r w:rsidRPr="000F4D7C" w:rsidR="000B0A1E">
        <w:rPr>
          <w:rStyle w:val="AskIf"/>
        </w:rPr>
        <w:t xml:space="preserve">[Ask if </w:t>
      </w:r>
      <w:r w:rsidR="00B60EB3">
        <w:rPr>
          <w:rStyle w:val="AskIf"/>
        </w:rPr>
        <w:t>Q95</w:t>
      </w:r>
      <w:r w:rsidR="00DD1569">
        <w:rPr>
          <w:rStyle w:val="AskIf"/>
        </w:rPr>
        <w:t xml:space="preserve"> </w:t>
      </w:r>
      <w:r w:rsidR="00AB016B">
        <w:rPr>
          <w:rStyle w:val="AskIf"/>
        </w:rPr>
        <w:t xml:space="preserve">= “Male” OR </w:t>
      </w:r>
      <w:r w:rsidR="002438AF">
        <w:rPr>
          <w:rStyle w:val="AskIf"/>
        </w:rPr>
        <w:t>Q9</w:t>
      </w:r>
      <w:r w:rsidR="00B60EB3">
        <w:rPr>
          <w:rStyle w:val="AskIf"/>
        </w:rPr>
        <w:t>5</w:t>
      </w:r>
      <w:r w:rsidR="00DD1569">
        <w:rPr>
          <w:rStyle w:val="AskIf"/>
        </w:rPr>
        <w:t xml:space="preserve"> </w:t>
      </w:r>
      <w:r w:rsidR="00AB016B">
        <w:rPr>
          <w:rStyle w:val="AskIf"/>
        </w:rPr>
        <w:t xml:space="preserve">= “Female” OR </w:t>
      </w:r>
      <w:r w:rsidR="002438AF">
        <w:rPr>
          <w:rStyle w:val="AskIf"/>
        </w:rPr>
        <w:t>Q9</w:t>
      </w:r>
      <w:r w:rsidR="005A4D11">
        <w:rPr>
          <w:rStyle w:val="AskIf"/>
        </w:rPr>
        <w:t>5</w:t>
      </w:r>
      <w:r w:rsidR="00DD1569">
        <w:rPr>
          <w:rStyle w:val="AskIf"/>
        </w:rPr>
        <w:t xml:space="preserve"> </w:t>
      </w:r>
      <w:r w:rsidR="00AB016B">
        <w:rPr>
          <w:rStyle w:val="AskIf"/>
        </w:rPr>
        <w:t xml:space="preserve">= “Male” OR </w:t>
      </w:r>
      <w:r w:rsidR="002438AF">
        <w:rPr>
          <w:rStyle w:val="AskIf"/>
        </w:rPr>
        <w:t>Q9</w:t>
      </w:r>
      <w:r w:rsidR="00B60EB3">
        <w:rPr>
          <w:rStyle w:val="AskIf"/>
        </w:rPr>
        <w:t>6</w:t>
      </w:r>
      <w:r w:rsidR="00DD1569">
        <w:rPr>
          <w:rStyle w:val="AskIf"/>
        </w:rPr>
        <w:t xml:space="preserve"> </w:t>
      </w:r>
      <w:r w:rsidR="00AB016B">
        <w:rPr>
          <w:rStyle w:val="AskIf"/>
        </w:rPr>
        <w:t xml:space="preserve">= “Female” OR </w:t>
      </w:r>
      <w:r w:rsidR="00B60EB3">
        <w:rPr>
          <w:rStyle w:val="AskIf"/>
        </w:rPr>
        <w:t>Q96</w:t>
      </w:r>
      <w:r w:rsidR="00DD1569">
        <w:rPr>
          <w:rStyle w:val="AskIf"/>
        </w:rPr>
        <w:t xml:space="preserve"> </w:t>
      </w:r>
      <w:r w:rsidR="00AB016B">
        <w:rPr>
          <w:rStyle w:val="AskIf"/>
        </w:rPr>
        <w:t xml:space="preserve">= “Transgender” OR </w:t>
      </w:r>
      <w:r w:rsidR="00B60EB3">
        <w:rPr>
          <w:rStyle w:val="AskIf"/>
        </w:rPr>
        <w:t>Q96</w:t>
      </w:r>
      <w:r w:rsidR="00DD1569">
        <w:rPr>
          <w:rStyle w:val="AskIf"/>
        </w:rPr>
        <w:t xml:space="preserve"> </w:t>
      </w:r>
      <w:r w:rsidR="00AB016B">
        <w:rPr>
          <w:rStyle w:val="AskIf"/>
        </w:rPr>
        <w:t>= “None of these”</w:t>
      </w:r>
      <w:r w:rsidR="000B0A1E">
        <w:rPr>
          <w:rStyle w:val="AskIf"/>
        </w:rPr>
        <w:t>]</w:t>
      </w:r>
      <w:r w:rsidRPr="000F4D7C" w:rsidR="000B0A1E">
        <w:rPr>
          <w:rStyle w:val="AskIf"/>
        </w:rPr>
        <w:t xml:space="preserve"> </w:t>
      </w:r>
      <w:r w:rsidRPr="000F4D7C" w:rsidR="000B0A1E">
        <w:rPr>
          <w:rStyle w:val="WordBold"/>
        </w:rPr>
        <w:t xml:space="preserve">As a result of your </w:t>
      </w:r>
      <w:r w:rsidR="000B0A1E">
        <w:rPr>
          <w:rStyle w:val="WordBold"/>
        </w:rPr>
        <w:t>gender identity</w:t>
      </w:r>
      <w:r w:rsidRPr="000F4D7C" w:rsidR="000B0A1E">
        <w:rPr>
          <w:rStyle w:val="WordBold"/>
        </w:rPr>
        <w:t xml:space="preserve">...  </w:t>
      </w:r>
      <w:r w:rsidRPr="000F4D7C" w:rsidR="000B0A1E">
        <w:rPr>
          <w:rStyle w:val="WordItalicBold"/>
        </w:rPr>
        <w:t>Mark “Yes” or “No”</w:t>
      </w:r>
      <w:r w:rsidRPr="000F4D7C" w:rsidR="000B0A1E">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0F4D7C" w:rsidR="000B0A1E" w:rsidTr="002A3516" w14:paraId="063AB7AA"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0B0A1E" w:rsidP="002A3516" w:rsidRDefault="000B0A1E" w14:paraId="420822F4"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0B0A1E" w:rsidP="002A3516" w:rsidRDefault="000B0A1E" w14:paraId="4D31B006" w14:textId="77777777">
            <w:pPr>
              <w:pStyle w:val="ASMatrixHeading"/>
            </w:pPr>
            <w:r w:rsidRPr="000F4D7C">
              <w:rPr>
                <w:rStyle w:val="ASAnnotation"/>
                <w:vanish w:val="0"/>
              </w:rPr>
              <w:t xml:space="preserve">1  </w:t>
            </w:r>
            <w:r w:rsidRPr="000F4D7C">
              <w:t xml:space="preserve"> No</w:t>
            </w:r>
          </w:p>
        </w:tc>
      </w:tr>
      <w:tr w:rsidRPr="000F4D7C" w:rsidR="000B0A1E" w:rsidTr="002A3516" w14:paraId="7245D56A"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0F4D7C" w:rsidR="000B0A1E" w:rsidP="002A3516" w:rsidRDefault="000B0A1E" w14:paraId="15A4B44D"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0F4D7C" w:rsidR="000B0A1E" w:rsidP="002A3516" w:rsidRDefault="000B0A1E" w14:paraId="6AA5A2A5" w14:textId="77777777">
            <w:pPr>
              <w:pStyle w:val="ASMatrixHeading"/>
            </w:pPr>
            <w:r w:rsidRPr="000F4D7C">
              <w:rPr>
                <w:rStyle w:val="ASAnnotation"/>
                <w:vanish w:val="0"/>
              </w:rPr>
              <w:t xml:space="preserve">2  </w:t>
            </w:r>
            <w:r w:rsidRPr="000F4D7C">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0F4D7C" w:rsidR="000B0A1E" w:rsidP="002A3516" w:rsidRDefault="000B0A1E" w14:paraId="6F5D8861" w14:textId="77777777">
            <w:pPr>
              <w:pStyle w:val="ASMatrixHeading"/>
            </w:pPr>
          </w:p>
        </w:tc>
      </w:tr>
      <w:tr w:rsidRPr="000F4D7C" w:rsidR="000B0A1E" w:rsidTr="002A3516" w14:paraId="040A28F2" w14:textId="77777777">
        <w:trPr>
          <w:cantSplit/>
          <w:trHeight w:val="20" w:hRule="exact"/>
          <w:tblHeader/>
          <w:hidden w:val="0"/>
        </w:trPr>
        <w:tc>
          <w:tcPr>
            <w:tcW w:w="432" w:type="dxa"/>
            <w:tcMar>
              <w:top w:w="14" w:type="dxa"/>
              <w:left w:w="14" w:type="dxa"/>
              <w:bottom w:w="14" w:type="dxa"/>
              <w:right w:w="14" w:type="dxa"/>
            </w:tcMar>
            <w:vAlign w:val="bottom"/>
          </w:tcPr>
          <w:p w:rsidRPr="000F4D7C" w:rsidR="000B0A1E" w:rsidP="002A3516" w:rsidRDefault="000B0A1E" w14:paraId="7C193E29" w14:textId="77777777">
            <w:pPr>
              <w:pStyle w:val="ASAnnotationKWN"/>
              <w:rPr>
                <w:vanish w:val="0"/>
              </w:rPr>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0F4D7C" w:rsidR="000B0A1E" w:rsidP="002A3516" w:rsidRDefault="000B0A1E" w14:paraId="6F72B86E" w14:textId="77777777">
            <w:pPr>
              <w:pStyle w:val="ASAnnotationKWN"/>
              <w:rPr>
                <w:vanish w:val="0"/>
              </w:rPr>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0B0A1E" w:rsidP="002A3516" w:rsidRDefault="000B0A1E" w14:paraId="1F1A58D0" w14:textId="77777777">
            <w:pPr>
              <w:pStyle w:val="ASAnnotationTableKeepWNext"/>
              <w:rPr>
                <w:vanish w:val="0"/>
              </w:rPr>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0B0A1E" w:rsidP="002A3516" w:rsidRDefault="000B0A1E" w14:paraId="50CDD8FC" w14:textId="77777777">
            <w:pPr>
              <w:pStyle w:val="ASAnnotationTableKeepWNext"/>
              <w:rPr>
                <w:vanish w:val="0"/>
              </w:rPr>
            </w:pPr>
          </w:p>
        </w:tc>
      </w:tr>
      <w:tr w:rsidRPr="000F4D7C" w:rsidR="000B0A1E" w:rsidTr="002A3516" w14:paraId="7EF2AC3C" w14:textId="77777777">
        <w:trPr>
          <w:cantSplit/>
        </w:trPr>
        <w:tc>
          <w:tcPr>
            <w:tcW w:w="432" w:type="dxa"/>
            <w:tcMar>
              <w:top w:w="14" w:type="dxa"/>
              <w:left w:w="14" w:type="dxa"/>
              <w:bottom w:w="14" w:type="dxa"/>
              <w:right w:w="14" w:type="dxa"/>
            </w:tcMar>
            <w:vAlign w:val="bottom"/>
          </w:tcPr>
          <w:p w:rsidRPr="000F4D7C" w:rsidR="000B0A1E" w:rsidP="002A3516" w:rsidRDefault="000B0A1E" w14:paraId="14D186E3" w14:textId="77777777"/>
        </w:tc>
        <w:tc>
          <w:tcPr>
            <w:tcW w:w="3960" w:type="dxa"/>
            <w:tcBorders>
              <w:right w:val="single" w:color="C0C0C0" w:sz="8" w:space="0"/>
            </w:tcBorders>
            <w:tcMar>
              <w:top w:w="14" w:type="dxa"/>
              <w:left w:w="14" w:type="dxa"/>
              <w:bottom w:w="14" w:type="dxa"/>
              <w:right w:w="14" w:type="dxa"/>
            </w:tcMar>
            <w:vAlign w:val="bottom"/>
          </w:tcPr>
          <w:p w:rsidRPr="000F4D7C" w:rsidR="000B0A1E" w:rsidP="002A3516" w:rsidRDefault="000B0A1E" w14:paraId="45306411" w14:textId="77777777">
            <w:pPr>
              <w:pStyle w:val="ASMatrixSubitemG-2"/>
            </w:pPr>
            <w:r w:rsidRPr="000F4D7C">
              <w:t>a.</w:t>
            </w:r>
            <w:r w:rsidRPr="000F4D7C">
              <w:tab/>
              <w:t xml:space="preserve">Do you believe you have experienced </w:t>
            </w:r>
            <w:r w:rsidRPr="000F4D7C">
              <w:rPr>
                <w:rStyle w:val="WordUnderline"/>
              </w:rPr>
              <w:t>harassment</w:t>
            </w:r>
            <w:r w:rsidRPr="000F4D7C">
              <w:t xml:space="preserve"> (bothersome, upsetting, or offensive statements or behaviors that someone from your work might have said or done) in your military workplace?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0B0A1E" w:rsidP="002A3516" w:rsidRDefault="000B0A1E" w14:paraId="6C7BC374" w14:textId="77777777">
            <w:pPr>
              <w:pStyle w:val="ASTableOptionBoxes"/>
            </w:pPr>
            <w:r>
              <w:rPr>
                <w:noProof/>
              </w:rPr>
              <w:drawing>
                <wp:inline distT="0" distB="0" distL="0" distR="0" wp14:anchorId="3F2CEA34" wp14:editId="3921B258">
                  <wp:extent cx="180975" cy="18097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0B0A1E" w:rsidP="002A3516" w:rsidRDefault="000B0A1E" w14:paraId="63062CD4" w14:textId="77777777">
            <w:pPr>
              <w:pStyle w:val="ASTableOptionBoxes"/>
            </w:pPr>
            <w:r>
              <w:rPr>
                <w:noProof/>
              </w:rPr>
              <w:drawing>
                <wp:inline distT="0" distB="0" distL="0" distR="0" wp14:anchorId="5CC3B18F" wp14:editId="5A7FA1C0">
                  <wp:extent cx="180975" cy="180975"/>
                  <wp:effectExtent l="0" t="0" r="0"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0F4D7C" w:rsidR="000B0A1E" w:rsidTr="002A3516" w14:paraId="0CCD6874" w14:textId="77777777">
        <w:trPr>
          <w:cantSplit/>
        </w:trPr>
        <w:tc>
          <w:tcPr>
            <w:tcW w:w="432" w:type="dxa"/>
            <w:tcMar>
              <w:top w:w="14" w:type="dxa"/>
              <w:left w:w="14" w:type="dxa"/>
              <w:bottom w:w="14" w:type="dxa"/>
              <w:right w:w="14" w:type="dxa"/>
            </w:tcMar>
            <w:vAlign w:val="bottom"/>
          </w:tcPr>
          <w:p w:rsidRPr="000F4D7C" w:rsidR="000B0A1E" w:rsidP="002A3516" w:rsidRDefault="000B0A1E" w14:paraId="3EC6773A" w14:textId="77777777"/>
        </w:tc>
        <w:tc>
          <w:tcPr>
            <w:tcW w:w="3960" w:type="dxa"/>
            <w:tcBorders>
              <w:right w:val="single" w:color="C0C0C0" w:sz="8" w:space="0"/>
            </w:tcBorders>
            <w:tcMar>
              <w:top w:w="14" w:type="dxa"/>
              <w:left w:w="14" w:type="dxa"/>
              <w:bottom w:w="14" w:type="dxa"/>
              <w:right w:w="14" w:type="dxa"/>
            </w:tcMar>
            <w:vAlign w:val="bottom"/>
          </w:tcPr>
          <w:p w:rsidRPr="000F4D7C" w:rsidR="000B0A1E" w:rsidP="000B0A1E" w:rsidRDefault="000B0A1E" w14:paraId="5ED8C89B" w14:textId="728D70A8">
            <w:pPr>
              <w:pStyle w:val="ASMatrixSubitemG-2"/>
            </w:pPr>
            <w:r w:rsidRPr="000F4D7C">
              <w:t>b.</w:t>
            </w:r>
            <w:r w:rsidRPr="000F4D7C">
              <w:tab/>
              <w:t xml:space="preserve">Do you believe you have experienced </w:t>
            </w:r>
            <w:r w:rsidRPr="000F4D7C">
              <w:rPr>
                <w:rStyle w:val="WordUnderline"/>
              </w:rPr>
              <w:t>discrimination</w:t>
            </w:r>
            <w:r w:rsidRPr="000F4D7C">
              <w:t xml:space="preserve"> (someone from work treated you unfairly or they would have treated someone of a different </w:t>
            </w:r>
            <w:r>
              <w:t>gender identity</w:t>
            </w:r>
            <w:r w:rsidRPr="000F4D7C">
              <w:t xml:space="preserve"> better) in your military workplace?</w:t>
            </w:r>
            <w:r w:rsidRPr="000F4D7C">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0F4D7C" w:rsidR="000B0A1E" w:rsidP="002A3516" w:rsidRDefault="000B0A1E" w14:paraId="3D94C8A9" w14:textId="77777777">
            <w:pPr>
              <w:pStyle w:val="ASTableOptionBoxes"/>
            </w:pPr>
            <w:r>
              <w:rPr>
                <w:noProof/>
              </w:rPr>
              <w:drawing>
                <wp:inline distT="0" distB="0" distL="0" distR="0" wp14:anchorId="6D6D24AE" wp14:editId="0F251090">
                  <wp:extent cx="180975" cy="180975"/>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0F4D7C" w:rsidR="000B0A1E" w:rsidP="002A3516" w:rsidRDefault="000B0A1E" w14:paraId="0FE2D9E2" w14:textId="77777777">
            <w:pPr>
              <w:pStyle w:val="ASTableOptionBoxes"/>
            </w:pPr>
            <w:r>
              <w:rPr>
                <w:noProof/>
              </w:rPr>
              <w:drawing>
                <wp:inline distT="0" distB="0" distL="0" distR="0" wp14:anchorId="1BF926C7" wp14:editId="40515831">
                  <wp:extent cx="180975" cy="180975"/>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0B0A1E" w:rsidP="005B4946" w:rsidRDefault="000B0A1E" w14:paraId="0B0EC369" w14:textId="77777777">
      <w:pPr>
        <w:keepNext/>
        <w:keepLines/>
        <w:spacing w:after="40"/>
        <w:ind w:left="432" w:hanging="432"/>
        <w:contextualSpacing/>
        <w:rPr>
          <w:b/>
          <w:sz w:val="20"/>
          <w:szCs w:val="19"/>
        </w:rPr>
      </w:pPr>
    </w:p>
    <w:p w:rsidRPr="000F4D7C" w:rsidR="00296C19" w:rsidP="00296C19" w:rsidRDefault="00296C19" w14:paraId="08ED30D9" w14:textId="77777777">
      <w:pPr>
        <w:pStyle w:val="ASAnnotationParagraph"/>
        <w:rPr>
          <w:vanish w:val="0"/>
        </w:rPr>
      </w:pPr>
      <w:r w:rsidRPr="000F4D7C">
        <w:rPr>
          <w:vanish w:val="0"/>
        </w:rPr>
        <w:t xml:space="preserve">HOWHEARA HOWHEARB HOWHEARC HOWHEARD HOWHEARE HOWHEARF HOWHEARG HOWHEARH </w:t>
      </w:r>
    </w:p>
    <w:p w:rsidRPr="000F4D7C" w:rsidR="00296C19" w:rsidP="00296C19" w:rsidRDefault="002438AF" w14:paraId="0E779E7F" w14:textId="7CCC7452">
      <w:pPr>
        <w:pStyle w:val="ASQstStem"/>
      </w:pPr>
      <w:r>
        <w:rPr>
          <w:rStyle w:val="WordBold"/>
        </w:rPr>
        <w:t>9</w:t>
      </w:r>
      <w:r w:rsidR="00B60EB3">
        <w:rPr>
          <w:rStyle w:val="WordBold"/>
        </w:rPr>
        <w:t>8</w:t>
      </w:r>
      <w:r w:rsidRPr="000F4D7C" w:rsidR="00296C19">
        <w:rPr>
          <w:rStyle w:val="WordBold"/>
        </w:rPr>
        <w:t>.</w:t>
      </w:r>
      <w:r w:rsidRPr="000F4D7C" w:rsidR="00296C19">
        <w:tab/>
      </w:r>
      <w:r w:rsidRPr="000F4D7C" w:rsidR="00296C19">
        <w:rPr>
          <w:rStyle w:val="WordBold"/>
        </w:rPr>
        <w:t>How did you hear about this survey?</w:t>
      </w:r>
      <w:r w:rsidRPr="000F4D7C" w:rsidR="00296C19">
        <w:rPr>
          <w:rStyle w:val="WordItalicBold"/>
        </w:rPr>
        <w:t xml:space="preserve">  Mark all that apply</w:t>
      </w:r>
      <w:r w:rsidRPr="000F4D7C" w:rsidR="00296C19">
        <w:rPr>
          <w:rStyle w:val="WordBold"/>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Pr="000F4D7C" w:rsidR="00296C19" w:rsidTr="00F10554" w14:paraId="49CE4ADB" w14:textId="77777777">
        <w:trPr>
          <w:hidden w:val="0"/>
        </w:trPr>
        <w:tc>
          <w:tcPr>
            <w:tcW w:w="432" w:type="dxa"/>
            <w:shd w:val="clear" w:color="auto" w:fill="auto"/>
          </w:tcPr>
          <w:p w:rsidRPr="00F10554" w:rsidR="00296C19" w:rsidP="004F7CC9" w:rsidRDefault="00296C19" w14:paraId="1E082151" w14:textId="77777777">
            <w:pPr>
              <w:pStyle w:val="ASAnnotationTableKWN"/>
              <w:rPr>
                <w:vanish w:val="0"/>
              </w:rPr>
            </w:pPr>
          </w:p>
        </w:tc>
        <w:tc>
          <w:tcPr>
            <w:tcW w:w="360" w:type="dxa"/>
            <w:shd w:val="clear" w:color="auto" w:fill="auto"/>
          </w:tcPr>
          <w:p w:rsidRPr="000F4D7C" w:rsidR="00296C19" w:rsidP="004F7CC9" w:rsidRDefault="007A6A79" w14:paraId="38F2D63A" w14:textId="6D236077">
            <w:pPr>
              <w:pStyle w:val="ASSurveyBoxLeft"/>
            </w:pPr>
            <w:r>
              <w:rPr>
                <w:noProof/>
              </w:rPr>
              <w:drawing>
                <wp:inline distT="0" distB="0" distL="0" distR="0" wp14:anchorId="20E156A7" wp14:editId="13DBAA5D">
                  <wp:extent cx="180975" cy="180975"/>
                  <wp:effectExtent l="0" t="0" r="0" b="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57113294" w14:textId="77777777">
            <w:pPr>
              <w:pStyle w:val="ASResponseList"/>
            </w:pPr>
            <w:r w:rsidRPr="000F4D7C">
              <w:t>Postal letter</w:t>
            </w:r>
          </w:p>
        </w:tc>
      </w:tr>
      <w:tr w:rsidRPr="000F4D7C" w:rsidR="00296C19" w:rsidTr="00F10554" w14:paraId="1A3BAE98" w14:textId="77777777">
        <w:trPr>
          <w:hidden w:val="0"/>
        </w:trPr>
        <w:tc>
          <w:tcPr>
            <w:tcW w:w="432" w:type="dxa"/>
            <w:shd w:val="clear" w:color="auto" w:fill="auto"/>
          </w:tcPr>
          <w:p w:rsidRPr="00F10554" w:rsidR="00296C19" w:rsidP="004F7CC9" w:rsidRDefault="00296C19" w14:paraId="0A1A8D67" w14:textId="77777777">
            <w:pPr>
              <w:pStyle w:val="ASAnnotationTableKWN"/>
              <w:rPr>
                <w:vanish w:val="0"/>
              </w:rPr>
            </w:pPr>
          </w:p>
        </w:tc>
        <w:tc>
          <w:tcPr>
            <w:tcW w:w="360" w:type="dxa"/>
            <w:shd w:val="clear" w:color="auto" w:fill="auto"/>
          </w:tcPr>
          <w:p w:rsidRPr="000F4D7C" w:rsidR="00296C19" w:rsidP="004F7CC9" w:rsidRDefault="007A6A79" w14:paraId="37AF53BA" w14:textId="1CA049B8">
            <w:pPr>
              <w:pStyle w:val="ASSurveyBoxLeft"/>
            </w:pPr>
            <w:r>
              <w:rPr>
                <w:noProof/>
              </w:rPr>
              <w:drawing>
                <wp:inline distT="0" distB="0" distL="0" distR="0" wp14:anchorId="7FC5FB4A" wp14:editId="3D19AA1F">
                  <wp:extent cx="180975" cy="180975"/>
                  <wp:effectExtent l="0" t="0" r="0"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5C2BDFF5" w14:textId="77777777">
            <w:pPr>
              <w:pStyle w:val="ASResponseList"/>
            </w:pPr>
            <w:r w:rsidRPr="000F4D7C">
              <w:t>E-mail from survey administrator</w:t>
            </w:r>
          </w:p>
        </w:tc>
      </w:tr>
      <w:tr w:rsidRPr="000F4D7C" w:rsidR="00296C19" w:rsidTr="00F10554" w14:paraId="68C60083" w14:textId="77777777">
        <w:trPr>
          <w:hidden w:val="0"/>
        </w:trPr>
        <w:tc>
          <w:tcPr>
            <w:tcW w:w="432" w:type="dxa"/>
            <w:shd w:val="clear" w:color="auto" w:fill="auto"/>
          </w:tcPr>
          <w:p w:rsidRPr="00F10554" w:rsidR="00296C19" w:rsidP="004F7CC9" w:rsidRDefault="00296C19" w14:paraId="7EA5C8F8" w14:textId="77777777">
            <w:pPr>
              <w:pStyle w:val="ASAnnotationTableKWN"/>
              <w:rPr>
                <w:vanish w:val="0"/>
              </w:rPr>
            </w:pPr>
          </w:p>
        </w:tc>
        <w:tc>
          <w:tcPr>
            <w:tcW w:w="360" w:type="dxa"/>
            <w:shd w:val="clear" w:color="auto" w:fill="auto"/>
          </w:tcPr>
          <w:p w:rsidRPr="000F4D7C" w:rsidR="00296C19" w:rsidP="004F7CC9" w:rsidRDefault="007A6A79" w14:paraId="391BC46F" w14:textId="188F9D3F">
            <w:pPr>
              <w:pStyle w:val="ASSurveyBoxLeft"/>
            </w:pPr>
            <w:r>
              <w:rPr>
                <w:noProof/>
              </w:rPr>
              <w:drawing>
                <wp:inline distT="0" distB="0" distL="0" distR="0" wp14:anchorId="69462FAE" wp14:editId="22FE8060">
                  <wp:extent cx="180975" cy="180975"/>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794BB75A" w14:textId="77777777">
            <w:pPr>
              <w:pStyle w:val="ASResponseList"/>
            </w:pPr>
            <w:r w:rsidRPr="000F4D7C">
              <w:t>E-mail from Service/​Guard leadership</w:t>
            </w:r>
          </w:p>
        </w:tc>
      </w:tr>
      <w:tr w:rsidRPr="000F4D7C" w:rsidR="00296C19" w:rsidTr="00F10554" w14:paraId="514A9B50" w14:textId="77777777">
        <w:trPr>
          <w:hidden w:val="0"/>
        </w:trPr>
        <w:tc>
          <w:tcPr>
            <w:tcW w:w="432" w:type="dxa"/>
            <w:shd w:val="clear" w:color="auto" w:fill="auto"/>
          </w:tcPr>
          <w:p w:rsidRPr="00F10554" w:rsidR="00296C19" w:rsidP="004F7CC9" w:rsidRDefault="00296C19" w14:paraId="0F0E9582" w14:textId="77777777">
            <w:pPr>
              <w:pStyle w:val="ASAnnotationTableKWN"/>
              <w:rPr>
                <w:vanish w:val="0"/>
              </w:rPr>
            </w:pPr>
          </w:p>
        </w:tc>
        <w:tc>
          <w:tcPr>
            <w:tcW w:w="360" w:type="dxa"/>
            <w:shd w:val="clear" w:color="auto" w:fill="auto"/>
          </w:tcPr>
          <w:p w:rsidRPr="000F4D7C" w:rsidR="00296C19" w:rsidP="004F7CC9" w:rsidRDefault="007A6A79" w14:paraId="3D8A4FA1" w14:textId="045B395A">
            <w:pPr>
              <w:pStyle w:val="ASSurveyBoxLeft"/>
            </w:pPr>
            <w:r>
              <w:rPr>
                <w:noProof/>
              </w:rPr>
              <w:drawing>
                <wp:inline distT="0" distB="0" distL="0" distR="0" wp14:anchorId="44A01255" wp14:editId="71347436">
                  <wp:extent cx="180975" cy="180975"/>
                  <wp:effectExtent l="0" t="0" r="0"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7E1D9E30" w14:textId="77777777">
            <w:pPr>
              <w:pStyle w:val="ASResponseList"/>
            </w:pPr>
            <w:r w:rsidRPr="000F4D7C">
              <w:t>Verbally from Service/​Guard leadership</w:t>
            </w:r>
          </w:p>
        </w:tc>
      </w:tr>
      <w:tr w:rsidRPr="000F4D7C" w:rsidR="00296C19" w:rsidTr="00F10554" w14:paraId="6C8650AB" w14:textId="77777777">
        <w:trPr>
          <w:hidden w:val="0"/>
        </w:trPr>
        <w:tc>
          <w:tcPr>
            <w:tcW w:w="432" w:type="dxa"/>
            <w:shd w:val="clear" w:color="auto" w:fill="auto"/>
          </w:tcPr>
          <w:p w:rsidRPr="00F10554" w:rsidR="00296C19" w:rsidP="004F7CC9" w:rsidRDefault="00296C19" w14:paraId="363519EA" w14:textId="77777777">
            <w:pPr>
              <w:pStyle w:val="ASAnnotationTableKWN"/>
              <w:rPr>
                <w:vanish w:val="0"/>
              </w:rPr>
            </w:pPr>
          </w:p>
        </w:tc>
        <w:tc>
          <w:tcPr>
            <w:tcW w:w="360" w:type="dxa"/>
            <w:shd w:val="clear" w:color="auto" w:fill="auto"/>
          </w:tcPr>
          <w:p w:rsidRPr="000F4D7C" w:rsidR="00296C19" w:rsidP="004F7CC9" w:rsidRDefault="007A6A79" w14:paraId="2E2FF549" w14:textId="479EEE5E">
            <w:pPr>
              <w:pStyle w:val="ASSurveyBoxLeft"/>
            </w:pPr>
            <w:r>
              <w:rPr>
                <w:noProof/>
              </w:rPr>
              <w:drawing>
                <wp:inline distT="0" distB="0" distL="0" distR="0" wp14:anchorId="4BEC24D7" wp14:editId="090CB596">
                  <wp:extent cx="180975" cy="180975"/>
                  <wp:effectExtent l="0" t="0" r="0"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00E1ABBE" w14:textId="77777777">
            <w:pPr>
              <w:pStyle w:val="ASResponseList"/>
            </w:pPr>
            <w:r w:rsidRPr="000F4D7C">
              <w:t>Social media</w:t>
            </w:r>
          </w:p>
        </w:tc>
      </w:tr>
      <w:tr w:rsidRPr="000F4D7C" w:rsidR="00296C19" w:rsidTr="00F10554" w14:paraId="00577B96" w14:textId="77777777">
        <w:trPr>
          <w:hidden w:val="0"/>
        </w:trPr>
        <w:tc>
          <w:tcPr>
            <w:tcW w:w="432" w:type="dxa"/>
            <w:shd w:val="clear" w:color="auto" w:fill="auto"/>
          </w:tcPr>
          <w:p w:rsidRPr="00F10554" w:rsidR="00296C19" w:rsidP="004F7CC9" w:rsidRDefault="00296C19" w14:paraId="77D1963F" w14:textId="77777777">
            <w:pPr>
              <w:pStyle w:val="ASAnnotationTableKWN"/>
              <w:rPr>
                <w:vanish w:val="0"/>
              </w:rPr>
            </w:pPr>
          </w:p>
        </w:tc>
        <w:tc>
          <w:tcPr>
            <w:tcW w:w="360" w:type="dxa"/>
            <w:shd w:val="clear" w:color="auto" w:fill="auto"/>
          </w:tcPr>
          <w:p w:rsidRPr="000F4D7C" w:rsidR="00296C19" w:rsidP="004F7CC9" w:rsidRDefault="007A6A79" w14:paraId="3E7DEA72" w14:textId="2657D583">
            <w:pPr>
              <w:pStyle w:val="ASSurveyBoxLeft"/>
            </w:pPr>
            <w:r>
              <w:rPr>
                <w:noProof/>
              </w:rPr>
              <w:drawing>
                <wp:inline distT="0" distB="0" distL="0" distR="0" wp14:anchorId="3D4E1D67" wp14:editId="1E1F0036">
                  <wp:extent cx="180975" cy="180975"/>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7F97DF1E" w14:textId="77777777">
            <w:pPr>
              <w:pStyle w:val="ASResponseList"/>
            </w:pPr>
            <w:r w:rsidRPr="000F4D7C">
              <w:t>News article</w:t>
            </w:r>
          </w:p>
        </w:tc>
      </w:tr>
      <w:tr w:rsidRPr="000F4D7C" w:rsidR="00296C19" w:rsidTr="00F10554" w14:paraId="1EDCB1FE" w14:textId="77777777">
        <w:trPr>
          <w:hidden w:val="0"/>
        </w:trPr>
        <w:tc>
          <w:tcPr>
            <w:tcW w:w="432" w:type="dxa"/>
            <w:shd w:val="clear" w:color="auto" w:fill="auto"/>
          </w:tcPr>
          <w:p w:rsidRPr="00F10554" w:rsidR="00296C19" w:rsidP="004F7CC9" w:rsidRDefault="00296C19" w14:paraId="372CDC5F" w14:textId="77777777">
            <w:pPr>
              <w:pStyle w:val="ASAnnotationTableKWN"/>
              <w:rPr>
                <w:vanish w:val="0"/>
              </w:rPr>
            </w:pPr>
          </w:p>
        </w:tc>
        <w:tc>
          <w:tcPr>
            <w:tcW w:w="360" w:type="dxa"/>
            <w:shd w:val="clear" w:color="auto" w:fill="auto"/>
          </w:tcPr>
          <w:p w:rsidRPr="000F4D7C" w:rsidR="00296C19" w:rsidP="004F7CC9" w:rsidRDefault="007A6A79" w14:paraId="4F0EE8CD" w14:textId="08CE86EB">
            <w:pPr>
              <w:pStyle w:val="ASSurveyBoxLeft"/>
            </w:pPr>
            <w:r>
              <w:rPr>
                <w:noProof/>
              </w:rPr>
              <w:drawing>
                <wp:inline distT="0" distB="0" distL="0" distR="0" wp14:anchorId="78CAD553" wp14:editId="1C97DB8E">
                  <wp:extent cx="180975" cy="18097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0A05E2DB" w14:textId="77777777">
            <w:pPr>
              <w:pStyle w:val="ASResponseList"/>
            </w:pPr>
            <w:r w:rsidRPr="000F4D7C">
              <w:t>Friend or peer</w:t>
            </w:r>
          </w:p>
        </w:tc>
      </w:tr>
      <w:tr w:rsidRPr="000F4D7C" w:rsidR="00296C19" w:rsidTr="00F10554" w14:paraId="61039C66" w14:textId="77777777">
        <w:trPr>
          <w:hidden w:val="0"/>
        </w:trPr>
        <w:tc>
          <w:tcPr>
            <w:tcW w:w="432" w:type="dxa"/>
            <w:shd w:val="clear" w:color="auto" w:fill="auto"/>
          </w:tcPr>
          <w:p w:rsidRPr="00F10554" w:rsidR="00296C19" w:rsidP="004F7CC9" w:rsidRDefault="00296C19" w14:paraId="13A52D3A" w14:textId="77777777">
            <w:pPr>
              <w:pStyle w:val="ASAnnotationTableKWN"/>
              <w:rPr>
                <w:vanish w:val="0"/>
              </w:rPr>
            </w:pPr>
          </w:p>
        </w:tc>
        <w:tc>
          <w:tcPr>
            <w:tcW w:w="360" w:type="dxa"/>
            <w:shd w:val="clear" w:color="auto" w:fill="auto"/>
          </w:tcPr>
          <w:p w:rsidRPr="000F4D7C" w:rsidR="00296C19" w:rsidP="004F7CC9" w:rsidRDefault="007A6A79" w14:paraId="42C4B647" w14:textId="44D55CE7">
            <w:pPr>
              <w:pStyle w:val="ASSurveyBoxLeft"/>
            </w:pPr>
            <w:r>
              <w:rPr>
                <w:noProof/>
              </w:rPr>
              <w:drawing>
                <wp:inline distT="0" distB="0" distL="0" distR="0" wp14:anchorId="1866DA59" wp14:editId="03AAA700">
                  <wp:extent cx="180975" cy="180975"/>
                  <wp:effectExtent l="0" t="0" r="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shd w:val="clear" w:color="auto" w:fill="auto"/>
          </w:tcPr>
          <w:p w:rsidRPr="000F4D7C" w:rsidR="00296C19" w:rsidP="004F7CC9" w:rsidRDefault="00296C19" w14:paraId="0F91A214" w14:textId="77777777">
            <w:pPr>
              <w:pStyle w:val="ASResponseList"/>
            </w:pPr>
            <w:r w:rsidRPr="000F4D7C">
              <w:t>Other</w:t>
            </w:r>
          </w:p>
        </w:tc>
      </w:tr>
    </w:tbl>
    <w:p w:rsidRPr="000F4D7C" w:rsidR="00296C19" w:rsidP="004F7CC9" w:rsidRDefault="00296C19" w14:paraId="6293EBAA" w14:textId="77777777">
      <w:pPr>
        <w:pStyle w:val="Spacer4pt"/>
      </w:pPr>
    </w:p>
    <w:p w:rsidRPr="000F4D7C" w:rsidR="00296C19" w:rsidP="00296C19" w:rsidRDefault="00296C19" w14:paraId="5FC4C733" w14:textId="77777777">
      <w:pPr>
        <w:pStyle w:val="ASAnnotationParagraph"/>
        <w:rPr>
          <w:vanish w:val="0"/>
        </w:rPr>
      </w:pPr>
      <w:r w:rsidRPr="000F4D7C">
        <w:rPr>
          <w:vanish w:val="0"/>
        </w:rPr>
        <w:t>HOWHEARSP</w:t>
      </w:r>
    </w:p>
    <w:p w:rsidRPr="000F4D7C" w:rsidR="00296C19" w:rsidP="00296C19" w:rsidRDefault="00296C19" w14:paraId="1B1AE5B1" w14:textId="55CC1590">
      <w:pPr>
        <w:pStyle w:val="ASQstStem"/>
      </w:pPr>
      <w:r w:rsidRPr="000F4D7C">
        <w:tab/>
      </w:r>
      <w:r w:rsidR="00AB016B">
        <w:rPr>
          <w:rStyle w:val="AskIf"/>
        </w:rPr>
        <w:t xml:space="preserve">[Ask if </w:t>
      </w:r>
      <w:r w:rsidR="00B60EB3">
        <w:rPr>
          <w:rStyle w:val="AskIf"/>
        </w:rPr>
        <w:t>Q98</w:t>
      </w:r>
      <w:r w:rsidRPr="000F4D7C" w:rsidR="00DD1569">
        <w:rPr>
          <w:rStyle w:val="AskIf"/>
        </w:rPr>
        <w:t xml:space="preserve"> </w:t>
      </w:r>
      <w:r w:rsidRPr="000F4D7C">
        <w:rPr>
          <w:rStyle w:val="AskIf"/>
        </w:rPr>
        <w:t xml:space="preserve">h = "Marked"] </w:t>
      </w:r>
      <w:r w:rsidRPr="000F4D7C">
        <w:rPr>
          <w:rStyle w:val="WordBold"/>
        </w:rPr>
        <w:t>Please specify the other way(s) you heard about this survey.  Please do not include any personally identifiable information (PII) that could identify yourself or others.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Pr="000F4D7C" w:rsidR="00296C19" w:rsidTr="00F10554" w14:paraId="0A2D0729" w14:textId="77777777">
        <w:trPr>
          <w:trHeight w:val="592"/>
          <w:hidden w:val="0"/>
        </w:trPr>
        <w:tc>
          <w:tcPr>
            <w:tcW w:w="432" w:type="dxa"/>
            <w:tcBorders>
              <w:right w:val="single" w:color="C0C0C0" w:sz="8" w:space="0"/>
            </w:tcBorders>
            <w:shd w:val="clear" w:color="auto" w:fill="auto"/>
            <w:vAlign w:val="center"/>
          </w:tcPr>
          <w:p w:rsidRPr="00F10554" w:rsidR="00296C19" w:rsidP="004F7CC9" w:rsidRDefault="00296C19" w14:paraId="71EA7BEF" w14:textId="77777777">
            <w:pPr>
              <w:pStyle w:val="ASAnnotationTable"/>
              <w:rPr>
                <w:vanish w:val="0"/>
              </w:rPr>
            </w:pPr>
          </w:p>
        </w:tc>
        <w:tc>
          <w:tcPr>
            <w:tcW w:w="4368"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0F4D7C" w:rsidR="00296C19" w:rsidP="004F7CC9" w:rsidRDefault="00296C19" w14:paraId="4BA16859" w14:textId="77777777">
            <w:pPr>
              <w:pStyle w:val="ASSpecifyDescriptor"/>
            </w:pPr>
          </w:p>
        </w:tc>
      </w:tr>
    </w:tbl>
    <w:p w:rsidRPr="000F4D7C" w:rsidR="00296C19" w:rsidP="004F7CC9" w:rsidRDefault="00296C19" w14:paraId="7C7867CA" w14:textId="77777777">
      <w:pPr>
        <w:pStyle w:val="Spacer4pt"/>
      </w:pPr>
    </w:p>
    <w:p w:rsidRPr="000F4D7C" w:rsidR="00296C19" w:rsidP="00296C19" w:rsidRDefault="00296C19" w14:paraId="32329D8E" w14:textId="77777777">
      <w:pPr>
        <w:pStyle w:val="ASQuestionHeader"/>
      </w:pPr>
      <w:r w:rsidRPr="000F4D7C">
        <w:t>TAKING THE SURVEY</w:t>
      </w:r>
    </w:p>
    <w:p w:rsidRPr="000F4D7C" w:rsidR="00296C19" w:rsidP="00296C19" w:rsidRDefault="00296C19" w14:paraId="5AD31D16" w14:textId="77777777">
      <w:pPr>
        <w:pStyle w:val="ASAnnotationParagraph"/>
        <w:rPr>
          <w:vanish w:val="0"/>
        </w:rPr>
      </w:pPr>
      <w:r w:rsidRPr="000F4D7C">
        <w:rPr>
          <w:vanish w:val="0"/>
        </w:rPr>
        <w:t>COMMENT</w:t>
      </w:r>
    </w:p>
    <w:p w:rsidRPr="000F4D7C" w:rsidR="00296C19" w:rsidP="00296C19" w:rsidRDefault="00B60EB3" w14:paraId="700FC049" w14:textId="3A754C5B">
      <w:pPr>
        <w:pStyle w:val="ASQstStem"/>
      </w:pPr>
      <w:r>
        <w:rPr>
          <w:rStyle w:val="WordBold"/>
        </w:rPr>
        <w:t>99</w:t>
      </w:r>
      <w:r w:rsidRPr="000F4D7C" w:rsidR="00296C19">
        <w:rPr>
          <w:rStyle w:val="WordBold"/>
        </w:rPr>
        <w:t>.</w:t>
      </w:r>
      <w:r w:rsidRPr="000F4D7C" w:rsidR="00296C19">
        <w:tab/>
      </w:r>
      <w:r w:rsidRPr="000F4D7C" w:rsidR="00296C19">
        <w:rPr>
          <w:rStyle w:val="WordBold"/>
        </w:rPr>
        <w:t>Thank you for participating in the survey.  If you have comments or concerns that you were not able to express in answering this survey, please enter them in the space provided.  Please do not include any personally identifiable information (PII) that could identify yourself or others.  Your feedback is useful and appreciated.</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Pr="000F4D7C" w:rsidR="00296C19" w:rsidTr="00F10554" w14:paraId="5D18ECE0" w14:textId="77777777">
        <w:trPr>
          <w:trHeight w:val="592"/>
          <w:hidden w:val="0"/>
        </w:trPr>
        <w:tc>
          <w:tcPr>
            <w:tcW w:w="432" w:type="dxa"/>
            <w:tcBorders>
              <w:right w:val="single" w:color="C0C0C0" w:sz="8" w:space="0"/>
            </w:tcBorders>
            <w:shd w:val="clear" w:color="auto" w:fill="auto"/>
            <w:vAlign w:val="center"/>
          </w:tcPr>
          <w:p w:rsidRPr="00F10554" w:rsidR="00296C19" w:rsidP="004F7CC9" w:rsidRDefault="00296C19" w14:paraId="2750B4EB" w14:textId="77777777">
            <w:pPr>
              <w:pStyle w:val="ASAnnotationTable"/>
              <w:rPr>
                <w:vanish w:val="0"/>
              </w:rPr>
            </w:pPr>
          </w:p>
        </w:tc>
        <w:tc>
          <w:tcPr>
            <w:tcW w:w="4368" w:type="dxa"/>
            <w:tcBorders>
              <w:top w:val="single" w:color="C0C0C0" w:sz="8" w:space="0"/>
              <w:left w:val="single" w:color="C0C0C0" w:sz="8" w:space="0"/>
              <w:bottom w:val="single" w:color="C0C0C0" w:sz="8" w:space="0"/>
              <w:right w:val="single" w:color="C0C0C0" w:sz="8" w:space="0"/>
            </w:tcBorders>
            <w:shd w:val="clear" w:color="auto" w:fill="auto"/>
            <w:vAlign w:val="center"/>
          </w:tcPr>
          <w:p w:rsidRPr="000F4D7C" w:rsidR="00296C19" w:rsidP="004F7CC9" w:rsidRDefault="00296C19" w14:paraId="5E3973B6" w14:textId="77777777">
            <w:pPr>
              <w:pStyle w:val="ASSpecifyDescriptor"/>
            </w:pPr>
          </w:p>
        </w:tc>
      </w:tr>
    </w:tbl>
    <w:p w:rsidRPr="000F4D7C" w:rsidR="00296C19" w:rsidP="004F7CC9" w:rsidRDefault="00296C19" w14:paraId="20442C76" w14:textId="77777777">
      <w:pPr>
        <w:pStyle w:val="Spacer4pt"/>
      </w:pPr>
    </w:p>
    <w:p w:rsidRPr="000F4D7C" w:rsidR="00296C19" w:rsidP="00296C19" w:rsidRDefault="00296C19" w14:paraId="726A7199" w14:textId="77777777">
      <w:pPr>
        <w:pStyle w:val="ASAnnotationParagraph"/>
        <w:rPr>
          <w:vanish w:val="0"/>
        </w:rPr>
      </w:pPr>
      <w:r w:rsidRPr="000F4D7C">
        <w:rPr>
          <w:vanish w:val="0"/>
        </w:rPr>
        <w:t>INELIGCOMM</w:t>
      </w:r>
    </w:p>
    <w:p w:rsidRPr="000F4D7C" w:rsidR="00296C19" w:rsidP="00AB016B" w:rsidRDefault="00AB016B" w14:paraId="7F29D185" w14:textId="4C49E2D8">
      <w:pPr>
        <w:pStyle w:val="ASQstStem"/>
        <w:sectPr w:rsidRPr="000F4D7C" w:rsidR="00296C19" w:rsidSect="00C47835">
          <w:headerReference w:type="even" r:id="rId22"/>
          <w:headerReference w:type="default" r:id="rId23"/>
          <w:footerReference w:type="even" r:id="rId24"/>
          <w:footerReference w:type="default" r:id="rId25"/>
          <w:type w:val="oddPage"/>
          <w:pgSz w:w="12240" w:h="15840" w:code="1"/>
          <w:pgMar w:top="864" w:right="720" w:bottom="864" w:left="864" w:header="432" w:footer="432" w:gutter="0"/>
          <w:cols w:equalWidth="0" w:space="720" w:num="2">
            <w:col w:w="4968" w:space="720"/>
            <w:col w:w="4968"/>
          </w:cols>
          <w:docGrid w:linePitch="360"/>
        </w:sectPr>
      </w:pPr>
      <w:r>
        <w:rPr>
          <w:rStyle w:val="WordBold"/>
        </w:rPr>
        <w:tab/>
      </w:r>
      <w:r w:rsidRPr="000F4D7C" w:rsidR="00296C19">
        <w:rPr>
          <w:rStyle w:val="AskIf"/>
        </w:rPr>
        <w:t xml:space="preserve">[Ask if (Q1 = "No, I was separated or retired")] </w:t>
      </w:r>
      <w:r w:rsidRPr="000F4D7C" w:rsidR="00296C19">
        <w:rPr>
          <w:rStyle w:val="WordBold"/>
        </w:rPr>
        <w:t xml:space="preserve">Based on your answer to the previous question, you are ineligible to take this survey.  If you feel you have encountered this message in error, click the </w:t>
      </w:r>
      <w:proofErr w:type="gramStart"/>
      <w:r w:rsidRPr="000F4D7C" w:rsidR="00296C19">
        <w:rPr>
          <w:rStyle w:val="WordItalicBold"/>
        </w:rPr>
        <w:t>Previous</w:t>
      </w:r>
      <w:proofErr w:type="gramEnd"/>
      <w:r w:rsidRPr="000F4D7C" w:rsidR="00296C19">
        <w:rPr>
          <w:rStyle w:val="WordBold"/>
        </w:rPr>
        <w:t xml:space="preserve"> button below and check your answer(s).  To submit your answers, click </w:t>
      </w:r>
      <w:r w:rsidRPr="000F4D7C" w:rsidR="00296C19">
        <w:rPr>
          <w:rStyle w:val="WordItalicBold"/>
        </w:rPr>
        <w:t>Submit</w:t>
      </w:r>
      <w:r w:rsidRPr="000F4D7C" w:rsidR="00296C19">
        <w:rPr>
          <w:rStyle w:val="WordBold"/>
        </w:rPr>
        <w:t>.  For further help, please call our Survey Processing Center toll-free at 1-800-881-5307, e-mail WEO-Survey@mail.mil, or send a fax to 1-763-268-3002.</w:t>
      </w:r>
    </w:p>
    <w:p w:rsidRPr="000F4D7C" w:rsidR="00296C19" w:rsidP="00AB016B" w:rsidRDefault="00296C19" w14:paraId="342D185F" w14:textId="77777777">
      <w:pPr>
        <w:pStyle w:val="ASItemSource"/>
      </w:pPr>
    </w:p>
    <w:sectPr w:rsidRPr="000F4D7C" w:rsidR="00296C19" w:rsidSect="00296C19">
      <w:pgSz w:w="12240" w:h="15840" w:code="1"/>
      <w:pgMar w:top="864" w:right="720" w:bottom="864" w:left="864" w:header="432" w:footer="432" w:gutter="0"/>
      <w:cols w:equalWidth="0" w:space="720">
        <w:col w:w="10656" w:space="720"/>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A4BA" w16cex:dateUtc="2022-02-03T21:22:00Z"/>
  <w16cex:commentExtensible w16cex:durableId="25ACD4EE" w16cex:dateUtc="2022-02-08T16:39:00Z"/>
  <w16cex:commentExtensible w16cex:durableId="25ACA4BB" w16cex:dateUtc="2022-02-03T21:23:00Z"/>
  <w16cex:commentExtensible w16cex:durableId="2590F9C8" w16cex:dateUtc="2022-01-13T15:01:00Z"/>
  <w16cex:commentExtensible w16cex:durableId="2590F9CD" w16cex:dateUtc="2022-01-13T15:00:00Z"/>
  <w16cex:commentExtensible w16cex:durableId="25ACA4BE" w16cex:dateUtc="2022-02-03T21:26:00Z"/>
  <w16cex:commentExtensible w16cex:durableId="25ACA4BF" w16cex:dateUtc="2022-02-03T21:27:00Z"/>
  <w16cex:commentExtensible w16cex:durableId="25ACA4C0" w16cex:dateUtc="2022-02-03T21:27:00Z"/>
  <w16cex:commentExtensible w16cex:durableId="25ACA4C1" w16cex:dateUtc="2022-02-03T21:28:00Z"/>
  <w16cex:commentExtensible w16cex:durableId="25ACA4C2" w16cex:dateUtc="2022-02-03T21:30:00Z"/>
  <w16cex:commentExtensible w16cex:durableId="25ACA4C3" w16cex:dateUtc="2022-02-03T21:29:00Z"/>
  <w16cex:commentExtensible w16cex:durableId="25ACA4C4" w16cex:dateUtc="2022-02-03T23:44:00Z"/>
  <w16cex:commentExtensible w16cex:durableId="25ACA4C5" w16cex:dateUtc="2022-02-03T23:50:00Z"/>
  <w16cex:commentExtensible w16cex:durableId="25ACA4C6" w16cex:dateUtc="2022-02-03T23:52:00Z"/>
  <w16cex:commentExtensible w16cex:durableId="25ACA4C7" w16cex:dateUtc="2022-02-03T23:50:00Z"/>
  <w16cex:commentExtensible w16cex:durableId="2590F9E7" w16cex:dateUtc="2022-01-13T15:07:00Z"/>
  <w16cex:commentExtensible w16cex:durableId="25ACA4C9" w16cex:dateUtc="2022-02-03T23:53:00Z"/>
  <w16cex:commentExtensible w16cex:durableId="25ACA4CA" w16cex:dateUtc="2022-02-03T23:57:00Z"/>
  <w16cex:commentExtensible w16cex:durableId="25ACA4CB" w16cex:dateUtc="2022-02-03T23:58:00Z"/>
  <w16cex:commentExtensible w16cex:durableId="25ACA4CC" w16cex:dateUtc="2022-02-03T23:59:00Z"/>
  <w16cex:commentExtensible w16cex:durableId="25ACA4CD" w16cex:dateUtc="2022-02-03T23:59:00Z"/>
  <w16cex:commentExtensible w16cex:durableId="25ACAB9A" w16cex:dateUtc="2022-02-08T13:43:00Z"/>
  <w16cex:commentExtensible w16cex:durableId="25ACA4CE" w16cex:dateUtc="2022-02-04T00:01:00Z"/>
  <w16cex:commentExtensible w16cex:durableId="25ACA4CF" w16cex:dateUtc="2022-02-04T00:03:00Z"/>
  <w16cex:commentExtensible w16cex:durableId="25ACA4D0" w16cex:dateUtc="2022-02-04T00:12:00Z"/>
  <w16cex:commentExtensible w16cex:durableId="25ACA4D1" w16cex:dateUtc="2022-02-04T00:12:00Z"/>
  <w16cex:commentExtensible w16cex:durableId="25ACA4D2" w16cex:dateUtc="2022-02-04T00:12:00Z"/>
  <w16cex:commentExtensible w16cex:durableId="25ACA4D3" w16cex:dateUtc="2022-02-04T00:19:00Z"/>
  <w16cex:commentExtensible w16cex:durableId="25ACA4D4" w16cex:dateUtc="2022-02-04T00:19:00Z"/>
  <w16cex:commentExtensible w16cex:durableId="25ACA4D5" w16cex:dateUtc="2022-02-04T00:19:00Z"/>
  <w16cex:commentExtensible w16cex:durableId="25ACA4D6" w16cex:dateUtc="2022-02-04T00:20:00Z"/>
  <w16cex:commentExtensible w16cex:durableId="25ACA4D7" w16cex:dateUtc="2022-02-04T00:25:00Z"/>
  <w16cex:commentExtensible w16cex:durableId="25ACD713" w16cex:dateUtc="2022-02-08T16:48:00Z"/>
  <w16cex:commentExtensible w16cex:durableId="25ACA4D8" w16cex:dateUtc="2022-02-04T00:26:00Z"/>
  <w16cex:commentExtensible w16cex:durableId="25ACA4D9" w16cex:dateUtc="2022-02-04T00:29:00Z"/>
  <w16cex:commentExtensible w16cex:durableId="25ACA4DA" w16cex:dateUtc="2022-02-04T00:30:00Z"/>
  <w16cex:commentExtensible w16cex:durableId="25ACA4DB" w16cex:dateUtc="2022-02-04T00:30:00Z"/>
  <w16cex:commentExtensible w16cex:durableId="25ACA4DC" w16cex:dateUtc="2022-02-04T00:31:00Z"/>
  <w16cex:commentExtensible w16cex:durableId="25ACA4DD" w16cex:dateUtc="2022-02-04T00:32:00Z"/>
  <w16cex:commentExtensible w16cex:durableId="25ACA4DE" w16cex:dateUtc="2022-02-04T00:32:00Z"/>
  <w16cex:commentExtensible w16cex:durableId="25ACA4DF" w16cex:dateUtc="2022-02-04T00:32:00Z"/>
  <w16cex:commentExtensible w16cex:durableId="25ACA4E0" w16cex:dateUtc="2022-02-04T00:32:00Z"/>
  <w16cex:commentExtensible w16cex:durableId="25ACA4E1" w16cex:dateUtc="2022-02-04T00:33:00Z"/>
  <w16cex:commentExtensible w16cex:durableId="25ACA4E2" w16cex:dateUtc="2022-02-04T00:34:00Z"/>
  <w16cex:commentExtensible w16cex:durableId="25ACA4E3" w16cex:dateUtc="2022-02-04T00:34:00Z"/>
  <w16cex:commentExtensible w16cex:durableId="25ACA4E4" w16cex:dateUtc="2022-02-04T00:35:00Z"/>
  <w16cex:commentExtensible w16cex:durableId="25ACA4E5" w16cex:dateUtc="2022-02-04T00:35:00Z"/>
  <w16cex:commentExtensible w16cex:durableId="25ACA4E6" w16cex:dateUtc="2022-02-04T00:36:00Z"/>
  <w16cex:commentExtensible w16cex:durableId="25ACA4E7" w16cex:dateUtc="2022-02-04T00:42:00Z"/>
  <w16cex:commentExtensible w16cex:durableId="25ACA4E8" w16cex:dateUtc="2022-02-04T00:42:00Z"/>
  <w16cex:commentExtensible w16cex:durableId="25ACA4E9" w16cex:dateUtc="2022-02-04T00:42:00Z"/>
  <w16cex:commentExtensible w16cex:durableId="25ACA4EA" w16cex:dateUtc="2022-02-04T00:43:00Z"/>
  <w16cex:commentExtensible w16cex:durableId="25ACA4EB" w16cex:dateUtc="2022-02-04T00:43:00Z"/>
  <w16cex:commentExtensible w16cex:durableId="25ACA4EC" w16cex:dateUtc="2022-02-04T00:43:00Z"/>
  <w16cex:commentExtensible w16cex:durableId="25ACA4ED" w16cex:dateUtc="2022-02-04T00:44:00Z"/>
  <w16cex:commentExtensible w16cex:durableId="25ACA4EE" w16cex:dateUtc="2022-02-04T00:44:00Z"/>
  <w16cex:commentExtensible w16cex:durableId="25ACA4EF" w16cex:dateUtc="2022-02-04T00:44:00Z"/>
  <w16cex:commentExtensible w16cex:durableId="25ACA4F0" w16cex:dateUtc="2022-02-04T00:44:00Z"/>
  <w16cex:commentExtensible w16cex:durableId="25ACA4F1" w16cex:dateUtc="2022-02-04T00:46:00Z"/>
  <w16cex:commentExtensible w16cex:durableId="25ACA4F2" w16cex:dateUtc="2022-02-04T00:50:00Z"/>
  <w16cex:commentExtensible w16cex:durableId="2590FA56" w16cex:dateUtc="2022-01-07T17:00:00Z"/>
  <w16cex:commentExtensible w16cex:durableId="2590FA57" w16cex:dateUtc="2022-01-12T15:45:00Z"/>
  <w16cex:commentExtensible w16cex:durableId="2590FA58" w16cex:dateUtc="2022-01-12T15:50:00Z"/>
  <w16cex:commentExtensible w16cex:durableId="25ACEA81" w16cex:dateUtc="2022-02-08T18:11:00Z"/>
  <w16cex:commentExtensible w16cex:durableId="2590FA5A" w16cex:dateUtc="2022-01-07T16:17:00Z"/>
  <w16cex:commentExtensible w16cex:durableId="25ACA4F7" w16cex:dateUtc="2022-02-04T00:57:00Z"/>
  <w16cex:commentExtensible w16cex:durableId="25ACA4F8" w16cex:dateUtc="2022-02-04T00:58:00Z"/>
  <w16cex:commentExtensible w16cex:durableId="25ACA4F9" w16cex:dateUtc="2022-02-04T00:59:00Z"/>
  <w16cex:commentExtensible w16cex:durableId="25ACA4FA" w16cex:dateUtc="2022-02-04T01:00:00Z"/>
  <w16cex:commentExtensible w16cex:durableId="25ACA4FB" w16cex:dateUtc="2022-02-04T01:00:00Z"/>
  <w16cex:commentExtensible w16cex:durableId="25ACA4FC" w16cex:dateUtc="2022-02-04T01:02:00Z"/>
  <w16cex:commentExtensible w16cex:durableId="2590FA6C" w16cex:dateUtc="2022-01-13T15:27:00Z"/>
  <w16cex:commentExtensible w16cex:durableId="25ACA4FE" w16cex:dateUtc="2022-02-04T01:05:00Z"/>
  <w16cex:commentExtensible w16cex:durableId="2590FA6D" w16cex:dateUtc="2022-01-13T15:27:00Z"/>
  <w16cex:commentExtensible w16cex:durableId="25ACA500" w16cex:dateUtc="2022-02-04T01:05:00Z"/>
  <w16cex:commentExtensible w16cex:durableId="25ACA501" w16cex:dateUtc="2022-02-04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93C87" w16cid:durableId="25ACA4BA"/>
  <w16cid:commentId w16cid:paraId="32C5F55D" w16cid:durableId="25ACD4EE"/>
  <w16cid:commentId w16cid:paraId="122D336E" w16cid:durableId="25ACA4BB"/>
  <w16cid:commentId w16cid:paraId="1AA20B5B" w16cid:durableId="2590F9C8"/>
  <w16cid:commentId w16cid:paraId="660485E1" w16cid:durableId="2590F9CD"/>
  <w16cid:commentId w16cid:paraId="6DB02CB5" w16cid:durableId="25ACA4BE"/>
  <w16cid:commentId w16cid:paraId="64A46E64" w16cid:durableId="25ACA4BF"/>
  <w16cid:commentId w16cid:paraId="6EE53410" w16cid:durableId="25ACA4C0"/>
  <w16cid:commentId w16cid:paraId="57928A11" w16cid:durableId="25ACA4C1"/>
  <w16cid:commentId w16cid:paraId="4A9505B4" w16cid:durableId="25ACA4C2"/>
  <w16cid:commentId w16cid:paraId="3CF0EB0C" w16cid:durableId="25ACA4C3"/>
  <w16cid:commentId w16cid:paraId="2C24006F" w16cid:durableId="25ACA4C4"/>
  <w16cid:commentId w16cid:paraId="1C49C943" w16cid:durableId="25ACA4C5"/>
  <w16cid:commentId w16cid:paraId="0417A320" w16cid:durableId="25ACA4C6"/>
  <w16cid:commentId w16cid:paraId="47EBFE06" w16cid:durableId="25ACA4C7"/>
  <w16cid:commentId w16cid:paraId="0994FCF2" w16cid:durableId="2590F9E7"/>
  <w16cid:commentId w16cid:paraId="6F919273" w16cid:durableId="25ACA4C9"/>
  <w16cid:commentId w16cid:paraId="0DFBE2DB" w16cid:durableId="25ACA4CA"/>
  <w16cid:commentId w16cid:paraId="17FF6CC5" w16cid:durableId="25ACA4CB"/>
  <w16cid:commentId w16cid:paraId="3BF3C853" w16cid:durableId="25ACA4CC"/>
  <w16cid:commentId w16cid:paraId="42653959" w16cid:durableId="25ACA4CD"/>
  <w16cid:commentId w16cid:paraId="71B47A7B" w16cid:durableId="25ACAB9A"/>
  <w16cid:commentId w16cid:paraId="6A921E8D" w16cid:durableId="25ACA4CE"/>
  <w16cid:commentId w16cid:paraId="721B6F47" w16cid:durableId="25ACA4CF"/>
  <w16cid:commentId w16cid:paraId="463519C1" w16cid:durableId="25ACA4D0"/>
  <w16cid:commentId w16cid:paraId="720AB56C" w16cid:durableId="25ACA4D1"/>
  <w16cid:commentId w16cid:paraId="74E0DC3D" w16cid:durableId="25ACA4D2"/>
  <w16cid:commentId w16cid:paraId="1502197D" w16cid:durableId="25ACA4D3"/>
  <w16cid:commentId w16cid:paraId="492ED8DA" w16cid:durableId="25ACA4D4"/>
  <w16cid:commentId w16cid:paraId="5D7AF604" w16cid:durableId="25ACA4D5"/>
  <w16cid:commentId w16cid:paraId="1D7C60DD" w16cid:durableId="25ACA4D6"/>
  <w16cid:commentId w16cid:paraId="06F0410C" w16cid:durableId="25ACA4D7"/>
  <w16cid:commentId w16cid:paraId="57CBC752" w16cid:durableId="25ACD713"/>
  <w16cid:commentId w16cid:paraId="69D2D7E1" w16cid:durableId="25ACA4D8"/>
  <w16cid:commentId w16cid:paraId="234F7F51" w16cid:durableId="25ACA4D9"/>
  <w16cid:commentId w16cid:paraId="40AD26C9" w16cid:durableId="25ACA4DA"/>
  <w16cid:commentId w16cid:paraId="7E592C33" w16cid:durableId="25ACA4DB"/>
  <w16cid:commentId w16cid:paraId="50AB5819" w16cid:durableId="25ACA4DC"/>
  <w16cid:commentId w16cid:paraId="2A867B56" w16cid:durableId="25ACA4DD"/>
  <w16cid:commentId w16cid:paraId="5B3BD2B5" w16cid:durableId="25ACA4DE"/>
  <w16cid:commentId w16cid:paraId="1E7F0301" w16cid:durableId="25ACA4DF"/>
  <w16cid:commentId w16cid:paraId="7256DCD3" w16cid:durableId="25ACA4E0"/>
  <w16cid:commentId w16cid:paraId="5257F7E4" w16cid:durableId="25ACA4E1"/>
  <w16cid:commentId w16cid:paraId="5FE603E0" w16cid:durableId="25ACA4E2"/>
  <w16cid:commentId w16cid:paraId="7433C20F" w16cid:durableId="25ACA4E3"/>
  <w16cid:commentId w16cid:paraId="78A8A3AB" w16cid:durableId="25ACA4E4"/>
  <w16cid:commentId w16cid:paraId="5BC55A74" w16cid:durableId="25ACA4E5"/>
  <w16cid:commentId w16cid:paraId="35ED469A" w16cid:durableId="25ACA4E6"/>
  <w16cid:commentId w16cid:paraId="67235E46" w16cid:durableId="25ACA4E7"/>
  <w16cid:commentId w16cid:paraId="3169719B" w16cid:durableId="25ACA4E8"/>
  <w16cid:commentId w16cid:paraId="3473D638" w16cid:durableId="25ACA4E9"/>
  <w16cid:commentId w16cid:paraId="051394A2" w16cid:durableId="25ACA4EA"/>
  <w16cid:commentId w16cid:paraId="511E43DA" w16cid:durableId="25ACA4EB"/>
  <w16cid:commentId w16cid:paraId="08FB5DC0" w16cid:durableId="25ACA4EC"/>
  <w16cid:commentId w16cid:paraId="2848B15D" w16cid:durableId="25ACA4ED"/>
  <w16cid:commentId w16cid:paraId="35794E04" w16cid:durableId="25ACA4EE"/>
  <w16cid:commentId w16cid:paraId="192B57DE" w16cid:durableId="25ACA4EF"/>
  <w16cid:commentId w16cid:paraId="3987FF5C" w16cid:durableId="25ACA4F0"/>
  <w16cid:commentId w16cid:paraId="4AF9E4A3" w16cid:durableId="25ACA4F1"/>
  <w16cid:commentId w16cid:paraId="34C06788" w16cid:durableId="25ACA4F2"/>
  <w16cid:commentId w16cid:paraId="6EB81ED9" w16cid:durableId="2590FA56"/>
  <w16cid:commentId w16cid:paraId="6A7A1C12" w16cid:durableId="2590FA57"/>
  <w16cid:commentId w16cid:paraId="6993C065" w16cid:durableId="2590FA58"/>
  <w16cid:commentId w16cid:paraId="4ECE3BC9" w16cid:durableId="25ACEA81"/>
  <w16cid:commentId w16cid:paraId="6448C512" w16cid:durableId="2590FA5A"/>
  <w16cid:commentId w16cid:paraId="498A610A" w16cid:durableId="25ACA4F7"/>
  <w16cid:commentId w16cid:paraId="17A65A95" w16cid:durableId="25ACA4F8"/>
  <w16cid:commentId w16cid:paraId="5B9F3A7D" w16cid:durableId="25ACA4F9"/>
  <w16cid:commentId w16cid:paraId="219D73BB" w16cid:durableId="25ACA4FA"/>
  <w16cid:commentId w16cid:paraId="5EA8E77B" w16cid:durableId="25ACA4FB"/>
  <w16cid:commentId w16cid:paraId="345CFDC2" w16cid:durableId="25ACA4FC"/>
  <w16cid:commentId w16cid:paraId="55A050E8" w16cid:durableId="2590FA6C"/>
  <w16cid:commentId w16cid:paraId="7662065A" w16cid:durableId="25ACA4FE"/>
  <w16cid:commentId w16cid:paraId="089F8CC6" w16cid:durableId="2590FA6D"/>
  <w16cid:commentId w16cid:paraId="4DA49867" w16cid:durableId="25ACA500"/>
  <w16cid:commentId w16cid:paraId="38A2A84C" w16cid:durableId="25ACA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810E" w14:textId="77777777" w:rsidR="003800BA" w:rsidRDefault="003800BA">
      <w:r>
        <w:separator/>
      </w:r>
    </w:p>
  </w:endnote>
  <w:endnote w:type="continuationSeparator" w:id="0">
    <w:p w14:paraId="6D9C8BED" w14:textId="77777777" w:rsidR="003800BA" w:rsidRDefault="003800BA">
      <w:r>
        <w:continuationSeparator/>
      </w:r>
    </w:p>
  </w:endnote>
  <w:endnote w:type="continuationNotice" w:id="1">
    <w:p w14:paraId="07095073" w14:textId="77777777" w:rsidR="003800BA" w:rsidRDefault="00380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56A6" w14:textId="7EAFF100" w:rsidR="003800BA" w:rsidRPr="00657D95" w:rsidRDefault="003800BA" w:rsidP="00657D95">
    <w:pPr>
      <w:pStyle w:val="Footer"/>
      <w:pBdr>
        <w:top w:val="single" w:sz="8" w:space="1" w:color="auto"/>
      </w:pBdr>
      <w:tabs>
        <w:tab w:val="clear" w:pos="9360"/>
        <w:tab w:val="right" w:pos="10647"/>
      </w:tabs>
    </w:pPr>
    <w:r>
      <w:rPr>
        <w:rStyle w:val="PageNumber"/>
      </w:rPr>
      <w:fldChar w:fldCharType="begin"/>
    </w:r>
    <w:r>
      <w:rPr>
        <w:rStyle w:val="PageNumber"/>
      </w:rPr>
      <w:instrText xml:space="preserve"> PAGE </w:instrText>
    </w:r>
    <w:r>
      <w:rPr>
        <w:rStyle w:val="PageNumber"/>
      </w:rPr>
      <w:fldChar w:fldCharType="separate"/>
    </w:r>
    <w:r w:rsidR="0023174F">
      <w:rPr>
        <w:rStyle w:val="PageNumber"/>
        <w:noProof/>
      </w:rPr>
      <w:t>4</w:t>
    </w:r>
    <w:r>
      <w:rPr>
        <w:rStyle w:val="PageNumber"/>
      </w:rPr>
      <w:fldChar w:fldCharType="end"/>
    </w:r>
    <w:r>
      <w:rPr>
        <w:rStyle w:val="PageNumber"/>
      </w:rPr>
      <w:tab/>
      <w:t>OPA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D52DC" w14:textId="77777777" w:rsidR="003800BA" w:rsidRPr="00D56BAD" w:rsidRDefault="003800BA" w:rsidP="00657D95">
    <w:pPr>
      <w:pStyle w:val="Footer"/>
      <w:pBdr>
        <w:top w:val="single" w:sz="8" w:space="1" w:color="auto"/>
      </w:pBdr>
      <w:tabs>
        <w:tab w:val="clear" w:pos="9360"/>
        <w:tab w:val="right" w:pos="10656"/>
      </w:tabs>
    </w:pPr>
    <w:r>
      <w:t>OPA</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9720" w14:textId="5355B5F0" w:rsidR="003800BA" w:rsidRPr="00657D95" w:rsidRDefault="003800BA" w:rsidP="00657D95">
    <w:pPr>
      <w:pStyle w:val="Footer"/>
      <w:pBdr>
        <w:top w:val="single" w:sz="8" w:space="1" w:color="auto"/>
      </w:pBdr>
      <w:tabs>
        <w:tab w:val="clear" w:pos="9360"/>
        <w:tab w:val="right" w:pos="10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OPA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C166" w14:textId="0A20C728" w:rsidR="003800BA" w:rsidRPr="00D56BAD" w:rsidRDefault="003800BA" w:rsidP="00657D95">
    <w:pPr>
      <w:pStyle w:val="Footer"/>
      <w:pBdr>
        <w:top w:val="single" w:sz="8" w:space="1" w:color="auto"/>
      </w:pBdr>
      <w:tabs>
        <w:tab w:val="clear" w:pos="9360"/>
        <w:tab w:val="right" w:pos="10656"/>
      </w:tabs>
    </w:pPr>
    <w:r>
      <w:t>OPA</w:t>
    </w:r>
    <w:r>
      <w:tab/>
    </w:r>
    <w:r>
      <w:rPr>
        <w:rStyle w:val="PageNumber"/>
      </w:rPr>
      <w:fldChar w:fldCharType="begin"/>
    </w:r>
    <w:r>
      <w:rPr>
        <w:rStyle w:val="PageNumber"/>
      </w:rPr>
      <w:instrText xml:space="preserve"> PAGE </w:instrText>
    </w:r>
    <w:r>
      <w:rPr>
        <w:rStyle w:val="PageNumber"/>
      </w:rPr>
      <w:fldChar w:fldCharType="separate"/>
    </w:r>
    <w:r w:rsidR="0023174F">
      <w:rPr>
        <w:rStyle w:val="PageNumber"/>
        <w:noProof/>
      </w:rPr>
      <w:t>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8504" w14:textId="5CF86651" w:rsidR="003800BA" w:rsidRPr="00657D95" w:rsidRDefault="003800BA" w:rsidP="00657D95">
    <w:pPr>
      <w:pStyle w:val="Footer"/>
      <w:pBdr>
        <w:top w:val="single" w:sz="8" w:space="1" w:color="auto"/>
      </w:pBdr>
      <w:tabs>
        <w:tab w:val="clear" w:pos="9360"/>
        <w:tab w:val="right" w:pos="10647"/>
      </w:tabs>
    </w:pPr>
    <w:r>
      <w:rPr>
        <w:rStyle w:val="PageNumber"/>
      </w:rPr>
      <w:fldChar w:fldCharType="begin"/>
    </w:r>
    <w:r>
      <w:rPr>
        <w:rStyle w:val="PageNumber"/>
      </w:rPr>
      <w:instrText xml:space="preserve"> PAGE </w:instrText>
    </w:r>
    <w:r>
      <w:rPr>
        <w:rStyle w:val="PageNumber"/>
      </w:rPr>
      <w:fldChar w:fldCharType="separate"/>
    </w:r>
    <w:r w:rsidR="0023174F">
      <w:rPr>
        <w:rStyle w:val="PageNumber"/>
        <w:noProof/>
      </w:rPr>
      <w:t>22</w:t>
    </w:r>
    <w:r>
      <w:rPr>
        <w:rStyle w:val="PageNumber"/>
      </w:rPr>
      <w:fldChar w:fldCharType="end"/>
    </w:r>
    <w:r>
      <w:rPr>
        <w:rStyle w:val="PageNumber"/>
      </w:rPr>
      <w:tab/>
      <w:t>OPA</w:t>
    </w:r>
  </w:p>
  <w:p w14:paraId="3ADB4EBF" w14:textId="77777777" w:rsidR="003800BA" w:rsidRDefault="003800B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CCCD" w14:textId="65D17149" w:rsidR="003800BA" w:rsidRPr="00D56BAD" w:rsidRDefault="003800BA" w:rsidP="00657D95">
    <w:pPr>
      <w:pStyle w:val="Footer"/>
      <w:pBdr>
        <w:top w:val="single" w:sz="8" w:space="1" w:color="auto"/>
      </w:pBdr>
      <w:tabs>
        <w:tab w:val="clear" w:pos="9360"/>
        <w:tab w:val="right" w:pos="10656"/>
      </w:tabs>
    </w:pPr>
    <w:r>
      <w:t>OPA</w:t>
    </w:r>
    <w:r>
      <w:tab/>
    </w:r>
    <w:r>
      <w:rPr>
        <w:rStyle w:val="PageNumber"/>
      </w:rPr>
      <w:fldChar w:fldCharType="begin"/>
    </w:r>
    <w:r>
      <w:rPr>
        <w:rStyle w:val="PageNumber"/>
      </w:rPr>
      <w:instrText xml:space="preserve"> PAGE </w:instrText>
    </w:r>
    <w:r>
      <w:rPr>
        <w:rStyle w:val="PageNumber"/>
      </w:rPr>
      <w:fldChar w:fldCharType="separate"/>
    </w:r>
    <w:r w:rsidR="0023174F">
      <w:rPr>
        <w:rStyle w:val="PageNumber"/>
        <w:noProof/>
      </w:rPr>
      <w:t>21</w:t>
    </w:r>
    <w:r>
      <w:rPr>
        <w:rStyle w:val="PageNumber"/>
      </w:rPr>
      <w:fldChar w:fldCharType="end"/>
    </w:r>
  </w:p>
  <w:p w14:paraId="4C8ACE19" w14:textId="77777777" w:rsidR="003800BA" w:rsidRDefault="0038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4AD5" w14:textId="77777777" w:rsidR="003800BA" w:rsidRDefault="003800BA">
      <w:r>
        <w:separator/>
      </w:r>
    </w:p>
  </w:footnote>
  <w:footnote w:type="continuationSeparator" w:id="0">
    <w:p w14:paraId="6DBA1E1D" w14:textId="77777777" w:rsidR="003800BA" w:rsidRDefault="003800BA">
      <w:r>
        <w:continuationSeparator/>
      </w:r>
    </w:p>
  </w:footnote>
  <w:footnote w:type="continuationNotice" w:id="1">
    <w:p w14:paraId="6FF6D074" w14:textId="77777777" w:rsidR="003800BA" w:rsidRDefault="003800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9DE1" w14:textId="3E6108D4" w:rsidR="003800BA" w:rsidRPr="00657D95" w:rsidRDefault="003800BA" w:rsidP="00657D95">
    <w:pPr>
      <w:pStyle w:val="Header"/>
      <w:pBdr>
        <w:bottom w:val="single" w:sz="8" w:space="1" w:color="auto"/>
      </w:pBdr>
    </w:pPr>
    <w:r>
      <w:t>2022 Armed Forces Workplace and Equal Opportunity Survey (As of March 21, 2022)</w:t>
    </w:r>
    <w:r>
      <w:fldChar w:fldCharType="begin"/>
    </w:r>
    <w:r>
      <w:instrText xml:space="preserve"> REF SurveyID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74F2" w14:textId="68B5F192" w:rsidR="003800BA" w:rsidRPr="00554847" w:rsidRDefault="003800BA" w:rsidP="00657D95">
    <w:pPr>
      <w:pStyle w:val="Header"/>
      <w:pBdr>
        <w:bottom w:val="single" w:sz="8" w:space="1" w:color="auto"/>
      </w:pBdr>
    </w:pPr>
    <w:r>
      <w:tab/>
      <w:t>2022 Armed Forces Workplace and Equal Opportunity Survey (As of March 21,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EDAF" w14:textId="77777777" w:rsidR="003800BA" w:rsidRPr="00657D95" w:rsidRDefault="003800BA" w:rsidP="00657D95">
    <w:pPr>
      <w:pStyle w:val="Header"/>
      <w:pBdr>
        <w:bottom w:val="single" w:sz="8" w:space="1" w:color="auto"/>
      </w:pBdr>
    </w:pPr>
    <w:r>
      <w:t xml:space="preserve">2021 Department of Defense Civilian Employee Workplace and Gender Relations </w:t>
    </w:r>
    <w:proofErr w:type="gramStart"/>
    <w:r>
      <w:t>Survey  (</w:t>
    </w:r>
    <w:proofErr w:type="gramEnd"/>
    <w:r>
      <w:t>As of 9/02/2021)</w:t>
    </w:r>
    <w:r>
      <w:fldChar w:fldCharType="begin"/>
    </w:r>
    <w:r>
      <w:instrText xml:space="preserve"> REF SurveyID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BEC8" w14:textId="0ECF1DB3" w:rsidR="003800BA" w:rsidRPr="00554847" w:rsidRDefault="003800BA" w:rsidP="00657D95">
    <w:pPr>
      <w:pStyle w:val="Header"/>
      <w:pBdr>
        <w:bottom w:val="single" w:sz="8" w:space="1" w:color="auto"/>
      </w:pBdr>
    </w:pPr>
    <w:r>
      <w:tab/>
      <w:t>2022 Armed Forces Workplace and Equal Opportunity Survey (As of March 21, 2022)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54F5" w14:textId="7016E6F6" w:rsidR="003800BA" w:rsidRPr="00657D95" w:rsidRDefault="003800BA" w:rsidP="00657D95">
    <w:pPr>
      <w:pStyle w:val="Header"/>
      <w:pBdr>
        <w:bottom w:val="single" w:sz="8" w:space="1" w:color="auto"/>
      </w:pBdr>
    </w:pPr>
    <w:r>
      <w:t>2022 Armed Forces Workplace and Equal Opportunity Survey (As of March 21, 2022)</w:t>
    </w:r>
    <w:r>
      <w:fldChar w:fldCharType="begin"/>
    </w:r>
    <w:r>
      <w:instrText xml:space="preserve"> REF SurveyID </w:instrText>
    </w:r>
    <w:r>
      <w:fldChar w:fldCharType="end"/>
    </w:r>
  </w:p>
  <w:p w14:paraId="532FD5FC" w14:textId="77777777" w:rsidR="003800BA" w:rsidRDefault="003800B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9D95" w14:textId="39197B03" w:rsidR="003800BA" w:rsidRPr="00554847" w:rsidRDefault="003800BA" w:rsidP="00657D95">
    <w:pPr>
      <w:pStyle w:val="Header"/>
      <w:pBdr>
        <w:bottom w:val="single" w:sz="8" w:space="1" w:color="auto"/>
      </w:pBdr>
    </w:pPr>
    <w:r>
      <w:tab/>
    </w:r>
    <w:bookmarkStart w:id="3" w:name="SurveyID"/>
    <w:bookmarkEnd w:id="3"/>
    <w:r>
      <w:t>2022 Armed Forces Workplace and Equal Opportunity Survey (As of March 21, 2022)</w:t>
    </w:r>
  </w:p>
  <w:p w14:paraId="396CE740" w14:textId="77777777" w:rsidR="003800BA" w:rsidRDefault="003800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E12A93"/>
    <w:multiLevelType w:val="hybridMultilevel"/>
    <w:tmpl w:val="358E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4" w15:restartNumberingAfterBreak="0">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31036"/>
    <w:multiLevelType w:val="hybridMultilevel"/>
    <w:tmpl w:val="106A0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194AD8"/>
    <w:multiLevelType w:val="hybridMultilevel"/>
    <w:tmpl w:val="F0EA04F8"/>
    <w:lvl w:ilvl="0" w:tplc="49F008E6">
      <w:start w:val="1"/>
      <w:numFmt w:val="bullet"/>
      <w:pStyle w:val="RptBulletLevel1"/>
      <w:lvlText w:val=""/>
      <w:lvlJc w:val="left"/>
      <w:pPr>
        <w:tabs>
          <w:tab w:val="num" w:pos="1080"/>
        </w:tabs>
        <w:ind w:left="1080" w:hanging="360"/>
      </w:pPr>
      <w:rPr>
        <w:rFonts w:ascii="Symbol" w:hAnsi="Symbol" w:hint="default"/>
      </w:rPr>
    </w:lvl>
    <w:lvl w:ilvl="1" w:tplc="8E9090F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61171"/>
    <w:multiLevelType w:val="hybridMultilevel"/>
    <w:tmpl w:val="1D3CD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FC6024"/>
    <w:multiLevelType w:val="hybridMultilevel"/>
    <w:tmpl w:val="34E6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8"/>
  </w:num>
  <w:num w:numId="3">
    <w:abstractNumId w:val="13"/>
  </w:num>
  <w:num w:numId="4">
    <w:abstractNumId w:val="9"/>
  </w:num>
  <w:num w:numId="5">
    <w:abstractNumId w:val="17"/>
  </w:num>
  <w:num w:numId="6">
    <w:abstractNumId w:val="3"/>
  </w:num>
  <w:num w:numId="7">
    <w:abstractNumId w:val="1"/>
  </w:num>
  <w:num w:numId="8">
    <w:abstractNumId w:val="16"/>
  </w:num>
  <w:num w:numId="9">
    <w:abstractNumId w:val="14"/>
  </w:num>
  <w:num w:numId="10">
    <w:abstractNumId w:val="4"/>
  </w:num>
  <w:num w:numId="11">
    <w:abstractNumId w:val="11"/>
  </w:num>
  <w:num w:numId="12">
    <w:abstractNumId w:val="0"/>
  </w:num>
  <w:num w:numId="13">
    <w:abstractNumId w:val="12"/>
  </w:num>
  <w:num w:numId="14">
    <w:abstractNumId w:val="5"/>
  </w:num>
  <w:num w:numId="15">
    <w:abstractNumId w:val="2"/>
  </w:num>
  <w:num w:numId="16">
    <w:abstractNumId w:val="15"/>
  </w:num>
  <w:num w:numId="17">
    <w:abstractNumId w:val="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86"/>
    <w:rsid w:val="00005D94"/>
    <w:rsid w:val="00012944"/>
    <w:rsid w:val="00013A25"/>
    <w:rsid w:val="00020DE5"/>
    <w:rsid w:val="00020E7D"/>
    <w:rsid w:val="000242DD"/>
    <w:rsid w:val="00026331"/>
    <w:rsid w:val="00032EB1"/>
    <w:rsid w:val="00034701"/>
    <w:rsid w:val="000375B9"/>
    <w:rsid w:val="000402E9"/>
    <w:rsid w:val="0004502A"/>
    <w:rsid w:val="000548AA"/>
    <w:rsid w:val="00055D62"/>
    <w:rsid w:val="00056701"/>
    <w:rsid w:val="00060CE5"/>
    <w:rsid w:val="00061498"/>
    <w:rsid w:val="00062622"/>
    <w:rsid w:val="00064216"/>
    <w:rsid w:val="00066E44"/>
    <w:rsid w:val="00070193"/>
    <w:rsid w:val="000707E7"/>
    <w:rsid w:val="000710C1"/>
    <w:rsid w:val="00077C5C"/>
    <w:rsid w:val="00086F8A"/>
    <w:rsid w:val="0009178E"/>
    <w:rsid w:val="000935D6"/>
    <w:rsid w:val="0009701F"/>
    <w:rsid w:val="000A7572"/>
    <w:rsid w:val="000A7B50"/>
    <w:rsid w:val="000B0A1E"/>
    <w:rsid w:val="000B5F43"/>
    <w:rsid w:val="000B757F"/>
    <w:rsid w:val="000C2563"/>
    <w:rsid w:val="000C599E"/>
    <w:rsid w:val="000D0F36"/>
    <w:rsid w:val="000D2BBC"/>
    <w:rsid w:val="000D323B"/>
    <w:rsid w:val="000D6E07"/>
    <w:rsid w:val="000D71BE"/>
    <w:rsid w:val="000D796F"/>
    <w:rsid w:val="000E3ABB"/>
    <w:rsid w:val="000E3FA5"/>
    <w:rsid w:val="000E6672"/>
    <w:rsid w:val="000F2504"/>
    <w:rsid w:val="000F4D7C"/>
    <w:rsid w:val="000F7D4C"/>
    <w:rsid w:val="001042E8"/>
    <w:rsid w:val="00112171"/>
    <w:rsid w:val="001148E7"/>
    <w:rsid w:val="00116FF4"/>
    <w:rsid w:val="00117655"/>
    <w:rsid w:val="00121C84"/>
    <w:rsid w:val="00124445"/>
    <w:rsid w:val="00125D34"/>
    <w:rsid w:val="00130722"/>
    <w:rsid w:val="00134E61"/>
    <w:rsid w:val="00136030"/>
    <w:rsid w:val="00137760"/>
    <w:rsid w:val="00146C3D"/>
    <w:rsid w:val="00150552"/>
    <w:rsid w:val="001507A0"/>
    <w:rsid w:val="0015729F"/>
    <w:rsid w:val="001607A1"/>
    <w:rsid w:val="00161A17"/>
    <w:rsid w:val="00162D50"/>
    <w:rsid w:val="001644B0"/>
    <w:rsid w:val="00165669"/>
    <w:rsid w:val="00166554"/>
    <w:rsid w:val="00167921"/>
    <w:rsid w:val="001726A8"/>
    <w:rsid w:val="001738C9"/>
    <w:rsid w:val="001754D8"/>
    <w:rsid w:val="0018370E"/>
    <w:rsid w:val="001862A5"/>
    <w:rsid w:val="00194116"/>
    <w:rsid w:val="00196CF2"/>
    <w:rsid w:val="001B2F4E"/>
    <w:rsid w:val="001C1389"/>
    <w:rsid w:val="001C4AF9"/>
    <w:rsid w:val="001D00BD"/>
    <w:rsid w:val="001D37A3"/>
    <w:rsid w:val="001D49BD"/>
    <w:rsid w:val="001D5649"/>
    <w:rsid w:val="001D666B"/>
    <w:rsid w:val="001D7015"/>
    <w:rsid w:val="001E5151"/>
    <w:rsid w:val="001E5282"/>
    <w:rsid w:val="001E54E2"/>
    <w:rsid w:val="001E5A1A"/>
    <w:rsid w:val="001E63FB"/>
    <w:rsid w:val="001F2FF9"/>
    <w:rsid w:val="001F7E97"/>
    <w:rsid w:val="00207241"/>
    <w:rsid w:val="0020732B"/>
    <w:rsid w:val="00213DD1"/>
    <w:rsid w:val="00214499"/>
    <w:rsid w:val="0021710E"/>
    <w:rsid w:val="002178B3"/>
    <w:rsid w:val="00217B47"/>
    <w:rsid w:val="0022010C"/>
    <w:rsid w:val="00220678"/>
    <w:rsid w:val="00221F83"/>
    <w:rsid w:val="002221CB"/>
    <w:rsid w:val="00222BFB"/>
    <w:rsid w:val="002230FD"/>
    <w:rsid w:val="00226B67"/>
    <w:rsid w:val="0023040F"/>
    <w:rsid w:val="002308E4"/>
    <w:rsid w:val="0023174F"/>
    <w:rsid w:val="00234BC6"/>
    <w:rsid w:val="00235F53"/>
    <w:rsid w:val="00237640"/>
    <w:rsid w:val="002438AF"/>
    <w:rsid w:val="00245FD8"/>
    <w:rsid w:val="0025049A"/>
    <w:rsid w:val="00252103"/>
    <w:rsid w:val="002565D2"/>
    <w:rsid w:val="00257000"/>
    <w:rsid w:val="00260E12"/>
    <w:rsid w:val="00263DA6"/>
    <w:rsid w:val="002708BD"/>
    <w:rsid w:val="00271DC3"/>
    <w:rsid w:val="00287321"/>
    <w:rsid w:val="00293131"/>
    <w:rsid w:val="00296204"/>
    <w:rsid w:val="00296787"/>
    <w:rsid w:val="00296C19"/>
    <w:rsid w:val="002A3516"/>
    <w:rsid w:val="002A6249"/>
    <w:rsid w:val="002B0397"/>
    <w:rsid w:val="002B5129"/>
    <w:rsid w:val="002B53B0"/>
    <w:rsid w:val="002B68C6"/>
    <w:rsid w:val="002C2C8B"/>
    <w:rsid w:val="002C2FBE"/>
    <w:rsid w:val="002D1B87"/>
    <w:rsid w:val="002D27DC"/>
    <w:rsid w:val="002D5924"/>
    <w:rsid w:val="002D74A0"/>
    <w:rsid w:val="002D774C"/>
    <w:rsid w:val="002E3625"/>
    <w:rsid w:val="002E4891"/>
    <w:rsid w:val="002E5DA9"/>
    <w:rsid w:val="002E6D6C"/>
    <w:rsid w:val="002F5572"/>
    <w:rsid w:val="003029D1"/>
    <w:rsid w:val="003030A2"/>
    <w:rsid w:val="003068B1"/>
    <w:rsid w:val="00306E2C"/>
    <w:rsid w:val="00306ED6"/>
    <w:rsid w:val="003102C0"/>
    <w:rsid w:val="0031167C"/>
    <w:rsid w:val="003175D0"/>
    <w:rsid w:val="00332131"/>
    <w:rsid w:val="00340AA3"/>
    <w:rsid w:val="003445F5"/>
    <w:rsid w:val="00344C55"/>
    <w:rsid w:val="0034580A"/>
    <w:rsid w:val="00347CB6"/>
    <w:rsid w:val="00350235"/>
    <w:rsid w:val="00351CB9"/>
    <w:rsid w:val="003540D0"/>
    <w:rsid w:val="003557A4"/>
    <w:rsid w:val="00355CC0"/>
    <w:rsid w:val="0035617F"/>
    <w:rsid w:val="003573C6"/>
    <w:rsid w:val="00361CCB"/>
    <w:rsid w:val="003621CE"/>
    <w:rsid w:val="00371498"/>
    <w:rsid w:val="00373124"/>
    <w:rsid w:val="003800BA"/>
    <w:rsid w:val="003802F6"/>
    <w:rsid w:val="0038170C"/>
    <w:rsid w:val="00382B3A"/>
    <w:rsid w:val="00395BC8"/>
    <w:rsid w:val="003A525E"/>
    <w:rsid w:val="003B0701"/>
    <w:rsid w:val="003B133D"/>
    <w:rsid w:val="003B14E1"/>
    <w:rsid w:val="003B262A"/>
    <w:rsid w:val="003B4290"/>
    <w:rsid w:val="003B74D3"/>
    <w:rsid w:val="003C0ED7"/>
    <w:rsid w:val="003C0F8B"/>
    <w:rsid w:val="003C10A0"/>
    <w:rsid w:val="003C32CB"/>
    <w:rsid w:val="003C4237"/>
    <w:rsid w:val="003D2721"/>
    <w:rsid w:val="003D5F94"/>
    <w:rsid w:val="003D63E9"/>
    <w:rsid w:val="003D68FA"/>
    <w:rsid w:val="003E09E9"/>
    <w:rsid w:val="003E1CC4"/>
    <w:rsid w:val="003E4499"/>
    <w:rsid w:val="003E48B9"/>
    <w:rsid w:val="003E63C8"/>
    <w:rsid w:val="004038BB"/>
    <w:rsid w:val="00404C80"/>
    <w:rsid w:val="004062C9"/>
    <w:rsid w:val="004070D8"/>
    <w:rsid w:val="0041147B"/>
    <w:rsid w:val="00411AC1"/>
    <w:rsid w:val="004271DF"/>
    <w:rsid w:val="00427206"/>
    <w:rsid w:val="004304A4"/>
    <w:rsid w:val="00431C60"/>
    <w:rsid w:val="00433B17"/>
    <w:rsid w:val="0043415C"/>
    <w:rsid w:val="00436541"/>
    <w:rsid w:val="004411AC"/>
    <w:rsid w:val="00441709"/>
    <w:rsid w:val="00450086"/>
    <w:rsid w:val="00450A04"/>
    <w:rsid w:val="00452EE2"/>
    <w:rsid w:val="00454D0E"/>
    <w:rsid w:val="004573E6"/>
    <w:rsid w:val="00464FEA"/>
    <w:rsid w:val="00471AB0"/>
    <w:rsid w:val="00474704"/>
    <w:rsid w:val="00480FC6"/>
    <w:rsid w:val="0048393F"/>
    <w:rsid w:val="00483BA9"/>
    <w:rsid w:val="00484577"/>
    <w:rsid w:val="00495CB1"/>
    <w:rsid w:val="00496102"/>
    <w:rsid w:val="00497BDB"/>
    <w:rsid w:val="004A6C34"/>
    <w:rsid w:val="004B00A6"/>
    <w:rsid w:val="004B12A1"/>
    <w:rsid w:val="004B3B9A"/>
    <w:rsid w:val="004B4FF2"/>
    <w:rsid w:val="004B6D0D"/>
    <w:rsid w:val="004C0B94"/>
    <w:rsid w:val="004C0C91"/>
    <w:rsid w:val="004C2211"/>
    <w:rsid w:val="004C39AD"/>
    <w:rsid w:val="004C43A8"/>
    <w:rsid w:val="004C6FC8"/>
    <w:rsid w:val="004D0534"/>
    <w:rsid w:val="004D38A8"/>
    <w:rsid w:val="004D7137"/>
    <w:rsid w:val="004E1E02"/>
    <w:rsid w:val="004E6828"/>
    <w:rsid w:val="004F59E9"/>
    <w:rsid w:val="004F7CC9"/>
    <w:rsid w:val="004F7CCB"/>
    <w:rsid w:val="00500BE2"/>
    <w:rsid w:val="00503E56"/>
    <w:rsid w:val="00504821"/>
    <w:rsid w:val="00504A7F"/>
    <w:rsid w:val="00511285"/>
    <w:rsid w:val="00511D06"/>
    <w:rsid w:val="005176D4"/>
    <w:rsid w:val="00517E89"/>
    <w:rsid w:val="00520AE5"/>
    <w:rsid w:val="00545843"/>
    <w:rsid w:val="00551570"/>
    <w:rsid w:val="005545B2"/>
    <w:rsid w:val="00554847"/>
    <w:rsid w:val="00555518"/>
    <w:rsid w:val="00556E42"/>
    <w:rsid w:val="00574F13"/>
    <w:rsid w:val="0057767F"/>
    <w:rsid w:val="0058306C"/>
    <w:rsid w:val="00583952"/>
    <w:rsid w:val="00584427"/>
    <w:rsid w:val="00587F4E"/>
    <w:rsid w:val="00594AF2"/>
    <w:rsid w:val="005A12CE"/>
    <w:rsid w:val="005A20D1"/>
    <w:rsid w:val="005A2E06"/>
    <w:rsid w:val="005A4D11"/>
    <w:rsid w:val="005B4215"/>
    <w:rsid w:val="005B4946"/>
    <w:rsid w:val="005B7450"/>
    <w:rsid w:val="005C06C5"/>
    <w:rsid w:val="005D05B2"/>
    <w:rsid w:val="005D0719"/>
    <w:rsid w:val="005E29E5"/>
    <w:rsid w:val="005E4833"/>
    <w:rsid w:val="005F0228"/>
    <w:rsid w:val="005F2FF4"/>
    <w:rsid w:val="005F68AC"/>
    <w:rsid w:val="006030C5"/>
    <w:rsid w:val="00613A68"/>
    <w:rsid w:val="00614050"/>
    <w:rsid w:val="00621EFF"/>
    <w:rsid w:val="00623242"/>
    <w:rsid w:val="006233C4"/>
    <w:rsid w:val="00623686"/>
    <w:rsid w:val="00624DC0"/>
    <w:rsid w:val="00625FBE"/>
    <w:rsid w:val="006305F2"/>
    <w:rsid w:val="00631C0F"/>
    <w:rsid w:val="00631DEC"/>
    <w:rsid w:val="00634E20"/>
    <w:rsid w:val="00640363"/>
    <w:rsid w:val="00640901"/>
    <w:rsid w:val="00642EDD"/>
    <w:rsid w:val="00650597"/>
    <w:rsid w:val="00654A7B"/>
    <w:rsid w:val="00654E41"/>
    <w:rsid w:val="00657D95"/>
    <w:rsid w:val="006639CB"/>
    <w:rsid w:val="006649E0"/>
    <w:rsid w:val="00665681"/>
    <w:rsid w:val="0066587D"/>
    <w:rsid w:val="006703E8"/>
    <w:rsid w:val="0067236C"/>
    <w:rsid w:val="00672A19"/>
    <w:rsid w:val="006736EF"/>
    <w:rsid w:val="00673B73"/>
    <w:rsid w:val="00674F88"/>
    <w:rsid w:val="00677237"/>
    <w:rsid w:val="0068083C"/>
    <w:rsid w:val="00681AD0"/>
    <w:rsid w:val="00696304"/>
    <w:rsid w:val="006A1F53"/>
    <w:rsid w:val="006A3D46"/>
    <w:rsid w:val="006A4364"/>
    <w:rsid w:val="006B33A2"/>
    <w:rsid w:val="006C34C9"/>
    <w:rsid w:val="006C66F1"/>
    <w:rsid w:val="006D12CB"/>
    <w:rsid w:val="006D29F9"/>
    <w:rsid w:val="006D51A6"/>
    <w:rsid w:val="006E2E7C"/>
    <w:rsid w:val="006E2F02"/>
    <w:rsid w:val="006E3244"/>
    <w:rsid w:val="006E4D3D"/>
    <w:rsid w:val="006E70A1"/>
    <w:rsid w:val="006F0CFB"/>
    <w:rsid w:val="006F2FBF"/>
    <w:rsid w:val="006F55A7"/>
    <w:rsid w:val="006F58B1"/>
    <w:rsid w:val="006F61A6"/>
    <w:rsid w:val="007018BC"/>
    <w:rsid w:val="00701ACF"/>
    <w:rsid w:val="007053D9"/>
    <w:rsid w:val="007063F8"/>
    <w:rsid w:val="007071E4"/>
    <w:rsid w:val="00716257"/>
    <w:rsid w:val="007168AD"/>
    <w:rsid w:val="0071738D"/>
    <w:rsid w:val="00724C9E"/>
    <w:rsid w:val="00731BF8"/>
    <w:rsid w:val="00733AA0"/>
    <w:rsid w:val="0074363E"/>
    <w:rsid w:val="0075311B"/>
    <w:rsid w:val="0075666C"/>
    <w:rsid w:val="00757372"/>
    <w:rsid w:val="007601FB"/>
    <w:rsid w:val="00761D0C"/>
    <w:rsid w:val="00762077"/>
    <w:rsid w:val="00762D92"/>
    <w:rsid w:val="007636E4"/>
    <w:rsid w:val="0076378D"/>
    <w:rsid w:val="00763EC3"/>
    <w:rsid w:val="00772076"/>
    <w:rsid w:val="007720C5"/>
    <w:rsid w:val="00780D03"/>
    <w:rsid w:val="00783DC8"/>
    <w:rsid w:val="00786324"/>
    <w:rsid w:val="00790CFC"/>
    <w:rsid w:val="00793255"/>
    <w:rsid w:val="00794DF9"/>
    <w:rsid w:val="007A24A2"/>
    <w:rsid w:val="007A31B7"/>
    <w:rsid w:val="007A6A79"/>
    <w:rsid w:val="007B0C0C"/>
    <w:rsid w:val="007B2017"/>
    <w:rsid w:val="007B2739"/>
    <w:rsid w:val="007B28AD"/>
    <w:rsid w:val="007B45F1"/>
    <w:rsid w:val="007B4CF1"/>
    <w:rsid w:val="007B6BDF"/>
    <w:rsid w:val="007B76A1"/>
    <w:rsid w:val="007C433C"/>
    <w:rsid w:val="007C6BE6"/>
    <w:rsid w:val="007D1718"/>
    <w:rsid w:val="007D6FD1"/>
    <w:rsid w:val="007F35F3"/>
    <w:rsid w:val="007F5B22"/>
    <w:rsid w:val="00800D0D"/>
    <w:rsid w:val="008023EC"/>
    <w:rsid w:val="00806C3C"/>
    <w:rsid w:val="008100C2"/>
    <w:rsid w:val="00811F54"/>
    <w:rsid w:val="008120D6"/>
    <w:rsid w:val="0081727E"/>
    <w:rsid w:val="0082017D"/>
    <w:rsid w:val="008244F2"/>
    <w:rsid w:val="00841762"/>
    <w:rsid w:val="00851D04"/>
    <w:rsid w:val="00857545"/>
    <w:rsid w:val="008611A0"/>
    <w:rsid w:val="00861AA7"/>
    <w:rsid w:val="00865075"/>
    <w:rsid w:val="008712F4"/>
    <w:rsid w:val="00872C21"/>
    <w:rsid w:val="00875011"/>
    <w:rsid w:val="00876289"/>
    <w:rsid w:val="00882464"/>
    <w:rsid w:val="0088334E"/>
    <w:rsid w:val="008850F4"/>
    <w:rsid w:val="00887D2D"/>
    <w:rsid w:val="00892829"/>
    <w:rsid w:val="00892B5D"/>
    <w:rsid w:val="008A1047"/>
    <w:rsid w:val="008A11CA"/>
    <w:rsid w:val="008A3E75"/>
    <w:rsid w:val="008A5CB6"/>
    <w:rsid w:val="008A7F0E"/>
    <w:rsid w:val="008B1D6B"/>
    <w:rsid w:val="008B2767"/>
    <w:rsid w:val="008B2E0A"/>
    <w:rsid w:val="008B66CF"/>
    <w:rsid w:val="008B777A"/>
    <w:rsid w:val="008C44A5"/>
    <w:rsid w:val="008C4846"/>
    <w:rsid w:val="008C4EDF"/>
    <w:rsid w:val="008D4617"/>
    <w:rsid w:val="008D49CC"/>
    <w:rsid w:val="008D50AB"/>
    <w:rsid w:val="008E2DDB"/>
    <w:rsid w:val="008E5342"/>
    <w:rsid w:val="008E7037"/>
    <w:rsid w:val="008E7AB0"/>
    <w:rsid w:val="008F0AAC"/>
    <w:rsid w:val="008F2CEA"/>
    <w:rsid w:val="008F3D80"/>
    <w:rsid w:val="008F5D8F"/>
    <w:rsid w:val="00901256"/>
    <w:rsid w:val="00901E5A"/>
    <w:rsid w:val="00905D39"/>
    <w:rsid w:val="00905DCA"/>
    <w:rsid w:val="00907C60"/>
    <w:rsid w:val="00910818"/>
    <w:rsid w:val="009110A9"/>
    <w:rsid w:val="00917498"/>
    <w:rsid w:val="00924C9D"/>
    <w:rsid w:val="009271FE"/>
    <w:rsid w:val="00930487"/>
    <w:rsid w:val="00930602"/>
    <w:rsid w:val="009349D4"/>
    <w:rsid w:val="00936CC7"/>
    <w:rsid w:val="0094344C"/>
    <w:rsid w:val="00944A6E"/>
    <w:rsid w:val="0095129D"/>
    <w:rsid w:val="00955553"/>
    <w:rsid w:val="009559B5"/>
    <w:rsid w:val="00963591"/>
    <w:rsid w:val="00970DA6"/>
    <w:rsid w:val="00981536"/>
    <w:rsid w:val="00984A00"/>
    <w:rsid w:val="0098520D"/>
    <w:rsid w:val="0098795D"/>
    <w:rsid w:val="00991B03"/>
    <w:rsid w:val="00996B4B"/>
    <w:rsid w:val="009976D3"/>
    <w:rsid w:val="009A1369"/>
    <w:rsid w:val="009A2C71"/>
    <w:rsid w:val="009A2D7B"/>
    <w:rsid w:val="009A534C"/>
    <w:rsid w:val="009B17D5"/>
    <w:rsid w:val="009B44A8"/>
    <w:rsid w:val="009C0769"/>
    <w:rsid w:val="009C2785"/>
    <w:rsid w:val="009C62D3"/>
    <w:rsid w:val="009C68F2"/>
    <w:rsid w:val="009D417A"/>
    <w:rsid w:val="009D4B91"/>
    <w:rsid w:val="009D6993"/>
    <w:rsid w:val="009D79AC"/>
    <w:rsid w:val="009E4E6C"/>
    <w:rsid w:val="009E54B7"/>
    <w:rsid w:val="009E72B4"/>
    <w:rsid w:val="009F4A7D"/>
    <w:rsid w:val="009F6934"/>
    <w:rsid w:val="00A00D32"/>
    <w:rsid w:val="00A03CE3"/>
    <w:rsid w:val="00A0664F"/>
    <w:rsid w:val="00A06FD7"/>
    <w:rsid w:val="00A103F9"/>
    <w:rsid w:val="00A12CE1"/>
    <w:rsid w:val="00A178FA"/>
    <w:rsid w:val="00A23872"/>
    <w:rsid w:val="00A33D5C"/>
    <w:rsid w:val="00A34ACC"/>
    <w:rsid w:val="00A427DF"/>
    <w:rsid w:val="00A43900"/>
    <w:rsid w:val="00A43AB8"/>
    <w:rsid w:val="00A4418E"/>
    <w:rsid w:val="00A4521B"/>
    <w:rsid w:val="00A46348"/>
    <w:rsid w:val="00A53D75"/>
    <w:rsid w:val="00A5511E"/>
    <w:rsid w:val="00A609AF"/>
    <w:rsid w:val="00A643C3"/>
    <w:rsid w:val="00A71168"/>
    <w:rsid w:val="00A71E81"/>
    <w:rsid w:val="00A7390C"/>
    <w:rsid w:val="00A82FF0"/>
    <w:rsid w:val="00A838D7"/>
    <w:rsid w:val="00A843F8"/>
    <w:rsid w:val="00A87154"/>
    <w:rsid w:val="00A879E7"/>
    <w:rsid w:val="00A9351D"/>
    <w:rsid w:val="00A936F7"/>
    <w:rsid w:val="00A9390C"/>
    <w:rsid w:val="00AA301E"/>
    <w:rsid w:val="00AA30ED"/>
    <w:rsid w:val="00AB016B"/>
    <w:rsid w:val="00AB37CC"/>
    <w:rsid w:val="00AB6825"/>
    <w:rsid w:val="00AB7AEB"/>
    <w:rsid w:val="00AC12B1"/>
    <w:rsid w:val="00AC3C8A"/>
    <w:rsid w:val="00AD15FE"/>
    <w:rsid w:val="00AD2E2D"/>
    <w:rsid w:val="00AD33E1"/>
    <w:rsid w:val="00AD76F4"/>
    <w:rsid w:val="00AE5120"/>
    <w:rsid w:val="00AF2680"/>
    <w:rsid w:val="00AF645A"/>
    <w:rsid w:val="00AF7032"/>
    <w:rsid w:val="00B063F6"/>
    <w:rsid w:val="00B10971"/>
    <w:rsid w:val="00B17DE4"/>
    <w:rsid w:val="00B20ADC"/>
    <w:rsid w:val="00B22AB6"/>
    <w:rsid w:val="00B25DF8"/>
    <w:rsid w:val="00B26CBB"/>
    <w:rsid w:val="00B32065"/>
    <w:rsid w:val="00B3513B"/>
    <w:rsid w:val="00B40AB6"/>
    <w:rsid w:val="00B4158A"/>
    <w:rsid w:val="00B4236C"/>
    <w:rsid w:val="00B460E7"/>
    <w:rsid w:val="00B5076A"/>
    <w:rsid w:val="00B52E36"/>
    <w:rsid w:val="00B544E1"/>
    <w:rsid w:val="00B60EB3"/>
    <w:rsid w:val="00B64A52"/>
    <w:rsid w:val="00B66ADA"/>
    <w:rsid w:val="00B71085"/>
    <w:rsid w:val="00B723B8"/>
    <w:rsid w:val="00B77EC9"/>
    <w:rsid w:val="00B84BFB"/>
    <w:rsid w:val="00B874E9"/>
    <w:rsid w:val="00BA0848"/>
    <w:rsid w:val="00BA1AA8"/>
    <w:rsid w:val="00BA3C35"/>
    <w:rsid w:val="00BA6EE9"/>
    <w:rsid w:val="00BB3CC2"/>
    <w:rsid w:val="00BC084F"/>
    <w:rsid w:val="00BC4CB4"/>
    <w:rsid w:val="00BD009F"/>
    <w:rsid w:val="00BD08F0"/>
    <w:rsid w:val="00BD13D3"/>
    <w:rsid w:val="00BD2871"/>
    <w:rsid w:val="00BD5D76"/>
    <w:rsid w:val="00BD7926"/>
    <w:rsid w:val="00BD7B68"/>
    <w:rsid w:val="00BE2AE8"/>
    <w:rsid w:val="00BE2E28"/>
    <w:rsid w:val="00BE3674"/>
    <w:rsid w:val="00BE7BE4"/>
    <w:rsid w:val="00BF01C3"/>
    <w:rsid w:val="00BF1405"/>
    <w:rsid w:val="00BF46BC"/>
    <w:rsid w:val="00BF5BAF"/>
    <w:rsid w:val="00C10EAB"/>
    <w:rsid w:val="00C12658"/>
    <w:rsid w:val="00C13CD0"/>
    <w:rsid w:val="00C14398"/>
    <w:rsid w:val="00C15922"/>
    <w:rsid w:val="00C15DAA"/>
    <w:rsid w:val="00C1737F"/>
    <w:rsid w:val="00C20639"/>
    <w:rsid w:val="00C22CBD"/>
    <w:rsid w:val="00C2364F"/>
    <w:rsid w:val="00C23912"/>
    <w:rsid w:val="00C23A09"/>
    <w:rsid w:val="00C2408C"/>
    <w:rsid w:val="00C25179"/>
    <w:rsid w:val="00C266E0"/>
    <w:rsid w:val="00C26D74"/>
    <w:rsid w:val="00C30B02"/>
    <w:rsid w:val="00C32F9F"/>
    <w:rsid w:val="00C35136"/>
    <w:rsid w:val="00C3598D"/>
    <w:rsid w:val="00C36C40"/>
    <w:rsid w:val="00C413D3"/>
    <w:rsid w:val="00C41C28"/>
    <w:rsid w:val="00C4694E"/>
    <w:rsid w:val="00C469FB"/>
    <w:rsid w:val="00C47835"/>
    <w:rsid w:val="00C512AB"/>
    <w:rsid w:val="00C51D5C"/>
    <w:rsid w:val="00C53F9C"/>
    <w:rsid w:val="00C57CB6"/>
    <w:rsid w:val="00C62E8E"/>
    <w:rsid w:val="00C645CE"/>
    <w:rsid w:val="00C65941"/>
    <w:rsid w:val="00C7190F"/>
    <w:rsid w:val="00C747D4"/>
    <w:rsid w:val="00C751FA"/>
    <w:rsid w:val="00C75918"/>
    <w:rsid w:val="00C87B80"/>
    <w:rsid w:val="00C91E99"/>
    <w:rsid w:val="00C91F90"/>
    <w:rsid w:val="00C951A2"/>
    <w:rsid w:val="00C95386"/>
    <w:rsid w:val="00C964A2"/>
    <w:rsid w:val="00C97A65"/>
    <w:rsid w:val="00CA2E46"/>
    <w:rsid w:val="00CA3534"/>
    <w:rsid w:val="00CA59B3"/>
    <w:rsid w:val="00CB2162"/>
    <w:rsid w:val="00CB37B9"/>
    <w:rsid w:val="00CC4957"/>
    <w:rsid w:val="00CC50EA"/>
    <w:rsid w:val="00CC5F20"/>
    <w:rsid w:val="00CC6643"/>
    <w:rsid w:val="00CD1239"/>
    <w:rsid w:val="00CD4DCF"/>
    <w:rsid w:val="00CD54BB"/>
    <w:rsid w:val="00CD680E"/>
    <w:rsid w:val="00CE7DC1"/>
    <w:rsid w:val="00CF013B"/>
    <w:rsid w:val="00CF173B"/>
    <w:rsid w:val="00CF49EF"/>
    <w:rsid w:val="00CF6FCB"/>
    <w:rsid w:val="00CF7EB6"/>
    <w:rsid w:val="00D00C7B"/>
    <w:rsid w:val="00D038F8"/>
    <w:rsid w:val="00D063C7"/>
    <w:rsid w:val="00D13888"/>
    <w:rsid w:val="00D21357"/>
    <w:rsid w:val="00D34C8C"/>
    <w:rsid w:val="00D438A2"/>
    <w:rsid w:val="00D53F2F"/>
    <w:rsid w:val="00D559ED"/>
    <w:rsid w:val="00D5665C"/>
    <w:rsid w:val="00D56BAD"/>
    <w:rsid w:val="00D56EEA"/>
    <w:rsid w:val="00D5770A"/>
    <w:rsid w:val="00D606C9"/>
    <w:rsid w:val="00D64984"/>
    <w:rsid w:val="00D66394"/>
    <w:rsid w:val="00D667D6"/>
    <w:rsid w:val="00D72F2E"/>
    <w:rsid w:val="00D82642"/>
    <w:rsid w:val="00D84432"/>
    <w:rsid w:val="00D9328E"/>
    <w:rsid w:val="00D932CF"/>
    <w:rsid w:val="00D97426"/>
    <w:rsid w:val="00DA0B5F"/>
    <w:rsid w:val="00DA115C"/>
    <w:rsid w:val="00DB43EE"/>
    <w:rsid w:val="00DB4C29"/>
    <w:rsid w:val="00DB52B5"/>
    <w:rsid w:val="00DC2C3A"/>
    <w:rsid w:val="00DC32D0"/>
    <w:rsid w:val="00DC6D85"/>
    <w:rsid w:val="00DD1569"/>
    <w:rsid w:val="00DD1A0D"/>
    <w:rsid w:val="00DD258A"/>
    <w:rsid w:val="00DD3EF9"/>
    <w:rsid w:val="00DD5589"/>
    <w:rsid w:val="00DD767F"/>
    <w:rsid w:val="00DE322F"/>
    <w:rsid w:val="00DE7B84"/>
    <w:rsid w:val="00DF4009"/>
    <w:rsid w:val="00DF581E"/>
    <w:rsid w:val="00E00BA2"/>
    <w:rsid w:val="00E03B1A"/>
    <w:rsid w:val="00E040BD"/>
    <w:rsid w:val="00E0732F"/>
    <w:rsid w:val="00E100B7"/>
    <w:rsid w:val="00E11101"/>
    <w:rsid w:val="00E120BF"/>
    <w:rsid w:val="00E1339D"/>
    <w:rsid w:val="00E27827"/>
    <w:rsid w:val="00E32A67"/>
    <w:rsid w:val="00E34513"/>
    <w:rsid w:val="00E43744"/>
    <w:rsid w:val="00E43E0F"/>
    <w:rsid w:val="00E45C08"/>
    <w:rsid w:val="00E47B67"/>
    <w:rsid w:val="00E53413"/>
    <w:rsid w:val="00E5462D"/>
    <w:rsid w:val="00E57D3D"/>
    <w:rsid w:val="00E6016B"/>
    <w:rsid w:val="00E61679"/>
    <w:rsid w:val="00E618CD"/>
    <w:rsid w:val="00E63DF4"/>
    <w:rsid w:val="00E6656D"/>
    <w:rsid w:val="00E814F5"/>
    <w:rsid w:val="00E8261E"/>
    <w:rsid w:val="00E83FF2"/>
    <w:rsid w:val="00E8448A"/>
    <w:rsid w:val="00E84603"/>
    <w:rsid w:val="00E91BAE"/>
    <w:rsid w:val="00E97D9F"/>
    <w:rsid w:val="00E97F09"/>
    <w:rsid w:val="00EA060E"/>
    <w:rsid w:val="00EA0DF1"/>
    <w:rsid w:val="00EA5D05"/>
    <w:rsid w:val="00EB36A2"/>
    <w:rsid w:val="00EB3FCE"/>
    <w:rsid w:val="00EB6907"/>
    <w:rsid w:val="00EB6C07"/>
    <w:rsid w:val="00EB6ECA"/>
    <w:rsid w:val="00EB7531"/>
    <w:rsid w:val="00EB76FA"/>
    <w:rsid w:val="00EC3148"/>
    <w:rsid w:val="00EC3B88"/>
    <w:rsid w:val="00EC4516"/>
    <w:rsid w:val="00EC4D65"/>
    <w:rsid w:val="00EC5A26"/>
    <w:rsid w:val="00EC604D"/>
    <w:rsid w:val="00ED041E"/>
    <w:rsid w:val="00ED72B0"/>
    <w:rsid w:val="00EE26D0"/>
    <w:rsid w:val="00EE31B9"/>
    <w:rsid w:val="00EE47A4"/>
    <w:rsid w:val="00EF705F"/>
    <w:rsid w:val="00EF744A"/>
    <w:rsid w:val="00F00537"/>
    <w:rsid w:val="00F0328A"/>
    <w:rsid w:val="00F10554"/>
    <w:rsid w:val="00F10E3C"/>
    <w:rsid w:val="00F205CB"/>
    <w:rsid w:val="00F25DDC"/>
    <w:rsid w:val="00F317E7"/>
    <w:rsid w:val="00F3741A"/>
    <w:rsid w:val="00F405C3"/>
    <w:rsid w:val="00F45795"/>
    <w:rsid w:val="00F52993"/>
    <w:rsid w:val="00F5545A"/>
    <w:rsid w:val="00F55650"/>
    <w:rsid w:val="00F55DAF"/>
    <w:rsid w:val="00F56DFE"/>
    <w:rsid w:val="00F57758"/>
    <w:rsid w:val="00F60C3D"/>
    <w:rsid w:val="00F63428"/>
    <w:rsid w:val="00F641D3"/>
    <w:rsid w:val="00F70139"/>
    <w:rsid w:val="00F75328"/>
    <w:rsid w:val="00F75A44"/>
    <w:rsid w:val="00F82AC4"/>
    <w:rsid w:val="00F85F17"/>
    <w:rsid w:val="00F9086C"/>
    <w:rsid w:val="00F9313F"/>
    <w:rsid w:val="00F93DF3"/>
    <w:rsid w:val="00F96CCC"/>
    <w:rsid w:val="00F9744D"/>
    <w:rsid w:val="00F97B1D"/>
    <w:rsid w:val="00FA7086"/>
    <w:rsid w:val="00FA7150"/>
    <w:rsid w:val="00FB7DE5"/>
    <w:rsid w:val="00FE12CA"/>
    <w:rsid w:val="00FE62D4"/>
    <w:rsid w:val="00FF115C"/>
    <w:rsid w:val="00FF1DA5"/>
    <w:rsid w:val="00FF450B"/>
    <w:rsid w:val="00FF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BA97397"/>
  <w15:chartTrackingRefBased/>
  <w15:docId w15:val="{1131A951-D9EE-4590-83B8-1A52405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6"/>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6"/>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6"/>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6"/>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6"/>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6"/>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6"/>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6"/>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6"/>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7"/>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8"/>
      </w:numPr>
      <w:tabs>
        <w:tab w:val="clear" w:pos="1152"/>
        <w:tab w:val="num" w:pos="1440"/>
      </w:tabs>
      <w:ind w:left="1440"/>
    </w:pPr>
    <w:rPr>
      <w:rFonts w:ascii="Arial" w:hAnsi="Arial"/>
      <w:b/>
      <w:i/>
    </w:rPr>
  </w:style>
  <w:style w:type="paragraph" w:customStyle="1" w:styleId="QLQstBullet2">
    <w:name w:val="QL_QstBullet 2"/>
    <w:rsid w:val="00500BE2"/>
    <w:pPr>
      <w:keepNext/>
      <w:numPr>
        <w:numId w:val="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1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11"/>
      </w:numPr>
      <w:ind w:left="729" w:hanging="249"/>
    </w:pPr>
  </w:style>
  <w:style w:type="paragraph" w:customStyle="1" w:styleId="ASQstStemBullet1">
    <w:name w:val="AS_QstStem_Bullet 1"/>
    <w:rsid w:val="00545843"/>
    <w:pPr>
      <w:keepNext/>
      <w:numPr>
        <w:numId w:val="12"/>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13"/>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EB7531"/>
    <w:pPr>
      <w:keepLines/>
      <w:widowControl w:val="0"/>
      <w:spacing w:after="60"/>
    </w:pPr>
    <w:rPr>
      <w:sz w:val="18"/>
      <w:szCs w:val="18"/>
    </w:rPr>
  </w:style>
  <w:style w:type="paragraph" w:customStyle="1" w:styleId="ASSurveyBoxLeft">
    <w:name w:val="AS_SurveyBox_Left"/>
    <w:basedOn w:val="ASSurveyBox"/>
    <w:rsid w:val="00EB7531"/>
    <w:pPr>
      <w:keepNext w:val="0"/>
      <w:widowControl w:val="0"/>
      <w:spacing w:after="80"/>
      <w:jc w:val="left"/>
    </w:pPr>
    <w:rPr>
      <w:rFonts w:ascii="Times New Roman" w:hAnsi="Times New Roman"/>
    </w:rPr>
  </w:style>
  <w:style w:type="paragraph" w:customStyle="1" w:styleId="ASMatrixSubitemG-2">
    <w:name w:val="AS_Matrix_Subitem_G-2"/>
    <w:rsid w:val="00AF7032"/>
    <w:pPr>
      <w:widowControl w:val="0"/>
      <w:tabs>
        <w:tab w:val="right" w:leader="dot" w:pos="4248"/>
      </w:tabs>
      <w:ind w:left="360" w:right="164" w:hanging="360"/>
    </w:pPr>
    <w:rPr>
      <w:rFonts w:ascii="Arial" w:hAnsi="Arial"/>
      <w:sz w:val="18"/>
    </w:rPr>
  </w:style>
  <w:style w:type="paragraph" w:customStyle="1" w:styleId="ASMatrixSubitemG4-7">
    <w:name w:val="AS_Matrix Subitem_G4-7"/>
    <w:rsid w:val="00520AE5"/>
    <w:pPr>
      <w:tabs>
        <w:tab w:val="right" w:leader="dot" w:pos="3528"/>
      </w:tabs>
      <w:ind w:left="360" w:right="144" w:hanging="360"/>
    </w:pPr>
    <w:rPr>
      <w:rFonts w:ascii="Arial" w:hAnsi="Arial"/>
      <w:sz w:val="18"/>
    </w:rPr>
  </w:style>
  <w:style w:type="character" w:styleId="CommentReference">
    <w:name w:val="annotation reference"/>
    <w:rsid w:val="008F2CEA"/>
    <w:rPr>
      <w:sz w:val="16"/>
      <w:szCs w:val="16"/>
    </w:rPr>
  </w:style>
  <w:style w:type="paragraph" w:styleId="CommentText">
    <w:name w:val="annotation text"/>
    <w:basedOn w:val="Normal"/>
    <w:link w:val="CommentTextChar"/>
    <w:rsid w:val="008F2CEA"/>
    <w:rPr>
      <w:sz w:val="20"/>
      <w:szCs w:val="20"/>
    </w:rPr>
  </w:style>
  <w:style w:type="character" w:customStyle="1" w:styleId="CommentTextChar">
    <w:name w:val="Comment Text Char"/>
    <w:link w:val="CommentText"/>
    <w:rsid w:val="008F2CEA"/>
    <w:rPr>
      <w:rFonts w:ascii="Arial" w:hAnsi="Arial"/>
    </w:rPr>
  </w:style>
  <w:style w:type="paragraph" w:styleId="CommentSubject">
    <w:name w:val="annotation subject"/>
    <w:basedOn w:val="CommentText"/>
    <w:next w:val="CommentText"/>
    <w:link w:val="CommentSubjectChar"/>
    <w:semiHidden/>
    <w:unhideWhenUsed/>
    <w:rsid w:val="008F2CEA"/>
    <w:rPr>
      <w:b/>
      <w:bCs/>
    </w:rPr>
  </w:style>
  <w:style w:type="character" w:customStyle="1" w:styleId="CommentSubjectChar">
    <w:name w:val="Comment Subject Char"/>
    <w:link w:val="CommentSubject"/>
    <w:semiHidden/>
    <w:rsid w:val="008F2CEA"/>
    <w:rPr>
      <w:rFonts w:ascii="Arial" w:hAnsi="Arial"/>
      <w:b/>
      <w:bCs/>
    </w:rPr>
  </w:style>
  <w:style w:type="paragraph" w:styleId="Revision">
    <w:name w:val="Revision"/>
    <w:hidden/>
    <w:uiPriority w:val="99"/>
    <w:semiHidden/>
    <w:rsid w:val="007018BC"/>
    <w:rPr>
      <w:rFonts w:ascii="Arial" w:hAnsi="Arial"/>
      <w:sz w:val="24"/>
      <w:szCs w:val="24"/>
    </w:rPr>
  </w:style>
  <w:style w:type="paragraph" w:styleId="NormalWeb">
    <w:name w:val="Normal (Web)"/>
    <w:basedOn w:val="Normal"/>
    <w:uiPriority w:val="99"/>
    <w:unhideWhenUsed/>
    <w:rsid w:val="006703E8"/>
    <w:rPr>
      <w:rFonts w:ascii="Calibri" w:eastAsia="Calibri" w:hAnsi="Calibri" w:cs="Calibri"/>
      <w:sz w:val="22"/>
      <w:szCs w:val="22"/>
    </w:rPr>
  </w:style>
  <w:style w:type="table" w:customStyle="1" w:styleId="ASSingleItemTable2">
    <w:name w:val="AS_SingleItemTable2"/>
    <w:basedOn w:val="TableNormal"/>
    <w:rsid w:val="00F60C3D"/>
    <w:rPr>
      <w:rFonts w:ascii="Arial" w:hAnsi="Arial"/>
      <w:sz w:val="18"/>
      <w:szCs w:val="24"/>
    </w:rPr>
    <w:tblPr>
      <w:tblInd w:w="0" w:type="nil"/>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styleId="ListParagraph">
    <w:name w:val="List Paragraph"/>
    <w:basedOn w:val="Normal"/>
    <w:uiPriority w:val="34"/>
    <w:qFormat/>
    <w:rsid w:val="00332131"/>
    <w:pPr>
      <w:spacing w:after="200" w:line="276" w:lineRule="auto"/>
      <w:ind w:left="720"/>
      <w:contextualSpacing/>
    </w:pPr>
    <w:rPr>
      <w:rFonts w:asciiTheme="minorHAnsi" w:eastAsiaTheme="minorHAnsi" w:hAnsiTheme="minorHAnsi" w:cstheme="minorBidi"/>
      <w:sz w:val="22"/>
      <w:szCs w:val="22"/>
    </w:rPr>
  </w:style>
  <w:style w:type="paragraph" w:customStyle="1" w:styleId="RptBulletLevel1">
    <w:name w:val="Rpt_Bullet Level 1"/>
    <w:qFormat/>
    <w:rsid w:val="00A03CE3"/>
    <w:pPr>
      <w:numPr>
        <w:numId w:val="17"/>
      </w:numPr>
      <w:spacing w:after="240"/>
    </w:pPr>
    <w:rPr>
      <w:rFonts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949">
      <w:bodyDiv w:val="1"/>
      <w:marLeft w:val="0"/>
      <w:marRight w:val="0"/>
      <w:marTop w:val="0"/>
      <w:marBottom w:val="0"/>
      <w:divBdr>
        <w:top w:val="none" w:sz="0" w:space="0" w:color="auto"/>
        <w:left w:val="none" w:sz="0" w:space="0" w:color="auto"/>
        <w:bottom w:val="none" w:sz="0" w:space="0" w:color="auto"/>
        <w:right w:val="none" w:sz="0" w:space="0" w:color="auto"/>
      </w:divBdr>
    </w:div>
    <w:div w:id="80372148">
      <w:bodyDiv w:val="1"/>
      <w:marLeft w:val="0"/>
      <w:marRight w:val="0"/>
      <w:marTop w:val="0"/>
      <w:marBottom w:val="0"/>
      <w:divBdr>
        <w:top w:val="none" w:sz="0" w:space="0" w:color="auto"/>
        <w:left w:val="none" w:sz="0" w:space="0" w:color="auto"/>
        <w:bottom w:val="none" w:sz="0" w:space="0" w:color="auto"/>
        <w:right w:val="none" w:sz="0" w:space="0" w:color="auto"/>
      </w:divBdr>
    </w:div>
    <w:div w:id="402921508">
      <w:bodyDiv w:val="1"/>
      <w:marLeft w:val="0"/>
      <w:marRight w:val="0"/>
      <w:marTop w:val="0"/>
      <w:marBottom w:val="0"/>
      <w:divBdr>
        <w:top w:val="none" w:sz="0" w:space="0" w:color="auto"/>
        <w:left w:val="none" w:sz="0" w:space="0" w:color="auto"/>
        <w:bottom w:val="none" w:sz="0" w:space="0" w:color="auto"/>
        <w:right w:val="none" w:sz="0" w:space="0" w:color="auto"/>
      </w:divBdr>
    </w:div>
    <w:div w:id="435102102">
      <w:bodyDiv w:val="1"/>
      <w:marLeft w:val="0"/>
      <w:marRight w:val="0"/>
      <w:marTop w:val="0"/>
      <w:marBottom w:val="0"/>
      <w:divBdr>
        <w:top w:val="none" w:sz="0" w:space="0" w:color="auto"/>
        <w:left w:val="none" w:sz="0" w:space="0" w:color="auto"/>
        <w:bottom w:val="none" w:sz="0" w:space="0" w:color="auto"/>
        <w:right w:val="none" w:sz="0" w:space="0" w:color="auto"/>
      </w:divBdr>
    </w:div>
    <w:div w:id="1154101320">
      <w:bodyDiv w:val="1"/>
      <w:marLeft w:val="0"/>
      <w:marRight w:val="0"/>
      <w:marTop w:val="0"/>
      <w:marBottom w:val="0"/>
      <w:divBdr>
        <w:top w:val="none" w:sz="0" w:space="0" w:color="auto"/>
        <w:left w:val="none" w:sz="0" w:space="0" w:color="auto"/>
        <w:bottom w:val="none" w:sz="0" w:space="0" w:color="auto"/>
        <w:right w:val="none" w:sz="0" w:space="0" w:color="auto"/>
      </w:divBdr>
    </w:div>
    <w:div w:id="1435438542">
      <w:bodyDiv w:val="1"/>
      <w:marLeft w:val="0"/>
      <w:marRight w:val="0"/>
      <w:marTop w:val="0"/>
      <w:marBottom w:val="0"/>
      <w:divBdr>
        <w:top w:val="none" w:sz="0" w:space="0" w:color="auto"/>
        <w:left w:val="none" w:sz="0" w:space="0" w:color="auto"/>
        <w:bottom w:val="none" w:sz="0" w:space="0" w:color="auto"/>
        <w:right w:val="none" w:sz="0" w:space="0" w:color="auto"/>
      </w:divBdr>
    </w:div>
    <w:div w:id="1590968374">
      <w:bodyDiv w:val="1"/>
      <w:marLeft w:val="0"/>
      <w:marRight w:val="0"/>
      <w:marTop w:val="0"/>
      <w:marBottom w:val="0"/>
      <w:divBdr>
        <w:top w:val="none" w:sz="0" w:space="0" w:color="auto"/>
        <w:left w:val="none" w:sz="0" w:space="0" w:color="auto"/>
        <w:bottom w:val="none" w:sz="0" w:space="0" w:color="auto"/>
        <w:right w:val="none" w:sz="0" w:space="0" w:color="auto"/>
      </w:divBdr>
    </w:div>
    <w:div w:id="20185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whs.mc-alex.esd.mbx.dd-dod-information-collections@mail.mil"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CB823A9BE0D6459854FF8439522D4C" ma:contentTypeVersion="4" ma:contentTypeDescription="Create a new document." ma:contentTypeScope="" ma:versionID="f66c643b3dab681a36c23195e22c53e2">
  <xsd:schema xmlns:xsd="http://www.w3.org/2001/XMLSchema" xmlns:xs="http://www.w3.org/2001/XMLSchema" xmlns:p="http://schemas.microsoft.com/office/2006/metadata/properties" xmlns:ns2="24764a1b-0874-4cf1-9231-f8d2c2222068" targetNamespace="http://schemas.microsoft.com/office/2006/metadata/properties" ma:root="true" ma:fieldsID="0147c10f5d3742af09b9ea06c4effbfc" ns2:_="">
    <xsd:import namespace="24764a1b-0874-4cf1-9231-f8d2c2222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4a1b-0874-4cf1-9231-f8d2c2222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9C3B-A964-454E-90E4-D501D91C3311}">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24764a1b-0874-4cf1-9231-f8d2c2222068"/>
  </ds:schemaRefs>
</ds:datastoreItem>
</file>

<file path=customXml/itemProps2.xml><?xml version="1.0" encoding="utf-8"?>
<ds:datastoreItem xmlns:ds="http://schemas.openxmlformats.org/officeDocument/2006/customXml" ds:itemID="{9023785E-B5F1-4B35-8CBB-60970956A8E4}">
  <ds:schemaRefs>
    <ds:schemaRef ds:uri="http://schemas.microsoft.com/sharepoint/v3/contenttype/forms"/>
  </ds:schemaRefs>
</ds:datastoreItem>
</file>

<file path=customXml/itemProps3.xml><?xml version="1.0" encoding="utf-8"?>
<ds:datastoreItem xmlns:ds="http://schemas.openxmlformats.org/officeDocument/2006/customXml" ds:itemID="{0270BBDF-F20E-4E69-A403-8BF98B26F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4a1b-0874-4cf1-9231-f8d2c2222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51823-C3D4-4C90-892B-AC35F601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AnnotatedSurveyInstrument</Template>
  <TotalTime>6</TotalTime>
  <Pages>30</Pages>
  <Words>11280</Words>
  <Characters>64449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75578</CharactersWithSpaces>
  <SharedDoc>false</SharedDoc>
  <HLinks>
    <vt:vector size="6" baseType="variant">
      <vt:variant>
        <vt:i4>6029418</vt:i4>
      </vt:variant>
      <vt:variant>
        <vt:i4>0</vt:i4>
      </vt:variant>
      <vt:variant>
        <vt:i4>0</vt:i4>
      </vt:variant>
      <vt:variant>
        <vt:i4>5</vt:i4>
      </vt:variant>
      <vt:variant>
        <vt:lpwstr>mailto:whs.mc-alex.esd.mbx.dd-dod-information-collections@mail.mil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subject/>
  <dc:creator>De Silva, Sarah N CTR DMDC</dc:creator>
  <cp:keywords/>
  <dc:description/>
  <cp:lastModifiedBy>Yeargins, Latarsha R CIV DMDC</cp:lastModifiedBy>
  <cp:revision>7</cp:revision>
  <cp:lastPrinted>2020-05-22T13:38:00Z</cp:lastPrinted>
  <dcterms:created xsi:type="dcterms:W3CDTF">2022-03-25T12:03:00Z</dcterms:created>
  <dcterms:modified xsi:type="dcterms:W3CDTF">2022-04-04T15:38:00Z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0x0101007ACB823A9BE0D6459854FF8439522D4C</vt:lpwstr>
  </property>
</Properties>
</file>