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0A08" w:rsidR="00CE332E" w:rsidP="00704A64" w:rsidRDefault="00CE332E" w14:paraId="545CBAD0" w14:textId="77777777">
      <w:pPr>
        <w:spacing w:after="0" w:line="276" w:lineRule="auto"/>
        <w:contextualSpacing/>
        <w:rPr>
          <w:rFonts w:eastAsia="Times New Roman" w:asciiTheme="minorHAnsi" w:hAnsiTheme="minorHAnsi" w:cstheme="minorHAnsi"/>
          <w:b/>
          <w:bCs/>
        </w:rPr>
      </w:pPr>
    </w:p>
    <w:p w:rsidRPr="00447BEE" w:rsidR="00447BEE" w:rsidP="00704A64" w:rsidRDefault="008A6477" w14:paraId="51DE3091" w14:textId="0C801D0E">
      <w:pPr>
        <w:pStyle w:val="Heading1"/>
        <w:pBdr>
          <w:bottom w:val="single" w:color="auto" w:sz="4" w:space="1"/>
        </w:pBdr>
        <w:spacing w:before="0" w:line="276" w:lineRule="auto"/>
        <w:contextualSpacing/>
        <w:jc w:val="center"/>
        <w:rPr>
          <w:rFonts w:asciiTheme="minorHAnsi" w:hAnsiTheme="minorHAnsi" w:eastAsiaTheme="minorEastAsia" w:cstheme="minorBidi"/>
          <w:color w:val="000000" w:themeColor="text1"/>
          <w:spacing w:val="5"/>
          <w:sz w:val="22"/>
          <w:szCs w:val="22"/>
        </w:rPr>
      </w:pPr>
      <w:r>
        <w:rPr>
          <w:rFonts w:ascii="Franklin Gothic Book" w:hAnsi="Franklin Gothic Book" w:eastAsia="MS Gothic" w:cs="Times New Roman"/>
          <w:color w:val="auto"/>
          <w:spacing w:val="5"/>
          <w:sz w:val="52"/>
          <w:szCs w:val="52"/>
        </w:rPr>
        <w:t>Media Diet Supplement Survey</w:t>
      </w:r>
    </w:p>
    <w:p w:rsidR="00447BEE" w:rsidP="00704A64" w:rsidRDefault="00447BEE" w14:paraId="53F9FAEC" w14:textId="77777777">
      <w:pPr>
        <w:spacing w:before="0" w:line="276" w:lineRule="auto"/>
        <w:contextualSpacing/>
        <w:rPr>
          <w:rFonts w:ascii="Franklin Gothic Book" w:hAnsi="Franklin Gothic Book" w:eastAsia="Calibri"/>
          <w:b/>
          <w:i/>
          <w:color w:val="auto"/>
        </w:rPr>
      </w:pPr>
    </w:p>
    <w:p w:rsidRPr="00927525" w:rsidR="001F044A" w:rsidP="00704A64" w:rsidRDefault="001F044A" w14:paraId="1AC68599" w14:textId="77777777">
      <w:pPr>
        <w:keepNext/>
        <w:keepLines/>
        <w:spacing w:line="276" w:lineRule="auto"/>
        <w:contextualSpacing/>
        <w:outlineLvl w:val="0"/>
        <w:rPr>
          <w:rFonts w:eastAsia="MS PGothic"/>
          <w:b/>
          <w:bCs/>
          <w:sz w:val="32"/>
          <w:szCs w:val="32"/>
        </w:rPr>
      </w:pPr>
    </w:p>
    <w:p w:rsidRPr="00927525" w:rsidR="001F044A" w:rsidP="00704A64" w:rsidRDefault="001F044A" w14:paraId="4CFFFE45" w14:textId="77777777">
      <w:pPr>
        <w:keepNext/>
        <w:keepLines/>
        <w:spacing w:line="276" w:lineRule="auto"/>
        <w:contextualSpacing/>
        <w:jc w:val="center"/>
        <w:outlineLvl w:val="0"/>
        <w:rPr>
          <w:rFonts w:ascii="Franklin Gothic Book" w:hAnsi="Franklin Gothic Book" w:eastAsia="MS Gothic"/>
          <w:b/>
          <w:color w:val="000000"/>
        </w:rPr>
      </w:pPr>
      <w:r w:rsidRPr="00927525">
        <w:rPr>
          <w:rFonts w:ascii="Franklin Gothic Book" w:hAnsi="Franklin Gothic Book" w:eastAsia="MS Gothic"/>
          <w:b/>
          <w:color w:val="000000"/>
          <w:sz w:val="28"/>
          <w:szCs w:val="32"/>
        </w:rPr>
        <w:t>Welcome</w:t>
      </w:r>
    </w:p>
    <w:p w:rsidRPr="00927525" w:rsidR="001F044A" w:rsidP="00704A64" w:rsidRDefault="001F044A" w14:paraId="13CA860B" w14:textId="77777777">
      <w:pPr>
        <w:spacing w:line="276" w:lineRule="auto"/>
        <w:contextualSpacing/>
        <w:rPr>
          <w:rFonts w:ascii="Franklin Gothic Book" w:hAnsi="Franklin Gothic Book" w:eastAsia="Calibri"/>
          <w:b/>
          <w:bCs/>
          <w:i/>
          <w:iCs/>
          <w:color w:val="000000"/>
        </w:rPr>
      </w:pPr>
    </w:p>
    <w:p w:rsidRPr="00927525" w:rsidR="001F044A" w:rsidP="00704A64" w:rsidRDefault="001F044A" w14:paraId="5B8519D4" w14:textId="77777777">
      <w:pPr>
        <w:spacing w:line="276" w:lineRule="auto"/>
        <w:ind w:left="-144"/>
        <w:contextualSpacing/>
        <w:rPr>
          <w:rFonts w:ascii="Franklin Gothic Book" w:hAnsi="Franklin Gothic Book" w:eastAsia="Calibri"/>
          <w:b/>
          <w:bCs/>
          <w:i/>
          <w:iCs/>
          <w:color w:val="000000"/>
        </w:rPr>
      </w:pPr>
      <w:r w:rsidRPr="00927525">
        <w:rPr>
          <w:rFonts w:ascii="Franklin Gothic Book" w:hAnsi="Franklin Gothic Book" w:eastAsia="Calibri"/>
          <w:b/>
          <w:bCs/>
          <w:i/>
          <w:iCs/>
          <w:color w:val="000000"/>
        </w:rPr>
        <w:t>// Display OMB number and exp in the bottom right off all screens //</w:t>
      </w:r>
    </w:p>
    <w:p w:rsidRPr="00265F8D" w:rsidR="00265F8D" w:rsidP="42E56B0E" w:rsidRDefault="00265F8D" w14:paraId="312D341E" w14:textId="77777777">
      <w:pPr>
        <w:shd w:val="clear" w:color="auto" w:fill="FFFFFF" w:themeFill="background1"/>
        <w:spacing w:before="0" w:after="0" w:line="240" w:lineRule="auto"/>
        <w:jc w:val="right"/>
        <w:rPr>
          <w:rFonts w:ascii="Segoe UI" w:hAnsi="Segoe UI" w:eastAsia="Times New Roman" w:cs="Segoe UI"/>
          <w:color w:val="242424"/>
          <w:sz w:val="21"/>
          <w:szCs w:val="21"/>
        </w:rPr>
      </w:pPr>
      <w:r w:rsidRPr="42E56B0E">
        <w:rPr>
          <w:rFonts w:ascii="Segoe UI" w:hAnsi="Segoe UI" w:eastAsia="Times New Roman" w:cs="Segoe UI"/>
          <w:i/>
          <w:iCs/>
          <w:color w:val="242424"/>
          <w:sz w:val="21"/>
          <w:szCs w:val="21"/>
          <w:lang w:val="es-MX"/>
        </w:rPr>
        <w:t>OMB No. 0990-0475</w:t>
      </w:r>
    </w:p>
    <w:p w:rsidRPr="00265F8D" w:rsidR="00265F8D" w:rsidP="42E56B0E" w:rsidRDefault="00265F8D" w14:paraId="2E354355" w14:textId="77777777">
      <w:pPr>
        <w:shd w:val="clear" w:color="auto" w:fill="FFFFFF" w:themeFill="background1"/>
        <w:spacing w:before="0" w:after="0" w:line="240" w:lineRule="auto"/>
        <w:jc w:val="right"/>
        <w:rPr>
          <w:rFonts w:ascii="Segoe UI" w:hAnsi="Segoe UI" w:eastAsia="Times New Roman" w:cs="Segoe UI"/>
          <w:color w:val="242424"/>
          <w:sz w:val="21"/>
          <w:szCs w:val="21"/>
        </w:rPr>
      </w:pPr>
      <w:proofErr w:type="spellStart"/>
      <w:r w:rsidRPr="42E56B0E">
        <w:rPr>
          <w:rFonts w:ascii="Segoe UI" w:hAnsi="Segoe UI" w:eastAsia="Times New Roman" w:cs="Segoe UI"/>
          <w:i/>
          <w:iCs/>
          <w:color w:val="242424"/>
          <w:sz w:val="21"/>
          <w:szCs w:val="21"/>
          <w:lang w:val="es-MX"/>
        </w:rPr>
        <w:t>Exp</w:t>
      </w:r>
      <w:proofErr w:type="spellEnd"/>
      <w:r w:rsidRPr="42E56B0E">
        <w:rPr>
          <w:rFonts w:ascii="Segoe UI" w:hAnsi="Segoe UI" w:eastAsia="Times New Roman" w:cs="Segoe UI"/>
          <w:i/>
          <w:iCs/>
          <w:color w:val="242424"/>
          <w:sz w:val="21"/>
          <w:szCs w:val="21"/>
          <w:lang w:val="es-MX"/>
        </w:rPr>
        <w:t>. Date 02/29/2024</w:t>
      </w:r>
    </w:p>
    <w:p w:rsidRPr="00927525" w:rsidR="001F044A" w:rsidP="00704A64" w:rsidRDefault="001F044A" w14:paraId="0A60AAA5" w14:textId="77777777">
      <w:pPr>
        <w:spacing w:line="276" w:lineRule="auto"/>
        <w:contextualSpacing/>
        <w:rPr>
          <w:rFonts w:eastAsia="Arial"/>
          <w:b/>
          <w:i/>
          <w:color w:val="000000"/>
        </w:rPr>
      </w:pPr>
    </w:p>
    <w:p w:rsidRPr="00927525" w:rsidR="001F044A" w:rsidP="00704A64" w:rsidRDefault="001F044A" w14:paraId="397F34E3" w14:textId="46179F10">
      <w:pPr>
        <w:spacing w:line="276" w:lineRule="auto"/>
        <w:contextualSpacing/>
        <w:rPr>
          <w:rFonts w:ascii="Franklin Gothic Book" w:hAnsi="Franklin Gothic Book" w:eastAsia="Franklin Gothic Book" w:cs="Franklin Gothic Book"/>
          <w:b/>
          <w:bCs/>
          <w:color w:val="000000"/>
        </w:rPr>
      </w:pPr>
      <w:r w:rsidRPr="00927525">
        <w:rPr>
          <w:rFonts w:ascii="Franklin Gothic Book" w:hAnsi="Franklin Gothic Book" w:eastAsia="Franklin Gothic Book" w:cs="Franklin Gothic Book"/>
          <w:color w:val="000000"/>
        </w:rPr>
        <w:t xml:space="preserve">You have been selected to participate in a national survey about </w:t>
      </w:r>
      <w:r w:rsidR="008A6477">
        <w:rPr>
          <w:rFonts w:ascii="Franklin Gothic Book" w:hAnsi="Franklin Gothic Book" w:eastAsia="Franklin Gothic Book" w:cs="Franklin Gothic Book"/>
          <w:color w:val="000000"/>
        </w:rPr>
        <w:t>media consumption habits</w:t>
      </w:r>
      <w:r w:rsidRPr="00927525">
        <w:rPr>
          <w:rFonts w:ascii="Franklin Gothic Book" w:hAnsi="Franklin Gothic Book" w:eastAsia="Franklin Gothic Book" w:cs="Franklin Gothic Book"/>
          <w:color w:val="000000"/>
        </w:rPr>
        <w:t xml:space="preserve">. The purpose of this survey is to help better understand U.S. adults’ </w:t>
      </w:r>
      <w:r w:rsidR="007E096F">
        <w:rPr>
          <w:rFonts w:ascii="Franklin Gothic Book" w:hAnsi="Franklin Gothic Book" w:eastAsia="Franklin Gothic Book" w:cs="Franklin Gothic Book"/>
          <w:color w:val="000000"/>
        </w:rPr>
        <w:t>use</w:t>
      </w:r>
      <w:r w:rsidR="008A6477">
        <w:rPr>
          <w:rFonts w:ascii="Franklin Gothic Book" w:hAnsi="Franklin Gothic Book" w:eastAsia="Franklin Gothic Book" w:cs="Franklin Gothic Book"/>
          <w:color w:val="000000"/>
        </w:rPr>
        <w:t xml:space="preserve"> of </w:t>
      </w:r>
      <w:r w:rsidR="00F83FF1">
        <w:rPr>
          <w:rFonts w:ascii="Franklin Gothic Book" w:hAnsi="Franklin Gothic Book" w:eastAsia="Franklin Gothic Book" w:cs="Franklin Gothic Book"/>
          <w:color w:val="000000"/>
        </w:rPr>
        <w:t>TV, radio, social media, and other types of media</w:t>
      </w:r>
      <w:r w:rsidRPr="00927525">
        <w:rPr>
          <w:rFonts w:ascii="Franklin Gothic Book" w:hAnsi="Franklin Gothic Book" w:eastAsia="Franklin Gothic Book" w:cs="Franklin Gothic Book"/>
          <w:color w:val="000000"/>
        </w:rPr>
        <w:t xml:space="preserve">. You will receive </w:t>
      </w:r>
      <w:r w:rsidRPr="00653D44">
        <w:rPr>
          <w:rFonts w:ascii="Franklin Gothic Book" w:hAnsi="Franklin Gothic Book" w:eastAsia="Franklin Gothic Book" w:cs="Franklin Gothic Book"/>
        </w:rPr>
        <w:t xml:space="preserve">10,000 </w:t>
      </w:r>
      <w:proofErr w:type="spellStart"/>
      <w:r w:rsidRPr="00653D44">
        <w:rPr>
          <w:rFonts w:ascii="Franklin Gothic Book" w:hAnsi="Franklin Gothic Book" w:eastAsia="Franklin Gothic Book" w:cs="Franklin Gothic Book"/>
        </w:rPr>
        <w:t>AmeriPoints</w:t>
      </w:r>
      <w:proofErr w:type="spellEnd"/>
      <w:r w:rsidRPr="00653D44">
        <w:rPr>
          <w:rFonts w:ascii="Franklin Gothic Book" w:hAnsi="Franklin Gothic Book" w:eastAsia="Franklin Gothic Book" w:cs="Franklin Gothic Book"/>
        </w:rPr>
        <w:t xml:space="preserve">, or $10, to </w:t>
      </w:r>
      <w:r w:rsidRPr="00927525">
        <w:rPr>
          <w:rFonts w:ascii="Franklin Gothic Book" w:hAnsi="Franklin Gothic Book" w:eastAsia="Franklin Gothic Book" w:cs="Franklin Gothic Book"/>
          <w:color w:val="000000"/>
        </w:rPr>
        <w:t xml:space="preserve">complete this survey, which will take about </w:t>
      </w:r>
      <w:r w:rsidR="00F83FF1">
        <w:rPr>
          <w:rFonts w:ascii="Franklin Gothic Book" w:hAnsi="Franklin Gothic Book" w:eastAsia="Franklin Gothic Book" w:cs="Franklin Gothic Book"/>
          <w:color w:val="000000"/>
        </w:rPr>
        <w:t>10</w:t>
      </w:r>
      <w:r w:rsidR="009B3EB9">
        <w:rPr>
          <w:rFonts w:ascii="Franklin Gothic Book" w:hAnsi="Franklin Gothic Book" w:eastAsia="Franklin Gothic Book" w:cs="Franklin Gothic Book"/>
          <w:color w:val="000000"/>
        </w:rPr>
        <w:t xml:space="preserve"> </w:t>
      </w:r>
      <w:r w:rsidRPr="00927525">
        <w:rPr>
          <w:rFonts w:ascii="Franklin Gothic Book" w:hAnsi="Franklin Gothic Book" w:eastAsia="Franklin Gothic Book" w:cs="Franklin Gothic Book"/>
          <w:color w:val="000000"/>
        </w:rPr>
        <w:t xml:space="preserve">minutes to complete. </w:t>
      </w:r>
    </w:p>
    <w:p w:rsidRPr="00927525" w:rsidR="001F044A" w:rsidP="00305A51" w:rsidRDefault="001F044A" w14:paraId="7DFCB02B" w14:textId="77777777">
      <w:pPr>
        <w:spacing w:line="276" w:lineRule="auto"/>
        <w:contextualSpacing/>
        <w:rPr>
          <w:rFonts w:ascii="Franklin Gothic Book" w:hAnsi="Franklin Gothic Book" w:eastAsia="Franklin Gothic Book" w:cs="Franklin Gothic Book"/>
        </w:rPr>
      </w:pPr>
    </w:p>
    <w:p w:rsidRPr="00927525" w:rsidR="001F044A" w:rsidP="00704A64" w:rsidRDefault="006339BF" w14:paraId="61FF5F20" w14:textId="46D7E852">
      <w:pPr>
        <w:spacing w:line="276" w:lineRule="auto"/>
        <w:contextualSpacing/>
        <w:rPr>
          <w:rFonts w:ascii="Franklin Gothic Book" w:hAnsi="Franklin Gothic Book" w:eastAsia="Franklin Gothic Book" w:cs="Franklin Gothic Book"/>
          <w:color w:val="000000"/>
        </w:rPr>
      </w:pPr>
      <w:r>
        <w:rPr>
          <w:rFonts w:ascii="Franklin Gothic Book" w:hAnsi="Franklin Gothic Book" w:eastAsia="Franklin Gothic Book" w:cs="Franklin Gothic Book"/>
          <w:color w:val="000000"/>
        </w:rPr>
        <w:t>You will be shown a privacy statement and</w:t>
      </w:r>
      <w:r w:rsidRPr="00927525" w:rsidR="001F044A">
        <w:rPr>
          <w:rFonts w:ascii="Franklin Gothic Book" w:hAnsi="Franklin Gothic Book" w:eastAsia="Franklin Gothic Book" w:cs="Franklin Gothic Book"/>
          <w:color w:val="000000"/>
        </w:rPr>
        <w:t xml:space="preserve"> additional information about the purpose of this survey </w:t>
      </w:r>
      <w:r>
        <w:rPr>
          <w:rFonts w:ascii="Franklin Gothic Book" w:hAnsi="Franklin Gothic Book" w:eastAsia="Franklin Gothic Book" w:cs="Franklin Gothic Book"/>
          <w:color w:val="000000"/>
        </w:rPr>
        <w:t>and</w:t>
      </w:r>
      <w:r w:rsidRPr="00927525">
        <w:rPr>
          <w:rFonts w:ascii="Franklin Gothic Book" w:hAnsi="Franklin Gothic Book" w:eastAsia="Franklin Gothic Book" w:cs="Franklin Gothic Book"/>
          <w:color w:val="000000"/>
        </w:rPr>
        <w:t xml:space="preserve"> </w:t>
      </w:r>
      <w:r w:rsidRPr="00927525" w:rsidR="001F044A">
        <w:rPr>
          <w:rFonts w:ascii="Franklin Gothic Book" w:hAnsi="Franklin Gothic Book" w:eastAsia="Franklin Gothic Book" w:cs="Franklin Gothic Book"/>
          <w:color w:val="000000"/>
        </w:rPr>
        <w:t xml:space="preserve">how your survey responses will be used. You will </w:t>
      </w:r>
      <w:r w:rsidR="007269F0">
        <w:rPr>
          <w:rFonts w:ascii="Franklin Gothic Book" w:hAnsi="Franklin Gothic Book" w:eastAsia="Franklin Gothic Book" w:cs="Franklin Gothic Book"/>
          <w:color w:val="000000"/>
        </w:rPr>
        <w:t>then</w:t>
      </w:r>
      <w:r w:rsidRPr="00927525" w:rsidR="001F044A">
        <w:rPr>
          <w:rFonts w:ascii="Franklin Gothic Book" w:hAnsi="Franklin Gothic Book" w:eastAsia="Franklin Gothic Book" w:cs="Franklin Gothic Book"/>
          <w:color w:val="000000"/>
        </w:rPr>
        <w:t xml:space="preserve"> be </w:t>
      </w:r>
      <w:r w:rsidR="003B02F6">
        <w:rPr>
          <w:rFonts w:ascii="Franklin Gothic Book" w:hAnsi="Franklin Gothic Book" w:eastAsia="Franklin Gothic Book" w:cs="Franklin Gothic Book"/>
          <w:color w:val="000000"/>
        </w:rPr>
        <w:t>asked for your consent to</w:t>
      </w:r>
      <w:r w:rsidRPr="00927525" w:rsidR="001F044A">
        <w:rPr>
          <w:rFonts w:ascii="Franklin Gothic Book" w:hAnsi="Franklin Gothic Book" w:eastAsia="Franklin Gothic Book" w:cs="Franklin Gothic Book"/>
          <w:color w:val="000000"/>
        </w:rPr>
        <w:t xml:space="preserve"> proceed with the survey.</w:t>
      </w:r>
    </w:p>
    <w:p w:rsidR="00E42AAD" w:rsidP="00704A64" w:rsidRDefault="00E42AAD" w14:paraId="4BA8C5DA" w14:textId="77777777">
      <w:pPr>
        <w:spacing w:line="276" w:lineRule="auto"/>
        <w:contextualSpacing/>
        <w:rPr>
          <w:rFonts w:ascii="Franklin Gothic Book" w:hAnsi="Franklin Gothic Book" w:eastAsia="Franklin Gothic Book" w:cs="Franklin Gothic Book"/>
          <w:color w:val="000000"/>
        </w:rPr>
      </w:pPr>
    </w:p>
    <w:p w:rsidRPr="00D914D9" w:rsidR="00F307F5" w:rsidP="00704A64" w:rsidRDefault="00F307F5" w14:paraId="454F200D" w14:textId="33C23393">
      <w:pPr>
        <w:spacing w:line="276" w:lineRule="auto"/>
        <w:contextualSpacing/>
        <w:rPr>
          <w:rFonts w:ascii="Franklin Gothic Book" w:hAnsi="Franklin Gothic Book" w:eastAsia="Franklin Gothic Book" w:cs="Franklin Gothic Book"/>
          <w:b/>
          <w:color w:val="000000"/>
        </w:rPr>
      </w:pPr>
      <w:r w:rsidRPr="00D914D9">
        <w:rPr>
          <w:rFonts w:ascii="Franklin Gothic Book" w:hAnsi="Franklin Gothic Book" w:eastAsia="Franklin Gothic Book" w:cs="Franklin Gothic Book"/>
          <w:b/>
          <w:color w:val="000000"/>
        </w:rPr>
        <w:t>[Continue]</w:t>
      </w:r>
    </w:p>
    <w:p w:rsidRPr="00927525" w:rsidR="00F307F5" w:rsidP="00704A64" w:rsidRDefault="00F307F5" w14:paraId="58DAF2DA" w14:textId="77777777">
      <w:pPr>
        <w:spacing w:line="276" w:lineRule="auto"/>
        <w:contextualSpacing/>
        <w:rPr>
          <w:rFonts w:ascii="Franklin Gothic Book" w:hAnsi="Franklin Gothic Book" w:eastAsia="Franklin Gothic Book" w:cs="Franklin Gothic Book"/>
          <w:color w:val="000000"/>
        </w:rPr>
      </w:pPr>
    </w:p>
    <w:p w:rsidRPr="00927525" w:rsidR="001F044A" w:rsidP="00704A64" w:rsidRDefault="001F044A" w14:paraId="0B4CC7F5" w14:textId="45223B8E">
      <w:pPr>
        <w:spacing w:line="276" w:lineRule="auto"/>
        <w:contextualSpacing/>
        <w:rPr>
          <w:rFonts w:ascii="Franklin Gothic Book" w:hAnsi="Franklin Gothic Book" w:eastAsia="Franklin Gothic Book" w:cs="Franklin Gothic Book"/>
          <w:color w:val="000000"/>
          <w:u w:val="single"/>
        </w:rPr>
      </w:pPr>
      <w:r w:rsidRPr="00927525">
        <w:rPr>
          <w:rFonts w:ascii="Franklin Gothic Book" w:hAnsi="Franklin Gothic Book" w:eastAsia="Franklin Gothic Book" w:cs="Franklin Gothic Book"/>
          <w:color w:val="000000"/>
        </w:rPr>
        <w:t xml:space="preserve">For question or concerns about this survey, email: </w:t>
      </w:r>
      <w:hyperlink w:history="1" r:id="rId11">
        <w:r w:rsidRPr="00927525">
          <w:rPr>
            <w:rFonts w:ascii="Franklin Gothic Book" w:hAnsi="Franklin Gothic Book" w:eastAsia="Arial"/>
            <w:color w:val="0000FF"/>
            <w:u w:val="single"/>
          </w:rPr>
          <w:t>support@amerispeak.org</w:t>
        </w:r>
      </w:hyperlink>
      <w:r w:rsidRPr="00927525">
        <w:rPr>
          <w:rFonts w:ascii="Franklin Gothic Book" w:hAnsi="Franklin Gothic Book" w:eastAsia="Arial"/>
          <w:color w:val="000000"/>
        </w:rPr>
        <w:t xml:space="preserve"> </w:t>
      </w:r>
      <w:r w:rsidRPr="00927525">
        <w:rPr>
          <w:rFonts w:eastAsia="Arial"/>
          <w:color w:val="000000"/>
        </w:rPr>
        <w:t xml:space="preserve"> </w:t>
      </w:r>
      <w:r w:rsidRPr="00927525">
        <w:rPr>
          <w:rFonts w:ascii="Franklin Gothic Book" w:hAnsi="Franklin Gothic Book" w:eastAsia="Franklin Gothic Book" w:cs="Franklin Gothic Book"/>
          <w:color w:val="000000"/>
        </w:rPr>
        <w:t xml:space="preserve"> </w:t>
      </w:r>
    </w:p>
    <w:p w:rsidRPr="00927525" w:rsidR="001F044A" w:rsidP="00704A64" w:rsidRDefault="001F044A" w14:paraId="1B9FAD17" w14:textId="77777777">
      <w:pPr>
        <w:spacing w:line="276" w:lineRule="auto"/>
        <w:contextualSpacing/>
        <w:rPr>
          <w:rFonts w:ascii="Franklin Gothic Book" w:hAnsi="Franklin Gothic Book" w:eastAsia="Calibri"/>
        </w:rPr>
      </w:pPr>
    </w:p>
    <w:p w:rsidRPr="00927525" w:rsidR="001F044A" w:rsidP="00704A64" w:rsidRDefault="001F044A" w14:paraId="57C00FD7" w14:textId="77777777">
      <w:pPr>
        <w:keepNext/>
        <w:keepLines/>
        <w:spacing w:line="276" w:lineRule="auto"/>
        <w:contextualSpacing/>
        <w:jc w:val="center"/>
        <w:outlineLvl w:val="0"/>
        <w:rPr>
          <w:rFonts w:ascii="Franklin Gothic Book" w:hAnsi="Franklin Gothic Book" w:eastAsia="MS Gothic"/>
          <w:b/>
        </w:rPr>
      </w:pPr>
      <w:r w:rsidRPr="00927525">
        <w:rPr>
          <w:rFonts w:ascii="Franklin Gothic Book" w:hAnsi="Franklin Gothic Book" w:eastAsia="MS Gothic"/>
          <w:b/>
          <w:sz w:val="28"/>
          <w:szCs w:val="28"/>
        </w:rPr>
        <w:t>Privacy Advisory</w:t>
      </w:r>
    </w:p>
    <w:p w:rsidRPr="00927525" w:rsidR="001F044A" w:rsidP="00704A64" w:rsidRDefault="001F044A" w14:paraId="7E2C85B1" w14:textId="77777777">
      <w:pPr>
        <w:spacing w:line="276" w:lineRule="auto"/>
        <w:contextualSpacing/>
        <w:rPr>
          <w:rFonts w:ascii="Franklin Gothic Book" w:hAnsi="Franklin Gothic Book" w:eastAsia="Franklin Gothic Book" w:cs="Franklin Gothic Book"/>
          <w:color w:val="000000"/>
        </w:rPr>
      </w:pPr>
    </w:p>
    <w:p w:rsidRPr="00927525" w:rsidR="001F044A" w:rsidP="00704A64" w:rsidRDefault="001F044A" w14:paraId="0D11C84C" w14:textId="008893EB">
      <w:pPr>
        <w:spacing w:line="276" w:lineRule="auto"/>
        <w:contextualSpacing/>
        <w:jc w:val="both"/>
        <w:rPr>
          <w:rFonts w:ascii="Franklin Gothic Book" w:hAnsi="Franklin Gothic Book" w:eastAsia="Franklin Gothic Book" w:cs="Franklin Gothic Book"/>
          <w:color w:val="000000"/>
        </w:rPr>
      </w:pPr>
      <w:r w:rsidRPr="00927525">
        <w:rPr>
          <w:rFonts w:ascii="Franklin Gothic Book" w:hAnsi="Franklin Gothic Book" w:eastAsia="Franklin Gothic Book" w:cs="Franklin Gothic Book"/>
          <w:color w:val="000000"/>
        </w:rPr>
        <w:t xml:space="preserve">This survey does </w:t>
      </w:r>
      <w:r w:rsidRPr="00927525">
        <w:rPr>
          <w:rFonts w:ascii="Franklin Gothic Book" w:hAnsi="Franklin Gothic Book" w:eastAsia="Franklin Gothic Book" w:cs="Franklin Gothic Book"/>
          <w:i/>
          <w:iCs/>
          <w:color w:val="000000"/>
        </w:rPr>
        <w:t>not</w:t>
      </w:r>
      <w:r w:rsidRPr="00927525">
        <w:rPr>
          <w:rFonts w:ascii="Franklin Gothic Book" w:hAnsi="Franklin Gothic Book" w:eastAsia="Franklin Gothic Book" w:cs="Franklin Gothic Book"/>
          <w:color w:val="000000"/>
        </w:rPr>
        <w:t xml:space="preserve"> collect or use personally identifiable information (PII) such as your name, date of birth, or contact information.</w:t>
      </w:r>
      <w:r w:rsidRPr="00927525">
        <w:rPr>
          <w:rFonts w:eastAsia="Arial"/>
          <w:color w:val="000000"/>
        </w:rPr>
        <w:t xml:space="preserve"> </w:t>
      </w:r>
      <w:r w:rsidRPr="00927525">
        <w:rPr>
          <w:rFonts w:ascii="Franklin Gothic Book" w:hAnsi="Franklin Gothic Book" w:eastAsia="Franklin Gothic Book" w:cs="Franklin Gothic Book"/>
          <w:color w:val="000000"/>
        </w:rPr>
        <w:t xml:space="preserve">As with all AmeriSpeak surveys, responding to this survey is voluntary. Your responses will be treated as confidential and will be maintained in a secure dataset. There is no penalty to you if you choose not to respond. However, we encourage you to answer all questions so that the data will be complete and will represent the </w:t>
      </w:r>
      <w:r w:rsidR="00267527">
        <w:rPr>
          <w:rFonts w:ascii="Franklin Gothic Book" w:hAnsi="Franklin Gothic Book" w:eastAsia="Franklin Gothic Book" w:cs="Franklin Gothic Book"/>
          <w:color w:val="000000"/>
        </w:rPr>
        <w:t>media consumption habits</w:t>
      </w:r>
      <w:r w:rsidRPr="00927525">
        <w:rPr>
          <w:rFonts w:ascii="Franklin Gothic Book" w:hAnsi="Franklin Gothic Book" w:eastAsia="Franklin Gothic Book" w:cs="Franklin Gothic Book"/>
          <w:color w:val="000000"/>
        </w:rPr>
        <w:t xml:space="preserve"> of all Americans.</w:t>
      </w:r>
    </w:p>
    <w:p w:rsidRPr="00927525" w:rsidR="001F044A" w:rsidP="00704A64" w:rsidRDefault="001F044A" w14:paraId="7E3DBBC9" w14:textId="77777777">
      <w:pPr>
        <w:spacing w:line="276" w:lineRule="auto"/>
        <w:contextualSpacing/>
        <w:rPr>
          <w:rFonts w:ascii="Franklin Gothic Book" w:hAnsi="Franklin Gothic Book" w:eastAsia="Calibri"/>
        </w:rPr>
      </w:pPr>
    </w:p>
    <w:p w:rsidRPr="00927525" w:rsidR="001F044A" w:rsidP="00704A64" w:rsidRDefault="001F044A" w14:paraId="215A065B" w14:textId="77777777">
      <w:pPr>
        <w:spacing w:line="276" w:lineRule="auto"/>
        <w:contextualSpacing/>
        <w:rPr>
          <w:rFonts w:ascii="Franklin Gothic Book" w:hAnsi="Franklin Gothic Book" w:eastAsia="Calibri"/>
        </w:rPr>
      </w:pPr>
    </w:p>
    <w:p w:rsidRPr="00927525" w:rsidR="001F044A" w:rsidP="00704A64" w:rsidRDefault="001F044A" w14:paraId="15B2A01C" w14:textId="314E3C77">
      <w:pPr>
        <w:keepNext/>
        <w:keepLines/>
        <w:spacing w:line="276" w:lineRule="auto"/>
        <w:contextualSpacing/>
        <w:jc w:val="center"/>
        <w:outlineLvl w:val="0"/>
        <w:rPr>
          <w:rFonts w:ascii="Franklin Gothic Book" w:hAnsi="Franklin Gothic Book" w:eastAsia="MS Gothic"/>
          <w:b/>
        </w:rPr>
      </w:pPr>
      <w:r w:rsidRPr="00927525">
        <w:rPr>
          <w:rFonts w:ascii="Franklin Gothic Book" w:hAnsi="Franklin Gothic Book" w:eastAsia="MS Gothic"/>
          <w:b/>
          <w:sz w:val="28"/>
          <w:szCs w:val="32"/>
        </w:rPr>
        <w:t>Frequently Asked Questions (FAQ)</w:t>
      </w:r>
    </w:p>
    <w:p w:rsidRPr="00927525" w:rsidR="001F044A" w:rsidP="00704A64" w:rsidRDefault="001F044A" w14:paraId="00B51DDB" w14:textId="77777777">
      <w:pPr>
        <w:spacing w:line="276" w:lineRule="auto"/>
        <w:contextualSpacing/>
        <w:rPr>
          <w:rFonts w:ascii="Franklin Gothic Book" w:hAnsi="Franklin Gothic Book" w:eastAsia="Calibri"/>
          <w:b/>
          <w:bCs/>
          <w:color w:val="000081"/>
          <w:sz w:val="30"/>
          <w:szCs w:val="30"/>
        </w:rPr>
      </w:pPr>
      <w:r w:rsidRPr="00927525">
        <w:rPr>
          <w:rFonts w:ascii="Franklin Gothic Book" w:hAnsi="Franklin Gothic Book" w:eastAsia="Calibri"/>
          <w:b/>
          <w:bCs/>
        </w:rPr>
        <w:t>// FAQs should link to their corresponding page positions below. “TOP” buttons should link back to top of FAQ //</w:t>
      </w:r>
    </w:p>
    <w:p w:rsidRPr="00927525" w:rsidR="001F044A" w:rsidP="00704A64" w:rsidRDefault="001F044A" w14:paraId="3F46F934" w14:textId="77777777">
      <w:pPr>
        <w:spacing w:line="276" w:lineRule="auto"/>
        <w:contextualSpacing/>
        <w:rPr>
          <w:rFonts w:ascii="Franklin Gothic Book" w:hAnsi="Franklin Gothic Book" w:eastAsia="Franklin Gothic Book" w:cs="Franklin Gothic Book"/>
          <w:color w:val="000081"/>
          <w:u w:val="single"/>
        </w:rPr>
      </w:pPr>
      <w:r w:rsidRPr="00927525">
        <w:rPr>
          <w:rFonts w:ascii="Franklin Gothic Book" w:hAnsi="Franklin Gothic Book" w:eastAsia="Franklin Gothic Book" w:cs="Franklin Gothic Book"/>
          <w:color w:val="000081"/>
          <w:u w:val="single"/>
        </w:rPr>
        <w:t>Why is this study being conducted?</w:t>
      </w:r>
    </w:p>
    <w:p w:rsidRPr="00927525" w:rsidR="001F044A" w:rsidP="00704A64" w:rsidRDefault="001F044A" w14:paraId="20D324E6" w14:textId="77777777">
      <w:pPr>
        <w:spacing w:line="276" w:lineRule="auto"/>
        <w:contextualSpacing/>
        <w:rPr>
          <w:rFonts w:ascii="Franklin Gothic Book" w:hAnsi="Franklin Gothic Book" w:eastAsia="Franklin Gothic Book" w:cs="Franklin Gothic Book"/>
          <w:color w:val="000081"/>
          <w:u w:val="single"/>
        </w:rPr>
      </w:pPr>
      <w:r w:rsidRPr="00927525">
        <w:rPr>
          <w:rFonts w:ascii="Franklin Gothic Book" w:hAnsi="Franklin Gothic Book" w:eastAsia="Franklin Gothic Book" w:cs="Franklin Gothic Book"/>
          <w:color w:val="000081"/>
          <w:u w:val="single"/>
        </w:rPr>
        <w:lastRenderedPageBreak/>
        <w:t>Why should I participate?</w:t>
      </w:r>
    </w:p>
    <w:p w:rsidRPr="00927525" w:rsidR="001F044A" w:rsidP="00704A64" w:rsidRDefault="001F044A" w14:paraId="5F3B44CC" w14:textId="77777777">
      <w:pPr>
        <w:spacing w:line="276" w:lineRule="auto"/>
        <w:contextualSpacing/>
        <w:rPr>
          <w:rFonts w:ascii="Franklin Gothic Book" w:hAnsi="Franklin Gothic Book" w:eastAsia="Franklin Gothic Book" w:cs="Franklin Gothic Book"/>
          <w:color w:val="000081"/>
          <w:u w:val="single"/>
        </w:rPr>
      </w:pPr>
      <w:r w:rsidRPr="00927525">
        <w:rPr>
          <w:rFonts w:ascii="Franklin Gothic Book" w:hAnsi="Franklin Gothic Book" w:eastAsia="Franklin Gothic Book" w:cs="Franklin Gothic Book"/>
          <w:color w:val="000081"/>
          <w:u w:val="single"/>
        </w:rPr>
        <w:t>Do I have to answer all questions?</w:t>
      </w:r>
    </w:p>
    <w:p w:rsidRPr="00927525" w:rsidR="001F044A" w:rsidP="00704A64" w:rsidRDefault="001F044A" w14:paraId="7FCB3D9E" w14:textId="77777777">
      <w:pPr>
        <w:spacing w:line="276" w:lineRule="auto"/>
        <w:contextualSpacing/>
        <w:rPr>
          <w:rFonts w:ascii="Franklin Gothic Book" w:hAnsi="Franklin Gothic Book" w:eastAsia="Franklin Gothic Book" w:cs="Franklin Gothic Book"/>
          <w:color w:val="000081"/>
          <w:u w:val="single"/>
        </w:rPr>
      </w:pPr>
      <w:r w:rsidRPr="00927525">
        <w:rPr>
          <w:rFonts w:ascii="Franklin Gothic Book" w:hAnsi="Franklin Gothic Book" w:eastAsia="Franklin Gothic Book" w:cs="Franklin Gothic Book"/>
          <w:color w:val="000081"/>
          <w:u w:val="single"/>
        </w:rPr>
        <w:t>Can I save my answers and return to the survey later?</w:t>
      </w:r>
    </w:p>
    <w:p w:rsidRPr="00927525" w:rsidR="001F044A" w:rsidP="00704A64" w:rsidRDefault="001F044A" w14:paraId="3307CBBD" w14:textId="77777777">
      <w:pPr>
        <w:spacing w:line="276" w:lineRule="auto"/>
        <w:contextualSpacing/>
        <w:rPr>
          <w:rFonts w:ascii="Franklin Gothic Book" w:hAnsi="Franklin Gothic Book" w:eastAsia="Franklin Gothic Book" w:cs="Franklin Gothic Book"/>
          <w:color w:val="000081"/>
          <w:u w:val="single"/>
        </w:rPr>
      </w:pPr>
      <w:r w:rsidRPr="00927525">
        <w:rPr>
          <w:rFonts w:ascii="Franklin Gothic Book" w:hAnsi="Franklin Gothic Book" w:eastAsia="Franklin Gothic Book" w:cs="Franklin Gothic Book"/>
          <w:color w:val="000081"/>
          <w:u w:val="single"/>
        </w:rPr>
        <w:t>Will my answers be kept private?</w:t>
      </w:r>
    </w:p>
    <w:p w:rsidRPr="00927525" w:rsidR="001F044A" w:rsidP="00704A64" w:rsidRDefault="001F044A" w14:paraId="4D1FD685" w14:textId="77777777">
      <w:pPr>
        <w:spacing w:line="276" w:lineRule="auto"/>
        <w:contextualSpacing/>
        <w:rPr>
          <w:rFonts w:ascii="Franklin Gothic Book" w:hAnsi="Franklin Gothic Book" w:eastAsia="Franklin Gothic Book" w:cs="Franklin Gothic Book"/>
          <w:color w:val="000081"/>
          <w:u w:val="single"/>
        </w:rPr>
      </w:pPr>
      <w:r w:rsidRPr="00927525">
        <w:rPr>
          <w:rFonts w:ascii="Franklin Gothic Book" w:hAnsi="Franklin Gothic Book" w:eastAsia="Franklin Gothic Book" w:cs="Franklin Gothic Book"/>
          <w:color w:val="000081"/>
          <w:u w:val="single"/>
        </w:rPr>
        <w:t>Can I withdraw answers once I have started the survey?</w:t>
      </w:r>
    </w:p>
    <w:p w:rsidRPr="00927525" w:rsidR="001F044A" w:rsidP="00704A64" w:rsidRDefault="001F044A" w14:paraId="59758362" w14:textId="77777777">
      <w:pPr>
        <w:spacing w:line="276" w:lineRule="auto"/>
        <w:contextualSpacing/>
        <w:rPr>
          <w:rFonts w:ascii="Franklin Gothic Book" w:hAnsi="Franklin Gothic Book" w:eastAsia="Franklin Gothic Book" w:cs="Franklin Gothic Book"/>
          <w:color w:val="000081"/>
          <w:u w:val="single"/>
        </w:rPr>
      </w:pPr>
      <w:r w:rsidRPr="00927525">
        <w:rPr>
          <w:rFonts w:ascii="Franklin Gothic Book" w:hAnsi="Franklin Gothic Book" w:eastAsia="Franklin Gothic Book" w:cs="Franklin Gothic Book"/>
          <w:color w:val="000081"/>
          <w:u w:val="single"/>
        </w:rPr>
        <w:t xml:space="preserve">What are the costs and benefits of participating? </w:t>
      </w:r>
    </w:p>
    <w:p w:rsidRPr="00927525" w:rsidR="001F044A" w:rsidP="00704A64" w:rsidRDefault="001F044A" w14:paraId="0C3E22FE" w14:textId="77777777">
      <w:pPr>
        <w:spacing w:line="276" w:lineRule="auto"/>
        <w:contextualSpacing/>
        <w:rPr>
          <w:rFonts w:ascii="Franklin Gothic Book" w:hAnsi="Franklin Gothic Book" w:eastAsia="Franklin Gothic Book" w:cs="Franklin Gothic Book"/>
          <w:color w:val="000081"/>
          <w:u w:val="single"/>
        </w:rPr>
      </w:pPr>
      <w:r w:rsidRPr="00927525">
        <w:rPr>
          <w:rFonts w:ascii="Franklin Gothic Book" w:hAnsi="Franklin Gothic Book" w:eastAsia="Franklin Gothic Book" w:cs="Franklin Gothic Book"/>
          <w:color w:val="000081"/>
          <w:u w:val="single"/>
        </w:rPr>
        <w:t>How will my responses be used?</w:t>
      </w:r>
    </w:p>
    <w:p w:rsidRPr="00927525" w:rsidR="001F044A" w:rsidP="00704A64" w:rsidRDefault="001F044A" w14:paraId="46D11C53" w14:textId="77777777">
      <w:pPr>
        <w:spacing w:line="276" w:lineRule="auto"/>
        <w:contextualSpacing/>
        <w:rPr>
          <w:rFonts w:ascii="Franklin Gothic Book" w:hAnsi="Franklin Gothic Book" w:eastAsia="Franklin Gothic Book" w:cs="Franklin Gothic Book"/>
          <w:color w:val="000081"/>
          <w:u w:val="single"/>
        </w:rPr>
      </w:pPr>
      <w:r w:rsidRPr="00927525">
        <w:rPr>
          <w:rFonts w:ascii="Franklin Gothic Book" w:hAnsi="Franklin Gothic Book" w:eastAsia="Franklin Gothic Book" w:cs="Franklin Gothic Book"/>
          <w:color w:val="000081"/>
          <w:u w:val="single"/>
        </w:rPr>
        <w:t xml:space="preserve">Will I see the results of the survey? </w:t>
      </w:r>
    </w:p>
    <w:p w:rsidRPr="00927525" w:rsidR="001F044A" w:rsidP="00704A64" w:rsidRDefault="001F044A" w14:paraId="5F3882E1" w14:textId="77777777">
      <w:pPr>
        <w:spacing w:line="276" w:lineRule="auto"/>
        <w:contextualSpacing/>
        <w:rPr>
          <w:rFonts w:ascii="Franklin Gothic Book" w:hAnsi="Franklin Gothic Book" w:eastAsia="Franklin Gothic Book" w:cs="Franklin Gothic Book"/>
          <w:color w:val="000081"/>
        </w:rPr>
      </w:pPr>
      <w:r w:rsidRPr="00927525">
        <w:rPr>
          <w:rFonts w:ascii="Franklin Gothic Book" w:hAnsi="Franklin Gothic Book" w:eastAsia="Franklin Gothic Book" w:cs="Franklin Gothic Book"/>
          <w:color w:val="000081"/>
        </w:rPr>
        <w:t xml:space="preserve"> </w:t>
      </w:r>
    </w:p>
    <w:p w:rsidRPr="00927525" w:rsidR="001F044A" w:rsidP="00704A64" w:rsidRDefault="001F044A" w14:paraId="1601CCB4" w14:textId="77777777">
      <w:pPr>
        <w:spacing w:line="276" w:lineRule="auto"/>
        <w:contextualSpacing/>
        <w:rPr>
          <w:rFonts w:ascii="Franklin Gothic Book" w:hAnsi="Franklin Gothic Book" w:eastAsia="Franklin Gothic Book" w:cs="Franklin Gothic Book"/>
          <w:b/>
          <w:bCs/>
          <w:color w:val="000081"/>
        </w:rPr>
      </w:pPr>
    </w:p>
    <w:p w:rsidRPr="00927525" w:rsidR="001F044A" w:rsidP="00704A64" w:rsidRDefault="001F044A" w14:paraId="5E16DC7F" w14:textId="77777777">
      <w:pPr>
        <w:spacing w:line="276" w:lineRule="auto"/>
        <w:contextualSpacing/>
        <w:rPr>
          <w:rFonts w:ascii="Franklin Gothic Book" w:hAnsi="Franklin Gothic Book" w:eastAsia="Franklin Gothic Book" w:cs="Franklin Gothic Book"/>
          <w:b/>
          <w:bCs/>
          <w:color w:val="000081"/>
        </w:rPr>
      </w:pPr>
      <w:r w:rsidRPr="00927525">
        <w:rPr>
          <w:rFonts w:ascii="Franklin Gothic Book" w:hAnsi="Franklin Gothic Book" w:eastAsia="Franklin Gothic Book" w:cs="Franklin Gothic Book"/>
          <w:b/>
          <w:bCs/>
          <w:color w:val="000081"/>
        </w:rPr>
        <w:t xml:space="preserve">Why is this study being conducted? </w:t>
      </w:r>
      <w:r w:rsidRPr="00927525">
        <w:rPr>
          <w:rFonts w:ascii="Franklin Gothic Book" w:hAnsi="Franklin Gothic Book" w:eastAsia="Franklin Gothic Book" w:cs="Franklin Gothic Book"/>
          <w:color w:val="000081"/>
          <w:u w:val="single"/>
        </w:rPr>
        <w:t>Top</w:t>
      </w:r>
    </w:p>
    <w:p w:rsidRPr="00927525" w:rsidR="001F044A" w:rsidP="005A10B5" w:rsidRDefault="001F044A" w14:paraId="2E15DC70" w14:textId="44257724">
      <w:pPr>
        <w:numPr>
          <w:ilvl w:val="0"/>
          <w:numId w:val="5"/>
        </w:numPr>
        <w:spacing w:line="276" w:lineRule="auto"/>
        <w:contextualSpacing/>
        <w:rPr>
          <w:rFonts w:ascii="Franklin Gothic Book" w:hAnsi="Franklin Gothic Book" w:eastAsia="Franklin Gothic Book" w:cs="Franklin Gothic Book"/>
        </w:rPr>
      </w:pPr>
      <w:r w:rsidRPr="00927525">
        <w:rPr>
          <w:rFonts w:ascii="Franklin Gothic Book" w:hAnsi="Franklin Gothic Book" w:eastAsia="Franklin Gothic Book" w:cs="Franklin Gothic Book"/>
        </w:rPr>
        <w:t xml:space="preserve">This study is being conducted to understand </w:t>
      </w:r>
      <w:r w:rsidR="00BF2A77">
        <w:rPr>
          <w:rFonts w:ascii="Franklin Gothic Book" w:hAnsi="Franklin Gothic Book" w:eastAsia="Franklin Gothic Book" w:cs="Franklin Gothic Book"/>
        </w:rPr>
        <w:t>the media consumption habits of American</w:t>
      </w:r>
      <w:r w:rsidR="00EE4F01">
        <w:rPr>
          <w:rFonts w:ascii="Franklin Gothic Book" w:hAnsi="Franklin Gothic Book" w:eastAsia="Franklin Gothic Book" w:cs="Franklin Gothic Book"/>
        </w:rPr>
        <w:t>s</w:t>
      </w:r>
      <w:r w:rsidR="00BF2A77">
        <w:rPr>
          <w:rFonts w:ascii="Franklin Gothic Book" w:hAnsi="Franklin Gothic Book" w:eastAsia="Franklin Gothic Book" w:cs="Franklin Gothic Book"/>
        </w:rPr>
        <w:t>.</w:t>
      </w:r>
      <w:r w:rsidRPr="00927525">
        <w:rPr>
          <w:rFonts w:ascii="Franklin Gothic Book" w:hAnsi="Franklin Gothic Book" w:eastAsia="Franklin Gothic Book" w:cs="Franklin Gothic Book"/>
        </w:rPr>
        <w:t xml:space="preserve"> </w:t>
      </w:r>
    </w:p>
    <w:p w:rsidRPr="00927525" w:rsidR="001F044A" w:rsidP="00704A64" w:rsidRDefault="001F044A" w14:paraId="17B68889" w14:textId="77777777">
      <w:pPr>
        <w:spacing w:line="276" w:lineRule="auto"/>
        <w:ind w:left="720"/>
        <w:contextualSpacing/>
        <w:rPr>
          <w:rFonts w:ascii="Franklin Gothic Book" w:hAnsi="Franklin Gothic Book" w:eastAsia="Franklin Gothic Book" w:cs="Franklin Gothic Book"/>
        </w:rPr>
      </w:pPr>
    </w:p>
    <w:p w:rsidRPr="00927525" w:rsidR="001F044A" w:rsidP="00704A64" w:rsidRDefault="001F044A" w14:paraId="50A0AD0F" w14:textId="77777777">
      <w:pPr>
        <w:spacing w:line="276" w:lineRule="auto"/>
        <w:contextualSpacing/>
        <w:rPr>
          <w:rFonts w:ascii="Franklin Gothic Book" w:hAnsi="Franklin Gothic Book" w:eastAsia="Franklin Gothic Book" w:cs="Franklin Gothic Book"/>
          <w:b/>
          <w:bCs/>
          <w:color w:val="000081"/>
        </w:rPr>
      </w:pPr>
    </w:p>
    <w:p w:rsidRPr="00927525" w:rsidR="001F044A" w:rsidP="00704A64" w:rsidRDefault="001F044A" w14:paraId="3F1C089E" w14:textId="77777777">
      <w:pPr>
        <w:spacing w:line="276" w:lineRule="auto"/>
        <w:contextualSpacing/>
        <w:rPr>
          <w:rFonts w:ascii="Franklin Gothic Book" w:hAnsi="Franklin Gothic Book" w:eastAsia="Franklin Gothic Book" w:cs="Franklin Gothic Book"/>
          <w:color w:val="000081"/>
          <w:u w:val="single"/>
        </w:rPr>
      </w:pPr>
      <w:r w:rsidRPr="00927525">
        <w:rPr>
          <w:rFonts w:ascii="Franklin Gothic Book" w:hAnsi="Franklin Gothic Book" w:eastAsia="Franklin Gothic Book" w:cs="Franklin Gothic Book"/>
          <w:b/>
          <w:bCs/>
          <w:color w:val="000081"/>
        </w:rPr>
        <w:t xml:space="preserve">Why should I participate? </w:t>
      </w:r>
      <w:r w:rsidRPr="00927525">
        <w:rPr>
          <w:rFonts w:ascii="Franklin Gothic Book" w:hAnsi="Franklin Gothic Book" w:eastAsia="Franklin Gothic Book" w:cs="Franklin Gothic Book"/>
          <w:color w:val="000081"/>
          <w:u w:val="single"/>
        </w:rPr>
        <w:t>Top</w:t>
      </w:r>
    </w:p>
    <w:p w:rsidRPr="009F0766" w:rsidR="001F044A" w:rsidP="00464497" w:rsidRDefault="001F044A" w14:paraId="19D3AE65" w14:textId="18A3BC06">
      <w:pPr>
        <w:numPr>
          <w:ilvl w:val="0"/>
          <w:numId w:val="3"/>
        </w:numPr>
        <w:spacing w:line="276" w:lineRule="auto"/>
        <w:contextualSpacing/>
        <w:rPr>
          <w:rFonts w:ascii="Franklin Gothic Book" w:hAnsi="Franklin Gothic Book" w:eastAsia="Calibri"/>
        </w:rPr>
      </w:pPr>
      <w:r w:rsidRPr="009F0766">
        <w:rPr>
          <w:rFonts w:ascii="Franklin Gothic Book" w:hAnsi="Franklin Gothic Book" w:eastAsia="Calibri"/>
        </w:rPr>
        <w:t xml:space="preserve">By participating in this survey, you will contribute to fighting the spread of COVID-19. </w:t>
      </w:r>
      <w:r w:rsidRPr="009F0766" w:rsidR="00331396">
        <w:rPr>
          <w:rFonts w:ascii="Franklin Gothic Book" w:hAnsi="Franklin Gothic Book" w:eastAsia="Calibri"/>
        </w:rPr>
        <w:t>This study assesses media consumption among adults in the U</w:t>
      </w:r>
      <w:r w:rsidR="009B3EB9">
        <w:rPr>
          <w:rFonts w:ascii="Franklin Gothic Book" w:hAnsi="Franklin Gothic Book" w:eastAsia="Calibri"/>
        </w:rPr>
        <w:t>.</w:t>
      </w:r>
      <w:r w:rsidRPr="009F0766" w:rsidR="00331396">
        <w:rPr>
          <w:rFonts w:ascii="Franklin Gothic Book" w:hAnsi="Franklin Gothic Book" w:eastAsia="Calibri"/>
        </w:rPr>
        <w:t>S</w:t>
      </w:r>
      <w:r w:rsidR="009B3EB9">
        <w:rPr>
          <w:rFonts w:ascii="Franklin Gothic Book" w:hAnsi="Franklin Gothic Book" w:eastAsia="Calibri"/>
        </w:rPr>
        <w:t>.</w:t>
      </w:r>
      <w:r w:rsidRPr="009F0766" w:rsidR="00331396">
        <w:rPr>
          <w:rFonts w:ascii="Franklin Gothic Book" w:hAnsi="Franklin Gothic Book" w:eastAsia="Calibri"/>
        </w:rPr>
        <w:t xml:space="preserve">, which will help to inform and evaluate channels used to </w:t>
      </w:r>
      <w:r w:rsidRPr="009F0766" w:rsidR="00443DB1">
        <w:rPr>
          <w:rFonts w:ascii="Franklin Gothic Book" w:hAnsi="Franklin Gothic Book" w:eastAsia="Calibri"/>
        </w:rPr>
        <w:t xml:space="preserve">share COVID-19 information. </w:t>
      </w:r>
    </w:p>
    <w:p w:rsidRPr="00CE6AC0" w:rsidR="00CE6AC0" w:rsidP="00CE6AC0" w:rsidRDefault="00CE6AC0" w14:paraId="39E7456C" w14:textId="77777777">
      <w:pPr>
        <w:spacing w:line="276" w:lineRule="auto"/>
        <w:ind w:left="720"/>
        <w:contextualSpacing/>
        <w:rPr>
          <w:rFonts w:ascii="Franklin Gothic Book" w:hAnsi="Franklin Gothic Book" w:eastAsia="Calibri"/>
        </w:rPr>
      </w:pPr>
    </w:p>
    <w:p w:rsidRPr="00927525" w:rsidR="001F044A" w:rsidP="00704A64" w:rsidRDefault="001F044A" w14:paraId="68D62378" w14:textId="77777777">
      <w:pPr>
        <w:spacing w:line="276" w:lineRule="auto"/>
        <w:contextualSpacing/>
        <w:rPr>
          <w:rFonts w:ascii="Franklin Gothic Book" w:hAnsi="Franklin Gothic Book" w:eastAsia="Franklin Gothic Book" w:cs="Franklin Gothic Book"/>
          <w:color w:val="000081"/>
          <w:u w:val="single"/>
        </w:rPr>
      </w:pPr>
      <w:r w:rsidRPr="00927525">
        <w:rPr>
          <w:rFonts w:ascii="Franklin Gothic Book" w:hAnsi="Franklin Gothic Book" w:eastAsia="Franklin Gothic Book" w:cs="Franklin Gothic Book"/>
          <w:b/>
          <w:bCs/>
          <w:color w:val="000081"/>
        </w:rPr>
        <w:t xml:space="preserve">Do I have to answer all questions? </w:t>
      </w:r>
      <w:r w:rsidRPr="00927525">
        <w:rPr>
          <w:rFonts w:ascii="Franklin Gothic Book" w:hAnsi="Franklin Gothic Book" w:eastAsia="Franklin Gothic Book" w:cs="Franklin Gothic Book"/>
          <w:color w:val="000081"/>
          <w:u w:val="single"/>
        </w:rPr>
        <w:t>Top</w:t>
      </w:r>
    </w:p>
    <w:p w:rsidRPr="00927525" w:rsidR="001F044A" w:rsidP="005A10B5" w:rsidRDefault="001F044A" w14:paraId="7A1B9712" w14:textId="77777777">
      <w:pPr>
        <w:numPr>
          <w:ilvl w:val="0"/>
          <w:numId w:val="3"/>
        </w:numPr>
        <w:spacing w:line="276" w:lineRule="auto"/>
        <w:contextualSpacing/>
        <w:rPr>
          <w:rFonts w:ascii="Franklin Gothic Book" w:hAnsi="Franklin Gothic Book" w:eastAsia="MS Mincho"/>
          <w:color w:val="000000"/>
        </w:rPr>
      </w:pPr>
      <w:r w:rsidRPr="00927525">
        <w:rPr>
          <w:rFonts w:ascii="Franklin Gothic Book" w:hAnsi="Franklin Gothic Book" w:eastAsia="Franklin Gothic Book" w:cs="Franklin Gothic Book"/>
          <w:color w:val="000000"/>
        </w:rPr>
        <w:t xml:space="preserve">No, as with all AmeriSpeak surveys, it is not necessary to answer every question. Your participation in this study is completely voluntary. This means that you are free to withdraw from this survey at any time or to skip any questions. There is no penalty to you if you choose not to respond. </w:t>
      </w:r>
    </w:p>
    <w:p w:rsidRPr="00927525" w:rsidR="001F044A" w:rsidP="005A10B5" w:rsidRDefault="001F044A" w14:paraId="0F7F7DA3" w14:textId="6AAC752D">
      <w:pPr>
        <w:numPr>
          <w:ilvl w:val="0"/>
          <w:numId w:val="3"/>
        </w:numPr>
        <w:spacing w:line="276" w:lineRule="auto"/>
        <w:contextualSpacing/>
        <w:rPr>
          <w:rFonts w:ascii="Franklin Gothic Book" w:hAnsi="Franklin Gothic Book" w:eastAsia="MS Mincho"/>
          <w:color w:val="000000"/>
        </w:rPr>
      </w:pPr>
      <w:r w:rsidRPr="00927525">
        <w:rPr>
          <w:rFonts w:ascii="Franklin Gothic Book" w:hAnsi="Franklin Gothic Book" w:eastAsia="MS Mincho"/>
          <w:color w:val="000000"/>
        </w:rPr>
        <w:t xml:space="preserve">Some questions in this survey will ask about your personal experiences with COVID-19, and you have the right to skip these questions. Additionally, if you experience any distress while taking this survey, you may contact the (1) Substance Abuse and Mental Health Services Administration (SAMHSA) Disaster Distress Helpline (1-800-985-5990) or the (2) Suicide Prevention Lifeline (1-800-273-8255), </w:t>
      </w:r>
      <w:r w:rsidR="009B3EB9">
        <w:rPr>
          <w:rFonts w:ascii="Franklin Gothic Book" w:hAnsi="Franklin Gothic Book" w:eastAsia="MS Mincho"/>
          <w:color w:val="000000"/>
        </w:rPr>
        <w:t>both of which</w:t>
      </w:r>
      <w:r w:rsidRPr="00927525">
        <w:rPr>
          <w:rFonts w:ascii="Franklin Gothic Book" w:hAnsi="Franklin Gothic Book" w:eastAsia="MS Mincho"/>
          <w:color w:val="000000"/>
        </w:rPr>
        <w:t xml:space="preserve"> offer free 24/7 support services. </w:t>
      </w:r>
    </w:p>
    <w:p w:rsidRPr="00927525" w:rsidR="001F044A" w:rsidP="005A10B5" w:rsidRDefault="001F044A" w14:paraId="29037F81" w14:textId="659064BE">
      <w:pPr>
        <w:numPr>
          <w:ilvl w:val="0"/>
          <w:numId w:val="3"/>
        </w:numPr>
        <w:spacing w:line="276" w:lineRule="auto"/>
        <w:contextualSpacing/>
        <w:rPr>
          <w:rFonts w:ascii="Calibri" w:hAnsi="Calibri" w:eastAsia="MS Mincho"/>
          <w:color w:val="000000"/>
        </w:rPr>
      </w:pPr>
      <w:r w:rsidRPr="00927525">
        <w:rPr>
          <w:rFonts w:ascii="Franklin Gothic Book" w:hAnsi="Franklin Gothic Book" w:eastAsia="Franklin Gothic Book" w:cs="Franklin Gothic Book"/>
          <w:color w:val="000000"/>
        </w:rPr>
        <w:t xml:space="preserve">At the bottom of your survey screen, you have two control buttons: </w:t>
      </w:r>
      <w:r w:rsidRPr="00927525">
        <w:rPr>
          <w:rFonts w:ascii="Franklin Gothic Book" w:hAnsi="Franklin Gothic Book" w:eastAsia="Franklin Gothic Book" w:cs="Franklin Gothic Book"/>
          <w:i/>
          <w:color w:val="000000"/>
        </w:rPr>
        <w:t xml:space="preserve">Continue </w:t>
      </w:r>
      <w:r w:rsidRPr="00927525">
        <w:rPr>
          <w:rFonts w:ascii="Franklin Gothic Book" w:hAnsi="Franklin Gothic Book" w:eastAsia="Franklin Gothic Book" w:cs="Franklin Gothic Book"/>
          <w:color w:val="000000"/>
        </w:rPr>
        <w:t xml:space="preserve">(&gt;&gt;) and </w:t>
      </w:r>
      <w:r w:rsidRPr="00927525">
        <w:rPr>
          <w:rFonts w:ascii="Franklin Gothic Book" w:hAnsi="Franklin Gothic Book" w:eastAsia="Franklin Gothic Book" w:cs="Franklin Gothic Book"/>
          <w:i/>
          <w:color w:val="000000"/>
        </w:rPr>
        <w:t xml:space="preserve">Previous </w:t>
      </w:r>
      <w:r w:rsidRPr="00927525">
        <w:rPr>
          <w:rFonts w:ascii="Franklin Gothic Book" w:hAnsi="Franklin Gothic Book" w:eastAsia="Franklin Gothic Book" w:cs="Franklin Gothic Book"/>
          <w:color w:val="000000"/>
        </w:rPr>
        <w:t>(&lt;&lt;). Use these buttons to navigate through the survey or to skip</w:t>
      </w:r>
      <w:r w:rsidRPr="00927525">
        <w:rPr>
          <w:rFonts w:ascii="Franklin Gothic Book" w:hAnsi="Franklin Gothic Book" w:eastAsia="Franklin Gothic Book" w:cs="Franklin Gothic Book"/>
          <w:i/>
          <w:iCs/>
          <w:color w:val="000000"/>
        </w:rPr>
        <w:t xml:space="preserve"> </w:t>
      </w:r>
      <w:r w:rsidRPr="00927525">
        <w:rPr>
          <w:rFonts w:ascii="Franklin Gothic Book" w:hAnsi="Franklin Gothic Book" w:eastAsia="Franklin Gothic Book" w:cs="Franklin Gothic Book"/>
          <w:color w:val="000000"/>
        </w:rPr>
        <w:t>questions.</w:t>
      </w:r>
    </w:p>
    <w:p w:rsidRPr="00927525" w:rsidR="001F044A" w:rsidP="00704A64" w:rsidRDefault="001F044A" w14:paraId="063F2E91" w14:textId="77777777">
      <w:pPr>
        <w:spacing w:line="276" w:lineRule="auto"/>
        <w:contextualSpacing/>
        <w:rPr>
          <w:rFonts w:ascii="Franklin Gothic Book" w:hAnsi="Franklin Gothic Book" w:eastAsia="Calibri"/>
        </w:rPr>
      </w:pPr>
    </w:p>
    <w:p w:rsidRPr="00927525" w:rsidR="001F044A" w:rsidP="00704A64" w:rsidRDefault="001F044A" w14:paraId="40EA14B7" w14:textId="77777777">
      <w:pPr>
        <w:spacing w:line="276" w:lineRule="auto"/>
        <w:contextualSpacing/>
        <w:rPr>
          <w:rFonts w:ascii="Franklin Gothic Book" w:hAnsi="Franklin Gothic Book" w:eastAsia="Franklin Gothic Book" w:cs="Franklin Gothic Book"/>
          <w:color w:val="000081"/>
          <w:u w:val="single"/>
        </w:rPr>
      </w:pPr>
      <w:r w:rsidRPr="00927525">
        <w:rPr>
          <w:rFonts w:ascii="Franklin Gothic Book" w:hAnsi="Franklin Gothic Book" w:eastAsia="Franklin Gothic Book" w:cs="Franklin Gothic Book"/>
          <w:b/>
          <w:bCs/>
          <w:color w:val="000081"/>
        </w:rPr>
        <w:t xml:space="preserve">Can I save my answers and return to the survey later? </w:t>
      </w:r>
      <w:r w:rsidRPr="00927525">
        <w:rPr>
          <w:rFonts w:ascii="Franklin Gothic Book" w:hAnsi="Franklin Gothic Book" w:eastAsia="Franklin Gothic Book" w:cs="Franklin Gothic Book"/>
          <w:color w:val="000081"/>
          <w:u w:val="single"/>
        </w:rPr>
        <w:t>Top</w:t>
      </w:r>
    </w:p>
    <w:p w:rsidRPr="00927525" w:rsidR="001F044A" w:rsidP="005A10B5" w:rsidRDefault="001F044A" w14:paraId="6F29987A" w14:textId="6A00E55C">
      <w:pPr>
        <w:numPr>
          <w:ilvl w:val="0"/>
          <w:numId w:val="3"/>
        </w:numPr>
        <w:spacing w:line="276" w:lineRule="auto"/>
        <w:contextualSpacing/>
        <w:rPr>
          <w:rFonts w:ascii="Calibri" w:hAnsi="Calibri" w:eastAsia="MS Mincho"/>
          <w:color w:val="000000"/>
        </w:rPr>
      </w:pPr>
      <w:r w:rsidRPr="00927525">
        <w:rPr>
          <w:rFonts w:ascii="Franklin Gothic Book" w:hAnsi="Franklin Gothic Book" w:eastAsia="Franklin Gothic Book" w:cs="Franklin Gothic Book"/>
          <w:color w:val="000000"/>
        </w:rPr>
        <w:t xml:space="preserve">Yes. If you exit the survey, your progress will be saved. To return to the survey, use the same survey link provided to you. When you return to the survey website, </w:t>
      </w:r>
      <w:r w:rsidRPr="00927525">
        <w:rPr>
          <w:rFonts w:ascii="Franklin Gothic Book" w:hAnsi="Franklin Gothic Book" w:eastAsia="Franklin Gothic Book" w:cs="Franklin Gothic Book"/>
        </w:rPr>
        <w:t xml:space="preserve">you will be directed to the place in </w:t>
      </w:r>
      <w:r w:rsidRPr="00927525">
        <w:rPr>
          <w:rFonts w:ascii="Franklin Gothic Book" w:hAnsi="Franklin Gothic Book" w:eastAsia="Franklin Gothic Book" w:cs="Franklin Gothic Book"/>
          <w:color w:val="000000"/>
        </w:rPr>
        <w:t>the survey</w:t>
      </w:r>
      <w:r w:rsidRPr="00927525">
        <w:rPr>
          <w:rFonts w:ascii="Franklin Gothic Book" w:hAnsi="Franklin Gothic Book" w:eastAsia="Franklin Gothic Book" w:cs="Franklin Gothic Book"/>
          <w:i/>
          <w:iCs/>
          <w:color w:val="000000"/>
        </w:rPr>
        <w:t xml:space="preserve"> </w:t>
      </w:r>
      <w:r w:rsidRPr="00927525">
        <w:rPr>
          <w:rFonts w:ascii="Franklin Gothic Book" w:hAnsi="Franklin Gothic Book" w:eastAsia="Franklin Gothic Book" w:cs="Franklin Gothic Book"/>
          <w:color w:val="000000"/>
        </w:rPr>
        <w:t xml:space="preserve">where you had stopped. Use the control buttons, </w:t>
      </w:r>
      <w:proofErr w:type="gramStart"/>
      <w:r w:rsidRPr="00927525">
        <w:rPr>
          <w:rFonts w:ascii="Franklin Gothic Book" w:hAnsi="Franklin Gothic Book" w:eastAsia="Franklin Gothic Book" w:cs="Franklin Gothic Book"/>
          <w:i/>
          <w:iCs/>
          <w:color w:val="000000"/>
        </w:rPr>
        <w:t>Continue</w:t>
      </w:r>
      <w:proofErr w:type="gramEnd"/>
      <w:r w:rsidRPr="00927525">
        <w:rPr>
          <w:rFonts w:ascii="Franklin Gothic Book" w:hAnsi="Franklin Gothic Book" w:eastAsia="Franklin Gothic Book" w:cs="Franklin Gothic Book"/>
          <w:color w:val="000000"/>
        </w:rPr>
        <w:t xml:space="preserve"> (&gt;&gt;)</w:t>
      </w:r>
      <w:r w:rsidR="009B3EB9">
        <w:rPr>
          <w:rFonts w:ascii="Franklin Gothic Book" w:hAnsi="Franklin Gothic Book" w:eastAsia="Franklin Gothic Book" w:cs="Franklin Gothic Book"/>
          <w:color w:val="000000"/>
        </w:rPr>
        <w:t xml:space="preserve"> </w:t>
      </w:r>
      <w:r w:rsidRPr="00927525">
        <w:rPr>
          <w:rFonts w:ascii="Franklin Gothic Book" w:hAnsi="Franklin Gothic Book" w:eastAsia="Franklin Gothic Book" w:cs="Franklin Gothic Book"/>
          <w:color w:val="000000"/>
        </w:rPr>
        <w:t xml:space="preserve">and </w:t>
      </w:r>
      <w:r w:rsidRPr="00927525">
        <w:rPr>
          <w:rFonts w:ascii="Franklin Gothic Book" w:hAnsi="Franklin Gothic Book" w:eastAsia="Franklin Gothic Book" w:cs="Franklin Gothic Book"/>
          <w:i/>
          <w:iCs/>
          <w:color w:val="000000"/>
        </w:rPr>
        <w:t>Previous</w:t>
      </w:r>
      <w:r w:rsidRPr="00927525">
        <w:rPr>
          <w:rFonts w:ascii="Franklin Gothic Book" w:hAnsi="Franklin Gothic Book" w:eastAsia="Franklin Gothic Book" w:cs="Franklin Gothic Book"/>
          <w:color w:val="000000"/>
        </w:rPr>
        <w:t xml:space="preserve"> (&lt;&lt;), to navigate through the survey to return to unanswered questions.</w:t>
      </w:r>
    </w:p>
    <w:p w:rsidRPr="00927525" w:rsidR="001F044A" w:rsidP="00704A64" w:rsidRDefault="001F044A" w14:paraId="29CB8505" w14:textId="77777777">
      <w:pPr>
        <w:spacing w:line="276" w:lineRule="auto"/>
        <w:contextualSpacing/>
        <w:rPr>
          <w:rFonts w:ascii="Franklin Gothic Book" w:hAnsi="Franklin Gothic Book" w:eastAsia="Franklin Gothic Book" w:cs="Franklin Gothic Book"/>
          <w:b/>
          <w:bCs/>
          <w:color w:val="000081"/>
        </w:rPr>
      </w:pPr>
    </w:p>
    <w:p w:rsidRPr="00927525" w:rsidR="001F044A" w:rsidP="00704A64" w:rsidRDefault="001F044A" w14:paraId="7FBADEAA" w14:textId="77777777">
      <w:pPr>
        <w:spacing w:line="276" w:lineRule="auto"/>
        <w:contextualSpacing/>
        <w:rPr>
          <w:rFonts w:ascii="Franklin Gothic Book" w:hAnsi="Franklin Gothic Book" w:eastAsia="Franklin Gothic Book" w:cs="Franklin Gothic Book"/>
          <w:b/>
          <w:bCs/>
          <w:color w:val="000081"/>
        </w:rPr>
      </w:pPr>
    </w:p>
    <w:p w:rsidRPr="00927525" w:rsidR="001F044A" w:rsidP="00704A64" w:rsidRDefault="001F044A" w14:paraId="3EFD1565" w14:textId="77777777">
      <w:pPr>
        <w:spacing w:line="276" w:lineRule="auto"/>
        <w:contextualSpacing/>
        <w:rPr>
          <w:rFonts w:ascii="Franklin Gothic Book" w:hAnsi="Franklin Gothic Book" w:eastAsia="Franklin Gothic Book" w:cs="Franklin Gothic Book"/>
          <w:color w:val="000081"/>
          <w:u w:val="single"/>
        </w:rPr>
      </w:pPr>
      <w:r w:rsidRPr="00927525">
        <w:rPr>
          <w:rFonts w:ascii="Franklin Gothic Book" w:hAnsi="Franklin Gothic Book" w:eastAsia="Franklin Gothic Book" w:cs="Franklin Gothic Book"/>
          <w:b/>
          <w:bCs/>
          <w:color w:val="000081"/>
        </w:rPr>
        <w:lastRenderedPageBreak/>
        <w:t xml:space="preserve">Will my answers be kept private? </w:t>
      </w:r>
      <w:r w:rsidRPr="00927525">
        <w:rPr>
          <w:rFonts w:ascii="Franklin Gothic Book" w:hAnsi="Franklin Gothic Book" w:eastAsia="Franklin Gothic Book" w:cs="Franklin Gothic Book"/>
          <w:color w:val="000081"/>
          <w:u w:val="single"/>
        </w:rPr>
        <w:t>Top</w:t>
      </w:r>
    </w:p>
    <w:p w:rsidRPr="00927525" w:rsidR="001F044A" w:rsidP="005A10B5" w:rsidRDefault="001F044A" w14:paraId="0E2AA46D" w14:textId="4C4C9CB4">
      <w:pPr>
        <w:numPr>
          <w:ilvl w:val="0"/>
          <w:numId w:val="3"/>
        </w:numPr>
        <w:autoSpaceDE w:val="0"/>
        <w:autoSpaceDN w:val="0"/>
        <w:adjustRightInd w:val="0"/>
        <w:spacing w:line="276" w:lineRule="auto"/>
        <w:contextualSpacing/>
        <w:rPr>
          <w:rFonts w:eastAsia="HGGothicM" w:cs="Tahoma"/>
          <w:color w:val="000000"/>
        </w:rPr>
      </w:pPr>
      <w:r w:rsidRPr="7FCB6ACB">
        <w:rPr>
          <w:rFonts w:ascii="Franklin Gothic Book" w:hAnsi="Franklin Gothic Book" w:eastAsia="Arial"/>
        </w:rPr>
        <w:t xml:space="preserve">As with all AmeriSpeak surveys, responses will remain private to the extent allowable by law. None of the information you provide will be used to contact you or will be used in future research or distributed to another investigator for future studies. Survey responses will be aggregated (combined), and only group statistics will be reported. You will not be identified even if the results of this study are published. </w:t>
      </w:r>
    </w:p>
    <w:p w:rsidRPr="00927525" w:rsidR="001F044A" w:rsidP="00704A64" w:rsidRDefault="001F044A" w14:paraId="14F2B02F" w14:textId="77777777">
      <w:pPr>
        <w:spacing w:line="276" w:lineRule="auto"/>
        <w:contextualSpacing/>
        <w:rPr>
          <w:rFonts w:ascii="Franklin Gothic Book" w:hAnsi="Franklin Gothic Book" w:eastAsia="Calibri"/>
        </w:rPr>
      </w:pPr>
    </w:p>
    <w:p w:rsidRPr="00927525" w:rsidR="001F044A" w:rsidP="00704A64" w:rsidRDefault="001F044A" w14:paraId="3D5DB299" w14:textId="77777777">
      <w:pPr>
        <w:spacing w:line="276" w:lineRule="auto"/>
        <w:contextualSpacing/>
        <w:rPr>
          <w:rFonts w:ascii="Franklin Gothic Book" w:hAnsi="Franklin Gothic Book" w:eastAsia="Franklin Gothic Book" w:cs="Franklin Gothic Book"/>
          <w:color w:val="000081"/>
          <w:u w:val="single"/>
        </w:rPr>
      </w:pPr>
      <w:r w:rsidRPr="00927525">
        <w:rPr>
          <w:rFonts w:ascii="Franklin Gothic Book" w:hAnsi="Franklin Gothic Book" w:eastAsia="Franklin Gothic Book" w:cs="Franklin Gothic Book"/>
          <w:b/>
          <w:bCs/>
          <w:color w:val="000081"/>
        </w:rPr>
        <w:t xml:space="preserve">Can I withdraw answers once I have started the survey? </w:t>
      </w:r>
      <w:r w:rsidRPr="00927525">
        <w:rPr>
          <w:rFonts w:ascii="Franklin Gothic Book" w:hAnsi="Franklin Gothic Book" w:eastAsia="Franklin Gothic Book" w:cs="Franklin Gothic Book"/>
          <w:color w:val="000081"/>
          <w:u w:val="single"/>
        </w:rPr>
        <w:t>Top</w:t>
      </w:r>
    </w:p>
    <w:p w:rsidRPr="00927525" w:rsidR="001F044A" w:rsidP="005A10B5" w:rsidRDefault="001F044A" w14:paraId="4E9961E9" w14:textId="4D538EED">
      <w:pPr>
        <w:numPr>
          <w:ilvl w:val="0"/>
          <w:numId w:val="3"/>
        </w:numPr>
        <w:spacing w:line="276" w:lineRule="auto"/>
        <w:contextualSpacing/>
        <w:rPr>
          <w:rFonts w:ascii="Franklin Gothic Book" w:hAnsi="Franklin Gothic Book" w:eastAsia="MS Mincho"/>
        </w:rPr>
      </w:pPr>
      <w:r w:rsidRPr="00927525">
        <w:rPr>
          <w:rFonts w:ascii="Franklin Gothic Book" w:hAnsi="Franklin Gothic Book" w:eastAsia="Calibri"/>
        </w:rPr>
        <w:t xml:space="preserve">If you wish to withdraw your answers, please notify the survey helpdesk by sending an email to </w:t>
      </w:r>
      <w:hyperlink w:history="1" r:id="rId12">
        <w:r w:rsidRPr="00927525">
          <w:rPr>
            <w:rFonts w:ascii="Franklin Gothic Book" w:hAnsi="Franklin Gothic Book" w:eastAsia="Arial"/>
            <w:color w:val="0000FF"/>
            <w:u w:val="single"/>
          </w:rPr>
          <w:t>support@amerispeak.org</w:t>
        </w:r>
      </w:hyperlink>
      <w:r w:rsidRPr="00927525">
        <w:rPr>
          <w:rFonts w:ascii="Franklin Gothic Book" w:hAnsi="Franklin Gothic Book" w:eastAsia="Arial"/>
          <w:color w:val="000000"/>
        </w:rPr>
        <w:t>.</w:t>
      </w:r>
    </w:p>
    <w:p w:rsidRPr="00927525" w:rsidR="001F044A" w:rsidP="00704A64" w:rsidRDefault="001F044A" w14:paraId="6D4E08AD" w14:textId="77777777">
      <w:pPr>
        <w:spacing w:line="276" w:lineRule="auto"/>
        <w:contextualSpacing/>
        <w:rPr>
          <w:rFonts w:ascii="Franklin Gothic Book" w:hAnsi="Franklin Gothic Book" w:eastAsia="Calibri"/>
        </w:rPr>
      </w:pPr>
    </w:p>
    <w:p w:rsidRPr="00927525" w:rsidR="001F044A" w:rsidP="00704A64" w:rsidRDefault="001F044A" w14:paraId="65AFB74D" w14:textId="77777777">
      <w:pPr>
        <w:spacing w:line="276" w:lineRule="auto"/>
        <w:contextualSpacing/>
        <w:rPr>
          <w:rFonts w:ascii="Franklin Gothic Book" w:hAnsi="Franklin Gothic Book" w:eastAsia="Franklin Gothic Book" w:cs="Franklin Gothic Book"/>
          <w:color w:val="000081"/>
          <w:u w:val="single"/>
        </w:rPr>
      </w:pPr>
      <w:r w:rsidRPr="00927525">
        <w:rPr>
          <w:rFonts w:ascii="Franklin Gothic Book" w:hAnsi="Franklin Gothic Book" w:eastAsia="Franklin Gothic Book" w:cs="Franklin Gothic Book"/>
          <w:b/>
          <w:bCs/>
          <w:color w:val="000081"/>
        </w:rPr>
        <w:t xml:space="preserve">What are the </w:t>
      </w:r>
      <w:r w:rsidRPr="00927525">
        <w:rPr>
          <w:rFonts w:ascii="Franklin Gothic Book" w:hAnsi="Franklin Gothic Book" w:eastAsia="Franklin Gothic Book" w:cs="Franklin Gothic Book"/>
          <w:b/>
          <w:color w:val="000081"/>
        </w:rPr>
        <w:t>costs and benefits of participating?</w:t>
      </w:r>
      <w:r w:rsidRPr="00927525">
        <w:rPr>
          <w:rFonts w:ascii="Franklin Gothic Book" w:hAnsi="Franklin Gothic Book" w:eastAsia="Franklin Gothic Book" w:cs="Franklin Gothic Book"/>
          <w:color w:val="000081"/>
          <w:u w:val="single"/>
        </w:rPr>
        <w:t xml:space="preserve"> Top</w:t>
      </w:r>
    </w:p>
    <w:p w:rsidRPr="00927525" w:rsidR="001F044A" w:rsidP="005A10B5" w:rsidRDefault="001F044A" w14:paraId="2117F8E4" w14:textId="77777777">
      <w:pPr>
        <w:numPr>
          <w:ilvl w:val="0"/>
          <w:numId w:val="5"/>
        </w:numPr>
        <w:spacing w:line="276" w:lineRule="auto"/>
        <w:contextualSpacing/>
        <w:rPr>
          <w:rFonts w:ascii="Franklin Gothic Book" w:hAnsi="Franklin Gothic Book" w:eastAsia="MS Mincho"/>
        </w:rPr>
      </w:pPr>
      <w:r w:rsidRPr="00927525">
        <w:rPr>
          <w:rFonts w:ascii="Franklin Gothic Book" w:hAnsi="Franklin Gothic Book" w:eastAsia="MS Mincho"/>
        </w:rPr>
        <w:t>There is no cost to you for participating in this study.</w:t>
      </w:r>
    </w:p>
    <w:p w:rsidRPr="00982EF0" w:rsidR="001F044A" w:rsidP="005A10B5" w:rsidRDefault="001F044A" w14:paraId="2FB3F63B" w14:textId="77777777">
      <w:pPr>
        <w:numPr>
          <w:ilvl w:val="0"/>
          <w:numId w:val="5"/>
        </w:numPr>
        <w:spacing w:line="276" w:lineRule="auto"/>
        <w:contextualSpacing/>
        <w:rPr>
          <w:rFonts w:ascii="Franklin Gothic Book" w:hAnsi="Franklin Gothic Book" w:eastAsia="MS Mincho"/>
          <w:color w:val="auto"/>
        </w:rPr>
      </w:pPr>
      <w:r w:rsidRPr="00927525">
        <w:rPr>
          <w:rFonts w:ascii="Franklin Gothic Book" w:hAnsi="Franklin Gothic Book" w:eastAsia="MS Mincho"/>
        </w:rPr>
        <w:t xml:space="preserve">This study is for research purposes only. There is no direct benefit to you for taking part in this study. Any compensation you receive is a small token to thank you for participating, if </w:t>
      </w:r>
      <w:r w:rsidRPr="00982EF0">
        <w:rPr>
          <w:rFonts w:ascii="Franklin Gothic Book" w:hAnsi="Franklin Gothic Book" w:eastAsia="MS Mincho"/>
          <w:color w:val="auto"/>
        </w:rPr>
        <w:t>you choose to do so.</w:t>
      </w:r>
    </w:p>
    <w:p w:rsidRPr="00982EF0" w:rsidR="001F044A" w:rsidP="005A10B5" w:rsidRDefault="001F044A" w14:paraId="25FA0024" w14:textId="10036446">
      <w:pPr>
        <w:numPr>
          <w:ilvl w:val="0"/>
          <w:numId w:val="5"/>
        </w:numPr>
        <w:spacing w:line="276" w:lineRule="auto"/>
        <w:contextualSpacing/>
        <w:rPr>
          <w:rFonts w:ascii="Franklin Gothic Book" w:hAnsi="Franklin Gothic Book" w:eastAsia="MS Mincho"/>
          <w:color w:val="auto"/>
        </w:rPr>
      </w:pPr>
      <w:r w:rsidRPr="00982EF0">
        <w:rPr>
          <w:rFonts w:ascii="Franklin Gothic Book" w:hAnsi="Franklin Gothic Book" w:eastAsia="MS Mincho"/>
          <w:color w:val="auto"/>
        </w:rPr>
        <w:t xml:space="preserve">If you decide to participate, you will </w:t>
      </w:r>
      <w:r w:rsidRPr="00653D44">
        <w:rPr>
          <w:rFonts w:ascii="Franklin Gothic Book" w:hAnsi="Franklin Gothic Book" w:eastAsia="MS Mincho"/>
        </w:rPr>
        <w:t xml:space="preserve">receive $10 for the first </w:t>
      </w:r>
      <w:r w:rsidRPr="00982EF0">
        <w:rPr>
          <w:rFonts w:ascii="Franklin Gothic Book" w:hAnsi="Franklin Gothic Book" w:eastAsia="MS Mincho"/>
          <w:color w:val="auto"/>
        </w:rPr>
        <w:t xml:space="preserve">survey and $18 for the remaining survey. </w:t>
      </w:r>
    </w:p>
    <w:p w:rsidRPr="00927525" w:rsidR="001F044A" w:rsidP="00704A64" w:rsidRDefault="001F044A" w14:paraId="02E41C3B" w14:textId="77777777">
      <w:pPr>
        <w:spacing w:line="276" w:lineRule="auto"/>
        <w:contextualSpacing/>
        <w:rPr>
          <w:rFonts w:ascii="Franklin Gothic Book" w:hAnsi="Franklin Gothic Book" w:eastAsia="Calibri"/>
        </w:rPr>
      </w:pPr>
    </w:p>
    <w:p w:rsidRPr="00927525" w:rsidR="001F044A" w:rsidP="00704A64" w:rsidRDefault="001F044A" w14:paraId="041BAAED" w14:textId="77777777">
      <w:pPr>
        <w:spacing w:line="276" w:lineRule="auto"/>
        <w:contextualSpacing/>
        <w:rPr>
          <w:rFonts w:ascii="Franklin Gothic Book" w:hAnsi="Franklin Gothic Book" w:eastAsia="Franklin Gothic Book" w:cs="Franklin Gothic Book"/>
          <w:color w:val="000081"/>
          <w:u w:val="single"/>
        </w:rPr>
      </w:pPr>
      <w:r w:rsidRPr="00927525">
        <w:rPr>
          <w:rFonts w:ascii="Franklin Gothic Book" w:hAnsi="Franklin Gothic Book" w:eastAsia="Franklin Gothic Book" w:cs="Franklin Gothic Book"/>
          <w:b/>
          <w:color w:val="000081"/>
        </w:rPr>
        <w:t xml:space="preserve">How will my responses be used? </w:t>
      </w:r>
      <w:r w:rsidRPr="00927525">
        <w:rPr>
          <w:rFonts w:ascii="Franklin Gothic Book" w:hAnsi="Franklin Gothic Book" w:eastAsia="Franklin Gothic Book" w:cs="Franklin Gothic Book"/>
          <w:color w:val="000081"/>
          <w:u w:val="single"/>
        </w:rPr>
        <w:t>Top</w:t>
      </w:r>
    </w:p>
    <w:p w:rsidRPr="00927525" w:rsidR="001F044A" w:rsidP="005A10B5" w:rsidRDefault="001F044A" w14:paraId="3478EF03" w14:textId="737F9214">
      <w:pPr>
        <w:numPr>
          <w:ilvl w:val="0"/>
          <w:numId w:val="3"/>
        </w:numPr>
        <w:spacing w:line="276" w:lineRule="auto"/>
        <w:contextualSpacing/>
        <w:rPr>
          <w:rFonts w:ascii="Franklin Gothic Book" w:hAnsi="Franklin Gothic Book" w:eastAsia="MS Mincho"/>
        </w:rPr>
      </w:pPr>
      <w:r w:rsidRPr="00927525">
        <w:rPr>
          <w:rFonts w:ascii="Franklin Gothic Book" w:hAnsi="Franklin Gothic Book" w:eastAsia="Calibri"/>
        </w:rPr>
        <w:t xml:space="preserve">Your responses will be used to inform a public education campaign on scientifically proven behaviors on how to decrease COVID-19 infection rates. Although your survey responses will be kept confidential, summarized responses may be released to the public. </w:t>
      </w:r>
    </w:p>
    <w:p w:rsidRPr="00927525" w:rsidR="001F044A" w:rsidP="00704A64" w:rsidRDefault="001F044A" w14:paraId="1E76174E" w14:textId="77777777">
      <w:pPr>
        <w:spacing w:line="276" w:lineRule="auto"/>
        <w:contextualSpacing/>
        <w:rPr>
          <w:rFonts w:ascii="Franklin Gothic Book" w:hAnsi="Franklin Gothic Book" w:eastAsia="Calibri"/>
        </w:rPr>
      </w:pPr>
    </w:p>
    <w:p w:rsidRPr="00927525" w:rsidR="001F044A" w:rsidP="00704A64" w:rsidRDefault="001F044A" w14:paraId="3368D208" w14:textId="77777777">
      <w:pPr>
        <w:spacing w:line="276" w:lineRule="auto"/>
        <w:contextualSpacing/>
        <w:rPr>
          <w:rFonts w:ascii="Franklin Gothic Book" w:hAnsi="Franklin Gothic Book" w:eastAsia="Franklin Gothic Book" w:cs="Franklin Gothic Book"/>
          <w:color w:val="000081"/>
          <w:u w:val="single"/>
        </w:rPr>
      </w:pPr>
      <w:r w:rsidRPr="00927525">
        <w:rPr>
          <w:rFonts w:ascii="Franklin Gothic Book" w:hAnsi="Franklin Gothic Book" w:eastAsia="Franklin Gothic Book" w:cs="Franklin Gothic Book"/>
          <w:b/>
          <w:color w:val="000081"/>
        </w:rPr>
        <w:t xml:space="preserve">Will I see the results of the survey? </w:t>
      </w:r>
      <w:r w:rsidRPr="00927525">
        <w:rPr>
          <w:rFonts w:ascii="Franklin Gothic Book" w:hAnsi="Franklin Gothic Book" w:eastAsia="Franklin Gothic Book" w:cs="Franklin Gothic Book"/>
          <w:color w:val="000081"/>
          <w:u w:val="single"/>
        </w:rPr>
        <w:t>Top</w:t>
      </w:r>
    </w:p>
    <w:p w:rsidRPr="00927525" w:rsidR="001F044A" w:rsidP="005A10B5" w:rsidRDefault="001F044A" w14:paraId="574E5210" w14:textId="77777777">
      <w:pPr>
        <w:numPr>
          <w:ilvl w:val="0"/>
          <w:numId w:val="5"/>
        </w:numPr>
        <w:spacing w:line="276" w:lineRule="auto"/>
        <w:contextualSpacing/>
        <w:rPr>
          <w:rFonts w:ascii="Franklin Gothic Book" w:hAnsi="Franklin Gothic Book" w:eastAsia="Calibri"/>
        </w:rPr>
      </w:pPr>
      <w:r w:rsidRPr="00927525">
        <w:rPr>
          <w:rFonts w:ascii="Franklin Gothic Book" w:hAnsi="Franklin Gothic Book" w:eastAsia="Calibri"/>
        </w:rPr>
        <w:t>Results from this study might appear in professional journals or scientific conferences or might be submitted in a report to Congress. No individual participants will be identified or linked to the results. We will not disclose your identity in any report or presentation.</w:t>
      </w:r>
    </w:p>
    <w:p w:rsidR="001F044A" w:rsidP="00704A64" w:rsidRDefault="001F044A" w14:paraId="32CD5639" w14:textId="77777777">
      <w:pPr>
        <w:spacing w:line="276" w:lineRule="auto"/>
        <w:contextualSpacing/>
        <w:rPr>
          <w:rFonts w:ascii="Franklin Gothic Book" w:hAnsi="Franklin Gothic Book" w:eastAsia="Calibri"/>
        </w:rPr>
      </w:pPr>
    </w:p>
    <w:p w:rsidRPr="00927525" w:rsidR="001F044A" w:rsidP="00704A64" w:rsidRDefault="001F044A" w14:paraId="0A7197FC" w14:textId="77777777">
      <w:pPr>
        <w:spacing w:line="276" w:lineRule="auto"/>
        <w:contextualSpacing/>
        <w:rPr>
          <w:rFonts w:ascii="Franklin Gothic Book" w:hAnsi="Franklin Gothic Book" w:eastAsia="Calibri"/>
        </w:rPr>
      </w:pPr>
    </w:p>
    <w:p w:rsidRPr="00927525" w:rsidR="001F044A" w:rsidP="00704A64" w:rsidRDefault="001F044A" w14:paraId="42E058C4" w14:textId="77777777">
      <w:pPr>
        <w:keepNext/>
        <w:keepLines/>
        <w:spacing w:line="276" w:lineRule="auto"/>
        <w:contextualSpacing/>
        <w:jc w:val="center"/>
        <w:outlineLvl w:val="0"/>
        <w:rPr>
          <w:rFonts w:ascii="Franklin Gothic Book" w:hAnsi="Franklin Gothic Book" w:eastAsia="MS Gothic"/>
          <w:b/>
          <w:sz w:val="28"/>
          <w:szCs w:val="32"/>
        </w:rPr>
      </w:pPr>
      <w:r w:rsidRPr="00927525">
        <w:rPr>
          <w:rFonts w:ascii="Franklin Gothic Book" w:hAnsi="Franklin Gothic Book" w:eastAsia="MS Gothic"/>
          <w:b/>
          <w:sz w:val="28"/>
          <w:szCs w:val="32"/>
        </w:rPr>
        <w:t>Contact Us</w:t>
      </w:r>
    </w:p>
    <w:p w:rsidR="001F044A" w:rsidP="00704A64" w:rsidRDefault="001F044A" w14:paraId="33BA3637" w14:textId="1EEA5B00">
      <w:pPr>
        <w:spacing w:line="276" w:lineRule="auto"/>
        <w:contextualSpacing/>
        <w:rPr>
          <w:rFonts w:ascii="Franklin Gothic Book" w:hAnsi="Franklin Gothic Book" w:eastAsia="Calibri"/>
        </w:rPr>
      </w:pPr>
      <w:r w:rsidRPr="00927525">
        <w:rPr>
          <w:rFonts w:ascii="Franklin Gothic Book" w:hAnsi="Franklin Gothic Book" w:eastAsia="Calibri"/>
        </w:rPr>
        <w:t xml:space="preserve">During this study, if you have any questions or concerns about this survey, such as payment questions or technical issues you may experience, please email </w:t>
      </w:r>
      <w:hyperlink w:history="1" r:id="rId13">
        <w:r w:rsidRPr="00927525">
          <w:rPr>
            <w:rFonts w:ascii="Franklin Gothic Book" w:hAnsi="Franklin Gothic Book" w:eastAsia="Arial"/>
            <w:color w:val="0000FF"/>
            <w:u w:val="single"/>
          </w:rPr>
          <w:t>support@amerispeak.org</w:t>
        </w:r>
      </w:hyperlink>
      <w:r w:rsidRPr="00927525">
        <w:rPr>
          <w:rFonts w:ascii="Franklin Gothic Book" w:hAnsi="Franklin Gothic Book" w:eastAsia="Calibri"/>
        </w:rPr>
        <w:t>.</w:t>
      </w:r>
    </w:p>
    <w:p w:rsidRPr="00927525" w:rsidR="00696334" w:rsidP="00704A64" w:rsidRDefault="00696334" w14:paraId="1FB1CA1F" w14:textId="77777777">
      <w:pPr>
        <w:spacing w:line="276" w:lineRule="auto"/>
        <w:contextualSpacing/>
        <w:rPr>
          <w:rFonts w:ascii="Franklin Gothic Book" w:hAnsi="Franklin Gothic Book" w:eastAsia="Calibri"/>
        </w:rPr>
      </w:pPr>
    </w:p>
    <w:p w:rsidRPr="00927525" w:rsidR="001F044A" w:rsidP="00704A64" w:rsidRDefault="001F044A" w14:paraId="09BE9BC0"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 xml:space="preserve">An external institutional review board (IRB), which is an independent committee established to help protect the rights of research subjects, has approved this study. If you have questions about your rights as a research subject, contact the IRB at: </w:t>
      </w:r>
    </w:p>
    <w:p w:rsidRPr="00927525" w:rsidR="001F044A" w:rsidP="00704A64" w:rsidRDefault="001F044A" w14:paraId="7069B7F7"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 xml:space="preserve">By mail: </w:t>
      </w:r>
    </w:p>
    <w:p w:rsidRPr="00927525" w:rsidR="001F044A" w:rsidP="00704A64" w:rsidRDefault="001F044A" w14:paraId="22C366CF"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ab/>
        <w:t xml:space="preserve">BRANY IRB </w:t>
      </w:r>
    </w:p>
    <w:p w:rsidRPr="00927525" w:rsidR="001F044A" w:rsidP="00704A64" w:rsidRDefault="001F044A" w14:paraId="3D4BD237" w14:textId="77777777">
      <w:pPr>
        <w:spacing w:line="276" w:lineRule="auto"/>
        <w:contextualSpacing/>
        <w:rPr>
          <w:rFonts w:ascii="Franklin Gothic Book" w:hAnsi="Franklin Gothic Book" w:eastAsia="Calibri"/>
        </w:rPr>
      </w:pPr>
      <w:r w:rsidRPr="00927525">
        <w:rPr>
          <w:rFonts w:ascii="Franklin Gothic Book" w:hAnsi="Franklin Gothic Book" w:eastAsia="Calibri"/>
        </w:rPr>
        <w:lastRenderedPageBreak/>
        <w:tab/>
        <w:t>1981 Marcus Avenue, Suite 210</w:t>
      </w:r>
    </w:p>
    <w:p w:rsidRPr="00927525" w:rsidR="001F044A" w:rsidP="00704A64" w:rsidRDefault="001F044A" w14:paraId="20CC589B" w14:textId="77777777">
      <w:pPr>
        <w:spacing w:line="276" w:lineRule="auto"/>
        <w:ind w:firstLine="720"/>
        <w:contextualSpacing/>
        <w:rPr>
          <w:rFonts w:ascii="Franklin Gothic Book" w:hAnsi="Franklin Gothic Book" w:eastAsia="Calibri"/>
        </w:rPr>
      </w:pPr>
      <w:r w:rsidRPr="00927525">
        <w:rPr>
          <w:rFonts w:ascii="Franklin Gothic Book" w:hAnsi="Franklin Gothic Book" w:eastAsia="Calibri"/>
        </w:rPr>
        <w:t>Lake Success, NY 11042</w:t>
      </w:r>
    </w:p>
    <w:p w:rsidRPr="00927525" w:rsidR="001F044A" w:rsidP="00704A64" w:rsidRDefault="001F044A" w14:paraId="5A6FF6DE"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 Or call toll free: 516-470-6900</w:t>
      </w:r>
    </w:p>
    <w:p w:rsidRPr="00927525" w:rsidR="001F044A" w:rsidP="00704A64" w:rsidRDefault="001F044A" w14:paraId="145E8435"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 Or by email: info@brany.com</w:t>
      </w:r>
    </w:p>
    <w:p w:rsidRPr="00927525" w:rsidR="001F044A" w:rsidP="00704A64" w:rsidRDefault="001F044A" w14:paraId="0902ABC4" w14:textId="77777777">
      <w:pPr>
        <w:spacing w:line="276" w:lineRule="auto"/>
        <w:contextualSpacing/>
        <w:rPr>
          <w:rFonts w:ascii="Franklin Gothic Book" w:hAnsi="Franklin Gothic Book" w:eastAsia="Calibri"/>
        </w:rPr>
      </w:pPr>
    </w:p>
    <w:p w:rsidRPr="00927525" w:rsidR="001F044A" w:rsidP="00704A64" w:rsidRDefault="001F044A" w14:paraId="46842EC2" w14:textId="46709A47">
      <w:pPr>
        <w:spacing w:line="276" w:lineRule="auto"/>
        <w:contextualSpacing/>
        <w:rPr>
          <w:rFonts w:ascii="Franklin Gothic Book" w:hAnsi="Franklin Gothic Book" w:eastAsia="Calibri"/>
        </w:rPr>
      </w:pPr>
      <w:r w:rsidRPr="00927525">
        <w:rPr>
          <w:rFonts w:ascii="Franklin Gothic Book" w:hAnsi="Franklin Gothic Book" w:eastAsia="Calibri"/>
        </w:rPr>
        <w:t xml:space="preserve">Please reference the following number when contacting the Study Subject Adviser: </w:t>
      </w:r>
      <w:r w:rsidRPr="008C2371" w:rsidR="009D68E2">
        <w:rPr>
          <w:rFonts w:ascii="Franklin Gothic Book" w:hAnsi="Franklin Gothic Book" w:eastAsia="Calibri"/>
        </w:rPr>
        <w:t>20-</w:t>
      </w:r>
      <w:r w:rsidRPr="008C2371" w:rsidR="00AA37E0">
        <w:rPr>
          <w:rFonts w:ascii="Franklin Gothic Book" w:hAnsi="Franklin Gothic Book" w:eastAsia="Calibri"/>
        </w:rPr>
        <w:t>0</w:t>
      </w:r>
      <w:r w:rsidRPr="008C2371" w:rsidR="009D68E2">
        <w:rPr>
          <w:rFonts w:ascii="Franklin Gothic Book" w:hAnsi="Franklin Gothic Book" w:eastAsia="Calibri"/>
        </w:rPr>
        <w:t>77-821</w:t>
      </w:r>
      <w:r w:rsidRPr="00927525">
        <w:rPr>
          <w:rFonts w:ascii="Franklin Gothic Book" w:hAnsi="Franklin Gothic Book" w:eastAsia="Calibri"/>
        </w:rPr>
        <w:t>.</w:t>
      </w:r>
    </w:p>
    <w:p w:rsidRPr="00927525" w:rsidR="001F044A" w:rsidP="00704A64" w:rsidRDefault="001F044A" w14:paraId="580296ED" w14:textId="77777777">
      <w:pPr>
        <w:spacing w:line="276" w:lineRule="auto"/>
        <w:contextualSpacing/>
        <w:rPr>
          <w:rFonts w:ascii="Franklin Gothic Book" w:hAnsi="Franklin Gothic Book" w:eastAsia="Calibri"/>
        </w:rPr>
      </w:pPr>
    </w:p>
    <w:p w:rsidRPr="00927525" w:rsidR="001F044A" w:rsidP="00704A64" w:rsidRDefault="001F044A" w14:paraId="175BEC18" w14:textId="2430221D">
      <w:pPr>
        <w:spacing w:line="276" w:lineRule="auto"/>
        <w:contextualSpacing/>
        <w:rPr>
          <w:rFonts w:ascii="Franklin Gothic Book" w:hAnsi="Franklin Gothic Book" w:eastAsia="MS Gothic"/>
          <w:b/>
          <w:sz w:val="28"/>
          <w:szCs w:val="32"/>
        </w:rPr>
      </w:pPr>
    </w:p>
    <w:p w:rsidR="00EB1C3F" w:rsidP="00704A64" w:rsidRDefault="00835C2F" w14:paraId="529A9580" w14:textId="151201E0">
      <w:pPr>
        <w:keepNext/>
        <w:keepLines/>
        <w:spacing w:line="276" w:lineRule="auto"/>
        <w:contextualSpacing/>
        <w:jc w:val="center"/>
        <w:outlineLvl w:val="0"/>
        <w:rPr>
          <w:rFonts w:ascii="Franklin Gothic Book" w:hAnsi="Franklin Gothic Book" w:eastAsia="MS Gothic"/>
          <w:b/>
          <w:sz w:val="28"/>
          <w:szCs w:val="32"/>
        </w:rPr>
      </w:pPr>
      <w:r>
        <w:rPr>
          <w:rFonts w:ascii="Franklin Gothic Book" w:hAnsi="Franklin Gothic Book" w:eastAsia="MS Gothic"/>
          <w:b/>
          <w:sz w:val="28"/>
          <w:szCs w:val="32"/>
        </w:rPr>
        <w:t>Media Diet Supplement Survey</w:t>
      </w:r>
    </w:p>
    <w:p w:rsidR="00EB1C3F" w:rsidP="00704A64" w:rsidRDefault="00EB1C3F" w14:paraId="2C3FE449" w14:textId="77777777">
      <w:pPr>
        <w:keepNext/>
        <w:keepLines/>
        <w:spacing w:line="276" w:lineRule="auto"/>
        <w:contextualSpacing/>
        <w:jc w:val="center"/>
        <w:outlineLvl w:val="0"/>
        <w:rPr>
          <w:rFonts w:ascii="Franklin Gothic Book" w:hAnsi="Franklin Gothic Book" w:eastAsia="MS Gothic"/>
          <w:b/>
          <w:sz w:val="28"/>
          <w:szCs w:val="32"/>
        </w:rPr>
      </w:pPr>
    </w:p>
    <w:p w:rsidRPr="00927525" w:rsidR="00EB1C3F" w:rsidP="00EB1C3F" w:rsidRDefault="00EB1C3F" w14:paraId="56EFBA8C" w14:textId="618B6C96">
      <w:pPr>
        <w:spacing w:line="276" w:lineRule="auto"/>
        <w:contextualSpacing/>
        <w:rPr>
          <w:rFonts w:ascii="Franklin Gothic Book" w:hAnsi="Franklin Gothic Book" w:eastAsia="Franklin Gothic Book" w:cs="Franklin Gothic Book"/>
          <w:color w:val="000000"/>
        </w:rPr>
      </w:pPr>
      <w:r w:rsidRPr="00927525">
        <w:rPr>
          <w:rFonts w:ascii="Franklin Gothic Book" w:hAnsi="Franklin Gothic Book" w:eastAsia="Franklin Gothic Book" w:cs="Franklin Gothic Book"/>
          <w:color w:val="000000"/>
        </w:rPr>
        <w:t xml:space="preserve">Thank you for your participation in this survey. If you are willing to take part in this study, please click </w:t>
      </w:r>
      <w:r w:rsidR="009971C2">
        <w:rPr>
          <w:rFonts w:ascii="Franklin Gothic Book" w:hAnsi="Franklin Gothic Book" w:eastAsia="Franklin Gothic Book" w:cs="Franklin Gothic Book"/>
          <w:color w:val="000000"/>
        </w:rPr>
        <w:t>‘</w:t>
      </w:r>
      <w:r w:rsidR="009971C2">
        <w:rPr>
          <w:rFonts w:ascii="Franklin Gothic Book" w:hAnsi="Franklin Gothic Book" w:eastAsia="Franklin Gothic Book" w:cs="Franklin Gothic Book"/>
          <w:iCs/>
          <w:color w:val="000000"/>
        </w:rPr>
        <w:t>C</w:t>
      </w:r>
      <w:r w:rsidRPr="00D914D9">
        <w:rPr>
          <w:rFonts w:ascii="Franklin Gothic Book" w:hAnsi="Franklin Gothic Book" w:eastAsia="Franklin Gothic Book" w:cs="Franklin Gothic Book"/>
          <w:color w:val="000000"/>
        </w:rPr>
        <w:t>ontinue</w:t>
      </w:r>
      <w:r w:rsidR="009971C2">
        <w:rPr>
          <w:rFonts w:ascii="Franklin Gothic Book" w:hAnsi="Franklin Gothic Book" w:eastAsia="Franklin Gothic Book" w:cs="Franklin Gothic Book"/>
          <w:color w:val="000000"/>
        </w:rPr>
        <w:t>’</w:t>
      </w:r>
      <w:r w:rsidRPr="00927525">
        <w:rPr>
          <w:rFonts w:ascii="Franklin Gothic Book" w:hAnsi="Franklin Gothic Book" w:eastAsia="Franklin Gothic Book" w:cs="Franklin Gothic Book"/>
          <w:color w:val="000000"/>
        </w:rPr>
        <w:t xml:space="preserve"> below to begin the survey. </w:t>
      </w:r>
    </w:p>
    <w:p w:rsidR="00EB1C3F" w:rsidP="00EB1C3F" w:rsidRDefault="00EB1C3F" w14:paraId="7F392C9A" w14:textId="77777777">
      <w:pPr>
        <w:spacing w:line="276" w:lineRule="auto"/>
        <w:contextualSpacing/>
        <w:rPr>
          <w:rFonts w:ascii="Franklin Gothic Book" w:hAnsi="Franklin Gothic Book" w:eastAsia="Franklin Gothic Book" w:cs="Franklin Gothic Book"/>
          <w:b/>
          <w:color w:val="000000"/>
        </w:rPr>
      </w:pPr>
    </w:p>
    <w:p w:rsidR="00EB1C3F" w:rsidP="00D914D9" w:rsidRDefault="00EB1C3F" w14:paraId="5F6F968E" w14:textId="4DC23FDF">
      <w:pPr>
        <w:spacing w:line="276" w:lineRule="auto"/>
        <w:contextualSpacing/>
        <w:rPr>
          <w:rFonts w:ascii="Franklin Gothic Book" w:hAnsi="Franklin Gothic Book" w:eastAsia="MS Gothic"/>
          <w:b/>
          <w:sz w:val="28"/>
          <w:szCs w:val="32"/>
        </w:rPr>
      </w:pPr>
      <w:r w:rsidRPr="00927525">
        <w:rPr>
          <w:rFonts w:ascii="Franklin Gothic Book" w:hAnsi="Franklin Gothic Book" w:eastAsia="Franklin Gothic Book" w:cs="Franklin Gothic Book"/>
          <w:b/>
          <w:color w:val="000000"/>
        </w:rPr>
        <w:t>[Continue]</w:t>
      </w:r>
    </w:p>
    <w:p w:rsidR="00D60B9F" w:rsidRDefault="00D60B9F" w14:paraId="07EBE2FB" w14:textId="77777777">
      <w:pPr>
        <w:spacing w:before="0" w:line="276" w:lineRule="auto"/>
        <w:rPr>
          <w:rFonts w:ascii="Franklin Gothic Book" w:hAnsi="Franklin Gothic Book" w:eastAsia="MS Gothic"/>
          <w:b/>
          <w:sz w:val="28"/>
          <w:szCs w:val="32"/>
        </w:rPr>
      </w:pPr>
      <w:r>
        <w:rPr>
          <w:rFonts w:ascii="Franklin Gothic Book" w:hAnsi="Franklin Gothic Book" w:eastAsia="MS Gothic"/>
          <w:b/>
          <w:sz w:val="28"/>
          <w:szCs w:val="32"/>
        </w:rPr>
        <w:br w:type="page"/>
      </w:r>
    </w:p>
    <w:p w:rsidR="00E944EF" w:rsidP="00E944EF" w:rsidRDefault="00751CF4" w14:paraId="07BC4611" w14:textId="1C23CA57">
      <w:pPr>
        <w:keepNext/>
        <w:keepLines/>
        <w:spacing w:before="40" w:line="276" w:lineRule="auto"/>
        <w:contextualSpacing/>
        <w:jc w:val="center"/>
        <w:outlineLvl w:val="1"/>
        <w:rPr>
          <w:rFonts w:ascii="Franklin Gothic Book" w:hAnsi="Franklin Gothic Book" w:eastAsia="MS Gothic"/>
          <w:b/>
          <w:i/>
        </w:rPr>
      </w:pPr>
      <w:r>
        <w:rPr>
          <w:rFonts w:ascii="Franklin Gothic Book" w:hAnsi="Franklin Gothic Book" w:eastAsia="MS Gothic"/>
          <w:b/>
          <w:i/>
        </w:rPr>
        <w:lastRenderedPageBreak/>
        <w:t>Media Consumption</w:t>
      </w:r>
    </w:p>
    <w:p w:rsidRPr="001C3F83" w:rsidR="00E944EF" w:rsidP="00751CF4" w:rsidRDefault="00E944EF" w14:paraId="167BA497" w14:textId="77777777">
      <w:pPr>
        <w:rPr>
          <w:rFonts w:asciiTheme="majorHAnsi" w:hAnsiTheme="majorHAnsi"/>
        </w:rPr>
      </w:pPr>
    </w:p>
    <w:p w:rsidRPr="001C3F83" w:rsidR="001F044A" w:rsidP="00A454BA" w:rsidRDefault="00BA47AA" w14:paraId="7910A81B" w14:textId="684F6EC6">
      <w:pPr>
        <w:rPr>
          <w:rFonts w:asciiTheme="majorHAnsi" w:hAnsiTheme="majorHAnsi"/>
        </w:rPr>
      </w:pPr>
      <w:r w:rsidRPr="001C3F83">
        <w:rPr>
          <w:rFonts w:asciiTheme="majorHAnsi" w:hAnsiTheme="majorHAnsi"/>
        </w:rPr>
        <w:t>W</w:t>
      </w:r>
      <w:r w:rsidRPr="001C3F83" w:rsidR="00E944EF">
        <w:rPr>
          <w:rFonts w:asciiTheme="majorHAnsi" w:hAnsiTheme="majorHAnsi"/>
        </w:rPr>
        <w:t>e’d like to ask you about your use of TV and other media</w:t>
      </w:r>
      <w:r w:rsidRPr="001C3F83" w:rsidR="00495E7F">
        <w:rPr>
          <w:rFonts w:asciiTheme="majorHAnsi" w:hAnsiTheme="majorHAnsi"/>
        </w:rPr>
        <w:t xml:space="preserve"> channels</w:t>
      </w:r>
      <w:r w:rsidRPr="001C3F83" w:rsidR="00E944EF">
        <w:rPr>
          <w:rFonts w:asciiTheme="majorHAnsi" w:hAnsiTheme="majorHAnsi"/>
        </w:rPr>
        <w:t>.</w:t>
      </w:r>
    </w:p>
    <w:p w:rsidRPr="001C3F83" w:rsidR="005E7DB9" w:rsidP="005E7DB9" w:rsidRDefault="005E7DB9" w14:paraId="2ABC0EBC" w14:textId="77777777">
      <w:pPr>
        <w:spacing w:line="276" w:lineRule="auto"/>
        <w:contextualSpacing/>
        <w:jc w:val="center"/>
        <w:rPr>
          <w:rFonts w:eastAsia="Calibri" w:asciiTheme="majorHAnsi" w:hAnsiTheme="majorHAnsi"/>
          <w:b/>
        </w:rPr>
      </w:pPr>
      <w:r w:rsidRPr="001C3F83">
        <w:rPr>
          <w:rFonts w:eastAsia="Calibri" w:asciiTheme="majorHAnsi" w:hAnsiTheme="majorHAnsi"/>
          <w:b/>
        </w:rPr>
        <w:t>[Page Break]</w:t>
      </w:r>
    </w:p>
    <w:p w:rsidRPr="001C3F83" w:rsidR="001F044A" w:rsidP="00704A64" w:rsidRDefault="001F044A" w14:paraId="0F0E0301" w14:textId="77777777">
      <w:pPr>
        <w:spacing w:line="276" w:lineRule="auto"/>
        <w:contextualSpacing/>
        <w:rPr>
          <w:rFonts w:eastAsia="Calibri" w:asciiTheme="majorHAnsi" w:hAnsiTheme="majorHAnsi"/>
        </w:rPr>
      </w:pPr>
    </w:p>
    <w:p w:rsidRPr="001C3F83" w:rsidR="001F044A" w:rsidP="00704A64" w:rsidRDefault="001F044A" w14:paraId="2796061F" w14:textId="24C49005">
      <w:pPr>
        <w:spacing w:line="276" w:lineRule="auto"/>
        <w:contextualSpacing/>
        <w:rPr>
          <w:rFonts w:eastAsia="Calibri" w:asciiTheme="majorHAnsi" w:hAnsiTheme="majorHAnsi"/>
        </w:rPr>
      </w:pPr>
      <w:r w:rsidRPr="001C3F83">
        <w:rPr>
          <w:rFonts w:eastAsia="Calibri" w:asciiTheme="majorHAnsi" w:hAnsiTheme="majorHAnsi"/>
          <w:b/>
        </w:rPr>
        <w:t xml:space="preserve">Item #: </w:t>
      </w:r>
      <w:r w:rsidRPr="001C3F83" w:rsidR="00E944EF">
        <w:rPr>
          <w:rFonts w:eastAsia="Calibri" w:asciiTheme="majorHAnsi" w:hAnsiTheme="majorHAnsi"/>
        </w:rPr>
        <w:t>MD1</w:t>
      </w:r>
    </w:p>
    <w:p w:rsidRPr="001C3F83" w:rsidR="001F044A" w:rsidP="00704A64" w:rsidRDefault="001F044A" w14:paraId="4175950D" w14:textId="61CFD539">
      <w:pPr>
        <w:spacing w:line="276" w:lineRule="auto"/>
        <w:contextualSpacing/>
        <w:rPr>
          <w:rFonts w:eastAsia="Calibri" w:asciiTheme="majorHAnsi" w:hAnsiTheme="majorHAnsi"/>
        </w:rPr>
      </w:pPr>
      <w:r w:rsidRPr="001C3F83">
        <w:rPr>
          <w:rFonts w:eastAsia="Calibri" w:asciiTheme="majorHAnsi" w:hAnsiTheme="majorHAnsi"/>
          <w:b/>
        </w:rPr>
        <w:t xml:space="preserve">Question type: </w:t>
      </w:r>
      <w:proofErr w:type="spellStart"/>
      <w:r w:rsidRPr="001C3F83" w:rsidR="00C43741">
        <w:rPr>
          <w:rFonts w:eastAsia="Calibri" w:asciiTheme="majorHAnsi" w:hAnsiTheme="majorHAnsi"/>
        </w:rPr>
        <w:t>Multipunch</w:t>
      </w:r>
      <w:proofErr w:type="spellEnd"/>
    </w:p>
    <w:p w:rsidRPr="001C3F83" w:rsidR="001F044A" w:rsidP="00704A64" w:rsidRDefault="001F044A" w14:paraId="56E3D9A1" w14:textId="5B2262E3">
      <w:pPr>
        <w:spacing w:line="276" w:lineRule="auto"/>
        <w:contextualSpacing/>
        <w:rPr>
          <w:rFonts w:eastAsia="Calibri" w:asciiTheme="majorHAnsi" w:hAnsiTheme="majorHAnsi"/>
        </w:rPr>
      </w:pPr>
      <w:r w:rsidRPr="001C3F83">
        <w:rPr>
          <w:rFonts w:eastAsia="Calibri" w:asciiTheme="majorHAnsi" w:hAnsiTheme="majorHAnsi"/>
          <w:b/>
        </w:rPr>
        <w:t>Variable Name:</w:t>
      </w:r>
      <w:r w:rsidRPr="001C3F83">
        <w:rPr>
          <w:rFonts w:eastAsia="Calibri" w:asciiTheme="majorHAnsi" w:hAnsiTheme="majorHAnsi"/>
        </w:rPr>
        <w:t xml:space="preserve"> </w:t>
      </w:r>
      <w:r w:rsidRPr="001C3F83" w:rsidR="00E944EF">
        <w:rPr>
          <w:rFonts w:eastAsia="Calibri" w:asciiTheme="majorHAnsi" w:hAnsiTheme="majorHAnsi"/>
        </w:rPr>
        <w:t>MD1</w:t>
      </w:r>
    </w:p>
    <w:p w:rsidRPr="001C3F83" w:rsidR="001F044A" w:rsidP="00704A64" w:rsidRDefault="001F044A" w14:paraId="7E20E162" w14:textId="09ECC71F">
      <w:pPr>
        <w:spacing w:line="276" w:lineRule="auto"/>
        <w:contextualSpacing/>
        <w:rPr>
          <w:rFonts w:eastAsia="Calibri" w:asciiTheme="majorHAnsi" w:hAnsiTheme="majorHAnsi"/>
        </w:rPr>
      </w:pPr>
      <w:r w:rsidRPr="001C3F83">
        <w:rPr>
          <w:rFonts w:eastAsia="Calibri" w:asciiTheme="majorHAnsi" w:hAnsiTheme="majorHAnsi"/>
          <w:b/>
        </w:rPr>
        <w:t xml:space="preserve">Variable Text: </w:t>
      </w:r>
      <w:r w:rsidRPr="001C3F83">
        <w:rPr>
          <w:rFonts w:eastAsia="Calibri" w:asciiTheme="majorHAnsi" w:hAnsiTheme="majorHAnsi"/>
        </w:rPr>
        <w:t xml:space="preserve"> </w:t>
      </w:r>
      <w:r w:rsidRPr="001C3F83" w:rsidR="00027E0F">
        <w:rPr>
          <w:rFonts w:asciiTheme="majorHAnsi" w:hAnsiTheme="majorHAnsi"/>
        </w:rPr>
        <w:t xml:space="preserve">Which of the following media </w:t>
      </w:r>
      <w:r w:rsidRPr="001C3F83" w:rsidR="000C52DB">
        <w:rPr>
          <w:rFonts w:asciiTheme="majorHAnsi" w:hAnsiTheme="majorHAnsi"/>
          <w:bCs/>
        </w:rPr>
        <w:t>channels</w:t>
      </w:r>
      <w:r w:rsidRPr="001C3F83" w:rsidR="000C52DB">
        <w:rPr>
          <w:rFonts w:asciiTheme="majorHAnsi" w:hAnsiTheme="majorHAnsi"/>
        </w:rPr>
        <w:t xml:space="preserve"> do you typically use</w:t>
      </w:r>
      <w:r w:rsidRPr="001C3F83" w:rsidR="00027E0F">
        <w:rPr>
          <w:rFonts w:asciiTheme="majorHAnsi" w:hAnsiTheme="majorHAnsi"/>
        </w:rPr>
        <w:t>?</w:t>
      </w:r>
      <w:r w:rsidRPr="001C3F83" w:rsidR="00C43741">
        <w:rPr>
          <w:rFonts w:asciiTheme="majorHAnsi" w:hAnsiTheme="majorHAnsi"/>
        </w:rPr>
        <w:t xml:space="preserve"> Please select all that apply.</w:t>
      </w:r>
    </w:p>
    <w:p w:rsidRPr="001C3F83" w:rsidR="001F044A" w:rsidP="0059342A" w:rsidRDefault="001F044A" w14:paraId="3A9E098D" w14:textId="745EB7F2">
      <w:pPr>
        <w:spacing w:line="276" w:lineRule="auto"/>
        <w:contextualSpacing/>
        <w:rPr>
          <w:rFonts w:eastAsia="Calibri" w:asciiTheme="majorHAnsi" w:hAnsiTheme="majorHAnsi"/>
        </w:rPr>
      </w:pPr>
      <w:r w:rsidRPr="001C3F83">
        <w:rPr>
          <w:rFonts w:eastAsia="Calibri" w:asciiTheme="majorHAnsi" w:hAnsiTheme="majorHAnsi"/>
          <w:b/>
        </w:rPr>
        <w:t xml:space="preserve">Variable Label: </w:t>
      </w:r>
      <w:r w:rsidRPr="001C3F83" w:rsidR="00E944EF">
        <w:rPr>
          <w:rFonts w:eastAsia="Calibri" w:asciiTheme="majorHAnsi" w:hAnsiTheme="majorHAnsi"/>
        </w:rPr>
        <w:t xml:space="preserve">MD1: </w:t>
      </w:r>
      <w:r w:rsidRPr="001C3F83" w:rsidR="00A454BA">
        <w:rPr>
          <w:rFonts w:eastAsia="Calibri" w:asciiTheme="majorHAnsi" w:hAnsiTheme="majorHAnsi"/>
        </w:rPr>
        <w:t>Media Consumption - Type</w:t>
      </w:r>
    </w:p>
    <w:p w:rsidRPr="00324955" w:rsidR="00E944EF" w:rsidP="0059342A" w:rsidRDefault="00027E0F" w14:paraId="24192441" w14:textId="53C77A8A">
      <w:pPr>
        <w:spacing w:line="276" w:lineRule="auto"/>
        <w:contextualSpacing/>
        <w:rPr>
          <w:rFonts w:eastAsia="Calibri" w:asciiTheme="majorHAnsi" w:hAnsiTheme="majorHAnsi"/>
          <w:b/>
          <w:bCs/>
        </w:rPr>
      </w:pPr>
      <w:r w:rsidRPr="00324955">
        <w:rPr>
          <w:rFonts w:eastAsia="Calibri" w:cs="Calibri" w:asciiTheme="majorHAnsi" w:hAnsiTheme="majorHAnsi"/>
          <w:b/>
        </w:rPr>
        <w:t>//</w:t>
      </w:r>
      <w:r w:rsidRPr="00324955" w:rsidR="00964289">
        <w:rPr>
          <w:rFonts w:eastAsia="Calibri" w:cs="Calibri" w:asciiTheme="majorHAnsi" w:hAnsiTheme="majorHAnsi"/>
          <w:b/>
        </w:rPr>
        <w:t xml:space="preserve"> </w:t>
      </w:r>
      <w:r w:rsidRPr="00324955">
        <w:rPr>
          <w:rFonts w:eastAsia="Calibri" w:cs="Calibri" w:asciiTheme="majorHAnsi" w:hAnsiTheme="majorHAnsi"/>
          <w:b/>
        </w:rPr>
        <w:t xml:space="preserve">PROGRAMMING NOTE:  Randomize </w:t>
      </w:r>
      <w:r w:rsidRPr="00324955" w:rsidR="005513C9">
        <w:rPr>
          <w:rFonts w:eastAsia="Calibri" w:cs="Calibri" w:asciiTheme="majorHAnsi" w:hAnsiTheme="majorHAnsi"/>
          <w:b/>
        </w:rPr>
        <w:t>items.</w:t>
      </w:r>
      <w:r w:rsidRPr="00324955" w:rsidR="00964289">
        <w:rPr>
          <w:rFonts w:eastAsia="Calibri" w:cs="Calibri" w:asciiTheme="majorHAnsi" w:hAnsiTheme="majorHAnsi"/>
          <w:b/>
        </w:rPr>
        <w:t xml:space="preserve"> </w:t>
      </w:r>
      <w:r w:rsidRPr="00324955" w:rsidR="005513C9">
        <w:rPr>
          <w:rFonts w:eastAsia="Calibri" w:cs="Calibri" w:asciiTheme="majorHAnsi" w:hAnsiTheme="majorHAnsi"/>
          <w:b/>
        </w:rPr>
        <w:t>//</w:t>
      </w:r>
    </w:p>
    <w:tbl>
      <w:tblPr>
        <w:tblStyle w:val="TableGrid22"/>
        <w:tblW w:w="5078" w:type="pct"/>
        <w:tblInd w:w="0" w:type="dxa"/>
        <w:tblLook w:val="04A0" w:firstRow="1" w:lastRow="0" w:firstColumn="1" w:lastColumn="0" w:noHBand="0" w:noVBand="1"/>
      </w:tblPr>
      <w:tblGrid>
        <w:gridCol w:w="1698"/>
        <w:gridCol w:w="4148"/>
        <w:gridCol w:w="3650"/>
      </w:tblGrid>
      <w:tr w:rsidRPr="00927525" w:rsidR="00E944EF" w:rsidTr="541746EC" w14:paraId="2EA07DCA" w14:textId="77777777">
        <w:trPr>
          <w:trHeight w:val="222"/>
        </w:trPr>
        <w:tc>
          <w:tcPr>
            <w:tcW w:w="894" w:type="pct"/>
            <w:tcBorders>
              <w:top w:val="single" w:color="auto" w:sz="4" w:space="0"/>
              <w:left w:val="single" w:color="auto" w:sz="4" w:space="0"/>
              <w:bottom w:val="single" w:color="auto" w:sz="4" w:space="0"/>
              <w:right w:val="single" w:color="auto" w:sz="4" w:space="0"/>
            </w:tcBorders>
            <w:hideMark/>
          </w:tcPr>
          <w:p w:rsidRPr="001C3F83" w:rsidR="00E944EF" w:rsidP="00703349" w:rsidRDefault="00E944EF" w14:paraId="49786B24" w14:textId="77777777">
            <w:pPr>
              <w:spacing w:line="276" w:lineRule="auto"/>
              <w:contextualSpacing/>
              <w:rPr>
                <w:rFonts w:eastAsia="Calibri" w:asciiTheme="majorHAnsi" w:hAnsiTheme="majorHAnsi"/>
                <w:b/>
              </w:rPr>
            </w:pPr>
            <w:r w:rsidRPr="001C3F83">
              <w:rPr>
                <w:rFonts w:eastAsia="Calibri" w:asciiTheme="majorHAnsi" w:hAnsiTheme="majorHAnsi"/>
                <w:b/>
              </w:rPr>
              <w:t>Variable Name</w:t>
            </w:r>
          </w:p>
        </w:tc>
        <w:tc>
          <w:tcPr>
            <w:tcW w:w="2184" w:type="pct"/>
            <w:tcBorders>
              <w:top w:val="single" w:color="auto" w:sz="4" w:space="0"/>
              <w:left w:val="single" w:color="auto" w:sz="4" w:space="0"/>
              <w:bottom w:val="single" w:color="auto" w:sz="4" w:space="0"/>
              <w:right w:val="single" w:color="auto" w:sz="4" w:space="0"/>
            </w:tcBorders>
            <w:hideMark/>
          </w:tcPr>
          <w:p w:rsidRPr="001C3F83" w:rsidR="00E944EF" w:rsidP="00703349" w:rsidRDefault="00E944EF" w14:paraId="2BB312AE" w14:textId="77777777">
            <w:pPr>
              <w:spacing w:line="276" w:lineRule="auto"/>
              <w:contextualSpacing/>
              <w:rPr>
                <w:rFonts w:eastAsia="Calibri" w:asciiTheme="majorHAnsi" w:hAnsiTheme="majorHAnsi"/>
                <w:b/>
              </w:rPr>
            </w:pPr>
            <w:r w:rsidRPr="001C3F83">
              <w:rPr>
                <w:rFonts w:eastAsia="Calibri" w:asciiTheme="majorHAnsi" w:hAnsiTheme="majorHAnsi"/>
                <w:b/>
              </w:rPr>
              <w:t>Variable Text</w:t>
            </w:r>
          </w:p>
        </w:tc>
        <w:tc>
          <w:tcPr>
            <w:tcW w:w="1922" w:type="pct"/>
            <w:tcBorders>
              <w:top w:val="single" w:color="auto" w:sz="4" w:space="0"/>
              <w:left w:val="single" w:color="auto" w:sz="4" w:space="0"/>
              <w:bottom w:val="single" w:color="auto" w:sz="4" w:space="0"/>
              <w:right w:val="single" w:color="auto" w:sz="4" w:space="0"/>
            </w:tcBorders>
          </w:tcPr>
          <w:p w:rsidRPr="001C3F83" w:rsidR="00E944EF" w:rsidDel="00C621BE" w:rsidP="00703349" w:rsidRDefault="00E944EF" w14:paraId="0FE06572" w14:textId="77777777">
            <w:pPr>
              <w:spacing w:line="276" w:lineRule="auto"/>
              <w:contextualSpacing/>
              <w:rPr>
                <w:rFonts w:eastAsia="Calibri" w:asciiTheme="majorHAnsi" w:hAnsiTheme="majorHAnsi"/>
                <w:b/>
              </w:rPr>
            </w:pPr>
            <w:r w:rsidRPr="001C3F83">
              <w:rPr>
                <w:rFonts w:eastAsia="Calibri" w:asciiTheme="majorHAnsi" w:hAnsiTheme="majorHAnsi"/>
                <w:b/>
              </w:rPr>
              <w:t>Variable Label</w:t>
            </w:r>
          </w:p>
        </w:tc>
      </w:tr>
      <w:tr w:rsidRPr="00927525" w:rsidR="00027E0F" w:rsidTr="541746EC" w14:paraId="298E4D07" w14:textId="77777777">
        <w:trPr>
          <w:trHeight w:val="222"/>
        </w:trPr>
        <w:tc>
          <w:tcPr>
            <w:tcW w:w="894" w:type="pct"/>
            <w:tcBorders>
              <w:top w:val="single" w:color="auto" w:sz="4" w:space="0"/>
              <w:left w:val="single" w:color="auto" w:sz="4" w:space="0"/>
              <w:bottom w:val="single" w:color="auto" w:sz="4" w:space="0"/>
              <w:right w:val="single" w:color="auto" w:sz="4" w:space="0"/>
            </w:tcBorders>
          </w:tcPr>
          <w:p w:rsidRPr="001C3F83" w:rsidR="00027E0F" w:rsidP="00027E0F" w:rsidRDefault="00027E0F" w14:paraId="5E066AC6" w14:textId="749C1425">
            <w:pPr>
              <w:spacing w:line="276" w:lineRule="auto"/>
              <w:contextualSpacing/>
              <w:rPr>
                <w:rFonts w:eastAsia="Calibri" w:asciiTheme="majorHAnsi" w:hAnsiTheme="majorHAnsi"/>
              </w:rPr>
            </w:pPr>
            <w:r w:rsidRPr="001C3F83">
              <w:rPr>
                <w:rFonts w:eastAsia="Calibri" w:asciiTheme="majorHAnsi" w:hAnsiTheme="majorHAnsi"/>
              </w:rPr>
              <w:t>MD1_1</w:t>
            </w:r>
          </w:p>
        </w:tc>
        <w:tc>
          <w:tcPr>
            <w:tcW w:w="2184" w:type="pct"/>
            <w:tcBorders>
              <w:top w:val="single" w:color="auto" w:sz="4" w:space="0"/>
              <w:left w:val="single" w:color="auto" w:sz="4" w:space="0"/>
              <w:bottom w:val="single" w:color="auto" w:sz="4" w:space="0"/>
              <w:right w:val="single" w:color="auto" w:sz="4" w:space="0"/>
            </w:tcBorders>
          </w:tcPr>
          <w:p w:rsidRPr="001C3F83" w:rsidR="00027E0F" w:rsidP="00027E0F" w:rsidRDefault="00E952E2" w14:paraId="373B1734" w14:textId="316E8718">
            <w:pPr>
              <w:spacing w:line="276" w:lineRule="auto"/>
              <w:contextualSpacing/>
              <w:rPr>
                <w:rFonts w:eastAsia="Calibri" w:asciiTheme="majorHAnsi" w:hAnsiTheme="majorHAnsi"/>
              </w:rPr>
            </w:pPr>
            <w:r w:rsidRPr="00E952E2">
              <w:rPr>
                <w:rFonts w:asciiTheme="majorHAnsi" w:hAnsiTheme="majorHAnsi"/>
              </w:rPr>
              <w:t>TV via cable, streaming (</w:t>
            </w:r>
            <w:r w:rsidRPr="00E952E2" w:rsidR="003B6E05">
              <w:rPr>
                <w:rFonts w:asciiTheme="majorHAnsi" w:hAnsiTheme="majorHAnsi"/>
              </w:rPr>
              <w:t>e.g.,</w:t>
            </w:r>
            <w:r w:rsidRPr="00E952E2">
              <w:rPr>
                <w:rFonts w:asciiTheme="majorHAnsi" w:hAnsiTheme="majorHAnsi"/>
              </w:rPr>
              <w:t xml:space="preserve"> Netflix, Peacock), satellite</w:t>
            </w:r>
            <w:r w:rsidR="00473F6D">
              <w:rPr>
                <w:rFonts w:asciiTheme="majorHAnsi" w:hAnsiTheme="majorHAnsi"/>
              </w:rPr>
              <w:t>,</w:t>
            </w:r>
            <w:r w:rsidRPr="00E952E2">
              <w:rPr>
                <w:rFonts w:asciiTheme="majorHAnsi" w:hAnsiTheme="majorHAnsi"/>
              </w:rPr>
              <w:t xml:space="preserve"> or antenna</w:t>
            </w:r>
          </w:p>
        </w:tc>
        <w:tc>
          <w:tcPr>
            <w:tcW w:w="1922" w:type="pct"/>
            <w:tcBorders>
              <w:top w:val="single" w:color="auto" w:sz="4" w:space="0"/>
              <w:left w:val="single" w:color="auto" w:sz="4" w:space="0"/>
              <w:bottom w:val="single" w:color="auto" w:sz="4" w:space="0"/>
              <w:right w:val="single" w:color="auto" w:sz="4" w:space="0"/>
            </w:tcBorders>
          </w:tcPr>
          <w:p w:rsidRPr="001C3F83" w:rsidR="00027E0F" w:rsidP="00027E0F" w:rsidRDefault="002E03EE" w14:paraId="70F60798" w14:textId="78417D41">
            <w:pPr>
              <w:spacing w:line="276" w:lineRule="auto"/>
              <w:contextualSpacing/>
              <w:rPr>
                <w:rFonts w:eastAsia="Calibri" w:asciiTheme="majorHAnsi" w:hAnsiTheme="majorHAnsi"/>
              </w:rPr>
            </w:pPr>
            <w:r w:rsidRPr="001C3F83">
              <w:rPr>
                <w:rFonts w:asciiTheme="majorHAnsi" w:hAnsiTheme="majorHAnsi"/>
              </w:rPr>
              <w:t>MD1_1:</w:t>
            </w:r>
            <w:r w:rsidRPr="001C3F83" w:rsidR="00027E0F">
              <w:rPr>
                <w:rFonts w:asciiTheme="majorHAnsi" w:hAnsiTheme="majorHAnsi"/>
              </w:rPr>
              <w:t xml:space="preserve"> TV </w:t>
            </w:r>
          </w:p>
        </w:tc>
      </w:tr>
      <w:tr w:rsidRPr="00927525" w:rsidR="00027E0F" w:rsidTr="541746EC" w14:paraId="52988591" w14:textId="77777777">
        <w:trPr>
          <w:trHeight w:val="222"/>
        </w:trPr>
        <w:tc>
          <w:tcPr>
            <w:tcW w:w="894" w:type="pct"/>
            <w:tcBorders>
              <w:top w:val="single" w:color="auto" w:sz="4" w:space="0"/>
              <w:left w:val="single" w:color="auto" w:sz="4" w:space="0"/>
              <w:bottom w:val="single" w:color="auto" w:sz="4" w:space="0"/>
              <w:right w:val="single" w:color="auto" w:sz="4" w:space="0"/>
            </w:tcBorders>
          </w:tcPr>
          <w:p w:rsidRPr="001C3F83" w:rsidR="00027E0F" w:rsidP="00027E0F" w:rsidRDefault="00027E0F" w14:paraId="75EB9917" w14:textId="3E8FE714">
            <w:pPr>
              <w:spacing w:line="276" w:lineRule="auto"/>
              <w:contextualSpacing/>
              <w:rPr>
                <w:rFonts w:eastAsia="Calibri" w:asciiTheme="majorHAnsi" w:hAnsiTheme="majorHAnsi"/>
              </w:rPr>
            </w:pPr>
            <w:r w:rsidRPr="001C3F83">
              <w:rPr>
                <w:rFonts w:eastAsia="Calibri" w:asciiTheme="majorHAnsi" w:hAnsiTheme="majorHAnsi"/>
              </w:rPr>
              <w:t>MD1_</w:t>
            </w:r>
            <w:r w:rsidRPr="001C3F83" w:rsidR="002E03EE">
              <w:rPr>
                <w:rFonts w:eastAsia="Calibri" w:asciiTheme="majorHAnsi" w:hAnsiTheme="majorHAnsi"/>
              </w:rPr>
              <w:t>3</w:t>
            </w:r>
          </w:p>
        </w:tc>
        <w:tc>
          <w:tcPr>
            <w:tcW w:w="2184" w:type="pct"/>
            <w:tcBorders>
              <w:top w:val="single" w:color="auto" w:sz="4" w:space="0"/>
              <w:left w:val="single" w:color="auto" w:sz="4" w:space="0"/>
              <w:bottom w:val="single" w:color="auto" w:sz="4" w:space="0"/>
              <w:right w:val="single" w:color="auto" w:sz="4" w:space="0"/>
            </w:tcBorders>
          </w:tcPr>
          <w:p w:rsidRPr="001C3F83" w:rsidR="00027E0F" w:rsidP="00027E0F" w:rsidRDefault="008A3296" w14:paraId="6A5D0C93" w14:textId="0779055B">
            <w:pPr>
              <w:spacing w:line="276" w:lineRule="auto"/>
              <w:contextualSpacing/>
              <w:rPr>
                <w:rFonts w:eastAsia="Calibri" w:asciiTheme="majorHAnsi" w:hAnsiTheme="majorHAnsi"/>
              </w:rPr>
            </w:pPr>
            <w:r w:rsidRPr="001C3F83">
              <w:rPr>
                <w:rFonts w:asciiTheme="majorHAnsi" w:hAnsiTheme="majorHAnsi"/>
              </w:rPr>
              <w:t>N</w:t>
            </w:r>
            <w:r w:rsidRPr="001C3F83" w:rsidR="00027E0F">
              <w:rPr>
                <w:rFonts w:asciiTheme="majorHAnsi" w:hAnsiTheme="majorHAnsi"/>
              </w:rPr>
              <w:t xml:space="preserve">ewspapers </w:t>
            </w:r>
            <w:r w:rsidR="00FC3742">
              <w:rPr>
                <w:rFonts w:asciiTheme="majorHAnsi" w:hAnsiTheme="majorHAnsi"/>
              </w:rPr>
              <w:t>(print or online)</w:t>
            </w:r>
          </w:p>
        </w:tc>
        <w:tc>
          <w:tcPr>
            <w:tcW w:w="1922" w:type="pct"/>
            <w:tcBorders>
              <w:top w:val="single" w:color="auto" w:sz="4" w:space="0"/>
              <w:left w:val="single" w:color="auto" w:sz="4" w:space="0"/>
              <w:bottom w:val="single" w:color="auto" w:sz="4" w:space="0"/>
              <w:right w:val="single" w:color="auto" w:sz="4" w:space="0"/>
            </w:tcBorders>
          </w:tcPr>
          <w:p w:rsidRPr="001C3F83" w:rsidR="00027E0F" w:rsidP="00027E0F" w:rsidRDefault="002E03EE" w14:paraId="0EB8621C" w14:textId="06D119C4">
            <w:pPr>
              <w:spacing w:line="276" w:lineRule="auto"/>
              <w:contextualSpacing/>
              <w:rPr>
                <w:rFonts w:eastAsia="Calibri" w:asciiTheme="majorHAnsi" w:hAnsiTheme="majorHAnsi"/>
              </w:rPr>
            </w:pPr>
            <w:r w:rsidRPr="001C3F83">
              <w:rPr>
                <w:rFonts w:asciiTheme="majorHAnsi" w:hAnsiTheme="majorHAnsi"/>
              </w:rPr>
              <w:t>MD1_3:</w:t>
            </w:r>
            <w:r w:rsidRPr="001C3F83" w:rsidR="00027E0F">
              <w:rPr>
                <w:rFonts w:asciiTheme="majorHAnsi" w:hAnsiTheme="majorHAnsi"/>
              </w:rPr>
              <w:t xml:space="preserve"> </w:t>
            </w:r>
            <w:r w:rsidRPr="001C3F83" w:rsidR="00161A9A">
              <w:rPr>
                <w:rFonts w:asciiTheme="majorHAnsi" w:hAnsiTheme="majorHAnsi"/>
              </w:rPr>
              <w:t>N</w:t>
            </w:r>
            <w:r w:rsidRPr="001C3F83" w:rsidR="00027E0F">
              <w:rPr>
                <w:rFonts w:asciiTheme="majorHAnsi" w:hAnsiTheme="majorHAnsi"/>
              </w:rPr>
              <w:t>ewspapers</w:t>
            </w:r>
          </w:p>
        </w:tc>
      </w:tr>
      <w:tr w:rsidRPr="00927525" w:rsidR="00027E0F" w:rsidTr="541746EC" w14:paraId="4D92C55F" w14:textId="77777777">
        <w:trPr>
          <w:trHeight w:val="222"/>
        </w:trPr>
        <w:tc>
          <w:tcPr>
            <w:tcW w:w="894" w:type="pct"/>
            <w:tcBorders>
              <w:top w:val="single" w:color="auto" w:sz="4" w:space="0"/>
              <w:left w:val="single" w:color="auto" w:sz="4" w:space="0"/>
              <w:bottom w:val="single" w:color="auto" w:sz="4" w:space="0"/>
              <w:right w:val="single" w:color="auto" w:sz="4" w:space="0"/>
            </w:tcBorders>
          </w:tcPr>
          <w:p w:rsidRPr="001C3F83" w:rsidR="00027E0F" w:rsidP="00027E0F" w:rsidRDefault="00027E0F" w14:paraId="4048EAC3" w14:textId="35B288F2">
            <w:pPr>
              <w:spacing w:line="276" w:lineRule="auto"/>
              <w:contextualSpacing/>
              <w:rPr>
                <w:rFonts w:eastAsia="Calibri" w:asciiTheme="majorHAnsi" w:hAnsiTheme="majorHAnsi"/>
              </w:rPr>
            </w:pPr>
            <w:r w:rsidRPr="001C3F83">
              <w:rPr>
                <w:rFonts w:eastAsia="Calibri" w:asciiTheme="majorHAnsi" w:hAnsiTheme="majorHAnsi"/>
              </w:rPr>
              <w:t>MD1_4</w:t>
            </w:r>
          </w:p>
        </w:tc>
        <w:tc>
          <w:tcPr>
            <w:tcW w:w="2184" w:type="pct"/>
            <w:tcBorders>
              <w:top w:val="single" w:color="auto" w:sz="4" w:space="0"/>
              <w:left w:val="single" w:color="auto" w:sz="4" w:space="0"/>
              <w:bottom w:val="single" w:color="auto" w:sz="4" w:space="0"/>
              <w:right w:val="single" w:color="auto" w:sz="4" w:space="0"/>
            </w:tcBorders>
          </w:tcPr>
          <w:p w:rsidRPr="001C3F83" w:rsidR="00027E0F" w:rsidP="00027E0F" w:rsidRDefault="008A3296" w14:paraId="48630192" w14:textId="204C03F0">
            <w:pPr>
              <w:spacing w:line="276" w:lineRule="auto"/>
              <w:contextualSpacing/>
              <w:rPr>
                <w:rFonts w:eastAsia="Calibri" w:asciiTheme="majorHAnsi" w:hAnsiTheme="majorHAnsi"/>
              </w:rPr>
            </w:pPr>
            <w:r w:rsidRPr="001C3F83">
              <w:rPr>
                <w:rFonts w:asciiTheme="majorHAnsi" w:hAnsiTheme="majorHAnsi"/>
              </w:rPr>
              <w:t>M</w:t>
            </w:r>
            <w:r w:rsidRPr="001C3F83" w:rsidR="00027E0F">
              <w:rPr>
                <w:rFonts w:asciiTheme="majorHAnsi" w:hAnsiTheme="majorHAnsi"/>
              </w:rPr>
              <w:t>agazines</w:t>
            </w:r>
            <w:r w:rsidR="00FC3742">
              <w:rPr>
                <w:rFonts w:asciiTheme="majorHAnsi" w:hAnsiTheme="majorHAnsi"/>
              </w:rPr>
              <w:t xml:space="preserve"> (print or online)</w:t>
            </w:r>
          </w:p>
        </w:tc>
        <w:tc>
          <w:tcPr>
            <w:tcW w:w="1922" w:type="pct"/>
            <w:tcBorders>
              <w:top w:val="single" w:color="auto" w:sz="4" w:space="0"/>
              <w:left w:val="single" w:color="auto" w:sz="4" w:space="0"/>
              <w:bottom w:val="single" w:color="auto" w:sz="4" w:space="0"/>
              <w:right w:val="single" w:color="auto" w:sz="4" w:space="0"/>
            </w:tcBorders>
          </w:tcPr>
          <w:p w:rsidRPr="001C3F83" w:rsidR="00027E0F" w:rsidP="00027E0F" w:rsidRDefault="002E03EE" w14:paraId="194029DD" w14:textId="0B421DFD">
            <w:pPr>
              <w:spacing w:line="276" w:lineRule="auto"/>
              <w:contextualSpacing/>
              <w:rPr>
                <w:rFonts w:eastAsia="Calibri" w:asciiTheme="majorHAnsi" w:hAnsiTheme="majorHAnsi"/>
              </w:rPr>
            </w:pPr>
            <w:r w:rsidRPr="001C3F83">
              <w:rPr>
                <w:rFonts w:asciiTheme="majorHAnsi" w:hAnsiTheme="majorHAnsi"/>
              </w:rPr>
              <w:t>MD1_4:</w:t>
            </w:r>
            <w:r w:rsidRPr="001C3F83" w:rsidR="00027E0F">
              <w:rPr>
                <w:rFonts w:asciiTheme="majorHAnsi" w:hAnsiTheme="majorHAnsi"/>
              </w:rPr>
              <w:t xml:space="preserve"> </w:t>
            </w:r>
            <w:r w:rsidRPr="001C3F83" w:rsidR="00161A9A">
              <w:rPr>
                <w:rFonts w:asciiTheme="majorHAnsi" w:hAnsiTheme="majorHAnsi"/>
              </w:rPr>
              <w:t>M</w:t>
            </w:r>
            <w:r w:rsidRPr="001C3F83" w:rsidR="00027E0F">
              <w:rPr>
                <w:rFonts w:asciiTheme="majorHAnsi" w:hAnsiTheme="majorHAnsi"/>
              </w:rPr>
              <w:t>agazines</w:t>
            </w:r>
          </w:p>
        </w:tc>
      </w:tr>
      <w:tr w:rsidRPr="00927525" w:rsidR="00027E0F" w:rsidTr="541746EC" w14:paraId="5E6D3CFD" w14:textId="77777777">
        <w:trPr>
          <w:trHeight w:val="42"/>
        </w:trPr>
        <w:tc>
          <w:tcPr>
            <w:tcW w:w="894" w:type="pct"/>
            <w:tcBorders>
              <w:top w:val="single" w:color="auto" w:sz="4" w:space="0"/>
              <w:left w:val="single" w:color="auto" w:sz="4" w:space="0"/>
              <w:bottom w:val="single" w:color="auto" w:sz="4" w:space="0"/>
              <w:right w:val="single" w:color="auto" w:sz="4" w:space="0"/>
            </w:tcBorders>
          </w:tcPr>
          <w:p w:rsidRPr="001C3F83" w:rsidR="00027E0F" w:rsidP="00027E0F" w:rsidRDefault="00027E0F" w14:paraId="53531A98" w14:textId="52AA5979">
            <w:pPr>
              <w:spacing w:line="276" w:lineRule="auto"/>
              <w:contextualSpacing/>
              <w:rPr>
                <w:rFonts w:eastAsia="Calibri" w:asciiTheme="majorHAnsi" w:hAnsiTheme="majorHAnsi"/>
              </w:rPr>
            </w:pPr>
            <w:r w:rsidRPr="001C3F83">
              <w:rPr>
                <w:rFonts w:eastAsia="Calibri" w:asciiTheme="majorHAnsi" w:hAnsiTheme="majorHAnsi"/>
              </w:rPr>
              <w:t>MD1_</w:t>
            </w:r>
            <w:r w:rsidRPr="001C3F83" w:rsidR="002E03EE">
              <w:rPr>
                <w:rFonts w:eastAsia="Calibri" w:asciiTheme="majorHAnsi" w:hAnsiTheme="majorHAnsi"/>
              </w:rPr>
              <w:t>5</w:t>
            </w:r>
          </w:p>
        </w:tc>
        <w:tc>
          <w:tcPr>
            <w:tcW w:w="2184" w:type="pct"/>
            <w:tcBorders>
              <w:top w:val="single" w:color="auto" w:sz="4" w:space="0"/>
              <w:left w:val="single" w:color="auto" w:sz="4" w:space="0"/>
              <w:bottom w:val="single" w:color="auto" w:sz="4" w:space="0"/>
              <w:right w:val="single" w:color="auto" w:sz="4" w:space="0"/>
            </w:tcBorders>
          </w:tcPr>
          <w:p w:rsidRPr="001C3F83" w:rsidR="00027E0F" w:rsidP="00027E0F" w:rsidRDefault="00D3005D" w14:paraId="36302604" w14:textId="27D1D81B">
            <w:pPr>
              <w:spacing w:line="276" w:lineRule="auto"/>
              <w:contextualSpacing/>
              <w:rPr>
                <w:rFonts w:eastAsia="Calibri" w:asciiTheme="majorHAnsi" w:hAnsiTheme="majorHAnsi"/>
              </w:rPr>
            </w:pPr>
            <w:r w:rsidRPr="001C3F83">
              <w:rPr>
                <w:rFonts w:asciiTheme="majorHAnsi" w:hAnsiTheme="majorHAnsi"/>
              </w:rPr>
              <w:t>Broadcast</w:t>
            </w:r>
            <w:r w:rsidRPr="001C3F83" w:rsidR="00E67B07">
              <w:rPr>
                <w:rFonts w:asciiTheme="majorHAnsi" w:hAnsiTheme="majorHAnsi"/>
              </w:rPr>
              <w:t xml:space="preserve"> </w:t>
            </w:r>
            <w:r w:rsidRPr="001C3F83" w:rsidR="00027E0F">
              <w:rPr>
                <w:rFonts w:asciiTheme="majorHAnsi" w:hAnsiTheme="majorHAnsi"/>
              </w:rPr>
              <w:t>Radio</w:t>
            </w:r>
            <w:r w:rsidRPr="001C3F83" w:rsidR="00E67B07">
              <w:rPr>
                <w:rFonts w:asciiTheme="majorHAnsi" w:hAnsiTheme="majorHAnsi"/>
              </w:rPr>
              <w:t xml:space="preserve"> (</w:t>
            </w:r>
            <w:r w:rsidR="00B722BB">
              <w:rPr>
                <w:rFonts w:asciiTheme="majorHAnsi" w:hAnsiTheme="majorHAnsi"/>
              </w:rPr>
              <w:t>AM/FM</w:t>
            </w:r>
            <w:r w:rsidRPr="001C3F83" w:rsidR="00270939">
              <w:rPr>
                <w:rFonts w:asciiTheme="majorHAnsi" w:hAnsiTheme="majorHAnsi"/>
              </w:rPr>
              <w:t>,</w:t>
            </w:r>
            <w:r w:rsidRPr="001C3F83" w:rsidR="00F94530">
              <w:rPr>
                <w:rFonts w:asciiTheme="majorHAnsi" w:hAnsiTheme="majorHAnsi"/>
              </w:rPr>
              <w:t xml:space="preserve"> </w:t>
            </w:r>
            <w:r w:rsidRPr="001C3F83">
              <w:rPr>
                <w:rFonts w:asciiTheme="majorHAnsi" w:hAnsiTheme="majorHAnsi"/>
              </w:rPr>
              <w:t>not streaming)</w:t>
            </w:r>
          </w:p>
        </w:tc>
        <w:tc>
          <w:tcPr>
            <w:tcW w:w="1922" w:type="pct"/>
            <w:tcBorders>
              <w:top w:val="single" w:color="auto" w:sz="4" w:space="0"/>
              <w:left w:val="single" w:color="auto" w:sz="4" w:space="0"/>
              <w:bottom w:val="single" w:color="auto" w:sz="4" w:space="0"/>
              <w:right w:val="single" w:color="auto" w:sz="4" w:space="0"/>
            </w:tcBorders>
          </w:tcPr>
          <w:p w:rsidRPr="001C3F83" w:rsidR="00027E0F" w:rsidP="00027E0F" w:rsidRDefault="002E03EE" w14:paraId="702F3766" w14:textId="79F056BD">
            <w:pPr>
              <w:spacing w:line="276" w:lineRule="auto"/>
              <w:contextualSpacing/>
              <w:rPr>
                <w:rFonts w:eastAsia="Calibri" w:asciiTheme="majorHAnsi" w:hAnsiTheme="majorHAnsi"/>
              </w:rPr>
            </w:pPr>
            <w:r w:rsidRPr="001C3F83">
              <w:rPr>
                <w:rFonts w:asciiTheme="majorHAnsi" w:hAnsiTheme="majorHAnsi"/>
              </w:rPr>
              <w:t>MD1_5:</w:t>
            </w:r>
            <w:r w:rsidRPr="001C3F83" w:rsidR="00027E0F">
              <w:rPr>
                <w:rFonts w:asciiTheme="majorHAnsi" w:hAnsiTheme="majorHAnsi"/>
              </w:rPr>
              <w:t xml:space="preserve"> </w:t>
            </w:r>
            <w:r w:rsidRPr="001C3F83" w:rsidR="00F94530">
              <w:rPr>
                <w:rFonts w:asciiTheme="majorHAnsi" w:hAnsiTheme="majorHAnsi"/>
              </w:rPr>
              <w:t>Broadcast</w:t>
            </w:r>
            <w:r w:rsidRPr="001C3F83" w:rsidR="0070672D">
              <w:rPr>
                <w:rFonts w:asciiTheme="majorHAnsi" w:hAnsiTheme="majorHAnsi"/>
              </w:rPr>
              <w:t xml:space="preserve"> </w:t>
            </w:r>
            <w:r w:rsidRPr="001C3F83" w:rsidR="00027E0F">
              <w:rPr>
                <w:rFonts w:asciiTheme="majorHAnsi" w:hAnsiTheme="majorHAnsi"/>
              </w:rPr>
              <w:t>Radio</w:t>
            </w:r>
          </w:p>
        </w:tc>
      </w:tr>
      <w:tr w:rsidRPr="00927525" w:rsidR="00027E0F" w:rsidTr="541746EC" w14:paraId="234F4C55" w14:textId="77777777">
        <w:trPr>
          <w:trHeight w:val="42"/>
        </w:trPr>
        <w:tc>
          <w:tcPr>
            <w:tcW w:w="894" w:type="pct"/>
            <w:tcBorders>
              <w:top w:val="single" w:color="auto" w:sz="4" w:space="0"/>
              <w:left w:val="single" w:color="auto" w:sz="4" w:space="0"/>
              <w:bottom w:val="single" w:color="auto" w:sz="4" w:space="0"/>
              <w:right w:val="single" w:color="auto" w:sz="4" w:space="0"/>
            </w:tcBorders>
          </w:tcPr>
          <w:p w:rsidRPr="001C3F83" w:rsidR="00027E0F" w:rsidP="00027E0F" w:rsidRDefault="00027E0F" w14:paraId="118766E7" w14:textId="45745A8A">
            <w:pPr>
              <w:spacing w:line="276" w:lineRule="auto"/>
              <w:contextualSpacing/>
              <w:rPr>
                <w:rFonts w:eastAsia="Calibri" w:asciiTheme="majorHAnsi" w:hAnsiTheme="majorHAnsi"/>
              </w:rPr>
            </w:pPr>
            <w:r w:rsidRPr="001C3F83">
              <w:rPr>
                <w:rFonts w:eastAsia="Calibri" w:asciiTheme="majorHAnsi" w:hAnsiTheme="majorHAnsi"/>
              </w:rPr>
              <w:t>MD1_</w:t>
            </w:r>
            <w:r w:rsidRPr="001C3F83" w:rsidR="004F2824">
              <w:rPr>
                <w:rFonts w:eastAsia="Calibri" w:asciiTheme="majorHAnsi" w:hAnsiTheme="majorHAnsi"/>
              </w:rPr>
              <w:t>6</w:t>
            </w:r>
          </w:p>
        </w:tc>
        <w:tc>
          <w:tcPr>
            <w:tcW w:w="2184" w:type="pct"/>
            <w:tcBorders>
              <w:top w:val="single" w:color="auto" w:sz="4" w:space="0"/>
              <w:left w:val="single" w:color="auto" w:sz="4" w:space="0"/>
              <w:bottom w:val="single" w:color="auto" w:sz="4" w:space="0"/>
              <w:right w:val="single" w:color="auto" w:sz="4" w:space="0"/>
            </w:tcBorders>
          </w:tcPr>
          <w:p w:rsidRPr="001C3F83" w:rsidR="00027E0F" w:rsidP="00027E0F" w:rsidRDefault="00541BF0" w14:paraId="12835C8D" w14:textId="1143FA4C">
            <w:pPr>
              <w:spacing w:line="276" w:lineRule="auto"/>
              <w:contextualSpacing/>
              <w:rPr>
                <w:rFonts w:eastAsia="Calibri" w:asciiTheme="majorHAnsi" w:hAnsiTheme="majorHAnsi"/>
              </w:rPr>
            </w:pPr>
            <w:r w:rsidRPr="001C3F83">
              <w:rPr>
                <w:rFonts w:asciiTheme="majorHAnsi" w:hAnsiTheme="majorHAnsi"/>
              </w:rPr>
              <w:t>Streaming Music</w:t>
            </w:r>
            <w:r w:rsidRPr="001C3F83" w:rsidR="00D26E92">
              <w:rPr>
                <w:rFonts w:asciiTheme="majorHAnsi" w:hAnsiTheme="majorHAnsi"/>
              </w:rPr>
              <w:t>/</w:t>
            </w:r>
            <w:r w:rsidRPr="001C3F83">
              <w:rPr>
                <w:rFonts w:asciiTheme="majorHAnsi" w:hAnsiTheme="majorHAnsi"/>
              </w:rPr>
              <w:t xml:space="preserve">Radio </w:t>
            </w:r>
            <w:r w:rsidRPr="001C3F83" w:rsidR="00027E0F">
              <w:rPr>
                <w:rFonts w:asciiTheme="majorHAnsi" w:hAnsiTheme="majorHAnsi"/>
              </w:rPr>
              <w:t>platforms</w:t>
            </w:r>
            <w:r w:rsidRPr="001C3F83" w:rsidR="0098556D">
              <w:rPr>
                <w:rFonts w:asciiTheme="majorHAnsi" w:hAnsiTheme="majorHAnsi"/>
              </w:rPr>
              <w:t xml:space="preserve"> </w:t>
            </w:r>
            <w:r w:rsidRPr="001C3F83" w:rsidR="00027E0F">
              <w:rPr>
                <w:rFonts w:asciiTheme="majorHAnsi" w:hAnsiTheme="majorHAnsi"/>
              </w:rPr>
              <w:t xml:space="preserve">(e.g., </w:t>
            </w:r>
            <w:r w:rsidR="00C57121">
              <w:rPr>
                <w:rFonts w:asciiTheme="majorHAnsi" w:hAnsiTheme="majorHAnsi"/>
              </w:rPr>
              <w:t>Spotify, YouTube Music, Pandora)</w:t>
            </w:r>
          </w:p>
        </w:tc>
        <w:tc>
          <w:tcPr>
            <w:tcW w:w="1922" w:type="pct"/>
            <w:tcBorders>
              <w:top w:val="single" w:color="auto" w:sz="4" w:space="0"/>
              <w:left w:val="single" w:color="auto" w:sz="4" w:space="0"/>
              <w:bottom w:val="single" w:color="auto" w:sz="4" w:space="0"/>
              <w:right w:val="single" w:color="auto" w:sz="4" w:space="0"/>
            </w:tcBorders>
          </w:tcPr>
          <w:p w:rsidRPr="001C3F83" w:rsidR="00027E0F" w:rsidP="00027E0F" w:rsidRDefault="002E03EE" w14:paraId="54823C47" w14:textId="2252790C">
            <w:pPr>
              <w:spacing w:line="276" w:lineRule="auto"/>
              <w:contextualSpacing/>
              <w:rPr>
                <w:rFonts w:eastAsia="Calibri" w:asciiTheme="majorHAnsi" w:hAnsiTheme="majorHAnsi"/>
              </w:rPr>
            </w:pPr>
            <w:r w:rsidRPr="001C3F83">
              <w:rPr>
                <w:rFonts w:asciiTheme="majorHAnsi" w:hAnsiTheme="majorHAnsi"/>
              </w:rPr>
              <w:t>MD1_</w:t>
            </w:r>
            <w:r w:rsidRPr="001C3F83" w:rsidR="004F2824">
              <w:rPr>
                <w:rFonts w:asciiTheme="majorHAnsi" w:hAnsiTheme="majorHAnsi"/>
              </w:rPr>
              <w:t>6</w:t>
            </w:r>
            <w:r w:rsidRPr="001C3F83" w:rsidR="00027E0F">
              <w:rPr>
                <w:rFonts w:asciiTheme="majorHAnsi" w:hAnsiTheme="majorHAnsi"/>
              </w:rPr>
              <w:t xml:space="preserve">: </w:t>
            </w:r>
            <w:r w:rsidRPr="001C3F83" w:rsidR="00272EC9">
              <w:rPr>
                <w:rFonts w:asciiTheme="majorHAnsi" w:hAnsiTheme="majorHAnsi"/>
              </w:rPr>
              <w:t xml:space="preserve">Streaming </w:t>
            </w:r>
          </w:p>
        </w:tc>
      </w:tr>
      <w:tr w:rsidRPr="00927525" w:rsidR="00161A9A" w:rsidTr="541746EC" w14:paraId="15307D62" w14:textId="77777777">
        <w:trPr>
          <w:trHeight w:val="42"/>
        </w:trPr>
        <w:tc>
          <w:tcPr>
            <w:tcW w:w="894" w:type="pct"/>
            <w:tcBorders>
              <w:top w:val="single" w:color="auto" w:sz="4" w:space="0"/>
              <w:left w:val="single" w:color="auto" w:sz="4" w:space="0"/>
              <w:bottom w:val="single" w:color="auto" w:sz="4" w:space="0"/>
              <w:right w:val="single" w:color="auto" w:sz="4" w:space="0"/>
            </w:tcBorders>
          </w:tcPr>
          <w:p w:rsidRPr="001C3F83" w:rsidR="00161A9A" w:rsidP="00161A9A" w:rsidRDefault="00161A9A" w14:paraId="75064D02" w14:textId="3870D157">
            <w:pPr>
              <w:spacing w:line="276" w:lineRule="auto"/>
              <w:contextualSpacing/>
              <w:rPr>
                <w:rFonts w:eastAsia="Calibri" w:asciiTheme="majorHAnsi" w:hAnsiTheme="majorHAnsi"/>
              </w:rPr>
            </w:pPr>
            <w:r w:rsidRPr="001C3F83">
              <w:rPr>
                <w:rFonts w:eastAsia="Calibri" w:asciiTheme="majorHAnsi" w:hAnsiTheme="majorHAnsi"/>
              </w:rPr>
              <w:t>MD1_</w:t>
            </w:r>
            <w:r w:rsidRPr="001C3F83" w:rsidR="004F2824">
              <w:rPr>
                <w:rFonts w:eastAsia="Calibri" w:asciiTheme="majorHAnsi" w:hAnsiTheme="majorHAnsi"/>
              </w:rPr>
              <w:t>7</w:t>
            </w:r>
          </w:p>
        </w:tc>
        <w:tc>
          <w:tcPr>
            <w:tcW w:w="2184" w:type="pct"/>
            <w:tcBorders>
              <w:top w:val="single" w:color="auto" w:sz="4" w:space="0"/>
              <w:left w:val="single" w:color="auto" w:sz="4" w:space="0"/>
              <w:bottom w:val="single" w:color="auto" w:sz="4" w:space="0"/>
              <w:right w:val="single" w:color="auto" w:sz="4" w:space="0"/>
            </w:tcBorders>
          </w:tcPr>
          <w:p w:rsidRPr="001C3F83" w:rsidR="00161A9A" w:rsidP="7FCB6ACB" w:rsidRDefault="55D2BBCE" w14:paraId="0DC54003" w14:textId="6C59921D">
            <w:pPr>
              <w:spacing w:line="276" w:lineRule="auto"/>
              <w:contextualSpacing/>
              <w:rPr>
                <w:rFonts w:asciiTheme="majorHAnsi" w:hAnsiTheme="majorHAnsi"/>
              </w:rPr>
            </w:pPr>
            <w:r w:rsidRPr="7FCB6ACB">
              <w:rPr>
                <w:rFonts w:asciiTheme="majorHAnsi" w:hAnsiTheme="majorHAnsi"/>
              </w:rPr>
              <w:t>Social media</w:t>
            </w:r>
            <w:r w:rsidRPr="7FCB6ACB" w:rsidR="6B80109C">
              <w:rPr>
                <w:rFonts w:asciiTheme="majorHAnsi" w:hAnsiTheme="majorHAnsi"/>
              </w:rPr>
              <w:t xml:space="preserve"> (e.g., Facebook, Instagram, Twitter, Pinterest</w:t>
            </w:r>
            <w:r w:rsidR="00745B51">
              <w:rPr>
                <w:rFonts w:asciiTheme="majorHAnsi" w:hAnsiTheme="majorHAnsi"/>
              </w:rPr>
              <w:t>, YouTube</w:t>
            </w:r>
            <w:r w:rsidRPr="7FCB6ACB" w:rsidR="6B80109C">
              <w:rPr>
                <w:rFonts w:asciiTheme="majorHAnsi" w:hAnsiTheme="majorHAnsi"/>
              </w:rPr>
              <w:t>)</w:t>
            </w:r>
          </w:p>
        </w:tc>
        <w:tc>
          <w:tcPr>
            <w:tcW w:w="1922" w:type="pct"/>
            <w:tcBorders>
              <w:top w:val="single" w:color="auto" w:sz="4" w:space="0"/>
              <w:left w:val="single" w:color="auto" w:sz="4" w:space="0"/>
              <w:bottom w:val="single" w:color="auto" w:sz="4" w:space="0"/>
              <w:right w:val="single" w:color="auto" w:sz="4" w:space="0"/>
            </w:tcBorders>
          </w:tcPr>
          <w:p w:rsidRPr="001C3F83" w:rsidR="00161A9A" w:rsidP="00161A9A" w:rsidRDefault="00161A9A" w14:paraId="63357759" w14:textId="7344525C">
            <w:pPr>
              <w:spacing w:line="276" w:lineRule="auto"/>
              <w:contextualSpacing/>
              <w:rPr>
                <w:rFonts w:asciiTheme="majorHAnsi" w:hAnsiTheme="majorHAnsi"/>
              </w:rPr>
            </w:pPr>
            <w:r w:rsidRPr="001C3F83">
              <w:rPr>
                <w:rFonts w:asciiTheme="majorHAnsi" w:hAnsiTheme="majorHAnsi"/>
              </w:rPr>
              <w:t>MD1_</w:t>
            </w:r>
            <w:r w:rsidRPr="001C3F83" w:rsidR="004F2824">
              <w:rPr>
                <w:rFonts w:asciiTheme="majorHAnsi" w:hAnsiTheme="majorHAnsi"/>
              </w:rPr>
              <w:t>7</w:t>
            </w:r>
            <w:r w:rsidRPr="001C3F83">
              <w:rPr>
                <w:rFonts w:asciiTheme="majorHAnsi" w:hAnsiTheme="majorHAnsi"/>
              </w:rPr>
              <w:t xml:space="preserve">: </w:t>
            </w:r>
            <w:proofErr w:type="gramStart"/>
            <w:r w:rsidRPr="001C3F83">
              <w:rPr>
                <w:rFonts w:asciiTheme="majorHAnsi" w:hAnsiTheme="majorHAnsi"/>
              </w:rPr>
              <w:t>Social media</w:t>
            </w:r>
            <w:proofErr w:type="gramEnd"/>
          </w:p>
        </w:tc>
      </w:tr>
      <w:tr w:rsidRPr="00927525" w:rsidR="00161A9A" w:rsidTr="541746EC" w14:paraId="73715335" w14:textId="77777777">
        <w:trPr>
          <w:trHeight w:val="42"/>
        </w:trPr>
        <w:tc>
          <w:tcPr>
            <w:tcW w:w="894" w:type="pct"/>
            <w:tcBorders>
              <w:top w:val="single" w:color="auto" w:sz="4" w:space="0"/>
              <w:left w:val="single" w:color="auto" w:sz="4" w:space="0"/>
              <w:bottom w:val="single" w:color="auto" w:sz="4" w:space="0"/>
              <w:right w:val="single" w:color="auto" w:sz="4" w:space="0"/>
            </w:tcBorders>
          </w:tcPr>
          <w:p w:rsidRPr="001C3F83" w:rsidR="00161A9A" w:rsidP="00161A9A" w:rsidRDefault="00161A9A" w14:paraId="37A30088" w14:textId="464CD6BD">
            <w:pPr>
              <w:spacing w:line="276" w:lineRule="auto"/>
              <w:contextualSpacing/>
              <w:rPr>
                <w:rFonts w:eastAsia="Calibri" w:asciiTheme="majorHAnsi" w:hAnsiTheme="majorHAnsi"/>
              </w:rPr>
            </w:pPr>
            <w:r w:rsidRPr="001C3F83">
              <w:rPr>
                <w:rFonts w:eastAsia="Calibri" w:asciiTheme="majorHAnsi" w:hAnsiTheme="majorHAnsi"/>
              </w:rPr>
              <w:t>MD1_</w:t>
            </w:r>
            <w:r w:rsidRPr="001C3F83" w:rsidR="004F2824">
              <w:rPr>
                <w:rFonts w:eastAsia="Calibri" w:asciiTheme="majorHAnsi" w:hAnsiTheme="majorHAnsi"/>
              </w:rPr>
              <w:t>8</w:t>
            </w:r>
          </w:p>
        </w:tc>
        <w:tc>
          <w:tcPr>
            <w:tcW w:w="2184" w:type="pct"/>
            <w:tcBorders>
              <w:top w:val="single" w:color="auto" w:sz="4" w:space="0"/>
              <w:left w:val="single" w:color="auto" w:sz="4" w:space="0"/>
              <w:bottom w:val="single" w:color="auto" w:sz="4" w:space="0"/>
              <w:right w:val="single" w:color="auto" w:sz="4" w:space="0"/>
            </w:tcBorders>
          </w:tcPr>
          <w:p w:rsidRPr="001C3F83" w:rsidR="00161A9A" w:rsidP="00161A9A" w:rsidRDefault="00161A9A" w14:paraId="0358310F" w14:textId="4949AA3A">
            <w:pPr>
              <w:spacing w:line="276" w:lineRule="auto"/>
              <w:contextualSpacing/>
              <w:rPr>
                <w:rFonts w:asciiTheme="majorHAnsi" w:hAnsiTheme="majorHAnsi"/>
              </w:rPr>
            </w:pPr>
            <w:r w:rsidRPr="001C3F83">
              <w:rPr>
                <w:rFonts w:asciiTheme="majorHAnsi" w:hAnsiTheme="majorHAnsi"/>
              </w:rPr>
              <w:t>Podcasts</w:t>
            </w:r>
          </w:p>
        </w:tc>
        <w:tc>
          <w:tcPr>
            <w:tcW w:w="1922" w:type="pct"/>
            <w:tcBorders>
              <w:top w:val="single" w:color="auto" w:sz="4" w:space="0"/>
              <w:left w:val="single" w:color="auto" w:sz="4" w:space="0"/>
              <w:bottom w:val="single" w:color="auto" w:sz="4" w:space="0"/>
              <w:right w:val="single" w:color="auto" w:sz="4" w:space="0"/>
            </w:tcBorders>
          </w:tcPr>
          <w:p w:rsidRPr="001C3F83" w:rsidR="00161A9A" w:rsidP="00161A9A" w:rsidRDefault="00161A9A" w14:paraId="695EC325" w14:textId="53B9E277">
            <w:pPr>
              <w:spacing w:line="276" w:lineRule="auto"/>
              <w:contextualSpacing/>
              <w:rPr>
                <w:rFonts w:asciiTheme="majorHAnsi" w:hAnsiTheme="majorHAnsi"/>
              </w:rPr>
            </w:pPr>
            <w:r w:rsidRPr="001C3F83">
              <w:rPr>
                <w:rFonts w:asciiTheme="majorHAnsi" w:hAnsiTheme="majorHAnsi"/>
              </w:rPr>
              <w:t>MD1_</w:t>
            </w:r>
            <w:r w:rsidRPr="001C3F83" w:rsidR="004F2824">
              <w:rPr>
                <w:rFonts w:asciiTheme="majorHAnsi" w:hAnsiTheme="majorHAnsi"/>
              </w:rPr>
              <w:t>8</w:t>
            </w:r>
            <w:r w:rsidRPr="001C3F83">
              <w:rPr>
                <w:rFonts w:asciiTheme="majorHAnsi" w:hAnsiTheme="majorHAnsi"/>
              </w:rPr>
              <w:t>: Podcasts</w:t>
            </w:r>
          </w:p>
        </w:tc>
      </w:tr>
      <w:tr w:rsidRPr="00927525" w:rsidR="00161A9A" w:rsidTr="541746EC" w14:paraId="198853DC" w14:textId="77777777">
        <w:trPr>
          <w:trHeight w:val="42"/>
        </w:trPr>
        <w:tc>
          <w:tcPr>
            <w:tcW w:w="894" w:type="pct"/>
            <w:tcBorders>
              <w:top w:val="single" w:color="auto" w:sz="4" w:space="0"/>
              <w:left w:val="single" w:color="auto" w:sz="4" w:space="0"/>
              <w:bottom w:val="single" w:color="auto" w:sz="4" w:space="0"/>
              <w:right w:val="single" w:color="auto" w:sz="4" w:space="0"/>
            </w:tcBorders>
          </w:tcPr>
          <w:p w:rsidRPr="001C3F83" w:rsidR="00161A9A" w:rsidP="00161A9A" w:rsidRDefault="00161A9A" w14:paraId="75B4A50D" w14:textId="67B1ECD6">
            <w:pPr>
              <w:spacing w:line="276" w:lineRule="auto"/>
              <w:contextualSpacing/>
              <w:rPr>
                <w:rFonts w:eastAsia="Calibri" w:asciiTheme="majorHAnsi" w:hAnsiTheme="majorHAnsi"/>
              </w:rPr>
            </w:pPr>
            <w:r w:rsidRPr="001C3F83">
              <w:rPr>
                <w:rFonts w:eastAsia="Calibri" w:asciiTheme="majorHAnsi" w:hAnsiTheme="majorHAnsi"/>
              </w:rPr>
              <w:t>MD1_</w:t>
            </w:r>
            <w:r w:rsidRPr="001C3F83" w:rsidR="004F2824">
              <w:rPr>
                <w:rFonts w:eastAsia="Calibri" w:asciiTheme="majorHAnsi" w:hAnsiTheme="majorHAnsi"/>
              </w:rPr>
              <w:t>9</w:t>
            </w:r>
          </w:p>
        </w:tc>
        <w:tc>
          <w:tcPr>
            <w:tcW w:w="2184" w:type="pct"/>
            <w:tcBorders>
              <w:top w:val="single" w:color="auto" w:sz="4" w:space="0"/>
              <w:left w:val="single" w:color="auto" w:sz="4" w:space="0"/>
              <w:bottom w:val="single" w:color="auto" w:sz="4" w:space="0"/>
              <w:right w:val="single" w:color="auto" w:sz="4" w:space="0"/>
            </w:tcBorders>
          </w:tcPr>
          <w:p w:rsidRPr="001C3F83" w:rsidR="00161A9A" w:rsidP="00161A9A" w:rsidRDefault="00FB3D7D" w14:paraId="2E2CE07B" w14:textId="5F8153B6">
            <w:pPr>
              <w:spacing w:line="276" w:lineRule="auto"/>
              <w:contextualSpacing/>
              <w:rPr>
                <w:rFonts w:asciiTheme="majorHAnsi" w:hAnsiTheme="majorHAnsi"/>
              </w:rPr>
            </w:pPr>
            <w:r w:rsidRPr="001C3F83">
              <w:rPr>
                <w:rFonts w:asciiTheme="majorHAnsi" w:hAnsiTheme="majorHAnsi"/>
              </w:rPr>
              <w:t>Websites and online apps</w:t>
            </w:r>
            <w:r w:rsidR="00934465">
              <w:rPr>
                <w:rFonts w:asciiTheme="majorHAnsi" w:hAnsiTheme="majorHAnsi"/>
              </w:rPr>
              <w:t xml:space="preserve"> (e.g., blogs, </w:t>
            </w:r>
            <w:r w:rsidR="008C517E">
              <w:rPr>
                <w:rFonts w:asciiTheme="majorHAnsi" w:hAnsiTheme="majorHAnsi"/>
              </w:rPr>
              <w:t xml:space="preserve">games, </w:t>
            </w:r>
            <w:r w:rsidR="00566C3A">
              <w:rPr>
                <w:rFonts w:asciiTheme="majorHAnsi" w:hAnsiTheme="majorHAnsi"/>
              </w:rPr>
              <w:t>weather</w:t>
            </w:r>
            <w:r w:rsidR="00934465">
              <w:rPr>
                <w:rFonts w:asciiTheme="majorHAnsi" w:hAnsiTheme="majorHAnsi"/>
              </w:rPr>
              <w:t xml:space="preserve">, </w:t>
            </w:r>
            <w:r w:rsidR="00E90424">
              <w:rPr>
                <w:rFonts w:asciiTheme="majorHAnsi" w:hAnsiTheme="majorHAnsi"/>
              </w:rPr>
              <w:t>dating apps</w:t>
            </w:r>
            <w:r w:rsidR="00934465">
              <w:rPr>
                <w:rFonts w:asciiTheme="majorHAnsi" w:hAnsiTheme="majorHAnsi"/>
              </w:rPr>
              <w:t>)</w:t>
            </w:r>
          </w:p>
        </w:tc>
        <w:tc>
          <w:tcPr>
            <w:tcW w:w="1922" w:type="pct"/>
            <w:tcBorders>
              <w:top w:val="single" w:color="auto" w:sz="4" w:space="0"/>
              <w:left w:val="single" w:color="auto" w:sz="4" w:space="0"/>
              <w:bottom w:val="single" w:color="auto" w:sz="4" w:space="0"/>
              <w:right w:val="single" w:color="auto" w:sz="4" w:space="0"/>
            </w:tcBorders>
          </w:tcPr>
          <w:p w:rsidRPr="001C3F83" w:rsidR="00161A9A" w:rsidP="00161A9A" w:rsidRDefault="00161A9A" w14:paraId="0AAC92CC" w14:textId="707EA1B4">
            <w:pPr>
              <w:spacing w:line="276" w:lineRule="auto"/>
              <w:contextualSpacing/>
              <w:rPr>
                <w:rFonts w:asciiTheme="majorHAnsi" w:hAnsiTheme="majorHAnsi"/>
              </w:rPr>
            </w:pPr>
            <w:r w:rsidRPr="001C3F83">
              <w:rPr>
                <w:rFonts w:asciiTheme="majorHAnsi" w:hAnsiTheme="majorHAnsi"/>
              </w:rPr>
              <w:t>MD1_</w:t>
            </w:r>
            <w:r w:rsidRPr="001C3F83" w:rsidR="004F2824">
              <w:rPr>
                <w:rFonts w:asciiTheme="majorHAnsi" w:hAnsiTheme="majorHAnsi"/>
              </w:rPr>
              <w:t>9</w:t>
            </w:r>
            <w:r w:rsidRPr="001C3F83">
              <w:rPr>
                <w:rFonts w:asciiTheme="majorHAnsi" w:hAnsiTheme="majorHAnsi"/>
              </w:rPr>
              <w:t xml:space="preserve">: </w:t>
            </w:r>
            <w:r w:rsidRPr="001C3F83" w:rsidR="00FB3D7D">
              <w:rPr>
                <w:rFonts w:asciiTheme="majorHAnsi" w:hAnsiTheme="majorHAnsi"/>
              </w:rPr>
              <w:t>Websites</w:t>
            </w:r>
            <w:r w:rsidRPr="001C3F83" w:rsidR="00523265">
              <w:rPr>
                <w:rFonts w:asciiTheme="majorHAnsi" w:hAnsiTheme="majorHAnsi"/>
              </w:rPr>
              <w:t xml:space="preserve"> and </w:t>
            </w:r>
            <w:r w:rsidRPr="001C3F83" w:rsidR="00877AA7">
              <w:rPr>
                <w:rFonts w:asciiTheme="majorHAnsi" w:hAnsiTheme="majorHAnsi"/>
              </w:rPr>
              <w:t>apps</w:t>
            </w:r>
          </w:p>
        </w:tc>
      </w:tr>
      <w:tr w:rsidRPr="00927525" w:rsidR="00CF7055" w:rsidTr="541746EC" w14:paraId="5AC35ED5" w14:textId="77777777">
        <w:trPr>
          <w:trHeight w:val="222"/>
        </w:trPr>
        <w:tc>
          <w:tcPr>
            <w:tcW w:w="894" w:type="pct"/>
            <w:tcBorders>
              <w:top w:val="single" w:color="auto" w:sz="4" w:space="0"/>
              <w:left w:val="single" w:color="auto" w:sz="4" w:space="0"/>
              <w:bottom w:val="single" w:color="auto" w:sz="4" w:space="0"/>
              <w:right w:val="single" w:color="auto" w:sz="4" w:space="0"/>
            </w:tcBorders>
          </w:tcPr>
          <w:p w:rsidRPr="001C3F83" w:rsidR="00CF7055" w:rsidP="00161A9A" w:rsidRDefault="00CF7055" w14:paraId="18BAF950" w14:textId="2AFC60DA">
            <w:pPr>
              <w:spacing w:line="276" w:lineRule="auto"/>
              <w:contextualSpacing/>
              <w:rPr>
                <w:rFonts w:eastAsia="Calibri" w:asciiTheme="majorHAnsi" w:hAnsiTheme="majorHAnsi"/>
              </w:rPr>
            </w:pPr>
            <w:r>
              <w:rPr>
                <w:rFonts w:eastAsia="Calibri" w:asciiTheme="majorHAnsi" w:hAnsiTheme="majorHAnsi"/>
              </w:rPr>
              <w:t>MD1_None</w:t>
            </w:r>
          </w:p>
        </w:tc>
        <w:tc>
          <w:tcPr>
            <w:tcW w:w="2184" w:type="pct"/>
            <w:tcBorders>
              <w:top w:val="single" w:color="auto" w:sz="4" w:space="0"/>
              <w:left w:val="single" w:color="auto" w:sz="4" w:space="0"/>
              <w:bottom w:val="single" w:color="auto" w:sz="4" w:space="0"/>
              <w:right w:val="single" w:color="auto" w:sz="4" w:space="0"/>
            </w:tcBorders>
          </w:tcPr>
          <w:p w:rsidRPr="001C3F83" w:rsidR="00CF7055" w:rsidP="00161A9A" w:rsidRDefault="00CF7055" w14:paraId="57FB3F2A" w14:textId="72576687">
            <w:pPr>
              <w:spacing w:line="276" w:lineRule="auto"/>
              <w:contextualSpacing/>
              <w:rPr>
                <w:rFonts w:asciiTheme="majorHAnsi" w:hAnsiTheme="majorHAnsi"/>
              </w:rPr>
            </w:pPr>
            <w:r>
              <w:rPr>
                <w:rFonts w:asciiTheme="majorHAnsi" w:hAnsiTheme="majorHAnsi"/>
              </w:rPr>
              <w:t xml:space="preserve">None of the above </w:t>
            </w:r>
            <w:r w:rsidRPr="00CF7055">
              <w:rPr>
                <w:rFonts w:asciiTheme="majorHAnsi" w:hAnsiTheme="majorHAnsi"/>
                <w:b/>
                <w:bCs/>
              </w:rPr>
              <w:t>//EXCLUSIVE//</w:t>
            </w:r>
          </w:p>
        </w:tc>
        <w:tc>
          <w:tcPr>
            <w:tcW w:w="1922" w:type="pct"/>
            <w:tcBorders>
              <w:top w:val="single" w:color="auto" w:sz="4" w:space="0"/>
              <w:left w:val="single" w:color="auto" w:sz="4" w:space="0"/>
              <w:bottom w:val="single" w:color="auto" w:sz="4" w:space="0"/>
              <w:right w:val="single" w:color="auto" w:sz="4" w:space="0"/>
            </w:tcBorders>
          </w:tcPr>
          <w:p w:rsidRPr="001C3F83" w:rsidR="00CF7055" w:rsidP="00161A9A" w:rsidRDefault="00CF7055" w14:paraId="5CB30493" w14:textId="2A8E4ABA">
            <w:pPr>
              <w:spacing w:line="276" w:lineRule="auto"/>
              <w:contextualSpacing/>
              <w:rPr>
                <w:rFonts w:asciiTheme="majorHAnsi" w:hAnsiTheme="majorHAnsi"/>
              </w:rPr>
            </w:pPr>
            <w:r>
              <w:rPr>
                <w:rFonts w:eastAsia="Calibri" w:asciiTheme="majorHAnsi" w:hAnsiTheme="majorHAnsi"/>
              </w:rPr>
              <w:t>MD1_None: None of the above</w:t>
            </w:r>
          </w:p>
        </w:tc>
      </w:tr>
      <w:tr w:rsidRPr="00927525" w:rsidR="00161A9A" w:rsidTr="541746EC" w14:paraId="5F54CD6B" w14:textId="77777777">
        <w:trPr>
          <w:trHeight w:val="222"/>
        </w:trPr>
        <w:tc>
          <w:tcPr>
            <w:tcW w:w="894" w:type="pct"/>
            <w:tcBorders>
              <w:top w:val="single" w:color="auto" w:sz="4" w:space="0"/>
              <w:left w:val="single" w:color="auto" w:sz="4" w:space="0"/>
              <w:bottom w:val="single" w:color="auto" w:sz="4" w:space="0"/>
              <w:right w:val="single" w:color="auto" w:sz="4" w:space="0"/>
            </w:tcBorders>
          </w:tcPr>
          <w:p w:rsidRPr="001C3F83" w:rsidR="00161A9A" w:rsidP="00161A9A" w:rsidRDefault="00161A9A" w14:paraId="128F5BA4" w14:textId="29228422">
            <w:pPr>
              <w:spacing w:line="276" w:lineRule="auto"/>
              <w:contextualSpacing/>
              <w:rPr>
                <w:rFonts w:eastAsia="Calibri" w:asciiTheme="majorHAnsi" w:hAnsiTheme="majorHAnsi"/>
              </w:rPr>
            </w:pPr>
            <w:r w:rsidRPr="001C3F83">
              <w:rPr>
                <w:rFonts w:eastAsia="Calibri" w:asciiTheme="majorHAnsi" w:hAnsiTheme="majorHAnsi"/>
              </w:rPr>
              <w:t>MD1_RF</w:t>
            </w:r>
          </w:p>
        </w:tc>
        <w:tc>
          <w:tcPr>
            <w:tcW w:w="2184" w:type="pct"/>
            <w:tcBorders>
              <w:top w:val="single" w:color="auto" w:sz="4" w:space="0"/>
              <w:left w:val="single" w:color="auto" w:sz="4" w:space="0"/>
              <w:bottom w:val="single" w:color="auto" w:sz="4" w:space="0"/>
              <w:right w:val="single" w:color="auto" w:sz="4" w:space="0"/>
            </w:tcBorders>
          </w:tcPr>
          <w:p w:rsidRPr="001C3F83" w:rsidR="00161A9A" w:rsidP="00161A9A" w:rsidRDefault="00161A9A" w14:paraId="20BB6411" w14:textId="3594E603">
            <w:pPr>
              <w:spacing w:line="276" w:lineRule="auto"/>
              <w:contextualSpacing/>
              <w:rPr>
                <w:rFonts w:asciiTheme="majorHAnsi" w:hAnsiTheme="majorHAnsi"/>
              </w:rPr>
            </w:pPr>
            <w:r w:rsidRPr="001C3F83">
              <w:rPr>
                <w:rFonts w:asciiTheme="majorHAnsi" w:hAnsiTheme="majorHAnsi"/>
              </w:rPr>
              <w:t>Refused (Not shown in survey)</w:t>
            </w:r>
          </w:p>
        </w:tc>
        <w:tc>
          <w:tcPr>
            <w:tcW w:w="1922" w:type="pct"/>
            <w:tcBorders>
              <w:top w:val="single" w:color="auto" w:sz="4" w:space="0"/>
              <w:left w:val="single" w:color="auto" w:sz="4" w:space="0"/>
              <w:bottom w:val="single" w:color="auto" w:sz="4" w:space="0"/>
              <w:right w:val="single" w:color="auto" w:sz="4" w:space="0"/>
            </w:tcBorders>
          </w:tcPr>
          <w:p w:rsidRPr="001C3F83" w:rsidR="00161A9A" w:rsidP="00161A9A" w:rsidRDefault="00161A9A" w14:paraId="4FFAB093" w14:textId="77C7DAFD">
            <w:pPr>
              <w:spacing w:line="276" w:lineRule="auto"/>
              <w:contextualSpacing/>
              <w:rPr>
                <w:rFonts w:asciiTheme="majorHAnsi" w:hAnsiTheme="majorHAnsi"/>
              </w:rPr>
            </w:pPr>
            <w:r w:rsidRPr="001C3F83">
              <w:rPr>
                <w:rFonts w:asciiTheme="majorHAnsi" w:hAnsiTheme="majorHAnsi"/>
              </w:rPr>
              <w:t>MD1_RF: Refused</w:t>
            </w:r>
          </w:p>
        </w:tc>
      </w:tr>
    </w:tbl>
    <w:p w:rsidRPr="001C3F83" w:rsidR="00E944EF" w:rsidP="00E944EF" w:rsidRDefault="00E944EF" w14:paraId="2453809D" w14:textId="77777777">
      <w:pPr>
        <w:spacing w:line="276" w:lineRule="auto"/>
        <w:contextualSpacing/>
        <w:rPr>
          <w:rFonts w:eastAsia="Calibri" w:asciiTheme="majorHAnsi" w:hAnsiTheme="majorHAnsi"/>
          <w:b/>
        </w:rPr>
      </w:pPr>
    </w:p>
    <w:tbl>
      <w:tblPr>
        <w:tblStyle w:val="TableGrid22"/>
        <w:tblW w:w="0" w:type="auto"/>
        <w:tblInd w:w="0" w:type="dxa"/>
        <w:tblLook w:val="04A0" w:firstRow="1" w:lastRow="0" w:firstColumn="1" w:lastColumn="0" w:noHBand="0" w:noVBand="1"/>
      </w:tblPr>
      <w:tblGrid>
        <w:gridCol w:w="1233"/>
        <w:gridCol w:w="4252"/>
      </w:tblGrid>
      <w:tr w:rsidRPr="00927525" w:rsidR="00E944EF" w:rsidTr="00751CF4" w14:paraId="09F7E7D0" w14:textId="77777777">
        <w:trPr>
          <w:trHeight w:val="261"/>
        </w:trPr>
        <w:tc>
          <w:tcPr>
            <w:tcW w:w="1233" w:type="dxa"/>
          </w:tcPr>
          <w:p w:rsidRPr="001C3F83" w:rsidR="00E944EF" w:rsidP="00703349" w:rsidRDefault="00E944EF" w14:paraId="3279DEC7" w14:textId="77777777">
            <w:pPr>
              <w:spacing w:line="276" w:lineRule="auto"/>
              <w:contextualSpacing/>
              <w:rPr>
                <w:rFonts w:eastAsia="Calibri" w:asciiTheme="majorHAnsi" w:hAnsiTheme="majorHAnsi"/>
                <w:b/>
              </w:rPr>
            </w:pPr>
            <w:r w:rsidRPr="001C3F83">
              <w:rPr>
                <w:rFonts w:eastAsia="Calibri" w:asciiTheme="majorHAnsi" w:hAnsiTheme="majorHAnsi"/>
                <w:b/>
              </w:rPr>
              <w:t>Value</w:t>
            </w:r>
          </w:p>
        </w:tc>
        <w:tc>
          <w:tcPr>
            <w:tcW w:w="4252" w:type="dxa"/>
          </w:tcPr>
          <w:p w:rsidRPr="001C3F83" w:rsidR="00E944EF" w:rsidP="00703349" w:rsidRDefault="00E944EF" w14:paraId="086446AC" w14:textId="77777777">
            <w:pPr>
              <w:spacing w:line="276" w:lineRule="auto"/>
              <w:contextualSpacing/>
              <w:rPr>
                <w:rFonts w:eastAsia="Calibri" w:asciiTheme="majorHAnsi" w:hAnsiTheme="majorHAnsi"/>
                <w:b/>
              </w:rPr>
            </w:pPr>
            <w:r w:rsidRPr="001C3F83">
              <w:rPr>
                <w:rFonts w:eastAsia="Calibri" w:asciiTheme="majorHAnsi" w:hAnsiTheme="majorHAnsi"/>
                <w:b/>
              </w:rPr>
              <w:t>Value Label</w:t>
            </w:r>
          </w:p>
        </w:tc>
      </w:tr>
      <w:tr w:rsidRPr="00927525" w:rsidR="00027E0F" w:rsidTr="00751CF4" w14:paraId="26250EF6" w14:textId="77777777">
        <w:trPr>
          <w:trHeight w:val="259" w:hRule="exact"/>
        </w:trPr>
        <w:tc>
          <w:tcPr>
            <w:tcW w:w="1233" w:type="dxa"/>
          </w:tcPr>
          <w:p w:rsidRPr="001C3F83" w:rsidR="00027E0F" w:rsidP="00027E0F" w:rsidRDefault="00027E0F" w14:paraId="7E8AF9CB" w14:textId="42200CA0">
            <w:pPr>
              <w:spacing w:line="276" w:lineRule="auto"/>
              <w:contextualSpacing/>
              <w:rPr>
                <w:rFonts w:eastAsia="Calibri" w:asciiTheme="majorHAnsi" w:hAnsiTheme="majorHAnsi"/>
              </w:rPr>
            </w:pPr>
            <w:r w:rsidRPr="001C3F83">
              <w:rPr>
                <w:rFonts w:eastAsia="Calibri" w:asciiTheme="majorHAnsi" w:hAnsiTheme="majorHAnsi"/>
              </w:rPr>
              <w:t>0</w:t>
            </w:r>
          </w:p>
        </w:tc>
        <w:tc>
          <w:tcPr>
            <w:tcW w:w="4252" w:type="dxa"/>
          </w:tcPr>
          <w:p w:rsidRPr="001C3F83" w:rsidR="00027E0F" w:rsidP="00027E0F" w:rsidRDefault="00027E0F" w14:paraId="349DD5EF" w14:textId="692FB92E">
            <w:pPr>
              <w:spacing w:line="276" w:lineRule="auto"/>
              <w:contextualSpacing/>
              <w:rPr>
                <w:rFonts w:eastAsia="Calibri" w:asciiTheme="majorHAnsi" w:hAnsiTheme="majorHAnsi"/>
              </w:rPr>
            </w:pPr>
            <w:r w:rsidRPr="001C3F83">
              <w:rPr>
                <w:rFonts w:eastAsia="Calibri" w:asciiTheme="majorHAnsi" w:hAnsiTheme="majorHAnsi"/>
              </w:rPr>
              <w:t>No</w:t>
            </w:r>
            <w:r w:rsidRPr="001C3F83" w:rsidR="00964289">
              <w:rPr>
                <w:rFonts w:eastAsia="Calibri" w:asciiTheme="majorHAnsi" w:hAnsiTheme="majorHAnsi"/>
              </w:rPr>
              <w:t>t Marked</w:t>
            </w:r>
          </w:p>
        </w:tc>
      </w:tr>
      <w:tr w:rsidRPr="00927525" w:rsidR="00027E0F" w:rsidTr="00751CF4" w14:paraId="5D93938A" w14:textId="77777777">
        <w:trPr>
          <w:trHeight w:val="259" w:hRule="exact"/>
        </w:trPr>
        <w:tc>
          <w:tcPr>
            <w:tcW w:w="1233" w:type="dxa"/>
          </w:tcPr>
          <w:p w:rsidRPr="001C3F83" w:rsidR="00027E0F" w:rsidP="00027E0F" w:rsidRDefault="00027E0F" w14:paraId="4F5CDBA8" w14:textId="68B414EF">
            <w:pPr>
              <w:spacing w:line="276" w:lineRule="auto"/>
              <w:contextualSpacing/>
              <w:rPr>
                <w:rFonts w:eastAsia="Calibri" w:asciiTheme="majorHAnsi" w:hAnsiTheme="majorHAnsi"/>
              </w:rPr>
            </w:pPr>
            <w:r w:rsidRPr="001C3F83">
              <w:rPr>
                <w:rFonts w:eastAsia="Calibri" w:asciiTheme="majorHAnsi" w:hAnsiTheme="majorHAnsi"/>
              </w:rPr>
              <w:t>1</w:t>
            </w:r>
          </w:p>
        </w:tc>
        <w:tc>
          <w:tcPr>
            <w:tcW w:w="4252" w:type="dxa"/>
          </w:tcPr>
          <w:p w:rsidRPr="001C3F83" w:rsidR="00027E0F" w:rsidP="00027E0F" w:rsidRDefault="00964289" w14:paraId="38638935" w14:textId="4C97E713">
            <w:pPr>
              <w:spacing w:line="276" w:lineRule="auto"/>
              <w:contextualSpacing/>
              <w:rPr>
                <w:rFonts w:eastAsia="Calibri" w:asciiTheme="majorHAnsi" w:hAnsiTheme="majorHAnsi"/>
              </w:rPr>
            </w:pPr>
            <w:r w:rsidRPr="001C3F83">
              <w:rPr>
                <w:rFonts w:eastAsia="Calibri" w:asciiTheme="majorHAnsi" w:hAnsiTheme="majorHAnsi"/>
              </w:rPr>
              <w:t>Marked</w:t>
            </w:r>
          </w:p>
        </w:tc>
      </w:tr>
    </w:tbl>
    <w:p w:rsidRPr="001C3F83" w:rsidR="001F044A" w:rsidP="00704A64" w:rsidRDefault="001F044A" w14:paraId="56000B38" w14:textId="77777777">
      <w:pPr>
        <w:spacing w:line="276" w:lineRule="auto"/>
        <w:contextualSpacing/>
        <w:rPr>
          <w:rFonts w:eastAsia="MS Mincho" w:asciiTheme="majorHAnsi" w:hAnsiTheme="majorHAnsi"/>
        </w:rPr>
      </w:pPr>
    </w:p>
    <w:p w:rsidRPr="00CF7055" w:rsidR="001C3F83" w:rsidP="00CD6BC2" w:rsidRDefault="00BD7F32" w14:paraId="4E4C2240" w14:textId="0BA02C1E">
      <w:pPr>
        <w:spacing w:line="276" w:lineRule="auto"/>
        <w:contextualSpacing/>
        <w:rPr>
          <w:rFonts w:eastAsia="Calibri" w:asciiTheme="majorHAnsi" w:hAnsiTheme="majorHAnsi"/>
          <w:b/>
        </w:rPr>
      </w:pPr>
      <w:r w:rsidRPr="00324955">
        <w:rPr>
          <w:rFonts w:eastAsia="Calibri" w:cs="Calibri" w:asciiTheme="majorHAnsi" w:hAnsiTheme="majorHAnsi"/>
          <w:b/>
        </w:rPr>
        <w:t xml:space="preserve">// PROGRAMMING NOTE:  </w:t>
      </w:r>
      <w:r w:rsidR="00CF7055">
        <w:rPr>
          <w:rFonts w:eastAsia="Calibri" w:cs="Calibri" w:asciiTheme="majorHAnsi" w:hAnsiTheme="majorHAnsi"/>
          <w:b/>
        </w:rPr>
        <w:t>Terminate if MD1_None = 1 (Marked), or all items refused</w:t>
      </w:r>
      <w:r w:rsidRPr="00324955">
        <w:rPr>
          <w:rFonts w:eastAsia="Calibri" w:cs="Calibri" w:asciiTheme="majorHAnsi" w:hAnsiTheme="majorHAnsi"/>
          <w:b/>
        </w:rPr>
        <w:t>. //</w:t>
      </w:r>
    </w:p>
    <w:p w:rsidR="009A22CB" w:rsidP="00CD6BC2" w:rsidRDefault="009A22CB" w14:paraId="69180D3C" w14:textId="77777777">
      <w:pPr>
        <w:spacing w:line="276" w:lineRule="auto"/>
        <w:contextualSpacing/>
        <w:rPr>
          <w:rFonts w:eastAsia="Calibri" w:asciiTheme="majorHAnsi" w:hAnsiTheme="majorHAnsi"/>
          <w:b/>
        </w:rPr>
      </w:pPr>
    </w:p>
    <w:p w:rsidRPr="001C3F83" w:rsidR="00CD6BC2" w:rsidP="00CD6BC2" w:rsidRDefault="00CD6BC2" w14:paraId="1B472ACF" w14:textId="0CD1D654">
      <w:pPr>
        <w:spacing w:line="276" w:lineRule="auto"/>
        <w:contextualSpacing/>
        <w:rPr>
          <w:rFonts w:eastAsia="Calibri" w:asciiTheme="majorHAnsi" w:hAnsiTheme="majorHAnsi"/>
        </w:rPr>
      </w:pPr>
      <w:r w:rsidRPr="001C3F83">
        <w:rPr>
          <w:rFonts w:eastAsia="Calibri" w:asciiTheme="majorHAnsi" w:hAnsiTheme="majorHAnsi"/>
          <w:b/>
        </w:rPr>
        <w:t xml:space="preserve">Item #: </w:t>
      </w:r>
      <w:r w:rsidRPr="001C3F83">
        <w:rPr>
          <w:rFonts w:eastAsia="Calibri" w:asciiTheme="majorHAnsi" w:hAnsiTheme="majorHAnsi"/>
        </w:rPr>
        <w:t>MD</w:t>
      </w:r>
      <w:r w:rsidRPr="001C3F83" w:rsidR="005F40CF">
        <w:rPr>
          <w:rFonts w:eastAsia="Calibri" w:asciiTheme="majorHAnsi" w:hAnsiTheme="majorHAnsi"/>
        </w:rPr>
        <w:t>2</w:t>
      </w:r>
    </w:p>
    <w:p w:rsidRPr="001C3F83" w:rsidR="00CD6BC2" w:rsidP="00CD6BC2" w:rsidRDefault="00CD6BC2" w14:paraId="1441FD00" w14:textId="162F97D5">
      <w:pPr>
        <w:spacing w:line="276" w:lineRule="auto"/>
        <w:contextualSpacing/>
        <w:rPr>
          <w:rFonts w:eastAsia="Calibri" w:asciiTheme="majorHAnsi" w:hAnsiTheme="majorHAnsi"/>
        </w:rPr>
      </w:pPr>
      <w:r w:rsidRPr="001C3F83">
        <w:rPr>
          <w:rFonts w:eastAsia="Calibri" w:asciiTheme="majorHAnsi" w:hAnsiTheme="majorHAnsi"/>
          <w:b/>
        </w:rPr>
        <w:t xml:space="preserve">Question type: </w:t>
      </w:r>
      <w:proofErr w:type="spellStart"/>
      <w:r w:rsidRPr="001C3F83" w:rsidR="001341FC">
        <w:rPr>
          <w:rFonts w:eastAsia="Calibri" w:asciiTheme="majorHAnsi" w:hAnsiTheme="majorHAnsi"/>
        </w:rPr>
        <w:t>Multipunch</w:t>
      </w:r>
      <w:proofErr w:type="spellEnd"/>
    </w:p>
    <w:p w:rsidRPr="001C3F83" w:rsidR="00CD6BC2" w:rsidP="00CD6BC2" w:rsidRDefault="00CD6BC2" w14:paraId="4293AC83" w14:textId="3CA3636A">
      <w:pPr>
        <w:spacing w:line="276" w:lineRule="auto"/>
        <w:contextualSpacing/>
        <w:rPr>
          <w:rFonts w:eastAsia="Calibri" w:asciiTheme="majorHAnsi" w:hAnsiTheme="majorHAnsi"/>
        </w:rPr>
      </w:pPr>
      <w:r w:rsidRPr="001C3F83">
        <w:rPr>
          <w:rFonts w:eastAsia="Calibri" w:asciiTheme="majorHAnsi" w:hAnsiTheme="majorHAnsi"/>
          <w:b/>
        </w:rPr>
        <w:t>Variable Name:</w:t>
      </w:r>
      <w:r w:rsidRPr="001C3F83">
        <w:rPr>
          <w:rFonts w:eastAsia="Calibri" w:asciiTheme="majorHAnsi" w:hAnsiTheme="majorHAnsi"/>
        </w:rPr>
        <w:t xml:space="preserve"> MD</w:t>
      </w:r>
      <w:r w:rsidRPr="001C3F83" w:rsidR="002C0E7A">
        <w:rPr>
          <w:rFonts w:eastAsia="Calibri" w:asciiTheme="majorHAnsi" w:hAnsiTheme="majorHAnsi"/>
        </w:rPr>
        <w:t>2</w:t>
      </w:r>
    </w:p>
    <w:p w:rsidRPr="00324955" w:rsidR="00CD6BC2" w:rsidP="00CD6BC2" w:rsidRDefault="00CD6BC2" w14:paraId="364DEA51" w14:textId="7D57E106">
      <w:pPr>
        <w:spacing w:line="276" w:lineRule="auto"/>
        <w:contextualSpacing/>
        <w:rPr>
          <w:rFonts w:eastAsia="Calibri" w:asciiTheme="majorHAnsi" w:hAnsiTheme="majorHAnsi"/>
        </w:rPr>
      </w:pPr>
      <w:r w:rsidRPr="001C3F83">
        <w:rPr>
          <w:rFonts w:eastAsia="Calibri" w:asciiTheme="majorHAnsi" w:hAnsiTheme="majorHAnsi"/>
          <w:b/>
        </w:rPr>
        <w:t xml:space="preserve">Variable Text: </w:t>
      </w:r>
      <w:r w:rsidRPr="001C3F83">
        <w:rPr>
          <w:rFonts w:eastAsia="Calibri" w:asciiTheme="majorHAnsi" w:hAnsiTheme="majorHAnsi"/>
        </w:rPr>
        <w:t xml:space="preserve"> </w:t>
      </w:r>
      <w:r w:rsidRPr="001C3F83">
        <w:rPr>
          <w:rFonts w:asciiTheme="majorHAnsi" w:hAnsiTheme="majorHAnsi"/>
        </w:rPr>
        <w:t>In what language</w:t>
      </w:r>
      <w:r w:rsidRPr="001C3F83" w:rsidR="0009544E">
        <w:rPr>
          <w:rFonts w:asciiTheme="majorHAnsi" w:hAnsiTheme="majorHAnsi"/>
        </w:rPr>
        <w:t>s</w:t>
      </w:r>
      <w:r w:rsidRPr="001C3F83">
        <w:rPr>
          <w:rFonts w:asciiTheme="majorHAnsi" w:hAnsiTheme="majorHAnsi"/>
        </w:rPr>
        <w:t xml:space="preserve"> do you </w:t>
      </w:r>
      <w:r w:rsidR="00207512">
        <w:rPr>
          <w:rFonts w:asciiTheme="majorHAnsi" w:hAnsiTheme="majorHAnsi"/>
        </w:rPr>
        <w:t>use</w:t>
      </w:r>
      <w:r w:rsidRPr="001C3F83" w:rsidR="00207512">
        <w:rPr>
          <w:rFonts w:asciiTheme="majorHAnsi" w:hAnsiTheme="majorHAnsi"/>
        </w:rPr>
        <w:t xml:space="preserve"> </w:t>
      </w:r>
      <w:r w:rsidRPr="001C3F83">
        <w:rPr>
          <w:rFonts w:asciiTheme="majorHAnsi" w:hAnsiTheme="majorHAnsi"/>
        </w:rPr>
        <w:t>media?</w:t>
      </w:r>
      <w:r w:rsidRPr="001C3F83" w:rsidR="001341FC">
        <w:rPr>
          <w:rFonts w:asciiTheme="majorHAnsi" w:hAnsiTheme="majorHAnsi"/>
          <w:bCs/>
        </w:rPr>
        <w:t xml:space="preserve"> Please select all that apply.</w:t>
      </w:r>
    </w:p>
    <w:p w:rsidRPr="001C3F83" w:rsidR="00CD6BC2" w:rsidP="00CD6BC2" w:rsidRDefault="00CD6BC2" w14:paraId="2472F2C9" w14:textId="208FBAD6">
      <w:pPr>
        <w:spacing w:line="276" w:lineRule="auto"/>
        <w:contextualSpacing/>
        <w:rPr>
          <w:rFonts w:eastAsia="Calibri" w:asciiTheme="majorHAnsi" w:hAnsiTheme="majorHAnsi"/>
        </w:rPr>
      </w:pPr>
      <w:r w:rsidRPr="001C3F83">
        <w:rPr>
          <w:rFonts w:eastAsia="Calibri" w:asciiTheme="majorHAnsi" w:hAnsiTheme="majorHAnsi"/>
          <w:b/>
        </w:rPr>
        <w:lastRenderedPageBreak/>
        <w:t xml:space="preserve">Variable Label: </w:t>
      </w:r>
      <w:r w:rsidRPr="001C3F83">
        <w:rPr>
          <w:rFonts w:eastAsia="Calibri" w:asciiTheme="majorHAnsi" w:hAnsiTheme="majorHAnsi"/>
        </w:rPr>
        <w:t>MD</w:t>
      </w:r>
      <w:r w:rsidRPr="001C3F83" w:rsidR="005F40CF">
        <w:rPr>
          <w:rFonts w:eastAsia="Calibri" w:asciiTheme="majorHAnsi" w:hAnsiTheme="majorHAnsi"/>
        </w:rPr>
        <w:t>2</w:t>
      </w:r>
      <w:r w:rsidRPr="001C3F83">
        <w:rPr>
          <w:rFonts w:eastAsia="Calibri" w:asciiTheme="majorHAnsi" w:hAnsiTheme="majorHAnsi"/>
        </w:rPr>
        <w:t>: Media Consumption - Language</w:t>
      </w:r>
    </w:p>
    <w:tbl>
      <w:tblPr>
        <w:tblStyle w:val="TableGrid22"/>
        <w:tblW w:w="9609" w:type="dxa"/>
        <w:tblInd w:w="0" w:type="dxa"/>
        <w:tblLook w:val="04A0" w:firstRow="1" w:lastRow="0" w:firstColumn="1" w:lastColumn="0" w:noHBand="0" w:noVBand="1"/>
      </w:tblPr>
      <w:tblGrid>
        <w:gridCol w:w="1658"/>
        <w:gridCol w:w="4811"/>
        <w:gridCol w:w="3140"/>
      </w:tblGrid>
      <w:tr w:rsidRPr="00927525" w:rsidR="00CD6BC2" w:rsidTr="005B6EDE" w14:paraId="5067C2BD" w14:textId="3B20ED0B">
        <w:trPr>
          <w:trHeight w:val="255"/>
        </w:trPr>
        <w:tc>
          <w:tcPr>
            <w:tcW w:w="1658" w:type="dxa"/>
          </w:tcPr>
          <w:p w:rsidRPr="001C3F83" w:rsidR="00CD6BC2" w:rsidP="005B6EDE" w:rsidRDefault="001341FC" w14:paraId="68D8CC27" w14:textId="6F353C24">
            <w:pPr>
              <w:spacing w:before="0" w:line="240" w:lineRule="auto"/>
              <w:contextualSpacing/>
              <w:rPr>
                <w:rFonts w:eastAsia="Calibri" w:asciiTheme="majorHAnsi" w:hAnsiTheme="majorHAnsi"/>
                <w:b/>
              </w:rPr>
            </w:pPr>
            <w:r w:rsidRPr="001C3F83">
              <w:rPr>
                <w:rFonts w:eastAsia="Calibri" w:asciiTheme="majorHAnsi" w:hAnsiTheme="majorHAnsi"/>
                <w:b/>
              </w:rPr>
              <w:t>Variable Name</w:t>
            </w:r>
          </w:p>
        </w:tc>
        <w:tc>
          <w:tcPr>
            <w:tcW w:w="4811" w:type="dxa"/>
          </w:tcPr>
          <w:p w:rsidRPr="001C3F83" w:rsidR="00CD6BC2" w:rsidP="005B6EDE" w:rsidRDefault="00CD6BC2" w14:paraId="601CEAC7" w14:textId="77777777">
            <w:pPr>
              <w:spacing w:before="0" w:line="240" w:lineRule="auto"/>
              <w:contextualSpacing/>
              <w:rPr>
                <w:rFonts w:eastAsia="Calibri" w:asciiTheme="majorHAnsi" w:hAnsiTheme="majorHAnsi"/>
                <w:b/>
              </w:rPr>
            </w:pPr>
            <w:r w:rsidRPr="001C3F83">
              <w:rPr>
                <w:rFonts w:eastAsia="Calibri" w:asciiTheme="majorHAnsi" w:hAnsiTheme="majorHAnsi"/>
                <w:b/>
              </w:rPr>
              <w:t>Value Label</w:t>
            </w:r>
          </w:p>
        </w:tc>
        <w:tc>
          <w:tcPr>
            <w:tcW w:w="3140" w:type="dxa"/>
          </w:tcPr>
          <w:p w:rsidRPr="001C3F83" w:rsidR="001341FC" w:rsidP="005B6EDE" w:rsidRDefault="001341FC" w14:paraId="28DDA0B8" w14:textId="4E85CE6F">
            <w:pPr>
              <w:spacing w:before="0" w:line="240" w:lineRule="auto"/>
              <w:contextualSpacing/>
              <w:rPr>
                <w:rFonts w:eastAsia="Calibri" w:asciiTheme="majorHAnsi" w:hAnsiTheme="majorHAnsi"/>
                <w:b/>
              </w:rPr>
            </w:pPr>
            <w:r w:rsidRPr="001C3F83">
              <w:rPr>
                <w:rFonts w:eastAsia="Calibri" w:asciiTheme="majorHAnsi" w:hAnsiTheme="majorHAnsi"/>
                <w:b/>
              </w:rPr>
              <w:t>Variable Label</w:t>
            </w:r>
          </w:p>
        </w:tc>
      </w:tr>
      <w:tr w:rsidRPr="00927525" w:rsidR="00CD6BC2" w:rsidTr="005B6EDE" w14:paraId="113E5A07" w14:textId="1CDE404F">
        <w:trPr>
          <w:trHeight w:val="255"/>
        </w:trPr>
        <w:tc>
          <w:tcPr>
            <w:tcW w:w="1658" w:type="dxa"/>
          </w:tcPr>
          <w:p w:rsidRPr="001C3F83" w:rsidR="00CD6BC2" w:rsidP="001C3F83" w:rsidRDefault="001C3F83" w14:paraId="37A69C76" w14:textId="30AD6C4E">
            <w:pPr>
              <w:spacing w:before="0" w:line="240" w:lineRule="auto"/>
              <w:contextualSpacing/>
              <w:rPr>
                <w:rFonts w:eastAsia="Calibri" w:asciiTheme="majorHAnsi" w:hAnsiTheme="majorHAnsi"/>
              </w:rPr>
            </w:pPr>
            <w:r w:rsidRPr="001C3F83">
              <w:rPr>
                <w:rFonts w:eastAsia="Calibri" w:asciiTheme="majorHAnsi" w:hAnsiTheme="majorHAnsi"/>
              </w:rPr>
              <w:t>MD2_1</w:t>
            </w:r>
          </w:p>
        </w:tc>
        <w:tc>
          <w:tcPr>
            <w:tcW w:w="4811" w:type="dxa"/>
          </w:tcPr>
          <w:p w:rsidRPr="001C3F83" w:rsidR="00CD6BC2" w:rsidP="001C3F83" w:rsidRDefault="00CD6BC2" w14:paraId="0DCD1F81" w14:textId="10CCD7A3">
            <w:pPr>
              <w:spacing w:before="0" w:line="240" w:lineRule="auto"/>
              <w:contextualSpacing/>
              <w:rPr>
                <w:rFonts w:eastAsia="Calibri" w:asciiTheme="majorHAnsi" w:hAnsiTheme="majorHAnsi"/>
              </w:rPr>
            </w:pPr>
            <w:r w:rsidRPr="001C3F83">
              <w:rPr>
                <w:rFonts w:eastAsia="Calibri" w:asciiTheme="majorHAnsi" w:hAnsiTheme="majorHAnsi"/>
              </w:rPr>
              <w:t>English</w:t>
            </w:r>
          </w:p>
        </w:tc>
        <w:tc>
          <w:tcPr>
            <w:tcW w:w="3140" w:type="dxa"/>
          </w:tcPr>
          <w:p w:rsidRPr="001C3F83" w:rsidR="001C3F83" w:rsidP="001C3F83" w:rsidRDefault="001C3F83" w14:paraId="3912C32A" w14:textId="4000021B">
            <w:pPr>
              <w:spacing w:before="0" w:line="240" w:lineRule="auto"/>
              <w:contextualSpacing/>
              <w:rPr>
                <w:rFonts w:eastAsia="Calibri" w:asciiTheme="majorHAnsi" w:hAnsiTheme="majorHAnsi"/>
              </w:rPr>
            </w:pPr>
            <w:r w:rsidRPr="001C3F83">
              <w:rPr>
                <w:rFonts w:eastAsia="Calibri" w:asciiTheme="majorHAnsi" w:hAnsiTheme="majorHAnsi"/>
              </w:rPr>
              <w:t>MD2_1: English</w:t>
            </w:r>
          </w:p>
        </w:tc>
      </w:tr>
      <w:tr w:rsidRPr="00927525" w:rsidR="00CD6BC2" w:rsidTr="005B6EDE" w14:paraId="0A63140C" w14:textId="76C2F70E">
        <w:trPr>
          <w:trHeight w:val="255"/>
        </w:trPr>
        <w:tc>
          <w:tcPr>
            <w:tcW w:w="1658" w:type="dxa"/>
          </w:tcPr>
          <w:p w:rsidRPr="001C3F83" w:rsidR="00CD6BC2" w:rsidP="001C3F83" w:rsidRDefault="001C3F83" w14:paraId="201080EF" w14:textId="0D7B1327">
            <w:pPr>
              <w:spacing w:before="0" w:line="240" w:lineRule="auto"/>
              <w:contextualSpacing/>
              <w:rPr>
                <w:rFonts w:eastAsia="Calibri" w:asciiTheme="majorHAnsi" w:hAnsiTheme="majorHAnsi"/>
              </w:rPr>
            </w:pPr>
            <w:r w:rsidRPr="001C3F83">
              <w:rPr>
                <w:rFonts w:eastAsia="Calibri" w:asciiTheme="majorHAnsi" w:hAnsiTheme="majorHAnsi"/>
              </w:rPr>
              <w:t>MD2_2</w:t>
            </w:r>
          </w:p>
        </w:tc>
        <w:tc>
          <w:tcPr>
            <w:tcW w:w="4811" w:type="dxa"/>
          </w:tcPr>
          <w:p w:rsidRPr="001C3F83" w:rsidR="00CD6BC2" w:rsidP="001C3F83" w:rsidRDefault="00CD6BC2" w14:paraId="342F01C1" w14:textId="5ABBB30E">
            <w:pPr>
              <w:spacing w:before="0" w:line="240" w:lineRule="auto"/>
              <w:contextualSpacing/>
              <w:rPr>
                <w:rFonts w:eastAsia="Calibri" w:asciiTheme="majorHAnsi" w:hAnsiTheme="majorHAnsi"/>
              </w:rPr>
            </w:pPr>
            <w:r w:rsidRPr="001C3F83">
              <w:rPr>
                <w:rFonts w:eastAsia="Calibri" w:asciiTheme="majorHAnsi" w:hAnsiTheme="majorHAnsi"/>
              </w:rPr>
              <w:t>Spanish</w:t>
            </w:r>
          </w:p>
        </w:tc>
        <w:tc>
          <w:tcPr>
            <w:tcW w:w="3140" w:type="dxa"/>
          </w:tcPr>
          <w:p w:rsidRPr="001C3F83" w:rsidR="001C3F83" w:rsidP="001C3F83" w:rsidRDefault="001C3F83" w14:paraId="0C394EFD" w14:textId="5547A0B3">
            <w:pPr>
              <w:spacing w:before="0" w:line="240" w:lineRule="auto"/>
              <w:contextualSpacing/>
              <w:rPr>
                <w:rFonts w:eastAsia="Calibri" w:asciiTheme="majorHAnsi" w:hAnsiTheme="majorHAnsi"/>
              </w:rPr>
            </w:pPr>
            <w:r w:rsidRPr="001C3F83">
              <w:rPr>
                <w:rFonts w:eastAsia="Calibri" w:asciiTheme="majorHAnsi" w:hAnsiTheme="majorHAnsi"/>
              </w:rPr>
              <w:t>MD2_2: Spanish</w:t>
            </w:r>
          </w:p>
        </w:tc>
      </w:tr>
      <w:tr w:rsidRPr="00927525" w:rsidR="0002263F" w:rsidTr="005B6EDE" w14:paraId="6279B55B" w14:textId="476A783F">
        <w:trPr>
          <w:trHeight w:val="255"/>
        </w:trPr>
        <w:tc>
          <w:tcPr>
            <w:tcW w:w="1658" w:type="dxa"/>
          </w:tcPr>
          <w:p w:rsidRPr="001C3F83" w:rsidR="0002263F" w:rsidP="001C3F83" w:rsidRDefault="001C3F83" w14:paraId="6A97B271" w14:textId="47B9AF00">
            <w:pPr>
              <w:spacing w:before="0" w:line="240" w:lineRule="auto"/>
              <w:contextualSpacing/>
              <w:rPr>
                <w:rFonts w:eastAsia="Calibri" w:asciiTheme="majorHAnsi" w:hAnsiTheme="majorHAnsi"/>
              </w:rPr>
            </w:pPr>
            <w:r w:rsidRPr="001C3F83">
              <w:rPr>
                <w:rFonts w:eastAsia="Calibri" w:asciiTheme="majorHAnsi" w:hAnsiTheme="majorHAnsi"/>
              </w:rPr>
              <w:t>MD2_3</w:t>
            </w:r>
          </w:p>
        </w:tc>
        <w:tc>
          <w:tcPr>
            <w:tcW w:w="4811" w:type="dxa"/>
          </w:tcPr>
          <w:p w:rsidRPr="001C3F83" w:rsidR="0002263F" w:rsidP="001C3F83" w:rsidRDefault="0002263F" w14:paraId="58A58F5D" w14:textId="1C05EDDD">
            <w:pPr>
              <w:spacing w:before="0" w:line="240" w:lineRule="auto"/>
              <w:contextualSpacing/>
              <w:rPr>
                <w:rFonts w:eastAsia="Calibri" w:asciiTheme="majorHAnsi" w:hAnsiTheme="majorHAnsi"/>
              </w:rPr>
            </w:pPr>
            <w:r w:rsidRPr="001C3F83">
              <w:rPr>
                <w:rFonts w:eastAsia="Calibri" w:asciiTheme="majorHAnsi" w:hAnsiTheme="majorHAnsi"/>
              </w:rPr>
              <w:t>Mandarin</w:t>
            </w:r>
          </w:p>
        </w:tc>
        <w:tc>
          <w:tcPr>
            <w:tcW w:w="3140" w:type="dxa"/>
          </w:tcPr>
          <w:p w:rsidRPr="001C3F83" w:rsidR="001C3F83" w:rsidP="001C3F83" w:rsidRDefault="001C3F83" w14:paraId="16AC9BDC" w14:textId="0A8F9481">
            <w:pPr>
              <w:spacing w:before="0" w:line="240" w:lineRule="auto"/>
              <w:contextualSpacing/>
              <w:rPr>
                <w:rFonts w:eastAsia="Calibri" w:asciiTheme="majorHAnsi" w:hAnsiTheme="majorHAnsi"/>
              </w:rPr>
            </w:pPr>
            <w:r w:rsidRPr="001C3F83">
              <w:rPr>
                <w:rFonts w:eastAsia="Calibri" w:asciiTheme="majorHAnsi" w:hAnsiTheme="majorHAnsi"/>
              </w:rPr>
              <w:t>MD2_3: Mandarin</w:t>
            </w:r>
          </w:p>
        </w:tc>
      </w:tr>
      <w:tr w:rsidRPr="00927525" w:rsidR="0002263F" w:rsidTr="005B6EDE" w14:paraId="64B5A1F2" w14:textId="3639BC4A">
        <w:trPr>
          <w:trHeight w:val="255"/>
        </w:trPr>
        <w:tc>
          <w:tcPr>
            <w:tcW w:w="1658" w:type="dxa"/>
          </w:tcPr>
          <w:p w:rsidRPr="001C3F83" w:rsidR="0002263F" w:rsidP="001C3F83" w:rsidRDefault="001C3F83" w14:paraId="084D01F3" w14:textId="10AE2840">
            <w:pPr>
              <w:spacing w:before="0" w:line="240" w:lineRule="auto"/>
              <w:contextualSpacing/>
              <w:rPr>
                <w:rFonts w:eastAsia="Calibri" w:asciiTheme="majorHAnsi" w:hAnsiTheme="majorHAnsi"/>
              </w:rPr>
            </w:pPr>
            <w:r w:rsidRPr="001C3F83">
              <w:rPr>
                <w:rFonts w:eastAsia="Calibri" w:asciiTheme="majorHAnsi" w:hAnsiTheme="majorHAnsi"/>
              </w:rPr>
              <w:t>MD2_4</w:t>
            </w:r>
          </w:p>
        </w:tc>
        <w:tc>
          <w:tcPr>
            <w:tcW w:w="4811" w:type="dxa"/>
          </w:tcPr>
          <w:p w:rsidRPr="001C3F83" w:rsidR="0002263F" w:rsidP="001C3F83" w:rsidRDefault="0002263F" w14:paraId="0D5082C6" w14:textId="4BAD2915">
            <w:pPr>
              <w:spacing w:before="0" w:line="240" w:lineRule="auto"/>
              <w:contextualSpacing/>
              <w:rPr>
                <w:rFonts w:eastAsia="Calibri" w:asciiTheme="majorHAnsi" w:hAnsiTheme="majorHAnsi"/>
              </w:rPr>
            </w:pPr>
            <w:r w:rsidRPr="001C3F83">
              <w:rPr>
                <w:rFonts w:eastAsia="Calibri" w:asciiTheme="majorHAnsi" w:hAnsiTheme="majorHAnsi"/>
              </w:rPr>
              <w:t>Cantonese</w:t>
            </w:r>
          </w:p>
        </w:tc>
        <w:tc>
          <w:tcPr>
            <w:tcW w:w="3140" w:type="dxa"/>
          </w:tcPr>
          <w:p w:rsidRPr="001C3F83" w:rsidR="001C3F83" w:rsidP="001C3F83" w:rsidRDefault="001C3F83" w14:paraId="72141F09" w14:textId="78FF864B">
            <w:pPr>
              <w:spacing w:before="0" w:line="240" w:lineRule="auto"/>
              <w:contextualSpacing/>
              <w:rPr>
                <w:rFonts w:eastAsia="Calibri" w:asciiTheme="majorHAnsi" w:hAnsiTheme="majorHAnsi"/>
              </w:rPr>
            </w:pPr>
            <w:r w:rsidRPr="001C3F83">
              <w:rPr>
                <w:rFonts w:eastAsia="Calibri" w:asciiTheme="majorHAnsi" w:hAnsiTheme="majorHAnsi"/>
              </w:rPr>
              <w:t>MD2_4: Cantonese</w:t>
            </w:r>
          </w:p>
        </w:tc>
      </w:tr>
      <w:tr w:rsidRPr="00927525" w:rsidR="0002263F" w:rsidTr="005B6EDE" w14:paraId="023D4700" w14:textId="552A3913">
        <w:trPr>
          <w:trHeight w:val="255"/>
        </w:trPr>
        <w:tc>
          <w:tcPr>
            <w:tcW w:w="1658" w:type="dxa"/>
          </w:tcPr>
          <w:p w:rsidRPr="001C3F83" w:rsidR="0002263F" w:rsidP="001C3F83" w:rsidRDefault="001C3F83" w14:paraId="73D72016" w14:textId="4FCDA4D9">
            <w:pPr>
              <w:spacing w:before="0" w:line="240" w:lineRule="auto"/>
              <w:contextualSpacing/>
              <w:rPr>
                <w:rFonts w:eastAsia="Calibri" w:asciiTheme="majorHAnsi" w:hAnsiTheme="majorHAnsi"/>
              </w:rPr>
            </w:pPr>
            <w:r w:rsidRPr="001C3F83">
              <w:rPr>
                <w:rFonts w:eastAsia="Calibri" w:asciiTheme="majorHAnsi" w:hAnsiTheme="majorHAnsi"/>
              </w:rPr>
              <w:t>MD2_5</w:t>
            </w:r>
          </w:p>
        </w:tc>
        <w:tc>
          <w:tcPr>
            <w:tcW w:w="4811" w:type="dxa"/>
          </w:tcPr>
          <w:p w:rsidRPr="001C3F83" w:rsidR="0002263F" w:rsidP="001C3F83" w:rsidRDefault="006F1333" w14:paraId="1EF6EF0B" w14:textId="6FD0A2F9">
            <w:pPr>
              <w:spacing w:before="0" w:line="240" w:lineRule="auto"/>
              <w:contextualSpacing/>
              <w:rPr>
                <w:rFonts w:eastAsia="Calibri" w:asciiTheme="majorHAnsi" w:hAnsiTheme="majorHAnsi"/>
              </w:rPr>
            </w:pPr>
            <w:r w:rsidRPr="001C3F83">
              <w:rPr>
                <w:rFonts w:eastAsia="Calibri" w:asciiTheme="majorHAnsi" w:hAnsiTheme="majorHAnsi"/>
              </w:rPr>
              <w:t>Vietnamese</w:t>
            </w:r>
          </w:p>
        </w:tc>
        <w:tc>
          <w:tcPr>
            <w:tcW w:w="3140" w:type="dxa"/>
          </w:tcPr>
          <w:p w:rsidRPr="001C3F83" w:rsidR="001C3F83" w:rsidP="001C3F83" w:rsidRDefault="001C3F83" w14:paraId="0883ABAC" w14:textId="75530FBF">
            <w:pPr>
              <w:spacing w:before="0" w:line="240" w:lineRule="auto"/>
              <w:contextualSpacing/>
              <w:rPr>
                <w:rFonts w:eastAsia="Calibri" w:asciiTheme="majorHAnsi" w:hAnsiTheme="majorHAnsi"/>
              </w:rPr>
            </w:pPr>
            <w:r w:rsidRPr="001C3F83">
              <w:rPr>
                <w:rFonts w:eastAsia="Calibri" w:asciiTheme="majorHAnsi" w:hAnsiTheme="majorHAnsi"/>
              </w:rPr>
              <w:t>MD2_5: Vietnamese</w:t>
            </w:r>
          </w:p>
        </w:tc>
      </w:tr>
      <w:tr w:rsidRPr="00927525" w:rsidR="0002263F" w:rsidTr="005B6EDE" w14:paraId="47A0217E" w14:textId="2D34DD00">
        <w:trPr>
          <w:trHeight w:val="255"/>
        </w:trPr>
        <w:tc>
          <w:tcPr>
            <w:tcW w:w="1658" w:type="dxa"/>
          </w:tcPr>
          <w:p w:rsidRPr="001C3F83" w:rsidR="0002263F" w:rsidP="001C3F83" w:rsidRDefault="001C3F83" w14:paraId="37E27E3C" w14:textId="56029E38">
            <w:pPr>
              <w:spacing w:before="0" w:line="240" w:lineRule="auto"/>
              <w:contextualSpacing/>
              <w:rPr>
                <w:rFonts w:eastAsia="Calibri" w:asciiTheme="majorHAnsi" w:hAnsiTheme="majorHAnsi"/>
              </w:rPr>
            </w:pPr>
            <w:r w:rsidRPr="001C3F83">
              <w:rPr>
                <w:rFonts w:eastAsia="Calibri" w:asciiTheme="majorHAnsi" w:hAnsiTheme="majorHAnsi"/>
              </w:rPr>
              <w:t>MD2_6</w:t>
            </w:r>
          </w:p>
        </w:tc>
        <w:tc>
          <w:tcPr>
            <w:tcW w:w="4811" w:type="dxa"/>
          </w:tcPr>
          <w:p w:rsidRPr="001C3F83" w:rsidR="0002263F" w:rsidP="001C3F83" w:rsidRDefault="006F1333" w14:paraId="07118ECE" w14:textId="061421EE">
            <w:pPr>
              <w:spacing w:before="0" w:line="240" w:lineRule="auto"/>
              <w:contextualSpacing/>
              <w:rPr>
                <w:rFonts w:eastAsia="Calibri" w:asciiTheme="majorHAnsi" w:hAnsiTheme="majorHAnsi"/>
              </w:rPr>
            </w:pPr>
            <w:r w:rsidRPr="001C3F83">
              <w:rPr>
                <w:rFonts w:eastAsia="Calibri" w:asciiTheme="majorHAnsi" w:hAnsiTheme="majorHAnsi"/>
              </w:rPr>
              <w:t>Korean</w:t>
            </w:r>
          </w:p>
        </w:tc>
        <w:tc>
          <w:tcPr>
            <w:tcW w:w="3140" w:type="dxa"/>
          </w:tcPr>
          <w:p w:rsidRPr="001C3F83" w:rsidR="001C3F83" w:rsidP="001C3F83" w:rsidRDefault="001C3F83" w14:paraId="76E4CA7C" w14:textId="7D43265C">
            <w:pPr>
              <w:spacing w:before="0" w:line="240" w:lineRule="auto"/>
              <w:contextualSpacing/>
              <w:rPr>
                <w:rFonts w:eastAsia="Calibri" w:asciiTheme="majorHAnsi" w:hAnsiTheme="majorHAnsi"/>
              </w:rPr>
            </w:pPr>
            <w:r w:rsidRPr="001C3F83">
              <w:rPr>
                <w:rFonts w:eastAsia="Calibri" w:asciiTheme="majorHAnsi" w:hAnsiTheme="majorHAnsi"/>
              </w:rPr>
              <w:t>MD2_6: Korean</w:t>
            </w:r>
          </w:p>
        </w:tc>
      </w:tr>
      <w:tr w:rsidRPr="00927525" w:rsidR="003D16A2" w:rsidTr="005B6EDE" w14:paraId="266552A4" w14:textId="28C46D1B">
        <w:trPr>
          <w:trHeight w:val="255"/>
        </w:trPr>
        <w:tc>
          <w:tcPr>
            <w:tcW w:w="1658" w:type="dxa"/>
          </w:tcPr>
          <w:p w:rsidRPr="001C3F83" w:rsidR="003D16A2" w:rsidP="001C3F83" w:rsidRDefault="001C3F83" w14:paraId="5613A226" w14:textId="3B836B0B">
            <w:pPr>
              <w:spacing w:before="0" w:line="240" w:lineRule="auto"/>
              <w:contextualSpacing/>
              <w:rPr>
                <w:rFonts w:eastAsia="Calibri" w:asciiTheme="majorHAnsi" w:hAnsiTheme="majorHAnsi"/>
              </w:rPr>
            </w:pPr>
            <w:r w:rsidRPr="001C3F83">
              <w:rPr>
                <w:rFonts w:eastAsia="Calibri" w:asciiTheme="majorHAnsi" w:hAnsiTheme="majorHAnsi"/>
              </w:rPr>
              <w:t>MD2_7</w:t>
            </w:r>
          </w:p>
        </w:tc>
        <w:tc>
          <w:tcPr>
            <w:tcW w:w="4811" w:type="dxa"/>
          </w:tcPr>
          <w:p w:rsidRPr="001C3F83" w:rsidR="003D16A2" w:rsidP="001C3F83" w:rsidRDefault="006F1333" w14:paraId="4A4078C1" w14:textId="6F3D5A55">
            <w:pPr>
              <w:spacing w:before="0" w:line="240" w:lineRule="auto"/>
              <w:contextualSpacing/>
              <w:rPr>
                <w:rFonts w:eastAsia="Calibri" w:asciiTheme="majorHAnsi" w:hAnsiTheme="majorHAnsi"/>
              </w:rPr>
            </w:pPr>
            <w:r w:rsidRPr="001C3F83">
              <w:rPr>
                <w:rFonts w:eastAsia="Calibri" w:asciiTheme="majorHAnsi" w:hAnsiTheme="majorHAnsi"/>
              </w:rPr>
              <w:t>Russian</w:t>
            </w:r>
          </w:p>
        </w:tc>
        <w:tc>
          <w:tcPr>
            <w:tcW w:w="3140" w:type="dxa"/>
          </w:tcPr>
          <w:p w:rsidRPr="001C3F83" w:rsidR="001C3F83" w:rsidP="001C3F83" w:rsidRDefault="001C3F83" w14:paraId="037E4F61" w14:textId="4DF42FB6">
            <w:pPr>
              <w:spacing w:before="0" w:line="240" w:lineRule="auto"/>
              <w:contextualSpacing/>
              <w:rPr>
                <w:rFonts w:eastAsia="Calibri" w:asciiTheme="majorHAnsi" w:hAnsiTheme="majorHAnsi"/>
              </w:rPr>
            </w:pPr>
            <w:r w:rsidRPr="001C3F83">
              <w:rPr>
                <w:rFonts w:eastAsia="Calibri" w:asciiTheme="majorHAnsi" w:hAnsiTheme="majorHAnsi"/>
              </w:rPr>
              <w:t>MD2_7: Russian</w:t>
            </w:r>
          </w:p>
        </w:tc>
      </w:tr>
      <w:tr w:rsidRPr="00927525" w:rsidR="006F1333" w:rsidTr="005B6EDE" w14:paraId="441F4C4E" w14:textId="4B3D1072">
        <w:trPr>
          <w:trHeight w:val="255"/>
        </w:trPr>
        <w:tc>
          <w:tcPr>
            <w:tcW w:w="1658" w:type="dxa"/>
          </w:tcPr>
          <w:p w:rsidRPr="001C3F83" w:rsidR="006F1333" w:rsidP="001C3F83" w:rsidRDefault="001C3F83" w14:paraId="48CE3690" w14:textId="413BAC5A">
            <w:pPr>
              <w:spacing w:before="0" w:line="240" w:lineRule="auto"/>
              <w:contextualSpacing/>
              <w:rPr>
                <w:rFonts w:eastAsia="Calibri" w:asciiTheme="majorHAnsi" w:hAnsiTheme="majorHAnsi"/>
              </w:rPr>
            </w:pPr>
            <w:r w:rsidRPr="001C3F83">
              <w:rPr>
                <w:rFonts w:eastAsia="Calibri" w:asciiTheme="majorHAnsi" w:hAnsiTheme="majorHAnsi"/>
              </w:rPr>
              <w:t>MD2_8</w:t>
            </w:r>
          </w:p>
        </w:tc>
        <w:tc>
          <w:tcPr>
            <w:tcW w:w="4811" w:type="dxa"/>
          </w:tcPr>
          <w:p w:rsidRPr="001C3F83" w:rsidR="006F1333" w:rsidP="001C3F83" w:rsidRDefault="006F1333" w14:paraId="2A100868" w14:textId="5593EFE3">
            <w:pPr>
              <w:spacing w:before="0" w:line="240" w:lineRule="auto"/>
              <w:contextualSpacing/>
              <w:rPr>
                <w:rFonts w:eastAsia="Calibri" w:asciiTheme="majorHAnsi" w:hAnsiTheme="majorHAnsi"/>
              </w:rPr>
            </w:pPr>
            <w:r w:rsidRPr="001C3F83">
              <w:rPr>
                <w:rFonts w:eastAsia="Calibri" w:asciiTheme="majorHAnsi" w:hAnsiTheme="majorHAnsi"/>
              </w:rPr>
              <w:t>Arabic</w:t>
            </w:r>
          </w:p>
        </w:tc>
        <w:tc>
          <w:tcPr>
            <w:tcW w:w="3140" w:type="dxa"/>
          </w:tcPr>
          <w:p w:rsidRPr="001C3F83" w:rsidR="001C3F83" w:rsidP="001C3F83" w:rsidRDefault="001C3F83" w14:paraId="0AC986BC" w14:textId="03E95D95">
            <w:pPr>
              <w:spacing w:before="0" w:line="240" w:lineRule="auto"/>
              <w:contextualSpacing/>
              <w:rPr>
                <w:rFonts w:eastAsia="Calibri" w:asciiTheme="majorHAnsi" w:hAnsiTheme="majorHAnsi"/>
              </w:rPr>
            </w:pPr>
            <w:r w:rsidRPr="001C3F83">
              <w:rPr>
                <w:rFonts w:eastAsia="Calibri" w:asciiTheme="majorHAnsi" w:hAnsiTheme="majorHAnsi"/>
              </w:rPr>
              <w:t>MD2_8: Arabic</w:t>
            </w:r>
          </w:p>
        </w:tc>
      </w:tr>
      <w:tr w:rsidRPr="00927525" w:rsidR="00335AE8" w:rsidTr="005B6EDE" w14:paraId="77ED9017" w14:textId="648CCBF4">
        <w:trPr>
          <w:trHeight w:val="255"/>
        </w:trPr>
        <w:tc>
          <w:tcPr>
            <w:tcW w:w="1658" w:type="dxa"/>
          </w:tcPr>
          <w:p w:rsidRPr="001C3F83" w:rsidR="00335AE8" w:rsidP="001C3F83" w:rsidRDefault="001C3F83" w14:paraId="38EC0AFF" w14:textId="60BD00FE">
            <w:pPr>
              <w:spacing w:before="0" w:line="240" w:lineRule="auto"/>
              <w:contextualSpacing/>
              <w:rPr>
                <w:rFonts w:eastAsia="Calibri" w:asciiTheme="majorHAnsi" w:hAnsiTheme="majorHAnsi"/>
              </w:rPr>
            </w:pPr>
            <w:r w:rsidRPr="001C3F83">
              <w:rPr>
                <w:rFonts w:eastAsia="Calibri" w:asciiTheme="majorHAnsi" w:hAnsiTheme="majorHAnsi"/>
              </w:rPr>
              <w:t>MD2_9</w:t>
            </w:r>
          </w:p>
        </w:tc>
        <w:tc>
          <w:tcPr>
            <w:tcW w:w="4811" w:type="dxa"/>
          </w:tcPr>
          <w:p w:rsidRPr="001C3F83" w:rsidR="00335AE8" w:rsidP="001C3F83" w:rsidRDefault="006F1333" w14:paraId="526E98ED" w14:textId="7A2A0174">
            <w:pPr>
              <w:spacing w:before="0" w:line="240" w:lineRule="auto"/>
              <w:contextualSpacing/>
              <w:rPr>
                <w:rFonts w:eastAsia="Calibri" w:asciiTheme="majorHAnsi" w:hAnsiTheme="majorHAnsi"/>
              </w:rPr>
            </w:pPr>
            <w:r w:rsidRPr="001C3F83">
              <w:rPr>
                <w:rFonts w:eastAsia="Calibri" w:asciiTheme="majorHAnsi" w:hAnsiTheme="majorHAnsi"/>
              </w:rPr>
              <w:t>Tagalog</w:t>
            </w:r>
          </w:p>
        </w:tc>
        <w:tc>
          <w:tcPr>
            <w:tcW w:w="3140" w:type="dxa"/>
          </w:tcPr>
          <w:p w:rsidRPr="001C3F83" w:rsidR="001C3F83" w:rsidP="001C3F83" w:rsidRDefault="001C3F83" w14:paraId="649AA48F" w14:textId="264862B5">
            <w:pPr>
              <w:spacing w:before="0" w:line="240" w:lineRule="auto"/>
              <w:contextualSpacing/>
              <w:rPr>
                <w:rFonts w:eastAsia="Calibri" w:asciiTheme="majorHAnsi" w:hAnsiTheme="majorHAnsi"/>
              </w:rPr>
            </w:pPr>
            <w:r w:rsidRPr="001C3F83">
              <w:rPr>
                <w:rFonts w:eastAsia="Calibri" w:asciiTheme="majorHAnsi" w:hAnsiTheme="majorHAnsi"/>
              </w:rPr>
              <w:t>MD2_9: Tagalog</w:t>
            </w:r>
          </w:p>
        </w:tc>
      </w:tr>
      <w:tr w:rsidRPr="00927525" w:rsidR="00FE7DB3" w:rsidTr="005B6EDE" w14:paraId="614CD87A" w14:textId="2BA04CA1">
        <w:trPr>
          <w:trHeight w:val="255"/>
        </w:trPr>
        <w:tc>
          <w:tcPr>
            <w:tcW w:w="1658" w:type="dxa"/>
          </w:tcPr>
          <w:p w:rsidRPr="001C3F83" w:rsidR="00FE7DB3" w:rsidP="001C3F83" w:rsidRDefault="001C3F83" w14:paraId="07697974" w14:textId="37174713">
            <w:pPr>
              <w:spacing w:before="0" w:line="240" w:lineRule="auto"/>
              <w:contextualSpacing/>
              <w:rPr>
                <w:rFonts w:eastAsia="Calibri" w:asciiTheme="majorHAnsi" w:hAnsiTheme="majorHAnsi"/>
              </w:rPr>
            </w:pPr>
            <w:r w:rsidRPr="001C3F83">
              <w:rPr>
                <w:rFonts w:eastAsia="Calibri" w:asciiTheme="majorHAnsi" w:hAnsiTheme="majorHAnsi"/>
              </w:rPr>
              <w:t>MD2_10</w:t>
            </w:r>
          </w:p>
        </w:tc>
        <w:tc>
          <w:tcPr>
            <w:tcW w:w="4811" w:type="dxa"/>
          </w:tcPr>
          <w:p w:rsidRPr="001C3F83" w:rsidR="00FE7DB3" w:rsidP="001C3F83" w:rsidRDefault="00FE7DB3" w14:paraId="7464FD0D" w14:textId="35E7E785">
            <w:pPr>
              <w:spacing w:before="0" w:line="240" w:lineRule="auto"/>
              <w:contextualSpacing/>
              <w:rPr>
                <w:rFonts w:eastAsia="Calibri" w:asciiTheme="majorHAnsi" w:hAnsiTheme="majorHAnsi"/>
              </w:rPr>
            </w:pPr>
            <w:r w:rsidRPr="001C3F83">
              <w:rPr>
                <w:rFonts w:eastAsia="Calibri" w:asciiTheme="majorHAnsi" w:hAnsiTheme="majorHAnsi"/>
              </w:rPr>
              <w:t>French</w:t>
            </w:r>
          </w:p>
        </w:tc>
        <w:tc>
          <w:tcPr>
            <w:tcW w:w="3140" w:type="dxa"/>
          </w:tcPr>
          <w:p w:rsidRPr="001C3F83" w:rsidR="001C3F83" w:rsidP="001C3F83" w:rsidRDefault="001C3F83" w14:paraId="4F28A117" w14:textId="351EAEB3">
            <w:pPr>
              <w:spacing w:before="0" w:line="240" w:lineRule="auto"/>
              <w:contextualSpacing/>
              <w:rPr>
                <w:rFonts w:eastAsia="Calibri" w:asciiTheme="majorHAnsi" w:hAnsiTheme="majorHAnsi"/>
              </w:rPr>
            </w:pPr>
            <w:r w:rsidRPr="001C3F83">
              <w:rPr>
                <w:rFonts w:eastAsia="Calibri" w:asciiTheme="majorHAnsi" w:hAnsiTheme="majorHAnsi"/>
              </w:rPr>
              <w:t>MD2_10: French</w:t>
            </w:r>
          </w:p>
        </w:tc>
      </w:tr>
      <w:tr w:rsidRPr="00927525" w:rsidR="00FE7DB3" w:rsidTr="005B6EDE" w14:paraId="68777620" w14:textId="465FB3A3">
        <w:trPr>
          <w:trHeight w:val="255"/>
        </w:trPr>
        <w:tc>
          <w:tcPr>
            <w:tcW w:w="1658" w:type="dxa"/>
          </w:tcPr>
          <w:p w:rsidRPr="001C3F83" w:rsidR="00FE7DB3" w:rsidP="001C3F83" w:rsidRDefault="001C3F83" w14:paraId="33CD8608" w14:textId="46A7C22B">
            <w:pPr>
              <w:spacing w:before="0" w:line="240" w:lineRule="auto"/>
              <w:contextualSpacing/>
              <w:rPr>
                <w:rFonts w:eastAsia="Calibri" w:asciiTheme="majorHAnsi" w:hAnsiTheme="majorHAnsi"/>
              </w:rPr>
            </w:pPr>
            <w:r w:rsidRPr="001C3F83">
              <w:rPr>
                <w:rFonts w:eastAsia="Calibri" w:asciiTheme="majorHAnsi" w:hAnsiTheme="majorHAnsi"/>
              </w:rPr>
              <w:t>MD2_11</w:t>
            </w:r>
          </w:p>
        </w:tc>
        <w:tc>
          <w:tcPr>
            <w:tcW w:w="4811" w:type="dxa"/>
          </w:tcPr>
          <w:p w:rsidRPr="001C3F83" w:rsidR="00FE7DB3" w:rsidP="001C3F83" w:rsidRDefault="00FE7DB3" w14:paraId="6E9BC23C" w14:textId="16B2D265">
            <w:pPr>
              <w:spacing w:before="0" w:line="240" w:lineRule="auto"/>
              <w:contextualSpacing/>
              <w:rPr>
                <w:rFonts w:eastAsia="Calibri" w:asciiTheme="majorHAnsi" w:hAnsiTheme="majorHAnsi"/>
              </w:rPr>
            </w:pPr>
            <w:r w:rsidRPr="001C3F83">
              <w:rPr>
                <w:rFonts w:eastAsia="Calibri" w:asciiTheme="majorHAnsi" w:hAnsiTheme="majorHAnsi"/>
              </w:rPr>
              <w:t>Haitian Creole</w:t>
            </w:r>
          </w:p>
        </w:tc>
        <w:tc>
          <w:tcPr>
            <w:tcW w:w="3140" w:type="dxa"/>
          </w:tcPr>
          <w:p w:rsidRPr="001C3F83" w:rsidR="001C3F83" w:rsidP="001C3F83" w:rsidRDefault="001C3F83" w14:paraId="69B7AAFA" w14:textId="02F1E2C8">
            <w:pPr>
              <w:spacing w:before="0" w:line="240" w:lineRule="auto"/>
              <w:contextualSpacing/>
              <w:rPr>
                <w:rFonts w:eastAsia="Calibri" w:asciiTheme="majorHAnsi" w:hAnsiTheme="majorHAnsi"/>
              </w:rPr>
            </w:pPr>
            <w:r w:rsidRPr="001C3F83">
              <w:rPr>
                <w:rFonts w:eastAsia="Calibri" w:asciiTheme="majorHAnsi" w:hAnsiTheme="majorHAnsi"/>
              </w:rPr>
              <w:t>MD2_11: Haitian Creole</w:t>
            </w:r>
          </w:p>
        </w:tc>
      </w:tr>
      <w:tr w:rsidRPr="00927525" w:rsidR="00335AE8" w:rsidTr="005B6EDE" w14:paraId="71EEFC9D" w14:textId="4A2EA63E">
        <w:trPr>
          <w:trHeight w:val="255"/>
        </w:trPr>
        <w:tc>
          <w:tcPr>
            <w:tcW w:w="1658" w:type="dxa"/>
          </w:tcPr>
          <w:p w:rsidRPr="001C3F83" w:rsidR="00335AE8" w:rsidP="001C3F83" w:rsidRDefault="001C3F83" w14:paraId="2C155152" w14:textId="2C15EA62">
            <w:pPr>
              <w:spacing w:before="0" w:line="240" w:lineRule="auto"/>
              <w:contextualSpacing/>
              <w:rPr>
                <w:rFonts w:eastAsia="Calibri" w:asciiTheme="majorHAnsi" w:hAnsiTheme="majorHAnsi"/>
              </w:rPr>
            </w:pPr>
            <w:r w:rsidRPr="001C3F83">
              <w:rPr>
                <w:rFonts w:eastAsia="Calibri" w:asciiTheme="majorHAnsi" w:hAnsiTheme="majorHAnsi"/>
              </w:rPr>
              <w:t>MD2_12</w:t>
            </w:r>
          </w:p>
        </w:tc>
        <w:tc>
          <w:tcPr>
            <w:tcW w:w="4811" w:type="dxa"/>
          </w:tcPr>
          <w:p w:rsidRPr="001C3F83" w:rsidR="00335AE8" w:rsidP="001C3F83" w:rsidRDefault="007D749B" w14:paraId="48DD6EC3" w14:textId="342E7F79">
            <w:pPr>
              <w:spacing w:before="0" w:line="240" w:lineRule="auto"/>
              <w:contextualSpacing/>
              <w:rPr>
                <w:rFonts w:eastAsia="Calibri" w:asciiTheme="majorHAnsi" w:hAnsiTheme="majorHAnsi"/>
              </w:rPr>
            </w:pPr>
            <w:r w:rsidRPr="001C3F83">
              <w:rPr>
                <w:rFonts w:eastAsia="Calibri" w:asciiTheme="majorHAnsi" w:hAnsiTheme="majorHAnsi"/>
              </w:rPr>
              <w:t>Japanese</w:t>
            </w:r>
          </w:p>
        </w:tc>
        <w:tc>
          <w:tcPr>
            <w:tcW w:w="3140" w:type="dxa"/>
          </w:tcPr>
          <w:p w:rsidRPr="001C3F83" w:rsidR="001C3F83" w:rsidP="001C3F83" w:rsidRDefault="001C3F83" w14:paraId="21C67A0C" w14:textId="4FF8C709">
            <w:pPr>
              <w:spacing w:before="0" w:line="240" w:lineRule="auto"/>
              <w:contextualSpacing/>
              <w:rPr>
                <w:rFonts w:eastAsia="Calibri" w:asciiTheme="majorHAnsi" w:hAnsiTheme="majorHAnsi"/>
              </w:rPr>
            </w:pPr>
            <w:r w:rsidRPr="001C3F83">
              <w:rPr>
                <w:rFonts w:eastAsia="Calibri" w:asciiTheme="majorHAnsi" w:hAnsiTheme="majorHAnsi"/>
              </w:rPr>
              <w:t>MD2_12: Japanese</w:t>
            </w:r>
          </w:p>
        </w:tc>
      </w:tr>
      <w:tr w:rsidRPr="00927525" w:rsidR="00335AE8" w:rsidTr="005B6EDE" w14:paraId="38D350D7" w14:textId="676D452F">
        <w:trPr>
          <w:trHeight w:val="255"/>
        </w:trPr>
        <w:tc>
          <w:tcPr>
            <w:tcW w:w="1658" w:type="dxa"/>
          </w:tcPr>
          <w:p w:rsidRPr="001C3F83" w:rsidR="00335AE8" w:rsidP="001C3F83" w:rsidRDefault="001C3F83" w14:paraId="0EFDB90D" w14:textId="3D0E6EB5">
            <w:pPr>
              <w:spacing w:before="0" w:line="240" w:lineRule="auto"/>
              <w:contextualSpacing/>
              <w:rPr>
                <w:rFonts w:eastAsia="Calibri" w:asciiTheme="majorHAnsi" w:hAnsiTheme="majorHAnsi"/>
              </w:rPr>
            </w:pPr>
            <w:r w:rsidRPr="001C3F83">
              <w:rPr>
                <w:rFonts w:eastAsia="Calibri" w:asciiTheme="majorHAnsi" w:hAnsiTheme="majorHAnsi"/>
              </w:rPr>
              <w:t>MD2_13</w:t>
            </w:r>
          </w:p>
        </w:tc>
        <w:tc>
          <w:tcPr>
            <w:tcW w:w="4811" w:type="dxa"/>
          </w:tcPr>
          <w:p w:rsidRPr="001C3F83" w:rsidR="00335AE8" w:rsidP="001C3F83" w:rsidRDefault="006F1333" w14:paraId="36B0D475" w14:textId="3B139AE4">
            <w:pPr>
              <w:spacing w:before="0" w:line="240" w:lineRule="auto"/>
              <w:contextualSpacing/>
              <w:rPr>
                <w:rFonts w:eastAsia="Calibri" w:asciiTheme="majorHAnsi" w:hAnsiTheme="majorHAnsi"/>
              </w:rPr>
            </w:pPr>
            <w:r w:rsidRPr="001C3F83">
              <w:rPr>
                <w:rFonts w:eastAsia="Calibri" w:asciiTheme="majorHAnsi" w:hAnsiTheme="majorHAnsi"/>
              </w:rPr>
              <w:t>Hindi</w:t>
            </w:r>
          </w:p>
        </w:tc>
        <w:tc>
          <w:tcPr>
            <w:tcW w:w="3140" w:type="dxa"/>
          </w:tcPr>
          <w:p w:rsidRPr="001C3F83" w:rsidR="001C3F83" w:rsidP="001C3F83" w:rsidRDefault="001C3F83" w14:paraId="6AFE9EBB" w14:textId="5DF8C27A">
            <w:pPr>
              <w:spacing w:before="0" w:line="240" w:lineRule="auto"/>
              <w:contextualSpacing/>
              <w:rPr>
                <w:rFonts w:eastAsia="Calibri" w:asciiTheme="majorHAnsi" w:hAnsiTheme="majorHAnsi"/>
              </w:rPr>
            </w:pPr>
            <w:r w:rsidRPr="001C3F83">
              <w:rPr>
                <w:rFonts w:eastAsia="Calibri" w:asciiTheme="majorHAnsi" w:hAnsiTheme="majorHAnsi"/>
              </w:rPr>
              <w:t>MD2_13: Hindi</w:t>
            </w:r>
          </w:p>
        </w:tc>
      </w:tr>
      <w:tr w:rsidRPr="00927525" w:rsidR="00CD6BC2" w:rsidTr="005B6EDE" w14:paraId="2620757F" w14:textId="3165A7C2">
        <w:trPr>
          <w:trHeight w:val="255"/>
        </w:trPr>
        <w:tc>
          <w:tcPr>
            <w:tcW w:w="1658" w:type="dxa"/>
          </w:tcPr>
          <w:p w:rsidRPr="001C3F83" w:rsidR="00CD6BC2" w:rsidP="001C3F83" w:rsidRDefault="001C3F83" w14:paraId="72A4B03E" w14:textId="6F58D693">
            <w:pPr>
              <w:spacing w:before="0" w:line="240" w:lineRule="auto"/>
              <w:contextualSpacing/>
              <w:rPr>
                <w:rFonts w:eastAsia="Calibri" w:asciiTheme="majorHAnsi" w:hAnsiTheme="majorHAnsi"/>
              </w:rPr>
            </w:pPr>
            <w:r w:rsidRPr="001C3F83">
              <w:rPr>
                <w:rFonts w:eastAsia="Calibri" w:asciiTheme="majorHAnsi" w:hAnsiTheme="majorHAnsi"/>
              </w:rPr>
              <w:t>MD2_14</w:t>
            </w:r>
          </w:p>
        </w:tc>
        <w:tc>
          <w:tcPr>
            <w:tcW w:w="4811" w:type="dxa"/>
          </w:tcPr>
          <w:p w:rsidRPr="001C3F83" w:rsidR="00CD6BC2" w:rsidP="001C3F83" w:rsidRDefault="00CD6BC2" w14:paraId="330A1DA8" w14:textId="67EF6863">
            <w:pPr>
              <w:spacing w:before="0" w:line="240" w:lineRule="auto"/>
              <w:contextualSpacing/>
              <w:rPr>
                <w:rFonts w:eastAsia="Calibri" w:asciiTheme="majorHAnsi" w:hAnsiTheme="majorHAnsi"/>
              </w:rPr>
            </w:pPr>
            <w:r w:rsidRPr="001C3F83">
              <w:rPr>
                <w:rFonts w:eastAsia="Calibri" w:asciiTheme="majorHAnsi" w:hAnsiTheme="majorHAnsi"/>
              </w:rPr>
              <w:t xml:space="preserve">Other language </w:t>
            </w:r>
            <w:r w:rsidRPr="001C3F83">
              <w:rPr>
                <w:rFonts w:asciiTheme="majorHAnsi" w:hAnsiTheme="majorHAnsi"/>
                <w:color w:val="auto"/>
              </w:rPr>
              <w:t xml:space="preserve">(please specify): </w:t>
            </w:r>
            <w:r w:rsidRPr="001C3F83">
              <w:rPr>
                <w:rFonts w:asciiTheme="majorHAnsi" w:hAnsiTheme="majorHAnsi"/>
                <w:b/>
                <w:color w:val="auto"/>
              </w:rPr>
              <w:t>//TEXT BOX//</w:t>
            </w:r>
          </w:p>
        </w:tc>
        <w:tc>
          <w:tcPr>
            <w:tcW w:w="3140" w:type="dxa"/>
          </w:tcPr>
          <w:p w:rsidRPr="001C3F83" w:rsidR="001C3F83" w:rsidP="001C3F83" w:rsidRDefault="001C3F83" w14:paraId="51734E28" w14:textId="2D5700CD">
            <w:pPr>
              <w:spacing w:before="0" w:line="240" w:lineRule="auto"/>
              <w:contextualSpacing/>
              <w:rPr>
                <w:rFonts w:eastAsia="Calibri" w:asciiTheme="majorHAnsi" w:hAnsiTheme="majorHAnsi"/>
              </w:rPr>
            </w:pPr>
            <w:r w:rsidRPr="001C3F83">
              <w:rPr>
                <w:rFonts w:eastAsia="Calibri" w:asciiTheme="majorHAnsi" w:hAnsiTheme="majorHAnsi"/>
              </w:rPr>
              <w:t>MD2_14: Other</w:t>
            </w:r>
          </w:p>
        </w:tc>
      </w:tr>
      <w:tr w:rsidRPr="00927525" w:rsidR="00051565" w:rsidTr="005B6EDE" w14:paraId="618A0B55" w14:textId="5CF4765E">
        <w:trPr>
          <w:trHeight w:val="255"/>
        </w:trPr>
        <w:tc>
          <w:tcPr>
            <w:tcW w:w="1658" w:type="dxa"/>
          </w:tcPr>
          <w:p w:rsidRPr="001C3F83" w:rsidR="00051565" w:rsidP="001C3F83" w:rsidRDefault="001C3F83" w14:paraId="62A1A5E5" w14:textId="31960382">
            <w:pPr>
              <w:spacing w:before="0" w:line="240" w:lineRule="auto"/>
              <w:contextualSpacing/>
              <w:rPr>
                <w:rFonts w:eastAsia="Calibri" w:asciiTheme="majorHAnsi" w:hAnsiTheme="majorHAnsi"/>
              </w:rPr>
            </w:pPr>
            <w:r w:rsidRPr="001C3F83">
              <w:rPr>
                <w:rFonts w:eastAsia="Calibri" w:asciiTheme="majorHAnsi" w:hAnsiTheme="majorHAnsi"/>
              </w:rPr>
              <w:t>MD2_RF</w:t>
            </w:r>
          </w:p>
        </w:tc>
        <w:tc>
          <w:tcPr>
            <w:tcW w:w="4811" w:type="dxa"/>
          </w:tcPr>
          <w:p w:rsidRPr="001C3F83" w:rsidR="00051565" w:rsidP="001C3F83" w:rsidRDefault="001C3F83" w14:paraId="6E66319B" w14:textId="2AF6C081">
            <w:pPr>
              <w:spacing w:before="0" w:line="240" w:lineRule="auto"/>
              <w:contextualSpacing/>
              <w:rPr>
                <w:rFonts w:eastAsia="Calibri" w:asciiTheme="majorHAnsi" w:hAnsiTheme="majorHAnsi"/>
              </w:rPr>
            </w:pPr>
            <w:r w:rsidRPr="001C3F83">
              <w:rPr>
                <w:rFonts w:asciiTheme="majorHAnsi" w:hAnsiTheme="majorHAnsi"/>
              </w:rPr>
              <w:t>Refused (Not shown in survey)</w:t>
            </w:r>
          </w:p>
        </w:tc>
        <w:tc>
          <w:tcPr>
            <w:tcW w:w="3140" w:type="dxa"/>
          </w:tcPr>
          <w:p w:rsidRPr="001C3F83" w:rsidR="001C3F83" w:rsidP="001C3F83" w:rsidRDefault="001C3F83" w14:paraId="67CDC0C8" w14:textId="342ECFFC">
            <w:pPr>
              <w:spacing w:before="0" w:line="240" w:lineRule="auto"/>
              <w:contextualSpacing/>
              <w:rPr>
                <w:rFonts w:eastAsia="Calibri" w:asciiTheme="majorHAnsi" w:hAnsiTheme="majorHAnsi"/>
              </w:rPr>
            </w:pPr>
            <w:r w:rsidRPr="001C3F83">
              <w:rPr>
                <w:rFonts w:eastAsia="Calibri" w:asciiTheme="majorHAnsi" w:hAnsiTheme="majorHAnsi"/>
              </w:rPr>
              <w:t>MD2_RF: Refused</w:t>
            </w:r>
          </w:p>
        </w:tc>
      </w:tr>
    </w:tbl>
    <w:p w:rsidRPr="001C3F83" w:rsidR="00CD6BC2" w:rsidP="00A454BA" w:rsidRDefault="00CD6BC2" w14:paraId="08BB7A15" w14:textId="77777777">
      <w:pPr>
        <w:spacing w:line="276" w:lineRule="auto"/>
        <w:contextualSpacing/>
        <w:rPr>
          <w:rFonts w:eastAsia="Calibri" w:asciiTheme="majorHAnsi" w:hAnsiTheme="majorHAnsi"/>
          <w:b/>
        </w:rPr>
      </w:pPr>
    </w:p>
    <w:tbl>
      <w:tblPr>
        <w:tblStyle w:val="TableGrid22"/>
        <w:tblW w:w="0" w:type="auto"/>
        <w:tblInd w:w="0" w:type="dxa"/>
        <w:tblLook w:val="04A0" w:firstRow="1" w:lastRow="0" w:firstColumn="1" w:lastColumn="0" w:noHBand="0" w:noVBand="1"/>
      </w:tblPr>
      <w:tblGrid>
        <w:gridCol w:w="1233"/>
        <w:gridCol w:w="4252"/>
      </w:tblGrid>
      <w:tr w:rsidRPr="001C3F83" w:rsidR="00640C98" w:rsidTr="00464497" w14:paraId="4DDDE403" w14:textId="77777777">
        <w:trPr>
          <w:trHeight w:val="261"/>
        </w:trPr>
        <w:tc>
          <w:tcPr>
            <w:tcW w:w="1233" w:type="dxa"/>
          </w:tcPr>
          <w:p w:rsidRPr="001C3F83" w:rsidR="00640C98" w:rsidP="00464497" w:rsidRDefault="00640C98" w14:paraId="3E92D5B3" w14:textId="77777777">
            <w:pPr>
              <w:spacing w:line="276" w:lineRule="auto"/>
              <w:contextualSpacing/>
              <w:rPr>
                <w:rFonts w:eastAsia="Calibri" w:asciiTheme="majorHAnsi" w:hAnsiTheme="majorHAnsi"/>
                <w:b/>
                <w:bCs/>
              </w:rPr>
            </w:pPr>
            <w:r w:rsidRPr="001C3F83">
              <w:rPr>
                <w:rFonts w:eastAsia="Calibri" w:asciiTheme="majorHAnsi" w:hAnsiTheme="majorHAnsi"/>
                <w:b/>
                <w:bCs/>
              </w:rPr>
              <w:t>Value</w:t>
            </w:r>
          </w:p>
        </w:tc>
        <w:tc>
          <w:tcPr>
            <w:tcW w:w="4252" w:type="dxa"/>
          </w:tcPr>
          <w:p w:rsidRPr="001C3F83" w:rsidR="00640C98" w:rsidP="00464497" w:rsidRDefault="00640C98" w14:paraId="221D01E1" w14:textId="77777777">
            <w:pPr>
              <w:spacing w:line="276" w:lineRule="auto"/>
              <w:contextualSpacing/>
              <w:rPr>
                <w:rFonts w:eastAsia="Calibri" w:asciiTheme="majorHAnsi" w:hAnsiTheme="majorHAnsi"/>
                <w:b/>
                <w:bCs/>
              </w:rPr>
            </w:pPr>
            <w:r w:rsidRPr="001C3F83">
              <w:rPr>
                <w:rFonts w:eastAsia="Calibri" w:asciiTheme="majorHAnsi" w:hAnsiTheme="majorHAnsi"/>
                <w:b/>
                <w:bCs/>
              </w:rPr>
              <w:t>Value Label</w:t>
            </w:r>
          </w:p>
        </w:tc>
      </w:tr>
      <w:tr w:rsidRPr="001C3F83" w:rsidR="00640C98" w:rsidTr="00464497" w14:paraId="00DA57E8" w14:textId="77777777">
        <w:trPr>
          <w:trHeight w:val="259" w:hRule="exact"/>
        </w:trPr>
        <w:tc>
          <w:tcPr>
            <w:tcW w:w="1233" w:type="dxa"/>
          </w:tcPr>
          <w:p w:rsidRPr="001C3F83" w:rsidR="00640C98" w:rsidP="00464497" w:rsidRDefault="00640C98" w14:paraId="548127AC" w14:textId="77777777">
            <w:pPr>
              <w:spacing w:line="276" w:lineRule="auto"/>
              <w:contextualSpacing/>
              <w:rPr>
                <w:rFonts w:eastAsia="Calibri" w:asciiTheme="majorHAnsi" w:hAnsiTheme="majorHAnsi"/>
              </w:rPr>
            </w:pPr>
            <w:r w:rsidRPr="001C3F83">
              <w:rPr>
                <w:rFonts w:eastAsia="Calibri" w:asciiTheme="majorHAnsi" w:hAnsiTheme="majorHAnsi"/>
              </w:rPr>
              <w:t>0</w:t>
            </w:r>
          </w:p>
        </w:tc>
        <w:tc>
          <w:tcPr>
            <w:tcW w:w="4252" w:type="dxa"/>
          </w:tcPr>
          <w:p w:rsidRPr="001C3F83" w:rsidR="00640C98" w:rsidP="00464497" w:rsidRDefault="00640C98" w14:paraId="79DBD07E" w14:textId="77777777">
            <w:pPr>
              <w:spacing w:line="276" w:lineRule="auto"/>
              <w:contextualSpacing/>
              <w:rPr>
                <w:rFonts w:eastAsia="Calibri" w:asciiTheme="majorHAnsi" w:hAnsiTheme="majorHAnsi"/>
              </w:rPr>
            </w:pPr>
            <w:r w:rsidRPr="001C3F83">
              <w:rPr>
                <w:rFonts w:eastAsia="Calibri" w:asciiTheme="majorHAnsi" w:hAnsiTheme="majorHAnsi"/>
              </w:rPr>
              <w:t>Not Marked</w:t>
            </w:r>
          </w:p>
        </w:tc>
      </w:tr>
      <w:tr w:rsidRPr="001C3F83" w:rsidR="00640C98" w:rsidTr="00464497" w14:paraId="1F143447" w14:textId="77777777">
        <w:trPr>
          <w:trHeight w:val="259" w:hRule="exact"/>
        </w:trPr>
        <w:tc>
          <w:tcPr>
            <w:tcW w:w="1233" w:type="dxa"/>
          </w:tcPr>
          <w:p w:rsidRPr="001C3F83" w:rsidR="00640C98" w:rsidP="00464497" w:rsidRDefault="00640C98" w14:paraId="536B0292" w14:textId="77777777">
            <w:pPr>
              <w:spacing w:line="276" w:lineRule="auto"/>
              <w:contextualSpacing/>
              <w:rPr>
                <w:rFonts w:eastAsia="Calibri" w:asciiTheme="majorHAnsi" w:hAnsiTheme="majorHAnsi"/>
              </w:rPr>
            </w:pPr>
            <w:r w:rsidRPr="001C3F83">
              <w:rPr>
                <w:rFonts w:eastAsia="Calibri" w:asciiTheme="majorHAnsi" w:hAnsiTheme="majorHAnsi"/>
              </w:rPr>
              <w:t>1</w:t>
            </w:r>
          </w:p>
        </w:tc>
        <w:tc>
          <w:tcPr>
            <w:tcW w:w="4252" w:type="dxa"/>
          </w:tcPr>
          <w:p w:rsidRPr="001C3F83" w:rsidR="00640C98" w:rsidP="00464497" w:rsidRDefault="00640C98" w14:paraId="4B4E8A15" w14:textId="77777777">
            <w:pPr>
              <w:spacing w:line="276" w:lineRule="auto"/>
              <w:contextualSpacing/>
              <w:rPr>
                <w:rFonts w:eastAsia="Calibri" w:asciiTheme="majorHAnsi" w:hAnsiTheme="majorHAnsi"/>
              </w:rPr>
            </w:pPr>
            <w:r w:rsidRPr="001C3F83">
              <w:rPr>
                <w:rFonts w:eastAsia="Calibri" w:asciiTheme="majorHAnsi" w:hAnsiTheme="majorHAnsi"/>
              </w:rPr>
              <w:t>Marked</w:t>
            </w:r>
          </w:p>
        </w:tc>
      </w:tr>
      <w:tr w:rsidRPr="001C3F83" w:rsidR="00BE1C43" w:rsidTr="00464497" w14:paraId="45BA99EB" w14:textId="77777777">
        <w:trPr>
          <w:trHeight w:val="259" w:hRule="exact"/>
        </w:trPr>
        <w:tc>
          <w:tcPr>
            <w:tcW w:w="1233" w:type="dxa"/>
          </w:tcPr>
          <w:p w:rsidRPr="001C3F83" w:rsidR="00BE1C43" w:rsidP="00BE1C43" w:rsidRDefault="00BE1C43" w14:paraId="58358398" w14:textId="7C5A6BD1">
            <w:pPr>
              <w:spacing w:line="276" w:lineRule="auto"/>
              <w:contextualSpacing/>
              <w:rPr>
                <w:rFonts w:eastAsia="Calibri" w:asciiTheme="majorHAnsi" w:hAnsiTheme="majorHAnsi"/>
              </w:rPr>
            </w:pPr>
            <w:r>
              <w:rPr>
                <w:rFonts w:ascii="Franklin Gothic Book" w:hAnsi="Franklin Gothic Book" w:eastAsia="Calibri"/>
              </w:rPr>
              <w:t>-100</w:t>
            </w:r>
          </w:p>
        </w:tc>
        <w:tc>
          <w:tcPr>
            <w:tcW w:w="4252" w:type="dxa"/>
          </w:tcPr>
          <w:p w:rsidRPr="001C3F83" w:rsidR="00BE1C43" w:rsidP="00BE1C43" w:rsidRDefault="00BE1C43" w14:paraId="18065369" w14:textId="33E72EE2">
            <w:pPr>
              <w:spacing w:line="276" w:lineRule="auto"/>
              <w:contextualSpacing/>
              <w:rPr>
                <w:rFonts w:eastAsia="Calibri" w:asciiTheme="majorHAnsi" w:hAnsiTheme="majorHAnsi"/>
              </w:rPr>
            </w:pPr>
            <w:r>
              <w:rPr>
                <w:rFonts w:ascii="Franklin Gothic Book" w:hAnsi="Franklin Gothic Book" w:eastAsia="Calibri"/>
              </w:rPr>
              <w:t>Valid Skip</w:t>
            </w:r>
          </w:p>
        </w:tc>
      </w:tr>
    </w:tbl>
    <w:p w:rsidRPr="001C3F83" w:rsidR="00640C98" w:rsidP="00A454BA" w:rsidRDefault="00640C98" w14:paraId="6B8607B1" w14:textId="77777777">
      <w:pPr>
        <w:spacing w:line="276" w:lineRule="auto"/>
        <w:contextualSpacing/>
        <w:rPr>
          <w:rFonts w:eastAsia="Calibri" w:asciiTheme="majorHAnsi" w:hAnsiTheme="majorHAnsi"/>
          <w:b/>
          <w:bCs/>
        </w:rPr>
      </w:pPr>
    </w:p>
    <w:p w:rsidRPr="001C3F83" w:rsidR="00C14315" w:rsidP="00C14315" w:rsidRDefault="00C14315" w14:paraId="393473EF" w14:textId="06BC8FE7">
      <w:pPr>
        <w:spacing w:line="276" w:lineRule="auto"/>
        <w:contextualSpacing/>
        <w:rPr>
          <w:rFonts w:eastAsia="Calibri" w:asciiTheme="majorHAnsi" w:hAnsiTheme="majorHAnsi"/>
        </w:rPr>
      </w:pPr>
      <w:r w:rsidRPr="001C3F83">
        <w:rPr>
          <w:rFonts w:eastAsia="Calibri" w:asciiTheme="majorHAnsi" w:hAnsiTheme="majorHAnsi"/>
          <w:b/>
        </w:rPr>
        <w:t xml:space="preserve">Item #: </w:t>
      </w:r>
      <w:r w:rsidRPr="001C3F83">
        <w:rPr>
          <w:rFonts w:eastAsia="Calibri" w:asciiTheme="majorHAnsi" w:hAnsiTheme="majorHAnsi"/>
        </w:rPr>
        <w:t>MD</w:t>
      </w:r>
      <w:r>
        <w:rPr>
          <w:rFonts w:eastAsia="Calibri" w:asciiTheme="majorHAnsi" w:hAnsiTheme="majorHAnsi"/>
        </w:rPr>
        <w:t>3</w:t>
      </w:r>
      <w:r w:rsidRPr="001C3F83">
        <w:rPr>
          <w:rFonts w:eastAsia="Calibri" w:asciiTheme="majorHAnsi" w:hAnsiTheme="majorHAnsi"/>
        </w:rPr>
        <w:t>_</w:t>
      </w:r>
      <w:r w:rsidR="006F6382">
        <w:rPr>
          <w:rFonts w:eastAsia="Calibri" w:asciiTheme="majorHAnsi" w:hAnsiTheme="majorHAnsi"/>
        </w:rPr>
        <w:t>Cable</w:t>
      </w:r>
    </w:p>
    <w:p w:rsidRPr="001C3F83" w:rsidR="00C14315" w:rsidP="00C14315" w:rsidRDefault="00C14315" w14:paraId="2C506D9E" w14:textId="77777777">
      <w:pPr>
        <w:spacing w:line="276" w:lineRule="auto"/>
        <w:contextualSpacing/>
        <w:rPr>
          <w:rFonts w:eastAsia="Calibri" w:asciiTheme="majorHAnsi" w:hAnsiTheme="majorHAnsi"/>
        </w:rPr>
      </w:pPr>
      <w:r w:rsidRPr="001C3F83">
        <w:rPr>
          <w:rFonts w:eastAsia="Calibri" w:asciiTheme="majorHAnsi" w:hAnsiTheme="majorHAnsi"/>
          <w:b/>
        </w:rPr>
        <w:t xml:space="preserve">Question type: </w:t>
      </w:r>
      <w:r w:rsidRPr="001C3F83">
        <w:rPr>
          <w:rFonts w:eastAsia="Calibri" w:asciiTheme="majorHAnsi" w:hAnsiTheme="majorHAnsi"/>
        </w:rPr>
        <w:t>Grid</w:t>
      </w:r>
    </w:p>
    <w:p w:rsidRPr="001C3F83" w:rsidR="00C14315" w:rsidP="00C14315" w:rsidRDefault="00C14315" w14:paraId="248A1F6A" w14:textId="29C9168C">
      <w:pPr>
        <w:spacing w:line="276" w:lineRule="auto"/>
        <w:contextualSpacing/>
        <w:rPr>
          <w:rFonts w:eastAsia="Calibri" w:asciiTheme="majorHAnsi" w:hAnsiTheme="majorHAnsi"/>
        </w:rPr>
      </w:pPr>
      <w:r w:rsidRPr="001C3F83">
        <w:rPr>
          <w:rFonts w:eastAsia="Calibri" w:asciiTheme="majorHAnsi" w:hAnsiTheme="majorHAnsi"/>
          <w:b/>
        </w:rPr>
        <w:t>Variable Name:</w:t>
      </w:r>
      <w:r w:rsidRPr="001C3F83">
        <w:rPr>
          <w:rFonts w:eastAsia="Calibri" w:asciiTheme="majorHAnsi" w:hAnsiTheme="majorHAnsi"/>
        </w:rPr>
        <w:t xml:space="preserve"> MD</w:t>
      </w:r>
      <w:r>
        <w:rPr>
          <w:rFonts w:eastAsia="Calibri" w:asciiTheme="majorHAnsi" w:hAnsiTheme="majorHAnsi"/>
        </w:rPr>
        <w:t>3</w:t>
      </w:r>
      <w:r w:rsidRPr="001C3F83">
        <w:rPr>
          <w:rFonts w:eastAsia="Calibri" w:asciiTheme="majorHAnsi" w:hAnsiTheme="majorHAnsi"/>
        </w:rPr>
        <w:t>_</w:t>
      </w:r>
      <w:r w:rsidR="006F6382">
        <w:rPr>
          <w:rFonts w:eastAsia="Calibri" w:asciiTheme="majorHAnsi" w:hAnsiTheme="majorHAnsi"/>
        </w:rPr>
        <w:t>Cable</w:t>
      </w:r>
    </w:p>
    <w:p w:rsidR="00C14315" w:rsidP="00C14315" w:rsidRDefault="00C14315" w14:paraId="61E3F741" w14:textId="151D6977">
      <w:pPr>
        <w:spacing w:line="276" w:lineRule="auto"/>
        <w:contextualSpacing/>
        <w:rPr>
          <w:rFonts w:asciiTheme="majorHAnsi" w:hAnsiTheme="majorHAnsi"/>
          <w:b/>
        </w:rPr>
      </w:pPr>
      <w:r w:rsidRPr="001C3F83">
        <w:rPr>
          <w:rFonts w:eastAsia="Calibri" w:asciiTheme="majorHAnsi" w:hAnsiTheme="majorHAnsi"/>
          <w:b/>
        </w:rPr>
        <w:t xml:space="preserve">Variable Text: </w:t>
      </w:r>
      <w:r w:rsidRPr="001C3F83">
        <w:rPr>
          <w:rFonts w:eastAsia="Calibri" w:asciiTheme="majorHAnsi" w:hAnsiTheme="majorHAnsi"/>
        </w:rPr>
        <w:t xml:space="preserve"> </w:t>
      </w:r>
      <w:r w:rsidRPr="00F043E3" w:rsidR="00F043E3">
        <w:rPr>
          <w:b/>
          <w:bCs/>
        </w:rPr>
        <w:t xml:space="preserve"> </w:t>
      </w:r>
      <w:r w:rsidRPr="001F4752" w:rsidR="00F043E3">
        <w:rPr>
          <w:rFonts w:asciiTheme="majorHAnsi" w:hAnsiTheme="majorHAnsi"/>
        </w:rPr>
        <w:t xml:space="preserve">Now we are going to ask you about your use of </w:t>
      </w:r>
      <w:r w:rsidRPr="00F043E3" w:rsidR="00F043E3">
        <w:rPr>
          <w:rFonts w:asciiTheme="majorHAnsi" w:hAnsiTheme="majorHAnsi"/>
          <w:b/>
          <w:bCs/>
        </w:rPr>
        <w:t xml:space="preserve">cable </w:t>
      </w:r>
      <w:r w:rsidR="00A221DD">
        <w:rPr>
          <w:rFonts w:asciiTheme="majorHAnsi" w:hAnsiTheme="majorHAnsi"/>
          <w:b/>
          <w:bCs/>
        </w:rPr>
        <w:t>television</w:t>
      </w:r>
      <w:r w:rsidRPr="001F4752" w:rsidR="00F043E3">
        <w:rPr>
          <w:rFonts w:asciiTheme="majorHAnsi" w:hAnsiTheme="majorHAnsi"/>
        </w:rPr>
        <w:t xml:space="preserve">. </w:t>
      </w:r>
      <w:r w:rsidRPr="00571B17" w:rsidR="00653D44">
        <w:rPr>
          <w:rFonts w:asciiTheme="majorHAnsi" w:hAnsiTheme="majorHAnsi"/>
          <w:bCs/>
        </w:rPr>
        <w:t xml:space="preserve">For this question, please </w:t>
      </w:r>
      <w:r w:rsidRPr="00DD4107" w:rsidR="00653D44">
        <w:rPr>
          <w:rFonts w:asciiTheme="majorHAnsi" w:hAnsiTheme="majorHAnsi"/>
          <w:bCs/>
          <w:u w:val="single"/>
        </w:rPr>
        <w:t>do not</w:t>
      </w:r>
      <w:r w:rsidRPr="00571B17" w:rsidR="00653D44">
        <w:rPr>
          <w:rFonts w:asciiTheme="majorHAnsi" w:hAnsiTheme="majorHAnsi"/>
          <w:bCs/>
        </w:rPr>
        <w:t xml:space="preserve"> consider non-cable streaming services like Netflix, </w:t>
      </w:r>
      <w:r w:rsidR="00B923B5">
        <w:rPr>
          <w:rFonts w:asciiTheme="majorHAnsi" w:hAnsiTheme="majorHAnsi"/>
          <w:bCs/>
        </w:rPr>
        <w:t>Peacock,</w:t>
      </w:r>
      <w:r w:rsidRPr="00571B17" w:rsidR="00653D44">
        <w:rPr>
          <w:rFonts w:asciiTheme="majorHAnsi" w:hAnsiTheme="majorHAnsi"/>
          <w:bCs/>
        </w:rPr>
        <w:t xml:space="preserve"> etc.</w:t>
      </w:r>
      <w:r w:rsidR="00653D44">
        <w:rPr>
          <w:rFonts w:asciiTheme="majorHAnsi" w:hAnsiTheme="majorHAnsi"/>
          <w:bCs/>
        </w:rPr>
        <w:br/>
      </w:r>
      <w:r w:rsidRPr="00B60094" w:rsidR="00B60094">
        <w:rPr>
          <w:rFonts w:asciiTheme="majorHAnsi" w:hAnsiTheme="majorHAnsi"/>
          <w:bCs/>
        </w:rPr>
        <w:t xml:space="preserve">How often do you watch cable </w:t>
      </w:r>
      <w:r w:rsidR="00BA156B">
        <w:rPr>
          <w:rFonts w:asciiTheme="majorHAnsi" w:hAnsiTheme="majorHAnsi"/>
          <w:bCs/>
        </w:rPr>
        <w:t>television</w:t>
      </w:r>
      <w:r w:rsidRPr="00B60094" w:rsidR="00B60094">
        <w:rPr>
          <w:rFonts w:asciiTheme="majorHAnsi" w:hAnsiTheme="majorHAnsi"/>
          <w:bCs/>
        </w:rPr>
        <w:t xml:space="preserve"> via the following?</w:t>
      </w:r>
    </w:p>
    <w:p w:rsidRPr="001C3F83" w:rsidR="00C14315" w:rsidP="00C14315" w:rsidRDefault="00C14315" w14:paraId="019158FA" w14:textId="3DB63BEC">
      <w:pPr>
        <w:spacing w:line="276" w:lineRule="auto"/>
        <w:contextualSpacing/>
        <w:rPr>
          <w:rFonts w:eastAsia="Calibri" w:asciiTheme="majorHAnsi" w:hAnsiTheme="majorHAnsi"/>
        </w:rPr>
      </w:pPr>
      <w:r w:rsidRPr="001C3F83">
        <w:rPr>
          <w:rFonts w:eastAsia="Calibri" w:asciiTheme="majorHAnsi" w:hAnsiTheme="majorHAnsi"/>
          <w:b/>
        </w:rPr>
        <w:t xml:space="preserve">Variable Label: </w:t>
      </w:r>
      <w:r w:rsidRPr="001C3F83">
        <w:rPr>
          <w:rFonts w:eastAsia="Calibri" w:asciiTheme="majorHAnsi" w:hAnsiTheme="majorHAnsi"/>
        </w:rPr>
        <w:t>MD</w:t>
      </w:r>
      <w:r>
        <w:rPr>
          <w:rFonts w:eastAsia="Calibri" w:asciiTheme="majorHAnsi" w:hAnsiTheme="majorHAnsi"/>
        </w:rPr>
        <w:t>3</w:t>
      </w:r>
      <w:r w:rsidRPr="001C3F83">
        <w:rPr>
          <w:rFonts w:eastAsia="Calibri" w:asciiTheme="majorHAnsi" w:hAnsiTheme="majorHAnsi"/>
        </w:rPr>
        <w:t>_</w:t>
      </w:r>
      <w:r w:rsidR="006F6382">
        <w:rPr>
          <w:rFonts w:eastAsia="Calibri" w:asciiTheme="majorHAnsi" w:hAnsiTheme="majorHAnsi"/>
        </w:rPr>
        <w:t>Cable</w:t>
      </w:r>
      <w:r w:rsidRPr="001C3F83">
        <w:rPr>
          <w:rFonts w:eastAsia="Calibri" w:asciiTheme="majorHAnsi" w:hAnsiTheme="majorHAnsi"/>
        </w:rPr>
        <w:t xml:space="preserve">: </w:t>
      </w:r>
      <w:r w:rsidR="006F6382">
        <w:rPr>
          <w:rFonts w:eastAsia="Calibri" w:asciiTheme="majorHAnsi" w:hAnsiTheme="majorHAnsi"/>
        </w:rPr>
        <w:t>Cable Service</w:t>
      </w:r>
      <w:r w:rsidRPr="001C3F83">
        <w:rPr>
          <w:rFonts w:eastAsia="Calibri" w:asciiTheme="majorHAnsi" w:hAnsiTheme="majorHAnsi"/>
        </w:rPr>
        <w:t xml:space="preserve"> Consumption </w:t>
      </w:r>
      <w:r w:rsidR="006F6382">
        <w:rPr>
          <w:rFonts w:eastAsia="Calibri" w:asciiTheme="majorHAnsi" w:hAnsiTheme="majorHAnsi"/>
        </w:rPr>
        <w:t>–</w:t>
      </w:r>
      <w:r w:rsidRPr="001C3F83">
        <w:rPr>
          <w:rFonts w:eastAsia="Calibri" w:asciiTheme="majorHAnsi" w:hAnsiTheme="majorHAnsi"/>
        </w:rPr>
        <w:t xml:space="preserve"> </w:t>
      </w:r>
      <w:r w:rsidR="006F6382">
        <w:rPr>
          <w:rFonts w:eastAsia="Calibri" w:asciiTheme="majorHAnsi" w:hAnsiTheme="majorHAnsi"/>
        </w:rPr>
        <w:t>Frequency</w:t>
      </w:r>
    </w:p>
    <w:p w:rsidRPr="00306DEF" w:rsidR="00306DEF" w:rsidP="00306DEF" w:rsidRDefault="00306DEF" w14:paraId="375CD093" w14:textId="416B638B">
      <w:pPr>
        <w:spacing w:line="276" w:lineRule="auto"/>
        <w:contextualSpacing/>
        <w:rPr>
          <w:rFonts w:eastAsia="Calibri" w:asciiTheme="majorHAnsi" w:hAnsiTheme="majorHAnsi"/>
          <w:b/>
        </w:rPr>
      </w:pPr>
      <w:r w:rsidRPr="00306DEF">
        <w:rPr>
          <w:rFonts w:eastAsia="Calibri" w:cs="Calibri" w:asciiTheme="majorHAnsi" w:hAnsiTheme="majorHAnsi"/>
          <w:b/>
        </w:rPr>
        <w:t>// PROGRAMMING NOTE: Ask if MD1 _1 (</w:t>
      </w:r>
      <w:r w:rsidRPr="00306DEF">
        <w:rPr>
          <w:rFonts w:asciiTheme="majorHAnsi" w:hAnsiTheme="majorHAnsi"/>
          <w:b/>
        </w:rPr>
        <w:t>TV</w:t>
      </w:r>
      <w:r w:rsidR="000F55F7">
        <w:rPr>
          <w:rFonts w:asciiTheme="majorHAnsi" w:hAnsiTheme="majorHAnsi"/>
          <w:b/>
        </w:rPr>
        <w:t>)</w:t>
      </w:r>
      <w:r w:rsidRPr="00653D44">
        <w:rPr>
          <w:rFonts w:asciiTheme="majorHAnsi" w:hAnsiTheme="majorHAnsi"/>
          <w:b/>
        </w:rPr>
        <w:t>= 1 (Marked)</w:t>
      </w:r>
      <w:r w:rsidRPr="00306DEF">
        <w:rPr>
          <w:rFonts w:eastAsia="Calibri" w:cs="Calibri" w:asciiTheme="majorHAnsi" w:hAnsiTheme="majorHAnsi"/>
          <w:b/>
        </w:rPr>
        <w:t xml:space="preserve"> //</w:t>
      </w:r>
    </w:p>
    <w:tbl>
      <w:tblPr>
        <w:tblStyle w:val="TableGrid22"/>
        <w:tblW w:w="5000" w:type="pct"/>
        <w:tblInd w:w="0" w:type="dxa"/>
        <w:tblLook w:val="04A0" w:firstRow="1" w:lastRow="0" w:firstColumn="1" w:lastColumn="0" w:noHBand="0" w:noVBand="1"/>
      </w:tblPr>
      <w:tblGrid>
        <w:gridCol w:w="1694"/>
        <w:gridCol w:w="3880"/>
        <w:gridCol w:w="3776"/>
      </w:tblGrid>
      <w:tr w:rsidRPr="001C3F83" w:rsidR="00C14315" w:rsidTr="00653D44" w14:paraId="0B20809B" w14:textId="77777777">
        <w:trPr>
          <w:trHeight w:val="261"/>
        </w:trPr>
        <w:tc>
          <w:tcPr>
            <w:tcW w:w="906" w:type="pct"/>
            <w:tcBorders>
              <w:top w:val="single" w:color="auto" w:sz="4" w:space="0"/>
              <w:left w:val="single" w:color="auto" w:sz="4" w:space="0"/>
              <w:bottom w:val="single" w:color="auto" w:sz="4" w:space="0"/>
              <w:right w:val="single" w:color="auto" w:sz="4" w:space="0"/>
            </w:tcBorders>
            <w:hideMark/>
          </w:tcPr>
          <w:p w:rsidRPr="001C3F83" w:rsidR="00C14315" w:rsidP="006F3A2C" w:rsidRDefault="00C14315" w14:paraId="1D47EA71" w14:textId="77777777">
            <w:pPr>
              <w:spacing w:line="276" w:lineRule="auto"/>
              <w:contextualSpacing/>
              <w:rPr>
                <w:rFonts w:eastAsia="Calibri" w:asciiTheme="majorHAnsi" w:hAnsiTheme="majorHAnsi"/>
                <w:b/>
              </w:rPr>
            </w:pPr>
            <w:r w:rsidRPr="001C3F83">
              <w:rPr>
                <w:rFonts w:eastAsia="Calibri" w:asciiTheme="majorHAnsi" w:hAnsiTheme="majorHAnsi"/>
                <w:b/>
              </w:rPr>
              <w:t>Variable Name</w:t>
            </w:r>
          </w:p>
        </w:tc>
        <w:tc>
          <w:tcPr>
            <w:tcW w:w="2075" w:type="pct"/>
            <w:tcBorders>
              <w:top w:val="single" w:color="auto" w:sz="4" w:space="0"/>
              <w:left w:val="single" w:color="auto" w:sz="4" w:space="0"/>
              <w:bottom w:val="single" w:color="auto" w:sz="4" w:space="0"/>
              <w:right w:val="single" w:color="auto" w:sz="4" w:space="0"/>
            </w:tcBorders>
            <w:hideMark/>
          </w:tcPr>
          <w:p w:rsidRPr="001C3F83" w:rsidR="00C14315" w:rsidP="006F3A2C" w:rsidRDefault="00C14315" w14:paraId="6AF9C4F8" w14:textId="77777777">
            <w:pPr>
              <w:spacing w:line="276" w:lineRule="auto"/>
              <w:contextualSpacing/>
              <w:rPr>
                <w:rFonts w:eastAsia="Calibri" w:asciiTheme="majorHAnsi" w:hAnsiTheme="majorHAnsi"/>
                <w:b/>
              </w:rPr>
            </w:pPr>
            <w:r w:rsidRPr="001C3F83">
              <w:rPr>
                <w:rFonts w:eastAsia="Calibri" w:asciiTheme="majorHAnsi" w:hAnsiTheme="majorHAnsi"/>
                <w:b/>
              </w:rPr>
              <w:t>Variable Text</w:t>
            </w:r>
          </w:p>
        </w:tc>
        <w:tc>
          <w:tcPr>
            <w:tcW w:w="2019" w:type="pct"/>
            <w:tcBorders>
              <w:top w:val="single" w:color="auto" w:sz="4" w:space="0"/>
              <w:left w:val="single" w:color="auto" w:sz="4" w:space="0"/>
              <w:bottom w:val="single" w:color="auto" w:sz="4" w:space="0"/>
              <w:right w:val="single" w:color="auto" w:sz="4" w:space="0"/>
            </w:tcBorders>
          </w:tcPr>
          <w:p w:rsidRPr="001C3F83" w:rsidR="00C14315" w:rsidDel="00C621BE" w:rsidP="006F3A2C" w:rsidRDefault="00C14315" w14:paraId="0B0648B8" w14:textId="77777777">
            <w:pPr>
              <w:spacing w:line="276" w:lineRule="auto"/>
              <w:contextualSpacing/>
              <w:rPr>
                <w:rFonts w:eastAsia="Calibri" w:asciiTheme="majorHAnsi" w:hAnsiTheme="majorHAnsi"/>
                <w:b/>
              </w:rPr>
            </w:pPr>
            <w:r w:rsidRPr="001C3F83">
              <w:rPr>
                <w:rFonts w:eastAsia="Calibri" w:asciiTheme="majorHAnsi" w:hAnsiTheme="majorHAnsi"/>
                <w:b/>
              </w:rPr>
              <w:t>Variable Label</w:t>
            </w:r>
          </w:p>
        </w:tc>
      </w:tr>
      <w:tr w:rsidRPr="001C3F83" w:rsidR="009F7B4B" w:rsidTr="00653D44" w14:paraId="36C1838D" w14:textId="77777777">
        <w:trPr>
          <w:trHeight w:val="50"/>
        </w:trPr>
        <w:tc>
          <w:tcPr>
            <w:tcW w:w="906" w:type="pct"/>
            <w:tcBorders>
              <w:top w:val="single" w:color="auto" w:sz="4" w:space="0"/>
              <w:left w:val="single" w:color="auto" w:sz="4" w:space="0"/>
              <w:bottom w:val="single" w:color="auto" w:sz="4" w:space="0"/>
              <w:right w:val="single" w:color="auto" w:sz="4" w:space="0"/>
            </w:tcBorders>
          </w:tcPr>
          <w:p w:rsidRPr="001C3F83" w:rsidR="009F7B4B" w:rsidP="009F7B4B" w:rsidRDefault="009F7B4B" w14:paraId="78F271E7" w14:textId="16B795F9">
            <w:pPr>
              <w:spacing w:line="276" w:lineRule="auto"/>
              <w:contextualSpacing/>
              <w:rPr>
                <w:rFonts w:eastAsia="Calibri" w:asciiTheme="majorHAnsi" w:hAnsiTheme="majorHAnsi"/>
              </w:rPr>
            </w:pPr>
            <w:r w:rsidRPr="001C3F83">
              <w:rPr>
                <w:rFonts w:eastAsia="Calibri" w:asciiTheme="majorHAnsi" w:hAnsiTheme="majorHAnsi"/>
              </w:rPr>
              <w:t>MD</w:t>
            </w:r>
            <w:r>
              <w:rPr>
                <w:rFonts w:eastAsia="Calibri" w:asciiTheme="majorHAnsi" w:hAnsiTheme="majorHAnsi"/>
              </w:rPr>
              <w:t>3</w:t>
            </w:r>
            <w:r w:rsidRPr="001C3F83">
              <w:rPr>
                <w:rFonts w:eastAsia="Calibri" w:asciiTheme="majorHAnsi" w:hAnsiTheme="majorHAnsi"/>
              </w:rPr>
              <w:t>_</w:t>
            </w:r>
            <w:r w:rsidR="006F6382">
              <w:rPr>
                <w:rFonts w:eastAsia="Calibri" w:asciiTheme="majorHAnsi" w:hAnsiTheme="majorHAnsi"/>
              </w:rPr>
              <w:t>Cable</w:t>
            </w:r>
            <w:r>
              <w:rPr>
                <w:rFonts w:eastAsia="Calibri" w:asciiTheme="majorHAnsi" w:hAnsiTheme="majorHAnsi"/>
              </w:rPr>
              <w:t>_1</w:t>
            </w:r>
          </w:p>
        </w:tc>
        <w:tc>
          <w:tcPr>
            <w:tcW w:w="2075" w:type="pct"/>
            <w:tcBorders>
              <w:top w:val="single" w:color="auto" w:sz="4" w:space="0"/>
              <w:left w:val="single" w:color="auto" w:sz="4" w:space="0"/>
              <w:bottom w:val="single" w:color="auto" w:sz="4" w:space="0"/>
              <w:right w:val="single" w:color="auto" w:sz="4" w:space="0"/>
            </w:tcBorders>
          </w:tcPr>
          <w:p w:rsidRPr="001C3F83" w:rsidR="009F7B4B" w:rsidP="009F7B4B" w:rsidRDefault="00C50D97" w14:paraId="0808A295" w14:textId="437E4B16">
            <w:pPr>
              <w:spacing w:line="276" w:lineRule="auto"/>
              <w:contextualSpacing/>
              <w:rPr>
                <w:rFonts w:eastAsia="Calibri" w:asciiTheme="majorHAnsi" w:hAnsiTheme="majorHAnsi"/>
              </w:rPr>
            </w:pPr>
            <w:r>
              <w:rPr>
                <w:rFonts w:eastAsia="Calibri" w:asciiTheme="majorHAnsi" w:hAnsiTheme="majorHAnsi"/>
              </w:rPr>
              <w:t>T</w:t>
            </w:r>
            <w:r w:rsidR="009F7B4B">
              <w:rPr>
                <w:rFonts w:eastAsia="Calibri" w:asciiTheme="majorHAnsi" w:hAnsiTheme="majorHAnsi"/>
              </w:rPr>
              <w:t xml:space="preserve">raditional cable provider (e.g., Comcast, Charter, Verizon) </w:t>
            </w:r>
          </w:p>
        </w:tc>
        <w:tc>
          <w:tcPr>
            <w:tcW w:w="2019" w:type="pct"/>
            <w:tcBorders>
              <w:top w:val="single" w:color="auto" w:sz="4" w:space="0"/>
              <w:left w:val="single" w:color="auto" w:sz="4" w:space="0"/>
              <w:bottom w:val="single" w:color="auto" w:sz="4" w:space="0"/>
              <w:right w:val="single" w:color="auto" w:sz="4" w:space="0"/>
            </w:tcBorders>
          </w:tcPr>
          <w:p w:rsidRPr="001C3F83" w:rsidR="009F7B4B" w:rsidP="009F7B4B" w:rsidRDefault="009F7B4B" w14:paraId="4E51E4C0" w14:textId="7D128F0A">
            <w:pPr>
              <w:spacing w:line="276" w:lineRule="auto"/>
              <w:contextualSpacing/>
              <w:rPr>
                <w:rFonts w:eastAsia="Calibri" w:asciiTheme="majorHAnsi" w:hAnsiTheme="majorHAnsi"/>
              </w:rPr>
            </w:pPr>
            <w:r w:rsidRPr="001C3F83">
              <w:rPr>
                <w:rFonts w:eastAsia="Calibri" w:asciiTheme="majorHAnsi" w:hAnsiTheme="majorHAnsi"/>
              </w:rPr>
              <w:t>MD</w:t>
            </w:r>
            <w:r>
              <w:rPr>
                <w:rFonts w:eastAsia="Calibri" w:asciiTheme="majorHAnsi" w:hAnsiTheme="majorHAnsi"/>
              </w:rPr>
              <w:t>3</w:t>
            </w:r>
            <w:r w:rsidRPr="001C3F83">
              <w:rPr>
                <w:rFonts w:eastAsia="Calibri" w:asciiTheme="majorHAnsi" w:hAnsiTheme="majorHAnsi"/>
              </w:rPr>
              <w:t>_</w:t>
            </w:r>
            <w:r w:rsidR="006F6382">
              <w:rPr>
                <w:rFonts w:eastAsia="Calibri" w:asciiTheme="majorHAnsi" w:hAnsiTheme="majorHAnsi"/>
              </w:rPr>
              <w:t>Cable</w:t>
            </w:r>
            <w:r>
              <w:rPr>
                <w:rFonts w:eastAsia="Calibri" w:asciiTheme="majorHAnsi" w:hAnsiTheme="majorHAnsi"/>
              </w:rPr>
              <w:t>_1: Traditional TV</w:t>
            </w:r>
          </w:p>
        </w:tc>
      </w:tr>
      <w:tr w:rsidRPr="001C3F83" w:rsidR="009F7B4B" w:rsidTr="00653D44" w14:paraId="13F89F93" w14:textId="77777777">
        <w:trPr>
          <w:trHeight w:val="261"/>
        </w:trPr>
        <w:tc>
          <w:tcPr>
            <w:tcW w:w="906" w:type="pct"/>
            <w:tcBorders>
              <w:top w:val="single" w:color="auto" w:sz="4" w:space="0"/>
              <w:left w:val="single" w:color="auto" w:sz="4" w:space="0"/>
              <w:bottom w:val="single" w:color="auto" w:sz="4" w:space="0"/>
              <w:right w:val="single" w:color="auto" w:sz="4" w:space="0"/>
            </w:tcBorders>
          </w:tcPr>
          <w:p w:rsidRPr="001C3F83" w:rsidR="009F7B4B" w:rsidP="009F7B4B" w:rsidRDefault="009F7B4B" w14:paraId="38E07DFB" w14:textId="1136894B">
            <w:pPr>
              <w:spacing w:line="276" w:lineRule="auto"/>
              <w:contextualSpacing/>
              <w:rPr>
                <w:rFonts w:eastAsia="Calibri" w:asciiTheme="majorHAnsi" w:hAnsiTheme="majorHAnsi"/>
              </w:rPr>
            </w:pPr>
            <w:r>
              <w:rPr>
                <w:rFonts w:eastAsia="Calibri" w:asciiTheme="majorHAnsi" w:hAnsiTheme="majorHAnsi"/>
              </w:rPr>
              <w:t>MD3_</w:t>
            </w:r>
            <w:r w:rsidR="006F6382">
              <w:rPr>
                <w:rFonts w:eastAsia="Calibri" w:asciiTheme="majorHAnsi" w:hAnsiTheme="majorHAnsi"/>
              </w:rPr>
              <w:t>Cable</w:t>
            </w:r>
            <w:r>
              <w:rPr>
                <w:rFonts w:eastAsia="Calibri" w:asciiTheme="majorHAnsi" w:hAnsiTheme="majorHAnsi"/>
              </w:rPr>
              <w:t>_2</w:t>
            </w:r>
          </w:p>
        </w:tc>
        <w:tc>
          <w:tcPr>
            <w:tcW w:w="2075" w:type="pct"/>
            <w:tcBorders>
              <w:top w:val="single" w:color="auto" w:sz="4" w:space="0"/>
              <w:left w:val="single" w:color="auto" w:sz="4" w:space="0"/>
              <w:bottom w:val="single" w:color="auto" w:sz="4" w:space="0"/>
              <w:right w:val="single" w:color="auto" w:sz="4" w:space="0"/>
            </w:tcBorders>
          </w:tcPr>
          <w:p w:rsidRPr="001C3F83" w:rsidR="009F7B4B" w:rsidP="009F7B4B" w:rsidRDefault="009F7B4B" w14:paraId="174DE425" w14:textId="5F1375C3">
            <w:pPr>
              <w:spacing w:line="276" w:lineRule="auto"/>
              <w:contextualSpacing/>
              <w:rPr>
                <w:rFonts w:eastAsia="Calibri" w:asciiTheme="majorHAnsi" w:hAnsiTheme="majorHAnsi"/>
              </w:rPr>
            </w:pPr>
            <w:r>
              <w:rPr>
                <w:rFonts w:asciiTheme="majorHAnsi" w:hAnsiTheme="majorHAnsi"/>
              </w:rPr>
              <w:t>Satellite or antenna</w:t>
            </w:r>
            <w:r w:rsidR="005B4D47">
              <w:rPr>
                <w:rFonts w:asciiTheme="majorHAnsi" w:hAnsiTheme="majorHAnsi"/>
              </w:rPr>
              <w:t xml:space="preserve"> </w:t>
            </w:r>
          </w:p>
        </w:tc>
        <w:tc>
          <w:tcPr>
            <w:tcW w:w="2019" w:type="pct"/>
            <w:tcBorders>
              <w:top w:val="single" w:color="auto" w:sz="4" w:space="0"/>
              <w:left w:val="single" w:color="auto" w:sz="4" w:space="0"/>
              <w:bottom w:val="single" w:color="auto" w:sz="4" w:space="0"/>
              <w:right w:val="single" w:color="auto" w:sz="4" w:space="0"/>
            </w:tcBorders>
          </w:tcPr>
          <w:p w:rsidRPr="001C3F83" w:rsidR="009F7B4B" w:rsidP="009F7B4B" w:rsidRDefault="009F7B4B" w14:paraId="223630BE" w14:textId="0F375606">
            <w:pPr>
              <w:spacing w:line="276" w:lineRule="auto"/>
              <w:contextualSpacing/>
              <w:rPr>
                <w:rFonts w:eastAsia="Calibri" w:asciiTheme="majorHAnsi" w:hAnsiTheme="majorHAnsi"/>
              </w:rPr>
            </w:pPr>
            <w:r>
              <w:rPr>
                <w:rFonts w:eastAsia="Calibri" w:asciiTheme="majorHAnsi" w:hAnsiTheme="majorHAnsi"/>
              </w:rPr>
              <w:t>MD3_</w:t>
            </w:r>
            <w:r w:rsidR="006F6382">
              <w:rPr>
                <w:rFonts w:eastAsia="Calibri" w:asciiTheme="majorHAnsi" w:hAnsiTheme="majorHAnsi"/>
              </w:rPr>
              <w:t>Cable</w:t>
            </w:r>
            <w:r>
              <w:rPr>
                <w:rFonts w:eastAsia="Calibri" w:asciiTheme="majorHAnsi" w:hAnsiTheme="majorHAnsi"/>
              </w:rPr>
              <w:t xml:space="preserve">_2: </w:t>
            </w:r>
            <w:r w:rsidR="00B31BA1">
              <w:rPr>
                <w:rFonts w:eastAsia="Calibri" w:asciiTheme="majorHAnsi" w:hAnsiTheme="majorHAnsi"/>
              </w:rPr>
              <w:t>Satellite or antenna</w:t>
            </w:r>
          </w:p>
        </w:tc>
      </w:tr>
      <w:tr w:rsidRPr="001C3F83" w:rsidR="009F7B4B" w:rsidTr="00653D44" w14:paraId="55061167" w14:textId="77777777">
        <w:trPr>
          <w:trHeight w:val="50"/>
        </w:trPr>
        <w:tc>
          <w:tcPr>
            <w:tcW w:w="906" w:type="pct"/>
            <w:tcBorders>
              <w:top w:val="single" w:color="auto" w:sz="4" w:space="0"/>
              <w:left w:val="single" w:color="auto" w:sz="4" w:space="0"/>
              <w:bottom w:val="single" w:color="auto" w:sz="4" w:space="0"/>
              <w:right w:val="single" w:color="auto" w:sz="4" w:space="0"/>
            </w:tcBorders>
          </w:tcPr>
          <w:p w:rsidRPr="001C3F83" w:rsidR="009F7B4B" w:rsidP="009F7B4B" w:rsidRDefault="009F7B4B" w14:paraId="440E86DF" w14:textId="054AEF14">
            <w:pPr>
              <w:spacing w:line="276" w:lineRule="auto"/>
              <w:contextualSpacing/>
              <w:rPr>
                <w:rFonts w:eastAsia="Calibri" w:asciiTheme="majorHAnsi" w:hAnsiTheme="majorHAnsi"/>
              </w:rPr>
            </w:pPr>
            <w:r w:rsidRPr="001C3F83">
              <w:rPr>
                <w:rFonts w:eastAsia="Calibri" w:asciiTheme="majorHAnsi" w:hAnsiTheme="majorHAnsi"/>
              </w:rPr>
              <w:t>MD</w:t>
            </w:r>
            <w:r>
              <w:rPr>
                <w:rFonts w:eastAsia="Calibri" w:asciiTheme="majorHAnsi" w:hAnsiTheme="majorHAnsi"/>
              </w:rPr>
              <w:t>3</w:t>
            </w:r>
            <w:r w:rsidRPr="001C3F83">
              <w:rPr>
                <w:rFonts w:eastAsia="Calibri" w:asciiTheme="majorHAnsi" w:hAnsiTheme="majorHAnsi"/>
              </w:rPr>
              <w:t>_</w:t>
            </w:r>
            <w:r w:rsidR="006F6382">
              <w:rPr>
                <w:rFonts w:eastAsia="Calibri" w:asciiTheme="majorHAnsi" w:hAnsiTheme="majorHAnsi"/>
              </w:rPr>
              <w:t>Cable</w:t>
            </w:r>
            <w:r>
              <w:rPr>
                <w:rFonts w:eastAsia="Calibri" w:asciiTheme="majorHAnsi" w:hAnsiTheme="majorHAnsi"/>
              </w:rPr>
              <w:t>_3</w:t>
            </w:r>
          </w:p>
        </w:tc>
        <w:tc>
          <w:tcPr>
            <w:tcW w:w="2075" w:type="pct"/>
            <w:tcBorders>
              <w:top w:val="single" w:color="auto" w:sz="4" w:space="0"/>
              <w:left w:val="single" w:color="auto" w:sz="4" w:space="0"/>
              <w:bottom w:val="single" w:color="auto" w:sz="4" w:space="0"/>
              <w:right w:val="single" w:color="auto" w:sz="4" w:space="0"/>
            </w:tcBorders>
          </w:tcPr>
          <w:p w:rsidRPr="001C3F83" w:rsidR="009F7B4B" w:rsidP="009F7B4B" w:rsidRDefault="009F7B4B" w14:paraId="7C58E2E3" w14:textId="10757B9C">
            <w:pPr>
              <w:spacing w:line="276" w:lineRule="auto"/>
              <w:contextualSpacing/>
              <w:rPr>
                <w:rFonts w:eastAsia="Calibri" w:asciiTheme="majorHAnsi" w:hAnsiTheme="majorHAnsi"/>
              </w:rPr>
            </w:pPr>
            <w:r>
              <w:rPr>
                <w:rFonts w:asciiTheme="majorHAnsi" w:hAnsiTheme="majorHAnsi"/>
              </w:rPr>
              <w:t>Sling TV</w:t>
            </w:r>
          </w:p>
        </w:tc>
        <w:tc>
          <w:tcPr>
            <w:tcW w:w="2019" w:type="pct"/>
            <w:tcBorders>
              <w:top w:val="single" w:color="auto" w:sz="4" w:space="0"/>
              <w:left w:val="single" w:color="auto" w:sz="4" w:space="0"/>
              <w:bottom w:val="single" w:color="auto" w:sz="4" w:space="0"/>
              <w:right w:val="single" w:color="auto" w:sz="4" w:space="0"/>
            </w:tcBorders>
          </w:tcPr>
          <w:p w:rsidRPr="001C3F83" w:rsidR="009F7B4B" w:rsidP="009F7B4B" w:rsidRDefault="009F7B4B" w14:paraId="79052269" w14:textId="7C28FBD4">
            <w:pPr>
              <w:spacing w:line="276" w:lineRule="auto"/>
              <w:contextualSpacing/>
              <w:rPr>
                <w:rFonts w:eastAsia="Calibri" w:asciiTheme="majorHAnsi" w:hAnsiTheme="majorHAnsi"/>
              </w:rPr>
            </w:pPr>
            <w:r w:rsidRPr="001C3F83">
              <w:rPr>
                <w:rFonts w:eastAsia="Calibri" w:asciiTheme="majorHAnsi" w:hAnsiTheme="majorHAnsi"/>
              </w:rPr>
              <w:t>MD</w:t>
            </w:r>
            <w:r>
              <w:rPr>
                <w:rFonts w:eastAsia="Calibri" w:asciiTheme="majorHAnsi" w:hAnsiTheme="majorHAnsi"/>
              </w:rPr>
              <w:t>3</w:t>
            </w:r>
            <w:r w:rsidRPr="001C3F83">
              <w:rPr>
                <w:rFonts w:eastAsia="Calibri" w:asciiTheme="majorHAnsi" w:hAnsiTheme="majorHAnsi"/>
              </w:rPr>
              <w:t>_</w:t>
            </w:r>
            <w:r w:rsidR="006F6382">
              <w:rPr>
                <w:rFonts w:eastAsia="Calibri" w:asciiTheme="majorHAnsi" w:hAnsiTheme="majorHAnsi"/>
              </w:rPr>
              <w:t>Cable</w:t>
            </w:r>
            <w:r>
              <w:rPr>
                <w:rFonts w:eastAsia="Calibri" w:asciiTheme="majorHAnsi" w:hAnsiTheme="majorHAnsi"/>
              </w:rPr>
              <w:t>_3</w:t>
            </w:r>
            <w:r w:rsidR="00B31BA1">
              <w:rPr>
                <w:rFonts w:eastAsia="Calibri" w:asciiTheme="majorHAnsi" w:hAnsiTheme="majorHAnsi"/>
              </w:rPr>
              <w:t>: Sling TV</w:t>
            </w:r>
          </w:p>
        </w:tc>
      </w:tr>
      <w:tr w:rsidRPr="001C3F83" w:rsidR="009F7B4B" w:rsidTr="00653D44" w14:paraId="1ABF2636" w14:textId="77777777">
        <w:trPr>
          <w:trHeight w:val="261"/>
        </w:trPr>
        <w:tc>
          <w:tcPr>
            <w:tcW w:w="906" w:type="pct"/>
            <w:tcBorders>
              <w:top w:val="single" w:color="auto" w:sz="4" w:space="0"/>
              <w:left w:val="single" w:color="auto" w:sz="4" w:space="0"/>
              <w:bottom w:val="single" w:color="auto" w:sz="4" w:space="0"/>
              <w:right w:val="single" w:color="auto" w:sz="4" w:space="0"/>
            </w:tcBorders>
          </w:tcPr>
          <w:p w:rsidRPr="001C3F83" w:rsidR="009F7B4B" w:rsidP="009F7B4B" w:rsidRDefault="009F7B4B" w14:paraId="64D66E9D" w14:textId="38542656">
            <w:pPr>
              <w:spacing w:line="276" w:lineRule="auto"/>
              <w:contextualSpacing/>
              <w:rPr>
                <w:rFonts w:eastAsia="Calibri" w:asciiTheme="majorHAnsi" w:hAnsiTheme="majorHAnsi"/>
              </w:rPr>
            </w:pPr>
            <w:r w:rsidRPr="001C3F83">
              <w:rPr>
                <w:rFonts w:eastAsia="Calibri" w:asciiTheme="majorHAnsi" w:hAnsiTheme="majorHAnsi"/>
              </w:rPr>
              <w:t>MD</w:t>
            </w:r>
            <w:r>
              <w:rPr>
                <w:rFonts w:eastAsia="Calibri" w:asciiTheme="majorHAnsi" w:hAnsiTheme="majorHAnsi"/>
              </w:rPr>
              <w:t>3</w:t>
            </w:r>
            <w:r w:rsidRPr="001C3F83">
              <w:rPr>
                <w:rFonts w:eastAsia="Calibri" w:asciiTheme="majorHAnsi" w:hAnsiTheme="majorHAnsi"/>
              </w:rPr>
              <w:t>_</w:t>
            </w:r>
            <w:r w:rsidR="006F6382">
              <w:rPr>
                <w:rFonts w:eastAsia="Calibri" w:asciiTheme="majorHAnsi" w:hAnsiTheme="majorHAnsi"/>
              </w:rPr>
              <w:t>Cable</w:t>
            </w:r>
            <w:r>
              <w:rPr>
                <w:rFonts w:eastAsia="Calibri" w:asciiTheme="majorHAnsi" w:hAnsiTheme="majorHAnsi"/>
              </w:rPr>
              <w:t>_4</w:t>
            </w:r>
          </w:p>
        </w:tc>
        <w:tc>
          <w:tcPr>
            <w:tcW w:w="2075" w:type="pct"/>
            <w:tcBorders>
              <w:top w:val="single" w:color="auto" w:sz="4" w:space="0"/>
              <w:left w:val="single" w:color="auto" w:sz="4" w:space="0"/>
              <w:bottom w:val="single" w:color="auto" w:sz="4" w:space="0"/>
              <w:right w:val="single" w:color="auto" w:sz="4" w:space="0"/>
            </w:tcBorders>
          </w:tcPr>
          <w:p w:rsidRPr="001C3F83" w:rsidR="009F7B4B" w:rsidP="009F7B4B" w:rsidRDefault="009F7B4B" w14:paraId="115E60D8" w14:textId="0C0E6C8D">
            <w:pPr>
              <w:spacing w:line="276" w:lineRule="auto"/>
              <w:contextualSpacing/>
              <w:rPr>
                <w:rFonts w:eastAsia="Calibri" w:asciiTheme="majorHAnsi" w:hAnsiTheme="majorHAnsi"/>
              </w:rPr>
            </w:pPr>
            <w:r>
              <w:rPr>
                <w:rFonts w:eastAsia="Calibri" w:asciiTheme="majorHAnsi" w:hAnsiTheme="majorHAnsi"/>
              </w:rPr>
              <w:t>YouTube TV</w:t>
            </w:r>
          </w:p>
        </w:tc>
        <w:tc>
          <w:tcPr>
            <w:tcW w:w="2019" w:type="pct"/>
            <w:tcBorders>
              <w:top w:val="single" w:color="auto" w:sz="4" w:space="0"/>
              <w:left w:val="single" w:color="auto" w:sz="4" w:space="0"/>
              <w:bottom w:val="single" w:color="auto" w:sz="4" w:space="0"/>
              <w:right w:val="single" w:color="auto" w:sz="4" w:space="0"/>
            </w:tcBorders>
          </w:tcPr>
          <w:p w:rsidRPr="001C3F83" w:rsidR="009F7B4B" w:rsidP="009F7B4B" w:rsidRDefault="009F7B4B" w14:paraId="6CB5EFD8" w14:textId="09EC18F1">
            <w:pPr>
              <w:spacing w:line="276" w:lineRule="auto"/>
              <w:contextualSpacing/>
              <w:rPr>
                <w:rFonts w:eastAsia="Calibri" w:asciiTheme="majorHAnsi" w:hAnsiTheme="majorHAnsi"/>
              </w:rPr>
            </w:pPr>
            <w:r w:rsidRPr="001C3F83">
              <w:rPr>
                <w:rFonts w:eastAsia="Calibri" w:asciiTheme="majorHAnsi" w:hAnsiTheme="majorHAnsi"/>
              </w:rPr>
              <w:t>MD</w:t>
            </w:r>
            <w:r>
              <w:rPr>
                <w:rFonts w:eastAsia="Calibri" w:asciiTheme="majorHAnsi" w:hAnsiTheme="majorHAnsi"/>
              </w:rPr>
              <w:t>3</w:t>
            </w:r>
            <w:r w:rsidRPr="001C3F83">
              <w:rPr>
                <w:rFonts w:eastAsia="Calibri" w:asciiTheme="majorHAnsi" w:hAnsiTheme="majorHAnsi"/>
              </w:rPr>
              <w:t>_</w:t>
            </w:r>
            <w:r w:rsidR="006F6382">
              <w:rPr>
                <w:rFonts w:eastAsia="Calibri" w:asciiTheme="majorHAnsi" w:hAnsiTheme="majorHAnsi"/>
              </w:rPr>
              <w:t>Cable</w:t>
            </w:r>
            <w:r>
              <w:rPr>
                <w:rFonts w:eastAsia="Calibri" w:asciiTheme="majorHAnsi" w:hAnsiTheme="majorHAnsi"/>
              </w:rPr>
              <w:t>_4</w:t>
            </w:r>
            <w:r w:rsidR="00B31BA1">
              <w:rPr>
                <w:rFonts w:eastAsia="Calibri" w:asciiTheme="majorHAnsi" w:hAnsiTheme="majorHAnsi"/>
              </w:rPr>
              <w:t>: YouTube TV</w:t>
            </w:r>
          </w:p>
        </w:tc>
      </w:tr>
      <w:tr w:rsidRPr="001C3F83" w:rsidR="009F7B4B" w:rsidTr="00653D44" w14:paraId="53EA8760" w14:textId="77777777">
        <w:trPr>
          <w:trHeight w:val="261"/>
        </w:trPr>
        <w:tc>
          <w:tcPr>
            <w:tcW w:w="906" w:type="pct"/>
            <w:tcBorders>
              <w:top w:val="single" w:color="auto" w:sz="4" w:space="0"/>
              <w:left w:val="single" w:color="auto" w:sz="4" w:space="0"/>
              <w:bottom w:val="single" w:color="auto" w:sz="4" w:space="0"/>
              <w:right w:val="single" w:color="auto" w:sz="4" w:space="0"/>
            </w:tcBorders>
          </w:tcPr>
          <w:p w:rsidRPr="001C3F83" w:rsidR="009F7B4B" w:rsidP="009F7B4B" w:rsidRDefault="009F7B4B" w14:paraId="46DCE3B2" w14:textId="4212851F">
            <w:pPr>
              <w:spacing w:line="276" w:lineRule="auto"/>
              <w:contextualSpacing/>
              <w:rPr>
                <w:rFonts w:eastAsia="Calibri" w:asciiTheme="majorHAnsi" w:hAnsiTheme="majorHAnsi"/>
              </w:rPr>
            </w:pPr>
            <w:r>
              <w:rPr>
                <w:rFonts w:eastAsia="Calibri" w:asciiTheme="majorHAnsi" w:hAnsiTheme="majorHAnsi"/>
              </w:rPr>
              <w:t>MD3_</w:t>
            </w:r>
            <w:r w:rsidR="006F6382">
              <w:rPr>
                <w:rFonts w:eastAsia="Calibri" w:asciiTheme="majorHAnsi" w:hAnsiTheme="majorHAnsi"/>
              </w:rPr>
              <w:t>Cable</w:t>
            </w:r>
            <w:r>
              <w:rPr>
                <w:rFonts w:eastAsia="Calibri" w:asciiTheme="majorHAnsi" w:hAnsiTheme="majorHAnsi"/>
              </w:rPr>
              <w:t>_5</w:t>
            </w:r>
          </w:p>
        </w:tc>
        <w:tc>
          <w:tcPr>
            <w:tcW w:w="2075" w:type="pct"/>
            <w:tcBorders>
              <w:top w:val="single" w:color="auto" w:sz="4" w:space="0"/>
              <w:left w:val="single" w:color="auto" w:sz="4" w:space="0"/>
              <w:bottom w:val="single" w:color="auto" w:sz="4" w:space="0"/>
              <w:right w:val="single" w:color="auto" w:sz="4" w:space="0"/>
            </w:tcBorders>
          </w:tcPr>
          <w:p w:rsidR="009F7B4B" w:rsidP="009F7B4B" w:rsidRDefault="009F7B4B" w14:paraId="2317F88F" w14:textId="4A548AA8">
            <w:pPr>
              <w:spacing w:line="276" w:lineRule="auto"/>
              <w:contextualSpacing/>
              <w:rPr>
                <w:rFonts w:eastAsia="Calibri" w:asciiTheme="majorHAnsi" w:hAnsiTheme="majorHAnsi"/>
              </w:rPr>
            </w:pPr>
            <w:r>
              <w:rPr>
                <w:rFonts w:eastAsia="Calibri" w:asciiTheme="majorHAnsi" w:hAnsiTheme="majorHAnsi"/>
              </w:rPr>
              <w:t>Hulu Live TV</w:t>
            </w:r>
          </w:p>
        </w:tc>
        <w:tc>
          <w:tcPr>
            <w:tcW w:w="2019" w:type="pct"/>
            <w:tcBorders>
              <w:top w:val="single" w:color="auto" w:sz="4" w:space="0"/>
              <w:left w:val="single" w:color="auto" w:sz="4" w:space="0"/>
              <w:bottom w:val="single" w:color="auto" w:sz="4" w:space="0"/>
              <w:right w:val="single" w:color="auto" w:sz="4" w:space="0"/>
            </w:tcBorders>
          </w:tcPr>
          <w:p w:rsidRPr="001C3F83" w:rsidR="009F7B4B" w:rsidP="009F7B4B" w:rsidRDefault="009F7B4B" w14:paraId="69A75812" w14:textId="46FC3A91">
            <w:pPr>
              <w:spacing w:line="276" w:lineRule="auto"/>
              <w:contextualSpacing/>
              <w:rPr>
                <w:rFonts w:eastAsia="Calibri" w:asciiTheme="majorHAnsi" w:hAnsiTheme="majorHAnsi"/>
              </w:rPr>
            </w:pPr>
            <w:r>
              <w:rPr>
                <w:rFonts w:eastAsia="Calibri" w:asciiTheme="majorHAnsi" w:hAnsiTheme="majorHAnsi"/>
              </w:rPr>
              <w:t>MD3_</w:t>
            </w:r>
            <w:r w:rsidR="006F6382">
              <w:rPr>
                <w:rFonts w:eastAsia="Calibri" w:asciiTheme="majorHAnsi" w:hAnsiTheme="majorHAnsi"/>
              </w:rPr>
              <w:t>Cable</w:t>
            </w:r>
            <w:r>
              <w:rPr>
                <w:rFonts w:eastAsia="Calibri" w:asciiTheme="majorHAnsi" w:hAnsiTheme="majorHAnsi"/>
              </w:rPr>
              <w:t>_5</w:t>
            </w:r>
            <w:r w:rsidR="00B31BA1">
              <w:rPr>
                <w:rFonts w:eastAsia="Calibri" w:asciiTheme="majorHAnsi" w:hAnsiTheme="majorHAnsi"/>
              </w:rPr>
              <w:t>: Hulu Live TV</w:t>
            </w:r>
          </w:p>
        </w:tc>
      </w:tr>
      <w:tr w:rsidRPr="001C3F83" w:rsidR="009F7B4B" w:rsidTr="00653D44" w14:paraId="04FB8E61" w14:textId="77777777">
        <w:trPr>
          <w:trHeight w:val="261"/>
        </w:trPr>
        <w:tc>
          <w:tcPr>
            <w:tcW w:w="906" w:type="pct"/>
            <w:tcBorders>
              <w:top w:val="single" w:color="auto" w:sz="4" w:space="0"/>
              <w:left w:val="single" w:color="auto" w:sz="4" w:space="0"/>
              <w:bottom w:val="single" w:color="auto" w:sz="4" w:space="0"/>
              <w:right w:val="single" w:color="auto" w:sz="4" w:space="0"/>
            </w:tcBorders>
          </w:tcPr>
          <w:p w:rsidR="009F7B4B" w:rsidP="009F7B4B" w:rsidRDefault="009F7B4B" w14:paraId="71743C25" w14:textId="1ABCE6BB">
            <w:pPr>
              <w:spacing w:line="276" w:lineRule="auto"/>
              <w:contextualSpacing/>
              <w:rPr>
                <w:rFonts w:eastAsia="Calibri" w:asciiTheme="majorHAnsi" w:hAnsiTheme="majorHAnsi"/>
              </w:rPr>
            </w:pPr>
            <w:r>
              <w:rPr>
                <w:rFonts w:eastAsia="Calibri" w:asciiTheme="majorHAnsi" w:hAnsiTheme="majorHAnsi"/>
              </w:rPr>
              <w:t>MD3_</w:t>
            </w:r>
            <w:r w:rsidR="006F6382">
              <w:rPr>
                <w:rFonts w:eastAsia="Calibri" w:asciiTheme="majorHAnsi" w:hAnsiTheme="majorHAnsi"/>
              </w:rPr>
              <w:t>Cable</w:t>
            </w:r>
            <w:r>
              <w:rPr>
                <w:rFonts w:eastAsia="Calibri" w:asciiTheme="majorHAnsi" w:hAnsiTheme="majorHAnsi"/>
              </w:rPr>
              <w:t>_6</w:t>
            </w:r>
          </w:p>
        </w:tc>
        <w:tc>
          <w:tcPr>
            <w:tcW w:w="2075" w:type="pct"/>
            <w:tcBorders>
              <w:top w:val="single" w:color="auto" w:sz="4" w:space="0"/>
              <w:left w:val="single" w:color="auto" w:sz="4" w:space="0"/>
              <w:bottom w:val="single" w:color="auto" w:sz="4" w:space="0"/>
              <w:right w:val="single" w:color="auto" w:sz="4" w:space="0"/>
            </w:tcBorders>
          </w:tcPr>
          <w:p w:rsidR="009F7B4B" w:rsidP="009F7B4B" w:rsidRDefault="009F7B4B" w14:paraId="13343EEC" w14:textId="69952507">
            <w:pPr>
              <w:spacing w:line="276" w:lineRule="auto"/>
              <w:contextualSpacing/>
              <w:rPr>
                <w:rFonts w:eastAsia="Calibri" w:asciiTheme="majorHAnsi" w:hAnsiTheme="majorHAnsi"/>
              </w:rPr>
            </w:pPr>
            <w:proofErr w:type="spellStart"/>
            <w:r>
              <w:rPr>
                <w:rFonts w:eastAsia="Calibri" w:asciiTheme="majorHAnsi" w:hAnsiTheme="majorHAnsi"/>
              </w:rPr>
              <w:t>Fubo</w:t>
            </w:r>
            <w:proofErr w:type="spellEnd"/>
            <w:r>
              <w:rPr>
                <w:rFonts w:eastAsia="Calibri" w:asciiTheme="majorHAnsi" w:hAnsiTheme="majorHAnsi"/>
              </w:rPr>
              <w:t xml:space="preserve"> TV</w:t>
            </w:r>
          </w:p>
        </w:tc>
        <w:tc>
          <w:tcPr>
            <w:tcW w:w="2019" w:type="pct"/>
            <w:tcBorders>
              <w:top w:val="single" w:color="auto" w:sz="4" w:space="0"/>
              <w:left w:val="single" w:color="auto" w:sz="4" w:space="0"/>
              <w:bottom w:val="single" w:color="auto" w:sz="4" w:space="0"/>
              <w:right w:val="single" w:color="auto" w:sz="4" w:space="0"/>
            </w:tcBorders>
          </w:tcPr>
          <w:p w:rsidRPr="001C3F83" w:rsidR="009F7B4B" w:rsidP="009F7B4B" w:rsidRDefault="009F7B4B" w14:paraId="565E915D" w14:textId="160506C6">
            <w:pPr>
              <w:spacing w:line="276" w:lineRule="auto"/>
              <w:contextualSpacing/>
              <w:rPr>
                <w:rFonts w:eastAsia="Calibri" w:asciiTheme="majorHAnsi" w:hAnsiTheme="majorHAnsi"/>
              </w:rPr>
            </w:pPr>
            <w:r>
              <w:rPr>
                <w:rFonts w:eastAsia="Calibri" w:asciiTheme="majorHAnsi" w:hAnsiTheme="majorHAnsi"/>
              </w:rPr>
              <w:t>MD3_</w:t>
            </w:r>
            <w:r w:rsidR="006F6382">
              <w:rPr>
                <w:rFonts w:eastAsia="Calibri" w:asciiTheme="majorHAnsi" w:hAnsiTheme="majorHAnsi"/>
              </w:rPr>
              <w:t>Cable</w:t>
            </w:r>
            <w:r>
              <w:rPr>
                <w:rFonts w:eastAsia="Calibri" w:asciiTheme="majorHAnsi" w:hAnsiTheme="majorHAnsi"/>
              </w:rPr>
              <w:t>_6</w:t>
            </w:r>
            <w:r w:rsidR="00B31BA1">
              <w:rPr>
                <w:rFonts w:eastAsia="Calibri" w:asciiTheme="majorHAnsi" w:hAnsiTheme="majorHAnsi"/>
              </w:rPr>
              <w:t xml:space="preserve">: </w:t>
            </w:r>
            <w:proofErr w:type="spellStart"/>
            <w:r w:rsidR="00B31BA1">
              <w:rPr>
                <w:rFonts w:eastAsia="Calibri" w:asciiTheme="majorHAnsi" w:hAnsiTheme="majorHAnsi"/>
              </w:rPr>
              <w:t>Fubo</w:t>
            </w:r>
            <w:proofErr w:type="spellEnd"/>
            <w:r w:rsidR="00B31BA1">
              <w:rPr>
                <w:rFonts w:eastAsia="Calibri" w:asciiTheme="majorHAnsi" w:hAnsiTheme="majorHAnsi"/>
              </w:rPr>
              <w:t xml:space="preserve"> TV</w:t>
            </w:r>
          </w:p>
        </w:tc>
      </w:tr>
      <w:tr w:rsidRPr="001C3F83" w:rsidR="009F7B4B" w:rsidTr="00653D44" w14:paraId="00CD6CC1" w14:textId="77777777">
        <w:trPr>
          <w:trHeight w:val="261"/>
        </w:trPr>
        <w:tc>
          <w:tcPr>
            <w:tcW w:w="906" w:type="pct"/>
            <w:tcBorders>
              <w:top w:val="single" w:color="auto" w:sz="4" w:space="0"/>
              <w:left w:val="single" w:color="auto" w:sz="4" w:space="0"/>
              <w:bottom w:val="single" w:color="auto" w:sz="4" w:space="0"/>
              <w:right w:val="single" w:color="auto" w:sz="4" w:space="0"/>
            </w:tcBorders>
          </w:tcPr>
          <w:p w:rsidR="009F7B4B" w:rsidP="009F7B4B" w:rsidRDefault="009F7B4B" w14:paraId="5F8D0583" w14:textId="2DE44F8F">
            <w:pPr>
              <w:spacing w:line="276" w:lineRule="auto"/>
              <w:contextualSpacing/>
              <w:rPr>
                <w:rFonts w:eastAsia="Calibri" w:asciiTheme="majorHAnsi" w:hAnsiTheme="majorHAnsi"/>
              </w:rPr>
            </w:pPr>
            <w:r>
              <w:rPr>
                <w:rFonts w:eastAsia="Calibri" w:asciiTheme="majorHAnsi" w:hAnsiTheme="majorHAnsi"/>
              </w:rPr>
              <w:t>MD3_</w:t>
            </w:r>
            <w:r w:rsidR="006F6382">
              <w:rPr>
                <w:rFonts w:eastAsia="Calibri" w:asciiTheme="majorHAnsi" w:hAnsiTheme="majorHAnsi"/>
              </w:rPr>
              <w:t>Cable</w:t>
            </w:r>
            <w:r>
              <w:rPr>
                <w:rFonts w:eastAsia="Calibri" w:asciiTheme="majorHAnsi" w:hAnsiTheme="majorHAnsi"/>
              </w:rPr>
              <w:t>_7</w:t>
            </w:r>
          </w:p>
        </w:tc>
        <w:tc>
          <w:tcPr>
            <w:tcW w:w="2075" w:type="pct"/>
            <w:tcBorders>
              <w:top w:val="single" w:color="auto" w:sz="4" w:space="0"/>
              <w:left w:val="single" w:color="auto" w:sz="4" w:space="0"/>
              <w:bottom w:val="single" w:color="auto" w:sz="4" w:space="0"/>
              <w:right w:val="single" w:color="auto" w:sz="4" w:space="0"/>
            </w:tcBorders>
          </w:tcPr>
          <w:p w:rsidR="009F7B4B" w:rsidP="009F7B4B" w:rsidRDefault="009F7B4B" w14:paraId="40195D37" w14:textId="2246DFF0">
            <w:pPr>
              <w:spacing w:line="276" w:lineRule="auto"/>
              <w:contextualSpacing/>
              <w:rPr>
                <w:rFonts w:eastAsia="Calibri" w:asciiTheme="majorHAnsi" w:hAnsiTheme="majorHAnsi"/>
              </w:rPr>
            </w:pPr>
            <w:r w:rsidRPr="001C3F83">
              <w:rPr>
                <w:rFonts w:asciiTheme="majorHAnsi" w:hAnsiTheme="majorHAnsi"/>
                <w:color w:val="auto"/>
              </w:rPr>
              <w:t xml:space="preserve">Other (please specify): </w:t>
            </w:r>
            <w:r w:rsidRPr="001C3F83">
              <w:rPr>
                <w:rFonts w:asciiTheme="majorHAnsi" w:hAnsiTheme="majorHAnsi"/>
                <w:b/>
                <w:color w:val="auto"/>
              </w:rPr>
              <w:t>//TEXT BOX//</w:t>
            </w:r>
          </w:p>
        </w:tc>
        <w:tc>
          <w:tcPr>
            <w:tcW w:w="2019" w:type="pct"/>
            <w:tcBorders>
              <w:top w:val="single" w:color="auto" w:sz="4" w:space="0"/>
              <w:left w:val="single" w:color="auto" w:sz="4" w:space="0"/>
              <w:bottom w:val="single" w:color="auto" w:sz="4" w:space="0"/>
              <w:right w:val="single" w:color="auto" w:sz="4" w:space="0"/>
            </w:tcBorders>
          </w:tcPr>
          <w:p w:rsidRPr="001C3F83" w:rsidR="009F7B4B" w:rsidP="009F7B4B" w:rsidRDefault="009F7B4B" w14:paraId="2819CCAA" w14:textId="037C8779">
            <w:pPr>
              <w:spacing w:line="276" w:lineRule="auto"/>
              <w:contextualSpacing/>
              <w:rPr>
                <w:rFonts w:eastAsia="Calibri" w:asciiTheme="majorHAnsi" w:hAnsiTheme="majorHAnsi"/>
              </w:rPr>
            </w:pPr>
            <w:r>
              <w:rPr>
                <w:rFonts w:eastAsia="Calibri" w:asciiTheme="majorHAnsi" w:hAnsiTheme="majorHAnsi"/>
              </w:rPr>
              <w:t>MD3_</w:t>
            </w:r>
            <w:r w:rsidR="006F6382">
              <w:rPr>
                <w:rFonts w:eastAsia="Calibri" w:asciiTheme="majorHAnsi" w:hAnsiTheme="majorHAnsi"/>
              </w:rPr>
              <w:t>Cable</w:t>
            </w:r>
            <w:r>
              <w:rPr>
                <w:rFonts w:eastAsia="Calibri" w:asciiTheme="majorHAnsi" w:hAnsiTheme="majorHAnsi"/>
              </w:rPr>
              <w:t>_7</w:t>
            </w:r>
            <w:r w:rsidR="00B31BA1">
              <w:rPr>
                <w:rFonts w:eastAsia="Calibri" w:asciiTheme="majorHAnsi" w:hAnsiTheme="majorHAnsi"/>
              </w:rPr>
              <w:t>: Other</w:t>
            </w:r>
          </w:p>
        </w:tc>
      </w:tr>
    </w:tbl>
    <w:p w:rsidR="00BA47AA" w:rsidP="00A454BA" w:rsidRDefault="00BA47AA" w14:paraId="1F080664" w14:textId="77777777">
      <w:pPr>
        <w:spacing w:line="276" w:lineRule="auto"/>
        <w:contextualSpacing/>
        <w:rPr>
          <w:rFonts w:eastAsia="Calibri" w:asciiTheme="majorHAnsi" w:hAnsiTheme="majorHAnsi"/>
          <w:b/>
        </w:rPr>
      </w:pPr>
    </w:p>
    <w:p w:rsidR="0039289F" w:rsidP="0039289F" w:rsidRDefault="0039289F" w14:paraId="5C6AE74D" w14:textId="07A9EEFB">
      <w:pPr>
        <w:spacing w:line="276" w:lineRule="auto"/>
        <w:contextualSpacing/>
        <w:rPr>
          <w:rFonts w:ascii="Franklin Gothic Book" w:hAnsi="Franklin Gothic Book" w:eastAsia="Calibri"/>
          <w:b/>
          <w:bCs/>
        </w:rPr>
      </w:pPr>
    </w:p>
    <w:tbl>
      <w:tblPr>
        <w:tblStyle w:val="TableGrid22"/>
        <w:tblW w:w="0" w:type="auto"/>
        <w:tblInd w:w="0" w:type="dxa"/>
        <w:tblLook w:val="04A0" w:firstRow="1" w:lastRow="0" w:firstColumn="1" w:lastColumn="0" w:noHBand="0" w:noVBand="1"/>
      </w:tblPr>
      <w:tblGrid>
        <w:gridCol w:w="1233"/>
        <w:gridCol w:w="4252"/>
      </w:tblGrid>
      <w:tr w:rsidRPr="00927525" w:rsidR="00E406EE" w:rsidTr="006F3A2C" w14:paraId="0ABD42F5" w14:textId="77777777">
        <w:trPr>
          <w:trHeight w:val="261"/>
        </w:trPr>
        <w:tc>
          <w:tcPr>
            <w:tcW w:w="1233" w:type="dxa"/>
          </w:tcPr>
          <w:p w:rsidRPr="00927525" w:rsidR="00E406EE" w:rsidP="006F3A2C" w:rsidRDefault="00E406EE" w14:paraId="19EEBC25"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w:t>
            </w:r>
          </w:p>
        </w:tc>
        <w:tc>
          <w:tcPr>
            <w:tcW w:w="4252" w:type="dxa"/>
          </w:tcPr>
          <w:p w:rsidRPr="00927525" w:rsidR="00E406EE" w:rsidP="006F3A2C" w:rsidRDefault="00E406EE" w14:paraId="76B4A224"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 Label</w:t>
            </w:r>
          </w:p>
        </w:tc>
      </w:tr>
      <w:tr w:rsidRPr="00927525" w:rsidR="00E406EE" w:rsidTr="006F3A2C" w14:paraId="0F4311F2" w14:textId="77777777">
        <w:trPr>
          <w:trHeight w:val="259" w:hRule="exact"/>
        </w:trPr>
        <w:tc>
          <w:tcPr>
            <w:tcW w:w="1233" w:type="dxa"/>
          </w:tcPr>
          <w:p w:rsidRPr="00927525" w:rsidR="00E406EE" w:rsidP="006F3A2C" w:rsidRDefault="00E406EE" w14:paraId="19BE587E" w14:textId="77777777">
            <w:pPr>
              <w:spacing w:line="276" w:lineRule="auto"/>
              <w:contextualSpacing/>
              <w:rPr>
                <w:rFonts w:ascii="Franklin Gothic Book" w:hAnsi="Franklin Gothic Book" w:eastAsia="Calibri"/>
              </w:rPr>
            </w:pPr>
            <w:r>
              <w:rPr>
                <w:rFonts w:ascii="Franklin Gothic Book" w:hAnsi="Franklin Gothic Book" w:eastAsia="Calibri"/>
              </w:rPr>
              <w:t>1</w:t>
            </w:r>
          </w:p>
        </w:tc>
        <w:tc>
          <w:tcPr>
            <w:tcW w:w="4252" w:type="dxa"/>
          </w:tcPr>
          <w:p w:rsidRPr="00927525" w:rsidR="00E406EE" w:rsidP="006F3A2C" w:rsidRDefault="00E406EE" w14:paraId="3655A90C" w14:textId="77777777">
            <w:pPr>
              <w:spacing w:line="276" w:lineRule="auto"/>
              <w:contextualSpacing/>
              <w:rPr>
                <w:rFonts w:ascii="Franklin Gothic Book" w:hAnsi="Franklin Gothic Book" w:eastAsia="Calibri"/>
              </w:rPr>
            </w:pPr>
            <w:r>
              <w:rPr>
                <w:rFonts w:ascii="Franklin Gothic Book" w:hAnsi="Franklin Gothic Book" w:eastAsia="Calibri"/>
              </w:rPr>
              <w:t>Never</w:t>
            </w:r>
          </w:p>
        </w:tc>
      </w:tr>
      <w:tr w:rsidRPr="00927525" w:rsidR="00E406EE" w:rsidTr="006F3A2C" w14:paraId="4B197DD8" w14:textId="77777777">
        <w:trPr>
          <w:trHeight w:val="259" w:hRule="exact"/>
        </w:trPr>
        <w:tc>
          <w:tcPr>
            <w:tcW w:w="1233" w:type="dxa"/>
          </w:tcPr>
          <w:p w:rsidRPr="00927525" w:rsidR="00E406EE" w:rsidP="006F3A2C" w:rsidRDefault="00E406EE" w14:paraId="1B142990" w14:textId="77777777">
            <w:pPr>
              <w:spacing w:line="276" w:lineRule="auto"/>
              <w:contextualSpacing/>
              <w:rPr>
                <w:rFonts w:ascii="Franklin Gothic Book" w:hAnsi="Franklin Gothic Book" w:eastAsia="Calibri"/>
              </w:rPr>
            </w:pPr>
            <w:r>
              <w:rPr>
                <w:rFonts w:ascii="Franklin Gothic Book" w:hAnsi="Franklin Gothic Book" w:eastAsia="Calibri"/>
              </w:rPr>
              <w:t>2</w:t>
            </w:r>
          </w:p>
        </w:tc>
        <w:tc>
          <w:tcPr>
            <w:tcW w:w="4252" w:type="dxa"/>
          </w:tcPr>
          <w:p w:rsidRPr="00927525" w:rsidR="00E406EE" w:rsidP="006F3A2C" w:rsidRDefault="00E406EE" w14:paraId="6F8B3913" w14:textId="77777777">
            <w:pPr>
              <w:spacing w:line="276" w:lineRule="auto"/>
              <w:contextualSpacing/>
              <w:rPr>
                <w:rFonts w:ascii="Franklin Gothic Book" w:hAnsi="Franklin Gothic Book" w:eastAsia="Calibri"/>
              </w:rPr>
            </w:pPr>
            <w:r>
              <w:rPr>
                <w:rFonts w:ascii="Franklin Gothic Book" w:hAnsi="Franklin Gothic Book" w:eastAsia="Calibri"/>
              </w:rPr>
              <w:t>Every few months</w:t>
            </w:r>
          </w:p>
        </w:tc>
      </w:tr>
      <w:tr w:rsidRPr="00927525" w:rsidR="00E406EE" w:rsidTr="006F3A2C" w14:paraId="39CFF1E9" w14:textId="77777777">
        <w:trPr>
          <w:trHeight w:val="259" w:hRule="exact"/>
        </w:trPr>
        <w:tc>
          <w:tcPr>
            <w:tcW w:w="1233" w:type="dxa"/>
          </w:tcPr>
          <w:p w:rsidRPr="00927525" w:rsidR="00E406EE" w:rsidP="006F3A2C" w:rsidRDefault="00E406EE" w14:paraId="2BFDAFB2" w14:textId="77777777">
            <w:pPr>
              <w:spacing w:line="276" w:lineRule="auto"/>
              <w:contextualSpacing/>
              <w:rPr>
                <w:rFonts w:ascii="Franklin Gothic Book" w:hAnsi="Franklin Gothic Book" w:eastAsia="Calibri"/>
              </w:rPr>
            </w:pPr>
            <w:r>
              <w:rPr>
                <w:rFonts w:ascii="Franklin Gothic Book" w:hAnsi="Franklin Gothic Book" w:eastAsia="Calibri"/>
              </w:rPr>
              <w:t>3</w:t>
            </w:r>
          </w:p>
        </w:tc>
        <w:tc>
          <w:tcPr>
            <w:tcW w:w="4252" w:type="dxa"/>
          </w:tcPr>
          <w:p w:rsidR="00E406EE" w:rsidP="006F3A2C" w:rsidRDefault="00E406EE" w14:paraId="3E4A0C8A" w14:textId="77777777">
            <w:pPr>
              <w:spacing w:line="276" w:lineRule="auto"/>
              <w:contextualSpacing/>
              <w:rPr>
                <w:rFonts w:ascii="Franklin Gothic Book" w:hAnsi="Franklin Gothic Book" w:eastAsia="Calibri"/>
              </w:rPr>
            </w:pPr>
            <w:r>
              <w:rPr>
                <w:rFonts w:ascii="Franklin Gothic Book" w:hAnsi="Franklin Gothic Book" w:eastAsia="Calibri"/>
              </w:rPr>
              <w:t>Every few weeks</w:t>
            </w:r>
          </w:p>
        </w:tc>
      </w:tr>
      <w:tr w:rsidRPr="00927525" w:rsidR="00E406EE" w:rsidTr="006F3A2C" w14:paraId="59047D40" w14:textId="77777777">
        <w:trPr>
          <w:trHeight w:val="259" w:hRule="exact"/>
        </w:trPr>
        <w:tc>
          <w:tcPr>
            <w:tcW w:w="1233" w:type="dxa"/>
          </w:tcPr>
          <w:p w:rsidRPr="00927525" w:rsidR="00E406EE" w:rsidP="006F3A2C" w:rsidRDefault="00E406EE" w14:paraId="79804112" w14:textId="77777777">
            <w:pPr>
              <w:spacing w:line="276" w:lineRule="auto"/>
              <w:contextualSpacing/>
              <w:rPr>
                <w:rFonts w:ascii="Franklin Gothic Book" w:hAnsi="Franklin Gothic Book" w:eastAsia="Calibri"/>
              </w:rPr>
            </w:pPr>
            <w:r>
              <w:rPr>
                <w:rFonts w:ascii="Franklin Gothic Book" w:hAnsi="Franklin Gothic Book" w:eastAsia="Calibri"/>
              </w:rPr>
              <w:t>4</w:t>
            </w:r>
          </w:p>
        </w:tc>
        <w:tc>
          <w:tcPr>
            <w:tcW w:w="4252" w:type="dxa"/>
          </w:tcPr>
          <w:p w:rsidR="00E406EE" w:rsidP="006F3A2C" w:rsidRDefault="00E406EE" w14:paraId="484D500A" w14:textId="77777777">
            <w:pPr>
              <w:spacing w:line="276" w:lineRule="auto"/>
              <w:contextualSpacing/>
              <w:rPr>
                <w:rFonts w:ascii="Franklin Gothic Book" w:hAnsi="Franklin Gothic Book" w:eastAsia="Calibri"/>
              </w:rPr>
            </w:pPr>
            <w:r>
              <w:rPr>
                <w:rFonts w:ascii="Franklin Gothic Book" w:hAnsi="Franklin Gothic Book" w:eastAsia="Calibri"/>
              </w:rPr>
              <w:t>1–2 days a week</w:t>
            </w:r>
          </w:p>
        </w:tc>
      </w:tr>
      <w:tr w:rsidRPr="00927525" w:rsidR="00E406EE" w:rsidTr="006F3A2C" w14:paraId="0717887F" w14:textId="77777777">
        <w:trPr>
          <w:trHeight w:val="259" w:hRule="exact"/>
        </w:trPr>
        <w:tc>
          <w:tcPr>
            <w:tcW w:w="1233" w:type="dxa"/>
          </w:tcPr>
          <w:p w:rsidRPr="00927525" w:rsidR="00E406EE" w:rsidP="006F3A2C" w:rsidRDefault="00E406EE" w14:paraId="1C45F67D" w14:textId="77777777">
            <w:pPr>
              <w:spacing w:line="276" w:lineRule="auto"/>
              <w:contextualSpacing/>
              <w:rPr>
                <w:rFonts w:ascii="Franklin Gothic Book" w:hAnsi="Franklin Gothic Book" w:eastAsia="Calibri"/>
              </w:rPr>
            </w:pPr>
            <w:r>
              <w:rPr>
                <w:rFonts w:ascii="Franklin Gothic Book" w:hAnsi="Franklin Gothic Book" w:eastAsia="Calibri"/>
              </w:rPr>
              <w:t>5</w:t>
            </w:r>
          </w:p>
        </w:tc>
        <w:tc>
          <w:tcPr>
            <w:tcW w:w="4252" w:type="dxa"/>
          </w:tcPr>
          <w:p w:rsidR="00E406EE" w:rsidP="006F3A2C" w:rsidRDefault="00E406EE" w14:paraId="430DE503" w14:textId="77777777">
            <w:pPr>
              <w:spacing w:line="276" w:lineRule="auto"/>
              <w:contextualSpacing/>
              <w:rPr>
                <w:rFonts w:ascii="Franklin Gothic Book" w:hAnsi="Franklin Gothic Book" w:eastAsia="Calibri"/>
              </w:rPr>
            </w:pPr>
            <w:r>
              <w:rPr>
                <w:rFonts w:ascii="Franklin Gothic Book" w:hAnsi="Franklin Gothic Book" w:eastAsia="Calibri"/>
              </w:rPr>
              <w:t>3–6 days a week</w:t>
            </w:r>
          </w:p>
        </w:tc>
      </w:tr>
      <w:tr w:rsidRPr="00927525" w:rsidR="00E406EE" w:rsidTr="006F3A2C" w14:paraId="1836CDD7" w14:textId="77777777">
        <w:trPr>
          <w:trHeight w:val="259" w:hRule="exact"/>
        </w:trPr>
        <w:tc>
          <w:tcPr>
            <w:tcW w:w="1233" w:type="dxa"/>
          </w:tcPr>
          <w:p w:rsidRPr="00927525" w:rsidR="00E406EE" w:rsidP="006F3A2C" w:rsidRDefault="00E406EE" w14:paraId="2CDC32E6" w14:textId="77777777">
            <w:pPr>
              <w:spacing w:line="276" w:lineRule="auto"/>
              <w:contextualSpacing/>
              <w:rPr>
                <w:rFonts w:ascii="Franklin Gothic Book" w:hAnsi="Franklin Gothic Book" w:eastAsia="Calibri"/>
              </w:rPr>
            </w:pPr>
            <w:r>
              <w:rPr>
                <w:rFonts w:ascii="Franklin Gothic Book" w:hAnsi="Franklin Gothic Book" w:eastAsia="Calibri"/>
              </w:rPr>
              <w:t>6</w:t>
            </w:r>
          </w:p>
        </w:tc>
        <w:tc>
          <w:tcPr>
            <w:tcW w:w="4252" w:type="dxa"/>
          </w:tcPr>
          <w:p w:rsidR="00E406EE" w:rsidP="006F3A2C" w:rsidRDefault="00E406EE" w14:paraId="16997554" w14:textId="77777777">
            <w:pPr>
              <w:spacing w:line="276" w:lineRule="auto"/>
              <w:contextualSpacing/>
              <w:rPr>
                <w:rFonts w:ascii="Franklin Gothic Book" w:hAnsi="Franklin Gothic Book" w:eastAsia="Calibri"/>
              </w:rPr>
            </w:pPr>
            <w:r>
              <w:rPr>
                <w:rFonts w:ascii="Franklin Gothic Book" w:hAnsi="Franklin Gothic Book" w:eastAsia="Calibri"/>
              </w:rPr>
              <w:t>About once a day</w:t>
            </w:r>
          </w:p>
        </w:tc>
      </w:tr>
      <w:tr w:rsidRPr="00927525" w:rsidR="00E406EE" w:rsidTr="006F3A2C" w14:paraId="52838A44" w14:textId="77777777">
        <w:trPr>
          <w:trHeight w:val="259" w:hRule="exact"/>
        </w:trPr>
        <w:tc>
          <w:tcPr>
            <w:tcW w:w="1233" w:type="dxa"/>
          </w:tcPr>
          <w:p w:rsidRPr="00927525" w:rsidR="00E406EE" w:rsidP="006F3A2C" w:rsidRDefault="00E406EE" w14:paraId="09837F09" w14:textId="77777777">
            <w:pPr>
              <w:spacing w:line="276" w:lineRule="auto"/>
              <w:contextualSpacing/>
              <w:rPr>
                <w:rFonts w:ascii="Franklin Gothic Book" w:hAnsi="Franklin Gothic Book" w:eastAsia="Calibri"/>
              </w:rPr>
            </w:pPr>
            <w:r>
              <w:rPr>
                <w:rFonts w:ascii="Franklin Gothic Book" w:hAnsi="Franklin Gothic Book" w:eastAsia="Calibri"/>
              </w:rPr>
              <w:t>7</w:t>
            </w:r>
          </w:p>
        </w:tc>
        <w:tc>
          <w:tcPr>
            <w:tcW w:w="4252" w:type="dxa"/>
          </w:tcPr>
          <w:p w:rsidR="00E406EE" w:rsidP="006F3A2C" w:rsidRDefault="00E406EE" w14:paraId="14AD2C27" w14:textId="77777777">
            <w:pPr>
              <w:spacing w:line="276" w:lineRule="auto"/>
              <w:contextualSpacing/>
              <w:rPr>
                <w:rFonts w:ascii="Franklin Gothic Book" w:hAnsi="Franklin Gothic Book" w:eastAsia="Calibri"/>
              </w:rPr>
            </w:pPr>
            <w:r>
              <w:rPr>
                <w:rFonts w:ascii="Franklin Gothic Book" w:hAnsi="Franklin Gothic Book" w:eastAsia="Calibri"/>
              </w:rPr>
              <w:t>Several times a day</w:t>
            </w:r>
          </w:p>
        </w:tc>
      </w:tr>
      <w:tr w:rsidRPr="00927525" w:rsidR="00E406EE" w:rsidTr="006F3A2C" w14:paraId="3125C0EC" w14:textId="77777777">
        <w:trPr>
          <w:trHeight w:val="259" w:hRule="exact"/>
        </w:trPr>
        <w:tc>
          <w:tcPr>
            <w:tcW w:w="1233" w:type="dxa"/>
          </w:tcPr>
          <w:p w:rsidRPr="00927525" w:rsidR="00E406EE" w:rsidP="006F3A2C" w:rsidRDefault="00E406EE" w14:paraId="1B5C3217"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-99</w:t>
            </w:r>
          </w:p>
        </w:tc>
        <w:tc>
          <w:tcPr>
            <w:tcW w:w="4252" w:type="dxa"/>
          </w:tcPr>
          <w:p w:rsidRPr="00927525" w:rsidR="00E406EE" w:rsidP="006F3A2C" w:rsidRDefault="00E406EE" w14:paraId="3AFA5899" w14:textId="77777777">
            <w:pPr>
              <w:spacing w:line="276" w:lineRule="auto"/>
              <w:contextualSpacing/>
              <w:rPr>
                <w:rFonts w:ascii="Franklin Gothic Book" w:hAnsi="Franklin Gothic Book" w:eastAsia="Calibri"/>
              </w:rPr>
            </w:pPr>
            <w:r>
              <w:rPr>
                <w:rFonts w:ascii="Franklin Gothic Book" w:hAnsi="Franklin Gothic Book" w:eastAsia="Calibri"/>
              </w:rPr>
              <w:t>REFUSED</w:t>
            </w:r>
          </w:p>
        </w:tc>
      </w:tr>
      <w:tr w:rsidR="00E406EE" w:rsidTr="006F3A2C" w14:paraId="61709CC3" w14:textId="77777777">
        <w:trPr>
          <w:trHeight w:val="259" w:hRule="exact"/>
        </w:trPr>
        <w:tc>
          <w:tcPr>
            <w:tcW w:w="1233" w:type="dxa"/>
          </w:tcPr>
          <w:p w:rsidRPr="00927525" w:rsidR="00E406EE" w:rsidP="006F3A2C" w:rsidRDefault="00E406EE" w14:paraId="1066E153" w14:textId="77777777">
            <w:pPr>
              <w:spacing w:line="276" w:lineRule="auto"/>
              <w:contextualSpacing/>
              <w:rPr>
                <w:rFonts w:ascii="Franklin Gothic Book" w:hAnsi="Franklin Gothic Book" w:eastAsia="Calibri"/>
              </w:rPr>
            </w:pPr>
            <w:r>
              <w:rPr>
                <w:rFonts w:ascii="Franklin Gothic Book" w:hAnsi="Franklin Gothic Book" w:eastAsia="Calibri"/>
              </w:rPr>
              <w:t>-100</w:t>
            </w:r>
          </w:p>
        </w:tc>
        <w:tc>
          <w:tcPr>
            <w:tcW w:w="4252" w:type="dxa"/>
          </w:tcPr>
          <w:p w:rsidR="00E406EE" w:rsidP="006F3A2C" w:rsidRDefault="00E406EE" w14:paraId="55DEDA7C" w14:textId="77777777">
            <w:pPr>
              <w:spacing w:line="276" w:lineRule="auto"/>
              <w:contextualSpacing/>
              <w:rPr>
                <w:rFonts w:ascii="Franklin Gothic Book" w:hAnsi="Franklin Gothic Book" w:eastAsia="Calibri"/>
              </w:rPr>
            </w:pPr>
            <w:r>
              <w:rPr>
                <w:rFonts w:ascii="Franklin Gothic Book" w:hAnsi="Franklin Gothic Book" w:eastAsia="Calibri"/>
              </w:rPr>
              <w:t>Valid Skip</w:t>
            </w:r>
          </w:p>
        </w:tc>
      </w:tr>
    </w:tbl>
    <w:p w:rsidR="00E406EE" w:rsidP="0039289F" w:rsidRDefault="00E406EE" w14:paraId="1D41B700" w14:textId="77777777">
      <w:pPr>
        <w:spacing w:line="276" w:lineRule="auto"/>
        <w:contextualSpacing/>
        <w:rPr>
          <w:rFonts w:ascii="Franklin Gothic Book" w:hAnsi="Franklin Gothic Book" w:eastAsia="Calibri"/>
          <w:b/>
          <w:bCs/>
        </w:rPr>
      </w:pPr>
    </w:p>
    <w:p w:rsidR="0039289F" w:rsidP="0039289F" w:rsidRDefault="0039289F" w14:paraId="3CEA9464" w14:textId="77777777">
      <w:pPr>
        <w:spacing w:line="276" w:lineRule="auto"/>
        <w:contextualSpacing/>
        <w:rPr>
          <w:rFonts w:ascii="Franklin Gothic Book" w:hAnsi="Franklin Gothic Book" w:eastAsia="Calibri"/>
          <w:b/>
          <w:bCs/>
        </w:rPr>
      </w:pPr>
    </w:p>
    <w:p w:rsidRPr="001C3F83" w:rsidR="00AE5A4E" w:rsidP="00AE5A4E" w:rsidRDefault="00AE5A4E" w14:paraId="563BC1B0" w14:textId="1E47D578">
      <w:pPr>
        <w:spacing w:line="276" w:lineRule="auto"/>
        <w:contextualSpacing/>
        <w:rPr>
          <w:rFonts w:eastAsia="Calibri" w:asciiTheme="majorHAnsi" w:hAnsiTheme="majorHAnsi"/>
        </w:rPr>
      </w:pPr>
      <w:r w:rsidRPr="001C3F83">
        <w:rPr>
          <w:rFonts w:eastAsia="Calibri" w:asciiTheme="majorHAnsi" w:hAnsiTheme="majorHAnsi"/>
          <w:b/>
        </w:rPr>
        <w:t xml:space="preserve">Item #: </w:t>
      </w:r>
      <w:r>
        <w:rPr>
          <w:rFonts w:ascii="Franklin Gothic Book" w:hAnsi="Franklin Gothic Book" w:eastAsia="Calibri"/>
        </w:rPr>
        <w:t>MD3a_Stream</w:t>
      </w:r>
    </w:p>
    <w:p w:rsidRPr="00AE5A4E" w:rsidR="00AE5A4E" w:rsidP="0039289F" w:rsidRDefault="00AE5A4E" w14:paraId="21758B9E" w14:textId="7574F354">
      <w:pPr>
        <w:spacing w:line="276" w:lineRule="auto"/>
        <w:contextualSpacing/>
        <w:rPr>
          <w:rFonts w:eastAsia="Calibri" w:asciiTheme="majorHAnsi" w:hAnsiTheme="majorHAnsi"/>
        </w:rPr>
      </w:pPr>
      <w:r w:rsidRPr="001C3F83">
        <w:rPr>
          <w:rFonts w:eastAsia="Calibri" w:asciiTheme="majorHAnsi" w:hAnsiTheme="majorHAnsi"/>
          <w:b/>
        </w:rPr>
        <w:t xml:space="preserve">Question type: </w:t>
      </w:r>
      <w:r w:rsidRPr="001C3F83">
        <w:rPr>
          <w:rFonts w:eastAsia="Calibri" w:asciiTheme="majorHAnsi" w:hAnsiTheme="majorHAnsi"/>
        </w:rPr>
        <w:t>Grid</w:t>
      </w:r>
    </w:p>
    <w:p w:rsidRPr="00927525" w:rsidR="0039289F" w:rsidP="0039289F" w:rsidRDefault="0039289F" w14:paraId="1083B8EE" w14:textId="6D744B31">
      <w:pPr>
        <w:spacing w:line="276" w:lineRule="auto"/>
        <w:contextualSpacing/>
        <w:rPr>
          <w:rFonts w:ascii="Franklin Gothic Book" w:hAnsi="Franklin Gothic Book" w:eastAsia="Calibri"/>
        </w:rPr>
      </w:pPr>
      <w:r w:rsidRPr="00927525">
        <w:rPr>
          <w:rFonts w:ascii="Franklin Gothic Book" w:hAnsi="Franklin Gothic Book" w:eastAsia="Calibri"/>
          <w:b/>
          <w:bCs/>
        </w:rPr>
        <w:t>Variable Name:</w:t>
      </w:r>
      <w:r w:rsidRPr="00927525">
        <w:rPr>
          <w:rFonts w:ascii="Franklin Gothic Book" w:hAnsi="Franklin Gothic Book" w:eastAsia="Calibri"/>
        </w:rPr>
        <w:t xml:space="preserve"> </w:t>
      </w: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w:t>
      </w:r>
    </w:p>
    <w:p w:rsidR="00DB1FFB" w:rsidP="00DB1FFB" w:rsidRDefault="0039289F" w14:paraId="36DCB21F" w14:textId="0C413DCB">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Variable Text: </w:t>
      </w:r>
      <w:r w:rsidRPr="00927525">
        <w:rPr>
          <w:rFonts w:ascii="Franklin Gothic Book" w:hAnsi="Franklin Gothic Book" w:eastAsia="Calibri"/>
        </w:rPr>
        <w:t xml:space="preserve"> </w:t>
      </w:r>
      <w:r w:rsidR="00DB1FFB">
        <w:rPr>
          <w:rFonts w:ascii="Franklin Gothic Book" w:hAnsi="Franklin Gothic Book" w:eastAsia="Calibri"/>
        </w:rPr>
        <w:t xml:space="preserve">Now we are going to ask you about your use of </w:t>
      </w:r>
      <w:r w:rsidRPr="00DA25A7" w:rsidR="00DB1FFB">
        <w:rPr>
          <w:rFonts w:ascii="Franklin Gothic Book" w:hAnsi="Franklin Gothic Book" w:eastAsia="Calibri"/>
          <w:b/>
          <w:bCs/>
        </w:rPr>
        <w:t>streaming video services</w:t>
      </w:r>
      <w:r w:rsidR="00DB1FFB">
        <w:rPr>
          <w:rFonts w:ascii="Franklin Gothic Book" w:hAnsi="Franklin Gothic Book" w:eastAsia="Calibri"/>
        </w:rPr>
        <w:t>. For this question</w:t>
      </w:r>
      <w:r w:rsidR="00487D1C">
        <w:rPr>
          <w:rFonts w:ascii="Franklin Gothic Book" w:hAnsi="Franklin Gothic Book" w:eastAsia="Calibri"/>
        </w:rPr>
        <w:t>,</w:t>
      </w:r>
      <w:r w:rsidR="00DB1FFB">
        <w:rPr>
          <w:rFonts w:ascii="Franklin Gothic Book" w:hAnsi="Franklin Gothic Book" w:eastAsia="Calibri"/>
        </w:rPr>
        <w:t xml:space="preserve"> please </w:t>
      </w:r>
      <w:r w:rsidRPr="00DD4107" w:rsidR="00DB1FFB">
        <w:rPr>
          <w:rFonts w:ascii="Franklin Gothic Book" w:hAnsi="Franklin Gothic Book" w:eastAsia="Calibri"/>
          <w:u w:val="single"/>
        </w:rPr>
        <w:t>do not</w:t>
      </w:r>
      <w:r w:rsidR="00DB1FFB">
        <w:rPr>
          <w:rFonts w:ascii="Franklin Gothic Book" w:hAnsi="Franklin Gothic Book" w:eastAsia="Calibri"/>
        </w:rPr>
        <w:t xml:space="preserve"> consider </w:t>
      </w:r>
      <w:r w:rsidRPr="00D876F4" w:rsidR="00DB1FFB">
        <w:rPr>
          <w:rFonts w:ascii="Franklin Gothic Book" w:hAnsi="Franklin Gothic Book" w:eastAsia="Calibri"/>
        </w:rPr>
        <w:t xml:space="preserve">TV via cable, satellite, antenna, or alternative cable service. </w:t>
      </w:r>
    </w:p>
    <w:p w:rsidRPr="002E03EE" w:rsidR="00DB1FFB" w:rsidP="00DB1FFB" w:rsidRDefault="00DB1FFB" w14:paraId="4BAA2488" w14:textId="77777777">
      <w:pPr>
        <w:spacing w:line="276" w:lineRule="auto"/>
        <w:contextualSpacing/>
        <w:rPr>
          <w:rFonts w:ascii="Franklin Gothic Book" w:hAnsi="Franklin Gothic Book" w:eastAsia="Calibri"/>
          <w:b/>
        </w:rPr>
      </w:pPr>
      <w:r w:rsidRPr="00E619DC">
        <w:rPr>
          <w:rFonts w:asciiTheme="majorHAnsi" w:hAnsiTheme="majorHAnsi"/>
          <w:bCs/>
          <w:szCs w:val="20"/>
        </w:rPr>
        <w:t>How often do you watch the following</w:t>
      </w:r>
      <w:r>
        <w:rPr>
          <w:rFonts w:asciiTheme="majorHAnsi" w:hAnsiTheme="majorHAnsi"/>
          <w:bCs/>
          <w:szCs w:val="20"/>
        </w:rPr>
        <w:t>?</w:t>
      </w:r>
    </w:p>
    <w:p w:rsidRPr="002E03EE" w:rsidR="0039289F" w:rsidP="0039289F" w:rsidRDefault="0039289F" w14:paraId="285A2B00" w14:textId="0DBE343D">
      <w:pPr>
        <w:spacing w:line="276" w:lineRule="auto"/>
        <w:contextualSpacing/>
        <w:rPr>
          <w:rFonts w:ascii="Franklin Gothic Book" w:hAnsi="Franklin Gothic Book" w:eastAsia="Calibri"/>
          <w:b/>
        </w:rPr>
      </w:pPr>
    </w:p>
    <w:p w:rsidR="0039289F" w:rsidP="0039289F" w:rsidRDefault="0039289F" w14:paraId="26305CBE" w14:textId="5A8534BE">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Variable Label: </w:t>
      </w: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 Streaming Consumption - Frequency</w:t>
      </w:r>
    </w:p>
    <w:p w:rsidRPr="00306DEF" w:rsidR="0039289F" w:rsidP="0039289F" w:rsidRDefault="00306DEF" w14:paraId="2862B247" w14:textId="63D974FC">
      <w:pPr>
        <w:spacing w:line="276" w:lineRule="auto"/>
        <w:contextualSpacing/>
        <w:rPr>
          <w:rFonts w:eastAsia="Calibri" w:asciiTheme="majorHAnsi" w:hAnsiTheme="majorHAnsi"/>
          <w:b/>
        </w:rPr>
      </w:pPr>
      <w:r w:rsidRPr="00306DEF">
        <w:rPr>
          <w:rFonts w:eastAsia="Calibri" w:cs="Calibri" w:asciiTheme="majorHAnsi" w:hAnsiTheme="majorHAnsi"/>
          <w:b/>
        </w:rPr>
        <w:t>// PROGRAMMING NOTE: Ask if MD1 _1 (</w:t>
      </w:r>
      <w:r w:rsidRPr="00306DEF">
        <w:rPr>
          <w:rFonts w:asciiTheme="majorHAnsi" w:hAnsiTheme="majorHAnsi"/>
          <w:b/>
        </w:rPr>
        <w:t>TV</w:t>
      </w:r>
      <w:r w:rsidR="000F55F7">
        <w:rPr>
          <w:rFonts w:asciiTheme="majorHAnsi" w:hAnsiTheme="majorHAnsi"/>
          <w:b/>
        </w:rPr>
        <w:t>)</w:t>
      </w:r>
      <w:r w:rsidRPr="009F5CA5">
        <w:rPr>
          <w:rFonts w:asciiTheme="majorHAnsi" w:hAnsiTheme="majorHAnsi"/>
          <w:b/>
        </w:rPr>
        <w:t>1 (Marked)</w:t>
      </w:r>
      <w:r>
        <w:rPr>
          <w:rFonts w:eastAsia="Calibri" w:cs="Calibri" w:asciiTheme="majorHAnsi" w:hAnsiTheme="majorHAnsi"/>
          <w:b/>
        </w:rPr>
        <w:t>. R</w:t>
      </w:r>
      <w:r w:rsidRPr="00E619DC" w:rsidR="0039289F">
        <w:rPr>
          <w:rFonts w:eastAsia="Calibri" w:cs="Calibri" w:asciiTheme="majorHAnsi" w:hAnsiTheme="majorHAnsi"/>
          <w:b/>
        </w:rPr>
        <w:t>andomize grid items.</w:t>
      </w:r>
      <w:r w:rsidR="0039289F">
        <w:rPr>
          <w:rFonts w:eastAsia="Calibri" w:cs="Calibri" w:asciiTheme="majorHAnsi" w:hAnsiTheme="majorHAnsi"/>
          <w:b/>
        </w:rPr>
        <w:t xml:space="preserve"> </w:t>
      </w:r>
      <w:r w:rsidRPr="00E619DC" w:rsidR="0039289F">
        <w:rPr>
          <w:rFonts w:eastAsia="Calibri" w:cs="Calibri" w:asciiTheme="majorHAnsi" w:hAnsiTheme="majorHAnsi"/>
          <w:b/>
        </w:rPr>
        <w:t>//</w:t>
      </w:r>
    </w:p>
    <w:tbl>
      <w:tblPr>
        <w:tblStyle w:val="TableGrid22"/>
        <w:tblW w:w="5000" w:type="pct"/>
        <w:tblInd w:w="0" w:type="dxa"/>
        <w:tblLook w:val="04A0" w:firstRow="1" w:lastRow="0" w:firstColumn="1" w:lastColumn="0" w:noHBand="0" w:noVBand="1"/>
      </w:tblPr>
      <w:tblGrid>
        <w:gridCol w:w="1975"/>
        <w:gridCol w:w="3871"/>
        <w:gridCol w:w="3504"/>
      </w:tblGrid>
      <w:tr w:rsidRPr="00927525" w:rsidR="0039289F" w:rsidTr="006F3A2C" w14:paraId="7C529600" w14:textId="77777777">
        <w:trPr>
          <w:trHeight w:val="261"/>
        </w:trPr>
        <w:tc>
          <w:tcPr>
            <w:tcW w:w="1056" w:type="pct"/>
            <w:tcBorders>
              <w:top w:val="single" w:color="auto" w:sz="4" w:space="0"/>
              <w:left w:val="single" w:color="auto" w:sz="4" w:space="0"/>
              <w:bottom w:val="single" w:color="auto" w:sz="4" w:space="0"/>
              <w:right w:val="single" w:color="auto" w:sz="4" w:space="0"/>
            </w:tcBorders>
            <w:hideMark/>
          </w:tcPr>
          <w:p w:rsidRPr="00927525" w:rsidR="0039289F" w:rsidP="006F3A2C" w:rsidRDefault="0039289F" w14:paraId="6D5E0BAE"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Name</w:t>
            </w:r>
          </w:p>
        </w:tc>
        <w:tc>
          <w:tcPr>
            <w:tcW w:w="2070" w:type="pct"/>
            <w:tcBorders>
              <w:top w:val="single" w:color="auto" w:sz="4" w:space="0"/>
              <w:left w:val="single" w:color="auto" w:sz="4" w:space="0"/>
              <w:bottom w:val="single" w:color="auto" w:sz="4" w:space="0"/>
              <w:right w:val="single" w:color="auto" w:sz="4" w:space="0"/>
            </w:tcBorders>
            <w:hideMark/>
          </w:tcPr>
          <w:p w:rsidRPr="00927525" w:rsidR="0039289F" w:rsidP="006F3A2C" w:rsidRDefault="0039289F" w14:paraId="4BF313C3"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Text</w:t>
            </w:r>
          </w:p>
        </w:tc>
        <w:tc>
          <w:tcPr>
            <w:tcW w:w="1874" w:type="pct"/>
            <w:tcBorders>
              <w:top w:val="single" w:color="auto" w:sz="4" w:space="0"/>
              <w:left w:val="single" w:color="auto" w:sz="4" w:space="0"/>
              <w:bottom w:val="single" w:color="auto" w:sz="4" w:space="0"/>
              <w:right w:val="single" w:color="auto" w:sz="4" w:space="0"/>
            </w:tcBorders>
          </w:tcPr>
          <w:p w:rsidRPr="00927525" w:rsidR="0039289F" w:rsidDel="00C621BE" w:rsidP="006F3A2C" w:rsidRDefault="0039289F" w14:paraId="4749FBED"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Label</w:t>
            </w:r>
          </w:p>
        </w:tc>
      </w:tr>
      <w:tr w:rsidRPr="00927525" w:rsidR="0039289F" w:rsidTr="006F3A2C" w14:paraId="7CBA242C" w14:textId="77777777">
        <w:trPr>
          <w:trHeight w:val="261"/>
        </w:trPr>
        <w:tc>
          <w:tcPr>
            <w:tcW w:w="1056" w:type="pct"/>
            <w:tcBorders>
              <w:top w:val="single" w:color="auto" w:sz="4" w:space="0"/>
              <w:left w:val="single" w:color="auto" w:sz="4" w:space="0"/>
              <w:bottom w:val="single" w:color="auto" w:sz="4" w:space="0"/>
              <w:right w:val="single" w:color="auto" w:sz="4" w:space="0"/>
            </w:tcBorders>
          </w:tcPr>
          <w:p w:rsidR="0039289F" w:rsidP="006F3A2C" w:rsidRDefault="0039289F" w14:paraId="07517537" w14:textId="1C384518">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_Stream_1</w:t>
            </w:r>
          </w:p>
        </w:tc>
        <w:tc>
          <w:tcPr>
            <w:tcW w:w="2070" w:type="pct"/>
            <w:tcBorders>
              <w:top w:val="single" w:color="auto" w:sz="4" w:space="0"/>
              <w:left w:val="single" w:color="auto" w:sz="4" w:space="0"/>
              <w:bottom w:val="single" w:color="auto" w:sz="4" w:space="0"/>
              <w:right w:val="single" w:color="auto" w:sz="4" w:space="0"/>
            </w:tcBorders>
          </w:tcPr>
          <w:p w:rsidR="0039289F" w:rsidP="006F3A2C" w:rsidRDefault="0039289F" w14:paraId="5B0A7228" w14:textId="77777777">
            <w:pPr>
              <w:spacing w:line="276" w:lineRule="auto"/>
              <w:contextualSpacing/>
              <w:rPr>
                <w:rFonts w:ascii="Franklin Gothic Book" w:hAnsi="Franklin Gothic Book" w:eastAsia="Calibri"/>
              </w:rPr>
            </w:pPr>
            <w:r>
              <w:rPr>
                <w:rFonts w:ascii="Franklin Gothic Book" w:hAnsi="Franklin Gothic Book" w:eastAsia="Calibri"/>
              </w:rPr>
              <w:t>Amazon Prime Video</w:t>
            </w:r>
          </w:p>
        </w:tc>
        <w:tc>
          <w:tcPr>
            <w:tcW w:w="1874" w:type="pct"/>
            <w:tcBorders>
              <w:top w:val="single" w:color="auto" w:sz="4" w:space="0"/>
              <w:left w:val="single" w:color="auto" w:sz="4" w:space="0"/>
              <w:bottom w:val="single" w:color="auto" w:sz="4" w:space="0"/>
              <w:right w:val="single" w:color="auto" w:sz="4" w:space="0"/>
            </w:tcBorders>
          </w:tcPr>
          <w:p w:rsidR="0039289F" w:rsidP="006F3A2C" w:rsidRDefault="0039289F" w14:paraId="3ACA44B2" w14:textId="7CFBEFD1">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_Stream_1: Amazon Prime</w:t>
            </w:r>
          </w:p>
        </w:tc>
      </w:tr>
      <w:tr w:rsidRPr="00927525" w:rsidR="0039289F" w:rsidTr="006F3A2C" w14:paraId="534D450D" w14:textId="77777777">
        <w:trPr>
          <w:trHeight w:val="261"/>
        </w:trPr>
        <w:tc>
          <w:tcPr>
            <w:tcW w:w="1056" w:type="pct"/>
            <w:tcBorders>
              <w:top w:val="single" w:color="auto" w:sz="4" w:space="0"/>
              <w:left w:val="single" w:color="auto" w:sz="4" w:space="0"/>
              <w:bottom w:val="single" w:color="auto" w:sz="4" w:space="0"/>
              <w:right w:val="single" w:color="auto" w:sz="4" w:space="0"/>
            </w:tcBorders>
          </w:tcPr>
          <w:p w:rsidR="0039289F" w:rsidP="006F3A2C" w:rsidRDefault="0039289F" w14:paraId="0C0A9F14" w14:textId="4D5C2F6E">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3a_</w:t>
            </w:r>
            <w:r>
              <w:rPr>
                <w:rFonts w:ascii="Franklin Gothic Book" w:hAnsi="Franklin Gothic Book" w:eastAsia="Calibri"/>
              </w:rPr>
              <w:t>Stream_2</w:t>
            </w:r>
          </w:p>
        </w:tc>
        <w:tc>
          <w:tcPr>
            <w:tcW w:w="2070" w:type="pct"/>
            <w:tcBorders>
              <w:top w:val="single" w:color="auto" w:sz="4" w:space="0"/>
              <w:left w:val="single" w:color="auto" w:sz="4" w:space="0"/>
              <w:bottom w:val="single" w:color="auto" w:sz="4" w:space="0"/>
              <w:right w:val="single" w:color="auto" w:sz="4" w:space="0"/>
            </w:tcBorders>
          </w:tcPr>
          <w:p w:rsidR="0039289F" w:rsidP="006F3A2C" w:rsidRDefault="0039289F" w14:paraId="0E8575BF" w14:textId="77777777">
            <w:pPr>
              <w:spacing w:line="276" w:lineRule="auto"/>
              <w:contextualSpacing/>
              <w:rPr>
                <w:rFonts w:ascii="Franklin Gothic Book" w:hAnsi="Franklin Gothic Book" w:eastAsia="Calibri"/>
              </w:rPr>
            </w:pPr>
            <w:r>
              <w:rPr>
                <w:rFonts w:ascii="Franklin Gothic Book" w:hAnsi="Franklin Gothic Book" w:eastAsia="Calibri"/>
              </w:rPr>
              <w:t>Apple TV</w:t>
            </w:r>
          </w:p>
        </w:tc>
        <w:tc>
          <w:tcPr>
            <w:tcW w:w="1874" w:type="pct"/>
            <w:tcBorders>
              <w:top w:val="single" w:color="auto" w:sz="4" w:space="0"/>
              <w:left w:val="single" w:color="auto" w:sz="4" w:space="0"/>
              <w:bottom w:val="single" w:color="auto" w:sz="4" w:space="0"/>
              <w:right w:val="single" w:color="auto" w:sz="4" w:space="0"/>
            </w:tcBorders>
          </w:tcPr>
          <w:p w:rsidR="0039289F" w:rsidP="006F3A2C" w:rsidRDefault="0039289F" w14:paraId="3102CBB2" w14:textId="46610D1F">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_Stream_2: Apple TV</w:t>
            </w:r>
          </w:p>
        </w:tc>
      </w:tr>
      <w:tr w:rsidRPr="00927525" w:rsidR="0039289F" w:rsidTr="006F3A2C" w14:paraId="1A3BE7CE" w14:textId="77777777">
        <w:trPr>
          <w:trHeight w:val="261"/>
        </w:trPr>
        <w:tc>
          <w:tcPr>
            <w:tcW w:w="1056" w:type="pct"/>
            <w:tcBorders>
              <w:top w:val="single" w:color="auto" w:sz="4" w:space="0"/>
              <w:left w:val="single" w:color="auto" w:sz="4" w:space="0"/>
              <w:bottom w:val="single" w:color="auto" w:sz="4" w:space="0"/>
              <w:right w:val="single" w:color="auto" w:sz="4" w:space="0"/>
            </w:tcBorders>
          </w:tcPr>
          <w:p w:rsidR="0039289F" w:rsidP="006F3A2C" w:rsidRDefault="0039289F" w14:paraId="565EF84F" w14:textId="788A426C">
            <w:pPr>
              <w:spacing w:line="276" w:lineRule="auto"/>
              <w:contextualSpacing/>
              <w:rPr>
                <w:rFonts w:ascii="Franklin Gothic Book" w:hAnsi="Franklin Gothic Book" w:eastAsia="Calibri"/>
              </w:rPr>
            </w:pPr>
            <w:r>
              <w:rPr>
                <w:rFonts w:ascii="Franklin Gothic Book" w:hAnsi="Franklin Gothic Book" w:eastAsia="Calibri"/>
              </w:rPr>
              <w:t>M</w:t>
            </w:r>
            <w:r w:rsidR="00AE5A4E">
              <w:rPr>
                <w:rFonts w:ascii="Franklin Gothic Book" w:hAnsi="Franklin Gothic Book" w:eastAsia="Calibri"/>
              </w:rPr>
              <w:t>D3a</w:t>
            </w:r>
            <w:r>
              <w:rPr>
                <w:rFonts w:ascii="Franklin Gothic Book" w:hAnsi="Franklin Gothic Book" w:eastAsia="Calibri"/>
              </w:rPr>
              <w:t>_Stream_3</w:t>
            </w:r>
          </w:p>
        </w:tc>
        <w:tc>
          <w:tcPr>
            <w:tcW w:w="2070" w:type="pct"/>
            <w:tcBorders>
              <w:top w:val="single" w:color="auto" w:sz="4" w:space="0"/>
              <w:left w:val="single" w:color="auto" w:sz="4" w:space="0"/>
              <w:bottom w:val="single" w:color="auto" w:sz="4" w:space="0"/>
              <w:right w:val="single" w:color="auto" w:sz="4" w:space="0"/>
            </w:tcBorders>
          </w:tcPr>
          <w:p w:rsidR="0039289F" w:rsidP="006F3A2C" w:rsidRDefault="0039289F" w14:paraId="1468E0D1" w14:textId="77777777">
            <w:pPr>
              <w:spacing w:line="276" w:lineRule="auto"/>
              <w:contextualSpacing/>
              <w:rPr>
                <w:rFonts w:ascii="Franklin Gothic Book" w:hAnsi="Franklin Gothic Book" w:eastAsia="Calibri"/>
              </w:rPr>
            </w:pPr>
            <w:r>
              <w:rPr>
                <w:rFonts w:ascii="Franklin Gothic Book" w:hAnsi="Franklin Gothic Book" w:eastAsia="Calibri"/>
              </w:rPr>
              <w:t>Crunchyroll</w:t>
            </w:r>
          </w:p>
        </w:tc>
        <w:tc>
          <w:tcPr>
            <w:tcW w:w="1874" w:type="pct"/>
            <w:tcBorders>
              <w:top w:val="single" w:color="auto" w:sz="4" w:space="0"/>
              <w:left w:val="single" w:color="auto" w:sz="4" w:space="0"/>
              <w:bottom w:val="single" w:color="auto" w:sz="4" w:space="0"/>
              <w:right w:val="single" w:color="auto" w:sz="4" w:space="0"/>
            </w:tcBorders>
          </w:tcPr>
          <w:p w:rsidR="0039289F" w:rsidP="006F3A2C" w:rsidRDefault="0039289F" w14:paraId="16857DE8" w14:textId="234FF1D0">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_Stream_3: Crunchyroll</w:t>
            </w:r>
          </w:p>
        </w:tc>
      </w:tr>
      <w:tr w:rsidRPr="00927525" w:rsidR="0039289F" w:rsidTr="006F3A2C" w14:paraId="3AF3EFC4" w14:textId="77777777">
        <w:trPr>
          <w:trHeight w:val="50"/>
        </w:trPr>
        <w:tc>
          <w:tcPr>
            <w:tcW w:w="1056"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073877FF" w14:textId="2A93291A">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_Stream_4</w:t>
            </w:r>
          </w:p>
        </w:tc>
        <w:tc>
          <w:tcPr>
            <w:tcW w:w="2070"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1C6020EB" w14:textId="77777777">
            <w:pPr>
              <w:spacing w:line="276" w:lineRule="auto"/>
              <w:contextualSpacing/>
              <w:rPr>
                <w:rFonts w:ascii="Franklin Gothic Book" w:hAnsi="Franklin Gothic Book" w:eastAsia="Calibri"/>
              </w:rPr>
            </w:pPr>
            <w:r>
              <w:rPr>
                <w:rFonts w:ascii="Franklin Gothic Book" w:hAnsi="Franklin Gothic Book" w:eastAsia="Calibri"/>
              </w:rPr>
              <w:t>Discovery+</w:t>
            </w:r>
          </w:p>
        </w:tc>
        <w:tc>
          <w:tcPr>
            <w:tcW w:w="1874"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2EDBA273" w14:textId="11CFD9E9">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3a_</w:t>
            </w:r>
            <w:r>
              <w:rPr>
                <w:rFonts w:ascii="Franklin Gothic Book" w:hAnsi="Franklin Gothic Book" w:eastAsia="Calibri"/>
              </w:rPr>
              <w:t>Stream_4: Discovery</w:t>
            </w:r>
          </w:p>
        </w:tc>
      </w:tr>
      <w:tr w:rsidRPr="00927525" w:rsidR="0039289F" w:rsidTr="006F3A2C" w14:paraId="06E52F95" w14:textId="77777777">
        <w:trPr>
          <w:trHeight w:val="261"/>
        </w:trPr>
        <w:tc>
          <w:tcPr>
            <w:tcW w:w="1056" w:type="pct"/>
            <w:tcBorders>
              <w:top w:val="single" w:color="auto" w:sz="4" w:space="0"/>
              <w:left w:val="single" w:color="auto" w:sz="4" w:space="0"/>
              <w:bottom w:val="single" w:color="auto" w:sz="4" w:space="0"/>
              <w:right w:val="single" w:color="auto" w:sz="4" w:space="0"/>
            </w:tcBorders>
          </w:tcPr>
          <w:p w:rsidR="0039289F" w:rsidP="006F3A2C" w:rsidRDefault="0039289F" w14:paraId="3B4211D0" w14:textId="6162CDFC">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_Stream_5</w:t>
            </w:r>
          </w:p>
        </w:tc>
        <w:tc>
          <w:tcPr>
            <w:tcW w:w="2070" w:type="pct"/>
            <w:tcBorders>
              <w:top w:val="single" w:color="auto" w:sz="4" w:space="0"/>
              <w:left w:val="single" w:color="auto" w:sz="4" w:space="0"/>
              <w:bottom w:val="single" w:color="auto" w:sz="4" w:space="0"/>
              <w:right w:val="single" w:color="auto" w:sz="4" w:space="0"/>
            </w:tcBorders>
          </w:tcPr>
          <w:p w:rsidR="0039289F" w:rsidP="006F3A2C" w:rsidRDefault="0039289F" w14:paraId="70B229B5" w14:textId="77777777">
            <w:pPr>
              <w:spacing w:line="276" w:lineRule="auto"/>
              <w:contextualSpacing/>
              <w:rPr>
                <w:rFonts w:ascii="Franklin Gothic Book" w:hAnsi="Franklin Gothic Book" w:eastAsia="Calibri"/>
              </w:rPr>
            </w:pPr>
            <w:r>
              <w:rPr>
                <w:rFonts w:ascii="Franklin Gothic Book" w:hAnsi="Franklin Gothic Book" w:eastAsia="Calibri"/>
              </w:rPr>
              <w:t>Disney+</w:t>
            </w:r>
          </w:p>
        </w:tc>
        <w:tc>
          <w:tcPr>
            <w:tcW w:w="1874" w:type="pct"/>
            <w:tcBorders>
              <w:top w:val="single" w:color="auto" w:sz="4" w:space="0"/>
              <w:left w:val="single" w:color="auto" w:sz="4" w:space="0"/>
              <w:bottom w:val="single" w:color="auto" w:sz="4" w:space="0"/>
              <w:right w:val="single" w:color="auto" w:sz="4" w:space="0"/>
            </w:tcBorders>
          </w:tcPr>
          <w:p w:rsidR="0039289F" w:rsidP="006F3A2C" w:rsidRDefault="0039289F" w14:paraId="7DF6FA17" w14:textId="4E6C62B0">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_Stream_5: Disney</w:t>
            </w:r>
          </w:p>
        </w:tc>
      </w:tr>
      <w:tr w:rsidRPr="00927525" w:rsidR="0039289F" w:rsidTr="006F3A2C" w14:paraId="04D79155" w14:textId="77777777">
        <w:trPr>
          <w:trHeight w:val="261"/>
        </w:trPr>
        <w:tc>
          <w:tcPr>
            <w:tcW w:w="1056" w:type="pct"/>
            <w:tcBorders>
              <w:top w:val="single" w:color="auto" w:sz="4" w:space="0"/>
              <w:left w:val="single" w:color="auto" w:sz="4" w:space="0"/>
              <w:bottom w:val="single" w:color="auto" w:sz="4" w:space="0"/>
              <w:right w:val="single" w:color="auto" w:sz="4" w:space="0"/>
            </w:tcBorders>
          </w:tcPr>
          <w:p w:rsidR="0039289F" w:rsidP="006F3A2C" w:rsidRDefault="0039289F" w14:paraId="215F17E9" w14:textId="192EFFBF">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_Stream_6</w:t>
            </w:r>
          </w:p>
        </w:tc>
        <w:tc>
          <w:tcPr>
            <w:tcW w:w="2070" w:type="pct"/>
            <w:tcBorders>
              <w:top w:val="single" w:color="auto" w:sz="4" w:space="0"/>
              <w:left w:val="single" w:color="auto" w:sz="4" w:space="0"/>
              <w:bottom w:val="single" w:color="auto" w:sz="4" w:space="0"/>
              <w:right w:val="single" w:color="auto" w:sz="4" w:space="0"/>
            </w:tcBorders>
          </w:tcPr>
          <w:p w:rsidR="0039289F" w:rsidP="006F3A2C" w:rsidRDefault="0039289F" w14:paraId="582502A3" w14:textId="77777777">
            <w:pPr>
              <w:spacing w:line="276" w:lineRule="auto"/>
              <w:contextualSpacing/>
              <w:rPr>
                <w:rFonts w:ascii="Franklin Gothic Book" w:hAnsi="Franklin Gothic Book" w:eastAsia="Calibri"/>
              </w:rPr>
            </w:pPr>
            <w:r>
              <w:rPr>
                <w:rFonts w:ascii="Franklin Gothic Book" w:hAnsi="Franklin Gothic Book" w:eastAsia="Calibri"/>
              </w:rPr>
              <w:t>ESPN+</w:t>
            </w:r>
          </w:p>
        </w:tc>
        <w:tc>
          <w:tcPr>
            <w:tcW w:w="1874" w:type="pct"/>
            <w:tcBorders>
              <w:top w:val="single" w:color="auto" w:sz="4" w:space="0"/>
              <w:left w:val="single" w:color="auto" w:sz="4" w:space="0"/>
              <w:bottom w:val="single" w:color="auto" w:sz="4" w:space="0"/>
              <w:right w:val="single" w:color="auto" w:sz="4" w:space="0"/>
            </w:tcBorders>
          </w:tcPr>
          <w:p w:rsidR="0039289F" w:rsidP="006F3A2C" w:rsidRDefault="0039289F" w14:paraId="1EE2FB83" w14:textId="1A6C81C6">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_Stream_6: ESPN</w:t>
            </w:r>
          </w:p>
        </w:tc>
      </w:tr>
      <w:tr w:rsidRPr="00927525" w:rsidR="0039289F" w:rsidTr="006F3A2C" w14:paraId="259985A2" w14:textId="77777777">
        <w:trPr>
          <w:trHeight w:val="261"/>
        </w:trPr>
        <w:tc>
          <w:tcPr>
            <w:tcW w:w="1056"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411FF72F" w14:textId="2C19F6FF">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w:t>
            </w:r>
            <w:r w:rsidR="006F6382">
              <w:rPr>
                <w:rFonts w:ascii="Franklin Gothic Book" w:hAnsi="Franklin Gothic Book" w:eastAsia="Calibri"/>
              </w:rPr>
              <w:t>7</w:t>
            </w:r>
          </w:p>
        </w:tc>
        <w:tc>
          <w:tcPr>
            <w:tcW w:w="2070"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025A9940" w14:textId="77777777">
            <w:pPr>
              <w:spacing w:line="276" w:lineRule="auto"/>
              <w:contextualSpacing/>
              <w:rPr>
                <w:rFonts w:ascii="Franklin Gothic Book" w:hAnsi="Franklin Gothic Book" w:eastAsia="Calibri"/>
              </w:rPr>
            </w:pPr>
            <w:r>
              <w:rPr>
                <w:rFonts w:ascii="Franklin Gothic Book" w:hAnsi="Franklin Gothic Book" w:eastAsia="Calibri"/>
              </w:rPr>
              <w:t>Google TV</w:t>
            </w:r>
          </w:p>
        </w:tc>
        <w:tc>
          <w:tcPr>
            <w:tcW w:w="1874"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68B5E831" w14:textId="48C1AE6C">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w:t>
            </w:r>
            <w:r w:rsidR="006F6382">
              <w:rPr>
                <w:rFonts w:ascii="Franklin Gothic Book" w:hAnsi="Franklin Gothic Book" w:eastAsia="Calibri"/>
              </w:rPr>
              <w:t>7</w:t>
            </w:r>
            <w:r>
              <w:rPr>
                <w:rFonts w:ascii="Franklin Gothic Book" w:hAnsi="Franklin Gothic Book" w:eastAsia="Calibri"/>
              </w:rPr>
              <w:t>: Google TV</w:t>
            </w:r>
          </w:p>
        </w:tc>
      </w:tr>
      <w:tr w:rsidRPr="00927525" w:rsidR="0039289F" w:rsidTr="006F3A2C" w14:paraId="121C62E1" w14:textId="77777777">
        <w:trPr>
          <w:trHeight w:val="50"/>
        </w:trPr>
        <w:tc>
          <w:tcPr>
            <w:tcW w:w="1056"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0DA85C90" w14:textId="1A249FD3">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w:t>
            </w:r>
            <w:r w:rsidR="006F6382">
              <w:rPr>
                <w:rFonts w:ascii="Franklin Gothic Book" w:hAnsi="Franklin Gothic Book" w:eastAsia="Calibri"/>
              </w:rPr>
              <w:t>8</w:t>
            </w:r>
          </w:p>
        </w:tc>
        <w:tc>
          <w:tcPr>
            <w:tcW w:w="2070"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0EF3C972" w14:textId="77777777">
            <w:pPr>
              <w:spacing w:line="276" w:lineRule="auto"/>
              <w:contextualSpacing/>
              <w:rPr>
                <w:rFonts w:ascii="Franklin Gothic Book" w:hAnsi="Franklin Gothic Book" w:eastAsia="Calibri"/>
              </w:rPr>
            </w:pPr>
            <w:r>
              <w:rPr>
                <w:rFonts w:ascii="Franklin Gothic Book" w:hAnsi="Franklin Gothic Book" w:eastAsia="Calibri"/>
              </w:rPr>
              <w:t>HBO Max</w:t>
            </w:r>
          </w:p>
        </w:tc>
        <w:tc>
          <w:tcPr>
            <w:tcW w:w="1874"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3983D8AE" w14:textId="0403DECB">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w:t>
            </w:r>
            <w:r w:rsidR="006F6382">
              <w:rPr>
                <w:rFonts w:ascii="Franklin Gothic Book" w:hAnsi="Franklin Gothic Book" w:eastAsia="Calibri"/>
              </w:rPr>
              <w:t>8</w:t>
            </w:r>
            <w:r>
              <w:rPr>
                <w:rFonts w:ascii="Franklin Gothic Book" w:hAnsi="Franklin Gothic Book" w:eastAsia="Calibri"/>
              </w:rPr>
              <w:t>: HBO Max</w:t>
            </w:r>
          </w:p>
        </w:tc>
      </w:tr>
      <w:tr w:rsidRPr="00927525" w:rsidR="0039289F" w:rsidTr="006F3A2C" w14:paraId="7612A39B" w14:textId="77777777">
        <w:trPr>
          <w:trHeight w:val="261"/>
        </w:trPr>
        <w:tc>
          <w:tcPr>
            <w:tcW w:w="1056"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660A1925" w14:textId="0CD238E3">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w:t>
            </w:r>
            <w:r w:rsidR="006F6382">
              <w:rPr>
                <w:rFonts w:ascii="Franklin Gothic Book" w:hAnsi="Franklin Gothic Book" w:eastAsia="Calibri"/>
              </w:rPr>
              <w:t>9</w:t>
            </w:r>
          </w:p>
        </w:tc>
        <w:tc>
          <w:tcPr>
            <w:tcW w:w="2070" w:type="pct"/>
            <w:tcBorders>
              <w:top w:val="single" w:color="auto" w:sz="4" w:space="0"/>
              <w:left w:val="single" w:color="auto" w:sz="4" w:space="0"/>
              <w:bottom w:val="single" w:color="auto" w:sz="4" w:space="0"/>
              <w:right w:val="single" w:color="auto" w:sz="4" w:space="0"/>
            </w:tcBorders>
          </w:tcPr>
          <w:p w:rsidRPr="00973CC3" w:rsidR="0039289F" w:rsidP="006F3A2C" w:rsidRDefault="0039289F" w14:paraId="2C737E41" w14:textId="16738EF5">
            <w:pPr>
              <w:spacing w:line="276" w:lineRule="auto"/>
              <w:contextualSpacing/>
              <w:rPr>
                <w:rFonts w:eastAsia="Calibri" w:asciiTheme="majorHAnsi" w:hAnsiTheme="majorHAnsi"/>
              </w:rPr>
            </w:pPr>
            <w:r w:rsidRPr="00973CC3">
              <w:rPr>
                <w:rFonts w:eastAsia="Calibri" w:asciiTheme="majorHAnsi" w:hAnsiTheme="majorHAnsi"/>
              </w:rPr>
              <w:t>Hulu</w:t>
            </w:r>
            <w:r>
              <w:rPr>
                <w:rFonts w:eastAsia="Calibri" w:asciiTheme="majorHAnsi" w:hAnsiTheme="majorHAnsi"/>
              </w:rPr>
              <w:t xml:space="preserve"> </w:t>
            </w:r>
          </w:p>
        </w:tc>
        <w:tc>
          <w:tcPr>
            <w:tcW w:w="1874"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65BF46F9" w14:textId="1C597680">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w:t>
            </w:r>
            <w:r w:rsidR="006F6382">
              <w:rPr>
                <w:rFonts w:ascii="Franklin Gothic Book" w:hAnsi="Franklin Gothic Book" w:eastAsia="Calibri"/>
              </w:rPr>
              <w:t>9</w:t>
            </w:r>
            <w:r>
              <w:rPr>
                <w:rFonts w:ascii="Franklin Gothic Book" w:hAnsi="Franklin Gothic Book" w:eastAsia="Calibri"/>
              </w:rPr>
              <w:t>: Hulu</w:t>
            </w:r>
          </w:p>
        </w:tc>
      </w:tr>
      <w:tr w:rsidRPr="00927525" w:rsidR="0039289F" w:rsidTr="006F3A2C" w14:paraId="276EAB5B" w14:textId="77777777">
        <w:trPr>
          <w:trHeight w:val="261"/>
        </w:trPr>
        <w:tc>
          <w:tcPr>
            <w:tcW w:w="1056"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441B79C1" w14:textId="4791D892">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_Stream_1</w:t>
            </w:r>
            <w:r w:rsidR="006F6382">
              <w:rPr>
                <w:rFonts w:ascii="Franklin Gothic Book" w:hAnsi="Franklin Gothic Book" w:eastAsia="Calibri"/>
              </w:rPr>
              <w:t>0</w:t>
            </w:r>
          </w:p>
        </w:tc>
        <w:tc>
          <w:tcPr>
            <w:tcW w:w="2070"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6D1AB21C" w14:textId="77777777">
            <w:pPr>
              <w:spacing w:line="276" w:lineRule="auto"/>
              <w:contextualSpacing/>
              <w:rPr>
                <w:rFonts w:ascii="Franklin Gothic Book" w:hAnsi="Franklin Gothic Book" w:eastAsia="Calibri"/>
              </w:rPr>
            </w:pPr>
            <w:r>
              <w:rPr>
                <w:rFonts w:ascii="Franklin Gothic Book" w:hAnsi="Franklin Gothic Book" w:eastAsia="Calibri"/>
              </w:rPr>
              <w:t>IMDb TV</w:t>
            </w:r>
          </w:p>
        </w:tc>
        <w:tc>
          <w:tcPr>
            <w:tcW w:w="1874"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342FC393" w14:textId="3CC87DC6">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_Stream_1</w:t>
            </w:r>
            <w:r w:rsidR="006F6382">
              <w:rPr>
                <w:rFonts w:ascii="Franklin Gothic Book" w:hAnsi="Franklin Gothic Book" w:eastAsia="Calibri"/>
              </w:rPr>
              <w:t>0</w:t>
            </w:r>
            <w:r>
              <w:rPr>
                <w:rFonts w:ascii="Franklin Gothic Book" w:hAnsi="Franklin Gothic Book" w:eastAsia="Calibri"/>
              </w:rPr>
              <w:t>: IMDb TV</w:t>
            </w:r>
          </w:p>
        </w:tc>
      </w:tr>
      <w:tr w:rsidRPr="00927525" w:rsidR="0039289F" w:rsidTr="006F3A2C" w14:paraId="6088F7D9" w14:textId="77777777">
        <w:trPr>
          <w:trHeight w:val="261"/>
        </w:trPr>
        <w:tc>
          <w:tcPr>
            <w:tcW w:w="1056" w:type="pct"/>
            <w:tcBorders>
              <w:top w:val="single" w:color="auto" w:sz="4" w:space="0"/>
              <w:left w:val="single" w:color="auto" w:sz="4" w:space="0"/>
              <w:bottom w:val="single" w:color="auto" w:sz="4" w:space="0"/>
              <w:right w:val="single" w:color="auto" w:sz="4" w:space="0"/>
            </w:tcBorders>
          </w:tcPr>
          <w:p w:rsidR="0039289F" w:rsidP="006F3A2C" w:rsidRDefault="0039289F" w14:paraId="5BB08A70" w14:textId="609BC3A4">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_Stream_1</w:t>
            </w:r>
            <w:r w:rsidR="006F6382">
              <w:rPr>
                <w:rFonts w:ascii="Franklin Gothic Book" w:hAnsi="Franklin Gothic Book" w:eastAsia="Calibri"/>
              </w:rPr>
              <w:t>1</w:t>
            </w:r>
          </w:p>
        </w:tc>
        <w:tc>
          <w:tcPr>
            <w:tcW w:w="2070" w:type="pct"/>
            <w:tcBorders>
              <w:top w:val="single" w:color="auto" w:sz="4" w:space="0"/>
              <w:left w:val="single" w:color="auto" w:sz="4" w:space="0"/>
              <w:bottom w:val="single" w:color="auto" w:sz="4" w:space="0"/>
              <w:right w:val="single" w:color="auto" w:sz="4" w:space="0"/>
            </w:tcBorders>
          </w:tcPr>
          <w:p w:rsidR="0039289F" w:rsidP="006F3A2C" w:rsidRDefault="0039289F" w14:paraId="1EBBD65D" w14:textId="77777777">
            <w:pPr>
              <w:spacing w:line="276" w:lineRule="auto"/>
              <w:contextualSpacing/>
              <w:rPr>
                <w:rFonts w:ascii="Franklin Gothic Book" w:hAnsi="Franklin Gothic Book" w:eastAsia="Calibri"/>
              </w:rPr>
            </w:pPr>
            <w:r>
              <w:rPr>
                <w:rFonts w:ascii="Franklin Gothic Book" w:hAnsi="Franklin Gothic Book" w:eastAsia="Calibri"/>
              </w:rPr>
              <w:t>Netflix</w:t>
            </w:r>
          </w:p>
        </w:tc>
        <w:tc>
          <w:tcPr>
            <w:tcW w:w="1874" w:type="pct"/>
            <w:tcBorders>
              <w:top w:val="single" w:color="auto" w:sz="4" w:space="0"/>
              <w:left w:val="single" w:color="auto" w:sz="4" w:space="0"/>
              <w:bottom w:val="single" w:color="auto" w:sz="4" w:space="0"/>
              <w:right w:val="single" w:color="auto" w:sz="4" w:space="0"/>
            </w:tcBorders>
          </w:tcPr>
          <w:p w:rsidR="0039289F" w:rsidP="006F3A2C" w:rsidRDefault="0039289F" w14:paraId="271B61F0" w14:textId="50142310">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_Stream_1</w:t>
            </w:r>
            <w:r w:rsidR="006F6382">
              <w:rPr>
                <w:rFonts w:ascii="Franklin Gothic Book" w:hAnsi="Franklin Gothic Book" w:eastAsia="Calibri"/>
              </w:rPr>
              <w:t>1</w:t>
            </w:r>
            <w:r>
              <w:rPr>
                <w:rFonts w:ascii="Franklin Gothic Book" w:hAnsi="Franklin Gothic Book" w:eastAsia="Calibri"/>
              </w:rPr>
              <w:t>: Netflix</w:t>
            </w:r>
          </w:p>
        </w:tc>
      </w:tr>
      <w:tr w:rsidRPr="00927525" w:rsidR="0039289F" w:rsidTr="006F3A2C" w14:paraId="574499A7" w14:textId="77777777">
        <w:trPr>
          <w:trHeight w:val="50"/>
        </w:trPr>
        <w:tc>
          <w:tcPr>
            <w:tcW w:w="1056"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01991A80" w14:textId="44932DEB">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_Stream_1</w:t>
            </w:r>
            <w:r w:rsidR="006F6382">
              <w:rPr>
                <w:rFonts w:ascii="Franklin Gothic Book" w:hAnsi="Franklin Gothic Book" w:eastAsia="Calibri"/>
              </w:rPr>
              <w:t>2</w:t>
            </w:r>
          </w:p>
        </w:tc>
        <w:tc>
          <w:tcPr>
            <w:tcW w:w="2070"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699A4BBB" w14:textId="77777777">
            <w:pPr>
              <w:spacing w:line="276" w:lineRule="auto"/>
              <w:contextualSpacing/>
              <w:rPr>
                <w:rFonts w:ascii="Franklin Gothic Book" w:hAnsi="Franklin Gothic Book" w:eastAsia="Calibri"/>
              </w:rPr>
            </w:pPr>
            <w:r>
              <w:rPr>
                <w:rFonts w:ascii="Franklin Gothic Book" w:hAnsi="Franklin Gothic Book" w:eastAsia="Calibri"/>
              </w:rPr>
              <w:t>Paramount+</w:t>
            </w:r>
          </w:p>
        </w:tc>
        <w:tc>
          <w:tcPr>
            <w:tcW w:w="1874"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5F583DB8" w14:textId="00C817E1">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_Stream_1</w:t>
            </w:r>
            <w:r w:rsidR="006F6382">
              <w:rPr>
                <w:rFonts w:ascii="Franklin Gothic Book" w:hAnsi="Franklin Gothic Book" w:eastAsia="Calibri"/>
              </w:rPr>
              <w:t>2</w:t>
            </w:r>
            <w:r>
              <w:rPr>
                <w:rFonts w:ascii="Franklin Gothic Book" w:hAnsi="Franklin Gothic Book" w:eastAsia="Calibri"/>
              </w:rPr>
              <w:t>: Paramount</w:t>
            </w:r>
          </w:p>
        </w:tc>
      </w:tr>
      <w:tr w:rsidRPr="00927525" w:rsidR="0039289F" w:rsidTr="006F3A2C" w14:paraId="4C3E41DE" w14:textId="77777777">
        <w:trPr>
          <w:trHeight w:val="50"/>
        </w:trPr>
        <w:tc>
          <w:tcPr>
            <w:tcW w:w="1056"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7DC78563" w14:textId="3E18ADF9">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_Stream_1</w:t>
            </w:r>
            <w:r w:rsidR="006F6382">
              <w:rPr>
                <w:rFonts w:ascii="Franklin Gothic Book" w:hAnsi="Franklin Gothic Book" w:eastAsia="Calibri"/>
              </w:rPr>
              <w:t>3</w:t>
            </w:r>
          </w:p>
        </w:tc>
        <w:tc>
          <w:tcPr>
            <w:tcW w:w="2070"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6A55327B" w14:textId="77777777">
            <w:pPr>
              <w:spacing w:line="276" w:lineRule="auto"/>
              <w:contextualSpacing/>
              <w:rPr>
                <w:rFonts w:ascii="Franklin Gothic Book" w:hAnsi="Franklin Gothic Book" w:eastAsia="Calibri"/>
              </w:rPr>
            </w:pPr>
            <w:r>
              <w:rPr>
                <w:rFonts w:ascii="Franklin Gothic Book" w:hAnsi="Franklin Gothic Book" w:eastAsia="Calibri"/>
              </w:rPr>
              <w:t>Peacock TV</w:t>
            </w:r>
          </w:p>
        </w:tc>
        <w:tc>
          <w:tcPr>
            <w:tcW w:w="1874"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617E7AEA" w14:textId="75F455FC">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3a_</w:t>
            </w:r>
            <w:r>
              <w:rPr>
                <w:rFonts w:ascii="Franklin Gothic Book" w:hAnsi="Franklin Gothic Book" w:eastAsia="Calibri"/>
              </w:rPr>
              <w:t>Stream_1</w:t>
            </w:r>
            <w:r w:rsidR="006F6382">
              <w:rPr>
                <w:rFonts w:ascii="Franklin Gothic Book" w:hAnsi="Franklin Gothic Book" w:eastAsia="Calibri"/>
              </w:rPr>
              <w:t>3</w:t>
            </w:r>
            <w:r>
              <w:rPr>
                <w:rFonts w:ascii="Franklin Gothic Book" w:hAnsi="Franklin Gothic Book" w:eastAsia="Calibri"/>
              </w:rPr>
              <w:t>: Peacock</w:t>
            </w:r>
          </w:p>
        </w:tc>
      </w:tr>
      <w:tr w:rsidRPr="00927525" w:rsidR="0039289F" w:rsidTr="006F3A2C" w14:paraId="3347456D" w14:textId="77777777">
        <w:trPr>
          <w:trHeight w:val="261"/>
        </w:trPr>
        <w:tc>
          <w:tcPr>
            <w:tcW w:w="1056"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0EEB28A2" w14:textId="15A162D6">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_Stream_1</w:t>
            </w:r>
            <w:r w:rsidR="006F6382">
              <w:rPr>
                <w:rFonts w:ascii="Franklin Gothic Book" w:hAnsi="Franklin Gothic Book" w:eastAsia="Calibri"/>
              </w:rPr>
              <w:t>4</w:t>
            </w:r>
          </w:p>
        </w:tc>
        <w:tc>
          <w:tcPr>
            <w:tcW w:w="2070"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6E8293C8" w14:textId="77777777">
            <w:pPr>
              <w:spacing w:line="276" w:lineRule="auto"/>
              <w:contextualSpacing/>
              <w:rPr>
                <w:rFonts w:ascii="Franklin Gothic Book" w:hAnsi="Franklin Gothic Book" w:eastAsia="Calibri"/>
              </w:rPr>
            </w:pPr>
            <w:r>
              <w:rPr>
                <w:rFonts w:ascii="Franklin Gothic Book" w:hAnsi="Franklin Gothic Book" w:eastAsia="Calibri"/>
              </w:rPr>
              <w:t>The Roku Channel</w:t>
            </w:r>
          </w:p>
        </w:tc>
        <w:tc>
          <w:tcPr>
            <w:tcW w:w="1874"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226C640F" w14:textId="404E0190">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_Stream_1</w:t>
            </w:r>
            <w:r w:rsidR="006F6382">
              <w:rPr>
                <w:rFonts w:ascii="Franklin Gothic Book" w:hAnsi="Franklin Gothic Book" w:eastAsia="Calibri"/>
              </w:rPr>
              <w:t>4</w:t>
            </w:r>
            <w:r>
              <w:rPr>
                <w:rFonts w:ascii="Franklin Gothic Book" w:hAnsi="Franklin Gothic Book" w:eastAsia="Calibri"/>
              </w:rPr>
              <w:t>: Roku</w:t>
            </w:r>
          </w:p>
        </w:tc>
      </w:tr>
      <w:tr w:rsidRPr="00927525" w:rsidR="0039289F" w:rsidTr="006F3A2C" w14:paraId="329DBDCF" w14:textId="77777777">
        <w:trPr>
          <w:trHeight w:val="50"/>
        </w:trPr>
        <w:tc>
          <w:tcPr>
            <w:tcW w:w="1056"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503F465B" w14:textId="24132718">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_Stream_1</w:t>
            </w:r>
            <w:r w:rsidR="006F6382">
              <w:rPr>
                <w:rFonts w:ascii="Franklin Gothic Book" w:hAnsi="Franklin Gothic Book" w:eastAsia="Calibri"/>
              </w:rPr>
              <w:t>5</w:t>
            </w:r>
          </w:p>
        </w:tc>
        <w:tc>
          <w:tcPr>
            <w:tcW w:w="2070" w:type="pct"/>
            <w:tcBorders>
              <w:top w:val="single" w:color="auto" w:sz="4" w:space="0"/>
              <w:left w:val="single" w:color="auto" w:sz="4" w:space="0"/>
              <w:bottom w:val="single" w:color="auto" w:sz="4" w:space="0"/>
              <w:right w:val="single" w:color="auto" w:sz="4" w:space="0"/>
            </w:tcBorders>
          </w:tcPr>
          <w:p w:rsidR="0039289F" w:rsidP="006F3A2C" w:rsidRDefault="0039289F" w14:paraId="267AF025" w14:textId="77777777">
            <w:pPr>
              <w:spacing w:line="276" w:lineRule="auto"/>
              <w:contextualSpacing/>
              <w:rPr>
                <w:rFonts w:ascii="Franklin Gothic Book" w:hAnsi="Franklin Gothic Book" w:eastAsia="Calibri"/>
              </w:rPr>
            </w:pPr>
            <w:r>
              <w:rPr>
                <w:rFonts w:ascii="Franklin Gothic Book" w:hAnsi="Franklin Gothic Book" w:eastAsia="Calibri"/>
              </w:rPr>
              <w:t>Tubi</w:t>
            </w:r>
          </w:p>
        </w:tc>
        <w:tc>
          <w:tcPr>
            <w:tcW w:w="1874"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555B822C" w14:textId="007559A9">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_Stream_1</w:t>
            </w:r>
            <w:r w:rsidR="006F6382">
              <w:rPr>
                <w:rFonts w:ascii="Franklin Gothic Book" w:hAnsi="Franklin Gothic Book" w:eastAsia="Calibri"/>
              </w:rPr>
              <w:t>5</w:t>
            </w:r>
            <w:r>
              <w:rPr>
                <w:rFonts w:ascii="Franklin Gothic Book" w:hAnsi="Franklin Gothic Book" w:eastAsia="Calibri"/>
              </w:rPr>
              <w:t>: Tubi</w:t>
            </w:r>
          </w:p>
        </w:tc>
      </w:tr>
      <w:tr w:rsidRPr="00927525" w:rsidR="00F523B4" w:rsidTr="006F3A2C" w14:paraId="69E70926" w14:textId="77777777">
        <w:trPr>
          <w:trHeight w:val="50"/>
        </w:trPr>
        <w:tc>
          <w:tcPr>
            <w:tcW w:w="1056" w:type="pct"/>
            <w:tcBorders>
              <w:top w:val="single" w:color="auto" w:sz="4" w:space="0"/>
              <w:left w:val="single" w:color="auto" w:sz="4" w:space="0"/>
              <w:bottom w:val="single" w:color="auto" w:sz="4" w:space="0"/>
              <w:right w:val="single" w:color="auto" w:sz="4" w:space="0"/>
            </w:tcBorders>
          </w:tcPr>
          <w:p w:rsidR="00F523B4" w:rsidP="006F3A2C" w:rsidRDefault="00F523B4" w14:paraId="2DBB1D25" w14:textId="1EA1A57D">
            <w:pPr>
              <w:spacing w:line="276" w:lineRule="auto"/>
              <w:contextualSpacing/>
              <w:rPr>
                <w:rFonts w:ascii="Franklin Gothic Book" w:hAnsi="Franklin Gothic Book" w:eastAsia="Calibri"/>
              </w:rPr>
            </w:pPr>
            <w:r>
              <w:rPr>
                <w:rFonts w:ascii="Franklin Gothic Book" w:hAnsi="Franklin Gothic Book" w:eastAsia="Calibri"/>
              </w:rPr>
              <w:lastRenderedPageBreak/>
              <w:t>MD</w:t>
            </w:r>
            <w:r w:rsidR="00AE5A4E">
              <w:rPr>
                <w:rFonts w:ascii="Franklin Gothic Book" w:hAnsi="Franklin Gothic Book" w:eastAsia="Calibri"/>
              </w:rPr>
              <w:t>3a</w:t>
            </w:r>
            <w:r>
              <w:rPr>
                <w:rFonts w:ascii="Franklin Gothic Book" w:hAnsi="Franklin Gothic Book" w:eastAsia="Calibri"/>
              </w:rPr>
              <w:t>_Stream_1</w:t>
            </w:r>
            <w:r w:rsidR="006F6382">
              <w:rPr>
                <w:rFonts w:ascii="Franklin Gothic Book" w:hAnsi="Franklin Gothic Book" w:eastAsia="Calibri"/>
              </w:rPr>
              <w:t>6</w:t>
            </w:r>
          </w:p>
        </w:tc>
        <w:tc>
          <w:tcPr>
            <w:tcW w:w="2070" w:type="pct"/>
            <w:tcBorders>
              <w:top w:val="single" w:color="auto" w:sz="4" w:space="0"/>
              <w:left w:val="single" w:color="auto" w:sz="4" w:space="0"/>
              <w:bottom w:val="single" w:color="auto" w:sz="4" w:space="0"/>
              <w:right w:val="single" w:color="auto" w:sz="4" w:space="0"/>
            </w:tcBorders>
          </w:tcPr>
          <w:p w:rsidR="00F523B4" w:rsidP="006F3A2C" w:rsidRDefault="00F523B4" w14:paraId="7E59EE80" w14:textId="02D767E0">
            <w:pPr>
              <w:spacing w:line="276" w:lineRule="auto"/>
              <w:contextualSpacing/>
              <w:rPr>
                <w:rFonts w:ascii="Franklin Gothic Book" w:hAnsi="Franklin Gothic Book" w:eastAsia="Calibri"/>
              </w:rPr>
            </w:pPr>
            <w:r>
              <w:rPr>
                <w:rFonts w:ascii="Franklin Gothic Book" w:hAnsi="Franklin Gothic Book" w:eastAsia="Calibri"/>
              </w:rPr>
              <w:t>YouTube</w:t>
            </w:r>
          </w:p>
        </w:tc>
        <w:tc>
          <w:tcPr>
            <w:tcW w:w="1874" w:type="pct"/>
            <w:tcBorders>
              <w:top w:val="single" w:color="auto" w:sz="4" w:space="0"/>
              <w:left w:val="single" w:color="auto" w:sz="4" w:space="0"/>
              <w:bottom w:val="single" w:color="auto" w:sz="4" w:space="0"/>
              <w:right w:val="single" w:color="auto" w:sz="4" w:space="0"/>
            </w:tcBorders>
          </w:tcPr>
          <w:p w:rsidR="00F523B4" w:rsidP="006F3A2C" w:rsidRDefault="00F523B4" w14:paraId="5B1FB170" w14:textId="2C550A10">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_Stream_1</w:t>
            </w:r>
            <w:r w:rsidR="006F6382">
              <w:rPr>
                <w:rFonts w:ascii="Franklin Gothic Book" w:hAnsi="Franklin Gothic Book" w:eastAsia="Calibri"/>
              </w:rPr>
              <w:t>6</w:t>
            </w:r>
            <w:r>
              <w:rPr>
                <w:rFonts w:ascii="Franklin Gothic Book" w:hAnsi="Franklin Gothic Book" w:eastAsia="Calibri"/>
              </w:rPr>
              <w:t>: YouTube</w:t>
            </w:r>
          </w:p>
        </w:tc>
      </w:tr>
      <w:tr w:rsidRPr="00927525" w:rsidR="00A747DB" w:rsidTr="006F3A2C" w14:paraId="19FEDB4B" w14:textId="77777777">
        <w:trPr>
          <w:trHeight w:val="50"/>
        </w:trPr>
        <w:tc>
          <w:tcPr>
            <w:tcW w:w="1056" w:type="pct"/>
            <w:tcBorders>
              <w:top w:val="single" w:color="auto" w:sz="4" w:space="0"/>
              <w:left w:val="single" w:color="auto" w:sz="4" w:space="0"/>
              <w:bottom w:val="single" w:color="auto" w:sz="4" w:space="0"/>
              <w:right w:val="single" w:color="auto" w:sz="4" w:space="0"/>
            </w:tcBorders>
          </w:tcPr>
          <w:p w:rsidR="00A747DB" w:rsidP="006F3A2C" w:rsidRDefault="00A747DB" w14:paraId="0D7A28DB" w14:textId="0C32E584">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_Stream_1</w:t>
            </w:r>
            <w:r w:rsidR="006F6382">
              <w:rPr>
                <w:rFonts w:ascii="Franklin Gothic Book" w:hAnsi="Franklin Gothic Book" w:eastAsia="Calibri"/>
              </w:rPr>
              <w:t>7</w:t>
            </w:r>
          </w:p>
        </w:tc>
        <w:tc>
          <w:tcPr>
            <w:tcW w:w="2070" w:type="pct"/>
            <w:tcBorders>
              <w:top w:val="single" w:color="auto" w:sz="4" w:space="0"/>
              <w:left w:val="single" w:color="auto" w:sz="4" w:space="0"/>
              <w:bottom w:val="single" w:color="auto" w:sz="4" w:space="0"/>
              <w:right w:val="single" w:color="auto" w:sz="4" w:space="0"/>
            </w:tcBorders>
          </w:tcPr>
          <w:p w:rsidR="00A747DB" w:rsidP="006F3A2C" w:rsidRDefault="00DB1FFB" w14:paraId="227E1714" w14:textId="465070B6">
            <w:pPr>
              <w:spacing w:line="276" w:lineRule="auto"/>
              <w:contextualSpacing/>
              <w:rPr>
                <w:rFonts w:ascii="Franklin Gothic Book" w:hAnsi="Franklin Gothic Book" w:eastAsia="Calibri"/>
              </w:rPr>
            </w:pPr>
            <w:proofErr w:type="spellStart"/>
            <w:r>
              <w:rPr>
                <w:rFonts w:ascii="Franklin Gothic Book" w:hAnsi="Franklin Gothic Book" w:eastAsia="Calibri"/>
              </w:rPr>
              <w:t>Z</w:t>
            </w:r>
            <w:r w:rsidR="00A747DB">
              <w:rPr>
                <w:rFonts w:ascii="Franklin Gothic Book" w:hAnsi="Franklin Gothic Book" w:eastAsia="Calibri"/>
              </w:rPr>
              <w:t>eebi</w:t>
            </w:r>
            <w:proofErr w:type="spellEnd"/>
          </w:p>
        </w:tc>
        <w:tc>
          <w:tcPr>
            <w:tcW w:w="1874" w:type="pct"/>
            <w:tcBorders>
              <w:top w:val="single" w:color="auto" w:sz="4" w:space="0"/>
              <w:left w:val="single" w:color="auto" w:sz="4" w:space="0"/>
              <w:bottom w:val="single" w:color="auto" w:sz="4" w:space="0"/>
              <w:right w:val="single" w:color="auto" w:sz="4" w:space="0"/>
            </w:tcBorders>
          </w:tcPr>
          <w:p w:rsidR="00A747DB" w:rsidP="006F3A2C" w:rsidRDefault="00A747DB" w14:paraId="5A48129C" w14:textId="0DDC27B7">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_Stream_1</w:t>
            </w:r>
            <w:r w:rsidR="006F6382">
              <w:rPr>
                <w:rFonts w:ascii="Franklin Gothic Book" w:hAnsi="Franklin Gothic Book" w:eastAsia="Calibri"/>
              </w:rPr>
              <w:t>7</w:t>
            </w:r>
            <w:r>
              <w:rPr>
                <w:rFonts w:ascii="Franklin Gothic Book" w:hAnsi="Franklin Gothic Book" w:eastAsia="Calibri"/>
              </w:rPr>
              <w:t>: Fake Service</w:t>
            </w:r>
          </w:p>
        </w:tc>
      </w:tr>
      <w:tr w:rsidRPr="00927525" w:rsidR="0039289F" w:rsidTr="006F3A2C" w14:paraId="6CA04B9A" w14:textId="77777777">
        <w:trPr>
          <w:trHeight w:val="50"/>
        </w:trPr>
        <w:tc>
          <w:tcPr>
            <w:tcW w:w="1056"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3FCBB4E4" w14:textId="5F6DE8C0">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_Stream_1</w:t>
            </w:r>
            <w:r w:rsidR="006F6382">
              <w:rPr>
                <w:rFonts w:ascii="Franklin Gothic Book" w:hAnsi="Franklin Gothic Book" w:eastAsia="Calibri"/>
              </w:rPr>
              <w:t>8</w:t>
            </w:r>
          </w:p>
        </w:tc>
        <w:tc>
          <w:tcPr>
            <w:tcW w:w="2070" w:type="pct"/>
            <w:tcBorders>
              <w:top w:val="single" w:color="auto" w:sz="4" w:space="0"/>
              <w:left w:val="single" w:color="auto" w:sz="4" w:space="0"/>
              <w:bottom w:val="single" w:color="auto" w:sz="4" w:space="0"/>
              <w:right w:val="single" w:color="auto" w:sz="4" w:space="0"/>
            </w:tcBorders>
          </w:tcPr>
          <w:p w:rsidRPr="00E619DC" w:rsidR="0039289F" w:rsidP="006F3A2C" w:rsidRDefault="0039289F" w14:paraId="04E764ED" w14:textId="77777777">
            <w:pPr>
              <w:spacing w:line="276" w:lineRule="auto"/>
              <w:contextualSpacing/>
              <w:rPr>
                <w:rFonts w:eastAsia="Calibri" w:asciiTheme="majorHAnsi" w:hAnsiTheme="majorHAnsi"/>
              </w:rPr>
            </w:pPr>
            <w:r w:rsidRPr="7FCB6ACB">
              <w:rPr>
                <w:rFonts w:asciiTheme="majorHAnsi" w:hAnsiTheme="majorHAnsi"/>
                <w:color w:val="auto"/>
              </w:rPr>
              <w:t xml:space="preserve">Other (please specify): </w:t>
            </w:r>
            <w:r w:rsidRPr="7FCB6ACB">
              <w:rPr>
                <w:rFonts w:asciiTheme="majorHAnsi" w:hAnsiTheme="majorHAnsi"/>
                <w:b/>
                <w:bCs/>
                <w:color w:val="auto"/>
              </w:rPr>
              <w:t>//TEXT BOX//</w:t>
            </w:r>
          </w:p>
        </w:tc>
        <w:tc>
          <w:tcPr>
            <w:tcW w:w="1874" w:type="pct"/>
            <w:tcBorders>
              <w:top w:val="single" w:color="auto" w:sz="4" w:space="0"/>
              <w:left w:val="single" w:color="auto" w:sz="4" w:space="0"/>
              <w:bottom w:val="single" w:color="auto" w:sz="4" w:space="0"/>
              <w:right w:val="single" w:color="auto" w:sz="4" w:space="0"/>
            </w:tcBorders>
          </w:tcPr>
          <w:p w:rsidRPr="00927525" w:rsidR="0039289F" w:rsidP="006F3A2C" w:rsidRDefault="0039289F" w14:paraId="3C178043" w14:textId="52359DF0">
            <w:pPr>
              <w:spacing w:line="276" w:lineRule="auto"/>
              <w:contextualSpacing/>
              <w:rPr>
                <w:rFonts w:ascii="Franklin Gothic Book" w:hAnsi="Franklin Gothic Book" w:eastAsia="Calibri"/>
              </w:rPr>
            </w:pPr>
            <w:r>
              <w:rPr>
                <w:rFonts w:ascii="Franklin Gothic Book" w:hAnsi="Franklin Gothic Book" w:eastAsia="Calibri"/>
              </w:rPr>
              <w:t>MD</w:t>
            </w:r>
            <w:r w:rsidR="00AE5A4E">
              <w:rPr>
                <w:rFonts w:ascii="Franklin Gothic Book" w:hAnsi="Franklin Gothic Book" w:eastAsia="Calibri"/>
              </w:rPr>
              <w:t>3a</w:t>
            </w:r>
            <w:r>
              <w:rPr>
                <w:rFonts w:ascii="Franklin Gothic Book" w:hAnsi="Franklin Gothic Book" w:eastAsia="Calibri"/>
              </w:rPr>
              <w:t>_Stream_1</w:t>
            </w:r>
            <w:r w:rsidR="006F6382">
              <w:rPr>
                <w:rFonts w:ascii="Franklin Gothic Book" w:hAnsi="Franklin Gothic Book" w:eastAsia="Calibri"/>
              </w:rPr>
              <w:t>8</w:t>
            </w:r>
            <w:r>
              <w:rPr>
                <w:rFonts w:ascii="Franklin Gothic Book" w:hAnsi="Franklin Gothic Book" w:eastAsia="Calibri"/>
              </w:rPr>
              <w:t>: Other</w:t>
            </w:r>
          </w:p>
        </w:tc>
      </w:tr>
    </w:tbl>
    <w:p w:rsidRPr="00927525" w:rsidR="0039289F" w:rsidP="0039289F" w:rsidRDefault="0039289F" w14:paraId="5C8134CD" w14:textId="77777777">
      <w:pPr>
        <w:spacing w:line="276" w:lineRule="auto"/>
        <w:contextualSpacing/>
        <w:rPr>
          <w:rFonts w:ascii="Franklin Gothic Book" w:hAnsi="Franklin Gothic Book" w:eastAsia="Calibri"/>
          <w:b/>
          <w:bCs/>
        </w:rPr>
      </w:pPr>
    </w:p>
    <w:p w:rsidR="0039289F" w:rsidP="0039289F" w:rsidRDefault="0039289F" w14:paraId="63D37F00" w14:textId="77777777">
      <w:pPr>
        <w:spacing w:line="276" w:lineRule="auto"/>
        <w:contextualSpacing/>
        <w:rPr>
          <w:rFonts w:ascii="Franklin Gothic Book" w:hAnsi="Franklin Gothic Book" w:eastAsia="Calibri"/>
          <w:b/>
          <w:bCs/>
        </w:rPr>
      </w:pPr>
    </w:p>
    <w:tbl>
      <w:tblPr>
        <w:tblStyle w:val="TableGrid22"/>
        <w:tblW w:w="0" w:type="auto"/>
        <w:tblInd w:w="0" w:type="dxa"/>
        <w:tblLook w:val="04A0" w:firstRow="1" w:lastRow="0" w:firstColumn="1" w:lastColumn="0" w:noHBand="0" w:noVBand="1"/>
      </w:tblPr>
      <w:tblGrid>
        <w:gridCol w:w="1233"/>
        <w:gridCol w:w="4252"/>
      </w:tblGrid>
      <w:tr w:rsidRPr="00927525" w:rsidR="0039289F" w:rsidTr="006F3A2C" w14:paraId="404162AF" w14:textId="77777777">
        <w:trPr>
          <w:trHeight w:val="261"/>
        </w:trPr>
        <w:tc>
          <w:tcPr>
            <w:tcW w:w="1233" w:type="dxa"/>
          </w:tcPr>
          <w:p w:rsidRPr="00927525" w:rsidR="0039289F" w:rsidP="006F3A2C" w:rsidRDefault="0039289F" w14:paraId="43BC1DBC"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w:t>
            </w:r>
          </w:p>
        </w:tc>
        <w:tc>
          <w:tcPr>
            <w:tcW w:w="4252" w:type="dxa"/>
          </w:tcPr>
          <w:p w:rsidRPr="00927525" w:rsidR="0039289F" w:rsidP="006F3A2C" w:rsidRDefault="0039289F" w14:paraId="22CD7D01"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 Label</w:t>
            </w:r>
          </w:p>
        </w:tc>
      </w:tr>
      <w:tr w:rsidRPr="00927525" w:rsidR="0039289F" w:rsidTr="006F3A2C" w14:paraId="3891A7FA" w14:textId="77777777">
        <w:trPr>
          <w:trHeight w:val="259" w:hRule="exact"/>
        </w:trPr>
        <w:tc>
          <w:tcPr>
            <w:tcW w:w="1233" w:type="dxa"/>
          </w:tcPr>
          <w:p w:rsidRPr="00927525" w:rsidR="0039289F" w:rsidP="006F3A2C" w:rsidRDefault="0039289F" w14:paraId="2773ACD1" w14:textId="77777777">
            <w:pPr>
              <w:spacing w:line="276" w:lineRule="auto"/>
              <w:contextualSpacing/>
              <w:rPr>
                <w:rFonts w:ascii="Franklin Gothic Book" w:hAnsi="Franklin Gothic Book" w:eastAsia="Calibri"/>
              </w:rPr>
            </w:pPr>
            <w:r>
              <w:rPr>
                <w:rFonts w:ascii="Franklin Gothic Book" w:hAnsi="Franklin Gothic Book" w:eastAsia="Calibri"/>
              </w:rPr>
              <w:t>1</w:t>
            </w:r>
          </w:p>
        </w:tc>
        <w:tc>
          <w:tcPr>
            <w:tcW w:w="4252" w:type="dxa"/>
          </w:tcPr>
          <w:p w:rsidRPr="00927525" w:rsidR="0039289F" w:rsidP="006F3A2C" w:rsidRDefault="0039289F" w14:paraId="1BB98E38" w14:textId="77777777">
            <w:pPr>
              <w:spacing w:line="276" w:lineRule="auto"/>
              <w:contextualSpacing/>
              <w:rPr>
                <w:rFonts w:ascii="Franklin Gothic Book" w:hAnsi="Franklin Gothic Book" w:eastAsia="Calibri"/>
              </w:rPr>
            </w:pPr>
            <w:r>
              <w:rPr>
                <w:rFonts w:ascii="Franklin Gothic Book" w:hAnsi="Franklin Gothic Book" w:eastAsia="Calibri"/>
              </w:rPr>
              <w:t>Never</w:t>
            </w:r>
          </w:p>
        </w:tc>
      </w:tr>
      <w:tr w:rsidRPr="00927525" w:rsidR="0039289F" w:rsidTr="006F3A2C" w14:paraId="5BA740E2" w14:textId="77777777">
        <w:trPr>
          <w:trHeight w:val="259" w:hRule="exact"/>
        </w:trPr>
        <w:tc>
          <w:tcPr>
            <w:tcW w:w="1233" w:type="dxa"/>
          </w:tcPr>
          <w:p w:rsidRPr="00927525" w:rsidR="0039289F" w:rsidP="006F3A2C" w:rsidRDefault="0039289F" w14:paraId="46E5ED0C" w14:textId="77777777">
            <w:pPr>
              <w:spacing w:line="276" w:lineRule="auto"/>
              <w:contextualSpacing/>
              <w:rPr>
                <w:rFonts w:ascii="Franklin Gothic Book" w:hAnsi="Franklin Gothic Book" w:eastAsia="Calibri"/>
              </w:rPr>
            </w:pPr>
            <w:r>
              <w:rPr>
                <w:rFonts w:ascii="Franklin Gothic Book" w:hAnsi="Franklin Gothic Book" w:eastAsia="Calibri"/>
              </w:rPr>
              <w:t>2</w:t>
            </w:r>
          </w:p>
        </w:tc>
        <w:tc>
          <w:tcPr>
            <w:tcW w:w="4252" w:type="dxa"/>
          </w:tcPr>
          <w:p w:rsidRPr="00927525" w:rsidR="0039289F" w:rsidP="006F3A2C" w:rsidRDefault="0039289F" w14:paraId="7DC3CD48" w14:textId="77777777">
            <w:pPr>
              <w:spacing w:line="276" w:lineRule="auto"/>
              <w:contextualSpacing/>
              <w:rPr>
                <w:rFonts w:ascii="Franklin Gothic Book" w:hAnsi="Franklin Gothic Book" w:eastAsia="Calibri"/>
              </w:rPr>
            </w:pPr>
            <w:r>
              <w:rPr>
                <w:rFonts w:ascii="Franklin Gothic Book" w:hAnsi="Franklin Gothic Book" w:eastAsia="Calibri"/>
              </w:rPr>
              <w:t>Every few months</w:t>
            </w:r>
          </w:p>
        </w:tc>
      </w:tr>
      <w:tr w:rsidRPr="00927525" w:rsidR="0039289F" w:rsidTr="006F3A2C" w14:paraId="119BE97D" w14:textId="77777777">
        <w:trPr>
          <w:trHeight w:val="259" w:hRule="exact"/>
        </w:trPr>
        <w:tc>
          <w:tcPr>
            <w:tcW w:w="1233" w:type="dxa"/>
          </w:tcPr>
          <w:p w:rsidRPr="00927525" w:rsidR="0039289F" w:rsidP="006F3A2C" w:rsidRDefault="0039289F" w14:paraId="3A711683" w14:textId="77777777">
            <w:pPr>
              <w:spacing w:line="276" w:lineRule="auto"/>
              <w:contextualSpacing/>
              <w:rPr>
                <w:rFonts w:ascii="Franklin Gothic Book" w:hAnsi="Franklin Gothic Book" w:eastAsia="Calibri"/>
              </w:rPr>
            </w:pPr>
            <w:r>
              <w:rPr>
                <w:rFonts w:ascii="Franklin Gothic Book" w:hAnsi="Franklin Gothic Book" w:eastAsia="Calibri"/>
              </w:rPr>
              <w:t>3</w:t>
            </w:r>
          </w:p>
        </w:tc>
        <w:tc>
          <w:tcPr>
            <w:tcW w:w="4252" w:type="dxa"/>
          </w:tcPr>
          <w:p w:rsidR="0039289F" w:rsidP="006F3A2C" w:rsidRDefault="0039289F" w14:paraId="1F797576" w14:textId="77777777">
            <w:pPr>
              <w:spacing w:line="276" w:lineRule="auto"/>
              <w:contextualSpacing/>
              <w:rPr>
                <w:rFonts w:ascii="Franklin Gothic Book" w:hAnsi="Franklin Gothic Book" w:eastAsia="Calibri"/>
              </w:rPr>
            </w:pPr>
            <w:r>
              <w:rPr>
                <w:rFonts w:ascii="Franklin Gothic Book" w:hAnsi="Franklin Gothic Book" w:eastAsia="Calibri"/>
              </w:rPr>
              <w:t>Every few weeks</w:t>
            </w:r>
          </w:p>
        </w:tc>
      </w:tr>
      <w:tr w:rsidRPr="00927525" w:rsidR="0039289F" w:rsidTr="006F3A2C" w14:paraId="07CF1CF3" w14:textId="77777777">
        <w:trPr>
          <w:trHeight w:val="259" w:hRule="exact"/>
        </w:trPr>
        <w:tc>
          <w:tcPr>
            <w:tcW w:w="1233" w:type="dxa"/>
          </w:tcPr>
          <w:p w:rsidRPr="00927525" w:rsidR="0039289F" w:rsidP="006F3A2C" w:rsidRDefault="0039289F" w14:paraId="25592E0A" w14:textId="77777777">
            <w:pPr>
              <w:spacing w:line="276" w:lineRule="auto"/>
              <w:contextualSpacing/>
              <w:rPr>
                <w:rFonts w:ascii="Franklin Gothic Book" w:hAnsi="Franklin Gothic Book" w:eastAsia="Calibri"/>
              </w:rPr>
            </w:pPr>
            <w:r>
              <w:rPr>
                <w:rFonts w:ascii="Franklin Gothic Book" w:hAnsi="Franklin Gothic Book" w:eastAsia="Calibri"/>
              </w:rPr>
              <w:t>4</w:t>
            </w:r>
          </w:p>
        </w:tc>
        <w:tc>
          <w:tcPr>
            <w:tcW w:w="4252" w:type="dxa"/>
          </w:tcPr>
          <w:p w:rsidR="0039289F" w:rsidP="006F3A2C" w:rsidRDefault="0039289F" w14:paraId="6947F000" w14:textId="77777777">
            <w:pPr>
              <w:spacing w:line="276" w:lineRule="auto"/>
              <w:contextualSpacing/>
              <w:rPr>
                <w:rFonts w:ascii="Franklin Gothic Book" w:hAnsi="Franklin Gothic Book" w:eastAsia="Calibri"/>
              </w:rPr>
            </w:pPr>
            <w:r>
              <w:rPr>
                <w:rFonts w:ascii="Franklin Gothic Book" w:hAnsi="Franklin Gothic Book" w:eastAsia="Calibri"/>
              </w:rPr>
              <w:t>1–2 days a week</w:t>
            </w:r>
          </w:p>
        </w:tc>
      </w:tr>
      <w:tr w:rsidRPr="00927525" w:rsidR="0039289F" w:rsidTr="006F3A2C" w14:paraId="36214881" w14:textId="77777777">
        <w:trPr>
          <w:trHeight w:val="259" w:hRule="exact"/>
        </w:trPr>
        <w:tc>
          <w:tcPr>
            <w:tcW w:w="1233" w:type="dxa"/>
          </w:tcPr>
          <w:p w:rsidRPr="00927525" w:rsidR="0039289F" w:rsidP="006F3A2C" w:rsidRDefault="0039289F" w14:paraId="2F964DCD" w14:textId="77777777">
            <w:pPr>
              <w:spacing w:line="276" w:lineRule="auto"/>
              <w:contextualSpacing/>
              <w:rPr>
                <w:rFonts w:ascii="Franklin Gothic Book" w:hAnsi="Franklin Gothic Book" w:eastAsia="Calibri"/>
              </w:rPr>
            </w:pPr>
            <w:r>
              <w:rPr>
                <w:rFonts w:ascii="Franklin Gothic Book" w:hAnsi="Franklin Gothic Book" w:eastAsia="Calibri"/>
              </w:rPr>
              <w:t>5</w:t>
            </w:r>
          </w:p>
        </w:tc>
        <w:tc>
          <w:tcPr>
            <w:tcW w:w="4252" w:type="dxa"/>
          </w:tcPr>
          <w:p w:rsidR="0039289F" w:rsidP="006F3A2C" w:rsidRDefault="0039289F" w14:paraId="34337BCD" w14:textId="77777777">
            <w:pPr>
              <w:spacing w:line="276" w:lineRule="auto"/>
              <w:contextualSpacing/>
              <w:rPr>
                <w:rFonts w:ascii="Franklin Gothic Book" w:hAnsi="Franklin Gothic Book" w:eastAsia="Calibri"/>
              </w:rPr>
            </w:pPr>
            <w:r>
              <w:rPr>
                <w:rFonts w:ascii="Franklin Gothic Book" w:hAnsi="Franklin Gothic Book" w:eastAsia="Calibri"/>
              </w:rPr>
              <w:t>3–6 days a week</w:t>
            </w:r>
          </w:p>
        </w:tc>
      </w:tr>
      <w:tr w:rsidRPr="00927525" w:rsidR="0039289F" w:rsidTr="006F3A2C" w14:paraId="316815A1" w14:textId="77777777">
        <w:trPr>
          <w:trHeight w:val="259" w:hRule="exact"/>
        </w:trPr>
        <w:tc>
          <w:tcPr>
            <w:tcW w:w="1233" w:type="dxa"/>
          </w:tcPr>
          <w:p w:rsidRPr="00927525" w:rsidR="0039289F" w:rsidP="006F3A2C" w:rsidRDefault="0039289F" w14:paraId="35E75F52" w14:textId="77777777">
            <w:pPr>
              <w:spacing w:line="276" w:lineRule="auto"/>
              <w:contextualSpacing/>
              <w:rPr>
                <w:rFonts w:ascii="Franklin Gothic Book" w:hAnsi="Franklin Gothic Book" w:eastAsia="Calibri"/>
              </w:rPr>
            </w:pPr>
            <w:r>
              <w:rPr>
                <w:rFonts w:ascii="Franklin Gothic Book" w:hAnsi="Franklin Gothic Book" w:eastAsia="Calibri"/>
              </w:rPr>
              <w:t>6</w:t>
            </w:r>
          </w:p>
        </w:tc>
        <w:tc>
          <w:tcPr>
            <w:tcW w:w="4252" w:type="dxa"/>
          </w:tcPr>
          <w:p w:rsidR="0039289F" w:rsidP="006F3A2C" w:rsidRDefault="0039289F" w14:paraId="08409A32" w14:textId="77777777">
            <w:pPr>
              <w:spacing w:line="276" w:lineRule="auto"/>
              <w:contextualSpacing/>
              <w:rPr>
                <w:rFonts w:ascii="Franklin Gothic Book" w:hAnsi="Franklin Gothic Book" w:eastAsia="Calibri"/>
              </w:rPr>
            </w:pPr>
            <w:r>
              <w:rPr>
                <w:rFonts w:ascii="Franklin Gothic Book" w:hAnsi="Franklin Gothic Book" w:eastAsia="Calibri"/>
              </w:rPr>
              <w:t>About once a day</w:t>
            </w:r>
          </w:p>
        </w:tc>
      </w:tr>
      <w:tr w:rsidRPr="00927525" w:rsidR="0039289F" w:rsidTr="006F3A2C" w14:paraId="507B77E3" w14:textId="77777777">
        <w:trPr>
          <w:trHeight w:val="259" w:hRule="exact"/>
        </w:trPr>
        <w:tc>
          <w:tcPr>
            <w:tcW w:w="1233" w:type="dxa"/>
          </w:tcPr>
          <w:p w:rsidRPr="00927525" w:rsidR="0039289F" w:rsidP="006F3A2C" w:rsidRDefault="0039289F" w14:paraId="01129470" w14:textId="77777777">
            <w:pPr>
              <w:spacing w:line="276" w:lineRule="auto"/>
              <w:contextualSpacing/>
              <w:rPr>
                <w:rFonts w:ascii="Franklin Gothic Book" w:hAnsi="Franklin Gothic Book" w:eastAsia="Calibri"/>
              </w:rPr>
            </w:pPr>
            <w:r>
              <w:rPr>
                <w:rFonts w:ascii="Franklin Gothic Book" w:hAnsi="Franklin Gothic Book" w:eastAsia="Calibri"/>
              </w:rPr>
              <w:t>7</w:t>
            </w:r>
          </w:p>
        </w:tc>
        <w:tc>
          <w:tcPr>
            <w:tcW w:w="4252" w:type="dxa"/>
          </w:tcPr>
          <w:p w:rsidR="0039289F" w:rsidP="006F3A2C" w:rsidRDefault="0039289F" w14:paraId="40D54316" w14:textId="77777777">
            <w:pPr>
              <w:spacing w:line="276" w:lineRule="auto"/>
              <w:contextualSpacing/>
              <w:rPr>
                <w:rFonts w:ascii="Franklin Gothic Book" w:hAnsi="Franklin Gothic Book" w:eastAsia="Calibri"/>
              </w:rPr>
            </w:pPr>
            <w:r>
              <w:rPr>
                <w:rFonts w:ascii="Franklin Gothic Book" w:hAnsi="Franklin Gothic Book" w:eastAsia="Calibri"/>
              </w:rPr>
              <w:t>Several times a day</w:t>
            </w:r>
          </w:p>
        </w:tc>
      </w:tr>
      <w:tr w:rsidRPr="00927525" w:rsidR="0039289F" w:rsidTr="006F3A2C" w14:paraId="5014AFA6" w14:textId="77777777">
        <w:trPr>
          <w:trHeight w:val="259" w:hRule="exact"/>
        </w:trPr>
        <w:tc>
          <w:tcPr>
            <w:tcW w:w="1233" w:type="dxa"/>
          </w:tcPr>
          <w:p w:rsidRPr="00927525" w:rsidR="0039289F" w:rsidP="006F3A2C" w:rsidRDefault="0039289F" w14:paraId="2BB31D0D"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-99</w:t>
            </w:r>
          </w:p>
        </w:tc>
        <w:tc>
          <w:tcPr>
            <w:tcW w:w="4252" w:type="dxa"/>
          </w:tcPr>
          <w:p w:rsidRPr="00927525" w:rsidR="0039289F" w:rsidP="006F3A2C" w:rsidRDefault="0039289F" w14:paraId="116E508B" w14:textId="77777777">
            <w:pPr>
              <w:spacing w:line="276" w:lineRule="auto"/>
              <w:contextualSpacing/>
              <w:rPr>
                <w:rFonts w:ascii="Franklin Gothic Book" w:hAnsi="Franklin Gothic Book" w:eastAsia="Calibri"/>
              </w:rPr>
            </w:pPr>
            <w:r>
              <w:rPr>
                <w:rFonts w:ascii="Franklin Gothic Book" w:hAnsi="Franklin Gothic Book" w:eastAsia="Calibri"/>
              </w:rPr>
              <w:t>REFUSED</w:t>
            </w:r>
          </w:p>
        </w:tc>
      </w:tr>
      <w:tr w:rsidR="0039289F" w:rsidTr="006F3A2C" w14:paraId="7DBCBB89" w14:textId="77777777">
        <w:trPr>
          <w:trHeight w:val="259" w:hRule="exact"/>
        </w:trPr>
        <w:tc>
          <w:tcPr>
            <w:tcW w:w="1233" w:type="dxa"/>
          </w:tcPr>
          <w:p w:rsidRPr="00927525" w:rsidR="0039289F" w:rsidP="006F3A2C" w:rsidRDefault="0039289F" w14:paraId="44A35443" w14:textId="77777777">
            <w:pPr>
              <w:spacing w:line="276" w:lineRule="auto"/>
              <w:contextualSpacing/>
              <w:rPr>
                <w:rFonts w:ascii="Franklin Gothic Book" w:hAnsi="Franklin Gothic Book" w:eastAsia="Calibri"/>
              </w:rPr>
            </w:pPr>
            <w:r>
              <w:rPr>
                <w:rFonts w:ascii="Franklin Gothic Book" w:hAnsi="Franklin Gothic Book" w:eastAsia="Calibri"/>
              </w:rPr>
              <w:t>-100</w:t>
            </w:r>
          </w:p>
        </w:tc>
        <w:tc>
          <w:tcPr>
            <w:tcW w:w="4252" w:type="dxa"/>
          </w:tcPr>
          <w:p w:rsidR="0039289F" w:rsidP="006F3A2C" w:rsidRDefault="0039289F" w14:paraId="48E469D4" w14:textId="77777777">
            <w:pPr>
              <w:spacing w:line="276" w:lineRule="auto"/>
              <w:contextualSpacing/>
              <w:rPr>
                <w:rFonts w:ascii="Franklin Gothic Book" w:hAnsi="Franklin Gothic Book" w:eastAsia="Calibri"/>
              </w:rPr>
            </w:pPr>
            <w:r>
              <w:rPr>
                <w:rFonts w:ascii="Franklin Gothic Book" w:hAnsi="Franklin Gothic Book" w:eastAsia="Calibri"/>
              </w:rPr>
              <w:t>Valid Skip</w:t>
            </w:r>
          </w:p>
        </w:tc>
      </w:tr>
    </w:tbl>
    <w:p w:rsidR="0039289F" w:rsidP="0039289F" w:rsidRDefault="0039289F" w14:paraId="4C736896" w14:textId="77777777">
      <w:pPr>
        <w:spacing w:line="276" w:lineRule="auto"/>
        <w:contextualSpacing/>
        <w:rPr>
          <w:rFonts w:ascii="Franklin Gothic Book" w:hAnsi="Franklin Gothic Book" w:eastAsia="Calibri"/>
          <w:b/>
          <w:bCs/>
        </w:rPr>
      </w:pPr>
    </w:p>
    <w:p w:rsidR="0035491F" w:rsidP="00F523B4" w:rsidRDefault="0035491F" w14:paraId="32457D01" w14:textId="77777777">
      <w:pPr>
        <w:spacing w:line="276" w:lineRule="auto"/>
        <w:contextualSpacing/>
        <w:rPr>
          <w:rFonts w:ascii="Franklin Gothic Book" w:hAnsi="Franklin Gothic Book" w:eastAsia="Calibri"/>
          <w:b/>
          <w:bCs/>
        </w:rPr>
      </w:pPr>
    </w:p>
    <w:p w:rsidRPr="00927525" w:rsidR="00F523B4" w:rsidP="00F523B4" w:rsidRDefault="00F523B4" w14:paraId="7D25BA03" w14:textId="382A6132">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Item #: </w:t>
      </w:r>
      <w:r>
        <w:rPr>
          <w:rFonts w:ascii="Franklin Gothic Book" w:hAnsi="Franklin Gothic Book" w:eastAsia="Calibri"/>
        </w:rPr>
        <w:t>MD</w:t>
      </w:r>
      <w:r w:rsidR="00AE5A4E">
        <w:rPr>
          <w:rFonts w:ascii="Franklin Gothic Book" w:hAnsi="Franklin Gothic Book" w:eastAsia="Calibri"/>
        </w:rPr>
        <w:t>3b</w:t>
      </w:r>
      <w:r>
        <w:rPr>
          <w:rFonts w:ascii="Franklin Gothic Book" w:hAnsi="Franklin Gothic Book" w:eastAsia="Calibri"/>
        </w:rPr>
        <w:t>_</w:t>
      </w:r>
      <w:r w:rsidR="00AE5A4E">
        <w:rPr>
          <w:rFonts w:ascii="Franklin Gothic Book" w:hAnsi="Franklin Gothic Book" w:eastAsia="Calibri"/>
        </w:rPr>
        <w:t>Ads</w:t>
      </w:r>
    </w:p>
    <w:p w:rsidRPr="00927525" w:rsidR="00F523B4" w:rsidP="00F523B4" w:rsidRDefault="00F523B4" w14:paraId="2B5DF675" w14:textId="77777777">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Question type: </w:t>
      </w:r>
      <w:r>
        <w:rPr>
          <w:rFonts w:ascii="Franklin Gothic Book" w:hAnsi="Franklin Gothic Book" w:eastAsia="Calibri"/>
        </w:rPr>
        <w:t>Grid</w:t>
      </w:r>
    </w:p>
    <w:p w:rsidRPr="00927525" w:rsidR="00F523B4" w:rsidP="00F523B4" w:rsidRDefault="00F523B4" w14:paraId="4EC4B999" w14:textId="25CAA58C">
      <w:pPr>
        <w:spacing w:line="276" w:lineRule="auto"/>
        <w:contextualSpacing/>
        <w:rPr>
          <w:rFonts w:ascii="Franklin Gothic Book" w:hAnsi="Franklin Gothic Book" w:eastAsia="Calibri"/>
        </w:rPr>
      </w:pPr>
      <w:r w:rsidRPr="00927525">
        <w:rPr>
          <w:rFonts w:ascii="Franklin Gothic Book" w:hAnsi="Franklin Gothic Book" w:eastAsia="Calibri"/>
          <w:b/>
          <w:bCs/>
        </w:rPr>
        <w:t>Variable Name:</w:t>
      </w:r>
      <w:r w:rsidRPr="00927525">
        <w:rPr>
          <w:rFonts w:ascii="Franklin Gothic Book" w:hAnsi="Franklin Gothic Book" w:eastAsia="Calibri"/>
        </w:rPr>
        <w:t xml:space="preserve"> </w:t>
      </w:r>
      <w:r w:rsidR="00AE5A4E">
        <w:rPr>
          <w:rFonts w:ascii="Franklin Gothic Book" w:hAnsi="Franklin Gothic Book" w:eastAsia="Calibri"/>
        </w:rPr>
        <w:t>MD3b_Ads</w:t>
      </w:r>
    </w:p>
    <w:p w:rsidR="00F523B4" w:rsidP="00F523B4" w:rsidRDefault="00F523B4" w14:paraId="6C110D47" w14:textId="7D9F93F3">
      <w:pPr>
        <w:spacing w:line="276" w:lineRule="auto"/>
        <w:contextualSpacing/>
        <w:rPr>
          <w:rFonts w:asciiTheme="majorHAnsi" w:hAnsiTheme="majorHAnsi"/>
          <w:bCs/>
          <w:szCs w:val="20"/>
        </w:rPr>
      </w:pPr>
      <w:r w:rsidRPr="00927525">
        <w:rPr>
          <w:rFonts w:ascii="Franklin Gothic Book" w:hAnsi="Franklin Gothic Book" w:eastAsia="Calibri"/>
          <w:b/>
          <w:bCs/>
        </w:rPr>
        <w:t xml:space="preserve">Variable Text: </w:t>
      </w:r>
      <w:r w:rsidRPr="00927525">
        <w:rPr>
          <w:rFonts w:ascii="Franklin Gothic Book" w:hAnsi="Franklin Gothic Book" w:eastAsia="Calibri"/>
        </w:rPr>
        <w:t xml:space="preserve"> </w:t>
      </w:r>
      <w:r w:rsidRPr="009F0241">
        <w:rPr>
          <w:rFonts w:asciiTheme="majorHAnsi" w:hAnsiTheme="majorHAnsi"/>
          <w:bCs/>
          <w:szCs w:val="20"/>
        </w:rPr>
        <w:t>For each of the following streaming</w:t>
      </w:r>
      <w:r>
        <w:rPr>
          <w:rFonts w:asciiTheme="majorHAnsi" w:hAnsiTheme="majorHAnsi"/>
          <w:bCs/>
          <w:szCs w:val="20"/>
        </w:rPr>
        <w:t xml:space="preserve"> video</w:t>
      </w:r>
      <w:r w:rsidRPr="009F0241">
        <w:rPr>
          <w:rFonts w:asciiTheme="majorHAnsi" w:hAnsiTheme="majorHAnsi"/>
          <w:bCs/>
          <w:szCs w:val="20"/>
        </w:rPr>
        <w:t xml:space="preserve"> services, do you use a version in which you </w:t>
      </w:r>
      <w:r w:rsidRPr="00947281">
        <w:rPr>
          <w:rFonts w:asciiTheme="majorHAnsi" w:hAnsiTheme="majorHAnsi"/>
          <w:b/>
          <w:szCs w:val="20"/>
        </w:rPr>
        <w:t>see ads?</w:t>
      </w:r>
    </w:p>
    <w:p w:rsidR="00F523B4" w:rsidP="00F523B4" w:rsidRDefault="00F523B4" w14:paraId="65374FCE" w14:textId="58233869">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Variable Label: </w:t>
      </w:r>
      <w:r w:rsidR="002559F6">
        <w:rPr>
          <w:rFonts w:ascii="Franklin Gothic Book" w:hAnsi="Franklin Gothic Book" w:eastAsia="Calibri"/>
        </w:rPr>
        <w:t>MD3b_Ads</w:t>
      </w:r>
      <w:r>
        <w:rPr>
          <w:rFonts w:ascii="Franklin Gothic Book" w:hAnsi="Franklin Gothic Book" w:eastAsia="Calibri"/>
        </w:rPr>
        <w:t>: Streaming Consumption – With or Without Ads</w:t>
      </w:r>
    </w:p>
    <w:p w:rsidRPr="00947281" w:rsidR="00F523B4" w:rsidP="00F523B4" w:rsidRDefault="00F523B4" w14:paraId="15FD8B26" w14:textId="0668B906">
      <w:pPr>
        <w:spacing w:line="276" w:lineRule="auto"/>
        <w:contextualSpacing/>
        <w:rPr>
          <w:rFonts w:eastAsia="Calibri" w:asciiTheme="majorHAnsi" w:hAnsiTheme="majorHAnsi"/>
          <w:b/>
          <w:bCs/>
        </w:rPr>
      </w:pPr>
      <w:r w:rsidRPr="00E619DC">
        <w:rPr>
          <w:rFonts w:eastAsia="Calibri" w:cs="Calibri" w:asciiTheme="majorHAnsi" w:hAnsiTheme="majorHAnsi"/>
          <w:b/>
        </w:rPr>
        <w:t>//</w:t>
      </w:r>
      <w:r>
        <w:rPr>
          <w:rFonts w:eastAsia="Calibri" w:cs="Calibri" w:asciiTheme="majorHAnsi" w:hAnsiTheme="majorHAnsi"/>
          <w:b/>
        </w:rPr>
        <w:t xml:space="preserve"> </w:t>
      </w:r>
      <w:r w:rsidRPr="00E619DC">
        <w:rPr>
          <w:rFonts w:eastAsia="Calibri" w:cs="Calibri" w:asciiTheme="majorHAnsi" w:hAnsiTheme="majorHAnsi"/>
          <w:b/>
        </w:rPr>
        <w:t xml:space="preserve">PROGRAMMING NOTE: </w:t>
      </w:r>
      <w:r>
        <w:rPr>
          <w:rFonts w:eastAsia="Calibri" w:cs="Calibri" w:asciiTheme="majorHAnsi" w:hAnsiTheme="majorHAnsi"/>
          <w:b/>
        </w:rPr>
        <w:t>Show only items in which 2 (Every few months) – 7 (Several times a day) selected in MD</w:t>
      </w:r>
      <w:r w:rsidR="002559F6">
        <w:rPr>
          <w:rFonts w:eastAsia="Calibri" w:cs="Calibri" w:asciiTheme="majorHAnsi" w:hAnsiTheme="majorHAnsi"/>
          <w:b/>
        </w:rPr>
        <w:t>3a</w:t>
      </w:r>
      <w:r>
        <w:rPr>
          <w:rFonts w:eastAsia="Calibri" w:cs="Calibri" w:asciiTheme="majorHAnsi" w:hAnsiTheme="majorHAnsi"/>
          <w:b/>
        </w:rPr>
        <w:t>_Stream</w:t>
      </w:r>
      <w:r w:rsidRPr="00E619DC">
        <w:rPr>
          <w:rFonts w:eastAsia="Calibri" w:cs="Calibri" w:asciiTheme="majorHAnsi" w:hAnsiTheme="majorHAnsi"/>
          <w:b/>
        </w:rPr>
        <w:t>.</w:t>
      </w:r>
      <w:r>
        <w:rPr>
          <w:rFonts w:eastAsia="Calibri" w:cs="Calibri" w:asciiTheme="majorHAnsi" w:hAnsiTheme="majorHAnsi"/>
          <w:b/>
        </w:rPr>
        <w:t xml:space="preserve"> Show items in same order as in MD</w:t>
      </w:r>
      <w:r w:rsidR="002559F6">
        <w:rPr>
          <w:rFonts w:eastAsia="Calibri" w:cs="Calibri" w:asciiTheme="majorHAnsi" w:hAnsiTheme="majorHAnsi"/>
          <w:b/>
        </w:rPr>
        <w:t>3a</w:t>
      </w:r>
      <w:r>
        <w:rPr>
          <w:rFonts w:eastAsia="Calibri" w:cs="Calibri" w:asciiTheme="majorHAnsi" w:hAnsiTheme="majorHAnsi"/>
          <w:b/>
        </w:rPr>
        <w:t xml:space="preserve">_Stream. </w:t>
      </w:r>
      <w:r w:rsidRPr="00E619DC">
        <w:rPr>
          <w:rFonts w:eastAsia="Calibri" w:cs="Calibri" w:asciiTheme="majorHAnsi" w:hAnsiTheme="majorHAnsi"/>
          <w:b/>
        </w:rPr>
        <w:t>//</w:t>
      </w:r>
    </w:p>
    <w:tbl>
      <w:tblPr>
        <w:tblStyle w:val="TableGrid22"/>
        <w:tblW w:w="5400" w:type="pct"/>
        <w:tblInd w:w="0" w:type="dxa"/>
        <w:tblLook w:val="04A0" w:firstRow="1" w:lastRow="0" w:firstColumn="1" w:lastColumn="0" w:noHBand="0" w:noVBand="1"/>
      </w:tblPr>
      <w:tblGrid>
        <w:gridCol w:w="1884"/>
        <w:gridCol w:w="4720"/>
        <w:gridCol w:w="3494"/>
      </w:tblGrid>
      <w:tr w:rsidRPr="00927525" w:rsidR="00F523B4" w:rsidDel="00C621BE" w:rsidTr="002559F6" w14:paraId="6E8D28E9" w14:textId="77777777">
        <w:trPr>
          <w:trHeight w:val="285"/>
        </w:trPr>
        <w:tc>
          <w:tcPr>
            <w:tcW w:w="933" w:type="pct"/>
            <w:tcBorders>
              <w:top w:val="single" w:color="auto" w:sz="4" w:space="0"/>
              <w:left w:val="single" w:color="auto" w:sz="4" w:space="0"/>
              <w:bottom w:val="single" w:color="auto" w:sz="4" w:space="0"/>
              <w:right w:val="single" w:color="auto" w:sz="4" w:space="0"/>
            </w:tcBorders>
            <w:hideMark/>
          </w:tcPr>
          <w:p w:rsidRPr="00927525" w:rsidR="00F523B4" w:rsidP="006F3A2C" w:rsidRDefault="00F523B4" w14:paraId="3ACFE734"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Name</w:t>
            </w:r>
          </w:p>
        </w:tc>
        <w:tc>
          <w:tcPr>
            <w:tcW w:w="2337" w:type="pct"/>
            <w:tcBorders>
              <w:top w:val="single" w:color="auto" w:sz="4" w:space="0"/>
              <w:left w:val="single" w:color="auto" w:sz="4" w:space="0"/>
              <w:bottom w:val="single" w:color="auto" w:sz="4" w:space="0"/>
              <w:right w:val="single" w:color="auto" w:sz="4" w:space="0"/>
            </w:tcBorders>
            <w:hideMark/>
          </w:tcPr>
          <w:p w:rsidRPr="00927525" w:rsidR="00F523B4" w:rsidP="006F3A2C" w:rsidRDefault="00F523B4" w14:paraId="54E58AC9"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Text</w:t>
            </w:r>
          </w:p>
        </w:tc>
        <w:tc>
          <w:tcPr>
            <w:tcW w:w="1730" w:type="pct"/>
            <w:tcBorders>
              <w:top w:val="single" w:color="auto" w:sz="4" w:space="0"/>
              <w:left w:val="single" w:color="auto" w:sz="4" w:space="0"/>
              <w:bottom w:val="single" w:color="auto" w:sz="4" w:space="0"/>
              <w:right w:val="single" w:color="auto" w:sz="4" w:space="0"/>
            </w:tcBorders>
          </w:tcPr>
          <w:p w:rsidRPr="00927525" w:rsidR="00F523B4" w:rsidDel="00C621BE" w:rsidP="006F3A2C" w:rsidRDefault="00F523B4" w14:paraId="050A1325"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Label</w:t>
            </w:r>
          </w:p>
        </w:tc>
      </w:tr>
      <w:tr w:rsidR="00F523B4" w:rsidTr="002559F6" w14:paraId="4C604B3E" w14:textId="77777777">
        <w:trPr>
          <w:trHeight w:val="285"/>
        </w:trPr>
        <w:tc>
          <w:tcPr>
            <w:tcW w:w="933" w:type="pct"/>
            <w:tcBorders>
              <w:top w:val="single" w:color="auto" w:sz="4" w:space="0"/>
              <w:left w:val="single" w:color="auto" w:sz="4" w:space="0"/>
              <w:bottom w:val="single" w:color="auto" w:sz="4" w:space="0"/>
              <w:right w:val="single" w:color="auto" w:sz="4" w:space="0"/>
            </w:tcBorders>
          </w:tcPr>
          <w:p w:rsidRPr="00353B0B" w:rsidR="00F523B4" w:rsidP="006F3A2C" w:rsidRDefault="00AE5A4E" w14:paraId="386774DF" w14:textId="6B252F9F">
            <w:pPr>
              <w:spacing w:line="276" w:lineRule="auto"/>
              <w:contextualSpacing/>
              <w:rPr>
                <w:rFonts w:ascii="Franklin Gothic Book" w:hAnsi="Franklin Gothic Book" w:eastAsia="Calibri"/>
              </w:rPr>
            </w:pPr>
            <w:r>
              <w:rPr>
                <w:rFonts w:ascii="Franklin Gothic Book" w:hAnsi="Franklin Gothic Book" w:eastAsia="Calibri"/>
              </w:rPr>
              <w:t>MD3b_Ads</w:t>
            </w:r>
            <w:r w:rsidR="00F523B4">
              <w:rPr>
                <w:rFonts w:ascii="Franklin Gothic Book" w:hAnsi="Franklin Gothic Book" w:eastAsia="Calibri"/>
              </w:rPr>
              <w:t>_3</w:t>
            </w:r>
          </w:p>
        </w:tc>
        <w:tc>
          <w:tcPr>
            <w:tcW w:w="2337" w:type="pct"/>
            <w:tcBorders>
              <w:top w:val="single" w:color="auto" w:sz="4" w:space="0"/>
              <w:left w:val="single" w:color="auto" w:sz="4" w:space="0"/>
              <w:bottom w:val="single" w:color="auto" w:sz="4" w:space="0"/>
              <w:right w:val="single" w:color="auto" w:sz="4" w:space="0"/>
            </w:tcBorders>
          </w:tcPr>
          <w:p w:rsidRPr="00353B0B" w:rsidR="00F523B4" w:rsidP="006F3A2C" w:rsidRDefault="00F523B4" w14:paraId="73FB5D29" w14:textId="77777777">
            <w:pPr>
              <w:spacing w:line="276" w:lineRule="auto"/>
              <w:contextualSpacing/>
              <w:rPr>
                <w:rFonts w:ascii="Franklin Gothic Book" w:hAnsi="Franklin Gothic Book" w:eastAsia="Calibri"/>
              </w:rPr>
            </w:pPr>
            <w:r w:rsidRPr="00353B0B">
              <w:rPr>
                <w:rFonts w:ascii="Franklin Gothic Book" w:hAnsi="Franklin Gothic Book" w:eastAsia="Calibri"/>
              </w:rPr>
              <w:t>Crunchyroll</w:t>
            </w:r>
          </w:p>
        </w:tc>
        <w:tc>
          <w:tcPr>
            <w:tcW w:w="1730" w:type="pct"/>
            <w:tcBorders>
              <w:top w:val="single" w:color="auto" w:sz="4" w:space="0"/>
              <w:left w:val="single" w:color="auto" w:sz="4" w:space="0"/>
              <w:bottom w:val="single" w:color="auto" w:sz="4" w:space="0"/>
              <w:right w:val="single" w:color="auto" w:sz="4" w:space="0"/>
            </w:tcBorders>
          </w:tcPr>
          <w:p w:rsidRPr="00353B0B" w:rsidR="00F523B4" w:rsidP="006F3A2C" w:rsidRDefault="002559F6" w14:paraId="0D31D90C" w14:textId="3AF16CED">
            <w:pPr>
              <w:spacing w:line="276" w:lineRule="auto"/>
              <w:contextualSpacing/>
              <w:rPr>
                <w:rFonts w:ascii="Franklin Gothic Book" w:hAnsi="Franklin Gothic Book" w:eastAsia="Calibri"/>
              </w:rPr>
            </w:pPr>
            <w:r>
              <w:rPr>
                <w:rFonts w:ascii="Franklin Gothic Book" w:hAnsi="Franklin Gothic Book" w:eastAsia="Calibri"/>
              </w:rPr>
              <w:t>MD3b_Ads</w:t>
            </w:r>
            <w:r w:rsidR="00F523B4">
              <w:rPr>
                <w:rFonts w:ascii="Franklin Gothic Book" w:hAnsi="Franklin Gothic Book" w:eastAsia="Calibri"/>
              </w:rPr>
              <w:t>_3: Crunchyroll</w:t>
            </w:r>
          </w:p>
        </w:tc>
      </w:tr>
      <w:tr w:rsidRPr="00927525" w:rsidR="00F523B4" w:rsidTr="002559F6" w14:paraId="026FFC2E" w14:textId="77777777">
        <w:trPr>
          <w:trHeight w:val="53"/>
        </w:trPr>
        <w:tc>
          <w:tcPr>
            <w:tcW w:w="933" w:type="pct"/>
            <w:tcBorders>
              <w:top w:val="single" w:color="auto" w:sz="4" w:space="0"/>
              <w:left w:val="single" w:color="auto" w:sz="4" w:space="0"/>
              <w:bottom w:val="single" w:color="auto" w:sz="4" w:space="0"/>
              <w:right w:val="single" w:color="auto" w:sz="4" w:space="0"/>
            </w:tcBorders>
          </w:tcPr>
          <w:p w:rsidRPr="00353B0B" w:rsidR="00F523B4" w:rsidP="006F3A2C" w:rsidRDefault="00AE5A4E" w14:paraId="253377F8" w14:textId="3C65F194">
            <w:pPr>
              <w:spacing w:line="276" w:lineRule="auto"/>
              <w:contextualSpacing/>
              <w:rPr>
                <w:rFonts w:ascii="Franklin Gothic Book" w:hAnsi="Franklin Gothic Book" w:eastAsia="Calibri"/>
              </w:rPr>
            </w:pPr>
            <w:r>
              <w:rPr>
                <w:rFonts w:ascii="Franklin Gothic Book" w:hAnsi="Franklin Gothic Book" w:eastAsia="Calibri"/>
              </w:rPr>
              <w:t>MD3b_Ads</w:t>
            </w:r>
            <w:r w:rsidR="00F523B4">
              <w:rPr>
                <w:rFonts w:ascii="Franklin Gothic Book" w:hAnsi="Franklin Gothic Book" w:eastAsia="Calibri"/>
              </w:rPr>
              <w:t>_4</w:t>
            </w:r>
          </w:p>
        </w:tc>
        <w:tc>
          <w:tcPr>
            <w:tcW w:w="2337" w:type="pct"/>
            <w:tcBorders>
              <w:top w:val="single" w:color="auto" w:sz="4" w:space="0"/>
              <w:left w:val="single" w:color="auto" w:sz="4" w:space="0"/>
              <w:bottom w:val="single" w:color="auto" w:sz="4" w:space="0"/>
              <w:right w:val="single" w:color="auto" w:sz="4" w:space="0"/>
            </w:tcBorders>
          </w:tcPr>
          <w:p w:rsidRPr="00353B0B" w:rsidR="00F523B4" w:rsidP="006F3A2C" w:rsidRDefault="00F523B4" w14:paraId="428E34E4" w14:textId="77777777">
            <w:pPr>
              <w:spacing w:line="276" w:lineRule="auto"/>
              <w:contextualSpacing/>
              <w:rPr>
                <w:rFonts w:ascii="Franklin Gothic Book" w:hAnsi="Franklin Gothic Book" w:eastAsia="Calibri"/>
              </w:rPr>
            </w:pPr>
            <w:r w:rsidRPr="00353B0B">
              <w:rPr>
                <w:rFonts w:ascii="Franklin Gothic Book" w:hAnsi="Franklin Gothic Book" w:eastAsia="Calibri"/>
              </w:rPr>
              <w:t>Discovery+</w:t>
            </w:r>
          </w:p>
        </w:tc>
        <w:tc>
          <w:tcPr>
            <w:tcW w:w="1730" w:type="pct"/>
            <w:tcBorders>
              <w:top w:val="single" w:color="auto" w:sz="4" w:space="0"/>
              <w:left w:val="single" w:color="auto" w:sz="4" w:space="0"/>
              <w:bottom w:val="single" w:color="auto" w:sz="4" w:space="0"/>
              <w:right w:val="single" w:color="auto" w:sz="4" w:space="0"/>
            </w:tcBorders>
          </w:tcPr>
          <w:p w:rsidRPr="00353B0B" w:rsidR="00F523B4" w:rsidP="006F3A2C" w:rsidRDefault="002559F6" w14:paraId="648FF9D3" w14:textId="3F95F92C">
            <w:pPr>
              <w:spacing w:line="276" w:lineRule="auto"/>
              <w:contextualSpacing/>
              <w:rPr>
                <w:rFonts w:ascii="Franklin Gothic Book" w:hAnsi="Franklin Gothic Book" w:eastAsia="Calibri"/>
              </w:rPr>
            </w:pPr>
            <w:r>
              <w:rPr>
                <w:rFonts w:ascii="Franklin Gothic Book" w:hAnsi="Franklin Gothic Book" w:eastAsia="Calibri"/>
              </w:rPr>
              <w:t>MD3b_Ads</w:t>
            </w:r>
            <w:r w:rsidR="00F523B4">
              <w:rPr>
                <w:rFonts w:ascii="Franklin Gothic Book" w:hAnsi="Franklin Gothic Book" w:eastAsia="Calibri"/>
              </w:rPr>
              <w:t>_4: Discovery</w:t>
            </w:r>
          </w:p>
        </w:tc>
      </w:tr>
      <w:tr w:rsidRPr="00927525" w:rsidR="00F523B4" w:rsidTr="002559F6" w14:paraId="7B9A4142" w14:textId="77777777">
        <w:trPr>
          <w:trHeight w:val="53"/>
        </w:trPr>
        <w:tc>
          <w:tcPr>
            <w:tcW w:w="933" w:type="pct"/>
            <w:tcBorders>
              <w:top w:val="single" w:color="auto" w:sz="4" w:space="0"/>
              <w:left w:val="single" w:color="auto" w:sz="4" w:space="0"/>
              <w:bottom w:val="single" w:color="auto" w:sz="4" w:space="0"/>
              <w:right w:val="single" w:color="auto" w:sz="4" w:space="0"/>
            </w:tcBorders>
          </w:tcPr>
          <w:p w:rsidRPr="00353B0B" w:rsidR="00F523B4" w:rsidP="006F3A2C" w:rsidRDefault="00AE5A4E" w14:paraId="1D2A331A" w14:textId="4E73D74D">
            <w:pPr>
              <w:spacing w:line="276" w:lineRule="auto"/>
              <w:contextualSpacing/>
              <w:rPr>
                <w:rFonts w:ascii="Franklin Gothic Book" w:hAnsi="Franklin Gothic Book" w:eastAsia="Calibri"/>
              </w:rPr>
            </w:pPr>
            <w:r>
              <w:rPr>
                <w:rFonts w:ascii="Franklin Gothic Book" w:hAnsi="Franklin Gothic Book" w:eastAsia="Calibri"/>
              </w:rPr>
              <w:t>MD3b_Ads</w:t>
            </w:r>
            <w:r w:rsidR="00F523B4">
              <w:rPr>
                <w:rFonts w:ascii="Franklin Gothic Book" w:hAnsi="Franklin Gothic Book" w:eastAsia="Calibri"/>
              </w:rPr>
              <w:t>_</w:t>
            </w:r>
            <w:r w:rsidR="002A7E05">
              <w:rPr>
                <w:rFonts w:ascii="Franklin Gothic Book" w:hAnsi="Franklin Gothic Book" w:eastAsia="Calibri"/>
              </w:rPr>
              <w:t>8</w:t>
            </w:r>
          </w:p>
        </w:tc>
        <w:tc>
          <w:tcPr>
            <w:tcW w:w="2337" w:type="pct"/>
            <w:tcBorders>
              <w:top w:val="single" w:color="auto" w:sz="4" w:space="0"/>
              <w:left w:val="single" w:color="auto" w:sz="4" w:space="0"/>
              <w:bottom w:val="single" w:color="auto" w:sz="4" w:space="0"/>
              <w:right w:val="single" w:color="auto" w:sz="4" w:space="0"/>
            </w:tcBorders>
          </w:tcPr>
          <w:p w:rsidRPr="00353B0B" w:rsidR="00F523B4" w:rsidP="006F3A2C" w:rsidRDefault="00F523B4" w14:paraId="76F71D5F" w14:textId="77777777">
            <w:pPr>
              <w:spacing w:line="276" w:lineRule="auto"/>
              <w:contextualSpacing/>
              <w:rPr>
                <w:rFonts w:ascii="Franklin Gothic Book" w:hAnsi="Franklin Gothic Book" w:eastAsia="Calibri"/>
              </w:rPr>
            </w:pPr>
            <w:r w:rsidRPr="00353B0B">
              <w:rPr>
                <w:rFonts w:ascii="Franklin Gothic Book" w:hAnsi="Franklin Gothic Book" w:eastAsia="Calibri"/>
              </w:rPr>
              <w:t>HBO Max</w:t>
            </w:r>
          </w:p>
        </w:tc>
        <w:tc>
          <w:tcPr>
            <w:tcW w:w="1730" w:type="pct"/>
            <w:tcBorders>
              <w:top w:val="single" w:color="auto" w:sz="4" w:space="0"/>
              <w:left w:val="single" w:color="auto" w:sz="4" w:space="0"/>
              <w:bottom w:val="single" w:color="auto" w:sz="4" w:space="0"/>
              <w:right w:val="single" w:color="auto" w:sz="4" w:space="0"/>
            </w:tcBorders>
          </w:tcPr>
          <w:p w:rsidRPr="00353B0B" w:rsidR="00F523B4" w:rsidP="006F3A2C" w:rsidRDefault="002559F6" w14:paraId="012ECDCF" w14:textId="701CFAA4">
            <w:pPr>
              <w:spacing w:line="276" w:lineRule="auto"/>
              <w:contextualSpacing/>
              <w:rPr>
                <w:rFonts w:ascii="Franklin Gothic Book" w:hAnsi="Franklin Gothic Book" w:eastAsia="Calibri"/>
              </w:rPr>
            </w:pPr>
            <w:r>
              <w:rPr>
                <w:rFonts w:ascii="Franklin Gothic Book" w:hAnsi="Franklin Gothic Book" w:eastAsia="Calibri"/>
              </w:rPr>
              <w:t>MD3b_Ads</w:t>
            </w:r>
            <w:r w:rsidR="00F523B4">
              <w:rPr>
                <w:rFonts w:ascii="Franklin Gothic Book" w:hAnsi="Franklin Gothic Book" w:eastAsia="Calibri"/>
              </w:rPr>
              <w:t>_</w:t>
            </w:r>
            <w:r w:rsidR="002A7E05">
              <w:rPr>
                <w:rFonts w:ascii="Franklin Gothic Book" w:hAnsi="Franklin Gothic Book" w:eastAsia="Calibri"/>
              </w:rPr>
              <w:t>8</w:t>
            </w:r>
            <w:r w:rsidR="00F523B4">
              <w:rPr>
                <w:rFonts w:ascii="Franklin Gothic Book" w:hAnsi="Franklin Gothic Book" w:eastAsia="Calibri"/>
              </w:rPr>
              <w:t>: HBO Max</w:t>
            </w:r>
          </w:p>
        </w:tc>
      </w:tr>
      <w:tr w:rsidRPr="00927525" w:rsidR="00F523B4" w:rsidTr="002559F6" w14:paraId="105E27DA" w14:textId="77777777">
        <w:trPr>
          <w:trHeight w:val="285"/>
        </w:trPr>
        <w:tc>
          <w:tcPr>
            <w:tcW w:w="933" w:type="pct"/>
            <w:tcBorders>
              <w:top w:val="single" w:color="auto" w:sz="4" w:space="0"/>
              <w:left w:val="single" w:color="auto" w:sz="4" w:space="0"/>
              <w:bottom w:val="single" w:color="auto" w:sz="4" w:space="0"/>
              <w:right w:val="single" w:color="auto" w:sz="4" w:space="0"/>
            </w:tcBorders>
          </w:tcPr>
          <w:p w:rsidRPr="00353B0B" w:rsidR="00F523B4" w:rsidP="006F3A2C" w:rsidRDefault="00AE5A4E" w14:paraId="67C6709E" w14:textId="416866EF">
            <w:pPr>
              <w:spacing w:line="276" w:lineRule="auto"/>
              <w:contextualSpacing/>
              <w:rPr>
                <w:rFonts w:ascii="Franklin Gothic Book" w:hAnsi="Franklin Gothic Book" w:eastAsia="Calibri"/>
              </w:rPr>
            </w:pPr>
            <w:r>
              <w:rPr>
                <w:rFonts w:ascii="Franklin Gothic Book" w:hAnsi="Franklin Gothic Book" w:eastAsia="Calibri"/>
              </w:rPr>
              <w:t>MD3b_Ads</w:t>
            </w:r>
            <w:r w:rsidR="00F523B4">
              <w:rPr>
                <w:rFonts w:ascii="Franklin Gothic Book" w:hAnsi="Franklin Gothic Book" w:eastAsia="Calibri"/>
              </w:rPr>
              <w:t>_</w:t>
            </w:r>
            <w:r w:rsidR="002A7E05">
              <w:rPr>
                <w:rFonts w:ascii="Franklin Gothic Book" w:hAnsi="Franklin Gothic Book" w:eastAsia="Calibri"/>
              </w:rPr>
              <w:t>9</w:t>
            </w:r>
          </w:p>
        </w:tc>
        <w:tc>
          <w:tcPr>
            <w:tcW w:w="2337" w:type="pct"/>
            <w:tcBorders>
              <w:top w:val="single" w:color="auto" w:sz="4" w:space="0"/>
              <w:left w:val="single" w:color="auto" w:sz="4" w:space="0"/>
              <w:bottom w:val="single" w:color="auto" w:sz="4" w:space="0"/>
              <w:right w:val="single" w:color="auto" w:sz="4" w:space="0"/>
            </w:tcBorders>
          </w:tcPr>
          <w:p w:rsidRPr="00353B0B" w:rsidR="00F523B4" w:rsidP="006F3A2C" w:rsidRDefault="00F523B4" w14:paraId="42DB5B81" w14:textId="53D6B275">
            <w:pPr>
              <w:spacing w:line="276" w:lineRule="auto"/>
              <w:contextualSpacing/>
              <w:rPr>
                <w:rFonts w:eastAsia="Calibri" w:asciiTheme="majorHAnsi" w:hAnsiTheme="majorHAnsi"/>
              </w:rPr>
            </w:pPr>
            <w:r w:rsidRPr="00353B0B">
              <w:rPr>
                <w:rFonts w:eastAsia="Calibri" w:asciiTheme="majorHAnsi" w:hAnsiTheme="majorHAnsi"/>
              </w:rPr>
              <w:t>Hulu</w:t>
            </w:r>
            <w:r w:rsidR="00B9679D">
              <w:rPr>
                <w:rFonts w:eastAsia="Calibri" w:asciiTheme="majorHAnsi" w:hAnsiTheme="majorHAnsi"/>
              </w:rPr>
              <w:t xml:space="preserve"> (not including Hulu Live TV)</w:t>
            </w:r>
          </w:p>
        </w:tc>
        <w:tc>
          <w:tcPr>
            <w:tcW w:w="1730" w:type="pct"/>
            <w:tcBorders>
              <w:top w:val="single" w:color="auto" w:sz="4" w:space="0"/>
              <w:left w:val="single" w:color="auto" w:sz="4" w:space="0"/>
              <w:bottom w:val="single" w:color="auto" w:sz="4" w:space="0"/>
              <w:right w:val="single" w:color="auto" w:sz="4" w:space="0"/>
            </w:tcBorders>
          </w:tcPr>
          <w:p w:rsidRPr="00353B0B" w:rsidR="00F523B4" w:rsidP="006F3A2C" w:rsidRDefault="002559F6" w14:paraId="7452323C" w14:textId="49730852">
            <w:pPr>
              <w:spacing w:line="276" w:lineRule="auto"/>
              <w:contextualSpacing/>
              <w:rPr>
                <w:rFonts w:ascii="Franklin Gothic Book" w:hAnsi="Franklin Gothic Book" w:eastAsia="Calibri"/>
              </w:rPr>
            </w:pPr>
            <w:r>
              <w:rPr>
                <w:rFonts w:ascii="Franklin Gothic Book" w:hAnsi="Franklin Gothic Book" w:eastAsia="Calibri"/>
              </w:rPr>
              <w:t>MD3b_Ads</w:t>
            </w:r>
            <w:r w:rsidR="00F523B4">
              <w:rPr>
                <w:rFonts w:ascii="Franklin Gothic Book" w:hAnsi="Franklin Gothic Book" w:eastAsia="Calibri"/>
              </w:rPr>
              <w:t>_</w:t>
            </w:r>
            <w:r w:rsidR="002A7E05">
              <w:rPr>
                <w:rFonts w:ascii="Franklin Gothic Book" w:hAnsi="Franklin Gothic Book" w:eastAsia="Calibri"/>
              </w:rPr>
              <w:t>9</w:t>
            </w:r>
            <w:r w:rsidR="00F523B4">
              <w:rPr>
                <w:rFonts w:ascii="Franklin Gothic Book" w:hAnsi="Franklin Gothic Book" w:eastAsia="Calibri"/>
              </w:rPr>
              <w:t>: Hulu</w:t>
            </w:r>
          </w:p>
        </w:tc>
      </w:tr>
      <w:tr w:rsidRPr="00927525" w:rsidR="00F523B4" w:rsidTr="002559F6" w14:paraId="55559829" w14:textId="77777777">
        <w:trPr>
          <w:trHeight w:val="53"/>
        </w:trPr>
        <w:tc>
          <w:tcPr>
            <w:tcW w:w="933" w:type="pct"/>
            <w:tcBorders>
              <w:top w:val="single" w:color="auto" w:sz="4" w:space="0"/>
              <w:left w:val="single" w:color="auto" w:sz="4" w:space="0"/>
              <w:bottom w:val="single" w:color="auto" w:sz="4" w:space="0"/>
              <w:right w:val="single" w:color="auto" w:sz="4" w:space="0"/>
            </w:tcBorders>
          </w:tcPr>
          <w:p w:rsidRPr="00353B0B" w:rsidR="00F523B4" w:rsidP="006F3A2C" w:rsidRDefault="00AE5A4E" w14:paraId="072B9A02" w14:textId="789EABCE">
            <w:pPr>
              <w:spacing w:line="276" w:lineRule="auto"/>
              <w:contextualSpacing/>
              <w:rPr>
                <w:rFonts w:ascii="Franklin Gothic Book" w:hAnsi="Franklin Gothic Book" w:eastAsia="Calibri"/>
              </w:rPr>
            </w:pPr>
            <w:r>
              <w:rPr>
                <w:rFonts w:ascii="Franklin Gothic Book" w:hAnsi="Franklin Gothic Book" w:eastAsia="Calibri"/>
              </w:rPr>
              <w:t>MD3b_Ads</w:t>
            </w:r>
            <w:r w:rsidR="00F523B4">
              <w:rPr>
                <w:rFonts w:ascii="Franklin Gothic Book" w:hAnsi="Franklin Gothic Book" w:eastAsia="Calibri"/>
              </w:rPr>
              <w:t>_1</w:t>
            </w:r>
            <w:r w:rsidR="002A7E05">
              <w:rPr>
                <w:rFonts w:ascii="Franklin Gothic Book" w:hAnsi="Franklin Gothic Book" w:eastAsia="Calibri"/>
              </w:rPr>
              <w:t>2</w:t>
            </w:r>
          </w:p>
        </w:tc>
        <w:tc>
          <w:tcPr>
            <w:tcW w:w="2337" w:type="pct"/>
            <w:tcBorders>
              <w:top w:val="single" w:color="auto" w:sz="4" w:space="0"/>
              <w:left w:val="single" w:color="auto" w:sz="4" w:space="0"/>
              <w:bottom w:val="single" w:color="auto" w:sz="4" w:space="0"/>
              <w:right w:val="single" w:color="auto" w:sz="4" w:space="0"/>
            </w:tcBorders>
          </w:tcPr>
          <w:p w:rsidRPr="00353B0B" w:rsidR="00F523B4" w:rsidP="006F3A2C" w:rsidRDefault="00F523B4" w14:paraId="2EC000F7" w14:textId="77777777">
            <w:pPr>
              <w:spacing w:line="276" w:lineRule="auto"/>
              <w:contextualSpacing/>
              <w:rPr>
                <w:rFonts w:ascii="Franklin Gothic Book" w:hAnsi="Franklin Gothic Book" w:eastAsia="Calibri"/>
              </w:rPr>
            </w:pPr>
            <w:r w:rsidRPr="00353B0B">
              <w:rPr>
                <w:rFonts w:ascii="Franklin Gothic Book" w:hAnsi="Franklin Gothic Book" w:eastAsia="Calibri"/>
              </w:rPr>
              <w:t>Paramount+</w:t>
            </w:r>
          </w:p>
        </w:tc>
        <w:tc>
          <w:tcPr>
            <w:tcW w:w="1730" w:type="pct"/>
            <w:tcBorders>
              <w:top w:val="single" w:color="auto" w:sz="4" w:space="0"/>
              <w:left w:val="single" w:color="auto" w:sz="4" w:space="0"/>
              <w:bottom w:val="single" w:color="auto" w:sz="4" w:space="0"/>
              <w:right w:val="single" w:color="auto" w:sz="4" w:space="0"/>
            </w:tcBorders>
          </w:tcPr>
          <w:p w:rsidRPr="00353B0B" w:rsidR="00F523B4" w:rsidP="006F3A2C" w:rsidRDefault="002559F6" w14:paraId="16F1CD17" w14:textId="256879BF">
            <w:pPr>
              <w:spacing w:line="276" w:lineRule="auto"/>
              <w:contextualSpacing/>
              <w:rPr>
                <w:rFonts w:ascii="Franklin Gothic Book" w:hAnsi="Franklin Gothic Book" w:eastAsia="Calibri"/>
              </w:rPr>
            </w:pPr>
            <w:r>
              <w:rPr>
                <w:rFonts w:ascii="Franklin Gothic Book" w:hAnsi="Franklin Gothic Book" w:eastAsia="Calibri"/>
              </w:rPr>
              <w:t>MD3b_Ads</w:t>
            </w:r>
            <w:r w:rsidR="00F523B4">
              <w:rPr>
                <w:rFonts w:ascii="Franklin Gothic Book" w:hAnsi="Franklin Gothic Book" w:eastAsia="Calibri"/>
              </w:rPr>
              <w:t>_1</w:t>
            </w:r>
            <w:r w:rsidR="002A7E05">
              <w:rPr>
                <w:rFonts w:ascii="Franklin Gothic Book" w:hAnsi="Franklin Gothic Book" w:eastAsia="Calibri"/>
              </w:rPr>
              <w:t>2</w:t>
            </w:r>
            <w:r w:rsidR="00F523B4">
              <w:rPr>
                <w:rFonts w:ascii="Franklin Gothic Book" w:hAnsi="Franklin Gothic Book" w:eastAsia="Calibri"/>
              </w:rPr>
              <w:t>: Paramount</w:t>
            </w:r>
          </w:p>
        </w:tc>
      </w:tr>
      <w:tr w:rsidRPr="00927525" w:rsidR="00F523B4" w:rsidTr="002559F6" w14:paraId="2D57CDC1" w14:textId="77777777">
        <w:trPr>
          <w:trHeight w:val="53"/>
        </w:trPr>
        <w:tc>
          <w:tcPr>
            <w:tcW w:w="933" w:type="pct"/>
            <w:tcBorders>
              <w:top w:val="single" w:color="auto" w:sz="4" w:space="0"/>
              <w:left w:val="single" w:color="auto" w:sz="4" w:space="0"/>
              <w:bottom w:val="single" w:color="auto" w:sz="4" w:space="0"/>
              <w:right w:val="single" w:color="auto" w:sz="4" w:space="0"/>
            </w:tcBorders>
          </w:tcPr>
          <w:p w:rsidRPr="00353B0B" w:rsidR="00F523B4" w:rsidP="006F3A2C" w:rsidRDefault="00AE5A4E" w14:paraId="4FBB4E8F" w14:textId="65CA2C0C">
            <w:pPr>
              <w:spacing w:line="276" w:lineRule="auto"/>
              <w:contextualSpacing/>
              <w:rPr>
                <w:rFonts w:ascii="Franklin Gothic Book" w:hAnsi="Franklin Gothic Book" w:eastAsia="Calibri"/>
              </w:rPr>
            </w:pPr>
            <w:r>
              <w:rPr>
                <w:rFonts w:ascii="Franklin Gothic Book" w:hAnsi="Franklin Gothic Book" w:eastAsia="Calibri"/>
              </w:rPr>
              <w:t>MD3b_Ads</w:t>
            </w:r>
            <w:r w:rsidR="00F523B4">
              <w:rPr>
                <w:rFonts w:ascii="Franklin Gothic Book" w:hAnsi="Franklin Gothic Book" w:eastAsia="Calibri"/>
              </w:rPr>
              <w:t>_1</w:t>
            </w:r>
            <w:r w:rsidR="002A7E05">
              <w:rPr>
                <w:rFonts w:ascii="Franklin Gothic Book" w:hAnsi="Franklin Gothic Book" w:eastAsia="Calibri"/>
              </w:rPr>
              <w:t>3</w:t>
            </w:r>
          </w:p>
        </w:tc>
        <w:tc>
          <w:tcPr>
            <w:tcW w:w="2337" w:type="pct"/>
            <w:tcBorders>
              <w:top w:val="single" w:color="auto" w:sz="4" w:space="0"/>
              <w:left w:val="single" w:color="auto" w:sz="4" w:space="0"/>
              <w:bottom w:val="single" w:color="auto" w:sz="4" w:space="0"/>
              <w:right w:val="single" w:color="auto" w:sz="4" w:space="0"/>
            </w:tcBorders>
          </w:tcPr>
          <w:p w:rsidRPr="00353B0B" w:rsidR="00F523B4" w:rsidP="006F3A2C" w:rsidRDefault="00F523B4" w14:paraId="5FC1B2D7" w14:textId="77777777">
            <w:pPr>
              <w:spacing w:line="276" w:lineRule="auto"/>
              <w:contextualSpacing/>
              <w:rPr>
                <w:rFonts w:ascii="Franklin Gothic Book" w:hAnsi="Franklin Gothic Book" w:eastAsia="Calibri"/>
              </w:rPr>
            </w:pPr>
            <w:r w:rsidRPr="00353B0B">
              <w:rPr>
                <w:rFonts w:ascii="Franklin Gothic Book" w:hAnsi="Franklin Gothic Book" w:eastAsia="Calibri"/>
              </w:rPr>
              <w:t>Peacock TV</w:t>
            </w:r>
          </w:p>
        </w:tc>
        <w:tc>
          <w:tcPr>
            <w:tcW w:w="1730" w:type="pct"/>
            <w:tcBorders>
              <w:top w:val="single" w:color="auto" w:sz="4" w:space="0"/>
              <w:left w:val="single" w:color="auto" w:sz="4" w:space="0"/>
              <w:bottom w:val="single" w:color="auto" w:sz="4" w:space="0"/>
              <w:right w:val="single" w:color="auto" w:sz="4" w:space="0"/>
            </w:tcBorders>
          </w:tcPr>
          <w:p w:rsidRPr="00353B0B" w:rsidR="00F523B4" w:rsidP="006F3A2C" w:rsidRDefault="002559F6" w14:paraId="24F6DBB7" w14:textId="1A1E4A79">
            <w:pPr>
              <w:spacing w:line="276" w:lineRule="auto"/>
              <w:contextualSpacing/>
              <w:rPr>
                <w:rFonts w:ascii="Franklin Gothic Book" w:hAnsi="Franklin Gothic Book" w:eastAsia="Calibri"/>
              </w:rPr>
            </w:pPr>
            <w:r>
              <w:rPr>
                <w:rFonts w:ascii="Franklin Gothic Book" w:hAnsi="Franklin Gothic Book" w:eastAsia="Calibri"/>
              </w:rPr>
              <w:t>MD3b_Ads</w:t>
            </w:r>
            <w:r w:rsidR="00F523B4">
              <w:rPr>
                <w:rFonts w:ascii="Franklin Gothic Book" w:hAnsi="Franklin Gothic Book" w:eastAsia="Calibri"/>
              </w:rPr>
              <w:t>_1</w:t>
            </w:r>
            <w:r w:rsidR="002A7E05">
              <w:rPr>
                <w:rFonts w:ascii="Franklin Gothic Book" w:hAnsi="Franklin Gothic Book" w:eastAsia="Calibri"/>
              </w:rPr>
              <w:t>3</w:t>
            </w:r>
            <w:r w:rsidR="00F523B4">
              <w:rPr>
                <w:rFonts w:ascii="Franklin Gothic Book" w:hAnsi="Franklin Gothic Book" w:eastAsia="Calibri"/>
              </w:rPr>
              <w:t>: Peacock</w:t>
            </w:r>
          </w:p>
        </w:tc>
      </w:tr>
      <w:tr w:rsidRPr="00927525" w:rsidR="00F523B4" w:rsidTr="002559F6" w14:paraId="1B814A1C" w14:textId="77777777">
        <w:trPr>
          <w:trHeight w:val="53"/>
        </w:trPr>
        <w:tc>
          <w:tcPr>
            <w:tcW w:w="933" w:type="pct"/>
            <w:tcBorders>
              <w:top w:val="single" w:color="auto" w:sz="4" w:space="0"/>
              <w:left w:val="single" w:color="auto" w:sz="4" w:space="0"/>
              <w:bottom w:val="single" w:color="auto" w:sz="4" w:space="0"/>
              <w:right w:val="single" w:color="auto" w:sz="4" w:space="0"/>
            </w:tcBorders>
          </w:tcPr>
          <w:p w:rsidR="00F523B4" w:rsidP="006F3A2C" w:rsidRDefault="00AE5A4E" w14:paraId="7989BDAF" w14:textId="27D05EC0">
            <w:pPr>
              <w:spacing w:line="276" w:lineRule="auto"/>
              <w:contextualSpacing/>
              <w:rPr>
                <w:rFonts w:ascii="Franklin Gothic Book" w:hAnsi="Franklin Gothic Book" w:eastAsia="Calibri"/>
              </w:rPr>
            </w:pPr>
            <w:r>
              <w:rPr>
                <w:rFonts w:ascii="Franklin Gothic Book" w:hAnsi="Franklin Gothic Book" w:eastAsia="Calibri"/>
              </w:rPr>
              <w:t>MD3b_Ads</w:t>
            </w:r>
            <w:r w:rsidR="00F523B4">
              <w:rPr>
                <w:rFonts w:ascii="Franklin Gothic Book" w:hAnsi="Franklin Gothic Book" w:eastAsia="Calibri"/>
              </w:rPr>
              <w:t>_1</w:t>
            </w:r>
            <w:r w:rsidR="002A7E05">
              <w:rPr>
                <w:rFonts w:ascii="Franklin Gothic Book" w:hAnsi="Franklin Gothic Book" w:eastAsia="Calibri"/>
              </w:rPr>
              <w:t>6</w:t>
            </w:r>
          </w:p>
        </w:tc>
        <w:tc>
          <w:tcPr>
            <w:tcW w:w="2337" w:type="pct"/>
            <w:tcBorders>
              <w:top w:val="single" w:color="auto" w:sz="4" w:space="0"/>
              <w:left w:val="single" w:color="auto" w:sz="4" w:space="0"/>
              <w:bottom w:val="single" w:color="auto" w:sz="4" w:space="0"/>
              <w:right w:val="single" w:color="auto" w:sz="4" w:space="0"/>
            </w:tcBorders>
          </w:tcPr>
          <w:p w:rsidRPr="00353B0B" w:rsidR="00F523B4" w:rsidP="006F3A2C" w:rsidRDefault="00F523B4" w14:paraId="343ED4FE" w14:textId="5E338014">
            <w:pPr>
              <w:spacing w:line="276" w:lineRule="auto"/>
              <w:contextualSpacing/>
              <w:rPr>
                <w:rFonts w:ascii="Franklin Gothic Book" w:hAnsi="Franklin Gothic Book" w:eastAsia="Calibri"/>
              </w:rPr>
            </w:pPr>
            <w:r>
              <w:rPr>
                <w:rFonts w:ascii="Franklin Gothic Book" w:hAnsi="Franklin Gothic Book" w:eastAsia="Calibri"/>
              </w:rPr>
              <w:t>YouTube</w:t>
            </w:r>
            <w:r w:rsidR="00962472">
              <w:rPr>
                <w:rFonts w:ascii="Franklin Gothic Book" w:hAnsi="Franklin Gothic Book" w:eastAsia="Calibri"/>
              </w:rPr>
              <w:t xml:space="preserve"> (not includ</w:t>
            </w:r>
            <w:r w:rsidR="00812A3A">
              <w:rPr>
                <w:rFonts w:ascii="Franklin Gothic Book" w:hAnsi="Franklin Gothic Book" w:eastAsia="Calibri"/>
              </w:rPr>
              <w:t>ing</w:t>
            </w:r>
            <w:r w:rsidR="00962472">
              <w:rPr>
                <w:rFonts w:ascii="Franklin Gothic Book" w:hAnsi="Franklin Gothic Book" w:eastAsia="Calibri"/>
              </w:rPr>
              <w:t xml:space="preserve"> YouTube TV)</w:t>
            </w:r>
          </w:p>
        </w:tc>
        <w:tc>
          <w:tcPr>
            <w:tcW w:w="1730" w:type="pct"/>
            <w:tcBorders>
              <w:top w:val="single" w:color="auto" w:sz="4" w:space="0"/>
              <w:left w:val="single" w:color="auto" w:sz="4" w:space="0"/>
              <w:bottom w:val="single" w:color="auto" w:sz="4" w:space="0"/>
              <w:right w:val="single" w:color="auto" w:sz="4" w:space="0"/>
            </w:tcBorders>
          </w:tcPr>
          <w:p w:rsidR="00F523B4" w:rsidP="006F3A2C" w:rsidRDefault="002559F6" w14:paraId="697DD5D5" w14:textId="04287F2F">
            <w:pPr>
              <w:spacing w:line="276" w:lineRule="auto"/>
              <w:contextualSpacing/>
              <w:rPr>
                <w:rFonts w:ascii="Franklin Gothic Book" w:hAnsi="Franklin Gothic Book" w:eastAsia="Calibri"/>
              </w:rPr>
            </w:pPr>
            <w:r>
              <w:rPr>
                <w:rFonts w:ascii="Franklin Gothic Book" w:hAnsi="Franklin Gothic Book" w:eastAsia="Calibri"/>
              </w:rPr>
              <w:t>MD3b_Ads</w:t>
            </w:r>
            <w:r w:rsidR="00F523B4">
              <w:rPr>
                <w:rFonts w:ascii="Franklin Gothic Book" w:hAnsi="Franklin Gothic Book" w:eastAsia="Calibri"/>
              </w:rPr>
              <w:t>_1</w:t>
            </w:r>
            <w:r w:rsidR="002A7E05">
              <w:rPr>
                <w:rFonts w:ascii="Franklin Gothic Book" w:hAnsi="Franklin Gothic Book" w:eastAsia="Calibri"/>
              </w:rPr>
              <w:t>6</w:t>
            </w:r>
            <w:r w:rsidR="00F523B4">
              <w:rPr>
                <w:rFonts w:ascii="Franklin Gothic Book" w:hAnsi="Franklin Gothic Book" w:eastAsia="Calibri"/>
              </w:rPr>
              <w:t>: YouTube</w:t>
            </w:r>
          </w:p>
        </w:tc>
      </w:tr>
      <w:tr w:rsidRPr="00927525" w:rsidR="00F523B4" w:rsidTr="002559F6" w14:paraId="61A87C5F" w14:textId="77777777">
        <w:trPr>
          <w:trHeight w:val="53"/>
        </w:trPr>
        <w:tc>
          <w:tcPr>
            <w:tcW w:w="933" w:type="pct"/>
            <w:tcBorders>
              <w:top w:val="single" w:color="auto" w:sz="4" w:space="0"/>
              <w:left w:val="single" w:color="auto" w:sz="4" w:space="0"/>
              <w:bottom w:val="single" w:color="auto" w:sz="4" w:space="0"/>
              <w:right w:val="single" w:color="auto" w:sz="4" w:space="0"/>
            </w:tcBorders>
          </w:tcPr>
          <w:p w:rsidRPr="00927525" w:rsidR="00F523B4" w:rsidP="006F3A2C" w:rsidRDefault="002559F6" w14:paraId="1C7D2986" w14:textId="2301BE7D">
            <w:pPr>
              <w:spacing w:line="276" w:lineRule="auto"/>
              <w:contextualSpacing/>
              <w:rPr>
                <w:rFonts w:ascii="Franklin Gothic Book" w:hAnsi="Franklin Gothic Book" w:eastAsia="Calibri"/>
              </w:rPr>
            </w:pPr>
            <w:r>
              <w:rPr>
                <w:rFonts w:ascii="Franklin Gothic Book" w:hAnsi="Franklin Gothic Book" w:eastAsia="Calibri"/>
              </w:rPr>
              <w:t>MD3b_Ads</w:t>
            </w:r>
            <w:r w:rsidR="00F523B4">
              <w:rPr>
                <w:rFonts w:ascii="Franklin Gothic Book" w:hAnsi="Franklin Gothic Book" w:eastAsia="Calibri"/>
              </w:rPr>
              <w:t>_1</w:t>
            </w:r>
            <w:r w:rsidR="002A7E05">
              <w:rPr>
                <w:rFonts w:ascii="Franklin Gothic Book" w:hAnsi="Franklin Gothic Book" w:eastAsia="Calibri"/>
              </w:rPr>
              <w:t>8</w:t>
            </w:r>
          </w:p>
        </w:tc>
        <w:tc>
          <w:tcPr>
            <w:tcW w:w="2337" w:type="pct"/>
            <w:tcBorders>
              <w:top w:val="single" w:color="auto" w:sz="4" w:space="0"/>
              <w:left w:val="single" w:color="auto" w:sz="4" w:space="0"/>
              <w:bottom w:val="single" w:color="auto" w:sz="4" w:space="0"/>
              <w:right w:val="single" w:color="auto" w:sz="4" w:space="0"/>
            </w:tcBorders>
          </w:tcPr>
          <w:p w:rsidRPr="00947281" w:rsidR="00F523B4" w:rsidP="006F3A2C" w:rsidRDefault="00F523B4" w14:paraId="08AECD4E" w14:textId="4F7A832F">
            <w:pPr>
              <w:spacing w:line="276" w:lineRule="auto"/>
              <w:contextualSpacing/>
              <w:rPr>
                <w:rFonts w:eastAsia="Calibri" w:asciiTheme="majorHAnsi" w:hAnsiTheme="majorHAnsi"/>
                <w:b/>
                <w:bCs/>
              </w:rPr>
            </w:pPr>
            <w:r w:rsidRPr="00947281">
              <w:rPr>
                <w:rFonts w:asciiTheme="majorHAnsi" w:hAnsiTheme="majorHAnsi"/>
                <w:b/>
                <w:bCs/>
                <w:color w:val="auto"/>
              </w:rPr>
              <w:t xml:space="preserve">//Pipe OE response from </w:t>
            </w:r>
            <w:r w:rsidRPr="00947281">
              <w:rPr>
                <w:rFonts w:ascii="Franklin Gothic Book" w:hAnsi="Franklin Gothic Book" w:eastAsia="Calibri"/>
                <w:b/>
                <w:bCs/>
              </w:rPr>
              <w:t>MD</w:t>
            </w:r>
            <w:r w:rsidR="002559F6">
              <w:rPr>
                <w:rFonts w:ascii="Franklin Gothic Book" w:hAnsi="Franklin Gothic Book" w:eastAsia="Calibri"/>
                <w:b/>
                <w:bCs/>
              </w:rPr>
              <w:t>3a</w:t>
            </w:r>
            <w:r w:rsidRPr="00947281">
              <w:rPr>
                <w:rFonts w:ascii="Franklin Gothic Book" w:hAnsi="Franklin Gothic Book" w:eastAsia="Calibri"/>
                <w:b/>
                <w:bCs/>
              </w:rPr>
              <w:t>_Stream_1</w:t>
            </w:r>
            <w:r w:rsidR="002559F6">
              <w:rPr>
                <w:rFonts w:ascii="Franklin Gothic Book" w:hAnsi="Franklin Gothic Book" w:eastAsia="Calibri"/>
                <w:b/>
                <w:bCs/>
              </w:rPr>
              <w:t>8</w:t>
            </w:r>
            <w:r w:rsidRPr="00947281">
              <w:rPr>
                <w:rFonts w:ascii="Franklin Gothic Book" w:hAnsi="Franklin Gothic Book" w:eastAsia="Calibri"/>
                <w:b/>
                <w:bCs/>
              </w:rPr>
              <w:t>//</w:t>
            </w:r>
          </w:p>
        </w:tc>
        <w:tc>
          <w:tcPr>
            <w:tcW w:w="1730" w:type="pct"/>
            <w:tcBorders>
              <w:top w:val="single" w:color="auto" w:sz="4" w:space="0"/>
              <w:left w:val="single" w:color="auto" w:sz="4" w:space="0"/>
              <w:bottom w:val="single" w:color="auto" w:sz="4" w:space="0"/>
              <w:right w:val="single" w:color="auto" w:sz="4" w:space="0"/>
            </w:tcBorders>
          </w:tcPr>
          <w:p w:rsidRPr="00927525" w:rsidR="00F523B4" w:rsidP="006F3A2C" w:rsidRDefault="002559F6" w14:paraId="3506D1B9" w14:textId="1842AE83">
            <w:pPr>
              <w:spacing w:line="276" w:lineRule="auto"/>
              <w:contextualSpacing/>
              <w:rPr>
                <w:rFonts w:ascii="Franklin Gothic Book" w:hAnsi="Franklin Gothic Book" w:eastAsia="Calibri"/>
              </w:rPr>
            </w:pPr>
            <w:r>
              <w:rPr>
                <w:rFonts w:ascii="Franklin Gothic Book" w:hAnsi="Franklin Gothic Book" w:eastAsia="Calibri"/>
              </w:rPr>
              <w:t>MD3b_Ads</w:t>
            </w:r>
            <w:r w:rsidR="00F523B4">
              <w:rPr>
                <w:rFonts w:ascii="Franklin Gothic Book" w:hAnsi="Franklin Gothic Book" w:eastAsia="Calibri"/>
              </w:rPr>
              <w:t>_1</w:t>
            </w:r>
            <w:r w:rsidR="002A7E05">
              <w:rPr>
                <w:rFonts w:ascii="Franklin Gothic Book" w:hAnsi="Franklin Gothic Book" w:eastAsia="Calibri"/>
              </w:rPr>
              <w:t>8</w:t>
            </w:r>
            <w:r w:rsidR="00F523B4">
              <w:rPr>
                <w:rFonts w:ascii="Franklin Gothic Book" w:hAnsi="Franklin Gothic Book" w:eastAsia="Calibri"/>
              </w:rPr>
              <w:t>: Other</w:t>
            </w:r>
          </w:p>
        </w:tc>
      </w:tr>
    </w:tbl>
    <w:p w:rsidR="00F523B4" w:rsidP="00F523B4" w:rsidRDefault="00F523B4" w14:paraId="17B8445F" w14:textId="77777777">
      <w:pPr>
        <w:spacing w:line="276" w:lineRule="auto"/>
        <w:contextualSpacing/>
        <w:rPr>
          <w:rFonts w:ascii="Franklin Gothic Book" w:hAnsi="Franklin Gothic Book" w:eastAsia="Calibri"/>
          <w:b/>
          <w:bCs/>
        </w:rPr>
      </w:pPr>
    </w:p>
    <w:tbl>
      <w:tblPr>
        <w:tblStyle w:val="TableGrid22"/>
        <w:tblW w:w="0" w:type="auto"/>
        <w:tblInd w:w="0" w:type="dxa"/>
        <w:tblLook w:val="04A0" w:firstRow="1" w:lastRow="0" w:firstColumn="1" w:lastColumn="0" w:noHBand="0" w:noVBand="1"/>
      </w:tblPr>
      <w:tblGrid>
        <w:gridCol w:w="806"/>
        <w:gridCol w:w="6853"/>
      </w:tblGrid>
      <w:tr w:rsidRPr="001C3F83" w:rsidR="00F523B4" w:rsidTr="006F3A2C" w14:paraId="0920736B" w14:textId="77777777">
        <w:trPr>
          <w:trHeight w:val="310"/>
        </w:trPr>
        <w:tc>
          <w:tcPr>
            <w:tcW w:w="806" w:type="dxa"/>
          </w:tcPr>
          <w:p w:rsidRPr="001C3F83" w:rsidR="00F523B4" w:rsidP="006F3A2C" w:rsidRDefault="00F523B4" w14:paraId="1323ADA8" w14:textId="77777777">
            <w:pPr>
              <w:spacing w:line="276" w:lineRule="auto"/>
              <w:contextualSpacing/>
              <w:rPr>
                <w:rFonts w:eastAsia="Calibri" w:asciiTheme="majorHAnsi" w:hAnsiTheme="majorHAnsi"/>
                <w:b/>
                <w:bCs/>
              </w:rPr>
            </w:pPr>
            <w:r w:rsidRPr="001C3F83">
              <w:rPr>
                <w:rFonts w:eastAsia="Calibri" w:asciiTheme="majorHAnsi" w:hAnsiTheme="majorHAnsi"/>
                <w:b/>
                <w:bCs/>
              </w:rPr>
              <w:t>Value</w:t>
            </w:r>
          </w:p>
        </w:tc>
        <w:tc>
          <w:tcPr>
            <w:tcW w:w="6853" w:type="dxa"/>
          </w:tcPr>
          <w:p w:rsidRPr="001C3F83" w:rsidR="00F523B4" w:rsidP="006F3A2C" w:rsidRDefault="00F523B4" w14:paraId="5AC9C1E6" w14:textId="77777777">
            <w:pPr>
              <w:spacing w:line="276" w:lineRule="auto"/>
              <w:contextualSpacing/>
              <w:rPr>
                <w:rFonts w:eastAsia="Calibri" w:asciiTheme="majorHAnsi" w:hAnsiTheme="majorHAnsi"/>
                <w:b/>
                <w:bCs/>
              </w:rPr>
            </w:pPr>
            <w:r w:rsidRPr="001C3F83">
              <w:rPr>
                <w:rFonts w:eastAsia="Calibri" w:asciiTheme="majorHAnsi" w:hAnsiTheme="majorHAnsi"/>
                <w:b/>
                <w:bCs/>
              </w:rPr>
              <w:t>Value Label</w:t>
            </w:r>
          </w:p>
        </w:tc>
      </w:tr>
      <w:tr w:rsidRPr="001C3F83" w:rsidR="00F523B4" w:rsidTr="006F3A2C" w14:paraId="70464928" w14:textId="77777777">
        <w:trPr>
          <w:trHeight w:val="307" w:hRule="exact"/>
        </w:trPr>
        <w:tc>
          <w:tcPr>
            <w:tcW w:w="806" w:type="dxa"/>
          </w:tcPr>
          <w:p w:rsidRPr="001C3F83" w:rsidR="00F523B4" w:rsidP="006F3A2C" w:rsidRDefault="00F523B4" w14:paraId="3CF881B3" w14:textId="77777777">
            <w:pPr>
              <w:spacing w:line="276" w:lineRule="auto"/>
              <w:contextualSpacing/>
              <w:rPr>
                <w:rFonts w:eastAsia="Calibri" w:asciiTheme="majorHAnsi" w:hAnsiTheme="majorHAnsi"/>
              </w:rPr>
            </w:pPr>
            <w:r>
              <w:rPr>
                <w:rFonts w:eastAsia="Calibri" w:asciiTheme="majorHAnsi" w:hAnsiTheme="majorHAnsi"/>
              </w:rPr>
              <w:t>1</w:t>
            </w:r>
          </w:p>
        </w:tc>
        <w:tc>
          <w:tcPr>
            <w:tcW w:w="6853" w:type="dxa"/>
          </w:tcPr>
          <w:p w:rsidRPr="001C3F83" w:rsidR="00F523B4" w:rsidP="006F3A2C" w:rsidRDefault="00F523B4" w14:paraId="249481DA" w14:textId="5DAA1C50">
            <w:pPr>
              <w:spacing w:line="276" w:lineRule="auto"/>
              <w:contextualSpacing/>
              <w:rPr>
                <w:rFonts w:eastAsia="Calibri" w:asciiTheme="majorHAnsi" w:hAnsiTheme="majorHAnsi"/>
              </w:rPr>
            </w:pPr>
            <w:r>
              <w:rPr>
                <w:rFonts w:eastAsia="Calibri" w:asciiTheme="majorHAnsi" w:hAnsiTheme="majorHAnsi"/>
              </w:rPr>
              <w:t xml:space="preserve">Yes (I use a version that </w:t>
            </w:r>
            <w:r w:rsidRPr="000C2B84">
              <w:rPr>
                <w:rFonts w:eastAsia="Calibri" w:asciiTheme="majorHAnsi" w:hAnsiTheme="majorHAnsi"/>
                <w:b/>
                <w:bCs/>
              </w:rPr>
              <w:t>show</w:t>
            </w:r>
            <w:r w:rsidR="00C96ADA">
              <w:rPr>
                <w:rFonts w:eastAsia="Calibri" w:asciiTheme="majorHAnsi" w:hAnsiTheme="majorHAnsi"/>
                <w:b/>
                <w:bCs/>
              </w:rPr>
              <w:t>s</w:t>
            </w:r>
            <w:r>
              <w:rPr>
                <w:rFonts w:eastAsia="Calibri" w:asciiTheme="majorHAnsi" w:hAnsiTheme="majorHAnsi"/>
              </w:rPr>
              <w:t xml:space="preserve"> </w:t>
            </w:r>
            <w:r w:rsidRPr="00361F33">
              <w:rPr>
                <w:rFonts w:eastAsia="Calibri" w:asciiTheme="majorHAnsi" w:hAnsiTheme="majorHAnsi"/>
                <w:b/>
                <w:bCs/>
              </w:rPr>
              <w:t>ads</w:t>
            </w:r>
            <w:r>
              <w:rPr>
                <w:rFonts w:eastAsia="Calibri" w:asciiTheme="majorHAnsi" w:hAnsiTheme="majorHAnsi"/>
              </w:rPr>
              <w:t>)</w:t>
            </w:r>
          </w:p>
        </w:tc>
      </w:tr>
      <w:tr w:rsidRPr="001C3F83" w:rsidR="00F523B4" w:rsidTr="006F3A2C" w14:paraId="769CEA32" w14:textId="77777777">
        <w:trPr>
          <w:trHeight w:val="307" w:hRule="exact"/>
        </w:trPr>
        <w:tc>
          <w:tcPr>
            <w:tcW w:w="806" w:type="dxa"/>
          </w:tcPr>
          <w:p w:rsidRPr="001C3F83" w:rsidR="00F523B4" w:rsidP="006F3A2C" w:rsidRDefault="00F523B4" w14:paraId="53716FE0" w14:textId="77777777">
            <w:pPr>
              <w:spacing w:line="276" w:lineRule="auto"/>
              <w:contextualSpacing/>
              <w:rPr>
                <w:rFonts w:eastAsia="Calibri" w:asciiTheme="majorHAnsi" w:hAnsiTheme="majorHAnsi"/>
              </w:rPr>
            </w:pPr>
            <w:r>
              <w:rPr>
                <w:rFonts w:eastAsia="Calibri" w:asciiTheme="majorHAnsi" w:hAnsiTheme="majorHAnsi"/>
              </w:rPr>
              <w:t>2</w:t>
            </w:r>
          </w:p>
        </w:tc>
        <w:tc>
          <w:tcPr>
            <w:tcW w:w="6853" w:type="dxa"/>
          </w:tcPr>
          <w:p w:rsidRPr="001C3F83" w:rsidR="00F523B4" w:rsidP="006F3A2C" w:rsidRDefault="00F523B4" w14:paraId="41DDD764" w14:textId="719D8C5C">
            <w:pPr>
              <w:spacing w:line="276" w:lineRule="auto"/>
              <w:contextualSpacing/>
              <w:rPr>
                <w:rFonts w:eastAsia="Calibri" w:asciiTheme="majorHAnsi" w:hAnsiTheme="majorHAnsi"/>
              </w:rPr>
            </w:pPr>
            <w:r>
              <w:rPr>
                <w:rFonts w:eastAsia="Calibri" w:asciiTheme="majorHAnsi" w:hAnsiTheme="majorHAnsi"/>
              </w:rPr>
              <w:t xml:space="preserve">No (I use a version that </w:t>
            </w:r>
            <w:r w:rsidRPr="009F5CA5">
              <w:rPr>
                <w:rFonts w:eastAsia="Calibri" w:asciiTheme="majorHAnsi" w:hAnsiTheme="majorHAnsi"/>
                <w:b/>
                <w:bCs/>
              </w:rPr>
              <w:t>does</w:t>
            </w:r>
            <w:r w:rsidR="009F2B19">
              <w:rPr>
                <w:rFonts w:eastAsia="Calibri" w:asciiTheme="majorHAnsi" w:hAnsiTheme="majorHAnsi"/>
                <w:b/>
                <w:bCs/>
              </w:rPr>
              <w:t xml:space="preserve"> not</w:t>
            </w:r>
            <w:r>
              <w:rPr>
                <w:rFonts w:eastAsia="Calibri" w:asciiTheme="majorHAnsi" w:hAnsiTheme="majorHAnsi"/>
              </w:rPr>
              <w:t xml:space="preserve"> show ads)</w:t>
            </w:r>
          </w:p>
        </w:tc>
      </w:tr>
      <w:tr w:rsidRPr="001C3F83" w:rsidR="00DA410A" w:rsidTr="006F3A2C" w14:paraId="0B4E2591" w14:textId="77777777">
        <w:trPr>
          <w:trHeight w:val="307" w:hRule="exact"/>
        </w:trPr>
        <w:tc>
          <w:tcPr>
            <w:tcW w:w="806" w:type="dxa"/>
          </w:tcPr>
          <w:p w:rsidR="00DA410A" w:rsidP="006F3A2C" w:rsidRDefault="00DA410A" w14:paraId="78B76812" w14:textId="31D1B8DD">
            <w:pPr>
              <w:spacing w:line="276" w:lineRule="auto"/>
              <w:contextualSpacing/>
              <w:rPr>
                <w:rFonts w:eastAsia="Calibri" w:asciiTheme="majorHAnsi" w:hAnsiTheme="majorHAnsi"/>
              </w:rPr>
            </w:pPr>
            <w:r>
              <w:rPr>
                <w:rFonts w:eastAsia="Calibri" w:asciiTheme="majorHAnsi" w:hAnsiTheme="majorHAnsi"/>
              </w:rPr>
              <w:t>3</w:t>
            </w:r>
          </w:p>
        </w:tc>
        <w:tc>
          <w:tcPr>
            <w:tcW w:w="6853" w:type="dxa"/>
          </w:tcPr>
          <w:p w:rsidR="00DA410A" w:rsidP="006F3A2C" w:rsidRDefault="007716B6" w14:paraId="2F2075A6" w14:textId="586108E7">
            <w:pPr>
              <w:spacing w:line="276" w:lineRule="auto"/>
              <w:contextualSpacing/>
              <w:rPr>
                <w:rFonts w:eastAsia="Calibri" w:asciiTheme="majorHAnsi" w:hAnsiTheme="majorHAnsi"/>
              </w:rPr>
            </w:pPr>
            <w:r>
              <w:rPr>
                <w:rFonts w:eastAsia="Calibri" w:asciiTheme="majorHAnsi" w:hAnsiTheme="majorHAnsi"/>
              </w:rPr>
              <w:t>D</w:t>
            </w:r>
            <w:r w:rsidR="00DA410A">
              <w:rPr>
                <w:rFonts w:eastAsia="Calibri" w:asciiTheme="majorHAnsi" w:hAnsiTheme="majorHAnsi"/>
              </w:rPr>
              <w:t>on’t know</w:t>
            </w:r>
          </w:p>
        </w:tc>
      </w:tr>
      <w:tr w:rsidRPr="001C3F83" w:rsidR="00F523B4" w:rsidTr="006F3A2C" w14:paraId="5B624687" w14:textId="77777777">
        <w:trPr>
          <w:trHeight w:val="307" w:hRule="exact"/>
        </w:trPr>
        <w:tc>
          <w:tcPr>
            <w:tcW w:w="806" w:type="dxa"/>
          </w:tcPr>
          <w:p w:rsidR="00F523B4" w:rsidP="006F3A2C" w:rsidRDefault="00F523B4" w14:paraId="7CD17C51" w14:textId="77777777">
            <w:pPr>
              <w:spacing w:line="276" w:lineRule="auto"/>
              <w:contextualSpacing/>
              <w:rPr>
                <w:rFonts w:eastAsia="Calibri" w:asciiTheme="majorHAnsi" w:hAnsiTheme="majorHAnsi"/>
              </w:rPr>
            </w:pPr>
            <w:r>
              <w:rPr>
                <w:rFonts w:eastAsia="Calibri" w:asciiTheme="majorHAnsi" w:hAnsiTheme="majorHAnsi"/>
              </w:rPr>
              <w:lastRenderedPageBreak/>
              <w:t>-99</w:t>
            </w:r>
          </w:p>
        </w:tc>
        <w:tc>
          <w:tcPr>
            <w:tcW w:w="6853" w:type="dxa"/>
          </w:tcPr>
          <w:p w:rsidR="00F523B4" w:rsidP="006F3A2C" w:rsidRDefault="00F523B4" w14:paraId="0B9B2EE2" w14:textId="77777777">
            <w:pPr>
              <w:spacing w:line="276" w:lineRule="auto"/>
              <w:contextualSpacing/>
              <w:rPr>
                <w:rFonts w:eastAsia="Calibri" w:asciiTheme="majorHAnsi" w:hAnsiTheme="majorHAnsi"/>
              </w:rPr>
            </w:pPr>
            <w:r>
              <w:rPr>
                <w:rFonts w:eastAsia="Calibri" w:asciiTheme="majorHAnsi" w:hAnsiTheme="majorHAnsi"/>
              </w:rPr>
              <w:t>REFUSED</w:t>
            </w:r>
          </w:p>
        </w:tc>
      </w:tr>
      <w:tr w:rsidRPr="001C3F83" w:rsidR="00F523B4" w:rsidTr="006F3A2C" w14:paraId="27D3DEA7" w14:textId="77777777">
        <w:trPr>
          <w:trHeight w:val="307" w:hRule="exact"/>
        </w:trPr>
        <w:tc>
          <w:tcPr>
            <w:tcW w:w="806" w:type="dxa"/>
          </w:tcPr>
          <w:p w:rsidR="00F523B4" w:rsidP="006F3A2C" w:rsidRDefault="00F523B4" w14:paraId="64388C3F" w14:textId="77777777">
            <w:pPr>
              <w:spacing w:line="276" w:lineRule="auto"/>
              <w:contextualSpacing/>
              <w:rPr>
                <w:rFonts w:eastAsia="Calibri" w:asciiTheme="majorHAnsi" w:hAnsiTheme="majorHAnsi"/>
              </w:rPr>
            </w:pPr>
            <w:r>
              <w:rPr>
                <w:rFonts w:eastAsia="Calibri" w:asciiTheme="majorHAnsi" w:hAnsiTheme="majorHAnsi"/>
              </w:rPr>
              <w:t>-100</w:t>
            </w:r>
          </w:p>
        </w:tc>
        <w:tc>
          <w:tcPr>
            <w:tcW w:w="6853" w:type="dxa"/>
          </w:tcPr>
          <w:p w:rsidR="00F523B4" w:rsidP="006F3A2C" w:rsidRDefault="00F523B4" w14:paraId="6869399B" w14:textId="77777777">
            <w:pPr>
              <w:spacing w:line="276" w:lineRule="auto"/>
              <w:contextualSpacing/>
              <w:rPr>
                <w:rFonts w:eastAsia="Calibri" w:asciiTheme="majorHAnsi" w:hAnsiTheme="majorHAnsi"/>
              </w:rPr>
            </w:pPr>
            <w:r>
              <w:rPr>
                <w:rFonts w:eastAsia="Calibri" w:asciiTheme="majorHAnsi" w:hAnsiTheme="majorHAnsi"/>
              </w:rPr>
              <w:t>Valid Skip</w:t>
            </w:r>
          </w:p>
        </w:tc>
      </w:tr>
    </w:tbl>
    <w:p w:rsidR="00F523B4" w:rsidP="00F523B4" w:rsidRDefault="00F523B4" w14:paraId="0611835D" w14:textId="77777777">
      <w:pPr>
        <w:spacing w:line="276" w:lineRule="auto"/>
        <w:contextualSpacing/>
        <w:rPr>
          <w:rFonts w:ascii="Franklin Gothic Book" w:hAnsi="Franklin Gothic Book" w:eastAsia="Calibri"/>
          <w:b/>
          <w:bCs/>
        </w:rPr>
      </w:pPr>
    </w:p>
    <w:p w:rsidR="00E86115" w:rsidP="00F523B4" w:rsidRDefault="00E86115" w14:paraId="7952F47F" w14:textId="77777777">
      <w:pPr>
        <w:spacing w:line="276" w:lineRule="auto"/>
        <w:contextualSpacing/>
        <w:rPr>
          <w:rFonts w:ascii="Franklin Gothic Book" w:hAnsi="Franklin Gothic Book" w:eastAsia="Calibri"/>
          <w:b/>
          <w:bCs/>
        </w:rPr>
      </w:pPr>
    </w:p>
    <w:p w:rsidRPr="00927525" w:rsidR="00F523B4" w:rsidP="00F523B4" w:rsidRDefault="00F523B4" w14:paraId="68E94054" w14:textId="3D94D752">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Item #: </w:t>
      </w:r>
      <w:r>
        <w:rPr>
          <w:rFonts w:ascii="Franklin Gothic Book" w:hAnsi="Franklin Gothic Book" w:eastAsia="Calibri"/>
        </w:rPr>
        <w:t>MD</w:t>
      </w:r>
      <w:r w:rsidR="002559F6">
        <w:rPr>
          <w:rFonts w:ascii="Franklin Gothic Book" w:hAnsi="Franklin Gothic Book" w:eastAsia="Calibri"/>
        </w:rPr>
        <w:t>3</w:t>
      </w:r>
      <w:r w:rsidR="00F44B2E">
        <w:rPr>
          <w:rFonts w:ascii="Franklin Gothic Book" w:hAnsi="Franklin Gothic Book" w:eastAsia="Calibri"/>
        </w:rPr>
        <w:t>c</w:t>
      </w:r>
      <w:r w:rsidR="002559F6">
        <w:rPr>
          <w:rFonts w:ascii="Franklin Gothic Book" w:hAnsi="Franklin Gothic Book" w:eastAsia="Calibri"/>
        </w:rPr>
        <w:t>_Ads</w:t>
      </w:r>
    </w:p>
    <w:p w:rsidRPr="00927525" w:rsidR="00F523B4" w:rsidP="00F523B4" w:rsidRDefault="00F523B4" w14:paraId="5755C389" w14:textId="77777777">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Question type: </w:t>
      </w:r>
      <w:r>
        <w:rPr>
          <w:rFonts w:ascii="Franklin Gothic Book" w:hAnsi="Franklin Gothic Book" w:eastAsia="Calibri"/>
        </w:rPr>
        <w:t>Grid</w:t>
      </w:r>
    </w:p>
    <w:p w:rsidRPr="00927525" w:rsidR="00F523B4" w:rsidP="00F523B4" w:rsidRDefault="00F523B4" w14:paraId="103B43A0" w14:textId="00D252B8">
      <w:pPr>
        <w:spacing w:line="276" w:lineRule="auto"/>
        <w:contextualSpacing/>
        <w:rPr>
          <w:rFonts w:ascii="Franklin Gothic Book" w:hAnsi="Franklin Gothic Book" w:eastAsia="Calibri"/>
        </w:rPr>
      </w:pPr>
      <w:r w:rsidRPr="00927525">
        <w:rPr>
          <w:rFonts w:ascii="Franklin Gothic Book" w:hAnsi="Franklin Gothic Book" w:eastAsia="Calibri"/>
          <w:b/>
          <w:bCs/>
        </w:rPr>
        <w:t>Variable Name:</w:t>
      </w:r>
      <w:r w:rsidRPr="00927525">
        <w:rPr>
          <w:rFonts w:ascii="Franklin Gothic Book" w:hAnsi="Franklin Gothic Book" w:eastAsia="Calibri"/>
        </w:rPr>
        <w:t xml:space="preserve"> </w:t>
      </w:r>
      <w:r w:rsidR="002559F6">
        <w:rPr>
          <w:rFonts w:ascii="Franklin Gothic Book" w:hAnsi="Franklin Gothic Book" w:eastAsia="Calibri"/>
        </w:rPr>
        <w:t>MD3</w:t>
      </w:r>
      <w:r w:rsidR="00F44B2E">
        <w:rPr>
          <w:rFonts w:ascii="Franklin Gothic Book" w:hAnsi="Franklin Gothic Book" w:eastAsia="Calibri"/>
        </w:rPr>
        <w:t>c</w:t>
      </w:r>
      <w:r w:rsidR="002559F6">
        <w:rPr>
          <w:rFonts w:ascii="Franklin Gothic Book" w:hAnsi="Franklin Gothic Book" w:eastAsia="Calibri"/>
        </w:rPr>
        <w:t>_Ads</w:t>
      </w:r>
    </w:p>
    <w:p w:rsidR="00F523B4" w:rsidP="00F523B4" w:rsidRDefault="00F523B4" w14:paraId="4C9E1755" w14:textId="13DA4292">
      <w:pPr>
        <w:spacing w:line="276" w:lineRule="auto"/>
        <w:contextualSpacing/>
        <w:rPr>
          <w:rFonts w:asciiTheme="majorHAnsi" w:hAnsiTheme="majorHAnsi"/>
          <w:bCs/>
          <w:szCs w:val="20"/>
        </w:rPr>
      </w:pPr>
      <w:r w:rsidRPr="00927525">
        <w:rPr>
          <w:rFonts w:ascii="Franklin Gothic Book" w:hAnsi="Franklin Gothic Book" w:eastAsia="Calibri"/>
          <w:b/>
          <w:bCs/>
        </w:rPr>
        <w:t xml:space="preserve">Variable Text: </w:t>
      </w:r>
      <w:r w:rsidRPr="00927525">
        <w:rPr>
          <w:rFonts w:ascii="Franklin Gothic Book" w:hAnsi="Franklin Gothic Book" w:eastAsia="Calibri"/>
        </w:rPr>
        <w:t xml:space="preserve"> </w:t>
      </w:r>
      <w:r w:rsidRPr="009F0241">
        <w:rPr>
          <w:rFonts w:asciiTheme="majorHAnsi" w:hAnsiTheme="majorHAnsi"/>
          <w:bCs/>
          <w:szCs w:val="20"/>
        </w:rPr>
        <w:t>For each of the following streaming</w:t>
      </w:r>
      <w:r>
        <w:rPr>
          <w:rFonts w:asciiTheme="majorHAnsi" w:hAnsiTheme="majorHAnsi"/>
          <w:bCs/>
          <w:szCs w:val="20"/>
        </w:rPr>
        <w:t xml:space="preserve"> video</w:t>
      </w:r>
      <w:r w:rsidRPr="009F0241">
        <w:rPr>
          <w:rFonts w:asciiTheme="majorHAnsi" w:hAnsiTheme="majorHAnsi"/>
          <w:bCs/>
          <w:szCs w:val="20"/>
        </w:rPr>
        <w:t xml:space="preserve"> services, </w:t>
      </w:r>
      <w:r>
        <w:rPr>
          <w:rFonts w:asciiTheme="majorHAnsi" w:hAnsiTheme="majorHAnsi"/>
          <w:bCs/>
          <w:szCs w:val="20"/>
        </w:rPr>
        <w:t xml:space="preserve">do you use a premium version where you can </w:t>
      </w:r>
      <w:r w:rsidRPr="007F3368">
        <w:rPr>
          <w:rFonts w:asciiTheme="majorHAnsi" w:hAnsiTheme="majorHAnsi"/>
          <w:bCs/>
          <w:szCs w:val="20"/>
        </w:rPr>
        <w:t>watch</w:t>
      </w:r>
      <w:r w:rsidRPr="009F5CA5">
        <w:rPr>
          <w:rFonts w:asciiTheme="majorHAnsi" w:hAnsiTheme="majorHAnsi"/>
          <w:b/>
          <w:szCs w:val="20"/>
        </w:rPr>
        <w:t xml:space="preserve"> </w:t>
      </w:r>
      <w:r w:rsidR="009B508D">
        <w:rPr>
          <w:rFonts w:asciiTheme="majorHAnsi" w:hAnsiTheme="majorHAnsi"/>
          <w:b/>
          <w:szCs w:val="20"/>
        </w:rPr>
        <w:t xml:space="preserve">live </w:t>
      </w:r>
      <w:r w:rsidRPr="009F5CA5">
        <w:rPr>
          <w:rFonts w:asciiTheme="majorHAnsi" w:hAnsiTheme="majorHAnsi"/>
          <w:b/>
          <w:szCs w:val="20"/>
        </w:rPr>
        <w:t>cable television</w:t>
      </w:r>
      <w:r>
        <w:rPr>
          <w:rFonts w:asciiTheme="majorHAnsi" w:hAnsiTheme="majorHAnsi"/>
          <w:bCs/>
          <w:szCs w:val="20"/>
        </w:rPr>
        <w:t xml:space="preserve"> through the platform?</w:t>
      </w:r>
    </w:p>
    <w:p w:rsidR="00F523B4" w:rsidP="00F523B4" w:rsidRDefault="00F523B4" w14:paraId="67F1F949" w14:textId="1284BC25">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Variable Label: </w:t>
      </w:r>
      <w:r w:rsidR="002559F6">
        <w:rPr>
          <w:rFonts w:ascii="Franklin Gothic Book" w:hAnsi="Franklin Gothic Book" w:eastAsia="Calibri"/>
        </w:rPr>
        <w:t>MD3</w:t>
      </w:r>
      <w:r w:rsidR="00F44B2E">
        <w:rPr>
          <w:rFonts w:ascii="Franklin Gothic Book" w:hAnsi="Franklin Gothic Book" w:eastAsia="Calibri"/>
        </w:rPr>
        <w:t>c</w:t>
      </w:r>
      <w:r w:rsidR="002559F6">
        <w:rPr>
          <w:rFonts w:ascii="Franklin Gothic Book" w:hAnsi="Franklin Gothic Book" w:eastAsia="Calibri"/>
        </w:rPr>
        <w:t>_Ads</w:t>
      </w:r>
      <w:r>
        <w:rPr>
          <w:rFonts w:ascii="Franklin Gothic Book" w:hAnsi="Franklin Gothic Book" w:eastAsia="Calibri"/>
        </w:rPr>
        <w:t>: Streaming Consumption – Cable Streaming Service</w:t>
      </w:r>
    </w:p>
    <w:p w:rsidRPr="00947281" w:rsidR="00F523B4" w:rsidP="00F523B4" w:rsidRDefault="00F523B4" w14:paraId="48F54474" w14:textId="0FB2EB64">
      <w:pPr>
        <w:spacing w:line="276" w:lineRule="auto"/>
        <w:contextualSpacing/>
        <w:rPr>
          <w:rFonts w:eastAsia="Calibri" w:asciiTheme="majorHAnsi" w:hAnsiTheme="majorHAnsi"/>
          <w:b/>
          <w:bCs/>
        </w:rPr>
      </w:pPr>
      <w:r w:rsidRPr="00E619DC">
        <w:rPr>
          <w:rFonts w:eastAsia="Calibri" w:cs="Calibri" w:asciiTheme="majorHAnsi" w:hAnsiTheme="majorHAnsi"/>
          <w:b/>
        </w:rPr>
        <w:t>//</w:t>
      </w:r>
      <w:r>
        <w:rPr>
          <w:rFonts w:eastAsia="Calibri" w:cs="Calibri" w:asciiTheme="majorHAnsi" w:hAnsiTheme="majorHAnsi"/>
          <w:b/>
        </w:rPr>
        <w:t xml:space="preserve"> </w:t>
      </w:r>
      <w:r w:rsidRPr="00E619DC">
        <w:rPr>
          <w:rFonts w:eastAsia="Calibri" w:cs="Calibri" w:asciiTheme="majorHAnsi" w:hAnsiTheme="majorHAnsi"/>
          <w:b/>
        </w:rPr>
        <w:t xml:space="preserve">PROGRAMMING NOTE: </w:t>
      </w:r>
      <w:r w:rsidRPr="007716B6" w:rsidR="003E0314">
        <w:rPr>
          <w:rFonts w:eastAsia="Calibri" w:cs="Calibri" w:asciiTheme="majorHAnsi" w:hAnsiTheme="majorHAnsi"/>
          <w:b/>
        </w:rPr>
        <w:t xml:space="preserve">Only show if </w:t>
      </w:r>
      <w:r w:rsidRPr="007F3368" w:rsidR="003E0314">
        <w:rPr>
          <w:rFonts w:eastAsia="Calibri" w:asciiTheme="majorHAnsi" w:hAnsiTheme="majorHAnsi"/>
          <w:b/>
        </w:rPr>
        <w:t>MD3_Cable</w:t>
      </w:r>
      <w:r w:rsidRPr="007716B6" w:rsidR="003E0314">
        <w:rPr>
          <w:rFonts w:eastAsia="Calibri" w:cs="Calibri" w:asciiTheme="majorHAnsi" w:hAnsiTheme="majorHAnsi"/>
          <w:b/>
        </w:rPr>
        <w:t>_1</w:t>
      </w:r>
      <w:r w:rsidRPr="007716B6" w:rsidR="00C73AEA">
        <w:rPr>
          <w:rFonts w:eastAsia="Calibri" w:cs="Calibri" w:asciiTheme="majorHAnsi" w:hAnsiTheme="majorHAnsi"/>
          <w:b/>
        </w:rPr>
        <w:t>-MD3_Cable_7 = 1 or -99</w:t>
      </w:r>
      <w:r w:rsidR="002B06D0">
        <w:rPr>
          <w:rFonts w:eastAsia="Calibri" w:cs="Calibri" w:asciiTheme="majorHAnsi" w:hAnsiTheme="majorHAnsi"/>
          <w:b/>
        </w:rPr>
        <w:t xml:space="preserve"> (said “Never” to all cable providers)</w:t>
      </w:r>
      <w:r w:rsidR="007716B6">
        <w:rPr>
          <w:rFonts w:eastAsia="Calibri" w:cs="Calibri" w:asciiTheme="majorHAnsi" w:hAnsiTheme="majorHAnsi"/>
          <w:b/>
        </w:rPr>
        <w:t xml:space="preserve">. </w:t>
      </w:r>
      <w:r>
        <w:rPr>
          <w:rFonts w:eastAsia="Calibri" w:cs="Calibri" w:asciiTheme="majorHAnsi" w:hAnsiTheme="majorHAnsi"/>
          <w:b/>
        </w:rPr>
        <w:t xml:space="preserve">See variable name for </w:t>
      </w:r>
      <w:r w:rsidR="007716B6">
        <w:rPr>
          <w:rFonts w:eastAsia="Calibri" w:cs="Calibri" w:asciiTheme="majorHAnsi" w:hAnsiTheme="majorHAnsi"/>
          <w:b/>
        </w:rPr>
        <w:t xml:space="preserve">additional </w:t>
      </w:r>
      <w:r>
        <w:rPr>
          <w:rFonts w:eastAsia="Calibri" w:cs="Calibri" w:asciiTheme="majorHAnsi" w:hAnsiTheme="majorHAnsi"/>
          <w:b/>
        </w:rPr>
        <w:t xml:space="preserve">display logic. </w:t>
      </w:r>
      <w:r w:rsidRPr="00E619DC">
        <w:rPr>
          <w:rFonts w:eastAsia="Calibri" w:cs="Calibri" w:asciiTheme="majorHAnsi" w:hAnsiTheme="majorHAnsi"/>
          <w:b/>
        </w:rPr>
        <w:t>//</w:t>
      </w:r>
    </w:p>
    <w:tbl>
      <w:tblPr>
        <w:tblStyle w:val="TableGrid22"/>
        <w:tblW w:w="5400" w:type="pct"/>
        <w:tblInd w:w="0" w:type="dxa"/>
        <w:tblLook w:val="04A0" w:firstRow="1" w:lastRow="0" w:firstColumn="1" w:lastColumn="0" w:noHBand="0" w:noVBand="1"/>
      </w:tblPr>
      <w:tblGrid>
        <w:gridCol w:w="5035"/>
        <w:gridCol w:w="1569"/>
        <w:gridCol w:w="3494"/>
      </w:tblGrid>
      <w:tr w:rsidRPr="00927525" w:rsidR="00F523B4" w:rsidDel="00C621BE" w:rsidTr="00653D44" w14:paraId="594441E6" w14:textId="77777777">
        <w:trPr>
          <w:trHeight w:val="285"/>
        </w:trPr>
        <w:tc>
          <w:tcPr>
            <w:tcW w:w="2493" w:type="pct"/>
            <w:tcBorders>
              <w:top w:val="single" w:color="auto" w:sz="4" w:space="0"/>
              <w:left w:val="single" w:color="auto" w:sz="4" w:space="0"/>
              <w:bottom w:val="single" w:color="auto" w:sz="4" w:space="0"/>
              <w:right w:val="single" w:color="auto" w:sz="4" w:space="0"/>
            </w:tcBorders>
            <w:hideMark/>
          </w:tcPr>
          <w:p w:rsidRPr="00927525" w:rsidR="00F523B4" w:rsidP="006F3A2C" w:rsidRDefault="00F523B4" w14:paraId="044FF54E"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Name</w:t>
            </w:r>
          </w:p>
        </w:tc>
        <w:tc>
          <w:tcPr>
            <w:tcW w:w="777" w:type="pct"/>
            <w:tcBorders>
              <w:top w:val="single" w:color="auto" w:sz="4" w:space="0"/>
              <w:left w:val="single" w:color="auto" w:sz="4" w:space="0"/>
              <w:bottom w:val="single" w:color="auto" w:sz="4" w:space="0"/>
              <w:right w:val="single" w:color="auto" w:sz="4" w:space="0"/>
            </w:tcBorders>
            <w:hideMark/>
          </w:tcPr>
          <w:p w:rsidRPr="00927525" w:rsidR="00F523B4" w:rsidP="006F3A2C" w:rsidRDefault="00F523B4" w14:paraId="0A8258AD"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Text</w:t>
            </w:r>
          </w:p>
        </w:tc>
        <w:tc>
          <w:tcPr>
            <w:tcW w:w="1730" w:type="pct"/>
            <w:tcBorders>
              <w:top w:val="single" w:color="auto" w:sz="4" w:space="0"/>
              <w:left w:val="single" w:color="auto" w:sz="4" w:space="0"/>
              <w:bottom w:val="single" w:color="auto" w:sz="4" w:space="0"/>
              <w:right w:val="single" w:color="auto" w:sz="4" w:space="0"/>
            </w:tcBorders>
          </w:tcPr>
          <w:p w:rsidRPr="00927525" w:rsidR="00F523B4" w:rsidDel="00C621BE" w:rsidP="006F3A2C" w:rsidRDefault="00F523B4" w14:paraId="4590A62F"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Label</w:t>
            </w:r>
          </w:p>
        </w:tc>
      </w:tr>
      <w:tr w:rsidR="00F523B4" w:rsidTr="00653D44" w14:paraId="2BD334ED" w14:textId="77777777">
        <w:trPr>
          <w:trHeight w:val="285"/>
        </w:trPr>
        <w:tc>
          <w:tcPr>
            <w:tcW w:w="2493" w:type="pct"/>
            <w:tcBorders>
              <w:top w:val="single" w:color="auto" w:sz="4" w:space="0"/>
              <w:left w:val="single" w:color="auto" w:sz="4" w:space="0"/>
              <w:bottom w:val="single" w:color="auto" w:sz="4" w:space="0"/>
              <w:right w:val="single" w:color="auto" w:sz="4" w:space="0"/>
            </w:tcBorders>
          </w:tcPr>
          <w:p w:rsidR="00F523B4" w:rsidP="006F3A2C" w:rsidRDefault="002559F6" w14:paraId="2AA0F2D1" w14:textId="1C5B17E9">
            <w:pPr>
              <w:spacing w:line="276" w:lineRule="auto"/>
              <w:contextualSpacing/>
              <w:rPr>
                <w:rFonts w:ascii="Franklin Gothic Book" w:hAnsi="Franklin Gothic Book" w:eastAsia="Calibri"/>
              </w:rPr>
            </w:pPr>
            <w:r>
              <w:rPr>
                <w:rFonts w:ascii="Franklin Gothic Book" w:hAnsi="Franklin Gothic Book" w:eastAsia="Calibri"/>
              </w:rPr>
              <w:t>MD3</w:t>
            </w:r>
            <w:r w:rsidR="00F44B2E">
              <w:rPr>
                <w:rFonts w:ascii="Franklin Gothic Book" w:hAnsi="Franklin Gothic Book" w:eastAsia="Calibri"/>
              </w:rPr>
              <w:t>c</w:t>
            </w:r>
            <w:r>
              <w:rPr>
                <w:rFonts w:ascii="Franklin Gothic Book" w:hAnsi="Franklin Gothic Book" w:eastAsia="Calibri"/>
              </w:rPr>
              <w:t>_Ads</w:t>
            </w:r>
            <w:r w:rsidR="00F523B4">
              <w:rPr>
                <w:rFonts w:ascii="Franklin Gothic Book" w:hAnsi="Franklin Gothic Book" w:eastAsia="Calibri"/>
              </w:rPr>
              <w:t>_</w:t>
            </w:r>
            <w:r w:rsidR="00AE5A4E">
              <w:rPr>
                <w:rFonts w:ascii="Franklin Gothic Book" w:hAnsi="Franklin Gothic Book" w:eastAsia="Calibri"/>
              </w:rPr>
              <w:t>9</w:t>
            </w:r>
          </w:p>
          <w:p w:rsidRPr="00653D44" w:rsidR="00F523B4" w:rsidP="006F3A2C" w:rsidRDefault="00F523B4" w14:paraId="7B9002BB" w14:textId="06C6C0CA">
            <w:pPr>
              <w:spacing w:line="276" w:lineRule="auto"/>
              <w:contextualSpacing/>
              <w:rPr>
                <w:rFonts w:ascii="Franklin Gothic Book" w:hAnsi="Franklin Gothic Book" w:eastAsia="Calibri"/>
                <w:b/>
                <w:bCs/>
              </w:rPr>
            </w:pPr>
            <w:r w:rsidRPr="00653D44">
              <w:rPr>
                <w:rFonts w:ascii="Franklin Gothic Book" w:hAnsi="Franklin Gothic Book" w:eastAsia="Calibri"/>
                <w:b/>
                <w:bCs/>
              </w:rPr>
              <w:t xml:space="preserve">//Display if </w:t>
            </w:r>
            <w:r w:rsidRPr="00653D44" w:rsidR="00E86115">
              <w:rPr>
                <w:rFonts w:ascii="Franklin Gothic Book" w:hAnsi="Franklin Gothic Book" w:eastAsia="Calibri"/>
                <w:b/>
                <w:bCs/>
              </w:rPr>
              <w:t>MD</w:t>
            </w:r>
            <w:r w:rsidR="002559F6">
              <w:rPr>
                <w:rFonts w:ascii="Franklin Gothic Book" w:hAnsi="Franklin Gothic Book" w:eastAsia="Calibri"/>
                <w:b/>
                <w:bCs/>
              </w:rPr>
              <w:t>3a</w:t>
            </w:r>
            <w:r w:rsidRPr="00653D44" w:rsidR="00E86115">
              <w:rPr>
                <w:rFonts w:ascii="Franklin Gothic Book" w:hAnsi="Franklin Gothic Book" w:eastAsia="Calibri"/>
                <w:b/>
                <w:bCs/>
              </w:rPr>
              <w:t>_Stream_</w:t>
            </w:r>
            <w:r w:rsidR="00AE5A4E">
              <w:rPr>
                <w:rFonts w:ascii="Franklin Gothic Book" w:hAnsi="Franklin Gothic Book" w:eastAsia="Calibri"/>
                <w:b/>
                <w:bCs/>
              </w:rPr>
              <w:t>9</w:t>
            </w:r>
            <w:r w:rsidRPr="00653D44" w:rsidR="00E86115">
              <w:rPr>
                <w:rFonts w:ascii="Franklin Gothic Book" w:hAnsi="Franklin Gothic Book" w:eastAsia="Calibri"/>
                <w:b/>
                <w:bCs/>
              </w:rPr>
              <w:t xml:space="preserve"> </w:t>
            </w:r>
            <w:r w:rsidRPr="00653D44">
              <w:rPr>
                <w:rFonts w:ascii="Franklin Gothic Book" w:hAnsi="Franklin Gothic Book" w:eastAsia="Calibri"/>
                <w:b/>
                <w:bCs/>
              </w:rPr>
              <w:t xml:space="preserve">(Hulu) = </w:t>
            </w:r>
            <w:r w:rsidRPr="00653D44" w:rsidR="00E86115">
              <w:rPr>
                <w:rFonts w:ascii="Franklin Gothic Book" w:hAnsi="Franklin Gothic Book" w:eastAsia="Calibri"/>
                <w:b/>
                <w:bCs/>
              </w:rPr>
              <w:t>2-7//</w:t>
            </w:r>
          </w:p>
        </w:tc>
        <w:tc>
          <w:tcPr>
            <w:tcW w:w="777" w:type="pct"/>
            <w:tcBorders>
              <w:top w:val="single" w:color="auto" w:sz="4" w:space="0"/>
              <w:left w:val="single" w:color="auto" w:sz="4" w:space="0"/>
              <w:bottom w:val="single" w:color="auto" w:sz="4" w:space="0"/>
              <w:right w:val="single" w:color="auto" w:sz="4" w:space="0"/>
            </w:tcBorders>
          </w:tcPr>
          <w:p w:rsidRPr="00353B0B" w:rsidR="00F523B4" w:rsidP="006F3A2C" w:rsidRDefault="00F523B4" w14:paraId="5EC5B2B9" w14:textId="4AD1CD0E">
            <w:pPr>
              <w:spacing w:line="276" w:lineRule="auto"/>
              <w:contextualSpacing/>
              <w:rPr>
                <w:rFonts w:ascii="Franklin Gothic Book" w:hAnsi="Franklin Gothic Book" w:eastAsia="Calibri"/>
              </w:rPr>
            </w:pPr>
            <w:r>
              <w:rPr>
                <w:rFonts w:ascii="Franklin Gothic Book" w:hAnsi="Franklin Gothic Book" w:eastAsia="Calibri"/>
              </w:rPr>
              <w:t>Hulu</w:t>
            </w:r>
            <w:r w:rsidR="003E7D69">
              <w:rPr>
                <w:rFonts w:ascii="Franklin Gothic Book" w:hAnsi="Franklin Gothic Book" w:eastAsia="Calibri"/>
              </w:rPr>
              <w:t xml:space="preserve"> Live TV</w:t>
            </w:r>
          </w:p>
        </w:tc>
        <w:tc>
          <w:tcPr>
            <w:tcW w:w="1730" w:type="pct"/>
            <w:tcBorders>
              <w:top w:val="single" w:color="auto" w:sz="4" w:space="0"/>
              <w:left w:val="single" w:color="auto" w:sz="4" w:space="0"/>
              <w:bottom w:val="single" w:color="auto" w:sz="4" w:space="0"/>
              <w:right w:val="single" w:color="auto" w:sz="4" w:space="0"/>
            </w:tcBorders>
          </w:tcPr>
          <w:p w:rsidRPr="00353B0B" w:rsidR="00F523B4" w:rsidP="006F3A2C" w:rsidRDefault="002559F6" w14:paraId="61664789" w14:textId="61807D80">
            <w:pPr>
              <w:spacing w:line="276" w:lineRule="auto"/>
              <w:contextualSpacing/>
              <w:rPr>
                <w:rFonts w:ascii="Franklin Gothic Book" w:hAnsi="Franklin Gothic Book" w:eastAsia="Calibri"/>
              </w:rPr>
            </w:pPr>
            <w:r>
              <w:rPr>
                <w:rFonts w:ascii="Franklin Gothic Book" w:hAnsi="Franklin Gothic Book" w:eastAsia="Calibri"/>
              </w:rPr>
              <w:t>MD3</w:t>
            </w:r>
            <w:r w:rsidR="00F44B2E">
              <w:rPr>
                <w:rFonts w:ascii="Franklin Gothic Book" w:hAnsi="Franklin Gothic Book" w:eastAsia="Calibri"/>
              </w:rPr>
              <w:t>c</w:t>
            </w:r>
            <w:r>
              <w:rPr>
                <w:rFonts w:ascii="Franklin Gothic Book" w:hAnsi="Franklin Gothic Book" w:eastAsia="Calibri"/>
              </w:rPr>
              <w:t>_Ads</w:t>
            </w:r>
            <w:r w:rsidR="00F523B4">
              <w:rPr>
                <w:rFonts w:ascii="Franklin Gothic Book" w:hAnsi="Franklin Gothic Book" w:eastAsia="Calibri"/>
              </w:rPr>
              <w:t>_</w:t>
            </w:r>
            <w:r w:rsidR="00AE5A4E">
              <w:rPr>
                <w:rFonts w:ascii="Franklin Gothic Book" w:hAnsi="Franklin Gothic Book" w:eastAsia="Calibri"/>
              </w:rPr>
              <w:t>9</w:t>
            </w:r>
            <w:r w:rsidR="00F523B4">
              <w:rPr>
                <w:rFonts w:ascii="Franklin Gothic Book" w:hAnsi="Franklin Gothic Book" w:eastAsia="Calibri"/>
              </w:rPr>
              <w:t>: Hulu</w:t>
            </w:r>
          </w:p>
        </w:tc>
      </w:tr>
      <w:tr w:rsidRPr="00927525" w:rsidR="00F523B4" w:rsidTr="00653D44" w14:paraId="3FEBE004" w14:textId="77777777">
        <w:trPr>
          <w:trHeight w:val="53"/>
        </w:trPr>
        <w:tc>
          <w:tcPr>
            <w:tcW w:w="2493" w:type="pct"/>
            <w:tcBorders>
              <w:top w:val="single" w:color="auto" w:sz="4" w:space="0"/>
              <w:left w:val="single" w:color="auto" w:sz="4" w:space="0"/>
              <w:bottom w:val="single" w:color="auto" w:sz="4" w:space="0"/>
              <w:right w:val="single" w:color="auto" w:sz="4" w:space="0"/>
            </w:tcBorders>
          </w:tcPr>
          <w:p w:rsidR="00F523B4" w:rsidP="006F3A2C" w:rsidRDefault="002559F6" w14:paraId="64816F0B" w14:textId="33A46D77">
            <w:pPr>
              <w:spacing w:line="276" w:lineRule="auto"/>
              <w:contextualSpacing/>
              <w:rPr>
                <w:rFonts w:ascii="Franklin Gothic Book" w:hAnsi="Franklin Gothic Book" w:eastAsia="Calibri"/>
              </w:rPr>
            </w:pPr>
            <w:r>
              <w:rPr>
                <w:rFonts w:ascii="Franklin Gothic Book" w:hAnsi="Franklin Gothic Book" w:eastAsia="Calibri"/>
              </w:rPr>
              <w:t>MD3</w:t>
            </w:r>
            <w:r w:rsidR="00F44B2E">
              <w:rPr>
                <w:rFonts w:ascii="Franklin Gothic Book" w:hAnsi="Franklin Gothic Book" w:eastAsia="Calibri"/>
              </w:rPr>
              <w:t>c</w:t>
            </w:r>
            <w:r>
              <w:rPr>
                <w:rFonts w:ascii="Franklin Gothic Book" w:hAnsi="Franklin Gothic Book" w:eastAsia="Calibri"/>
              </w:rPr>
              <w:t>_Ads</w:t>
            </w:r>
            <w:r w:rsidR="00F523B4">
              <w:rPr>
                <w:rFonts w:ascii="Franklin Gothic Book" w:hAnsi="Franklin Gothic Book" w:eastAsia="Calibri"/>
              </w:rPr>
              <w:t>_</w:t>
            </w:r>
            <w:r w:rsidR="00AE5A4E">
              <w:rPr>
                <w:rFonts w:ascii="Franklin Gothic Book" w:hAnsi="Franklin Gothic Book" w:eastAsia="Calibri"/>
              </w:rPr>
              <w:t>16</w:t>
            </w:r>
          </w:p>
          <w:p w:rsidRPr="00653D44" w:rsidR="00E86115" w:rsidP="006F3A2C" w:rsidRDefault="00E86115" w14:paraId="60A23FFD" w14:textId="24A9CB68">
            <w:pPr>
              <w:spacing w:line="276" w:lineRule="auto"/>
              <w:contextualSpacing/>
              <w:rPr>
                <w:rFonts w:ascii="Franklin Gothic Book" w:hAnsi="Franklin Gothic Book" w:eastAsia="Calibri"/>
                <w:b/>
                <w:bCs/>
              </w:rPr>
            </w:pPr>
            <w:r w:rsidRPr="00653D44">
              <w:rPr>
                <w:rFonts w:ascii="Franklin Gothic Book" w:hAnsi="Franklin Gothic Book" w:eastAsia="Calibri"/>
                <w:b/>
                <w:bCs/>
              </w:rPr>
              <w:t>//Display if MD</w:t>
            </w:r>
            <w:r w:rsidR="002559F6">
              <w:rPr>
                <w:rFonts w:ascii="Franklin Gothic Book" w:hAnsi="Franklin Gothic Book" w:eastAsia="Calibri"/>
                <w:b/>
                <w:bCs/>
              </w:rPr>
              <w:t>3a</w:t>
            </w:r>
            <w:r w:rsidRPr="00653D44">
              <w:rPr>
                <w:rFonts w:ascii="Franklin Gothic Book" w:hAnsi="Franklin Gothic Book" w:eastAsia="Calibri"/>
                <w:b/>
                <w:bCs/>
              </w:rPr>
              <w:t>_Stream_</w:t>
            </w:r>
            <w:r w:rsidR="00AE5A4E">
              <w:rPr>
                <w:rFonts w:ascii="Franklin Gothic Book" w:hAnsi="Franklin Gothic Book" w:eastAsia="Calibri"/>
                <w:b/>
                <w:bCs/>
              </w:rPr>
              <w:t>16</w:t>
            </w:r>
            <w:r w:rsidRPr="00653D44">
              <w:rPr>
                <w:rFonts w:ascii="Franklin Gothic Book" w:hAnsi="Franklin Gothic Book" w:eastAsia="Calibri"/>
                <w:b/>
                <w:bCs/>
              </w:rPr>
              <w:t xml:space="preserve"> (YouTube) = 2-7//</w:t>
            </w:r>
          </w:p>
        </w:tc>
        <w:tc>
          <w:tcPr>
            <w:tcW w:w="777" w:type="pct"/>
            <w:tcBorders>
              <w:top w:val="single" w:color="auto" w:sz="4" w:space="0"/>
              <w:left w:val="single" w:color="auto" w:sz="4" w:space="0"/>
              <w:bottom w:val="single" w:color="auto" w:sz="4" w:space="0"/>
              <w:right w:val="single" w:color="auto" w:sz="4" w:space="0"/>
            </w:tcBorders>
          </w:tcPr>
          <w:p w:rsidRPr="00353B0B" w:rsidR="00F523B4" w:rsidP="006F3A2C" w:rsidRDefault="00F523B4" w14:paraId="4B7DA939" w14:textId="36ADC73F">
            <w:pPr>
              <w:spacing w:line="276" w:lineRule="auto"/>
              <w:contextualSpacing/>
              <w:rPr>
                <w:rFonts w:ascii="Franklin Gothic Book" w:hAnsi="Franklin Gothic Book" w:eastAsia="Calibri"/>
              </w:rPr>
            </w:pPr>
            <w:r>
              <w:rPr>
                <w:rFonts w:ascii="Franklin Gothic Book" w:hAnsi="Franklin Gothic Book" w:eastAsia="Calibri"/>
              </w:rPr>
              <w:t xml:space="preserve">YouTube </w:t>
            </w:r>
            <w:r w:rsidR="003E7D69">
              <w:rPr>
                <w:rFonts w:ascii="Franklin Gothic Book" w:hAnsi="Franklin Gothic Book" w:eastAsia="Calibri"/>
              </w:rPr>
              <w:t>TV</w:t>
            </w:r>
          </w:p>
        </w:tc>
        <w:tc>
          <w:tcPr>
            <w:tcW w:w="1730" w:type="pct"/>
            <w:tcBorders>
              <w:top w:val="single" w:color="auto" w:sz="4" w:space="0"/>
              <w:left w:val="single" w:color="auto" w:sz="4" w:space="0"/>
              <w:bottom w:val="single" w:color="auto" w:sz="4" w:space="0"/>
              <w:right w:val="single" w:color="auto" w:sz="4" w:space="0"/>
            </w:tcBorders>
          </w:tcPr>
          <w:p w:rsidRPr="00353B0B" w:rsidR="00F523B4" w:rsidP="006F3A2C" w:rsidRDefault="002559F6" w14:paraId="2ED1C128" w14:textId="188D1CB2">
            <w:pPr>
              <w:spacing w:line="276" w:lineRule="auto"/>
              <w:contextualSpacing/>
              <w:rPr>
                <w:rFonts w:ascii="Franklin Gothic Book" w:hAnsi="Franklin Gothic Book" w:eastAsia="Calibri"/>
              </w:rPr>
            </w:pPr>
            <w:r>
              <w:rPr>
                <w:rFonts w:ascii="Franklin Gothic Book" w:hAnsi="Franklin Gothic Book" w:eastAsia="Calibri"/>
              </w:rPr>
              <w:t>MD3</w:t>
            </w:r>
            <w:r w:rsidR="00F44B2E">
              <w:rPr>
                <w:rFonts w:ascii="Franklin Gothic Book" w:hAnsi="Franklin Gothic Book" w:eastAsia="Calibri"/>
              </w:rPr>
              <w:t>c</w:t>
            </w:r>
            <w:r>
              <w:rPr>
                <w:rFonts w:ascii="Franklin Gothic Book" w:hAnsi="Franklin Gothic Book" w:eastAsia="Calibri"/>
              </w:rPr>
              <w:t>_Ads</w:t>
            </w:r>
            <w:r w:rsidR="00F523B4">
              <w:rPr>
                <w:rFonts w:ascii="Franklin Gothic Book" w:hAnsi="Franklin Gothic Book" w:eastAsia="Calibri"/>
              </w:rPr>
              <w:t>_</w:t>
            </w:r>
            <w:r w:rsidR="00AE5A4E">
              <w:rPr>
                <w:rFonts w:ascii="Franklin Gothic Book" w:hAnsi="Franklin Gothic Book" w:eastAsia="Calibri"/>
              </w:rPr>
              <w:t>16</w:t>
            </w:r>
            <w:r w:rsidR="00F523B4">
              <w:rPr>
                <w:rFonts w:ascii="Franklin Gothic Book" w:hAnsi="Franklin Gothic Book" w:eastAsia="Calibri"/>
              </w:rPr>
              <w:t xml:space="preserve">: YouTube </w:t>
            </w:r>
          </w:p>
        </w:tc>
      </w:tr>
    </w:tbl>
    <w:p w:rsidR="00F523B4" w:rsidP="00F523B4" w:rsidRDefault="00F523B4" w14:paraId="56FDD40A" w14:textId="77777777">
      <w:pPr>
        <w:spacing w:line="276" w:lineRule="auto"/>
        <w:contextualSpacing/>
        <w:rPr>
          <w:rFonts w:ascii="Franklin Gothic Book" w:hAnsi="Franklin Gothic Book" w:eastAsia="Calibri"/>
          <w:b/>
          <w:bCs/>
        </w:rPr>
      </w:pPr>
    </w:p>
    <w:tbl>
      <w:tblPr>
        <w:tblStyle w:val="TableGrid22"/>
        <w:tblW w:w="0" w:type="auto"/>
        <w:tblInd w:w="0" w:type="dxa"/>
        <w:tblLook w:val="04A0" w:firstRow="1" w:lastRow="0" w:firstColumn="1" w:lastColumn="0" w:noHBand="0" w:noVBand="1"/>
      </w:tblPr>
      <w:tblGrid>
        <w:gridCol w:w="806"/>
        <w:gridCol w:w="6853"/>
      </w:tblGrid>
      <w:tr w:rsidRPr="001C3F83" w:rsidR="00F523B4" w:rsidTr="006F3A2C" w14:paraId="22011618" w14:textId="77777777">
        <w:trPr>
          <w:trHeight w:val="310"/>
        </w:trPr>
        <w:tc>
          <w:tcPr>
            <w:tcW w:w="806" w:type="dxa"/>
          </w:tcPr>
          <w:p w:rsidRPr="001C3F83" w:rsidR="00F523B4" w:rsidP="006F3A2C" w:rsidRDefault="00F523B4" w14:paraId="62BC749F" w14:textId="77777777">
            <w:pPr>
              <w:spacing w:line="276" w:lineRule="auto"/>
              <w:contextualSpacing/>
              <w:rPr>
                <w:rFonts w:eastAsia="Calibri" w:asciiTheme="majorHAnsi" w:hAnsiTheme="majorHAnsi"/>
                <w:b/>
                <w:bCs/>
              </w:rPr>
            </w:pPr>
            <w:r w:rsidRPr="001C3F83">
              <w:rPr>
                <w:rFonts w:eastAsia="Calibri" w:asciiTheme="majorHAnsi" w:hAnsiTheme="majorHAnsi"/>
                <w:b/>
                <w:bCs/>
              </w:rPr>
              <w:t>Value</w:t>
            </w:r>
          </w:p>
        </w:tc>
        <w:tc>
          <w:tcPr>
            <w:tcW w:w="6853" w:type="dxa"/>
          </w:tcPr>
          <w:p w:rsidRPr="001C3F83" w:rsidR="00F523B4" w:rsidP="006F3A2C" w:rsidRDefault="00F523B4" w14:paraId="72D2F4AA" w14:textId="77777777">
            <w:pPr>
              <w:spacing w:line="276" w:lineRule="auto"/>
              <w:contextualSpacing/>
              <w:rPr>
                <w:rFonts w:eastAsia="Calibri" w:asciiTheme="majorHAnsi" w:hAnsiTheme="majorHAnsi"/>
                <w:b/>
                <w:bCs/>
              </w:rPr>
            </w:pPr>
            <w:r w:rsidRPr="001C3F83">
              <w:rPr>
                <w:rFonts w:eastAsia="Calibri" w:asciiTheme="majorHAnsi" w:hAnsiTheme="majorHAnsi"/>
                <w:b/>
                <w:bCs/>
              </w:rPr>
              <w:t>Value Label</w:t>
            </w:r>
          </w:p>
        </w:tc>
      </w:tr>
      <w:tr w:rsidRPr="001C3F83" w:rsidR="00F523B4" w:rsidTr="006F3A2C" w14:paraId="1B9CEFE6" w14:textId="77777777">
        <w:trPr>
          <w:trHeight w:val="307" w:hRule="exact"/>
        </w:trPr>
        <w:tc>
          <w:tcPr>
            <w:tcW w:w="806" w:type="dxa"/>
          </w:tcPr>
          <w:p w:rsidRPr="001C3F83" w:rsidR="00F523B4" w:rsidP="006F3A2C" w:rsidRDefault="00F523B4" w14:paraId="1EB965C5" w14:textId="77777777">
            <w:pPr>
              <w:spacing w:line="276" w:lineRule="auto"/>
              <w:contextualSpacing/>
              <w:rPr>
                <w:rFonts w:eastAsia="Calibri" w:asciiTheme="majorHAnsi" w:hAnsiTheme="majorHAnsi"/>
              </w:rPr>
            </w:pPr>
            <w:r>
              <w:rPr>
                <w:rFonts w:eastAsia="Calibri" w:asciiTheme="majorHAnsi" w:hAnsiTheme="majorHAnsi"/>
              </w:rPr>
              <w:t>1</w:t>
            </w:r>
          </w:p>
        </w:tc>
        <w:tc>
          <w:tcPr>
            <w:tcW w:w="6853" w:type="dxa"/>
          </w:tcPr>
          <w:p w:rsidRPr="001C3F83" w:rsidR="00F523B4" w:rsidP="006F3A2C" w:rsidRDefault="00F523B4" w14:paraId="4982023E" w14:textId="0934EFEA">
            <w:pPr>
              <w:spacing w:line="276" w:lineRule="auto"/>
              <w:contextualSpacing/>
              <w:rPr>
                <w:rFonts w:eastAsia="Calibri" w:asciiTheme="majorHAnsi" w:hAnsiTheme="majorHAnsi"/>
              </w:rPr>
            </w:pPr>
            <w:r>
              <w:rPr>
                <w:rFonts w:eastAsia="Calibri" w:asciiTheme="majorHAnsi" w:hAnsiTheme="majorHAnsi"/>
              </w:rPr>
              <w:t xml:space="preserve">Yes (I </w:t>
            </w:r>
            <w:r w:rsidRPr="009F5CA5">
              <w:rPr>
                <w:rFonts w:eastAsia="Calibri" w:asciiTheme="majorHAnsi" w:hAnsiTheme="majorHAnsi"/>
                <w:b/>
                <w:bCs/>
              </w:rPr>
              <w:t>do</w:t>
            </w:r>
            <w:r>
              <w:rPr>
                <w:rFonts w:eastAsia="Calibri" w:asciiTheme="majorHAnsi" w:hAnsiTheme="majorHAnsi"/>
              </w:rPr>
              <w:t xml:space="preserve"> use a premium version that allows </w:t>
            </w:r>
            <w:r w:rsidR="008A6581">
              <w:rPr>
                <w:rFonts w:eastAsia="Calibri" w:asciiTheme="majorHAnsi" w:hAnsiTheme="majorHAnsi"/>
              </w:rPr>
              <w:t>m</w:t>
            </w:r>
            <w:r>
              <w:rPr>
                <w:rFonts w:eastAsia="Calibri" w:asciiTheme="majorHAnsi" w:hAnsiTheme="majorHAnsi"/>
              </w:rPr>
              <w:t xml:space="preserve">e to watch </w:t>
            </w:r>
            <w:r w:rsidRPr="009F5CA5">
              <w:rPr>
                <w:rFonts w:eastAsia="Calibri" w:asciiTheme="majorHAnsi" w:hAnsiTheme="majorHAnsi"/>
                <w:b/>
                <w:bCs/>
              </w:rPr>
              <w:t>cable</w:t>
            </w:r>
            <w:r>
              <w:rPr>
                <w:rFonts w:eastAsia="Calibri" w:asciiTheme="majorHAnsi" w:hAnsiTheme="majorHAnsi"/>
              </w:rPr>
              <w:t>)</w:t>
            </w:r>
          </w:p>
        </w:tc>
      </w:tr>
      <w:tr w:rsidRPr="001C3F83" w:rsidR="00F523B4" w:rsidTr="006F3A2C" w14:paraId="145E8AF1" w14:textId="77777777">
        <w:trPr>
          <w:trHeight w:val="307" w:hRule="exact"/>
        </w:trPr>
        <w:tc>
          <w:tcPr>
            <w:tcW w:w="806" w:type="dxa"/>
          </w:tcPr>
          <w:p w:rsidRPr="001C3F83" w:rsidR="00F523B4" w:rsidP="006F3A2C" w:rsidRDefault="00F523B4" w14:paraId="6EAC0931" w14:textId="77777777">
            <w:pPr>
              <w:spacing w:line="276" w:lineRule="auto"/>
              <w:contextualSpacing/>
              <w:rPr>
                <w:rFonts w:eastAsia="Calibri" w:asciiTheme="majorHAnsi" w:hAnsiTheme="majorHAnsi"/>
              </w:rPr>
            </w:pPr>
            <w:r>
              <w:rPr>
                <w:rFonts w:eastAsia="Calibri" w:asciiTheme="majorHAnsi" w:hAnsiTheme="majorHAnsi"/>
              </w:rPr>
              <w:t>2</w:t>
            </w:r>
          </w:p>
        </w:tc>
        <w:tc>
          <w:tcPr>
            <w:tcW w:w="6853" w:type="dxa"/>
          </w:tcPr>
          <w:p w:rsidRPr="001C3F83" w:rsidR="00F523B4" w:rsidP="006F3A2C" w:rsidRDefault="00F523B4" w14:paraId="58E9974F" w14:textId="4AA980D3">
            <w:pPr>
              <w:spacing w:line="276" w:lineRule="auto"/>
              <w:contextualSpacing/>
              <w:rPr>
                <w:rFonts w:eastAsia="Calibri" w:asciiTheme="majorHAnsi" w:hAnsiTheme="majorHAnsi"/>
              </w:rPr>
            </w:pPr>
            <w:r>
              <w:rPr>
                <w:rFonts w:eastAsia="Calibri" w:asciiTheme="majorHAnsi" w:hAnsiTheme="majorHAnsi"/>
              </w:rPr>
              <w:t xml:space="preserve">No (I </w:t>
            </w:r>
            <w:r w:rsidRPr="009F5CA5">
              <w:rPr>
                <w:rFonts w:eastAsia="Calibri" w:asciiTheme="majorHAnsi" w:hAnsiTheme="majorHAnsi"/>
                <w:b/>
                <w:bCs/>
              </w:rPr>
              <w:t>do</w:t>
            </w:r>
            <w:r>
              <w:rPr>
                <w:rFonts w:eastAsia="Calibri" w:asciiTheme="majorHAnsi" w:hAnsiTheme="majorHAnsi"/>
                <w:b/>
                <w:bCs/>
              </w:rPr>
              <w:t xml:space="preserve"> not</w:t>
            </w:r>
            <w:r>
              <w:rPr>
                <w:rFonts w:eastAsia="Calibri" w:asciiTheme="majorHAnsi" w:hAnsiTheme="majorHAnsi"/>
              </w:rPr>
              <w:t xml:space="preserve"> use a premium version that allows </w:t>
            </w:r>
            <w:r w:rsidR="008A6581">
              <w:rPr>
                <w:rFonts w:eastAsia="Calibri" w:asciiTheme="majorHAnsi" w:hAnsiTheme="majorHAnsi"/>
              </w:rPr>
              <w:t>m</w:t>
            </w:r>
            <w:r>
              <w:rPr>
                <w:rFonts w:eastAsia="Calibri" w:asciiTheme="majorHAnsi" w:hAnsiTheme="majorHAnsi"/>
              </w:rPr>
              <w:t xml:space="preserve">e to watch </w:t>
            </w:r>
            <w:r w:rsidRPr="009F5CA5">
              <w:rPr>
                <w:rFonts w:eastAsia="Calibri" w:asciiTheme="majorHAnsi" w:hAnsiTheme="majorHAnsi"/>
                <w:b/>
                <w:bCs/>
              </w:rPr>
              <w:t>cable</w:t>
            </w:r>
            <w:r>
              <w:rPr>
                <w:rFonts w:eastAsia="Calibri" w:asciiTheme="majorHAnsi" w:hAnsiTheme="majorHAnsi"/>
              </w:rPr>
              <w:t>)</w:t>
            </w:r>
          </w:p>
        </w:tc>
      </w:tr>
      <w:tr w:rsidRPr="001C3F83" w:rsidR="00691A80" w:rsidTr="006F3A2C" w14:paraId="08FE9827" w14:textId="77777777">
        <w:trPr>
          <w:trHeight w:val="307" w:hRule="exact"/>
        </w:trPr>
        <w:tc>
          <w:tcPr>
            <w:tcW w:w="806" w:type="dxa"/>
          </w:tcPr>
          <w:p w:rsidR="00691A80" w:rsidP="006F3A2C" w:rsidRDefault="00691A80" w14:paraId="2DC26581" w14:textId="7AEE227B">
            <w:pPr>
              <w:spacing w:line="276" w:lineRule="auto"/>
              <w:contextualSpacing/>
              <w:rPr>
                <w:rFonts w:eastAsia="Calibri" w:asciiTheme="majorHAnsi" w:hAnsiTheme="majorHAnsi"/>
              </w:rPr>
            </w:pPr>
            <w:r>
              <w:rPr>
                <w:rFonts w:eastAsia="Calibri" w:asciiTheme="majorHAnsi" w:hAnsiTheme="majorHAnsi"/>
              </w:rPr>
              <w:t>3</w:t>
            </w:r>
          </w:p>
        </w:tc>
        <w:tc>
          <w:tcPr>
            <w:tcW w:w="6853" w:type="dxa"/>
          </w:tcPr>
          <w:p w:rsidR="00691A80" w:rsidP="006F3A2C" w:rsidRDefault="007716B6" w14:paraId="15BCD9DC" w14:textId="407A6285">
            <w:pPr>
              <w:spacing w:line="276" w:lineRule="auto"/>
              <w:contextualSpacing/>
              <w:rPr>
                <w:rFonts w:eastAsia="Calibri" w:asciiTheme="majorHAnsi" w:hAnsiTheme="majorHAnsi"/>
              </w:rPr>
            </w:pPr>
            <w:r>
              <w:rPr>
                <w:rFonts w:eastAsia="Calibri" w:asciiTheme="majorHAnsi" w:hAnsiTheme="majorHAnsi"/>
              </w:rPr>
              <w:t>D</w:t>
            </w:r>
            <w:r w:rsidR="00691A80">
              <w:rPr>
                <w:rFonts w:eastAsia="Calibri" w:asciiTheme="majorHAnsi" w:hAnsiTheme="majorHAnsi"/>
              </w:rPr>
              <w:t>on’t know</w:t>
            </w:r>
          </w:p>
        </w:tc>
      </w:tr>
      <w:tr w:rsidRPr="001C3F83" w:rsidR="00F523B4" w:rsidTr="006F3A2C" w14:paraId="796543AC" w14:textId="77777777">
        <w:trPr>
          <w:trHeight w:val="307" w:hRule="exact"/>
        </w:trPr>
        <w:tc>
          <w:tcPr>
            <w:tcW w:w="806" w:type="dxa"/>
          </w:tcPr>
          <w:p w:rsidR="00F523B4" w:rsidP="006F3A2C" w:rsidRDefault="00F523B4" w14:paraId="0A04FFD8" w14:textId="77777777">
            <w:pPr>
              <w:spacing w:line="276" w:lineRule="auto"/>
              <w:contextualSpacing/>
              <w:rPr>
                <w:rFonts w:eastAsia="Calibri" w:asciiTheme="majorHAnsi" w:hAnsiTheme="majorHAnsi"/>
              </w:rPr>
            </w:pPr>
            <w:r>
              <w:rPr>
                <w:rFonts w:eastAsia="Calibri" w:asciiTheme="majorHAnsi" w:hAnsiTheme="majorHAnsi"/>
              </w:rPr>
              <w:t>-99</w:t>
            </w:r>
          </w:p>
        </w:tc>
        <w:tc>
          <w:tcPr>
            <w:tcW w:w="6853" w:type="dxa"/>
          </w:tcPr>
          <w:p w:rsidR="00F523B4" w:rsidP="006F3A2C" w:rsidRDefault="00F523B4" w14:paraId="7CD7AF19" w14:textId="77777777">
            <w:pPr>
              <w:spacing w:line="276" w:lineRule="auto"/>
              <w:contextualSpacing/>
              <w:rPr>
                <w:rFonts w:eastAsia="Calibri" w:asciiTheme="majorHAnsi" w:hAnsiTheme="majorHAnsi"/>
              </w:rPr>
            </w:pPr>
            <w:r>
              <w:rPr>
                <w:rFonts w:eastAsia="Calibri" w:asciiTheme="majorHAnsi" w:hAnsiTheme="majorHAnsi"/>
              </w:rPr>
              <w:t>REFUSED</w:t>
            </w:r>
          </w:p>
        </w:tc>
      </w:tr>
      <w:tr w:rsidRPr="001C3F83" w:rsidR="00F523B4" w:rsidTr="006F3A2C" w14:paraId="187DA75C" w14:textId="77777777">
        <w:trPr>
          <w:trHeight w:val="307" w:hRule="exact"/>
        </w:trPr>
        <w:tc>
          <w:tcPr>
            <w:tcW w:w="806" w:type="dxa"/>
          </w:tcPr>
          <w:p w:rsidR="00F523B4" w:rsidP="006F3A2C" w:rsidRDefault="00F523B4" w14:paraId="3CE20569" w14:textId="77777777">
            <w:pPr>
              <w:spacing w:line="276" w:lineRule="auto"/>
              <w:contextualSpacing/>
              <w:rPr>
                <w:rFonts w:eastAsia="Calibri" w:asciiTheme="majorHAnsi" w:hAnsiTheme="majorHAnsi"/>
              </w:rPr>
            </w:pPr>
            <w:r>
              <w:rPr>
                <w:rFonts w:eastAsia="Calibri" w:asciiTheme="majorHAnsi" w:hAnsiTheme="majorHAnsi"/>
              </w:rPr>
              <w:t>-100</w:t>
            </w:r>
          </w:p>
        </w:tc>
        <w:tc>
          <w:tcPr>
            <w:tcW w:w="6853" w:type="dxa"/>
          </w:tcPr>
          <w:p w:rsidR="00F523B4" w:rsidP="006F3A2C" w:rsidRDefault="00F523B4" w14:paraId="45F66496" w14:textId="77777777">
            <w:pPr>
              <w:spacing w:line="276" w:lineRule="auto"/>
              <w:contextualSpacing/>
              <w:rPr>
                <w:rFonts w:eastAsia="Calibri" w:asciiTheme="majorHAnsi" w:hAnsiTheme="majorHAnsi"/>
              </w:rPr>
            </w:pPr>
            <w:r>
              <w:rPr>
                <w:rFonts w:eastAsia="Calibri" w:asciiTheme="majorHAnsi" w:hAnsiTheme="majorHAnsi"/>
              </w:rPr>
              <w:t>Valid Skip</w:t>
            </w:r>
          </w:p>
        </w:tc>
      </w:tr>
    </w:tbl>
    <w:p w:rsidRPr="001C3F83" w:rsidR="00C14315" w:rsidP="00A454BA" w:rsidRDefault="00C14315" w14:paraId="6D7EE33F" w14:textId="77777777">
      <w:pPr>
        <w:spacing w:line="276" w:lineRule="auto"/>
        <w:contextualSpacing/>
        <w:rPr>
          <w:rFonts w:eastAsia="Calibri" w:asciiTheme="majorHAnsi" w:hAnsiTheme="majorHAnsi"/>
          <w:b/>
        </w:rPr>
      </w:pPr>
    </w:p>
    <w:p w:rsidR="002559F6" w:rsidP="00A454BA" w:rsidRDefault="002559F6" w14:paraId="4825BA6E" w14:textId="77777777">
      <w:pPr>
        <w:spacing w:line="276" w:lineRule="auto"/>
        <w:contextualSpacing/>
        <w:rPr>
          <w:rFonts w:eastAsia="Calibri" w:asciiTheme="majorHAnsi" w:hAnsiTheme="majorHAnsi"/>
          <w:b/>
        </w:rPr>
      </w:pPr>
    </w:p>
    <w:p w:rsidR="002559F6" w:rsidP="00A454BA" w:rsidRDefault="002559F6" w14:paraId="0BC46C3B" w14:textId="77777777">
      <w:pPr>
        <w:spacing w:line="276" w:lineRule="auto"/>
        <w:contextualSpacing/>
        <w:rPr>
          <w:rFonts w:eastAsia="Calibri" w:asciiTheme="majorHAnsi" w:hAnsiTheme="majorHAnsi"/>
          <w:b/>
        </w:rPr>
      </w:pPr>
    </w:p>
    <w:p w:rsidRPr="001C3F83" w:rsidR="00A454BA" w:rsidP="00A454BA" w:rsidRDefault="00A454BA" w14:paraId="71C452B4" w14:textId="6F6834F4">
      <w:pPr>
        <w:spacing w:line="276" w:lineRule="auto"/>
        <w:contextualSpacing/>
        <w:rPr>
          <w:rFonts w:eastAsia="Calibri" w:asciiTheme="majorHAnsi" w:hAnsiTheme="majorHAnsi"/>
        </w:rPr>
      </w:pPr>
      <w:r w:rsidRPr="001C3F83">
        <w:rPr>
          <w:rFonts w:eastAsia="Calibri" w:asciiTheme="majorHAnsi" w:hAnsiTheme="majorHAnsi"/>
          <w:b/>
        </w:rPr>
        <w:t xml:space="preserve">Item #: </w:t>
      </w:r>
      <w:r w:rsidRPr="001C3F83">
        <w:rPr>
          <w:rFonts w:eastAsia="Calibri" w:asciiTheme="majorHAnsi" w:hAnsiTheme="majorHAnsi"/>
        </w:rPr>
        <w:t>MD</w:t>
      </w:r>
      <w:r w:rsidR="002559F6">
        <w:rPr>
          <w:rFonts w:eastAsia="Calibri" w:asciiTheme="majorHAnsi" w:hAnsiTheme="majorHAnsi"/>
        </w:rPr>
        <w:t>4</w:t>
      </w:r>
      <w:r w:rsidRPr="001C3F83" w:rsidR="00694F80">
        <w:rPr>
          <w:rFonts w:eastAsia="Calibri" w:asciiTheme="majorHAnsi" w:hAnsiTheme="majorHAnsi"/>
        </w:rPr>
        <w:t>_TV</w:t>
      </w:r>
    </w:p>
    <w:p w:rsidRPr="001C3F83" w:rsidR="00A454BA" w:rsidP="00A454BA" w:rsidRDefault="00A454BA" w14:paraId="13A5AD44" w14:textId="77777777">
      <w:pPr>
        <w:spacing w:line="276" w:lineRule="auto"/>
        <w:contextualSpacing/>
        <w:rPr>
          <w:rFonts w:eastAsia="Calibri" w:asciiTheme="majorHAnsi" w:hAnsiTheme="majorHAnsi"/>
        </w:rPr>
      </w:pPr>
      <w:r w:rsidRPr="001C3F83">
        <w:rPr>
          <w:rFonts w:eastAsia="Calibri" w:asciiTheme="majorHAnsi" w:hAnsiTheme="majorHAnsi"/>
          <w:b/>
        </w:rPr>
        <w:t xml:space="preserve">Question type: </w:t>
      </w:r>
      <w:r w:rsidRPr="001C3F83">
        <w:rPr>
          <w:rFonts w:eastAsia="Calibri" w:asciiTheme="majorHAnsi" w:hAnsiTheme="majorHAnsi"/>
        </w:rPr>
        <w:t>Grid</w:t>
      </w:r>
    </w:p>
    <w:p w:rsidRPr="001C3F83" w:rsidR="00A454BA" w:rsidP="00A454BA" w:rsidRDefault="00A454BA" w14:paraId="55F4D681" w14:textId="4A4AE793">
      <w:pPr>
        <w:spacing w:line="276" w:lineRule="auto"/>
        <w:contextualSpacing/>
        <w:rPr>
          <w:rFonts w:eastAsia="Calibri" w:asciiTheme="majorHAnsi" w:hAnsiTheme="majorHAnsi"/>
        </w:rPr>
      </w:pPr>
      <w:r w:rsidRPr="001C3F83">
        <w:rPr>
          <w:rFonts w:eastAsia="Calibri" w:asciiTheme="majorHAnsi" w:hAnsiTheme="majorHAnsi"/>
          <w:b/>
        </w:rPr>
        <w:t>Variable Name:</w:t>
      </w:r>
      <w:r w:rsidRPr="001C3F83">
        <w:rPr>
          <w:rFonts w:eastAsia="Calibri" w:asciiTheme="majorHAnsi" w:hAnsiTheme="majorHAnsi"/>
        </w:rPr>
        <w:t xml:space="preserve"> MD</w:t>
      </w:r>
      <w:r w:rsidR="002559F6">
        <w:rPr>
          <w:rFonts w:eastAsia="Calibri" w:asciiTheme="majorHAnsi" w:hAnsiTheme="majorHAnsi"/>
        </w:rPr>
        <w:t>4</w:t>
      </w:r>
      <w:r w:rsidRPr="001C3F83" w:rsidR="00694F80">
        <w:rPr>
          <w:rFonts w:eastAsia="Calibri" w:asciiTheme="majorHAnsi" w:hAnsiTheme="majorHAnsi"/>
        </w:rPr>
        <w:t>_TV</w:t>
      </w:r>
    </w:p>
    <w:p w:rsidRPr="001C3F83" w:rsidR="00A454BA" w:rsidP="00A454BA" w:rsidRDefault="00A454BA" w14:paraId="2CD5F3AC" w14:textId="54E6B62B">
      <w:pPr>
        <w:spacing w:line="276" w:lineRule="auto"/>
        <w:contextualSpacing/>
        <w:rPr>
          <w:rFonts w:eastAsia="Calibri" w:asciiTheme="majorHAnsi" w:hAnsiTheme="majorHAnsi"/>
          <w:b/>
        </w:rPr>
      </w:pPr>
      <w:r w:rsidRPr="001C3F83">
        <w:rPr>
          <w:rFonts w:eastAsia="Calibri" w:asciiTheme="majorHAnsi" w:hAnsiTheme="majorHAnsi"/>
          <w:b/>
        </w:rPr>
        <w:t xml:space="preserve">Variable Text: </w:t>
      </w:r>
      <w:r w:rsidRPr="001C3F83">
        <w:rPr>
          <w:rFonts w:eastAsia="Calibri" w:asciiTheme="majorHAnsi" w:hAnsiTheme="majorHAnsi"/>
        </w:rPr>
        <w:t xml:space="preserve"> </w:t>
      </w:r>
      <w:r w:rsidRPr="001C3F83">
        <w:rPr>
          <w:rFonts w:asciiTheme="majorHAnsi" w:hAnsiTheme="majorHAnsi"/>
        </w:rPr>
        <w:t>How often do yo</w:t>
      </w:r>
      <w:r w:rsidRPr="001C3F83" w:rsidR="00694F80">
        <w:rPr>
          <w:rFonts w:asciiTheme="majorHAnsi" w:hAnsiTheme="majorHAnsi"/>
        </w:rPr>
        <w:t xml:space="preserve">u </w:t>
      </w:r>
      <w:r w:rsidRPr="001C3F83" w:rsidR="00060CE8">
        <w:rPr>
          <w:rFonts w:asciiTheme="majorHAnsi" w:hAnsiTheme="majorHAnsi"/>
        </w:rPr>
        <w:t>watch</w:t>
      </w:r>
      <w:r w:rsidRPr="001C3F83" w:rsidR="00694F80">
        <w:rPr>
          <w:rFonts w:asciiTheme="majorHAnsi" w:hAnsiTheme="majorHAnsi"/>
        </w:rPr>
        <w:t xml:space="preserve"> the following types of </w:t>
      </w:r>
      <w:r w:rsidRPr="001C3F83" w:rsidR="00694F80">
        <w:rPr>
          <w:rFonts w:asciiTheme="majorHAnsi" w:hAnsiTheme="majorHAnsi"/>
          <w:b/>
        </w:rPr>
        <w:t xml:space="preserve">TV </w:t>
      </w:r>
      <w:r w:rsidR="006F7C76">
        <w:rPr>
          <w:rFonts w:asciiTheme="majorHAnsi" w:hAnsiTheme="majorHAnsi"/>
          <w:b/>
        </w:rPr>
        <w:t>shows</w:t>
      </w:r>
      <w:r w:rsidR="003E7D69">
        <w:rPr>
          <w:rFonts w:asciiTheme="majorHAnsi" w:hAnsiTheme="majorHAnsi"/>
          <w:b/>
        </w:rPr>
        <w:t xml:space="preserve"> </w:t>
      </w:r>
      <w:r w:rsidR="00EB0EA7">
        <w:rPr>
          <w:rFonts w:asciiTheme="majorHAnsi" w:hAnsiTheme="majorHAnsi"/>
          <w:b/>
        </w:rPr>
        <w:t xml:space="preserve">via cable </w:t>
      </w:r>
      <w:r w:rsidR="003E7D69">
        <w:rPr>
          <w:rFonts w:asciiTheme="majorHAnsi" w:hAnsiTheme="majorHAnsi"/>
          <w:b/>
        </w:rPr>
        <w:t>or streaming video</w:t>
      </w:r>
      <w:r w:rsidRPr="001C3F83" w:rsidR="002E03EE">
        <w:rPr>
          <w:rFonts w:asciiTheme="majorHAnsi" w:hAnsiTheme="majorHAnsi"/>
          <w:b/>
        </w:rPr>
        <w:t>?</w:t>
      </w:r>
    </w:p>
    <w:p w:rsidRPr="001C3F83" w:rsidR="00A454BA" w:rsidP="00A454BA" w:rsidRDefault="00A454BA" w14:paraId="26F1DB09" w14:textId="6CCA142E">
      <w:pPr>
        <w:spacing w:line="276" w:lineRule="auto"/>
        <w:contextualSpacing/>
        <w:rPr>
          <w:rFonts w:eastAsia="Calibri" w:asciiTheme="majorHAnsi" w:hAnsiTheme="majorHAnsi"/>
        </w:rPr>
      </w:pPr>
      <w:r w:rsidRPr="001C3F83">
        <w:rPr>
          <w:rFonts w:eastAsia="Calibri" w:asciiTheme="majorHAnsi" w:hAnsiTheme="majorHAnsi"/>
          <w:b/>
        </w:rPr>
        <w:t xml:space="preserve">Variable Label: </w:t>
      </w:r>
      <w:r w:rsidRPr="001C3F83">
        <w:rPr>
          <w:rFonts w:eastAsia="Calibri" w:asciiTheme="majorHAnsi" w:hAnsiTheme="majorHAnsi"/>
        </w:rPr>
        <w:t>MD</w:t>
      </w:r>
      <w:r w:rsidR="002559F6">
        <w:rPr>
          <w:rFonts w:eastAsia="Calibri" w:asciiTheme="majorHAnsi" w:hAnsiTheme="majorHAnsi"/>
        </w:rPr>
        <w:t>4</w:t>
      </w:r>
      <w:r w:rsidRPr="001C3F83" w:rsidR="00694F80">
        <w:rPr>
          <w:rFonts w:eastAsia="Calibri" w:asciiTheme="majorHAnsi" w:hAnsiTheme="majorHAnsi"/>
        </w:rPr>
        <w:t>_TV</w:t>
      </w:r>
      <w:r w:rsidRPr="001C3F83">
        <w:rPr>
          <w:rFonts w:eastAsia="Calibri" w:asciiTheme="majorHAnsi" w:hAnsiTheme="majorHAnsi"/>
        </w:rPr>
        <w:t xml:space="preserve">: </w:t>
      </w:r>
      <w:r w:rsidRPr="001C3F83" w:rsidR="00694F80">
        <w:rPr>
          <w:rFonts w:eastAsia="Calibri" w:asciiTheme="majorHAnsi" w:hAnsiTheme="majorHAnsi"/>
        </w:rPr>
        <w:t>TV</w:t>
      </w:r>
      <w:r w:rsidRPr="001C3F83">
        <w:rPr>
          <w:rFonts w:eastAsia="Calibri" w:asciiTheme="majorHAnsi" w:hAnsiTheme="majorHAnsi"/>
        </w:rPr>
        <w:t xml:space="preserve"> Consumption - Frequency</w:t>
      </w:r>
    </w:p>
    <w:p w:rsidRPr="00306DEF" w:rsidR="006F7C76" w:rsidP="006F7C76" w:rsidRDefault="006F7C76" w14:paraId="35279F44" w14:textId="77777777">
      <w:pPr>
        <w:spacing w:line="276" w:lineRule="auto"/>
        <w:contextualSpacing/>
        <w:rPr>
          <w:rFonts w:eastAsia="Calibri" w:asciiTheme="majorHAnsi" w:hAnsiTheme="majorHAnsi"/>
          <w:b/>
        </w:rPr>
      </w:pPr>
      <w:r w:rsidRPr="00306DEF">
        <w:rPr>
          <w:rFonts w:eastAsia="Calibri" w:cs="Calibri" w:asciiTheme="majorHAnsi" w:hAnsiTheme="majorHAnsi"/>
          <w:b/>
        </w:rPr>
        <w:t>// PROGRAMMING NOTE: Ask if MD1 _1 (</w:t>
      </w:r>
      <w:r w:rsidRPr="00306DEF">
        <w:rPr>
          <w:rFonts w:asciiTheme="majorHAnsi" w:hAnsiTheme="majorHAnsi"/>
          <w:b/>
        </w:rPr>
        <w:t>TV via cable, satellite, antenna, or alternative</w:t>
      </w:r>
      <w:r w:rsidRPr="00306DEF">
        <w:rPr>
          <w:rFonts w:eastAsia="Calibri" w:cs="Calibri" w:asciiTheme="majorHAnsi" w:hAnsiTheme="majorHAnsi"/>
          <w:b/>
        </w:rPr>
        <w:t>) = 1 (Marked) or MD1_2 (</w:t>
      </w:r>
      <w:r w:rsidRPr="009F5CA5">
        <w:rPr>
          <w:rFonts w:asciiTheme="majorHAnsi" w:hAnsiTheme="majorHAnsi"/>
          <w:b/>
        </w:rPr>
        <w:t>Non-cable TV via streaming platforms_ = 1 (Marked)</w:t>
      </w:r>
      <w:r>
        <w:rPr>
          <w:rFonts w:eastAsia="Calibri" w:cs="Calibri" w:asciiTheme="majorHAnsi" w:hAnsiTheme="majorHAnsi"/>
          <w:b/>
        </w:rPr>
        <w:t>. R</w:t>
      </w:r>
      <w:r w:rsidRPr="00E619DC">
        <w:rPr>
          <w:rFonts w:eastAsia="Calibri" w:cs="Calibri" w:asciiTheme="majorHAnsi" w:hAnsiTheme="majorHAnsi"/>
          <w:b/>
        </w:rPr>
        <w:t>andomize grid items.</w:t>
      </w:r>
      <w:r>
        <w:rPr>
          <w:rFonts w:eastAsia="Calibri" w:cs="Calibri" w:asciiTheme="majorHAnsi" w:hAnsiTheme="majorHAnsi"/>
          <w:b/>
        </w:rPr>
        <w:t xml:space="preserve"> </w:t>
      </w:r>
      <w:r w:rsidRPr="00E619DC">
        <w:rPr>
          <w:rFonts w:eastAsia="Calibri" w:cs="Calibri" w:asciiTheme="majorHAnsi" w:hAnsiTheme="majorHAnsi"/>
          <w:b/>
        </w:rPr>
        <w:t>//</w:t>
      </w:r>
    </w:p>
    <w:tbl>
      <w:tblPr>
        <w:tblStyle w:val="TableGrid22"/>
        <w:tblW w:w="5000" w:type="pct"/>
        <w:tblInd w:w="0" w:type="dxa"/>
        <w:tblLook w:val="04A0" w:firstRow="1" w:lastRow="0" w:firstColumn="1" w:lastColumn="0" w:noHBand="0" w:noVBand="1"/>
      </w:tblPr>
      <w:tblGrid>
        <w:gridCol w:w="1670"/>
        <w:gridCol w:w="4535"/>
        <w:gridCol w:w="3145"/>
      </w:tblGrid>
      <w:tr w:rsidRPr="001C3F83" w:rsidR="00FD6C5A" w:rsidTr="00DB11DA" w14:paraId="74B75884" w14:textId="77777777">
        <w:trPr>
          <w:trHeight w:val="261"/>
        </w:trPr>
        <w:tc>
          <w:tcPr>
            <w:tcW w:w="893" w:type="pct"/>
            <w:tcBorders>
              <w:top w:val="single" w:color="auto" w:sz="4" w:space="0"/>
              <w:left w:val="single" w:color="auto" w:sz="4" w:space="0"/>
              <w:bottom w:val="single" w:color="auto" w:sz="4" w:space="0"/>
              <w:right w:val="single" w:color="auto" w:sz="4" w:space="0"/>
            </w:tcBorders>
            <w:hideMark/>
          </w:tcPr>
          <w:p w:rsidRPr="001C3F83" w:rsidR="00FD6C5A" w:rsidP="00703349" w:rsidRDefault="00FD6C5A" w14:paraId="00975B2F" w14:textId="77777777">
            <w:pPr>
              <w:spacing w:line="276" w:lineRule="auto"/>
              <w:contextualSpacing/>
              <w:rPr>
                <w:rFonts w:eastAsia="Calibri" w:asciiTheme="majorHAnsi" w:hAnsiTheme="majorHAnsi"/>
                <w:b/>
              </w:rPr>
            </w:pPr>
            <w:r w:rsidRPr="001C3F83">
              <w:rPr>
                <w:rFonts w:eastAsia="Calibri" w:asciiTheme="majorHAnsi" w:hAnsiTheme="majorHAnsi"/>
                <w:b/>
              </w:rPr>
              <w:t>Variable Name</w:t>
            </w:r>
          </w:p>
        </w:tc>
        <w:tc>
          <w:tcPr>
            <w:tcW w:w="2425" w:type="pct"/>
            <w:tcBorders>
              <w:top w:val="single" w:color="auto" w:sz="4" w:space="0"/>
              <w:left w:val="single" w:color="auto" w:sz="4" w:space="0"/>
              <w:bottom w:val="single" w:color="auto" w:sz="4" w:space="0"/>
              <w:right w:val="single" w:color="auto" w:sz="4" w:space="0"/>
            </w:tcBorders>
            <w:hideMark/>
          </w:tcPr>
          <w:p w:rsidRPr="001C3F83" w:rsidR="00FD6C5A" w:rsidP="00703349" w:rsidRDefault="00FD6C5A" w14:paraId="4991D365" w14:textId="77777777">
            <w:pPr>
              <w:spacing w:line="276" w:lineRule="auto"/>
              <w:contextualSpacing/>
              <w:rPr>
                <w:rFonts w:eastAsia="Calibri" w:asciiTheme="majorHAnsi" w:hAnsiTheme="majorHAnsi"/>
                <w:b/>
              </w:rPr>
            </w:pPr>
            <w:r w:rsidRPr="001C3F83">
              <w:rPr>
                <w:rFonts w:eastAsia="Calibri" w:asciiTheme="majorHAnsi" w:hAnsiTheme="majorHAnsi"/>
                <w:b/>
              </w:rPr>
              <w:t>Variable Text</w:t>
            </w:r>
          </w:p>
        </w:tc>
        <w:tc>
          <w:tcPr>
            <w:tcW w:w="1682" w:type="pct"/>
            <w:tcBorders>
              <w:top w:val="single" w:color="auto" w:sz="4" w:space="0"/>
              <w:left w:val="single" w:color="auto" w:sz="4" w:space="0"/>
              <w:bottom w:val="single" w:color="auto" w:sz="4" w:space="0"/>
              <w:right w:val="single" w:color="auto" w:sz="4" w:space="0"/>
            </w:tcBorders>
          </w:tcPr>
          <w:p w:rsidRPr="001C3F83" w:rsidR="00FD6C5A" w:rsidDel="00C621BE" w:rsidP="00703349" w:rsidRDefault="00FD6C5A" w14:paraId="7A67A1CE" w14:textId="77777777">
            <w:pPr>
              <w:spacing w:line="276" w:lineRule="auto"/>
              <w:contextualSpacing/>
              <w:rPr>
                <w:rFonts w:eastAsia="Calibri" w:asciiTheme="majorHAnsi" w:hAnsiTheme="majorHAnsi"/>
                <w:b/>
              </w:rPr>
            </w:pPr>
            <w:r w:rsidRPr="001C3F83">
              <w:rPr>
                <w:rFonts w:eastAsia="Calibri" w:asciiTheme="majorHAnsi" w:hAnsiTheme="majorHAnsi"/>
                <w:b/>
              </w:rPr>
              <w:t>Variable Label</w:t>
            </w:r>
          </w:p>
        </w:tc>
      </w:tr>
      <w:tr w:rsidRPr="001C3F83" w:rsidR="00420241" w:rsidTr="00DB11DA" w14:paraId="5D0D588F" w14:textId="77777777">
        <w:trPr>
          <w:trHeight w:val="50"/>
        </w:trPr>
        <w:tc>
          <w:tcPr>
            <w:tcW w:w="893"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38CBA362" w14:textId="690CD128">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_1</w:t>
            </w:r>
          </w:p>
        </w:tc>
        <w:tc>
          <w:tcPr>
            <w:tcW w:w="2425" w:type="pct"/>
            <w:tcBorders>
              <w:top w:val="single" w:color="auto" w:sz="4" w:space="0"/>
              <w:left w:val="single" w:color="auto" w:sz="4" w:space="0"/>
              <w:bottom w:val="single" w:color="auto" w:sz="4" w:space="0"/>
              <w:right w:val="single" w:color="auto" w:sz="4" w:space="0"/>
            </w:tcBorders>
          </w:tcPr>
          <w:p w:rsidRPr="001C3F83" w:rsidR="00420241" w:rsidP="7FCB6ACB" w:rsidRDefault="3C8C602A" w14:paraId="7747C1F0" w14:textId="77777777">
            <w:pPr>
              <w:spacing w:line="276" w:lineRule="auto"/>
              <w:contextualSpacing/>
              <w:rPr>
                <w:rFonts w:eastAsia="Calibri" w:asciiTheme="majorHAnsi" w:hAnsiTheme="majorHAnsi"/>
              </w:rPr>
            </w:pPr>
            <w:r w:rsidRPr="7FCB6ACB">
              <w:rPr>
                <w:rFonts w:asciiTheme="majorHAnsi" w:hAnsiTheme="majorHAnsi"/>
              </w:rPr>
              <w:t>Children &amp; Family</w:t>
            </w:r>
          </w:p>
        </w:tc>
        <w:tc>
          <w:tcPr>
            <w:tcW w:w="1682"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16E7FE24" w14:textId="4F208D12">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_1: Children</w:t>
            </w:r>
            <w:r w:rsidR="003E4181">
              <w:rPr>
                <w:rFonts w:eastAsia="Calibri" w:asciiTheme="majorHAnsi" w:hAnsiTheme="majorHAnsi"/>
              </w:rPr>
              <w:t xml:space="preserve"> &amp; </w:t>
            </w:r>
            <w:r>
              <w:rPr>
                <w:rFonts w:eastAsia="Calibri" w:asciiTheme="majorHAnsi" w:hAnsiTheme="majorHAnsi"/>
              </w:rPr>
              <w:t>Family</w:t>
            </w:r>
          </w:p>
        </w:tc>
      </w:tr>
      <w:tr w:rsidRPr="001C3F83" w:rsidR="00420241" w:rsidTr="00DB11DA" w14:paraId="4FC6551B"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640B499A" w14:textId="2949F789">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_2</w:t>
            </w:r>
          </w:p>
        </w:tc>
        <w:tc>
          <w:tcPr>
            <w:tcW w:w="2425"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2013891E" w14:textId="77777777">
            <w:pPr>
              <w:spacing w:line="276" w:lineRule="auto"/>
              <w:contextualSpacing/>
              <w:rPr>
                <w:rFonts w:eastAsia="Calibri" w:asciiTheme="majorHAnsi" w:hAnsiTheme="majorHAnsi"/>
              </w:rPr>
            </w:pPr>
            <w:r w:rsidRPr="001C3F83">
              <w:rPr>
                <w:rFonts w:asciiTheme="majorHAnsi" w:hAnsiTheme="majorHAnsi"/>
              </w:rPr>
              <w:t>Comedy</w:t>
            </w:r>
          </w:p>
        </w:tc>
        <w:tc>
          <w:tcPr>
            <w:tcW w:w="1682"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287FF427" w14:textId="4CDFC8B2">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_2: Comedy</w:t>
            </w:r>
          </w:p>
        </w:tc>
      </w:tr>
      <w:tr w:rsidRPr="001C3F83" w:rsidR="00420241" w:rsidTr="00DB11DA" w14:paraId="2F913BE7" w14:textId="77777777">
        <w:trPr>
          <w:trHeight w:val="50"/>
        </w:trPr>
        <w:tc>
          <w:tcPr>
            <w:tcW w:w="893"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06BBDDF4" w14:textId="06F3AACC">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_3</w:t>
            </w:r>
          </w:p>
        </w:tc>
        <w:tc>
          <w:tcPr>
            <w:tcW w:w="2425"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703E97C1" w14:textId="77777777">
            <w:pPr>
              <w:spacing w:line="276" w:lineRule="auto"/>
              <w:contextualSpacing/>
              <w:rPr>
                <w:rFonts w:eastAsia="Calibri" w:asciiTheme="majorHAnsi" w:hAnsiTheme="majorHAnsi"/>
              </w:rPr>
            </w:pPr>
            <w:r w:rsidRPr="001C3F83">
              <w:rPr>
                <w:rFonts w:asciiTheme="majorHAnsi" w:hAnsiTheme="majorHAnsi"/>
              </w:rPr>
              <w:t>Drama</w:t>
            </w:r>
          </w:p>
        </w:tc>
        <w:tc>
          <w:tcPr>
            <w:tcW w:w="1682"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2C50B735" w14:textId="2B30A17C">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_3: Drama</w:t>
            </w:r>
          </w:p>
        </w:tc>
      </w:tr>
      <w:tr w:rsidRPr="001C3F83" w:rsidR="00420241" w:rsidTr="00DB11DA" w14:paraId="72B2A5FA"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71B3E9FA" w14:textId="2F6D747D">
            <w:pPr>
              <w:spacing w:line="276" w:lineRule="auto"/>
              <w:contextualSpacing/>
              <w:rPr>
                <w:rFonts w:eastAsia="Calibri" w:asciiTheme="majorHAnsi" w:hAnsiTheme="majorHAnsi"/>
              </w:rPr>
            </w:pPr>
            <w:r w:rsidRPr="001C3F83">
              <w:rPr>
                <w:rFonts w:eastAsia="Calibri" w:asciiTheme="majorHAnsi" w:hAnsiTheme="majorHAnsi"/>
              </w:rPr>
              <w:lastRenderedPageBreak/>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_4</w:t>
            </w:r>
          </w:p>
        </w:tc>
        <w:tc>
          <w:tcPr>
            <w:tcW w:w="2425"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1E240C97" w14:textId="77777777">
            <w:pPr>
              <w:spacing w:line="276" w:lineRule="auto"/>
              <w:contextualSpacing/>
              <w:rPr>
                <w:rFonts w:eastAsia="Calibri" w:asciiTheme="majorHAnsi" w:hAnsiTheme="majorHAnsi"/>
              </w:rPr>
            </w:pPr>
            <w:r w:rsidRPr="001C3F83">
              <w:rPr>
                <w:rFonts w:asciiTheme="majorHAnsi" w:hAnsiTheme="majorHAnsi"/>
              </w:rPr>
              <w:t>Game Shows</w:t>
            </w:r>
          </w:p>
        </w:tc>
        <w:tc>
          <w:tcPr>
            <w:tcW w:w="1682"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6803BE91" w14:textId="531167F0">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_4: Game Shows</w:t>
            </w:r>
          </w:p>
        </w:tc>
      </w:tr>
      <w:tr w:rsidRPr="001C3F83" w:rsidR="00420241" w:rsidTr="00DB11DA" w14:paraId="7736B1CF" w14:textId="77777777">
        <w:trPr>
          <w:trHeight w:val="50"/>
        </w:trPr>
        <w:tc>
          <w:tcPr>
            <w:tcW w:w="893"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4A9657D6" w14:textId="280C9EFF">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_5</w:t>
            </w:r>
          </w:p>
        </w:tc>
        <w:tc>
          <w:tcPr>
            <w:tcW w:w="2425"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04B49BDD" w14:textId="77777777">
            <w:pPr>
              <w:spacing w:line="276" w:lineRule="auto"/>
              <w:contextualSpacing/>
              <w:rPr>
                <w:rFonts w:eastAsia="Calibri" w:asciiTheme="majorHAnsi" w:hAnsiTheme="majorHAnsi"/>
              </w:rPr>
            </w:pPr>
            <w:r w:rsidRPr="001C3F83">
              <w:rPr>
                <w:rFonts w:eastAsia="Calibri" w:asciiTheme="majorHAnsi" w:hAnsiTheme="majorHAnsi"/>
              </w:rPr>
              <w:t xml:space="preserve">Lifestyle (e.g., cooking, food, home, garden, DIY, music, entertainment) </w:t>
            </w:r>
          </w:p>
        </w:tc>
        <w:tc>
          <w:tcPr>
            <w:tcW w:w="1682"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1FCC2F13" w14:textId="5FCAA2B5">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_5: Lifestyle</w:t>
            </w:r>
          </w:p>
        </w:tc>
      </w:tr>
      <w:tr w:rsidRPr="001C3F83" w:rsidR="00420241" w:rsidTr="00DB11DA" w14:paraId="013B68AB" w14:textId="77777777">
        <w:trPr>
          <w:trHeight w:val="50"/>
        </w:trPr>
        <w:tc>
          <w:tcPr>
            <w:tcW w:w="893"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08503E1A" w14:textId="1864827B">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_6</w:t>
            </w:r>
          </w:p>
        </w:tc>
        <w:tc>
          <w:tcPr>
            <w:tcW w:w="2425"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096B0E24" w14:textId="77777777">
            <w:pPr>
              <w:spacing w:line="276" w:lineRule="auto"/>
              <w:contextualSpacing/>
              <w:rPr>
                <w:rFonts w:eastAsia="Calibri" w:asciiTheme="majorHAnsi" w:hAnsiTheme="majorHAnsi"/>
              </w:rPr>
            </w:pPr>
            <w:r w:rsidRPr="001C3F83">
              <w:rPr>
                <w:rFonts w:eastAsia="Calibri" w:asciiTheme="majorHAnsi" w:hAnsiTheme="majorHAnsi"/>
              </w:rPr>
              <w:t>Nature/Outdoors</w:t>
            </w:r>
          </w:p>
        </w:tc>
        <w:tc>
          <w:tcPr>
            <w:tcW w:w="1682"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6B0A325F" w14:textId="298EA14C">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_6: Nature/Outdoors</w:t>
            </w:r>
          </w:p>
        </w:tc>
      </w:tr>
      <w:tr w:rsidRPr="001C3F83" w:rsidR="00420241" w:rsidTr="00DB11DA" w14:paraId="13E0C71D"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5F2B08DD" w14:textId="28CBE4FF">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_7</w:t>
            </w:r>
          </w:p>
        </w:tc>
        <w:tc>
          <w:tcPr>
            <w:tcW w:w="2425"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10FFEE97" w14:textId="77777777">
            <w:pPr>
              <w:spacing w:line="276" w:lineRule="auto"/>
              <w:contextualSpacing/>
              <w:rPr>
                <w:rFonts w:eastAsia="Calibri" w:asciiTheme="majorHAnsi" w:hAnsiTheme="majorHAnsi"/>
              </w:rPr>
            </w:pPr>
            <w:r w:rsidRPr="001C3F83">
              <w:rPr>
                <w:rFonts w:asciiTheme="majorHAnsi" w:hAnsiTheme="majorHAnsi"/>
              </w:rPr>
              <w:t>News</w:t>
            </w:r>
          </w:p>
        </w:tc>
        <w:tc>
          <w:tcPr>
            <w:tcW w:w="1682"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4570CFCD" w14:textId="11071CB9">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_7: News</w:t>
            </w:r>
          </w:p>
        </w:tc>
      </w:tr>
      <w:tr w:rsidRPr="001C3F83" w:rsidR="00420241" w:rsidTr="00DB11DA" w14:paraId="3B4CC5DE" w14:textId="77777777">
        <w:trPr>
          <w:trHeight w:val="50"/>
        </w:trPr>
        <w:tc>
          <w:tcPr>
            <w:tcW w:w="893"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31435CA2" w14:textId="13FF844C">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_8</w:t>
            </w:r>
          </w:p>
        </w:tc>
        <w:tc>
          <w:tcPr>
            <w:tcW w:w="2425"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00457611" w14:textId="77777777">
            <w:pPr>
              <w:spacing w:line="276" w:lineRule="auto"/>
              <w:contextualSpacing/>
              <w:rPr>
                <w:rFonts w:eastAsia="Calibri" w:asciiTheme="majorHAnsi" w:hAnsiTheme="majorHAnsi"/>
              </w:rPr>
            </w:pPr>
            <w:r w:rsidRPr="001C3F83">
              <w:rPr>
                <w:rFonts w:eastAsia="Calibri" w:asciiTheme="majorHAnsi" w:hAnsiTheme="majorHAnsi"/>
              </w:rPr>
              <w:t>Political/Opinion</w:t>
            </w:r>
          </w:p>
        </w:tc>
        <w:tc>
          <w:tcPr>
            <w:tcW w:w="1682"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03CF1B08" w14:textId="0FB41367">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_8: Political/Opinion</w:t>
            </w:r>
          </w:p>
        </w:tc>
      </w:tr>
      <w:tr w:rsidRPr="001C3F83" w:rsidR="00420241" w:rsidTr="00DB11DA" w14:paraId="17448D1C" w14:textId="77777777">
        <w:trPr>
          <w:trHeight w:val="50"/>
        </w:trPr>
        <w:tc>
          <w:tcPr>
            <w:tcW w:w="893"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0B4FB433" w14:textId="62381DB2">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_9</w:t>
            </w:r>
          </w:p>
        </w:tc>
        <w:tc>
          <w:tcPr>
            <w:tcW w:w="2425"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0BC0ADFF" w14:textId="77777777">
            <w:pPr>
              <w:spacing w:line="276" w:lineRule="auto"/>
              <w:contextualSpacing/>
              <w:rPr>
                <w:rFonts w:eastAsia="Calibri" w:asciiTheme="majorHAnsi" w:hAnsiTheme="majorHAnsi"/>
              </w:rPr>
            </w:pPr>
            <w:r w:rsidRPr="001C3F83">
              <w:rPr>
                <w:rFonts w:asciiTheme="majorHAnsi" w:hAnsiTheme="majorHAnsi"/>
              </w:rPr>
              <w:t>Reality Shows</w:t>
            </w:r>
          </w:p>
        </w:tc>
        <w:tc>
          <w:tcPr>
            <w:tcW w:w="1682"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79DFBC37" w14:textId="2BF3BAB8">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_9: Reality</w:t>
            </w:r>
          </w:p>
        </w:tc>
      </w:tr>
      <w:tr w:rsidRPr="001C3F83" w:rsidR="00420241" w:rsidTr="00DB11DA" w14:paraId="015B77DF" w14:textId="77777777">
        <w:trPr>
          <w:trHeight w:val="50"/>
        </w:trPr>
        <w:tc>
          <w:tcPr>
            <w:tcW w:w="893"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3BE619DA" w14:textId="3DF1E1D3">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_10</w:t>
            </w:r>
          </w:p>
        </w:tc>
        <w:tc>
          <w:tcPr>
            <w:tcW w:w="2425"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057AA042" w14:textId="77777777">
            <w:pPr>
              <w:spacing w:line="276" w:lineRule="auto"/>
              <w:contextualSpacing/>
              <w:rPr>
                <w:rFonts w:eastAsia="Calibri" w:asciiTheme="majorHAnsi" w:hAnsiTheme="majorHAnsi"/>
              </w:rPr>
            </w:pPr>
            <w:r w:rsidRPr="001C3F83">
              <w:rPr>
                <w:rFonts w:eastAsia="Calibri" w:asciiTheme="majorHAnsi" w:hAnsiTheme="majorHAnsi"/>
              </w:rPr>
              <w:t xml:space="preserve">Science Fiction &amp; Fantasy </w:t>
            </w:r>
          </w:p>
        </w:tc>
        <w:tc>
          <w:tcPr>
            <w:tcW w:w="1682"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4C62B235" w14:textId="17E85279">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_10: Sci-Fi</w:t>
            </w:r>
            <w:r w:rsidR="003E4181">
              <w:rPr>
                <w:rFonts w:eastAsia="Calibri" w:asciiTheme="majorHAnsi" w:hAnsiTheme="majorHAnsi"/>
              </w:rPr>
              <w:t xml:space="preserve"> &amp; </w:t>
            </w:r>
            <w:r>
              <w:rPr>
                <w:rFonts w:eastAsia="Calibri" w:asciiTheme="majorHAnsi" w:hAnsiTheme="majorHAnsi"/>
              </w:rPr>
              <w:t>Fantasy</w:t>
            </w:r>
          </w:p>
        </w:tc>
      </w:tr>
      <w:tr w:rsidRPr="001C3F83" w:rsidR="00420241" w:rsidTr="00DB11DA" w14:paraId="6E13EC17" w14:textId="77777777">
        <w:trPr>
          <w:trHeight w:val="50"/>
        </w:trPr>
        <w:tc>
          <w:tcPr>
            <w:tcW w:w="893"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2D12469B" w14:textId="0DA70B33">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_11</w:t>
            </w:r>
          </w:p>
        </w:tc>
        <w:tc>
          <w:tcPr>
            <w:tcW w:w="2425"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312B82AD" w14:textId="454E4EF6">
            <w:pPr>
              <w:spacing w:line="276" w:lineRule="auto"/>
              <w:contextualSpacing/>
              <w:rPr>
                <w:rFonts w:eastAsia="Calibri" w:asciiTheme="majorHAnsi" w:hAnsiTheme="majorHAnsi"/>
              </w:rPr>
            </w:pPr>
            <w:r w:rsidRPr="001C3F83">
              <w:rPr>
                <w:rFonts w:eastAsia="Calibri" w:asciiTheme="majorHAnsi" w:hAnsiTheme="majorHAnsi"/>
              </w:rPr>
              <w:t>Soap Operas</w:t>
            </w:r>
          </w:p>
        </w:tc>
        <w:tc>
          <w:tcPr>
            <w:tcW w:w="1682"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6D40E812" w14:textId="0C368C06">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_11:</w:t>
            </w:r>
            <w:r w:rsidR="003E4181">
              <w:rPr>
                <w:rFonts w:eastAsia="Calibri" w:asciiTheme="majorHAnsi" w:hAnsiTheme="majorHAnsi"/>
              </w:rPr>
              <w:t xml:space="preserve"> Soap Operas</w:t>
            </w:r>
          </w:p>
        </w:tc>
      </w:tr>
      <w:tr w:rsidRPr="001C3F83" w:rsidR="00420241" w:rsidTr="00DB11DA" w14:paraId="2F5E8F2B"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0D552605" w14:textId="3FCC3374">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_12</w:t>
            </w:r>
          </w:p>
        </w:tc>
        <w:tc>
          <w:tcPr>
            <w:tcW w:w="2425"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16A04471" w14:textId="77777777">
            <w:pPr>
              <w:spacing w:line="276" w:lineRule="auto"/>
              <w:contextualSpacing/>
              <w:rPr>
                <w:rFonts w:eastAsia="Calibri" w:asciiTheme="majorHAnsi" w:hAnsiTheme="majorHAnsi"/>
              </w:rPr>
            </w:pPr>
            <w:r w:rsidRPr="001C3F83">
              <w:rPr>
                <w:rFonts w:asciiTheme="majorHAnsi" w:hAnsiTheme="majorHAnsi"/>
              </w:rPr>
              <w:t xml:space="preserve">Sports &amp; Racing </w:t>
            </w:r>
          </w:p>
        </w:tc>
        <w:tc>
          <w:tcPr>
            <w:tcW w:w="1682"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1D6E667D" w14:textId="54FAD870">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_12</w:t>
            </w:r>
            <w:r w:rsidR="003E4181">
              <w:rPr>
                <w:rFonts w:eastAsia="Calibri" w:asciiTheme="majorHAnsi" w:hAnsiTheme="majorHAnsi"/>
              </w:rPr>
              <w:t>: Sports &amp; Racing</w:t>
            </w:r>
          </w:p>
        </w:tc>
      </w:tr>
      <w:tr w:rsidRPr="001C3F83" w:rsidR="00420241" w:rsidTr="00DB11DA" w14:paraId="77E4DF0E"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59A74294" w14:textId="17C70E49">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_13</w:t>
            </w:r>
          </w:p>
        </w:tc>
        <w:tc>
          <w:tcPr>
            <w:tcW w:w="2425"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00B21F6E" w14:textId="77777777">
            <w:pPr>
              <w:spacing w:line="276" w:lineRule="auto"/>
              <w:contextualSpacing/>
              <w:rPr>
                <w:rFonts w:eastAsia="Calibri" w:asciiTheme="majorHAnsi" w:hAnsiTheme="majorHAnsi"/>
              </w:rPr>
            </w:pPr>
            <w:r w:rsidRPr="001C3F83">
              <w:rPr>
                <w:rFonts w:asciiTheme="majorHAnsi" w:hAnsiTheme="majorHAnsi"/>
              </w:rPr>
              <w:t>Talk Shows</w:t>
            </w:r>
          </w:p>
        </w:tc>
        <w:tc>
          <w:tcPr>
            <w:tcW w:w="1682"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4C6C7582" w14:textId="102CAEF2">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_13</w:t>
            </w:r>
            <w:r w:rsidR="003E4181">
              <w:rPr>
                <w:rFonts w:eastAsia="Calibri" w:asciiTheme="majorHAnsi" w:hAnsiTheme="majorHAnsi"/>
              </w:rPr>
              <w:t>: Talk Shows</w:t>
            </w:r>
          </w:p>
        </w:tc>
      </w:tr>
      <w:tr w:rsidRPr="001C3F83" w:rsidR="00420241" w:rsidTr="00DB11DA" w14:paraId="792F36C4"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224E17CB" w14:textId="005983F3">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_14</w:t>
            </w:r>
          </w:p>
        </w:tc>
        <w:tc>
          <w:tcPr>
            <w:tcW w:w="2425"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28F39C64" w14:textId="77777777">
            <w:pPr>
              <w:spacing w:line="276" w:lineRule="auto"/>
              <w:contextualSpacing/>
              <w:rPr>
                <w:rFonts w:eastAsia="Calibri" w:asciiTheme="majorHAnsi" w:hAnsiTheme="majorHAnsi"/>
              </w:rPr>
            </w:pPr>
            <w:r w:rsidRPr="001C3F83">
              <w:rPr>
                <w:rFonts w:asciiTheme="majorHAnsi" w:hAnsiTheme="majorHAnsi"/>
              </w:rPr>
              <w:t>Weather</w:t>
            </w:r>
          </w:p>
        </w:tc>
        <w:tc>
          <w:tcPr>
            <w:tcW w:w="1682" w:type="pct"/>
            <w:tcBorders>
              <w:top w:val="single" w:color="auto" w:sz="4" w:space="0"/>
              <w:left w:val="single" w:color="auto" w:sz="4" w:space="0"/>
              <w:bottom w:val="single" w:color="auto" w:sz="4" w:space="0"/>
              <w:right w:val="single" w:color="auto" w:sz="4" w:space="0"/>
            </w:tcBorders>
          </w:tcPr>
          <w:p w:rsidRPr="001C3F83" w:rsidR="00420241" w:rsidP="00420241" w:rsidRDefault="00420241" w14:paraId="24C37369" w14:textId="37F6D0D5">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_14</w:t>
            </w:r>
            <w:r w:rsidR="003E4181">
              <w:rPr>
                <w:rFonts w:eastAsia="Calibri" w:asciiTheme="majorHAnsi" w:hAnsiTheme="majorHAnsi"/>
              </w:rPr>
              <w:t>: Weather</w:t>
            </w:r>
          </w:p>
        </w:tc>
      </w:tr>
      <w:tr w:rsidRPr="00927525" w:rsidR="00C01433" w:rsidTr="00DB11DA" w14:paraId="32A38C77" w14:textId="77777777">
        <w:trPr>
          <w:trHeight w:val="260"/>
        </w:trPr>
        <w:tc>
          <w:tcPr>
            <w:tcW w:w="893" w:type="pct"/>
            <w:tcBorders>
              <w:top w:val="single" w:color="auto" w:sz="4" w:space="0"/>
              <w:left w:val="single" w:color="auto" w:sz="4" w:space="0"/>
              <w:bottom w:val="single" w:color="auto" w:sz="4" w:space="0"/>
              <w:right w:val="single" w:color="auto" w:sz="4" w:space="0"/>
            </w:tcBorders>
          </w:tcPr>
          <w:p w:rsidRPr="001C3F83" w:rsidR="00C01433" w:rsidP="00A454BA" w:rsidRDefault="00420241" w14:paraId="3A5AAE39" w14:textId="081D080A">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_15</w:t>
            </w:r>
          </w:p>
        </w:tc>
        <w:tc>
          <w:tcPr>
            <w:tcW w:w="2425" w:type="pct"/>
            <w:tcBorders>
              <w:top w:val="single" w:color="auto" w:sz="4" w:space="0"/>
              <w:left w:val="single" w:color="auto" w:sz="4" w:space="0"/>
              <w:bottom w:val="single" w:color="auto" w:sz="4" w:space="0"/>
              <w:right w:val="single" w:color="auto" w:sz="4" w:space="0"/>
            </w:tcBorders>
          </w:tcPr>
          <w:p w:rsidRPr="001C3F83" w:rsidR="00C01433" w:rsidP="00694F80" w:rsidRDefault="00C01433" w14:paraId="43DA912E" w14:textId="2FA1CCEF">
            <w:pPr>
              <w:spacing w:before="0" w:line="240" w:lineRule="auto"/>
              <w:rPr>
                <w:rFonts w:asciiTheme="majorHAnsi" w:hAnsiTheme="majorHAnsi"/>
                <w:color w:val="auto"/>
              </w:rPr>
            </w:pPr>
            <w:r w:rsidRPr="001C3F83">
              <w:rPr>
                <w:rFonts w:asciiTheme="majorHAnsi" w:hAnsiTheme="majorHAnsi"/>
                <w:color w:val="auto"/>
              </w:rPr>
              <w:t xml:space="preserve">Other (please specify): </w:t>
            </w:r>
            <w:r w:rsidRPr="001C3F83">
              <w:rPr>
                <w:rFonts w:asciiTheme="majorHAnsi" w:hAnsiTheme="majorHAnsi"/>
                <w:b/>
                <w:color w:val="auto"/>
              </w:rPr>
              <w:t>//TEXT BOX//</w:t>
            </w:r>
          </w:p>
        </w:tc>
        <w:tc>
          <w:tcPr>
            <w:tcW w:w="1682" w:type="pct"/>
            <w:tcBorders>
              <w:top w:val="single" w:color="auto" w:sz="4" w:space="0"/>
              <w:left w:val="single" w:color="auto" w:sz="4" w:space="0"/>
              <w:bottom w:val="single" w:color="auto" w:sz="4" w:space="0"/>
              <w:right w:val="single" w:color="auto" w:sz="4" w:space="0"/>
            </w:tcBorders>
          </w:tcPr>
          <w:p w:rsidRPr="001C3F83" w:rsidR="00C01433" w:rsidP="00A454BA" w:rsidRDefault="00420241" w14:paraId="33006EB3" w14:textId="40BE083D">
            <w:pPr>
              <w:spacing w:line="276" w:lineRule="auto"/>
              <w:contextualSpacing/>
              <w:rPr>
                <w:rFonts w:eastAsia="Calibri" w:asciiTheme="majorHAnsi" w:hAnsiTheme="majorHAnsi"/>
              </w:rPr>
            </w:pPr>
            <w:r w:rsidRPr="001C3F83">
              <w:rPr>
                <w:rFonts w:eastAsia="Calibri" w:asciiTheme="majorHAnsi" w:hAnsiTheme="majorHAnsi"/>
              </w:rPr>
              <w:t>MD</w:t>
            </w:r>
            <w:r w:rsidR="002559F6">
              <w:rPr>
                <w:rFonts w:eastAsia="Calibri" w:asciiTheme="majorHAnsi" w:hAnsiTheme="majorHAnsi"/>
              </w:rPr>
              <w:t>4</w:t>
            </w:r>
            <w:r w:rsidRPr="001C3F83">
              <w:rPr>
                <w:rFonts w:eastAsia="Calibri" w:asciiTheme="majorHAnsi" w:hAnsiTheme="majorHAnsi"/>
              </w:rPr>
              <w:t>_TV</w:t>
            </w:r>
            <w:r>
              <w:rPr>
                <w:rFonts w:eastAsia="Calibri" w:asciiTheme="majorHAnsi" w:hAnsiTheme="majorHAnsi"/>
              </w:rPr>
              <w:t>_15</w:t>
            </w:r>
            <w:r w:rsidR="003E4181">
              <w:rPr>
                <w:rFonts w:eastAsia="Calibri" w:asciiTheme="majorHAnsi" w:hAnsiTheme="majorHAnsi"/>
              </w:rPr>
              <w:t>: Other</w:t>
            </w:r>
          </w:p>
        </w:tc>
      </w:tr>
    </w:tbl>
    <w:p w:rsidRPr="001C3F83" w:rsidR="00A454BA" w:rsidP="00A454BA" w:rsidRDefault="00A454BA" w14:paraId="168E758A" w14:textId="0F517671">
      <w:pPr>
        <w:spacing w:line="276" w:lineRule="auto"/>
        <w:contextualSpacing/>
        <w:rPr>
          <w:rFonts w:eastAsia="Calibri" w:asciiTheme="majorHAnsi" w:hAnsiTheme="majorHAnsi"/>
          <w:b/>
        </w:rPr>
      </w:pPr>
    </w:p>
    <w:tbl>
      <w:tblPr>
        <w:tblStyle w:val="TableGrid22"/>
        <w:tblW w:w="0" w:type="auto"/>
        <w:tblInd w:w="0" w:type="dxa"/>
        <w:tblLook w:val="04A0" w:firstRow="1" w:lastRow="0" w:firstColumn="1" w:lastColumn="0" w:noHBand="0" w:noVBand="1"/>
      </w:tblPr>
      <w:tblGrid>
        <w:gridCol w:w="1233"/>
        <w:gridCol w:w="4252"/>
      </w:tblGrid>
      <w:tr w:rsidRPr="00927525" w:rsidR="00120884" w:rsidTr="7FCB6ACB" w14:paraId="6A9819CB" w14:textId="77777777">
        <w:trPr>
          <w:trHeight w:val="261"/>
        </w:trPr>
        <w:tc>
          <w:tcPr>
            <w:tcW w:w="1233" w:type="dxa"/>
          </w:tcPr>
          <w:p w:rsidRPr="001C3F83" w:rsidR="00120884" w:rsidP="00EE48AF" w:rsidRDefault="00120884" w14:paraId="745E0450" w14:textId="77777777">
            <w:pPr>
              <w:spacing w:line="276" w:lineRule="auto"/>
              <w:contextualSpacing/>
              <w:rPr>
                <w:rFonts w:eastAsia="Calibri" w:asciiTheme="majorHAnsi" w:hAnsiTheme="majorHAnsi"/>
                <w:b/>
              </w:rPr>
            </w:pPr>
            <w:r w:rsidRPr="001C3F83">
              <w:rPr>
                <w:rFonts w:eastAsia="Calibri" w:asciiTheme="majorHAnsi" w:hAnsiTheme="majorHAnsi"/>
                <w:b/>
              </w:rPr>
              <w:t>Value</w:t>
            </w:r>
          </w:p>
        </w:tc>
        <w:tc>
          <w:tcPr>
            <w:tcW w:w="4252" w:type="dxa"/>
          </w:tcPr>
          <w:p w:rsidRPr="001C3F83" w:rsidR="00120884" w:rsidP="7FCB6ACB" w:rsidRDefault="259DEABA" w14:paraId="55D86B45" w14:textId="77777777">
            <w:pPr>
              <w:spacing w:line="276" w:lineRule="auto"/>
              <w:contextualSpacing/>
              <w:rPr>
                <w:rFonts w:eastAsia="Calibri" w:asciiTheme="majorHAnsi" w:hAnsiTheme="majorHAnsi"/>
                <w:b/>
                <w:bCs/>
              </w:rPr>
            </w:pPr>
            <w:r w:rsidRPr="7FCB6ACB">
              <w:rPr>
                <w:rFonts w:eastAsia="Calibri" w:asciiTheme="majorHAnsi" w:hAnsiTheme="majorHAnsi"/>
                <w:b/>
                <w:bCs/>
              </w:rPr>
              <w:t>Value Label</w:t>
            </w:r>
          </w:p>
        </w:tc>
      </w:tr>
      <w:tr w:rsidRPr="00927525" w:rsidR="00120884" w:rsidTr="7FCB6ACB" w14:paraId="672425E5" w14:textId="77777777">
        <w:trPr>
          <w:trHeight w:val="259" w:hRule="exact"/>
        </w:trPr>
        <w:tc>
          <w:tcPr>
            <w:tcW w:w="1233" w:type="dxa"/>
          </w:tcPr>
          <w:p w:rsidRPr="001C3F83" w:rsidR="00120884" w:rsidP="00EE48AF" w:rsidRDefault="00120884" w14:paraId="682277E1" w14:textId="77777777">
            <w:pPr>
              <w:spacing w:line="276" w:lineRule="auto"/>
              <w:contextualSpacing/>
              <w:rPr>
                <w:rFonts w:eastAsia="Calibri" w:asciiTheme="majorHAnsi" w:hAnsiTheme="majorHAnsi"/>
              </w:rPr>
            </w:pPr>
            <w:r w:rsidRPr="001C3F83">
              <w:rPr>
                <w:rFonts w:eastAsia="Calibri" w:asciiTheme="majorHAnsi" w:hAnsiTheme="majorHAnsi"/>
              </w:rPr>
              <w:t>1</w:t>
            </w:r>
          </w:p>
        </w:tc>
        <w:tc>
          <w:tcPr>
            <w:tcW w:w="4252" w:type="dxa"/>
          </w:tcPr>
          <w:p w:rsidRPr="001C3F83" w:rsidR="00120884" w:rsidP="00EE48AF" w:rsidRDefault="00120884" w14:paraId="0D5DEB9A" w14:textId="77777777">
            <w:pPr>
              <w:spacing w:line="276" w:lineRule="auto"/>
              <w:contextualSpacing/>
              <w:rPr>
                <w:rFonts w:eastAsia="Calibri" w:asciiTheme="majorHAnsi" w:hAnsiTheme="majorHAnsi"/>
              </w:rPr>
            </w:pPr>
            <w:r w:rsidRPr="001C3F83">
              <w:rPr>
                <w:rFonts w:eastAsia="Calibri" w:asciiTheme="majorHAnsi" w:hAnsiTheme="majorHAnsi"/>
              </w:rPr>
              <w:t>Never</w:t>
            </w:r>
          </w:p>
        </w:tc>
      </w:tr>
      <w:tr w:rsidRPr="00927525" w:rsidR="00120884" w:rsidTr="7FCB6ACB" w14:paraId="3BD42A71" w14:textId="77777777">
        <w:trPr>
          <w:trHeight w:val="259" w:hRule="exact"/>
        </w:trPr>
        <w:tc>
          <w:tcPr>
            <w:tcW w:w="1233" w:type="dxa"/>
          </w:tcPr>
          <w:p w:rsidRPr="001C3F83" w:rsidR="00120884" w:rsidP="00EE48AF" w:rsidRDefault="00120884" w14:paraId="70CEAFCF" w14:textId="77777777">
            <w:pPr>
              <w:spacing w:line="276" w:lineRule="auto"/>
              <w:contextualSpacing/>
              <w:rPr>
                <w:rFonts w:eastAsia="Calibri" w:asciiTheme="majorHAnsi" w:hAnsiTheme="majorHAnsi"/>
              </w:rPr>
            </w:pPr>
            <w:r w:rsidRPr="001C3F83">
              <w:rPr>
                <w:rFonts w:eastAsia="Calibri" w:asciiTheme="majorHAnsi" w:hAnsiTheme="majorHAnsi"/>
              </w:rPr>
              <w:t>2</w:t>
            </w:r>
          </w:p>
        </w:tc>
        <w:tc>
          <w:tcPr>
            <w:tcW w:w="4252" w:type="dxa"/>
          </w:tcPr>
          <w:p w:rsidRPr="001C3F83" w:rsidR="00120884" w:rsidP="00EE48AF" w:rsidRDefault="00F842A4" w14:paraId="443B8E70" w14:textId="79C7C936">
            <w:pPr>
              <w:spacing w:line="276" w:lineRule="auto"/>
              <w:contextualSpacing/>
              <w:rPr>
                <w:rFonts w:eastAsia="Calibri" w:asciiTheme="majorHAnsi" w:hAnsiTheme="majorHAnsi"/>
              </w:rPr>
            </w:pPr>
            <w:r w:rsidRPr="001C3F83">
              <w:rPr>
                <w:rFonts w:eastAsia="Calibri" w:asciiTheme="majorHAnsi" w:hAnsiTheme="majorHAnsi"/>
              </w:rPr>
              <w:t>Every few months</w:t>
            </w:r>
          </w:p>
        </w:tc>
      </w:tr>
      <w:tr w:rsidRPr="00927525" w:rsidR="00120884" w:rsidTr="7FCB6ACB" w14:paraId="4CB5E81E" w14:textId="77777777">
        <w:trPr>
          <w:trHeight w:val="259" w:hRule="exact"/>
        </w:trPr>
        <w:tc>
          <w:tcPr>
            <w:tcW w:w="1233" w:type="dxa"/>
          </w:tcPr>
          <w:p w:rsidRPr="001C3F83" w:rsidR="00120884" w:rsidP="00EE48AF" w:rsidRDefault="00120884" w14:paraId="556CFD07" w14:textId="77777777">
            <w:pPr>
              <w:spacing w:line="276" w:lineRule="auto"/>
              <w:contextualSpacing/>
              <w:rPr>
                <w:rFonts w:eastAsia="Calibri" w:asciiTheme="majorHAnsi" w:hAnsiTheme="majorHAnsi"/>
              </w:rPr>
            </w:pPr>
            <w:r w:rsidRPr="001C3F83">
              <w:rPr>
                <w:rFonts w:eastAsia="Calibri" w:asciiTheme="majorHAnsi" w:hAnsiTheme="majorHAnsi"/>
              </w:rPr>
              <w:t>3</w:t>
            </w:r>
          </w:p>
        </w:tc>
        <w:tc>
          <w:tcPr>
            <w:tcW w:w="4252" w:type="dxa"/>
          </w:tcPr>
          <w:p w:rsidRPr="001C3F83" w:rsidR="00120884" w:rsidP="00EE48AF" w:rsidRDefault="00120884" w14:paraId="5133D66D" w14:textId="77777777">
            <w:pPr>
              <w:spacing w:line="276" w:lineRule="auto"/>
              <w:contextualSpacing/>
              <w:rPr>
                <w:rFonts w:eastAsia="Calibri" w:asciiTheme="majorHAnsi" w:hAnsiTheme="majorHAnsi"/>
              </w:rPr>
            </w:pPr>
            <w:r w:rsidRPr="001C3F83">
              <w:rPr>
                <w:rFonts w:eastAsia="Calibri" w:asciiTheme="majorHAnsi" w:hAnsiTheme="majorHAnsi"/>
              </w:rPr>
              <w:t>Every few weeks</w:t>
            </w:r>
          </w:p>
        </w:tc>
      </w:tr>
      <w:tr w:rsidRPr="00927525" w:rsidR="00120884" w:rsidTr="7FCB6ACB" w14:paraId="0060208C" w14:textId="77777777">
        <w:trPr>
          <w:trHeight w:val="259" w:hRule="exact"/>
        </w:trPr>
        <w:tc>
          <w:tcPr>
            <w:tcW w:w="1233" w:type="dxa"/>
          </w:tcPr>
          <w:p w:rsidRPr="001C3F83" w:rsidR="00120884" w:rsidP="00EE48AF" w:rsidRDefault="00120884" w14:paraId="79969C8A" w14:textId="77777777">
            <w:pPr>
              <w:spacing w:line="276" w:lineRule="auto"/>
              <w:contextualSpacing/>
              <w:rPr>
                <w:rFonts w:eastAsia="Calibri" w:asciiTheme="majorHAnsi" w:hAnsiTheme="majorHAnsi"/>
              </w:rPr>
            </w:pPr>
            <w:r w:rsidRPr="001C3F83">
              <w:rPr>
                <w:rFonts w:eastAsia="Calibri" w:asciiTheme="majorHAnsi" w:hAnsiTheme="majorHAnsi"/>
              </w:rPr>
              <w:t>4</w:t>
            </w:r>
          </w:p>
        </w:tc>
        <w:tc>
          <w:tcPr>
            <w:tcW w:w="4252" w:type="dxa"/>
          </w:tcPr>
          <w:p w:rsidRPr="001C3F83" w:rsidR="00120884" w:rsidP="00EE48AF" w:rsidRDefault="00120884" w14:paraId="22004B94" w14:textId="0C5C6D29">
            <w:pPr>
              <w:spacing w:line="276" w:lineRule="auto"/>
              <w:contextualSpacing/>
              <w:rPr>
                <w:rFonts w:eastAsia="Calibri" w:asciiTheme="majorHAnsi" w:hAnsiTheme="majorHAnsi"/>
              </w:rPr>
            </w:pPr>
            <w:r w:rsidRPr="001C3F83">
              <w:rPr>
                <w:rFonts w:eastAsia="Calibri" w:asciiTheme="majorHAnsi" w:hAnsiTheme="majorHAnsi"/>
              </w:rPr>
              <w:t>1–2 days a week</w:t>
            </w:r>
          </w:p>
        </w:tc>
      </w:tr>
      <w:tr w:rsidRPr="00927525" w:rsidR="00120884" w:rsidTr="7FCB6ACB" w14:paraId="79899BFE" w14:textId="77777777">
        <w:trPr>
          <w:trHeight w:val="259" w:hRule="exact"/>
        </w:trPr>
        <w:tc>
          <w:tcPr>
            <w:tcW w:w="1233" w:type="dxa"/>
          </w:tcPr>
          <w:p w:rsidRPr="001C3F83" w:rsidR="00120884" w:rsidP="00EE48AF" w:rsidRDefault="00120884" w14:paraId="02CD3BAF" w14:textId="77777777">
            <w:pPr>
              <w:spacing w:line="276" w:lineRule="auto"/>
              <w:contextualSpacing/>
              <w:rPr>
                <w:rFonts w:eastAsia="Calibri" w:asciiTheme="majorHAnsi" w:hAnsiTheme="majorHAnsi"/>
              </w:rPr>
            </w:pPr>
            <w:r w:rsidRPr="001C3F83">
              <w:rPr>
                <w:rFonts w:eastAsia="Calibri" w:asciiTheme="majorHAnsi" w:hAnsiTheme="majorHAnsi"/>
              </w:rPr>
              <w:t>5</w:t>
            </w:r>
          </w:p>
        </w:tc>
        <w:tc>
          <w:tcPr>
            <w:tcW w:w="4252" w:type="dxa"/>
          </w:tcPr>
          <w:p w:rsidRPr="001C3F83" w:rsidR="00120884" w:rsidP="00EE48AF" w:rsidRDefault="00120884" w14:paraId="16774B1F" w14:textId="47A3010F">
            <w:pPr>
              <w:spacing w:line="276" w:lineRule="auto"/>
              <w:contextualSpacing/>
              <w:rPr>
                <w:rFonts w:eastAsia="Calibri" w:asciiTheme="majorHAnsi" w:hAnsiTheme="majorHAnsi"/>
              </w:rPr>
            </w:pPr>
            <w:r w:rsidRPr="001C3F83">
              <w:rPr>
                <w:rFonts w:eastAsia="Calibri" w:asciiTheme="majorHAnsi" w:hAnsiTheme="majorHAnsi"/>
              </w:rPr>
              <w:t>3–</w:t>
            </w:r>
            <w:r w:rsidRPr="001C3F83" w:rsidR="003C0936">
              <w:rPr>
                <w:rFonts w:eastAsia="Calibri" w:asciiTheme="majorHAnsi" w:hAnsiTheme="majorHAnsi"/>
              </w:rPr>
              <w:t>6</w:t>
            </w:r>
            <w:r w:rsidRPr="001C3F83">
              <w:rPr>
                <w:rFonts w:eastAsia="Calibri" w:asciiTheme="majorHAnsi" w:hAnsiTheme="majorHAnsi"/>
              </w:rPr>
              <w:t xml:space="preserve"> days a week</w:t>
            </w:r>
          </w:p>
        </w:tc>
      </w:tr>
      <w:tr w:rsidRPr="00927525" w:rsidR="00120884" w:rsidTr="7FCB6ACB" w14:paraId="5C204C6E" w14:textId="77777777">
        <w:trPr>
          <w:trHeight w:val="259" w:hRule="exact"/>
        </w:trPr>
        <w:tc>
          <w:tcPr>
            <w:tcW w:w="1233" w:type="dxa"/>
          </w:tcPr>
          <w:p w:rsidRPr="001C3F83" w:rsidR="00120884" w:rsidP="00EE48AF" w:rsidRDefault="00120884" w14:paraId="2F3264FC" w14:textId="77777777">
            <w:pPr>
              <w:spacing w:line="276" w:lineRule="auto"/>
              <w:contextualSpacing/>
              <w:rPr>
                <w:rFonts w:eastAsia="Calibri" w:asciiTheme="majorHAnsi" w:hAnsiTheme="majorHAnsi"/>
              </w:rPr>
            </w:pPr>
            <w:r w:rsidRPr="001C3F83">
              <w:rPr>
                <w:rFonts w:eastAsia="Calibri" w:asciiTheme="majorHAnsi" w:hAnsiTheme="majorHAnsi"/>
              </w:rPr>
              <w:t>6</w:t>
            </w:r>
          </w:p>
        </w:tc>
        <w:tc>
          <w:tcPr>
            <w:tcW w:w="4252" w:type="dxa"/>
          </w:tcPr>
          <w:p w:rsidRPr="001C3F83" w:rsidR="00120884" w:rsidP="00EE48AF" w:rsidRDefault="00120884" w14:paraId="3B58E39A" w14:textId="77777777">
            <w:pPr>
              <w:spacing w:line="276" w:lineRule="auto"/>
              <w:contextualSpacing/>
              <w:rPr>
                <w:rFonts w:eastAsia="Calibri" w:asciiTheme="majorHAnsi" w:hAnsiTheme="majorHAnsi"/>
              </w:rPr>
            </w:pPr>
            <w:r w:rsidRPr="001C3F83">
              <w:rPr>
                <w:rFonts w:eastAsia="Calibri" w:asciiTheme="majorHAnsi" w:hAnsiTheme="majorHAnsi"/>
              </w:rPr>
              <w:t>About once a day</w:t>
            </w:r>
          </w:p>
        </w:tc>
      </w:tr>
      <w:tr w:rsidRPr="00927525" w:rsidR="00120884" w:rsidTr="7FCB6ACB" w14:paraId="3F5569A1" w14:textId="77777777">
        <w:trPr>
          <w:trHeight w:val="259" w:hRule="exact"/>
        </w:trPr>
        <w:tc>
          <w:tcPr>
            <w:tcW w:w="1233" w:type="dxa"/>
          </w:tcPr>
          <w:p w:rsidRPr="001C3F83" w:rsidR="00120884" w:rsidP="00EE48AF" w:rsidRDefault="00120884" w14:paraId="5E210EB9" w14:textId="77777777">
            <w:pPr>
              <w:spacing w:line="276" w:lineRule="auto"/>
              <w:contextualSpacing/>
              <w:rPr>
                <w:rFonts w:eastAsia="Calibri" w:asciiTheme="majorHAnsi" w:hAnsiTheme="majorHAnsi"/>
              </w:rPr>
            </w:pPr>
            <w:r w:rsidRPr="001C3F83">
              <w:rPr>
                <w:rFonts w:eastAsia="Calibri" w:asciiTheme="majorHAnsi" w:hAnsiTheme="majorHAnsi"/>
              </w:rPr>
              <w:t>7</w:t>
            </w:r>
          </w:p>
        </w:tc>
        <w:tc>
          <w:tcPr>
            <w:tcW w:w="4252" w:type="dxa"/>
          </w:tcPr>
          <w:p w:rsidRPr="001C3F83" w:rsidR="00120884" w:rsidP="00EE48AF" w:rsidRDefault="00120884" w14:paraId="353EA53A" w14:textId="77777777">
            <w:pPr>
              <w:spacing w:line="276" w:lineRule="auto"/>
              <w:contextualSpacing/>
              <w:rPr>
                <w:rFonts w:eastAsia="Calibri" w:asciiTheme="majorHAnsi" w:hAnsiTheme="majorHAnsi"/>
              </w:rPr>
            </w:pPr>
            <w:r w:rsidRPr="001C3F83">
              <w:rPr>
                <w:rFonts w:eastAsia="Calibri" w:asciiTheme="majorHAnsi" w:hAnsiTheme="majorHAnsi"/>
              </w:rPr>
              <w:t>Several times a day</w:t>
            </w:r>
          </w:p>
        </w:tc>
      </w:tr>
      <w:tr w:rsidRPr="00927525" w:rsidR="00120884" w:rsidTr="7FCB6ACB" w14:paraId="43F53DAD" w14:textId="77777777">
        <w:trPr>
          <w:trHeight w:val="259" w:hRule="exact"/>
        </w:trPr>
        <w:tc>
          <w:tcPr>
            <w:tcW w:w="1233" w:type="dxa"/>
          </w:tcPr>
          <w:p w:rsidRPr="001C3F83" w:rsidR="00120884" w:rsidP="00EE48AF" w:rsidRDefault="00120884" w14:paraId="4AC20ADF" w14:textId="77777777">
            <w:pPr>
              <w:spacing w:line="276" w:lineRule="auto"/>
              <w:contextualSpacing/>
              <w:rPr>
                <w:rFonts w:eastAsia="Calibri" w:asciiTheme="majorHAnsi" w:hAnsiTheme="majorHAnsi"/>
              </w:rPr>
            </w:pPr>
            <w:r w:rsidRPr="001C3F83">
              <w:rPr>
                <w:rFonts w:eastAsia="Calibri" w:asciiTheme="majorHAnsi" w:hAnsiTheme="majorHAnsi"/>
              </w:rPr>
              <w:t>-99</w:t>
            </w:r>
          </w:p>
        </w:tc>
        <w:tc>
          <w:tcPr>
            <w:tcW w:w="4252" w:type="dxa"/>
          </w:tcPr>
          <w:p w:rsidRPr="001C3F83" w:rsidR="00120884" w:rsidP="00EE48AF" w:rsidRDefault="00120884" w14:paraId="1127EE7F" w14:textId="77777777">
            <w:pPr>
              <w:spacing w:line="276" w:lineRule="auto"/>
              <w:contextualSpacing/>
              <w:rPr>
                <w:rFonts w:eastAsia="Calibri" w:asciiTheme="majorHAnsi" w:hAnsiTheme="majorHAnsi"/>
              </w:rPr>
            </w:pPr>
            <w:r w:rsidRPr="001C3F83">
              <w:rPr>
                <w:rFonts w:eastAsia="Calibri" w:asciiTheme="majorHAnsi" w:hAnsiTheme="majorHAnsi"/>
              </w:rPr>
              <w:t>REFUSED</w:t>
            </w:r>
          </w:p>
        </w:tc>
      </w:tr>
      <w:tr w:rsidR="00120884" w:rsidTr="7FCB6ACB" w14:paraId="0C1F4C51" w14:textId="77777777">
        <w:trPr>
          <w:trHeight w:val="259" w:hRule="exact"/>
        </w:trPr>
        <w:tc>
          <w:tcPr>
            <w:tcW w:w="1233" w:type="dxa"/>
          </w:tcPr>
          <w:p w:rsidRPr="001C3F83" w:rsidR="00120884" w:rsidP="00EE48AF" w:rsidRDefault="00120884" w14:paraId="324BF0E3" w14:textId="77777777">
            <w:pPr>
              <w:spacing w:line="276" w:lineRule="auto"/>
              <w:contextualSpacing/>
              <w:rPr>
                <w:rFonts w:eastAsia="Calibri" w:asciiTheme="majorHAnsi" w:hAnsiTheme="majorHAnsi"/>
              </w:rPr>
            </w:pPr>
            <w:r w:rsidRPr="001C3F83">
              <w:rPr>
                <w:rFonts w:eastAsia="Calibri" w:asciiTheme="majorHAnsi" w:hAnsiTheme="majorHAnsi"/>
              </w:rPr>
              <w:t>-100</w:t>
            </w:r>
          </w:p>
        </w:tc>
        <w:tc>
          <w:tcPr>
            <w:tcW w:w="4252" w:type="dxa"/>
          </w:tcPr>
          <w:p w:rsidRPr="001C3F83" w:rsidR="00120884" w:rsidP="00EE48AF" w:rsidRDefault="00120884" w14:paraId="2665028B" w14:textId="77777777">
            <w:pPr>
              <w:spacing w:line="276" w:lineRule="auto"/>
              <w:contextualSpacing/>
              <w:rPr>
                <w:rFonts w:eastAsia="Calibri" w:asciiTheme="majorHAnsi" w:hAnsiTheme="majorHAnsi"/>
              </w:rPr>
            </w:pPr>
            <w:r w:rsidRPr="001C3F83">
              <w:rPr>
                <w:rFonts w:eastAsia="Calibri" w:asciiTheme="majorHAnsi" w:hAnsiTheme="majorHAnsi"/>
              </w:rPr>
              <w:t>Valid Skip</w:t>
            </w:r>
          </w:p>
        </w:tc>
      </w:tr>
    </w:tbl>
    <w:p w:rsidR="00A454BA" w:rsidP="00704A64" w:rsidRDefault="00A454BA" w14:paraId="7BC5D46F" w14:textId="69E277E8">
      <w:pPr>
        <w:spacing w:line="276" w:lineRule="auto"/>
        <w:contextualSpacing/>
        <w:rPr>
          <w:rFonts w:ascii="Franklin Gothic Book" w:hAnsi="Franklin Gothic Book" w:eastAsia="Calibri"/>
          <w:b/>
          <w:bCs/>
        </w:rPr>
      </w:pPr>
    </w:p>
    <w:p w:rsidRPr="00927525" w:rsidR="0079264C" w:rsidP="0079264C" w:rsidRDefault="0079264C" w14:paraId="08F2692A" w14:textId="6519CD52">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Item #: </w:t>
      </w: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w:t>
      </w:r>
    </w:p>
    <w:p w:rsidRPr="00927525" w:rsidR="0079264C" w:rsidP="0079264C" w:rsidRDefault="0079264C" w14:paraId="56B9223C" w14:textId="3918243E">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Question type: </w:t>
      </w:r>
      <w:r>
        <w:rPr>
          <w:rFonts w:ascii="Franklin Gothic Book" w:hAnsi="Franklin Gothic Book" w:eastAsia="Calibri"/>
        </w:rPr>
        <w:t>Grid</w:t>
      </w:r>
    </w:p>
    <w:p w:rsidRPr="00927525" w:rsidR="0079264C" w:rsidP="0079264C" w:rsidRDefault="0079264C" w14:paraId="1763378F" w14:textId="32559CD6">
      <w:pPr>
        <w:spacing w:line="276" w:lineRule="auto"/>
        <w:contextualSpacing/>
        <w:rPr>
          <w:rFonts w:ascii="Franklin Gothic Book" w:hAnsi="Franklin Gothic Book" w:eastAsia="Calibri"/>
        </w:rPr>
      </w:pPr>
      <w:r w:rsidRPr="00927525">
        <w:rPr>
          <w:rFonts w:ascii="Franklin Gothic Book" w:hAnsi="Franklin Gothic Book" w:eastAsia="Calibri"/>
          <w:b/>
          <w:bCs/>
        </w:rPr>
        <w:t>Variable Name:</w:t>
      </w:r>
      <w:r w:rsidRPr="00927525">
        <w:rPr>
          <w:rFonts w:ascii="Franklin Gothic Book" w:hAnsi="Franklin Gothic Book" w:eastAsia="Calibri"/>
        </w:rPr>
        <w:t xml:space="preserve"> </w:t>
      </w: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w:t>
      </w:r>
    </w:p>
    <w:p w:rsidRPr="002E03EE" w:rsidR="0079264C" w:rsidP="0079264C" w:rsidRDefault="0079264C" w14:paraId="545721AB" w14:textId="4583D27D">
      <w:pPr>
        <w:spacing w:line="276" w:lineRule="auto"/>
        <w:contextualSpacing/>
        <w:rPr>
          <w:rFonts w:ascii="Franklin Gothic Book" w:hAnsi="Franklin Gothic Book" w:eastAsia="Calibri"/>
          <w:b/>
        </w:rPr>
      </w:pPr>
      <w:r w:rsidRPr="00927525">
        <w:rPr>
          <w:rFonts w:ascii="Franklin Gothic Book" w:hAnsi="Franklin Gothic Book" w:eastAsia="Calibri"/>
          <w:b/>
          <w:bCs/>
        </w:rPr>
        <w:t xml:space="preserve">Variable Text: </w:t>
      </w:r>
      <w:r w:rsidRPr="00927525">
        <w:rPr>
          <w:rFonts w:ascii="Franklin Gothic Book" w:hAnsi="Franklin Gothic Book" w:eastAsia="Calibri"/>
        </w:rPr>
        <w:t xml:space="preserve"> </w:t>
      </w:r>
      <w:r w:rsidRPr="007905D8">
        <w:rPr>
          <w:rFonts w:asciiTheme="majorHAnsi" w:hAnsiTheme="majorHAnsi"/>
          <w:bCs/>
          <w:szCs w:val="20"/>
        </w:rPr>
        <w:t xml:space="preserve">How often do you watch the following </w:t>
      </w:r>
      <w:r w:rsidRPr="00947281" w:rsidR="006A6FBE">
        <w:rPr>
          <w:rFonts w:asciiTheme="majorHAnsi" w:hAnsiTheme="majorHAnsi"/>
          <w:b/>
          <w:szCs w:val="20"/>
        </w:rPr>
        <w:t>news channels on TV</w:t>
      </w:r>
      <w:r w:rsidRPr="007905D8">
        <w:rPr>
          <w:rFonts w:asciiTheme="majorHAnsi" w:hAnsiTheme="majorHAnsi"/>
          <w:b/>
          <w:szCs w:val="20"/>
        </w:rPr>
        <w:t>?</w:t>
      </w:r>
    </w:p>
    <w:p w:rsidR="0079264C" w:rsidP="0079264C" w:rsidRDefault="0079264C" w14:paraId="2DB38A38" w14:textId="1B015037">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Variable Label: </w:t>
      </w:r>
      <w:r>
        <w:rPr>
          <w:rFonts w:ascii="Franklin Gothic Book" w:hAnsi="Franklin Gothic Book" w:eastAsia="Calibri"/>
        </w:rPr>
        <w:t>M</w:t>
      </w:r>
      <w:r w:rsidR="002559F6">
        <w:rPr>
          <w:rFonts w:ascii="Franklin Gothic Book" w:hAnsi="Franklin Gothic Book" w:eastAsia="Calibri"/>
        </w:rPr>
        <w:t>D4</w:t>
      </w:r>
      <w:r w:rsidR="007F1FD5">
        <w:rPr>
          <w:rFonts w:ascii="Franklin Gothic Book" w:hAnsi="Franklin Gothic Book" w:eastAsia="Calibri"/>
        </w:rPr>
        <w:t>a</w:t>
      </w:r>
      <w:r>
        <w:rPr>
          <w:rFonts w:ascii="Franklin Gothic Book" w:hAnsi="Franklin Gothic Book" w:eastAsia="Calibri"/>
        </w:rPr>
        <w:t xml:space="preserve">_TV: TV </w:t>
      </w:r>
      <w:r w:rsidR="00C45D1D">
        <w:rPr>
          <w:rFonts w:ascii="Franklin Gothic Book" w:hAnsi="Franklin Gothic Book" w:eastAsia="Calibri"/>
        </w:rPr>
        <w:t xml:space="preserve">News </w:t>
      </w:r>
      <w:r>
        <w:rPr>
          <w:rFonts w:ascii="Franklin Gothic Book" w:hAnsi="Franklin Gothic Book" w:eastAsia="Calibri"/>
        </w:rPr>
        <w:t>Consumption - Frequency</w:t>
      </w:r>
    </w:p>
    <w:p w:rsidRPr="007905D8" w:rsidR="0079264C" w:rsidP="0079264C" w:rsidRDefault="0079264C" w14:paraId="5BCA4BCD" w14:textId="77588367">
      <w:pPr>
        <w:spacing w:line="276" w:lineRule="auto"/>
        <w:contextualSpacing/>
        <w:rPr>
          <w:rFonts w:eastAsia="Calibri" w:asciiTheme="majorHAnsi" w:hAnsiTheme="majorHAnsi"/>
          <w:b/>
          <w:bCs/>
        </w:rPr>
      </w:pPr>
      <w:r w:rsidRPr="007905D8">
        <w:rPr>
          <w:rFonts w:eastAsia="Calibri" w:cs="Calibri" w:asciiTheme="majorHAnsi" w:hAnsiTheme="majorHAnsi"/>
          <w:b/>
        </w:rPr>
        <w:t>//</w:t>
      </w:r>
      <w:r>
        <w:rPr>
          <w:rFonts w:eastAsia="Calibri" w:cs="Calibri" w:asciiTheme="majorHAnsi" w:hAnsiTheme="majorHAnsi"/>
          <w:b/>
        </w:rPr>
        <w:t xml:space="preserve"> </w:t>
      </w:r>
      <w:r w:rsidRPr="007905D8">
        <w:rPr>
          <w:rFonts w:eastAsia="Calibri" w:cs="Calibri" w:asciiTheme="majorHAnsi" w:hAnsiTheme="majorHAnsi"/>
          <w:b/>
        </w:rPr>
        <w:t xml:space="preserve">PROGRAMMING NOTE: Ask if </w:t>
      </w:r>
      <w:r w:rsidRPr="009452C4" w:rsidR="009452C4">
        <w:rPr>
          <w:rFonts w:eastAsia="Calibri" w:asciiTheme="majorHAnsi" w:hAnsiTheme="majorHAnsi"/>
          <w:b/>
          <w:bCs/>
        </w:rPr>
        <w:t>MD3_TV_7</w:t>
      </w:r>
      <w:r w:rsidR="009452C4">
        <w:rPr>
          <w:rFonts w:eastAsia="Calibri" w:asciiTheme="majorHAnsi" w:hAnsiTheme="majorHAnsi"/>
        </w:rPr>
        <w:t xml:space="preserve"> (</w:t>
      </w:r>
      <w:r w:rsidR="00DA715A">
        <w:rPr>
          <w:rFonts w:eastAsia="Calibri" w:cs="Calibri" w:asciiTheme="majorHAnsi" w:hAnsiTheme="majorHAnsi"/>
          <w:b/>
        </w:rPr>
        <w:t>News</w:t>
      </w:r>
      <w:r w:rsidR="009452C4">
        <w:rPr>
          <w:rFonts w:eastAsia="Calibri" w:cs="Calibri" w:asciiTheme="majorHAnsi" w:hAnsiTheme="majorHAnsi"/>
          <w:b/>
        </w:rPr>
        <w:t>)</w:t>
      </w:r>
      <w:r w:rsidR="00DA715A">
        <w:rPr>
          <w:rFonts w:eastAsia="Calibri" w:cs="Calibri" w:asciiTheme="majorHAnsi" w:hAnsiTheme="majorHAnsi"/>
          <w:b/>
        </w:rPr>
        <w:t xml:space="preserve"> </w:t>
      </w:r>
      <w:r w:rsidRPr="007905D8">
        <w:rPr>
          <w:rFonts w:eastAsia="Calibri" w:cs="Calibri" w:asciiTheme="majorHAnsi" w:hAnsiTheme="majorHAnsi"/>
          <w:b/>
        </w:rPr>
        <w:t xml:space="preserve">= </w:t>
      </w:r>
      <w:r w:rsidR="0016541F">
        <w:rPr>
          <w:rFonts w:eastAsia="Calibri" w:cs="Calibri" w:asciiTheme="majorHAnsi" w:hAnsiTheme="majorHAnsi"/>
          <w:b/>
        </w:rPr>
        <w:t>2-7</w:t>
      </w:r>
      <w:r w:rsidRPr="007905D8">
        <w:rPr>
          <w:rFonts w:eastAsia="Calibri" w:cs="Calibri" w:asciiTheme="majorHAnsi" w:hAnsiTheme="majorHAnsi"/>
          <w:b/>
        </w:rPr>
        <w:t>.  Randomize grid items.</w:t>
      </w:r>
      <w:r>
        <w:rPr>
          <w:rFonts w:eastAsia="Calibri" w:cs="Calibri" w:asciiTheme="majorHAnsi" w:hAnsiTheme="majorHAnsi"/>
          <w:b/>
        </w:rPr>
        <w:t xml:space="preserve"> </w:t>
      </w:r>
      <w:r w:rsidRPr="007905D8">
        <w:rPr>
          <w:rFonts w:eastAsia="Calibri" w:cs="Calibri" w:asciiTheme="majorHAnsi" w:hAnsiTheme="majorHAnsi"/>
          <w:b/>
        </w:rPr>
        <w:t>//</w:t>
      </w:r>
    </w:p>
    <w:tbl>
      <w:tblPr>
        <w:tblStyle w:val="TableGrid22"/>
        <w:tblW w:w="5000" w:type="pct"/>
        <w:tblInd w:w="0" w:type="dxa"/>
        <w:tblLook w:val="04A0" w:firstRow="1" w:lastRow="0" w:firstColumn="1" w:lastColumn="0" w:noHBand="0" w:noVBand="1"/>
      </w:tblPr>
      <w:tblGrid>
        <w:gridCol w:w="1670"/>
        <w:gridCol w:w="4935"/>
        <w:gridCol w:w="2745"/>
      </w:tblGrid>
      <w:tr w:rsidRPr="00927525" w:rsidR="0025283B" w:rsidTr="7FCB6ACB" w14:paraId="7DA517E0" w14:textId="77777777">
        <w:trPr>
          <w:trHeight w:val="261"/>
        </w:trPr>
        <w:tc>
          <w:tcPr>
            <w:tcW w:w="893" w:type="pct"/>
            <w:tcBorders>
              <w:top w:val="single" w:color="auto" w:sz="4" w:space="0"/>
              <w:left w:val="single" w:color="auto" w:sz="4" w:space="0"/>
              <w:bottom w:val="single" w:color="auto" w:sz="4" w:space="0"/>
              <w:right w:val="single" w:color="auto" w:sz="4" w:space="0"/>
            </w:tcBorders>
            <w:hideMark/>
          </w:tcPr>
          <w:p w:rsidRPr="00927525" w:rsidR="0025283B" w:rsidP="00EE48AF" w:rsidRDefault="0025283B" w14:paraId="64146E7B"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Name</w:t>
            </w:r>
          </w:p>
        </w:tc>
        <w:tc>
          <w:tcPr>
            <w:tcW w:w="2639" w:type="pct"/>
            <w:tcBorders>
              <w:top w:val="single" w:color="auto" w:sz="4" w:space="0"/>
              <w:left w:val="single" w:color="auto" w:sz="4" w:space="0"/>
              <w:bottom w:val="single" w:color="auto" w:sz="4" w:space="0"/>
              <w:right w:val="single" w:color="auto" w:sz="4" w:space="0"/>
            </w:tcBorders>
            <w:hideMark/>
          </w:tcPr>
          <w:p w:rsidRPr="00927525" w:rsidR="0025283B" w:rsidP="00EE48AF" w:rsidRDefault="0025283B" w14:paraId="7EDF5CDD"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Text</w:t>
            </w:r>
          </w:p>
        </w:tc>
        <w:tc>
          <w:tcPr>
            <w:tcW w:w="1468" w:type="pct"/>
            <w:tcBorders>
              <w:top w:val="single" w:color="auto" w:sz="4" w:space="0"/>
              <w:left w:val="single" w:color="auto" w:sz="4" w:space="0"/>
              <w:bottom w:val="single" w:color="auto" w:sz="4" w:space="0"/>
              <w:right w:val="single" w:color="auto" w:sz="4" w:space="0"/>
            </w:tcBorders>
          </w:tcPr>
          <w:p w:rsidRPr="00927525" w:rsidR="0025283B" w:rsidDel="00C621BE" w:rsidP="00EE48AF" w:rsidRDefault="0025283B" w14:paraId="59FA97F9"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Label</w:t>
            </w:r>
          </w:p>
        </w:tc>
      </w:tr>
      <w:tr w:rsidRPr="00927525" w:rsidR="00E10F18" w:rsidTr="7FCB6ACB" w14:paraId="510CAD09"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4191E635" w14:textId="2D19298F">
            <w:pPr>
              <w:spacing w:line="276" w:lineRule="auto"/>
              <w:contextualSpacing/>
              <w:rPr>
                <w:rFonts w:ascii="Franklin Gothic Book" w:hAnsi="Franklin Gothic Book" w:eastAsia="Calibri"/>
              </w:rPr>
            </w:pP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a_TV_1</w:t>
            </w:r>
          </w:p>
        </w:tc>
        <w:tc>
          <w:tcPr>
            <w:tcW w:w="2639"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15396695"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ABC News</w:t>
            </w:r>
          </w:p>
        </w:tc>
        <w:tc>
          <w:tcPr>
            <w:tcW w:w="1468"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5621281C" w14:textId="20D4DAD0">
            <w:pPr>
              <w:spacing w:line="276" w:lineRule="auto"/>
              <w:contextualSpacing/>
              <w:rPr>
                <w:rFonts w:ascii="Franklin Gothic Book" w:hAnsi="Franklin Gothic Book" w:eastAsia="Calibri"/>
              </w:rPr>
            </w:pP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a_TV_1: ABC</w:t>
            </w:r>
          </w:p>
        </w:tc>
      </w:tr>
      <w:tr w:rsidRPr="00927525" w:rsidR="00E10F18" w:rsidTr="7FCB6ACB" w14:paraId="4AE23743" w14:textId="77777777">
        <w:trPr>
          <w:trHeight w:val="50"/>
        </w:trPr>
        <w:tc>
          <w:tcPr>
            <w:tcW w:w="893"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6E571D90" w14:textId="7CB69B6F">
            <w:pPr>
              <w:spacing w:line="276" w:lineRule="auto"/>
              <w:contextualSpacing/>
              <w:rPr>
                <w:rFonts w:ascii="Franklin Gothic Book" w:hAnsi="Franklin Gothic Book" w:eastAsia="Calibri"/>
              </w:rPr>
            </w:pP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a_TV_2</w:t>
            </w:r>
          </w:p>
        </w:tc>
        <w:tc>
          <w:tcPr>
            <w:tcW w:w="2639"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1F1621B7"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CBS News</w:t>
            </w:r>
          </w:p>
        </w:tc>
        <w:tc>
          <w:tcPr>
            <w:tcW w:w="1468"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2F181B76" w14:textId="37697009">
            <w:pPr>
              <w:spacing w:line="276" w:lineRule="auto"/>
              <w:contextualSpacing/>
              <w:rPr>
                <w:rFonts w:ascii="Franklin Gothic Book" w:hAnsi="Franklin Gothic Book" w:eastAsia="Calibri"/>
              </w:rPr>
            </w:pP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a_TV_2: CBS</w:t>
            </w:r>
          </w:p>
        </w:tc>
      </w:tr>
      <w:tr w:rsidRPr="00927525" w:rsidR="00E10F18" w:rsidTr="7FCB6ACB" w14:paraId="677B75B1"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636EE46C" w14:textId="7B359583">
            <w:pPr>
              <w:spacing w:line="276" w:lineRule="auto"/>
              <w:contextualSpacing/>
              <w:rPr>
                <w:rFonts w:ascii="Franklin Gothic Book" w:hAnsi="Franklin Gothic Book" w:eastAsia="Calibri"/>
              </w:rPr>
            </w:pP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a_TV_3</w:t>
            </w:r>
          </w:p>
        </w:tc>
        <w:tc>
          <w:tcPr>
            <w:tcW w:w="2639" w:type="pct"/>
            <w:tcBorders>
              <w:top w:val="single" w:color="auto" w:sz="4" w:space="0"/>
              <w:left w:val="single" w:color="auto" w:sz="4" w:space="0"/>
              <w:bottom w:val="single" w:color="auto" w:sz="4" w:space="0"/>
              <w:right w:val="single" w:color="auto" w:sz="4" w:space="0"/>
            </w:tcBorders>
          </w:tcPr>
          <w:p w:rsidR="00E10F18" w:rsidP="00E10F18" w:rsidRDefault="00E10F18" w14:paraId="303DF055" w14:textId="77777777">
            <w:pPr>
              <w:spacing w:line="276" w:lineRule="auto"/>
              <w:contextualSpacing/>
              <w:rPr>
                <w:rFonts w:ascii="Franklin Gothic Book" w:hAnsi="Franklin Gothic Book" w:eastAsia="Calibri"/>
              </w:rPr>
            </w:pPr>
            <w:r>
              <w:rPr>
                <w:rFonts w:ascii="Franklin Gothic Book" w:hAnsi="Franklin Gothic Book" w:eastAsia="Calibri"/>
              </w:rPr>
              <w:t>CNBC</w:t>
            </w:r>
          </w:p>
        </w:tc>
        <w:tc>
          <w:tcPr>
            <w:tcW w:w="1468"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5339B256" w14:textId="1B70CFA2">
            <w:pPr>
              <w:spacing w:line="276" w:lineRule="auto"/>
              <w:contextualSpacing/>
              <w:rPr>
                <w:rFonts w:ascii="Franklin Gothic Book" w:hAnsi="Franklin Gothic Book" w:eastAsia="Calibri"/>
              </w:rPr>
            </w:pP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a_TV_3: CNBC</w:t>
            </w:r>
          </w:p>
        </w:tc>
      </w:tr>
      <w:tr w:rsidRPr="00927525" w:rsidR="00E10F18" w:rsidTr="7FCB6ACB" w14:paraId="3430F6CD" w14:textId="77777777">
        <w:trPr>
          <w:trHeight w:val="50"/>
        </w:trPr>
        <w:tc>
          <w:tcPr>
            <w:tcW w:w="893"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065EE916" w14:textId="2FFB45AD">
            <w:pPr>
              <w:spacing w:line="276" w:lineRule="auto"/>
              <w:contextualSpacing/>
              <w:rPr>
                <w:rFonts w:ascii="Franklin Gothic Book" w:hAnsi="Franklin Gothic Book" w:eastAsia="Calibri"/>
              </w:rPr>
            </w:pP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a_TV_4</w:t>
            </w:r>
          </w:p>
        </w:tc>
        <w:tc>
          <w:tcPr>
            <w:tcW w:w="2639"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0220A60C"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CNN</w:t>
            </w:r>
          </w:p>
        </w:tc>
        <w:tc>
          <w:tcPr>
            <w:tcW w:w="1468"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398EBE8D" w14:textId="42478FE9">
            <w:pPr>
              <w:spacing w:line="276" w:lineRule="auto"/>
              <w:contextualSpacing/>
              <w:rPr>
                <w:rFonts w:ascii="Franklin Gothic Book" w:hAnsi="Franklin Gothic Book" w:eastAsia="Calibri"/>
              </w:rPr>
            </w:pP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a_TV_4: CNN</w:t>
            </w:r>
          </w:p>
        </w:tc>
      </w:tr>
      <w:tr w:rsidRPr="00927525" w:rsidR="00E10F18" w:rsidTr="7FCB6ACB" w14:paraId="06348976"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5578DD34" w14:textId="4D0086DE">
            <w:pPr>
              <w:spacing w:line="276" w:lineRule="auto"/>
              <w:contextualSpacing/>
              <w:rPr>
                <w:rFonts w:ascii="Franklin Gothic Book" w:hAnsi="Franklin Gothic Book" w:eastAsia="Calibri"/>
              </w:rPr>
            </w:pP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a_TV_5</w:t>
            </w:r>
          </w:p>
        </w:tc>
        <w:tc>
          <w:tcPr>
            <w:tcW w:w="2639"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18CAFFB7"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Fox News</w:t>
            </w:r>
          </w:p>
        </w:tc>
        <w:tc>
          <w:tcPr>
            <w:tcW w:w="1468"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3EC0D191" w14:textId="57ACCAE2">
            <w:pPr>
              <w:spacing w:line="276" w:lineRule="auto"/>
              <w:contextualSpacing/>
              <w:rPr>
                <w:rFonts w:ascii="Franklin Gothic Book" w:hAnsi="Franklin Gothic Book" w:eastAsia="Calibri"/>
              </w:rPr>
            </w:pP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a_TV_5: Fox</w:t>
            </w:r>
          </w:p>
        </w:tc>
      </w:tr>
      <w:tr w:rsidRPr="00927525" w:rsidR="00E10F18" w:rsidTr="7FCB6ACB" w14:paraId="62675493" w14:textId="77777777">
        <w:trPr>
          <w:trHeight w:val="50"/>
        </w:trPr>
        <w:tc>
          <w:tcPr>
            <w:tcW w:w="893"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288A28EB" w14:textId="44CF9BC5">
            <w:pPr>
              <w:spacing w:line="276" w:lineRule="auto"/>
              <w:contextualSpacing/>
              <w:rPr>
                <w:rFonts w:ascii="Franklin Gothic Book" w:hAnsi="Franklin Gothic Book" w:eastAsia="Calibri"/>
              </w:rPr>
            </w:pP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a_TV_6</w:t>
            </w:r>
          </w:p>
        </w:tc>
        <w:tc>
          <w:tcPr>
            <w:tcW w:w="2639"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575089EC"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MSNBC</w:t>
            </w:r>
          </w:p>
        </w:tc>
        <w:tc>
          <w:tcPr>
            <w:tcW w:w="1468"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47C818AC" w14:textId="17780671">
            <w:pPr>
              <w:spacing w:line="276" w:lineRule="auto"/>
              <w:contextualSpacing/>
              <w:rPr>
                <w:rFonts w:ascii="Franklin Gothic Book" w:hAnsi="Franklin Gothic Book" w:eastAsia="Calibri"/>
              </w:rPr>
            </w:pP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a_TV_6: MSNBC</w:t>
            </w:r>
          </w:p>
        </w:tc>
      </w:tr>
      <w:tr w:rsidRPr="00927525" w:rsidR="00E10F18" w:rsidTr="7FCB6ACB" w14:paraId="3BB2BF03" w14:textId="77777777">
        <w:trPr>
          <w:trHeight w:val="50"/>
        </w:trPr>
        <w:tc>
          <w:tcPr>
            <w:tcW w:w="893"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3124804B" w14:textId="5850FF7C">
            <w:pPr>
              <w:spacing w:line="276" w:lineRule="auto"/>
              <w:contextualSpacing/>
              <w:rPr>
                <w:rFonts w:ascii="Franklin Gothic Book" w:hAnsi="Franklin Gothic Book" w:eastAsia="Calibri"/>
              </w:rPr>
            </w:pP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a_TV_7</w:t>
            </w:r>
          </w:p>
        </w:tc>
        <w:tc>
          <w:tcPr>
            <w:tcW w:w="2639"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605A7E82"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NBC News</w:t>
            </w:r>
          </w:p>
        </w:tc>
        <w:tc>
          <w:tcPr>
            <w:tcW w:w="1468" w:type="pct"/>
            <w:tcBorders>
              <w:top w:val="single" w:color="auto" w:sz="4" w:space="0"/>
              <w:left w:val="single" w:color="auto" w:sz="4" w:space="0"/>
              <w:bottom w:val="single" w:color="auto" w:sz="4" w:space="0"/>
              <w:right w:val="single" w:color="auto" w:sz="4" w:space="0"/>
            </w:tcBorders>
          </w:tcPr>
          <w:p w:rsidRPr="00927525" w:rsidR="00E10F18" w:rsidP="00E10F18" w:rsidRDefault="00E10F18" w14:paraId="0AB42316" w14:textId="6DF32831">
            <w:pPr>
              <w:spacing w:line="276" w:lineRule="auto"/>
              <w:contextualSpacing/>
              <w:rPr>
                <w:rFonts w:ascii="Franklin Gothic Book" w:hAnsi="Franklin Gothic Book" w:eastAsia="Calibri"/>
              </w:rPr>
            </w:pP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a_TV_7: NBC</w:t>
            </w:r>
          </w:p>
        </w:tc>
      </w:tr>
      <w:tr w:rsidRPr="00927525" w:rsidR="00047181" w:rsidTr="7FCB6ACB" w14:paraId="59FF220D" w14:textId="77777777">
        <w:trPr>
          <w:trHeight w:val="50"/>
        </w:trPr>
        <w:tc>
          <w:tcPr>
            <w:tcW w:w="893" w:type="pct"/>
            <w:tcBorders>
              <w:top w:val="single" w:color="auto" w:sz="4" w:space="0"/>
              <w:left w:val="single" w:color="auto" w:sz="4" w:space="0"/>
              <w:bottom w:val="single" w:color="auto" w:sz="4" w:space="0"/>
              <w:right w:val="single" w:color="auto" w:sz="4" w:space="0"/>
            </w:tcBorders>
          </w:tcPr>
          <w:p w:rsidR="00047181" w:rsidP="00E10F18" w:rsidRDefault="00047181" w14:paraId="13F48E83" w14:textId="056B720E">
            <w:pPr>
              <w:spacing w:line="276" w:lineRule="auto"/>
              <w:contextualSpacing/>
              <w:rPr>
                <w:rFonts w:ascii="Franklin Gothic Book" w:hAnsi="Franklin Gothic Book" w:eastAsia="Calibri"/>
              </w:rPr>
            </w:pPr>
            <w:r>
              <w:rPr>
                <w:rFonts w:ascii="Franklin Gothic Book" w:hAnsi="Franklin Gothic Book" w:eastAsia="Calibri"/>
              </w:rPr>
              <w:lastRenderedPageBreak/>
              <w:t>MD</w:t>
            </w:r>
            <w:r w:rsidR="002559F6">
              <w:rPr>
                <w:rFonts w:ascii="Franklin Gothic Book" w:hAnsi="Franklin Gothic Book" w:eastAsia="Calibri"/>
              </w:rPr>
              <w:t>4</w:t>
            </w:r>
            <w:r>
              <w:rPr>
                <w:rFonts w:ascii="Franklin Gothic Book" w:hAnsi="Franklin Gothic Book" w:eastAsia="Calibri"/>
              </w:rPr>
              <w:t>a_TV_8</w:t>
            </w:r>
          </w:p>
        </w:tc>
        <w:tc>
          <w:tcPr>
            <w:tcW w:w="2639" w:type="pct"/>
            <w:tcBorders>
              <w:top w:val="single" w:color="auto" w:sz="4" w:space="0"/>
              <w:left w:val="single" w:color="auto" w:sz="4" w:space="0"/>
              <w:bottom w:val="single" w:color="auto" w:sz="4" w:space="0"/>
              <w:right w:val="single" w:color="auto" w:sz="4" w:space="0"/>
            </w:tcBorders>
          </w:tcPr>
          <w:p w:rsidRPr="00927525" w:rsidR="00047181" w:rsidP="00E10F18" w:rsidRDefault="0091302B" w14:paraId="280BF209" w14:textId="428013A2">
            <w:pPr>
              <w:spacing w:line="276" w:lineRule="auto"/>
              <w:contextualSpacing/>
              <w:rPr>
                <w:rFonts w:ascii="Franklin Gothic Book" w:hAnsi="Franklin Gothic Book" w:eastAsia="Calibri"/>
              </w:rPr>
            </w:pPr>
            <w:r>
              <w:rPr>
                <w:rFonts w:ascii="Franklin Gothic Book" w:hAnsi="Franklin Gothic Book" w:eastAsia="Calibri"/>
              </w:rPr>
              <w:t>Local news not affiliated with the above</w:t>
            </w:r>
            <w:r w:rsidR="00D274E0">
              <w:rPr>
                <w:rFonts w:ascii="Franklin Gothic Book" w:hAnsi="Franklin Gothic Book" w:eastAsia="Calibri"/>
              </w:rPr>
              <w:t xml:space="preserve"> </w:t>
            </w:r>
            <w:r w:rsidRPr="00BD3B16" w:rsidR="00BD3B16">
              <w:rPr>
                <w:rFonts w:ascii="Franklin Gothic Book" w:hAnsi="Franklin Gothic Book" w:eastAsia="Calibri"/>
                <w:b/>
                <w:bCs/>
              </w:rPr>
              <w:t>//Pin to bottom//</w:t>
            </w:r>
          </w:p>
        </w:tc>
        <w:tc>
          <w:tcPr>
            <w:tcW w:w="1468" w:type="pct"/>
            <w:tcBorders>
              <w:top w:val="single" w:color="auto" w:sz="4" w:space="0"/>
              <w:left w:val="single" w:color="auto" w:sz="4" w:space="0"/>
              <w:bottom w:val="single" w:color="auto" w:sz="4" w:space="0"/>
              <w:right w:val="single" w:color="auto" w:sz="4" w:space="0"/>
            </w:tcBorders>
          </w:tcPr>
          <w:p w:rsidR="00047181" w:rsidP="00E10F18" w:rsidRDefault="0091302B" w14:paraId="6D5110D1" w14:textId="24BCFBB5">
            <w:pPr>
              <w:spacing w:line="276" w:lineRule="auto"/>
              <w:contextualSpacing/>
              <w:rPr>
                <w:rFonts w:ascii="Franklin Gothic Book" w:hAnsi="Franklin Gothic Book" w:eastAsia="Calibri"/>
              </w:rPr>
            </w:pP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a_TV_8: Local</w:t>
            </w:r>
          </w:p>
        </w:tc>
      </w:tr>
      <w:tr w:rsidRPr="00927525" w:rsidR="007B3258" w:rsidTr="7FCB6ACB" w14:paraId="68BF602A" w14:textId="77777777">
        <w:trPr>
          <w:trHeight w:val="278"/>
        </w:trPr>
        <w:tc>
          <w:tcPr>
            <w:tcW w:w="893" w:type="pct"/>
            <w:tcBorders>
              <w:top w:val="single" w:color="auto" w:sz="4" w:space="0"/>
              <w:left w:val="single" w:color="auto" w:sz="4" w:space="0"/>
              <w:bottom w:val="single" w:color="auto" w:sz="4" w:space="0"/>
              <w:right w:val="single" w:color="auto" w:sz="4" w:space="0"/>
            </w:tcBorders>
          </w:tcPr>
          <w:p w:rsidR="007B3258" w:rsidP="007B3258" w:rsidRDefault="00E10F18" w14:paraId="5C5D0719" w14:textId="1DC0606D">
            <w:pPr>
              <w:spacing w:line="276" w:lineRule="auto"/>
              <w:contextualSpacing/>
              <w:rPr>
                <w:rFonts w:ascii="Franklin Gothic Book" w:hAnsi="Franklin Gothic Book" w:eastAsia="Calibri"/>
              </w:rPr>
            </w:pP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a_TV_</w:t>
            </w:r>
            <w:r w:rsidR="0091302B">
              <w:rPr>
                <w:rFonts w:ascii="Franklin Gothic Book" w:hAnsi="Franklin Gothic Book" w:eastAsia="Calibri"/>
              </w:rPr>
              <w:t>9</w:t>
            </w:r>
          </w:p>
        </w:tc>
        <w:tc>
          <w:tcPr>
            <w:tcW w:w="2639" w:type="pct"/>
            <w:tcBorders>
              <w:top w:val="single" w:color="auto" w:sz="4" w:space="0"/>
              <w:left w:val="single" w:color="auto" w:sz="4" w:space="0"/>
              <w:bottom w:val="single" w:color="auto" w:sz="4" w:space="0"/>
              <w:right w:val="single" w:color="auto" w:sz="4" w:space="0"/>
            </w:tcBorders>
          </w:tcPr>
          <w:p w:rsidRPr="009452C4" w:rsidR="007B3258" w:rsidP="7FCB6ACB" w:rsidRDefault="43256A6D" w14:paraId="77E6208C" w14:textId="77777777">
            <w:pPr>
              <w:spacing w:before="0" w:line="240" w:lineRule="auto"/>
              <w:rPr>
                <w:rFonts w:asciiTheme="majorHAnsi" w:hAnsiTheme="majorHAnsi"/>
                <w:color w:val="auto"/>
              </w:rPr>
            </w:pPr>
            <w:r w:rsidRPr="7FCB6ACB">
              <w:rPr>
                <w:rFonts w:asciiTheme="majorHAnsi" w:hAnsiTheme="majorHAnsi"/>
                <w:color w:val="auto"/>
              </w:rPr>
              <w:t xml:space="preserve">Other (please specify): </w:t>
            </w:r>
            <w:r w:rsidRPr="7FCB6ACB">
              <w:rPr>
                <w:rFonts w:asciiTheme="majorHAnsi" w:hAnsiTheme="majorHAnsi"/>
                <w:b/>
                <w:bCs/>
                <w:color w:val="auto"/>
              </w:rPr>
              <w:t>//TEXT BOX//</w:t>
            </w:r>
          </w:p>
        </w:tc>
        <w:tc>
          <w:tcPr>
            <w:tcW w:w="1468" w:type="pct"/>
            <w:tcBorders>
              <w:top w:val="single" w:color="auto" w:sz="4" w:space="0"/>
              <w:left w:val="single" w:color="auto" w:sz="4" w:space="0"/>
              <w:bottom w:val="single" w:color="auto" w:sz="4" w:space="0"/>
              <w:right w:val="single" w:color="auto" w:sz="4" w:space="0"/>
            </w:tcBorders>
          </w:tcPr>
          <w:p w:rsidR="007B3258" w:rsidP="007B3258" w:rsidRDefault="00E10F18" w14:paraId="527B8C3A" w14:textId="1D192FA8">
            <w:pPr>
              <w:spacing w:line="276" w:lineRule="auto"/>
              <w:contextualSpacing/>
              <w:rPr>
                <w:rFonts w:ascii="Franklin Gothic Book" w:hAnsi="Franklin Gothic Book" w:eastAsia="Calibri"/>
              </w:rPr>
            </w:pPr>
            <w:r>
              <w:rPr>
                <w:rFonts w:ascii="Franklin Gothic Book" w:hAnsi="Franklin Gothic Book" w:eastAsia="Calibri"/>
              </w:rPr>
              <w:t>MD</w:t>
            </w:r>
            <w:r w:rsidR="002559F6">
              <w:rPr>
                <w:rFonts w:ascii="Franklin Gothic Book" w:hAnsi="Franklin Gothic Book" w:eastAsia="Calibri"/>
              </w:rPr>
              <w:t>4</w:t>
            </w:r>
            <w:r>
              <w:rPr>
                <w:rFonts w:ascii="Franklin Gothic Book" w:hAnsi="Franklin Gothic Book" w:eastAsia="Calibri"/>
              </w:rPr>
              <w:t>a_TV_</w:t>
            </w:r>
            <w:r w:rsidR="0091302B">
              <w:rPr>
                <w:rFonts w:ascii="Franklin Gothic Book" w:hAnsi="Franklin Gothic Book" w:eastAsia="Calibri"/>
              </w:rPr>
              <w:t>9</w:t>
            </w:r>
            <w:r>
              <w:rPr>
                <w:rFonts w:ascii="Franklin Gothic Book" w:hAnsi="Franklin Gothic Book" w:eastAsia="Calibri"/>
              </w:rPr>
              <w:t>: Other</w:t>
            </w:r>
          </w:p>
        </w:tc>
      </w:tr>
    </w:tbl>
    <w:p w:rsidRPr="00927525" w:rsidR="0079264C" w:rsidP="0079264C" w:rsidRDefault="0079264C" w14:paraId="10D915F5" w14:textId="77777777">
      <w:pPr>
        <w:spacing w:line="276" w:lineRule="auto"/>
        <w:contextualSpacing/>
        <w:rPr>
          <w:rFonts w:ascii="Franklin Gothic Book" w:hAnsi="Franklin Gothic Book" w:eastAsia="Calibri"/>
          <w:b/>
          <w:bCs/>
        </w:rPr>
      </w:pPr>
    </w:p>
    <w:tbl>
      <w:tblPr>
        <w:tblStyle w:val="TableGrid22"/>
        <w:tblW w:w="0" w:type="auto"/>
        <w:tblInd w:w="0" w:type="dxa"/>
        <w:tblLook w:val="04A0" w:firstRow="1" w:lastRow="0" w:firstColumn="1" w:lastColumn="0" w:noHBand="0" w:noVBand="1"/>
      </w:tblPr>
      <w:tblGrid>
        <w:gridCol w:w="1233"/>
        <w:gridCol w:w="4252"/>
      </w:tblGrid>
      <w:tr w:rsidRPr="00927525" w:rsidR="0079264C" w:rsidTr="00EE48AF" w14:paraId="7C135ADB" w14:textId="77777777">
        <w:trPr>
          <w:trHeight w:val="261"/>
        </w:trPr>
        <w:tc>
          <w:tcPr>
            <w:tcW w:w="1233" w:type="dxa"/>
          </w:tcPr>
          <w:p w:rsidRPr="00927525" w:rsidR="0079264C" w:rsidP="00EE48AF" w:rsidRDefault="0079264C" w14:paraId="732C24A7"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w:t>
            </w:r>
          </w:p>
        </w:tc>
        <w:tc>
          <w:tcPr>
            <w:tcW w:w="4252" w:type="dxa"/>
          </w:tcPr>
          <w:p w:rsidRPr="00927525" w:rsidR="0079264C" w:rsidP="00EE48AF" w:rsidRDefault="0079264C" w14:paraId="7F8713E6"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 Label</w:t>
            </w:r>
          </w:p>
        </w:tc>
      </w:tr>
      <w:tr w:rsidRPr="00927525" w:rsidR="0079264C" w:rsidTr="00EE48AF" w14:paraId="5944A49B" w14:textId="77777777">
        <w:trPr>
          <w:trHeight w:val="259" w:hRule="exact"/>
        </w:trPr>
        <w:tc>
          <w:tcPr>
            <w:tcW w:w="1233" w:type="dxa"/>
          </w:tcPr>
          <w:p w:rsidRPr="00927525" w:rsidR="0079264C" w:rsidP="00EE48AF" w:rsidRDefault="0079264C" w14:paraId="0D9190F4" w14:textId="77777777">
            <w:pPr>
              <w:spacing w:line="276" w:lineRule="auto"/>
              <w:contextualSpacing/>
              <w:rPr>
                <w:rFonts w:ascii="Franklin Gothic Book" w:hAnsi="Franklin Gothic Book" w:eastAsia="Calibri"/>
              </w:rPr>
            </w:pPr>
            <w:r>
              <w:rPr>
                <w:rFonts w:ascii="Franklin Gothic Book" w:hAnsi="Franklin Gothic Book" w:eastAsia="Calibri"/>
              </w:rPr>
              <w:t>1</w:t>
            </w:r>
          </w:p>
        </w:tc>
        <w:tc>
          <w:tcPr>
            <w:tcW w:w="4252" w:type="dxa"/>
          </w:tcPr>
          <w:p w:rsidRPr="00927525" w:rsidR="0079264C" w:rsidP="00EE48AF" w:rsidRDefault="0079264C" w14:paraId="24728AD4" w14:textId="77777777">
            <w:pPr>
              <w:spacing w:line="276" w:lineRule="auto"/>
              <w:contextualSpacing/>
              <w:rPr>
                <w:rFonts w:ascii="Franklin Gothic Book" w:hAnsi="Franklin Gothic Book" w:eastAsia="Calibri"/>
              </w:rPr>
            </w:pPr>
            <w:r>
              <w:rPr>
                <w:rFonts w:ascii="Franklin Gothic Book" w:hAnsi="Franklin Gothic Book" w:eastAsia="Calibri"/>
              </w:rPr>
              <w:t>Never</w:t>
            </w:r>
          </w:p>
        </w:tc>
      </w:tr>
      <w:tr w:rsidRPr="00927525" w:rsidR="0079264C" w:rsidTr="00EE48AF" w14:paraId="284EFB70" w14:textId="77777777">
        <w:trPr>
          <w:trHeight w:val="259" w:hRule="exact"/>
        </w:trPr>
        <w:tc>
          <w:tcPr>
            <w:tcW w:w="1233" w:type="dxa"/>
          </w:tcPr>
          <w:p w:rsidRPr="00927525" w:rsidR="0079264C" w:rsidP="00EE48AF" w:rsidRDefault="0079264C" w14:paraId="396BB3FD" w14:textId="77777777">
            <w:pPr>
              <w:spacing w:line="276" w:lineRule="auto"/>
              <w:contextualSpacing/>
              <w:rPr>
                <w:rFonts w:ascii="Franklin Gothic Book" w:hAnsi="Franklin Gothic Book" w:eastAsia="Calibri"/>
              </w:rPr>
            </w:pPr>
            <w:r>
              <w:rPr>
                <w:rFonts w:ascii="Franklin Gothic Book" w:hAnsi="Franklin Gothic Book" w:eastAsia="Calibri"/>
              </w:rPr>
              <w:t>2</w:t>
            </w:r>
          </w:p>
        </w:tc>
        <w:tc>
          <w:tcPr>
            <w:tcW w:w="4252" w:type="dxa"/>
          </w:tcPr>
          <w:p w:rsidRPr="00927525" w:rsidR="0079264C" w:rsidP="00EE48AF" w:rsidRDefault="0079264C" w14:paraId="73E4B70A" w14:textId="77777777">
            <w:pPr>
              <w:spacing w:line="276" w:lineRule="auto"/>
              <w:contextualSpacing/>
              <w:rPr>
                <w:rFonts w:ascii="Franklin Gothic Book" w:hAnsi="Franklin Gothic Book" w:eastAsia="Calibri"/>
              </w:rPr>
            </w:pPr>
            <w:r>
              <w:rPr>
                <w:rFonts w:ascii="Franklin Gothic Book" w:hAnsi="Franklin Gothic Book" w:eastAsia="Calibri"/>
              </w:rPr>
              <w:t>Every few months</w:t>
            </w:r>
          </w:p>
        </w:tc>
      </w:tr>
      <w:tr w:rsidRPr="00927525" w:rsidR="0079264C" w:rsidTr="00EE48AF" w14:paraId="22BA3D72" w14:textId="77777777">
        <w:trPr>
          <w:trHeight w:val="259" w:hRule="exact"/>
        </w:trPr>
        <w:tc>
          <w:tcPr>
            <w:tcW w:w="1233" w:type="dxa"/>
          </w:tcPr>
          <w:p w:rsidRPr="00927525" w:rsidR="0079264C" w:rsidP="00EE48AF" w:rsidRDefault="0079264C" w14:paraId="7910B474" w14:textId="77777777">
            <w:pPr>
              <w:spacing w:line="276" w:lineRule="auto"/>
              <w:contextualSpacing/>
              <w:rPr>
                <w:rFonts w:ascii="Franklin Gothic Book" w:hAnsi="Franklin Gothic Book" w:eastAsia="Calibri"/>
              </w:rPr>
            </w:pPr>
            <w:r>
              <w:rPr>
                <w:rFonts w:ascii="Franklin Gothic Book" w:hAnsi="Franklin Gothic Book" w:eastAsia="Calibri"/>
              </w:rPr>
              <w:t>3</w:t>
            </w:r>
          </w:p>
        </w:tc>
        <w:tc>
          <w:tcPr>
            <w:tcW w:w="4252" w:type="dxa"/>
          </w:tcPr>
          <w:p w:rsidR="0079264C" w:rsidP="00EE48AF" w:rsidRDefault="0079264C" w14:paraId="10E7ABE5" w14:textId="77777777">
            <w:pPr>
              <w:spacing w:line="276" w:lineRule="auto"/>
              <w:contextualSpacing/>
              <w:rPr>
                <w:rFonts w:ascii="Franklin Gothic Book" w:hAnsi="Franklin Gothic Book" w:eastAsia="Calibri"/>
              </w:rPr>
            </w:pPr>
            <w:r>
              <w:rPr>
                <w:rFonts w:ascii="Franklin Gothic Book" w:hAnsi="Franklin Gothic Book" w:eastAsia="Calibri"/>
              </w:rPr>
              <w:t>Every few weeks</w:t>
            </w:r>
          </w:p>
        </w:tc>
      </w:tr>
      <w:tr w:rsidRPr="00927525" w:rsidR="0079264C" w:rsidTr="00EE48AF" w14:paraId="482A4BB1" w14:textId="77777777">
        <w:trPr>
          <w:trHeight w:val="259" w:hRule="exact"/>
        </w:trPr>
        <w:tc>
          <w:tcPr>
            <w:tcW w:w="1233" w:type="dxa"/>
          </w:tcPr>
          <w:p w:rsidRPr="00927525" w:rsidR="0079264C" w:rsidP="00EE48AF" w:rsidRDefault="0079264C" w14:paraId="5DD3FC4E" w14:textId="77777777">
            <w:pPr>
              <w:spacing w:line="276" w:lineRule="auto"/>
              <w:contextualSpacing/>
              <w:rPr>
                <w:rFonts w:ascii="Franklin Gothic Book" w:hAnsi="Franklin Gothic Book" w:eastAsia="Calibri"/>
              </w:rPr>
            </w:pPr>
            <w:r>
              <w:rPr>
                <w:rFonts w:ascii="Franklin Gothic Book" w:hAnsi="Franklin Gothic Book" w:eastAsia="Calibri"/>
              </w:rPr>
              <w:t>4</w:t>
            </w:r>
          </w:p>
        </w:tc>
        <w:tc>
          <w:tcPr>
            <w:tcW w:w="4252" w:type="dxa"/>
          </w:tcPr>
          <w:p w:rsidR="0079264C" w:rsidP="00EE48AF" w:rsidRDefault="0079264C" w14:paraId="28831787" w14:textId="18D3253A">
            <w:pPr>
              <w:spacing w:line="276" w:lineRule="auto"/>
              <w:contextualSpacing/>
              <w:rPr>
                <w:rFonts w:ascii="Franklin Gothic Book" w:hAnsi="Franklin Gothic Book" w:eastAsia="Calibri"/>
              </w:rPr>
            </w:pPr>
            <w:r>
              <w:rPr>
                <w:rFonts w:ascii="Franklin Gothic Book" w:hAnsi="Franklin Gothic Book" w:eastAsia="Calibri"/>
              </w:rPr>
              <w:t>1–2 days a week</w:t>
            </w:r>
          </w:p>
        </w:tc>
      </w:tr>
      <w:tr w:rsidRPr="00927525" w:rsidR="0079264C" w:rsidTr="00EE48AF" w14:paraId="7CB4A913" w14:textId="77777777">
        <w:trPr>
          <w:trHeight w:val="259" w:hRule="exact"/>
        </w:trPr>
        <w:tc>
          <w:tcPr>
            <w:tcW w:w="1233" w:type="dxa"/>
          </w:tcPr>
          <w:p w:rsidRPr="00927525" w:rsidR="0079264C" w:rsidP="00EE48AF" w:rsidRDefault="0079264C" w14:paraId="19A6A13E" w14:textId="77777777">
            <w:pPr>
              <w:spacing w:line="276" w:lineRule="auto"/>
              <w:contextualSpacing/>
              <w:rPr>
                <w:rFonts w:ascii="Franklin Gothic Book" w:hAnsi="Franklin Gothic Book" w:eastAsia="Calibri"/>
              </w:rPr>
            </w:pPr>
            <w:r>
              <w:rPr>
                <w:rFonts w:ascii="Franklin Gothic Book" w:hAnsi="Franklin Gothic Book" w:eastAsia="Calibri"/>
              </w:rPr>
              <w:t>5</w:t>
            </w:r>
          </w:p>
        </w:tc>
        <w:tc>
          <w:tcPr>
            <w:tcW w:w="4252" w:type="dxa"/>
          </w:tcPr>
          <w:p w:rsidR="0079264C" w:rsidP="00EE48AF" w:rsidRDefault="0079264C" w14:paraId="28847621" w14:textId="2BDE93F0">
            <w:pPr>
              <w:spacing w:line="276" w:lineRule="auto"/>
              <w:contextualSpacing/>
              <w:rPr>
                <w:rFonts w:ascii="Franklin Gothic Book" w:hAnsi="Franklin Gothic Book" w:eastAsia="Calibri"/>
              </w:rPr>
            </w:pPr>
            <w:r>
              <w:rPr>
                <w:rFonts w:ascii="Franklin Gothic Book" w:hAnsi="Franklin Gothic Book" w:eastAsia="Calibri"/>
              </w:rPr>
              <w:t>3–</w:t>
            </w:r>
            <w:r w:rsidR="00CB5ECB">
              <w:rPr>
                <w:rFonts w:ascii="Franklin Gothic Book" w:hAnsi="Franklin Gothic Book" w:eastAsia="Calibri"/>
              </w:rPr>
              <w:t>6</w:t>
            </w:r>
            <w:r>
              <w:rPr>
                <w:rFonts w:ascii="Franklin Gothic Book" w:hAnsi="Franklin Gothic Book" w:eastAsia="Calibri"/>
              </w:rPr>
              <w:t xml:space="preserve"> days a week</w:t>
            </w:r>
          </w:p>
        </w:tc>
      </w:tr>
      <w:tr w:rsidRPr="00927525" w:rsidR="0079264C" w:rsidTr="00EE48AF" w14:paraId="33230AB7" w14:textId="77777777">
        <w:trPr>
          <w:trHeight w:val="259" w:hRule="exact"/>
        </w:trPr>
        <w:tc>
          <w:tcPr>
            <w:tcW w:w="1233" w:type="dxa"/>
          </w:tcPr>
          <w:p w:rsidRPr="00927525" w:rsidR="0079264C" w:rsidP="00EE48AF" w:rsidRDefault="0079264C" w14:paraId="39C73CFB" w14:textId="77777777">
            <w:pPr>
              <w:spacing w:line="276" w:lineRule="auto"/>
              <w:contextualSpacing/>
              <w:rPr>
                <w:rFonts w:ascii="Franklin Gothic Book" w:hAnsi="Franklin Gothic Book" w:eastAsia="Calibri"/>
              </w:rPr>
            </w:pPr>
            <w:r>
              <w:rPr>
                <w:rFonts w:ascii="Franklin Gothic Book" w:hAnsi="Franklin Gothic Book" w:eastAsia="Calibri"/>
              </w:rPr>
              <w:t>6</w:t>
            </w:r>
          </w:p>
        </w:tc>
        <w:tc>
          <w:tcPr>
            <w:tcW w:w="4252" w:type="dxa"/>
          </w:tcPr>
          <w:p w:rsidR="0079264C" w:rsidP="00EE48AF" w:rsidRDefault="0079264C" w14:paraId="2B7B456C" w14:textId="77777777">
            <w:pPr>
              <w:spacing w:line="276" w:lineRule="auto"/>
              <w:contextualSpacing/>
              <w:rPr>
                <w:rFonts w:ascii="Franklin Gothic Book" w:hAnsi="Franklin Gothic Book" w:eastAsia="Calibri"/>
              </w:rPr>
            </w:pPr>
            <w:r>
              <w:rPr>
                <w:rFonts w:ascii="Franklin Gothic Book" w:hAnsi="Franklin Gothic Book" w:eastAsia="Calibri"/>
              </w:rPr>
              <w:t>About once a day</w:t>
            </w:r>
          </w:p>
        </w:tc>
      </w:tr>
      <w:tr w:rsidRPr="00927525" w:rsidR="0079264C" w:rsidTr="00EE48AF" w14:paraId="7FC85C67" w14:textId="77777777">
        <w:trPr>
          <w:trHeight w:val="259" w:hRule="exact"/>
        </w:trPr>
        <w:tc>
          <w:tcPr>
            <w:tcW w:w="1233" w:type="dxa"/>
          </w:tcPr>
          <w:p w:rsidRPr="00927525" w:rsidR="0079264C" w:rsidP="00EE48AF" w:rsidRDefault="0079264C" w14:paraId="625ED716" w14:textId="77777777">
            <w:pPr>
              <w:spacing w:line="276" w:lineRule="auto"/>
              <w:contextualSpacing/>
              <w:rPr>
                <w:rFonts w:ascii="Franklin Gothic Book" w:hAnsi="Franklin Gothic Book" w:eastAsia="Calibri"/>
              </w:rPr>
            </w:pPr>
            <w:r>
              <w:rPr>
                <w:rFonts w:ascii="Franklin Gothic Book" w:hAnsi="Franklin Gothic Book" w:eastAsia="Calibri"/>
              </w:rPr>
              <w:t>7</w:t>
            </w:r>
          </w:p>
        </w:tc>
        <w:tc>
          <w:tcPr>
            <w:tcW w:w="4252" w:type="dxa"/>
          </w:tcPr>
          <w:p w:rsidR="0079264C" w:rsidP="00EE48AF" w:rsidRDefault="0079264C" w14:paraId="6B6E4134" w14:textId="77777777">
            <w:pPr>
              <w:spacing w:line="276" w:lineRule="auto"/>
              <w:contextualSpacing/>
              <w:rPr>
                <w:rFonts w:ascii="Franklin Gothic Book" w:hAnsi="Franklin Gothic Book" w:eastAsia="Calibri"/>
              </w:rPr>
            </w:pPr>
            <w:r>
              <w:rPr>
                <w:rFonts w:ascii="Franklin Gothic Book" w:hAnsi="Franklin Gothic Book" w:eastAsia="Calibri"/>
              </w:rPr>
              <w:t>Several times a day</w:t>
            </w:r>
          </w:p>
        </w:tc>
      </w:tr>
      <w:tr w:rsidRPr="00927525" w:rsidR="0079264C" w:rsidTr="00EE48AF" w14:paraId="3DFA6E33" w14:textId="77777777">
        <w:trPr>
          <w:trHeight w:val="259" w:hRule="exact"/>
        </w:trPr>
        <w:tc>
          <w:tcPr>
            <w:tcW w:w="1233" w:type="dxa"/>
          </w:tcPr>
          <w:p w:rsidRPr="00927525" w:rsidR="0079264C" w:rsidP="00EE48AF" w:rsidRDefault="0079264C" w14:paraId="448DC6A4"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-99</w:t>
            </w:r>
          </w:p>
        </w:tc>
        <w:tc>
          <w:tcPr>
            <w:tcW w:w="4252" w:type="dxa"/>
          </w:tcPr>
          <w:p w:rsidRPr="00927525" w:rsidR="0079264C" w:rsidP="00EE48AF" w:rsidRDefault="0079264C" w14:paraId="0E0A58B9" w14:textId="77777777">
            <w:pPr>
              <w:spacing w:line="276" w:lineRule="auto"/>
              <w:contextualSpacing/>
              <w:rPr>
                <w:rFonts w:ascii="Franklin Gothic Book" w:hAnsi="Franklin Gothic Book" w:eastAsia="Calibri"/>
              </w:rPr>
            </w:pPr>
            <w:r>
              <w:rPr>
                <w:rFonts w:ascii="Franklin Gothic Book" w:hAnsi="Franklin Gothic Book" w:eastAsia="Calibri"/>
              </w:rPr>
              <w:t>REFUSED</w:t>
            </w:r>
          </w:p>
        </w:tc>
      </w:tr>
      <w:tr w:rsidR="0079264C" w:rsidTr="00EE48AF" w14:paraId="7DD2B4C4" w14:textId="77777777">
        <w:trPr>
          <w:trHeight w:val="259" w:hRule="exact"/>
        </w:trPr>
        <w:tc>
          <w:tcPr>
            <w:tcW w:w="1233" w:type="dxa"/>
          </w:tcPr>
          <w:p w:rsidRPr="00927525" w:rsidR="0079264C" w:rsidP="00EE48AF" w:rsidRDefault="0079264C" w14:paraId="4B626ED2" w14:textId="77777777">
            <w:pPr>
              <w:spacing w:line="276" w:lineRule="auto"/>
              <w:contextualSpacing/>
              <w:rPr>
                <w:rFonts w:ascii="Franklin Gothic Book" w:hAnsi="Franklin Gothic Book" w:eastAsia="Calibri"/>
              </w:rPr>
            </w:pPr>
            <w:r>
              <w:rPr>
                <w:rFonts w:ascii="Franklin Gothic Book" w:hAnsi="Franklin Gothic Book" w:eastAsia="Calibri"/>
              </w:rPr>
              <w:t>-100</w:t>
            </w:r>
          </w:p>
        </w:tc>
        <w:tc>
          <w:tcPr>
            <w:tcW w:w="4252" w:type="dxa"/>
          </w:tcPr>
          <w:p w:rsidR="0079264C" w:rsidP="00EE48AF" w:rsidRDefault="0079264C" w14:paraId="1A425565" w14:textId="77777777">
            <w:pPr>
              <w:spacing w:line="276" w:lineRule="auto"/>
              <w:contextualSpacing/>
              <w:rPr>
                <w:rFonts w:ascii="Franklin Gothic Book" w:hAnsi="Franklin Gothic Book" w:eastAsia="Calibri"/>
              </w:rPr>
            </w:pPr>
            <w:r>
              <w:rPr>
                <w:rFonts w:ascii="Franklin Gothic Book" w:hAnsi="Franklin Gothic Book" w:eastAsia="Calibri"/>
              </w:rPr>
              <w:t>Valid Skip</w:t>
            </w:r>
          </w:p>
        </w:tc>
      </w:tr>
    </w:tbl>
    <w:p w:rsidR="00356259" w:rsidP="00CE769C" w:rsidRDefault="00356259" w14:paraId="3C8AE847" w14:textId="1399D010">
      <w:pPr>
        <w:spacing w:line="276" w:lineRule="auto"/>
        <w:contextualSpacing/>
        <w:rPr>
          <w:rFonts w:ascii="Franklin Gothic Book" w:hAnsi="Franklin Gothic Book" w:eastAsia="Calibri"/>
          <w:b/>
          <w:bCs/>
        </w:rPr>
      </w:pPr>
    </w:p>
    <w:p w:rsidR="00C831AC" w:rsidP="00CE769C" w:rsidRDefault="00C831AC" w14:paraId="2DDBB7ED" w14:textId="77777777">
      <w:pPr>
        <w:spacing w:line="276" w:lineRule="auto"/>
        <w:contextualSpacing/>
        <w:rPr>
          <w:rFonts w:ascii="Franklin Gothic Book" w:hAnsi="Franklin Gothic Book" w:eastAsia="Calibri"/>
          <w:b/>
          <w:bCs/>
        </w:rPr>
      </w:pPr>
    </w:p>
    <w:p w:rsidRPr="00927525" w:rsidR="00CE769C" w:rsidP="00CE769C" w:rsidRDefault="00CE769C" w14:paraId="3FE9647E" w14:textId="6143C6D7">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Item #: </w:t>
      </w:r>
      <w:r>
        <w:rPr>
          <w:rFonts w:ascii="Franklin Gothic Book" w:hAnsi="Franklin Gothic Book" w:eastAsia="Calibri"/>
        </w:rPr>
        <w:t>MD</w:t>
      </w:r>
      <w:r w:rsidR="00317392">
        <w:rPr>
          <w:rFonts w:ascii="Franklin Gothic Book" w:hAnsi="Franklin Gothic Book" w:eastAsia="Calibri"/>
        </w:rPr>
        <w:t>5</w:t>
      </w:r>
      <w:r>
        <w:rPr>
          <w:rFonts w:ascii="Franklin Gothic Book" w:hAnsi="Franklin Gothic Book" w:eastAsia="Calibri"/>
        </w:rPr>
        <w:t>_News</w:t>
      </w:r>
    </w:p>
    <w:p w:rsidRPr="00927525" w:rsidR="00CE769C" w:rsidP="00CE769C" w:rsidRDefault="00CE769C" w14:paraId="77C1039F" w14:textId="77777777">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Question type: </w:t>
      </w:r>
      <w:r>
        <w:rPr>
          <w:rFonts w:ascii="Franklin Gothic Book" w:hAnsi="Franklin Gothic Book" w:eastAsia="Calibri"/>
        </w:rPr>
        <w:t>Grid</w:t>
      </w:r>
    </w:p>
    <w:p w:rsidRPr="00927525" w:rsidR="00CE769C" w:rsidP="00CE769C" w:rsidRDefault="00CE769C" w14:paraId="42B4E066" w14:textId="1D4D3A2C">
      <w:pPr>
        <w:spacing w:line="276" w:lineRule="auto"/>
        <w:contextualSpacing/>
        <w:rPr>
          <w:rFonts w:ascii="Franklin Gothic Book" w:hAnsi="Franklin Gothic Book" w:eastAsia="Calibri"/>
        </w:rPr>
      </w:pPr>
      <w:r w:rsidRPr="00927525">
        <w:rPr>
          <w:rFonts w:ascii="Franklin Gothic Book" w:hAnsi="Franklin Gothic Book" w:eastAsia="Calibri"/>
          <w:b/>
          <w:bCs/>
        </w:rPr>
        <w:t>Variable Name:</w:t>
      </w:r>
      <w:r w:rsidRPr="00927525">
        <w:rPr>
          <w:rFonts w:ascii="Franklin Gothic Book" w:hAnsi="Franklin Gothic Book" w:eastAsia="Calibri"/>
        </w:rPr>
        <w:t xml:space="preserve"> </w:t>
      </w:r>
      <w:r>
        <w:rPr>
          <w:rFonts w:ascii="Franklin Gothic Book" w:hAnsi="Franklin Gothic Book" w:eastAsia="Calibri"/>
        </w:rPr>
        <w:t>MD</w:t>
      </w:r>
      <w:r w:rsidR="00317392">
        <w:rPr>
          <w:rFonts w:ascii="Franklin Gothic Book" w:hAnsi="Franklin Gothic Book" w:eastAsia="Calibri"/>
        </w:rPr>
        <w:t>5</w:t>
      </w:r>
      <w:r>
        <w:rPr>
          <w:rFonts w:ascii="Franklin Gothic Book" w:hAnsi="Franklin Gothic Book" w:eastAsia="Calibri"/>
        </w:rPr>
        <w:t>_News</w:t>
      </w:r>
    </w:p>
    <w:p w:rsidRPr="002E03EE" w:rsidR="00CE769C" w:rsidP="7FCB6ACB" w:rsidRDefault="00CE769C" w14:paraId="301189CA" w14:textId="0289D048">
      <w:pPr>
        <w:spacing w:line="276" w:lineRule="auto"/>
        <w:contextualSpacing/>
        <w:rPr>
          <w:rFonts w:ascii="Franklin Gothic Book" w:hAnsi="Franklin Gothic Book" w:eastAsia="Calibri"/>
          <w:b/>
          <w:bCs/>
        </w:rPr>
      </w:pPr>
      <w:r w:rsidRPr="7FCB6ACB">
        <w:rPr>
          <w:rFonts w:ascii="Franklin Gothic Book" w:hAnsi="Franklin Gothic Book" w:eastAsia="Calibri"/>
          <w:b/>
          <w:bCs/>
        </w:rPr>
        <w:t xml:space="preserve">Variable Text: </w:t>
      </w:r>
      <w:r w:rsidRPr="7FCB6ACB">
        <w:rPr>
          <w:rFonts w:ascii="Franklin Gothic Book" w:hAnsi="Franklin Gothic Book" w:eastAsia="Calibri"/>
        </w:rPr>
        <w:t xml:space="preserve"> </w:t>
      </w:r>
      <w:r w:rsidRPr="7FCB6ACB">
        <w:rPr>
          <w:rFonts w:asciiTheme="majorHAnsi" w:hAnsiTheme="majorHAnsi"/>
        </w:rPr>
        <w:t xml:space="preserve">How often do you </w:t>
      </w:r>
      <w:r w:rsidRPr="7FCB6ACB" w:rsidR="00060CE8">
        <w:rPr>
          <w:rFonts w:asciiTheme="majorHAnsi" w:hAnsiTheme="majorHAnsi"/>
        </w:rPr>
        <w:t xml:space="preserve">read </w:t>
      </w:r>
      <w:r w:rsidRPr="7FCB6ACB">
        <w:rPr>
          <w:rFonts w:asciiTheme="majorHAnsi" w:hAnsiTheme="majorHAnsi"/>
        </w:rPr>
        <w:t xml:space="preserve">the following types of </w:t>
      </w:r>
      <w:r w:rsidRPr="7FCB6ACB">
        <w:rPr>
          <w:rFonts w:asciiTheme="majorHAnsi" w:hAnsiTheme="majorHAnsi"/>
          <w:b/>
          <w:bCs/>
        </w:rPr>
        <w:t>newspaper</w:t>
      </w:r>
      <w:r w:rsidRPr="7FCB6ACB" w:rsidR="007E7C53">
        <w:rPr>
          <w:rFonts w:asciiTheme="majorHAnsi" w:hAnsiTheme="majorHAnsi"/>
          <w:b/>
          <w:bCs/>
        </w:rPr>
        <w:t>s</w:t>
      </w:r>
      <w:r w:rsidR="002A21C7">
        <w:rPr>
          <w:rFonts w:asciiTheme="majorHAnsi" w:hAnsiTheme="majorHAnsi"/>
          <w:b/>
          <w:bCs/>
        </w:rPr>
        <w:t xml:space="preserve"> </w:t>
      </w:r>
      <w:r w:rsidRPr="002A21C7" w:rsidR="002A21C7">
        <w:rPr>
          <w:rFonts w:asciiTheme="majorHAnsi" w:hAnsiTheme="majorHAnsi"/>
        </w:rPr>
        <w:t>(print or online)</w:t>
      </w:r>
      <w:r w:rsidRPr="002A21C7">
        <w:rPr>
          <w:rFonts w:asciiTheme="majorHAnsi" w:hAnsiTheme="majorHAnsi"/>
        </w:rPr>
        <w:t>?</w:t>
      </w:r>
    </w:p>
    <w:p w:rsidR="00CE769C" w:rsidP="00CE769C" w:rsidRDefault="00CE769C" w14:paraId="2BDFD0F8" w14:textId="1AF635D7">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Variable Label: </w:t>
      </w:r>
      <w:r>
        <w:rPr>
          <w:rFonts w:ascii="Franklin Gothic Book" w:hAnsi="Franklin Gothic Book" w:eastAsia="Calibri"/>
        </w:rPr>
        <w:t>MD</w:t>
      </w:r>
      <w:r w:rsidR="00317392">
        <w:rPr>
          <w:rFonts w:ascii="Franklin Gothic Book" w:hAnsi="Franklin Gothic Book" w:eastAsia="Calibri"/>
        </w:rPr>
        <w:t>5</w:t>
      </w:r>
      <w:r>
        <w:rPr>
          <w:rFonts w:ascii="Franklin Gothic Book" w:hAnsi="Franklin Gothic Book" w:eastAsia="Calibri"/>
        </w:rPr>
        <w:t>_News: Newspaper Consumption - Frequency</w:t>
      </w:r>
    </w:p>
    <w:p w:rsidRPr="00E47B88" w:rsidR="00CE769C" w:rsidP="00CE769C" w:rsidRDefault="00CE769C" w14:paraId="4460719E" w14:textId="1B0ED04C">
      <w:pPr>
        <w:spacing w:line="276" w:lineRule="auto"/>
        <w:contextualSpacing/>
        <w:rPr>
          <w:rFonts w:eastAsia="Calibri" w:asciiTheme="majorHAnsi" w:hAnsiTheme="majorHAnsi"/>
          <w:b/>
          <w:bCs/>
        </w:rPr>
      </w:pPr>
      <w:r w:rsidRPr="00E47B88">
        <w:rPr>
          <w:rFonts w:eastAsia="Calibri" w:cs="Calibri" w:asciiTheme="majorHAnsi" w:hAnsiTheme="majorHAnsi"/>
          <w:b/>
        </w:rPr>
        <w:t>//</w:t>
      </w:r>
      <w:r w:rsidRPr="00E47B88" w:rsidR="004A6FA8">
        <w:rPr>
          <w:rFonts w:eastAsia="Calibri" w:cs="Calibri" w:asciiTheme="majorHAnsi" w:hAnsiTheme="majorHAnsi"/>
          <w:b/>
        </w:rPr>
        <w:t xml:space="preserve"> </w:t>
      </w:r>
      <w:r w:rsidRPr="00E47B88">
        <w:rPr>
          <w:rFonts w:eastAsia="Calibri" w:cs="Calibri" w:asciiTheme="majorHAnsi" w:hAnsiTheme="majorHAnsi"/>
          <w:b/>
        </w:rPr>
        <w:t>PROGRAMMING NOTE: Ask if MD1 _</w:t>
      </w:r>
      <w:r w:rsidRPr="00E47B88" w:rsidR="00772312">
        <w:rPr>
          <w:rFonts w:eastAsia="Calibri" w:cs="Calibri" w:asciiTheme="majorHAnsi" w:hAnsiTheme="majorHAnsi"/>
          <w:b/>
        </w:rPr>
        <w:t>3</w:t>
      </w:r>
      <w:r w:rsidRPr="00E47B88">
        <w:rPr>
          <w:rFonts w:eastAsia="Calibri" w:cs="Calibri" w:asciiTheme="majorHAnsi" w:hAnsiTheme="majorHAnsi"/>
          <w:b/>
        </w:rPr>
        <w:t xml:space="preserve"> </w:t>
      </w:r>
      <w:r w:rsidR="00317392">
        <w:rPr>
          <w:rFonts w:eastAsia="Calibri" w:cs="Calibri" w:asciiTheme="majorHAnsi" w:hAnsiTheme="majorHAnsi"/>
          <w:b/>
        </w:rPr>
        <w:t xml:space="preserve">(Newspapers) </w:t>
      </w:r>
      <w:r w:rsidRPr="00E47B88">
        <w:rPr>
          <w:rFonts w:eastAsia="Calibri" w:cs="Calibri" w:asciiTheme="majorHAnsi" w:hAnsiTheme="majorHAnsi"/>
          <w:b/>
        </w:rPr>
        <w:t>= 1 (</w:t>
      </w:r>
      <w:r w:rsidR="00A83AB1">
        <w:rPr>
          <w:rFonts w:eastAsia="Calibri" w:cs="Calibri" w:asciiTheme="majorHAnsi" w:hAnsiTheme="majorHAnsi"/>
          <w:b/>
        </w:rPr>
        <w:t>Marked</w:t>
      </w:r>
      <w:r w:rsidRPr="00E47B88">
        <w:rPr>
          <w:rFonts w:eastAsia="Calibri" w:cs="Calibri" w:asciiTheme="majorHAnsi" w:hAnsiTheme="majorHAnsi"/>
          <w:b/>
        </w:rPr>
        <w:t>).  Randomize grid items.</w:t>
      </w:r>
      <w:r w:rsidRPr="00E47B88" w:rsidR="004A6FA8">
        <w:rPr>
          <w:rFonts w:eastAsia="Calibri" w:cs="Calibri" w:asciiTheme="majorHAnsi" w:hAnsiTheme="majorHAnsi"/>
          <w:b/>
        </w:rPr>
        <w:t xml:space="preserve"> </w:t>
      </w:r>
      <w:r w:rsidRPr="00E47B88">
        <w:rPr>
          <w:rFonts w:eastAsia="Calibri" w:cs="Calibri" w:asciiTheme="majorHAnsi" w:hAnsiTheme="majorHAnsi"/>
          <w:b/>
        </w:rPr>
        <w:t>//</w:t>
      </w:r>
    </w:p>
    <w:tbl>
      <w:tblPr>
        <w:tblStyle w:val="TableGrid22"/>
        <w:tblW w:w="5000" w:type="pct"/>
        <w:tblInd w:w="0" w:type="dxa"/>
        <w:tblLook w:val="04A0" w:firstRow="1" w:lastRow="0" w:firstColumn="1" w:lastColumn="0" w:noHBand="0" w:noVBand="1"/>
      </w:tblPr>
      <w:tblGrid>
        <w:gridCol w:w="1670"/>
        <w:gridCol w:w="4935"/>
        <w:gridCol w:w="2745"/>
      </w:tblGrid>
      <w:tr w:rsidRPr="00927525" w:rsidR="00CE769C" w:rsidTr="00703349" w14:paraId="5050EED1" w14:textId="77777777">
        <w:trPr>
          <w:trHeight w:val="261"/>
        </w:trPr>
        <w:tc>
          <w:tcPr>
            <w:tcW w:w="893" w:type="pct"/>
            <w:tcBorders>
              <w:top w:val="single" w:color="auto" w:sz="4" w:space="0"/>
              <w:left w:val="single" w:color="auto" w:sz="4" w:space="0"/>
              <w:bottom w:val="single" w:color="auto" w:sz="4" w:space="0"/>
              <w:right w:val="single" w:color="auto" w:sz="4" w:space="0"/>
            </w:tcBorders>
            <w:hideMark/>
          </w:tcPr>
          <w:p w:rsidRPr="00927525" w:rsidR="00CE769C" w:rsidP="00703349" w:rsidRDefault="00CE769C" w14:paraId="42F384BA"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Name</w:t>
            </w:r>
          </w:p>
        </w:tc>
        <w:tc>
          <w:tcPr>
            <w:tcW w:w="2639" w:type="pct"/>
            <w:tcBorders>
              <w:top w:val="single" w:color="auto" w:sz="4" w:space="0"/>
              <w:left w:val="single" w:color="auto" w:sz="4" w:space="0"/>
              <w:bottom w:val="single" w:color="auto" w:sz="4" w:space="0"/>
              <w:right w:val="single" w:color="auto" w:sz="4" w:space="0"/>
            </w:tcBorders>
            <w:hideMark/>
          </w:tcPr>
          <w:p w:rsidRPr="00927525" w:rsidR="00CE769C" w:rsidP="00703349" w:rsidRDefault="00CE769C" w14:paraId="1337B49B"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Text</w:t>
            </w:r>
          </w:p>
        </w:tc>
        <w:tc>
          <w:tcPr>
            <w:tcW w:w="1468" w:type="pct"/>
            <w:tcBorders>
              <w:top w:val="single" w:color="auto" w:sz="4" w:space="0"/>
              <w:left w:val="single" w:color="auto" w:sz="4" w:space="0"/>
              <w:bottom w:val="single" w:color="auto" w:sz="4" w:space="0"/>
              <w:right w:val="single" w:color="auto" w:sz="4" w:space="0"/>
            </w:tcBorders>
          </w:tcPr>
          <w:p w:rsidRPr="00927525" w:rsidR="00CE769C" w:rsidDel="00C621BE" w:rsidP="00703349" w:rsidRDefault="00CE769C" w14:paraId="5B185A66"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Label</w:t>
            </w:r>
          </w:p>
        </w:tc>
      </w:tr>
      <w:tr w:rsidRPr="00927525" w:rsidR="00CE769C" w:rsidTr="00703349" w14:paraId="347D567A"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CE769C" w:rsidP="00703349" w:rsidRDefault="00286DE9" w14:paraId="4BE6BA1E" w14:textId="1788606B">
            <w:pPr>
              <w:spacing w:line="276" w:lineRule="auto"/>
              <w:contextualSpacing/>
              <w:rPr>
                <w:rFonts w:ascii="Franklin Gothic Book" w:hAnsi="Franklin Gothic Book" w:eastAsia="Calibri"/>
              </w:rPr>
            </w:pPr>
            <w:r>
              <w:rPr>
                <w:rFonts w:ascii="Franklin Gothic Book" w:hAnsi="Franklin Gothic Book" w:eastAsia="Calibri"/>
              </w:rPr>
              <w:t>MD5_News_1</w:t>
            </w:r>
          </w:p>
        </w:tc>
        <w:tc>
          <w:tcPr>
            <w:tcW w:w="2639" w:type="pct"/>
            <w:tcBorders>
              <w:top w:val="single" w:color="auto" w:sz="4" w:space="0"/>
              <w:left w:val="single" w:color="auto" w:sz="4" w:space="0"/>
              <w:bottom w:val="single" w:color="auto" w:sz="4" w:space="0"/>
              <w:right w:val="single" w:color="auto" w:sz="4" w:space="0"/>
            </w:tcBorders>
          </w:tcPr>
          <w:p w:rsidRPr="00927525" w:rsidR="00CE769C" w:rsidP="00703349" w:rsidRDefault="00CE769C" w14:paraId="6D7EE3D7" w14:textId="1B90201D">
            <w:pPr>
              <w:spacing w:line="276" w:lineRule="auto"/>
              <w:contextualSpacing/>
              <w:rPr>
                <w:rFonts w:ascii="Franklin Gothic Book" w:hAnsi="Franklin Gothic Book" w:eastAsia="Calibri"/>
              </w:rPr>
            </w:pPr>
            <w:r>
              <w:rPr>
                <w:rFonts w:ascii="Franklin Gothic Book" w:hAnsi="Franklin Gothic Book" w:eastAsia="Calibri"/>
              </w:rPr>
              <w:t>Local</w:t>
            </w:r>
            <w:r w:rsidR="007E7C53">
              <w:rPr>
                <w:rFonts w:ascii="Franklin Gothic Book" w:hAnsi="Franklin Gothic Book" w:eastAsia="Calibri"/>
              </w:rPr>
              <w:t xml:space="preserve"> newspapers</w:t>
            </w:r>
            <w:r w:rsidR="00060CE8">
              <w:rPr>
                <w:rFonts w:ascii="Franklin Gothic Book" w:hAnsi="Franklin Gothic Book" w:eastAsia="Calibri"/>
              </w:rPr>
              <w:t xml:space="preserve"> </w:t>
            </w:r>
          </w:p>
        </w:tc>
        <w:tc>
          <w:tcPr>
            <w:tcW w:w="1468" w:type="pct"/>
            <w:tcBorders>
              <w:top w:val="single" w:color="auto" w:sz="4" w:space="0"/>
              <w:left w:val="single" w:color="auto" w:sz="4" w:space="0"/>
              <w:bottom w:val="single" w:color="auto" w:sz="4" w:space="0"/>
              <w:right w:val="single" w:color="auto" w:sz="4" w:space="0"/>
            </w:tcBorders>
          </w:tcPr>
          <w:p w:rsidRPr="00927525" w:rsidR="00CE769C" w:rsidP="00703349" w:rsidRDefault="00286DE9" w14:paraId="37F7B23B" w14:textId="2875D403">
            <w:pPr>
              <w:spacing w:line="276" w:lineRule="auto"/>
              <w:contextualSpacing/>
              <w:rPr>
                <w:rFonts w:ascii="Franklin Gothic Book" w:hAnsi="Franklin Gothic Book" w:eastAsia="Calibri"/>
              </w:rPr>
            </w:pPr>
            <w:r>
              <w:rPr>
                <w:rFonts w:ascii="Franklin Gothic Book" w:hAnsi="Franklin Gothic Book" w:eastAsia="Calibri"/>
              </w:rPr>
              <w:t>MD5_News_1: Local</w:t>
            </w:r>
          </w:p>
        </w:tc>
      </w:tr>
      <w:tr w:rsidRPr="00927525" w:rsidR="00CE769C" w:rsidTr="00703349" w14:paraId="5DEF253B"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CE769C" w:rsidP="00703349" w:rsidRDefault="00286DE9" w14:paraId="476B6661" w14:textId="1A13AAE0">
            <w:pPr>
              <w:spacing w:line="276" w:lineRule="auto"/>
              <w:contextualSpacing/>
              <w:rPr>
                <w:rFonts w:ascii="Franklin Gothic Book" w:hAnsi="Franklin Gothic Book" w:eastAsia="Calibri"/>
              </w:rPr>
            </w:pPr>
            <w:r>
              <w:rPr>
                <w:rFonts w:ascii="Franklin Gothic Book" w:hAnsi="Franklin Gothic Book" w:eastAsia="Calibri"/>
              </w:rPr>
              <w:t>MD5_News_2</w:t>
            </w:r>
          </w:p>
        </w:tc>
        <w:tc>
          <w:tcPr>
            <w:tcW w:w="2639" w:type="pct"/>
            <w:tcBorders>
              <w:top w:val="single" w:color="auto" w:sz="4" w:space="0"/>
              <w:left w:val="single" w:color="auto" w:sz="4" w:space="0"/>
              <w:bottom w:val="single" w:color="auto" w:sz="4" w:space="0"/>
              <w:right w:val="single" w:color="auto" w:sz="4" w:space="0"/>
            </w:tcBorders>
          </w:tcPr>
          <w:p w:rsidRPr="00927525" w:rsidR="00CE769C" w:rsidP="00703349" w:rsidRDefault="00CE769C" w14:paraId="7E436BD4" w14:textId="68644588">
            <w:pPr>
              <w:spacing w:line="276" w:lineRule="auto"/>
              <w:contextualSpacing/>
              <w:rPr>
                <w:rFonts w:ascii="Franklin Gothic Book" w:hAnsi="Franklin Gothic Book" w:eastAsia="Calibri"/>
              </w:rPr>
            </w:pPr>
            <w:r>
              <w:rPr>
                <w:rFonts w:ascii="Franklin Gothic Book" w:hAnsi="Franklin Gothic Book" w:eastAsia="Calibri"/>
              </w:rPr>
              <w:t>National/Regional</w:t>
            </w:r>
            <w:r w:rsidR="007E7C53">
              <w:rPr>
                <w:rFonts w:ascii="Franklin Gothic Book" w:hAnsi="Franklin Gothic Book" w:eastAsia="Calibri"/>
              </w:rPr>
              <w:t xml:space="preserve"> newspapers</w:t>
            </w:r>
            <w:r w:rsidR="00060CE8">
              <w:rPr>
                <w:rFonts w:ascii="Franklin Gothic Book" w:hAnsi="Franklin Gothic Book" w:eastAsia="Calibri"/>
              </w:rPr>
              <w:t xml:space="preserve"> (e.g</w:t>
            </w:r>
            <w:r w:rsidRPr="00222A4B" w:rsidR="00060CE8">
              <w:rPr>
                <w:rFonts w:ascii="Franklin Gothic Book" w:hAnsi="Franklin Gothic Book" w:eastAsia="Calibri"/>
                <w:i/>
                <w:iCs/>
              </w:rPr>
              <w:t>.</w:t>
            </w:r>
            <w:r w:rsidRPr="00222A4B" w:rsidR="00A36D75">
              <w:rPr>
                <w:rFonts w:ascii="Franklin Gothic Book" w:hAnsi="Franklin Gothic Book" w:eastAsia="Calibri"/>
                <w:i/>
                <w:iCs/>
              </w:rPr>
              <w:t>,</w:t>
            </w:r>
            <w:r w:rsidRPr="00222A4B" w:rsidR="00060CE8">
              <w:rPr>
                <w:rFonts w:ascii="Franklin Gothic Book" w:hAnsi="Franklin Gothic Book" w:eastAsia="Calibri"/>
                <w:i/>
                <w:iCs/>
              </w:rPr>
              <w:t xml:space="preserve"> The New York Times, USA Today, The Washington Post</w:t>
            </w:r>
            <w:r w:rsidR="00060CE8">
              <w:rPr>
                <w:rFonts w:ascii="Franklin Gothic Book" w:hAnsi="Franklin Gothic Book" w:eastAsia="Calibri"/>
              </w:rPr>
              <w:t>)</w:t>
            </w:r>
          </w:p>
        </w:tc>
        <w:tc>
          <w:tcPr>
            <w:tcW w:w="1468" w:type="pct"/>
            <w:tcBorders>
              <w:top w:val="single" w:color="auto" w:sz="4" w:space="0"/>
              <w:left w:val="single" w:color="auto" w:sz="4" w:space="0"/>
              <w:bottom w:val="single" w:color="auto" w:sz="4" w:space="0"/>
              <w:right w:val="single" w:color="auto" w:sz="4" w:space="0"/>
            </w:tcBorders>
          </w:tcPr>
          <w:p w:rsidRPr="00927525" w:rsidR="00CE769C" w:rsidP="00703349" w:rsidRDefault="00286DE9" w14:paraId="7B8CA6FD" w14:textId="79CE893C">
            <w:pPr>
              <w:spacing w:line="276" w:lineRule="auto"/>
              <w:contextualSpacing/>
              <w:rPr>
                <w:rFonts w:ascii="Franklin Gothic Book" w:hAnsi="Franklin Gothic Book" w:eastAsia="Calibri"/>
              </w:rPr>
            </w:pPr>
            <w:r>
              <w:rPr>
                <w:rFonts w:ascii="Franklin Gothic Book" w:hAnsi="Franklin Gothic Book" w:eastAsia="Calibri"/>
              </w:rPr>
              <w:t>MD5_News_2: National/Regional</w:t>
            </w:r>
          </w:p>
        </w:tc>
      </w:tr>
      <w:tr w:rsidRPr="00927525" w:rsidR="00CE769C" w:rsidTr="00703349" w14:paraId="574D1897"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CE769C" w:rsidP="00703349" w:rsidRDefault="00286DE9" w14:paraId="3A7422DF" w14:textId="01A7748D">
            <w:pPr>
              <w:spacing w:line="276" w:lineRule="auto"/>
              <w:contextualSpacing/>
              <w:rPr>
                <w:rFonts w:ascii="Franklin Gothic Book" w:hAnsi="Franklin Gothic Book" w:eastAsia="Calibri"/>
              </w:rPr>
            </w:pPr>
            <w:r>
              <w:rPr>
                <w:rFonts w:ascii="Franklin Gothic Book" w:hAnsi="Franklin Gothic Book" w:eastAsia="Calibri"/>
              </w:rPr>
              <w:t>MD5_News_3</w:t>
            </w:r>
          </w:p>
        </w:tc>
        <w:tc>
          <w:tcPr>
            <w:tcW w:w="2639" w:type="pct"/>
            <w:tcBorders>
              <w:top w:val="single" w:color="auto" w:sz="4" w:space="0"/>
              <w:left w:val="single" w:color="auto" w:sz="4" w:space="0"/>
              <w:bottom w:val="single" w:color="auto" w:sz="4" w:space="0"/>
              <w:right w:val="single" w:color="auto" w:sz="4" w:space="0"/>
            </w:tcBorders>
          </w:tcPr>
          <w:p w:rsidRPr="00927525" w:rsidR="00CE769C" w:rsidP="00703349" w:rsidRDefault="00CE769C" w14:paraId="146AA812" w14:textId="024585E9">
            <w:pPr>
              <w:spacing w:line="276" w:lineRule="auto"/>
              <w:contextualSpacing/>
              <w:rPr>
                <w:rFonts w:ascii="Franklin Gothic Book" w:hAnsi="Franklin Gothic Book" w:eastAsia="Calibri"/>
              </w:rPr>
            </w:pPr>
            <w:r>
              <w:rPr>
                <w:rFonts w:ascii="Franklin Gothic Book" w:hAnsi="Franklin Gothic Book" w:eastAsia="Calibri"/>
              </w:rPr>
              <w:t>Tabloid</w:t>
            </w:r>
            <w:r w:rsidR="007E7C53">
              <w:rPr>
                <w:rFonts w:ascii="Franklin Gothic Book" w:hAnsi="Franklin Gothic Book" w:eastAsia="Calibri"/>
              </w:rPr>
              <w:t>s</w:t>
            </w:r>
            <w:r>
              <w:rPr>
                <w:rFonts w:ascii="Franklin Gothic Book" w:hAnsi="Franklin Gothic Book" w:eastAsia="Calibri"/>
              </w:rPr>
              <w:t xml:space="preserve"> </w:t>
            </w:r>
            <w:r w:rsidR="00EE4CD8">
              <w:rPr>
                <w:rFonts w:ascii="Franklin Gothic Book" w:hAnsi="Franklin Gothic Book" w:eastAsia="Calibri"/>
              </w:rPr>
              <w:t>(e.g.</w:t>
            </w:r>
            <w:r w:rsidR="00A36D75">
              <w:rPr>
                <w:rFonts w:ascii="Franklin Gothic Book" w:hAnsi="Franklin Gothic Book" w:eastAsia="Calibri"/>
              </w:rPr>
              <w:t>,</w:t>
            </w:r>
            <w:r w:rsidR="00EE4CD8">
              <w:rPr>
                <w:rFonts w:ascii="Franklin Gothic Book" w:hAnsi="Franklin Gothic Book" w:eastAsia="Calibri"/>
              </w:rPr>
              <w:t xml:space="preserve"> </w:t>
            </w:r>
            <w:r w:rsidRPr="00222A4B" w:rsidR="00EE4CD8">
              <w:rPr>
                <w:rFonts w:ascii="Franklin Gothic Book" w:hAnsi="Franklin Gothic Book" w:eastAsia="Calibri"/>
                <w:i/>
                <w:iCs/>
              </w:rPr>
              <w:t>National Enquirer, Star, New York Post</w:t>
            </w:r>
            <w:r w:rsidR="00EE4CD8">
              <w:rPr>
                <w:rFonts w:ascii="Franklin Gothic Book" w:hAnsi="Franklin Gothic Book" w:eastAsia="Calibri"/>
              </w:rPr>
              <w:t>)</w:t>
            </w:r>
          </w:p>
        </w:tc>
        <w:tc>
          <w:tcPr>
            <w:tcW w:w="1468" w:type="pct"/>
            <w:tcBorders>
              <w:top w:val="single" w:color="auto" w:sz="4" w:space="0"/>
              <w:left w:val="single" w:color="auto" w:sz="4" w:space="0"/>
              <w:bottom w:val="single" w:color="auto" w:sz="4" w:space="0"/>
              <w:right w:val="single" w:color="auto" w:sz="4" w:space="0"/>
            </w:tcBorders>
          </w:tcPr>
          <w:p w:rsidRPr="00927525" w:rsidR="00CE769C" w:rsidP="00703349" w:rsidRDefault="00286DE9" w14:paraId="5ABE72F5" w14:textId="2B865193">
            <w:pPr>
              <w:spacing w:line="276" w:lineRule="auto"/>
              <w:contextualSpacing/>
              <w:rPr>
                <w:rFonts w:ascii="Franklin Gothic Book" w:hAnsi="Franklin Gothic Book" w:eastAsia="Calibri"/>
              </w:rPr>
            </w:pPr>
            <w:r>
              <w:rPr>
                <w:rFonts w:ascii="Franklin Gothic Book" w:hAnsi="Franklin Gothic Book" w:eastAsia="Calibri"/>
              </w:rPr>
              <w:t>MD5_News_3: Tabloids</w:t>
            </w:r>
          </w:p>
        </w:tc>
      </w:tr>
      <w:tr w:rsidRPr="00927525" w:rsidR="00CE769C" w:rsidTr="00703349" w14:paraId="2D87FE89"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CE769C" w:rsidP="00703349" w:rsidRDefault="00286DE9" w14:paraId="43B52ECC" w14:textId="49CECA71">
            <w:pPr>
              <w:spacing w:line="276" w:lineRule="auto"/>
              <w:contextualSpacing/>
              <w:rPr>
                <w:rFonts w:ascii="Franklin Gothic Book" w:hAnsi="Franklin Gothic Book" w:eastAsia="Calibri"/>
              </w:rPr>
            </w:pPr>
            <w:r>
              <w:rPr>
                <w:rFonts w:ascii="Franklin Gothic Book" w:hAnsi="Franklin Gothic Book" w:eastAsia="Calibri"/>
              </w:rPr>
              <w:t>MD5_News_4</w:t>
            </w:r>
          </w:p>
        </w:tc>
        <w:tc>
          <w:tcPr>
            <w:tcW w:w="2639" w:type="pct"/>
            <w:tcBorders>
              <w:top w:val="single" w:color="auto" w:sz="4" w:space="0"/>
              <w:left w:val="single" w:color="auto" w:sz="4" w:space="0"/>
              <w:bottom w:val="single" w:color="auto" w:sz="4" w:space="0"/>
              <w:right w:val="single" w:color="auto" w:sz="4" w:space="0"/>
            </w:tcBorders>
          </w:tcPr>
          <w:p w:rsidRPr="00927525" w:rsidR="00CE769C" w:rsidP="00703349" w:rsidRDefault="00CE769C" w14:paraId="18D12F10" w14:textId="5F218195">
            <w:pPr>
              <w:spacing w:line="276" w:lineRule="auto"/>
              <w:contextualSpacing/>
              <w:rPr>
                <w:rFonts w:ascii="Franklin Gothic Book" w:hAnsi="Franklin Gothic Book" w:eastAsia="Calibri"/>
              </w:rPr>
            </w:pPr>
            <w:r>
              <w:rPr>
                <w:rFonts w:ascii="Franklin Gothic Book" w:hAnsi="Franklin Gothic Book" w:eastAsia="Calibri"/>
              </w:rPr>
              <w:t xml:space="preserve">Alternative </w:t>
            </w:r>
            <w:r w:rsidR="007E7C53">
              <w:rPr>
                <w:rFonts w:ascii="Franklin Gothic Book" w:hAnsi="Franklin Gothic Book" w:eastAsia="Calibri"/>
              </w:rPr>
              <w:t>newspapers</w:t>
            </w:r>
            <w:r w:rsidR="005532A2">
              <w:rPr>
                <w:rFonts w:ascii="Franklin Gothic Book" w:hAnsi="Franklin Gothic Book" w:eastAsia="Calibri"/>
              </w:rPr>
              <w:t xml:space="preserve"> (e.g.</w:t>
            </w:r>
            <w:r w:rsidR="009D57AC">
              <w:rPr>
                <w:rFonts w:ascii="Franklin Gothic Book" w:hAnsi="Franklin Gothic Book" w:eastAsia="Calibri"/>
              </w:rPr>
              <w:t>,</w:t>
            </w:r>
            <w:r w:rsidR="005532A2">
              <w:rPr>
                <w:rFonts w:ascii="Franklin Gothic Book" w:hAnsi="Franklin Gothic Book" w:eastAsia="Calibri"/>
              </w:rPr>
              <w:t xml:space="preserve"> </w:t>
            </w:r>
            <w:r w:rsidRPr="00222A4B" w:rsidR="00EA7B88">
              <w:rPr>
                <w:rFonts w:ascii="Franklin Gothic Book" w:hAnsi="Franklin Gothic Book" w:eastAsia="Calibri"/>
                <w:i/>
                <w:iCs/>
              </w:rPr>
              <w:t xml:space="preserve">LA Weekly, </w:t>
            </w:r>
            <w:r w:rsidRPr="00222A4B" w:rsidR="00BB11AE">
              <w:rPr>
                <w:rFonts w:ascii="Franklin Gothic Book" w:hAnsi="Franklin Gothic Book" w:eastAsia="Calibri"/>
                <w:i/>
                <w:iCs/>
              </w:rPr>
              <w:t>Chicago Reader</w:t>
            </w:r>
            <w:r w:rsidRPr="00222A4B" w:rsidR="006D0F5A">
              <w:rPr>
                <w:rFonts w:ascii="Franklin Gothic Book" w:hAnsi="Franklin Gothic Book" w:eastAsia="Calibri"/>
                <w:i/>
                <w:iCs/>
              </w:rPr>
              <w:t>, Philadelphia City Paper</w:t>
            </w:r>
            <w:r w:rsidR="006D0F5A">
              <w:rPr>
                <w:rFonts w:ascii="Franklin Gothic Book" w:hAnsi="Franklin Gothic Book" w:eastAsia="Calibri"/>
              </w:rPr>
              <w:t>)</w:t>
            </w:r>
          </w:p>
        </w:tc>
        <w:tc>
          <w:tcPr>
            <w:tcW w:w="1468" w:type="pct"/>
            <w:tcBorders>
              <w:top w:val="single" w:color="auto" w:sz="4" w:space="0"/>
              <w:left w:val="single" w:color="auto" w:sz="4" w:space="0"/>
              <w:bottom w:val="single" w:color="auto" w:sz="4" w:space="0"/>
              <w:right w:val="single" w:color="auto" w:sz="4" w:space="0"/>
            </w:tcBorders>
          </w:tcPr>
          <w:p w:rsidRPr="00927525" w:rsidR="00CE769C" w:rsidP="00703349" w:rsidRDefault="00286DE9" w14:paraId="2C074252" w14:textId="63849A07">
            <w:pPr>
              <w:spacing w:line="276" w:lineRule="auto"/>
              <w:contextualSpacing/>
              <w:rPr>
                <w:rFonts w:ascii="Franklin Gothic Book" w:hAnsi="Franklin Gothic Book" w:eastAsia="Calibri"/>
              </w:rPr>
            </w:pPr>
            <w:r>
              <w:rPr>
                <w:rFonts w:ascii="Franklin Gothic Book" w:hAnsi="Franklin Gothic Book" w:eastAsia="Calibri"/>
              </w:rPr>
              <w:t>MD5_News_4</w:t>
            </w:r>
            <w:r w:rsidR="00A83AB1">
              <w:rPr>
                <w:rFonts w:ascii="Franklin Gothic Book" w:hAnsi="Franklin Gothic Book" w:eastAsia="Calibri"/>
              </w:rPr>
              <w:t>: Alternative</w:t>
            </w:r>
          </w:p>
        </w:tc>
      </w:tr>
      <w:tr w:rsidRPr="00927525" w:rsidR="00CE769C" w:rsidTr="00703349" w14:paraId="69D5A6F9" w14:textId="77777777">
        <w:trPr>
          <w:trHeight w:val="368"/>
        </w:trPr>
        <w:tc>
          <w:tcPr>
            <w:tcW w:w="893" w:type="pct"/>
            <w:tcBorders>
              <w:top w:val="single" w:color="auto" w:sz="4" w:space="0"/>
              <w:left w:val="single" w:color="auto" w:sz="4" w:space="0"/>
              <w:bottom w:val="single" w:color="auto" w:sz="4" w:space="0"/>
              <w:right w:val="single" w:color="auto" w:sz="4" w:space="0"/>
            </w:tcBorders>
          </w:tcPr>
          <w:p w:rsidR="00CE769C" w:rsidP="00703349" w:rsidRDefault="00286DE9" w14:paraId="3ACF3950" w14:textId="00FC7CCF">
            <w:pPr>
              <w:spacing w:line="276" w:lineRule="auto"/>
              <w:contextualSpacing/>
              <w:rPr>
                <w:rFonts w:ascii="Franklin Gothic Book" w:hAnsi="Franklin Gothic Book" w:eastAsia="Calibri"/>
              </w:rPr>
            </w:pPr>
            <w:r>
              <w:rPr>
                <w:rFonts w:ascii="Franklin Gothic Book" w:hAnsi="Franklin Gothic Book" w:eastAsia="Calibri"/>
              </w:rPr>
              <w:t>MD5_News_5</w:t>
            </w:r>
          </w:p>
        </w:tc>
        <w:tc>
          <w:tcPr>
            <w:tcW w:w="2639" w:type="pct"/>
            <w:tcBorders>
              <w:top w:val="single" w:color="auto" w:sz="4" w:space="0"/>
              <w:left w:val="single" w:color="auto" w:sz="4" w:space="0"/>
              <w:bottom w:val="single" w:color="auto" w:sz="4" w:space="0"/>
              <w:right w:val="single" w:color="auto" w:sz="4" w:space="0"/>
            </w:tcBorders>
          </w:tcPr>
          <w:p w:rsidRPr="00694F80" w:rsidR="00CE769C" w:rsidP="00703349" w:rsidRDefault="00CE769C" w14:paraId="3AD68070" w14:textId="77777777">
            <w:pPr>
              <w:spacing w:before="0" w:line="240" w:lineRule="auto"/>
              <w:rPr>
                <w:color w:val="auto"/>
              </w:rPr>
            </w:pPr>
            <w:r w:rsidRPr="00C01433">
              <w:rPr>
                <w:color w:val="auto"/>
              </w:rPr>
              <w:t xml:space="preserve">Other (please specify): </w:t>
            </w:r>
            <w:r w:rsidRPr="00C01433">
              <w:rPr>
                <w:b/>
                <w:bCs/>
                <w:color w:val="auto"/>
              </w:rPr>
              <w:t>//TEXT BOX//</w:t>
            </w:r>
          </w:p>
        </w:tc>
        <w:tc>
          <w:tcPr>
            <w:tcW w:w="1468" w:type="pct"/>
            <w:tcBorders>
              <w:top w:val="single" w:color="auto" w:sz="4" w:space="0"/>
              <w:left w:val="single" w:color="auto" w:sz="4" w:space="0"/>
              <w:bottom w:val="single" w:color="auto" w:sz="4" w:space="0"/>
              <w:right w:val="single" w:color="auto" w:sz="4" w:space="0"/>
            </w:tcBorders>
          </w:tcPr>
          <w:p w:rsidR="00CE769C" w:rsidP="00703349" w:rsidRDefault="00286DE9" w14:paraId="520A2260" w14:textId="26E2A52F">
            <w:pPr>
              <w:spacing w:line="276" w:lineRule="auto"/>
              <w:contextualSpacing/>
              <w:rPr>
                <w:rFonts w:ascii="Franklin Gothic Book" w:hAnsi="Franklin Gothic Book" w:eastAsia="Calibri"/>
              </w:rPr>
            </w:pPr>
            <w:r>
              <w:rPr>
                <w:rFonts w:ascii="Franklin Gothic Book" w:hAnsi="Franklin Gothic Book" w:eastAsia="Calibri"/>
              </w:rPr>
              <w:t>MD5_News_5</w:t>
            </w:r>
            <w:r w:rsidR="00A83AB1">
              <w:rPr>
                <w:rFonts w:ascii="Franklin Gothic Book" w:hAnsi="Franklin Gothic Book" w:eastAsia="Calibri"/>
              </w:rPr>
              <w:t>: Other</w:t>
            </w:r>
          </w:p>
        </w:tc>
      </w:tr>
    </w:tbl>
    <w:p w:rsidRPr="00927525" w:rsidR="00CE769C" w:rsidP="00CE769C" w:rsidRDefault="00CE769C" w14:paraId="44738017" w14:textId="797D7B33">
      <w:pPr>
        <w:spacing w:line="276" w:lineRule="auto"/>
        <w:contextualSpacing/>
        <w:rPr>
          <w:rFonts w:ascii="Franklin Gothic Book" w:hAnsi="Franklin Gothic Book" w:eastAsia="Calibri"/>
          <w:b/>
          <w:bCs/>
        </w:rPr>
      </w:pPr>
    </w:p>
    <w:tbl>
      <w:tblPr>
        <w:tblStyle w:val="TableGrid22"/>
        <w:tblW w:w="0" w:type="auto"/>
        <w:tblInd w:w="0" w:type="dxa"/>
        <w:tblLook w:val="04A0" w:firstRow="1" w:lastRow="0" w:firstColumn="1" w:lastColumn="0" w:noHBand="0" w:noVBand="1"/>
      </w:tblPr>
      <w:tblGrid>
        <w:gridCol w:w="1233"/>
        <w:gridCol w:w="4252"/>
      </w:tblGrid>
      <w:tr w:rsidRPr="00927525" w:rsidR="00111A1D" w:rsidTr="00EE48AF" w14:paraId="71E35CFD" w14:textId="77777777">
        <w:trPr>
          <w:trHeight w:val="261"/>
        </w:trPr>
        <w:tc>
          <w:tcPr>
            <w:tcW w:w="1233" w:type="dxa"/>
          </w:tcPr>
          <w:p w:rsidRPr="00927525" w:rsidR="00111A1D" w:rsidP="00EE48AF" w:rsidRDefault="00111A1D" w14:paraId="74944D5E"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w:t>
            </w:r>
          </w:p>
        </w:tc>
        <w:tc>
          <w:tcPr>
            <w:tcW w:w="4252" w:type="dxa"/>
          </w:tcPr>
          <w:p w:rsidRPr="00927525" w:rsidR="00111A1D" w:rsidP="00EE48AF" w:rsidRDefault="00111A1D" w14:paraId="786911F8"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 Label</w:t>
            </w:r>
          </w:p>
        </w:tc>
      </w:tr>
      <w:tr w:rsidRPr="00927525" w:rsidR="00111A1D" w:rsidTr="00EE48AF" w14:paraId="18666942" w14:textId="77777777">
        <w:trPr>
          <w:trHeight w:val="259" w:hRule="exact"/>
        </w:trPr>
        <w:tc>
          <w:tcPr>
            <w:tcW w:w="1233" w:type="dxa"/>
          </w:tcPr>
          <w:p w:rsidRPr="00927525" w:rsidR="00111A1D" w:rsidP="00EE48AF" w:rsidRDefault="00111A1D" w14:paraId="3A734687" w14:textId="77777777">
            <w:pPr>
              <w:spacing w:line="276" w:lineRule="auto"/>
              <w:contextualSpacing/>
              <w:rPr>
                <w:rFonts w:ascii="Franklin Gothic Book" w:hAnsi="Franklin Gothic Book" w:eastAsia="Calibri"/>
              </w:rPr>
            </w:pPr>
            <w:r>
              <w:rPr>
                <w:rFonts w:ascii="Franklin Gothic Book" w:hAnsi="Franklin Gothic Book" w:eastAsia="Calibri"/>
              </w:rPr>
              <w:t>1</w:t>
            </w:r>
          </w:p>
        </w:tc>
        <w:tc>
          <w:tcPr>
            <w:tcW w:w="4252" w:type="dxa"/>
          </w:tcPr>
          <w:p w:rsidRPr="00927525" w:rsidR="00111A1D" w:rsidP="00EE48AF" w:rsidRDefault="00111A1D" w14:paraId="7365832E" w14:textId="77777777">
            <w:pPr>
              <w:spacing w:line="276" w:lineRule="auto"/>
              <w:contextualSpacing/>
              <w:rPr>
                <w:rFonts w:ascii="Franklin Gothic Book" w:hAnsi="Franklin Gothic Book" w:eastAsia="Calibri"/>
              </w:rPr>
            </w:pPr>
            <w:r>
              <w:rPr>
                <w:rFonts w:ascii="Franklin Gothic Book" w:hAnsi="Franklin Gothic Book" w:eastAsia="Calibri"/>
              </w:rPr>
              <w:t>Never</w:t>
            </w:r>
          </w:p>
        </w:tc>
      </w:tr>
      <w:tr w:rsidRPr="00927525" w:rsidR="00111A1D" w:rsidTr="00EE48AF" w14:paraId="222D4877" w14:textId="77777777">
        <w:trPr>
          <w:trHeight w:val="259" w:hRule="exact"/>
        </w:trPr>
        <w:tc>
          <w:tcPr>
            <w:tcW w:w="1233" w:type="dxa"/>
          </w:tcPr>
          <w:p w:rsidRPr="00927525" w:rsidR="00111A1D" w:rsidP="00EE48AF" w:rsidRDefault="00111A1D" w14:paraId="2BE0D208" w14:textId="77777777">
            <w:pPr>
              <w:spacing w:line="276" w:lineRule="auto"/>
              <w:contextualSpacing/>
              <w:rPr>
                <w:rFonts w:ascii="Franklin Gothic Book" w:hAnsi="Franklin Gothic Book" w:eastAsia="Calibri"/>
              </w:rPr>
            </w:pPr>
            <w:r>
              <w:rPr>
                <w:rFonts w:ascii="Franklin Gothic Book" w:hAnsi="Franklin Gothic Book" w:eastAsia="Calibri"/>
              </w:rPr>
              <w:t>2</w:t>
            </w:r>
          </w:p>
        </w:tc>
        <w:tc>
          <w:tcPr>
            <w:tcW w:w="4252" w:type="dxa"/>
          </w:tcPr>
          <w:p w:rsidRPr="00927525" w:rsidR="00111A1D" w:rsidP="00EE48AF" w:rsidRDefault="00111A1D" w14:paraId="6AE65A90" w14:textId="77777777">
            <w:pPr>
              <w:spacing w:line="276" w:lineRule="auto"/>
              <w:contextualSpacing/>
              <w:rPr>
                <w:rFonts w:ascii="Franklin Gothic Book" w:hAnsi="Franklin Gothic Book" w:eastAsia="Calibri"/>
              </w:rPr>
            </w:pPr>
            <w:r>
              <w:rPr>
                <w:rFonts w:ascii="Franklin Gothic Book" w:hAnsi="Franklin Gothic Book" w:eastAsia="Calibri"/>
              </w:rPr>
              <w:t>Every few months</w:t>
            </w:r>
          </w:p>
        </w:tc>
      </w:tr>
      <w:tr w:rsidRPr="00927525" w:rsidR="00111A1D" w:rsidTr="00EE48AF" w14:paraId="72F94B57" w14:textId="77777777">
        <w:trPr>
          <w:trHeight w:val="259" w:hRule="exact"/>
        </w:trPr>
        <w:tc>
          <w:tcPr>
            <w:tcW w:w="1233" w:type="dxa"/>
          </w:tcPr>
          <w:p w:rsidRPr="00927525" w:rsidR="00111A1D" w:rsidP="00EE48AF" w:rsidRDefault="00111A1D" w14:paraId="3E41C456" w14:textId="77777777">
            <w:pPr>
              <w:spacing w:line="276" w:lineRule="auto"/>
              <w:contextualSpacing/>
              <w:rPr>
                <w:rFonts w:ascii="Franklin Gothic Book" w:hAnsi="Franklin Gothic Book" w:eastAsia="Calibri"/>
              </w:rPr>
            </w:pPr>
            <w:r>
              <w:rPr>
                <w:rFonts w:ascii="Franklin Gothic Book" w:hAnsi="Franklin Gothic Book" w:eastAsia="Calibri"/>
              </w:rPr>
              <w:t>3</w:t>
            </w:r>
          </w:p>
        </w:tc>
        <w:tc>
          <w:tcPr>
            <w:tcW w:w="4252" w:type="dxa"/>
          </w:tcPr>
          <w:p w:rsidR="00111A1D" w:rsidP="00EE48AF" w:rsidRDefault="00111A1D" w14:paraId="7C15FF8A" w14:textId="77777777">
            <w:pPr>
              <w:spacing w:line="276" w:lineRule="auto"/>
              <w:contextualSpacing/>
              <w:rPr>
                <w:rFonts w:ascii="Franklin Gothic Book" w:hAnsi="Franklin Gothic Book" w:eastAsia="Calibri"/>
              </w:rPr>
            </w:pPr>
            <w:r>
              <w:rPr>
                <w:rFonts w:ascii="Franklin Gothic Book" w:hAnsi="Franklin Gothic Book" w:eastAsia="Calibri"/>
              </w:rPr>
              <w:t>Every few weeks</w:t>
            </w:r>
          </w:p>
        </w:tc>
      </w:tr>
      <w:tr w:rsidRPr="00927525" w:rsidR="00111A1D" w:rsidTr="00EE48AF" w14:paraId="54E93BD2" w14:textId="77777777">
        <w:trPr>
          <w:trHeight w:val="259" w:hRule="exact"/>
        </w:trPr>
        <w:tc>
          <w:tcPr>
            <w:tcW w:w="1233" w:type="dxa"/>
          </w:tcPr>
          <w:p w:rsidRPr="00927525" w:rsidR="00111A1D" w:rsidP="00EE48AF" w:rsidRDefault="00111A1D" w14:paraId="60CC2C55" w14:textId="77777777">
            <w:pPr>
              <w:spacing w:line="276" w:lineRule="auto"/>
              <w:contextualSpacing/>
              <w:rPr>
                <w:rFonts w:ascii="Franklin Gothic Book" w:hAnsi="Franklin Gothic Book" w:eastAsia="Calibri"/>
              </w:rPr>
            </w:pPr>
            <w:r>
              <w:rPr>
                <w:rFonts w:ascii="Franklin Gothic Book" w:hAnsi="Franklin Gothic Book" w:eastAsia="Calibri"/>
              </w:rPr>
              <w:t>4</w:t>
            </w:r>
          </w:p>
        </w:tc>
        <w:tc>
          <w:tcPr>
            <w:tcW w:w="4252" w:type="dxa"/>
          </w:tcPr>
          <w:p w:rsidR="00111A1D" w:rsidP="00EE48AF" w:rsidRDefault="00111A1D" w14:paraId="13CDB018" w14:textId="5E7A2383">
            <w:pPr>
              <w:spacing w:line="276" w:lineRule="auto"/>
              <w:contextualSpacing/>
              <w:rPr>
                <w:rFonts w:ascii="Franklin Gothic Book" w:hAnsi="Franklin Gothic Book" w:eastAsia="Calibri"/>
              </w:rPr>
            </w:pPr>
            <w:r>
              <w:rPr>
                <w:rFonts w:ascii="Franklin Gothic Book" w:hAnsi="Franklin Gothic Book" w:eastAsia="Calibri"/>
              </w:rPr>
              <w:t>1–2 days a week</w:t>
            </w:r>
          </w:p>
        </w:tc>
      </w:tr>
      <w:tr w:rsidRPr="00927525" w:rsidR="00111A1D" w:rsidTr="00EE48AF" w14:paraId="1A7AE791" w14:textId="77777777">
        <w:trPr>
          <w:trHeight w:val="259" w:hRule="exact"/>
        </w:trPr>
        <w:tc>
          <w:tcPr>
            <w:tcW w:w="1233" w:type="dxa"/>
          </w:tcPr>
          <w:p w:rsidRPr="00927525" w:rsidR="00111A1D" w:rsidP="00EE48AF" w:rsidRDefault="00111A1D" w14:paraId="12A8BC7C" w14:textId="77777777">
            <w:pPr>
              <w:spacing w:line="276" w:lineRule="auto"/>
              <w:contextualSpacing/>
              <w:rPr>
                <w:rFonts w:ascii="Franklin Gothic Book" w:hAnsi="Franklin Gothic Book" w:eastAsia="Calibri"/>
              </w:rPr>
            </w:pPr>
            <w:r>
              <w:rPr>
                <w:rFonts w:ascii="Franklin Gothic Book" w:hAnsi="Franklin Gothic Book" w:eastAsia="Calibri"/>
              </w:rPr>
              <w:t>5</w:t>
            </w:r>
          </w:p>
        </w:tc>
        <w:tc>
          <w:tcPr>
            <w:tcW w:w="4252" w:type="dxa"/>
          </w:tcPr>
          <w:p w:rsidR="00111A1D" w:rsidP="00EE48AF" w:rsidRDefault="00111A1D" w14:paraId="6E53A8AD" w14:textId="386E001D">
            <w:pPr>
              <w:spacing w:line="276" w:lineRule="auto"/>
              <w:contextualSpacing/>
              <w:rPr>
                <w:rFonts w:ascii="Franklin Gothic Book" w:hAnsi="Franklin Gothic Book" w:eastAsia="Calibri"/>
              </w:rPr>
            </w:pPr>
            <w:r>
              <w:rPr>
                <w:rFonts w:ascii="Franklin Gothic Book" w:hAnsi="Franklin Gothic Book" w:eastAsia="Calibri"/>
              </w:rPr>
              <w:t>3–</w:t>
            </w:r>
            <w:r w:rsidR="00017A50">
              <w:rPr>
                <w:rFonts w:ascii="Franklin Gothic Book" w:hAnsi="Franklin Gothic Book" w:eastAsia="Calibri"/>
              </w:rPr>
              <w:t>6</w:t>
            </w:r>
            <w:r>
              <w:rPr>
                <w:rFonts w:ascii="Franklin Gothic Book" w:hAnsi="Franklin Gothic Book" w:eastAsia="Calibri"/>
              </w:rPr>
              <w:t xml:space="preserve"> days a week</w:t>
            </w:r>
          </w:p>
        </w:tc>
      </w:tr>
      <w:tr w:rsidRPr="00927525" w:rsidR="00111A1D" w:rsidTr="00EE48AF" w14:paraId="1C5B3266" w14:textId="77777777">
        <w:trPr>
          <w:trHeight w:val="259" w:hRule="exact"/>
        </w:trPr>
        <w:tc>
          <w:tcPr>
            <w:tcW w:w="1233" w:type="dxa"/>
          </w:tcPr>
          <w:p w:rsidRPr="00927525" w:rsidR="00111A1D" w:rsidP="00EE48AF" w:rsidRDefault="00111A1D" w14:paraId="78125CBF" w14:textId="77777777">
            <w:pPr>
              <w:spacing w:line="276" w:lineRule="auto"/>
              <w:contextualSpacing/>
              <w:rPr>
                <w:rFonts w:ascii="Franklin Gothic Book" w:hAnsi="Franklin Gothic Book" w:eastAsia="Calibri"/>
              </w:rPr>
            </w:pPr>
            <w:r>
              <w:rPr>
                <w:rFonts w:ascii="Franklin Gothic Book" w:hAnsi="Franklin Gothic Book" w:eastAsia="Calibri"/>
              </w:rPr>
              <w:t>6</w:t>
            </w:r>
          </w:p>
        </w:tc>
        <w:tc>
          <w:tcPr>
            <w:tcW w:w="4252" w:type="dxa"/>
          </w:tcPr>
          <w:p w:rsidR="00111A1D" w:rsidP="00EE48AF" w:rsidRDefault="00111A1D" w14:paraId="737CF8A1" w14:textId="77777777">
            <w:pPr>
              <w:spacing w:line="276" w:lineRule="auto"/>
              <w:contextualSpacing/>
              <w:rPr>
                <w:rFonts w:ascii="Franklin Gothic Book" w:hAnsi="Franklin Gothic Book" w:eastAsia="Calibri"/>
              </w:rPr>
            </w:pPr>
            <w:r>
              <w:rPr>
                <w:rFonts w:ascii="Franklin Gothic Book" w:hAnsi="Franklin Gothic Book" w:eastAsia="Calibri"/>
              </w:rPr>
              <w:t>About once a day</w:t>
            </w:r>
          </w:p>
        </w:tc>
      </w:tr>
      <w:tr w:rsidRPr="00927525" w:rsidR="00111A1D" w:rsidTr="00EE48AF" w14:paraId="075EB812" w14:textId="77777777">
        <w:trPr>
          <w:trHeight w:val="259" w:hRule="exact"/>
        </w:trPr>
        <w:tc>
          <w:tcPr>
            <w:tcW w:w="1233" w:type="dxa"/>
          </w:tcPr>
          <w:p w:rsidRPr="00927525" w:rsidR="00111A1D" w:rsidP="00EE48AF" w:rsidRDefault="00111A1D" w14:paraId="71A93AE9" w14:textId="77777777">
            <w:pPr>
              <w:spacing w:line="276" w:lineRule="auto"/>
              <w:contextualSpacing/>
              <w:rPr>
                <w:rFonts w:ascii="Franklin Gothic Book" w:hAnsi="Franklin Gothic Book" w:eastAsia="Calibri"/>
              </w:rPr>
            </w:pPr>
            <w:r>
              <w:rPr>
                <w:rFonts w:ascii="Franklin Gothic Book" w:hAnsi="Franklin Gothic Book" w:eastAsia="Calibri"/>
              </w:rPr>
              <w:t>7</w:t>
            </w:r>
          </w:p>
        </w:tc>
        <w:tc>
          <w:tcPr>
            <w:tcW w:w="4252" w:type="dxa"/>
          </w:tcPr>
          <w:p w:rsidR="00111A1D" w:rsidP="00EE48AF" w:rsidRDefault="00111A1D" w14:paraId="0445DDE8" w14:textId="77777777">
            <w:pPr>
              <w:spacing w:line="276" w:lineRule="auto"/>
              <w:contextualSpacing/>
              <w:rPr>
                <w:rFonts w:ascii="Franklin Gothic Book" w:hAnsi="Franklin Gothic Book" w:eastAsia="Calibri"/>
              </w:rPr>
            </w:pPr>
            <w:r>
              <w:rPr>
                <w:rFonts w:ascii="Franklin Gothic Book" w:hAnsi="Franklin Gothic Book" w:eastAsia="Calibri"/>
              </w:rPr>
              <w:t>Several times a day</w:t>
            </w:r>
          </w:p>
        </w:tc>
      </w:tr>
      <w:tr w:rsidRPr="00927525" w:rsidR="00111A1D" w:rsidTr="00EE48AF" w14:paraId="7AF037DD" w14:textId="77777777">
        <w:trPr>
          <w:trHeight w:val="259" w:hRule="exact"/>
        </w:trPr>
        <w:tc>
          <w:tcPr>
            <w:tcW w:w="1233" w:type="dxa"/>
          </w:tcPr>
          <w:p w:rsidRPr="00927525" w:rsidR="00111A1D" w:rsidP="00EE48AF" w:rsidRDefault="00111A1D" w14:paraId="57C83326" w14:textId="77777777">
            <w:pPr>
              <w:spacing w:line="276" w:lineRule="auto"/>
              <w:contextualSpacing/>
              <w:rPr>
                <w:rFonts w:ascii="Franklin Gothic Book" w:hAnsi="Franklin Gothic Book" w:eastAsia="Calibri"/>
              </w:rPr>
            </w:pPr>
            <w:r w:rsidRPr="00927525">
              <w:rPr>
                <w:rFonts w:ascii="Franklin Gothic Book" w:hAnsi="Franklin Gothic Book" w:eastAsia="Calibri"/>
              </w:rPr>
              <w:lastRenderedPageBreak/>
              <w:t>-99</w:t>
            </w:r>
          </w:p>
        </w:tc>
        <w:tc>
          <w:tcPr>
            <w:tcW w:w="4252" w:type="dxa"/>
          </w:tcPr>
          <w:p w:rsidRPr="00927525" w:rsidR="00111A1D" w:rsidP="00EE48AF" w:rsidRDefault="00111A1D" w14:paraId="365F23E1" w14:textId="77777777">
            <w:pPr>
              <w:spacing w:line="276" w:lineRule="auto"/>
              <w:contextualSpacing/>
              <w:rPr>
                <w:rFonts w:ascii="Franklin Gothic Book" w:hAnsi="Franklin Gothic Book" w:eastAsia="Calibri"/>
              </w:rPr>
            </w:pPr>
            <w:r>
              <w:rPr>
                <w:rFonts w:ascii="Franklin Gothic Book" w:hAnsi="Franklin Gothic Book" w:eastAsia="Calibri"/>
              </w:rPr>
              <w:t>REFUSED</w:t>
            </w:r>
          </w:p>
        </w:tc>
      </w:tr>
      <w:tr w:rsidR="00111A1D" w:rsidTr="00EE48AF" w14:paraId="58174938" w14:textId="77777777">
        <w:trPr>
          <w:trHeight w:val="259" w:hRule="exact"/>
        </w:trPr>
        <w:tc>
          <w:tcPr>
            <w:tcW w:w="1233" w:type="dxa"/>
          </w:tcPr>
          <w:p w:rsidRPr="00927525" w:rsidR="00111A1D" w:rsidP="00EE48AF" w:rsidRDefault="00111A1D" w14:paraId="6C9C2446" w14:textId="77777777">
            <w:pPr>
              <w:spacing w:line="276" w:lineRule="auto"/>
              <w:contextualSpacing/>
              <w:rPr>
                <w:rFonts w:ascii="Franklin Gothic Book" w:hAnsi="Franklin Gothic Book" w:eastAsia="Calibri"/>
              </w:rPr>
            </w:pPr>
            <w:r>
              <w:rPr>
                <w:rFonts w:ascii="Franklin Gothic Book" w:hAnsi="Franklin Gothic Book" w:eastAsia="Calibri"/>
              </w:rPr>
              <w:t>-100</w:t>
            </w:r>
          </w:p>
        </w:tc>
        <w:tc>
          <w:tcPr>
            <w:tcW w:w="4252" w:type="dxa"/>
          </w:tcPr>
          <w:p w:rsidR="00111A1D" w:rsidP="00EE48AF" w:rsidRDefault="00111A1D" w14:paraId="3D288F89" w14:textId="77777777">
            <w:pPr>
              <w:spacing w:line="276" w:lineRule="auto"/>
              <w:contextualSpacing/>
              <w:rPr>
                <w:rFonts w:ascii="Franklin Gothic Book" w:hAnsi="Franklin Gothic Book" w:eastAsia="Calibri"/>
              </w:rPr>
            </w:pPr>
            <w:r>
              <w:rPr>
                <w:rFonts w:ascii="Franklin Gothic Book" w:hAnsi="Franklin Gothic Book" w:eastAsia="Calibri"/>
              </w:rPr>
              <w:t>Valid Skip</w:t>
            </w:r>
          </w:p>
        </w:tc>
      </w:tr>
    </w:tbl>
    <w:p w:rsidR="00AE7621" w:rsidP="00704A64" w:rsidRDefault="00AE7621" w14:paraId="269B97C6" w14:textId="77777777">
      <w:pPr>
        <w:spacing w:line="276" w:lineRule="auto"/>
        <w:contextualSpacing/>
        <w:rPr>
          <w:rFonts w:ascii="Franklin Gothic Book" w:hAnsi="Franklin Gothic Book" w:eastAsia="Calibri"/>
          <w:b/>
          <w:bCs/>
        </w:rPr>
      </w:pPr>
    </w:p>
    <w:p w:rsidRPr="002559F6" w:rsidR="00282A03" w:rsidP="00282A03" w:rsidRDefault="00222A4B" w14:paraId="59344F4C" w14:textId="2EE5F5E7">
      <w:pPr>
        <w:spacing w:line="276" w:lineRule="auto"/>
        <w:contextualSpacing/>
        <w:rPr>
          <w:rFonts w:ascii="Franklin Gothic Book" w:hAnsi="Franklin Gothic Book" w:eastAsia="Calibri"/>
        </w:rPr>
      </w:pPr>
      <w:r w:rsidRPr="00222A4B">
        <w:rPr>
          <w:rFonts w:ascii="Franklin Gothic Book" w:hAnsi="Franklin Gothic Book" w:eastAsia="Calibri"/>
          <w:b/>
          <w:bCs/>
        </w:rPr>
        <w:t xml:space="preserve"> </w:t>
      </w:r>
    </w:p>
    <w:p w:rsidR="00282A03" w:rsidP="00282A03" w:rsidRDefault="00282A03" w14:paraId="27C661C6" w14:textId="77777777">
      <w:pPr>
        <w:spacing w:line="276" w:lineRule="auto"/>
        <w:contextualSpacing/>
        <w:rPr>
          <w:rFonts w:ascii="Franklin Gothic Book" w:hAnsi="Franklin Gothic Book" w:eastAsia="Calibri"/>
          <w:b/>
          <w:bCs/>
        </w:rPr>
      </w:pPr>
    </w:p>
    <w:p w:rsidRPr="00927525" w:rsidR="00282A03" w:rsidP="00282A03" w:rsidRDefault="00282A03" w14:paraId="4F42E190" w14:textId="1DCE1B06">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Item #: </w:t>
      </w:r>
      <w:r>
        <w:rPr>
          <w:rFonts w:ascii="Franklin Gothic Book" w:hAnsi="Franklin Gothic Book" w:eastAsia="Calibri"/>
        </w:rPr>
        <w:t>MD</w:t>
      </w:r>
      <w:r w:rsidR="00A83AB1">
        <w:rPr>
          <w:rFonts w:ascii="Franklin Gothic Book" w:hAnsi="Franklin Gothic Book" w:eastAsia="Calibri"/>
        </w:rPr>
        <w:t>6</w:t>
      </w:r>
      <w:r>
        <w:rPr>
          <w:rFonts w:ascii="Franklin Gothic Book" w:hAnsi="Franklin Gothic Book" w:eastAsia="Calibri"/>
        </w:rPr>
        <w:t>_Mag</w:t>
      </w:r>
    </w:p>
    <w:p w:rsidRPr="00927525" w:rsidR="00282A03" w:rsidP="00282A03" w:rsidRDefault="00282A03" w14:paraId="53D42F7F" w14:textId="77777777">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Question type: </w:t>
      </w:r>
      <w:r>
        <w:rPr>
          <w:rFonts w:ascii="Franklin Gothic Book" w:hAnsi="Franklin Gothic Book" w:eastAsia="Calibri"/>
        </w:rPr>
        <w:t>Grid</w:t>
      </w:r>
    </w:p>
    <w:p w:rsidRPr="00927525" w:rsidR="00282A03" w:rsidP="00282A03" w:rsidRDefault="00282A03" w14:paraId="0E2F0158" w14:textId="290F103C">
      <w:pPr>
        <w:spacing w:line="276" w:lineRule="auto"/>
        <w:contextualSpacing/>
        <w:rPr>
          <w:rFonts w:ascii="Franklin Gothic Book" w:hAnsi="Franklin Gothic Book" w:eastAsia="Calibri"/>
        </w:rPr>
      </w:pPr>
      <w:r w:rsidRPr="00927525">
        <w:rPr>
          <w:rFonts w:ascii="Franklin Gothic Book" w:hAnsi="Franklin Gothic Book" w:eastAsia="Calibri"/>
          <w:b/>
          <w:bCs/>
        </w:rPr>
        <w:t>Variable Name:</w:t>
      </w:r>
      <w:r w:rsidRPr="00927525">
        <w:rPr>
          <w:rFonts w:ascii="Franklin Gothic Book" w:hAnsi="Franklin Gothic Book" w:eastAsia="Calibri"/>
        </w:rPr>
        <w:t xml:space="preserve"> </w:t>
      </w:r>
      <w:r>
        <w:rPr>
          <w:rFonts w:ascii="Franklin Gothic Book" w:hAnsi="Franklin Gothic Book" w:eastAsia="Calibri"/>
        </w:rPr>
        <w:t>MD</w:t>
      </w:r>
      <w:r w:rsidR="00A83AB1">
        <w:rPr>
          <w:rFonts w:ascii="Franklin Gothic Book" w:hAnsi="Franklin Gothic Book" w:eastAsia="Calibri"/>
        </w:rPr>
        <w:t>6</w:t>
      </w:r>
      <w:r>
        <w:rPr>
          <w:rFonts w:ascii="Franklin Gothic Book" w:hAnsi="Franklin Gothic Book" w:eastAsia="Calibri"/>
        </w:rPr>
        <w:t>_Mag</w:t>
      </w:r>
    </w:p>
    <w:p w:rsidRPr="002E03EE" w:rsidR="00282A03" w:rsidP="7FCB6ACB" w:rsidRDefault="00282A03" w14:paraId="3C533727" w14:textId="36071E09">
      <w:pPr>
        <w:spacing w:line="276" w:lineRule="auto"/>
        <w:contextualSpacing/>
        <w:rPr>
          <w:rFonts w:ascii="Franklin Gothic Book" w:hAnsi="Franklin Gothic Book" w:eastAsia="Calibri"/>
          <w:b/>
          <w:bCs/>
        </w:rPr>
      </w:pPr>
      <w:r w:rsidRPr="7FCB6ACB">
        <w:rPr>
          <w:rFonts w:ascii="Franklin Gothic Book" w:hAnsi="Franklin Gothic Book" w:eastAsia="Calibri"/>
          <w:b/>
          <w:bCs/>
        </w:rPr>
        <w:t xml:space="preserve">Variable Text: </w:t>
      </w:r>
      <w:r w:rsidRPr="7FCB6ACB">
        <w:rPr>
          <w:rFonts w:ascii="Franklin Gothic Book" w:hAnsi="Franklin Gothic Book" w:eastAsia="Calibri"/>
        </w:rPr>
        <w:t xml:space="preserve"> </w:t>
      </w:r>
      <w:r w:rsidRPr="7FCB6ACB">
        <w:rPr>
          <w:rFonts w:asciiTheme="majorHAnsi" w:hAnsiTheme="majorHAnsi"/>
        </w:rPr>
        <w:t xml:space="preserve">How often do you read the following types of </w:t>
      </w:r>
      <w:r w:rsidRPr="7FCB6ACB">
        <w:rPr>
          <w:rFonts w:asciiTheme="majorHAnsi" w:hAnsiTheme="majorHAnsi"/>
          <w:b/>
          <w:bCs/>
        </w:rPr>
        <w:t>magazines</w:t>
      </w:r>
      <w:r w:rsidR="00574098">
        <w:rPr>
          <w:rFonts w:asciiTheme="majorHAnsi" w:hAnsiTheme="majorHAnsi"/>
          <w:b/>
          <w:bCs/>
        </w:rPr>
        <w:t xml:space="preserve"> </w:t>
      </w:r>
      <w:r w:rsidRPr="00574098" w:rsidR="00574098">
        <w:rPr>
          <w:rFonts w:asciiTheme="majorHAnsi" w:hAnsiTheme="majorHAnsi"/>
        </w:rPr>
        <w:t>(print or online)</w:t>
      </w:r>
      <w:r w:rsidRPr="00574098">
        <w:rPr>
          <w:rFonts w:asciiTheme="majorHAnsi" w:hAnsiTheme="majorHAnsi"/>
        </w:rPr>
        <w:t>?</w:t>
      </w:r>
    </w:p>
    <w:p w:rsidR="00282A03" w:rsidP="00282A03" w:rsidRDefault="00282A03" w14:paraId="5F77B71F" w14:textId="2ABB3B88">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Variable Label: </w:t>
      </w:r>
      <w:r>
        <w:rPr>
          <w:rFonts w:ascii="Franklin Gothic Book" w:hAnsi="Franklin Gothic Book" w:eastAsia="Calibri"/>
        </w:rPr>
        <w:t>MD</w:t>
      </w:r>
      <w:r w:rsidR="00A83AB1">
        <w:rPr>
          <w:rFonts w:ascii="Franklin Gothic Book" w:hAnsi="Franklin Gothic Book" w:eastAsia="Calibri"/>
        </w:rPr>
        <w:t>6</w:t>
      </w:r>
      <w:r>
        <w:rPr>
          <w:rFonts w:ascii="Franklin Gothic Book" w:hAnsi="Franklin Gothic Book" w:eastAsia="Calibri"/>
        </w:rPr>
        <w:t>_Mag: Magazine Consumption - Frequency</w:t>
      </w:r>
    </w:p>
    <w:p w:rsidRPr="00E47B88" w:rsidR="00282A03" w:rsidP="00282A03" w:rsidRDefault="00282A03" w14:paraId="0EB905F1" w14:textId="3AA1BFBD">
      <w:pPr>
        <w:spacing w:line="276" w:lineRule="auto"/>
        <w:contextualSpacing/>
        <w:rPr>
          <w:rFonts w:eastAsia="Calibri" w:asciiTheme="majorHAnsi" w:hAnsiTheme="majorHAnsi"/>
          <w:b/>
          <w:bCs/>
        </w:rPr>
      </w:pPr>
      <w:r w:rsidRPr="00E47B88">
        <w:rPr>
          <w:rFonts w:eastAsia="Calibri" w:cs="Calibri" w:asciiTheme="majorHAnsi" w:hAnsiTheme="majorHAnsi"/>
          <w:b/>
        </w:rPr>
        <w:t>//</w:t>
      </w:r>
      <w:r w:rsidRPr="00E47B88" w:rsidR="004A6FA8">
        <w:rPr>
          <w:rFonts w:eastAsia="Calibri" w:cs="Calibri" w:asciiTheme="majorHAnsi" w:hAnsiTheme="majorHAnsi"/>
          <w:b/>
        </w:rPr>
        <w:t xml:space="preserve"> </w:t>
      </w:r>
      <w:r w:rsidRPr="00E47B88">
        <w:rPr>
          <w:rFonts w:eastAsia="Calibri" w:cs="Calibri" w:asciiTheme="majorHAnsi" w:hAnsiTheme="majorHAnsi"/>
          <w:b/>
        </w:rPr>
        <w:t>PROGRAMMING NOTE: Ask if MD1 _</w:t>
      </w:r>
      <w:r w:rsidRPr="00E47B88" w:rsidR="00B30F22">
        <w:rPr>
          <w:rFonts w:eastAsia="Calibri" w:cs="Calibri" w:asciiTheme="majorHAnsi" w:hAnsiTheme="majorHAnsi"/>
          <w:b/>
        </w:rPr>
        <w:t>4</w:t>
      </w:r>
      <w:r w:rsidRPr="00E47B88">
        <w:rPr>
          <w:rFonts w:eastAsia="Calibri" w:cs="Calibri" w:asciiTheme="majorHAnsi" w:hAnsiTheme="majorHAnsi"/>
          <w:b/>
        </w:rPr>
        <w:t xml:space="preserve"> </w:t>
      </w:r>
      <w:r w:rsidR="00A83AB1">
        <w:rPr>
          <w:rFonts w:eastAsia="Calibri" w:cs="Calibri" w:asciiTheme="majorHAnsi" w:hAnsiTheme="majorHAnsi"/>
          <w:b/>
        </w:rPr>
        <w:t xml:space="preserve">(Magazines) </w:t>
      </w:r>
      <w:r w:rsidRPr="00E47B88">
        <w:rPr>
          <w:rFonts w:eastAsia="Calibri" w:cs="Calibri" w:asciiTheme="majorHAnsi" w:hAnsiTheme="majorHAnsi"/>
          <w:b/>
        </w:rPr>
        <w:t>= 1 (</w:t>
      </w:r>
      <w:r w:rsidR="00A83AB1">
        <w:rPr>
          <w:rFonts w:eastAsia="Calibri" w:cs="Calibri" w:asciiTheme="majorHAnsi" w:hAnsiTheme="majorHAnsi"/>
          <w:b/>
        </w:rPr>
        <w:t>Marked</w:t>
      </w:r>
      <w:r w:rsidRPr="00E47B88">
        <w:rPr>
          <w:rFonts w:eastAsia="Calibri" w:cs="Calibri" w:asciiTheme="majorHAnsi" w:hAnsiTheme="majorHAnsi"/>
          <w:b/>
        </w:rPr>
        <w:t>).  Randomize grid items.</w:t>
      </w:r>
      <w:r w:rsidRPr="00E47B88" w:rsidR="004A6FA8">
        <w:rPr>
          <w:rFonts w:eastAsia="Calibri" w:cs="Calibri" w:asciiTheme="majorHAnsi" w:hAnsiTheme="majorHAnsi"/>
          <w:b/>
        </w:rPr>
        <w:t xml:space="preserve"> </w:t>
      </w:r>
      <w:r w:rsidRPr="00E47B88">
        <w:rPr>
          <w:rFonts w:eastAsia="Calibri" w:cs="Calibri" w:asciiTheme="majorHAnsi" w:hAnsiTheme="majorHAnsi"/>
          <w:b/>
        </w:rPr>
        <w:t>//</w:t>
      </w:r>
    </w:p>
    <w:tbl>
      <w:tblPr>
        <w:tblStyle w:val="TableGrid22"/>
        <w:tblW w:w="5000" w:type="pct"/>
        <w:tblInd w:w="0" w:type="dxa"/>
        <w:tblLook w:val="04A0" w:firstRow="1" w:lastRow="0" w:firstColumn="1" w:lastColumn="0" w:noHBand="0" w:noVBand="1"/>
      </w:tblPr>
      <w:tblGrid>
        <w:gridCol w:w="1670"/>
        <w:gridCol w:w="4445"/>
        <w:gridCol w:w="3235"/>
      </w:tblGrid>
      <w:tr w:rsidRPr="00927525" w:rsidR="00E149F1" w:rsidTr="00E149F1" w14:paraId="3821D416" w14:textId="77777777">
        <w:trPr>
          <w:trHeight w:val="261"/>
        </w:trPr>
        <w:tc>
          <w:tcPr>
            <w:tcW w:w="893" w:type="pct"/>
            <w:tcBorders>
              <w:top w:val="single" w:color="auto" w:sz="4" w:space="0"/>
              <w:left w:val="single" w:color="auto" w:sz="4" w:space="0"/>
              <w:bottom w:val="single" w:color="auto" w:sz="4" w:space="0"/>
              <w:right w:val="single" w:color="auto" w:sz="4" w:space="0"/>
            </w:tcBorders>
            <w:hideMark/>
          </w:tcPr>
          <w:p w:rsidRPr="00927525" w:rsidR="00E149F1" w:rsidP="00703349" w:rsidRDefault="00E149F1" w14:paraId="74DD4EE5"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Name</w:t>
            </w:r>
          </w:p>
        </w:tc>
        <w:tc>
          <w:tcPr>
            <w:tcW w:w="2377" w:type="pct"/>
            <w:tcBorders>
              <w:top w:val="single" w:color="auto" w:sz="4" w:space="0"/>
              <w:left w:val="single" w:color="auto" w:sz="4" w:space="0"/>
              <w:bottom w:val="single" w:color="auto" w:sz="4" w:space="0"/>
              <w:right w:val="single" w:color="auto" w:sz="4" w:space="0"/>
            </w:tcBorders>
            <w:hideMark/>
          </w:tcPr>
          <w:p w:rsidRPr="00927525" w:rsidR="00E149F1" w:rsidP="00703349" w:rsidRDefault="00E149F1" w14:paraId="6928A06C"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Text</w:t>
            </w:r>
          </w:p>
        </w:tc>
        <w:tc>
          <w:tcPr>
            <w:tcW w:w="1730" w:type="pct"/>
            <w:tcBorders>
              <w:top w:val="single" w:color="auto" w:sz="4" w:space="0"/>
              <w:left w:val="single" w:color="auto" w:sz="4" w:space="0"/>
              <w:bottom w:val="single" w:color="auto" w:sz="4" w:space="0"/>
              <w:right w:val="single" w:color="auto" w:sz="4" w:space="0"/>
            </w:tcBorders>
          </w:tcPr>
          <w:p w:rsidRPr="00927525" w:rsidR="00E149F1" w:rsidDel="00C621BE" w:rsidP="00703349" w:rsidRDefault="00E149F1" w14:paraId="569F4B8A"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Label</w:t>
            </w:r>
          </w:p>
        </w:tc>
      </w:tr>
      <w:tr w:rsidRPr="00927525" w:rsidR="00E149F1" w:rsidTr="00E149F1" w14:paraId="4689288F"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04D21980" w14:textId="02F4384D">
            <w:pPr>
              <w:spacing w:line="276" w:lineRule="auto"/>
              <w:contextualSpacing/>
              <w:rPr>
                <w:rFonts w:ascii="Franklin Gothic Book" w:hAnsi="Franklin Gothic Book" w:eastAsia="Calibri"/>
              </w:rPr>
            </w:pPr>
            <w:r>
              <w:rPr>
                <w:rFonts w:ascii="Franklin Gothic Book" w:hAnsi="Franklin Gothic Book" w:eastAsia="Calibri"/>
              </w:rPr>
              <w:t>MD6_Mag_1</w:t>
            </w:r>
          </w:p>
        </w:tc>
        <w:tc>
          <w:tcPr>
            <w:tcW w:w="2377" w:type="pct"/>
            <w:tcBorders>
              <w:top w:val="single" w:color="auto" w:sz="4" w:space="0"/>
              <w:left w:val="single" w:color="auto" w:sz="4" w:space="0"/>
              <w:bottom w:val="single" w:color="auto" w:sz="4" w:space="0"/>
              <w:right w:val="single" w:color="auto" w:sz="4" w:space="0"/>
            </w:tcBorders>
          </w:tcPr>
          <w:p w:rsidR="00E149F1" w:rsidP="00E149F1" w:rsidRDefault="00E149F1" w14:paraId="0B28FE3F" w14:textId="77777777">
            <w:pPr>
              <w:spacing w:line="276" w:lineRule="auto"/>
              <w:contextualSpacing/>
              <w:rPr>
                <w:rFonts w:ascii="Franklin Gothic Book" w:hAnsi="Franklin Gothic Book" w:eastAsia="Calibri"/>
              </w:rPr>
            </w:pPr>
            <w:r>
              <w:rPr>
                <w:rFonts w:ascii="Franklin Gothic Book" w:hAnsi="Franklin Gothic Book" w:eastAsia="Calibri"/>
              </w:rPr>
              <w:t>Business</w:t>
            </w:r>
          </w:p>
        </w:tc>
        <w:tc>
          <w:tcPr>
            <w:tcW w:w="1730"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3EAE79F3" w14:textId="1DAF2976">
            <w:pPr>
              <w:spacing w:line="276" w:lineRule="auto"/>
              <w:contextualSpacing/>
              <w:rPr>
                <w:rFonts w:ascii="Franklin Gothic Book" w:hAnsi="Franklin Gothic Book" w:eastAsia="Calibri"/>
              </w:rPr>
            </w:pPr>
            <w:r>
              <w:rPr>
                <w:rFonts w:ascii="Franklin Gothic Book" w:hAnsi="Franklin Gothic Book" w:eastAsia="Calibri"/>
              </w:rPr>
              <w:t>MD6_Mag_1: Business</w:t>
            </w:r>
          </w:p>
        </w:tc>
      </w:tr>
      <w:tr w:rsidRPr="00927525" w:rsidR="00E149F1" w:rsidTr="00E149F1" w14:paraId="363D15A5"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16E5C227" w14:textId="11251BCE">
            <w:pPr>
              <w:spacing w:line="276" w:lineRule="auto"/>
              <w:contextualSpacing/>
              <w:rPr>
                <w:rFonts w:ascii="Franklin Gothic Book" w:hAnsi="Franklin Gothic Book" w:eastAsia="Calibri"/>
              </w:rPr>
            </w:pPr>
            <w:r>
              <w:rPr>
                <w:rFonts w:ascii="Franklin Gothic Book" w:hAnsi="Franklin Gothic Book" w:eastAsia="Calibri"/>
              </w:rPr>
              <w:t>MD6_Mag_2</w:t>
            </w:r>
          </w:p>
        </w:tc>
        <w:tc>
          <w:tcPr>
            <w:tcW w:w="2377" w:type="pct"/>
            <w:tcBorders>
              <w:top w:val="single" w:color="auto" w:sz="4" w:space="0"/>
              <w:left w:val="single" w:color="auto" w:sz="4" w:space="0"/>
              <w:bottom w:val="single" w:color="auto" w:sz="4" w:space="0"/>
              <w:right w:val="single" w:color="auto" w:sz="4" w:space="0"/>
            </w:tcBorders>
          </w:tcPr>
          <w:p w:rsidR="00E149F1" w:rsidP="00E149F1" w:rsidRDefault="00E149F1" w14:paraId="07562199" w14:textId="77777777">
            <w:pPr>
              <w:spacing w:line="276" w:lineRule="auto"/>
              <w:contextualSpacing/>
              <w:rPr>
                <w:rFonts w:ascii="Franklin Gothic Book" w:hAnsi="Franklin Gothic Book" w:eastAsia="Calibri"/>
              </w:rPr>
            </w:pPr>
            <w:r>
              <w:rPr>
                <w:rFonts w:ascii="Franklin Gothic Book" w:hAnsi="Franklin Gothic Book" w:eastAsia="Calibri"/>
              </w:rPr>
              <w:t>Cooking</w:t>
            </w:r>
          </w:p>
        </w:tc>
        <w:tc>
          <w:tcPr>
            <w:tcW w:w="1730"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0E538C61" w14:textId="20E06AA2">
            <w:pPr>
              <w:spacing w:line="276" w:lineRule="auto"/>
              <w:contextualSpacing/>
              <w:rPr>
                <w:rFonts w:ascii="Franklin Gothic Book" w:hAnsi="Franklin Gothic Book" w:eastAsia="Calibri"/>
              </w:rPr>
            </w:pPr>
            <w:r>
              <w:rPr>
                <w:rFonts w:ascii="Franklin Gothic Book" w:hAnsi="Franklin Gothic Book" w:eastAsia="Calibri"/>
              </w:rPr>
              <w:t>MD6_Mag_2: Cooking</w:t>
            </w:r>
          </w:p>
        </w:tc>
      </w:tr>
      <w:tr w:rsidRPr="00927525" w:rsidR="00E149F1" w:rsidTr="00E149F1" w14:paraId="07C49EFA"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60741B74" w14:textId="1286392D">
            <w:pPr>
              <w:spacing w:line="276" w:lineRule="auto"/>
              <w:contextualSpacing/>
              <w:rPr>
                <w:rFonts w:ascii="Franklin Gothic Book" w:hAnsi="Franklin Gothic Book" w:eastAsia="Calibri"/>
              </w:rPr>
            </w:pPr>
            <w:r>
              <w:rPr>
                <w:rFonts w:ascii="Franklin Gothic Book" w:hAnsi="Franklin Gothic Book" w:eastAsia="Calibri"/>
              </w:rPr>
              <w:t>MD6_Mag_3</w:t>
            </w:r>
          </w:p>
        </w:tc>
        <w:tc>
          <w:tcPr>
            <w:tcW w:w="2377"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614E1A0A" w14:textId="77777777">
            <w:pPr>
              <w:spacing w:line="276" w:lineRule="auto"/>
              <w:contextualSpacing/>
              <w:rPr>
                <w:rFonts w:ascii="Franklin Gothic Book" w:hAnsi="Franklin Gothic Book" w:eastAsia="Calibri"/>
              </w:rPr>
            </w:pPr>
            <w:r>
              <w:rPr>
                <w:rFonts w:ascii="Franklin Gothic Book" w:hAnsi="Franklin Gothic Book" w:eastAsia="Calibri"/>
              </w:rPr>
              <w:t>Entertainment</w:t>
            </w:r>
          </w:p>
        </w:tc>
        <w:tc>
          <w:tcPr>
            <w:tcW w:w="1730"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0C49D6DD" w14:textId="53A0C1B1">
            <w:pPr>
              <w:spacing w:line="276" w:lineRule="auto"/>
              <w:contextualSpacing/>
              <w:rPr>
                <w:rFonts w:ascii="Franklin Gothic Book" w:hAnsi="Franklin Gothic Book" w:eastAsia="Calibri"/>
              </w:rPr>
            </w:pPr>
            <w:r>
              <w:rPr>
                <w:rFonts w:ascii="Franklin Gothic Book" w:hAnsi="Franklin Gothic Book" w:eastAsia="Calibri"/>
              </w:rPr>
              <w:t>MD6_Mag_3: Entertainment</w:t>
            </w:r>
          </w:p>
        </w:tc>
      </w:tr>
      <w:tr w:rsidRPr="00927525" w:rsidR="00E149F1" w:rsidTr="00E149F1" w14:paraId="710FE9CD"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1D138343" w14:textId="1DB8D1B7">
            <w:pPr>
              <w:spacing w:line="276" w:lineRule="auto"/>
              <w:contextualSpacing/>
              <w:rPr>
                <w:rFonts w:ascii="Franklin Gothic Book" w:hAnsi="Franklin Gothic Book" w:eastAsia="Calibri"/>
              </w:rPr>
            </w:pPr>
            <w:r>
              <w:rPr>
                <w:rFonts w:ascii="Franklin Gothic Book" w:hAnsi="Franklin Gothic Book" w:eastAsia="Calibri"/>
              </w:rPr>
              <w:t>MD6_Mag_4</w:t>
            </w:r>
          </w:p>
        </w:tc>
        <w:tc>
          <w:tcPr>
            <w:tcW w:w="2377"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109F5BCA" w14:textId="77777777">
            <w:pPr>
              <w:spacing w:line="276" w:lineRule="auto"/>
              <w:contextualSpacing/>
              <w:rPr>
                <w:rFonts w:ascii="Franklin Gothic Book" w:hAnsi="Franklin Gothic Book" w:eastAsia="Calibri"/>
              </w:rPr>
            </w:pPr>
            <w:r>
              <w:rPr>
                <w:rFonts w:ascii="Franklin Gothic Book" w:hAnsi="Franklin Gothic Book" w:eastAsia="Calibri"/>
              </w:rPr>
              <w:t>Family</w:t>
            </w:r>
          </w:p>
        </w:tc>
        <w:tc>
          <w:tcPr>
            <w:tcW w:w="1730"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4C90FB92" w14:textId="47CEED44">
            <w:pPr>
              <w:spacing w:line="276" w:lineRule="auto"/>
              <w:contextualSpacing/>
              <w:rPr>
                <w:rFonts w:ascii="Franklin Gothic Book" w:hAnsi="Franklin Gothic Book" w:eastAsia="Calibri"/>
              </w:rPr>
            </w:pPr>
            <w:r>
              <w:rPr>
                <w:rFonts w:ascii="Franklin Gothic Book" w:hAnsi="Franklin Gothic Book" w:eastAsia="Calibri"/>
              </w:rPr>
              <w:t>MD6_Mag_4: Family</w:t>
            </w:r>
          </w:p>
        </w:tc>
      </w:tr>
      <w:tr w:rsidRPr="00927525" w:rsidR="00E149F1" w:rsidTr="00E149F1" w14:paraId="01B158EA"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0A894E8B" w14:textId="5FEC519B">
            <w:pPr>
              <w:spacing w:line="276" w:lineRule="auto"/>
              <w:contextualSpacing/>
              <w:rPr>
                <w:rFonts w:ascii="Franklin Gothic Book" w:hAnsi="Franklin Gothic Book" w:eastAsia="Calibri"/>
              </w:rPr>
            </w:pPr>
            <w:r>
              <w:rPr>
                <w:rFonts w:ascii="Franklin Gothic Book" w:hAnsi="Franklin Gothic Book" w:eastAsia="Calibri"/>
              </w:rPr>
              <w:t>MD6_Mag_5</w:t>
            </w:r>
          </w:p>
        </w:tc>
        <w:tc>
          <w:tcPr>
            <w:tcW w:w="2377"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5096E1B8" w14:textId="77777777">
            <w:pPr>
              <w:spacing w:line="276" w:lineRule="auto"/>
              <w:contextualSpacing/>
              <w:rPr>
                <w:rFonts w:ascii="Franklin Gothic Book" w:hAnsi="Franklin Gothic Book" w:eastAsia="Calibri"/>
              </w:rPr>
            </w:pPr>
            <w:r>
              <w:rPr>
                <w:rFonts w:ascii="Franklin Gothic Book" w:hAnsi="Franklin Gothic Book" w:eastAsia="Calibri"/>
              </w:rPr>
              <w:t>Fashion/Style</w:t>
            </w:r>
          </w:p>
        </w:tc>
        <w:tc>
          <w:tcPr>
            <w:tcW w:w="1730"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475E24AA" w14:textId="58A8EB4E">
            <w:pPr>
              <w:spacing w:line="276" w:lineRule="auto"/>
              <w:contextualSpacing/>
              <w:rPr>
                <w:rFonts w:ascii="Franklin Gothic Book" w:hAnsi="Franklin Gothic Book" w:eastAsia="Calibri"/>
              </w:rPr>
            </w:pPr>
            <w:r>
              <w:rPr>
                <w:rFonts w:ascii="Franklin Gothic Book" w:hAnsi="Franklin Gothic Book" w:eastAsia="Calibri"/>
              </w:rPr>
              <w:t>MD6_Mag_5: Fashion/Style</w:t>
            </w:r>
          </w:p>
        </w:tc>
      </w:tr>
      <w:tr w:rsidRPr="00927525" w:rsidR="00E149F1" w:rsidTr="00E149F1" w14:paraId="6AC5A9A4"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0BACC39B" w14:textId="6F4B77C3">
            <w:pPr>
              <w:spacing w:line="276" w:lineRule="auto"/>
              <w:contextualSpacing/>
              <w:rPr>
                <w:rFonts w:ascii="Franklin Gothic Book" w:hAnsi="Franklin Gothic Book" w:eastAsia="Calibri"/>
              </w:rPr>
            </w:pPr>
            <w:r>
              <w:rPr>
                <w:rFonts w:ascii="Franklin Gothic Book" w:hAnsi="Franklin Gothic Book" w:eastAsia="Calibri"/>
              </w:rPr>
              <w:t>MD6_Mag_6</w:t>
            </w:r>
          </w:p>
        </w:tc>
        <w:tc>
          <w:tcPr>
            <w:tcW w:w="2377" w:type="pct"/>
            <w:tcBorders>
              <w:top w:val="single" w:color="auto" w:sz="4" w:space="0"/>
              <w:left w:val="single" w:color="auto" w:sz="4" w:space="0"/>
              <w:bottom w:val="single" w:color="auto" w:sz="4" w:space="0"/>
              <w:right w:val="single" w:color="auto" w:sz="4" w:space="0"/>
            </w:tcBorders>
          </w:tcPr>
          <w:p w:rsidR="00E149F1" w:rsidP="00E149F1" w:rsidRDefault="00E149F1" w14:paraId="7DD8C66F" w14:textId="77777777">
            <w:pPr>
              <w:spacing w:line="276" w:lineRule="auto"/>
              <w:contextualSpacing/>
              <w:rPr>
                <w:rFonts w:ascii="Franklin Gothic Book" w:hAnsi="Franklin Gothic Book" w:eastAsia="Calibri"/>
              </w:rPr>
            </w:pPr>
            <w:r>
              <w:rPr>
                <w:rFonts w:ascii="Franklin Gothic Book" w:hAnsi="Franklin Gothic Book" w:eastAsia="Calibri"/>
              </w:rPr>
              <w:t>Gardening/Home Décor/Do It Yourself (DIY)</w:t>
            </w:r>
          </w:p>
        </w:tc>
        <w:tc>
          <w:tcPr>
            <w:tcW w:w="1730"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004178D8" w14:textId="14F76AD8">
            <w:pPr>
              <w:spacing w:line="276" w:lineRule="auto"/>
              <w:contextualSpacing/>
              <w:rPr>
                <w:rFonts w:ascii="Franklin Gothic Book" w:hAnsi="Franklin Gothic Book" w:eastAsia="Calibri"/>
              </w:rPr>
            </w:pPr>
            <w:r>
              <w:rPr>
                <w:rFonts w:ascii="Franklin Gothic Book" w:hAnsi="Franklin Gothic Book" w:eastAsia="Calibri"/>
              </w:rPr>
              <w:t xml:space="preserve">MD6_Mag_6: </w:t>
            </w:r>
            <w:r w:rsidR="006F45C9">
              <w:rPr>
                <w:rFonts w:ascii="Franklin Gothic Book" w:hAnsi="Franklin Gothic Book" w:eastAsia="Calibri"/>
              </w:rPr>
              <w:t>Gardening/Home/DIY</w:t>
            </w:r>
          </w:p>
        </w:tc>
      </w:tr>
      <w:tr w:rsidRPr="00927525" w:rsidR="00E149F1" w:rsidTr="00E149F1" w14:paraId="54A078CC"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3C09FB1B" w14:textId="3A864260">
            <w:pPr>
              <w:spacing w:line="276" w:lineRule="auto"/>
              <w:contextualSpacing/>
              <w:rPr>
                <w:rFonts w:ascii="Franklin Gothic Book" w:hAnsi="Franklin Gothic Book" w:eastAsia="Calibri"/>
              </w:rPr>
            </w:pPr>
            <w:r>
              <w:rPr>
                <w:rFonts w:ascii="Franklin Gothic Book" w:hAnsi="Franklin Gothic Book" w:eastAsia="Calibri"/>
              </w:rPr>
              <w:t>MD6_Mag_7</w:t>
            </w:r>
          </w:p>
        </w:tc>
        <w:tc>
          <w:tcPr>
            <w:tcW w:w="2377" w:type="pct"/>
            <w:tcBorders>
              <w:top w:val="single" w:color="auto" w:sz="4" w:space="0"/>
              <w:left w:val="single" w:color="auto" w:sz="4" w:space="0"/>
              <w:bottom w:val="single" w:color="auto" w:sz="4" w:space="0"/>
              <w:right w:val="single" w:color="auto" w:sz="4" w:space="0"/>
            </w:tcBorders>
          </w:tcPr>
          <w:p w:rsidR="00E149F1" w:rsidP="00E149F1" w:rsidRDefault="00E149F1" w14:paraId="65F30CB4" w14:textId="77777777">
            <w:pPr>
              <w:spacing w:line="276" w:lineRule="auto"/>
              <w:contextualSpacing/>
              <w:rPr>
                <w:rFonts w:ascii="Franklin Gothic Book" w:hAnsi="Franklin Gothic Book" w:eastAsia="Calibri"/>
              </w:rPr>
            </w:pPr>
            <w:r>
              <w:rPr>
                <w:rFonts w:ascii="Franklin Gothic Book" w:hAnsi="Franklin Gothic Book" w:eastAsia="Calibri"/>
              </w:rPr>
              <w:t>Health &amp; Fitness</w:t>
            </w:r>
          </w:p>
        </w:tc>
        <w:tc>
          <w:tcPr>
            <w:tcW w:w="1730"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383B43B0" w14:textId="2E2BB1D0">
            <w:pPr>
              <w:spacing w:line="276" w:lineRule="auto"/>
              <w:contextualSpacing/>
              <w:rPr>
                <w:rFonts w:ascii="Franklin Gothic Book" w:hAnsi="Franklin Gothic Book" w:eastAsia="Calibri"/>
              </w:rPr>
            </w:pPr>
            <w:r>
              <w:rPr>
                <w:rFonts w:ascii="Franklin Gothic Book" w:hAnsi="Franklin Gothic Book" w:eastAsia="Calibri"/>
              </w:rPr>
              <w:t>MD6_Mag_7</w:t>
            </w:r>
            <w:r w:rsidR="006F45C9">
              <w:rPr>
                <w:rFonts w:ascii="Franklin Gothic Book" w:hAnsi="Franklin Gothic Book" w:eastAsia="Calibri"/>
              </w:rPr>
              <w:t>: Health &amp; Fitness</w:t>
            </w:r>
          </w:p>
        </w:tc>
      </w:tr>
      <w:tr w:rsidRPr="00927525" w:rsidR="00E149F1" w:rsidTr="00E149F1" w14:paraId="2CFD5C16"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2B471D5A" w14:textId="3B60D940">
            <w:pPr>
              <w:spacing w:line="276" w:lineRule="auto"/>
              <w:contextualSpacing/>
              <w:rPr>
                <w:rFonts w:ascii="Franklin Gothic Book" w:hAnsi="Franklin Gothic Book" w:eastAsia="Calibri"/>
              </w:rPr>
            </w:pPr>
            <w:r>
              <w:rPr>
                <w:rFonts w:ascii="Franklin Gothic Book" w:hAnsi="Franklin Gothic Book" w:eastAsia="Calibri"/>
              </w:rPr>
              <w:t>MD6_Mag_8</w:t>
            </w:r>
          </w:p>
        </w:tc>
        <w:tc>
          <w:tcPr>
            <w:tcW w:w="2377" w:type="pct"/>
            <w:tcBorders>
              <w:top w:val="single" w:color="auto" w:sz="4" w:space="0"/>
              <w:left w:val="single" w:color="auto" w:sz="4" w:space="0"/>
              <w:bottom w:val="single" w:color="auto" w:sz="4" w:space="0"/>
              <w:right w:val="single" w:color="auto" w:sz="4" w:space="0"/>
            </w:tcBorders>
          </w:tcPr>
          <w:p w:rsidR="00E149F1" w:rsidP="00E149F1" w:rsidRDefault="00E149F1" w14:paraId="623DC71B" w14:textId="77777777">
            <w:pPr>
              <w:spacing w:line="276" w:lineRule="auto"/>
              <w:contextualSpacing/>
              <w:rPr>
                <w:rFonts w:ascii="Franklin Gothic Book" w:hAnsi="Franklin Gothic Book" w:eastAsia="Calibri"/>
              </w:rPr>
            </w:pPr>
            <w:r>
              <w:rPr>
                <w:rFonts w:ascii="Franklin Gothic Book" w:hAnsi="Franklin Gothic Book" w:eastAsia="Calibri"/>
              </w:rPr>
              <w:t>Hobbies</w:t>
            </w:r>
          </w:p>
        </w:tc>
        <w:tc>
          <w:tcPr>
            <w:tcW w:w="1730"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770C4699" w14:textId="6E17C4E2">
            <w:pPr>
              <w:spacing w:line="276" w:lineRule="auto"/>
              <w:contextualSpacing/>
              <w:rPr>
                <w:rFonts w:ascii="Franklin Gothic Book" w:hAnsi="Franklin Gothic Book" w:eastAsia="Calibri"/>
              </w:rPr>
            </w:pPr>
            <w:r>
              <w:rPr>
                <w:rFonts w:ascii="Franklin Gothic Book" w:hAnsi="Franklin Gothic Book" w:eastAsia="Calibri"/>
              </w:rPr>
              <w:t>MD6_Mag_8</w:t>
            </w:r>
            <w:r w:rsidR="006F45C9">
              <w:rPr>
                <w:rFonts w:ascii="Franklin Gothic Book" w:hAnsi="Franklin Gothic Book" w:eastAsia="Calibri"/>
              </w:rPr>
              <w:t>: Hobbies</w:t>
            </w:r>
          </w:p>
        </w:tc>
      </w:tr>
      <w:tr w:rsidRPr="00927525" w:rsidR="00E149F1" w:rsidTr="00E149F1" w14:paraId="1E89CA7A"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0EC27F41" w14:textId="4D3E8324">
            <w:pPr>
              <w:spacing w:line="276" w:lineRule="auto"/>
              <w:contextualSpacing/>
              <w:rPr>
                <w:rFonts w:ascii="Franklin Gothic Book" w:hAnsi="Franklin Gothic Book" w:eastAsia="Calibri"/>
              </w:rPr>
            </w:pPr>
            <w:r>
              <w:rPr>
                <w:rFonts w:ascii="Franklin Gothic Book" w:hAnsi="Franklin Gothic Book" w:eastAsia="Calibri"/>
              </w:rPr>
              <w:t>MD6_Mag_9</w:t>
            </w:r>
          </w:p>
        </w:tc>
        <w:tc>
          <w:tcPr>
            <w:tcW w:w="2377" w:type="pct"/>
            <w:tcBorders>
              <w:top w:val="single" w:color="auto" w:sz="4" w:space="0"/>
              <w:left w:val="single" w:color="auto" w:sz="4" w:space="0"/>
              <w:bottom w:val="single" w:color="auto" w:sz="4" w:space="0"/>
              <w:right w:val="single" w:color="auto" w:sz="4" w:space="0"/>
            </w:tcBorders>
          </w:tcPr>
          <w:p w:rsidR="00E149F1" w:rsidP="00E149F1" w:rsidRDefault="00E149F1" w14:paraId="56988A1F" w14:textId="77777777">
            <w:pPr>
              <w:spacing w:line="276" w:lineRule="auto"/>
              <w:contextualSpacing/>
              <w:rPr>
                <w:rFonts w:ascii="Franklin Gothic Book" w:hAnsi="Franklin Gothic Book" w:eastAsia="Calibri"/>
              </w:rPr>
            </w:pPr>
            <w:r>
              <w:rPr>
                <w:rFonts w:ascii="Franklin Gothic Book" w:hAnsi="Franklin Gothic Book" w:eastAsia="Calibri"/>
              </w:rPr>
              <w:t>Men’s</w:t>
            </w:r>
          </w:p>
        </w:tc>
        <w:tc>
          <w:tcPr>
            <w:tcW w:w="1730"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34F7B93B" w14:textId="54C486B4">
            <w:pPr>
              <w:spacing w:line="276" w:lineRule="auto"/>
              <w:contextualSpacing/>
              <w:rPr>
                <w:rFonts w:ascii="Franklin Gothic Book" w:hAnsi="Franklin Gothic Book" w:eastAsia="Calibri"/>
              </w:rPr>
            </w:pPr>
            <w:r>
              <w:rPr>
                <w:rFonts w:ascii="Franklin Gothic Book" w:hAnsi="Franklin Gothic Book" w:eastAsia="Calibri"/>
              </w:rPr>
              <w:t>MD6_Mag_9</w:t>
            </w:r>
            <w:r w:rsidR="006F45C9">
              <w:rPr>
                <w:rFonts w:ascii="Franklin Gothic Book" w:hAnsi="Franklin Gothic Book" w:eastAsia="Calibri"/>
              </w:rPr>
              <w:t>: Men’s</w:t>
            </w:r>
          </w:p>
        </w:tc>
      </w:tr>
      <w:tr w:rsidRPr="00927525" w:rsidR="00E149F1" w:rsidTr="00E149F1" w14:paraId="6B375A06"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27296D15" w14:textId="42C54DB0">
            <w:pPr>
              <w:spacing w:line="276" w:lineRule="auto"/>
              <w:contextualSpacing/>
              <w:rPr>
                <w:rFonts w:ascii="Franklin Gothic Book" w:hAnsi="Franklin Gothic Book" w:eastAsia="Calibri"/>
              </w:rPr>
            </w:pPr>
            <w:r>
              <w:rPr>
                <w:rFonts w:ascii="Franklin Gothic Book" w:hAnsi="Franklin Gothic Book" w:eastAsia="Calibri"/>
              </w:rPr>
              <w:t>MD6_Mag_10</w:t>
            </w:r>
          </w:p>
        </w:tc>
        <w:tc>
          <w:tcPr>
            <w:tcW w:w="2377" w:type="pct"/>
            <w:tcBorders>
              <w:top w:val="single" w:color="auto" w:sz="4" w:space="0"/>
              <w:left w:val="single" w:color="auto" w:sz="4" w:space="0"/>
              <w:bottom w:val="single" w:color="auto" w:sz="4" w:space="0"/>
              <w:right w:val="single" w:color="auto" w:sz="4" w:space="0"/>
            </w:tcBorders>
          </w:tcPr>
          <w:p w:rsidR="00E149F1" w:rsidP="00E149F1" w:rsidRDefault="00E149F1" w14:paraId="7B4A9265" w14:textId="77777777">
            <w:pPr>
              <w:spacing w:line="276" w:lineRule="auto"/>
              <w:contextualSpacing/>
              <w:rPr>
                <w:rFonts w:ascii="Franklin Gothic Book" w:hAnsi="Franklin Gothic Book" w:eastAsia="Calibri"/>
              </w:rPr>
            </w:pPr>
            <w:r>
              <w:rPr>
                <w:rFonts w:ascii="Franklin Gothic Book" w:hAnsi="Franklin Gothic Book" w:eastAsia="Calibri"/>
              </w:rPr>
              <w:t>News &amp; Politics</w:t>
            </w:r>
          </w:p>
        </w:tc>
        <w:tc>
          <w:tcPr>
            <w:tcW w:w="1730"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76DF2FBD" w14:textId="09BC0A4A">
            <w:pPr>
              <w:spacing w:line="276" w:lineRule="auto"/>
              <w:contextualSpacing/>
              <w:rPr>
                <w:rFonts w:ascii="Franklin Gothic Book" w:hAnsi="Franklin Gothic Book" w:eastAsia="Calibri"/>
              </w:rPr>
            </w:pPr>
            <w:r>
              <w:rPr>
                <w:rFonts w:ascii="Franklin Gothic Book" w:hAnsi="Franklin Gothic Book" w:eastAsia="Calibri"/>
              </w:rPr>
              <w:t>MD6_Mag_10</w:t>
            </w:r>
            <w:r w:rsidR="006F45C9">
              <w:rPr>
                <w:rFonts w:ascii="Franklin Gothic Book" w:hAnsi="Franklin Gothic Book" w:eastAsia="Calibri"/>
              </w:rPr>
              <w:t>: News &amp; Politics</w:t>
            </w:r>
          </w:p>
        </w:tc>
      </w:tr>
      <w:tr w:rsidRPr="00927525" w:rsidR="00E149F1" w:rsidTr="00E149F1" w14:paraId="2EF830EB"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45857577" w14:textId="66AD13E8">
            <w:pPr>
              <w:spacing w:line="276" w:lineRule="auto"/>
              <w:contextualSpacing/>
              <w:rPr>
                <w:rFonts w:ascii="Franklin Gothic Book" w:hAnsi="Franklin Gothic Book" w:eastAsia="Calibri"/>
              </w:rPr>
            </w:pPr>
            <w:r>
              <w:rPr>
                <w:rFonts w:ascii="Franklin Gothic Book" w:hAnsi="Franklin Gothic Book" w:eastAsia="Calibri"/>
              </w:rPr>
              <w:t>MD6_Mag_11</w:t>
            </w:r>
          </w:p>
        </w:tc>
        <w:tc>
          <w:tcPr>
            <w:tcW w:w="2377" w:type="pct"/>
            <w:tcBorders>
              <w:top w:val="single" w:color="auto" w:sz="4" w:space="0"/>
              <w:left w:val="single" w:color="auto" w:sz="4" w:space="0"/>
              <w:bottom w:val="single" w:color="auto" w:sz="4" w:space="0"/>
              <w:right w:val="single" w:color="auto" w:sz="4" w:space="0"/>
            </w:tcBorders>
          </w:tcPr>
          <w:p w:rsidR="00E149F1" w:rsidP="00E149F1" w:rsidRDefault="00E149F1" w14:paraId="2BF8359E" w14:textId="77777777">
            <w:pPr>
              <w:spacing w:line="276" w:lineRule="auto"/>
              <w:contextualSpacing/>
              <w:rPr>
                <w:rFonts w:ascii="Franklin Gothic Book" w:hAnsi="Franklin Gothic Book" w:eastAsia="Calibri"/>
              </w:rPr>
            </w:pPr>
            <w:r>
              <w:rPr>
                <w:rFonts w:ascii="Franklin Gothic Book" w:hAnsi="Franklin Gothic Book" w:eastAsia="Calibri"/>
              </w:rPr>
              <w:t>Parenting</w:t>
            </w:r>
          </w:p>
        </w:tc>
        <w:tc>
          <w:tcPr>
            <w:tcW w:w="1730"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6C2DAAA3" w14:textId="78E21DEF">
            <w:pPr>
              <w:spacing w:line="276" w:lineRule="auto"/>
              <w:contextualSpacing/>
              <w:rPr>
                <w:rFonts w:ascii="Franklin Gothic Book" w:hAnsi="Franklin Gothic Book" w:eastAsia="Calibri"/>
              </w:rPr>
            </w:pPr>
            <w:r>
              <w:rPr>
                <w:rFonts w:ascii="Franklin Gothic Book" w:hAnsi="Franklin Gothic Book" w:eastAsia="Calibri"/>
              </w:rPr>
              <w:t>MD6_Mag_11</w:t>
            </w:r>
            <w:r w:rsidR="006F45C9">
              <w:rPr>
                <w:rFonts w:ascii="Franklin Gothic Book" w:hAnsi="Franklin Gothic Book" w:eastAsia="Calibri"/>
              </w:rPr>
              <w:t>: Parenting</w:t>
            </w:r>
          </w:p>
        </w:tc>
      </w:tr>
      <w:tr w:rsidRPr="00927525" w:rsidR="00E149F1" w:rsidTr="00E149F1" w14:paraId="06C44CA2"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02796B09" w14:textId="00081E8E">
            <w:pPr>
              <w:spacing w:line="276" w:lineRule="auto"/>
              <w:contextualSpacing/>
              <w:rPr>
                <w:rFonts w:ascii="Franklin Gothic Book" w:hAnsi="Franklin Gothic Book" w:eastAsia="Calibri"/>
              </w:rPr>
            </w:pPr>
            <w:r>
              <w:rPr>
                <w:rFonts w:ascii="Franklin Gothic Book" w:hAnsi="Franklin Gothic Book" w:eastAsia="Calibri"/>
              </w:rPr>
              <w:t>MD6_Mag_12</w:t>
            </w:r>
          </w:p>
        </w:tc>
        <w:tc>
          <w:tcPr>
            <w:tcW w:w="2377"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070BEC93" w14:textId="77777777">
            <w:pPr>
              <w:spacing w:line="276" w:lineRule="auto"/>
              <w:contextualSpacing/>
              <w:rPr>
                <w:rFonts w:ascii="Franklin Gothic Book" w:hAnsi="Franklin Gothic Book" w:eastAsia="Calibri"/>
              </w:rPr>
            </w:pPr>
            <w:r>
              <w:rPr>
                <w:rFonts w:ascii="Franklin Gothic Book" w:hAnsi="Franklin Gothic Book" w:eastAsia="Calibri"/>
              </w:rPr>
              <w:t xml:space="preserve">Regional </w:t>
            </w:r>
          </w:p>
        </w:tc>
        <w:tc>
          <w:tcPr>
            <w:tcW w:w="1730"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6F7F6EA3" w14:textId="46A55F8A">
            <w:pPr>
              <w:spacing w:line="276" w:lineRule="auto"/>
              <w:contextualSpacing/>
              <w:rPr>
                <w:rFonts w:ascii="Franklin Gothic Book" w:hAnsi="Franklin Gothic Book" w:eastAsia="Calibri"/>
              </w:rPr>
            </w:pPr>
            <w:r>
              <w:rPr>
                <w:rFonts w:ascii="Franklin Gothic Book" w:hAnsi="Franklin Gothic Book" w:eastAsia="Calibri"/>
              </w:rPr>
              <w:t>MD6_Mag_12</w:t>
            </w:r>
            <w:r w:rsidR="006F45C9">
              <w:rPr>
                <w:rFonts w:ascii="Franklin Gothic Book" w:hAnsi="Franklin Gothic Book" w:eastAsia="Calibri"/>
              </w:rPr>
              <w:t>: Regional</w:t>
            </w:r>
          </w:p>
        </w:tc>
      </w:tr>
      <w:tr w:rsidRPr="00927525" w:rsidR="00E149F1" w:rsidTr="00E149F1" w14:paraId="27C55D16"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33BC9CEC" w14:textId="1A113405">
            <w:pPr>
              <w:spacing w:line="276" w:lineRule="auto"/>
              <w:contextualSpacing/>
              <w:rPr>
                <w:rFonts w:ascii="Franklin Gothic Book" w:hAnsi="Franklin Gothic Book" w:eastAsia="Calibri"/>
              </w:rPr>
            </w:pPr>
            <w:r>
              <w:rPr>
                <w:rFonts w:ascii="Franklin Gothic Book" w:hAnsi="Franklin Gothic Book" w:eastAsia="Calibri"/>
              </w:rPr>
              <w:t>MD6_Mag_13</w:t>
            </w:r>
          </w:p>
        </w:tc>
        <w:tc>
          <w:tcPr>
            <w:tcW w:w="2377" w:type="pct"/>
            <w:tcBorders>
              <w:top w:val="single" w:color="auto" w:sz="4" w:space="0"/>
              <w:left w:val="single" w:color="auto" w:sz="4" w:space="0"/>
              <w:bottom w:val="single" w:color="auto" w:sz="4" w:space="0"/>
              <w:right w:val="single" w:color="auto" w:sz="4" w:space="0"/>
            </w:tcBorders>
          </w:tcPr>
          <w:p w:rsidR="00E149F1" w:rsidP="00E149F1" w:rsidRDefault="00E149F1" w14:paraId="65DCDACE" w14:textId="77777777">
            <w:pPr>
              <w:spacing w:line="276" w:lineRule="auto"/>
              <w:contextualSpacing/>
              <w:rPr>
                <w:rFonts w:ascii="Franklin Gothic Book" w:hAnsi="Franklin Gothic Book" w:eastAsia="Calibri"/>
              </w:rPr>
            </w:pPr>
            <w:r>
              <w:rPr>
                <w:rFonts w:ascii="Franklin Gothic Book" w:hAnsi="Franklin Gothic Book" w:eastAsia="Calibri"/>
              </w:rPr>
              <w:t>Women’s</w:t>
            </w:r>
          </w:p>
        </w:tc>
        <w:tc>
          <w:tcPr>
            <w:tcW w:w="1730" w:type="pct"/>
            <w:tcBorders>
              <w:top w:val="single" w:color="auto" w:sz="4" w:space="0"/>
              <w:left w:val="single" w:color="auto" w:sz="4" w:space="0"/>
              <w:bottom w:val="single" w:color="auto" w:sz="4" w:space="0"/>
              <w:right w:val="single" w:color="auto" w:sz="4" w:space="0"/>
            </w:tcBorders>
          </w:tcPr>
          <w:p w:rsidRPr="00927525" w:rsidR="00E149F1" w:rsidP="00E149F1" w:rsidRDefault="00E149F1" w14:paraId="64C2FF34" w14:textId="29FC0AC1">
            <w:pPr>
              <w:spacing w:line="276" w:lineRule="auto"/>
              <w:contextualSpacing/>
              <w:rPr>
                <w:rFonts w:ascii="Franklin Gothic Book" w:hAnsi="Franklin Gothic Book" w:eastAsia="Calibri"/>
              </w:rPr>
            </w:pPr>
            <w:r>
              <w:rPr>
                <w:rFonts w:ascii="Franklin Gothic Book" w:hAnsi="Franklin Gothic Book" w:eastAsia="Calibri"/>
              </w:rPr>
              <w:t>MD6_Mag_13</w:t>
            </w:r>
            <w:r w:rsidR="006F45C9">
              <w:rPr>
                <w:rFonts w:ascii="Franklin Gothic Book" w:hAnsi="Franklin Gothic Book" w:eastAsia="Calibri"/>
              </w:rPr>
              <w:t>: Women’s</w:t>
            </w:r>
          </w:p>
        </w:tc>
      </w:tr>
      <w:tr w:rsidRPr="00927525" w:rsidR="00282A03" w:rsidTr="00E149F1" w14:paraId="21744CF5" w14:textId="77777777">
        <w:trPr>
          <w:trHeight w:val="368"/>
        </w:trPr>
        <w:tc>
          <w:tcPr>
            <w:tcW w:w="893" w:type="pct"/>
            <w:tcBorders>
              <w:top w:val="single" w:color="auto" w:sz="4" w:space="0"/>
              <w:left w:val="single" w:color="auto" w:sz="4" w:space="0"/>
              <w:bottom w:val="single" w:color="auto" w:sz="4" w:space="0"/>
              <w:right w:val="single" w:color="auto" w:sz="4" w:space="0"/>
            </w:tcBorders>
          </w:tcPr>
          <w:p w:rsidR="00282A03" w:rsidP="00703349" w:rsidRDefault="00E149F1" w14:paraId="0C61D2D9" w14:textId="110A9DD3">
            <w:pPr>
              <w:spacing w:line="276" w:lineRule="auto"/>
              <w:contextualSpacing/>
              <w:rPr>
                <w:rFonts w:ascii="Franklin Gothic Book" w:hAnsi="Franklin Gothic Book" w:eastAsia="Calibri"/>
              </w:rPr>
            </w:pPr>
            <w:r>
              <w:rPr>
                <w:rFonts w:ascii="Franklin Gothic Book" w:hAnsi="Franklin Gothic Book" w:eastAsia="Calibri"/>
              </w:rPr>
              <w:t>MD6_Mag_14</w:t>
            </w:r>
          </w:p>
        </w:tc>
        <w:tc>
          <w:tcPr>
            <w:tcW w:w="2377" w:type="pct"/>
            <w:tcBorders>
              <w:top w:val="single" w:color="auto" w:sz="4" w:space="0"/>
              <w:left w:val="single" w:color="auto" w:sz="4" w:space="0"/>
              <w:bottom w:val="single" w:color="auto" w:sz="4" w:space="0"/>
              <w:right w:val="single" w:color="auto" w:sz="4" w:space="0"/>
            </w:tcBorders>
          </w:tcPr>
          <w:p w:rsidRPr="00E47B88" w:rsidR="00282A03" w:rsidP="00703349" w:rsidRDefault="00282A03" w14:paraId="1FE28DED" w14:textId="77777777">
            <w:pPr>
              <w:spacing w:before="0" w:line="240" w:lineRule="auto"/>
              <w:rPr>
                <w:rFonts w:asciiTheme="majorHAnsi" w:hAnsiTheme="majorHAnsi"/>
                <w:color w:val="auto"/>
              </w:rPr>
            </w:pPr>
            <w:r w:rsidRPr="00E47B88">
              <w:rPr>
                <w:rFonts w:asciiTheme="majorHAnsi" w:hAnsiTheme="majorHAnsi"/>
                <w:color w:val="auto"/>
              </w:rPr>
              <w:t xml:space="preserve">Other (please specify): </w:t>
            </w:r>
            <w:r w:rsidRPr="00E47B88">
              <w:rPr>
                <w:rFonts w:asciiTheme="majorHAnsi" w:hAnsiTheme="majorHAnsi"/>
                <w:b/>
                <w:bCs/>
                <w:color w:val="auto"/>
              </w:rPr>
              <w:t>//TEXT BOX//</w:t>
            </w:r>
          </w:p>
        </w:tc>
        <w:tc>
          <w:tcPr>
            <w:tcW w:w="1730" w:type="pct"/>
            <w:tcBorders>
              <w:top w:val="single" w:color="auto" w:sz="4" w:space="0"/>
              <w:left w:val="single" w:color="auto" w:sz="4" w:space="0"/>
              <w:bottom w:val="single" w:color="auto" w:sz="4" w:space="0"/>
              <w:right w:val="single" w:color="auto" w:sz="4" w:space="0"/>
            </w:tcBorders>
          </w:tcPr>
          <w:p w:rsidR="00282A03" w:rsidP="00703349" w:rsidRDefault="00E149F1" w14:paraId="516B6E53" w14:textId="7017E37D">
            <w:pPr>
              <w:spacing w:line="276" w:lineRule="auto"/>
              <w:contextualSpacing/>
              <w:rPr>
                <w:rFonts w:ascii="Franklin Gothic Book" w:hAnsi="Franklin Gothic Book" w:eastAsia="Calibri"/>
              </w:rPr>
            </w:pPr>
            <w:r>
              <w:rPr>
                <w:rFonts w:ascii="Franklin Gothic Book" w:hAnsi="Franklin Gothic Book" w:eastAsia="Calibri"/>
              </w:rPr>
              <w:t>MD6_Mag_14</w:t>
            </w:r>
            <w:r w:rsidR="006F45C9">
              <w:rPr>
                <w:rFonts w:ascii="Franklin Gothic Book" w:hAnsi="Franklin Gothic Book" w:eastAsia="Calibri"/>
              </w:rPr>
              <w:t>: Other</w:t>
            </w:r>
          </w:p>
        </w:tc>
      </w:tr>
    </w:tbl>
    <w:p w:rsidRPr="00927525" w:rsidR="00282A03" w:rsidP="00282A03" w:rsidRDefault="00282A03" w14:paraId="05B90E93" w14:textId="77777777">
      <w:pPr>
        <w:spacing w:line="276" w:lineRule="auto"/>
        <w:contextualSpacing/>
        <w:rPr>
          <w:rFonts w:ascii="Franklin Gothic Book" w:hAnsi="Franklin Gothic Book" w:eastAsia="Calibri"/>
          <w:b/>
          <w:bCs/>
        </w:rPr>
      </w:pPr>
    </w:p>
    <w:tbl>
      <w:tblPr>
        <w:tblStyle w:val="TableGrid22"/>
        <w:tblW w:w="0" w:type="auto"/>
        <w:tblInd w:w="0" w:type="dxa"/>
        <w:tblLook w:val="04A0" w:firstRow="1" w:lastRow="0" w:firstColumn="1" w:lastColumn="0" w:noHBand="0" w:noVBand="1"/>
      </w:tblPr>
      <w:tblGrid>
        <w:gridCol w:w="1233"/>
        <w:gridCol w:w="4252"/>
      </w:tblGrid>
      <w:tr w:rsidRPr="00927525" w:rsidR="00111A1D" w:rsidTr="00EE48AF" w14:paraId="4A0CC967" w14:textId="77777777">
        <w:trPr>
          <w:trHeight w:val="261"/>
        </w:trPr>
        <w:tc>
          <w:tcPr>
            <w:tcW w:w="1233" w:type="dxa"/>
          </w:tcPr>
          <w:p w:rsidRPr="00927525" w:rsidR="00111A1D" w:rsidP="00EE48AF" w:rsidRDefault="00111A1D" w14:paraId="41245624"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w:t>
            </w:r>
          </w:p>
        </w:tc>
        <w:tc>
          <w:tcPr>
            <w:tcW w:w="4252" w:type="dxa"/>
          </w:tcPr>
          <w:p w:rsidRPr="00927525" w:rsidR="00111A1D" w:rsidP="00EE48AF" w:rsidRDefault="00111A1D" w14:paraId="2A0983AA"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 Label</w:t>
            </w:r>
          </w:p>
        </w:tc>
      </w:tr>
      <w:tr w:rsidRPr="00927525" w:rsidR="00111A1D" w:rsidTr="00EE48AF" w14:paraId="32C18EC4" w14:textId="77777777">
        <w:trPr>
          <w:trHeight w:val="259" w:hRule="exact"/>
        </w:trPr>
        <w:tc>
          <w:tcPr>
            <w:tcW w:w="1233" w:type="dxa"/>
          </w:tcPr>
          <w:p w:rsidRPr="00927525" w:rsidR="00111A1D" w:rsidP="00EE48AF" w:rsidRDefault="00111A1D" w14:paraId="67975A8B" w14:textId="77777777">
            <w:pPr>
              <w:spacing w:line="276" w:lineRule="auto"/>
              <w:contextualSpacing/>
              <w:rPr>
                <w:rFonts w:ascii="Franklin Gothic Book" w:hAnsi="Franklin Gothic Book" w:eastAsia="Calibri"/>
              </w:rPr>
            </w:pPr>
            <w:r>
              <w:rPr>
                <w:rFonts w:ascii="Franklin Gothic Book" w:hAnsi="Franklin Gothic Book" w:eastAsia="Calibri"/>
              </w:rPr>
              <w:t>1</w:t>
            </w:r>
          </w:p>
        </w:tc>
        <w:tc>
          <w:tcPr>
            <w:tcW w:w="4252" w:type="dxa"/>
          </w:tcPr>
          <w:p w:rsidRPr="00927525" w:rsidR="00111A1D" w:rsidP="00EE48AF" w:rsidRDefault="00111A1D" w14:paraId="34797671" w14:textId="77777777">
            <w:pPr>
              <w:spacing w:line="276" w:lineRule="auto"/>
              <w:contextualSpacing/>
              <w:rPr>
                <w:rFonts w:ascii="Franklin Gothic Book" w:hAnsi="Franklin Gothic Book" w:eastAsia="Calibri"/>
              </w:rPr>
            </w:pPr>
            <w:r>
              <w:rPr>
                <w:rFonts w:ascii="Franklin Gothic Book" w:hAnsi="Franklin Gothic Book" w:eastAsia="Calibri"/>
              </w:rPr>
              <w:t>Never</w:t>
            </w:r>
          </w:p>
        </w:tc>
      </w:tr>
      <w:tr w:rsidRPr="00927525" w:rsidR="00111A1D" w:rsidTr="00EE48AF" w14:paraId="3646BCC3" w14:textId="77777777">
        <w:trPr>
          <w:trHeight w:val="259" w:hRule="exact"/>
        </w:trPr>
        <w:tc>
          <w:tcPr>
            <w:tcW w:w="1233" w:type="dxa"/>
          </w:tcPr>
          <w:p w:rsidRPr="00927525" w:rsidR="00111A1D" w:rsidP="00EE48AF" w:rsidRDefault="00111A1D" w14:paraId="468EB425" w14:textId="77777777">
            <w:pPr>
              <w:spacing w:line="276" w:lineRule="auto"/>
              <w:contextualSpacing/>
              <w:rPr>
                <w:rFonts w:ascii="Franklin Gothic Book" w:hAnsi="Franklin Gothic Book" w:eastAsia="Calibri"/>
              </w:rPr>
            </w:pPr>
            <w:r>
              <w:rPr>
                <w:rFonts w:ascii="Franklin Gothic Book" w:hAnsi="Franklin Gothic Book" w:eastAsia="Calibri"/>
              </w:rPr>
              <w:t>2</w:t>
            </w:r>
          </w:p>
        </w:tc>
        <w:tc>
          <w:tcPr>
            <w:tcW w:w="4252" w:type="dxa"/>
          </w:tcPr>
          <w:p w:rsidRPr="00927525" w:rsidR="00111A1D" w:rsidP="00EE48AF" w:rsidRDefault="00111A1D" w14:paraId="6BA1B918" w14:textId="77777777">
            <w:pPr>
              <w:spacing w:line="276" w:lineRule="auto"/>
              <w:contextualSpacing/>
              <w:rPr>
                <w:rFonts w:ascii="Franklin Gothic Book" w:hAnsi="Franklin Gothic Book" w:eastAsia="Calibri"/>
              </w:rPr>
            </w:pPr>
            <w:r>
              <w:rPr>
                <w:rFonts w:ascii="Franklin Gothic Book" w:hAnsi="Franklin Gothic Book" w:eastAsia="Calibri"/>
              </w:rPr>
              <w:t>Every few months</w:t>
            </w:r>
          </w:p>
        </w:tc>
      </w:tr>
      <w:tr w:rsidRPr="00927525" w:rsidR="00111A1D" w:rsidTr="00EE48AF" w14:paraId="693CB68E" w14:textId="77777777">
        <w:trPr>
          <w:trHeight w:val="259" w:hRule="exact"/>
        </w:trPr>
        <w:tc>
          <w:tcPr>
            <w:tcW w:w="1233" w:type="dxa"/>
          </w:tcPr>
          <w:p w:rsidRPr="00927525" w:rsidR="00111A1D" w:rsidP="00EE48AF" w:rsidRDefault="00111A1D" w14:paraId="52C4662C" w14:textId="77777777">
            <w:pPr>
              <w:spacing w:line="276" w:lineRule="auto"/>
              <w:contextualSpacing/>
              <w:rPr>
                <w:rFonts w:ascii="Franklin Gothic Book" w:hAnsi="Franklin Gothic Book" w:eastAsia="Calibri"/>
              </w:rPr>
            </w:pPr>
            <w:r>
              <w:rPr>
                <w:rFonts w:ascii="Franklin Gothic Book" w:hAnsi="Franklin Gothic Book" w:eastAsia="Calibri"/>
              </w:rPr>
              <w:t>3</w:t>
            </w:r>
          </w:p>
        </w:tc>
        <w:tc>
          <w:tcPr>
            <w:tcW w:w="4252" w:type="dxa"/>
          </w:tcPr>
          <w:p w:rsidR="00111A1D" w:rsidP="00EE48AF" w:rsidRDefault="00111A1D" w14:paraId="53907DF3" w14:textId="77777777">
            <w:pPr>
              <w:spacing w:line="276" w:lineRule="auto"/>
              <w:contextualSpacing/>
              <w:rPr>
                <w:rFonts w:ascii="Franklin Gothic Book" w:hAnsi="Franklin Gothic Book" w:eastAsia="Calibri"/>
              </w:rPr>
            </w:pPr>
            <w:r>
              <w:rPr>
                <w:rFonts w:ascii="Franklin Gothic Book" w:hAnsi="Franklin Gothic Book" w:eastAsia="Calibri"/>
              </w:rPr>
              <w:t>Every few weeks</w:t>
            </w:r>
          </w:p>
        </w:tc>
      </w:tr>
      <w:tr w:rsidRPr="00927525" w:rsidR="00111A1D" w:rsidTr="00EE48AF" w14:paraId="02E586BD" w14:textId="77777777">
        <w:trPr>
          <w:trHeight w:val="259" w:hRule="exact"/>
        </w:trPr>
        <w:tc>
          <w:tcPr>
            <w:tcW w:w="1233" w:type="dxa"/>
          </w:tcPr>
          <w:p w:rsidRPr="00927525" w:rsidR="00111A1D" w:rsidP="00EE48AF" w:rsidRDefault="00111A1D" w14:paraId="59345946" w14:textId="77777777">
            <w:pPr>
              <w:spacing w:line="276" w:lineRule="auto"/>
              <w:contextualSpacing/>
              <w:rPr>
                <w:rFonts w:ascii="Franklin Gothic Book" w:hAnsi="Franklin Gothic Book" w:eastAsia="Calibri"/>
              </w:rPr>
            </w:pPr>
            <w:r>
              <w:rPr>
                <w:rFonts w:ascii="Franklin Gothic Book" w:hAnsi="Franklin Gothic Book" w:eastAsia="Calibri"/>
              </w:rPr>
              <w:t>4</w:t>
            </w:r>
          </w:p>
        </w:tc>
        <w:tc>
          <w:tcPr>
            <w:tcW w:w="4252" w:type="dxa"/>
          </w:tcPr>
          <w:p w:rsidR="00111A1D" w:rsidP="00EE48AF" w:rsidRDefault="00111A1D" w14:paraId="4851BDA7" w14:textId="26DB749E">
            <w:pPr>
              <w:spacing w:line="276" w:lineRule="auto"/>
              <w:contextualSpacing/>
              <w:rPr>
                <w:rFonts w:ascii="Franklin Gothic Book" w:hAnsi="Franklin Gothic Book" w:eastAsia="Calibri"/>
              </w:rPr>
            </w:pPr>
            <w:r>
              <w:rPr>
                <w:rFonts w:ascii="Franklin Gothic Book" w:hAnsi="Franklin Gothic Book" w:eastAsia="Calibri"/>
              </w:rPr>
              <w:t>1–2 days a week</w:t>
            </w:r>
          </w:p>
        </w:tc>
      </w:tr>
      <w:tr w:rsidRPr="00927525" w:rsidR="00111A1D" w:rsidTr="00EE48AF" w14:paraId="2C34FAA4" w14:textId="77777777">
        <w:trPr>
          <w:trHeight w:val="259" w:hRule="exact"/>
        </w:trPr>
        <w:tc>
          <w:tcPr>
            <w:tcW w:w="1233" w:type="dxa"/>
          </w:tcPr>
          <w:p w:rsidRPr="00927525" w:rsidR="00111A1D" w:rsidP="00EE48AF" w:rsidRDefault="00111A1D" w14:paraId="3A6EB6AF" w14:textId="77777777">
            <w:pPr>
              <w:spacing w:line="276" w:lineRule="auto"/>
              <w:contextualSpacing/>
              <w:rPr>
                <w:rFonts w:ascii="Franklin Gothic Book" w:hAnsi="Franklin Gothic Book" w:eastAsia="Calibri"/>
              </w:rPr>
            </w:pPr>
            <w:r>
              <w:rPr>
                <w:rFonts w:ascii="Franklin Gothic Book" w:hAnsi="Franklin Gothic Book" w:eastAsia="Calibri"/>
              </w:rPr>
              <w:t>5</w:t>
            </w:r>
          </w:p>
        </w:tc>
        <w:tc>
          <w:tcPr>
            <w:tcW w:w="4252" w:type="dxa"/>
          </w:tcPr>
          <w:p w:rsidR="00111A1D" w:rsidP="00EE48AF" w:rsidRDefault="00111A1D" w14:paraId="44632FFE" w14:textId="5A416451">
            <w:pPr>
              <w:spacing w:line="276" w:lineRule="auto"/>
              <w:contextualSpacing/>
              <w:rPr>
                <w:rFonts w:ascii="Franklin Gothic Book" w:hAnsi="Franklin Gothic Book" w:eastAsia="Calibri"/>
              </w:rPr>
            </w:pPr>
            <w:r>
              <w:rPr>
                <w:rFonts w:ascii="Franklin Gothic Book" w:hAnsi="Franklin Gothic Book" w:eastAsia="Calibri"/>
              </w:rPr>
              <w:t>3–</w:t>
            </w:r>
            <w:r w:rsidR="00017A50">
              <w:rPr>
                <w:rFonts w:ascii="Franklin Gothic Book" w:hAnsi="Franklin Gothic Book" w:eastAsia="Calibri"/>
              </w:rPr>
              <w:t>6</w:t>
            </w:r>
            <w:r>
              <w:rPr>
                <w:rFonts w:ascii="Franklin Gothic Book" w:hAnsi="Franklin Gothic Book" w:eastAsia="Calibri"/>
              </w:rPr>
              <w:t xml:space="preserve"> days a week</w:t>
            </w:r>
          </w:p>
        </w:tc>
      </w:tr>
      <w:tr w:rsidRPr="00927525" w:rsidR="00111A1D" w:rsidTr="00EE48AF" w14:paraId="27057E7A" w14:textId="77777777">
        <w:trPr>
          <w:trHeight w:val="259" w:hRule="exact"/>
        </w:trPr>
        <w:tc>
          <w:tcPr>
            <w:tcW w:w="1233" w:type="dxa"/>
          </w:tcPr>
          <w:p w:rsidRPr="00927525" w:rsidR="00111A1D" w:rsidP="00EE48AF" w:rsidRDefault="00111A1D" w14:paraId="0780377B" w14:textId="77777777">
            <w:pPr>
              <w:spacing w:line="276" w:lineRule="auto"/>
              <w:contextualSpacing/>
              <w:rPr>
                <w:rFonts w:ascii="Franklin Gothic Book" w:hAnsi="Franklin Gothic Book" w:eastAsia="Calibri"/>
              </w:rPr>
            </w:pPr>
            <w:r>
              <w:rPr>
                <w:rFonts w:ascii="Franklin Gothic Book" w:hAnsi="Franklin Gothic Book" w:eastAsia="Calibri"/>
              </w:rPr>
              <w:t>6</w:t>
            </w:r>
          </w:p>
        </w:tc>
        <w:tc>
          <w:tcPr>
            <w:tcW w:w="4252" w:type="dxa"/>
          </w:tcPr>
          <w:p w:rsidR="00111A1D" w:rsidP="00EE48AF" w:rsidRDefault="00111A1D" w14:paraId="5CDD0B40" w14:textId="77777777">
            <w:pPr>
              <w:spacing w:line="276" w:lineRule="auto"/>
              <w:contextualSpacing/>
              <w:rPr>
                <w:rFonts w:ascii="Franklin Gothic Book" w:hAnsi="Franklin Gothic Book" w:eastAsia="Calibri"/>
              </w:rPr>
            </w:pPr>
            <w:r>
              <w:rPr>
                <w:rFonts w:ascii="Franklin Gothic Book" w:hAnsi="Franklin Gothic Book" w:eastAsia="Calibri"/>
              </w:rPr>
              <w:t>About once a day</w:t>
            </w:r>
          </w:p>
        </w:tc>
      </w:tr>
      <w:tr w:rsidRPr="00927525" w:rsidR="00111A1D" w:rsidTr="00EE48AF" w14:paraId="490B8AFB" w14:textId="77777777">
        <w:trPr>
          <w:trHeight w:val="259" w:hRule="exact"/>
        </w:trPr>
        <w:tc>
          <w:tcPr>
            <w:tcW w:w="1233" w:type="dxa"/>
          </w:tcPr>
          <w:p w:rsidRPr="00927525" w:rsidR="00111A1D" w:rsidP="00EE48AF" w:rsidRDefault="00111A1D" w14:paraId="18D1DB33" w14:textId="77777777">
            <w:pPr>
              <w:spacing w:line="276" w:lineRule="auto"/>
              <w:contextualSpacing/>
              <w:rPr>
                <w:rFonts w:ascii="Franklin Gothic Book" w:hAnsi="Franklin Gothic Book" w:eastAsia="Calibri"/>
              </w:rPr>
            </w:pPr>
            <w:r>
              <w:rPr>
                <w:rFonts w:ascii="Franklin Gothic Book" w:hAnsi="Franklin Gothic Book" w:eastAsia="Calibri"/>
              </w:rPr>
              <w:t>7</w:t>
            </w:r>
          </w:p>
        </w:tc>
        <w:tc>
          <w:tcPr>
            <w:tcW w:w="4252" w:type="dxa"/>
          </w:tcPr>
          <w:p w:rsidR="00111A1D" w:rsidP="00EE48AF" w:rsidRDefault="00111A1D" w14:paraId="45D2F4F1" w14:textId="77777777">
            <w:pPr>
              <w:spacing w:line="276" w:lineRule="auto"/>
              <w:contextualSpacing/>
              <w:rPr>
                <w:rFonts w:ascii="Franklin Gothic Book" w:hAnsi="Franklin Gothic Book" w:eastAsia="Calibri"/>
              </w:rPr>
            </w:pPr>
            <w:r>
              <w:rPr>
                <w:rFonts w:ascii="Franklin Gothic Book" w:hAnsi="Franklin Gothic Book" w:eastAsia="Calibri"/>
              </w:rPr>
              <w:t>Several times a day</w:t>
            </w:r>
          </w:p>
        </w:tc>
      </w:tr>
      <w:tr w:rsidRPr="00927525" w:rsidR="00111A1D" w:rsidTr="00EE48AF" w14:paraId="45F0C826" w14:textId="77777777">
        <w:trPr>
          <w:trHeight w:val="259" w:hRule="exact"/>
        </w:trPr>
        <w:tc>
          <w:tcPr>
            <w:tcW w:w="1233" w:type="dxa"/>
          </w:tcPr>
          <w:p w:rsidRPr="00927525" w:rsidR="00111A1D" w:rsidP="00EE48AF" w:rsidRDefault="00111A1D" w14:paraId="5ADF9952"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-99</w:t>
            </w:r>
          </w:p>
        </w:tc>
        <w:tc>
          <w:tcPr>
            <w:tcW w:w="4252" w:type="dxa"/>
          </w:tcPr>
          <w:p w:rsidRPr="00927525" w:rsidR="00111A1D" w:rsidP="00EE48AF" w:rsidRDefault="00111A1D" w14:paraId="4F09CC55" w14:textId="77777777">
            <w:pPr>
              <w:spacing w:line="276" w:lineRule="auto"/>
              <w:contextualSpacing/>
              <w:rPr>
                <w:rFonts w:ascii="Franklin Gothic Book" w:hAnsi="Franklin Gothic Book" w:eastAsia="Calibri"/>
              </w:rPr>
            </w:pPr>
            <w:r>
              <w:rPr>
                <w:rFonts w:ascii="Franklin Gothic Book" w:hAnsi="Franklin Gothic Book" w:eastAsia="Calibri"/>
              </w:rPr>
              <w:t>REFUSED</w:t>
            </w:r>
          </w:p>
        </w:tc>
      </w:tr>
      <w:tr w:rsidR="00111A1D" w:rsidTr="00EE48AF" w14:paraId="5C6A132F" w14:textId="77777777">
        <w:trPr>
          <w:trHeight w:val="259" w:hRule="exact"/>
        </w:trPr>
        <w:tc>
          <w:tcPr>
            <w:tcW w:w="1233" w:type="dxa"/>
          </w:tcPr>
          <w:p w:rsidRPr="00927525" w:rsidR="00111A1D" w:rsidP="00EE48AF" w:rsidRDefault="00111A1D" w14:paraId="413B2987" w14:textId="77777777">
            <w:pPr>
              <w:spacing w:line="276" w:lineRule="auto"/>
              <w:contextualSpacing/>
              <w:rPr>
                <w:rFonts w:ascii="Franklin Gothic Book" w:hAnsi="Franklin Gothic Book" w:eastAsia="Calibri"/>
              </w:rPr>
            </w:pPr>
            <w:r>
              <w:rPr>
                <w:rFonts w:ascii="Franklin Gothic Book" w:hAnsi="Franklin Gothic Book" w:eastAsia="Calibri"/>
              </w:rPr>
              <w:t>-100</w:t>
            </w:r>
          </w:p>
        </w:tc>
        <w:tc>
          <w:tcPr>
            <w:tcW w:w="4252" w:type="dxa"/>
          </w:tcPr>
          <w:p w:rsidR="00111A1D" w:rsidP="00EE48AF" w:rsidRDefault="00111A1D" w14:paraId="15B50413" w14:textId="77777777">
            <w:pPr>
              <w:spacing w:line="276" w:lineRule="auto"/>
              <w:contextualSpacing/>
              <w:rPr>
                <w:rFonts w:ascii="Franklin Gothic Book" w:hAnsi="Franklin Gothic Book" w:eastAsia="Calibri"/>
              </w:rPr>
            </w:pPr>
            <w:r>
              <w:rPr>
                <w:rFonts w:ascii="Franklin Gothic Book" w:hAnsi="Franklin Gothic Book" w:eastAsia="Calibri"/>
              </w:rPr>
              <w:t>Valid Skip</w:t>
            </w:r>
          </w:p>
        </w:tc>
      </w:tr>
    </w:tbl>
    <w:p w:rsidR="009E5910" w:rsidP="00AE7621" w:rsidRDefault="009E5910" w14:paraId="340D9D4B" w14:textId="77777777"/>
    <w:p w:rsidRPr="00927525" w:rsidR="00546379" w:rsidP="00546379" w:rsidRDefault="00546379" w14:paraId="13C9CAF6" w14:textId="0394B84F">
      <w:pPr>
        <w:spacing w:line="276" w:lineRule="auto"/>
        <w:contextualSpacing/>
        <w:rPr>
          <w:rFonts w:ascii="Franklin Gothic Book" w:hAnsi="Franklin Gothic Book" w:eastAsia="Calibri"/>
        </w:rPr>
      </w:pPr>
      <w:r w:rsidRPr="00927525">
        <w:rPr>
          <w:rFonts w:ascii="Franklin Gothic Book" w:hAnsi="Franklin Gothic Book" w:eastAsia="Calibri"/>
          <w:b/>
          <w:bCs/>
        </w:rPr>
        <w:lastRenderedPageBreak/>
        <w:t>Variable Name:</w:t>
      </w:r>
      <w:r w:rsidRPr="00927525">
        <w:rPr>
          <w:rFonts w:ascii="Franklin Gothic Book" w:hAnsi="Franklin Gothic Book" w:eastAsia="Calibri"/>
        </w:rPr>
        <w:t xml:space="preserve"> </w:t>
      </w:r>
      <w:r>
        <w:rPr>
          <w:rFonts w:ascii="Franklin Gothic Book" w:hAnsi="Franklin Gothic Book" w:eastAsia="Calibri"/>
        </w:rPr>
        <w:t>MD6a</w:t>
      </w:r>
    </w:p>
    <w:p w:rsidRPr="002E03EE" w:rsidR="00546379" w:rsidP="00546379" w:rsidRDefault="00546379" w14:paraId="3F7BFEE8" w14:textId="77777777">
      <w:pPr>
        <w:spacing w:line="276" w:lineRule="auto"/>
        <w:contextualSpacing/>
        <w:rPr>
          <w:rFonts w:ascii="Franklin Gothic Book" w:hAnsi="Franklin Gothic Book" w:eastAsia="Calibri"/>
          <w:b/>
          <w:bCs/>
        </w:rPr>
      </w:pPr>
      <w:r w:rsidRPr="7FCB6ACB">
        <w:rPr>
          <w:rFonts w:ascii="Franklin Gothic Book" w:hAnsi="Franklin Gothic Book" w:eastAsia="Calibri"/>
          <w:b/>
          <w:bCs/>
        </w:rPr>
        <w:t xml:space="preserve">Variable Text: </w:t>
      </w:r>
      <w:r w:rsidRPr="7FCB6ACB">
        <w:rPr>
          <w:rFonts w:ascii="Franklin Gothic Book" w:hAnsi="Franklin Gothic Book" w:eastAsia="Calibri"/>
        </w:rPr>
        <w:t xml:space="preserve"> </w:t>
      </w:r>
      <w:r w:rsidRPr="7FCB6ACB">
        <w:rPr>
          <w:rFonts w:asciiTheme="majorHAnsi" w:hAnsiTheme="majorHAnsi"/>
        </w:rPr>
        <w:t xml:space="preserve">Do you typically read </w:t>
      </w:r>
      <w:r w:rsidRPr="7FCB6ACB">
        <w:rPr>
          <w:rFonts w:asciiTheme="majorHAnsi" w:hAnsiTheme="majorHAnsi"/>
          <w:b/>
          <w:bCs/>
        </w:rPr>
        <w:t>newspapers and/or magazines</w:t>
      </w:r>
      <w:r w:rsidRPr="7FCB6ACB">
        <w:rPr>
          <w:rFonts w:asciiTheme="majorHAnsi" w:hAnsiTheme="majorHAnsi"/>
        </w:rPr>
        <w:t xml:space="preserve">…. </w:t>
      </w:r>
    </w:p>
    <w:p w:rsidR="00546379" w:rsidP="00546379" w:rsidRDefault="00546379" w14:paraId="12EEE552" w14:textId="77777777">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Variable Label: </w:t>
      </w:r>
      <w:r>
        <w:rPr>
          <w:rFonts w:ascii="Franklin Gothic Book" w:hAnsi="Franklin Gothic Book" w:eastAsia="Calibri"/>
        </w:rPr>
        <w:t>MD5a_News: Print Consumption - Medium</w:t>
      </w:r>
    </w:p>
    <w:p w:rsidRPr="00E47B88" w:rsidR="00546379" w:rsidP="00546379" w:rsidRDefault="00546379" w14:paraId="71E048DD" w14:textId="77777777">
      <w:pPr>
        <w:spacing w:line="276" w:lineRule="auto"/>
        <w:contextualSpacing/>
        <w:rPr>
          <w:rFonts w:eastAsia="Calibri" w:asciiTheme="majorHAnsi" w:hAnsiTheme="majorHAnsi"/>
          <w:b/>
          <w:bCs/>
        </w:rPr>
      </w:pPr>
      <w:r w:rsidRPr="00E47B88">
        <w:rPr>
          <w:rFonts w:eastAsia="Calibri" w:cs="Calibri" w:asciiTheme="majorHAnsi" w:hAnsiTheme="majorHAnsi"/>
          <w:b/>
        </w:rPr>
        <w:t xml:space="preserve">// PROGRAMMING NOTE: Ask if MD1 _3 </w:t>
      </w:r>
      <w:r>
        <w:rPr>
          <w:rFonts w:eastAsia="Calibri" w:cs="Calibri" w:asciiTheme="majorHAnsi" w:hAnsiTheme="majorHAnsi"/>
          <w:b/>
        </w:rPr>
        <w:t xml:space="preserve">(Newspapers) </w:t>
      </w:r>
      <w:r w:rsidRPr="00E47B88">
        <w:rPr>
          <w:rFonts w:eastAsia="Calibri" w:cs="Calibri" w:asciiTheme="majorHAnsi" w:hAnsiTheme="majorHAnsi"/>
          <w:b/>
        </w:rPr>
        <w:t>= 1 (</w:t>
      </w:r>
      <w:r>
        <w:rPr>
          <w:rFonts w:eastAsia="Calibri" w:cs="Calibri" w:asciiTheme="majorHAnsi" w:hAnsiTheme="majorHAnsi"/>
          <w:b/>
        </w:rPr>
        <w:t>Marked</w:t>
      </w:r>
      <w:r w:rsidRPr="00E47B88">
        <w:rPr>
          <w:rFonts w:eastAsia="Calibri" w:cs="Calibri" w:asciiTheme="majorHAnsi" w:hAnsiTheme="majorHAnsi"/>
          <w:b/>
        </w:rPr>
        <w:t>)</w:t>
      </w:r>
      <w:r>
        <w:rPr>
          <w:rFonts w:eastAsia="Calibri" w:cs="Calibri" w:asciiTheme="majorHAnsi" w:hAnsiTheme="majorHAnsi"/>
          <w:b/>
        </w:rPr>
        <w:t xml:space="preserve"> or MD1_4 (Magazines) = 1</w:t>
      </w:r>
      <w:r w:rsidRPr="00E47B88">
        <w:rPr>
          <w:rFonts w:eastAsia="Calibri" w:cs="Calibri" w:asciiTheme="majorHAnsi" w:hAnsiTheme="majorHAnsi"/>
          <w:b/>
        </w:rPr>
        <w:t>.</w:t>
      </w:r>
      <w:r>
        <w:rPr>
          <w:rFonts w:eastAsia="Calibri" w:cs="Calibri" w:asciiTheme="majorHAnsi" w:hAnsiTheme="majorHAnsi"/>
          <w:b/>
        </w:rPr>
        <w:t xml:space="preserve"> //</w:t>
      </w:r>
      <w:r w:rsidRPr="00E47B88">
        <w:rPr>
          <w:rFonts w:eastAsia="Calibri" w:cs="Calibri" w:asciiTheme="majorHAnsi" w:hAnsiTheme="majorHAnsi"/>
          <w:b/>
        </w:rPr>
        <w:t xml:space="preserve">  </w:t>
      </w:r>
    </w:p>
    <w:tbl>
      <w:tblPr>
        <w:tblStyle w:val="TableGrid22"/>
        <w:tblW w:w="5000" w:type="pct"/>
        <w:tblInd w:w="0" w:type="dxa"/>
        <w:tblLook w:val="04A0" w:firstRow="1" w:lastRow="0" w:firstColumn="1" w:lastColumn="0" w:noHBand="0" w:noVBand="1"/>
      </w:tblPr>
      <w:tblGrid>
        <w:gridCol w:w="1670"/>
        <w:gridCol w:w="4935"/>
        <w:gridCol w:w="2745"/>
      </w:tblGrid>
      <w:tr w:rsidRPr="00927525" w:rsidR="00546379" w:rsidTr="00436859" w14:paraId="34C88219" w14:textId="77777777">
        <w:trPr>
          <w:trHeight w:val="261"/>
        </w:trPr>
        <w:tc>
          <w:tcPr>
            <w:tcW w:w="893" w:type="pct"/>
            <w:tcBorders>
              <w:top w:val="single" w:color="auto" w:sz="4" w:space="0"/>
              <w:left w:val="single" w:color="auto" w:sz="4" w:space="0"/>
              <w:bottom w:val="single" w:color="auto" w:sz="4" w:space="0"/>
              <w:right w:val="single" w:color="auto" w:sz="4" w:space="0"/>
            </w:tcBorders>
            <w:hideMark/>
          </w:tcPr>
          <w:p w:rsidRPr="00927525" w:rsidR="00546379" w:rsidP="00436859" w:rsidRDefault="00546379" w14:paraId="44582A77"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Name</w:t>
            </w:r>
          </w:p>
        </w:tc>
        <w:tc>
          <w:tcPr>
            <w:tcW w:w="2639" w:type="pct"/>
            <w:tcBorders>
              <w:top w:val="single" w:color="auto" w:sz="4" w:space="0"/>
              <w:left w:val="single" w:color="auto" w:sz="4" w:space="0"/>
              <w:bottom w:val="single" w:color="auto" w:sz="4" w:space="0"/>
              <w:right w:val="single" w:color="auto" w:sz="4" w:space="0"/>
            </w:tcBorders>
            <w:hideMark/>
          </w:tcPr>
          <w:p w:rsidRPr="00927525" w:rsidR="00546379" w:rsidP="00436859" w:rsidRDefault="00546379" w14:paraId="0561EB87"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Text</w:t>
            </w:r>
          </w:p>
        </w:tc>
        <w:tc>
          <w:tcPr>
            <w:tcW w:w="1468" w:type="pct"/>
            <w:tcBorders>
              <w:top w:val="single" w:color="auto" w:sz="4" w:space="0"/>
              <w:left w:val="single" w:color="auto" w:sz="4" w:space="0"/>
              <w:bottom w:val="single" w:color="auto" w:sz="4" w:space="0"/>
              <w:right w:val="single" w:color="auto" w:sz="4" w:space="0"/>
            </w:tcBorders>
          </w:tcPr>
          <w:p w:rsidRPr="00927525" w:rsidR="00546379" w:rsidDel="00C621BE" w:rsidP="00436859" w:rsidRDefault="00546379" w14:paraId="18955AC9"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Label</w:t>
            </w:r>
          </w:p>
        </w:tc>
      </w:tr>
      <w:tr w:rsidRPr="00927525" w:rsidR="00546379" w:rsidTr="00436859" w14:paraId="489CA793"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546379" w:rsidP="00436859" w:rsidRDefault="00546379" w14:paraId="0B33D1F3" w14:textId="55E288FF">
            <w:pPr>
              <w:spacing w:line="276" w:lineRule="auto"/>
              <w:contextualSpacing/>
              <w:rPr>
                <w:rFonts w:ascii="Franklin Gothic Book" w:hAnsi="Franklin Gothic Book" w:eastAsia="Calibri"/>
              </w:rPr>
            </w:pPr>
            <w:r>
              <w:rPr>
                <w:rFonts w:ascii="Franklin Gothic Book" w:hAnsi="Franklin Gothic Book" w:eastAsia="Calibri"/>
              </w:rPr>
              <w:t>MD</w:t>
            </w:r>
            <w:r w:rsidR="00A62C61">
              <w:rPr>
                <w:rFonts w:ascii="Franklin Gothic Book" w:hAnsi="Franklin Gothic Book" w:eastAsia="Calibri"/>
              </w:rPr>
              <w:t>6</w:t>
            </w:r>
            <w:r>
              <w:rPr>
                <w:rFonts w:ascii="Franklin Gothic Book" w:hAnsi="Franklin Gothic Book" w:eastAsia="Calibri"/>
              </w:rPr>
              <w:t>a</w:t>
            </w:r>
            <w:r w:rsidR="00A62C61">
              <w:rPr>
                <w:rFonts w:ascii="Franklin Gothic Book" w:hAnsi="Franklin Gothic Book" w:eastAsia="Calibri"/>
              </w:rPr>
              <w:t>_</w:t>
            </w:r>
            <w:r>
              <w:rPr>
                <w:rFonts w:ascii="Franklin Gothic Book" w:hAnsi="Franklin Gothic Book" w:eastAsia="Calibri"/>
              </w:rPr>
              <w:t>1</w:t>
            </w:r>
          </w:p>
        </w:tc>
        <w:tc>
          <w:tcPr>
            <w:tcW w:w="2639" w:type="pct"/>
            <w:tcBorders>
              <w:top w:val="single" w:color="auto" w:sz="4" w:space="0"/>
              <w:left w:val="single" w:color="auto" w:sz="4" w:space="0"/>
              <w:bottom w:val="single" w:color="auto" w:sz="4" w:space="0"/>
              <w:right w:val="single" w:color="auto" w:sz="4" w:space="0"/>
            </w:tcBorders>
          </w:tcPr>
          <w:p w:rsidRPr="00927525" w:rsidR="00546379" w:rsidP="00436859" w:rsidRDefault="00546379" w14:paraId="5E0A1B16" w14:textId="77777777">
            <w:pPr>
              <w:spacing w:line="276" w:lineRule="auto"/>
              <w:contextualSpacing/>
              <w:rPr>
                <w:rFonts w:ascii="Franklin Gothic Book" w:hAnsi="Franklin Gothic Book" w:eastAsia="Calibri"/>
              </w:rPr>
            </w:pPr>
            <w:r>
              <w:rPr>
                <w:rFonts w:ascii="Franklin Gothic Book" w:hAnsi="Franklin Gothic Book" w:eastAsia="Calibri"/>
              </w:rPr>
              <w:t xml:space="preserve">Online  </w:t>
            </w:r>
          </w:p>
        </w:tc>
        <w:tc>
          <w:tcPr>
            <w:tcW w:w="1468" w:type="pct"/>
            <w:tcBorders>
              <w:top w:val="single" w:color="auto" w:sz="4" w:space="0"/>
              <w:left w:val="single" w:color="auto" w:sz="4" w:space="0"/>
              <w:bottom w:val="single" w:color="auto" w:sz="4" w:space="0"/>
              <w:right w:val="single" w:color="auto" w:sz="4" w:space="0"/>
            </w:tcBorders>
          </w:tcPr>
          <w:p w:rsidRPr="00927525" w:rsidR="00546379" w:rsidP="00436859" w:rsidRDefault="00A62C61" w14:paraId="44BE0398" w14:textId="2AF5522D">
            <w:pPr>
              <w:spacing w:line="276" w:lineRule="auto"/>
              <w:contextualSpacing/>
              <w:rPr>
                <w:rFonts w:ascii="Franklin Gothic Book" w:hAnsi="Franklin Gothic Book" w:eastAsia="Calibri"/>
              </w:rPr>
            </w:pPr>
            <w:r>
              <w:rPr>
                <w:rFonts w:ascii="Franklin Gothic Book" w:hAnsi="Franklin Gothic Book" w:eastAsia="Calibri"/>
              </w:rPr>
              <w:t>MD6a_</w:t>
            </w:r>
            <w:r w:rsidR="00546379">
              <w:rPr>
                <w:rFonts w:ascii="Franklin Gothic Book" w:hAnsi="Franklin Gothic Book" w:eastAsia="Calibri"/>
              </w:rPr>
              <w:t>1: Digital</w:t>
            </w:r>
          </w:p>
        </w:tc>
      </w:tr>
      <w:tr w:rsidRPr="00927525" w:rsidR="00546379" w:rsidTr="00436859" w14:paraId="357B86C4"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546379" w:rsidP="00436859" w:rsidRDefault="00546379" w14:paraId="3CD58593" w14:textId="3A1C4648">
            <w:pPr>
              <w:spacing w:line="276" w:lineRule="auto"/>
              <w:contextualSpacing/>
              <w:rPr>
                <w:rFonts w:ascii="Franklin Gothic Book" w:hAnsi="Franklin Gothic Book" w:eastAsia="Calibri"/>
              </w:rPr>
            </w:pPr>
            <w:r>
              <w:rPr>
                <w:rFonts w:ascii="Franklin Gothic Book" w:hAnsi="Franklin Gothic Book" w:eastAsia="Calibri"/>
              </w:rPr>
              <w:t>MD</w:t>
            </w:r>
            <w:r w:rsidR="00A62C61">
              <w:rPr>
                <w:rFonts w:ascii="Franklin Gothic Book" w:hAnsi="Franklin Gothic Book" w:eastAsia="Calibri"/>
              </w:rPr>
              <w:t>6</w:t>
            </w:r>
            <w:r>
              <w:rPr>
                <w:rFonts w:ascii="Franklin Gothic Book" w:hAnsi="Franklin Gothic Book" w:eastAsia="Calibri"/>
              </w:rPr>
              <w:t>a</w:t>
            </w:r>
            <w:r w:rsidR="00A62C61">
              <w:rPr>
                <w:rFonts w:ascii="Franklin Gothic Book" w:hAnsi="Franklin Gothic Book" w:eastAsia="Calibri"/>
              </w:rPr>
              <w:t>_</w:t>
            </w:r>
            <w:r>
              <w:rPr>
                <w:rFonts w:ascii="Franklin Gothic Book" w:hAnsi="Franklin Gothic Book" w:eastAsia="Calibri"/>
              </w:rPr>
              <w:t>2</w:t>
            </w:r>
          </w:p>
        </w:tc>
        <w:tc>
          <w:tcPr>
            <w:tcW w:w="2639" w:type="pct"/>
            <w:tcBorders>
              <w:top w:val="single" w:color="auto" w:sz="4" w:space="0"/>
              <w:left w:val="single" w:color="auto" w:sz="4" w:space="0"/>
              <w:bottom w:val="single" w:color="auto" w:sz="4" w:space="0"/>
              <w:right w:val="single" w:color="auto" w:sz="4" w:space="0"/>
            </w:tcBorders>
          </w:tcPr>
          <w:p w:rsidRPr="00927525" w:rsidR="00546379" w:rsidP="00436859" w:rsidRDefault="00546379" w14:paraId="667223B4" w14:textId="77777777">
            <w:pPr>
              <w:spacing w:line="276" w:lineRule="auto"/>
              <w:contextualSpacing/>
              <w:rPr>
                <w:rFonts w:ascii="Franklin Gothic Book" w:hAnsi="Franklin Gothic Book" w:eastAsia="Calibri"/>
              </w:rPr>
            </w:pPr>
            <w:r>
              <w:rPr>
                <w:rFonts w:ascii="Franklin Gothic Book" w:hAnsi="Franklin Gothic Book" w:eastAsia="Calibri"/>
              </w:rPr>
              <w:t>In print (physical/paper copy)</w:t>
            </w:r>
          </w:p>
        </w:tc>
        <w:tc>
          <w:tcPr>
            <w:tcW w:w="1468" w:type="pct"/>
            <w:tcBorders>
              <w:top w:val="single" w:color="auto" w:sz="4" w:space="0"/>
              <w:left w:val="single" w:color="auto" w:sz="4" w:space="0"/>
              <w:bottom w:val="single" w:color="auto" w:sz="4" w:space="0"/>
              <w:right w:val="single" w:color="auto" w:sz="4" w:space="0"/>
            </w:tcBorders>
          </w:tcPr>
          <w:p w:rsidRPr="00927525" w:rsidR="00546379" w:rsidP="00436859" w:rsidRDefault="00A62C61" w14:paraId="43D09F49" w14:textId="7B2FA7A6">
            <w:pPr>
              <w:spacing w:line="276" w:lineRule="auto"/>
              <w:contextualSpacing/>
              <w:rPr>
                <w:rFonts w:ascii="Franklin Gothic Book" w:hAnsi="Franklin Gothic Book" w:eastAsia="Calibri"/>
              </w:rPr>
            </w:pPr>
            <w:r>
              <w:rPr>
                <w:rFonts w:ascii="Franklin Gothic Book" w:hAnsi="Franklin Gothic Book" w:eastAsia="Calibri"/>
              </w:rPr>
              <w:t>MD6a_</w:t>
            </w:r>
            <w:r w:rsidR="00546379">
              <w:rPr>
                <w:rFonts w:ascii="Franklin Gothic Book" w:hAnsi="Franklin Gothic Book" w:eastAsia="Calibri"/>
              </w:rPr>
              <w:t>2: Print</w:t>
            </w:r>
          </w:p>
        </w:tc>
      </w:tr>
      <w:tr w:rsidRPr="00927525" w:rsidR="00546379" w:rsidTr="00436859" w14:paraId="3248B256"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00546379" w:rsidP="00436859" w:rsidRDefault="00546379" w14:paraId="5EEDDF79" w14:textId="2D04CA85">
            <w:pPr>
              <w:spacing w:line="276" w:lineRule="auto"/>
              <w:contextualSpacing/>
              <w:rPr>
                <w:rFonts w:ascii="Franklin Gothic Book" w:hAnsi="Franklin Gothic Book" w:eastAsia="Calibri"/>
              </w:rPr>
            </w:pPr>
            <w:r w:rsidRPr="00AB7FD1">
              <w:rPr>
                <w:rFonts w:eastAsia="Calibri" w:asciiTheme="majorHAnsi" w:hAnsiTheme="majorHAnsi"/>
              </w:rPr>
              <w:t>MD</w:t>
            </w:r>
            <w:r w:rsidR="00A62C61">
              <w:rPr>
                <w:rFonts w:eastAsia="Calibri" w:asciiTheme="majorHAnsi" w:hAnsiTheme="majorHAnsi"/>
              </w:rPr>
              <w:t>6</w:t>
            </w:r>
            <w:r>
              <w:rPr>
                <w:rFonts w:eastAsia="Calibri" w:asciiTheme="majorHAnsi" w:hAnsiTheme="majorHAnsi"/>
              </w:rPr>
              <w:t>a</w:t>
            </w:r>
            <w:r w:rsidR="00A62C61">
              <w:rPr>
                <w:rFonts w:eastAsia="Calibri" w:asciiTheme="majorHAnsi" w:hAnsiTheme="majorHAnsi"/>
              </w:rPr>
              <w:t>_</w:t>
            </w:r>
            <w:r>
              <w:rPr>
                <w:rFonts w:eastAsia="Calibri" w:asciiTheme="majorHAnsi" w:hAnsiTheme="majorHAnsi"/>
              </w:rPr>
              <w:t>3</w:t>
            </w:r>
          </w:p>
        </w:tc>
        <w:tc>
          <w:tcPr>
            <w:tcW w:w="2639" w:type="pct"/>
            <w:tcBorders>
              <w:top w:val="single" w:color="auto" w:sz="4" w:space="0"/>
              <w:left w:val="single" w:color="auto" w:sz="4" w:space="0"/>
              <w:bottom w:val="single" w:color="auto" w:sz="4" w:space="0"/>
              <w:right w:val="single" w:color="auto" w:sz="4" w:space="0"/>
            </w:tcBorders>
          </w:tcPr>
          <w:p w:rsidR="00546379" w:rsidP="00436859" w:rsidRDefault="00546379" w14:paraId="66A30FBA" w14:textId="77777777">
            <w:pPr>
              <w:spacing w:line="276" w:lineRule="auto"/>
              <w:contextualSpacing/>
              <w:rPr>
                <w:rFonts w:ascii="Franklin Gothic Book" w:hAnsi="Franklin Gothic Book" w:eastAsia="Calibri"/>
              </w:rPr>
            </w:pPr>
            <w:r>
              <w:rPr>
                <w:rFonts w:ascii="Franklin Gothic Book" w:hAnsi="Franklin Gothic Book" w:eastAsia="Calibri"/>
              </w:rPr>
              <w:t>Both online and in print</w:t>
            </w:r>
          </w:p>
        </w:tc>
        <w:tc>
          <w:tcPr>
            <w:tcW w:w="1468" w:type="pct"/>
            <w:tcBorders>
              <w:top w:val="single" w:color="auto" w:sz="4" w:space="0"/>
              <w:left w:val="single" w:color="auto" w:sz="4" w:space="0"/>
              <w:bottom w:val="single" w:color="auto" w:sz="4" w:space="0"/>
              <w:right w:val="single" w:color="auto" w:sz="4" w:space="0"/>
            </w:tcBorders>
          </w:tcPr>
          <w:p w:rsidR="00546379" w:rsidP="00436859" w:rsidRDefault="00A62C61" w14:paraId="189F4C8E" w14:textId="5CA01F54">
            <w:pPr>
              <w:spacing w:line="276" w:lineRule="auto"/>
              <w:contextualSpacing/>
              <w:rPr>
                <w:rFonts w:ascii="Franklin Gothic Book" w:hAnsi="Franklin Gothic Book" w:eastAsia="Calibri"/>
              </w:rPr>
            </w:pPr>
            <w:r>
              <w:rPr>
                <w:rFonts w:ascii="Franklin Gothic Book" w:hAnsi="Franklin Gothic Book" w:eastAsia="Calibri"/>
              </w:rPr>
              <w:t>MD6a_</w:t>
            </w:r>
            <w:r w:rsidR="00546379">
              <w:rPr>
                <w:rFonts w:ascii="Franklin Gothic Book" w:hAnsi="Franklin Gothic Book" w:eastAsia="Calibri"/>
              </w:rPr>
              <w:t>3: Both</w:t>
            </w:r>
          </w:p>
        </w:tc>
      </w:tr>
      <w:tr w:rsidRPr="00927525" w:rsidR="00546379" w:rsidTr="00436859" w14:paraId="39114D13" w14:textId="77777777">
        <w:trPr>
          <w:trHeight w:val="368"/>
        </w:trPr>
        <w:tc>
          <w:tcPr>
            <w:tcW w:w="893" w:type="pct"/>
            <w:tcBorders>
              <w:top w:val="single" w:color="auto" w:sz="4" w:space="0"/>
              <w:left w:val="single" w:color="auto" w:sz="4" w:space="0"/>
              <w:bottom w:val="single" w:color="auto" w:sz="4" w:space="0"/>
              <w:right w:val="single" w:color="auto" w:sz="4" w:space="0"/>
            </w:tcBorders>
          </w:tcPr>
          <w:p w:rsidRPr="00AB7FD1" w:rsidR="00546379" w:rsidP="00436859" w:rsidRDefault="00546379" w14:paraId="29EE6369" w14:textId="694B6C53">
            <w:pPr>
              <w:spacing w:line="276" w:lineRule="auto"/>
              <w:contextualSpacing/>
              <w:rPr>
                <w:rFonts w:eastAsia="Calibri" w:asciiTheme="majorHAnsi" w:hAnsiTheme="majorHAnsi"/>
              </w:rPr>
            </w:pPr>
            <w:r w:rsidRPr="00AB7FD1">
              <w:rPr>
                <w:rFonts w:eastAsia="Calibri" w:asciiTheme="majorHAnsi" w:hAnsiTheme="majorHAnsi"/>
              </w:rPr>
              <w:t>MD</w:t>
            </w:r>
            <w:r w:rsidR="00A62C61">
              <w:rPr>
                <w:rFonts w:eastAsia="Calibri" w:asciiTheme="majorHAnsi" w:hAnsiTheme="majorHAnsi"/>
              </w:rPr>
              <w:t>6</w:t>
            </w:r>
            <w:r>
              <w:rPr>
                <w:rFonts w:eastAsia="Calibri" w:asciiTheme="majorHAnsi" w:hAnsiTheme="majorHAnsi"/>
              </w:rPr>
              <w:t>a</w:t>
            </w:r>
            <w:r w:rsidRPr="00AB7FD1">
              <w:rPr>
                <w:rFonts w:eastAsia="Calibri" w:asciiTheme="majorHAnsi" w:hAnsiTheme="majorHAnsi"/>
              </w:rPr>
              <w:t>_</w:t>
            </w:r>
            <w:r>
              <w:rPr>
                <w:rFonts w:eastAsia="Calibri" w:asciiTheme="majorHAnsi" w:hAnsiTheme="majorHAnsi"/>
              </w:rPr>
              <w:t>4</w:t>
            </w:r>
          </w:p>
        </w:tc>
        <w:tc>
          <w:tcPr>
            <w:tcW w:w="2639" w:type="pct"/>
            <w:tcBorders>
              <w:top w:val="single" w:color="auto" w:sz="4" w:space="0"/>
              <w:left w:val="single" w:color="auto" w:sz="4" w:space="0"/>
              <w:bottom w:val="single" w:color="auto" w:sz="4" w:space="0"/>
              <w:right w:val="single" w:color="auto" w:sz="4" w:space="0"/>
            </w:tcBorders>
          </w:tcPr>
          <w:p w:rsidRPr="00AB7FD1" w:rsidR="00546379" w:rsidP="00436859" w:rsidRDefault="00546379" w14:paraId="396888A3" w14:textId="77777777">
            <w:pPr>
              <w:spacing w:before="0" w:line="240" w:lineRule="auto"/>
              <w:rPr>
                <w:rFonts w:asciiTheme="majorHAnsi" w:hAnsiTheme="majorHAnsi"/>
                <w:color w:val="auto"/>
              </w:rPr>
            </w:pPr>
            <w:r w:rsidRPr="00AB7FD1">
              <w:rPr>
                <w:rFonts w:asciiTheme="majorHAnsi" w:hAnsiTheme="majorHAnsi"/>
                <w:color w:val="auto"/>
              </w:rPr>
              <w:t xml:space="preserve">Other (please specify): </w:t>
            </w:r>
            <w:r w:rsidRPr="00AB7FD1">
              <w:rPr>
                <w:rFonts w:asciiTheme="majorHAnsi" w:hAnsiTheme="majorHAnsi"/>
                <w:b/>
                <w:bCs/>
                <w:color w:val="auto"/>
              </w:rPr>
              <w:t>//TEXT BOX//</w:t>
            </w:r>
          </w:p>
        </w:tc>
        <w:tc>
          <w:tcPr>
            <w:tcW w:w="1468" w:type="pct"/>
            <w:tcBorders>
              <w:top w:val="single" w:color="auto" w:sz="4" w:space="0"/>
              <w:left w:val="single" w:color="auto" w:sz="4" w:space="0"/>
              <w:bottom w:val="single" w:color="auto" w:sz="4" w:space="0"/>
              <w:right w:val="single" w:color="auto" w:sz="4" w:space="0"/>
            </w:tcBorders>
          </w:tcPr>
          <w:p w:rsidRPr="00AB7FD1" w:rsidR="00546379" w:rsidP="00436859" w:rsidRDefault="00A62C61" w14:paraId="7A4EB8B7" w14:textId="3C312183">
            <w:pPr>
              <w:spacing w:line="276" w:lineRule="auto"/>
              <w:contextualSpacing/>
              <w:rPr>
                <w:rFonts w:eastAsia="Calibri" w:asciiTheme="majorHAnsi" w:hAnsiTheme="majorHAnsi"/>
              </w:rPr>
            </w:pPr>
            <w:r>
              <w:rPr>
                <w:rFonts w:eastAsia="Calibri" w:asciiTheme="majorHAnsi" w:hAnsiTheme="majorHAnsi"/>
              </w:rPr>
              <w:t>MD6a_4</w:t>
            </w:r>
            <w:r w:rsidRPr="00AB7FD1" w:rsidR="00546379">
              <w:rPr>
                <w:rFonts w:eastAsia="Calibri" w:asciiTheme="majorHAnsi" w:hAnsiTheme="majorHAnsi"/>
              </w:rPr>
              <w:t>: Other</w:t>
            </w:r>
          </w:p>
        </w:tc>
      </w:tr>
    </w:tbl>
    <w:p w:rsidRPr="00927525" w:rsidR="00546379" w:rsidP="00546379" w:rsidRDefault="00546379" w14:paraId="67C6B0D6" w14:textId="77777777">
      <w:pPr>
        <w:spacing w:line="276" w:lineRule="auto"/>
        <w:contextualSpacing/>
        <w:rPr>
          <w:rFonts w:ascii="Franklin Gothic Book" w:hAnsi="Franklin Gothic Book" w:eastAsia="Calibri"/>
          <w:b/>
          <w:bCs/>
        </w:rPr>
      </w:pPr>
    </w:p>
    <w:tbl>
      <w:tblPr>
        <w:tblStyle w:val="TableGrid22"/>
        <w:tblW w:w="0" w:type="auto"/>
        <w:tblInd w:w="0" w:type="dxa"/>
        <w:tblLook w:val="04A0" w:firstRow="1" w:lastRow="0" w:firstColumn="1" w:lastColumn="0" w:noHBand="0" w:noVBand="1"/>
      </w:tblPr>
      <w:tblGrid>
        <w:gridCol w:w="1233"/>
        <w:gridCol w:w="4252"/>
      </w:tblGrid>
      <w:tr w:rsidRPr="00927525" w:rsidR="00546379" w:rsidTr="00436859" w14:paraId="691A5419" w14:textId="77777777">
        <w:trPr>
          <w:trHeight w:val="261"/>
        </w:trPr>
        <w:tc>
          <w:tcPr>
            <w:tcW w:w="1233" w:type="dxa"/>
          </w:tcPr>
          <w:p w:rsidRPr="001C3F83" w:rsidR="00546379" w:rsidP="00436859" w:rsidRDefault="00546379" w14:paraId="4C7AE0E7" w14:textId="77777777">
            <w:pPr>
              <w:spacing w:line="276" w:lineRule="auto"/>
              <w:contextualSpacing/>
              <w:rPr>
                <w:rFonts w:eastAsia="Calibri" w:asciiTheme="majorHAnsi" w:hAnsiTheme="majorHAnsi"/>
                <w:b/>
              </w:rPr>
            </w:pPr>
            <w:r w:rsidRPr="001C3F83">
              <w:rPr>
                <w:rFonts w:eastAsia="Calibri" w:asciiTheme="majorHAnsi" w:hAnsiTheme="majorHAnsi"/>
                <w:b/>
              </w:rPr>
              <w:t>Value</w:t>
            </w:r>
          </w:p>
        </w:tc>
        <w:tc>
          <w:tcPr>
            <w:tcW w:w="4252" w:type="dxa"/>
          </w:tcPr>
          <w:p w:rsidRPr="001C3F83" w:rsidR="00546379" w:rsidP="00436859" w:rsidRDefault="00546379" w14:paraId="2112CB9F" w14:textId="77777777">
            <w:pPr>
              <w:spacing w:line="276" w:lineRule="auto"/>
              <w:contextualSpacing/>
              <w:rPr>
                <w:rFonts w:eastAsia="Calibri" w:asciiTheme="majorHAnsi" w:hAnsiTheme="majorHAnsi"/>
                <w:b/>
              </w:rPr>
            </w:pPr>
            <w:r w:rsidRPr="001C3F83">
              <w:rPr>
                <w:rFonts w:eastAsia="Calibri" w:asciiTheme="majorHAnsi" w:hAnsiTheme="majorHAnsi"/>
                <w:b/>
              </w:rPr>
              <w:t>Value Label</w:t>
            </w:r>
          </w:p>
        </w:tc>
      </w:tr>
      <w:tr w:rsidRPr="00927525" w:rsidR="00546379" w:rsidTr="00436859" w14:paraId="0CFD384F" w14:textId="77777777">
        <w:trPr>
          <w:trHeight w:val="259" w:hRule="exact"/>
        </w:trPr>
        <w:tc>
          <w:tcPr>
            <w:tcW w:w="1233" w:type="dxa"/>
          </w:tcPr>
          <w:p w:rsidRPr="001C3F83" w:rsidR="00546379" w:rsidP="00436859" w:rsidRDefault="00546379" w14:paraId="32192BE8" w14:textId="77777777">
            <w:pPr>
              <w:spacing w:line="276" w:lineRule="auto"/>
              <w:contextualSpacing/>
              <w:rPr>
                <w:rFonts w:eastAsia="Calibri" w:asciiTheme="majorHAnsi" w:hAnsiTheme="majorHAnsi"/>
              </w:rPr>
            </w:pPr>
            <w:r w:rsidRPr="001C3F83">
              <w:rPr>
                <w:rFonts w:eastAsia="Calibri" w:asciiTheme="majorHAnsi" w:hAnsiTheme="majorHAnsi"/>
              </w:rPr>
              <w:t>0</w:t>
            </w:r>
          </w:p>
        </w:tc>
        <w:tc>
          <w:tcPr>
            <w:tcW w:w="4252" w:type="dxa"/>
          </w:tcPr>
          <w:p w:rsidRPr="001C3F83" w:rsidR="00546379" w:rsidP="00436859" w:rsidRDefault="00546379" w14:paraId="0AB6418B" w14:textId="77777777">
            <w:pPr>
              <w:spacing w:line="276" w:lineRule="auto"/>
              <w:contextualSpacing/>
              <w:rPr>
                <w:rFonts w:eastAsia="Calibri" w:asciiTheme="majorHAnsi" w:hAnsiTheme="majorHAnsi"/>
              </w:rPr>
            </w:pPr>
            <w:r w:rsidRPr="001C3F83">
              <w:rPr>
                <w:rFonts w:eastAsia="Calibri" w:asciiTheme="majorHAnsi" w:hAnsiTheme="majorHAnsi"/>
              </w:rPr>
              <w:t>Not Marked</w:t>
            </w:r>
          </w:p>
        </w:tc>
      </w:tr>
      <w:tr w:rsidRPr="00927525" w:rsidR="00546379" w:rsidTr="00436859" w14:paraId="542550C7" w14:textId="77777777">
        <w:trPr>
          <w:trHeight w:val="259" w:hRule="exact"/>
        </w:trPr>
        <w:tc>
          <w:tcPr>
            <w:tcW w:w="1233" w:type="dxa"/>
          </w:tcPr>
          <w:p w:rsidRPr="001C3F83" w:rsidR="00546379" w:rsidP="00436859" w:rsidRDefault="00546379" w14:paraId="6965D4C3" w14:textId="77777777">
            <w:pPr>
              <w:spacing w:line="276" w:lineRule="auto"/>
              <w:contextualSpacing/>
              <w:rPr>
                <w:rFonts w:eastAsia="Calibri" w:asciiTheme="majorHAnsi" w:hAnsiTheme="majorHAnsi"/>
              </w:rPr>
            </w:pPr>
            <w:r w:rsidRPr="001C3F83">
              <w:rPr>
                <w:rFonts w:eastAsia="Calibri" w:asciiTheme="majorHAnsi" w:hAnsiTheme="majorHAnsi"/>
              </w:rPr>
              <w:t>1</w:t>
            </w:r>
          </w:p>
        </w:tc>
        <w:tc>
          <w:tcPr>
            <w:tcW w:w="4252" w:type="dxa"/>
          </w:tcPr>
          <w:p w:rsidRPr="001C3F83" w:rsidR="00546379" w:rsidP="00436859" w:rsidRDefault="00546379" w14:paraId="02A0212C" w14:textId="77777777">
            <w:pPr>
              <w:spacing w:line="276" w:lineRule="auto"/>
              <w:contextualSpacing/>
              <w:rPr>
                <w:rFonts w:eastAsia="Calibri" w:asciiTheme="majorHAnsi" w:hAnsiTheme="majorHAnsi"/>
              </w:rPr>
            </w:pPr>
            <w:r w:rsidRPr="001C3F83">
              <w:rPr>
                <w:rFonts w:eastAsia="Calibri" w:asciiTheme="majorHAnsi" w:hAnsiTheme="majorHAnsi"/>
              </w:rPr>
              <w:t>Marked</w:t>
            </w:r>
          </w:p>
        </w:tc>
      </w:tr>
      <w:tr w:rsidRPr="00927525" w:rsidR="00302E6C" w:rsidTr="00436859" w14:paraId="72D304CC" w14:textId="77777777">
        <w:trPr>
          <w:trHeight w:val="259" w:hRule="exact"/>
        </w:trPr>
        <w:tc>
          <w:tcPr>
            <w:tcW w:w="1233" w:type="dxa"/>
          </w:tcPr>
          <w:p w:rsidRPr="001C3F83" w:rsidR="00302E6C" w:rsidP="00302E6C" w:rsidRDefault="00302E6C" w14:paraId="4766B6AF" w14:textId="3845C328">
            <w:pPr>
              <w:spacing w:line="276" w:lineRule="auto"/>
              <w:contextualSpacing/>
              <w:rPr>
                <w:rFonts w:eastAsia="Calibri" w:asciiTheme="majorHAnsi" w:hAnsiTheme="majorHAnsi"/>
              </w:rPr>
            </w:pPr>
            <w:r>
              <w:rPr>
                <w:rFonts w:ascii="Franklin Gothic Book" w:hAnsi="Franklin Gothic Book" w:eastAsia="Calibri"/>
              </w:rPr>
              <w:t>-100</w:t>
            </w:r>
          </w:p>
        </w:tc>
        <w:tc>
          <w:tcPr>
            <w:tcW w:w="4252" w:type="dxa"/>
          </w:tcPr>
          <w:p w:rsidRPr="001C3F83" w:rsidR="00302E6C" w:rsidP="00302E6C" w:rsidRDefault="00302E6C" w14:paraId="4A7B2F51" w14:textId="675CA793">
            <w:pPr>
              <w:spacing w:line="276" w:lineRule="auto"/>
              <w:contextualSpacing/>
              <w:rPr>
                <w:rFonts w:eastAsia="Calibri" w:asciiTheme="majorHAnsi" w:hAnsiTheme="majorHAnsi"/>
              </w:rPr>
            </w:pPr>
            <w:r>
              <w:rPr>
                <w:rFonts w:ascii="Franklin Gothic Book" w:hAnsi="Franklin Gothic Book" w:eastAsia="Calibri"/>
              </w:rPr>
              <w:t>Valid Skip</w:t>
            </w:r>
          </w:p>
        </w:tc>
      </w:tr>
    </w:tbl>
    <w:p w:rsidR="00546379" w:rsidP="00B30F22" w:rsidRDefault="00546379" w14:paraId="6493C3C2" w14:textId="77777777">
      <w:pPr>
        <w:spacing w:line="276" w:lineRule="auto"/>
        <w:contextualSpacing/>
        <w:rPr>
          <w:rFonts w:ascii="Franklin Gothic Book" w:hAnsi="Franklin Gothic Book" w:eastAsia="Calibri"/>
          <w:b/>
          <w:bCs/>
        </w:rPr>
      </w:pPr>
    </w:p>
    <w:p w:rsidR="00546379" w:rsidP="00B30F22" w:rsidRDefault="00546379" w14:paraId="4E4F14B5" w14:textId="77777777">
      <w:pPr>
        <w:spacing w:line="276" w:lineRule="auto"/>
        <w:contextualSpacing/>
        <w:rPr>
          <w:rFonts w:ascii="Franklin Gothic Book" w:hAnsi="Franklin Gothic Book" w:eastAsia="Calibri"/>
          <w:b/>
          <w:bCs/>
        </w:rPr>
      </w:pPr>
    </w:p>
    <w:p w:rsidRPr="00927525" w:rsidR="00B30F22" w:rsidP="00B30F22" w:rsidRDefault="00B30F22" w14:paraId="6B173D8D" w14:textId="770060F0">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Item #: </w:t>
      </w:r>
      <w:r>
        <w:rPr>
          <w:rFonts w:ascii="Franklin Gothic Book" w:hAnsi="Franklin Gothic Book" w:eastAsia="Calibri"/>
        </w:rPr>
        <w:t>MD</w:t>
      </w:r>
      <w:r w:rsidR="005F5A81">
        <w:rPr>
          <w:rFonts w:ascii="Franklin Gothic Book" w:hAnsi="Franklin Gothic Book" w:eastAsia="Calibri"/>
        </w:rPr>
        <w:t>7</w:t>
      </w:r>
      <w:r>
        <w:rPr>
          <w:rFonts w:ascii="Franklin Gothic Book" w:hAnsi="Franklin Gothic Book" w:eastAsia="Calibri"/>
        </w:rPr>
        <w:t>_Radio</w:t>
      </w:r>
    </w:p>
    <w:p w:rsidRPr="00927525" w:rsidR="00B30F22" w:rsidP="00B30F22" w:rsidRDefault="00B30F22" w14:paraId="75A1360B" w14:textId="77777777">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Question type: </w:t>
      </w:r>
      <w:r>
        <w:rPr>
          <w:rFonts w:ascii="Franklin Gothic Book" w:hAnsi="Franklin Gothic Book" w:eastAsia="Calibri"/>
        </w:rPr>
        <w:t>Grid</w:t>
      </w:r>
    </w:p>
    <w:p w:rsidRPr="00927525" w:rsidR="00B30F22" w:rsidP="00B30F22" w:rsidRDefault="00B30F22" w14:paraId="44A32C85" w14:textId="36093EC5">
      <w:pPr>
        <w:spacing w:line="276" w:lineRule="auto"/>
        <w:contextualSpacing/>
        <w:rPr>
          <w:rFonts w:ascii="Franklin Gothic Book" w:hAnsi="Franklin Gothic Book" w:eastAsia="Calibri"/>
        </w:rPr>
      </w:pPr>
      <w:r w:rsidRPr="00927525">
        <w:rPr>
          <w:rFonts w:ascii="Franklin Gothic Book" w:hAnsi="Franklin Gothic Book" w:eastAsia="Calibri"/>
          <w:b/>
          <w:bCs/>
        </w:rPr>
        <w:t>Variable Name:</w:t>
      </w:r>
      <w:r w:rsidRPr="00927525">
        <w:rPr>
          <w:rFonts w:ascii="Franklin Gothic Book" w:hAnsi="Franklin Gothic Book" w:eastAsia="Calibri"/>
        </w:rPr>
        <w:t xml:space="preserve"> </w:t>
      </w:r>
      <w:r>
        <w:rPr>
          <w:rFonts w:ascii="Franklin Gothic Book" w:hAnsi="Franklin Gothic Book" w:eastAsia="Calibri"/>
        </w:rPr>
        <w:t>MD</w:t>
      </w:r>
      <w:r w:rsidR="005F5A81">
        <w:rPr>
          <w:rFonts w:ascii="Franklin Gothic Book" w:hAnsi="Franklin Gothic Book" w:eastAsia="Calibri"/>
        </w:rPr>
        <w:t>7</w:t>
      </w:r>
      <w:r>
        <w:rPr>
          <w:rFonts w:ascii="Franklin Gothic Book" w:hAnsi="Franklin Gothic Book" w:eastAsia="Calibri"/>
        </w:rPr>
        <w:t>_Radio</w:t>
      </w:r>
    </w:p>
    <w:p w:rsidRPr="002E03EE" w:rsidR="00B30F22" w:rsidP="00B30F22" w:rsidRDefault="00B30F22" w14:paraId="42EFD324" w14:textId="0681A574">
      <w:pPr>
        <w:spacing w:line="276" w:lineRule="auto"/>
        <w:contextualSpacing/>
        <w:rPr>
          <w:rFonts w:ascii="Franklin Gothic Book" w:hAnsi="Franklin Gothic Book" w:eastAsia="Calibri"/>
          <w:b/>
        </w:rPr>
      </w:pPr>
      <w:r w:rsidRPr="00927525">
        <w:rPr>
          <w:rFonts w:ascii="Franklin Gothic Book" w:hAnsi="Franklin Gothic Book" w:eastAsia="Calibri"/>
          <w:b/>
          <w:bCs/>
        </w:rPr>
        <w:t xml:space="preserve">Variable Text: </w:t>
      </w:r>
      <w:r w:rsidRPr="00927525">
        <w:rPr>
          <w:rFonts w:ascii="Franklin Gothic Book" w:hAnsi="Franklin Gothic Book" w:eastAsia="Calibri"/>
        </w:rPr>
        <w:t xml:space="preserve"> </w:t>
      </w:r>
      <w:r w:rsidRPr="00E47B88">
        <w:rPr>
          <w:rFonts w:asciiTheme="majorHAnsi" w:hAnsiTheme="majorHAnsi"/>
          <w:bCs/>
          <w:szCs w:val="20"/>
        </w:rPr>
        <w:t xml:space="preserve">How often do you listen to the following types of </w:t>
      </w:r>
      <w:r w:rsidRPr="00457A24" w:rsidR="00457A24">
        <w:rPr>
          <w:rFonts w:asciiTheme="majorHAnsi" w:hAnsiTheme="majorHAnsi"/>
          <w:b/>
          <w:szCs w:val="20"/>
        </w:rPr>
        <w:t xml:space="preserve">AM/FM </w:t>
      </w:r>
      <w:r w:rsidRPr="00457A24">
        <w:rPr>
          <w:rFonts w:asciiTheme="majorHAnsi" w:hAnsiTheme="majorHAnsi"/>
          <w:b/>
          <w:szCs w:val="20"/>
        </w:rPr>
        <w:t>radio</w:t>
      </w:r>
      <w:r w:rsidRPr="00E47B88">
        <w:rPr>
          <w:rFonts w:asciiTheme="majorHAnsi" w:hAnsiTheme="majorHAnsi"/>
          <w:b/>
          <w:szCs w:val="20"/>
        </w:rPr>
        <w:t>?</w:t>
      </w:r>
    </w:p>
    <w:p w:rsidR="00B30F22" w:rsidP="00B30F22" w:rsidRDefault="00B30F22" w14:paraId="0583EA58" w14:textId="30E50EC1">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Variable Label: </w:t>
      </w:r>
      <w:r>
        <w:rPr>
          <w:rFonts w:ascii="Franklin Gothic Book" w:hAnsi="Franklin Gothic Book" w:eastAsia="Calibri"/>
        </w:rPr>
        <w:t>MD</w:t>
      </w:r>
      <w:r w:rsidR="005F5A81">
        <w:rPr>
          <w:rFonts w:ascii="Franklin Gothic Book" w:hAnsi="Franklin Gothic Book" w:eastAsia="Calibri"/>
        </w:rPr>
        <w:t>7</w:t>
      </w:r>
      <w:r>
        <w:rPr>
          <w:rFonts w:ascii="Franklin Gothic Book" w:hAnsi="Franklin Gothic Book" w:eastAsia="Calibri"/>
        </w:rPr>
        <w:t>_Radio: Radio Consumption - Frequency</w:t>
      </w:r>
    </w:p>
    <w:p w:rsidRPr="00E47B88" w:rsidR="00B30F22" w:rsidP="00B30F22" w:rsidRDefault="00B30F22" w14:paraId="30C1D26A" w14:textId="58004266">
      <w:pPr>
        <w:spacing w:line="276" w:lineRule="auto"/>
        <w:contextualSpacing/>
        <w:rPr>
          <w:rFonts w:eastAsia="Calibri" w:asciiTheme="majorHAnsi" w:hAnsiTheme="majorHAnsi"/>
          <w:b/>
          <w:bCs/>
        </w:rPr>
      </w:pPr>
      <w:r w:rsidRPr="00E47B88">
        <w:rPr>
          <w:rFonts w:eastAsia="Calibri" w:cs="Calibri" w:asciiTheme="majorHAnsi" w:hAnsiTheme="majorHAnsi"/>
          <w:b/>
        </w:rPr>
        <w:t>//</w:t>
      </w:r>
      <w:r w:rsidRPr="00E47B88" w:rsidR="004A6FA8">
        <w:rPr>
          <w:rFonts w:eastAsia="Calibri" w:cs="Calibri" w:asciiTheme="majorHAnsi" w:hAnsiTheme="majorHAnsi"/>
          <w:b/>
        </w:rPr>
        <w:t xml:space="preserve"> </w:t>
      </w:r>
      <w:r w:rsidRPr="00E47B88">
        <w:rPr>
          <w:rFonts w:eastAsia="Calibri" w:cs="Calibri" w:asciiTheme="majorHAnsi" w:hAnsiTheme="majorHAnsi"/>
          <w:b/>
        </w:rPr>
        <w:t>PROGRAMMING NOTE: Ask if MD1 _</w:t>
      </w:r>
      <w:r w:rsidRPr="00E47B88" w:rsidR="00D343EE">
        <w:rPr>
          <w:rFonts w:eastAsia="Calibri" w:cs="Calibri" w:asciiTheme="majorHAnsi" w:hAnsiTheme="majorHAnsi"/>
          <w:b/>
        </w:rPr>
        <w:t>5</w:t>
      </w:r>
      <w:r w:rsidRPr="00E47B88">
        <w:rPr>
          <w:rFonts w:eastAsia="Calibri" w:cs="Calibri" w:asciiTheme="majorHAnsi" w:hAnsiTheme="majorHAnsi"/>
          <w:b/>
        </w:rPr>
        <w:t xml:space="preserve"> </w:t>
      </w:r>
      <w:r w:rsidR="005F5A81">
        <w:rPr>
          <w:rFonts w:eastAsia="Calibri" w:cs="Calibri" w:asciiTheme="majorHAnsi" w:hAnsiTheme="majorHAnsi"/>
          <w:b/>
        </w:rPr>
        <w:t>(</w:t>
      </w:r>
      <w:r w:rsidRPr="005F5A81" w:rsidR="005F5A81">
        <w:rPr>
          <w:rFonts w:eastAsia="Calibri" w:cs="Calibri" w:asciiTheme="majorHAnsi" w:hAnsiTheme="majorHAnsi"/>
          <w:b/>
        </w:rPr>
        <w:t>Broadcast Radio</w:t>
      </w:r>
      <w:r w:rsidR="005F5A81">
        <w:rPr>
          <w:rFonts w:eastAsia="Calibri" w:cs="Calibri" w:asciiTheme="majorHAnsi" w:hAnsiTheme="majorHAnsi"/>
          <w:b/>
        </w:rPr>
        <w:t xml:space="preserve">) </w:t>
      </w:r>
      <w:r w:rsidRPr="00E47B88">
        <w:rPr>
          <w:rFonts w:eastAsia="Calibri" w:cs="Calibri" w:asciiTheme="majorHAnsi" w:hAnsiTheme="majorHAnsi"/>
          <w:b/>
        </w:rPr>
        <w:t>= 1 (</w:t>
      </w:r>
      <w:r w:rsidR="005F5A81">
        <w:rPr>
          <w:rFonts w:eastAsia="Calibri" w:cs="Calibri" w:asciiTheme="majorHAnsi" w:hAnsiTheme="majorHAnsi"/>
          <w:b/>
        </w:rPr>
        <w:t>Marked</w:t>
      </w:r>
      <w:r w:rsidRPr="00E47B88">
        <w:rPr>
          <w:rFonts w:eastAsia="Calibri" w:cs="Calibri" w:asciiTheme="majorHAnsi" w:hAnsiTheme="majorHAnsi"/>
          <w:b/>
        </w:rPr>
        <w:t>).  Randomize grid items.</w:t>
      </w:r>
      <w:r w:rsidRPr="00E47B88" w:rsidR="004A6FA8">
        <w:rPr>
          <w:rFonts w:eastAsia="Calibri" w:cs="Calibri" w:asciiTheme="majorHAnsi" w:hAnsiTheme="majorHAnsi"/>
          <w:b/>
        </w:rPr>
        <w:t xml:space="preserve"> </w:t>
      </w:r>
      <w:r w:rsidRPr="00E47B88">
        <w:rPr>
          <w:rFonts w:eastAsia="Calibri" w:cs="Calibri" w:asciiTheme="majorHAnsi" w:hAnsiTheme="majorHAnsi"/>
          <w:b/>
        </w:rPr>
        <w:t>//</w:t>
      </w:r>
    </w:p>
    <w:tbl>
      <w:tblPr>
        <w:tblStyle w:val="TableGrid22"/>
        <w:tblW w:w="5000" w:type="pct"/>
        <w:tblInd w:w="0" w:type="dxa"/>
        <w:tblLook w:val="04A0" w:firstRow="1" w:lastRow="0" w:firstColumn="1" w:lastColumn="0" w:noHBand="0" w:noVBand="1"/>
      </w:tblPr>
      <w:tblGrid>
        <w:gridCol w:w="1679"/>
        <w:gridCol w:w="4436"/>
        <w:gridCol w:w="3235"/>
      </w:tblGrid>
      <w:tr w:rsidRPr="00927525" w:rsidR="003E4F82" w:rsidTr="003E4F82" w14:paraId="5682E95B" w14:textId="77777777">
        <w:trPr>
          <w:trHeight w:val="261"/>
        </w:trPr>
        <w:tc>
          <w:tcPr>
            <w:tcW w:w="898" w:type="pct"/>
            <w:tcBorders>
              <w:top w:val="single" w:color="auto" w:sz="4" w:space="0"/>
              <w:left w:val="single" w:color="auto" w:sz="4" w:space="0"/>
              <w:bottom w:val="single" w:color="auto" w:sz="4" w:space="0"/>
              <w:right w:val="single" w:color="auto" w:sz="4" w:space="0"/>
            </w:tcBorders>
            <w:hideMark/>
          </w:tcPr>
          <w:p w:rsidRPr="00927525" w:rsidR="003E4F82" w:rsidP="00703349" w:rsidRDefault="003E4F82" w14:paraId="26F774BB"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Name</w:t>
            </w:r>
          </w:p>
        </w:tc>
        <w:tc>
          <w:tcPr>
            <w:tcW w:w="2372" w:type="pct"/>
            <w:tcBorders>
              <w:top w:val="single" w:color="auto" w:sz="4" w:space="0"/>
              <w:left w:val="single" w:color="auto" w:sz="4" w:space="0"/>
              <w:bottom w:val="single" w:color="auto" w:sz="4" w:space="0"/>
              <w:right w:val="single" w:color="auto" w:sz="4" w:space="0"/>
            </w:tcBorders>
            <w:hideMark/>
          </w:tcPr>
          <w:p w:rsidRPr="00927525" w:rsidR="003E4F82" w:rsidP="00703349" w:rsidRDefault="003E4F82" w14:paraId="7E45FE60"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Text</w:t>
            </w:r>
          </w:p>
        </w:tc>
        <w:tc>
          <w:tcPr>
            <w:tcW w:w="1730" w:type="pct"/>
            <w:tcBorders>
              <w:top w:val="single" w:color="auto" w:sz="4" w:space="0"/>
              <w:left w:val="single" w:color="auto" w:sz="4" w:space="0"/>
              <w:bottom w:val="single" w:color="auto" w:sz="4" w:space="0"/>
              <w:right w:val="single" w:color="auto" w:sz="4" w:space="0"/>
            </w:tcBorders>
          </w:tcPr>
          <w:p w:rsidRPr="00927525" w:rsidR="003E4F82" w:rsidDel="00C621BE" w:rsidP="00703349" w:rsidRDefault="003E4F82" w14:paraId="5E3C9DE9"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Label</w:t>
            </w:r>
          </w:p>
        </w:tc>
      </w:tr>
      <w:tr w:rsidRPr="00927525" w:rsidR="003E4F82" w:rsidTr="003E4F82" w14:paraId="1106CA13"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773F2F9B" w14:textId="5CF2A1AE">
            <w:pPr>
              <w:spacing w:line="276" w:lineRule="auto"/>
              <w:contextualSpacing/>
              <w:rPr>
                <w:rFonts w:ascii="Franklin Gothic Book" w:hAnsi="Franklin Gothic Book" w:eastAsia="Calibri"/>
              </w:rPr>
            </w:pPr>
            <w:r>
              <w:rPr>
                <w:rFonts w:ascii="Franklin Gothic Book" w:hAnsi="Franklin Gothic Book" w:eastAsia="Calibri"/>
              </w:rPr>
              <w:t>MD7_Radio_1</w:t>
            </w:r>
          </w:p>
        </w:tc>
        <w:tc>
          <w:tcPr>
            <w:tcW w:w="2372" w:type="pct"/>
            <w:tcBorders>
              <w:top w:val="single" w:color="auto" w:sz="4" w:space="0"/>
              <w:left w:val="single" w:color="auto" w:sz="4" w:space="0"/>
              <w:bottom w:val="single" w:color="auto" w:sz="4" w:space="0"/>
              <w:right w:val="single" w:color="auto" w:sz="4" w:space="0"/>
            </w:tcBorders>
          </w:tcPr>
          <w:p w:rsidRPr="00927525" w:rsidR="003E4F82" w:rsidP="003E4F82" w:rsidRDefault="00A24E5C" w14:paraId="4E124E8F" w14:textId="26132371">
            <w:pPr>
              <w:spacing w:line="276" w:lineRule="auto"/>
              <w:contextualSpacing/>
              <w:rPr>
                <w:rFonts w:ascii="Franklin Gothic Book" w:hAnsi="Franklin Gothic Book" w:eastAsia="Calibri"/>
              </w:rPr>
            </w:pPr>
            <w:r w:rsidRPr="00A24E5C">
              <w:rPr>
                <w:rFonts w:ascii="Franklin Gothic Book" w:hAnsi="Franklin Gothic Book" w:eastAsia="Calibri"/>
              </w:rPr>
              <w:t>60s/70s Pop/Rock Hits</w:t>
            </w:r>
          </w:p>
        </w:tc>
        <w:tc>
          <w:tcPr>
            <w:tcW w:w="1730"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2F5CAA87" w14:textId="68403FAD">
            <w:pPr>
              <w:spacing w:line="276" w:lineRule="auto"/>
              <w:contextualSpacing/>
              <w:rPr>
                <w:rFonts w:ascii="Franklin Gothic Book" w:hAnsi="Franklin Gothic Book" w:eastAsia="Calibri"/>
              </w:rPr>
            </w:pPr>
            <w:r>
              <w:rPr>
                <w:rFonts w:ascii="Franklin Gothic Book" w:hAnsi="Franklin Gothic Book" w:eastAsia="Calibri"/>
              </w:rPr>
              <w:t xml:space="preserve">MD7_Radio_1: </w:t>
            </w:r>
            <w:r w:rsidR="00DD5CEC">
              <w:rPr>
                <w:rFonts w:ascii="Franklin Gothic Book" w:hAnsi="Franklin Gothic Book" w:eastAsia="Calibri"/>
              </w:rPr>
              <w:t>60s/70s</w:t>
            </w:r>
          </w:p>
        </w:tc>
      </w:tr>
      <w:tr w:rsidRPr="00927525" w:rsidR="003E4F82" w:rsidTr="003E4F82" w14:paraId="572ECF1B"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4C82E3E3" w14:textId="75A9A1AF">
            <w:pPr>
              <w:spacing w:line="276" w:lineRule="auto"/>
              <w:contextualSpacing/>
              <w:rPr>
                <w:rFonts w:ascii="Franklin Gothic Book" w:hAnsi="Franklin Gothic Book" w:eastAsia="Calibri"/>
              </w:rPr>
            </w:pPr>
            <w:r>
              <w:rPr>
                <w:rFonts w:ascii="Franklin Gothic Book" w:hAnsi="Franklin Gothic Book" w:eastAsia="Calibri"/>
              </w:rPr>
              <w:t>MD7_Radio_2</w:t>
            </w:r>
          </w:p>
        </w:tc>
        <w:tc>
          <w:tcPr>
            <w:tcW w:w="2372" w:type="pct"/>
            <w:tcBorders>
              <w:top w:val="single" w:color="auto" w:sz="4" w:space="0"/>
              <w:left w:val="single" w:color="auto" w:sz="4" w:space="0"/>
              <w:bottom w:val="single" w:color="auto" w:sz="4" w:space="0"/>
              <w:right w:val="single" w:color="auto" w:sz="4" w:space="0"/>
            </w:tcBorders>
          </w:tcPr>
          <w:p w:rsidR="003E4F82" w:rsidP="003E4F82" w:rsidRDefault="00421D6F" w14:paraId="546D6304" w14:textId="47D841C5">
            <w:pPr>
              <w:spacing w:line="276" w:lineRule="auto"/>
              <w:contextualSpacing/>
              <w:rPr>
                <w:rFonts w:ascii="Franklin Gothic Book" w:hAnsi="Franklin Gothic Book" w:eastAsia="Calibri"/>
              </w:rPr>
            </w:pPr>
            <w:r w:rsidRPr="00421D6F">
              <w:rPr>
                <w:rFonts w:ascii="Franklin Gothic Book" w:hAnsi="Franklin Gothic Book" w:eastAsia="Calibri"/>
              </w:rPr>
              <w:t>80s/90s Pop/Rock Hits</w:t>
            </w:r>
          </w:p>
        </w:tc>
        <w:tc>
          <w:tcPr>
            <w:tcW w:w="1730"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037C6B58" w14:textId="220D4C07">
            <w:pPr>
              <w:spacing w:line="276" w:lineRule="auto"/>
              <w:contextualSpacing/>
              <w:rPr>
                <w:rFonts w:ascii="Franklin Gothic Book" w:hAnsi="Franklin Gothic Book" w:eastAsia="Calibri"/>
              </w:rPr>
            </w:pPr>
            <w:r>
              <w:rPr>
                <w:rFonts w:ascii="Franklin Gothic Book" w:hAnsi="Franklin Gothic Book" w:eastAsia="Calibri"/>
              </w:rPr>
              <w:t xml:space="preserve">MD7_Radio_2: </w:t>
            </w:r>
            <w:r w:rsidR="00DD5CEC">
              <w:rPr>
                <w:rFonts w:ascii="Franklin Gothic Book" w:hAnsi="Franklin Gothic Book" w:eastAsia="Calibri"/>
              </w:rPr>
              <w:t>80s/90s</w:t>
            </w:r>
          </w:p>
        </w:tc>
      </w:tr>
      <w:tr w:rsidRPr="00927525" w:rsidR="003E4F82" w:rsidTr="003E4F82" w14:paraId="352B1921"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39CC2B3B" w14:textId="6C839D43">
            <w:pPr>
              <w:spacing w:line="276" w:lineRule="auto"/>
              <w:contextualSpacing/>
              <w:rPr>
                <w:rFonts w:ascii="Franklin Gothic Book" w:hAnsi="Franklin Gothic Book" w:eastAsia="Calibri"/>
              </w:rPr>
            </w:pPr>
            <w:r>
              <w:rPr>
                <w:rFonts w:ascii="Franklin Gothic Book" w:hAnsi="Franklin Gothic Book" w:eastAsia="Calibri"/>
              </w:rPr>
              <w:t>MD7_Radio_3</w:t>
            </w:r>
          </w:p>
        </w:tc>
        <w:tc>
          <w:tcPr>
            <w:tcW w:w="2372" w:type="pct"/>
            <w:tcBorders>
              <w:top w:val="single" w:color="auto" w:sz="4" w:space="0"/>
              <w:left w:val="single" w:color="auto" w:sz="4" w:space="0"/>
              <w:bottom w:val="single" w:color="auto" w:sz="4" w:space="0"/>
              <w:right w:val="single" w:color="auto" w:sz="4" w:space="0"/>
            </w:tcBorders>
          </w:tcPr>
          <w:p w:rsidR="003E4F82" w:rsidP="003E4F82" w:rsidRDefault="00421D6F" w14:paraId="68A349E7" w14:textId="7851AD13">
            <w:pPr>
              <w:spacing w:line="276" w:lineRule="auto"/>
              <w:contextualSpacing/>
              <w:rPr>
                <w:rFonts w:ascii="Franklin Gothic Book" w:hAnsi="Franklin Gothic Book" w:eastAsia="Calibri"/>
              </w:rPr>
            </w:pPr>
            <w:r w:rsidRPr="00421D6F">
              <w:rPr>
                <w:rFonts w:ascii="Franklin Gothic Book" w:hAnsi="Franklin Gothic Book" w:eastAsia="Calibri"/>
              </w:rPr>
              <w:t>Adult Contemporary/Light Rock</w:t>
            </w:r>
          </w:p>
        </w:tc>
        <w:tc>
          <w:tcPr>
            <w:tcW w:w="1730"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5B570A18" w14:textId="6A041728">
            <w:pPr>
              <w:spacing w:line="276" w:lineRule="auto"/>
              <w:contextualSpacing/>
              <w:rPr>
                <w:rFonts w:ascii="Franklin Gothic Book" w:hAnsi="Franklin Gothic Book" w:eastAsia="Calibri"/>
              </w:rPr>
            </w:pPr>
            <w:r>
              <w:rPr>
                <w:rFonts w:ascii="Franklin Gothic Book" w:hAnsi="Franklin Gothic Book" w:eastAsia="Calibri"/>
              </w:rPr>
              <w:t xml:space="preserve">MD7_Radio_3: </w:t>
            </w:r>
            <w:r w:rsidR="00DD5CEC">
              <w:rPr>
                <w:rFonts w:ascii="Franklin Gothic Book" w:hAnsi="Franklin Gothic Book" w:eastAsia="Calibri"/>
              </w:rPr>
              <w:t>Adult Contemporary</w:t>
            </w:r>
          </w:p>
        </w:tc>
      </w:tr>
      <w:tr w:rsidRPr="00927525" w:rsidR="003E4F82" w:rsidTr="003E4F82" w14:paraId="3378F1F4"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516FDBBB" w14:textId="74F2C8BE">
            <w:pPr>
              <w:spacing w:line="276" w:lineRule="auto"/>
              <w:contextualSpacing/>
              <w:rPr>
                <w:rFonts w:ascii="Franklin Gothic Book" w:hAnsi="Franklin Gothic Book" w:eastAsia="Calibri"/>
              </w:rPr>
            </w:pPr>
            <w:r>
              <w:rPr>
                <w:rFonts w:ascii="Franklin Gothic Book" w:hAnsi="Franklin Gothic Book" w:eastAsia="Calibri"/>
              </w:rPr>
              <w:t>MD7_Radio_4</w:t>
            </w:r>
          </w:p>
        </w:tc>
        <w:tc>
          <w:tcPr>
            <w:tcW w:w="2372" w:type="pct"/>
            <w:tcBorders>
              <w:top w:val="single" w:color="auto" w:sz="4" w:space="0"/>
              <w:left w:val="single" w:color="auto" w:sz="4" w:space="0"/>
              <w:bottom w:val="single" w:color="auto" w:sz="4" w:space="0"/>
              <w:right w:val="single" w:color="auto" w:sz="4" w:space="0"/>
            </w:tcBorders>
          </w:tcPr>
          <w:p w:rsidRPr="00927525" w:rsidR="003E4F82" w:rsidP="003E4F82" w:rsidRDefault="00421D6F" w14:paraId="4B4D7F7B" w14:textId="111A9C87">
            <w:pPr>
              <w:spacing w:line="276" w:lineRule="auto"/>
              <w:contextualSpacing/>
              <w:rPr>
                <w:rFonts w:ascii="Franklin Gothic Book" w:hAnsi="Franklin Gothic Book" w:eastAsia="Calibri"/>
              </w:rPr>
            </w:pPr>
            <w:r w:rsidRPr="00421D6F">
              <w:rPr>
                <w:rFonts w:ascii="Franklin Gothic Book" w:hAnsi="Franklin Gothic Book" w:eastAsia="Calibri"/>
              </w:rPr>
              <w:t>Alternative</w:t>
            </w:r>
          </w:p>
        </w:tc>
        <w:tc>
          <w:tcPr>
            <w:tcW w:w="1730"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772076C2" w14:textId="6C330CB9">
            <w:pPr>
              <w:spacing w:line="276" w:lineRule="auto"/>
              <w:contextualSpacing/>
              <w:rPr>
                <w:rFonts w:ascii="Franklin Gothic Book" w:hAnsi="Franklin Gothic Book" w:eastAsia="Calibri"/>
              </w:rPr>
            </w:pPr>
            <w:r>
              <w:rPr>
                <w:rFonts w:ascii="Franklin Gothic Book" w:hAnsi="Franklin Gothic Book" w:eastAsia="Calibri"/>
              </w:rPr>
              <w:t xml:space="preserve">MD7_Radio_4: </w:t>
            </w:r>
            <w:r w:rsidR="00DD5CEC">
              <w:rPr>
                <w:rFonts w:ascii="Franklin Gothic Book" w:hAnsi="Franklin Gothic Book" w:eastAsia="Calibri"/>
              </w:rPr>
              <w:t>Alternative</w:t>
            </w:r>
          </w:p>
        </w:tc>
      </w:tr>
      <w:tr w:rsidRPr="00927525" w:rsidR="003E4F82" w:rsidTr="003E4F82" w14:paraId="7C551C06"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41E6F2AF" w14:textId="4251D8FF">
            <w:pPr>
              <w:spacing w:line="276" w:lineRule="auto"/>
              <w:contextualSpacing/>
              <w:rPr>
                <w:rFonts w:ascii="Franklin Gothic Book" w:hAnsi="Franklin Gothic Book" w:eastAsia="Calibri"/>
              </w:rPr>
            </w:pPr>
            <w:r>
              <w:rPr>
                <w:rFonts w:ascii="Franklin Gothic Book" w:hAnsi="Franklin Gothic Book" w:eastAsia="Calibri"/>
              </w:rPr>
              <w:t>MD7_Radio_5</w:t>
            </w:r>
          </w:p>
        </w:tc>
        <w:tc>
          <w:tcPr>
            <w:tcW w:w="2372" w:type="pct"/>
            <w:tcBorders>
              <w:top w:val="single" w:color="auto" w:sz="4" w:space="0"/>
              <w:left w:val="single" w:color="auto" w:sz="4" w:space="0"/>
              <w:bottom w:val="single" w:color="auto" w:sz="4" w:space="0"/>
              <w:right w:val="single" w:color="auto" w:sz="4" w:space="0"/>
            </w:tcBorders>
          </w:tcPr>
          <w:p w:rsidR="003E4F82" w:rsidP="003E4F82" w:rsidRDefault="00421D6F" w14:paraId="53F903A2" w14:textId="634CF00A">
            <w:pPr>
              <w:spacing w:line="276" w:lineRule="auto"/>
              <w:contextualSpacing/>
              <w:rPr>
                <w:rFonts w:ascii="Franklin Gothic Book" w:hAnsi="Franklin Gothic Book" w:eastAsia="Calibri"/>
              </w:rPr>
            </w:pPr>
            <w:r w:rsidRPr="00421D6F">
              <w:rPr>
                <w:rFonts w:ascii="Franklin Gothic Book" w:hAnsi="Franklin Gothic Book" w:eastAsia="Calibri"/>
              </w:rPr>
              <w:t>Classical</w:t>
            </w:r>
          </w:p>
        </w:tc>
        <w:tc>
          <w:tcPr>
            <w:tcW w:w="1730"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130D3273" w14:textId="4F45EADF">
            <w:pPr>
              <w:spacing w:line="276" w:lineRule="auto"/>
              <w:contextualSpacing/>
              <w:rPr>
                <w:rFonts w:ascii="Franklin Gothic Book" w:hAnsi="Franklin Gothic Book" w:eastAsia="Calibri"/>
              </w:rPr>
            </w:pPr>
            <w:r>
              <w:rPr>
                <w:rFonts w:ascii="Franklin Gothic Book" w:hAnsi="Franklin Gothic Book" w:eastAsia="Calibri"/>
              </w:rPr>
              <w:t xml:space="preserve">MD7_Radio_5: </w:t>
            </w:r>
            <w:r w:rsidR="00DD5CEC">
              <w:rPr>
                <w:rFonts w:ascii="Franklin Gothic Book" w:hAnsi="Franklin Gothic Book" w:eastAsia="Calibri"/>
              </w:rPr>
              <w:t>Classical</w:t>
            </w:r>
          </w:p>
        </w:tc>
      </w:tr>
      <w:tr w:rsidRPr="00927525" w:rsidR="003E4F82" w:rsidTr="003E4F82" w14:paraId="231C9E4F"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6820FF7F" w14:textId="3B51299D">
            <w:pPr>
              <w:spacing w:line="276" w:lineRule="auto"/>
              <w:contextualSpacing/>
              <w:rPr>
                <w:rFonts w:ascii="Franklin Gothic Book" w:hAnsi="Franklin Gothic Book" w:eastAsia="Calibri"/>
              </w:rPr>
            </w:pPr>
            <w:r>
              <w:rPr>
                <w:rFonts w:ascii="Franklin Gothic Book" w:hAnsi="Franklin Gothic Book" w:eastAsia="Calibri"/>
              </w:rPr>
              <w:t>MD7_Radio_6</w:t>
            </w:r>
          </w:p>
        </w:tc>
        <w:tc>
          <w:tcPr>
            <w:tcW w:w="2372" w:type="pct"/>
            <w:tcBorders>
              <w:top w:val="single" w:color="auto" w:sz="4" w:space="0"/>
              <w:left w:val="single" w:color="auto" w:sz="4" w:space="0"/>
              <w:bottom w:val="single" w:color="auto" w:sz="4" w:space="0"/>
              <w:right w:val="single" w:color="auto" w:sz="4" w:space="0"/>
            </w:tcBorders>
          </w:tcPr>
          <w:p w:rsidR="003E4F82" w:rsidP="003E4F82" w:rsidRDefault="00421D6F" w14:paraId="54F6ABF0" w14:textId="1322D582">
            <w:pPr>
              <w:spacing w:line="276" w:lineRule="auto"/>
              <w:contextualSpacing/>
              <w:rPr>
                <w:rFonts w:ascii="Franklin Gothic Book" w:hAnsi="Franklin Gothic Book" w:eastAsia="Calibri"/>
              </w:rPr>
            </w:pPr>
            <w:r w:rsidRPr="00421D6F">
              <w:rPr>
                <w:rFonts w:ascii="Franklin Gothic Book" w:hAnsi="Franklin Gothic Book" w:eastAsia="Calibri"/>
              </w:rPr>
              <w:t>Country</w:t>
            </w:r>
          </w:p>
        </w:tc>
        <w:tc>
          <w:tcPr>
            <w:tcW w:w="1730"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162EF93F" w14:textId="754D13FF">
            <w:pPr>
              <w:spacing w:line="276" w:lineRule="auto"/>
              <w:contextualSpacing/>
              <w:rPr>
                <w:rFonts w:ascii="Franklin Gothic Book" w:hAnsi="Franklin Gothic Book" w:eastAsia="Calibri"/>
              </w:rPr>
            </w:pPr>
            <w:r>
              <w:rPr>
                <w:rFonts w:ascii="Franklin Gothic Book" w:hAnsi="Franklin Gothic Book" w:eastAsia="Calibri"/>
              </w:rPr>
              <w:t xml:space="preserve">MD7_Radio_6: </w:t>
            </w:r>
            <w:r w:rsidR="00DD5CEC">
              <w:rPr>
                <w:rFonts w:ascii="Franklin Gothic Book" w:hAnsi="Franklin Gothic Book" w:eastAsia="Calibri"/>
              </w:rPr>
              <w:t>Country</w:t>
            </w:r>
          </w:p>
        </w:tc>
      </w:tr>
      <w:tr w:rsidRPr="00927525" w:rsidR="003E4F82" w:rsidTr="003E4F82" w14:paraId="13F974FB"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1BF20DED" w14:textId="660D2676">
            <w:pPr>
              <w:spacing w:line="276" w:lineRule="auto"/>
              <w:contextualSpacing/>
              <w:rPr>
                <w:rFonts w:ascii="Franklin Gothic Book" w:hAnsi="Franklin Gothic Book" w:eastAsia="Calibri"/>
              </w:rPr>
            </w:pPr>
            <w:r>
              <w:rPr>
                <w:rFonts w:ascii="Franklin Gothic Book" w:hAnsi="Franklin Gothic Book" w:eastAsia="Calibri"/>
              </w:rPr>
              <w:t>MD7_Radio_7</w:t>
            </w:r>
          </w:p>
        </w:tc>
        <w:tc>
          <w:tcPr>
            <w:tcW w:w="2372" w:type="pct"/>
            <w:tcBorders>
              <w:top w:val="single" w:color="auto" w:sz="4" w:space="0"/>
              <w:left w:val="single" w:color="auto" w:sz="4" w:space="0"/>
              <w:bottom w:val="single" w:color="auto" w:sz="4" w:space="0"/>
              <w:right w:val="single" w:color="auto" w:sz="4" w:space="0"/>
            </w:tcBorders>
          </w:tcPr>
          <w:p w:rsidRPr="00927525" w:rsidR="003E4F82" w:rsidP="003E4F82" w:rsidRDefault="001A3EEC" w14:paraId="300CECAE" w14:textId="5E296220">
            <w:pPr>
              <w:spacing w:line="276" w:lineRule="auto"/>
              <w:contextualSpacing/>
              <w:rPr>
                <w:rFonts w:ascii="Franklin Gothic Book" w:hAnsi="Franklin Gothic Book" w:eastAsia="Calibri"/>
              </w:rPr>
            </w:pPr>
            <w:r w:rsidRPr="001A3EEC">
              <w:rPr>
                <w:rFonts w:ascii="Franklin Gothic Book" w:hAnsi="Franklin Gothic Book" w:eastAsia="Calibri"/>
              </w:rPr>
              <w:t>Dance/Electronic</w:t>
            </w:r>
          </w:p>
        </w:tc>
        <w:tc>
          <w:tcPr>
            <w:tcW w:w="1730"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7AE08FCC" w14:textId="49EB9557">
            <w:pPr>
              <w:spacing w:line="276" w:lineRule="auto"/>
              <w:contextualSpacing/>
              <w:rPr>
                <w:rFonts w:ascii="Franklin Gothic Book" w:hAnsi="Franklin Gothic Book" w:eastAsia="Calibri"/>
              </w:rPr>
            </w:pPr>
            <w:r>
              <w:rPr>
                <w:rFonts w:ascii="Franklin Gothic Book" w:hAnsi="Franklin Gothic Book" w:eastAsia="Calibri"/>
              </w:rPr>
              <w:t xml:space="preserve">MD7_Radio_7: </w:t>
            </w:r>
            <w:r w:rsidR="00DD5CEC">
              <w:rPr>
                <w:rFonts w:ascii="Franklin Gothic Book" w:hAnsi="Franklin Gothic Book" w:eastAsia="Calibri"/>
              </w:rPr>
              <w:t>Dance/Electronic</w:t>
            </w:r>
          </w:p>
        </w:tc>
      </w:tr>
      <w:tr w:rsidRPr="00927525" w:rsidR="003E4F82" w:rsidTr="003E4F82" w14:paraId="1B3718BC"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652EFDD5" w14:textId="07109ED0">
            <w:pPr>
              <w:spacing w:line="276" w:lineRule="auto"/>
              <w:contextualSpacing/>
              <w:rPr>
                <w:rFonts w:ascii="Franklin Gothic Book" w:hAnsi="Franklin Gothic Book" w:eastAsia="Calibri"/>
              </w:rPr>
            </w:pPr>
            <w:r>
              <w:rPr>
                <w:rFonts w:ascii="Franklin Gothic Book" w:hAnsi="Franklin Gothic Book" w:eastAsia="Calibri"/>
              </w:rPr>
              <w:t>MD7_Radio_</w:t>
            </w:r>
            <w:r w:rsidR="002E17FE">
              <w:rPr>
                <w:rFonts w:ascii="Franklin Gothic Book" w:hAnsi="Franklin Gothic Book" w:eastAsia="Calibri"/>
              </w:rPr>
              <w:t>8</w:t>
            </w:r>
          </w:p>
        </w:tc>
        <w:tc>
          <w:tcPr>
            <w:tcW w:w="2372" w:type="pct"/>
            <w:tcBorders>
              <w:top w:val="single" w:color="auto" w:sz="4" w:space="0"/>
              <w:left w:val="single" w:color="auto" w:sz="4" w:space="0"/>
              <w:bottom w:val="single" w:color="auto" w:sz="4" w:space="0"/>
              <w:right w:val="single" w:color="auto" w:sz="4" w:space="0"/>
            </w:tcBorders>
          </w:tcPr>
          <w:p w:rsidR="003E4F82" w:rsidP="003E4F82" w:rsidRDefault="001A3EEC" w14:paraId="56CCAE4B" w14:textId="03A0FE86">
            <w:pPr>
              <w:spacing w:line="276" w:lineRule="auto"/>
              <w:contextualSpacing/>
              <w:rPr>
                <w:rFonts w:ascii="Franklin Gothic Book" w:hAnsi="Franklin Gothic Book" w:eastAsia="Calibri"/>
              </w:rPr>
            </w:pPr>
            <w:r w:rsidRPr="001A3EEC">
              <w:rPr>
                <w:rFonts w:ascii="Franklin Gothic Book" w:hAnsi="Franklin Gothic Book" w:eastAsia="Calibri"/>
              </w:rPr>
              <w:t>Hard Rock</w:t>
            </w:r>
          </w:p>
        </w:tc>
        <w:tc>
          <w:tcPr>
            <w:tcW w:w="1730"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05474BE4" w14:textId="615A1890">
            <w:pPr>
              <w:spacing w:line="276" w:lineRule="auto"/>
              <w:contextualSpacing/>
              <w:rPr>
                <w:rFonts w:ascii="Franklin Gothic Book" w:hAnsi="Franklin Gothic Book" w:eastAsia="Calibri"/>
              </w:rPr>
            </w:pPr>
            <w:r>
              <w:rPr>
                <w:rFonts w:ascii="Franklin Gothic Book" w:hAnsi="Franklin Gothic Book" w:eastAsia="Calibri"/>
              </w:rPr>
              <w:t>MD7_Radio_</w:t>
            </w:r>
            <w:r w:rsidR="002E17FE">
              <w:rPr>
                <w:rFonts w:ascii="Franklin Gothic Book" w:hAnsi="Franklin Gothic Book" w:eastAsia="Calibri"/>
              </w:rPr>
              <w:t>8</w:t>
            </w:r>
            <w:r>
              <w:rPr>
                <w:rFonts w:ascii="Franklin Gothic Book" w:hAnsi="Franklin Gothic Book" w:eastAsia="Calibri"/>
              </w:rPr>
              <w:t xml:space="preserve">: </w:t>
            </w:r>
            <w:r w:rsidR="00DD5CEC">
              <w:rPr>
                <w:rFonts w:ascii="Franklin Gothic Book" w:hAnsi="Franklin Gothic Book" w:eastAsia="Calibri"/>
              </w:rPr>
              <w:t>Hard Rock</w:t>
            </w:r>
          </w:p>
        </w:tc>
      </w:tr>
      <w:tr w:rsidRPr="00927525" w:rsidR="003E4F82" w:rsidTr="003E4F82" w14:paraId="118A4BE0"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2BBCB2E6" w14:textId="70517082">
            <w:pPr>
              <w:spacing w:line="276" w:lineRule="auto"/>
              <w:contextualSpacing/>
              <w:rPr>
                <w:rFonts w:ascii="Franklin Gothic Book" w:hAnsi="Franklin Gothic Book" w:eastAsia="Calibri"/>
              </w:rPr>
            </w:pPr>
            <w:r>
              <w:rPr>
                <w:rFonts w:ascii="Franklin Gothic Book" w:hAnsi="Franklin Gothic Book" w:eastAsia="Calibri"/>
              </w:rPr>
              <w:t>MD7_Radio_</w:t>
            </w:r>
            <w:r w:rsidR="002E17FE">
              <w:rPr>
                <w:rFonts w:ascii="Franklin Gothic Book" w:hAnsi="Franklin Gothic Book" w:eastAsia="Calibri"/>
              </w:rPr>
              <w:t>9</w:t>
            </w:r>
          </w:p>
        </w:tc>
        <w:tc>
          <w:tcPr>
            <w:tcW w:w="2372" w:type="pct"/>
            <w:tcBorders>
              <w:top w:val="single" w:color="auto" w:sz="4" w:space="0"/>
              <w:left w:val="single" w:color="auto" w:sz="4" w:space="0"/>
              <w:bottom w:val="single" w:color="auto" w:sz="4" w:space="0"/>
              <w:right w:val="single" w:color="auto" w:sz="4" w:space="0"/>
            </w:tcBorders>
          </w:tcPr>
          <w:p w:rsidR="003E4F82" w:rsidP="003E4F82" w:rsidRDefault="001A3EEC" w14:paraId="0127E9CA" w14:textId="7F6E8F74">
            <w:pPr>
              <w:spacing w:line="276" w:lineRule="auto"/>
              <w:contextualSpacing/>
              <w:rPr>
                <w:rFonts w:ascii="Franklin Gothic Book" w:hAnsi="Franklin Gothic Book" w:eastAsia="Calibri"/>
              </w:rPr>
            </w:pPr>
            <w:r w:rsidRPr="001A3EEC">
              <w:rPr>
                <w:rFonts w:ascii="Franklin Gothic Book" w:hAnsi="Franklin Gothic Book" w:eastAsia="Calibri"/>
              </w:rPr>
              <w:t>Hispanic</w:t>
            </w:r>
            <w:r w:rsidR="002E17FE">
              <w:rPr>
                <w:rFonts w:ascii="Franklin Gothic Book" w:hAnsi="Franklin Gothic Book" w:eastAsia="Calibri"/>
              </w:rPr>
              <w:t>/Latin</w:t>
            </w:r>
          </w:p>
        </w:tc>
        <w:tc>
          <w:tcPr>
            <w:tcW w:w="1730"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7340A1C1" w14:textId="3DDA08F8">
            <w:pPr>
              <w:spacing w:line="276" w:lineRule="auto"/>
              <w:contextualSpacing/>
              <w:rPr>
                <w:rFonts w:ascii="Franklin Gothic Book" w:hAnsi="Franklin Gothic Book" w:eastAsia="Calibri"/>
              </w:rPr>
            </w:pPr>
            <w:r>
              <w:rPr>
                <w:rFonts w:ascii="Franklin Gothic Book" w:hAnsi="Franklin Gothic Book" w:eastAsia="Calibri"/>
              </w:rPr>
              <w:t>MD7_Radio_</w:t>
            </w:r>
            <w:r w:rsidR="002E17FE">
              <w:rPr>
                <w:rFonts w:ascii="Franklin Gothic Book" w:hAnsi="Franklin Gothic Book" w:eastAsia="Calibri"/>
              </w:rPr>
              <w:t>9</w:t>
            </w:r>
            <w:r>
              <w:rPr>
                <w:rFonts w:ascii="Franklin Gothic Book" w:hAnsi="Franklin Gothic Book" w:eastAsia="Calibri"/>
              </w:rPr>
              <w:t xml:space="preserve">: </w:t>
            </w:r>
            <w:r w:rsidR="00DD5CEC">
              <w:rPr>
                <w:rFonts w:ascii="Franklin Gothic Book" w:hAnsi="Franklin Gothic Book" w:eastAsia="Calibri"/>
              </w:rPr>
              <w:t>Hispanic</w:t>
            </w:r>
          </w:p>
        </w:tc>
      </w:tr>
      <w:tr w:rsidRPr="00927525" w:rsidR="003E4F82" w:rsidTr="003E4F82" w14:paraId="5C518B8A"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018D7877" w14:textId="2404385E">
            <w:pPr>
              <w:spacing w:line="276" w:lineRule="auto"/>
              <w:contextualSpacing/>
              <w:rPr>
                <w:rFonts w:ascii="Franklin Gothic Book" w:hAnsi="Franklin Gothic Book" w:eastAsia="Calibri"/>
              </w:rPr>
            </w:pPr>
            <w:r>
              <w:rPr>
                <w:rFonts w:ascii="Franklin Gothic Book" w:hAnsi="Franklin Gothic Book" w:eastAsia="Calibri"/>
              </w:rPr>
              <w:t>MD7_Radio_1</w:t>
            </w:r>
            <w:r w:rsidR="002E17FE">
              <w:rPr>
                <w:rFonts w:ascii="Franklin Gothic Book" w:hAnsi="Franklin Gothic Book" w:eastAsia="Calibri"/>
              </w:rPr>
              <w:t>0</w:t>
            </w:r>
          </w:p>
        </w:tc>
        <w:tc>
          <w:tcPr>
            <w:tcW w:w="2372" w:type="pct"/>
            <w:tcBorders>
              <w:top w:val="single" w:color="auto" w:sz="4" w:space="0"/>
              <w:left w:val="single" w:color="auto" w:sz="4" w:space="0"/>
              <w:bottom w:val="single" w:color="auto" w:sz="4" w:space="0"/>
              <w:right w:val="single" w:color="auto" w:sz="4" w:space="0"/>
            </w:tcBorders>
          </w:tcPr>
          <w:p w:rsidR="003E4F82" w:rsidP="003E4F82" w:rsidRDefault="001A3EEC" w14:paraId="2B532787" w14:textId="55773636">
            <w:pPr>
              <w:spacing w:line="276" w:lineRule="auto"/>
              <w:contextualSpacing/>
              <w:rPr>
                <w:rFonts w:ascii="Franklin Gothic Book" w:hAnsi="Franklin Gothic Book" w:eastAsia="Calibri"/>
              </w:rPr>
            </w:pPr>
            <w:r w:rsidRPr="001A3EEC">
              <w:rPr>
                <w:rFonts w:ascii="Franklin Gothic Book" w:hAnsi="Franklin Gothic Book" w:eastAsia="Calibri"/>
              </w:rPr>
              <w:t>Hip Hop</w:t>
            </w:r>
          </w:p>
        </w:tc>
        <w:tc>
          <w:tcPr>
            <w:tcW w:w="1730"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302025A9" w14:textId="69647BCE">
            <w:pPr>
              <w:spacing w:line="276" w:lineRule="auto"/>
              <w:contextualSpacing/>
              <w:rPr>
                <w:rFonts w:ascii="Franklin Gothic Book" w:hAnsi="Franklin Gothic Book" w:eastAsia="Calibri"/>
              </w:rPr>
            </w:pPr>
            <w:r>
              <w:rPr>
                <w:rFonts w:ascii="Franklin Gothic Book" w:hAnsi="Franklin Gothic Book" w:eastAsia="Calibri"/>
              </w:rPr>
              <w:t>MD7_Radio_1</w:t>
            </w:r>
            <w:r w:rsidR="002E17FE">
              <w:rPr>
                <w:rFonts w:ascii="Franklin Gothic Book" w:hAnsi="Franklin Gothic Book" w:eastAsia="Calibri"/>
              </w:rPr>
              <w:t>0</w:t>
            </w:r>
            <w:r>
              <w:rPr>
                <w:rFonts w:ascii="Franklin Gothic Book" w:hAnsi="Franklin Gothic Book" w:eastAsia="Calibri"/>
              </w:rPr>
              <w:t xml:space="preserve">: </w:t>
            </w:r>
            <w:r w:rsidR="00DD5CEC">
              <w:rPr>
                <w:rFonts w:ascii="Franklin Gothic Book" w:hAnsi="Franklin Gothic Book" w:eastAsia="Calibri"/>
              </w:rPr>
              <w:t>Hip Hop</w:t>
            </w:r>
          </w:p>
        </w:tc>
      </w:tr>
      <w:tr w:rsidRPr="00927525" w:rsidR="003E4F82" w:rsidTr="003E4F82" w14:paraId="1C81F011"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3F6305BC" w14:textId="1D8E2412">
            <w:pPr>
              <w:spacing w:line="276" w:lineRule="auto"/>
              <w:contextualSpacing/>
              <w:rPr>
                <w:rFonts w:ascii="Franklin Gothic Book" w:hAnsi="Franklin Gothic Book" w:eastAsia="Calibri"/>
              </w:rPr>
            </w:pPr>
            <w:r>
              <w:rPr>
                <w:rFonts w:ascii="Franklin Gothic Book" w:hAnsi="Franklin Gothic Book" w:eastAsia="Calibri"/>
              </w:rPr>
              <w:t>MD7_Radio_1</w:t>
            </w:r>
            <w:r w:rsidR="002E17FE">
              <w:rPr>
                <w:rFonts w:ascii="Franklin Gothic Book" w:hAnsi="Franklin Gothic Book" w:eastAsia="Calibri"/>
              </w:rPr>
              <w:t>1</w:t>
            </w:r>
          </w:p>
        </w:tc>
        <w:tc>
          <w:tcPr>
            <w:tcW w:w="2372" w:type="pct"/>
            <w:tcBorders>
              <w:top w:val="single" w:color="auto" w:sz="4" w:space="0"/>
              <w:left w:val="single" w:color="auto" w:sz="4" w:space="0"/>
              <w:bottom w:val="single" w:color="auto" w:sz="4" w:space="0"/>
              <w:right w:val="single" w:color="auto" w:sz="4" w:space="0"/>
            </w:tcBorders>
          </w:tcPr>
          <w:p w:rsidR="003E4F82" w:rsidP="003E4F82" w:rsidRDefault="00887A53" w14:paraId="54DFE24D" w14:textId="330B8603">
            <w:pPr>
              <w:spacing w:line="276" w:lineRule="auto"/>
              <w:contextualSpacing/>
              <w:rPr>
                <w:rFonts w:ascii="Franklin Gothic Book" w:hAnsi="Franklin Gothic Book" w:eastAsia="Calibri"/>
              </w:rPr>
            </w:pPr>
            <w:r w:rsidRPr="00887A53">
              <w:rPr>
                <w:rFonts w:ascii="Franklin Gothic Book" w:hAnsi="Franklin Gothic Book" w:eastAsia="Calibri"/>
              </w:rPr>
              <w:t>Jazz</w:t>
            </w:r>
          </w:p>
        </w:tc>
        <w:tc>
          <w:tcPr>
            <w:tcW w:w="1730" w:type="pct"/>
            <w:tcBorders>
              <w:top w:val="single" w:color="auto" w:sz="4" w:space="0"/>
              <w:left w:val="single" w:color="auto" w:sz="4" w:space="0"/>
              <w:bottom w:val="single" w:color="auto" w:sz="4" w:space="0"/>
              <w:right w:val="single" w:color="auto" w:sz="4" w:space="0"/>
            </w:tcBorders>
          </w:tcPr>
          <w:p w:rsidRPr="00927525" w:rsidR="003E4F82" w:rsidP="003E4F82" w:rsidRDefault="003E4F82" w14:paraId="2BF9781E" w14:textId="2C9317EF">
            <w:pPr>
              <w:spacing w:line="276" w:lineRule="auto"/>
              <w:contextualSpacing/>
              <w:rPr>
                <w:rFonts w:ascii="Franklin Gothic Book" w:hAnsi="Franklin Gothic Book" w:eastAsia="Calibri"/>
              </w:rPr>
            </w:pPr>
            <w:r>
              <w:rPr>
                <w:rFonts w:ascii="Franklin Gothic Book" w:hAnsi="Franklin Gothic Book" w:eastAsia="Calibri"/>
              </w:rPr>
              <w:t>MD7_Radio_1</w:t>
            </w:r>
            <w:r w:rsidR="002E17FE">
              <w:rPr>
                <w:rFonts w:ascii="Franklin Gothic Book" w:hAnsi="Franklin Gothic Book" w:eastAsia="Calibri"/>
              </w:rPr>
              <w:t>1</w:t>
            </w:r>
            <w:r>
              <w:rPr>
                <w:rFonts w:ascii="Franklin Gothic Book" w:hAnsi="Franklin Gothic Book" w:eastAsia="Calibri"/>
              </w:rPr>
              <w:t xml:space="preserve">: </w:t>
            </w:r>
            <w:r w:rsidR="00DD5CEC">
              <w:rPr>
                <w:rFonts w:ascii="Franklin Gothic Book" w:hAnsi="Franklin Gothic Book" w:eastAsia="Calibri"/>
              </w:rPr>
              <w:t>Jazz</w:t>
            </w:r>
          </w:p>
        </w:tc>
      </w:tr>
      <w:tr w:rsidRPr="00927525" w:rsidR="00DD5CEC" w:rsidTr="003E4F82" w14:paraId="41BD2763"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00DD5CEC" w:rsidP="00DD5CEC" w:rsidRDefault="00DD5CEC" w14:paraId="31DE3137" w14:textId="3CBADD50">
            <w:pPr>
              <w:spacing w:line="276" w:lineRule="auto"/>
              <w:contextualSpacing/>
              <w:rPr>
                <w:rFonts w:ascii="Franklin Gothic Book" w:hAnsi="Franklin Gothic Book" w:eastAsia="Calibri"/>
              </w:rPr>
            </w:pPr>
            <w:r>
              <w:rPr>
                <w:rFonts w:ascii="Franklin Gothic Book" w:hAnsi="Franklin Gothic Book" w:eastAsia="Calibri"/>
              </w:rPr>
              <w:t>MD7_Radio_1</w:t>
            </w:r>
            <w:r w:rsidR="002E17FE">
              <w:rPr>
                <w:rFonts w:ascii="Franklin Gothic Book" w:hAnsi="Franklin Gothic Book" w:eastAsia="Calibri"/>
              </w:rPr>
              <w:t>2</w:t>
            </w:r>
          </w:p>
        </w:tc>
        <w:tc>
          <w:tcPr>
            <w:tcW w:w="2372" w:type="pct"/>
            <w:tcBorders>
              <w:top w:val="single" w:color="auto" w:sz="4" w:space="0"/>
              <w:left w:val="single" w:color="auto" w:sz="4" w:space="0"/>
              <w:bottom w:val="single" w:color="auto" w:sz="4" w:space="0"/>
              <w:right w:val="single" w:color="auto" w:sz="4" w:space="0"/>
            </w:tcBorders>
          </w:tcPr>
          <w:p w:rsidRPr="00887A53" w:rsidR="00DD5CEC" w:rsidP="00DD5CEC" w:rsidRDefault="00DD5CEC" w14:paraId="3412D084" w14:textId="707D8A07">
            <w:pPr>
              <w:spacing w:line="276" w:lineRule="auto"/>
              <w:contextualSpacing/>
              <w:rPr>
                <w:rFonts w:ascii="Franklin Gothic Book" w:hAnsi="Franklin Gothic Book" w:eastAsia="Calibri"/>
              </w:rPr>
            </w:pPr>
            <w:r>
              <w:rPr>
                <w:rFonts w:ascii="Franklin Gothic Book" w:hAnsi="Franklin Gothic Book" w:eastAsia="Calibri"/>
              </w:rPr>
              <w:t>News/Talk Radio</w:t>
            </w:r>
          </w:p>
        </w:tc>
        <w:tc>
          <w:tcPr>
            <w:tcW w:w="1730" w:type="pct"/>
            <w:tcBorders>
              <w:top w:val="single" w:color="auto" w:sz="4" w:space="0"/>
              <w:left w:val="single" w:color="auto" w:sz="4" w:space="0"/>
              <w:bottom w:val="single" w:color="auto" w:sz="4" w:space="0"/>
              <w:right w:val="single" w:color="auto" w:sz="4" w:space="0"/>
            </w:tcBorders>
          </w:tcPr>
          <w:p w:rsidR="00DD5CEC" w:rsidP="00DD5CEC" w:rsidRDefault="00DD5CEC" w14:paraId="50D62102" w14:textId="71F6058D">
            <w:pPr>
              <w:spacing w:line="276" w:lineRule="auto"/>
              <w:contextualSpacing/>
              <w:rPr>
                <w:rFonts w:ascii="Franklin Gothic Book" w:hAnsi="Franklin Gothic Book" w:eastAsia="Calibri"/>
              </w:rPr>
            </w:pPr>
            <w:r>
              <w:rPr>
                <w:rFonts w:ascii="Franklin Gothic Book" w:hAnsi="Franklin Gothic Book" w:eastAsia="Calibri"/>
              </w:rPr>
              <w:t>MD7_Radio_1</w:t>
            </w:r>
            <w:r w:rsidR="002E17FE">
              <w:rPr>
                <w:rFonts w:ascii="Franklin Gothic Book" w:hAnsi="Franklin Gothic Book" w:eastAsia="Calibri"/>
              </w:rPr>
              <w:t>2</w:t>
            </w:r>
            <w:r>
              <w:rPr>
                <w:rFonts w:ascii="Franklin Gothic Book" w:hAnsi="Franklin Gothic Book" w:eastAsia="Calibri"/>
              </w:rPr>
              <w:t>: News/Talk</w:t>
            </w:r>
          </w:p>
        </w:tc>
      </w:tr>
      <w:tr w:rsidRPr="00927525" w:rsidR="00DD5CEC" w:rsidTr="003E4F82" w14:paraId="09B896F9"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00DD5CEC" w:rsidP="00DD5CEC" w:rsidRDefault="00DD5CEC" w14:paraId="109CDCC1" w14:textId="2755CF90">
            <w:pPr>
              <w:spacing w:line="276" w:lineRule="auto"/>
              <w:contextualSpacing/>
              <w:rPr>
                <w:rFonts w:ascii="Franklin Gothic Book" w:hAnsi="Franklin Gothic Book" w:eastAsia="Calibri"/>
              </w:rPr>
            </w:pPr>
            <w:r>
              <w:rPr>
                <w:rFonts w:ascii="Franklin Gothic Book" w:hAnsi="Franklin Gothic Book" w:eastAsia="Calibri"/>
              </w:rPr>
              <w:t>MD7_Radio_1</w:t>
            </w:r>
            <w:r w:rsidR="002E17FE">
              <w:rPr>
                <w:rFonts w:ascii="Franklin Gothic Book" w:hAnsi="Franklin Gothic Book" w:eastAsia="Calibri"/>
              </w:rPr>
              <w:t>3</w:t>
            </w:r>
          </w:p>
        </w:tc>
        <w:tc>
          <w:tcPr>
            <w:tcW w:w="2372" w:type="pct"/>
            <w:tcBorders>
              <w:top w:val="single" w:color="auto" w:sz="4" w:space="0"/>
              <w:left w:val="single" w:color="auto" w:sz="4" w:space="0"/>
              <w:bottom w:val="single" w:color="auto" w:sz="4" w:space="0"/>
              <w:right w:val="single" w:color="auto" w:sz="4" w:space="0"/>
            </w:tcBorders>
          </w:tcPr>
          <w:p w:rsidRPr="00887A53" w:rsidR="00DD5CEC" w:rsidP="00DD5CEC" w:rsidRDefault="00DD5CEC" w14:paraId="6CCD9F25" w14:textId="57CA442F">
            <w:pPr>
              <w:spacing w:line="276" w:lineRule="auto"/>
              <w:contextualSpacing/>
              <w:rPr>
                <w:rFonts w:ascii="Franklin Gothic Book" w:hAnsi="Franklin Gothic Book" w:eastAsia="Calibri"/>
              </w:rPr>
            </w:pPr>
            <w:r>
              <w:rPr>
                <w:rFonts w:ascii="Franklin Gothic Book" w:hAnsi="Franklin Gothic Book" w:eastAsia="Calibri"/>
              </w:rPr>
              <w:t>Oldies</w:t>
            </w:r>
            <w:r w:rsidR="00FC4FE6">
              <w:rPr>
                <w:rFonts w:ascii="Franklin Gothic Book" w:hAnsi="Franklin Gothic Book" w:eastAsia="Calibri"/>
              </w:rPr>
              <w:t xml:space="preserve"> </w:t>
            </w:r>
            <w:r w:rsidR="003A502E">
              <w:rPr>
                <w:rFonts w:ascii="Franklin Gothic Book" w:hAnsi="Franklin Gothic Book" w:eastAsia="Calibri"/>
              </w:rPr>
              <w:t xml:space="preserve">&amp; Nostalgia </w:t>
            </w:r>
            <w:r w:rsidR="00FC4FE6">
              <w:rPr>
                <w:rFonts w:ascii="Franklin Gothic Book" w:hAnsi="Franklin Gothic Book" w:eastAsia="Calibri"/>
              </w:rPr>
              <w:t>(50s</w:t>
            </w:r>
            <w:r w:rsidR="003A502E">
              <w:rPr>
                <w:rFonts w:ascii="Franklin Gothic Book" w:hAnsi="Franklin Gothic Book" w:eastAsia="Calibri"/>
              </w:rPr>
              <w:t xml:space="preserve"> and earlier)</w:t>
            </w:r>
          </w:p>
        </w:tc>
        <w:tc>
          <w:tcPr>
            <w:tcW w:w="1730" w:type="pct"/>
            <w:tcBorders>
              <w:top w:val="single" w:color="auto" w:sz="4" w:space="0"/>
              <w:left w:val="single" w:color="auto" w:sz="4" w:space="0"/>
              <w:bottom w:val="single" w:color="auto" w:sz="4" w:space="0"/>
              <w:right w:val="single" w:color="auto" w:sz="4" w:space="0"/>
            </w:tcBorders>
          </w:tcPr>
          <w:p w:rsidR="00DD5CEC" w:rsidP="00DD5CEC" w:rsidRDefault="00DD5CEC" w14:paraId="275F2FC6" w14:textId="5F1E8784">
            <w:pPr>
              <w:spacing w:line="276" w:lineRule="auto"/>
              <w:contextualSpacing/>
              <w:rPr>
                <w:rFonts w:ascii="Franklin Gothic Book" w:hAnsi="Franklin Gothic Book" w:eastAsia="Calibri"/>
              </w:rPr>
            </w:pPr>
            <w:r>
              <w:rPr>
                <w:rFonts w:ascii="Franklin Gothic Book" w:hAnsi="Franklin Gothic Book" w:eastAsia="Calibri"/>
              </w:rPr>
              <w:t>MD7_Radio_1</w:t>
            </w:r>
            <w:r w:rsidR="002E17FE">
              <w:rPr>
                <w:rFonts w:ascii="Franklin Gothic Book" w:hAnsi="Franklin Gothic Book" w:eastAsia="Calibri"/>
              </w:rPr>
              <w:t>3</w:t>
            </w:r>
            <w:r>
              <w:rPr>
                <w:rFonts w:ascii="Franklin Gothic Book" w:hAnsi="Franklin Gothic Book" w:eastAsia="Calibri"/>
              </w:rPr>
              <w:t>: Oldies</w:t>
            </w:r>
          </w:p>
        </w:tc>
      </w:tr>
      <w:tr w:rsidRPr="00927525" w:rsidR="00DD5CEC" w:rsidTr="003E4F82" w14:paraId="298C19AD"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00DD5CEC" w:rsidP="00DD5CEC" w:rsidRDefault="00DD5CEC" w14:paraId="09849259" w14:textId="3AA625B1">
            <w:pPr>
              <w:spacing w:line="276" w:lineRule="auto"/>
              <w:contextualSpacing/>
              <w:rPr>
                <w:rFonts w:ascii="Franklin Gothic Book" w:hAnsi="Franklin Gothic Book" w:eastAsia="Calibri"/>
              </w:rPr>
            </w:pPr>
            <w:r>
              <w:rPr>
                <w:rFonts w:ascii="Franklin Gothic Book" w:hAnsi="Franklin Gothic Book" w:eastAsia="Calibri"/>
              </w:rPr>
              <w:lastRenderedPageBreak/>
              <w:t>MD7_Radio_1</w:t>
            </w:r>
            <w:r w:rsidR="002E17FE">
              <w:rPr>
                <w:rFonts w:ascii="Franklin Gothic Book" w:hAnsi="Franklin Gothic Book" w:eastAsia="Calibri"/>
              </w:rPr>
              <w:t>4</w:t>
            </w:r>
          </w:p>
        </w:tc>
        <w:tc>
          <w:tcPr>
            <w:tcW w:w="2372" w:type="pct"/>
            <w:tcBorders>
              <w:top w:val="single" w:color="auto" w:sz="4" w:space="0"/>
              <w:left w:val="single" w:color="auto" w:sz="4" w:space="0"/>
              <w:bottom w:val="single" w:color="auto" w:sz="4" w:space="0"/>
              <w:right w:val="single" w:color="auto" w:sz="4" w:space="0"/>
            </w:tcBorders>
          </w:tcPr>
          <w:p w:rsidRPr="00887A53" w:rsidR="00DD5CEC" w:rsidP="00DD5CEC" w:rsidRDefault="00DD5CEC" w14:paraId="3DEF032D" w14:textId="7CFB9411">
            <w:pPr>
              <w:spacing w:line="276" w:lineRule="auto"/>
              <w:contextualSpacing/>
              <w:rPr>
                <w:rFonts w:ascii="Franklin Gothic Book" w:hAnsi="Franklin Gothic Book" w:eastAsia="Calibri"/>
              </w:rPr>
            </w:pPr>
            <w:r>
              <w:rPr>
                <w:rFonts w:ascii="Franklin Gothic Book" w:hAnsi="Franklin Gothic Book" w:eastAsia="Calibri"/>
              </w:rPr>
              <w:t>Public</w:t>
            </w:r>
            <w:r w:rsidR="00787FB6">
              <w:rPr>
                <w:rFonts w:ascii="Franklin Gothic Book" w:hAnsi="Franklin Gothic Book" w:eastAsia="Calibri"/>
              </w:rPr>
              <w:t xml:space="preserve"> Radio</w:t>
            </w:r>
          </w:p>
        </w:tc>
        <w:tc>
          <w:tcPr>
            <w:tcW w:w="1730" w:type="pct"/>
            <w:tcBorders>
              <w:top w:val="single" w:color="auto" w:sz="4" w:space="0"/>
              <w:left w:val="single" w:color="auto" w:sz="4" w:space="0"/>
              <w:bottom w:val="single" w:color="auto" w:sz="4" w:space="0"/>
              <w:right w:val="single" w:color="auto" w:sz="4" w:space="0"/>
            </w:tcBorders>
          </w:tcPr>
          <w:p w:rsidR="00DD5CEC" w:rsidP="00DD5CEC" w:rsidRDefault="00DD5CEC" w14:paraId="15599A96" w14:textId="3F975908">
            <w:pPr>
              <w:spacing w:line="276" w:lineRule="auto"/>
              <w:contextualSpacing/>
              <w:rPr>
                <w:rFonts w:ascii="Franklin Gothic Book" w:hAnsi="Franklin Gothic Book" w:eastAsia="Calibri"/>
              </w:rPr>
            </w:pPr>
            <w:r>
              <w:rPr>
                <w:rFonts w:ascii="Franklin Gothic Book" w:hAnsi="Franklin Gothic Book" w:eastAsia="Calibri"/>
              </w:rPr>
              <w:t>MD7_Radio_1</w:t>
            </w:r>
            <w:r w:rsidR="002E17FE">
              <w:rPr>
                <w:rFonts w:ascii="Franklin Gothic Book" w:hAnsi="Franklin Gothic Book" w:eastAsia="Calibri"/>
              </w:rPr>
              <w:t>4</w:t>
            </w:r>
            <w:r>
              <w:rPr>
                <w:rFonts w:ascii="Franklin Gothic Book" w:hAnsi="Franklin Gothic Book" w:eastAsia="Calibri"/>
              </w:rPr>
              <w:t>: Public</w:t>
            </w:r>
          </w:p>
        </w:tc>
      </w:tr>
      <w:tr w:rsidRPr="00927525" w:rsidR="00DD5CEC" w:rsidTr="003E4F82" w14:paraId="7AD3651D"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00DD5CEC" w:rsidP="00DD5CEC" w:rsidRDefault="00DD5CEC" w14:paraId="7EC1C9A0" w14:textId="228396D2">
            <w:pPr>
              <w:spacing w:line="276" w:lineRule="auto"/>
              <w:contextualSpacing/>
              <w:rPr>
                <w:rFonts w:ascii="Franklin Gothic Book" w:hAnsi="Franklin Gothic Book" w:eastAsia="Calibri"/>
              </w:rPr>
            </w:pPr>
            <w:r>
              <w:rPr>
                <w:rFonts w:ascii="Franklin Gothic Book" w:hAnsi="Franklin Gothic Book" w:eastAsia="Calibri"/>
              </w:rPr>
              <w:t>MD7_Radio_1</w:t>
            </w:r>
            <w:r w:rsidR="002E17FE">
              <w:rPr>
                <w:rFonts w:ascii="Franklin Gothic Book" w:hAnsi="Franklin Gothic Book" w:eastAsia="Calibri"/>
              </w:rPr>
              <w:t>5</w:t>
            </w:r>
          </w:p>
        </w:tc>
        <w:tc>
          <w:tcPr>
            <w:tcW w:w="2372" w:type="pct"/>
            <w:tcBorders>
              <w:top w:val="single" w:color="auto" w:sz="4" w:space="0"/>
              <w:left w:val="single" w:color="auto" w:sz="4" w:space="0"/>
              <w:bottom w:val="single" w:color="auto" w:sz="4" w:space="0"/>
              <w:right w:val="single" w:color="auto" w:sz="4" w:space="0"/>
            </w:tcBorders>
          </w:tcPr>
          <w:p w:rsidRPr="00887A53" w:rsidR="00DD5CEC" w:rsidP="00DD5CEC" w:rsidRDefault="00DD5CEC" w14:paraId="6B60FFC6" w14:textId="025F8B7E">
            <w:pPr>
              <w:spacing w:line="276" w:lineRule="auto"/>
              <w:contextualSpacing/>
              <w:rPr>
                <w:rFonts w:ascii="Franklin Gothic Book" w:hAnsi="Franklin Gothic Book" w:eastAsia="Calibri"/>
              </w:rPr>
            </w:pPr>
            <w:r>
              <w:rPr>
                <w:rFonts w:ascii="Franklin Gothic Book" w:hAnsi="Franklin Gothic Book" w:eastAsia="Calibri"/>
              </w:rPr>
              <w:t>R&amp;B/Soul</w:t>
            </w:r>
          </w:p>
        </w:tc>
        <w:tc>
          <w:tcPr>
            <w:tcW w:w="1730" w:type="pct"/>
            <w:tcBorders>
              <w:top w:val="single" w:color="auto" w:sz="4" w:space="0"/>
              <w:left w:val="single" w:color="auto" w:sz="4" w:space="0"/>
              <w:bottom w:val="single" w:color="auto" w:sz="4" w:space="0"/>
              <w:right w:val="single" w:color="auto" w:sz="4" w:space="0"/>
            </w:tcBorders>
          </w:tcPr>
          <w:p w:rsidR="00DD5CEC" w:rsidP="00DD5CEC" w:rsidRDefault="00DD5CEC" w14:paraId="03414A7E" w14:textId="14AA242D">
            <w:pPr>
              <w:spacing w:line="276" w:lineRule="auto"/>
              <w:contextualSpacing/>
              <w:rPr>
                <w:rFonts w:ascii="Franklin Gothic Book" w:hAnsi="Franklin Gothic Book" w:eastAsia="Calibri"/>
              </w:rPr>
            </w:pPr>
            <w:r>
              <w:rPr>
                <w:rFonts w:ascii="Franklin Gothic Book" w:hAnsi="Franklin Gothic Book" w:eastAsia="Calibri"/>
              </w:rPr>
              <w:t>MD7_Radio_1</w:t>
            </w:r>
            <w:r w:rsidR="002E17FE">
              <w:rPr>
                <w:rFonts w:ascii="Franklin Gothic Book" w:hAnsi="Franklin Gothic Book" w:eastAsia="Calibri"/>
              </w:rPr>
              <w:t>5</w:t>
            </w:r>
            <w:r w:rsidR="00515564">
              <w:rPr>
                <w:rFonts w:ascii="Franklin Gothic Book" w:hAnsi="Franklin Gothic Book" w:eastAsia="Calibri"/>
              </w:rPr>
              <w:t>:</w:t>
            </w:r>
            <w:r w:rsidR="00787FB6">
              <w:rPr>
                <w:rFonts w:ascii="Franklin Gothic Book" w:hAnsi="Franklin Gothic Book" w:eastAsia="Calibri"/>
              </w:rPr>
              <w:t xml:space="preserve"> R&amp;B</w:t>
            </w:r>
            <w:r w:rsidR="00515564">
              <w:rPr>
                <w:rFonts w:ascii="Franklin Gothic Book" w:hAnsi="Franklin Gothic Book" w:eastAsia="Calibri"/>
              </w:rPr>
              <w:t>/Soul</w:t>
            </w:r>
          </w:p>
        </w:tc>
      </w:tr>
      <w:tr w:rsidRPr="00927525" w:rsidR="00DD5CEC" w:rsidTr="003E4F82" w14:paraId="6C9F38F9"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00DD5CEC" w:rsidP="00DD5CEC" w:rsidRDefault="00DD5CEC" w14:paraId="1ADB0339" w14:textId="3310C595">
            <w:pPr>
              <w:spacing w:line="276" w:lineRule="auto"/>
              <w:contextualSpacing/>
              <w:rPr>
                <w:rFonts w:ascii="Franklin Gothic Book" w:hAnsi="Franklin Gothic Book" w:eastAsia="Calibri"/>
              </w:rPr>
            </w:pPr>
            <w:r>
              <w:rPr>
                <w:rFonts w:ascii="Franklin Gothic Book" w:hAnsi="Franklin Gothic Book" w:eastAsia="Calibri"/>
              </w:rPr>
              <w:t>MD7_Radio_1</w:t>
            </w:r>
            <w:r w:rsidR="002E17FE">
              <w:rPr>
                <w:rFonts w:ascii="Franklin Gothic Book" w:hAnsi="Franklin Gothic Book" w:eastAsia="Calibri"/>
              </w:rPr>
              <w:t>6</w:t>
            </w:r>
          </w:p>
        </w:tc>
        <w:tc>
          <w:tcPr>
            <w:tcW w:w="2372" w:type="pct"/>
            <w:tcBorders>
              <w:top w:val="single" w:color="auto" w:sz="4" w:space="0"/>
              <w:left w:val="single" w:color="auto" w:sz="4" w:space="0"/>
              <w:bottom w:val="single" w:color="auto" w:sz="4" w:space="0"/>
              <w:right w:val="single" w:color="auto" w:sz="4" w:space="0"/>
            </w:tcBorders>
          </w:tcPr>
          <w:p w:rsidRPr="00887A53" w:rsidR="00DD5CEC" w:rsidP="00DD5CEC" w:rsidRDefault="00DD5CEC" w14:paraId="5F176BA9" w14:textId="21254A4B">
            <w:pPr>
              <w:spacing w:line="276" w:lineRule="auto"/>
              <w:contextualSpacing/>
              <w:rPr>
                <w:rFonts w:ascii="Franklin Gothic Book" w:hAnsi="Franklin Gothic Book" w:eastAsia="Calibri"/>
              </w:rPr>
            </w:pPr>
            <w:r>
              <w:rPr>
                <w:rFonts w:ascii="Franklin Gothic Book" w:hAnsi="Franklin Gothic Book" w:eastAsia="Calibri"/>
              </w:rPr>
              <w:t>Religious</w:t>
            </w:r>
            <w:r w:rsidR="002E17FE">
              <w:rPr>
                <w:rFonts w:ascii="Franklin Gothic Book" w:hAnsi="Franklin Gothic Book" w:eastAsia="Calibri"/>
              </w:rPr>
              <w:t>/</w:t>
            </w:r>
            <w:r w:rsidRPr="001A3EEC" w:rsidR="002E17FE">
              <w:rPr>
                <w:rFonts w:ascii="Franklin Gothic Book" w:hAnsi="Franklin Gothic Book" w:eastAsia="Calibri"/>
              </w:rPr>
              <w:t>Gospel/Christian</w:t>
            </w:r>
          </w:p>
        </w:tc>
        <w:tc>
          <w:tcPr>
            <w:tcW w:w="1730" w:type="pct"/>
            <w:tcBorders>
              <w:top w:val="single" w:color="auto" w:sz="4" w:space="0"/>
              <w:left w:val="single" w:color="auto" w:sz="4" w:space="0"/>
              <w:bottom w:val="single" w:color="auto" w:sz="4" w:space="0"/>
              <w:right w:val="single" w:color="auto" w:sz="4" w:space="0"/>
            </w:tcBorders>
          </w:tcPr>
          <w:p w:rsidR="00DD5CEC" w:rsidP="00DD5CEC" w:rsidRDefault="00DD5CEC" w14:paraId="208A16F3" w14:textId="083AC9A9">
            <w:pPr>
              <w:spacing w:line="276" w:lineRule="auto"/>
              <w:contextualSpacing/>
              <w:rPr>
                <w:rFonts w:ascii="Franklin Gothic Book" w:hAnsi="Franklin Gothic Book" w:eastAsia="Calibri"/>
              </w:rPr>
            </w:pPr>
            <w:r>
              <w:rPr>
                <w:rFonts w:ascii="Franklin Gothic Book" w:hAnsi="Franklin Gothic Book" w:eastAsia="Calibri"/>
              </w:rPr>
              <w:t>MD7_Radio_1</w:t>
            </w:r>
            <w:r w:rsidR="002E17FE">
              <w:rPr>
                <w:rFonts w:ascii="Franklin Gothic Book" w:hAnsi="Franklin Gothic Book" w:eastAsia="Calibri"/>
              </w:rPr>
              <w:t>6</w:t>
            </w:r>
            <w:r w:rsidR="00515564">
              <w:rPr>
                <w:rFonts w:ascii="Franklin Gothic Book" w:hAnsi="Franklin Gothic Book" w:eastAsia="Calibri"/>
              </w:rPr>
              <w:t>: Religious</w:t>
            </w:r>
          </w:p>
        </w:tc>
      </w:tr>
      <w:tr w:rsidRPr="00927525" w:rsidR="00DD5CEC" w:rsidTr="003E4F82" w14:paraId="5C0CB82C"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00DD5CEC" w:rsidP="00DD5CEC" w:rsidRDefault="00DD5CEC" w14:paraId="33599A59" w14:textId="211E25FB">
            <w:pPr>
              <w:spacing w:line="276" w:lineRule="auto"/>
              <w:contextualSpacing/>
              <w:rPr>
                <w:rFonts w:ascii="Franklin Gothic Book" w:hAnsi="Franklin Gothic Book" w:eastAsia="Calibri"/>
              </w:rPr>
            </w:pPr>
            <w:r>
              <w:rPr>
                <w:rFonts w:ascii="Franklin Gothic Book" w:hAnsi="Franklin Gothic Book" w:eastAsia="Calibri"/>
              </w:rPr>
              <w:t>MD7_Radio_1</w:t>
            </w:r>
            <w:r w:rsidR="002E17FE">
              <w:rPr>
                <w:rFonts w:ascii="Franklin Gothic Book" w:hAnsi="Franklin Gothic Book" w:eastAsia="Calibri"/>
              </w:rPr>
              <w:t>7</w:t>
            </w:r>
          </w:p>
        </w:tc>
        <w:tc>
          <w:tcPr>
            <w:tcW w:w="2372" w:type="pct"/>
            <w:tcBorders>
              <w:top w:val="single" w:color="auto" w:sz="4" w:space="0"/>
              <w:left w:val="single" w:color="auto" w:sz="4" w:space="0"/>
              <w:bottom w:val="single" w:color="auto" w:sz="4" w:space="0"/>
              <w:right w:val="single" w:color="auto" w:sz="4" w:space="0"/>
            </w:tcBorders>
          </w:tcPr>
          <w:p w:rsidRPr="00887A53" w:rsidR="00DD5CEC" w:rsidP="00DD5CEC" w:rsidRDefault="00DD5CEC" w14:paraId="0F8325C5" w14:textId="72CBE14A">
            <w:pPr>
              <w:spacing w:line="276" w:lineRule="auto"/>
              <w:contextualSpacing/>
              <w:rPr>
                <w:rFonts w:ascii="Franklin Gothic Book" w:hAnsi="Franklin Gothic Book" w:eastAsia="Calibri"/>
              </w:rPr>
            </w:pPr>
            <w:r>
              <w:rPr>
                <w:rFonts w:ascii="Franklin Gothic Book" w:hAnsi="Franklin Gothic Book" w:eastAsia="Calibri"/>
              </w:rPr>
              <w:t>Rock/Classic Rock</w:t>
            </w:r>
          </w:p>
        </w:tc>
        <w:tc>
          <w:tcPr>
            <w:tcW w:w="1730" w:type="pct"/>
            <w:tcBorders>
              <w:top w:val="single" w:color="auto" w:sz="4" w:space="0"/>
              <w:left w:val="single" w:color="auto" w:sz="4" w:space="0"/>
              <w:bottom w:val="single" w:color="auto" w:sz="4" w:space="0"/>
              <w:right w:val="single" w:color="auto" w:sz="4" w:space="0"/>
            </w:tcBorders>
          </w:tcPr>
          <w:p w:rsidR="00DD5CEC" w:rsidP="00DD5CEC" w:rsidRDefault="00DD5CEC" w14:paraId="354CBD73" w14:textId="725505D3">
            <w:pPr>
              <w:spacing w:line="276" w:lineRule="auto"/>
              <w:contextualSpacing/>
              <w:rPr>
                <w:rFonts w:ascii="Franklin Gothic Book" w:hAnsi="Franklin Gothic Book" w:eastAsia="Calibri"/>
              </w:rPr>
            </w:pPr>
            <w:r>
              <w:rPr>
                <w:rFonts w:ascii="Franklin Gothic Book" w:hAnsi="Franklin Gothic Book" w:eastAsia="Calibri"/>
              </w:rPr>
              <w:t>MD7_Radio_1</w:t>
            </w:r>
            <w:r w:rsidR="002E17FE">
              <w:rPr>
                <w:rFonts w:ascii="Franklin Gothic Book" w:hAnsi="Franklin Gothic Book" w:eastAsia="Calibri"/>
              </w:rPr>
              <w:t>7</w:t>
            </w:r>
            <w:r w:rsidR="00515564">
              <w:rPr>
                <w:rFonts w:ascii="Franklin Gothic Book" w:hAnsi="Franklin Gothic Book" w:eastAsia="Calibri"/>
              </w:rPr>
              <w:t>: Rock/Classic Rock</w:t>
            </w:r>
          </w:p>
        </w:tc>
      </w:tr>
      <w:tr w:rsidRPr="00927525" w:rsidR="00DD5CEC" w:rsidTr="003E4F82" w14:paraId="202805D4"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00DD5CEC" w:rsidP="00DD5CEC" w:rsidRDefault="00DD5CEC" w14:paraId="6F025031" w14:textId="4F19B2CB">
            <w:pPr>
              <w:spacing w:line="276" w:lineRule="auto"/>
              <w:contextualSpacing/>
              <w:rPr>
                <w:rFonts w:ascii="Franklin Gothic Book" w:hAnsi="Franklin Gothic Book" w:eastAsia="Calibri"/>
              </w:rPr>
            </w:pPr>
            <w:r>
              <w:rPr>
                <w:rFonts w:ascii="Franklin Gothic Book" w:hAnsi="Franklin Gothic Book" w:eastAsia="Calibri"/>
              </w:rPr>
              <w:t>MD7_Radio_</w:t>
            </w:r>
            <w:r w:rsidR="002E17FE">
              <w:rPr>
                <w:rFonts w:ascii="Franklin Gothic Book" w:hAnsi="Franklin Gothic Book" w:eastAsia="Calibri"/>
              </w:rPr>
              <w:t>18</w:t>
            </w:r>
          </w:p>
        </w:tc>
        <w:tc>
          <w:tcPr>
            <w:tcW w:w="2372" w:type="pct"/>
            <w:tcBorders>
              <w:top w:val="single" w:color="auto" w:sz="4" w:space="0"/>
              <w:left w:val="single" w:color="auto" w:sz="4" w:space="0"/>
              <w:bottom w:val="single" w:color="auto" w:sz="4" w:space="0"/>
              <w:right w:val="single" w:color="auto" w:sz="4" w:space="0"/>
            </w:tcBorders>
          </w:tcPr>
          <w:p w:rsidRPr="00887A53" w:rsidR="00DD5CEC" w:rsidP="00DD5CEC" w:rsidRDefault="00DD5CEC" w14:paraId="46CB4A55" w14:textId="7E803851">
            <w:pPr>
              <w:spacing w:line="276" w:lineRule="auto"/>
              <w:contextualSpacing/>
              <w:rPr>
                <w:rFonts w:ascii="Franklin Gothic Book" w:hAnsi="Franklin Gothic Book" w:eastAsia="Calibri"/>
              </w:rPr>
            </w:pPr>
            <w:r>
              <w:rPr>
                <w:rFonts w:ascii="Franklin Gothic Book" w:hAnsi="Franklin Gothic Book" w:eastAsia="Calibri"/>
              </w:rPr>
              <w:t xml:space="preserve">Sports </w:t>
            </w:r>
          </w:p>
        </w:tc>
        <w:tc>
          <w:tcPr>
            <w:tcW w:w="1730" w:type="pct"/>
            <w:tcBorders>
              <w:top w:val="single" w:color="auto" w:sz="4" w:space="0"/>
              <w:left w:val="single" w:color="auto" w:sz="4" w:space="0"/>
              <w:bottom w:val="single" w:color="auto" w:sz="4" w:space="0"/>
              <w:right w:val="single" w:color="auto" w:sz="4" w:space="0"/>
            </w:tcBorders>
          </w:tcPr>
          <w:p w:rsidR="00DD5CEC" w:rsidP="00DD5CEC" w:rsidRDefault="00DD5CEC" w14:paraId="7FEF7352" w14:textId="5D4AB56C">
            <w:pPr>
              <w:spacing w:line="276" w:lineRule="auto"/>
              <w:contextualSpacing/>
              <w:rPr>
                <w:rFonts w:ascii="Franklin Gothic Book" w:hAnsi="Franklin Gothic Book" w:eastAsia="Calibri"/>
              </w:rPr>
            </w:pPr>
            <w:r>
              <w:rPr>
                <w:rFonts w:ascii="Franklin Gothic Book" w:hAnsi="Franklin Gothic Book" w:eastAsia="Calibri"/>
              </w:rPr>
              <w:t>MD7_Radio_</w:t>
            </w:r>
            <w:r w:rsidR="002E17FE">
              <w:rPr>
                <w:rFonts w:ascii="Franklin Gothic Book" w:hAnsi="Franklin Gothic Book" w:eastAsia="Calibri"/>
              </w:rPr>
              <w:t>18</w:t>
            </w:r>
            <w:r w:rsidR="00515564">
              <w:rPr>
                <w:rFonts w:ascii="Franklin Gothic Book" w:hAnsi="Franklin Gothic Book" w:eastAsia="Calibri"/>
              </w:rPr>
              <w:t>: Sports</w:t>
            </w:r>
          </w:p>
        </w:tc>
      </w:tr>
      <w:tr w:rsidRPr="00927525" w:rsidR="00DD5CEC" w:rsidTr="003E4F82" w14:paraId="5EAB22B2" w14:textId="77777777">
        <w:trPr>
          <w:trHeight w:val="261"/>
        </w:trPr>
        <w:tc>
          <w:tcPr>
            <w:tcW w:w="898" w:type="pct"/>
            <w:tcBorders>
              <w:top w:val="single" w:color="auto" w:sz="4" w:space="0"/>
              <w:left w:val="single" w:color="auto" w:sz="4" w:space="0"/>
              <w:bottom w:val="single" w:color="auto" w:sz="4" w:space="0"/>
              <w:right w:val="single" w:color="auto" w:sz="4" w:space="0"/>
            </w:tcBorders>
          </w:tcPr>
          <w:p w:rsidR="00DD5CEC" w:rsidP="00DD5CEC" w:rsidRDefault="00DD5CEC" w14:paraId="443BF4A5" w14:textId="19B72EA8">
            <w:pPr>
              <w:spacing w:line="276" w:lineRule="auto"/>
              <w:contextualSpacing/>
              <w:rPr>
                <w:rFonts w:ascii="Franklin Gothic Book" w:hAnsi="Franklin Gothic Book" w:eastAsia="Calibri"/>
              </w:rPr>
            </w:pPr>
            <w:r>
              <w:rPr>
                <w:rFonts w:ascii="Franklin Gothic Book" w:hAnsi="Franklin Gothic Book" w:eastAsia="Calibri"/>
              </w:rPr>
              <w:t>MD7_Radio_</w:t>
            </w:r>
            <w:r w:rsidR="002E17FE">
              <w:rPr>
                <w:rFonts w:ascii="Franklin Gothic Book" w:hAnsi="Franklin Gothic Book" w:eastAsia="Calibri"/>
              </w:rPr>
              <w:t>19</w:t>
            </w:r>
          </w:p>
        </w:tc>
        <w:tc>
          <w:tcPr>
            <w:tcW w:w="2372" w:type="pct"/>
            <w:tcBorders>
              <w:top w:val="single" w:color="auto" w:sz="4" w:space="0"/>
              <w:left w:val="single" w:color="auto" w:sz="4" w:space="0"/>
              <w:bottom w:val="single" w:color="auto" w:sz="4" w:space="0"/>
              <w:right w:val="single" w:color="auto" w:sz="4" w:space="0"/>
            </w:tcBorders>
          </w:tcPr>
          <w:p w:rsidR="00DD5CEC" w:rsidP="00DD5CEC" w:rsidRDefault="00DD5CEC" w14:paraId="4B252A38" w14:textId="07D06BC3">
            <w:pPr>
              <w:spacing w:line="276" w:lineRule="auto"/>
              <w:contextualSpacing/>
              <w:rPr>
                <w:rFonts w:ascii="Franklin Gothic Book" w:hAnsi="Franklin Gothic Book" w:eastAsia="Calibri"/>
              </w:rPr>
            </w:pPr>
            <w:r w:rsidRPr="00DD5CEC">
              <w:rPr>
                <w:rFonts w:ascii="Franklin Gothic Book" w:hAnsi="Franklin Gothic Book" w:eastAsia="Calibri"/>
              </w:rPr>
              <w:t>Top 40/Latest Pop Hits</w:t>
            </w:r>
          </w:p>
        </w:tc>
        <w:tc>
          <w:tcPr>
            <w:tcW w:w="1730" w:type="pct"/>
            <w:tcBorders>
              <w:top w:val="single" w:color="auto" w:sz="4" w:space="0"/>
              <w:left w:val="single" w:color="auto" w:sz="4" w:space="0"/>
              <w:bottom w:val="single" w:color="auto" w:sz="4" w:space="0"/>
              <w:right w:val="single" w:color="auto" w:sz="4" w:space="0"/>
            </w:tcBorders>
          </w:tcPr>
          <w:p w:rsidR="00DD5CEC" w:rsidP="00DD5CEC" w:rsidRDefault="00DD5CEC" w14:paraId="6BD17CBC" w14:textId="44C40537">
            <w:pPr>
              <w:spacing w:line="276" w:lineRule="auto"/>
              <w:contextualSpacing/>
              <w:rPr>
                <w:rFonts w:ascii="Franklin Gothic Book" w:hAnsi="Franklin Gothic Book" w:eastAsia="Calibri"/>
              </w:rPr>
            </w:pPr>
            <w:r>
              <w:rPr>
                <w:rFonts w:ascii="Franklin Gothic Book" w:hAnsi="Franklin Gothic Book" w:eastAsia="Calibri"/>
              </w:rPr>
              <w:t>MD7_Radio_</w:t>
            </w:r>
            <w:r w:rsidR="002E17FE">
              <w:rPr>
                <w:rFonts w:ascii="Franklin Gothic Book" w:hAnsi="Franklin Gothic Book" w:eastAsia="Calibri"/>
              </w:rPr>
              <w:t>19</w:t>
            </w:r>
            <w:r w:rsidR="00515564">
              <w:rPr>
                <w:rFonts w:ascii="Franklin Gothic Book" w:hAnsi="Franklin Gothic Book" w:eastAsia="Calibri"/>
              </w:rPr>
              <w:t>: Top 40</w:t>
            </w:r>
          </w:p>
        </w:tc>
      </w:tr>
      <w:tr w:rsidRPr="00927525" w:rsidR="00DD5CEC" w:rsidTr="00216A47" w14:paraId="0D215354" w14:textId="77777777">
        <w:trPr>
          <w:trHeight w:val="188"/>
        </w:trPr>
        <w:tc>
          <w:tcPr>
            <w:tcW w:w="898" w:type="pct"/>
            <w:tcBorders>
              <w:top w:val="single" w:color="auto" w:sz="4" w:space="0"/>
              <w:left w:val="single" w:color="auto" w:sz="4" w:space="0"/>
              <w:bottom w:val="single" w:color="auto" w:sz="4" w:space="0"/>
              <w:right w:val="single" w:color="auto" w:sz="4" w:space="0"/>
            </w:tcBorders>
          </w:tcPr>
          <w:p w:rsidR="00DD5CEC" w:rsidP="00DD5CEC" w:rsidRDefault="00DD5CEC" w14:paraId="389D06A1" w14:textId="5A44645C">
            <w:pPr>
              <w:spacing w:line="276" w:lineRule="auto"/>
              <w:contextualSpacing/>
              <w:rPr>
                <w:rFonts w:ascii="Franklin Gothic Book" w:hAnsi="Franklin Gothic Book" w:eastAsia="Calibri"/>
              </w:rPr>
            </w:pPr>
            <w:r>
              <w:rPr>
                <w:rFonts w:ascii="Franklin Gothic Book" w:hAnsi="Franklin Gothic Book" w:eastAsia="Calibri"/>
              </w:rPr>
              <w:t>MD7_Radio_2</w:t>
            </w:r>
            <w:r w:rsidR="002E17FE">
              <w:rPr>
                <w:rFonts w:ascii="Franklin Gothic Book" w:hAnsi="Franklin Gothic Book" w:eastAsia="Calibri"/>
              </w:rPr>
              <w:t>0</w:t>
            </w:r>
          </w:p>
        </w:tc>
        <w:tc>
          <w:tcPr>
            <w:tcW w:w="2372" w:type="pct"/>
            <w:tcBorders>
              <w:top w:val="single" w:color="auto" w:sz="4" w:space="0"/>
              <w:left w:val="single" w:color="auto" w:sz="4" w:space="0"/>
              <w:bottom w:val="single" w:color="auto" w:sz="4" w:space="0"/>
              <w:right w:val="single" w:color="auto" w:sz="4" w:space="0"/>
            </w:tcBorders>
          </w:tcPr>
          <w:p w:rsidRPr="00E47B88" w:rsidR="00DD5CEC" w:rsidP="00DD5CEC" w:rsidRDefault="00DD5CEC" w14:paraId="7B142C25" w14:textId="77777777">
            <w:pPr>
              <w:spacing w:before="0" w:line="240" w:lineRule="auto"/>
              <w:rPr>
                <w:rFonts w:asciiTheme="majorHAnsi" w:hAnsiTheme="majorHAnsi"/>
                <w:color w:val="auto"/>
              </w:rPr>
            </w:pPr>
            <w:r w:rsidRPr="00E47B88">
              <w:rPr>
                <w:rFonts w:asciiTheme="majorHAnsi" w:hAnsiTheme="majorHAnsi"/>
                <w:color w:val="auto"/>
              </w:rPr>
              <w:t xml:space="preserve">Other (please specify): </w:t>
            </w:r>
            <w:r w:rsidRPr="00E47B88">
              <w:rPr>
                <w:rFonts w:asciiTheme="majorHAnsi" w:hAnsiTheme="majorHAnsi"/>
                <w:b/>
                <w:bCs/>
                <w:color w:val="auto"/>
              </w:rPr>
              <w:t>//TEXT BOX//</w:t>
            </w:r>
          </w:p>
        </w:tc>
        <w:tc>
          <w:tcPr>
            <w:tcW w:w="1730" w:type="pct"/>
            <w:tcBorders>
              <w:top w:val="single" w:color="auto" w:sz="4" w:space="0"/>
              <w:left w:val="single" w:color="auto" w:sz="4" w:space="0"/>
              <w:bottom w:val="single" w:color="auto" w:sz="4" w:space="0"/>
              <w:right w:val="single" w:color="auto" w:sz="4" w:space="0"/>
            </w:tcBorders>
          </w:tcPr>
          <w:p w:rsidR="00DD5CEC" w:rsidP="00DD5CEC" w:rsidRDefault="00DD5CEC" w14:paraId="4FEE8997" w14:textId="0542C1AB">
            <w:pPr>
              <w:spacing w:line="276" w:lineRule="auto"/>
              <w:contextualSpacing/>
              <w:rPr>
                <w:rFonts w:ascii="Franklin Gothic Book" w:hAnsi="Franklin Gothic Book" w:eastAsia="Calibri"/>
              </w:rPr>
            </w:pPr>
            <w:r>
              <w:rPr>
                <w:rFonts w:ascii="Franklin Gothic Book" w:hAnsi="Franklin Gothic Book" w:eastAsia="Calibri"/>
              </w:rPr>
              <w:t>MD7_Radio_2</w:t>
            </w:r>
            <w:r w:rsidR="002E17FE">
              <w:rPr>
                <w:rFonts w:ascii="Franklin Gothic Book" w:hAnsi="Franklin Gothic Book" w:eastAsia="Calibri"/>
              </w:rPr>
              <w:t>0</w:t>
            </w:r>
            <w:r w:rsidR="00515564">
              <w:rPr>
                <w:rFonts w:ascii="Franklin Gothic Book" w:hAnsi="Franklin Gothic Book" w:eastAsia="Calibri"/>
              </w:rPr>
              <w:t>: Other</w:t>
            </w:r>
          </w:p>
        </w:tc>
      </w:tr>
    </w:tbl>
    <w:p w:rsidRPr="00927525" w:rsidR="00B30F22" w:rsidP="00B30F22" w:rsidRDefault="00B30F22" w14:paraId="52867F74" w14:textId="77777777">
      <w:pPr>
        <w:spacing w:line="276" w:lineRule="auto"/>
        <w:contextualSpacing/>
        <w:rPr>
          <w:rFonts w:ascii="Franklin Gothic Book" w:hAnsi="Franklin Gothic Book" w:eastAsia="Calibri"/>
          <w:b/>
          <w:bCs/>
        </w:rPr>
      </w:pPr>
    </w:p>
    <w:tbl>
      <w:tblPr>
        <w:tblStyle w:val="TableGrid22"/>
        <w:tblW w:w="0" w:type="auto"/>
        <w:tblInd w:w="0" w:type="dxa"/>
        <w:tblLook w:val="04A0" w:firstRow="1" w:lastRow="0" w:firstColumn="1" w:lastColumn="0" w:noHBand="0" w:noVBand="1"/>
      </w:tblPr>
      <w:tblGrid>
        <w:gridCol w:w="1233"/>
        <w:gridCol w:w="4252"/>
      </w:tblGrid>
      <w:tr w:rsidRPr="00927525" w:rsidR="00111A1D" w:rsidTr="00EE48AF" w14:paraId="66655C56" w14:textId="77777777">
        <w:trPr>
          <w:trHeight w:val="261"/>
        </w:trPr>
        <w:tc>
          <w:tcPr>
            <w:tcW w:w="1233" w:type="dxa"/>
          </w:tcPr>
          <w:p w:rsidRPr="00927525" w:rsidR="00111A1D" w:rsidP="00EE48AF" w:rsidRDefault="00111A1D" w14:paraId="2ABB3470"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w:t>
            </w:r>
          </w:p>
        </w:tc>
        <w:tc>
          <w:tcPr>
            <w:tcW w:w="4252" w:type="dxa"/>
          </w:tcPr>
          <w:p w:rsidRPr="00927525" w:rsidR="00111A1D" w:rsidP="00EE48AF" w:rsidRDefault="00111A1D" w14:paraId="6AD7730B"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 Label</w:t>
            </w:r>
          </w:p>
        </w:tc>
      </w:tr>
      <w:tr w:rsidRPr="00927525" w:rsidR="00111A1D" w:rsidTr="00EE48AF" w14:paraId="6EFB8BC1" w14:textId="77777777">
        <w:trPr>
          <w:trHeight w:val="259" w:hRule="exact"/>
        </w:trPr>
        <w:tc>
          <w:tcPr>
            <w:tcW w:w="1233" w:type="dxa"/>
          </w:tcPr>
          <w:p w:rsidRPr="00927525" w:rsidR="00111A1D" w:rsidP="00EE48AF" w:rsidRDefault="00111A1D" w14:paraId="59944C72" w14:textId="77777777">
            <w:pPr>
              <w:spacing w:line="276" w:lineRule="auto"/>
              <w:contextualSpacing/>
              <w:rPr>
                <w:rFonts w:ascii="Franklin Gothic Book" w:hAnsi="Franklin Gothic Book" w:eastAsia="Calibri"/>
              </w:rPr>
            </w:pPr>
            <w:r>
              <w:rPr>
                <w:rFonts w:ascii="Franklin Gothic Book" w:hAnsi="Franklin Gothic Book" w:eastAsia="Calibri"/>
              </w:rPr>
              <w:t>1</w:t>
            </w:r>
          </w:p>
        </w:tc>
        <w:tc>
          <w:tcPr>
            <w:tcW w:w="4252" w:type="dxa"/>
          </w:tcPr>
          <w:p w:rsidRPr="00927525" w:rsidR="00111A1D" w:rsidP="00EE48AF" w:rsidRDefault="00111A1D" w14:paraId="29459F43" w14:textId="77777777">
            <w:pPr>
              <w:spacing w:line="276" w:lineRule="auto"/>
              <w:contextualSpacing/>
              <w:rPr>
                <w:rFonts w:ascii="Franklin Gothic Book" w:hAnsi="Franklin Gothic Book" w:eastAsia="Calibri"/>
              </w:rPr>
            </w:pPr>
            <w:r>
              <w:rPr>
                <w:rFonts w:ascii="Franklin Gothic Book" w:hAnsi="Franklin Gothic Book" w:eastAsia="Calibri"/>
              </w:rPr>
              <w:t>Never</w:t>
            </w:r>
          </w:p>
        </w:tc>
      </w:tr>
      <w:tr w:rsidRPr="00927525" w:rsidR="00111A1D" w:rsidTr="00EE48AF" w14:paraId="5782C549" w14:textId="77777777">
        <w:trPr>
          <w:trHeight w:val="259" w:hRule="exact"/>
        </w:trPr>
        <w:tc>
          <w:tcPr>
            <w:tcW w:w="1233" w:type="dxa"/>
          </w:tcPr>
          <w:p w:rsidRPr="00927525" w:rsidR="00111A1D" w:rsidP="00EE48AF" w:rsidRDefault="00111A1D" w14:paraId="432D50B7" w14:textId="77777777">
            <w:pPr>
              <w:spacing w:line="276" w:lineRule="auto"/>
              <w:contextualSpacing/>
              <w:rPr>
                <w:rFonts w:ascii="Franklin Gothic Book" w:hAnsi="Franklin Gothic Book" w:eastAsia="Calibri"/>
              </w:rPr>
            </w:pPr>
            <w:r>
              <w:rPr>
                <w:rFonts w:ascii="Franklin Gothic Book" w:hAnsi="Franklin Gothic Book" w:eastAsia="Calibri"/>
              </w:rPr>
              <w:t>2</w:t>
            </w:r>
          </w:p>
        </w:tc>
        <w:tc>
          <w:tcPr>
            <w:tcW w:w="4252" w:type="dxa"/>
          </w:tcPr>
          <w:p w:rsidRPr="00927525" w:rsidR="00111A1D" w:rsidP="00EE48AF" w:rsidRDefault="00111A1D" w14:paraId="3C7E6202" w14:textId="77777777">
            <w:pPr>
              <w:spacing w:line="276" w:lineRule="auto"/>
              <w:contextualSpacing/>
              <w:rPr>
                <w:rFonts w:ascii="Franklin Gothic Book" w:hAnsi="Franklin Gothic Book" w:eastAsia="Calibri"/>
              </w:rPr>
            </w:pPr>
            <w:r>
              <w:rPr>
                <w:rFonts w:ascii="Franklin Gothic Book" w:hAnsi="Franklin Gothic Book" w:eastAsia="Calibri"/>
              </w:rPr>
              <w:t>Every few months</w:t>
            </w:r>
          </w:p>
        </w:tc>
      </w:tr>
      <w:tr w:rsidRPr="00927525" w:rsidR="00111A1D" w:rsidTr="00EE48AF" w14:paraId="05770336" w14:textId="77777777">
        <w:trPr>
          <w:trHeight w:val="259" w:hRule="exact"/>
        </w:trPr>
        <w:tc>
          <w:tcPr>
            <w:tcW w:w="1233" w:type="dxa"/>
          </w:tcPr>
          <w:p w:rsidRPr="00927525" w:rsidR="00111A1D" w:rsidP="00EE48AF" w:rsidRDefault="00111A1D" w14:paraId="4ED76433" w14:textId="77777777">
            <w:pPr>
              <w:spacing w:line="276" w:lineRule="auto"/>
              <w:contextualSpacing/>
              <w:rPr>
                <w:rFonts w:ascii="Franklin Gothic Book" w:hAnsi="Franklin Gothic Book" w:eastAsia="Calibri"/>
              </w:rPr>
            </w:pPr>
            <w:r>
              <w:rPr>
                <w:rFonts w:ascii="Franklin Gothic Book" w:hAnsi="Franklin Gothic Book" w:eastAsia="Calibri"/>
              </w:rPr>
              <w:t>3</w:t>
            </w:r>
          </w:p>
        </w:tc>
        <w:tc>
          <w:tcPr>
            <w:tcW w:w="4252" w:type="dxa"/>
          </w:tcPr>
          <w:p w:rsidR="00111A1D" w:rsidP="00EE48AF" w:rsidRDefault="00111A1D" w14:paraId="382BDAD6" w14:textId="77777777">
            <w:pPr>
              <w:spacing w:line="276" w:lineRule="auto"/>
              <w:contextualSpacing/>
              <w:rPr>
                <w:rFonts w:ascii="Franklin Gothic Book" w:hAnsi="Franklin Gothic Book" w:eastAsia="Calibri"/>
              </w:rPr>
            </w:pPr>
            <w:r>
              <w:rPr>
                <w:rFonts w:ascii="Franklin Gothic Book" w:hAnsi="Franklin Gothic Book" w:eastAsia="Calibri"/>
              </w:rPr>
              <w:t>Every few weeks</w:t>
            </w:r>
          </w:p>
        </w:tc>
      </w:tr>
      <w:tr w:rsidRPr="00927525" w:rsidR="00111A1D" w:rsidTr="00EE48AF" w14:paraId="557DF023" w14:textId="77777777">
        <w:trPr>
          <w:trHeight w:val="259" w:hRule="exact"/>
        </w:trPr>
        <w:tc>
          <w:tcPr>
            <w:tcW w:w="1233" w:type="dxa"/>
          </w:tcPr>
          <w:p w:rsidRPr="00927525" w:rsidR="00111A1D" w:rsidP="00EE48AF" w:rsidRDefault="00111A1D" w14:paraId="41C2DC53" w14:textId="77777777">
            <w:pPr>
              <w:spacing w:line="276" w:lineRule="auto"/>
              <w:contextualSpacing/>
              <w:rPr>
                <w:rFonts w:ascii="Franklin Gothic Book" w:hAnsi="Franklin Gothic Book" w:eastAsia="Calibri"/>
              </w:rPr>
            </w:pPr>
            <w:r>
              <w:rPr>
                <w:rFonts w:ascii="Franklin Gothic Book" w:hAnsi="Franklin Gothic Book" w:eastAsia="Calibri"/>
              </w:rPr>
              <w:t>4</w:t>
            </w:r>
          </w:p>
        </w:tc>
        <w:tc>
          <w:tcPr>
            <w:tcW w:w="4252" w:type="dxa"/>
          </w:tcPr>
          <w:p w:rsidR="00111A1D" w:rsidP="00EE48AF" w:rsidRDefault="00111A1D" w14:paraId="6B8B2E59" w14:textId="0CBD5734">
            <w:pPr>
              <w:spacing w:line="276" w:lineRule="auto"/>
              <w:contextualSpacing/>
              <w:rPr>
                <w:rFonts w:ascii="Franklin Gothic Book" w:hAnsi="Franklin Gothic Book" w:eastAsia="Calibri"/>
              </w:rPr>
            </w:pPr>
            <w:r>
              <w:rPr>
                <w:rFonts w:ascii="Franklin Gothic Book" w:hAnsi="Franklin Gothic Book" w:eastAsia="Calibri"/>
              </w:rPr>
              <w:t>1–2 days a week</w:t>
            </w:r>
          </w:p>
        </w:tc>
      </w:tr>
      <w:tr w:rsidRPr="00927525" w:rsidR="00111A1D" w:rsidTr="00EE48AF" w14:paraId="5A5EC56D" w14:textId="77777777">
        <w:trPr>
          <w:trHeight w:val="259" w:hRule="exact"/>
        </w:trPr>
        <w:tc>
          <w:tcPr>
            <w:tcW w:w="1233" w:type="dxa"/>
          </w:tcPr>
          <w:p w:rsidRPr="00927525" w:rsidR="00111A1D" w:rsidP="00EE48AF" w:rsidRDefault="00111A1D" w14:paraId="5B724674" w14:textId="77777777">
            <w:pPr>
              <w:spacing w:line="276" w:lineRule="auto"/>
              <w:contextualSpacing/>
              <w:rPr>
                <w:rFonts w:ascii="Franklin Gothic Book" w:hAnsi="Franklin Gothic Book" w:eastAsia="Calibri"/>
              </w:rPr>
            </w:pPr>
            <w:r>
              <w:rPr>
                <w:rFonts w:ascii="Franklin Gothic Book" w:hAnsi="Franklin Gothic Book" w:eastAsia="Calibri"/>
              </w:rPr>
              <w:t>5</w:t>
            </w:r>
          </w:p>
        </w:tc>
        <w:tc>
          <w:tcPr>
            <w:tcW w:w="4252" w:type="dxa"/>
          </w:tcPr>
          <w:p w:rsidR="00111A1D" w:rsidP="00EE48AF" w:rsidRDefault="00111A1D" w14:paraId="4A05C4E1" w14:textId="716852AB">
            <w:pPr>
              <w:spacing w:line="276" w:lineRule="auto"/>
              <w:contextualSpacing/>
              <w:rPr>
                <w:rFonts w:ascii="Franklin Gothic Book" w:hAnsi="Franklin Gothic Book" w:eastAsia="Calibri"/>
              </w:rPr>
            </w:pPr>
            <w:r>
              <w:rPr>
                <w:rFonts w:ascii="Franklin Gothic Book" w:hAnsi="Franklin Gothic Book" w:eastAsia="Calibri"/>
              </w:rPr>
              <w:t>3–</w:t>
            </w:r>
            <w:r w:rsidR="00B57489">
              <w:rPr>
                <w:rFonts w:ascii="Franklin Gothic Book" w:hAnsi="Franklin Gothic Book" w:eastAsia="Calibri"/>
              </w:rPr>
              <w:t>6</w:t>
            </w:r>
            <w:r>
              <w:rPr>
                <w:rFonts w:ascii="Franklin Gothic Book" w:hAnsi="Franklin Gothic Book" w:eastAsia="Calibri"/>
              </w:rPr>
              <w:t xml:space="preserve"> days a week</w:t>
            </w:r>
          </w:p>
        </w:tc>
      </w:tr>
      <w:tr w:rsidRPr="00927525" w:rsidR="00111A1D" w:rsidTr="00EE48AF" w14:paraId="66C61716" w14:textId="77777777">
        <w:trPr>
          <w:trHeight w:val="259" w:hRule="exact"/>
        </w:trPr>
        <w:tc>
          <w:tcPr>
            <w:tcW w:w="1233" w:type="dxa"/>
          </w:tcPr>
          <w:p w:rsidRPr="00927525" w:rsidR="00111A1D" w:rsidP="00EE48AF" w:rsidRDefault="00111A1D" w14:paraId="00C8D0B3" w14:textId="77777777">
            <w:pPr>
              <w:spacing w:line="276" w:lineRule="auto"/>
              <w:contextualSpacing/>
              <w:rPr>
                <w:rFonts w:ascii="Franklin Gothic Book" w:hAnsi="Franklin Gothic Book" w:eastAsia="Calibri"/>
              </w:rPr>
            </w:pPr>
            <w:r>
              <w:rPr>
                <w:rFonts w:ascii="Franklin Gothic Book" w:hAnsi="Franklin Gothic Book" w:eastAsia="Calibri"/>
              </w:rPr>
              <w:t>6</w:t>
            </w:r>
          </w:p>
        </w:tc>
        <w:tc>
          <w:tcPr>
            <w:tcW w:w="4252" w:type="dxa"/>
          </w:tcPr>
          <w:p w:rsidR="00111A1D" w:rsidP="00EE48AF" w:rsidRDefault="00111A1D" w14:paraId="32FB1E4C" w14:textId="77777777">
            <w:pPr>
              <w:spacing w:line="276" w:lineRule="auto"/>
              <w:contextualSpacing/>
              <w:rPr>
                <w:rFonts w:ascii="Franklin Gothic Book" w:hAnsi="Franklin Gothic Book" w:eastAsia="Calibri"/>
              </w:rPr>
            </w:pPr>
            <w:r>
              <w:rPr>
                <w:rFonts w:ascii="Franklin Gothic Book" w:hAnsi="Franklin Gothic Book" w:eastAsia="Calibri"/>
              </w:rPr>
              <w:t>About once a day</w:t>
            </w:r>
          </w:p>
        </w:tc>
      </w:tr>
      <w:tr w:rsidRPr="00927525" w:rsidR="00111A1D" w:rsidTr="00EE48AF" w14:paraId="3E91018B" w14:textId="77777777">
        <w:trPr>
          <w:trHeight w:val="259" w:hRule="exact"/>
        </w:trPr>
        <w:tc>
          <w:tcPr>
            <w:tcW w:w="1233" w:type="dxa"/>
          </w:tcPr>
          <w:p w:rsidRPr="00927525" w:rsidR="00111A1D" w:rsidP="00EE48AF" w:rsidRDefault="00111A1D" w14:paraId="5870854A" w14:textId="77777777">
            <w:pPr>
              <w:spacing w:line="276" w:lineRule="auto"/>
              <w:contextualSpacing/>
              <w:rPr>
                <w:rFonts w:ascii="Franklin Gothic Book" w:hAnsi="Franklin Gothic Book" w:eastAsia="Calibri"/>
              </w:rPr>
            </w:pPr>
            <w:r>
              <w:rPr>
                <w:rFonts w:ascii="Franklin Gothic Book" w:hAnsi="Franklin Gothic Book" w:eastAsia="Calibri"/>
              </w:rPr>
              <w:t>7</w:t>
            </w:r>
          </w:p>
        </w:tc>
        <w:tc>
          <w:tcPr>
            <w:tcW w:w="4252" w:type="dxa"/>
          </w:tcPr>
          <w:p w:rsidR="00111A1D" w:rsidP="00EE48AF" w:rsidRDefault="00111A1D" w14:paraId="6FB64564" w14:textId="77777777">
            <w:pPr>
              <w:spacing w:line="276" w:lineRule="auto"/>
              <w:contextualSpacing/>
              <w:rPr>
                <w:rFonts w:ascii="Franklin Gothic Book" w:hAnsi="Franklin Gothic Book" w:eastAsia="Calibri"/>
              </w:rPr>
            </w:pPr>
            <w:r>
              <w:rPr>
                <w:rFonts w:ascii="Franklin Gothic Book" w:hAnsi="Franklin Gothic Book" w:eastAsia="Calibri"/>
              </w:rPr>
              <w:t>Several times a day</w:t>
            </w:r>
          </w:p>
        </w:tc>
      </w:tr>
      <w:tr w:rsidRPr="00927525" w:rsidR="00111A1D" w:rsidTr="00EE48AF" w14:paraId="474108B4" w14:textId="77777777">
        <w:trPr>
          <w:trHeight w:val="259" w:hRule="exact"/>
        </w:trPr>
        <w:tc>
          <w:tcPr>
            <w:tcW w:w="1233" w:type="dxa"/>
          </w:tcPr>
          <w:p w:rsidRPr="00927525" w:rsidR="00111A1D" w:rsidP="00EE48AF" w:rsidRDefault="00111A1D" w14:paraId="5BF500D8"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-99</w:t>
            </w:r>
          </w:p>
        </w:tc>
        <w:tc>
          <w:tcPr>
            <w:tcW w:w="4252" w:type="dxa"/>
          </w:tcPr>
          <w:p w:rsidRPr="00927525" w:rsidR="00111A1D" w:rsidP="00EE48AF" w:rsidRDefault="00111A1D" w14:paraId="612E4605" w14:textId="77777777">
            <w:pPr>
              <w:spacing w:line="276" w:lineRule="auto"/>
              <w:contextualSpacing/>
              <w:rPr>
                <w:rFonts w:ascii="Franklin Gothic Book" w:hAnsi="Franklin Gothic Book" w:eastAsia="Calibri"/>
              </w:rPr>
            </w:pPr>
            <w:r>
              <w:rPr>
                <w:rFonts w:ascii="Franklin Gothic Book" w:hAnsi="Franklin Gothic Book" w:eastAsia="Calibri"/>
              </w:rPr>
              <w:t>REFUSED</w:t>
            </w:r>
          </w:p>
        </w:tc>
      </w:tr>
      <w:tr w:rsidR="00111A1D" w:rsidTr="00EE48AF" w14:paraId="661204B8" w14:textId="77777777">
        <w:trPr>
          <w:trHeight w:val="259" w:hRule="exact"/>
        </w:trPr>
        <w:tc>
          <w:tcPr>
            <w:tcW w:w="1233" w:type="dxa"/>
          </w:tcPr>
          <w:p w:rsidRPr="00927525" w:rsidR="00111A1D" w:rsidP="00EE48AF" w:rsidRDefault="00111A1D" w14:paraId="24F7C7E5" w14:textId="77777777">
            <w:pPr>
              <w:spacing w:line="276" w:lineRule="auto"/>
              <w:contextualSpacing/>
              <w:rPr>
                <w:rFonts w:ascii="Franklin Gothic Book" w:hAnsi="Franklin Gothic Book" w:eastAsia="Calibri"/>
              </w:rPr>
            </w:pPr>
            <w:r>
              <w:rPr>
                <w:rFonts w:ascii="Franklin Gothic Book" w:hAnsi="Franklin Gothic Book" w:eastAsia="Calibri"/>
              </w:rPr>
              <w:t>-100</w:t>
            </w:r>
          </w:p>
        </w:tc>
        <w:tc>
          <w:tcPr>
            <w:tcW w:w="4252" w:type="dxa"/>
          </w:tcPr>
          <w:p w:rsidR="00111A1D" w:rsidP="00EE48AF" w:rsidRDefault="00111A1D" w14:paraId="50BC6240" w14:textId="77777777">
            <w:pPr>
              <w:spacing w:line="276" w:lineRule="auto"/>
              <w:contextualSpacing/>
              <w:rPr>
                <w:rFonts w:ascii="Franklin Gothic Book" w:hAnsi="Franklin Gothic Book" w:eastAsia="Calibri"/>
              </w:rPr>
            </w:pPr>
            <w:r>
              <w:rPr>
                <w:rFonts w:ascii="Franklin Gothic Book" w:hAnsi="Franklin Gothic Book" w:eastAsia="Calibri"/>
              </w:rPr>
              <w:t>Valid Skip</w:t>
            </w:r>
          </w:p>
        </w:tc>
      </w:tr>
    </w:tbl>
    <w:p w:rsidR="00B30F22" w:rsidP="00AE7621" w:rsidRDefault="00B30F22" w14:paraId="272900FA" w14:textId="1EE1855F"/>
    <w:p w:rsidRPr="00927525" w:rsidR="006608D7" w:rsidP="006608D7" w:rsidRDefault="00D343EE" w14:paraId="0D46DA97" w14:textId="16B67C11">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Item #: </w:t>
      </w:r>
      <w:r w:rsidR="006608D7">
        <w:rPr>
          <w:rFonts w:ascii="Franklin Gothic Book" w:hAnsi="Franklin Gothic Book" w:eastAsia="Calibri"/>
        </w:rPr>
        <w:t>MD</w:t>
      </w:r>
      <w:r w:rsidR="003C738F">
        <w:rPr>
          <w:rFonts w:ascii="Franklin Gothic Book" w:hAnsi="Franklin Gothic Book" w:eastAsia="Calibri"/>
        </w:rPr>
        <w:t>8</w:t>
      </w:r>
      <w:r w:rsidR="006608D7">
        <w:rPr>
          <w:rFonts w:ascii="Franklin Gothic Book" w:hAnsi="Franklin Gothic Book" w:eastAsia="Calibri"/>
        </w:rPr>
        <w:t>_Music</w:t>
      </w:r>
    </w:p>
    <w:p w:rsidRPr="00927525" w:rsidR="006608D7" w:rsidP="006608D7" w:rsidRDefault="006608D7" w14:paraId="723C825B" w14:textId="77777777">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Question type: </w:t>
      </w:r>
      <w:r>
        <w:rPr>
          <w:rFonts w:ascii="Franklin Gothic Book" w:hAnsi="Franklin Gothic Book" w:eastAsia="Calibri"/>
        </w:rPr>
        <w:t>Grid</w:t>
      </w:r>
    </w:p>
    <w:p w:rsidRPr="00927525" w:rsidR="006608D7" w:rsidP="006608D7" w:rsidRDefault="006608D7" w14:paraId="1661E368" w14:textId="7C682AD2">
      <w:pPr>
        <w:spacing w:line="276" w:lineRule="auto"/>
        <w:contextualSpacing/>
        <w:rPr>
          <w:rFonts w:ascii="Franklin Gothic Book" w:hAnsi="Franklin Gothic Book" w:eastAsia="Calibri"/>
        </w:rPr>
      </w:pPr>
      <w:r w:rsidRPr="00927525">
        <w:rPr>
          <w:rFonts w:ascii="Franklin Gothic Book" w:hAnsi="Franklin Gothic Book" w:eastAsia="Calibri"/>
          <w:b/>
          <w:bCs/>
        </w:rPr>
        <w:t>Variable Name:</w:t>
      </w:r>
      <w:r w:rsidRPr="00927525">
        <w:rPr>
          <w:rFonts w:ascii="Franklin Gothic Book" w:hAnsi="Franklin Gothic Book" w:eastAsia="Calibri"/>
        </w:rPr>
        <w:t xml:space="preserve"> </w:t>
      </w:r>
      <w:r>
        <w:rPr>
          <w:rFonts w:ascii="Franklin Gothic Book" w:hAnsi="Franklin Gothic Book" w:eastAsia="Calibri"/>
        </w:rPr>
        <w:t>MD</w:t>
      </w:r>
      <w:r w:rsidR="003C738F">
        <w:rPr>
          <w:rFonts w:ascii="Franklin Gothic Book" w:hAnsi="Franklin Gothic Book" w:eastAsia="Calibri"/>
        </w:rPr>
        <w:t>8</w:t>
      </w:r>
      <w:r>
        <w:rPr>
          <w:rFonts w:ascii="Franklin Gothic Book" w:hAnsi="Franklin Gothic Book" w:eastAsia="Calibri"/>
        </w:rPr>
        <w:t>_Music</w:t>
      </w:r>
    </w:p>
    <w:p w:rsidRPr="00920117" w:rsidR="006608D7" w:rsidP="006608D7" w:rsidRDefault="006608D7" w14:paraId="445DDA7B" w14:textId="356D6CC3">
      <w:pPr>
        <w:spacing w:line="276" w:lineRule="auto"/>
        <w:contextualSpacing/>
        <w:rPr>
          <w:rFonts w:eastAsia="Calibri" w:asciiTheme="majorHAnsi" w:hAnsiTheme="majorHAnsi"/>
          <w:b/>
        </w:rPr>
      </w:pPr>
      <w:r w:rsidRPr="00927525">
        <w:rPr>
          <w:rFonts w:ascii="Franklin Gothic Book" w:hAnsi="Franklin Gothic Book" w:eastAsia="Calibri"/>
          <w:b/>
          <w:bCs/>
        </w:rPr>
        <w:t xml:space="preserve">Variable Text: </w:t>
      </w:r>
      <w:r w:rsidRPr="00927525">
        <w:rPr>
          <w:rFonts w:ascii="Franklin Gothic Book" w:hAnsi="Franklin Gothic Book" w:eastAsia="Calibri"/>
        </w:rPr>
        <w:t xml:space="preserve"> </w:t>
      </w:r>
      <w:r w:rsidRPr="39A66B3B">
        <w:rPr>
          <w:rFonts w:asciiTheme="majorHAnsi" w:hAnsiTheme="majorHAnsi"/>
        </w:rPr>
        <w:t xml:space="preserve">How often do you listen to </w:t>
      </w:r>
      <w:r w:rsidRPr="39A66B3B">
        <w:rPr>
          <w:rFonts w:asciiTheme="majorHAnsi" w:hAnsiTheme="majorHAnsi"/>
          <w:b/>
        </w:rPr>
        <w:t>music</w:t>
      </w:r>
      <w:r w:rsidRPr="39A66B3B">
        <w:rPr>
          <w:rFonts w:asciiTheme="majorHAnsi" w:hAnsiTheme="majorHAnsi"/>
        </w:rPr>
        <w:t xml:space="preserve"> via the following </w:t>
      </w:r>
      <w:r w:rsidRPr="39A66B3B">
        <w:rPr>
          <w:rFonts w:asciiTheme="majorHAnsi" w:hAnsiTheme="majorHAnsi"/>
          <w:b/>
        </w:rPr>
        <w:t>streaming services?</w:t>
      </w:r>
    </w:p>
    <w:p w:rsidR="006608D7" w:rsidP="006608D7" w:rsidRDefault="006608D7" w14:paraId="5F938862" w14:textId="03414489">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Variable Label: </w:t>
      </w:r>
      <w:r>
        <w:rPr>
          <w:rFonts w:ascii="Franklin Gothic Book" w:hAnsi="Franklin Gothic Book" w:eastAsia="Calibri"/>
        </w:rPr>
        <w:t>MD</w:t>
      </w:r>
      <w:r w:rsidR="003C738F">
        <w:rPr>
          <w:rFonts w:ascii="Franklin Gothic Book" w:hAnsi="Franklin Gothic Book" w:eastAsia="Calibri"/>
        </w:rPr>
        <w:t>8</w:t>
      </w:r>
      <w:r>
        <w:rPr>
          <w:rFonts w:ascii="Franklin Gothic Book" w:hAnsi="Franklin Gothic Book" w:eastAsia="Calibri"/>
        </w:rPr>
        <w:t>_</w:t>
      </w:r>
      <w:r w:rsidR="003C738F">
        <w:rPr>
          <w:rFonts w:ascii="Franklin Gothic Book" w:hAnsi="Franklin Gothic Book" w:eastAsia="Calibri"/>
        </w:rPr>
        <w:t>Music</w:t>
      </w:r>
      <w:r>
        <w:rPr>
          <w:rFonts w:ascii="Franklin Gothic Book" w:hAnsi="Franklin Gothic Book" w:eastAsia="Calibri"/>
        </w:rPr>
        <w:t xml:space="preserve">: </w:t>
      </w:r>
      <w:r w:rsidR="003C738F">
        <w:rPr>
          <w:rFonts w:ascii="Franklin Gothic Book" w:hAnsi="Franklin Gothic Book" w:eastAsia="Calibri"/>
        </w:rPr>
        <w:t>Music Streaming</w:t>
      </w:r>
      <w:r>
        <w:rPr>
          <w:rFonts w:ascii="Franklin Gothic Book" w:hAnsi="Franklin Gothic Book" w:eastAsia="Calibri"/>
        </w:rPr>
        <w:t xml:space="preserve"> Consumption - Frequency</w:t>
      </w:r>
    </w:p>
    <w:p w:rsidRPr="00920117" w:rsidR="006608D7" w:rsidP="006608D7" w:rsidRDefault="006608D7" w14:paraId="39E4006D" w14:textId="128D628B">
      <w:pPr>
        <w:spacing w:line="276" w:lineRule="auto"/>
        <w:contextualSpacing/>
        <w:rPr>
          <w:rFonts w:eastAsia="Calibri" w:asciiTheme="majorHAnsi" w:hAnsiTheme="majorHAnsi"/>
          <w:b/>
          <w:bCs/>
        </w:rPr>
      </w:pPr>
      <w:r w:rsidRPr="00920117">
        <w:rPr>
          <w:rFonts w:eastAsia="Calibri" w:cs="Calibri" w:asciiTheme="majorHAnsi" w:hAnsiTheme="majorHAnsi"/>
          <w:b/>
        </w:rPr>
        <w:t>// PROGRAMMING NOTE: Ask if MD1 _</w:t>
      </w:r>
      <w:r w:rsidR="00145C0F">
        <w:rPr>
          <w:rFonts w:eastAsia="Calibri" w:cs="Calibri" w:asciiTheme="majorHAnsi" w:hAnsiTheme="majorHAnsi"/>
          <w:b/>
        </w:rPr>
        <w:t xml:space="preserve">6 </w:t>
      </w:r>
      <w:r w:rsidRPr="00145C0F" w:rsidR="00145C0F">
        <w:rPr>
          <w:rFonts w:eastAsia="Calibri" w:cs="Calibri" w:asciiTheme="majorHAnsi" w:hAnsiTheme="majorHAnsi"/>
          <w:b/>
        </w:rPr>
        <w:t>(</w:t>
      </w:r>
      <w:r w:rsidRPr="00145C0F" w:rsidR="00145C0F">
        <w:rPr>
          <w:rFonts w:asciiTheme="majorHAnsi" w:hAnsiTheme="majorHAnsi"/>
          <w:b/>
        </w:rPr>
        <w:t>Streaming Music/Radio platforms with ads)</w:t>
      </w:r>
      <w:r w:rsidRPr="00920117">
        <w:rPr>
          <w:rFonts w:eastAsia="Calibri" w:cs="Calibri" w:asciiTheme="majorHAnsi" w:hAnsiTheme="majorHAnsi"/>
          <w:b/>
        </w:rPr>
        <w:t xml:space="preserve"> = 1 (</w:t>
      </w:r>
      <w:r w:rsidR="00145C0F">
        <w:rPr>
          <w:rFonts w:eastAsia="Calibri" w:cs="Calibri" w:asciiTheme="majorHAnsi" w:hAnsiTheme="majorHAnsi"/>
          <w:b/>
        </w:rPr>
        <w:t>Marked</w:t>
      </w:r>
      <w:r w:rsidRPr="00920117">
        <w:rPr>
          <w:rFonts w:eastAsia="Calibri" w:cs="Calibri" w:asciiTheme="majorHAnsi" w:hAnsiTheme="majorHAnsi"/>
          <w:b/>
        </w:rPr>
        <w:t>).   Randomize grid items. //</w:t>
      </w:r>
    </w:p>
    <w:tbl>
      <w:tblPr>
        <w:tblStyle w:val="TableGrid22"/>
        <w:tblW w:w="5000" w:type="pct"/>
        <w:tblInd w:w="0" w:type="dxa"/>
        <w:tblLook w:val="04A0" w:firstRow="1" w:lastRow="0" w:firstColumn="1" w:lastColumn="0" w:noHBand="0" w:noVBand="1"/>
      </w:tblPr>
      <w:tblGrid>
        <w:gridCol w:w="1825"/>
        <w:gridCol w:w="4110"/>
        <w:gridCol w:w="3415"/>
      </w:tblGrid>
      <w:tr w:rsidRPr="00927525" w:rsidR="00356259" w:rsidTr="00947281" w14:paraId="1486D1C0" w14:textId="77777777">
        <w:trPr>
          <w:trHeight w:val="261"/>
        </w:trPr>
        <w:tc>
          <w:tcPr>
            <w:tcW w:w="976" w:type="pct"/>
            <w:tcBorders>
              <w:top w:val="single" w:color="auto" w:sz="4" w:space="0"/>
              <w:left w:val="single" w:color="auto" w:sz="4" w:space="0"/>
              <w:bottom w:val="single" w:color="auto" w:sz="4" w:space="0"/>
              <w:right w:val="single" w:color="auto" w:sz="4" w:space="0"/>
            </w:tcBorders>
            <w:hideMark/>
          </w:tcPr>
          <w:p w:rsidRPr="00927525" w:rsidR="00356259" w:rsidP="00464497" w:rsidRDefault="00356259" w14:paraId="7459D5FE"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Name</w:t>
            </w:r>
          </w:p>
        </w:tc>
        <w:tc>
          <w:tcPr>
            <w:tcW w:w="2198" w:type="pct"/>
            <w:tcBorders>
              <w:top w:val="single" w:color="auto" w:sz="4" w:space="0"/>
              <w:left w:val="single" w:color="auto" w:sz="4" w:space="0"/>
              <w:bottom w:val="single" w:color="auto" w:sz="4" w:space="0"/>
              <w:right w:val="single" w:color="auto" w:sz="4" w:space="0"/>
            </w:tcBorders>
            <w:hideMark/>
          </w:tcPr>
          <w:p w:rsidRPr="00927525" w:rsidR="00356259" w:rsidP="00464497" w:rsidRDefault="00356259" w14:paraId="357367BC"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Text</w:t>
            </w:r>
          </w:p>
        </w:tc>
        <w:tc>
          <w:tcPr>
            <w:tcW w:w="1826" w:type="pct"/>
            <w:tcBorders>
              <w:top w:val="single" w:color="auto" w:sz="4" w:space="0"/>
              <w:left w:val="single" w:color="auto" w:sz="4" w:space="0"/>
              <w:bottom w:val="single" w:color="auto" w:sz="4" w:space="0"/>
              <w:right w:val="single" w:color="auto" w:sz="4" w:space="0"/>
            </w:tcBorders>
          </w:tcPr>
          <w:p w:rsidRPr="00927525" w:rsidR="00356259" w:rsidDel="00C621BE" w:rsidP="00464497" w:rsidRDefault="00356259" w14:paraId="275F77E2"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Label</w:t>
            </w:r>
          </w:p>
        </w:tc>
      </w:tr>
      <w:tr w:rsidRPr="00927525" w:rsidR="00356259" w:rsidTr="00947281" w14:paraId="248AEBFD" w14:textId="77777777">
        <w:trPr>
          <w:trHeight w:val="261"/>
        </w:trPr>
        <w:tc>
          <w:tcPr>
            <w:tcW w:w="976" w:type="pct"/>
            <w:tcBorders>
              <w:top w:val="single" w:color="auto" w:sz="4" w:space="0"/>
              <w:left w:val="single" w:color="auto" w:sz="4" w:space="0"/>
              <w:bottom w:val="single" w:color="auto" w:sz="4" w:space="0"/>
              <w:right w:val="single" w:color="auto" w:sz="4" w:space="0"/>
            </w:tcBorders>
          </w:tcPr>
          <w:p w:rsidRPr="00927525" w:rsidR="00356259" w:rsidP="003D56A4" w:rsidRDefault="00356259" w14:paraId="13297284" w14:textId="77777777">
            <w:pPr>
              <w:spacing w:line="276" w:lineRule="auto"/>
              <w:contextualSpacing/>
              <w:rPr>
                <w:rFonts w:ascii="Franklin Gothic Book" w:hAnsi="Franklin Gothic Book" w:eastAsia="Calibri"/>
              </w:rPr>
            </w:pPr>
            <w:r>
              <w:rPr>
                <w:rFonts w:ascii="Franklin Gothic Book" w:hAnsi="Franklin Gothic Book" w:eastAsia="Calibri"/>
              </w:rPr>
              <w:t>MD8_Music_1</w:t>
            </w:r>
          </w:p>
        </w:tc>
        <w:tc>
          <w:tcPr>
            <w:tcW w:w="2198" w:type="pct"/>
            <w:tcBorders>
              <w:top w:val="single" w:color="auto" w:sz="4" w:space="0"/>
              <w:left w:val="single" w:color="auto" w:sz="4" w:space="0"/>
              <w:bottom w:val="single" w:color="auto" w:sz="4" w:space="0"/>
              <w:right w:val="single" w:color="auto" w:sz="4" w:space="0"/>
            </w:tcBorders>
          </w:tcPr>
          <w:p w:rsidR="00356259" w:rsidP="003D56A4" w:rsidRDefault="00356259" w14:paraId="381AFB89" w14:textId="77777777">
            <w:pPr>
              <w:spacing w:line="276" w:lineRule="auto"/>
              <w:contextualSpacing/>
              <w:rPr>
                <w:rFonts w:ascii="Franklin Gothic Book" w:hAnsi="Franklin Gothic Book" w:eastAsia="Calibri"/>
              </w:rPr>
            </w:pPr>
            <w:r>
              <w:rPr>
                <w:rFonts w:ascii="Franklin Gothic Book" w:hAnsi="Franklin Gothic Book" w:eastAsia="Calibri"/>
              </w:rPr>
              <w:t xml:space="preserve">Amazon Music </w:t>
            </w:r>
          </w:p>
        </w:tc>
        <w:tc>
          <w:tcPr>
            <w:tcW w:w="1826" w:type="pct"/>
            <w:tcBorders>
              <w:top w:val="single" w:color="auto" w:sz="4" w:space="0"/>
              <w:left w:val="single" w:color="auto" w:sz="4" w:space="0"/>
              <w:bottom w:val="single" w:color="auto" w:sz="4" w:space="0"/>
              <w:right w:val="single" w:color="auto" w:sz="4" w:space="0"/>
            </w:tcBorders>
          </w:tcPr>
          <w:p w:rsidRPr="00927525" w:rsidR="00356259" w:rsidP="003D56A4" w:rsidRDefault="00356259" w14:paraId="7E30787A" w14:textId="77777777">
            <w:pPr>
              <w:spacing w:line="276" w:lineRule="auto"/>
              <w:contextualSpacing/>
              <w:rPr>
                <w:rFonts w:ascii="Franklin Gothic Book" w:hAnsi="Franklin Gothic Book" w:eastAsia="Calibri"/>
              </w:rPr>
            </w:pPr>
            <w:r>
              <w:rPr>
                <w:rFonts w:ascii="Franklin Gothic Book" w:hAnsi="Franklin Gothic Book" w:eastAsia="Calibri"/>
              </w:rPr>
              <w:t>MD8_Music_1: Amazon</w:t>
            </w:r>
          </w:p>
        </w:tc>
      </w:tr>
      <w:tr w:rsidRPr="00927525" w:rsidR="00356259" w:rsidTr="00947281" w14:paraId="2FEC490E" w14:textId="77777777">
        <w:trPr>
          <w:trHeight w:val="261"/>
        </w:trPr>
        <w:tc>
          <w:tcPr>
            <w:tcW w:w="976" w:type="pct"/>
            <w:tcBorders>
              <w:top w:val="single" w:color="auto" w:sz="4" w:space="0"/>
              <w:left w:val="single" w:color="auto" w:sz="4" w:space="0"/>
              <w:bottom w:val="single" w:color="auto" w:sz="4" w:space="0"/>
              <w:right w:val="single" w:color="auto" w:sz="4" w:space="0"/>
            </w:tcBorders>
          </w:tcPr>
          <w:p w:rsidR="00356259" w:rsidP="003D56A4" w:rsidRDefault="004F0A93" w14:paraId="008C1292" w14:textId="01CA3EA1">
            <w:pPr>
              <w:spacing w:line="276" w:lineRule="auto"/>
              <w:contextualSpacing/>
              <w:rPr>
                <w:rFonts w:ascii="Franklin Gothic Book" w:hAnsi="Franklin Gothic Book" w:eastAsia="Calibri"/>
              </w:rPr>
            </w:pPr>
            <w:r>
              <w:rPr>
                <w:rFonts w:ascii="Franklin Gothic Book" w:hAnsi="Franklin Gothic Book" w:eastAsia="Calibri"/>
              </w:rPr>
              <w:t>MD8_Music_2</w:t>
            </w:r>
          </w:p>
        </w:tc>
        <w:tc>
          <w:tcPr>
            <w:tcW w:w="2198" w:type="pct"/>
            <w:tcBorders>
              <w:top w:val="single" w:color="auto" w:sz="4" w:space="0"/>
              <w:left w:val="single" w:color="auto" w:sz="4" w:space="0"/>
              <w:bottom w:val="single" w:color="auto" w:sz="4" w:space="0"/>
              <w:right w:val="single" w:color="auto" w:sz="4" w:space="0"/>
            </w:tcBorders>
          </w:tcPr>
          <w:p w:rsidR="00356259" w:rsidP="003D56A4" w:rsidRDefault="00356259" w14:paraId="18B10D5C" w14:textId="77777777">
            <w:pPr>
              <w:spacing w:line="276" w:lineRule="auto"/>
              <w:contextualSpacing/>
              <w:rPr>
                <w:rFonts w:ascii="Franklin Gothic Book" w:hAnsi="Franklin Gothic Book" w:eastAsia="Calibri"/>
              </w:rPr>
            </w:pPr>
            <w:r>
              <w:rPr>
                <w:rFonts w:ascii="Franklin Gothic Book" w:hAnsi="Franklin Gothic Book" w:eastAsia="Calibri"/>
              </w:rPr>
              <w:t>Apple Music</w:t>
            </w:r>
          </w:p>
        </w:tc>
        <w:tc>
          <w:tcPr>
            <w:tcW w:w="1826" w:type="pct"/>
            <w:tcBorders>
              <w:top w:val="single" w:color="auto" w:sz="4" w:space="0"/>
              <w:left w:val="single" w:color="auto" w:sz="4" w:space="0"/>
              <w:bottom w:val="single" w:color="auto" w:sz="4" w:space="0"/>
              <w:right w:val="single" w:color="auto" w:sz="4" w:space="0"/>
            </w:tcBorders>
          </w:tcPr>
          <w:p w:rsidR="00356259" w:rsidP="003D56A4" w:rsidRDefault="004F0A93" w14:paraId="5B5A3D3E" w14:textId="0F11C0BE">
            <w:pPr>
              <w:spacing w:line="276" w:lineRule="auto"/>
              <w:contextualSpacing/>
              <w:rPr>
                <w:rFonts w:ascii="Franklin Gothic Book" w:hAnsi="Franklin Gothic Book" w:eastAsia="Calibri"/>
              </w:rPr>
            </w:pPr>
            <w:r>
              <w:rPr>
                <w:rFonts w:ascii="Franklin Gothic Book" w:hAnsi="Franklin Gothic Book" w:eastAsia="Calibri"/>
              </w:rPr>
              <w:t>MD8_Music_2: Apple Music</w:t>
            </w:r>
          </w:p>
        </w:tc>
      </w:tr>
      <w:tr w:rsidRPr="00927525" w:rsidR="00356259" w:rsidTr="00947281" w14:paraId="26B95ACF" w14:textId="77777777">
        <w:trPr>
          <w:trHeight w:val="261"/>
        </w:trPr>
        <w:tc>
          <w:tcPr>
            <w:tcW w:w="976" w:type="pct"/>
            <w:tcBorders>
              <w:top w:val="single" w:color="auto" w:sz="4" w:space="0"/>
              <w:left w:val="single" w:color="auto" w:sz="4" w:space="0"/>
              <w:bottom w:val="single" w:color="auto" w:sz="4" w:space="0"/>
              <w:right w:val="single" w:color="auto" w:sz="4" w:space="0"/>
            </w:tcBorders>
          </w:tcPr>
          <w:p w:rsidRPr="00927525" w:rsidR="00356259" w:rsidP="003D56A4" w:rsidRDefault="00356259" w14:paraId="16BB71DC" w14:textId="41F2373A">
            <w:pPr>
              <w:spacing w:line="276" w:lineRule="auto"/>
              <w:contextualSpacing/>
              <w:rPr>
                <w:rFonts w:ascii="Franklin Gothic Book" w:hAnsi="Franklin Gothic Book" w:eastAsia="Calibri"/>
              </w:rPr>
            </w:pPr>
            <w:r>
              <w:rPr>
                <w:rFonts w:ascii="Franklin Gothic Book" w:hAnsi="Franklin Gothic Book" w:eastAsia="Calibri"/>
              </w:rPr>
              <w:t>MD8_Music_</w:t>
            </w:r>
            <w:r w:rsidR="004F0A93">
              <w:rPr>
                <w:rFonts w:ascii="Franklin Gothic Book" w:hAnsi="Franklin Gothic Book" w:eastAsia="Calibri"/>
              </w:rPr>
              <w:t>3</w:t>
            </w:r>
          </w:p>
        </w:tc>
        <w:tc>
          <w:tcPr>
            <w:tcW w:w="2198" w:type="pct"/>
            <w:tcBorders>
              <w:top w:val="single" w:color="auto" w:sz="4" w:space="0"/>
              <w:left w:val="single" w:color="auto" w:sz="4" w:space="0"/>
              <w:bottom w:val="single" w:color="auto" w:sz="4" w:space="0"/>
              <w:right w:val="single" w:color="auto" w:sz="4" w:space="0"/>
            </w:tcBorders>
          </w:tcPr>
          <w:p w:rsidR="00356259" w:rsidP="003D56A4" w:rsidRDefault="00356259" w14:paraId="300BBB3F" w14:textId="77777777">
            <w:pPr>
              <w:spacing w:line="276" w:lineRule="auto"/>
              <w:contextualSpacing/>
              <w:rPr>
                <w:rFonts w:ascii="Franklin Gothic Book" w:hAnsi="Franklin Gothic Book" w:eastAsia="Calibri"/>
              </w:rPr>
            </w:pPr>
            <w:r>
              <w:rPr>
                <w:rFonts w:ascii="Franklin Gothic Book" w:hAnsi="Franklin Gothic Book" w:eastAsia="Calibri"/>
              </w:rPr>
              <w:t>Deezer</w:t>
            </w:r>
          </w:p>
        </w:tc>
        <w:tc>
          <w:tcPr>
            <w:tcW w:w="1826" w:type="pct"/>
            <w:tcBorders>
              <w:top w:val="single" w:color="auto" w:sz="4" w:space="0"/>
              <w:left w:val="single" w:color="auto" w:sz="4" w:space="0"/>
              <w:bottom w:val="single" w:color="auto" w:sz="4" w:space="0"/>
              <w:right w:val="single" w:color="auto" w:sz="4" w:space="0"/>
            </w:tcBorders>
          </w:tcPr>
          <w:p w:rsidRPr="00927525" w:rsidR="00356259" w:rsidP="003D56A4" w:rsidRDefault="00356259" w14:paraId="4D1B2DD0" w14:textId="043D835E">
            <w:pPr>
              <w:spacing w:line="276" w:lineRule="auto"/>
              <w:contextualSpacing/>
              <w:rPr>
                <w:rFonts w:ascii="Franklin Gothic Book" w:hAnsi="Franklin Gothic Book" w:eastAsia="Calibri"/>
              </w:rPr>
            </w:pPr>
            <w:r>
              <w:rPr>
                <w:rFonts w:ascii="Franklin Gothic Book" w:hAnsi="Franklin Gothic Book" w:eastAsia="Calibri"/>
              </w:rPr>
              <w:t>MD8_Music_</w:t>
            </w:r>
            <w:r w:rsidR="004F0A93">
              <w:rPr>
                <w:rFonts w:ascii="Franklin Gothic Book" w:hAnsi="Franklin Gothic Book" w:eastAsia="Calibri"/>
              </w:rPr>
              <w:t>3</w:t>
            </w:r>
            <w:r>
              <w:rPr>
                <w:rFonts w:ascii="Franklin Gothic Book" w:hAnsi="Franklin Gothic Book" w:eastAsia="Calibri"/>
              </w:rPr>
              <w:t>: Deezer</w:t>
            </w:r>
          </w:p>
        </w:tc>
      </w:tr>
      <w:tr w:rsidRPr="00927525" w:rsidR="00356259" w:rsidTr="00947281" w14:paraId="3CDD7014" w14:textId="77777777">
        <w:trPr>
          <w:trHeight w:val="261"/>
        </w:trPr>
        <w:tc>
          <w:tcPr>
            <w:tcW w:w="976" w:type="pct"/>
            <w:tcBorders>
              <w:top w:val="single" w:color="auto" w:sz="4" w:space="0"/>
              <w:left w:val="single" w:color="auto" w:sz="4" w:space="0"/>
              <w:bottom w:val="single" w:color="auto" w:sz="4" w:space="0"/>
              <w:right w:val="single" w:color="auto" w:sz="4" w:space="0"/>
            </w:tcBorders>
          </w:tcPr>
          <w:p w:rsidRPr="00927525" w:rsidR="00356259" w:rsidP="003D56A4" w:rsidRDefault="00356259" w14:paraId="2FDD6D4C" w14:textId="46E551B7">
            <w:pPr>
              <w:spacing w:line="276" w:lineRule="auto"/>
              <w:contextualSpacing/>
              <w:rPr>
                <w:rFonts w:ascii="Franklin Gothic Book" w:hAnsi="Franklin Gothic Book" w:eastAsia="Calibri"/>
              </w:rPr>
            </w:pPr>
            <w:r>
              <w:rPr>
                <w:rFonts w:ascii="Franklin Gothic Book" w:hAnsi="Franklin Gothic Book" w:eastAsia="Calibri"/>
              </w:rPr>
              <w:t>MD8_Music_</w:t>
            </w:r>
            <w:r w:rsidR="004F0A93">
              <w:rPr>
                <w:rFonts w:ascii="Franklin Gothic Book" w:hAnsi="Franklin Gothic Book" w:eastAsia="Calibri"/>
              </w:rPr>
              <w:t>4</w:t>
            </w:r>
          </w:p>
        </w:tc>
        <w:tc>
          <w:tcPr>
            <w:tcW w:w="2198" w:type="pct"/>
            <w:tcBorders>
              <w:top w:val="single" w:color="auto" w:sz="4" w:space="0"/>
              <w:left w:val="single" w:color="auto" w:sz="4" w:space="0"/>
              <w:bottom w:val="single" w:color="auto" w:sz="4" w:space="0"/>
              <w:right w:val="single" w:color="auto" w:sz="4" w:space="0"/>
            </w:tcBorders>
          </w:tcPr>
          <w:p w:rsidR="00356259" w:rsidP="003D56A4" w:rsidRDefault="00356259" w14:paraId="5CB6DBFE" w14:textId="77777777">
            <w:pPr>
              <w:spacing w:line="276" w:lineRule="auto"/>
              <w:contextualSpacing/>
              <w:rPr>
                <w:rFonts w:ascii="Franklin Gothic Book" w:hAnsi="Franklin Gothic Book" w:eastAsia="Calibri"/>
              </w:rPr>
            </w:pPr>
            <w:r>
              <w:rPr>
                <w:rFonts w:ascii="Franklin Gothic Book" w:hAnsi="Franklin Gothic Book" w:eastAsia="Calibri"/>
              </w:rPr>
              <w:t>iHeartRadio</w:t>
            </w:r>
          </w:p>
        </w:tc>
        <w:tc>
          <w:tcPr>
            <w:tcW w:w="1826" w:type="pct"/>
            <w:tcBorders>
              <w:top w:val="single" w:color="auto" w:sz="4" w:space="0"/>
              <w:left w:val="single" w:color="auto" w:sz="4" w:space="0"/>
              <w:bottom w:val="single" w:color="auto" w:sz="4" w:space="0"/>
              <w:right w:val="single" w:color="auto" w:sz="4" w:space="0"/>
            </w:tcBorders>
          </w:tcPr>
          <w:p w:rsidRPr="00927525" w:rsidR="00356259" w:rsidP="003D56A4" w:rsidRDefault="00356259" w14:paraId="6E2281E0" w14:textId="667CA588">
            <w:pPr>
              <w:spacing w:line="276" w:lineRule="auto"/>
              <w:contextualSpacing/>
              <w:rPr>
                <w:rFonts w:ascii="Franklin Gothic Book" w:hAnsi="Franklin Gothic Book" w:eastAsia="Calibri"/>
              </w:rPr>
            </w:pPr>
            <w:r>
              <w:rPr>
                <w:rFonts w:ascii="Franklin Gothic Book" w:hAnsi="Franklin Gothic Book" w:eastAsia="Calibri"/>
              </w:rPr>
              <w:t>MD8_Music_</w:t>
            </w:r>
            <w:r w:rsidR="004F0A93">
              <w:rPr>
                <w:rFonts w:ascii="Franklin Gothic Book" w:hAnsi="Franklin Gothic Book" w:eastAsia="Calibri"/>
              </w:rPr>
              <w:t>4</w:t>
            </w:r>
            <w:r>
              <w:rPr>
                <w:rFonts w:ascii="Franklin Gothic Book" w:hAnsi="Franklin Gothic Book" w:eastAsia="Calibri"/>
              </w:rPr>
              <w:t>: iHeartRadio</w:t>
            </w:r>
          </w:p>
        </w:tc>
      </w:tr>
      <w:tr w:rsidRPr="00927525" w:rsidR="00356259" w:rsidTr="00947281" w14:paraId="6CF6451B" w14:textId="77777777">
        <w:trPr>
          <w:trHeight w:val="261"/>
        </w:trPr>
        <w:tc>
          <w:tcPr>
            <w:tcW w:w="976" w:type="pct"/>
            <w:tcBorders>
              <w:top w:val="single" w:color="auto" w:sz="4" w:space="0"/>
              <w:left w:val="single" w:color="auto" w:sz="4" w:space="0"/>
              <w:bottom w:val="single" w:color="auto" w:sz="4" w:space="0"/>
              <w:right w:val="single" w:color="auto" w:sz="4" w:space="0"/>
            </w:tcBorders>
          </w:tcPr>
          <w:p w:rsidRPr="00927525" w:rsidR="00356259" w:rsidP="003D56A4" w:rsidRDefault="00356259" w14:paraId="162172EE" w14:textId="56E73A41">
            <w:pPr>
              <w:spacing w:line="276" w:lineRule="auto"/>
              <w:contextualSpacing/>
              <w:rPr>
                <w:rFonts w:ascii="Franklin Gothic Book" w:hAnsi="Franklin Gothic Book" w:eastAsia="Calibri"/>
              </w:rPr>
            </w:pPr>
            <w:r>
              <w:rPr>
                <w:rFonts w:ascii="Franklin Gothic Book" w:hAnsi="Franklin Gothic Book" w:eastAsia="Calibri"/>
              </w:rPr>
              <w:t>MD8_Music_</w:t>
            </w:r>
            <w:r w:rsidR="004F0A93">
              <w:rPr>
                <w:rFonts w:ascii="Franklin Gothic Book" w:hAnsi="Franklin Gothic Book" w:eastAsia="Calibri"/>
              </w:rPr>
              <w:t>5</w:t>
            </w:r>
          </w:p>
        </w:tc>
        <w:tc>
          <w:tcPr>
            <w:tcW w:w="2198" w:type="pct"/>
            <w:tcBorders>
              <w:top w:val="single" w:color="auto" w:sz="4" w:space="0"/>
              <w:left w:val="single" w:color="auto" w:sz="4" w:space="0"/>
              <w:bottom w:val="single" w:color="auto" w:sz="4" w:space="0"/>
              <w:right w:val="single" w:color="auto" w:sz="4" w:space="0"/>
            </w:tcBorders>
          </w:tcPr>
          <w:p w:rsidR="00356259" w:rsidP="003D56A4" w:rsidRDefault="00356259" w14:paraId="1C42C8C3" w14:textId="77777777">
            <w:pPr>
              <w:spacing w:line="276" w:lineRule="auto"/>
              <w:contextualSpacing/>
              <w:rPr>
                <w:rFonts w:ascii="Franklin Gothic Book" w:hAnsi="Franklin Gothic Book" w:eastAsia="Calibri"/>
              </w:rPr>
            </w:pPr>
            <w:r>
              <w:rPr>
                <w:rFonts w:ascii="Franklin Gothic Book" w:hAnsi="Franklin Gothic Book" w:eastAsia="Calibri"/>
              </w:rPr>
              <w:t>Pandora</w:t>
            </w:r>
          </w:p>
        </w:tc>
        <w:tc>
          <w:tcPr>
            <w:tcW w:w="1826" w:type="pct"/>
            <w:tcBorders>
              <w:top w:val="single" w:color="auto" w:sz="4" w:space="0"/>
              <w:left w:val="single" w:color="auto" w:sz="4" w:space="0"/>
              <w:bottom w:val="single" w:color="auto" w:sz="4" w:space="0"/>
              <w:right w:val="single" w:color="auto" w:sz="4" w:space="0"/>
            </w:tcBorders>
          </w:tcPr>
          <w:p w:rsidRPr="00927525" w:rsidR="00356259" w:rsidP="003D56A4" w:rsidRDefault="00356259" w14:paraId="491CB270" w14:textId="7FB2C65F">
            <w:pPr>
              <w:spacing w:line="276" w:lineRule="auto"/>
              <w:contextualSpacing/>
              <w:rPr>
                <w:rFonts w:ascii="Franklin Gothic Book" w:hAnsi="Franklin Gothic Book" w:eastAsia="Calibri"/>
              </w:rPr>
            </w:pPr>
            <w:r>
              <w:rPr>
                <w:rFonts w:ascii="Franklin Gothic Book" w:hAnsi="Franklin Gothic Book" w:eastAsia="Calibri"/>
              </w:rPr>
              <w:t>MD8_Music_</w:t>
            </w:r>
            <w:r w:rsidR="004F0A93">
              <w:rPr>
                <w:rFonts w:ascii="Franklin Gothic Book" w:hAnsi="Franklin Gothic Book" w:eastAsia="Calibri"/>
              </w:rPr>
              <w:t>5</w:t>
            </w:r>
            <w:r>
              <w:rPr>
                <w:rFonts w:ascii="Franklin Gothic Book" w:hAnsi="Franklin Gothic Book" w:eastAsia="Calibri"/>
              </w:rPr>
              <w:t>: Pandora</w:t>
            </w:r>
          </w:p>
        </w:tc>
      </w:tr>
      <w:tr w:rsidRPr="00927525" w:rsidR="00356259" w:rsidTr="00947281" w14:paraId="08A63A47" w14:textId="77777777">
        <w:trPr>
          <w:trHeight w:val="261"/>
        </w:trPr>
        <w:tc>
          <w:tcPr>
            <w:tcW w:w="976" w:type="pct"/>
            <w:tcBorders>
              <w:top w:val="single" w:color="auto" w:sz="4" w:space="0"/>
              <w:left w:val="single" w:color="auto" w:sz="4" w:space="0"/>
              <w:bottom w:val="single" w:color="auto" w:sz="4" w:space="0"/>
              <w:right w:val="single" w:color="auto" w:sz="4" w:space="0"/>
            </w:tcBorders>
          </w:tcPr>
          <w:p w:rsidRPr="00927525" w:rsidR="00356259" w:rsidP="003D56A4" w:rsidRDefault="00356259" w14:paraId="3EC61585" w14:textId="087126E5">
            <w:pPr>
              <w:spacing w:line="276" w:lineRule="auto"/>
              <w:contextualSpacing/>
              <w:rPr>
                <w:rFonts w:ascii="Franklin Gothic Book" w:hAnsi="Franklin Gothic Book" w:eastAsia="Calibri"/>
              </w:rPr>
            </w:pPr>
            <w:r>
              <w:rPr>
                <w:rFonts w:ascii="Franklin Gothic Book" w:hAnsi="Franklin Gothic Book" w:eastAsia="Calibri"/>
              </w:rPr>
              <w:t>MD8_Music_</w:t>
            </w:r>
            <w:r w:rsidR="004F0A93">
              <w:rPr>
                <w:rFonts w:ascii="Franklin Gothic Book" w:hAnsi="Franklin Gothic Book" w:eastAsia="Calibri"/>
              </w:rPr>
              <w:t>6</w:t>
            </w:r>
          </w:p>
        </w:tc>
        <w:tc>
          <w:tcPr>
            <w:tcW w:w="2198" w:type="pct"/>
            <w:tcBorders>
              <w:top w:val="single" w:color="auto" w:sz="4" w:space="0"/>
              <w:left w:val="single" w:color="auto" w:sz="4" w:space="0"/>
              <w:bottom w:val="single" w:color="auto" w:sz="4" w:space="0"/>
              <w:right w:val="single" w:color="auto" w:sz="4" w:space="0"/>
            </w:tcBorders>
          </w:tcPr>
          <w:p w:rsidR="00356259" w:rsidP="003D56A4" w:rsidRDefault="00356259" w14:paraId="50345AC5" w14:textId="77EDE6BF">
            <w:pPr>
              <w:spacing w:line="276" w:lineRule="auto"/>
              <w:contextualSpacing/>
              <w:rPr>
                <w:rFonts w:ascii="Franklin Gothic Book" w:hAnsi="Franklin Gothic Book" w:eastAsia="Calibri"/>
              </w:rPr>
            </w:pPr>
            <w:r w:rsidRPr="7FCB6ACB">
              <w:rPr>
                <w:rFonts w:ascii="Franklin Gothic Book" w:hAnsi="Franklin Gothic Book" w:eastAsia="Calibri"/>
              </w:rPr>
              <w:t>SiriusXM</w:t>
            </w:r>
            <w:r>
              <w:rPr>
                <w:rFonts w:ascii="Franklin Gothic Book" w:hAnsi="Franklin Gothic Book" w:eastAsia="Calibri"/>
              </w:rPr>
              <w:t xml:space="preserve"> </w:t>
            </w:r>
          </w:p>
        </w:tc>
        <w:tc>
          <w:tcPr>
            <w:tcW w:w="1826" w:type="pct"/>
            <w:tcBorders>
              <w:top w:val="single" w:color="auto" w:sz="4" w:space="0"/>
              <w:left w:val="single" w:color="auto" w:sz="4" w:space="0"/>
              <w:bottom w:val="single" w:color="auto" w:sz="4" w:space="0"/>
              <w:right w:val="single" w:color="auto" w:sz="4" w:space="0"/>
            </w:tcBorders>
          </w:tcPr>
          <w:p w:rsidRPr="00927525" w:rsidR="00356259" w:rsidP="003D56A4" w:rsidRDefault="00356259" w14:paraId="038B0E0A" w14:textId="7CBA1921">
            <w:pPr>
              <w:spacing w:line="276" w:lineRule="auto"/>
              <w:contextualSpacing/>
              <w:rPr>
                <w:rFonts w:ascii="Franklin Gothic Book" w:hAnsi="Franklin Gothic Book" w:eastAsia="Calibri"/>
              </w:rPr>
            </w:pPr>
            <w:r>
              <w:rPr>
                <w:rFonts w:ascii="Franklin Gothic Book" w:hAnsi="Franklin Gothic Book" w:eastAsia="Calibri"/>
              </w:rPr>
              <w:t>MD8_Music_</w:t>
            </w:r>
            <w:r w:rsidR="004F0A93">
              <w:rPr>
                <w:rFonts w:ascii="Franklin Gothic Book" w:hAnsi="Franklin Gothic Book" w:eastAsia="Calibri"/>
              </w:rPr>
              <w:t>6</w:t>
            </w:r>
            <w:r>
              <w:rPr>
                <w:rFonts w:ascii="Franklin Gothic Book" w:hAnsi="Franklin Gothic Book" w:eastAsia="Calibri"/>
              </w:rPr>
              <w:t>: SiriusXM</w:t>
            </w:r>
          </w:p>
        </w:tc>
      </w:tr>
      <w:tr w:rsidRPr="00927525" w:rsidR="00356259" w:rsidTr="00947281" w14:paraId="489C8F5E" w14:textId="77777777">
        <w:trPr>
          <w:trHeight w:val="261"/>
        </w:trPr>
        <w:tc>
          <w:tcPr>
            <w:tcW w:w="976" w:type="pct"/>
            <w:tcBorders>
              <w:top w:val="single" w:color="auto" w:sz="4" w:space="0"/>
              <w:left w:val="single" w:color="auto" w:sz="4" w:space="0"/>
              <w:bottom w:val="single" w:color="auto" w:sz="4" w:space="0"/>
              <w:right w:val="single" w:color="auto" w:sz="4" w:space="0"/>
            </w:tcBorders>
          </w:tcPr>
          <w:p w:rsidRPr="00927525" w:rsidR="00356259" w:rsidP="003D56A4" w:rsidRDefault="00356259" w14:paraId="6C166273" w14:textId="0A630EFD">
            <w:pPr>
              <w:spacing w:line="276" w:lineRule="auto"/>
              <w:contextualSpacing/>
              <w:rPr>
                <w:rFonts w:ascii="Franklin Gothic Book" w:hAnsi="Franklin Gothic Book" w:eastAsia="Calibri"/>
              </w:rPr>
            </w:pPr>
            <w:r>
              <w:rPr>
                <w:rFonts w:ascii="Franklin Gothic Book" w:hAnsi="Franklin Gothic Book" w:eastAsia="Calibri"/>
              </w:rPr>
              <w:t>MD8_Music_</w:t>
            </w:r>
            <w:r w:rsidR="004F0A93">
              <w:rPr>
                <w:rFonts w:ascii="Franklin Gothic Book" w:hAnsi="Franklin Gothic Book" w:eastAsia="Calibri"/>
              </w:rPr>
              <w:t>7</w:t>
            </w:r>
          </w:p>
        </w:tc>
        <w:tc>
          <w:tcPr>
            <w:tcW w:w="2198" w:type="pct"/>
            <w:tcBorders>
              <w:top w:val="single" w:color="auto" w:sz="4" w:space="0"/>
              <w:left w:val="single" w:color="auto" w:sz="4" w:space="0"/>
              <w:bottom w:val="single" w:color="auto" w:sz="4" w:space="0"/>
              <w:right w:val="single" w:color="auto" w:sz="4" w:space="0"/>
            </w:tcBorders>
          </w:tcPr>
          <w:p w:rsidRPr="00927525" w:rsidR="00356259" w:rsidP="003D56A4" w:rsidRDefault="00356259" w14:paraId="31CBB982" w14:textId="77777777">
            <w:pPr>
              <w:spacing w:line="276" w:lineRule="auto"/>
              <w:contextualSpacing/>
              <w:rPr>
                <w:rFonts w:ascii="Franklin Gothic Book" w:hAnsi="Franklin Gothic Book" w:eastAsia="Calibri"/>
              </w:rPr>
            </w:pPr>
            <w:r>
              <w:rPr>
                <w:rFonts w:ascii="Franklin Gothic Book" w:hAnsi="Franklin Gothic Book" w:eastAsia="Calibri"/>
              </w:rPr>
              <w:t>Spotify</w:t>
            </w:r>
          </w:p>
        </w:tc>
        <w:tc>
          <w:tcPr>
            <w:tcW w:w="1826" w:type="pct"/>
            <w:tcBorders>
              <w:top w:val="single" w:color="auto" w:sz="4" w:space="0"/>
              <w:left w:val="single" w:color="auto" w:sz="4" w:space="0"/>
              <w:bottom w:val="single" w:color="auto" w:sz="4" w:space="0"/>
              <w:right w:val="single" w:color="auto" w:sz="4" w:space="0"/>
            </w:tcBorders>
          </w:tcPr>
          <w:p w:rsidRPr="00927525" w:rsidR="00356259" w:rsidP="003D56A4" w:rsidRDefault="00356259" w14:paraId="6F988112" w14:textId="1542A71A">
            <w:pPr>
              <w:spacing w:line="276" w:lineRule="auto"/>
              <w:contextualSpacing/>
              <w:rPr>
                <w:rFonts w:ascii="Franklin Gothic Book" w:hAnsi="Franklin Gothic Book" w:eastAsia="Calibri"/>
              </w:rPr>
            </w:pPr>
            <w:r>
              <w:rPr>
                <w:rFonts w:ascii="Franklin Gothic Book" w:hAnsi="Franklin Gothic Book" w:eastAsia="Calibri"/>
              </w:rPr>
              <w:t>MD8_Music_</w:t>
            </w:r>
            <w:r w:rsidR="004F0A93">
              <w:rPr>
                <w:rFonts w:ascii="Franklin Gothic Book" w:hAnsi="Franklin Gothic Book" w:eastAsia="Calibri"/>
              </w:rPr>
              <w:t>7</w:t>
            </w:r>
            <w:r>
              <w:rPr>
                <w:rFonts w:ascii="Franklin Gothic Book" w:hAnsi="Franklin Gothic Book" w:eastAsia="Calibri"/>
              </w:rPr>
              <w:t>: Spotify</w:t>
            </w:r>
          </w:p>
        </w:tc>
      </w:tr>
      <w:tr w:rsidRPr="00927525" w:rsidR="00356259" w:rsidTr="00947281" w14:paraId="722F865F" w14:textId="77777777">
        <w:trPr>
          <w:trHeight w:val="261"/>
        </w:trPr>
        <w:tc>
          <w:tcPr>
            <w:tcW w:w="976" w:type="pct"/>
            <w:tcBorders>
              <w:top w:val="single" w:color="auto" w:sz="4" w:space="0"/>
              <w:left w:val="single" w:color="auto" w:sz="4" w:space="0"/>
              <w:bottom w:val="single" w:color="auto" w:sz="4" w:space="0"/>
              <w:right w:val="single" w:color="auto" w:sz="4" w:space="0"/>
            </w:tcBorders>
          </w:tcPr>
          <w:p w:rsidR="00356259" w:rsidP="003D56A4" w:rsidRDefault="004F0A93" w14:paraId="3934DE7E" w14:textId="3A5482E7">
            <w:pPr>
              <w:spacing w:line="276" w:lineRule="auto"/>
              <w:contextualSpacing/>
              <w:rPr>
                <w:rFonts w:ascii="Franklin Gothic Book" w:hAnsi="Franklin Gothic Book" w:eastAsia="Calibri"/>
              </w:rPr>
            </w:pPr>
            <w:r>
              <w:rPr>
                <w:rFonts w:ascii="Franklin Gothic Book" w:hAnsi="Franklin Gothic Book" w:eastAsia="Calibri"/>
              </w:rPr>
              <w:t>MD8_Music_8</w:t>
            </w:r>
          </w:p>
        </w:tc>
        <w:tc>
          <w:tcPr>
            <w:tcW w:w="2198" w:type="pct"/>
            <w:tcBorders>
              <w:top w:val="single" w:color="auto" w:sz="4" w:space="0"/>
              <w:left w:val="single" w:color="auto" w:sz="4" w:space="0"/>
              <w:bottom w:val="single" w:color="auto" w:sz="4" w:space="0"/>
              <w:right w:val="single" w:color="auto" w:sz="4" w:space="0"/>
            </w:tcBorders>
          </w:tcPr>
          <w:p w:rsidR="00356259" w:rsidP="003D56A4" w:rsidRDefault="00356259" w14:paraId="3C485D58" w14:textId="77777777">
            <w:pPr>
              <w:spacing w:line="276" w:lineRule="auto"/>
              <w:contextualSpacing/>
              <w:rPr>
                <w:rFonts w:ascii="Franklin Gothic Book" w:hAnsi="Franklin Gothic Book" w:eastAsia="Calibri"/>
              </w:rPr>
            </w:pPr>
            <w:r>
              <w:rPr>
                <w:rFonts w:ascii="Franklin Gothic Book" w:hAnsi="Franklin Gothic Book" w:eastAsia="Calibri"/>
              </w:rPr>
              <w:t>Tidal</w:t>
            </w:r>
          </w:p>
        </w:tc>
        <w:tc>
          <w:tcPr>
            <w:tcW w:w="1826" w:type="pct"/>
            <w:tcBorders>
              <w:top w:val="single" w:color="auto" w:sz="4" w:space="0"/>
              <w:left w:val="single" w:color="auto" w:sz="4" w:space="0"/>
              <w:bottom w:val="single" w:color="auto" w:sz="4" w:space="0"/>
              <w:right w:val="single" w:color="auto" w:sz="4" w:space="0"/>
            </w:tcBorders>
          </w:tcPr>
          <w:p w:rsidR="00356259" w:rsidP="003D56A4" w:rsidRDefault="004F0A93" w14:paraId="3F31BD14" w14:textId="6EC07B4E">
            <w:pPr>
              <w:spacing w:line="276" w:lineRule="auto"/>
              <w:contextualSpacing/>
              <w:rPr>
                <w:rFonts w:ascii="Franklin Gothic Book" w:hAnsi="Franklin Gothic Book" w:eastAsia="Calibri"/>
              </w:rPr>
            </w:pPr>
            <w:r>
              <w:rPr>
                <w:rFonts w:ascii="Franklin Gothic Book" w:hAnsi="Franklin Gothic Book" w:eastAsia="Calibri"/>
              </w:rPr>
              <w:t>MD8_Music_8: Tidal</w:t>
            </w:r>
          </w:p>
        </w:tc>
      </w:tr>
      <w:tr w:rsidRPr="00927525" w:rsidR="00356259" w:rsidTr="00947281" w14:paraId="376CC1AA" w14:textId="77777777">
        <w:trPr>
          <w:trHeight w:val="206"/>
        </w:trPr>
        <w:tc>
          <w:tcPr>
            <w:tcW w:w="976" w:type="pct"/>
            <w:tcBorders>
              <w:top w:val="single" w:color="auto" w:sz="4" w:space="0"/>
              <w:left w:val="single" w:color="auto" w:sz="4" w:space="0"/>
              <w:bottom w:val="single" w:color="auto" w:sz="4" w:space="0"/>
              <w:right w:val="single" w:color="auto" w:sz="4" w:space="0"/>
            </w:tcBorders>
          </w:tcPr>
          <w:p w:rsidR="00356259" w:rsidP="003D56A4" w:rsidRDefault="00356259" w14:paraId="2442F01C" w14:textId="391143D9">
            <w:pPr>
              <w:spacing w:line="276" w:lineRule="auto"/>
              <w:contextualSpacing/>
              <w:rPr>
                <w:rFonts w:ascii="Franklin Gothic Book" w:hAnsi="Franklin Gothic Book" w:eastAsia="Calibri"/>
              </w:rPr>
            </w:pPr>
            <w:r>
              <w:rPr>
                <w:rFonts w:ascii="Franklin Gothic Book" w:hAnsi="Franklin Gothic Book" w:eastAsia="Calibri"/>
              </w:rPr>
              <w:t>MD8_Music_</w:t>
            </w:r>
            <w:r w:rsidR="004F0A93">
              <w:rPr>
                <w:rFonts w:ascii="Franklin Gothic Book" w:hAnsi="Franklin Gothic Book" w:eastAsia="Calibri"/>
              </w:rPr>
              <w:t>9</w:t>
            </w:r>
          </w:p>
        </w:tc>
        <w:tc>
          <w:tcPr>
            <w:tcW w:w="2198" w:type="pct"/>
            <w:tcBorders>
              <w:top w:val="single" w:color="auto" w:sz="4" w:space="0"/>
              <w:left w:val="single" w:color="auto" w:sz="4" w:space="0"/>
              <w:bottom w:val="single" w:color="auto" w:sz="4" w:space="0"/>
              <w:right w:val="single" w:color="auto" w:sz="4" w:space="0"/>
            </w:tcBorders>
          </w:tcPr>
          <w:p w:rsidRPr="00920117" w:rsidR="00356259" w:rsidP="003D56A4" w:rsidRDefault="00356259" w14:paraId="370236EB" w14:textId="77777777">
            <w:pPr>
              <w:spacing w:before="0" w:line="240" w:lineRule="auto"/>
              <w:rPr>
                <w:rFonts w:asciiTheme="majorHAnsi" w:hAnsiTheme="majorHAnsi"/>
                <w:color w:val="auto"/>
              </w:rPr>
            </w:pPr>
            <w:r>
              <w:rPr>
                <w:rFonts w:asciiTheme="majorHAnsi" w:hAnsiTheme="majorHAnsi"/>
                <w:color w:val="auto"/>
              </w:rPr>
              <w:t>TuneIn</w:t>
            </w:r>
          </w:p>
        </w:tc>
        <w:tc>
          <w:tcPr>
            <w:tcW w:w="1826" w:type="pct"/>
            <w:tcBorders>
              <w:top w:val="single" w:color="auto" w:sz="4" w:space="0"/>
              <w:left w:val="single" w:color="auto" w:sz="4" w:space="0"/>
              <w:bottom w:val="single" w:color="auto" w:sz="4" w:space="0"/>
              <w:right w:val="single" w:color="auto" w:sz="4" w:space="0"/>
            </w:tcBorders>
          </w:tcPr>
          <w:p w:rsidR="00356259" w:rsidP="003D56A4" w:rsidRDefault="00356259" w14:paraId="6B01998E" w14:textId="6664A689">
            <w:pPr>
              <w:spacing w:line="276" w:lineRule="auto"/>
              <w:contextualSpacing/>
              <w:rPr>
                <w:rFonts w:ascii="Franklin Gothic Book" w:hAnsi="Franklin Gothic Book" w:eastAsia="Calibri"/>
              </w:rPr>
            </w:pPr>
            <w:r>
              <w:rPr>
                <w:rFonts w:ascii="Franklin Gothic Book" w:hAnsi="Franklin Gothic Book" w:eastAsia="Calibri"/>
              </w:rPr>
              <w:t>MD8_Music_</w:t>
            </w:r>
            <w:r w:rsidR="004F0A93">
              <w:rPr>
                <w:rFonts w:ascii="Franklin Gothic Book" w:hAnsi="Franklin Gothic Book" w:eastAsia="Calibri"/>
              </w:rPr>
              <w:t>9</w:t>
            </w:r>
            <w:r>
              <w:rPr>
                <w:rFonts w:ascii="Franklin Gothic Book" w:hAnsi="Franklin Gothic Book" w:eastAsia="Calibri"/>
              </w:rPr>
              <w:t>: TuneIn</w:t>
            </w:r>
          </w:p>
        </w:tc>
      </w:tr>
      <w:tr w:rsidRPr="00927525" w:rsidR="00356259" w:rsidTr="00947281" w14:paraId="3F259A50" w14:textId="77777777">
        <w:trPr>
          <w:trHeight w:val="261"/>
        </w:trPr>
        <w:tc>
          <w:tcPr>
            <w:tcW w:w="976" w:type="pct"/>
            <w:tcBorders>
              <w:top w:val="single" w:color="auto" w:sz="4" w:space="0"/>
              <w:left w:val="single" w:color="auto" w:sz="4" w:space="0"/>
              <w:bottom w:val="single" w:color="auto" w:sz="4" w:space="0"/>
              <w:right w:val="single" w:color="auto" w:sz="4" w:space="0"/>
            </w:tcBorders>
          </w:tcPr>
          <w:p w:rsidRPr="00927525" w:rsidR="00356259" w:rsidP="003D56A4" w:rsidRDefault="00356259" w14:paraId="624E71F2" w14:textId="3E55B348">
            <w:pPr>
              <w:spacing w:line="276" w:lineRule="auto"/>
              <w:contextualSpacing/>
              <w:rPr>
                <w:rFonts w:ascii="Franklin Gothic Book" w:hAnsi="Franklin Gothic Book" w:eastAsia="Calibri"/>
              </w:rPr>
            </w:pPr>
            <w:r>
              <w:rPr>
                <w:rFonts w:ascii="Franklin Gothic Book" w:hAnsi="Franklin Gothic Book" w:eastAsia="Calibri"/>
              </w:rPr>
              <w:t>MD8_Music_</w:t>
            </w:r>
            <w:r w:rsidR="004F0A93">
              <w:rPr>
                <w:rFonts w:ascii="Franklin Gothic Book" w:hAnsi="Franklin Gothic Book" w:eastAsia="Calibri"/>
              </w:rPr>
              <w:t>10</w:t>
            </w:r>
          </w:p>
        </w:tc>
        <w:tc>
          <w:tcPr>
            <w:tcW w:w="2198" w:type="pct"/>
            <w:tcBorders>
              <w:top w:val="single" w:color="auto" w:sz="4" w:space="0"/>
              <w:left w:val="single" w:color="auto" w:sz="4" w:space="0"/>
              <w:bottom w:val="single" w:color="auto" w:sz="4" w:space="0"/>
              <w:right w:val="single" w:color="auto" w:sz="4" w:space="0"/>
            </w:tcBorders>
          </w:tcPr>
          <w:p w:rsidR="00356259" w:rsidP="003D56A4" w:rsidRDefault="00356259" w14:paraId="76762CEC" w14:textId="77777777">
            <w:pPr>
              <w:spacing w:line="276" w:lineRule="auto"/>
              <w:contextualSpacing/>
              <w:rPr>
                <w:rFonts w:ascii="Franklin Gothic Book" w:hAnsi="Franklin Gothic Book" w:eastAsia="Calibri"/>
              </w:rPr>
            </w:pPr>
            <w:r>
              <w:rPr>
                <w:rFonts w:ascii="Franklin Gothic Book" w:hAnsi="Franklin Gothic Book" w:eastAsia="Calibri"/>
              </w:rPr>
              <w:t>YouTube Music</w:t>
            </w:r>
          </w:p>
        </w:tc>
        <w:tc>
          <w:tcPr>
            <w:tcW w:w="1826" w:type="pct"/>
            <w:tcBorders>
              <w:top w:val="single" w:color="auto" w:sz="4" w:space="0"/>
              <w:left w:val="single" w:color="auto" w:sz="4" w:space="0"/>
              <w:bottom w:val="single" w:color="auto" w:sz="4" w:space="0"/>
              <w:right w:val="single" w:color="auto" w:sz="4" w:space="0"/>
            </w:tcBorders>
          </w:tcPr>
          <w:p w:rsidRPr="00927525" w:rsidR="00356259" w:rsidP="003D56A4" w:rsidRDefault="00356259" w14:paraId="2EA65C09" w14:textId="78CB9F01">
            <w:pPr>
              <w:spacing w:line="276" w:lineRule="auto"/>
              <w:contextualSpacing/>
              <w:rPr>
                <w:rFonts w:ascii="Franklin Gothic Book" w:hAnsi="Franklin Gothic Book" w:eastAsia="Calibri"/>
              </w:rPr>
            </w:pPr>
            <w:r>
              <w:rPr>
                <w:rFonts w:ascii="Franklin Gothic Book" w:hAnsi="Franklin Gothic Book" w:eastAsia="Calibri"/>
              </w:rPr>
              <w:t>MD8_Music_</w:t>
            </w:r>
            <w:r w:rsidR="004F0A93">
              <w:rPr>
                <w:rFonts w:ascii="Franklin Gothic Book" w:hAnsi="Franklin Gothic Book" w:eastAsia="Calibri"/>
              </w:rPr>
              <w:t>10</w:t>
            </w:r>
            <w:r>
              <w:rPr>
                <w:rFonts w:ascii="Franklin Gothic Book" w:hAnsi="Franklin Gothic Book" w:eastAsia="Calibri"/>
              </w:rPr>
              <w:t>: YouTube</w:t>
            </w:r>
            <w:r w:rsidR="002D675B">
              <w:rPr>
                <w:rFonts w:ascii="Franklin Gothic Book" w:hAnsi="Franklin Gothic Book" w:eastAsia="Calibri"/>
              </w:rPr>
              <w:t xml:space="preserve"> Music</w:t>
            </w:r>
          </w:p>
        </w:tc>
      </w:tr>
      <w:tr w:rsidRPr="00927525" w:rsidR="003D56A4" w:rsidTr="00947281" w14:paraId="1A36EE32" w14:textId="77777777">
        <w:trPr>
          <w:trHeight w:val="233"/>
        </w:trPr>
        <w:tc>
          <w:tcPr>
            <w:tcW w:w="976" w:type="pct"/>
            <w:tcBorders>
              <w:top w:val="single" w:color="auto" w:sz="4" w:space="0"/>
              <w:left w:val="single" w:color="auto" w:sz="4" w:space="0"/>
              <w:bottom w:val="single" w:color="auto" w:sz="4" w:space="0"/>
              <w:right w:val="single" w:color="auto" w:sz="4" w:space="0"/>
            </w:tcBorders>
          </w:tcPr>
          <w:p w:rsidR="003D56A4" w:rsidP="003D56A4" w:rsidRDefault="003D56A4" w14:paraId="22E69626" w14:textId="369FDF00">
            <w:pPr>
              <w:spacing w:line="276" w:lineRule="auto"/>
              <w:contextualSpacing/>
              <w:rPr>
                <w:rFonts w:ascii="Franklin Gothic Book" w:hAnsi="Franklin Gothic Book" w:eastAsia="Calibri"/>
              </w:rPr>
            </w:pPr>
            <w:r>
              <w:rPr>
                <w:rFonts w:ascii="Franklin Gothic Book" w:hAnsi="Franklin Gothic Book" w:eastAsia="Calibri"/>
              </w:rPr>
              <w:lastRenderedPageBreak/>
              <w:t>MD8_Music_</w:t>
            </w:r>
            <w:r w:rsidR="004F0A93">
              <w:rPr>
                <w:rFonts w:ascii="Franklin Gothic Book" w:hAnsi="Franklin Gothic Book" w:eastAsia="Calibri"/>
              </w:rPr>
              <w:t>11</w:t>
            </w:r>
          </w:p>
        </w:tc>
        <w:tc>
          <w:tcPr>
            <w:tcW w:w="2198" w:type="pct"/>
            <w:tcBorders>
              <w:top w:val="single" w:color="auto" w:sz="4" w:space="0"/>
              <w:left w:val="single" w:color="auto" w:sz="4" w:space="0"/>
              <w:bottom w:val="single" w:color="auto" w:sz="4" w:space="0"/>
              <w:right w:val="single" w:color="auto" w:sz="4" w:space="0"/>
            </w:tcBorders>
          </w:tcPr>
          <w:p w:rsidRPr="00920117" w:rsidR="003D56A4" w:rsidP="003D56A4" w:rsidRDefault="003D56A4" w14:paraId="031AED06" w14:textId="77777777">
            <w:pPr>
              <w:spacing w:before="0" w:line="240" w:lineRule="auto"/>
              <w:rPr>
                <w:rFonts w:asciiTheme="majorHAnsi" w:hAnsiTheme="majorHAnsi"/>
                <w:color w:val="auto"/>
              </w:rPr>
            </w:pPr>
            <w:r w:rsidRPr="00920117">
              <w:rPr>
                <w:rFonts w:asciiTheme="majorHAnsi" w:hAnsiTheme="majorHAnsi"/>
                <w:color w:val="auto"/>
              </w:rPr>
              <w:t xml:space="preserve">Other (please specify): </w:t>
            </w:r>
            <w:r w:rsidRPr="00920117">
              <w:rPr>
                <w:rFonts w:asciiTheme="majorHAnsi" w:hAnsiTheme="majorHAnsi"/>
                <w:b/>
                <w:bCs/>
                <w:color w:val="auto"/>
              </w:rPr>
              <w:t>//TEXT BOX//</w:t>
            </w:r>
          </w:p>
        </w:tc>
        <w:tc>
          <w:tcPr>
            <w:tcW w:w="1826" w:type="pct"/>
            <w:tcBorders>
              <w:top w:val="single" w:color="auto" w:sz="4" w:space="0"/>
              <w:left w:val="single" w:color="auto" w:sz="4" w:space="0"/>
              <w:bottom w:val="single" w:color="auto" w:sz="4" w:space="0"/>
              <w:right w:val="single" w:color="auto" w:sz="4" w:space="0"/>
            </w:tcBorders>
          </w:tcPr>
          <w:p w:rsidR="003D56A4" w:rsidP="003D56A4" w:rsidRDefault="003D56A4" w14:paraId="3B03C204" w14:textId="2E3AE3BC">
            <w:pPr>
              <w:spacing w:line="276" w:lineRule="auto"/>
              <w:contextualSpacing/>
              <w:rPr>
                <w:rFonts w:ascii="Franklin Gothic Book" w:hAnsi="Franklin Gothic Book" w:eastAsia="Calibri"/>
              </w:rPr>
            </w:pPr>
            <w:r>
              <w:rPr>
                <w:rFonts w:ascii="Franklin Gothic Book" w:hAnsi="Franklin Gothic Book" w:eastAsia="Calibri"/>
              </w:rPr>
              <w:t>MD8_Music_</w:t>
            </w:r>
            <w:r w:rsidR="004F0A93">
              <w:rPr>
                <w:rFonts w:ascii="Franklin Gothic Book" w:hAnsi="Franklin Gothic Book" w:eastAsia="Calibri"/>
              </w:rPr>
              <w:t>11</w:t>
            </w:r>
            <w:r>
              <w:rPr>
                <w:rFonts w:ascii="Franklin Gothic Book" w:hAnsi="Franklin Gothic Book" w:eastAsia="Calibri"/>
              </w:rPr>
              <w:t>: Other</w:t>
            </w:r>
          </w:p>
        </w:tc>
      </w:tr>
    </w:tbl>
    <w:p w:rsidRPr="00927525" w:rsidR="006608D7" w:rsidP="006608D7" w:rsidRDefault="006608D7" w14:paraId="485CBD5E" w14:textId="77777777">
      <w:pPr>
        <w:spacing w:line="276" w:lineRule="auto"/>
        <w:contextualSpacing/>
        <w:rPr>
          <w:rFonts w:ascii="Franklin Gothic Book" w:hAnsi="Franklin Gothic Book" w:eastAsia="Calibri"/>
          <w:b/>
          <w:bCs/>
        </w:rPr>
      </w:pPr>
    </w:p>
    <w:tbl>
      <w:tblPr>
        <w:tblStyle w:val="TableGrid22"/>
        <w:tblW w:w="0" w:type="auto"/>
        <w:tblInd w:w="0" w:type="dxa"/>
        <w:tblLook w:val="04A0" w:firstRow="1" w:lastRow="0" w:firstColumn="1" w:lastColumn="0" w:noHBand="0" w:noVBand="1"/>
      </w:tblPr>
      <w:tblGrid>
        <w:gridCol w:w="1233"/>
        <w:gridCol w:w="4252"/>
      </w:tblGrid>
      <w:tr w:rsidRPr="00927525" w:rsidR="006608D7" w:rsidTr="00464497" w14:paraId="3B937C9B" w14:textId="77777777">
        <w:trPr>
          <w:trHeight w:val="261"/>
        </w:trPr>
        <w:tc>
          <w:tcPr>
            <w:tcW w:w="1233" w:type="dxa"/>
          </w:tcPr>
          <w:p w:rsidRPr="00927525" w:rsidR="006608D7" w:rsidP="00464497" w:rsidRDefault="006608D7" w14:paraId="28D9AABF"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w:t>
            </w:r>
          </w:p>
        </w:tc>
        <w:tc>
          <w:tcPr>
            <w:tcW w:w="4252" w:type="dxa"/>
          </w:tcPr>
          <w:p w:rsidRPr="00927525" w:rsidR="006608D7" w:rsidP="00464497" w:rsidRDefault="006608D7" w14:paraId="417834EF"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 Label</w:t>
            </w:r>
          </w:p>
        </w:tc>
      </w:tr>
      <w:tr w:rsidRPr="00927525" w:rsidR="006608D7" w:rsidTr="00464497" w14:paraId="3ACA540E" w14:textId="77777777">
        <w:trPr>
          <w:trHeight w:val="259" w:hRule="exact"/>
        </w:trPr>
        <w:tc>
          <w:tcPr>
            <w:tcW w:w="1233" w:type="dxa"/>
          </w:tcPr>
          <w:p w:rsidRPr="00927525" w:rsidR="006608D7" w:rsidP="00464497" w:rsidRDefault="006608D7" w14:paraId="24202099" w14:textId="77777777">
            <w:pPr>
              <w:spacing w:line="276" w:lineRule="auto"/>
              <w:contextualSpacing/>
              <w:rPr>
                <w:rFonts w:ascii="Franklin Gothic Book" w:hAnsi="Franklin Gothic Book" w:eastAsia="Calibri"/>
              </w:rPr>
            </w:pPr>
            <w:r>
              <w:rPr>
                <w:rFonts w:ascii="Franklin Gothic Book" w:hAnsi="Franklin Gothic Book" w:eastAsia="Calibri"/>
              </w:rPr>
              <w:t>1</w:t>
            </w:r>
          </w:p>
        </w:tc>
        <w:tc>
          <w:tcPr>
            <w:tcW w:w="4252" w:type="dxa"/>
          </w:tcPr>
          <w:p w:rsidRPr="00927525" w:rsidR="006608D7" w:rsidP="00464497" w:rsidRDefault="006608D7" w14:paraId="7F8F62B2" w14:textId="77777777">
            <w:pPr>
              <w:spacing w:line="276" w:lineRule="auto"/>
              <w:contextualSpacing/>
              <w:rPr>
                <w:rFonts w:ascii="Franklin Gothic Book" w:hAnsi="Franklin Gothic Book" w:eastAsia="Calibri"/>
              </w:rPr>
            </w:pPr>
            <w:r>
              <w:rPr>
                <w:rFonts w:ascii="Franklin Gothic Book" w:hAnsi="Franklin Gothic Book" w:eastAsia="Calibri"/>
              </w:rPr>
              <w:t>Never</w:t>
            </w:r>
          </w:p>
        </w:tc>
      </w:tr>
      <w:tr w:rsidRPr="00927525" w:rsidR="006608D7" w:rsidTr="00464497" w14:paraId="07359BAB" w14:textId="77777777">
        <w:trPr>
          <w:trHeight w:val="259" w:hRule="exact"/>
        </w:trPr>
        <w:tc>
          <w:tcPr>
            <w:tcW w:w="1233" w:type="dxa"/>
          </w:tcPr>
          <w:p w:rsidRPr="00927525" w:rsidR="006608D7" w:rsidP="00464497" w:rsidRDefault="006608D7" w14:paraId="7F076DA1" w14:textId="77777777">
            <w:pPr>
              <w:spacing w:line="276" w:lineRule="auto"/>
              <w:contextualSpacing/>
              <w:rPr>
                <w:rFonts w:ascii="Franklin Gothic Book" w:hAnsi="Franklin Gothic Book" w:eastAsia="Calibri"/>
              </w:rPr>
            </w:pPr>
            <w:r>
              <w:rPr>
                <w:rFonts w:ascii="Franklin Gothic Book" w:hAnsi="Franklin Gothic Book" w:eastAsia="Calibri"/>
              </w:rPr>
              <w:t>2</w:t>
            </w:r>
          </w:p>
        </w:tc>
        <w:tc>
          <w:tcPr>
            <w:tcW w:w="4252" w:type="dxa"/>
          </w:tcPr>
          <w:p w:rsidRPr="00927525" w:rsidR="006608D7" w:rsidP="00464497" w:rsidRDefault="006608D7" w14:paraId="5B05C3CE" w14:textId="77777777">
            <w:pPr>
              <w:spacing w:line="276" w:lineRule="auto"/>
              <w:contextualSpacing/>
              <w:rPr>
                <w:rFonts w:ascii="Franklin Gothic Book" w:hAnsi="Franklin Gothic Book" w:eastAsia="Calibri"/>
              </w:rPr>
            </w:pPr>
            <w:r>
              <w:rPr>
                <w:rFonts w:ascii="Franklin Gothic Book" w:hAnsi="Franklin Gothic Book" w:eastAsia="Calibri"/>
              </w:rPr>
              <w:t>Every few months</w:t>
            </w:r>
          </w:p>
        </w:tc>
      </w:tr>
      <w:tr w:rsidRPr="00927525" w:rsidR="006608D7" w:rsidTr="00464497" w14:paraId="69C1526B" w14:textId="77777777">
        <w:trPr>
          <w:trHeight w:val="259" w:hRule="exact"/>
        </w:trPr>
        <w:tc>
          <w:tcPr>
            <w:tcW w:w="1233" w:type="dxa"/>
          </w:tcPr>
          <w:p w:rsidRPr="00927525" w:rsidR="006608D7" w:rsidP="00464497" w:rsidRDefault="006608D7" w14:paraId="2EA19CD4" w14:textId="77777777">
            <w:pPr>
              <w:spacing w:line="276" w:lineRule="auto"/>
              <w:contextualSpacing/>
              <w:rPr>
                <w:rFonts w:ascii="Franklin Gothic Book" w:hAnsi="Franklin Gothic Book" w:eastAsia="Calibri"/>
              </w:rPr>
            </w:pPr>
            <w:r>
              <w:rPr>
                <w:rFonts w:ascii="Franklin Gothic Book" w:hAnsi="Franklin Gothic Book" w:eastAsia="Calibri"/>
              </w:rPr>
              <w:t>3</w:t>
            </w:r>
          </w:p>
        </w:tc>
        <w:tc>
          <w:tcPr>
            <w:tcW w:w="4252" w:type="dxa"/>
          </w:tcPr>
          <w:p w:rsidR="006608D7" w:rsidP="00464497" w:rsidRDefault="006608D7" w14:paraId="090A4337" w14:textId="77777777">
            <w:pPr>
              <w:spacing w:line="276" w:lineRule="auto"/>
              <w:contextualSpacing/>
              <w:rPr>
                <w:rFonts w:ascii="Franklin Gothic Book" w:hAnsi="Franklin Gothic Book" w:eastAsia="Calibri"/>
              </w:rPr>
            </w:pPr>
            <w:r>
              <w:rPr>
                <w:rFonts w:ascii="Franklin Gothic Book" w:hAnsi="Franklin Gothic Book" w:eastAsia="Calibri"/>
              </w:rPr>
              <w:t>Every few weeks</w:t>
            </w:r>
          </w:p>
        </w:tc>
      </w:tr>
      <w:tr w:rsidRPr="00927525" w:rsidR="006608D7" w:rsidTr="00464497" w14:paraId="52A3B8DA" w14:textId="77777777">
        <w:trPr>
          <w:trHeight w:val="259" w:hRule="exact"/>
        </w:trPr>
        <w:tc>
          <w:tcPr>
            <w:tcW w:w="1233" w:type="dxa"/>
          </w:tcPr>
          <w:p w:rsidRPr="00927525" w:rsidR="006608D7" w:rsidP="00464497" w:rsidRDefault="006608D7" w14:paraId="3883D0FA" w14:textId="77777777">
            <w:pPr>
              <w:spacing w:line="276" w:lineRule="auto"/>
              <w:contextualSpacing/>
              <w:rPr>
                <w:rFonts w:ascii="Franklin Gothic Book" w:hAnsi="Franklin Gothic Book" w:eastAsia="Calibri"/>
              </w:rPr>
            </w:pPr>
            <w:r>
              <w:rPr>
                <w:rFonts w:ascii="Franklin Gothic Book" w:hAnsi="Franklin Gothic Book" w:eastAsia="Calibri"/>
              </w:rPr>
              <w:t>4</w:t>
            </w:r>
          </w:p>
        </w:tc>
        <w:tc>
          <w:tcPr>
            <w:tcW w:w="4252" w:type="dxa"/>
          </w:tcPr>
          <w:p w:rsidR="006608D7" w:rsidP="00464497" w:rsidRDefault="006608D7" w14:paraId="33F4D532" w14:textId="70DE4C75">
            <w:pPr>
              <w:spacing w:line="276" w:lineRule="auto"/>
              <w:contextualSpacing/>
              <w:rPr>
                <w:rFonts w:ascii="Franklin Gothic Book" w:hAnsi="Franklin Gothic Book" w:eastAsia="Calibri"/>
              </w:rPr>
            </w:pPr>
            <w:r>
              <w:rPr>
                <w:rFonts w:ascii="Franklin Gothic Book" w:hAnsi="Franklin Gothic Book" w:eastAsia="Calibri"/>
              </w:rPr>
              <w:t>1–2 days a week</w:t>
            </w:r>
          </w:p>
        </w:tc>
      </w:tr>
      <w:tr w:rsidRPr="00927525" w:rsidR="006608D7" w:rsidTr="00464497" w14:paraId="5D23004A" w14:textId="77777777">
        <w:trPr>
          <w:trHeight w:val="259" w:hRule="exact"/>
        </w:trPr>
        <w:tc>
          <w:tcPr>
            <w:tcW w:w="1233" w:type="dxa"/>
          </w:tcPr>
          <w:p w:rsidRPr="00927525" w:rsidR="006608D7" w:rsidP="00464497" w:rsidRDefault="006608D7" w14:paraId="6DF76D4B" w14:textId="77777777">
            <w:pPr>
              <w:spacing w:line="276" w:lineRule="auto"/>
              <w:contextualSpacing/>
              <w:rPr>
                <w:rFonts w:ascii="Franklin Gothic Book" w:hAnsi="Franklin Gothic Book" w:eastAsia="Calibri"/>
              </w:rPr>
            </w:pPr>
            <w:r>
              <w:rPr>
                <w:rFonts w:ascii="Franklin Gothic Book" w:hAnsi="Franklin Gothic Book" w:eastAsia="Calibri"/>
              </w:rPr>
              <w:t>5</w:t>
            </w:r>
          </w:p>
        </w:tc>
        <w:tc>
          <w:tcPr>
            <w:tcW w:w="4252" w:type="dxa"/>
          </w:tcPr>
          <w:p w:rsidR="006608D7" w:rsidP="00464497" w:rsidRDefault="006608D7" w14:paraId="4828B7E1" w14:textId="78981DE3">
            <w:pPr>
              <w:spacing w:line="276" w:lineRule="auto"/>
              <w:contextualSpacing/>
              <w:rPr>
                <w:rFonts w:ascii="Franklin Gothic Book" w:hAnsi="Franklin Gothic Book" w:eastAsia="Calibri"/>
              </w:rPr>
            </w:pPr>
            <w:r>
              <w:rPr>
                <w:rFonts w:ascii="Franklin Gothic Book" w:hAnsi="Franklin Gothic Book" w:eastAsia="Calibri"/>
              </w:rPr>
              <w:t>3–6 days a week</w:t>
            </w:r>
          </w:p>
        </w:tc>
      </w:tr>
      <w:tr w:rsidRPr="00927525" w:rsidR="006608D7" w:rsidTr="00464497" w14:paraId="3AC8B93D" w14:textId="77777777">
        <w:trPr>
          <w:trHeight w:val="259" w:hRule="exact"/>
        </w:trPr>
        <w:tc>
          <w:tcPr>
            <w:tcW w:w="1233" w:type="dxa"/>
          </w:tcPr>
          <w:p w:rsidRPr="00927525" w:rsidR="006608D7" w:rsidP="00464497" w:rsidRDefault="006608D7" w14:paraId="22CEF0A6" w14:textId="77777777">
            <w:pPr>
              <w:spacing w:line="276" w:lineRule="auto"/>
              <w:contextualSpacing/>
              <w:rPr>
                <w:rFonts w:ascii="Franklin Gothic Book" w:hAnsi="Franklin Gothic Book" w:eastAsia="Calibri"/>
              </w:rPr>
            </w:pPr>
            <w:r>
              <w:rPr>
                <w:rFonts w:ascii="Franklin Gothic Book" w:hAnsi="Franklin Gothic Book" w:eastAsia="Calibri"/>
              </w:rPr>
              <w:t>6</w:t>
            </w:r>
          </w:p>
        </w:tc>
        <w:tc>
          <w:tcPr>
            <w:tcW w:w="4252" w:type="dxa"/>
          </w:tcPr>
          <w:p w:rsidR="006608D7" w:rsidP="00464497" w:rsidRDefault="006608D7" w14:paraId="77F2DB01" w14:textId="77777777">
            <w:pPr>
              <w:spacing w:line="276" w:lineRule="auto"/>
              <w:contextualSpacing/>
              <w:rPr>
                <w:rFonts w:ascii="Franklin Gothic Book" w:hAnsi="Franklin Gothic Book" w:eastAsia="Calibri"/>
              </w:rPr>
            </w:pPr>
            <w:r>
              <w:rPr>
                <w:rFonts w:ascii="Franklin Gothic Book" w:hAnsi="Franklin Gothic Book" w:eastAsia="Calibri"/>
              </w:rPr>
              <w:t>About once a day</w:t>
            </w:r>
          </w:p>
        </w:tc>
      </w:tr>
      <w:tr w:rsidRPr="00927525" w:rsidR="006608D7" w:rsidTr="00464497" w14:paraId="5E10695E" w14:textId="77777777">
        <w:trPr>
          <w:trHeight w:val="259" w:hRule="exact"/>
        </w:trPr>
        <w:tc>
          <w:tcPr>
            <w:tcW w:w="1233" w:type="dxa"/>
          </w:tcPr>
          <w:p w:rsidRPr="00927525" w:rsidR="006608D7" w:rsidP="00464497" w:rsidRDefault="006608D7" w14:paraId="41772703" w14:textId="77777777">
            <w:pPr>
              <w:spacing w:line="276" w:lineRule="auto"/>
              <w:contextualSpacing/>
              <w:rPr>
                <w:rFonts w:ascii="Franklin Gothic Book" w:hAnsi="Franklin Gothic Book" w:eastAsia="Calibri"/>
              </w:rPr>
            </w:pPr>
            <w:r>
              <w:rPr>
                <w:rFonts w:ascii="Franklin Gothic Book" w:hAnsi="Franklin Gothic Book" w:eastAsia="Calibri"/>
              </w:rPr>
              <w:t>7</w:t>
            </w:r>
          </w:p>
        </w:tc>
        <w:tc>
          <w:tcPr>
            <w:tcW w:w="4252" w:type="dxa"/>
          </w:tcPr>
          <w:p w:rsidR="006608D7" w:rsidP="00464497" w:rsidRDefault="006608D7" w14:paraId="13206D5E" w14:textId="77777777">
            <w:pPr>
              <w:spacing w:line="276" w:lineRule="auto"/>
              <w:contextualSpacing/>
              <w:rPr>
                <w:rFonts w:ascii="Franklin Gothic Book" w:hAnsi="Franklin Gothic Book" w:eastAsia="Calibri"/>
              </w:rPr>
            </w:pPr>
            <w:r>
              <w:rPr>
                <w:rFonts w:ascii="Franklin Gothic Book" w:hAnsi="Franklin Gothic Book" w:eastAsia="Calibri"/>
              </w:rPr>
              <w:t>Several times a day</w:t>
            </w:r>
          </w:p>
        </w:tc>
      </w:tr>
      <w:tr w:rsidRPr="00927525" w:rsidR="006608D7" w:rsidTr="00464497" w14:paraId="6C405AF9" w14:textId="77777777">
        <w:trPr>
          <w:trHeight w:val="259" w:hRule="exact"/>
        </w:trPr>
        <w:tc>
          <w:tcPr>
            <w:tcW w:w="1233" w:type="dxa"/>
          </w:tcPr>
          <w:p w:rsidRPr="00927525" w:rsidR="006608D7" w:rsidP="00464497" w:rsidRDefault="006608D7" w14:paraId="36A71A29"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-99</w:t>
            </w:r>
          </w:p>
        </w:tc>
        <w:tc>
          <w:tcPr>
            <w:tcW w:w="4252" w:type="dxa"/>
          </w:tcPr>
          <w:p w:rsidRPr="00927525" w:rsidR="006608D7" w:rsidP="00464497" w:rsidRDefault="006608D7" w14:paraId="43A356A9" w14:textId="77777777">
            <w:pPr>
              <w:spacing w:line="276" w:lineRule="auto"/>
              <w:contextualSpacing/>
              <w:rPr>
                <w:rFonts w:ascii="Franklin Gothic Book" w:hAnsi="Franklin Gothic Book" w:eastAsia="Calibri"/>
              </w:rPr>
            </w:pPr>
            <w:r>
              <w:rPr>
                <w:rFonts w:ascii="Franklin Gothic Book" w:hAnsi="Franklin Gothic Book" w:eastAsia="Calibri"/>
              </w:rPr>
              <w:t>REFUSED</w:t>
            </w:r>
          </w:p>
        </w:tc>
      </w:tr>
      <w:tr w:rsidR="006608D7" w:rsidTr="00464497" w14:paraId="2DFD17B8" w14:textId="77777777">
        <w:trPr>
          <w:trHeight w:val="259" w:hRule="exact"/>
        </w:trPr>
        <w:tc>
          <w:tcPr>
            <w:tcW w:w="1233" w:type="dxa"/>
          </w:tcPr>
          <w:p w:rsidRPr="00927525" w:rsidR="006608D7" w:rsidP="00464497" w:rsidRDefault="006608D7" w14:paraId="7BEEEA87" w14:textId="77777777">
            <w:pPr>
              <w:spacing w:line="276" w:lineRule="auto"/>
              <w:contextualSpacing/>
              <w:rPr>
                <w:rFonts w:ascii="Franklin Gothic Book" w:hAnsi="Franklin Gothic Book" w:eastAsia="Calibri"/>
              </w:rPr>
            </w:pPr>
            <w:r>
              <w:rPr>
                <w:rFonts w:ascii="Franklin Gothic Book" w:hAnsi="Franklin Gothic Book" w:eastAsia="Calibri"/>
              </w:rPr>
              <w:t>-100</w:t>
            </w:r>
          </w:p>
        </w:tc>
        <w:tc>
          <w:tcPr>
            <w:tcW w:w="4252" w:type="dxa"/>
          </w:tcPr>
          <w:p w:rsidR="006608D7" w:rsidP="00464497" w:rsidRDefault="006608D7" w14:paraId="17A848C9" w14:textId="77777777">
            <w:pPr>
              <w:spacing w:line="276" w:lineRule="auto"/>
              <w:contextualSpacing/>
              <w:rPr>
                <w:rFonts w:ascii="Franklin Gothic Book" w:hAnsi="Franklin Gothic Book" w:eastAsia="Calibri"/>
              </w:rPr>
            </w:pPr>
            <w:r>
              <w:rPr>
                <w:rFonts w:ascii="Franklin Gothic Book" w:hAnsi="Franklin Gothic Book" w:eastAsia="Calibri"/>
              </w:rPr>
              <w:t>Valid Skip</w:t>
            </w:r>
          </w:p>
        </w:tc>
      </w:tr>
    </w:tbl>
    <w:p w:rsidR="006608D7" w:rsidP="00AE7621" w:rsidRDefault="006608D7" w14:paraId="7D0B2B23" w14:textId="40E2294F"/>
    <w:p w:rsidRPr="00927525" w:rsidR="00356259" w:rsidP="00356259" w:rsidRDefault="00356259" w14:paraId="509BAE49" w14:textId="7116F3F4">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Item #: </w:t>
      </w:r>
      <w:r>
        <w:rPr>
          <w:rFonts w:ascii="Franklin Gothic Book" w:hAnsi="Franklin Gothic Book" w:eastAsia="Calibri"/>
        </w:rPr>
        <w:t>MD8a_Music</w:t>
      </w:r>
    </w:p>
    <w:p w:rsidRPr="00927525" w:rsidR="00356259" w:rsidP="00356259" w:rsidRDefault="00356259" w14:paraId="7F7A0EBE" w14:textId="77777777">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Question type: </w:t>
      </w:r>
      <w:r>
        <w:rPr>
          <w:rFonts w:ascii="Franklin Gothic Book" w:hAnsi="Franklin Gothic Book" w:eastAsia="Calibri"/>
        </w:rPr>
        <w:t>Grid</w:t>
      </w:r>
    </w:p>
    <w:p w:rsidRPr="00927525" w:rsidR="00356259" w:rsidP="00356259" w:rsidRDefault="00356259" w14:paraId="08948244" w14:textId="12F540B0">
      <w:pPr>
        <w:spacing w:line="276" w:lineRule="auto"/>
        <w:contextualSpacing/>
        <w:rPr>
          <w:rFonts w:ascii="Franklin Gothic Book" w:hAnsi="Franklin Gothic Book" w:eastAsia="Calibri"/>
        </w:rPr>
      </w:pPr>
      <w:r w:rsidRPr="00927525">
        <w:rPr>
          <w:rFonts w:ascii="Franklin Gothic Book" w:hAnsi="Franklin Gothic Book" w:eastAsia="Calibri"/>
          <w:b/>
          <w:bCs/>
        </w:rPr>
        <w:t>Variable Name:</w:t>
      </w:r>
      <w:r w:rsidRPr="00927525">
        <w:rPr>
          <w:rFonts w:ascii="Franklin Gothic Book" w:hAnsi="Franklin Gothic Book" w:eastAsia="Calibri"/>
        </w:rPr>
        <w:t xml:space="preserve"> </w:t>
      </w:r>
      <w:r>
        <w:rPr>
          <w:rFonts w:ascii="Franklin Gothic Book" w:hAnsi="Franklin Gothic Book" w:eastAsia="Calibri"/>
        </w:rPr>
        <w:t>MD8a_Music</w:t>
      </w:r>
    </w:p>
    <w:p w:rsidRPr="00947281" w:rsidR="00356259" w:rsidP="42E56B0E" w:rsidRDefault="00356259" w14:paraId="44562C44" w14:textId="5075F3A4">
      <w:pPr>
        <w:spacing w:line="276" w:lineRule="auto"/>
        <w:contextualSpacing/>
        <w:rPr>
          <w:rFonts w:ascii="Franklin Gothic Book" w:hAnsi="Franklin Gothic Book" w:eastAsia="Calibri"/>
          <w:b/>
          <w:bCs/>
        </w:rPr>
      </w:pPr>
      <w:r w:rsidRPr="42E56B0E">
        <w:rPr>
          <w:rFonts w:ascii="Franklin Gothic Book" w:hAnsi="Franklin Gothic Book" w:eastAsia="Calibri"/>
          <w:b/>
          <w:bCs/>
        </w:rPr>
        <w:t xml:space="preserve">Variable Text: </w:t>
      </w:r>
      <w:r w:rsidRPr="42E56B0E">
        <w:rPr>
          <w:rFonts w:ascii="Franklin Gothic Book" w:hAnsi="Franklin Gothic Book" w:eastAsia="Calibri"/>
        </w:rPr>
        <w:t xml:space="preserve"> </w:t>
      </w:r>
      <w:r w:rsidRPr="42E56B0E" w:rsidR="00495C25">
        <w:rPr>
          <w:rFonts w:asciiTheme="majorHAnsi" w:hAnsiTheme="majorHAnsi"/>
        </w:rPr>
        <w:t xml:space="preserve">For </w:t>
      </w:r>
      <w:r w:rsidRPr="42E56B0E" w:rsidR="0039712B">
        <w:rPr>
          <w:rFonts w:asciiTheme="majorHAnsi" w:hAnsiTheme="majorHAnsi"/>
        </w:rPr>
        <w:t xml:space="preserve">each of </w:t>
      </w:r>
      <w:r w:rsidRPr="42E56B0E" w:rsidR="00495C25">
        <w:rPr>
          <w:rFonts w:asciiTheme="majorHAnsi" w:hAnsiTheme="majorHAnsi"/>
        </w:rPr>
        <w:t xml:space="preserve">the following music streaming services, do you use a premium </w:t>
      </w:r>
      <w:r w:rsidRPr="42E56B0E" w:rsidR="00FE57B4">
        <w:rPr>
          <w:rFonts w:asciiTheme="majorHAnsi" w:hAnsiTheme="majorHAnsi"/>
        </w:rPr>
        <w:t>version</w:t>
      </w:r>
      <w:r w:rsidRPr="42E56B0E" w:rsidR="00495C25">
        <w:rPr>
          <w:rFonts w:asciiTheme="majorHAnsi" w:hAnsiTheme="majorHAnsi"/>
        </w:rPr>
        <w:t xml:space="preserve"> </w:t>
      </w:r>
      <w:r w:rsidRPr="42E56B0E" w:rsidR="0039712B">
        <w:rPr>
          <w:rFonts w:asciiTheme="majorHAnsi" w:hAnsiTheme="majorHAnsi"/>
        </w:rPr>
        <w:t>in which</w:t>
      </w:r>
      <w:r w:rsidRPr="42E56B0E" w:rsidR="00040554">
        <w:rPr>
          <w:rFonts w:asciiTheme="majorHAnsi" w:hAnsiTheme="majorHAnsi"/>
        </w:rPr>
        <w:t xml:space="preserve"> you </w:t>
      </w:r>
      <w:r w:rsidRPr="00947281" w:rsidR="00040554">
        <w:rPr>
          <w:rFonts w:asciiTheme="majorHAnsi" w:hAnsiTheme="majorHAnsi"/>
          <w:b/>
          <w:bCs/>
        </w:rPr>
        <w:t>do</w:t>
      </w:r>
      <w:r w:rsidRPr="00947281" w:rsidR="0039712B">
        <w:rPr>
          <w:rFonts w:asciiTheme="majorHAnsi" w:hAnsiTheme="majorHAnsi"/>
          <w:b/>
          <w:bCs/>
        </w:rPr>
        <w:t xml:space="preserve"> not</w:t>
      </w:r>
      <w:r w:rsidRPr="00947281" w:rsidR="00040554">
        <w:rPr>
          <w:rFonts w:asciiTheme="majorHAnsi" w:hAnsiTheme="majorHAnsi"/>
          <w:b/>
          <w:bCs/>
        </w:rPr>
        <w:t xml:space="preserve"> see</w:t>
      </w:r>
      <w:r w:rsidR="00BC1177">
        <w:rPr>
          <w:rFonts w:asciiTheme="majorHAnsi" w:hAnsiTheme="majorHAnsi"/>
          <w:b/>
          <w:bCs/>
        </w:rPr>
        <w:t xml:space="preserve"> or hear</w:t>
      </w:r>
      <w:r w:rsidRPr="00947281" w:rsidR="00040554">
        <w:rPr>
          <w:rFonts w:asciiTheme="majorHAnsi" w:hAnsiTheme="majorHAnsi"/>
          <w:b/>
          <w:bCs/>
        </w:rPr>
        <w:t xml:space="preserve"> ads?</w:t>
      </w:r>
    </w:p>
    <w:p w:rsidR="00356259" w:rsidP="00356259" w:rsidRDefault="00356259" w14:paraId="38ED0412" w14:textId="57BD3851">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Variable Label: </w:t>
      </w:r>
      <w:r>
        <w:rPr>
          <w:rFonts w:ascii="Franklin Gothic Book" w:hAnsi="Franklin Gothic Book" w:eastAsia="Calibri"/>
        </w:rPr>
        <w:t>MD8a_Music: Music Streaming Consumption – With or Without Ads</w:t>
      </w:r>
    </w:p>
    <w:p w:rsidRPr="00E619DC" w:rsidR="00356259" w:rsidP="00356259" w:rsidRDefault="00356259" w14:paraId="53BBE671" w14:textId="0C469794">
      <w:pPr>
        <w:spacing w:line="276" w:lineRule="auto"/>
        <w:contextualSpacing/>
        <w:rPr>
          <w:rFonts w:eastAsia="Calibri" w:asciiTheme="majorHAnsi" w:hAnsiTheme="majorHAnsi"/>
          <w:b/>
          <w:bCs/>
        </w:rPr>
      </w:pPr>
      <w:r w:rsidRPr="00E619DC">
        <w:rPr>
          <w:rFonts w:eastAsia="Calibri" w:cs="Calibri" w:asciiTheme="majorHAnsi" w:hAnsiTheme="majorHAnsi"/>
          <w:b/>
        </w:rPr>
        <w:t>//</w:t>
      </w:r>
      <w:r>
        <w:rPr>
          <w:rFonts w:eastAsia="Calibri" w:cs="Calibri" w:asciiTheme="majorHAnsi" w:hAnsiTheme="majorHAnsi"/>
          <w:b/>
        </w:rPr>
        <w:t xml:space="preserve"> </w:t>
      </w:r>
      <w:r w:rsidRPr="00E619DC">
        <w:rPr>
          <w:rFonts w:eastAsia="Calibri" w:cs="Calibri" w:asciiTheme="majorHAnsi" w:hAnsiTheme="majorHAnsi"/>
          <w:b/>
        </w:rPr>
        <w:t xml:space="preserve">PROGRAMMING NOTE: </w:t>
      </w:r>
      <w:r>
        <w:rPr>
          <w:rFonts w:eastAsia="Calibri" w:cs="Calibri" w:asciiTheme="majorHAnsi" w:hAnsiTheme="majorHAnsi"/>
          <w:b/>
        </w:rPr>
        <w:t xml:space="preserve">Show only items in which 2 (Every few months) – 7 (Several times a </w:t>
      </w:r>
      <w:r w:rsidR="00812A3A">
        <w:rPr>
          <w:rFonts w:eastAsia="Calibri" w:cs="Calibri" w:asciiTheme="majorHAnsi" w:hAnsiTheme="majorHAnsi"/>
          <w:b/>
        </w:rPr>
        <w:t>day) selected</w:t>
      </w:r>
      <w:r>
        <w:rPr>
          <w:rFonts w:eastAsia="Calibri" w:cs="Calibri" w:asciiTheme="majorHAnsi" w:hAnsiTheme="majorHAnsi"/>
          <w:b/>
        </w:rPr>
        <w:t xml:space="preserve"> in MD8_Music</w:t>
      </w:r>
      <w:r w:rsidRPr="00E619DC">
        <w:rPr>
          <w:rFonts w:eastAsia="Calibri" w:cs="Calibri" w:asciiTheme="majorHAnsi" w:hAnsiTheme="majorHAnsi"/>
          <w:b/>
        </w:rPr>
        <w:t>.</w:t>
      </w:r>
      <w:r>
        <w:rPr>
          <w:rFonts w:eastAsia="Calibri" w:cs="Calibri" w:asciiTheme="majorHAnsi" w:hAnsiTheme="majorHAnsi"/>
          <w:b/>
        </w:rPr>
        <w:t xml:space="preserve"> Show items in same order as in MD8_Music. </w:t>
      </w:r>
      <w:r w:rsidRPr="00E619DC">
        <w:rPr>
          <w:rFonts w:eastAsia="Calibri" w:cs="Calibri" w:asciiTheme="majorHAnsi" w:hAnsiTheme="majorHAnsi"/>
          <w:b/>
        </w:rPr>
        <w:t>//</w:t>
      </w:r>
    </w:p>
    <w:tbl>
      <w:tblPr>
        <w:tblStyle w:val="TableGrid22"/>
        <w:tblW w:w="5000" w:type="pct"/>
        <w:tblInd w:w="0" w:type="dxa"/>
        <w:tblLook w:val="04A0" w:firstRow="1" w:lastRow="0" w:firstColumn="1" w:lastColumn="0" w:noHBand="0" w:noVBand="1"/>
      </w:tblPr>
      <w:tblGrid>
        <w:gridCol w:w="1813"/>
        <w:gridCol w:w="4642"/>
        <w:gridCol w:w="2895"/>
      </w:tblGrid>
      <w:tr w:rsidRPr="00927525" w:rsidR="00356259" w:rsidTr="006F3A2C" w14:paraId="09E477C8" w14:textId="77777777">
        <w:trPr>
          <w:trHeight w:val="261"/>
        </w:trPr>
        <w:tc>
          <w:tcPr>
            <w:tcW w:w="893" w:type="pct"/>
            <w:tcBorders>
              <w:top w:val="single" w:color="auto" w:sz="4" w:space="0"/>
              <w:left w:val="single" w:color="auto" w:sz="4" w:space="0"/>
              <w:bottom w:val="single" w:color="auto" w:sz="4" w:space="0"/>
              <w:right w:val="single" w:color="auto" w:sz="4" w:space="0"/>
            </w:tcBorders>
            <w:hideMark/>
          </w:tcPr>
          <w:p w:rsidRPr="00927525" w:rsidR="00356259" w:rsidP="006F3A2C" w:rsidRDefault="00356259" w14:paraId="6764A89E"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Name</w:t>
            </w:r>
          </w:p>
        </w:tc>
        <w:tc>
          <w:tcPr>
            <w:tcW w:w="2521" w:type="pct"/>
            <w:tcBorders>
              <w:top w:val="single" w:color="auto" w:sz="4" w:space="0"/>
              <w:left w:val="single" w:color="auto" w:sz="4" w:space="0"/>
              <w:bottom w:val="single" w:color="auto" w:sz="4" w:space="0"/>
              <w:right w:val="single" w:color="auto" w:sz="4" w:space="0"/>
            </w:tcBorders>
            <w:hideMark/>
          </w:tcPr>
          <w:p w:rsidRPr="00927525" w:rsidR="00356259" w:rsidP="006F3A2C" w:rsidRDefault="00356259" w14:paraId="1BA59DA0"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Text</w:t>
            </w:r>
          </w:p>
        </w:tc>
        <w:tc>
          <w:tcPr>
            <w:tcW w:w="1586" w:type="pct"/>
            <w:tcBorders>
              <w:top w:val="single" w:color="auto" w:sz="4" w:space="0"/>
              <w:left w:val="single" w:color="auto" w:sz="4" w:space="0"/>
              <w:bottom w:val="single" w:color="auto" w:sz="4" w:space="0"/>
              <w:right w:val="single" w:color="auto" w:sz="4" w:space="0"/>
            </w:tcBorders>
          </w:tcPr>
          <w:p w:rsidRPr="00927525" w:rsidR="00356259" w:rsidDel="00C621BE" w:rsidP="006F3A2C" w:rsidRDefault="00356259" w14:paraId="3B9CD001"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Label</w:t>
            </w:r>
          </w:p>
        </w:tc>
      </w:tr>
      <w:tr w:rsidRPr="00927525" w:rsidR="00356259" w:rsidTr="006F3A2C" w14:paraId="032DDF65"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356259" w:rsidP="006F3A2C" w:rsidRDefault="00356259" w14:paraId="7BB2FAD2" w14:textId="14F246F0">
            <w:pPr>
              <w:spacing w:line="276" w:lineRule="auto"/>
              <w:contextualSpacing/>
              <w:rPr>
                <w:rFonts w:ascii="Franklin Gothic Book" w:hAnsi="Franklin Gothic Book" w:eastAsia="Calibri"/>
              </w:rPr>
            </w:pPr>
            <w:r>
              <w:rPr>
                <w:rFonts w:ascii="Franklin Gothic Book" w:hAnsi="Franklin Gothic Book" w:eastAsia="Calibri"/>
              </w:rPr>
              <w:t>MD8</w:t>
            </w:r>
            <w:r w:rsidR="004F0A93">
              <w:rPr>
                <w:rFonts w:ascii="Franklin Gothic Book" w:hAnsi="Franklin Gothic Book" w:eastAsia="Calibri"/>
              </w:rPr>
              <w:t>a</w:t>
            </w:r>
            <w:r>
              <w:rPr>
                <w:rFonts w:ascii="Franklin Gothic Book" w:hAnsi="Franklin Gothic Book" w:eastAsia="Calibri"/>
              </w:rPr>
              <w:t>_Music_</w:t>
            </w:r>
            <w:r w:rsidR="004F0A93">
              <w:rPr>
                <w:rFonts w:ascii="Franklin Gothic Book" w:hAnsi="Franklin Gothic Book" w:eastAsia="Calibri"/>
              </w:rPr>
              <w:t>3</w:t>
            </w:r>
          </w:p>
        </w:tc>
        <w:tc>
          <w:tcPr>
            <w:tcW w:w="2521" w:type="pct"/>
            <w:tcBorders>
              <w:top w:val="single" w:color="auto" w:sz="4" w:space="0"/>
              <w:left w:val="single" w:color="auto" w:sz="4" w:space="0"/>
              <w:bottom w:val="single" w:color="auto" w:sz="4" w:space="0"/>
              <w:right w:val="single" w:color="auto" w:sz="4" w:space="0"/>
            </w:tcBorders>
          </w:tcPr>
          <w:p w:rsidR="00356259" w:rsidP="006F3A2C" w:rsidRDefault="00356259" w14:paraId="1C4D47F2" w14:textId="77777777">
            <w:pPr>
              <w:spacing w:line="276" w:lineRule="auto"/>
              <w:contextualSpacing/>
              <w:rPr>
                <w:rFonts w:ascii="Franklin Gothic Book" w:hAnsi="Franklin Gothic Book" w:eastAsia="Calibri"/>
              </w:rPr>
            </w:pPr>
            <w:r>
              <w:rPr>
                <w:rFonts w:ascii="Franklin Gothic Book" w:hAnsi="Franklin Gothic Book" w:eastAsia="Calibri"/>
              </w:rPr>
              <w:t>Deezer</w:t>
            </w:r>
          </w:p>
        </w:tc>
        <w:tc>
          <w:tcPr>
            <w:tcW w:w="1586" w:type="pct"/>
            <w:tcBorders>
              <w:top w:val="single" w:color="auto" w:sz="4" w:space="0"/>
              <w:left w:val="single" w:color="auto" w:sz="4" w:space="0"/>
              <w:bottom w:val="single" w:color="auto" w:sz="4" w:space="0"/>
              <w:right w:val="single" w:color="auto" w:sz="4" w:space="0"/>
            </w:tcBorders>
          </w:tcPr>
          <w:p w:rsidRPr="00927525" w:rsidR="00356259" w:rsidP="006F3A2C" w:rsidRDefault="00356259" w14:paraId="5BCDD9EA" w14:textId="3B4C4C5C">
            <w:pPr>
              <w:spacing w:line="276" w:lineRule="auto"/>
              <w:contextualSpacing/>
              <w:rPr>
                <w:rFonts w:ascii="Franklin Gothic Book" w:hAnsi="Franklin Gothic Book" w:eastAsia="Calibri"/>
              </w:rPr>
            </w:pPr>
            <w:r>
              <w:rPr>
                <w:rFonts w:ascii="Franklin Gothic Book" w:hAnsi="Franklin Gothic Book" w:eastAsia="Calibri"/>
              </w:rPr>
              <w:t>MD8</w:t>
            </w:r>
            <w:r w:rsidR="004F0A93">
              <w:rPr>
                <w:rFonts w:ascii="Franklin Gothic Book" w:hAnsi="Franklin Gothic Book" w:eastAsia="Calibri"/>
              </w:rPr>
              <w:t>a</w:t>
            </w:r>
            <w:r>
              <w:rPr>
                <w:rFonts w:ascii="Franklin Gothic Book" w:hAnsi="Franklin Gothic Book" w:eastAsia="Calibri"/>
              </w:rPr>
              <w:t>_Music_</w:t>
            </w:r>
            <w:r w:rsidR="004F0A93">
              <w:rPr>
                <w:rFonts w:ascii="Franklin Gothic Book" w:hAnsi="Franklin Gothic Book" w:eastAsia="Calibri"/>
              </w:rPr>
              <w:t>3</w:t>
            </w:r>
            <w:r>
              <w:rPr>
                <w:rFonts w:ascii="Franklin Gothic Book" w:hAnsi="Franklin Gothic Book" w:eastAsia="Calibri"/>
              </w:rPr>
              <w:t>: Deezer</w:t>
            </w:r>
          </w:p>
        </w:tc>
      </w:tr>
      <w:tr w:rsidRPr="00927525" w:rsidR="00356259" w:rsidTr="006F3A2C" w14:paraId="4A72E480"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356259" w:rsidP="006F3A2C" w:rsidRDefault="00356259" w14:paraId="11DFE310" w14:textId="401ECDF4">
            <w:pPr>
              <w:spacing w:line="276" w:lineRule="auto"/>
              <w:contextualSpacing/>
              <w:rPr>
                <w:rFonts w:ascii="Franklin Gothic Book" w:hAnsi="Franklin Gothic Book" w:eastAsia="Calibri"/>
              </w:rPr>
            </w:pPr>
            <w:r>
              <w:rPr>
                <w:rFonts w:ascii="Franklin Gothic Book" w:hAnsi="Franklin Gothic Book" w:eastAsia="Calibri"/>
              </w:rPr>
              <w:t>MD8</w:t>
            </w:r>
            <w:r w:rsidR="004F0A93">
              <w:rPr>
                <w:rFonts w:ascii="Franklin Gothic Book" w:hAnsi="Franklin Gothic Book" w:eastAsia="Calibri"/>
              </w:rPr>
              <w:t>a</w:t>
            </w:r>
            <w:r>
              <w:rPr>
                <w:rFonts w:ascii="Franklin Gothic Book" w:hAnsi="Franklin Gothic Book" w:eastAsia="Calibri"/>
              </w:rPr>
              <w:t>_Music_</w:t>
            </w:r>
            <w:r w:rsidR="004F0A93">
              <w:rPr>
                <w:rFonts w:ascii="Franklin Gothic Book" w:hAnsi="Franklin Gothic Book" w:eastAsia="Calibri"/>
              </w:rPr>
              <w:t>4</w:t>
            </w:r>
          </w:p>
        </w:tc>
        <w:tc>
          <w:tcPr>
            <w:tcW w:w="2521" w:type="pct"/>
            <w:tcBorders>
              <w:top w:val="single" w:color="auto" w:sz="4" w:space="0"/>
              <w:left w:val="single" w:color="auto" w:sz="4" w:space="0"/>
              <w:bottom w:val="single" w:color="auto" w:sz="4" w:space="0"/>
              <w:right w:val="single" w:color="auto" w:sz="4" w:space="0"/>
            </w:tcBorders>
          </w:tcPr>
          <w:p w:rsidR="00356259" w:rsidP="006F3A2C" w:rsidRDefault="00356259" w14:paraId="55168739" w14:textId="77777777">
            <w:pPr>
              <w:spacing w:line="276" w:lineRule="auto"/>
              <w:contextualSpacing/>
              <w:rPr>
                <w:rFonts w:ascii="Franklin Gothic Book" w:hAnsi="Franklin Gothic Book" w:eastAsia="Calibri"/>
              </w:rPr>
            </w:pPr>
            <w:r>
              <w:rPr>
                <w:rFonts w:ascii="Franklin Gothic Book" w:hAnsi="Franklin Gothic Book" w:eastAsia="Calibri"/>
              </w:rPr>
              <w:t>iHeartRadio</w:t>
            </w:r>
          </w:p>
        </w:tc>
        <w:tc>
          <w:tcPr>
            <w:tcW w:w="1586" w:type="pct"/>
            <w:tcBorders>
              <w:top w:val="single" w:color="auto" w:sz="4" w:space="0"/>
              <w:left w:val="single" w:color="auto" w:sz="4" w:space="0"/>
              <w:bottom w:val="single" w:color="auto" w:sz="4" w:space="0"/>
              <w:right w:val="single" w:color="auto" w:sz="4" w:space="0"/>
            </w:tcBorders>
          </w:tcPr>
          <w:p w:rsidRPr="00927525" w:rsidR="00356259" w:rsidP="006F3A2C" w:rsidRDefault="00356259" w14:paraId="5C4E7F34" w14:textId="771A3618">
            <w:pPr>
              <w:spacing w:line="276" w:lineRule="auto"/>
              <w:contextualSpacing/>
              <w:rPr>
                <w:rFonts w:ascii="Franklin Gothic Book" w:hAnsi="Franklin Gothic Book" w:eastAsia="Calibri"/>
              </w:rPr>
            </w:pPr>
            <w:r>
              <w:rPr>
                <w:rFonts w:ascii="Franklin Gothic Book" w:hAnsi="Franklin Gothic Book" w:eastAsia="Calibri"/>
              </w:rPr>
              <w:t>MD8</w:t>
            </w:r>
            <w:r w:rsidR="004F0A93">
              <w:rPr>
                <w:rFonts w:ascii="Franklin Gothic Book" w:hAnsi="Franklin Gothic Book" w:eastAsia="Calibri"/>
              </w:rPr>
              <w:t>a</w:t>
            </w:r>
            <w:r>
              <w:rPr>
                <w:rFonts w:ascii="Franklin Gothic Book" w:hAnsi="Franklin Gothic Book" w:eastAsia="Calibri"/>
              </w:rPr>
              <w:t>_Music_</w:t>
            </w:r>
            <w:r w:rsidR="004F0A93">
              <w:rPr>
                <w:rFonts w:ascii="Franklin Gothic Book" w:hAnsi="Franklin Gothic Book" w:eastAsia="Calibri"/>
              </w:rPr>
              <w:t>4</w:t>
            </w:r>
            <w:r>
              <w:rPr>
                <w:rFonts w:ascii="Franklin Gothic Book" w:hAnsi="Franklin Gothic Book" w:eastAsia="Calibri"/>
              </w:rPr>
              <w:t>: iHeartRadio</w:t>
            </w:r>
          </w:p>
        </w:tc>
      </w:tr>
      <w:tr w:rsidRPr="00927525" w:rsidR="00356259" w:rsidTr="006F3A2C" w14:paraId="6488A90F"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356259" w:rsidP="006F3A2C" w:rsidRDefault="00356259" w14:paraId="34B4F0F2" w14:textId="38923105">
            <w:pPr>
              <w:spacing w:line="276" w:lineRule="auto"/>
              <w:contextualSpacing/>
              <w:rPr>
                <w:rFonts w:ascii="Franklin Gothic Book" w:hAnsi="Franklin Gothic Book" w:eastAsia="Calibri"/>
              </w:rPr>
            </w:pPr>
            <w:r>
              <w:rPr>
                <w:rFonts w:ascii="Franklin Gothic Book" w:hAnsi="Franklin Gothic Book" w:eastAsia="Calibri"/>
              </w:rPr>
              <w:t>MD8</w:t>
            </w:r>
            <w:r w:rsidR="004F0A93">
              <w:rPr>
                <w:rFonts w:ascii="Franklin Gothic Book" w:hAnsi="Franklin Gothic Book" w:eastAsia="Calibri"/>
              </w:rPr>
              <w:t>a</w:t>
            </w:r>
            <w:r>
              <w:rPr>
                <w:rFonts w:ascii="Franklin Gothic Book" w:hAnsi="Franklin Gothic Book" w:eastAsia="Calibri"/>
              </w:rPr>
              <w:t>_Music_</w:t>
            </w:r>
            <w:r w:rsidR="004F0A93">
              <w:rPr>
                <w:rFonts w:ascii="Franklin Gothic Book" w:hAnsi="Franklin Gothic Book" w:eastAsia="Calibri"/>
              </w:rPr>
              <w:t>5</w:t>
            </w:r>
          </w:p>
        </w:tc>
        <w:tc>
          <w:tcPr>
            <w:tcW w:w="2521" w:type="pct"/>
            <w:tcBorders>
              <w:top w:val="single" w:color="auto" w:sz="4" w:space="0"/>
              <w:left w:val="single" w:color="auto" w:sz="4" w:space="0"/>
              <w:bottom w:val="single" w:color="auto" w:sz="4" w:space="0"/>
              <w:right w:val="single" w:color="auto" w:sz="4" w:space="0"/>
            </w:tcBorders>
          </w:tcPr>
          <w:p w:rsidR="00356259" w:rsidP="006F3A2C" w:rsidRDefault="00356259" w14:paraId="1C8C43B7" w14:textId="77777777">
            <w:pPr>
              <w:spacing w:line="276" w:lineRule="auto"/>
              <w:contextualSpacing/>
              <w:rPr>
                <w:rFonts w:ascii="Franklin Gothic Book" w:hAnsi="Franklin Gothic Book" w:eastAsia="Calibri"/>
              </w:rPr>
            </w:pPr>
            <w:r>
              <w:rPr>
                <w:rFonts w:ascii="Franklin Gothic Book" w:hAnsi="Franklin Gothic Book" w:eastAsia="Calibri"/>
              </w:rPr>
              <w:t>Pandora</w:t>
            </w:r>
          </w:p>
        </w:tc>
        <w:tc>
          <w:tcPr>
            <w:tcW w:w="1586" w:type="pct"/>
            <w:tcBorders>
              <w:top w:val="single" w:color="auto" w:sz="4" w:space="0"/>
              <w:left w:val="single" w:color="auto" w:sz="4" w:space="0"/>
              <w:bottom w:val="single" w:color="auto" w:sz="4" w:space="0"/>
              <w:right w:val="single" w:color="auto" w:sz="4" w:space="0"/>
            </w:tcBorders>
          </w:tcPr>
          <w:p w:rsidRPr="00927525" w:rsidR="00356259" w:rsidP="006F3A2C" w:rsidRDefault="00356259" w14:paraId="4C0E881D" w14:textId="78F49496">
            <w:pPr>
              <w:spacing w:line="276" w:lineRule="auto"/>
              <w:contextualSpacing/>
              <w:rPr>
                <w:rFonts w:ascii="Franklin Gothic Book" w:hAnsi="Franklin Gothic Book" w:eastAsia="Calibri"/>
              </w:rPr>
            </w:pPr>
            <w:r>
              <w:rPr>
                <w:rFonts w:ascii="Franklin Gothic Book" w:hAnsi="Franklin Gothic Book" w:eastAsia="Calibri"/>
              </w:rPr>
              <w:t>MD8</w:t>
            </w:r>
            <w:r w:rsidR="004F0A93">
              <w:rPr>
                <w:rFonts w:ascii="Franklin Gothic Book" w:hAnsi="Franklin Gothic Book" w:eastAsia="Calibri"/>
              </w:rPr>
              <w:t>a</w:t>
            </w:r>
            <w:r>
              <w:rPr>
                <w:rFonts w:ascii="Franklin Gothic Book" w:hAnsi="Franklin Gothic Book" w:eastAsia="Calibri"/>
              </w:rPr>
              <w:t>_Music_</w:t>
            </w:r>
            <w:r w:rsidR="004F0A93">
              <w:rPr>
                <w:rFonts w:ascii="Franklin Gothic Book" w:hAnsi="Franklin Gothic Book" w:eastAsia="Calibri"/>
              </w:rPr>
              <w:t>5</w:t>
            </w:r>
            <w:r>
              <w:rPr>
                <w:rFonts w:ascii="Franklin Gothic Book" w:hAnsi="Franklin Gothic Book" w:eastAsia="Calibri"/>
              </w:rPr>
              <w:t>: Pandora</w:t>
            </w:r>
          </w:p>
        </w:tc>
      </w:tr>
      <w:tr w:rsidRPr="00927525" w:rsidR="00356259" w:rsidTr="006F3A2C" w14:paraId="5CB7AB0B"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356259" w:rsidP="006F3A2C" w:rsidRDefault="00356259" w14:paraId="7CBC998A" w14:textId="7560E7E2">
            <w:pPr>
              <w:spacing w:line="276" w:lineRule="auto"/>
              <w:contextualSpacing/>
              <w:rPr>
                <w:rFonts w:ascii="Franklin Gothic Book" w:hAnsi="Franklin Gothic Book" w:eastAsia="Calibri"/>
              </w:rPr>
            </w:pPr>
            <w:r>
              <w:rPr>
                <w:rFonts w:ascii="Franklin Gothic Book" w:hAnsi="Franklin Gothic Book" w:eastAsia="Calibri"/>
              </w:rPr>
              <w:t>MD8</w:t>
            </w:r>
            <w:r w:rsidR="00963D9E">
              <w:rPr>
                <w:rFonts w:ascii="Franklin Gothic Book" w:hAnsi="Franklin Gothic Book" w:eastAsia="Calibri"/>
              </w:rPr>
              <w:t>a</w:t>
            </w:r>
            <w:r>
              <w:rPr>
                <w:rFonts w:ascii="Franklin Gothic Book" w:hAnsi="Franklin Gothic Book" w:eastAsia="Calibri"/>
              </w:rPr>
              <w:t>_Music_</w:t>
            </w:r>
            <w:r w:rsidR="00963D9E">
              <w:rPr>
                <w:rFonts w:ascii="Franklin Gothic Book" w:hAnsi="Franklin Gothic Book" w:eastAsia="Calibri"/>
              </w:rPr>
              <w:t>7</w:t>
            </w:r>
          </w:p>
        </w:tc>
        <w:tc>
          <w:tcPr>
            <w:tcW w:w="2521" w:type="pct"/>
            <w:tcBorders>
              <w:top w:val="single" w:color="auto" w:sz="4" w:space="0"/>
              <w:left w:val="single" w:color="auto" w:sz="4" w:space="0"/>
              <w:bottom w:val="single" w:color="auto" w:sz="4" w:space="0"/>
              <w:right w:val="single" w:color="auto" w:sz="4" w:space="0"/>
            </w:tcBorders>
          </w:tcPr>
          <w:p w:rsidRPr="00927525" w:rsidR="00356259" w:rsidP="006F3A2C" w:rsidRDefault="00356259" w14:paraId="6A5B39E4" w14:textId="77777777">
            <w:pPr>
              <w:spacing w:line="276" w:lineRule="auto"/>
              <w:contextualSpacing/>
              <w:rPr>
                <w:rFonts w:ascii="Franklin Gothic Book" w:hAnsi="Franklin Gothic Book" w:eastAsia="Calibri"/>
              </w:rPr>
            </w:pPr>
            <w:r>
              <w:rPr>
                <w:rFonts w:ascii="Franklin Gothic Book" w:hAnsi="Franklin Gothic Book" w:eastAsia="Calibri"/>
              </w:rPr>
              <w:t>Spotify</w:t>
            </w:r>
          </w:p>
        </w:tc>
        <w:tc>
          <w:tcPr>
            <w:tcW w:w="1586" w:type="pct"/>
            <w:tcBorders>
              <w:top w:val="single" w:color="auto" w:sz="4" w:space="0"/>
              <w:left w:val="single" w:color="auto" w:sz="4" w:space="0"/>
              <w:bottom w:val="single" w:color="auto" w:sz="4" w:space="0"/>
              <w:right w:val="single" w:color="auto" w:sz="4" w:space="0"/>
            </w:tcBorders>
          </w:tcPr>
          <w:p w:rsidRPr="00927525" w:rsidR="00356259" w:rsidP="006F3A2C" w:rsidRDefault="00356259" w14:paraId="48C8DC49" w14:textId="10010FA6">
            <w:pPr>
              <w:spacing w:line="276" w:lineRule="auto"/>
              <w:contextualSpacing/>
              <w:rPr>
                <w:rFonts w:ascii="Franklin Gothic Book" w:hAnsi="Franklin Gothic Book" w:eastAsia="Calibri"/>
              </w:rPr>
            </w:pPr>
            <w:r>
              <w:rPr>
                <w:rFonts w:ascii="Franklin Gothic Book" w:hAnsi="Franklin Gothic Book" w:eastAsia="Calibri"/>
              </w:rPr>
              <w:t>MD8</w:t>
            </w:r>
            <w:r w:rsidR="00963D9E">
              <w:rPr>
                <w:rFonts w:ascii="Franklin Gothic Book" w:hAnsi="Franklin Gothic Book" w:eastAsia="Calibri"/>
              </w:rPr>
              <w:t>a</w:t>
            </w:r>
            <w:r>
              <w:rPr>
                <w:rFonts w:ascii="Franklin Gothic Book" w:hAnsi="Franklin Gothic Book" w:eastAsia="Calibri"/>
              </w:rPr>
              <w:t>_Music_</w:t>
            </w:r>
            <w:r w:rsidR="00963D9E">
              <w:rPr>
                <w:rFonts w:ascii="Franklin Gothic Book" w:hAnsi="Franklin Gothic Book" w:eastAsia="Calibri"/>
              </w:rPr>
              <w:t>7</w:t>
            </w:r>
            <w:r>
              <w:rPr>
                <w:rFonts w:ascii="Franklin Gothic Book" w:hAnsi="Franklin Gothic Book" w:eastAsia="Calibri"/>
              </w:rPr>
              <w:t>: Spotify</w:t>
            </w:r>
          </w:p>
        </w:tc>
      </w:tr>
      <w:tr w:rsidRPr="00927525" w:rsidR="00356259" w:rsidTr="006F3A2C" w14:paraId="5FC10B6B"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356259" w:rsidP="006F3A2C" w:rsidRDefault="00356259" w14:paraId="7BB973C0" w14:textId="659F1710">
            <w:pPr>
              <w:spacing w:line="276" w:lineRule="auto"/>
              <w:contextualSpacing/>
              <w:rPr>
                <w:rFonts w:ascii="Franklin Gothic Book" w:hAnsi="Franklin Gothic Book" w:eastAsia="Calibri"/>
              </w:rPr>
            </w:pPr>
            <w:r>
              <w:rPr>
                <w:rFonts w:ascii="Franklin Gothic Book" w:hAnsi="Franklin Gothic Book" w:eastAsia="Calibri"/>
              </w:rPr>
              <w:t>MD8</w:t>
            </w:r>
            <w:r w:rsidR="002D675B">
              <w:rPr>
                <w:rFonts w:ascii="Franklin Gothic Book" w:hAnsi="Franklin Gothic Book" w:eastAsia="Calibri"/>
              </w:rPr>
              <w:t>a</w:t>
            </w:r>
            <w:r>
              <w:rPr>
                <w:rFonts w:ascii="Franklin Gothic Book" w:hAnsi="Franklin Gothic Book" w:eastAsia="Calibri"/>
              </w:rPr>
              <w:t>_Music_</w:t>
            </w:r>
            <w:r w:rsidR="002D675B">
              <w:rPr>
                <w:rFonts w:ascii="Franklin Gothic Book" w:hAnsi="Franklin Gothic Book" w:eastAsia="Calibri"/>
              </w:rPr>
              <w:t>10</w:t>
            </w:r>
          </w:p>
        </w:tc>
        <w:tc>
          <w:tcPr>
            <w:tcW w:w="2521" w:type="pct"/>
            <w:tcBorders>
              <w:top w:val="single" w:color="auto" w:sz="4" w:space="0"/>
              <w:left w:val="single" w:color="auto" w:sz="4" w:space="0"/>
              <w:bottom w:val="single" w:color="auto" w:sz="4" w:space="0"/>
              <w:right w:val="single" w:color="auto" w:sz="4" w:space="0"/>
            </w:tcBorders>
          </w:tcPr>
          <w:p w:rsidR="00356259" w:rsidP="006F3A2C" w:rsidRDefault="00356259" w14:paraId="149A95CC" w14:textId="77777777">
            <w:pPr>
              <w:spacing w:line="276" w:lineRule="auto"/>
              <w:contextualSpacing/>
              <w:rPr>
                <w:rFonts w:ascii="Franklin Gothic Book" w:hAnsi="Franklin Gothic Book" w:eastAsia="Calibri"/>
              </w:rPr>
            </w:pPr>
            <w:r>
              <w:rPr>
                <w:rFonts w:ascii="Franklin Gothic Book" w:hAnsi="Franklin Gothic Book" w:eastAsia="Calibri"/>
              </w:rPr>
              <w:t>YouTube Music</w:t>
            </w:r>
          </w:p>
        </w:tc>
        <w:tc>
          <w:tcPr>
            <w:tcW w:w="1586" w:type="pct"/>
            <w:tcBorders>
              <w:top w:val="single" w:color="auto" w:sz="4" w:space="0"/>
              <w:left w:val="single" w:color="auto" w:sz="4" w:space="0"/>
              <w:bottom w:val="single" w:color="auto" w:sz="4" w:space="0"/>
              <w:right w:val="single" w:color="auto" w:sz="4" w:space="0"/>
            </w:tcBorders>
          </w:tcPr>
          <w:p w:rsidRPr="00927525" w:rsidR="00356259" w:rsidP="006F3A2C" w:rsidRDefault="00356259" w14:paraId="09716F21" w14:textId="215D6E29">
            <w:pPr>
              <w:spacing w:line="276" w:lineRule="auto"/>
              <w:contextualSpacing/>
              <w:rPr>
                <w:rFonts w:ascii="Franklin Gothic Book" w:hAnsi="Franklin Gothic Book" w:eastAsia="Calibri"/>
              </w:rPr>
            </w:pPr>
            <w:r>
              <w:rPr>
                <w:rFonts w:ascii="Franklin Gothic Book" w:hAnsi="Franklin Gothic Book" w:eastAsia="Calibri"/>
              </w:rPr>
              <w:t>MD8</w:t>
            </w:r>
            <w:r w:rsidR="002D675B">
              <w:rPr>
                <w:rFonts w:ascii="Franklin Gothic Book" w:hAnsi="Franklin Gothic Book" w:eastAsia="Calibri"/>
              </w:rPr>
              <w:t>a</w:t>
            </w:r>
            <w:r>
              <w:rPr>
                <w:rFonts w:ascii="Franklin Gothic Book" w:hAnsi="Franklin Gothic Book" w:eastAsia="Calibri"/>
              </w:rPr>
              <w:t>_Music_</w:t>
            </w:r>
            <w:r w:rsidR="002D675B">
              <w:rPr>
                <w:rFonts w:ascii="Franklin Gothic Book" w:hAnsi="Franklin Gothic Book" w:eastAsia="Calibri"/>
              </w:rPr>
              <w:t>10:</w:t>
            </w:r>
            <w:r>
              <w:rPr>
                <w:rFonts w:ascii="Franklin Gothic Book" w:hAnsi="Franklin Gothic Book" w:eastAsia="Calibri"/>
              </w:rPr>
              <w:t xml:space="preserve"> YouTube</w:t>
            </w:r>
            <w:r w:rsidR="002D675B">
              <w:rPr>
                <w:rFonts w:ascii="Franklin Gothic Book" w:hAnsi="Franklin Gothic Book" w:eastAsia="Calibri"/>
              </w:rPr>
              <w:t xml:space="preserve"> Music</w:t>
            </w:r>
          </w:p>
        </w:tc>
      </w:tr>
      <w:tr w:rsidRPr="00927525" w:rsidR="00356259" w:rsidTr="006F3A2C" w14:paraId="702BE134" w14:textId="77777777">
        <w:trPr>
          <w:trHeight w:val="233"/>
        </w:trPr>
        <w:tc>
          <w:tcPr>
            <w:tcW w:w="893" w:type="pct"/>
            <w:tcBorders>
              <w:top w:val="single" w:color="auto" w:sz="4" w:space="0"/>
              <w:left w:val="single" w:color="auto" w:sz="4" w:space="0"/>
              <w:bottom w:val="single" w:color="auto" w:sz="4" w:space="0"/>
              <w:right w:val="single" w:color="auto" w:sz="4" w:space="0"/>
            </w:tcBorders>
          </w:tcPr>
          <w:p w:rsidR="00356259" w:rsidP="006F3A2C" w:rsidRDefault="00356259" w14:paraId="0BDFFE30" w14:textId="5A224FED">
            <w:pPr>
              <w:spacing w:line="276" w:lineRule="auto"/>
              <w:contextualSpacing/>
              <w:rPr>
                <w:rFonts w:ascii="Franklin Gothic Book" w:hAnsi="Franklin Gothic Book" w:eastAsia="Calibri"/>
              </w:rPr>
            </w:pPr>
            <w:r>
              <w:rPr>
                <w:rFonts w:ascii="Franklin Gothic Book" w:hAnsi="Franklin Gothic Book" w:eastAsia="Calibri"/>
              </w:rPr>
              <w:t>MD8</w:t>
            </w:r>
            <w:r w:rsidR="002D675B">
              <w:rPr>
                <w:rFonts w:ascii="Franklin Gothic Book" w:hAnsi="Franklin Gothic Book" w:eastAsia="Calibri"/>
              </w:rPr>
              <w:t>a</w:t>
            </w:r>
            <w:r>
              <w:rPr>
                <w:rFonts w:ascii="Franklin Gothic Book" w:hAnsi="Franklin Gothic Book" w:eastAsia="Calibri"/>
              </w:rPr>
              <w:t>_Music_</w:t>
            </w:r>
            <w:r w:rsidR="002D675B">
              <w:rPr>
                <w:rFonts w:ascii="Franklin Gothic Book" w:hAnsi="Franklin Gothic Book" w:eastAsia="Calibri"/>
              </w:rPr>
              <w:t>11</w:t>
            </w:r>
          </w:p>
        </w:tc>
        <w:tc>
          <w:tcPr>
            <w:tcW w:w="2521" w:type="pct"/>
            <w:tcBorders>
              <w:top w:val="single" w:color="auto" w:sz="4" w:space="0"/>
              <w:left w:val="single" w:color="auto" w:sz="4" w:space="0"/>
              <w:bottom w:val="single" w:color="auto" w:sz="4" w:space="0"/>
              <w:right w:val="single" w:color="auto" w:sz="4" w:space="0"/>
            </w:tcBorders>
          </w:tcPr>
          <w:p w:rsidRPr="00920117" w:rsidR="00356259" w:rsidP="006F3A2C" w:rsidRDefault="004F0A93" w14:paraId="2B2723A6" w14:textId="44EFD0DE">
            <w:pPr>
              <w:spacing w:before="0" w:line="240" w:lineRule="auto"/>
              <w:rPr>
                <w:rFonts w:asciiTheme="majorHAnsi" w:hAnsiTheme="majorHAnsi"/>
                <w:color w:val="auto"/>
              </w:rPr>
            </w:pPr>
            <w:r w:rsidRPr="009F5CA5">
              <w:rPr>
                <w:rFonts w:asciiTheme="majorHAnsi" w:hAnsiTheme="majorHAnsi"/>
                <w:b/>
                <w:bCs/>
                <w:color w:val="auto"/>
              </w:rPr>
              <w:t xml:space="preserve">//Pipe OE response from </w:t>
            </w:r>
            <w:r w:rsidRPr="009F5CA5">
              <w:rPr>
                <w:rFonts w:ascii="Franklin Gothic Book" w:hAnsi="Franklin Gothic Book" w:eastAsia="Calibri"/>
                <w:b/>
                <w:bCs/>
              </w:rPr>
              <w:t>MD</w:t>
            </w:r>
            <w:r>
              <w:rPr>
                <w:rFonts w:ascii="Franklin Gothic Book" w:hAnsi="Franklin Gothic Book" w:eastAsia="Calibri"/>
                <w:b/>
                <w:bCs/>
              </w:rPr>
              <w:t>8</w:t>
            </w:r>
            <w:r w:rsidRPr="009F5CA5">
              <w:rPr>
                <w:rFonts w:ascii="Franklin Gothic Book" w:hAnsi="Franklin Gothic Book" w:eastAsia="Calibri"/>
                <w:b/>
                <w:bCs/>
              </w:rPr>
              <w:t>_</w:t>
            </w:r>
            <w:r>
              <w:rPr>
                <w:rFonts w:ascii="Franklin Gothic Book" w:hAnsi="Franklin Gothic Book" w:eastAsia="Calibri"/>
                <w:b/>
                <w:bCs/>
              </w:rPr>
              <w:t>Music</w:t>
            </w:r>
            <w:r w:rsidRPr="009F5CA5">
              <w:rPr>
                <w:rFonts w:ascii="Franklin Gothic Book" w:hAnsi="Franklin Gothic Book" w:eastAsia="Calibri"/>
                <w:b/>
                <w:bCs/>
              </w:rPr>
              <w:t>_1</w:t>
            </w:r>
            <w:r>
              <w:rPr>
                <w:rFonts w:ascii="Franklin Gothic Book" w:hAnsi="Franklin Gothic Book" w:eastAsia="Calibri"/>
                <w:b/>
                <w:bCs/>
              </w:rPr>
              <w:t>1</w:t>
            </w:r>
            <w:r w:rsidRPr="009F5CA5">
              <w:rPr>
                <w:rFonts w:ascii="Franklin Gothic Book" w:hAnsi="Franklin Gothic Book" w:eastAsia="Calibri"/>
                <w:b/>
                <w:bCs/>
              </w:rPr>
              <w:t>//</w:t>
            </w:r>
          </w:p>
        </w:tc>
        <w:tc>
          <w:tcPr>
            <w:tcW w:w="1586" w:type="pct"/>
            <w:tcBorders>
              <w:top w:val="single" w:color="auto" w:sz="4" w:space="0"/>
              <w:left w:val="single" w:color="auto" w:sz="4" w:space="0"/>
              <w:bottom w:val="single" w:color="auto" w:sz="4" w:space="0"/>
              <w:right w:val="single" w:color="auto" w:sz="4" w:space="0"/>
            </w:tcBorders>
          </w:tcPr>
          <w:p w:rsidR="00356259" w:rsidP="006F3A2C" w:rsidRDefault="00356259" w14:paraId="178F513A" w14:textId="496A466B">
            <w:pPr>
              <w:spacing w:line="276" w:lineRule="auto"/>
              <w:contextualSpacing/>
              <w:rPr>
                <w:rFonts w:ascii="Franklin Gothic Book" w:hAnsi="Franklin Gothic Book" w:eastAsia="Calibri"/>
              </w:rPr>
            </w:pPr>
            <w:r>
              <w:rPr>
                <w:rFonts w:ascii="Franklin Gothic Book" w:hAnsi="Franklin Gothic Book" w:eastAsia="Calibri"/>
              </w:rPr>
              <w:t>MD8</w:t>
            </w:r>
            <w:r w:rsidR="002D675B">
              <w:rPr>
                <w:rFonts w:ascii="Franklin Gothic Book" w:hAnsi="Franklin Gothic Book" w:eastAsia="Calibri"/>
              </w:rPr>
              <w:t>a</w:t>
            </w:r>
            <w:r>
              <w:rPr>
                <w:rFonts w:ascii="Franklin Gothic Book" w:hAnsi="Franklin Gothic Book" w:eastAsia="Calibri"/>
              </w:rPr>
              <w:t>_Music_</w:t>
            </w:r>
            <w:r w:rsidR="002D675B">
              <w:rPr>
                <w:rFonts w:ascii="Franklin Gothic Book" w:hAnsi="Franklin Gothic Book" w:eastAsia="Calibri"/>
              </w:rPr>
              <w:t>11</w:t>
            </w:r>
            <w:r>
              <w:rPr>
                <w:rFonts w:ascii="Franklin Gothic Book" w:hAnsi="Franklin Gothic Book" w:eastAsia="Calibri"/>
              </w:rPr>
              <w:t>: Other</w:t>
            </w:r>
          </w:p>
        </w:tc>
      </w:tr>
    </w:tbl>
    <w:p w:rsidR="00356259" w:rsidP="00AE7621" w:rsidRDefault="00356259" w14:paraId="3F57850E" w14:textId="410BF198"/>
    <w:tbl>
      <w:tblPr>
        <w:tblStyle w:val="TableGrid22"/>
        <w:tblW w:w="0" w:type="auto"/>
        <w:tblInd w:w="0" w:type="dxa"/>
        <w:tblLook w:val="04A0" w:firstRow="1" w:lastRow="0" w:firstColumn="1" w:lastColumn="0" w:noHBand="0" w:noVBand="1"/>
      </w:tblPr>
      <w:tblGrid>
        <w:gridCol w:w="807"/>
        <w:gridCol w:w="6863"/>
      </w:tblGrid>
      <w:tr w:rsidRPr="001C3F83" w:rsidR="00273E9F" w:rsidTr="00947281" w14:paraId="39EB59EB" w14:textId="77777777">
        <w:trPr>
          <w:trHeight w:val="330"/>
        </w:trPr>
        <w:tc>
          <w:tcPr>
            <w:tcW w:w="807" w:type="dxa"/>
          </w:tcPr>
          <w:p w:rsidRPr="001C3F83" w:rsidR="00273E9F" w:rsidP="006F3A2C" w:rsidRDefault="00273E9F" w14:paraId="6D41F6EE" w14:textId="77777777">
            <w:pPr>
              <w:spacing w:line="276" w:lineRule="auto"/>
              <w:contextualSpacing/>
              <w:rPr>
                <w:rFonts w:eastAsia="Calibri" w:asciiTheme="majorHAnsi" w:hAnsiTheme="majorHAnsi"/>
                <w:b/>
                <w:bCs/>
              </w:rPr>
            </w:pPr>
            <w:r w:rsidRPr="001C3F83">
              <w:rPr>
                <w:rFonts w:eastAsia="Calibri" w:asciiTheme="majorHAnsi" w:hAnsiTheme="majorHAnsi"/>
                <w:b/>
                <w:bCs/>
              </w:rPr>
              <w:t>Value</w:t>
            </w:r>
          </w:p>
        </w:tc>
        <w:tc>
          <w:tcPr>
            <w:tcW w:w="6863" w:type="dxa"/>
          </w:tcPr>
          <w:p w:rsidRPr="001C3F83" w:rsidR="00273E9F" w:rsidP="006F3A2C" w:rsidRDefault="00273E9F" w14:paraId="16AB04FF" w14:textId="77777777">
            <w:pPr>
              <w:spacing w:line="276" w:lineRule="auto"/>
              <w:contextualSpacing/>
              <w:rPr>
                <w:rFonts w:eastAsia="Calibri" w:asciiTheme="majorHAnsi" w:hAnsiTheme="majorHAnsi"/>
                <w:b/>
                <w:bCs/>
              </w:rPr>
            </w:pPr>
            <w:r w:rsidRPr="001C3F83">
              <w:rPr>
                <w:rFonts w:eastAsia="Calibri" w:asciiTheme="majorHAnsi" w:hAnsiTheme="majorHAnsi"/>
                <w:b/>
                <w:bCs/>
              </w:rPr>
              <w:t>Value Label</w:t>
            </w:r>
          </w:p>
        </w:tc>
      </w:tr>
      <w:tr w:rsidRPr="001C3F83" w:rsidR="00273E9F" w:rsidTr="00947281" w14:paraId="0E822ED1" w14:textId="77777777">
        <w:trPr>
          <w:trHeight w:val="326" w:hRule="exact"/>
        </w:trPr>
        <w:tc>
          <w:tcPr>
            <w:tcW w:w="807" w:type="dxa"/>
          </w:tcPr>
          <w:p w:rsidRPr="001C3F83" w:rsidR="00273E9F" w:rsidP="006F3A2C" w:rsidRDefault="00273E9F" w14:paraId="14E55774" w14:textId="77777777">
            <w:pPr>
              <w:spacing w:line="276" w:lineRule="auto"/>
              <w:contextualSpacing/>
              <w:rPr>
                <w:rFonts w:eastAsia="Calibri" w:asciiTheme="majorHAnsi" w:hAnsiTheme="majorHAnsi"/>
              </w:rPr>
            </w:pPr>
            <w:r>
              <w:rPr>
                <w:rFonts w:eastAsia="Calibri" w:asciiTheme="majorHAnsi" w:hAnsiTheme="majorHAnsi"/>
              </w:rPr>
              <w:t>1</w:t>
            </w:r>
          </w:p>
        </w:tc>
        <w:tc>
          <w:tcPr>
            <w:tcW w:w="6863" w:type="dxa"/>
          </w:tcPr>
          <w:p w:rsidRPr="001C3F83" w:rsidR="00273E9F" w:rsidP="42E56B0E" w:rsidRDefault="0039712B" w14:paraId="3D58B0C4" w14:textId="0EEA8129">
            <w:pPr>
              <w:spacing w:line="276" w:lineRule="auto"/>
              <w:contextualSpacing/>
              <w:rPr>
                <w:rFonts w:eastAsia="Calibri" w:asciiTheme="majorHAnsi" w:hAnsiTheme="majorHAnsi"/>
              </w:rPr>
            </w:pPr>
            <w:r w:rsidRPr="42E56B0E">
              <w:rPr>
                <w:rFonts w:eastAsia="Calibri" w:asciiTheme="majorHAnsi" w:hAnsiTheme="majorHAnsi"/>
              </w:rPr>
              <w:t xml:space="preserve">Yes (I </w:t>
            </w:r>
            <w:r w:rsidRPr="42E56B0E" w:rsidR="2F05F1B9">
              <w:rPr>
                <w:rFonts w:eastAsia="Calibri" w:asciiTheme="majorHAnsi" w:hAnsiTheme="majorHAnsi"/>
              </w:rPr>
              <w:t xml:space="preserve">use a premium </w:t>
            </w:r>
            <w:r w:rsidRPr="42E56B0E" w:rsidR="00FE57B4">
              <w:rPr>
                <w:rFonts w:eastAsia="Calibri" w:asciiTheme="majorHAnsi" w:hAnsiTheme="majorHAnsi"/>
              </w:rPr>
              <w:t>version</w:t>
            </w:r>
            <w:r w:rsidRPr="42E56B0E" w:rsidR="2F05F1B9">
              <w:rPr>
                <w:rFonts w:eastAsia="Calibri" w:asciiTheme="majorHAnsi" w:hAnsiTheme="majorHAnsi"/>
              </w:rPr>
              <w:t xml:space="preserve"> that does </w:t>
            </w:r>
            <w:r w:rsidRPr="00947281" w:rsidR="2F05F1B9">
              <w:rPr>
                <w:rFonts w:eastAsia="Calibri" w:asciiTheme="majorHAnsi" w:hAnsiTheme="majorHAnsi"/>
                <w:b/>
                <w:bCs/>
              </w:rPr>
              <w:t>not</w:t>
            </w:r>
            <w:r w:rsidRPr="42E56B0E" w:rsidR="2F05F1B9">
              <w:rPr>
                <w:rFonts w:eastAsia="Calibri" w:asciiTheme="majorHAnsi" w:hAnsiTheme="majorHAnsi"/>
              </w:rPr>
              <w:t xml:space="preserve"> show</w:t>
            </w:r>
            <w:r w:rsidR="00BC1177">
              <w:rPr>
                <w:rFonts w:eastAsia="Calibri" w:asciiTheme="majorHAnsi" w:hAnsiTheme="majorHAnsi"/>
              </w:rPr>
              <w:t xml:space="preserve"> or play</w:t>
            </w:r>
            <w:r w:rsidRPr="42E56B0E" w:rsidR="2F05F1B9">
              <w:rPr>
                <w:rFonts w:eastAsia="Calibri" w:asciiTheme="majorHAnsi" w:hAnsiTheme="majorHAnsi"/>
              </w:rPr>
              <w:t xml:space="preserve"> ads)</w:t>
            </w:r>
          </w:p>
        </w:tc>
      </w:tr>
      <w:tr w:rsidRPr="001C3F83" w:rsidR="00273E9F" w:rsidTr="00947281" w14:paraId="24CDC06E" w14:textId="77777777">
        <w:trPr>
          <w:trHeight w:val="326" w:hRule="exact"/>
        </w:trPr>
        <w:tc>
          <w:tcPr>
            <w:tcW w:w="807" w:type="dxa"/>
          </w:tcPr>
          <w:p w:rsidRPr="001C3F83" w:rsidR="00273E9F" w:rsidP="006F3A2C" w:rsidRDefault="00273E9F" w14:paraId="334AB2B6" w14:textId="77777777">
            <w:pPr>
              <w:spacing w:line="276" w:lineRule="auto"/>
              <w:contextualSpacing/>
              <w:rPr>
                <w:rFonts w:eastAsia="Calibri" w:asciiTheme="majorHAnsi" w:hAnsiTheme="majorHAnsi"/>
              </w:rPr>
            </w:pPr>
            <w:r>
              <w:rPr>
                <w:rFonts w:eastAsia="Calibri" w:asciiTheme="majorHAnsi" w:hAnsiTheme="majorHAnsi"/>
              </w:rPr>
              <w:t>2</w:t>
            </w:r>
          </w:p>
        </w:tc>
        <w:tc>
          <w:tcPr>
            <w:tcW w:w="6863" w:type="dxa"/>
          </w:tcPr>
          <w:p w:rsidRPr="001C3F83" w:rsidR="00273E9F" w:rsidP="42E56B0E" w:rsidRDefault="2F05F1B9" w14:paraId="53B6BF17" w14:textId="45C72839">
            <w:pPr>
              <w:spacing w:line="276" w:lineRule="auto"/>
              <w:contextualSpacing/>
              <w:rPr>
                <w:rFonts w:eastAsia="Calibri" w:asciiTheme="majorHAnsi" w:hAnsiTheme="majorHAnsi"/>
              </w:rPr>
            </w:pPr>
            <w:r w:rsidRPr="42E56B0E">
              <w:rPr>
                <w:rFonts w:eastAsia="Calibri" w:asciiTheme="majorHAnsi" w:hAnsiTheme="majorHAnsi"/>
              </w:rPr>
              <w:t xml:space="preserve">No (I use a </w:t>
            </w:r>
            <w:r w:rsidRPr="42E56B0E" w:rsidR="25B33ABA">
              <w:rPr>
                <w:rFonts w:eastAsia="Calibri" w:asciiTheme="majorHAnsi" w:hAnsiTheme="majorHAnsi"/>
              </w:rPr>
              <w:t xml:space="preserve">version that </w:t>
            </w:r>
            <w:r w:rsidRPr="00947281" w:rsidR="25B33ABA">
              <w:rPr>
                <w:rFonts w:eastAsia="Calibri" w:asciiTheme="majorHAnsi" w:hAnsiTheme="majorHAnsi"/>
                <w:b/>
                <w:bCs/>
              </w:rPr>
              <w:t>does</w:t>
            </w:r>
            <w:r w:rsidRPr="42E56B0E" w:rsidR="25B33ABA">
              <w:rPr>
                <w:rFonts w:eastAsia="Calibri" w:asciiTheme="majorHAnsi" w:hAnsiTheme="majorHAnsi"/>
              </w:rPr>
              <w:t xml:space="preserve"> show</w:t>
            </w:r>
            <w:r w:rsidR="00BC1177">
              <w:rPr>
                <w:rFonts w:eastAsia="Calibri" w:asciiTheme="majorHAnsi" w:hAnsiTheme="majorHAnsi"/>
              </w:rPr>
              <w:t xml:space="preserve"> or play</w:t>
            </w:r>
            <w:r w:rsidR="00F613C6">
              <w:rPr>
                <w:rFonts w:eastAsia="Calibri" w:asciiTheme="majorHAnsi" w:hAnsiTheme="majorHAnsi"/>
              </w:rPr>
              <w:t xml:space="preserve"> </w:t>
            </w:r>
            <w:r w:rsidRPr="42E56B0E" w:rsidR="25B33ABA">
              <w:rPr>
                <w:rFonts w:eastAsia="Calibri" w:asciiTheme="majorHAnsi" w:hAnsiTheme="majorHAnsi"/>
              </w:rPr>
              <w:t>ads)</w:t>
            </w:r>
          </w:p>
        </w:tc>
      </w:tr>
      <w:tr w:rsidRPr="001C3F83" w:rsidR="00273E9F" w:rsidTr="00947281" w14:paraId="73D6C636" w14:textId="77777777">
        <w:trPr>
          <w:trHeight w:val="326" w:hRule="exact"/>
        </w:trPr>
        <w:tc>
          <w:tcPr>
            <w:tcW w:w="807" w:type="dxa"/>
          </w:tcPr>
          <w:p w:rsidR="00273E9F" w:rsidP="006F3A2C" w:rsidRDefault="00273E9F" w14:paraId="045C0518" w14:textId="77777777">
            <w:pPr>
              <w:spacing w:line="276" w:lineRule="auto"/>
              <w:contextualSpacing/>
              <w:rPr>
                <w:rFonts w:eastAsia="Calibri" w:asciiTheme="majorHAnsi" w:hAnsiTheme="majorHAnsi"/>
              </w:rPr>
            </w:pPr>
            <w:r>
              <w:rPr>
                <w:rFonts w:eastAsia="Calibri" w:asciiTheme="majorHAnsi" w:hAnsiTheme="majorHAnsi"/>
              </w:rPr>
              <w:t>-99</w:t>
            </w:r>
          </w:p>
        </w:tc>
        <w:tc>
          <w:tcPr>
            <w:tcW w:w="6863" w:type="dxa"/>
          </w:tcPr>
          <w:p w:rsidR="00273E9F" w:rsidP="006F3A2C" w:rsidRDefault="00273E9F" w14:paraId="593C27FC" w14:textId="77777777">
            <w:pPr>
              <w:spacing w:line="276" w:lineRule="auto"/>
              <w:contextualSpacing/>
              <w:rPr>
                <w:rFonts w:eastAsia="Calibri" w:asciiTheme="majorHAnsi" w:hAnsiTheme="majorHAnsi"/>
              </w:rPr>
            </w:pPr>
            <w:r>
              <w:rPr>
                <w:rFonts w:eastAsia="Calibri" w:asciiTheme="majorHAnsi" w:hAnsiTheme="majorHAnsi"/>
              </w:rPr>
              <w:t>REFUSED</w:t>
            </w:r>
          </w:p>
        </w:tc>
      </w:tr>
      <w:tr w:rsidRPr="001C3F83" w:rsidR="00273E9F" w:rsidTr="00947281" w14:paraId="53E34786" w14:textId="77777777">
        <w:trPr>
          <w:trHeight w:val="326" w:hRule="exact"/>
        </w:trPr>
        <w:tc>
          <w:tcPr>
            <w:tcW w:w="807" w:type="dxa"/>
          </w:tcPr>
          <w:p w:rsidR="00273E9F" w:rsidP="006F3A2C" w:rsidRDefault="00273E9F" w14:paraId="117EF364" w14:textId="77777777">
            <w:pPr>
              <w:spacing w:line="276" w:lineRule="auto"/>
              <w:contextualSpacing/>
              <w:rPr>
                <w:rFonts w:eastAsia="Calibri" w:asciiTheme="majorHAnsi" w:hAnsiTheme="majorHAnsi"/>
              </w:rPr>
            </w:pPr>
            <w:r>
              <w:rPr>
                <w:rFonts w:eastAsia="Calibri" w:asciiTheme="majorHAnsi" w:hAnsiTheme="majorHAnsi"/>
              </w:rPr>
              <w:t>-100</w:t>
            </w:r>
          </w:p>
        </w:tc>
        <w:tc>
          <w:tcPr>
            <w:tcW w:w="6863" w:type="dxa"/>
          </w:tcPr>
          <w:p w:rsidR="00273E9F" w:rsidP="006F3A2C" w:rsidRDefault="00273E9F" w14:paraId="4E4BFAD9" w14:textId="77777777">
            <w:pPr>
              <w:spacing w:line="276" w:lineRule="auto"/>
              <w:contextualSpacing/>
              <w:rPr>
                <w:rFonts w:eastAsia="Calibri" w:asciiTheme="majorHAnsi" w:hAnsiTheme="majorHAnsi"/>
              </w:rPr>
            </w:pPr>
            <w:r>
              <w:rPr>
                <w:rFonts w:eastAsia="Calibri" w:asciiTheme="majorHAnsi" w:hAnsiTheme="majorHAnsi"/>
              </w:rPr>
              <w:t>Valid Skip</w:t>
            </w:r>
          </w:p>
        </w:tc>
      </w:tr>
    </w:tbl>
    <w:p w:rsidR="00273E9F" w:rsidP="00AE7621" w:rsidRDefault="00273E9F" w14:paraId="0240375A" w14:textId="77777777"/>
    <w:p w:rsidR="002502E3" w:rsidP="00AE7621" w:rsidRDefault="002502E3" w14:paraId="46E775E8" w14:textId="77777777"/>
    <w:p w:rsidRPr="00927525" w:rsidR="003D56A4" w:rsidP="003D56A4" w:rsidRDefault="003D56A4" w14:paraId="39E7C79B" w14:textId="2B5E1387">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Item #: </w:t>
      </w:r>
      <w:r>
        <w:rPr>
          <w:rFonts w:ascii="Franklin Gothic Book" w:hAnsi="Franklin Gothic Book" w:eastAsia="Calibri"/>
        </w:rPr>
        <w:t>MD9_SM</w:t>
      </w:r>
    </w:p>
    <w:p w:rsidRPr="00927525" w:rsidR="003D56A4" w:rsidP="003D56A4" w:rsidRDefault="003D56A4" w14:paraId="0BE14F7E" w14:textId="77777777">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Question type: </w:t>
      </w:r>
      <w:r>
        <w:rPr>
          <w:rFonts w:ascii="Franklin Gothic Book" w:hAnsi="Franklin Gothic Book" w:eastAsia="Calibri"/>
        </w:rPr>
        <w:t>Grid</w:t>
      </w:r>
    </w:p>
    <w:p w:rsidRPr="00927525" w:rsidR="003D56A4" w:rsidP="003D56A4" w:rsidRDefault="003D56A4" w14:paraId="5DB34181" w14:textId="3D95C928">
      <w:pPr>
        <w:spacing w:line="276" w:lineRule="auto"/>
        <w:contextualSpacing/>
        <w:rPr>
          <w:rFonts w:ascii="Franklin Gothic Book" w:hAnsi="Franklin Gothic Book" w:eastAsia="Calibri"/>
        </w:rPr>
      </w:pPr>
      <w:r w:rsidRPr="00927525">
        <w:rPr>
          <w:rFonts w:ascii="Franklin Gothic Book" w:hAnsi="Franklin Gothic Book" w:eastAsia="Calibri"/>
          <w:b/>
          <w:bCs/>
        </w:rPr>
        <w:t>Variable Name:</w:t>
      </w:r>
      <w:r w:rsidRPr="00927525">
        <w:rPr>
          <w:rFonts w:ascii="Franklin Gothic Book" w:hAnsi="Franklin Gothic Book" w:eastAsia="Calibri"/>
        </w:rPr>
        <w:t xml:space="preserve"> </w:t>
      </w:r>
      <w:r>
        <w:rPr>
          <w:rFonts w:ascii="Franklin Gothic Book" w:hAnsi="Franklin Gothic Book" w:eastAsia="Calibri"/>
        </w:rPr>
        <w:t>MD9_SM</w:t>
      </w:r>
    </w:p>
    <w:p w:rsidRPr="00550FB9" w:rsidR="003D56A4" w:rsidP="003D56A4" w:rsidRDefault="003D56A4" w14:paraId="40E4DC90"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bCs/>
        </w:rPr>
        <w:t xml:space="preserve">Variable Text: </w:t>
      </w:r>
      <w:r w:rsidRPr="00927525">
        <w:rPr>
          <w:rFonts w:ascii="Franklin Gothic Book" w:hAnsi="Franklin Gothic Book" w:eastAsia="Calibri"/>
        </w:rPr>
        <w:t xml:space="preserve"> </w:t>
      </w:r>
      <w:r w:rsidRPr="00920117">
        <w:rPr>
          <w:rFonts w:asciiTheme="majorHAnsi" w:hAnsiTheme="majorHAnsi"/>
          <w:bCs/>
          <w:szCs w:val="20"/>
        </w:rPr>
        <w:t xml:space="preserve">How often do you use the following types of </w:t>
      </w:r>
      <w:r w:rsidRPr="00920117">
        <w:rPr>
          <w:rFonts w:asciiTheme="majorHAnsi" w:hAnsiTheme="majorHAnsi"/>
          <w:b/>
          <w:szCs w:val="20"/>
        </w:rPr>
        <w:t>social media?</w:t>
      </w:r>
    </w:p>
    <w:p w:rsidR="003D56A4" w:rsidP="003D56A4" w:rsidRDefault="003D56A4" w14:paraId="26EE4CF7" w14:textId="0B17736B">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Variable Label: </w:t>
      </w:r>
      <w:r>
        <w:rPr>
          <w:rFonts w:ascii="Franklin Gothic Book" w:hAnsi="Franklin Gothic Book" w:eastAsia="Calibri"/>
        </w:rPr>
        <w:t>MD9_SM: Social Media Consumption - Frequency</w:t>
      </w:r>
    </w:p>
    <w:p w:rsidRPr="00920117" w:rsidR="003D56A4" w:rsidP="003D56A4" w:rsidRDefault="003D56A4" w14:paraId="1F0B729A" w14:textId="065C9C82">
      <w:pPr>
        <w:spacing w:line="276" w:lineRule="auto"/>
        <w:contextualSpacing/>
        <w:rPr>
          <w:rFonts w:eastAsia="Calibri" w:asciiTheme="majorHAnsi" w:hAnsiTheme="majorHAnsi"/>
          <w:b/>
          <w:bCs/>
        </w:rPr>
      </w:pPr>
      <w:r w:rsidRPr="00920117">
        <w:rPr>
          <w:rFonts w:eastAsia="Calibri" w:cs="Calibri" w:asciiTheme="majorHAnsi" w:hAnsiTheme="majorHAnsi"/>
          <w:b/>
        </w:rPr>
        <w:t>// PROGRAMMING NOTE: Ask if MD1 _</w:t>
      </w:r>
      <w:r>
        <w:rPr>
          <w:rFonts w:eastAsia="Calibri" w:cs="Calibri" w:asciiTheme="majorHAnsi" w:hAnsiTheme="majorHAnsi"/>
          <w:b/>
        </w:rPr>
        <w:t>7 (</w:t>
      </w:r>
      <w:proofErr w:type="gramStart"/>
      <w:r>
        <w:rPr>
          <w:rFonts w:eastAsia="Calibri" w:cs="Calibri" w:asciiTheme="majorHAnsi" w:hAnsiTheme="majorHAnsi"/>
          <w:b/>
        </w:rPr>
        <w:t>Social Media</w:t>
      </w:r>
      <w:proofErr w:type="gramEnd"/>
      <w:r>
        <w:rPr>
          <w:rFonts w:eastAsia="Calibri" w:cs="Calibri" w:asciiTheme="majorHAnsi" w:hAnsiTheme="majorHAnsi"/>
          <w:b/>
        </w:rPr>
        <w:t>)</w:t>
      </w:r>
      <w:r w:rsidRPr="00920117">
        <w:rPr>
          <w:rFonts w:eastAsia="Calibri" w:cs="Calibri" w:asciiTheme="majorHAnsi" w:hAnsiTheme="majorHAnsi"/>
          <w:b/>
        </w:rPr>
        <w:t xml:space="preserve"> = 1 (</w:t>
      </w:r>
      <w:r>
        <w:rPr>
          <w:rFonts w:eastAsia="Calibri" w:cs="Calibri" w:asciiTheme="majorHAnsi" w:hAnsiTheme="majorHAnsi"/>
          <w:b/>
        </w:rPr>
        <w:t>Marked</w:t>
      </w:r>
      <w:r w:rsidRPr="00920117">
        <w:rPr>
          <w:rFonts w:eastAsia="Calibri" w:cs="Calibri" w:asciiTheme="majorHAnsi" w:hAnsiTheme="majorHAnsi"/>
          <w:b/>
        </w:rPr>
        <w:t>).  Randomize grid items. //</w:t>
      </w:r>
    </w:p>
    <w:tbl>
      <w:tblPr>
        <w:tblStyle w:val="TableGrid22"/>
        <w:tblW w:w="5000" w:type="pct"/>
        <w:tblInd w:w="0" w:type="dxa"/>
        <w:tblLook w:val="04A0" w:firstRow="1" w:lastRow="0" w:firstColumn="1" w:lastColumn="0" w:noHBand="0" w:noVBand="1"/>
      </w:tblPr>
      <w:tblGrid>
        <w:gridCol w:w="1670"/>
        <w:gridCol w:w="4935"/>
        <w:gridCol w:w="2745"/>
      </w:tblGrid>
      <w:tr w:rsidRPr="00927525" w:rsidR="005442B6" w:rsidTr="7FCB6ACB" w14:paraId="6CA7D4A7" w14:textId="77777777">
        <w:trPr>
          <w:trHeight w:val="261"/>
        </w:trPr>
        <w:tc>
          <w:tcPr>
            <w:tcW w:w="893" w:type="pct"/>
            <w:tcBorders>
              <w:top w:val="single" w:color="auto" w:sz="4" w:space="0"/>
              <w:left w:val="single" w:color="auto" w:sz="4" w:space="0"/>
              <w:bottom w:val="single" w:color="auto" w:sz="4" w:space="0"/>
              <w:right w:val="single" w:color="auto" w:sz="4" w:space="0"/>
            </w:tcBorders>
            <w:hideMark/>
          </w:tcPr>
          <w:p w:rsidRPr="00927525" w:rsidR="005442B6" w:rsidP="00464497" w:rsidRDefault="005442B6" w14:paraId="0D68C3E2"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Name</w:t>
            </w:r>
          </w:p>
        </w:tc>
        <w:tc>
          <w:tcPr>
            <w:tcW w:w="2639" w:type="pct"/>
            <w:tcBorders>
              <w:top w:val="single" w:color="auto" w:sz="4" w:space="0"/>
              <w:left w:val="single" w:color="auto" w:sz="4" w:space="0"/>
              <w:bottom w:val="single" w:color="auto" w:sz="4" w:space="0"/>
              <w:right w:val="single" w:color="auto" w:sz="4" w:space="0"/>
            </w:tcBorders>
            <w:hideMark/>
          </w:tcPr>
          <w:p w:rsidRPr="00927525" w:rsidR="005442B6" w:rsidP="00464497" w:rsidRDefault="005442B6" w14:paraId="072F64C2"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Text</w:t>
            </w:r>
          </w:p>
        </w:tc>
        <w:tc>
          <w:tcPr>
            <w:tcW w:w="1468" w:type="pct"/>
            <w:tcBorders>
              <w:top w:val="single" w:color="auto" w:sz="4" w:space="0"/>
              <w:left w:val="single" w:color="auto" w:sz="4" w:space="0"/>
              <w:bottom w:val="single" w:color="auto" w:sz="4" w:space="0"/>
              <w:right w:val="single" w:color="auto" w:sz="4" w:space="0"/>
            </w:tcBorders>
          </w:tcPr>
          <w:p w:rsidRPr="00927525" w:rsidR="005442B6" w:rsidDel="00C621BE" w:rsidP="00464497" w:rsidRDefault="005442B6" w14:paraId="40392E09"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Label</w:t>
            </w:r>
          </w:p>
        </w:tc>
      </w:tr>
      <w:tr w:rsidRPr="00927525" w:rsidR="005442B6" w:rsidTr="7FCB6ACB" w14:paraId="127780A9"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5442B6" w:rsidP="003D56A4" w:rsidRDefault="005442B6" w14:paraId="7D95EC25" w14:textId="77777777">
            <w:pPr>
              <w:spacing w:line="276" w:lineRule="auto"/>
              <w:contextualSpacing/>
              <w:rPr>
                <w:rFonts w:ascii="Franklin Gothic Book" w:hAnsi="Franklin Gothic Book" w:eastAsia="Calibri"/>
              </w:rPr>
            </w:pPr>
            <w:r>
              <w:rPr>
                <w:rFonts w:ascii="Franklin Gothic Book" w:hAnsi="Franklin Gothic Book" w:eastAsia="Calibri"/>
              </w:rPr>
              <w:t>MD9_SM_1</w:t>
            </w:r>
          </w:p>
        </w:tc>
        <w:tc>
          <w:tcPr>
            <w:tcW w:w="2639" w:type="pct"/>
            <w:tcBorders>
              <w:top w:val="single" w:color="auto" w:sz="4" w:space="0"/>
              <w:left w:val="single" w:color="auto" w:sz="4" w:space="0"/>
              <w:bottom w:val="single" w:color="auto" w:sz="4" w:space="0"/>
              <w:right w:val="single" w:color="auto" w:sz="4" w:space="0"/>
            </w:tcBorders>
          </w:tcPr>
          <w:p w:rsidRPr="00927525" w:rsidR="005442B6" w:rsidP="003D56A4" w:rsidRDefault="005442B6" w14:paraId="7B9153C7" w14:textId="77777777">
            <w:pPr>
              <w:spacing w:line="276" w:lineRule="auto"/>
              <w:contextualSpacing/>
              <w:rPr>
                <w:rFonts w:ascii="Franklin Gothic Book" w:hAnsi="Franklin Gothic Book" w:eastAsia="Calibri"/>
              </w:rPr>
            </w:pPr>
            <w:r>
              <w:rPr>
                <w:rFonts w:ascii="Franklin Gothic Book" w:hAnsi="Franklin Gothic Book" w:eastAsia="Calibri"/>
              </w:rPr>
              <w:t>Facebook</w:t>
            </w:r>
          </w:p>
        </w:tc>
        <w:tc>
          <w:tcPr>
            <w:tcW w:w="1468" w:type="pct"/>
            <w:tcBorders>
              <w:top w:val="single" w:color="auto" w:sz="4" w:space="0"/>
              <w:left w:val="single" w:color="auto" w:sz="4" w:space="0"/>
              <w:bottom w:val="single" w:color="auto" w:sz="4" w:space="0"/>
              <w:right w:val="single" w:color="auto" w:sz="4" w:space="0"/>
            </w:tcBorders>
          </w:tcPr>
          <w:p w:rsidRPr="00927525" w:rsidR="005442B6" w:rsidP="003D56A4" w:rsidRDefault="005442B6" w14:paraId="114801BE" w14:textId="77777777">
            <w:pPr>
              <w:spacing w:line="276" w:lineRule="auto"/>
              <w:contextualSpacing/>
              <w:rPr>
                <w:rFonts w:ascii="Franklin Gothic Book" w:hAnsi="Franklin Gothic Book" w:eastAsia="Calibri"/>
              </w:rPr>
            </w:pPr>
            <w:r>
              <w:rPr>
                <w:rFonts w:ascii="Franklin Gothic Book" w:hAnsi="Franklin Gothic Book" w:eastAsia="Calibri"/>
              </w:rPr>
              <w:t>MD9_SM_1: Facebook</w:t>
            </w:r>
          </w:p>
        </w:tc>
      </w:tr>
      <w:tr w:rsidRPr="00927525" w:rsidR="005442B6" w:rsidTr="7FCB6ACB" w14:paraId="2E1ACAA8"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5442B6" w:rsidP="003D56A4" w:rsidRDefault="005442B6" w14:paraId="0D8F9470" w14:textId="77777777">
            <w:pPr>
              <w:spacing w:line="276" w:lineRule="auto"/>
              <w:contextualSpacing/>
              <w:rPr>
                <w:rFonts w:ascii="Franklin Gothic Book" w:hAnsi="Franklin Gothic Book" w:eastAsia="Calibri"/>
              </w:rPr>
            </w:pPr>
            <w:r>
              <w:rPr>
                <w:rFonts w:ascii="Franklin Gothic Book" w:hAnsi="Franklin Gothic Book" w:eastAsia="Calibri"/>
              </w:rPr>
              <w:t>MD9_SM_2</w:t>
            </w:r>
          </w:p>
        </w:tc>
        <w:tc>
          <w:tcPr>
            <w:tcW w:w="2639" w:type="pct"/>
            <w:tcBorders>
              <w:top w:val="single" w:color="auto" w:sz="4" w:space="0"/>
              <w:left w:val="single" w:color="auto" w:sz="4" w:space="0"/>
              <w:bottom w:val="single" w:color="auto" w:sz="4" w:space="0"/>
              <w:right w:val="single" w:color="auto" w:sz="4" w:space="0"/>
            </w:tcBorders>
          </w:tcPr>
          <w:p w:rsidRPr="00927525" w:rsidR="005442B6" w:rsidP="003D56A4" w:rsidRDefault="005442B6" w14:paraId="583E3346" w14:textId="77777777">
            <w:pPr>
              <w:spacing w:line="276" w:lineRule="auto"/>
              <w:contextualSpacing/>
              <w:rPr>
                <w:rFonts w:ascii="Franklin Gothic Book" w:hAnsi="Franklin Gothic Book" w:eastAsia="Calibri"/>
              </w:rPr>
            </w:pPr>
            <w:r>
              <w:rPr>
                <w:rFonts w:ascii="Franklin Gothic Book" w:hAnsi="Franklin Gothic Book" w:eastAsia="Calibri"/>
              </w:rPr>
              <w:t>Instagram</w:t>
            </w:r>
          </w:p>
        </w:tc>
        <w:tc>
          <w:tcPr>
            <w:tcW w:w="1468" w:type="pct"/>
            <w:tcBorders>
              <w:top w:val="single" w:color="auto" w:sz="4" w:space="0"/>
              <w:left w:val="single" w:color="auto" w:sz="4" w:space="0"/>
              <w:bottom w:val="single" w:color="auto" w:sz="4" w:space="0"/>
              <w:right w:val="single" w:color="auto" w:sz="4" w:space="0"/>
            </w:tcBorders>
          </w:tcPr>
          <w:p w:rsidRPr="00927525" w:rsidR="005442B6" w:rsidP="003D56A4" w:rsidRDefault="005442B6" w14:paraId="6541F32C" w14:textId="77777777">
            <w:pPr>
              <w:spacing w:line="276" w:lineRule="auto"/>
              <w:contextualSpacing/>
              <w:rPr>
                <w:rFonts w:ascii="Franklin Gothic Book" w:hAnsi="Franklin Gothic Book" w:eastAsia="Calibri"/>
              </w:rPr>
            </w:pPr>
            <w:r>
              <w:rPr>
                <w:rFonts w:ascii="Franklin Gothic Book" w:hAnsi="Franklin Gothic Book" w:eastAsia="Calibri"/>
              </w:rPr>
              <w:t>MD9_SM_2: Instagram</w:t>
            </w:r>
          </w:p>
        </w:tc>
      </w:tr>
      <w:tr w:rsidRPr="00927525" w:rsidR="005442B6" w:rsidTr="7FCB6ACB" w14:paraId="79EA51C7"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5442B6" w:rsidP="003D56A4" w:rsidRDefault="005442B6" w14:paraId="54DD698B" w14:textId="77777777">
            <w:pPr>
              <w:spacing w:line="276" w:lineRule="auto"/>
              <w:contextualSpacing/>
              <w:rPr>
                <w:rFonts w:ascii="Franklin Gothic Book" w:hAnsi="Franklin Gothic Book" w:eastAsia="Calibri"/>
              </w:rPr>
            </w:pPr>
            <w:r>
              <w:rPr>
                <w:rFonts w:ascii="Franklin Gothic Book" w:hAnsi="Franklin Gothic Book" w:eastAsia="Calibri"/>
              </w:rPr>
              <w:t>MD9_SM_3</w:t>
            </w:r>
          </w:p>
        </w:tc>
        <w:tc>
          <w:tcPr>
            <w:tcW w:w="2639" w:type="pct"/>
            <w:tcBorders>
              <w:top w:val="single" w:color="auto" w:sz="4" w:space="0"/>
              <w:left w:val="single" w:color="auto" w:sz="4" w:space="0"/>
              <w:bottom w:val="single" w:color="auto" w:sz="4" w:space="0"/>
              <w:right w:val="single" w:color="auto" w:sz="4" w:space="0"/>
            </w:tcBorders>
          </w:tcPr>
          <w:p w:rsidR="005442B6" w:rsidP="003D56A4" w:rsidRDefault="005442B6" w14:paraId="4D26E385" w14:textId="77777777">
            <w:pPr>
              <w:spacing w:line="276" w:lineRule="auto"/>
              <w:contextualSpacing/>
              <w:rPr>
                <w:rFonts w:ascii="Franklin Gothic Book" w:hAnsi="Franklin Gothic Book" w:eastAsia="Calibri"/>
              </w:rPr>
            </w:pPr>
            <w:r>
              <w:rPr>
                <w:rFonts w:ascii="Franklin Gothic Book" w:hAnsi="Franklin Gothic Book" w:eastAsia="Calibri"/>
              </w:rPr>
              <w:t>LinkedIn</w:t>
            </w:r>
          </w:p>
        </w:tc>
        <w:tc>
          <w:tcPr>
            <w:tcW w:w="1468" w:type="pct"/>
            <w:tcBorders>
              <w:top w:val="single" w:color="auto" w:sz="4" w:space="0"/>
              <w:left w:val="single" w:color="auto" w:sz="4" w:space="0"/>
              <w:bottom w:val="single" w:color="auto" w:sz="4" w:space="0"/>
              <w:right w:val="single" w:color="auto" w:sz="4" w:space="0"/>
            </w:tcBorders>
          </w:tcPr>
          <w:p w:rsidRPr="00927525" w:rsidR="005442B6" w:rsidP="003D56A4" w:rsidRDefault="005442B6" w14:paraId="67F33FFA" w14:textId="77777777">
            <w:pPr>
              <w:spacing w:line="276" w:lineRule="auto"/>
              <w:contextualSpacing/>
              <w:rPr>
                <w:rFonts w:ascii="Franklin Gothic Book" w:hAnsi="Franklin Gothic Book" w:eastAsia="Calibri"/>
              </w:rPr>
            </w:pPr>
            <w:r>
              <w:rPr>
                <w:rFonts w:ascii="Franklin Gothic Book" w:hAnsi="Franklin Gothic Book" w:eastAsia="Calibri"/>
              </w:rPr>
              <w:t>MD9_SM_3: LinkedIn</w:t>
            </w:r>
          </w:p>
        </w:tc>
      </w:tr>
      <w:tr w:rsidRPr="00927525" w:rsidR="005442B6" w:rsidTr="7FCB6ACB" w14:paraId="6D83AD27"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5442B6" w:rsidP="003D56A4" w:rsidRDefault="005442B6" w14:paraId="2D503814" w14:textId="77777777">
            <w:pPr>
              <w:spacing w:line="276" w:lineRule="auto"/>
              <w:contextualSpacing/>
              <w:rPr>
                <w:rFonts w:ascii="Franklin Gothic Book" w:hAnsi="Franklin Gothic Book" w:eastAsia="Calibri"/>
              </w:rPr>
            </w:pPr>
            <w:r>
              <w:rPr>
                <w:rFonts w:ascii="Franklin Gothic Book" w:hAnsi="Franklin Gothic Book" w:eastAsia="Calibri"/>
              </w:rPr>
              <w:t>MD9_SM_4</w:t>
            </w:r>
          </w:p>
        </w:tc>
        <w:tc>
          <w:tcPr>
            <w:tcW w:w="2639" w:type="pct"/>
            <w:tcBorders>
              <w:top w:val="single" w:color="auto" w:sz="4" w:space="0"/>
              <w:left w:val="single" w:color="auto" w:sz="4" w:space="0"/>
              <w:bottom w:val="single" w:color="auto" w:sz="4" w:space="0"/>
              <w:right w:val="single" w:color="auto" w:sz="4" w:space="0"/>
            </w:tcBorders>
          </w:tcPr>
          <w:p w:rsidR="005442B6" w:rsidP="003D56A4" w:rsidRDefault="005442B6" w14:paraId="7984299C" w14:textId="77777777">
            <w:pPr>
              <w:spacing w:line="276" w:lineRule="auto"/>
              <w:contextualSpacing/>
              <w:rPr>
                <w:rFonts w:ascii="Franklin Gothic Book" w:hAnsi="Franklin Gothic Book" w:eastAsia="Calibri"/>
              </w:rPr>
            </w:pPr>
            <w:r>
              <w:rPr>
                <w:rFonts w:ascii="Franklin Gothic Book" w:hAnsi="Franklin Gothic Book" w:eastAsia="Calibri"/>
              </w:rPr>
              <w:t>Pinterest</w:t>
            </w:r>
          </w:p>
        </w:tc>
        <w:tc>
          <w:tcPr>
            <w:tcW w:w="1468" w:type="pct"/>
            <w:tcBorders>
              <w:top w:val="single" w:color="auto" w:sz="4" w:space="0"/>
              <w:left w:val="single" w:color="auto" w:sz="4" w:space="0"/>
              <w:bottom w:val="single" w:color="auto" w:sz="4" w:space="0"/>
              <w:right w:val="single" w:color="auto" w:sz="4" w:space="0"/>
            </w:tcBorders>
          </w:tcPr>
          <w:p w:rsidRPr="00927525" w:rsidR="005442B6" w:rsidP="003D56A4" w:rsidRDefault="005442B6" w14:paraId="5E3D3769" w14:textId="77777777">
            <w:pPr>
              <w:spacing w:line="276" w:lineRule="auto"/>
              <w:contextualSpacing/>
              <w:rPr>
                <w:rFonts w:ascii="Franklin Gothic Book" w:hAnsi="Franklin Gothic Book" w:eastAsia="Calibri"/>
              </w:rPr>
            </w:pPr>
            <w:r>
              <w:rPr>
                <w:rFonts w:ascii="Franklin Gothic Book" w:hAnsi="Franklin Gothic Book" w:eastAsia="Calibri"/>
              </w:rPr>
              <w:t>MD9_SM_4: Pinterest</w:t>
            </w:r>
          </w:p>
        </w:tc>
      </w:tr>
      <w:tr w:rsidRPr="00927525" w:rsidR="005442B6" w:rsidTr="7FCB6ACB" w14:paraId="4E5F16D3"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5442B6" w:rsidP="003D56A4" w:rsidRDefault="005442B6" w14:paraId="6F96B497" w14:textId="77777777">
            <w:pPr>
              <w:spacing w:line="276" w:lineRule="auto"/>
              <w:contextualSpacing/>
              <w:rPr>
                <w:rFonts w:ascii="Franklin Gothic Book" w:hAnsi="Franklin Gothic Book" w:eastAsia="Calibri"/>
              </w:rPr>
            </w:pPr>
            <w:r>
              <w:rPr>
                <w:rFonts w:ascii="Franklin Gothic Book" w:hAnsi="Franklin Gothic Book" w:eastAsia="Calibri"/>
              </w:rPr>
              <w:t>MD9_SM_5</w:t>
            </w:r>
          </w:p>
        </w:tc>
        <w:tc>
          <w:tcPr>
            <w:tcW w:w="2639" w:type="pct"/>
            <w:tcBorders>
              <w:top w:val="single" w:color="auto" w:sz="4" w:space="0"/>
              <w:left w:val="single" w:color="auto" w:sz="4" w:space="0"/>
              <w:bottom w:val="single" w:color="auto" w:sz="4" w:space="0"/>
              <w:right w:val="single" w:color="auto" w:sz="4" w:space="0"/>
            </w:tcBorders>
          </w:tcPr>
          <w:p w:rsidR="005442B6" w:rsidP="003D56A4" w:rsidRDefault="005442B6" w14:paraId="039AF5C7" w14:textId="77777777">
            <w:pPr>
              <w:spacing w:line="276" w:lineRule="auto"/>
              <w:contextualSpacing/>
              <w:rPr>
                <w:rFonts w:ascii="Franklin Gothic Book" w:hAnsi="Franklin Gothic Book" w:eastAsia="Calibri"/>
              </w:rPr>
            </w:pPr>
            <w:r>
              <w:rPr>
                <w:rFonts w:ascii="Franklin Gothic Book" w:hAnsi="Franklin Gothic Book" w:eastAsia="Calibri"/>
              </w:rPr>
              <w:t>Reddit</w:t>
            </w:r>
          </w:p>
        </w:tc>
        <w:tc>
          <w:tcPr>
            <w:tcW w:w="1468" w:type="pct"/>
            <w:tcBorders>
              <w:top w:val="single" w:color="auto" w:sz="4" w:space="0"/>
              <w:left w:val="single" w:color="auto" w:sz="4" w:space="0"/>
              <w:bottom w:val="single" w:color="auto" w:sz="4" w:space="0"/>
              <w:right w:val="single" w:color="auto" w:sz="4" w:space="0"/>
            </w:tcBorders>
          </w:tcPr>
          <w:p w:rsidRPr="00927525" w:rsidR="005442B6" w:rsidP="003D56A4" w:rsidRDefault="005442B6" w14:paraId="6AD37C94" w14:textId="77777777">
            <w:pPr>
              <w:spacing w:line="276" w:lineRule="auto"/>
              <w:contextualSpacing/>
              <w:rPr>
                <w:rFonts w:ascii="Franklin Gothic Book" w:hAnsi="Franklin Gothic Book" w:eastAsia="Calibri"/>
              </w:rPr>
            </w:pPr>
            <w:r>
              <w:rPr>
                <w:rFonts w:ascii="Franklin Gothic Book" w:hAnsi="Franklin Gothic Book" w:eastAsia="Calibri"/>
              </w:rPr>
              <w:t>MD9_SM_5: Reddit</w:t>
            </w:r>
          </w:p>
        </w:tc>
      </w:tr>
      <w:tr w:rsidRPr="00927525" w:rsidR="005442B6" w:rsidTr="7FCB6ACB" w14:paraId="49537A83"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5442B6" w:rsidP="003D56A4" w:rsidRDefault="005442B6" w14:paraId="30FB8D92" w14:textId="77777777">
            <w:pPr>
              <w:spacing w:line="276" w:lineRule="auto"/>
              <w:contextualSpacing/>
              <w:rPr>
                <w:rFonts w:ascii="Franklin Gothic Book" w:hAnsi="Franklin Gothic Book" w:eastAsia="Calibri"/>
              </w:rPr>
            </w:pPr>
            <w:r>
              <w:rPr>
                <w:rFonts w:ascii="Franklin Gothic Book" w:hAnsi="Franklin Gothic Book" w:eastAsia="Calibri"/>
              </w:rPr>
              <w:t>MD9_SM_6</w:t>
            </w:r>
          </w:p>
        </w:tc>
        <w:tc>
          <w:tcPr>
            <w:tcW w:w="2639" w:type="pct"/>
            <w:tcBorders>
              <w:top w:val="single" w:color="auto" w:sz="4" w:space="0"/>
              <w:left w:val="single" w:color="auto" w:sz="4" w:space="0"/>
              <w:bottom w:val="single" w:color="auto" w:sz="4" w:space="0"/>
              <w:right w:val="single" w:color="auto" w:sz="4" w:space="0"/>
            </w:tcBorders>
          </w:tcPr>
          <w:p w:rsidR="005442B6" w:rsidP="003D56A4" w:rsidRDefault="005442B6" w14:paraId="3D72E99D" w14:textId="77777777">
            <w:pPr>
              <w:spacing w:line="276" w:lineRule="auto"/>
              <w:contextualSpacing/>
              <w:rPr>
                <w:rFonts w:ascii="Franklin Gothic Book" w:hAnsi="Franklin Gothic Book" w:eastAsia="Calibri"/>
              </w:rPr>
            </w:pPr>
            <w:r>
              <w:rPr>
                <w:rFonts w:ascii="Franklin Gothic Book" w:hAnsi="Franklin Gothic Book" w:eastAsia="Calibri"/>
              </w:rPr>
              <w:t>Snapchat</w:t>
            </w:r>
          </w:p>
        </w:tc>
        <w:tc>
          <w:tcPr>
            <w:tcW w:w="1468" w:type="pct"/>
            <w:tcBorders>
              <w:top w:val="single" w:color="auto" w:sz="4" w:space="0"/>
              <w:left w:val="single" w:color="auto" w:sz="4" w:space="0"/>
              <w:bottom w:val="single" w:color="auto" w:sz="4" w:space="0"/>
              <w:right w:val="single" w:color="auto" w:sz="4" w:space="0"/>
            </w:tcBorders>
          </w:tcPr>
          <w:p w:rsidRPr="00927525" w:rsidR="005442B6" w:rsidP="003D56A4" w:rsidRDefault="005442B6" w14:paraId="7C790220" w14:textId="77777777">
            <w:pPr>
              <w:spacing w:line="276" w:lineRule="auto"/>
              <w:contextualSpacing/>
              <w:rPr>
                <w:rFonts w:ascii="Franklin Gothic Book" w:hAnsi="Franklin Gothic Book" w:eastAsia="Calibri"/>
              </w:rPr>
            </w:pPr>
            <w:r>
              <w:rPr>
                <w:rFonts w:ascii="Franklin Gothic Book" w:hAnsi="Franklin Gothic Book" w:eastAsia="Calibri"/>
              </w:rPr>
              <w:t>MD9_SM_6: Snapchat</w:t>
            </w:r>
          </w:p>
        </w:tc>
      </w:tr>
      <w:tr w:rsidRPr="00927525" w:rsidR="005442B6" w:rsidTr="7FCB6ACB" w14:paraId="33FDD40F"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5442B6" w:rsidP="003D56A4" w:rsidRDefault="005442B6" w14:paraId="228FDB38" w14:textId="77777777">
            <w:pPr>
              <w:spacing w:line="276" w:lineRule="auto"/>
              <w:contextualSpacing/>
              <w:rPr>
                <w:rFonts w:ascii="Franklin Gothic Book" w:hAnsi="Franklin Gothic Book" w:eastAsia="Calibri"/>
              </w:rPr>
            </w:pPr>
            <w:r>
              <w:rPr>
                <w:rFonts w:ascii="Franklin Gothic Book" w:hAnsi="Franklin Gothic Book" w:eastAsia="Calibri"/>
              </w:rPr>
              <w:t>MD9_SM_7</w:t>
            </w:r>
          </w:p>
        </w:tc>
        <w:tc>
          <w:tcPr>
            <w:tcW w:w="2639" w:type="pct"/>
            <w:tcBorders>
              <w:top w:val="single" w:color="auto" w:sz="4" w:space="0"/>
              <w:left w:val="single" w:color="auto" w:sz="4" w:space="0"/>
              <w:bottom w:val="single" w:color="auto" w:sz="4" w:space="0"/>
              <w:right w:val="single" w:color="auto" w:sz="4" w:space="0"/>
            </w:tcBorders>
          </w:tcPr>
          <w:p w:rsidR="005442B6" w:rsidP="003D56A4" w:rsidRDefault="005442B6" w14:paraId="03D9AED7" w14:textId="77777777">
            <w:pPr>
              <w:spacing w:line="276" w:lineRule="auto"/>
              <w:contextualSpacing/>
              <w:rPr>
                <w:rFonts w:ascii="Franklin Gothic Book" w:hAnsi="Franklin Gothic Book" w:eastAsia="Calibri"/>
              </w:rPr>
            </w:pPr>
            <w:r>
              <w:rPr>
                <w:rFonts w:ascii="Franklin Gothic Book" w:hAnsi="Franklin Gothic Book" w:eastAsia="Calibri"/>
              </w:rPr>
              <w:t>TikTok</w:t>
            </w:r>
          </w:p>
        </w:tc>
        <w:tc>
          <w:tcPr>
            <w:tcW w:w="1468" w:type="pct"/>
            <w:tcBorders>
              <w:top w:val="single" w:color="auto" w:sz="4" w:space="0"/>
              <w:left w:val="single" w:color="auto" w:sz="4" w:space="0"/>
              <w:bottom w:val="single" w:color="auto" w:sz="4" w:space="0"/>
              <w:right w:val="single" w:color="auto" w:sz="4" w:space="0"/>
            </w:tcBorders>
          </w:tcPr>
          <w:p w:rsidRPr="00927525" w:rsidR="005442B6" w:rsidP="003D56A4" w:rsidRDefault="005442B6" w14:paraId="51152A1F" w14:textId="77777777">
            <w:pPr>
              <w:spacing w:line="276" w:lineRule="auto"/>
              <w:contextualSpacing/>
              <w:rPr>
                <w:rFonts w:ascii="Franklin Gothic Book" w:hAnsi="Franklin Gothic Book" w:eastAsia="Calibri"/>
              </w:rPr>
            </w:pPr>
            <w:r>
              <w:rPr>
                <w:rFonts w:ascii="Franklin Gothic Book" w:hAnsi="Franklin Gothic Book" w:eastAsia="Calibri"/>
              </w:rPr>
              <w:t>MD9_SM_7: TikTok</w:t>
            </w:r>
          </w:p>
        </w:tc>
      </w:tr>
      <w:tr w:rsidRPr="00927525" w:rsidR="005442B6" w:rsidTr="7FCB6ACB" w14:paraId="58654347"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5442B6" w:rsidP="003D56A4" w:rsidRDefault="005442B6" w14:paraId="2BBD1366" w14:textId="77777777">
            <w:pPr>
              <w:spacing w:line="276" w:lineRule="auto"/>
              <w:contextualSpacing/>
              <w:rPr>
                <w:rFonts w:ascii="Franklin Gothic Book" w:hAnsi="Franklin Gothic Book" w:eastAsia="Calibri"/>
              </w:rPr>
            </w:pPr>
            <w:r>
              <w:rPr>
                <w:rFonts w:ascii="Franklin Gothic Book" w:hAnsi="Franklin Gothic Book" w:eastAsia="Calibri"/>
              </w:rPr>
              <w:t>MD9_SM_8</w:t>
            </w:r>
          </w:p>
        </w:tc>
        <w:tc>
          <w:tcPr>
            <w:tcW w:w="2639" w:type="pct"/>
            <w:tcBorders>
              <w:top w:val="single" w:color="auto" w:sz="4" w:space="0"/>
              <w:left w:val="single" w:color="auto" w:sz="4" w:space="0"/>
              <w:bottom w:val="single" w:color="auto" w:sz="4" w:space="0"/>
              <w:right w:val="single" w:color="auto" w:sz="4" w:space="0"/>
            </w:tcBorders>
          </w:tcPr>
          <w:p w:rsidR="005442B6" w:rsidP="003D56A4" w:rsidRDefault="005442B6" w14:paraId="0F9E02A1" w14:textId="77777777">
            <w:pPr>
              <w:spacing w:line="276" w:lineRule="auto"/>
              <w:contextualSpacing/>
              <w:rPr>
                <w:rFonts w:ascii="Franklin Gothic Book" w:hAnsi="Franklin Gothic Book" w:eastAsia="Calibri"/>
              </w:rPr>
            </w:pPr>
            <w:r>
              <w:rPr>
                <w:rFonts w:ascii="Franklin Gothic Book" w:hAnsi="Franklin Gothic Book" w:eastAsia="Calibri"/>
              </w:rPr>
              <w:t>Twitter</w:t>
            </w:r>
          </w:p>
        </w:tc>
        <w:tc>
          <w:tcPr>
            <w:tcW w:w="1468" w:type="pct"/>
            <w:tcBorders>
              <w:top w:val="single" w:color="auto" w:sz="4" w:space="0"/>
              <w:left w:val="single" w:color="auto" w:sz="4" w:space="0"/>
              <w:bottom w:val="single" w:color="auto" w:sz="4" w:space="0"/>
              <w:right w:val="single" w:color="auto" w:sz="4" w:space="0"/>
            </w:tcBorders>
          </w:tcPr>
          <w:p w:rsidRPr="00927525" w:rsidR="005442B6" w:rsidP="003D56A4" w:rsidRDefault="005442B6" w14:paraId="3BD79469" w14:textId="77777777">
            <w:pPr>
              <w:spacing w:line="276" w:lineRule="auto"/>
              <w:contextualSpacing/>
              <w:rPr>
                <w:rFonts w:ascii="Franklin Gothic Book" w:hAnsi="Franklin Gothic Book" w:eastAsia="Calibri"/>
              </w:rPr>
            </w:pPr>
            <w:r>
              <w:rPr>
                <w:rFonts w:ascii="Franklin Gothic Book" w:hAnsi="Franklin Gothic Book" w:eastAsia="Calibri"/>
              </w:rPr>
              <w:t>MD9_SM_8: Twitter</w:t>
            </w:r>
          </w:p>
        </w:tc>
      </w:tr>
      <w:tr w:rsidRPr="00927525" w:rsidR="005442B6" w:rsidTr="7FCB6ACB" w14:paraId="176840A1"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005442B6" w:rsidP="005442B6" w:rsidRDefault="005442B6" w14:paraId="3FD2F168" w14:textId="0EFB14D5">
            <w:pPr>
              <w:spacing w:line="276" w:lineRule="auto"/>
              <w:contextualSpacing/>
              <w:rPr>
                <w:rFonts w:ascii="Franklin Gothic Book" w:hAnsi="Franklin Gothic Book" w:eastAsia="Calibri"/>
              </w:rPr>
            </w:pPr>
            <w:r>
              <w:rPr>
                <w:rFonts w:ascii="Franklin Gothic Book" w:hAnsi="Franklin Gothic Book" w:eastAsia="Calibri"/>
              </w:rPr>
              <w:t>MD9_SM_9</w:t>
            </w:r>
          </w:p>
        </w:tc>
        <w:tc>
          <w:tcPr>
            <w:tcW w:w="2639" w:type="pct"/>
            <w:tcBorders>
              <w:top w:val="single" w:color="auto" w:sz="4" w:space="0"/>
              <w:left w:val="single" w:color="auto" w:sz="4" w:space="0"/>
              <w:bottom w:val="single" w:color="auto" w:sz="4" w:space="0"/>
              <w:right w:val="single" w:color="auto" w:sz="4" w:space="0"/>
            </w:tcBorders>
          </w:tcPr>
          <w:p w:rsidR="005442B6" w:rsidP="005442B6" w:rsidRDefault="005442B6" w14:paraId="1A83EADD" w14:textId="77777777">
            <w:pPr>
              <w:spacing w:line="276" w:lineRule="auto"/>
              <w:contextualSpacing/>
              <w:rPr>
                <w:rFonts w:ascii="Franklin Gothic Book" w:hAnsi="Franklin Gothic Book" w:eastAsia="Calibri"/>
              </w:rPr>
            </w:pPr>
            <w:r>
              <w:rPr>
                <w:rFonts w:ascii="Franklin Gothic Book" w:hAnsi="Franklin Gothic Book" w:eastAsia="Calibri"/>
              </w:rPr>
              <w:t>WhatsApp</w:t>
            </w:r>
          </w:p>
        </w:tc>
        <w:tc>
          <w:tcPr>
            <w:tcW w:w="1468" w:type="pct"/>
            <w:tcBorders>
              <w:top w:val="single" w:color="auto" w:sz="4" w:space="0"/>
              <w:left w:val="single" w:color="auto" w:sz="4" w:space="0"/>
              <w:bottom w:val="single" w:color="auto" w:sz="4" w:space="0"/>
              <w:right w:val="single" w:color="auto" w:sz="4" w:space="0"/>
            </w:tcBorders>
          </w:tcPr>
          <w:p w:rsidR="005442B6" w:rsidP="005442B6" w:rsidRDefault="005442B6" w14:paraId="51D5F015" w14:textId="0DCA2C13">
            <w:pPr>
              <w:spacing w:line="276" w:lineRule="auto"/>
              <w:contextualSpacing/>
              <w:rPr>
                <w:rFonts w:ascii="Franklin Gothic Book" w:hAnsi="Franklin Gothic Book" w:eastAsia="Calibri"/>
              </w:rPr>
            </w:pPr>
            <w:r>
              <w:rPr>
                <w:rFonts w:ascii="Franklin Gothic Book" w:hAnsi="Franklin Gothic Book" w:eastAsia="Calibri"/>
              </w:rPr>
              <w:t>MD9_SM_9: WhatsApp</w:t>
            </w:r>
          </w:p>
        </w:tc>
      </w:tr>
      <w:tr w:rsidRPr="00927525" w:rsidR="005442B6" w:rsidTr="7FCB6ACB" w14:paraId="005CFF2C"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005442B6" w:rsidP="005442B6" w:rsidRDefault="005442B6" w14:paraId="158422A7" w14:textId="374EAAA4">
            <w:pPr>
              <w:spacing w:line="276" w:lineRule="auto"/>
              <w:contextualSpacing/>
              <w:rPr>
                <w:rFonts w:ascii="Franklin Gothic Book" w:hAnsi="Franklin Gothic Book" w:eastAsia="Calibri"/>
              </w:rPr>
            </w:pPr>
            <w:r>
              <w:rPr>
                <w:rFonts w:ascii="Franklin Gothic Book" w:hAnsi="Franklin Gothic Book" w:eastAsia="Calibri"/>
              </w:rPr>
              <w:t>MD9_SM_10</w:t>
            </w:r>
          </w:p>
        </w:tc>
        <w:tc>
          <w:tcPr>
            <w:tcW w:w="2639" w:type="pct"/>
            <w:tcBorders>
              <w:top w:val="single" w:color="auto" w:sz="4" w:space="0"/>
              <w:left w:val="single" w:color="auto" w:sz="4" w:space="0"/>
              <w:bottom w:val="single" w:color="auto" w:sz="4" w:space="0"/>
              <w:right w:val="single" w:color="auto" w:sz="4" w:space="0"/>
            </w:tcBorders>
          </w:tcPr>
          <w:p w:rsidR="005442B6" w:rsidP="005442B6" w:rsidRDefault="005442B6" w14:paraId="0932230F" w14:textId="77777777">
            <w:pPr>
              <w:spacing w:line="276" w:lineRule="auto"/>
              <w:contextualSpacing/>
              <w:rPr>
                <w:rFonts w:ascii="Franklin Gothic Book" w:hAnsi="Franklin Gothic Book" w:eastAsia="Calibri"/>
              </w:rPr>
            </w:pPr>
            <w:r>
              <w:rPr>
                <w:rFonts w:ascii="Franklin Gothic Book" w:hAnsi="Franklin Gothic Book" w:eastAsia="Calibri"/>
              </w:rPr>
              <w:t>YouTube</w:t>
            </w:r>
          </w:p>
        </w:tc>
        <w:tc>
          <w:tcPr>
            <w:tcW w:w="1468" w:type="pct"/>
            <w:tcBorders>
              <w:top w:val="single" w:color="auto" w:sz="4" w:space="0"/>
              <w:left w:val="single" w:color="auto" w:sz="4" w:space="0"/>
              <w:bottom w:val="single" w:color="auto" w:sz="4" w:space="0"/>
              <w:right w:val="single" w:color="auto" w:sz="4" w:space="0"/>
            </w:tcBorders>
          </w:tcPr>
          <w:p w:rsidR="005442B6" w:rsidP="005442B6" w:rsidRDefault="005442B6" w14:paraId="6377A760" w14:textId="071D1874">
            <w:pPr>
              <w:spacing w:line="276" w:lineRule="auto"/>
              <w:contextualSpacing/>
              <w:rPr>
                <w:rFonts w:ascii="Franklin Gothic Book" w:hAnsi="Franklin Gothic Book" w:eastAsia="Calibri"/>
              </w:rPr>
            </w:pPr>
            <w:r>
              <w:rPr>
                <w:rFonts w:ascii="Franklin Gothic Book" w:hAnsi="Franklin Gothic Book" w:eastAsia="Calibri"/>
              </w:rPr>
              <w:t>MD9_SM_10: YouTube</w:t>
            </w:r>
          </w:p>
        </w:tc>
      </w:tr>
      <w:tr w:rsidRPr="00927525" w:rsidR="005442B6" w:rsidTr="7FCB6ACB" w14:paraId="2D09C05C" w14:textId="77777777">
        <w:trPr>
          <w:trHeight w:val="278"/>
        </w:trPr>
        <w:tc>
          <w:tcPr>
            <w:tcW w:w="893" w:type="pct"/>
            <w:tcBorders>
              <w:top w:val="single" w:color="auto" w:sz="4" w:space="0"/>
              <w:left w:val="single" w:color="auto" w:sz="4" w:space="0"/>
              <w:bottom w:val="single" w:color="auto" w:sz="4" w:space="0"/>
              <w:right w:val="single" w:color="auto" w:sz="4" w:space="0"/>
            </w:tcBorders>
          </w:tcPr>
          <w:p w:rsidR="005442B6" w:rsidP="005442B6" w:rsidRDefault="005442B6" w14:paraId="12689661" w14:textId="665370CA">
            <w:pPr>
              <w:spacing w:line="276" w:lineRule="auto"/>
              <w:contextualSpacing/>
              <w:rPr>
                <w:rFonts w:ascii="Franklin Gothic Book" w:hAnsi="Franklin Gothic Book" w:eastAsia="Calibri"/>
              </w:rPr>
            </w:pPr>
            <w:r>
              <w:rPr>
                <w:rFonts w:ascii="Franklin Gothic Book" w:hAnsi="Franklin Gothic Book" w:eastAsia="Calibri"/>
              </w:rPr>
              <w:t>MD9_SM_11</w:t>
            </w:r>
          </w:p>
        </w:tc>
        <w:tc>
          <w:tcPr>
            <w:tcW w:w="2639" w:type="pct"/>
            <w:tcBorders>
              <w:top w:val="single" w:color="auto" w:sz="4" w:space="0"/>
              <w:left w:val="single" w:color="auto" w:sz="4" w:space="0"/>
              <w:bottom w:val="single" w:color="auto" w:sz="4" w:space="0"/>
              <w:right w:val="single" w:color="auto" w:sz="4" w:space="0"/>
            </w:tcBorders>
          </w:tcPr>
          <w:p w:rsidRPr="005B72BC" w:rsidR="005442B6" w:rsidP="005442B6" w:rsidRDefault="005442B6" w14:paraId="515DC521" w14:textId="2B27DDBE">
            <w:pPr>
              <w:spacing w:before="0" w:line="240" w:lineRule="auto"/>
              <w:rPr>
                <w:rFonts w:asciiTheme="majorHAnsi" w:hAnsiTheme="majorHAnsi"/>
                <w:color w:val="auto"/>
              </w:rPr>
            </w:pPr>
            <w:r w:rsidRPr="7FCB6ACB">
              <w:rPr>
                <w:rFonts w:asciiTheme="majorHAnsi" w:hAnsiTheme="majorHAnsi"/>
                <w:color w:val="auto"/>
              </w:rPr>
              <w:t xml:space="preserve">Other (please specify): </w:t>
            </w:r>
            <w:r w:rsidRPr="7FCB6ACB">
              <w:rPr>
                <w:rFonts w:asciiTheme="majorHAnsi" w:hAnsiTheme="majorHAnsi"/>
                <w:b/>
                <w:bCs/>
                <w:color w:val="auto"/>
              </w:rPr>
              <w:t>//TEXT BOX//</w:t>
            </w:r>
          </w:p>
        </w:tc>
        <w:tc>
          <w:tcPr>
            <w:tcW w:w="1468" w:type="pct"/>
            <w:tcBorders>
              <w:top w:val="single" w:color="auto" w:sz="4" w:space="0"/>
              <w:left w:val="single" w:color="auto" w:sz="4" w:space="0"/>
              <w:bottom w:val="single" w:color="auto" w:sz="4" w:space="0"/>
              <w:right w:val="single" w:color="auto" w:sz="4" w:space="0"/>
            </w:tcBorders>
          </w:tcPr>
          <w:p w:rsidR="005442B6" w:rsidP="005442B6" w:rsidRDefault="005442B6" w14:paraId="15605E2E" w14:textId="1467D899">
            <w:pPr>
              <w:spacing w:line="276" w:lineRule="auto"/>
              <w:contextualSpacing/>
              <w:rPr>
                <w:rFonts w:ascii="Franklin Gothic Book" w:hAnsi="Franklin Gothic Book" w:eastAsia="Calibri"/>
              </w:rPr>
            </w:pPr>
            <w:r>
              <w:rPr>
                <w:rFonts w:ascii="Franklin Gothic Book" w:hAnsi="Franklin Gothic Book" w:eastAsia="Calibri"/>
              </w:rPr>
              <w:t>MD9_SM_11: Other</w:t>
            </w:r>
          </w:p>
        </w:tc>
      </w:tr>
    </w:tbl>
    <w:p w:rsidRPr="00927525" w:rsidR="003D56A4" w:rsidP="003D56A4" w:rsidRDefault="003D56A4" w14:paraId="6A25655B" w14:textId="77777777">
      <w:pPr>
        <w:spacing w:line="276" w:lineRule="auto"/>
        <w:contextualSpacing/>
        <w:rPr>
          <w:rFonts w:ascii="Franklin Gothic Book" w:hAnsi="Franklin Gothic Book" w:eastAsia="Calibri"/>
          <w:b/>
          <w:bCs/>
        </w:rPr>
      </w:pPr>
    </w:p>
    <w:tbl>
      <w:tblPr>
        <w:tblStyle w:val="TableGrid22"/>
        <w:tblW w:w="0" w:type="auto"/>
        <w:tblInd w:w="0" w:type="dxa"/>
        <w:tblLook w:val="04A0" w:firstRow="1" w:lastRow="0" w:firstColumn="1" w:lastColumn="0" w:noHBand="0" w:noVBand="1"/>
      </w:tblPr>
      <w:tblGrid>
        <w:gridCol w:w="1233"/>
        <w:gridCol w:w="4252"/>
      </w:tblGrid>
      <w:tr w:rsidRPr="00927525" w:rsidR="003D56A4" w:rsidTr="00464497" w14:paraId="6F064995" w14:textId="77777777">
        <w:trPr>
          <w:trHeight w:val="261"/>
        </w:trPr>
        <w:tc>
          <w:tcPr>
            <w:tcW w:w="1233" w:type="dxa"/>
          </w:tcPr>
          <w:p w:rsidRPr="00927525" w:rsidR="003D56A4" w:rsidP="00464497" w:rsidRDefault="003D56A4" w14:paraId="37AE4F64"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w:t>
            </w:r>
          </w:p>
        </w:tc>
        <w:tc>
          <w:tcPr>
            <w:tcW w:w="4252" w:type="dxa"/>
          </w:tcPr>
          <w:p w:rsidRPr="00927525" w:rsidR="003D56A4" w:rsidP="00464497" w:rsidRDefault="003D56A4" w14:paraId="3528886B"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 Label</w:t>
            </w:r>
          </w:p>
        </w:tc>
      </w:tr>
      <w:tr w:rsidRPr="00927525" w:rsidR="003D56A4" w:rsidTr="00464497" w14:paraId="56370DFC" w14:textId="77777777">
        <w:trPr>
          <w:trHeight w:val="259" w:hRule="exact"/>
        </w:trPr>
        <w:tc>
          <w:tcPr>
            <w:tcW w:w="1233" w:type="dxa"/>
          </w:tcPr>
          <w:p w:rsidRPr="00927525" w:rsidR="003D56A4" w:rsidP="00464497" w:rsidRDefault="003D56A4" w14:paraId="5F41DBBA" w14:textId="77777777">
            <w:pPr>
              <w:spacing w:line="276" w:lineRule="auto"/>
              <w:contextualSpacing/>
              <w:rPr>
                <w:rFonts w:ascii="Franklin Gothic Book" w:hAnsi="Franklin Gothic Book" w:eastAsia="Calibri"/>
              </w:rPr>
            </w:pPr>
            <w:r>
              <w:rPr>
                <w:rFonts w:ascii="Franklin Gothic Book" w:hAnsi="Franklin Gothic Book" w:eastAsia="Calibri"/>
              </w:rPr>
              <w:t>1</w:t>
            </w:r>
          </w:p>
        </w:tc>
        <w:tc>
          <w:tcPr>
            <w:tcW w:w="4252" w:type="dxa"/>
          </w:tcPr>
          <w:p w:rsidRPr="00927525" w:rsidR="003D56A4" w:rsidP="00464497" w:rsidRDefault="003D56A4" w14:paraId="7C975F7C" w14:textId="77777777">
            <w:pPr>
              <w:spacing w:line="276" w:lineRule="auto"/>
              <w:contextualSpacing/>
              <w:rPr>
                <w:rFonts w:ascii="Franklin Gothic Book" w:hAnsi="Franklin Gothic Book" w:eastAsia="Calibri"/>
              </w:rPr>
            </w:pPr>
            <w:r>
              <w:rPr>
                <w:rFonts w:ascii="Franklin Gothic Book" w:hAnsi="Franklin Gothic Book" w:eastAsia="Calibri"/>
              </w:rPr>
              <w:t>Never</w:t>
            </w:r>
          </w:p>
        </w:tc>
      </w:tr>
      <w:tr w:rsidRPr="00927525" w:rsidR="003D56A4" w:rsidTr="00464497" w14:paraId="25A89CDB" w14:textId="77777777">
        <w:trPr>
          <w:trHeight w:val="259" w:hRule="exact"/>
        </w:trPr>
        <w:tc>
          <w:tcPr>
            <w:tcW w:w="1233" w:type="dxa"/>
          </w:tcPr>
          <w:p w:rsidRPr="00927525" w:rsidR="003D56A4" w:rsidP="00464497" w:rsidRDefault="003D56A4" w14:paraId="192052CB" w14:textId="77777777">
            <w:pPr>
              <w:spacing w:line="276" w:lineRule="auto"/>
              <w:contextualSpacing/>
              <w:rPr>
                <w:rFonts w:ascii="Franklin Gothic Book" w:hAnsi="Franklin Gothic Book" w:eastAsia="Calibri"/>
              </w:rPr>
            </w:pPr>
            <w:r>
              <w:rPr>
                <w:rFonts w:ascii="Franklin Gothic Book" w:hAnsi="Franklin Gothic Book" w:eastAsia="Calibri"/>
              </w:rPr>
              <w:t>2</w:t>
            </w:r>
          </w:p>
        </w:tc>
        <w:tc>
          <w:tcPr>
            <w:tcW w:w="4252" w:type="dxa"/>
          </w:tcPr>
          <w:p w:rsidRPr="00927525" w:rsidR="003D56A4" w:rsidP="00464497" w:rsidRDefault="003D56A4" w14:paraId="0814EBD9" w14:textId="77777777">
            <w:pPr>
              <w:spacing w:line="276" w:lineRule="auto"/>
              <w:contextualSpacing/>
              <w:rPr>
                <w:rFonts w:ascii="Franklin Gothic Book" w:hAnsi="Franklin Gothic Book" w:eastAsia="Calibri"/>
              </w:rPr>
            </w:pPr>
            <w:r>
              <w:rPr>
                <w:rFonts w:ascii="Franklin Gothic Book" w:hAnsi="Franklin Gothic Book" w:eastAsia="Calibri"/>
              </w:rPr>
              <w:t>Every few months</w:t>
            </w:r>
          </w:p>
        </w:tc>
      </w:tr>
      <w:tr w:rsidRPr="00927525" w:rsidR="003D56A4" w:rsidTr="00464497" w14:paraId="26DA1726" w14:textId="77777777">
        <w:trPr>
          <w:trHeight w:val="259" w:hRule="exact"/>
        </w:trPr>
        <w:tc>
          <w:tcPr>
            <w:tcW w:w="1233" w:type="dxa"/>
          </w:tcPr>
          <w:p w:rsidRPr="00927525" w:rsidR="003D56A4" w:rsidP="00464497" w:rsidRDefault="003D56A4" w14:paraId="509639CD" w14:textId="77777777">
            <w:pPr>
              <w:spacing w:line="276" w:lineRule="auto"/>
              <w:contextualSpacing/>
              <w:rPr>
                <w:rFonts w:ascii="Franklin Gothic Book" w:hAnsi="Franklin Gothic Book" w:eastAsia="Calibri"/>
              </w:rPr>
            </w:pPr>
            <w:r>
              <w:rPr>
                <w:rFonts w:ascii="Franklin Gothic Book" w:hAnsi="Franklin Gothic Book" w:eastAsia="Calibri"/>
              </w:rPr>
              <w:t>3</w:t>
            </w:r>
          </w:p>
        </w:tc>
        <w:tc>
          <w:tcPr>
            <w:tcW w:w="4252" w:type="dxa"/>
          </w:tcPr>
          <w:p w:rsidR="003D56A4" w:rsidP="00464497" w:rsidRDefault="003D56A4" w14:paraId="2E3448D0" w14:textId="77777777">
            <w:pPr>
              <w:spacing w:line="276" w:lineRule="auto"/>
              <w:contextualSpacing/>
              <w:rPr>
                <w:rFonts w:ascii="Franklin Gothic Book" w:hAnsi="Franklin Gothic Book" w:eastAsia="Calibri"/>
              </w:rPr>
            </w:pPr>
            <w:r>
              <w:rPr>
                <w:rFonts w:ascii="Franklin Gothic Book" w:hAnsi="Franklin Gothic Book" w:eastAsia="Calibri"/>
              </w:rPr>
              <w:t>Every few weeks</w:t>
            </w:r>
          </w:p>
        </w:tc>
      </w:tr>
      <w:tr w:rsidRPr="00927525" w:rsidR="003D56A4" w:rsidTr="00464497" w14:paraId="78448A63" w14:textId="77777777">
        <w:trPr>
          <w:trHeight w:val="259" w:hRule="exact"/>
        </w:trPr>
        <w:tc>
          <w:tcPr>
            <w:tcW w:w="1233" w:type="dxa"/>
          </w:tcPr>
          <w:p w:rsidRPr="00927525" w:rsidR="003D56A4" w:rsidP="00464497" w:rsidRDefault="003D56A4" w14:paraId="17B6E081" w14:textId="77777777">
            <w:pPr>
              <w:spacing w:line="276" w:lineRule="auto"/>
              <w:contextualSpacing/>
              <w:rPr>
                <w:rFonts w:ascii="Franklin Gothic Book" w:hAnsi="Franklin Gothic Book" w:eastAsia="Calibri"/>
              </w:rPr>
            </w:pPr>
            <w:r>
              <w:rPr>
                <w:rFonts w:ascii="Franklin Gothic Book" w:hAnsi="Franklin Gothic Book" w:eastAsia="Calibri"/>
              </w:rPr>
              <w:t>4</w:t>
            </w:r>
          </w:p>
        </w:tc>
        <w:tc>
          <w:tcPr>
            <w:tcW w:w="4252" w:type="dxa"/>
          </w:tcPr>
          <w:p w:rsidR="003D56A4" w:rsidP="00464497" w:rsidRDefault="003D56A4" w14:paraId="5DCF6437" w14:textId="415E4B29">
            <w:pPr>
              <w:spacing w:line="276" w:lineRule="auto"/>
              <w:contextualSpacing/>
              <w:rPr>
                <w:rFonts w:ascii="Franklin Gothic Book" w:hAnsi="Franklin Gothic Book" w:eastAsia="Calibri"/>
              </w:rPr>
            </w:pPr>
            <w:r>
              <w:rPr>
                <w:rFonts w:ascii="Franklin Gothic Book" w:hAnsi="Franklin Gothic Book" w:eastAsia="Calibri"/>
              </w:rPr>
              <w:t>1–2 days a week</w:t>
            </w:r>
          </w:p>
        </w:tc>
      </w:tr>
      <w:tr w:rsidRPr="00927525" w:rsidR="003D56A4" w:rsidTr="00464497" w14:paraId="1B7AF940" w14:textId="77777777">
        <w:trPr>
          <w:trHeight w:val="259" w:hRule="exact"/>
        </w:trPr>
        <w:tc>
          <w:tcPr>
            <w:tcW w:w="1233" w:type="dxa"/>
          </w:tcPr>
          <w:p w:rsidRPr="00927525" w:rsidR="003D56A4" w:rsidP="00464497" w:rsidRDefault="003D56A4" w14:paraId="787DF431" w14:textId="77777777">
            <w:pPr>
              <w:spacing w:line="276" w:lineRule="auto"/>
              <w:contextualSpacing/>
              <w:rPr>
                <w:rFonts w:ascii="Franklin Gothic Book" w:hAnsi="Franklin Gothic Book" w:eastAsia="Calibri"/>
              </w:rPr>
            </w:pPr>
            <w:r>
              <w:rPr>
                <w:rFonts w:ascii="Franklin Gothic Book" w:hAnsi="Franklin Gothic Book" w:eastAsia="Calibri"/>
              </w:rPr>
              <w:t>5</w:t>
            </w:r>
          </w:p>
        </w:tc>
        <w:tc>
          <w:tcPr>
            <w:tcW w:w="4252" w:type="dxa"/>
          </w:tcPr>
          <w:p w:rsidR="003D56A4" w:rsidP="00464497" w:rsidRDefault="003D56A4" w14:paraId="130E024D" w14:textId="1F4590C3">
            <w:pPr>
              <w:spacing w:line="276" w:lineRule="auto"/>
              <w:contextualSpacing/>
              <w:rPr>
                <w:rFonts w:ascii="Franklin Gothic Book" w:hAnsi="Franklin Gothic Book" w:eastAsia="Calibri"/>
              </w:rPr>
            </w:pPr>
            <w:r>
              <w:rPr>
                <w:rFonts w:ascii="Franklin Gothic Book" w:hAnsi="Franklin Gothic Book" w:eastAsia="Calibri"/>
              </w:rPr>
              <w:t>3–6 days a week</w:t>
            </w:r>
          </w:p>
        </w:tc>
      </w:tr>
      <w:tr w:rsidRPr="00927525" w:rsidR="003D56A4" w:rsidTr="00464497" w14:paraId="17D66DB7" w14:textId="77777777">
        <w:trPr>
          <w:trHeight w:val="259" w:hRule="exact"/>
        </w:trPr>
        <w:tc>
          <w:tcPr>
            <w:tcW w:w="1233" w:type="dxa"/>
          </w:tcPr>
          <w:p w:rsidRPr="00927525" w:rsidR="003D56A4" w:rsidP="00464497" w:rsidRDefault="003D56A4" w14:paraId="57B8C558" w14:textId="77777777">
            <w:pPr>
              <w:spacing w:line="276" w:lineRule="auto"/>
              <w:contextualSpacing/>
              <w:rPr>
                <w:rFonts w:ascii="Franklin Gothic Book" w:hAnsi="Franklin Gothic Book" w:eastAsia="Calibri"/>
              </w:rPr>
            </w:pPr>
            <w:r>
              <w:rPr>
                <w:rFonts w:ascii="Franklin Gothic Book" w:hAnsi="Franklin Gothic Book" w:eastAsia="Calibri"/>
              </w:rPr>
              <w:t>6</w:t>
            </w:r>
          </w:p>
        </w:tc>
        <w:tc>
          <w:tcPr>
            <w:tcW w:w="4252" w:type="dxa"/>
          </w:tcPr>
          <w:p w:rsidR="003D56A4" w:rsidP="00464497" w:rsidRDefault="003D56A4" w14:paraId="6677AA8A" w14:textId="77777777">
            <w:pPr>
              <w:spacing w:line="276" w:lineRule="auto"/>
              <w:contextualSpacing/>
              <w:rPr>
                <w:rFonts w:ascii="Franklin Gothic Book" w:hAnsi="Franklin Gothic Book" w:eastAsia="Calibri"/>
              </w:rPr>
            </w:pPr>
            <w:r>
              <w:rPr>
                <w:rFonts w:ascii="Franklin Gothic Book" w:hAnsi="Franklin Gothic Book" w:eastAsia="Calibri"/>
              </w:rPr>
              <w:t>About once a day</w:t>
            </w:r>
          </w:p>
        </w:tc>
      </w:tr>
      <w:tr w:rsidRPr="00927525" w:rsidR="003D56A4" w:rsidTr="00464497" w14:paraId="0093A630" w14:textId="77777777">
        <w:trPr>
          <w:trHeight w:val="259" w:hRule="exact"/>
        </w:trPr>
        <w:tc>
          <w:tcPr>
            <w:tcW w:w="1233" w:type="dxa"/>
          </w:tcPr>
          <w:p w:rsidRPr="00927525" w:rsidR="003D56A4" w:rsidP="00464497" w:rsidRDefault="003D56A4" w14:paraId="183BC971" w14:textId="77777777">
            <w:pPr>
              <w:spacing w:line="276" w:lineRule="auto"/>
              <w:contextualSpacing/>
              <w:rPr>
                <w:rFonts w:ascii="Franklin Gothic Book" w:hAnsi="Franklin Gothic Book" w:eastAsia="Calibri"/>
              </w:rPr>
            </w:pPr>
            <w:r>
              <w:rPr>
                <w:rFonts w:ascii="Franklin Gothic Book" w:hAnsi="Franklin Gothic Book" w:eastAsia="Calibri"/>
              </w:rPr>
              <w:t>7</w:t>
            </w:r>
          </w:p>
        </w:tc>
        <w:tc>
          <w:tcPr>
            <w:tcW w:w="4252" w:type="dxa"/>
          </w:tcPr>
          <w:p w:rsidR="003D56A4" w:rsidP="00464497" w:rsidRDefault="003D56A4" w14:paraId="48ABC439" w14:textId="77777777">
            <w:pPr>
              <w:spacing w:line="276" w:lineRule="auto"/>
              <w:contextualSpacing/>
              <w:rPr>
                <w:rFonts w:ascii="Franklin Gothic Book" w:hAnsi="Franklin Gothic Book" w:eastAsia="Calibri"/>
              </w:rPr>
            </w:pPr>
            <w:r>
              <w:rPr>
                <w:rFonts w:ascii="Franklin Gothic Book" w:hAnsi="Franklin Gothic Book" w:eastAsia="Calibri"/>
              </w:rPr>
              <w:t>Several times a day</w:t>
            </w:r>
          </w:p>
        </w:tc>
      </w:tr>
      <w:tr w:rsidRPr="00927525" w:rsidR="003D56A4" w:rsidTr="00464497" w14:paraId="4BE1A6B4" w14:textId="77777777">
        <w:trPr>
          <w:trHeight w:val="259" w:hRule="exact"/>
        </w:trPr>
        <w:tc>
          <w:tcPr>
            <w:tcW w:w="1233" w:type="dxa"/>
          </w:tcPr>
          <w:p w:rsidRPr="00927525" w:rsidR="003D56A4" w:rsidP="00464497" w:rsidRDefault="003D56A4" w14:paraId="3B5B2CFF"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-99</w:t>
            </w:r>
          </w:p>
        </w:tc>
        <w:tc>
          <w:tcPr>
            <w:tcW w:w="4252" w:type="dxa"/>
          </w:tcPr>
          <w:p w:rsidRPr="00927525" w:rsidR="003D56A4" w:rsidP="00464497" w:rsidRDefault="003D56A4" w14:paraId="33D9F6E6" w14:textId="77777777">
            <w:pPr>
              <w:spacing w:line="276" w:lineRule="auto"/>
              <w:contextualSpacing/>
              <w:rPr>
                <w:rFonts w:ascii="Franklin Gothic Book" w:hAnsi="Franklin Gothic Book" w:eastAsia="Calibri"/>
              </w:rPr>
            </w:pPr>
            <w:r>
              <w:rPr>
                <w:rFonts w:ascii="Franklin Gothic Book" w:hAnsi="Franklin Gothic Book" w:eastAsia="Calibri"/>
              </w:rPr>
              <w:t>REFUSED</w:t>
            </w:r>
          </w:p>
        </w:tc>
      </w:tr>
      <w:tr w:rsidR="003D56A4" w:rsidTr="00464497" w14:paraId="7047390D" w14:textId="77777777">
        <w:trPr>
          <w:trHeight w:val="259" w:hRule="exact"/>
        </w:trPr>
        <w:tc>
          <w:tcPr>
            <w:tcW w:w="1233" w:type="dxa"/>
          </w:tcPr>
          <w:p w:rsidRPr="00927525" w:rsidR="003D56A4" w:rsidP="00464497" w:rsidRDefault="003D56A4" w14:paraId="2AC5165E" w14:textId="77777777">
            <w:pPr>
              <w:spacing w:line="276" w:lineRule="auto"/>
              <w:contextualSpacing/>
              <w:rPr>
                <w:rFonts w:ascii="Franklin Gothic Book" w:hAnsi="Franklin Gothic Book" w:eastAsia="Calibri"/>
              </w:rPr>
            </w:pPr>
            <w:r>
              <w:rPr>
                <w:rFonts w:ascii="Franklin Gothic Book" w:hAnsi="Franklin Gothic Book" w:eastAsia="Calibri"/>
              </w:rPr>
              <w:t>-100</w:t>
            </w:r>
          </w:p>
        </w:tc>
        <w:tc>
          <w:tcPr>
            <w:tcW w:w="4252" w:type="dxa"/>
          </w:tcPr>
          <w:p w:rsidR="003D56A4" w:rsidP="00464497" w:rsidRDefault="003D56A4" w14:paraId="65F7D8DB" w14:textId="77777777">
            <w:pPr>
              <w:spacing w:line="276" w:lineRule="auto"/>
              <w:contextualSpacing/>
              <w:rPr>
                <w:rFonts w:ascii="Franklin Gothic Book" w:hAnsi="Franklin Gothic Book" w:eastAsia="Calibri"/>
              </w:rPr>
            </w:pPr>
            <w:r>
              <w:rPr>
                <w:rFonts w:ascii="Franklin Gothic Book" w:hAnsi="Franklin Gothic Book" w:eastAsia="Calibri"/>
              </w:rPr>
              <w:t>Valid Skip</w:t>
            </w:r>
          </w:p>
        </w:tc>
      </w:tr>
    </w:tbl>
    <w:p w:rsidR="003D56A4" w:rsidP="00D343EE" w:rsidRDefault="003D56A4" w14:paraId="2F169BE0" w14:textId="77777777">
      <w:pPr>
        <w:spacing w:line="276" w:lineRule="auto"/>
        <w:contextualSpacing/>
        <w:rPr>
          <w:rFonts w:ascii="Franklin Gothic Book" w:hAnsi="Franklin Gothic Book" w:eastAsia="Calibri"/>
          <w:b/>
          <w:bCs/>
        </w:rPr>
      </w:pPr>
    </w:p>
    <w:p w:rsidRPr="00927525" w:rsidR="003D56A4" w:rsidP="003D56A4" w:rsidRDefault="003D56A4" w14:paraId="634293C9" w14:textId="70ABCF36">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Item #: </w:t>
      </w:r>
      <w:r>
        <w:rPr>
          <w:rFonts w:ascii="Franklin Gothic Book" w:hAnsi="Franklin Gothic Book" w:eastAsia="Calibri"/>
        </w:rPr>
        <w:t>MD10_Pod</w:t>
      </w:r>
    </w:p>
    <w:p w:rsidRPr="00927525" w:rsidR="003D56A4" w:rsidP="003D56A4" w:rsidRDefault="003D56A4" w14:paraId="0C2C6F13" w14:textId="77777777">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Question type: </w:t>
      </w:r>
      <w:r>
        <w:rPr>
          <w:rFonts w:ascii="Franklin Gothic Book" w:hAnsi="Franklin Gothic Book" w:eastAsia="Calibri"/>
        </w:rPr>
        <w:t>Grid</w:t>
      </w:r>
    </w:p>
    <w:p w:rsidRPr="00927525" w:rsidR="003D56A4" w:rsidP="003D56A4" w:rsidRDefault="003D56A4" w14:paraId="1FADD258" w14:textId="3B147927">
      <w:pPr>
        <w:spacing w:line="276" w:lineRule="auto"/>
        <w:contextualSpacing/>
        <w:rPr>
          <w:rFonts w:ascii="Franklin Gothic Book" w:hAnsi="Franklin Gothic Book" w:eastAsia="Calibri"/>
        </w:rPr>
      </w:pPr>
      <w:r w:rsidRPr="00927525">
        <w:rPr>
          <w:rFonts w:ascii="Franklin Gothic Book" w:hAnsi="Franklin Gothic Book" w:eastAsia="Calibri"/>
          <w:b/>
          <w:bCs/>
        </w:rPr>
        <w:t>Variable Name:</w:t>
      </w:r>
      <w:r w:rsidRPr="00927525">
        <w:rPr>
          <w:rFonts w:ascii="Franklin Gothic Book" w:hAnsi="Franklin Gothic Book" w:eastAsia="Calibri"/>
        </w:rPr>
        <w:t xml:space="preserve"> </w:t>
      </w:r>
      <w:r>
        <w:rPr>
          <w:rFonts w:ascii="Franklin Gothic Book" w:hAnsi="Franklin Gothic Book" w:eastAsia="Calibri"/>
        </w:rPr>
        <w:t>MD10_Pod</w:t>
      </w:r>
    </w:p>
    <w:p w:rsidRPr="002E03EE" w:rsidR="003D56A4" w:rsidP="003D56A4" w:rsidRDefault="003D56A4" w14:paraId="6A6B3469"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bCs/>
        </w:rPr>
        <w:t xml:space="preserve">Variable Text: </w:t>
      </w:r>
      <w:r w:rsidRPr="00927525">
        <w:rPr>
          <w:rFonts w:ascii="Franklin Gothic Book" w:hAnsi="Franklin Gothic Book" w:eastAsia="Calibri"/>
        </w:rPr>
        <w:t xml:space="preserve"> </w:t>
      </w:r>
      <w:r w:rsidRPr="00920117">
        <w:rPr>
          <w:rFonts w:asciiTheme="majorHAnsi" w:hAnsiTheme="majorHAnsi"/>
          <w:bCs/>
          <w:szCs w:val="20"/>
        </w:rPr>
        <w:t xml:space="preserve">How often do you listen to the following types of </w:t>
      </w:r>
      <w:r w:rsidRPr="00920117">
        <w:rPr>
          <w:rFonts w:asciiTheme="majorHAnsi" w:hAnsiTheme="majorHAnsi"/>
          <w:b/>
          <w:szCs w:val="20"/>
        </w:rPr>
        <w:t>podcasts?</w:t>
      </w:r>
    </w:p>
    <w:p w:rsidR="003D56A4" w:rsidP="003D56A4" w:rsidRDefault="003D56A4" w14:paraId="2DC6940F" w14:textId="5A0F3F8A">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Variable Label: </w:t>
      </w:r>
      <w:r>
        <w:rPr>
          <w:rFonts w:ascii="Franklin Gothic Book" w:hAnsi="Franklin Gothic Book" w:eastAsia="Calibri"/>
        </w:rPr>
        <w:t>MD10_Pod: Podcast Consumption - Frequency</w:t>
      </w:r>
    </w:p>
    <w:p w:rsidRPr="00920117" w:rsidR="003D56A4" w:rsidP="003D56A4" w:rsidRDefault="003D56A4" w14:paraId="362ADD37" w14:textId="53D6F772">
      <w:pPr>
        <w:spacing w:line="276" w:lineRule="auto"/>
        <w:contextualSpacing/>
        <w:rPr>
          <w:rFonts w:eastAsia="Calibri" w:asciiTheme="majorHAnsi" w:hAnsiTheme="majorHAnsi"/>
          <w:b/>
          <w:bCs/>
        </w:rPr>
      </w:pPr>
      <w:r w:rsidRPr="00920117">
        <w:rPr>
          <w:rFonts w:eastAsia="Calibri" w:cs="Calibri" w:asciiTheme="majorHAnsi" w:hAnsiTheme="majorHAnsi"/>
          <w:b/>
        </w:rPr>
        <w:t>// PROGRAMMING NOTE: Ask if MD1 _</w:t>
      </w:r>
      <w:r>
        <w:rPr>
          <w:rFonts w:eastAsia="Calibri" w:cs="Calibri" w:asciiTheme="majorHAnsi" w:hAnsiTheme="majorHAnsi"/>
          <w:b/>
        </w:rPr>
        <w:t>8 (Podcasts)</w:t>
      </w:r>
      <w:r w:rsidRPr="00920117">
        <w:rPr>
          <w:rFonts w:eastAsia="Calibri" w:cs="Calibri" w:asciiTheme="majorHAnsi" w:hAnsiTheme="majorHAnsi"/>
          <w:b/>
        </w:rPr>
        <w:t xml:space="preserve"> = 1 (</w:t>
      </w:r>
      <w:r>
        <w:rPr>
          <w:rFonts w:eastAsia="Calibri" w:cs="Calibri" w:asciiTheme="majorHAnsi" w:hAnsiTheme="majorHAnsi"/>
          <w:b/>
        </w:rPr>
        <w:t>Marked</w:t>
      </w:r>
      <w:r w:rsidRPr="00920117">
        <w:rPr>
          <w:rFonts w:eastAsia="Calibri" w:cs="Calibri" w:asciiTheme="majorHAnsi" w:hAnsiTheme="majorHAnsi"/>
          <w:b/>
        </w:rPr>
        <w:t>).   Randomize grid items. //</w:t>
      </w:r>
    </w:p>
    <w:tbl>
      <w:tblPr>
        <w:tblStyle w:val="TableGrid22"/>
        <w:tblW w:w="5000" w:type="pct"/>
        <w:tblInd w:w="0" w:type="dxa"/>
        <w:tblLook w:val="04A0" w:firstRow="1" w:lastRow="0" w:firstColumn="1" w:lastColumn="0" w:noHBand="0" w:noVBand="1"/>
      </w:tblPr>
      <w:tblGrid>
        <w:gridCol w:w="1670"/>
        <w:gridCol w:w="4265"/>
        <w:gridCol w:w="3415"/>
      </w:tblGrid>
      <w:tr w:rsidRPr="00927525" w:rsidR="00A952C3" w:rsidTr="00A952C3" w14:paraId="3033A64A" w14:textId="77777777">
        <w:trPr>
          <w:trHeight w:val="261"/>
        </w:trPr>
        <w:tc>
          <w:tcPr>
            <w:tcW w:w="893" w:type="pct"/>
            <w:tcBorders>
              <w:top w:val="single" w:color="auto" w:sz="4" w:space="0"/>
              <w:left w:val="single" w:color="auto" w:sz="4" w:space="0"/>
              <w:bottom w:val="single" w:color="auto" w:sz="4" w:space="0"/>
              <w:right w:val="single" w:color="auto" w:sz="4" w:space="0"/>
            </w:tcBorders>
            <w:hideMark/>
          </w:tcPr>
          <w:p w:rsidRPr="00927525" w:rsidR="00A952C3" w:rsidP="00464497" w:rsidRDefault="00A952C3" w14:paraId="0CCEDB05"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Name</w:t>
            </w:r>
          </w:p>
        </w:tc>
        <w:tc>
          <w:tcPr>
            <w:tcW w:w="2281" w:type="pct"/>
            <w:tcBorders>
              <w:top w:val="single" w:color="auto" w:sz="4" w:space="0"/>
              <w:left w:val="single" w:color="auto" w:sz="4" w:space="0"/>
              <w:bottom w:val="single" w:color="auto" w:sz="4" w:space="0"/>
              <w:right w:val="single" w:color="auto" w:sz="4" w:space="0"/>
            </w:tcBorders>
            <w:hideMark/>
          </w:tcPr>
          <w:p w:rsidRPr="00927525" w:rsidR="00A952C3" w:rsidP="00464497" w:rsidRDefault="00A952C3" w14:paraId="76B50416"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Text</w:t>
            </w:r>
          </w:p>
        </w:tc>
        <w:tc>
          <w:tcPr>
            <w:tcW w:w="1826" w:type="pct"/>
            <w:tcBorders>
              <w:top w:val="single" w:color="auto" w:sz="4" w:space="0"/>
              <w:left w:val="single" w:color="auto" w:sz="4" w:space="0"/>
              <w:bottom w:val="single" w:color="auto" w:sz="4" w:space="0"/>
              <w:right w:val="single" w:color="auto" w:sz="4" w:space="0"/>
            </w:tcBorders>
          </w:tcPr>
          <w:p w:rsidRPr="00927525" w:rsidR="00A952C3" w:rsidDel="00C621BE" w:rsidP="00464497" w:rsidRDefault="00A952C3" w14:paraId="196AC5D1"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Label</w:t>
            </w:r>
          </w:p>
        </w:tc>
      </w:tr>
      <w:tr w:rsidRPr="00927525" w:rsidR="00A952C3" w:rsidTr="00A952C3" w14:paraId="6187E403"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487F23AC" w14:textId="1405A8CB">
            <w:pPr>
              <w:spacing w:line="276" w:lineRule="auto"/>
              <w:contextualSpacing/>
              <w:rPr>
                <w:rFonts w:ascii="Franklin Gothic Book" w:hAnsi="Franklin Gothic Book" w:eastAsia="Calibri"/>
              </w:rPr>
            </w:pPr>
            <w:r>
              <w:rPr>
                <w:rFonts w:ascii="Franklin Gothic Book" w:hAnsi="Franklin Gothic Book" w:eastAsia="Calibri"/>
              </w:rPr>
              <w:t>MD10_Pod_1</w:t>
            </w:r>
          </w:p>
        </w:tc>
        <w:tc>
          <w:tcPr>
            <w:tcW w:w="2281"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50885F91" w14:textId="77777777">
            <w:pPr>
              <w:spacing w:line="276" w:lineRule="auto"/>
              <w:contextualSpacing/>
              <w:rPr>
                <w:rFonts w:ascii="Franklin Gothic Book" w:hAnsi="Franklin Gothic Book" w:eastAsia="Calibri"/>
              </w:rPr>
            </w:pPr>
            <w:r>
              <w:rPr>
                <w:rFonts w:ascii="Franklin Gothic Book" w:hAnsi="Franklin Gothic Book" w:eastAsia="Calibri"/>
              </w:rPr>
              <w:t>Arts</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1AC70E9A" w14:textId="415FC341">
            <w:pPr>
              <w:spacing w:line="276" w:lineRule="auto"/>
              <w:contextualSpacing/>
              <w:rPr>
                <w:rFonts w:ascii="Franklin Gothic Book" w:hAnsi="Franklin Gothic Book" w:eastAsia="Calibri"/>
              </w:rPr>
            </w:pPr>
            <w:r>
              <w:rPr>
                <w:rFonts w:ascii="Franklin Gothic Book" w:hAnsi="Franklin Gothic Book" w:eastAsia="Calibri"/>
              </w:rPr>
              <w:t>MD10_Pod_1: Arts</w:t>
            </w:r>
          </w:p>
        </w:tc>
      </w:tr>
      <w:tr w:rsidRPr="00927525" w:rsidR="00A952C3" w:rsidTr="00A952C3" w14:paraId="35209058"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35433E87" w14:textId="28918D72">
            <w:pPr>
              <w:spacing w:line="276" w:lineRule="auto"/>
              <w:contextualSpacing/>
              <w:rPr>
                <w:rFonts w:ascii="Franklin Gothic Book" w:hAnsi="Franklin Gothic Book" w:eastAsia="Calibri"/>
              </w:rPr>
            </w:pPr>
            <w:r>
              <w:rPr>
                <w:rFonts w:ascii="Franklin Gothic Book" w:hAnsi="Franklin Gothic Book" w:eastAsia="Calibri"/>
              </w:rPr>
              <w:lastRenderedPageBreak/>
              <w:t>MD10_Pod_2</w:t>
            </w:r>
          </w:p>
        </w:tc>
        <w:tc>
          <w:tcPr>
            <w:tcW w:w="2281"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6FC2890C" w14:textId="77777777">
            <w:pPr>
              <w:spacing w:line="276" w:lineRule="auto"/>
              <w:contextualSpacing/>
              <w:rPr>
                <w:rFonts w:ascii="Franklin Gothic Book" w:hAnsi="Franklin Gothic Book" w:eastAsia="Calibri"/>
              </w:rPr>
            </w:pPr>
            <w:r>
              <w:rPr>
                <w:rFonts w:ascii="Franklin Gothic Book" w:hAnsi="Franklin Gothic Book" w:eastAsia="Calibri"/>
              </w:rPr>
              <w:t>Business</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1510808E" w14:textId="5B4E7973">
            <w:pPr>
              <w:spacing w:line="276" w:lineRule="auto"/>
              <w:contextualSpacing/>
              <w:rPr>
                <w:rFonts w:ascii="Franklin Gothic Book" w:hAnsi="Franklin Gothic Book" w:eastAsia="Calibri"/>
              </w:rPr>
            </w:pPr>
            <w:r>
              <w:rPr>
                <w:rFonts w:ascii="Franklin Gothic Book" w:hAnsi="Franklin Gothic Book" w:eastAsia="Calibri"/>
              </w:rPr>
              <w:t>MD10_Pod_2: Business</w:t>
            </w:r>
          </w:p>
        </w:tc>
      </w:tr>
      <w:tr w:rsidRPr="00927525" w:rsidR="00A952C3" w:rsidTr="00A952C3" w14:paraId="55CB238E"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3D4E41C2" w14:textId="2B203D9D">
            <w:pPr>
              <w:spacing w:line="276" w:lineRule="auto"/>
              <w:contextualSpacing/>
              <w:rPr>
                <w:rFonts w:ascii="Franklin Gothic Book" w:hAnsi="Franklin Gothic Book" w:eastAsia="Calibri"/>
              </w:rPr>
            </w:pPr>
            <w:r>
              <w:rPr>
                <w:rFonts w:ascii="Franklin Gothic Book" w:hAnsi="Franklin Gothic Book" w:eastAsia="Calibri"/>
              </w:rPr>
              <w:t>MD10_Pod_3</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7E3D7562" w14:textId="77777777">
            <w:pPr>
              <w:spacing w:line="276" w:lineRule="auto"/>
              <w:contextualSpacing/>
              <w:rPr>
                <w:rFonts w:ascii="Franklin Gothic Book" w:hAnsi="Franklin Gothic Book" w:eastAsia="Calibri"/>
              </w:rPr>
            </w:pPr>
            <w:r>
              <w:rPr>
                <w:rFonts w:ascii="Franklin Gothic Book" w:hAnsi="Franklin Gothic Book" w:eastAsia="Calibri"/>
              </w:rPr>
              <w:t>Comedy</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16CD1C80" w14:textId="2896FE24">
            <w:pPr>
              <w:spacing w:line="276" w:lineRule="auto"/>
              <w:contextualSpacing/>
              <w:rPr>
                <w:rFonts w:ascii="Franklin Gothic Book" w:hAnsi="Franklin Gothic Book" w:eastAsia="Calibri"/>
              </w:rPr>
            </w:pPr>
            <w:r>
              <w:rPr>
                <w:rFonts w:ascii="Franklin Gothic Book" w:hAnsi="Franklin Gothic Book" w:eastAsia="Calibri"/>
              </w:rPr>
              <w:t>MD10_Pod_3: Comedy</w:t>
            </w:r>
          </w:p>
        </w:tc>
      </w:tr>
      <w:tr w:rsidRPr="00927525" w:rsidR="00A952C3" w:rsidTr="00A952C3" w14:paraId="7EEF7803"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6D1FDC3E" w14:textId="7FC3FC86">
            <w:pPr>
              <w:spacing w:line="276" w:lineRule="auto"/>
              <w:contextualSpacing/>
              <w:rPr>
                <w:rFonts w:ascii="Franklin Gothic Book" w:hAnsi="Franklin Gothic Book" w:eastAsia="Calibri"/>
              </w:rPr>
            </w:pPr>
            <w:r>
              <w:rPr>
                <w:rFonts w:ascii="Franklin Gothic Book" w:hAnsi="Franklin Gothic Book" w:eastAsia="Calibri"/>
              </w:rPr>
              <w:t>MD10_Pod_4</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7A5138AC" w14:textId="77777777">
            <w:pPr>
              <w:spacing w:line="276" w:lineRule="auto"/>
              <w:contextualSpacing/>
              <w:rPr>
                <w:rFonts w:ascii="Franklin Gothic Book" w:hAnsi="Franklin Gothic Book" w:eastAsia="Calibri"/>
              </w:rPr>
            </w:pPr>
            <w:r>
              <w:rPr>
                <w:rFonts w:ascii="Franklin Gothic Book" w:hAnsi="Franklin Gothic Book" w:eastAsia="Calibri"/>
              </w:rPr>
              <w:t>Education</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18F80BF5" w14:textId="35577D22">
            <w:pPr>
              <w:spacing w:line="276" w:lineRule="auto"/>
              <w:contextualSpacing/>
              <w:rPr>
                <w:rFonts w:ascii="Franklin Gothic Book" w:hAnsi="Franklin Gothic Book" w:eastAsia="Calibri"/>
              </w:rPr>
            </w:pPr>
            <w:r>
              <w:rPr>
                <w:rFonts w:ascii="Franklin Gothic Book" w:hAnsi="Franklin Gothic Book" w:eastAsia="Calibri"/>
              </w:rPr>
              <w:t>MD10_Pod_4: Education</w:t>
            </w:r>
          </w:p>
        </w:tc>
      </w:tr>
      <w:tr w:rsidRPr="00927525" w:rsidR="00A952C3" w:rsidTr="00A952C3" w14:paraId="0FFD1EDB"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43DC0C44" w14:textId="1D221611">
            <w:pPr>
              <w:spacing w:line="276" w:lineRule="auto"/>
              <w:contextualSpacing/>
              <w:rPr>
                <w:rFonts w:ascii="Franklin Gothic Book" w:hAnsi="Franklin Gothic Book" w:eastAsia="Calibri"/>
              </w:rPr>
            </w:pPr>
            <w:r>
              <w:rPr>
                <w:rFonts w:ascii="Franklin Gothic Book" w:hAnsi="Franklin Gothic Book" w:eastAsia="Calibri"/>
              </w:rPr>
              <w:t>MD10_Pod_5</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6BCF6C3C" w14:textId="77777777">
            <w:pPr>
              <w:spacing w:line="276" w:lineRule="auto"/>
              <w:contextualSpacing/>
              <w:rPr>
                <w:rFonts w:ascii="Franklin Gothic Book" w:hAnsi="Franklin Gothic Book" w:eastAsia="Calibri"/>
              </w:rPr>
            </w:pPr>
            <w:r>
              <w:rPr>
                <w:rFonts w:ascii="Franklin Gothic Book" w:hAnsi="Franklin Gothic Book" w:eastAsia="Calibri"/>
              </w:rPr>
              <w:t>Fiction</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0F782A58" w14:textId="4679228E">
            <w:pPr>
              <w:spacing w:line="276" w:lineRule="auto"/>
              <w:contextualSpacing/>
              <w:rPr>
                <w:rFonts w:ascii="Franklin Gothic Book" w:hAnsi="Franklin Gothic Book" w:eastAsia="Calibri"/>
              </w:rPr>
            </w:pPr>
            <w:r>
              <w:rPr>
                <w:rFonts w:ascii="Franklin Gothic Book" w:hAnsi="Franklin Gothic Book" w:eastAsia="Calibri"/>
              </w:rPr>
              <w:t>MD10_Pod_5: Fiction</w:t>
            </w:r>
          </w:p>
        </w:tc>
      </w:tr>
      <w:tr w:rsidRPr="00927525" w:rsidR="00A952C3" w:rsidTr="00A952C3" w14:paraId="5809962B"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7C956377" w14:textId="54379E5B">
            <w:pPr>
              <w:spacing w:line="276" w:lineRule="auto"/>
              <w:contextualSpacing/>
              <w:rPr>
                <w:rFonts w:ascii="Franklin Gothic Book" w:hAnsi="Franklin Gothic Book" w:eastAsia="Calibri"/>
              </w:rPr>
            </w:pPr>
            <w:r>
              <w:rPr>
                <w:rFonts w:ascii="Franklin Gothic Book" w:hAnsi="Franklin Gothic Book" w:eastAsia="Calibri"/>
              </w:rPr>
              <w:t>MD10_Pod_6</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0A15B702" w14:textId="77777777">
            <w:pPr>
              <w:spacing w:line="276" w:lineRule="auto"/>
              <w:contextualSpacing/>
              <w:rPr>
                <w:rFonts w:ascii="Franklin Gothic Book" w:hAnsi="Franklin Gothic Book" w:eastAsia="Calibri"/>
              </w:rPr>
            </w:pPr>
            <w:r>
              <w:rPr>
                <w:rFonts w:ascii="Franklin Gothic Book" w:hAnsi="Franklin Gothic Book" w:eastAsia="Calibri"/>
              </w:rPr>
              <w:t>Government</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7E1A750E" w14:textId="49C2B50B">
            <w:pPr>
              <w:spacing w:line="276" w:lineRule="auto"/>
              <w:contextualSpacing/>
              <w:rPr>
                <w:rFonts w:ascii="Franklin Gothic Book" w:hAnsi="Franklin Gothic Book" w:eastAsia="Calibri"/>
              </w:rPr>
            </w:pPr>
            <w:r>
              <w:rPr>
                <w:rFonts w:ascii="Franklin Gothic Book" w:hAnsi="Franklin Gothic Book" w:eastAsia="Calibri"/>
              </w:rPr>
              <w:t>MD10_Pod_6: Government</w:t>
            </w:r>
          </w:p>
        </w:tc>
      </w:tr>
      <w:tr w:rsidRPr="00927525" w:rsidR="00A952C3" w:rsidTr="00A952C3" w14:paraId="4EF0DCD2"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02D2C1AC" w14:textId="3987FA03">
            <w:pPr>
              <w:spacing w:line="276" w:lineRule="auto"/>
              <w:contextualSpacing/>
              <w:rPr>
                <w:rFonts w:ascii="Franklin Gothic Book" w:hAnsi="Franklin Gothic Book" w:eastAsia="Calibri"/>
              </w:rPr>
            </w:pPr>
            <w:r>
              <w:rPr>
                <w:rFonts w:ascii="Franklin Gothic Book" w:hAnsi="Franklin Gothic Book" w:eastAsia="Calibri"/>
              </w:rPr>
              <w:t>MD10_Pod_7</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6A5C92FD" w14:textId="77777777">
            <w:pPr>
              <w:spacing w:line="276" w:lineRule="auto"/>
              <w:contextualSpacing/>
              <w:rPr>
                <w:rFonts w:ascii="Franklin Gothic Book" w:hAnsi="Franklin Gothic Book" w:eastAsia="Calibri"/>
              </w:rPr>
            </w:pPr>
            <w:r>
              <w:rPr>
                <w:rFonts w:ascii="Franklin Gothic Book" w:hAnsi="Franklin Gothic Book" w:eastAsia="Calibri"/>
              </w:rPr>
              <w:t>Health &amp; Fitness</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7C7FD3E4" w14:textId="1343600D">
            <w:pPr>
              <w:spacing w:line="276" w:lineRule="auto"/>
              <w:contextualSpacing/>
              <w:rPr>
                <w:rFonts w:ascii="Franklin Gothic Book" w:hAnsi="Franklin Gothic Book" w:eastAsia="Calibri"/>
              </w:rPr>
            </w:pPr>
            <w:r>
              <w:rPr>
                <w:rFonts w:ascii="Franklin Gothic Book" w:hAnsi="Franklin Gothic Book" w:eastAsia="Calibri"/>
              </w:rPr>
              <w:t>MD10_Pod_7: Health &amp; Fitness</w:t>
            </w:r>
          </w:p>
        </w:tc>
      </w:tr>
      <w:tr w:rsidRPr="00927525" w:rsidR="00A952C3" w:rsidTr="00A952C3" w14:paraId="3A3674A5"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09543C09" w14:textId="01FB2C9D">
            <w:pPr>
              <w:spacing w:line="276" w:lineRule="auto"/>
              <w:contextualSpacing/>
              <w:rPr>
                <w:rFonts w:ascii="Franklin Gothic Book" w:hAnsi="Franklin Gothic Book" w:eastAsia="Calibri"/>
              </w:rPr>
            </w:pPr>
            <w:r>
              <w:rPr>
                <w:rFonts w:ascii="Franklin Gothic Book" w:hAnsi="Franklin Gothic Book" w:eastAsia="Calibri"/>
              </w:rPr>
              <w:t>MD10_Pod_8</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7F8FCD47" w14:textId="77777777">
            <w:pPr>
              <w:spacing w:line="276" w:lineRule="auto"/>
              <w:contextualSpacing/>
              <w:rPr>
                <w:rFonts w:ascii="Franklin Gothic Book" w:hAnsi="Franklin Gothic Book" w:eastAsia="Calibri"/>
              </w:rPr>
            </w:pPr>
            <w:r>
              <w:rPr>
                <w:rFonts w:ascii="Franklin Gothic Book" w:hAnsi="Franklin Gothic Book" w:eastAsia="Calibri"/>
              </w:rPr>
              <w:t>History</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4AC31CD8" w14:textId="6EDF0D7D">
            <w:pPr>
              <w:spacing w:line="276" w:lineRule="auto"/>
              <w:contextualSpacing/>
              <w:rPr>
                <w:rFonts w:ascii="Franklin Gothic Book" w:hAnsi="Franklin Gothic Book" w:eastAsia="Calibri"/>
              </w:rPr>
            </w:pPr>
            <w:r>
              <w:rPr>
                <w:rFonts w:ascii="Franklin Gothic Book" w:hAnsi="Franklin Gothic Book" w:eastAsia="Calibri"/>
              </w:rPr>
              <w:t>MD10_Pod_8: History</w:t>
            </w:r>
          </w:p>
        </w:tc>
      </w:tr>
      <w:tr w:rsidRPr="00927525" w:rsidR="00A952C3" w:rsidTr="00A952C3" w14:paraId="476F62C9"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5625A02D" w14:textId="3739B592">
            <w:pPr>
              <w:spacing w:line="276" w:lineRule="auto"/>
              <w:contextualSpacing/>
              <w:rPr>
                <w:rFonts w:ascii="Franklin Gothic Book" w:hAnsi="Franklin Gothic Book" w:eastAsia="Calibri"/>
              </w:rPr>
            </w:pPr>
            <w:r>
              <w:rPr>
                <w:rFonts w:ascii="Franklin Gothic Book" w:hAnsi="Franklin Gothic Book" w:eastAsia="Calibri"/>
              </w:rPr>
              <w:t>MD10_Pod_9</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7C7ECE10" w14:textId="77777777">
            <w:pPr>
              <w:spacing w:line="276" w:lineRule="auto"/>
              <w:contextualSpacing/>
              <w:rPr>
                <w:rFonts w:ascii="Franklin Gothic Book" w:hAnsi="Franklin Gothic Book" w:eastAsia="Calibri"/>
              </w:rPr>
            </w:pPr>
            <w:r>
              <w:rPr>
                <w:rFonts w:ascii="Franklin Gothic Book" w:hAnsi="Franklin Gothic Book" w:eastAsia="Calibri"/>
              </w:rPr>
              <w:t>Kids &amp; Family</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27B43559" w14:textId="4EC89607">
            <w:pPr>
              <w:spacing w:line="276" w:lineRule="auto"/>
              <w:contextualSpacing/>
              <w:rPr>
                <w:rFonts w:ascii="Franklin Gothic Book" w:hAnsi="Franklin Gothic Book" w:eastAsia="Calibri"/>
              </w:rPr>
            </w:pPr>
            <w:r>
              <w:rPr>
                <w:rFonts w:ascii="Franklin Gothic Book" w:hAnsi="Franklin Gothic Book" w:eastAsia="Calibri"/>
              </w:rPr>
              <w:t>MD10_Pod_9: Kids &amp; Family</w:t>
            </w:r>
          </w:p>
        </w:tc>
      </w:tr>
      <w:tr w:rsidRPr="00927525" w:rsidR="00A952C3" w:rsidTr="00A952C3" w14:paraId="2BB6E0C6"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172D8F7D" w14:textId="4738A869">
            <w:pPr>
              <w:spacing w:line="276" w:lineRule="auto"/>
              <w:contextualSpacing/>
              <w:rPr>
                <w:rFonts w:ascii="Franklin Gothic Book" w:hAnsi="Franklin Gothic Book" w:eastAsia="Calibri"/>
              </w:rPr>
            </w:pPr>
            <w:r>
              <w:rPr>
                <w:rFonts w:ascii="Franklin Gothic Book" w:hAnsi="Franklin Gothic Book" w:eastAsia="Calibri"/>
              </w:rPr>
              <w:t>MD10_Pod_10</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49E6796A" w14:textId="77777777">
            <w:pPr>
              <w:spacing w:line="276" w:lineRule="auto"/>
              <w:contextualSpacing/>
              <w:rPr>
                <w:rFonts w:ascii="Franklin Gothic Book" w:hAnsi="Franklin Gothic Book" w:eastAsia="Calibri"/>
              </w:rPr>
            </w:pPr>
            <w:r>
              <w:rPr>
                <w:rFonts w:ascii="Franklin Gothic Book" w:hAnsi="Franklin Gothic Book" w:eastAsia="Calibri"/>
              </w:rPr>
              <w:t>Leisure</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29CCAA88" w14:textId="7EF3AF70">
            <w:pPr>
              <w:spacing w:line="276" w:lineRule="auto"/>
              <w:contextualSpacing/>
              <w:rPr>
                <w:rFonts w:ascii="Franklin Gothic Book" w:hAnsi="Franklin Gothic Book" w:eastAsia="Calibri"/>
              </w:rPr>
            </w:pPr>
            <w:r>
              <w:rPr>
                <w:rFonts w:ascii="Franklin Gothic Book" w:hAnsi="Franklin Gothic Book" w:eastAsia="Calibri"/>
              </w:rPr>
              <w:t>MD10_Pod_10: Leisure</w:t>
            </w:r>
          </w:p>
        </w:tc>
      </w:tr>
      <w:tr w:rsidRPr="00927525" w:rsidR="00A952C3" w:rsidTr="00A952C3" w14:paraId="493DB7EA"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21D9DCB4" w14:textId="74183527">
            <w:pPr>
              <w:spacing w:line="276" w:lineRule="auto"/>
              <w:contextualSpacing/>
              <w:rPr>
                <w:rFonts w:ascii="Franklin Gothic Book" w:hAnsi="Franklin Gothic Book" w:eastAsia="Calibri"/>
              </w:rPr>
            </w:pPr>
            <w:r>
              <w:rPr>
                <w:rFonts w:ascii="Franklin Gothic Book" w:hAnsi="Franklin Gothic Book" w:eastAsia="Calibri"/>
              </w:rPr>
              <w:t>MD10_Pod_11</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3DF4B7E3" w14:textId="77777777">
            <w:pPr>
              <w:spacing w:line="276" w:lineRule="auto"/>
              <w:contextualSpacing/>
              <w:rPr>
                <w:rFonts w:ascii="Franklin Gothic Book" w:hAnsi="Franklin Gothic Book" w:eastAsia="Calibri"/>
              </w:rPr>
            </w:pPr>
            <w:r>
              <w:rPr>
                <w:rFonts w:ascii="Franklin Gothic Book" w:hAnsi="Franklin Gothic Book" w:eastAsia="Calibri"/>
              </w:rPr>
              <w:t>Music</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703F58C7" w14:textId="7358D211">
            <w:pPr>
              <w:spacing w:line="276" w:lineRule="auto"/>
              <w:contextualSpacing/>
              <w:rPr>
                <w:rFonts w:ascii="Franklin Gothic Book" w:hAnsi="Franklin Gothic Book" w:eastAsia="Calibri"/>
              </w:rPr>
            </w:pPr>
            <w:r>
              <w:rPr>
                <w:rFonts w:ascii="Franklin Gothic Book" w:hAnsi="Franklin Gothic Book" w:eastAsia="Calibri"/>
              </w:rPr>
              <w:t>MD10_Pod_11: Music</w:t>
            </w:r>
          </w:p>
        </w:tc>
      </w:tr>
      <w:tr w:rsidRPr="00927525" w:rsidR="00A952C3" w:rsidTr="00A952C3" w14:paraId="571B6612"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5FC55BF4" w14:textId="43B5CD88">
            <w:pPr>
              <w:spacing w:line="276" w:lineRule="auto"/>
              <w:contextualSpacing/>
              <w:rPr>
                <w:rFonts w:ascii="Franklin Gothic Book" w:hAnsi="Franklin Gothic Book" w:eastAsia="Calibri"/>
              </w:rPr>
            </w:pPr>
            <w:r>
              <w:rPr>
                <w:rFonts w:ascii="Franklin Gothic Book" w:hAnsi="Franklin Gothic Book" w:eastAsia="Calibri"/>
              </w:rPr>
              <w:t>MD10_Pod_12</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31659893" w14:textId="77777777">
            <w:pPr>
              <w:spacing w:line="276" w:lineRule="auto"/>
              <w:contextualSpacing/>
              <w:rPr>
                <w:rFonts w:ascii="Franklin Gothic Book" w:hAnsi="Franklin Gothic Book" w:eastAsia="Calibri"/>
              </w:rPr>
            </w:pPr>
            <w:r>
              <w:rPr>
                <w:rFonts w:ascii="Franklin Gothic Book" w:hAnsi="Franklin Gothic Book" w:eastAsia="Calibri"/>
              </w:rPr>
              <w:t>News &amp; Politics</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219B1FB0" w14:textId="22C62E27">
            <w:pPr>
              <w:spacing w:line="276" w:lineRule="auto"/>
              <w:contextualSpacing/>
              <w:rPr>
                <w:rFonts w:ascii="Franklin Gothic Book" w:hAnsi="Franklin Gothic Book" w:eastAsia="Calibri"/>
              </w:rPr>
            </w:pPr>
            <w:r>
              <w:rPr>
                <w:rFonts w:ascii="Franklin Gothic Book" w:hAnsi="Franklin Gothic Book" w:eastAsia="Calibri"/>
              </w:rPr>
              <w:t>MD10_Pod_12: News &amp; Politics</w:t>
            </w:r>
          </w:p>
        </w:tc>
      </w:tr>
      <w:tr w:rsidRPr="00927525" w:rsidR="00A952C3" w:rsidTr="00A952C3" w14:paraId="18FA556F"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5127B726" w14:textId="3A4CAC4F">
            <w:pPr>
              <w:spacing w:line="276" w:lineRule="auto"/>
              <w:contextualSpacing/>
              <w:rPr>
                <w:rFonts w:ascii="Franklin Gothic Book" w:hAnsi="Franklin Gothic Book" w:eastAsia="Calibri"/>
              </w:rPr>
            </w:pPr>
            <w:r>
              <w:rPr>
                <w:rFonts w:ascii="Franklin Gothic Book" w:hAnsi="Franklin Gothic Book" w:eastAsia="Calibri"/>
              </w:rPr>
              <w:t>MD10_Pod_13</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7BAA1B3F" w14:textId="77777777">
            <w:pPr>
              <w:spacing w:line="276" w:lineRule="auto"/>
              <w:contextualSpacing/>
              <w:rPr>
                <w:rFonts w:ascii="Franklin Gothic Book" w:hAnsi="Franklin Gothic Book" w:eastAsia="Calibri"/>
              </w:rPr>
            </w:pPr>
            <w:r>
              <w:rPr>
                <w:rFonts w:ascii="Franklin Gothic Book" w:hAnsi="Franklin Gothic Book" w:eastAsia="Calibri"/>
              </w:rPr>
              <w:t>Religion &amp; Spirituality</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47E4360C" w14:textId="0B293247">
            <w:pPr>
              <w:spacing w:line="276" w:lineRule="auto"/>
              <w:contextualSpacing/>
              <w:rPr>
                <w:rFonts w:ascii="Franklin Gothic Book" w:hAnsi="Franklin Gothic Book" w:eastAsia="Calibri"/>
              </w:rPr>
            </w:pPr>
            <w:r>
              <w:rPr>
                <w:rFonts w:ascii="Franklin Gothic Book" w:hAnsi="Franklin Gothic Book" w:eastAsia="Calibri"/>
              </w:rPr>
              <w:t xml:space="preserve">MD10_Pod_13: Religion &amp; Spirituality </w:t>
            </w:r>
          </w:p>
        </w:tc>
      </w:tr>
      <w:tr w:rsidRPr="00927525" w:rsidR="00A952C3" w:rsidTr="00A952C3" w14:paraId="12780035"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56AC4C74" w14:textId="0C597E23">
            <w:pPr>
              <w:spacing w:line="276" w:lineRule="auto"/>
              <w:contextualSpacing/>
              <w:rPr>
                <w:rFonts w:ascii="Franklin Gothic Book" w:hAnsi="Franklin Gothic Book" w:eastAsia="Calibri"/>
              </w:rPr>
            </w:pPr>
            <w:r>
              <w:rPr>
                <w:rFonts w:ascii="Franklin Gothic Book" w:hAnsi="Franklin Gothic Book" w:eastAsia="Calibri"/>
              </w:rPr>
              <w:t>MD10_Pod_14</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2AFDE2C5" w14:textId="77777777">
            <w:pPr>
              <w:spacing w:line="276" w:lineRule="auto"/>
              <w:contextualSpacing/>
              <w:rPr>
                <w:rFonts w:ascii="Franklin Gothic Book" w:hAnsi="Franklin Gothic Book" w:eastAsia="Calibri"/>
              </w:rPr>
            </w:pPr>
            <w:r>
              <w:rPr>
                <w:rFonts w:ascii="Franklin Gothic Book" w:hAnsi="Franklin Gothic Book" w:eastAsia="Calibri"/>
              </w:rPr>
              <w:t>Science</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68F1773B" w14:textId="1EBD5A86">
            <w:pPr>
              <w:spacing w:line="276" w:lineRule="auto"/>
              <w:contextualSpacing/>
              <w:rPr>
                <w:rFonts w:ascii="Franklin Gothic Book" w:hAnsi="Franklin Gothic Book" w:eastAsia="Calibri"/>
              </w:rPr>
            </w:pPr>
            <w:r>
              <w:rPr>
                <w:rFonts w:ascii="Franklin Gothic Book" w:hAnsi="Franklin Gothic Book" w:eastAsia="Calibri"/>
              </w:rPr>
              <w:t>MD10_Pod_14: Science</w:t>
            </w:r>
          </w:p>
        </w:tc>
      </w:tr>
      <w:tr w:rsidRPr="00927525" w:rsidR="00A952C3" w:rsidTr="00A952C3" w14:paraId="132C2601"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20ACA8B4" w14:textId="3B392D2F">
            <w:pPr>
              <w:spacing w:line="276" w:lineRule="auto"/>
              <w:contextualSpacing/>
              <w:rPr>
                <w:rFonts w:ascii="Franklin Gothic Book" w:hAnsi="Franklin Gothic Book" w:eastAsia="Calibri"/>
              </w:rPr>
            </w:pPr>
            <w:r>
              <w:rPr>
                <w:rFonts w:ascii="Franklin Gothic Book" w:hAnsi="Franklin Gothic Book" w:eastAsia="Calibri"/>
              </w:rPr>
              <w:t>MD10_Pod_15</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1AD0C4C1" w14:textId="77777777">
            <w:pPr>
              <w:spacing w:line="276" w:lineRule="auto"/>
              <w:contextualSpacing/>
              <w:rPr>
                <w:rFonts w:ascii="Franklin Gothic Book" w:hAnsi="Franklin Gothic Book" w:eastAsia="Calibri"/>
              </w:rPr>
            </w:pPr>
            <w:r>
              <w:rPr>
                <w:rFonts w:ascii="Franklin Gothic Book" w:hAnsi="Franklin Gothic Book" w:eastAsia="Calibri"/>
              </w:rPr>
              <w:t>Society &amp; Culture</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5618DEE7" w14:textId="093DDDAB">
            <w:pPr>
              <w:spacing w:line="276" w:lineRule="auto"/>
              <w:contextualSpacing/>
              <w:rPr>
                <w:rFonts w:ascii="Franklin Gothic Book" w:hAnsi="Franklin Gothic Book" w:eastAsia="Calibri"/>
              </w:rPr>
            </w:pPr>
            <w:r>
              <w:rPr>
                <w:rFonts w:ascii="Franklin Gothic Book" w:hAnsi="Franklin Gothic Book" w:eastAsia="Calibri"/>
              </w:rPr>
              <w:t>MD10_Pod_15: Society &amp; Culture</w:t>
            </w:r>
          </w:p>
        </w:tc>
      </w:tr>
      <w:tr w:rsidRPr="00927525" w:rsidR="00A952C3" w:rsidTr="00A952C3" w14:paraId="29AE32AC"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1FBA9EED" w14:textId="7A726AC9">
            <w:pPr>
              <w:spacing w:line="276" w:lineRule="auto"/>
              <w:contextualSpacing/>
              <w:rPr>
                <w:rFonts w:ascii="Franklin Gothic Book" w:hAnsi="Franklin Gothic Book" w:eastAsia="Calibri"/>
              </w:rPr>
            </w:pPr>
            <w:r>
              <w:rPr>
                <w:rFonts w:ascii="Franklin Gothic Book" w:hAnsi="Franklin Gothic Book" w:eastAsia="Calibri"/>
              </w:rPr>
              <w:t>MD10_Pod_16</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556FA42B" w14:textId="77777777">
            <w:pPr>
              <w:spacing w:line="276" w:lineRule="auto"/>
              <w:contextualSpacing/>
              <w:rPr>
                <w:rFonts w:ascii="Franklin Gothic Book" w:hAnsi="Franklin Gothic Book" w:eastAsia="Calibri"/>
              </w:rPr>
            </w:pPr>
            <w:r>
              <w:rPr>
                <w:rFonts w:ascii="Franklin Gothic Book" w:hAnsi="Franklin Gothic Book" w:eastAsia="Calibri"/>
              </w:rPr>
              <w:t>Sports</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36F9D6B2" w14:textId="3773B3A0">
            <w:pPr>
              <w:spacing w:line="276" w:lineRule="auto"/>
              <w:contextualSpacing/>
              <w:rPr>
                <w:rFonts w:ascii="Franklin Gothic Book" w:hAnsi="Franklin Gothic Book" w:eastAsia="Calibri"/>
              </w:rPr>
            </w:pPr>
            <w:r>
              <w:rPr>
                <w:rFonts w:ascii="Franklin Gothic Book" w:hAnsi="Franklin Gothic Book" w:eastAsia="Calibri"/>
              </w:rPr>
              <w:t>MD10_Pod_16: Sports</w:t>
            </w:r>
          </w:p>
        </w:tc>
      </w:tr>
      <w:tr w:rsidRPr="00927525" w:rsidR="00A952C3" w:rsidTr="00A952C3" w14:paraId="0441E932"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1ADAB951" w14:textId="19ACFADA">
            <w:pPr>
              <w:spacing w:line="276" w:lineRule="auto"/>
              <w:contextualSpacing/>
              <w:rPr>
                <w:rFonts w:ascii="Franklin Gothic Book" w:hAnsi="Franklin Gothic Book" w:eastAsia="Calibri"/>
              </w:rPr>
            </w:pPr>
            <w:r>
              <w:rPr>
                <w:rFonts w:ascii="Franklin Gothic Book" w:hAnsi="Franklin Gothic Book" w:eastAsia="Calibri"/>
              </w:rPr>
              <w:t>MD10_Pod_17</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5404212E" w14:textId="77777777">
            <w:pPr>
              <w:spacing w:line="276" w:lineRule="auto"/>
              <w:contextualSpacing/>
              <w:rPr>
                <w:rFonts w:ascii="Franklin Gothic Book" w:hAnsi="Franklin Gothic Book" w:eastAsia="Calibri"/>
              </w:rPr>
            </w:pPr>
            <w:r>
              <w:rPr>
                <w:rFonts w:ascii="Franklin Gothic Book" w:hAnsi="Franklin Gothic Book" w:eastAsia="Calibri"/>
              </w:rPr>
              <w:t>Technology</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3D79C9DD" w14:textId="61C31922">
            <w:pPr>
              <w:spacing w:line="276" w:lineRule="auto"/>
              <w:contextualSpacing/>
              <w:rPr>
                <w:rFonts w:ascii="Franklin Gothic Book" w:hAnsi="Franklin Gothic Book" w:eastAsia="Calibri"/>
              </w:rPr>
            </w:pPr>
            <w:r>
              <w:rPr>
                <w:rFonts w:ascii="Franklin Gothic Book" w:hAnsi="Franklin Gothic Book" w:eastAsia="Calibri"/>
              </w:rPr>
              <w:t>MD10_Pod_17: Technology</w:t>
            </w:r>
          </w:p>
        </w:tc>
      </w:tr>
      <w:tr w:rsidRPr="00927525" w:rsidR="00A952C3" w:rsidTr="00A952C3" w14:paraId="77EEED8A"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6F9BE8B2" w14:textId="3F9D3E63">
            <w:pPr>
              <w:spacing w:line="276" w:lineRule="auto"/>
              <w:contextualSpacing/>
              <w:rPr>
                <w:rFonts w:ascii="Franklin Gothic Book" w:hAnsi="Franklin Gothic Book" w:eastAsia="Calibri"/>
              </w:rPr>
            </w:pPr>
            <w:r>
              <w:rPr>
                <w:rFonts w:ascii="Franklin Gothic Book" w:hAnsi="Franklin Gothic Book" w:eastAsia="Calibri"/>
              </w:rPr>
              <w:t>MD10_Pod_18</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4B3AE415" w14:textId="77777777">
            <w:pPr>
              <w:spacing w:line="276" w:lineRule="auto"/>
              <w:contextualSpacing/>
              <w:rPr>
                <w:rFonts w:ascii="Franklin Gothic Book" w:hAnsi="Franklin Gothic Book" w:eastAsia="Calibri"/>
              </w:rPr>
            </w:pPr>
            <w:r>
              <w:rPr>
                <w:rFonts w:ascii="Franklin Gothic Book" w:hAnsi="Franklin Gothic Book" w:eastAsia="Calibri"/>
              </w:rPr>
              <w:t>True Crime</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2D4CD75E" w14:textId="00366F52">
            <w:pPr>
              <w:spacing w:line="276" w:lineRule="auto"/>
              <w:contextualSpacing/>
              <w:rPr>
                <w:rFonts w:ascii="Franklin Gothic Book" w:hAnsi="Franklin Gothic Book" w:eastAsia="Calibri"/>
              </w:rPr>
            </w:pPr>
            <w:r>
              <w:rPr>
                <w:rFonts w:ascii="Franklin Gothic Book" w:hAnsi="Franklin Gothic Book" w:eastAsia="Calibri"/>
              </w:rPr>
              <w:t>MD10_Pod_18: True Crime</w:t>
            </w:r>
          </w:p>
        </w:tc>
      </w:tr>
      <w:tr w:rsidRPr="00927525" w:rsidR="00A952C3" w:rsidTr="00A952C3" w14:paraId="0F63DC21"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241BB069" w14:textId="5068BA7E">
            <w:pPr>
              <w:spacing w:line="276" w:lineRule="auto"/>
              <w:contextualSpacing/>
              <w:rPr>
                <w:rFonts w:ascii="Franklin Gothic Book" w:hAnsi="Franklin Gothic Book" w:eastAsia="Calibri"/>
              </w:rPr>
            </w:pPr>
            <w:r>
              <w:rPr>
                <w:rFonts w:ascii="Franklin Gothic Book" w:hAnsi="Franklin Gothic Book" w:eastAsia="Calibri"/>
              </w:rPr>
              <w:t>MD10_Pod_19</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554B6790" w14:textId="77777777">
            <w:pPr>
              <w:spacing w:line="276" w:lineRule="auto"/>
              <w:contextualSpacing/>
              <w:rPr>
                <w:rFonts w:ascii="Franklin Gothic Book" w:hAnsi="Franklin Gothic Book" w:eastAsia="Calibri"/>
              </w:rPr>
            </w:pPr>
            <w:r>
              <w:rPr>
                <w:rFonts w:ascii="Franklin Gothic Book" w:hAnsi="Franklin Gothic Book" w:eastAsia="Calibri"/>
              </w:rPr>
              <w:t>TV &amp; Film</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48D0DABA" w14:textId="5A84F106">
            <w:pPr>
              <w:spacing w:line="276" w:lineRule="auto"/>
              <w:contextualSpacing/>
              <w:rPr>
                <w:rFonts w:ascii="Franklin Gothic Book" w:hAnsi="Franklin Gothic Book" w:eastAsia="Calibri"/>
              </w:rPr>
            </w:pPr>
            <w:r>
              <w:rPr>
                <w:rFonts w:ascii="Franklin Gothic Book" w:hAnsi="Franklin Gothic Book" w:eastAsia="Calibri"/>
              </w:rPr>
              <w:t>MD10_Pod_19: TV &amp; Film</w:t>
            </w:r>
          </w:p>
        </w:tc>
      </w:tr>
      <w:tr w:rsidRPr="00927525" w:rsidR="00A952C3" w:rsidTr="00A952C3" w14:paraId="6ED61E02"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650C7F41" w14:textId="736EF679">
            <w:pPr>
              <w:spacing w:line="276" w:lineRule="auto"/>
              <w:contextualSpacing/>
              <w:rPr>
                <w:rFonts w:ascii="Franklin Gothic Book" w:hAnsi="Franklin Gothic Book" w:eastAsia="Calibri"/>
              </w:rPr>
            </w:pPr>
            <w:r>
              <w:rPr>
                <w:rFonts w:ascii="Franklin Gothic Book" w:hAnsi="Franklin Gothic Book" w:eastAsia="Calibri"/>
              </w:rPr>
              <w:t>MD10_Pod_20</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2B7AD474" w14:textId="77777777">
            <w:pPr>
              <w:spacing w:line="276" w:lineRule="auto"/>
              <w:contextualSpacing/>
              <w:rPr>
                <w:rFonts w:ascii="Franklin Gothic Book" w:hAnsi="Franklin Gothic Book" w:eastAsia="Calibri"/>
              </w:rPr>
            </w:pPr>
            <w:r>
              <w:rPr>
                <w:rFonts w:ascii="Franklin Gothic Book" w:hAnsi="Franklin Gothic Book" w:eastAsia="Calibri"/>
              </w:rPr>
              <w:t>Black Culture</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223538F0" w14:textId="2AFAD5DE">
            <w:pPr>
              <w:spacing w:line="276" w:lineRule="auto"/>
              <w:contextualSpacing/>
              <w:rPr>
                <w:rFonts w:ascii="Franklin Gothic Book" w:hAnsi="Franklin Gothic Book" w:eastAsia="Calibri"/>
              </w:rPr>
            </w:pPr>
            <w:r>
              <w:rPr>
                <w:rFonts w:ascii="Franklin Gothic Book" w:hAnsi="Franklin Gothic Book" w:eastAsia="Calibri"/>
              </w:rPr>
              <w:t>MD10_Pod_20: Black Culture</w:t>
            </w:r>
          </w:p>
        </w:tc>
      </w:tr>
      <w:tr w:rsidRPr="00927525" w:rsidR="00A952C3" w:rsidTr="00A952C3" w14:paraId="33F85D10"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274A363A" w14:textId="220BB212">
            <w:pPr>
              <w:spacing w:line="276" w:lineRule="auto"/>
              <w:contextualSpacing/>
              <w:rPr>
                <w:rFonts w:ascii="Franklin Gothic Book" w:hAnsi="Franklin Gothic Book" w:eastAsia="Calibri"/>
              </w:rPr>
            </w:pPr>
            <w:r>
              <w:rPr>
                <w:rFonts w:ascii="Franklin Gothic Book" w:hAnsi="Franklin Gothic Book" w:eastAsia="Calibri"/>
              </w:rPr>
              <w:t>MD10_Pod_21</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650F2084" w14:textId="77777777">
            <w:pPr>
              <w:spacing w:line="276" w:lineRule="auto"/>
              <w:contextualSpacing/>
              <w:rPr>
                <w:rFonts w:ascii="Franklin Gothic Book" w:hAnsi="Franklin Gothic Book" w:eastAsia="Calibri"/>
              </w:rPr>
            </w:pPr>
            <w:r>
              <w:rPr>
                <w:rFonts w:ascii="Franklin Gothic Book" w:hAnsi="Franklin Gothic Book" w:eastAsia="Calibri"/>
              </w:rPr>
              <w:t>Hispanic/Latinx Culture</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105F52CE" w14:textId="4DC8D3DC">
            <w:pPr>
              <w:spacing w:line="276" w:lineRule="auto"/>
              <w:contextualSpacing/>
              <w:rPr>
                <w:rFonts w:ascii="Franklin Gothic Book" w:hAnsi="Franklin Gothic Book" w:eastAsia="Calibri"/>
              </w:rPr>
            </w:pPr>
            <w:r>
              <w:rPr>
                <w:rFonts w:ascii="Franklin Gothic Book" w:hAnsi="Franklin Gothic Book" w:eastAsia="Calibri"/>
              </w:rPr>
              <w:t>MD10_Pod_21: Hispanic Culture</w:t>
            </w:r>
          </w:p>
        </w:tc>
      </w:tr>
      <w:tr w:rsidRPr="00927525" w:rsidR="00A952C3" w:rsidTr="00A952C3" w14:paraId="6F8445B3"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5A16F971" w14:textId="2DFA0743">
            <w:pPr>
              <w:spacing w:line="276" w:lineRule="auto"/>
              <w:contextualSpacing/>
              <w:rPr>
                <w:rFonts w:ascii="Franklin Gothic Book" w:hAnsi="Franklin Gothic Book" w:eastAsia="Calibri"/>
              </w:rPr>
            </w:pPr>
            <w:r>
              <w:rPr>
                <w:rFonts w:ascii="Franklin Gothic Book" w:hAnsi="Franklin Gothic Book" w:eastAsia="Calibri"/>
              </w:rPr>
              <w:t>MD10_Pod_22</w:t>
            </w:r>
          </w:p>
        </w:tc>
        <w:tc>
          <w:tcPr>
            <w:tcW w:w="2281" w:type="pct"/>
            <w:tcBorders>
              <w:top w:val="single" w:color="auto" w:sz="4" w:space="0"/>
              <w:left w:val="single" w:color="auto" w:sz="4" w:space="0"/>
              <w:bottom w:val="single" w:color="auto" w:sz="4" w:space="0"/>
              <w:right w:val="single" w:color="auto" w:sz="4" w:space="0"/>
            </w:tcBorders>
          </w:tcPr>
          <w:p w:rsidR="00A952C3" w:rsidP="00A952C3" w:rsidRDefault="00A952C3" w14:paraId="3E6C3A98" w14:textId="77777777">
            <w:pPr>
              <w:spacing w:line="276" w:lineRule="auto"/>
              <w:contextualSpacing/>
              <w:rPr>
                <w:rFonts w:ascii="Franklin Gothic Book" w:hAnsi="Franklin Gothic Book" w:eastAsia="Calibri"/>
              </w:rPr>
            </w:pPr>
            <w:r>
              <w:rPr>
                <w:rFonts w:ascii="Franklin Gothic Book" w:hAnsi="Franklin Gothic Book" w:eastAsia="Calibri"/>
              </w:rPr>
              <w:t>LGBTQIA+</w:t>
            </w:r>
          </w:p>
        </w:tc>
        <w:tc>
          <w:tcPr>
            <w:tcW w:w="1826" w:type="pct"/>
            <w:tcBorders>
              <w:top w:val="single" w:color="auto" w:sz="4" w:space="0"/>
              <w:left w:val="single" w:color="auto" w:sz="4" w:space="0"/>
              <w:bottom w:val="single" w:color="auto" w:sz="4" w:space="0"/>
              <w:right w:val="single" w:color="auto" w:sz="4" w:space="0"/>
            </w:tcBorders>
          </w:tcPr>
          <w:p w:rsidRPr="00927525" w:rsidR="00A952C3" w:rsidP="00A952C3" w:rsidRDefault="00A952C3" w14:paraId="5910AB30" w14:textId="71607413">
            <w:pPr>
              <w:spacing w:line="276" w:lineRule="auto"/>
              <w:contextualSpacing/>
              <w:rPr>
                <w:rFonts w:ascii="Franklin Gothic Book" w:hAnsi="Franklin Gothic Book" w:eastAsia="Calibri"/>
              </w:rPr>
            </w:pPr>
            <w:r>
              <w:rPr>
                <w:rFonts w:ascii="Franklin Gothic Book" w:hAnsi="Franklin Gothic Book" w:eastAsia="Calibri"/>
              </w:rPr>
              <w:t>MD10_Pod_22: LGBTQIA+</w:t>
            </w:r>
          </w:p>
        </w:tc>
      </w:tr>
      <w:tr w:rsidRPr="00927525" w:rsidR="00A952C3" w:rsidTr="00216A47" w14:paraId="66914CB7" w14:textId="77777777">
        <w:trPr>
          <w:trHeight w:val="215"/>
        </w:trPr>
        <w:tc>
          <w:tcPr>
            <w:tcW w:w="893" w:type="pct"/>
            <w:tcBorders>
              <w:top w:val="single" w:color="auto" w:sz="4" w:space="0"/>
              <w:left w:val="single" w:color="auto" w:sz="4" w:space="0"/>
              <w:bottom w:val="single" w:color="auto" w:sz="4" w:space="0"/>
              <w:right w:val="single" w:color="auto" w:sz="4" w:space="0"/>
            </w:tcBorders>
          </w:tcPr>
          <w:p w:rsidR="00A952C3" w:rsidP="00A952C3" w:rsidRDefault="00A952C3" w14:paraId="4072C822" w14:textId="4ADE8415">
            <w:pPr>
              <w:spacing w:line="276" w:lineRule="auto"/>
              <w:contextualSpacing/>
              <w:rPr>
                <w:rFonts w:ascii="Franklin Gothic Book" w:hAnsi="Franklin Gothic Book" w:eastAsia="Calibri"/>
              </w:rPr>
            </w:pPr>
            <w:r>
              <w:rPr>
                <w:rFonts w:ascii="Franklin Gothic Book" w:hAnsi="Franklin Gothic Book" w:eastAsia="Calibri"/>
              </w:rPr>
              <w:t>MD10_Pod_23</w:t>
            </w:r>
          </w:p>
        </w:tc>
        <w:tc>
          <w:tcPr>
            <w:tcW w:w="2281" w:type="pct"/>
            <w:tcBorders>
              <w:top w:val="single" w:color="auto" w:sz="4" w:space="0"/>
              <w:left w:val="single" w:color="auto" w:sz="4" w:space="0"/>
              <w:bottom w:val="single" w:color="auto" w:sz="4" w:space="0"/>
              <w:right w:val="single" w:color="auto" w:sz="4" w:space="0"/>
            </w:tcBorders>
          </w:tcPr>
          <w:p w:rsidRPr="00920117" w:rsidR="00A952C3" w:rsidP="00A952C3" w:rsidRDefault="00A952C3" w14:paraId="0E748D9B" w14:textId="77777777">
            <w:pPr>
              <w:spacing w:before="0" w:line="240" w:lineRule="auto"/>
              <w:rPr>
                <w:rFonts w:asciiTheme="majorHAnsi" w:hAnsiTheme="majorHAnsi"/>
                <w:color w:val="auto"/>
              </w:rPr>
            </w:pPr>
            <w:r w:rsidRPr="00920117">
              <w:rPr>
                <w:rFonts w:asciiTheme="majorHAnsi" w:hAnsiTheme="majorHAnsi"/>
                <w:color w:val="auto"/>
              </w:rPr>
              <w:t xml:space="preserve">Other (please specify): </w:t>
            </w:r>
            <w:r w:rsidRPr="00920117">
              <w:rPr>
                <w:rFonts w:asciiTheme="majorHAnsi" w:hAnsiTheme="majorHAnsi"/>
                <w:b/>
                <w:bCs/>
                <w:color w:val="auto"/>
              </w:rPr>
              <w:t>//TEXT BOX//</w:t>
            </w:r>
          </w:p>
        </w:tc>
        <w:tc>
          <w:tcPr>
            <w:tcW w:w="1826" w:type="pct"/>
            <w:tcBorders>
              <w:top w:val="single" w:color="auto" w:sz="4" w:space="0"/>
              <w:left w:val="single" w:color="auto" w:sz="4" w:space="0"/>
              <w:bottom w:val="single" w:color="auto" w:sz="4" w:space="0"/>
              <w:right w:val="single" w:color="auto" w:sz="4" w:space="0"/>
            </w:tcBorders>
          </w:tcPr>
          <w:p w:rsidR="00A952C3" w:rsidP="00A952C3" w:rsidRDefault="00A952C3" w14:paraId="28693133" w14:textId="470962FB">
            <w:pPr>
              <w:spacing w:line="276" w:lineRule="auto"/>
              <w:contextualSpacing/>
              <w:rPr>
                <w:rFonts w:ascii="Franklin Gothic Book" w:hAnsi="Franklin Gothic Book" w:eastAsia="Calibri"/>
              </w:rPr>
            </w:pPr>
            <w:r>
              <w:rPr>
                <w:rFonts w:ascii="Franklin Gothic Book" w:hAnsi="Franklin Gothic Book" w:eastAsia="Calibri"/>
              </w:rPr>
              <w:t>MD10_Pod_23: Other</w:t>
            </w:r>
          </w:p>
        </w:tc>
      </w:tr>
    </w:tbl>
    <w:p w:rsidRPr="00927525" w:rsidR="003D56A4" w:rsidP="003D56A4" w:rsidRDefault="003D56A4" w14:paraId="6F38E47D" w14:textId="77777777">
      <w:pPr>
        <w:spacing w:line="276" w:lineRule="auto"/>
        <w:contextualSpacing/>
        <w:rPr>
          <w:rFonts w:ascii="Franklin Gothic Book" w:hAnsi="Franklin Gothic Book" w:eastAsia="Calibri"/>
          <w:b/>
          <w:bCs/>
        </w:rPr>
      </w:pPr>
    </w:p>
    <w:tbl>
      <w:tblPr>
        <w:tblStyle w:val="TableGrid22"/>
        <w:tblW w:w="0" w:type="auto"/>
        <w:tblInd w:w="0" w:type="dxa"/>
        <w:tblLook w:val="04A0" w:firstRow="1" w:lastRow="0" w:firstColumn="1" w:lastColumn="0" w:noHBand="0" w:noVBand="1"/>
      </w:tblPr>
      <w:tblGrid>
        <w:gridCol w:w="1233"/>
        <w:gridCol w:w="4252"/>
      </w:tblGrid>
      <w:tr w:rsidRPr="00927525" w:rsidR="003D56A4" w:rsidTr="00464497" w14:paraId="3457AD07" w14:textId="77777777">
        <w:trPr>
          <w:trHeight w:val="261"/>
        </w:trPr>
        <w:tc>
          <w:tcPr>
            <w:tcW w:w="1233" w:type="dxa"/>
          </w:tcPr>
          <w:p w:rsidRPr="00927525" w:rsidR="003D56A4" w:rsidP="00464497" w:rsidRDefault="003D56A4" w14:paraId="74A291B5"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w:t>
            </w:r>
          </w:p>
        </w:tc>
        <w:tc>
          <w:tcPr>
            <w:tcW w:w="4252" w:type="dxa"/>
          </w:tcPr>
          <w:p w:rsidRPr="00927525" w:rsidR="003D56A4" w:rsidP="00464497" w:rsidRDefault="003D56A4" w14:paraId="1BBCC82A"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 Label</w:t>
            </w:r>
          </w:p>
        </w:tc>
      </w:tr>
      <w:tr w:rsidRPr="00927525" w:rsidR="003D56A4" w:rsidTr="00464497" w14:paraId="2824AE4E" w14:textId="77777777">
        <w:trPr>
          <w:trHeight w:val="259" w:hRule="exact"/>
        </w:trPr>
        <w:tc>
          <w:tcPr>
            <w:tcW w:w="1233" w:type="dxa"/>
          </w:tcPr>
          <w:p w:rsidRPr="00927525" w:rsidR="003D56A4" w:rsidP="00464497" w:rsidRDefault="003D56A4" w14:paraId="2295C11C" w14:textId="77777777">
            <w:pPr>
              <w:spacing w:line="276" w:lineRule="auto"/>
              <w:contextualSpacing/>
              <w:rPr>
                <w:rFonts w:ascii="Franklin Gothic Book" w:hAnsi="Franklin Gothic Book" w:eastAsia="Calibri"/>
              </w:rPr>
            </w:pPr>
            <w:r>
              <w:rPr>
                <w:rFonts w:ascii="Franklin Gothic Book" w:hAnsi="Franklin Gothic Book" w:eastAsia="Calibri"/>
              </w:rPr>
              <w:t>1</w:t>
            </w:r>
          </w:p>
        </w:tc>
        <w:tc>
          <w:tcPr>
            <w:tcW w:w="4252" w:type="dxa"/>
          </w:tcPr>
          <w:p w:rsidRPr="00927525" w:rsidR="003D56A4" w:rsidP="00464497" w:rsidRDefault="003D56A4" w14:paraId="661E014C" w14:textId="77777777">
            <w:pPr>
              <w:spacing w:line="276" w:lineRule="auto"/>
              <w:contextualSpacing/>
              <w:rPr>
                <w:rFonts w:ascii="Franklin Gothic Book" w:hAnsi="Franklin Gothic Book" w:eastAsia="Calibri"/>
              </w:rPr>
            </w:pPr>
            <w:r>
              <w:rPr>
                <w:rFonts w:ascii="Franklin Gothic Book" w:hAnsi="Franklin Gothic Book" w:eastAsia="Calibri"/>
              </w:rPr>
              <w:t>Never</w:t>
            </w:r>
          </w:p>
        </w:tc>
      </w:tr>
      <w:tr w:rsidRPr="00927525" w:rsidR="003D56A4" w:rsidTr="00464497" w14:paraId="52561D94" w14:textId="77777777">
        <w:trPr>
          <w:trHeight w:val="259" w:hRule="exact"/>
        </w:trPr>
        <w:tc>
          <w:tcPr>
            <w:tcW w:w="1233" w:type="dxa"/>
          </w:tcPr>
          <w:p w:rsidRPr="00927525" w:rsidR="003D56A4" w:rsidP="00464497" w:rsidRDefault="003D56A4" w14:paraId="223FBD2E" w14:textId="77777777">
            <w:pPr>
              <w:spacing w:line="276" w:lineRule="auto"/>
              <w:contextualSpacing/>
              <w:rPr>
                <w:rFonts w:ascii="Franklin Gothic Book" w:hAnsi="Franklin Gothic Book" w:eastAsia="Calibri"/>
              </w:rPr>
            </w:pPr>
            <w:r>
              <w:rPr>
                <w:rFonts w:ascii="Franklin Gothic Book" w:hAnsi="Franklin Gothic Book" w:eastAsia="Calibri"/>
              </w:rPr>
              <w:t>2</w:t>
            </w:r>
          </w:p>
        </w:tc>
        <w:tc>
          <w:tcPr>
            <w:tcW w:w="4252" w:type="dxa"/>
          </w:tcPr>
          <w:p w:rsidRPr="00927525" w:rsidR="003D56A4" w:rsidP="00464497" w:rsidRDefault="003D56A4" w14:paraId="02495532" w14:textId="77777777">
            <w:pPr>
              <w:spacing w:line="276" w:lineRule="auto"/>
              <w:contextualSpacing/>
              <w:rPr>
                <w:rFonts w:ascii="Franklin Gothic Book" w:hAnsi="Franklin Gothic Book" w:eastAsia="Calibri"/>
              </w:rPr>
            </w:pPr>
            <w:r>
              <w:rPr>
                <w:rFonts w:ascii="Franklin Gothic Book" w:hAnsi="Franklin Gothic Book" w:eastAsia="Calibri"/>
              </w:rPr>
              <w:t>Every few months</w:t>
            </w:r>
          </w:p>
        </w:tc>
      </w:tr>
      <w:tr w:rsidRPr="00927525" w:rsidR="003D56A4" w:rsidTr="00464497" w14:paraId="228FEEB5" w14:textId="77777777">
        <w:trPr>
          <w:trHeight w:val="259" w:hRule="exact"/>
        </w:trPr>
        <w:tc>
          <w:tcPr>
            <w:tcW w:w="1233" w:type="dxa"/>
          </w:tcPr>
          <w:p w:rsidRPr="00927525" w:rsidR="003D56A4" w:rsidP="00464497" w:rsidRDefault="003D56A4" w14:paraId="4CB99C5F" w14:textId="77777777">
            <w:pPr>
              <w:spacing w:line="276" w:lineRule="auto"/>
              <w:contextualSpacing/>
              <w:rPr>
                <w:rFonts w:ascii="Franklin Gothic Book" w:hAnsi="Franklin Gothic Book" w:eastAsia="Calibri"/>
              </w:rPr>
            </w:pPr>
            <w:r>
              <w:rPr>
                <w:rFonts w:ascii="Franklin Gothic Book" w:hAnsi="Franklin Gothic Book" w:eastAsia="Calibri"/>
              </w:rPr>
              <w:t>3</w:t>
            </w:r>
          </w:p>
        </w:tc>
        <w:tc>
          <w:tcPr>
            <w:tcW w:w="4252" w:type="dxa"/>
          </w:tcPr>
          <w:p w:rsidR="003D56A4" w:rsidP="00464497" w:rsidRDefault="003D56A4" w14:paraId="07B0BEAF" w14:textId="77777777">
            <w:pPr>
              <w:spacing w:line="276" w:lineRule="auto"/>
              <w:contextualSpacing/>
              <w:rPr>
                <w:rFonts w:ascii="Franklin Gothic Book" w:hAnsi="Franklin Gothic Book" w:eastAsia="Calibri"/>
              </w:rPr>
            </w:pPr>
            <w:r>
              <w:rPr>
                <w:rFonts w:ascii="Franklin Gothic Book" w:hAnsi="Franklin Gothic Book" w:eastAsia="Calibri"/>
              </w:rPr>
              <w:t>Every few weeks</w:t>
            </w:r>
          </w:p>
        </w:tc>
      </w:tr>
      <w:tr w:rsidRPr="00927525" w:rsidR="003D56A4" w:rsidTr="00464497" w14:paraId="294BF718" w14:textId="77777777">
        <w:trPr>
          <w:trHeight w:val="259" w:hRule="exact"/>
        </w:trPr>
        <w:tc>
          <w:tcPr>
            <w:tcW w:w="1233" w:type="dxa"/>
          </w:tcPr>
          <w:p w:rsidRPr="00927525" w:rsidR="003D56A4" w:rsidP="00464497" w:rsidRDefault="003D56A4" w14:paraId="06C552E6" w14:textId="77777777">
            <w:pPr>
              <w:spacing w:line="276" w:lineRule="auto"/>
              <w:contextualSpacing/>
              <w:rPr>
                <w:rFonts w:ascii="Franklin Gothic Book" w:hAnsi="Franklin Gothic Book" w:eastAsia="Calibri"/>
              </w:rPr>
            </w:pPr>
            <w:r>
              <w:rPr>
                <w:rFonts w:ascii="Franklin Gothic Book" w:hAnsi="Franklin Gothic Book" w:eastAsia="Calibri"/>
              </w:rPr>
              <w:t>4</w:t>
            </w:r>
          </w:p>
        </w:tc>
        <w:tc>
          <w:tcPr>
            <w:tcW w:w="4252" w:type="dxa"/>
          </w:tcPr>
          <w:p w:rsidR="003D56A4" w:rsidP="00464497" w:rsidRDefault="003D56A4" w14:paraId="5B09FD6C" w14:textId="228555D8">
            <w:pPr>
              <w:spacing w:line="276" w:lineRule="auto"/>
              <w:contextualSpacing/>
              <w:rPr>
                <w:rFonts w:ascii="Franklin Gothic Book" w:hAnsi="Franklin Gothic Book" w:eastAsia="Calibri"/>
              </w:rPr>
            </w:pPr>
            <w:r>
              <w:rPr>
                <w:rFonts w:ascii="Franklin Gothic Book" w:hAnsi="Franklin Gothic Book" w:eastAsia="Calibri"/>
              </w:rPr>
              <w:t>1–2 days a week</w:t>
            </w:r>
          </w:p>
        </w:tc>
      </w:tr>
      <w:tr w:rsidRPr="00927525" w:rsidR="003D56A4" w:rsidTr="00464497" w14:paraId="4069CB8F" w14:textId="77777777">
        <w:trPr>
          <w:trHeight w:val="259" w:hRule="exact"/>
        </w:trPr>
        <w:tc>
          <w:tcPr>
            <w:tcW w:w="1233" w:type="dxa"/>
          </w:tcPr>
          <w:p w:rsidRPr="00927525" w:rsidR="003D56A4" w:rsidP="00464497" w:rsidRDefault="003D56A4" w14:paraId="62532BE8" w14:textId="77777777">
            <w:pPr>
              <w:spacing w:line="276" w:lineRule="auto"/>
              <w:contextualSpacing/>
              <w:rPr>
                <w:rFonts w:ascii="Franklin Gothic Book" w:hAnsi="Franklin Gothic Book" w:eastAsia="Calibri"/>
              </w:rPr>
            </w:pPr>
            <w:r>
              <w:rPr>
                <w:rFonts w:ascii="Franklin Gothic Book" w:hAnsi="Franklin Gothic Book" w:eastAsia="Calibri"/>
              </w:rPr>
              <w:t>5</w:t>
            </w:r>
          </w:p>
        </w:tc>
        <w:tc>
          <w:tcPr>
            <w:tcW w:w="4252" w:type="dxa"/>
          </w:tcPr>
          <w:p w:rsidR="003D56A4" w:rsidP="00464497" w:rsidRDefault="003D56A4" w14:paraId="2BC85B78" w14:textId="57D55C8F">
            <w:pPr>
              <w:spacing w:line="276" w:lineRule="auto"/>
              <w:contextualSpacing/>
              <w:rPr>
                <w:rFonts w:ascii="Franklin Gothic Book" w:hAnsi="Franklin Gothic Book" w:eastAsia="Calibri"/>
              </w:rPr>
            </w:pPr>
            <w:r>
              <w:rPr>
                <w:rFonts w:ascii="Franklin Gothic Book" w:hAnsi="Franklin Gothic Book" w:eastAsia="Calibri"/>
              </w:rPr>
              <w:t>3–6 days a week</w:t>
            </w:r>
          </w:p>
        </w:tc>
      </w:tr>
      <w:tr w:rsidRPr="00927525" w:rsidR="003D56A4" w:rsidTr="00464497" w14:paraId="073A6674" w14:textId="77777777">
        <w:trPr>
          <w:trHeight w:val="259" w:hRule="exact"/>
        </w:trPr>
        <w:tc>
          <w:tcPr>
            <w:tcW w:w="1233" w:type="dxa"/>
          </w:tcPr>
          <w:p w:rsidRPr="00927525" w:rsidR="003D56A4" w:rsidP="00464497" w:rsidRDefault="003D56A4" w14:paraId="35B2F2EF" w14:textId="77777777">
            <w:pPr>
              <w:spacing w:line="276" w:lineRule="auto"/>
              <w:contextualSpacing/>
              <w:rPr>
                <w:rFonts w:ascii="Franklin Gothic Book" w:hAnsi="Franklin Gothic Book" w:eastAsia="Calibri"/>
              </w:rPr>
            </w:pPr>
            <w:r>
              <w:rPr>
                <w:rFonts w:ascii="Franklin Gothic Book" w:hAnsi="Franklin Gothic Book" w:eastAsia="Calibri"/>
              </w:rPr>
              <w:t>6</w:t>
            </w:r>
          </w:p>
        </w:tc>
        <w:tc>
          <w:tcPr>
            <w:tcW w:w="4252" w:type="dxa"/>
          </w:tcPr>
          <w:p w:rsidR="003D56A4" w:rsidP="00464497" w:rsidRDefault="003D56A4" w14:paraId="2D1E8754" w14:textId="77777777">
            <w:pPr>
              <w:spacing w:line="276" w:lineRule="auto"/>
              <w:contextualSpacing/>
              <w:rPr>
                <w:rFonts w:ascii="Franklin Gothic Book" w:hAnsi="Franklin Gothic Book" w:eastAsia="Calibri"/>
              </w:rPr>
            </w:pPr>
            <w:r>
              <w:rPr>
                <w:rFonts w:ascii="Franklin Gothic Book" w:hAnsi="Franklin Gothic Book" w:eastAsia="Calibri"/>
              </w:rPr>
              <w:t>About once a day</w:t>
            </w:r>
          </w:p>
        </w:tc>
      </w:tr>
      <w:tr w:rsidRPr="00927525" w:rsidR="003D56A4" w:rsidTr="00464497" w14:paraId="028653CF" w14:textId="77777777">
        <w:trPr>
          <w:trHeight w:val="259" w:hRule="exact"/>
        </w:trPr>
        <w:tc>
          <w:tcPr>
            <w:tcW w:w="1233" w:type="dxa"/>
          </w:tcPr>
          <w:p w:rsidRPr="00927525" w:rsidR="003D56A4" w:rsidP="00464497" w:rsidRDefault="003D56A4" w14:paraId="667927CF" w14:textId="77777777">
            <w:pPr>
              <w:spacing w:line="276" w:lineRule="auto"/>
              <w:contextualSpacing/>
              <w:rPr>
                <w:rFonts w:ascii="Franklin Gothic Book" w:hAnsi="Franklin Gothic Book" w:eastAsia="Calibri"/>
              </w:rPr>
            </w:pPr>
            <w:r>
              <w:rPr>
                <w:rFonts w:ascii="Franklin Gothic Book" w:hAnsi="Franklin Gothic Book" w:eastAsia="Calibri"/>
              </w:rPr>
              <w:t>7</w:t>
            </w:r>
          </w:p>
        </w:tc>
        <w:tc>
          <w:tcPr>
            <w:tcW w:w="4252" w:type="dxa"/>
          </w:tcPr>
          <w:p w:rsidR="003D56A4" w:rsidP="00464497" w:rsidRDefault="003D56A4" w14:paraId="50F92ED4" w14:textId="77777777">
            <w:pPr>
              <w:spacing w:line="276" w:lineRule="auto"/>
              <w:contextualSpacing/>
              <w:rPr>
                <w:rFonts w:ascii="Franklin Gothic Book" w:hAnsi="Franklin Gothic Book" w:eastAsia="Calibri"/>
              </w:rPr>
            </w:pPr>
            <w:r>
              <w:rPr>
                <w:rFonts w:ascii="Franklin Gothic Book" w:hAnsi="Franklin Gothic Book" w:eastAsia="Calibri"/>
              </w:rPr>
              <w:t>Several times a day</w:t>
            </w:r>
          </w:p>
        </w:tc>
      </w:tr>
      <w:tr w:rsidRPr="00927525" w:rsidR="003D56A4" w:rsidTr="00464497" w14:paraId="5B6CB00A" w14:textId="77777777">
        <w:trPr>
          <w:trHeight w:val="259" w:hRule="exact"/>
        </w:trPr>
        <w:tc>
          <w:tcPr>
            <w:tcW w:w="1233" w:type="dxa"/>
          </w:tcPr>
          <w:p w:rsidRPr="00927525" w:rsidR="003D56A4" w:rsidP="00464497" w:rsidRDefault="003D56A4" w14:paraId="7649E90A"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-99</w:t>
            </w:r>
          </w:p>
        </w:tc>
        <w:tc>
          <w:tcPr>
            <w:tcW w:w="4252" w:type="dxa"/>
          </w:tcPr>
          <w:p w:rsidRPr="00927525" w:rsidR="003D56A4" w:rsidP="00464497" w:rsidRDefault="003D56A4" w14:paraId="0C7E115C" w14:textId="77777777">
            <w:pPr>
              <w:spacing w:line="276" w:lineRule="auto"/>
              <w:contextualSpacing/>
              <w:rPr>
                <w:rFonts w:ascii="Franklin Gothic Book" w:hAnsi="Franklin Gothic Book" w:eastAsia="Calibri"/>
              </w:rPr>
            </w:pPr>
            <w:r>
              <w:rPr>
                <w:rFonts w:ascii="Franklin Gothic Book" w:hAnsi="Franklin Gothic Book" w:eastAsia="Calibri"/>
              </w:rPr>
              <w:t>REFUSED</w:t>
            </w:r>
          </w:p>
        </w:tc>
      </w:tr>
      <w:tr w:rsidR="003D56A4" w:rsidTr="00464497" w14:paraId="630BEDCB" w14:textId="77777777">
        <w:trPr>
          <w:trHeight w:val="259" w:hRule="exact"/>
        </w:trPr>
        <w:tc>
          <w:tcPr>
            <w:tcW w:w="1233" w:type="dxa"/>
          </w:tcPr>
          <w:p w:rsidRPr="00927525" w:rsidR="003D56A4" w:rsidP="00464497" w:rsidRDefault="003D56A4" w14:paraId="73AA639E" w14:textId="77777777">
            <w:pPr>
              <w:spacing w:line="276" w:lineRule="auto"/>
              <w:contextualSpacing/>
              <w:rPr>
                <w:rFonts w:ascii="Franklin Gothic Book" w:hAnsi="Franklin Gothic Book" w:eastAsia="Calibri"/>
              </w:rPr>
            </w:pPr>
            <w:r>
              <w:rPr>
                <w:rFonts w:ascii="Franklin Gothic Book" w:hAnsi="Franklin Gothic Book" w:eastAsia="Calibri"/>
              </w:rPr>
              <w:t>-100</w:t>
            </w:r>
          </w:p>
        </w:tc>
        <w:tc>
          <w:tcPr>
            <w:tcW w:w="4252" w:type="dxa"/>
          </w:tcPr>
          <w:p w:rsidR="003D56A4" w:rsidP="00464497" w:rsidRDefault="003D56A4" w14:paraId="6ABCAB7E" w14:textId="77777777">
            <w:pPr>
              <w:spacing w:line="276" w:lineRule="auto"/>
              <w:contextualSpacing/>
              <w:rPr>
                <w:rFonts w:ascii="Franklin Gothic Book" w:hAnsi="Franklin Gothic Book" w:eastAsia="Calibri"/>
              </w:rPr>
            </w:pPr>
            <w:r>
              <w:rPr>
                <w:rFonts w:ascii="Franklin Gothic Book" w:hAnsi="Franklin Gothic Book" w:eastAsia="Calibri"/>
              </w:rPr>
              <w:t>Valid Skip</w:t>
            </w:r>
          </w:p>
        </w:tc>
      </w:tr>
    </w:tbl>
    <w:p w:rsidR="003D56A4" w:rsidP="00D343EE" w:rsidRDefault="003D56A4" w14:paraId="4E358CCF" w14:textId="77777777">
      <w:pPr>
        <w:spacing w:line="276" w:lineRule="auto"/>
        <w:contextualSpacing/>
        <w:rPr>
          <w:rFonts w:ascii="Franklin Gothic Book" w:hAnsi="Franklin Gothic Book" w:eastAsia="Calibri"/>
          <w:b/>
          <w:bCs/>
        </w:rPr>
      </w:pPr>
    </w:p>
    <w:p w:rsidR="003D56A4" w:rsidP="00D343EE" w:rsidRDefault="003D56A4" w14:paraId="0BCCFE87" w14:textId="77777777">
      <w:pPr>
        <w:spacing w:line="276" w:lineRule="auto"/>
        <w:contextualSpacing/>
        <w:rPr>
          <w:rFonts w:ascii="Franklin Gothic Book" w:hAnsi="Franklin Gothic Book" w:eastAsia="Calibri"/>
          <w:b/>
          <w:bCs/>
        </w:rPr>
      </w:pPr>
    </w:p>
    <w:p w:rsidRPr="00927525" w:rsidR="00D343EE" w:rsidP="00D343EE" w:rsidRDefault="00D343EE" w14:paraId="6E8F665F" w14:textId="41678578">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Item #: </w:t>
      </w:r>
      <w:r>
        <w:rPr>
          <w:rFonts w:ascii="Franklin Gothic Book" w:hAnsi="Franklin Gothic Book" w:eastAsia="Calibri"/>
        </w:rPr>
        <w:t>MD</w:t>
      </w:r>
      <w:r w:rsidR="00A952C3">
        <w:rPr>
          <w:rFonts w:ascii="Franklin Gothic Book" w:hAnsi="Franklin Gothic Book" w:eastAsia="Calibri"/>
        </w:rPr>
        <w:t>11</w:t>
      </w:r>
      <w:r>
        <w:rPr>
          <w:rFonts w:ascii="Franklin Gothic Book" w:hAnsi="Franklin Gothic Book" w:eastAsia="Calibri"/>
        </w:rPr>
        <w:t>_Web</w:t>
      </w:r>
    </w:p>
    <w:p w:rsidRPr="00927525" w:rsidR="00D343EE" w:rsidP="00D343EE" w:rsidRDefault="00D343EE" w14:paraId="0E573297" w14:textId="77777777">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Question type: </w:t>
      </w:r>
      <w:r>
        <w:rPr>
          <w:rFonts w:ascii="Franklin Gothic Book" w:hAnsi="Franklin Gothic Book" w:eastAsia="Calibri"/>
        </w:rPr>
        <w:t>Grid</w:t>
      </w:r>
    </w:p>
    <w:p w:rsidRPr="00927525" w:rsidR="00D343EE" w:rsidP="00D343EE" w:rsidRDefault="00D343EE" w14:paraId="423C89DF" w14:textId="15D0EE2D">
      <w:pPr>
        <w:spacing w:line="276" w:lineRule="auto"/>
        <w:contextualSpacing/>
        <w:rPr>
          <w:rFonts w:ascii="Franklin Gothic Book" w:hAnsi="Franklin Gothic Book" w:eastAsia="Calibri"/>
        </w:rPr>
      </w:pPr>
      <w:r w:rsidRPr="00927525">
        <w:rPr>
          <w:rFonts w:ascii="Franklin Gothic Book" w:hAnsi="Franklin Gothic Book" w:eastAsia="Calibri"/>
          <w:b/>
          <w:bCs/>
        </w:rPr>
        <w:t>Variable Name:</w:t>
      </w:r>
      <w:r w:rsidRPr="00927525">
        <w:rPr>
          <w:rFonts w:ascii="Franklin Gothic Book" w:hAnsi="Franklin Gothic Book" w:eastAsia="Calibri"/>
        </w:rPr>
        <w:t xml:space="preserve"> </w:t>
      </w:r>
      <w:r>
        <w:rPr>
          <w:rFonts w:ascii="Franklin Gothic Book" w:hAnsi="Franklin Gothic Book" w:eastAsia="Calibri"/>
        </w:rPr>
        <w:t>MD</w:t>
      </w:r>
      <w:r w:rsidR="00A952C3">
        <w:rPr>
          <w:rFonts w:ascii="Franklin Gothic Book" w:hAnsi="Franklin Gothic Book" w:eastAsia="Calibri"/>
        </w:rPr>
        <w:t>11</w:t>
      </w:r>
      <w:r>
        <w:rPr>
          <w:rFonts w:ascii="Franklin Gothic Book" w:hAnsi="Franklin Gothic Book" w:eastAsia="Calibri"/>
        </w:rPr>
        <w:t>_Web</w:t>
      </w:r>
    </w:p>
    <w:p w:rsidRPr="002E03EE" w:rsidR="00D343EE" w:rsidP="7FCB6ACB" w:rsidRDefault="00D343EE" w14:paraId="278200A3" w14:textId="5415DBC2">
      <w:pPr>
        <w:spacing w:line="276" w:lineRule="auto"/>
        <w:contextualSpacing/>
        <w:rPr>
          <w:rFonts w:ascii="Franklin Gothic Book" w:hAnsi="Franklin Gothic Book" w:eastAsia="Calibri"/>
          <w:b/>
          <w:bCs/>
        </w:rPr>
      </w:pPr>
      <w:r w:rsidRPr="7FCB6ACB">
        <w:rPr>
          <w:rFonts w:ascii="Franklin Gothic Book" w:hAnsi="Franklin Gothic Book" w:eastAsia="Calibri"/>
          <w:b/>
          <w:bCs/>
        </w:rPr>
        <w:lastRenderedPageBreak/>
        <w:t xml:space="preserve">Variable Text: </w:t>
      </w:r>
      <w:r w:rsidRPr="7FCB6ACB">
        <w:rPr>
          <w:rFonts w:ascii="Franklin Gothic Book" w:hAnsi="Franklin Gothic Book" w:eastAsia="Calibri"/>
        </w:rPr>
        <w:t xml:space="preserve"> </w:t>
      </w:r>
      <w:r w:rsidRPr="7FCB6ACB">
        <w:rPr>
          <w:rFonts w:asciiTheme="majorHAnsi" w:hAnsiTheme="majorHAnsi"/>
        </w:rPr>
        <w:t xml:space="preserve">How often do you visit the following types of </w:t>
      </w:r>
      <w:r w:rsidRPr="7FCB6ACB">
        <w:rPr>
          <w:rFonts w:asciiTheme="majorHAnsi" w:hAnsiTheme="majorHAnsi"/>
          <w:b/>
          <w:bCs/>
        </w:rPr>
        <w:t>websites</w:t>
      </w:r>
      <w:r w:rsidR="00B76114">
        <w:rPr>
          <w:rFonts w:asciiTheme="majorHAnsi" w:hAnsiTheme="majorHAnsi"/>
          <w:b/>
          <w:bCs/>
        </w:rPr>
        <w:t xml:space="preserve"> and/or apps</w:t>
      </w:r>
      <w:r w:rsidRPr="7FCB6ACB">
        <w:rPr>
          <w:rFonts w:asciiTheme="majorHAnsi" w:hAnsiTheme="majorHAnsi"/>
          <w:b/>
          <w:bCs/>
        </w:rPr>
        <w:t>?</w:t>
      </w:r>
    </w:p>
    <w:p w:rsidR="00D343EE" w:rsidP="00D343EE" w:rsidRDefault="00D343EE" w14:paraId="415F31C6" w14:textId="65110C41">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Variable Label: </w:t>
      </w:r>
      <w:r>
        <w:rPr>
          <w:rFonts w:ascii="Franklin Gothic Book" w:hAnsi="Franklin Gothic Book" w:eastAsia="Calibri"/>
        </w:rPr>
        <w:t>MD</w:t>
      </w:r>
      <w:r w:rsidR="00A952C3">
        <w:rPr>
          <w:rFonts w:ascii="Franklin Gothic Book" w:hAnsi="Franklin Gothic Book" w:eastAsia="Calibri"/>
        </w:rPr>
        <w:t>11</w:t>
      </w:r>
      <w:r>
        <w:rPr>
          <w:rFonts w:ascii="Franklin Gothic Book" w:hAnsi="Franklin Gothic Book" w:eastAsia="Calibri"/>
        </w:rPr>
        <w:t>_Web: Website Consumption - Frequency</w:t>
      </w:r>
    </w:p>
    <w:p w:rsidRPr="00E47B88" w:rsidR="00D343EE" w:rsidP="00D343EE" w:rsidRDefault="00D343EE" w14:paraId="7C055A7C" w14:textId="56A19CB9">
      <w:pPr>
        <w:spacing w:line="276" w:lineRule="auto"/>
        <w:contextualSpacing/>
        <w:rPr>
          <w:rFonts w:eastAsia="Calibri" w:asciiTheme="majorHAnsi" w:hAnsiTheme="majorHAnsi"/>
          <w:b/>
          <w:bCs/>
        </w:rPr>
      </w:pPr>
      <w:r w:rsidRPr="00E47B88">
        <w:rPr>
          <w:rFonts w:eastAsia="Calibri" w:cs="Calibri" w:asciiTheme="majorHAnsi" w:hAnsiTheme="majorHAnsi"/>
          <w:b/>
        </w:rPr>
        <w:t>//</w:t>
      </w:r>
      <w:r w:rsidRPr="00E47B88" w:rsidR="004A6FA8">
        <w:rPr>
          <w:rFonts w:eastAsia="Calibri" w:cs="Calibri" w:asciiTheme="majorHAnsi" w:hAnsiTheme="majorHAnsi"/>
          <w:b/>
        </w:rPr>
        <w:t xml:space="preserve"> </w:t>
      </w:r>
      <w:r w:rsidRPr="00E47B88">
        <w:rPr>
          <w:rFonts w:eastAsia="Calibri" w:cs="Calibri" w:asciiTheme="majorHAnsi" w:hAnsiTheme="majorHAnsi"/>
          <w:b/>
        </w:rPr>
        <w:t>PROGRAMMING NOTE: Ask if MD1 _</w:t>
      </w:r>
      <w:r w:rsidR="00A952C3">
        <w:rPr>
          <w:rFonts w:eastAsia="Calibri" w:cs="Calibri" w:asciiTheme="majorHAnsi" w:hAnsiTheme="majorHAnsi"/>
          <w:b/>
        </w:rPr>
        <w:t>9 (</w:t>
      </w:r>
      <w:r w:rsidRPr="003B640D" w:rsidR="003B640D">
        <w:rPr>
          <w:rFonts w:eastAsia="Calibri" w:cs="Calibri" w:asciiTheme="majorHAnsi" w:hAnsiTheme="majorHAnsi"/>
          <w:b/>
        </w:rPr>
        <w:t>Websites and online apps</w:t>
      </w:r>
      <w:r w:rsidR="003B640D">
        <w:rPr>
          <w:rFonts w:eastAsia="Calibri" w:cs="Calibri" w:asciiTheme="majorHAnsi" w:hAnsiTheme="majorHAnsi"/>
          <w:b/>
        </w:rPr>
        <w:t>)</w:t>
      </w:r>
      <w:r w:rsidRPr="00E47B88">
        <w:rPr>
          <w:rFonts w:eastAsia="Calibri" w:cs="Calibri" w:asciiTheme="majorHAnsi" w:hAnsiTheme="majorHAnsi"/>
          <w:b/>
        </w:rPr>
        <w:t xml:space="preserve"> = 1 (</w:t>
      </w:r>
      <w:r w:rsidR="003B640D">
        <w:rPr>
          <w:rFonts w:eastAsia="Calibri" w:cs="Calibri" w:asciiTheme="majorHAnsi" w:hAnsiTheme="majorHAnsi"/>
          <w:b/>
        </w:rPr>
        <w:t>Marked</w:t>
      </w:r>
      <w:r w:rsidRPr="00E47B88">
        <w:rPr>
          <w:rFonts w:eastAsia="Calibri" w:cs="Calibri" w:asciiTheme="majorHAnsi" w:hAnsiTheme="majorHAnsi"/>
          <w:b/>
        </w:rPr>
        <w:t>).  Randomize grid items.</w:t>
      </w:r>
      <w:r w:rsidRPr="00E47B88" w:rsidR="004A6FA8">
        <w:rPr>
          <w:rFonts w:eastAsia="Calibri" w:cs="Calibri" w:asciiTheme="majorHAnsi" w:hAnsiTheme="majorHAnsi"/>
          <w:b/>
        </w:rPr>
        <w:t xml:space="preserve"> </w:t>
      </w:r>
      <w:r w:rsidRPr="00E47B88">
        <w:rPr>
          <w:rFonts w:eastAsia="Calibri" w:cs="Calibri" w:asciiTheme="majorHAnsi" w:hAnsiTheme="majorHAnsi"/>
          <w:b/>
        </w:rPr>
        <w:t>//</w:t>
      </w:r>
    </w:p>
    <w:tbl>
      <w:tblPr>
        <w:tblStyle w:val="TableGrid22"/>
        <w:tblW w:w="5000" w:type="pct"/>
        <w:tblInd w:w="0" w:type="dxa"/>
        <w:tblLook w:val="04A0" w:firstRow="1" w:lastRow="0" w:firstColumn="1" w:lastColumn="0" w:noHBand="0" w:noVBand="1"/>
      </w:tblPr>
      <w:tblGrid>
        <w:gridCol w:w="1687"/>
        <w:gridCol w:w="4428"/>
        <w:gridCol w:w="3235"/>
      </w:tblGrid>
      <w:tr w:rsidRPr="00927525" w:rsidR="00F06B06" w:rsidTr="006337AB" w14:paraId="695E7A00" w14:textId="77777777">
        <w:trPr>
          <w:trHeight w:val="261"/>
        </w:trPr>
        <w:tc>
          <w:tcPr>
            <w:tcW w:w="902" w:type="pct"/>
            <w:tcBorders>
              <w:top w:val="single" w:color="auto" w:sz="4" w:space="0"/>
              <w:left w:val="single" w:color="auto" w:sz="4" w:space="0"/>
              <w:bottom w:val="single" w:color="auto" w:sz="4" w:space="0"/>
              <w:right w:val="single" w:color="auto" w:sz="4" w:space="0"/>
            </w:tcBorders>
            <w:hideMark/>
          </w:tcPr>
          <w:p w:rsidRPr="00927525" w:rsidR="00F06B06" w:rsidP="00703349" w:rsidRDefault="00F06B06" w14:paraId="3AF213C2"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Name</w:t>
            </w:r>
          </w:p>
        </w:tc>
        <w:tc>
          <w:tcPr>
            <w:tcW w:w="2368" w:type="pct"/>
            <w:tcBorders>
              <w:top w:val="single" w:color="auto" w:sz="4" w:space="0"/>
              <w:left w:val="single" w:color="auto" w:sz="4" w:space="0"/>
              <w:bottom w:val="single" w:color="auto" w:sz="4" w:space="0"/>
              <w:right w:val="single" w:color="auto" w:sz="4" w:space="0"/>
            </w:tcBorders>
            <w:hideMark/>
          </w:tcPr>
          <w:p w:rsidRPr="00927525" w:rsidR="00F06B06" w:rsidP="00703349" w:rsidRDefault="00F06B06" w14:paraId="73ECD244"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Text</w:t>
            </w:r>
          </w:p>
        </w:tc>
        <w:tc>
          <w:tcPr>
            <w:tcW w:w="1730" w:type="pct"/>
            <w:tcBorders>
              <w:top w:val="single" w:color="auto" w:sz="4" w:space="0"/>
              <w:left w:val="single" w:color="auto" w:sz="4" w:space="0"/>
              <w:bottom w:val="single" w:color="auto" w:sz="4" w:space="0"/>
              <w:right w:val="single" w:color="auto" w:sz="4" w:space="0"/>
            </w:tcBorders>
          </w:tcPr>
          <w:p w:rsidRPr="00927525" w:rsidR="00F06B06" w:rsidDel="00C621BE" w:rsidP="00703349" w:rsidRDefault="00F06B06" w14:paraId="5F4B5DE8"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Label</w:t>
            </w:r>
          </w:p>
        </w:tc>
      </w:tr>
      <w:tr w:rsidRPr="00927525" w:rsidR="00A7164A" w:rsidTr="006337AB" w14:paraId="0397F8FF" w14:textId="77777777">
        <w:trPr>
          <w:trHeight w:val="261"/>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687B4157" w14:textId="41653857">
            <w:pPr>
              <w:spacing w:line="276" w:lineRule="auto"/>
              <w:contextualSpacing/>
              <w:rPr>
                <w:rFonts w:ascii="Franklin Gothic Book" w:hAnsi="Franklin Gothic Book" w:eastAsia="Calibri"/>
              </w:rPr>
            </w:pPr>
            <w:r>
              <w:rPr>
                <w:rFonts w:ascii="Franklin Gothic Book" w:hAnsi="Franklin Gothic Book" w:eastAsia="Calibri"/>
              </w:rPr>
              <w:t>MD11_Web_1</w:t>
            </w:r>
          </w:p>
        </w:tc>
        <w:tc>
          <w:tcPr>
            <w:tcW w:w="2368"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5B86A3A9" w14:textId="77777777">
            <w:pPr>
              <w:spacing w:line="276" w:lineRule="auto"/>
              <w:contextualSpacing/>
              <w:rPr>
                <w:rFonts w:ascii="Franklin Gothic Book" w:hAnsi="Franklin Gothic Book" w:eastAsia="Calibri"/>
              </w:rPr>
            </w:pPr>
            <w:r>
              <w:rPr>
                <w:rFonts w:ascii="Franklin Gothic Book" w:hAnsi="Franklin Gothic Book" w:eastAsia="Calibri"/>
              </w:rPr>
              <w:t>Cooking/Food</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57416A4D" w14:textId="0289176F">
            <w:pPr>
              <w:spacing w:line="276" w:lineRule="auto"/>
              <w:contextualSpacing/>
              <w:rPr>
                <w:rFonts w:ascii="Franklin Gothic Book" w:hAnsi="Franklin Gothic Book" w:eastAsia="Calibri"/>
              </w:rPr>
            </w:pPr>
            <w:r>
              <w:rPr>
                <w:rFonts w:ascii="Franklin Gothic Book" w:hAnsi="Franklin Gothic Book" w:eastAsia="Calibri"/>
              </w:rPr>
              <w:t>MD11_Web_1: Cooking</w:t>
            </w:r>
          </w:p>
        </w:tc>
      </w:tr>
      <w:tr w:rsidRPr="00927525" w:rsidR="00A7164A" w:rsidTr="006337AB" w14:paraId="6FA7DBD7" w14:textId="77777777">
        <w:trPr>
          <w:trHeight w:val="261"/>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78380D20" w14:textId="61256A13">
            <w:pPr>
              <w:spacing w:line="276" w:lineRule="auto"/>
              <w:contextualSpacing/>
              <w:rPr>
                <w:rFonts w:ascii="Franklin Gothic Book" w:hAnsi="Franklin Gothic Book" w:eastAsia="Calibri"/>
              </w:rPr>
            </w:pPr>
            <w:r>
              <w:rPr>
                <w:rFonts w:ascii="Franklin Gothic Book" w:hAnsi="Franklin Gothic Book" w:eastAsia="Calibri"/>
              </w:rPr>
              <w:t>MD11_Web_2</w:t>
            </w:r>
          </w:p>
        </w:tc>
        <w:tc>
          <w:tcPr>
            <w:tcW w:w="2368" w:type="pct"/>
            <w:tcBorders>
              <w:top w:val="single" w:color="auto" w:sz="4" w:space="0"/>
              <w:left w:val="single" w:color="auto" w:sz="4" w:space="0"/>
              <w:bottom w:val="single" w:color="auto" w:sz="4" w:space="0"/>
              <w:right w:val="single" w:color="auto" w:sz="4" w:space="0"/>
            </w:tcBorders>
          </w:tcPr>
          <w:p w:rsidR="00A7164A" w:rsidP="00A7164A" w:rsidRDefault="00A7164A" w14:paraId="195C7133" w14:textId="77777777">
            <w:pPr>
              <w:spacing w:line="276" w:lineRule="auto"/>
              <w:contextualSpacing/>
              <w:rPr>
                <w:rFonts w:ascii="Franklin Gothic Book" w:hAnsi="Franklin Gothic Book" w:eastAsia="Calibri"/>
              </w:rPr>
            </w:pPr>
            <w:r>
              <w:rPr>
                <w:rFonts w:ascii="Franklin Gothic Book" w:hAnsi="Franklin Gothic Book" w:eastAsia="Calibri"/>
              </w:rPr>
              <w:t>Coupons/Deals/Saving Money</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0A6F6CA6" w14:textId="767848E0">
            <w:pPr>
              <w:spacing w:line="276" w:lineRule="auto"/>
              <w:contextualSpacing/>
              <w:rPr>
                <w:rFonts w:ascii="Franklin Gothic Book" w:hAnsi="Franklin Gothic Book" w:eastAsia="Calibri"/>
              </w:rPr>
            </w:pPr>
            <w:r>
              <w:rPr>
                <w:rFonts w:ascii="Franklin Gothic Book" w:hAnsi="Franklin Gothic Book" w:eastAsia="Calibri"/>
              </w:rPr>
              <w:t>MD11_Web_2: Coupons</w:t>
            </w:r>
            <w:r w:rsidR="00973CE5">
              <w:rPr>
                <w:rFonts w:ascii="Franklin Gothic Book" w:hAnsi="Franklin Gothic Book" w:eastAsia="Calibri"/>
              </w:rPr>
              <w:t>/Deals</w:t>
            </w:r>
          </w:p>
        </w:tc>
      </w:tr>
      <w:tr w:rsidRPr="00927525" w:rsidR="00A7164A" w:rsidTr="006337AB" w14:paraId="035C4548" w14:textId="77777777">
        <w:trPr>
          <w:trHeight w:val="70"/>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15A9C882" w14:textId="62E22364">
            <w:pPr>
              <w:spacing w:line="276" w:lineRule="auto"/>
              <w:contextualSpacing/>
              <w:rPr>
                <w:rFonts w:ascii="Franklin Gothic Book" w:hAnsi="Franklin Gothic Book" w:eastAsia="Calibri"/>
              </w:rPr>
            </w:pPr>
            <w:r>
              <w:rPr>
                <w:rFonts w:ascii="Franklin Gothic Book" w:hAnsi="Franklin Gothic Book" w:eastAsia="Calibri"/>
              </w:rPr>
              <w:t>MD11_Web_3</w:t>
            </w:r>
          </w:p>
        </w:tc>
        <w:tc>
          <w:tcPr>
            <w:tcW w:w="2368" w:type="pct"/>
            <w:tcBorders>
              <w:top w:val="single" w:color="auto" w:sz="4" w:space="0"/>
              <w:left w:val="single" w:color="auto" w:sz="4" w:space="0"/>
              <w:bottom w:val="single" w:color="auto" w:sz="4" w:space="0"/>
              <w:right w:val="single" w:color="auto" w:sz="4" w:space="0"/>
            </w:tcBorders>
          </w:tcPr>
          <w:p w:rsidRPr="001276A2" w:rsidR="00A7164A" w:rsidP="00A7164A" w:rsidRDefault="00A7164A" w14:paraId="2D7DF161" w14:textId="77777777">
            <w:pPr>
              <w:tabs>
                <w:tab w:val="left" w:pos="2895"/>
              </w:tabs>
              <w:spacing w:line="276" w:lineRule="auto"/>
              <w:contextualSpacing/>
              <w:rPr>
                <w:rFonts w:ascii="Franklin Gothic Book" w:hAnsi="Franklin Gothic Book" w:eastAsia="Calibri"/>
              </w:rPr>
            </w:pPr>
            <w:r>
              <w:rPr>
                <w:rFonts w:ascii="Franklin Gothic Book" w:hAnsi="Franklin Gothic Book" w:eastAsia="Calibri"/>
              </w:rPr>
              <w:t>Dictionary/Translation</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53A1DB06" w14:textId="38C8D272">
            <w:pPr>
              <w:spacing w:line="276" w:lineRule="auto"/>
              <w:contextualSpacing/>
              <w:rPr>
                <w:rFonts w:ascii="Franklin Gothic Book" w:hAnsi="Franklin Gothic Book" w:eastAsia="Calibri"/>
              </w:rPr>
            </w:pPr>
            <w:r>
              <w:rPr>
                <w:rFonts w:ascii="Franklin Gothic Book" w:hAnsi="Franklin Gothic Book" w:eastAsia="Calibri"/>
              </w:rPr>
              <w:t>MD11_Web_3: Dictionary/Translation</w:t>
            </w:r>
          </w:p>
        </w:tc>
      </w:tr>
      <w:tr w:rsidRPr="00927525" w:rsidR="00A7164A" w:rsidTr="006337AB" w14:paraId="7FEE76CF" w14:textId="77777777">
        <w:trPr>
          <w:trHeight w:val="70"/>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05DA954E" w14:textId="14C64332">
            <w:pPr>
              <w:spacing w:line="276" w:lineRule="auto"/>
              <w:contextualSpacing/>
              <w:rPr>
                <w:rFonts w:ascii="Franklin Gothic Book" w:hAnsi="Franklin Gothic Book" w:eastAsia="Calibri"/>
              </w:rPr>
            </w:pPr>
            <w:r>
              <w:rPr>
                <w:rFonts w:ascii="Franklin Gothic Book" w:hAnsi="Franklin Gothic Book" w:eastAsia="Calibri"/>
              </w:rPr>
              <w:t>MD11_Web_4</w:t>
            </w:r>
          </w:p>
        </w:tc>
        <w:tc>
          <w:tcPr>
            <w:tcW w:w="2368" w:type="pct"/>
            <w:tcBorders>
              <w:top w:val="single" w:color="auto" w:sz="4" w:space="0"/>
              <w:left w:val="single" w:color="auto" w:sz="4" w:space="0"/>
              <w:bottom w:val="single" w:color="auto" w:sz="4" w:space="0"/>
              <w:right w:val="single" w:color="auto" w:sz="4" w:space="0"/>
            </w:tcBorders>
          </w:tcPr>
          <w:p w:rsidRPr="001276A2" w:rsidR="00A7164A" w:rsidP="00A7164A" w:rsidRDefault="00C90EEC" w14:paraId="2D9E8304" w14:textId="442EB3E2">
            <w:pPr>
              <w:tabs>
                <w:tab w:val="left" w:pos="2895"/>
              </w:tabs>
              <w:spacing w:line="276" w:lineRule="auto"/>
              <w:contextualSpacing/>
              <w:rPr>
                <w:rFonts w:ascii="Franklin Gothic Book" w:hAnsi="Franklin Gothic Book" w:eastAsia="Calibri"/>
              </w:rPr>
            </w:pPr>
            <w:r w:rsidRPr="00C90EEC">
              <w:rPr>
                <w:rFonts w:ascii="Franklin Gothic Book" w:hAnsi="Franklin Gothic Book" w:eastAsia="Calibri"/>
              </w:rPr>
              <w:t>Educational Websites, Parent–Teacher Communication Sites</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3514F457" w14:textId="2E88ECEF">
            <w:pPr>
              <w:spacing w:line="276" w:lineRule="auto"/>
              <w:contextualSpacing/>
              <w:rPr>
                <w:rFonts w:ascii="Franklin Gothic Book" w:hAnsi="Franklin Gothic Book" w:eastAsia="Calibri"/>
              </w:rPr>
            </w:pPr>
            <w:r>
              <w:rPr>
                <w:rFonts w:ascii="Franklin Gothic Book" w:hAnsi="Franklin Gothic Book" w:eastAsia="Calibri"/>
              </w:rPr>
              <w:t xml:space="preserve">MD11_Web_4: </w:t>
            </w:r>
            <w:r w:rsidR="00973CE5">
              <w:rPr>
                <w:rFonts w:ascii="Franklin Gothic Book" w:hAnsi="Franklin Gothic Book" w:eastAsia="Calibri"/>
              </w:rPr>
              <w:t>Educational</w:t>
            </w:r>
          </w:p>
        </w:tc>
      </w:tr>
      <w:tr w:rsidRPr="00927525" w:rsidR="00A7164A" w:rsidTr="006337AB" w14:paraId="2257DCB9" w14:textId="77777777">
        <w:trPr>
          <w:trHeight w:val="261"/>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7A50CECB" w14:textId="7A16F7E3">
            <w:pPr>
              <w:spacing w:line="276" w:lineRule="auto"/>
              <w:contextualSpacing/>
              <w:rPr>
                <w:rFonts w:ascii="Franklin Gothic Book" w:hAnsi="Franklin Gothic Book" w:eastAsia="Calibri"/>
              </w:rPr>
            </w:pPr>
            <w:r>
              <w:rPr>
                <w:rFonts w:ascii="Franklin Gothic Book" w:hAnsi="Franklin Gothic Book" w:eastAsia="Calibri"/>
              </w:rPr>
              <w:t>MD11_Web_5</w:t>
            </w:r>
          </w:p>
        </w:tc>
        <w:tc>
          <w:tcPr>
            <w:tcW w:w="2368"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091A3BA8" w14:textId="77777777">
            <w:pPr>
              <w:spacing w:line="276" w:lineRule="auto"/>
              <w:contextualSpacing/>
              <w:rPr>
                <w:rFonts w:ascii="Franklin Gothic Book" w:hAnsi="Franklin Gothic Book" w:eastAsia="Calibri"/>
              </w:rPr>
            </w:pPr>
            <w:r>
              <w:rPr>
                <w:rFonts w:ascii="Franklin Gothic Book" w:hAnsi="Franklin Gothic Book" w:eastAsia="Calibri"/>
              </w:rPr>
              <w:t>Family/Children</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4E6F63E3" w14:textId="48166225">
            <w:pPr>
              <w:spacing w:line="276" w:lineRule="auto"/>
              <w:contextualSpacing/>
              <w:rPr>
                <w:rFonts w:ascii="Franklin Gothic Book" w:hAnsi="Franklin Gothic Book" w:eastAsia="Calibri"/>
              </w:rPr>
            </w:pPr>
            <w:r>
              <w:rPr>
                <w:rFonts w:ascii="Franklin Gothic Book" w:hAnsi="Franklin Gothic Book" w:eastAsia="Calibri"/>
              </w:rPr>
              <w:t>MD11_Web_5</w:t>
            </w:r>
            <w:r w:rsidR="00973CE5">
              <w:rPr>
                <w:rFonts w:ascii="Franklin Gothic Book" w:hAnsi="Franklin Gothic Book" w:eastAsia="Calibri"/>
              </w:rPr>
              <w:t>: Family/Children</w:t>
            </w:r>
          </w:p>
        </w:tc>
      </w:tr>
      <w:tr w:rsidRPr="00927525" w:rsidR="00A7164A" w:rsidTr="006337AB" w14:paraId="31CF1EFC" w14:textId="77777777">
        <w:trPr>
          <w:trHeight w:val="70"/>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1FBB7635" w14:textId="0F2E0021">
            <w:pPr>
              <w:spacing w:line="276" w:lineRule="auto"/>
              <w:contextualSpacing/>
              <w:rPr>
                <w:rFonts w:ascii="Franklin Gothic Book" w:hAnsi="Franklin Gothic Book" w:eastAsia="Calibri"/>
              </w:rPr>
            </w:pPr>
            <w:r>
              <w:rPr>
                <w:rFonts w:ascii="Franklin Gothic Book" w:hAnsi="Franklin Gothic Book" w:eastAsia="Calibri"/>
              </w:rPr>
              <w:t>MD11_Web_6</w:t>
            </w:r>
          </w:p>
        </w:tc>
        <w:tc>
          <w:tcPr>
            <w:tcW w:w="2368" w:type="pct"/>
            <w:tcBorders>
              <w:top w:val="single" w:color="auto" w:sz="4" w:space="0"/>
              <w:left w:val="single" w:color="auto" w:sz="4" w:space="0"/>
              <w:bottom w:val="single" w:color="auto" w:sz="4" w:space="0"/>
              <w:right w:val="single" w:color="auto" w:sz="4" w:space="0"/>
            </w:tcBorders>
          </w:tcPr>
          <w:p w:rsidRPr="001276A2" w:rsidR="00A7164A" w:rsidP="00A7164A" w:rsidRDefault="00A7164A" w14:paraId="75B2904A" w14:textId="77777777">
            <w:pPr>
              <w:tabs>
                <w:tab w:val="left" w:pos="2895"/>
              </w:tabs>
              <w:spacing w:line="276" w:lineRule="auto"/>
              <w:contextualSpacing/>
              <w:rPr>
                <w:rFonts w:ascii="Franklin Gothic Book" w:hAnsi="Franklin Gothic Book" w:eastAsia="Calibri"/>
              </w:rPr>
            </w:pPr>
            <w:r>
              <w:rPr>
                <w:rFonts w:ascii="Franklin Gothic Book" w:hAnsi="Franklin Gothic Book" w:eastAsia="Calibri"/>
              </w:rPr>
              <w:t>Fashion</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5E565A32" w14:textId="5D9AC8E2">
            <w:pPr>
              <w:spacing w:line="276" w:lineRule="auto"/>
              <w:contextualSpacing/>
              <w:rPr>
                <w:rFonts w:ascii="Franklin Gothic Book" w:hAnsi="Franklin Gothic Book" w:eastAsia="Calibri"/>
              </w:rPr>
            </w:pPr>
            <w:r>
              <w:rPr>
                <w:rFonts w:ascii="Franklin Gothic Book" w:hAnsi="Franklin Gothic Book" w:eastAsia="Calibri"/>
              </w:rPr>
              <w:t>MD11_Web_6</w:t>
            </w:r>
            <w:r w:rsidR="00973CE5">
              <w:rPr>
                <w:rFonts w:ascii="Franklin Gothic Book" w:hAnsi="Franklin Gothic Book" w:eastAsia="Calibri"/>
              </w:rPr>
              <w:t>: Fashion</w:t>
            </w:r>
          </w:p>
        </w:tc>
      </w:tr>
      <w:tr w:rsidRPr="00927525" w:rsidR="00A7164A" w:rsidTr="006337AB" w14:paraId="2FF04FB4" w14:textId="77777777">
        <w:trPr>
          <w:trHeight w:val="261"/>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71E475D2" w14:textId="510FC0D2">
            <w:pPr>
              <w:spacing w:line="276" w:lineRule="auto"/>
              <w:contextualSpacing/>
              <w:rPr>
                <w:rFonts w:ascii="Franklin Gothic Book" w:hAnsi="Franklin Gothic Book" w:eastAsia="Calibri"/>
              </w:rPr>
            </w:pPr>
            <w:r>
              <w:rPr>
                <w:rFonts w:ascii="Franklin Gothic Book" w:hAnsi="Franklin Gothic Book" w:eastAsia="Calibri"/>
              </w:rPr>
              <w:t>MD11_Web_7</w:t>
            </w:r>
          </w:p>
        </w:tc>
        <w:tc>
          <w:tcPr>
            <w:tcW w:w="2368" w:type="pct"/>
            <w:tcBorders>
              <w:top w:val="single" w:color="auto" w:sz="4" w:space="0"/>
              <w:left w:val="single" w:color="auto" w:sz="4" w:space="0"/>
              <w:bottom w:val="single" w:color="auto" w:sz="4" w:space="0"/>
              <w:right w:val="single" w:color="auto" w:sz="4" w:space="0"/>
            </w:tcBorders>
          </w:tcPr>
          <w:p w:rsidR="00A7164A" w:rsidP="00A7164A" w:rsidRDefault="00A7164A" w14:paraId="6488F60B" w14:textId="77777777">
            <w:pPr>
              <w:spacing w:line="276" w:lineRule="auto"/>
              <w:contextualSpacing/>
              <w:rPr>
                <w:rFonts w:ascii="Franklin Gothic Book" w:hAnsi="Franklin Gothic Book" w:eastAsia="Calibri"/>
              </w:rPr>
            </w:pPr>
            <w:r>
              <w:rPr>
                <w:rFonts w:ascii="Franklin Gothic Book" w:hAnsi="Franklin Gothic Book" w:eastAsia="Calibri"/>
              </w:rPr>
              <w:t>Finance/Crypto</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7553EE77" w14:textId="009684F2">
            <w:pPr>
              <w:spacing w:line="276" w:lineRule="auto"/>
              <w:contextualSpacing/>
              <w:rPr>
                <w:rFonts w:ascii="Franklin Gothic Book" w:hAnsi="Franklin Gothic Book" w:eastAsia="Calibri"/>
              </w:rPr>
            </w:pPr>
            <w:r>
              <w:rPr>
                <w:rFonts w:ascii="Franklin Gothic Book" w:hAnsi="Franklin Gothic Book" w:eastAsia="Calibri"/>
              </w:rPr>
              <w:t>MD11_Web_7</w:t>
            </w:r>
            <w:r w:rsidR="00973CE5">
              <w:rPr>
                <w:rFonts w:ascii="Franklin Gothic Book" w:hAnsi="Franklin Gothic Book" w:eastAsia="Calibri"/>
              </w:rPr>
              <w:t>: Finance/Crypto</w:t>
            </w:r>
          </w:p>
        </w:tc>
      </w:tr>
      <w:tr w:rsidRPr="00927525" w:rsidR="00A7164A" w:rsidTr="006337AB" w14:paraId="790B8159" w14:textId="77777777">
        <w:trPr>
          <w:trHeight w:val="261"/>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312E8BA0" w14:textId="5A9BA6DB">
            <w:pPr>
              <w:spacing w:line="276" w:lineRule="auto"/>
              <w:contextualSpacing/>
              <w:rPr>
                <w:rFonts w:ascii="Franklin Gothic Book" w:hAnsi="Franklin Gothic Book" w:eastAsia="Calibri"/>
              </w:rPr>
            </w:pPr>
            <w:r>
              <w:rPr>
                <w:rFonts w:ascii="Franklin Gothic Book" w:hAnsi="Franklin Gothic Book" w:eastAsia="Calibri"/>
              </w:rPr>
              <w:t>MD11_Web_8</w:t>
            </w:r>
          </w:p>
        </w:tc>
        <w:tc>
          <w:tcPr>
            <w:tcW w:w="2368" w:type="pct"/>
            <w:tcBorders>
              <w:top w:val="single" w:color="auto" w:sz="4" w:space="0"/>
              <w:left w:val="single" w:color="auto" w:sz="4" w:space="0"/>
              <w:bottom w:val="single" w:color="auto" w:sz="4" w:space="0"/>
              <w:right w:val="single" w:color="auto" w:sz="4" w:space="0"/>
            </w:tcBorders>
          </w:tcPr>
          <w:p w:rsidR="00A7164A" w:rsidP="00A7164A" w:rsidRDefault="00A7164A" w14:paraId="61AF4DCB" w14:textId="77777777">
            <w:pPr>
              <w:spacing w:line="276" w:lineRule="auto"/>
              <w:contextualSpacing/>
              <w:rPr>
                <w:rFonts w:ascii="Franklin Gothic Book" w:hAnsi="Franklin Gothic Book" w:eastAsia="Calibri"/>
              </w:rPr>
            </w:pPr>
            <w:r>
              <w:rPr>
                <w:rFonts w:ascii="Franklin Gothic Book" w:hAnsi="Franklin Gothic Book" w:eastAsia="Calibri"/>
              </w:rPr>
              <w:t>Gaming/Online Games</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1D484854" w14:textId="48061970">
            <w:pPr>
              <w:spacing w:line="276" w:lineRule="auto"/>
              <w:contextualSpacing/>
              <w:rPr>
                <w:rFonts w:ascii="Franklin Gothic Book" w:hAnsi="Franklin Gothic Book" w:eastAsia="Calibri"/>
              </w:rPr>
            </w:pPr>
            <w:r>
              <w:rPr>
                <w:rFonts w:ascii="Franklin Gothic Book" w:hAnsi="Franklin Gothic Book" w:eastAsia="Calibri"/>
              </w:rPr>
              <w:t>MD11_Web_8</w:t>
            </w:r>
            <w:r w:rsidR="00973CE5">
              <w:rPr>
                <w:rFonts w:ascii="Franklin Gothic Book" w:hAnsi="Franklin Gothic Book" w:eastAsia="Calibri"/>
              </w:rPr>
              <w:t>: Gaming</w:t>
            </w:r>
          </w:p>
        </w:tc>
      </w:tr>
      <w:tr w:rsidRPr="00927525" w:rsidR="00A7164A" w:rsidTr="006337AB" w14:paraId="595C7199" w14:textId="77777777">
        <w:trPr>
          <w:trHeight w:val="261"/>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496E346F" w14:textId="07C62E18">
            <w:pPr>
              <w:spacing w:line="276" w:lineRule="auto"/>
              <w:contextualSpacing/>
              <w:rPr>
                <w:rFonts w:ascii="Franklin Gothic Book" w:hAnsi="Franklin Gothic Book" w:eastAsia="Calibri"/>
              </w:rPr>
            </w:pPr>
            <w:r>
              <w:rPr>
                <w:rFonts w:ascii="Franklin Gothic Book" w:hAnsi="Franklin Gothic Book" w:eastAsia="Calibri"/>
              </w:rPr>
              <w:t>MD11_Web_9</w:t>
            </w:r>
          </w:p>
        </w:tc>
        <w:tc>
          <w:tcPr>
            <w:tcW w:w="2368" w:type="pct"/>
            <w:tcBorders>
              <w:top w:val="single" w:color="auto" w:sz="4" w:space="0"/>
              <w:left w:val="single" w:color="auto" w:sz="4" w:space="0"/>
              <w:bottom w:val="single" w:color="auto" w:sz="4" w:space="0"/>
              <w:right w:val="single" w:color="auto" w:sz="4" w:space="0"/>
            </w:tcBorders>
          </w:tcPr>
          <w:p w:rsidR="00A7164A" w:rsidP="00A7164A" w:rsidRDefault="00A7164A" w14:paraId="23DE5EF7" w14:textId="09A3C2AA">
            <w:pPr>
              <w:spacing w:line="276" w:lineRule="auto"/>
              <w:contextualSpacing/>
              <w:rPr>
                <w:rFonts w:ascii="Franklin Gothic Book" w:hAnsi="Franklin Gothic Book" w:eastAsia="Calibri"/>
              </w:rPr>
            </w:pPr>
            <w:r>
              <w:rPr>
                <w:rFonts w:ascii="Franklin Gothic Book" w:hAnsi="Franklin Gothic Book" w:eastAsia="Calibri"/>
              </w:rPr>
              <w:t xml:space="preserve">Health/Medical </w:t>
            </w:r>
            <w:r w:rsidR="00C90EEC">
              <w:rPr>
                <w:rFonts w:ascii="Franklin Gothic Book" w:hAnsi="Franklin Gothic Book" w:eastAsia="Calibri"/>
              </w:rPr>
              <w:t>A</w:t>
            </w:r>
            <w:r>
              <w:rPr>
                <w:rFonts w:ascii="Franklin Gothic Book" w:hAnsi="Franklin Gothic Book" w:eastAsia="Calibri"/>
              </w:rPr>
              <w:t>dvice</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24EDFF00" w14:textId="47A358D2">
            <w:pPr>
              <w:spacing w:line="276" w:lineRule="auto"/>
              <w:contextualSpacing/>
              <w:rPr>
                <w:rFonts w:ascii="Franklin Gothic Book" w:hAnsi="Franklin Gothic Book" w:eastAsia="Calibri"/>
              </w:rPr>
            </w:pPr>
            <w:r>
              <w:rPr>
                <w:rFonts w:ascii="Franklin Gothic Book" w:hAnsi="Franklin Gothic Book" w:eastAsia="Calibri"/>
              </w:rPr>
              <w:t>MD11_Web_9</w:t>
            </w:r>
            <w:r w:rsidR="00973CE5">
              <w:rPr>
                <w:rFonts w:ascii="Franklin Gothic Book" w:hAnsi="Franklin Gothic Book" w:eastAsia="Calibri"/>
              </w:rPr>
              <w:t>: Health/Medical</w:t>
            </w:r>
          </w:p>
        </w:tc>
      </w:tr>
      <w:tr w:rsidRPr="00927525" w:rsidR="00A7164A" w:rsidTr="006337AB" w14:paraId="173289E2" w14:textId="77777777">
        <w:trPr>
          <w:trHeight w:val="261"/>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4A7EE92D" w14:textId="725AC47A">
            <w:pPr>
              <w:spacing w:line="276" w:lineRule="auto"/>
              <w:contextualSpacing/>
              <w:rPr>
                <w:rFonts w:ascii="Franklin Gothic Book" w:hAnsi="Franklin Gothic Book" w:eastAsia="Calibri"/>
              </w:rPr>
            </w:pPr>
            <w:r>
              <w:rPr>
                <w:rFonts w:ascii="Franklin Gothic Book" w:hAnsi="Franklin Gothic Book" w:eastAsia="Calibri"/>
              </w:rPr>
              <w:t>MD11_Web_10</w:t>
            </w:r>
          </w:p>
        </w:tc>
        <w:tc>
          <w:tcPr>
            <w:tcW w:w="2368"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01C44116" w14:textId="77777777">
            <w:pPr>
              <w:spacing w:line="276" w:lineRule="auto"/>
              <w:contextualSpacing/>
              <w:rPr>
                <w:rFonts w:ascii="Franklin Gothic Book" w:hAnsi="Franklin Gothic Book" w:eastAsia="Calibri"/>
              </w:rPr>
            </w:pPr>
            <w:r w:rsidRPr="001276A2">
              <w:rPr>
                <w:rFonts w:ascii="Franklin Gothic Book" w:hAnsi="Franklin Gothic Book" w:eastAsia="Calibri"/>
              </w:rPr>
              <w:t>Lifestyle/Entertainment/Gossip/Pop Culture</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6101A562" w14:textId="48497683">
            <w:pPr>
              <w:spacing w:line="276" w:lineRule="auto"/>
              <w:contextualSpacing/>
              <w:rPr>
                <w:rFonts w:ascii="Franklin Gothic Book" w:hAnsi="Franklin Gothic Book" w:eastAsia="Calibri"/>
              </w:rPr>
            </w:pPr>
            <w:r>
              <w:rPr>
                <w:rFonts w:ascii="Franklin Gothic Book" w:hAnsi="Franklin Gothic Book" w:eastAsia="Calibri"/>
              </w:rPr>
              <w:t>MD11_Web_10</w:t>
            </w:r>
            <w:r w:rsidR="00973CE5">
              <w:rPr>
                <w:rFonts w:ascii="Franklin Gothic Book" w:hAnsi="Franklin Gothic Book" w:eastAsia="Calibri"/>
              </w:rPr>
              <w:t>: Lifestyle</w:t>
            </w:r>
          </w:p>
        </w:tc>
      </w:tr>
      <w:tr w:rsidRPr="00927525" w:rsidR="00A7164A" w:rsidTr="006337AB" w14:paraId="485F3837" w14:textId="77777777">
        <w:trPr>
          <w:trHeight w:val="261"/>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08E04F17" w14:textId="3FC59139">
            <w:pPr>
              <w:spacing w:line="276" w:lineRule="auto"/>
              <w:contextualSpacing/>
              <w:rPr>
                <w:rFonts w:ascii="Franklin Gothic Book" w:hAnsi="Franklin Gothic Book" w:eastAsia="Calibri"/>
              </w:rPr>
            </w:pPr>
            <w:r>
              <w:rPr>
                <w:rFonts w:ascii="Franklin Gothic Book" w:hAnsi="Franklin Gothic Book" w:eastAsia="Calibri"/>
              </w:rPr>
              <w:t>MD11_Web_11</w:t>
            </w:r>
          </w:p>
        </w:tc>
        <w:tc>
          <w:tcPr>
            <w:tcW w:w="2368" w:type="pct"/>
            <w:tcBorders>
              <w:top w:val="single" w:color="auto" w:sz="4" w:space="0"/>
              <w:left w:val="single" w:color="auto" w:sz="4" w:space="0"/>
              <w:bottom w:val="single" w:color="auto" w:sz="4" w:space="0"/>
              <w:right w:val="single" w:color="auto" w:sz="4" w:space="0"/>
            </w:tcBorders>
          </w:tcPr>
          <w:p w:rsidR="00A7164A" w:rsidP="00A7164A" w:rsidRDefault="00A7164A" w14:paraId="2046CA5F" w14:textId="25D0345E">
            <w:pPr>
              <w:spacing w:line="276" w:lineRule="auto"/>
              <w:contextualSpacing/>
              <w:rPr>
                <w:rFonts w:ascii="Franklin Gothic Book" w:hAnsi="Franklin Gothic Book" w:eastAsia="Calibri"/>
              </w:rPr>
            </w:pPr>
            <w:r w:rsidRPr="001276A2">
              <w:rPr>
                <w:rFonts w:ascii="Franklin Gothic Book" w:hAnsi="Franklin Gothic Book" w:eastAsia="Calibri"/>
              </w:rPr>
              <w:t xml:space="preserve">Memes / </w:t>
            </w:r>
            <w:r w:rsidRPr="00C90EEC" w:rsidR="00C90EEC">
              <w:rPr>
                <w:rFonts w:ascii="Franklin Gothic Book" w:hAnsi="Franklin Gothic Book" w:eastAsia="Calibri"/>
              </w:rPr>
              <w:t xml:space="preserve">Shareable </w:t>
            </w:r>
            <w:r w:rsidRPr="001276A2">
              <w:rPr>
                <w:rFonts w:ascii="Franklin Gothic Book" w:hAnsi="Franklin Gothic Book" w:eastAsia="Calibri"/>
              </w:rPr>
              <w:t>Content Aggregators (e.g.</w:t>
            </w:r>
            <w:r w:rsidR="00C90EEC">
              <w:rPr>
                <w:rFonts w:ascii="Franklin Gothic Book" w:hAnsi="Franklin Gothic Book" w:eastAsia="Calibri"/>
              </w:rPr>
              <w:t>,</w:t>
            </w:r>
            <w:r w:rsidRPr="001276A2">
              <w:rPr>
                <w:rFonts w:ascii="Franklin Gothic Book" w:hAnsi="Franklin Gothic Book" w:eastAsia="Calibri"/>
              </w:rPr>
              <w:t xml:space="preserve"> Buzzfeed, cheezburger.com, </w:t>
            </w:r>
            <w:proofErr w:type="spellStart"/>
            <w:r>
              <w:rPr>
                <w:rFonts w:ascii="Franklin Gothic Book" w:hAnsi="Franklin Gothic Book" w:eastAsia="Calibri"/>
              </w:rPr>
              <w:t>D</w:t>
            </w:r>
            <w:r w:rsidRPr="001276A2">
              <w:rPr>
                <w:rFonts w:ascii="Franklin Gothic Book" w:hAnsi="Franklin Gothic Book" w:eastAsia="Calibri"/>
              </w:rPr>
              <w:t>istractify</w:t>
            </w:r>
            <w:proofErr w:type="spellEnd"/>
            <w:r w:rsidRPr="001276A2">
              <w:rPr>
                <w:rFonts w:ascii="Franklin Gothic Book" w:hAnsi="Franklin Gothic Book" w:eastAsia="Calibri"/>
              </w:rPr>
              <w:t>, Bored Panda)</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56CE6E02" w14:textId="291DF63A">
            <w:pPr>
              <w:spacing w:line="276" w:lineRule="auto"/>
              <w:contextualSpacing/>
              <w:rPr>
                <w:rFonts w:ascii="Franklin Gothic Book" w:hAnsi="Franklin Gothic Book" w:eastAsia="Calibri"/>
              </w:rPr>
            </w:pPr>
            <w:r>
              <w:rPr>
                <w:rFonts w:ascii="Franklin Gothic Book" w:hAnsi="Franklin Gothic Book" w:eastAsia="Calibri"/>
              </w:rPr>
              <w:t>MD11_Web_11</w:t>
            </w:r>
            <w:r w:rsidR="00973CE5">
              <w:rPr>
                <w:rFonts w:ascii="Franklin Gothic Book" w:hAnsi="Franklin Gothic Book" w:eastAsia="Calibri"/>
              </w:rPr>
              <w:t>: Memes</w:t>
            </w:r>
          </w:p>
        </w:tc>
      </w:tr>
      <w:tr w:rsidRPr="00927525" w:rsidR="00A7164A" w:rsidTr="006337AB" w14:paraId="7AEF674F" w14:textId="77777777">
        <w:trPr>
          <w:trHeight w:val="261"/>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07FC68A1" w14:textId="7398BF36">
            <w:pPr>
              <w:spacing w:line="276" w:lineRule="auto"/>
              <w:contextualSpacing/>
              <w:rPr>
                <w:rFonts w:ascii="Franklin Gothic Book" w:hAnsi="Franklin Gothic Book" w:eastAsia="Calibri"/>
              </w:rPr>
            </w:pPr>
            <w:r>
              <w:rPr>
                <w:rFonts w:ascii="Franklin Gothic Book" w:hAnsi="Franklin Gothic Book" w:eastAsia="Calibri"/>
              </w:rPr>
              <w:t>MD11_Web_12</w:t>
            </w:r>
          </w:p>
        </w:tc>
        <w:tc>
          <w:tcPr>
            <w:tcW w:w="2368" w:type="pct"/>
            <w:tcBorders>
              <w:top w:val="single" w:color="auto" w:sz="4" w:space="0"/>
              <w:left w:val="single" w:color="auto" w:sz="4" w:space="0"/>
              <w:bottom w:val="single" w:color="auto" w:sz="4" w:space="0"/>
              <w:right w:val="single" w:color="auto" w:sz="4" w:space="0"/>
            </w:tcBorders>
          </w:tcPr>
          <w:p w:rsidR="00A7164A" w:rsidP="00A7164A" w:rsidRDefault="00A7164A" w14:paraId="7946A95F" w14:textId="38F1A5E5">
            <w:pPr>
              <w:spacing w:line="276" w:lineRule="auto"/>
              <w:contextualSpacing/>
              <w:rPr>
                <w:rFonts w:ascii="Franklin Gothic Book" w:hAnsi="Franklin Gothic Book" w:eastAsia="Calibri"/>
              </w:rPr>
            </w:pPr>
            <w:r>
              <w:rPr>
                <w:rFonts w:ascii="Franklin Gothic Book" w:hAnsi="Franklin Gothic Book" w:eastAsia="Calibri"/>
              </w:rPr>
              <w:t>Music</w:t>
            </w:r>
            <w:r w:rsidR="006B23E2">
              <w:rPr>
                <w:rFonts w:ascii="Franklin Gothic Book" w:hAnsi="Franklin Gothic Book" w:eastAsia="Calibri"/>
              </w:rPr>
              <w:t xml:space="preserve"> News</w:t>
            </w:r>
            <w:r w:rsidR="008075DB">
              <w:rPr>
                <w:rFonts w:ascii="Franklin Gothic Book" w:hAnsi="Franklin Gothic Book" w:eastAsia="Calibri"/>
              </w:rPr>
              <w:t>/</w:t>
            </w:r>
            <w:r w:rsidR="006B23E2">
              <w:rPr>
                <w:rFonts w:ascii="Franklin Gothic Book" w:hAnsi="Franklin Gothic Book" w:eastAsia="Calibri"/>
              </w:rPr>
              <w:t>Blogs/Lyrics</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26DCAD41" w14:textId="6C6CF368">
            <w:pPr>
              <w:spacing w:line="276" w:lineRule="auto"/>
              <w:contextualSpacing/>
              <w:rPr>
                <w:rFonts w:ascii="Franklin Gothic Book" w:hAnsi="Franklin Gothic Book" w:eastAsia="Calibri"/>
              </w:rPr>
            </w:pPr>
            <w:r>
              <w:rPr>
                <w:rFonts w:ascii="Franklin Gothic Book" w:hAnsi="Franklin Gothic Book" w:eastAsia="Calibri"/>
              </w:rPr>
              <w:t>MD11_Web_12</w:t>
            </w:r>
            <w:r w:rsidR="00973CE5">
              <w:rPr>
                <w:rFonts w:ascii="Franklin Gothic Book" w:hAnsi="Franklin Gothic Book" w:eastAsia="Calibri"/>
              </w:rPr>
              <w:t>: Music</w:t>
            </w:r>
          </w:p>
        </w:tc>
      </w:tr>
      <w:tr w:rsidRPr="00927525" w:rsidR="00A7164A" w:rsidTr="006337AB" w14:paraId="53E72662" w14:textId="77777777">
        <w:trPr>
          <w:trHeight w:val="70"/>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4D5B3397" w14:textId="5D9F315A">
            <w:pPr>
              <w:spacing w:line="276" w:lineRule="auto"/>
              <w:contextualSpacing/>
              <w:rPr>
                <w:rFonts w:ascii="Franklin Gothic Book" w:hAnsi="Franklin Gothic Book" w:eastAsia="Calibri"/>
              </w:rPr>
            </w:pPr>
            <w:r>
              <w:rPr>
                <w:rFonts w:ascii="Franklin Gothic Book" w:hAnsi="Franklin Gothic Book" w:eastAsia="Calibri"/>
              </w:rPr>
              <w:t>MD11_Web_13</w:t>
            </w:r>
          </w:p>
        </w:tc>
        <w:tc>
          <w:tcPr>
            <w:tcW w:w="2368" w:type="pct"/>
            <w:tcBorders>
              <w:top w:val="single" w:color="auto" w:sz="4" w:space="0"/>
              <w:left w:val="single" w:color="auto" w:sz="4" w:space="0"/>
              <w:bottom w:val="single" w:color="auto" w:sz="4" w:space="0"/>
              <w:right w:val="single" w:color="auto" w:sz="4" w:space="0"/>
            </w:tcBorders>
          </w:tcPr>
          <w:p w:rsidRPr="001276A2" w:rsidR="00A7164A" w:rsidP="00A7164A" w:rsidRDefault="00A7164A" w14:paraId="3ED7054B" w14:textId="0B31CDB4">
            <w:pPr>
              <w:tabs>
                <w:tab w:val="left" w:pos="2895"/>
              </w:tabs>
              <w:spacing w:line="276" w:lineRule="auto"/>
              <w:contextualSpacing/>
              <w:rPr>
                <w:rFonts w:ascii="Franklin Gothic Book" w:hAnsi="Franklin Gothic Book" w:eastAsia="Calibri"/>
              </w:rPr>
            </w:pPr>
            <w:r>
              <w:rPr>
                <w:rFonts w:ascii="Franklin Gothic Book" w:hAnsi="Franklin Gothic Book" w:eastAsia="Calibri"/>
              </w:rPr>
              <w:t>Neighborhood/Community content (</w:t>
            </w:r>
            <w:r w:rsidR="00812A3A">
              <w:rPr>
                <w:rFonts w:ascii="Franklin Gothic Book" w:hAnsi="Franklin Gothic Book" w:eastAsia="Calibri"/>
              </w:rPr>
              <w:t>e.g.,</w:t>
            </w:r>
            <w:r w:rsidR="006B23E2">
              <w:rPr>
                <w:rFonts w:ascii="Franklin Gothic Book" w:hAnsi="Franklin Gothic Book" w:eastAsia="Calibri"/>
              </w:rPr>
              <w:t xml:space="preserve"> </w:t>
            </w:r>
            <w:proofErr w:type="spellStart"/>
            <w:r w:rsidR="006B23E2">
              <w:rPr>
                <w:rFonts w:ascii="Franklin Gothic Book" w:hAnsi="Franklin Gothic Book" w:eastAsia="Calibri"/>
              </w:rPr>
              <w:t>N</w:t>
            </w:r>
            <w:r>
              <w:rPr>
                <w:rFonts w:ascii="Franklin Gothic Book" w:hAnsi="Franklin Gothic Book" w:eastAsia="Calibri"/>
              </w:rPr>
              <w:t>extDoor</w:t>
            </w:r>
            <w:proofErr w:type="spellEnd"/>
            <w:r>
              <w:rPr>
                <w:rFonts w:ascii="Franklin Gothic Book" w:hAnsi="Franklin Gothic Book" w:eastAsia="Calibri"/>
              </w:rPr>
              <w:t>)</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59F2D521" w14:textId="466B58D9">
            <w:pPr>
              <w:spacing w:line="276" w:lineRule="auto"/>
              <w:contextualSpacing/>
              <w:rPr>
                <w:rFonts w:ascii="Franklin Gothic Book" w:hAnsi="Franklin Gothic Book" w:eastAsia="Calibri"/>
              </w:rPr>
            </w:pPr>
            <w:r>
              <w:rPr>
                <w:rFonts w:ascii="Franklin Gothic Book" w:hAnsi="Franklin Gothic Book" w:eastAsia="Calibri"/>
              </w:rPr>
              <w:t>MD11_Web_13</w:t>
            </w:r>
            <w:r w:rsidR="00973CE5">
              <w:rPr>
                <w:rFonts w:ascii="Franklin Gothic Book" w:hAnsi="Franklin Gothic Book" w:eastAsia="Calibri"/>
              </w:rPr>
              <w:t>: Neighborhood</w:t>
            </w:r>
          </w:p>
        </w:tc>
      </w:tr>
      <w:tr w:rsidRPr="00927525" w:rsidR="00A7164A" w:rsidTr="006337AB" w14:paraId="4D90DA31" w14:textId="77777777">
        <w:trPr>
          <w:trHeight w:val="261"/>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65B85DCF" w14:textId="57AACA62">
            <w:pPr>
              <w:spacing w:line="276" w:lineRule="auto"/>
              <w:contextualSpacing/>
              <w:rPr>
                <w:rFonts w:ascii="Franklin Gothic Book" w:hAnsi="Franklin Gothic Book" w:eastAsia="Calibri"/>
              </w:rPr>
            </w:pPr>
            <w:r>
              <w:rPr>
                <w:rFonts w:ascii="Franklin Gothic Book" w:hAnsi="Franklin Gothic Book" w:eastAsia="Calibri"/>
              </w:rPr>
              <w:t>MD11_Web_14</w:t>
            </w:r>
          </w:p>
        </w:tc>
        <w:tc>
          <w:tcPr>
            <w:tcW w:w="2368" w:type="pct"/>
            <w:tcBorders>
              <w:top w:val="single" w:color="auto" w:sz="4" w:space="0"/>
              <w:left w:val="single" w:color="auto" w:sz="4" w:space="0"/>
              <w:bottom w:val="single" w:color="auto" w:sz="4" w:space="0"/>
              <w:right w:val="single" w:color="auto" w:sz="4" w:space="0"/>
            </w:tcBorders>
          </w:tcPr>
          <w:p w:rsidR="00A7164A" w:rsidP="00A7164A" w:rsidRDefault="00A7164A" w14:paraId="6CF3B0BA" w14:textId="77777777">
            <w:pPr>
              <w:spacing w:line="276" w:lineRule="auto"/>
              <w:contextualSpacing/>
              <w:rPr>
                <w:rFonts w:ascii="Franklin Gothic Book" w:hAnsi="Franklin Gothic Book" w:eastAsia="Calibri"/>
              </w:rPr>
            </w:pPr>
            <w:r>
              <w:rPr>
                <w:rFonts w:ascii="Franklin Gothic Book" w:hAnsi="Franklin Gothic Book" w:eastAsia="Calibri"/>
              </w:rPr>
              <w:t>News</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5BCFCA4D" w14:textId="34B9582B">
            <w:pPr>
              <w:spacing w:line="276" w:lineRule="auto"/>
              <w:contextualSpacing/>
              <w:rPr>
                <w:rFonts w:ascii="Franklin Gothic Book" w:hAnsi="Franklin Gothic Book" w:eastAsia="Calibri"/>
              </w:rPr>
            </w:pPr>
            <w:r>
              <w:rPr>
                <w:rFonts w:ascii="Franklin Gothic Book" w:hAnsi="Franklin Gothic Book" w:eastAsia="Calibri"/>
              </w:rPr>
              <w:t>MD11_Web_14</w:t>
            </w:r>
            <w:r w:rsidR="00973CE5">
              <w:rPr>
                <w:rFonts w:ascii="Franklin Gothic Book" w:hAnsi="Franklin Gothic Book" w:eastAsia="Calibri"/>
              </w:rPr>
              <w:t>: News</w:t>
            </w:r>
          </w:p>
        </w:tc>
      </w:tr>
      <w:tr w:rsidRPr="00927525" w:rsidR="00A7164A" w:rsidTr="006337AB" w14:paraId="600151E0" w14:textId="77777777">
        <w:trPr>
          <w:trHeight w:val="70"/>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490F6B0F" w14:textId="4161CA08">
            <w:pPr>
              <w:spacing w:line="276" w:lineRule="auto"/>
              <w:contextualSpacing/>
              <w:rPr>
                <w:rFonts w:ascii="Franklin Gothic Book" w:hAnsi="Franklin Gothic Book" w:eastAsia="Calibri"/>
              </w:rPr>
            </w:pPr>
            <w:r>
              <w:rPr>
                <w:rFonts w:ascii="Franklin Gothic Book" w:hAnsi="Franklin Gothic Book" w:eastAsia="Calibri"/>
              </w:rPr>
              <w:t>MD11_Web_15</w:t>
            </w:r>
          </w:p>
        </w:tc>
        <w:tc>
          <w:tcPr>
            <w:tcW w:w="2368" w:type="pct"/>
            <w:tcBorders>
              <w:top w:val="single" w:color="auto" w:sz="4" w:space="0"/>
              <w:left w:val="single" w:color="auto" w:sz="4" w:space="0"/>
              <w:bottom w:val="single" w:color="auto" w:sz="4" w:space="0"/>
              <w:right w:val="single" w:color="auto" w:sz="4" w:space="0"/>
            </w:tcBorders>
          </w:tcPr>
          <w:p w:rsidR="00A7164A" w:rsidP="00A7164A" w:rsidRDefault="00A7164A" w14:paraId="6F8AEF72" w14:textId="310C6E02">
            <w:pPr>
              <w:tabs>
                <w:tab w:val="left" w:pos="2895"/>
              </w:tabs>
              <w:spacing w:line="276" w:lineRule="auto"/>
              <w:contextualSpacing/>
              <w:rPr>
                <w:rFonts w:ascii="Franklin Gothic Book" w:hAnsi="Franklin Gothic Book" w:eastAsia="Calibri"/>
              </w:rPr>
            </w:pPr>
            <w:r w:rsidRPr="001276A2">
              <w:rPr>
                <w:rFonts w:ascii="Franklin Gothic Book" w:hAnsi="Franklin Gothic Book" w:eastAsia="Calibri"/>
              </w:rPr>
              <w:t>Online dating (e.g.</w:t>
            </w:r>
            <w:r w:rsidR="006B23E2">
              <w:rPr>
                <w:rFonts w:ascii="Franklin Gothic Book" w:hAnsi="Franklin Gothic Book" w:eastAsia="Calibri"/>
              </w:rPr>
              <w:t>,</w:t>
            </w:r>
            <w:r w:rsidRPr="001276A2">
              <w:rPr>
                <w:rFonts w:ascii="Franklin Gothic Book" w:hAnsi="Franklin Gothic Book" w:eastAsia="Calibri"/>
              </w:rPr>
              <w:t xml:space="preserve"> Tinder, Bumble, Hinge)</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4010CFD1" w14:textId="3B266621">
            <w:pPr>
              <w:spacing w:line="276" w:lineRule="auto"/>
              <w:contextualSpacing/>
              <w:rPr>
                <w:rFonts w:ascii="Franklin Gothic Book" w:hAnsi="Franklin Gothic Book" w:eastAsia="Calibri"/>
              </w:rPr>
            </w:pPr>
            <w:r>
              <w:rPr>
                <w:rFonts w:ascii="Franklin Gothic Book" w:hAnsi="Franklin Gothic Book" w:eastAsia="Calibri"/>
              </w:rPr>
              <w:t>MD11_Web_15</w:t>
            </w:r>
            <w:r w:rsidR="00973CE5">
              <w:rPr>
                <w:rFonts w:ascii="Franklin Gothic Book" w:hAnsi="Franklin Gothic Book" w:eastAsia="Calibri"/>
              </w:rPr>
              <w:t>: Online Dating</w:t>
            </w:r>
          </w:p>
        </w:tc>
      </w:tr>
      <w:tr w:rsidRPr="00927525" w:rsidR="00A7164A" w:rsidTr="006337AB" w14:paraId="3502D53F" w14:textId="77777777">
        <w:trPr>
          <w:trHeight w:val="70"/>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2DAEED1F" w14:textId="2E742425">
            <w:pPr>
              <w:spacing w:line="276" w:lineRule="auto"/>
              <w:contextualSpacing/>
              <w:rPr>
                <w:rFonts w:ascii="Franklin Gothic Book" w:hAnsi="Franklin Gothic Book" w:eastAsia="Calibri"/>
              </w:rPr>
            </w:pPr>
            <w:r>
              <w:rPr>
                <w:rFonts w:ascii="Franklin Gothic Book" w:hAnsi="Franklin Gothic Book" w:eastAsia="Calibri"/>
              </w:rPr>
              <w:t>MD11_Web_16</w:t>
            </w:r>
          </w:p>
        </w:tc>
        <w:tc>
          <w:tcPr>
            <w:tcW w:w="2368" w:type="pct"/>
            <w:tcBorders>
              <w:top w:val="single" w:color="auto" w:sz="4" w:space="0"/>
              <w:left w:val="single" w:color="auto" w:sz="4" w:space="0"/>
              <w:bottom w:val="single" w:color="auto" w:sz="4" w:space="0"/>
              <w:right w:val="single" w:color="auto" w:sz="4" w:space="0"/>
            </w:tcBorders>
          </w:tcPr>
          <w:p w:rsidRPr="001276A2" w:rsidR="00A7164A" w:rsidP="00A7164A" w:rsidRDefault="007C318D" w14:paraId="2ACB8392" w14:textId="39200C68">
            <w:pPr>
              <w:tabs>
                <w:tab w:val="left" w:pos="2895"/>
              </w:tabs>
              <w:spacing w:line="276" w:lineRule="auto"/>
              <w:contextualSpacing/>
              <w:rPr>
                <w:rFonts w:ascii="Franklin Gothic Book" w:hAnsi="Franklin Gothic Book" w:eastAsia="Calibri"/>
              </w:rPr>
            </w:pPr>
            <w:r>
              <w:rPr>
                <w:rFonts w:ascii="Franklin Gothic Book" w:hAnsi="Franklin Gothic Book" w:eastAsia="Calibri"/>
              </w:rPr>
              <w:t>O</w:t>
            </w:r>
            <w:r w:rsidR="00A7164A">
              <w:rPr>
                <w:rFonts w:ascii="Franklin Gothic Book" w:hAnsi="Franklin Gothic Book" w:eastAsia="Calibri"/>
              </w:rPr>
              <w:t>utdoors/Nature</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5C83528D" w14:textId="12C48E05">
            <w:pPr>
              <w:spacing w:line="276" w:lineRule="auto"/>
              <w:contextualSpacing/>
              <w:rPr>
                <w:rFonts w:ascii="Franklin Gothic Book" w:hAnsi="Franklin Gothic Book" w:eastAsia="Calibri"/>
              </w:rPr>
            </w:pPr>
            <w:r>
              <w:rPr>
                <w:rFonts w:ascii="Franklin Gothic Book" w:hAnsi="Franklin Gothic Book" w:eastAsia="Calibri"/>
              </w:rPr>
              <w:t>MD11_Web_16</w:t>
            </w:r>
            <w:r w:rsidR="00973CE5">
              <w:rPr>
                <w:rFonts w:ascii="Franklin Gothic Book" w:hAnsi="Franklin Gothic Book" w:eastAsia="Calibri"/>
              </w:rPr>
              <w:t>: Outdoors/Nature</w:t>
            </w:r>
          </w:p>
        </w:tc>
      </w:tr>
      <w:tr w:rsidRPr="00927525" w:rsidR="00A7164A" w:rsidTr="006337AB" w14:paraId="46965877" w14:textId="77777777">
        <w:trPr>
          <w:trHeight w:val="261"/>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48BBAC8D" w14:textId="5F920942">
            <w:pPr>
              <w:spacing w:line="276" w:lineRule="auto"/>
              <w:contextualSpacing/>
              <w:rPr>
                <w:rFonts w:ascii="Franklin Gothic Book" w:hAnsi="Franklin Gothic Book" w:eastAsia="Calibri"/>
              </w:rPr>
            </w:pPr>
            <w:r>
              <w:rPr>
                <w:rFonts w:ascii="Franklin Gothic Book" w:hAnsi="Franklin Gothic Book" w:eastAsia="Calibri"/>
              </w:rPr>
              <w:t>MD11_Web_17</w:t>
            </w:r>
          </w:p>
        </w:tc>
        <w:tc>
          <w:tcPr>
            <w:tcW w:w="2368"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62D76ED1" w14:textId="77777777">
            <w:pPr>
              <w:spacing w:line="276" w:lineRule="auto"/>
              <w:contextualSpacing/>
              <w:rPr>
                <w:rFonts w:ascii="Franklin Gothic Book" w:hAnsi="Franklin Gothic Book" w:eastAsia="Calibri"/>
              </w:rPr>
            </w:pPr>
            <w:r>
              <w:rPr>
                <w:rFonts w:ascii="Franklin Gothic Book" w:hAnsi="Franklin Gothic Book" w:eastAsia="Calibri"/>
              </w:rPr>
              <w:t>Parenting</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7DC340B5" w14:textId="31FB67C1">
            <w:pPr>
              <w:spacing w:line="276" w:lineRule="auto"/>
              <w:contextualSpacing/>
              <w:rPr>
                <w:rFonts w:ascii="Franklin Gothic Book" w:hAnsi="Franklin Gothic Book" w:eastAsia="Calibri"/>
              </w:rPr>
            </w:pPr>
            <w:r>
              <w:rPr>
                <w:rFonts w:ascii="Franklin Gothic Book" w:hAnsi="Franklin Gothic Book" w:eastAsia="Calibri"/>
              </w:rPr>
              <w:t>MD11_Web_17</w:t>
            </w:r>
            <w:r w:rsidR="00973CE5">
              <w:rPr>
                <w:rFonts w:ascii="Franklin Gothic Book" w:hAnsi="Franklin Gothic Book" w:eastAsia="Calibri"/>
              </w:rPr>
              <w:t>: Parenting</w:t>
            </w:r>
          </w:p>
        </w:tc>
      </w:tr>
      <w:tr w:rsidRPr="00927525" w:rsidR="00A7164A" w:rsidTr="006337AB" w14:paraId="1F4C6806" w14:textId="77777777">
        <w:trPr>
          <w:trHeight w:val="261"/>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10CC98B0" w14:textId="143E6EAB">
            <w:pPr>
              <w:spacing w:line="276" w:lineRule="auto"/>
              <w:contextualSpacing/>
              <w:rPr>
                <w:rFonts w:ascii="Franklin Gothic Book" w:hAnsi="Franklin Gothic Book" w:eastAsia="Calibri"/>
              </w:rPr>
            </w:pPr>
            <w:r>
              <w:rPr>
                <w:rFonts w:ascii="Franklin Gothic Book" w:hAnsi="Franklin Gothic Book" w:eastAsia="Calibri"/>
              </w:rPr>
              <w:t>MD11_Web_18</w:t>
            </w:r>
          </w:p>
        </w:tc>
        <w:tc>
          <w:tcPr>
            <w:tcW w:w="2368" w:type="pct"/>
            <w:tcBorders>
              <w:top w:val="single" w:color="auto" w:sz="4" w:space="0"/>
              <w:left w:val="single" w:color="auto" w:sz="4" w:space="0"/>
              <w:bottom w:val="single" w:color="auto" w:sz="4" w:space="0"/>
              <w:right w:val="single" w:color="auto" w:sz="4" w:space="0"/>
            </w:tcBorders>
          </w:tcPr>
          <w:p w:rsidR="00A7164A" w:rsidP="00A7164A" w:rsidRDefault="00A7164A" w14:paraId="140A480B" w14:textId="77777777">
            <w:pPr>
              <w:spacing w:line="276" w:lineRule="auto"/>
              <w:contextualSpacing/>
              <w:rPr>
                <w:rFonts w:ascii="Franklin Gothic Book" w:hAnsi="Franklin Gothic Book" w:eastAsia="Calibri"/>
              </w:rPr>
            </w:pPr>
            <w:r>
              <w:rPr>
                <w:rFonts w:ascii="Franklin Gothic Book" w:hAnsi="Franklin Gothic Book" w:eastAsia="Calibri"/>
              </w:rPr>
              <w:t>Sports</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697A98FF" w14:textId="2AD61120">
            <w:pPr>
              <w:spacing w:line="276" w:lineRule="auto"/>
              <w:contextualSpacing/>
              <w:rPr>
                <w:rFonts w:ascii="Franklin Gothic Book" w:hAnsi="Franklin Gothic Book" w:eastAsia="Calibri"/>
              </w:rPr>
            </w:pPr>
            <w:r>
              <w:rPr>
                <w:rFonts w:ascii="Franklin Gothic Book" w:hAnsi="Franklin Gothic Book" w:eastAsia="Calibri"/>
              </w:rPr>
              <w:t>MD11_Web_18</w:t>
            </w:r>
            <w:r w:rsidR="00973CE5">
              <w:rPr>
                <w:rFonts w:ascii="Franklin Gothic Book" w:hAnsi="Franklin Gothic Book" w:eastAsia="Calibri"/>
              </w:rPr>
              <w:t>: Sports</w:t>
            </w:r>
          </w:p>
        </w:tc>
      </w:tr>
      <w:tr w:rsidRPr="00927525" w:rsidR="00A7164A" w:rsidTr="006337AB" w14:paraId="0186BEA7" w14:textId="77777777">
        <w:trPr>
          <w:trHeight w:val="261"/>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513F6B8C" w14:textId="4C73B3C1">
            <w:pPr>
              <w:spacing w:line="276" w:lineRule="auto"/>
              <w:contextualSpacing/>
              <w:rPr>
                <w:rFonts w:ascii="Franklin Gothic Book" w:hAnsi="Franklin Gothic Book" w:eastAsia="Calibri"/>
              </w:rPr>
            </w:pPr>
            <w:r>
              <w:rPr>
                <w:rFonts w:ascii="Franklin Gothic Book" w:hAnsi="Franklin Gothic Book" w:eastAsia="Calibri"/>
              </w:rPr>
              <w:t>MD11_Web_19</w:t>
            </w:r>
          </w:p>
        </w:tc>
        <w:tc>
          <w:tcPr>
            <w:tcW w:w="2368" w:type="pct"/>
            <w:tcBorders>
              <w:top w:val="single" w:color="auto" w:sz="4" w:space="0"/>
              <w:left w:val="single" w:color="auto" w:sz="4" w:space="0"/>
              <w:bottom w:val="single" w:color="auto" w:sz="4" w:space="0"/>
              <w:right w:val="single" w:color="auto" w:sz="4" w:space="0"/>
            </w:tcBorders>
          </w:tcPr>
          <w:p w:rsidR="00A7164A" w:rsidP="00A7164A" w:rsidRDefault="00A7164A" w14:paraId="090DAAA3" w14:textId="77777777">
            <w:pPr>
              <w:spacing w:line="276" w:lineRule="auto"/>
              <w:contextualSpacing/>
              <w:rPr>
                <w:rFonts w:ascii="Franklin Gothic Book" w:hAnsi="Franklin Gothic Book" w:eastAsia="Calibri"/>
              </w:rPr>
            </w:pPr>
            <w:r>
              <w:rPr>
                <w:rFonts w:ascii="Franklin Gothic Book" w:hAnsi="Franklin Gothic Book" w:eastAsia="Calibri"/>
              </w:rPr>
              <w:t xml:space="preserve">Travel/Flight information </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6C57DB58" w14:textId="15757280">
            <w:pPr>
              <w:spacing w:line="276" w:lineRule="auto"/>
              <w:contextualSpacing/>
              <w:rPr>
                <w:rFonts w:ascii="Franklin Gothic Book" w:hAnsi="Franklin Gothic Book" w:eastAsia="Calibri"/>
              </w:rPr>
            </w:pPr>
            <w:r>
              <w:rPr>
                <w:rFonts w:ascii="Franklin Gothic Book" w:hAnsi="Franklin Gothic Book" w:eastAsia="Calibri"/>
              </w:rPr>
              <w:t>MD11_Web_19</w:t>
            </w:r>
            <w:r w:rsidR="00973CE5">
              <w:rPr>
                <w:rFonts w:ascii="Franklin Gothic Book" w:hAnsi="Franklin Gothic Book" w:eastAsia="Calibri"/>
              </w:rPr>
              <w:t>: Travel</w:t>
            </w:r>
          </w:p>
        </w:tc>
      </w:tr>
      <w:tr w:rsidRPr="00927525" w:rsidR="00A7164A" w:rsidTr="006337AB" w14:paraId="05146E4D" w14:textId="77777777">
        <w:trPr>
          <w:trHeight w:val="261"/>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294CAD90" w14:textId="4BC1134A">
            <w:pPr>
              <w:spacing w:line="276" w:lineRule="auto"/>
              <w:contextualSpacing/>
              <w:rPr>
                <w:rFonts w:ascii="Franklin Gothic Book" w:hAnsi="Franklin Gothic Book" w:eastAsia="Calibri"/>
              </w:rPr>
            </w:pPr>
            <w:r>
              <w:rPr>
                <w:rFonts w:ascii="Franklin Gothic Book" w:hAnsi="Franklin Gothic Book" w:eastAsia="Calibri"/>
              </w:rPr>
              <w:t>MD11_Web_20</w:t>
            </w:r>
          </w:p>
        </w:tc>
        <w:tc>
          <w:tcPr>
            <w:tcW w:w="2368" w:type="pct"/>
            <w:tcBorders>
              <w:top w:val="single" w:color="auto" w:sz="4" w:space="0"/>
              <w:left w:val="single" w:color="auto" w:sz="4" w:space="0"/>
              <w:bottom w:val="single" w:color="auto" w:sz="4" w:space="0"/>
              <w:right w:val="single" w:color="auto" w:sz="4" w:space="0"/>
            </w:tcBorders>
          </w:tcPr>
          <w:p w:rsidR="00A7164A" w:rsidP="00A7164A" w:rsidRDefault="00A7164A" w14:paraId="7DAB3D2F" w14:textId="77777777">
            <w:pPr>
              <w:spacing w:line="276" w:lineRule="auto"/>
              <w:contextualSpacing/>
              <w:rPr>
                <w:rFonts w:ascii="Franklin Gothic Book" w:hAnsi="Franklin Gothic Book" w:eastAsia="Calibri"/>
              </w:rPr>
            </w:pPr>
            <w:r>
              <w:rPr>
                <w:rFonts w:ascii="Franklin Gothic Book" w:hAnsi="Franklin Gothic Book" w:eastAsia="Calibri"/>
              </w:rPr>
              <w:t>Weather</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2D57318B" w14:textId="39FA7649">
            <w:pPr>
              <w:spacing w:line="276" w:lineRule="auto"/>
              <w:contextualSpacing/>
              <w:rPr>
                <w:rFonts w:ascii="Franklin Gothic Book" w:hAnsi="Franklin Gothic Book" w:eastAsia="Calibri"/>
              </w:rPr>
            </w:pPr>
            <w:r>
              <w:rPr>
                <w:rFonts w:ascii="Franklin Gothic Book" w:hAnsi="Franklin Gothic Book" w:eastAsia="Calibri"/>
              </w:rPr>
              <w:t>MD11_Web_20</w:t>
            </w:r>
            <w:r w:rsidR="00973CE5">
              <w:rPr>
                <w:rFonts w:ascii="Franklin Gothic Book" w:hAnsi="Franklin Gothic Book" w:eastAsia="Calibri"/>
              </w:rPr>
              <w:t>: Weather</w:t>
            </w:r>
          </w:p>
        </w:tc>
      </w:tr>
      <w:tr w:rsidRPr="00927525" w:rsidR="00A7164A" w:rsidTr="006337AB" w14:paraId="281D1793" w14:textId="77777777">
        <w:trPr>
          <w:trHeight w:val="261"/>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7BD83A6A" w14:textId="1ABA0700">
            <w:pPr>
              <w:spacing w:line="276" w:lineRule="auto"/>
              <w:contextualSpacing/>
              <w:rPr>
                <w:rFonts w:ascii="Franklin Gothic Book" w:hAnsi="Franklin Gothic Book" w:eastAsia="Calibri"/>
              </w:rPr>
            </w:pPr>
            <w:r>
              <w:rPr>
                <w:rFonts w:ascii="Franklin Gothic Book" w:hAnsi="Franklin Gothic Book" w:eastAsia="Calibri"/>
              </w:rPr>
              <w:t>MD11_Web_21</w:t>
            </w:r>
          </w:p>
        </w:tc>
        <w:tc>
          <w:tcPr>
            <w:tcW w:w="2368" w:type="pct"/>
            <w:tcBorders>
              <w:top w:val="single" w:color="auto" w:sz="4" w:space="0"/>
              <w:left w:val="single" w:color="auto" w:sz="4" w:space="0"/>
              <w:bottom w:val="single" w:color="auto" w:sz="4" w:space="0"/>
              <w:right w:val="single" w:color="auto" w:sz="4" w:space="0"/>
            </w:tcBorders>
          </w:tcPr>
          <w:p w:rsidR="00A7164A" w:rsidP="00A7164A" w:rsidRDefault="00407D51" w14:paraId="3145E86C" w14:textId="6487358E">
            <w:pPr>
              <w:spacing w:line="276" w:lineRule="auto"/>
              <w:contextualSpacing/>
              <w:rPr>
                <w:rFonts w:ascii="Franklin Gothic Book" w:hAnsi="Franklin Gothic Book" w:eastAsia="Calibri"/>
              </w:rPr>
            </w:pPr>
            <w:r w:rsidRPr="00407D51">
              <w:rPr>
                <w:rFonts w:ascii="Franklin Gothic Book" w:hAnsi="Franklin Gothic Book" w:eastAsia="Calibri"/>
              </w:rPr>
              <w:t>Web-Based Email</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61F25112" w14:textId="6AC3DDBF">
            <w:pPr>
              <w:spacing w:line="276" w:lineRule="auto"/>
              <w:contextualSpacing/>
              <w:rPr>
                <w:rFonts w:ascii="Franklin Gothic Book" w:hAnsi="Franklin Gothic Book" w:eastAsia="Calibri"/>
              </w:rPr>
            </w:pPr>
            <w:r>
              <w:rPr>
                <w:rFonts w:ascii="Franklin Gothic Book" w:hAnsi="Franklin Gothic Book" w:eastAsia="Calibri"/>
              </w:rPr>
              <w:t>MD11_Web_21</w:t>
            </w:r>
            <w:r w:rsidR="00973CE5">
              <w:rPr>
                <w:rFonts w:ascii="Franklin Gothic Book" w:hAnsi="Franklin Gothic Book" w:eastAsia="Calibri"/>
              </w:rPr>
              <w:t>: Email</w:t>
            </w:r>
          </w:p>
        </w:tc>
      </w:tr>
      <w:tr w:rsidRPr="00927525" w:rsidR="00A7164A" w:rsidTr="006337AB" w14:paraId="09E50920" w14:textId="77777777">
        <w:trPr>
          <w:trHeight w:val="70"/>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4DE97329" w14:textId="58AAB18B">
            <w:pPr>
              <w:spacing w:line="276" w:lineRule="auto"/>
              <w:contextualSpacing/>
              <w:rPr>
                <w:rFonts w:ascii="Franklin Gothic Book" w:hAnsi="Franklin Gothic Book" w:eastAsia="Calibri"/>
              </w:rPr>
            </w:pPr>
            <w:r>
              <w:rPr>
                <w:rFonts w:ascii="Franklin Gothic Book" w:hAnsi="Franklin Gothic Book" w:eastAsia="Calibri"/>
              </w:rPr>
              <w:t>MD11_Web_22</w:t>
            </w:r>
          </w:p>
        </w:tc>
        <w:tc>
          <w:tcPr>
            <w:tcW w:w="2368" w:type="pct"/>
            <w:tcBorders>
              <w:top w:val="single" w:color="auto" w:sz="4" w:space="0"/>
              <w:left w:val="single" w:color="auto" w:sz="4" w:space="0"/>
              <w:bottom w:val="single" w:color="auto" w:sz="4" w:space="0"/>
              <w:right w:val="single" w:color="auto" w:sz="4" w:space="0"/>
            </w:tcBorders>
          </w:tcPr>
          <w:p w:rsidR="00A7164A" w:rsidP="00A7164A" w:rsidRDefault="00A7164A" w14:paraId="0FF3DBEA" w14:textId="7CF2C288">
            <w:pPr>
              <w:tabs>
                <w:tab w:val="left" w:pos="2895"/>
              </w:tabs>
              <w:spacing w:line="276" w:lineRule="auto"/>
              <w:contextualSpacing/>
              <w:rPr>
                <w:rFonts w:ascii="Franklin Gothic Book" w:hAnsi="Franklin Gothic Book" w:eastAsia="Calibri"/>
              </w:rPr>
            </w:pPr>
            <w:r>
              <w:rPr>
                <w:rFonts w:ascii="Franklin Gothic Book" w:hAnsi="Franklin Gothic Book" w:eastAsia="Calibri"/>
              </w:rPr>
              <w:t>Black Culture</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194868B1" w14:textId="7ECFD782">
            <w:pPr>
              <w:spacing w:line="276" w:lineRule="auto"/>
              <w:contextualSpacing/>
              <w:rPr>
                <w:rFonts w:ascii="Franklin Gothic Book" w:hAnsi="Franklin Gothic Book" w:eastAsia="Calibri"/>
              </w:rPr>
            </w:pPr>
            <w:r>
              <w:rPr>
                <w:rFonts w:ascii="Franklin Gothic Book" w:hAnsi="Franklin Gothic Book" w:eastAsia="Calibri"/>
              </w:rPr>
              <w:t>MD11_Web_22</w:t>
            </w:r>
            <w:r w:rsidR="00973CE5">
              <w:rPr>
                <w:rFonts w:ascii="Franklin Gothic Book" w:hAnsi="Franklin Gothic Book" w:eastAsia="Calibri"/>
              </w:rPr>
              <w:t>: Black</w:t>
            </w:r>
            <w:r w:rsidR="006337AB">
              <w:rPr>
                <w:rFonts w:ascii="Franklin Gothic Book" w:hAnsi="Franklin Gothic Book" w:eastAsia="Calibri"/>
              </w:rPr>
              <w:t xml:space="preserve"> Culture</w:t>
            </w:r>
          </w:p>
        </w:tc>
      </w:tr>
      <w:tr w:rsidRPr="00927525" w:rsidR="00A7164A" w:rsidTr="006337AB" w14:paraId="25F44553" w14:textId="77777777">
        <w:trPr>
          <w:trHeight w:val="70"/>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329BB44B" w14:textId="2F4BDACD">
            <w:pPr>
              <w:spacing w:line="276" w:lineRule="auto"/>
              <w:contextualSpacing/>
              <w:rPr>
                <w:rFonts w:ascii="Franklin Gothic Book" w:hAnsi="Franklin Gothic Book" w:eastAsia="Calibri"/>
              </w:rPr>
            </w:pPr>
            <w:r>
              <w:rPr>
                <w:rFonts w:ascii="Franklin Gothic Book" w:hAnsi="Franklin Gothic Book" w:eastAsia="Calibri"/>
              </w:rPr>
              <w:t>MD11_Web_23</w:t>
            </w:r>
          </w:p>
        </w:tc>
        <w:tc>
          <w:tcPr>
            <w:tcW w:w="2368" w:type="pct"/>
            <w:tcBorders>
              <w:top w:val="single" w:color="auto" w:sz="4" w:space="0"/>
              <w:left w:val="single" w:color="auto" w:sz="4" w:space="0"/>
              <w:bottom w:val="single" w:color="auto" w:sz="4" w:space="0"/>
              <w:right w:val="single" w:color="auto" w:sz="4" w:space="0"/>
            </w:tcBorders>
          </w:tcPr>
          <w:p w:rsidR="00A7164A" w:rsidP="00A7164A" w:rsidRDefault="00A7164A" w14:paraId="1A606668" w14:textId="081DD804">
            <w:pPr>
              <w:tabs>
                <w:tab w:val="left" w:pos="2895"/>
              </w:tabs>
              <w:spacing w:line="276" w:lineRule="auto"/>
              <w:contextualSpacing/>
              <w:rPr>
                <w:rFonts w:ascii="Franklin Gothic Book" w:hAnsi="Franklin Gothic Book" w:eastAsia="Calibri"/>
              </w:rPr>
            </w:pPr>
            <w:r>
              <w:rPr>
                <w:rFonts w:ascii="Franklin Gothic Book" w:hAnsi="Franklin Gothic Book" w:eastAsia="Calibri"/>
              </w:rPr>
              <w:t>Hispanic/Latinx Culture</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7F45705B" w14:textId="147F0B80">
            <w:pPr>
              <w:spacing w:line="276" w:lineRule="auto"/>
              <w:contextualSpacing/>
              <w:rPr>
                <w:rFonts w:ascii="Franklin Gothic Book" w:hAnsi="Franklin Gothic Book" w:eastAsia="Calibri"/>
              </w:rPr>
            </w:pPr>
            <w:r>
              <w:rPr>
                <w:rFonts w:ascii="Franklin Gothic Book" w:hAnsi="Franklin Gothic Book" w:eastAsia="Calibri"/>
              </w:rPr>
              <w:t>MD11_Web_23</w:t>
            </w:r>
            <w:r w:rsidR="006337AB">
              <w:rPr>
                <w:rFonts w:ascii="Franklin Gothic Book" w:hAnsi="Franklin Gothic Book" w:eastAsia="Calibri"/>
              </w:rPr>
              <w:t>: Hispanic Culture</w:t>
            </w:r>
          </w:p>
        </w:tc>
      </w:tr>
      <w:tr w:rsidRPr="00927525" w:rsidR="00A7164A" w:rsidTr="006337AB" w14:paraId="6E9C12F7" w14:textId="77777777">
        <w:trPr>
          <w:trHeight w:val="70"/>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27145B25" w14:textId="1C3D222A">
            <w:pPr>
              <w:spacing w:line="276" w:lineRule="auto"/>
              <w:contextualSpacing/>
              <w:rPr>
                <w:rFonts w:ascii="Franklin Gothic Book" w:hAnsi="Franklin Gothic Book" w:eastAsia="Calibri"/>
              </w:rPr>
            </w:pPr>
            <w:r>
              <w:rPr>
                <w:rFonts w:ascii="Franklin Gothic Book" w:hAnsi="Franklin Gothic Book" w:eastAsia="Calibri"/>
              </w:rPr>
              <w:t>MD11_Web_24</w:t>
            </w:r>
          </w:p>
        </w:tc>
        <w:tc>
          <w:tcPr>
            <w:tcW w:w="2368" w:type="pct"/>
            <w:tcBorders>
              <w:top w:val="single" w:color="auto" w:sz="4" w:space="0"/>
              <w:left w:val="single" w:color="auto" w:sz="4" w:space="0"/>
              <w:bottom w:val="single" w:color="auto" w:sz="4" w:space="0"/>
              <w:right w:val="single" w:color="auto" w:sz="4" w:space="0"/>
            </w:tcBorders>
          </w:tcPr>
          <w:p w:rsidR="00A7164A" w:rsidP="00A7164A" w:rsidRDefault="00A7164A" w14:paraId="52F953B0" w14:textId="7BF4C79F">
            <w:pPr>
              <w:tabs>
                <w:tab w:val="left" w:pos="2895"/>
              </w:tabs>
              <w:spacing w:line="276" w:lineRule="auto"/>
              <w:contextualSpacing/>
              <w:rPr>
                <w:rFonts w:ascii="Franklin Gothic Book" w:hAnsi="Franklin Gothic Book" w:eastAsia="Calibri"/>
              </w:rPr>
            </w:pPr>
            <w:r>
              <w:rPr>
                <w:rFonts w:ascii="Franklin Gothic Book" w:hAnsi="Franklin Gothic Book" w:eastAsia="Calibri"/>
              </w:rPr>
              <w:t>Asian Culture</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420C5816" w14:textId="2CC6A5C9">
            <w:pPr>
              <w:spacing w:line="276" w:lineRule="auto"/>
              <w:contextualSpacing/>
              <w:rPr>
                <w:rFonts w:ascii="Franklin Gothic Book" w:hAnsi="Franklin Gothic Book" w:eastAsia="Calibri"/>
              </w:rPr>
            </w:pPr>
            <w:r>
              <w:rPr>
                <w:rFonts w:ascii="Franklin Gothic Book" w:hAnsi="Franklin Gothic Book" w:eastAsia="Calibri"/>
              </w:rPr>
              <w:t>MD11_Web_24</w:t>
            </w:r>
            <w:r w:rsidR="006337AB">
              <w:rPr>
                <w:rFonts w:ascii="Franklin Gothic Book" w:hAnsi="Franklin Gothic Book" w:eastAsia="Calibri"/>
              </w:rPr>
              <w:t>: Asian Culture</w:t>
            </w:r>
          </w:p>
        </w:tc>
      </w:tr>
      <w:tr w:rsidRPr="00927525" w:rsidR="00A7164A" w:rsidTr="006337AB" w14:paraId="1B278623" w14:textId="77777777">
        <w:trPr>
          <w:trHeight w:val="70"/>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57549A62" w14:textId="5EF9CB70">
            <w:pPr>
              <w:spacing w:line="276" w:lineRule="auto"/>
              <w:contextualSpacing/>
              <w:rPr>
                <w:rFonts w:ascii="Franklin Gothic Book" w:hAnsi="Franklin Gothic Book" w:eastAsia="Calibri"/>
              </w:rPr>
            </w:pPr>
            <w:r>
              <w:rPr>
                <w:rFonts w:ascii="Franklin Gothic Book" w:hAnsi="Franklin Gothic Book" w:eastAsia="Calibri"/>
              </w:rPr>
              <w:t>MD11_Web_25</w:t>
            </w:r>
          </w:p>
        </w:tc>
        <w:tc>
          <w:tcPr>
            <w:tcW w:w="2368" w:type="pct"/>
            <w:tcBorders>
              <w:top w:val="single" w:color="auto" w:sz="4" w:space="0"/>
              <w:left w:val="single" w:color="auto" w:sz="4" w:space="0"/>
              <w:bottom w:val="single" w:color="auto" w:sz="4" w:space="0"/>
              <w:right w:val="single" w:color="auto" w:sz="4" w:space="0"/>
            </w:tcBorders>
          </w:tcPr>
          <w:p w:rsidR="00A7164A" w:rsidP="00A7164A" w:rsidRDefault="00A7164A" w14:paraId="63B388C7" w14:textId="789B2B79">
            <w:pPr>
              <w:tabs>
                <w:tab w:val="left" w:pos="2895"/>
              </w:tabs>
              <w:spacing w:line="276" w:lineRule="auto"/>
              <w:contextualSpacing/>
              <w:rPr>
                <w:rFonts w:ascii="Franklin Gothic Book" w:hAnsi="Franklin Gothic Book" w:eastAsia="Calibri"/>
              </w:rPr>
            </w:pPr>
            <w:r>
              <w:rPr>
                <w:rFonts w:ascii="Franklin Gothic Book" w:hAnsi="Franklin Gothic Book" w:eastAsia="Calibri"/>
              </w:rPr>
              <w:t>Pacific Islander/ Native Hawaiian Culture</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799318B3" w14:textId="19246A5D">
            <w:pPr>
              <w:spacing w:line="276" w:lineRule="auto"/>
              <w:contextualSpacing/>
              <w:rPr>
                <w:rFonts w:ascii="Franklin Gothic Book" w:hAnsi="Franklin Gothic Book" w:eastAsia="Calibri"/>
              </w:rPr>
            </w:pPr>
            <w:r>
              <w:rPr>
                <w:rFonts w:ascii="Franklin Gothic Book" w:hAnsi="Franklin Gothic Book" w:eastAsia="Calibri"/>
              </w:rPr>
              <w:t>MD11_Web_25</w:t>
            </w:r>
            <w:r w:rsidR="006337AB">
              <w:rPr>
                <w:rFonts w:ascii="Franklin Gothic Book" w:hAnsi="Franklin Gothic Book" w:eastAsia="Calibri"/>
              </w:rPr>
              <w:t>: PI/NH Culture</w:t>
            </w:r>
          </w:p>
        </w:tc>
      </w:tr>
      <w:tr w:rsidRPr="00927525" w:rsidR="00A7164A" w:rsidTr="006337AB" w14:paraId="0214D1FB" w14:textId="77777777">
        <w:trPr>
          <w:trHeight w:val="70"/>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5651B0F9" w14:textId="0A17DCBB">
            <w:pPr>
              <w:spacing w:line="276" w:lineRule="auto"/>
              <w:contextualSpacing/>
              <w:rPr>
                <w:rFonts w:ascii="Franklin Gothic Book" w:hAnsi="Franklin Gothic Book" w:eastAsia="Calibri"/>
              </w:rPr>
            </w:pPr>
            <w:r>
              <w:rPr>
                <w:rFonts w:ascii="Franklin Gothic Book" w:hAnsi="Franklin Gothic Book" w:eastAsia="Calibri"/>
              </w:rPr>
              <w:t>MD11_Web_26</w:t>
            </w:r>
          </w:p>
        </w:tc>
        <w:tc>
          <w:tcPr>
            <w:tcW w:w="2368" w:type="pct"/>
            <w:tcBorders>
              <w:top w:val="single" w:color="auto" w:sz="4" w:space="0"/>
              <w:left w:val="single" w:color="auto" w:sz="4" w:space="0"/>
              <w:bottom w:val="single" w:color="auto" w:sz="4" w:space="0"/>
              <w:right w:val="single" w:color="auto" w:sz="4" w:space="0"/>
            </w:tcBorders>
          </w:tcPr>
          <w:p w:rsidR="00A7164A" w:rsidP="00A7164A" w:rsidRDefault="00A7164A" w14:paraId="16FF2C82" w14:textId="73DFC5F4">
            <w:pPr>
              <w:tabs>
                <w:tab w:val="left" w:pos="2895"/>
              </w:tabs>
              <w:spacing w:line="276" w:lineRule="auto"/>
              <w:contextualSpacing/>
              <w:rPr>
                <w:rFonts w:ascii="Franklin Gothic Book" w:hAnsi="Franklin Gothic Book" w:eastAsia="Calibri"/>
              </w:rPr>
            </w:pPr>
            <w:r w:rsidRPr="001276A2">
              <w:rPr>
                <w:rFonts w:ascii="Franklin Gothic Book" w:hAnsi="Franklin Gothic Book" w:eastAsia="Calibri"/>
              </w:rPr>
              <w:t>American Indian</w:t>
            </w:r>
            <w:r>
              <w:rPr>
                <w:rFonts w:ascii="Franklin Gothic Book" w:hAnsi="Franklin Gothic Book" w:eastAsia="Calibri"/>
              </w:rPr>
              <w:t xml:space="preserve"> and</w:t>
            </w:r>
            <w:r w:rsidRPr="001276A2">
              <w:rPr>
                <w:rFonts w:ascii="Franklin Gothic Book" w:hAnsi="Franklin Gothic Book" w:eastAsia="Calibri"/>
              </w:rPr>
              <w:t xml:space="preserve"> Alaska Native</w:t>
            </w:r>
            <w:r>
              <w:rPr>
                <w:rFonts w:ascii="Franklin Gothic Book" w:hAnsi="Franklin Gothic Book" w:eastAsia="Calibri"/>
              </w:rPr>
              <w:t xml:space="preserve"> Culture</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565B27DB" w14:textId="1E8946C0">
            <w:pPr>
              <w:spacing w:line="276" w:lineRule="auto"/>
              <w:contextualSpacing/>
              <w:rPr>
                <w:rFonts w:ascii="Franklin Gothic Book" w:hAnsi="Franklin Gothic Book" w:eastAsia="Calibri"/>
              </w:rPr>
            </w:pPr>
            <w:r>
              <w:rPr>
                <w:rFonts w:ascii="Franklin Gothic Book" w:hAnsi="Franklin Gothic Book" w:eastAsia="Calibri"/>
              </w:rPr>
              <w:t>MD11_Web_26</w:t>
            </w:r>
            <w:r w:rsidR="006337AB">
              <w:rPr>
                <w:rFonts w:ascii="Franklin Gothic Book" w:hAnsi="Franklin Gothic Book" w:eastAsia="Calibri"/>
              </w:rPr>
              <w:t>: AI/AN Culture</w:t>
            </w:r>
          </w:p>
        </w:tc>
      </w:tr>
      <w:tr w:rsidRPr="00927525" w:rsidR="00A7164A" w:rsidTr="006337AB" w14:paraId="41BE175E" w14:textId="77777777">
        <w:trPr>
          <w:trHeight w:val="70"/>
        </w:trPr>
        <w:tc>
          <w:tcPr>
            <w:tcW w:w="902"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73C8405B" w14:textId="013A0BED">
            <w:pPr>
              <w:spacing w:line="276" w:lineRule="auto"/>
              <w:contextualSpacing/>
              <w:rPr>
                <w:rFonts w:ascii="Franklin Gothic Book" w:hAnsi="Franklin Gothic Book" w:eastAsia="Calibri"/>
              </w:rPr>
            </w:pPr>
            <w:r>
              <w:rPr>
                <w:rFonts w:ascii="Franklin Gothic Book" w:hAnsi="Franklin Gothic Book" w:eastAsia="Calibri"/>
              </w:rPr>
              <w:lastRenderedPageBreak/>
              <w:t>MD11_Web_27</w:t>
            </w:r>
          </w:p>
        </w:tc>
        <w:tc>
          <w:tcPr>
            <w:tcW w:w="2368" w:type="pct"/>
            <w:tcBorders>
              <w:top w:val="single" w:color="auto" w:sz="4" w:space="0"/>
              <w:left w:val="single" w:color="auto" w:sz="4" w:space="0"/>
              <w:bottom w:val="single" w:color="auto" w:sz="4" w:space="0"/>
              <w:right w:val="single" w:color="auto" w:sz="4" w:space="0"/>
            </w:tcBorders>
          </w:tcPr>
          <w:p w:rsidR="00A7164A" w:rsidP="00A7164A" w:rsidRDefault="00A7164A" w14:paraId="6459C969" w14:textId="6ABA0B5D">
            <w:pPr>
              <w:tabs>
                <w:tab w:val="left" w:pos="2895"/>
              </w:tabs>
              <w:spacing w:line="276" w:lineRule="auto"/>
              <w:contextualSpacing/>
              <w:rPr>
                <w:rFonts w:ascii="Franklin Gothic Book" w:hAnsi="Franklin Gothic Book" w:eastAsia="Calibri"/>
              </w:rPr>
            </w:pPr>
            <w:r>
              <w:rPr>
                <w:rFonts w:ascii="Franklin Gothic Book" w:hAnsi="Franklin Gothic Book" w:eastAsia="Calibri"/>
              </w:rPr>
              <w:t>LGBTQIA+ content</w:t>
            </w:r>
          </w:p>
        </w:tc>
        <w:tc>
          <w:tcPr>
            <w:tcW w:w="1730" w:type="pct"/>
            <w:tcBorders>
              <w:top w:val="single" w:color="auto" w:sz="4" w:space="0"/>
              <w:left w:val="single" w:color="auto" w:sz="4" w:space="0"/>
              <w:bottom w:val="single" w:color="auto" w:sz="4" w:space="0"/>
              <w:right w:val="single" w:color="auto" w:sz="4" w:space="0"/>
            </w:tcBorders>
          </w:tcPr>
          <w:p w:rsidRPr="00927525" w:rsidR="00A7164A" w:rsidP="00A7164A" w:rsidRDefault="00A7164A" w14:paraId="6390B6B5" w14:textId="3A4B24D3">
            <w:pPr>
              <w:spacing w:line="276" w:lineRule="auto"/>
              <w:contextualSpacing/>
              <w:rPr>
                <w:rFonts w:ascii="Franklin Gothic Book" w:hAnsi="Franklin Gothic Book" w:eastAsia="Calibri"/>
              </w:rPr>
            </w:pPr>
            <w:r>
              <w:rPr>
                <w:rFonts w:ascii="Franklin Gothic Book" w:hAnsi="Franklin Gothic Book" w:eastAsia="Calibri"/>
              </w:rPr>
              <w:t>MD11_Web_27</w:t>
            </w:r>
            <w:r w:rsidR="006337AB">
              <w:rPr>
                <w:rFonts w:ascii="Franklin Gothic Book" w:hAnsi="Franklin Gothic Book" w:eastAsia="Calibri"/>
              </w:rPr>
              <w:t>: LGBTQIA+</w:t>
            </w:r>
          </w:p>
        </w:tc>
      </w:tr>
      <w:tr w:rsidRPr="00927525" w:rsidR="00D343EE" w:rsidTr="00216A47" w14:paraId="431D585D" w14:textId="77777777">
        <w:trPr>
          <w:trHeight w:val="242"/>
        </w:trPr>
        <w:tc>
          <w:tcPr>
            <w:tcW w:w="902" w:type="pct"/>
            <w:tcBorders>
              <w:top w:val="single" w:color="auto" w:sz="4" w:space="0"/>
              <w:left w:val="single" w:color="auto" w:sz="4" w:space="0"/>
              <w:bottom w:val="single" w:color="auto" w:sz="4" w:space="0"/>
              <w:right w:val="single" w:color="auto" w:sz="4" w:space="0"/>
            </w:tcBorders>
          </w:tcPr>
          <w:p w:rsidR="00D343EE" w:rsidP="00703349" w:rsidRDefault="00A7164A" w14:paraId="33A54F91" w14:textId="449AF366">
            <w:pPr>
              <w:spacing w:line="276" w:lineRule="auto"/>
              <w:contextualSpacing/>
              <w:rPr>
                <w:rFonts w:ascii="Franklin Gothic Book" w:hAnsi="Franklin Gothic Book" w:eastAsia="Calibri"/>
              </w:rPr>
            </w:pPr>
            <w:r>
              <w:rPr>
                <w:rFonts w:ascii="Franklin Gothic Book" w:hAnsi="Franklin Gothic Book" w:eastAsia="Calibri"/>
              </w:rPr>
              <w:t>MD11_Web_28</w:t>
            </w:r>
          </w:p>
        </w:tc>
        <w:tc>
          <w:tcPr>
            <w:tcW w:w="2368" w:type="pct"/>
            <w:tcBorders>
              <w:top w:val="single" w:color="auto" w:sz="4" w:space="0"/>
              <w:left w:val="single" w:color="auto" w:sz="4" w:space="0"/>
              <w:bottom w:val="single" w:color="auto" w:sz="4" w:space="0"/>
              <w:right w:val="single" w:color="auto" w:sz="4" w:space="0"/>
            </w:tcBorders>
          </w:tcPr>
          <w:p w:rsidRPr="003867A0" w:rsidR="00D343EE" w:rsidP="00703349" w:rsidRDefault="00D343EE" w14:paraId="67EA4F28" w14:textId="77777777">
            <w:pPr>
              <w:spacing w:before="0" w:line="240" w:lineRule="auto"/>
              <w:rPr>
                <w:rFonts w:asciiTheme="majorHAnsi" w:hAnsiTheme="majorHAnsi"/>
                <w:color w:val="auto"/>
              </w:rPr>
            </w:pPr>
            <w:r w:rsidRPr="003867A0">
              <w:rPr>
                <w:rFonts w:asciiTheme="majorHAnsi" w:hAnsiTheme="majorHAnsi"/>
                <w:color w:val="auto"/>
              </w:rPr>
              <w:t xml:space="preserve">Other (please specify): </w:t>
            </w:r>
            <w:r w:rsidRPr="003867A0">
              <w:rPr>
                <w:rFonts w:asciiTheme="majorHAnsi" w:hAnsiTheme="majorHAnsi"/>
                <w:b/>
                <w:bCs/>
                <w:color w:val="auto"/>
              </w:rPr>
              <w:t>//TEXT BOX//</w:t>
            </w:r>
          </w:p>
        </w:tc>
        <w:tc>
          <w:tcPr>
            <w:tcW w:w="1730" w:type="pct"/>
            <w:tcBorders>
              <w:top w:val="single" w:color="auto" w:sz="4" w:space="0"/>
              <w:left w:val="single" w:color="auto" w:sz="4" w:space="0"/>
              <w:bottom w:val="single" w:color="auto" w:sz="4" w:space="0"/>
              <w:right w:val="single" w:color="auto" w:sz="4" w:space="0"/>
            </w:tcBorders>
          </w:tcPr>
          <w:p w:rsidR="00D343EE" w:rsidP="00703349" w:rsidRDefault="00A7164A" w14:paraId="22EB9770" w14:textId="27FF917A">
            <w:pPr>
              <w:spacing w:line="276" w:lineRule="auto"/>
              <w:contextualSpacing/>
              <w:rPr>
                <w:rFonts w:ascii="Franklin Gothic Book" w:hAnsi="Franklin Gothic Book" w:eastAsia="Calibri"/>
              </w:rPr>
            </w:pPr>
            <w:r>
              <w:rPr>
                <w:rFonts w:ascii="Franklin Gothic Book" w:hAnsi="Franklin Gothic Book" w:eastAsia="Calibri"/>
              </w:rPr>
              <w:t>MD11_Web_28</w:t>
            </w:r>
            <w:r w:rsidR="006337AB">
              <w:rPr>
                <w:rFonts w:ascii="Franklin Gothic Book" w:hAnsi="Franklin Gothic Book" w:eastAsia="Calibri"/>
              </w:rPr>
              <w:t>: Other</w:t>
            </w:r>
          </w:p>
        </w:tc>
      </w:tr>
    </w:tbl>
    <w:p w:rsidRPr="00927525" w:rsidR="00D343EE" w:rsidP="00D343EE" w:rsidRDefault="00D343EE" w14:paraId="57D3B5DC" w14:textId="77777777">
      <w:pPr>
        <w:spacing w:line="276" w:lineRule="auto"/>
        <w:contextualSpacing/>
        <w:rPr>
          <w:rFonts w:ascii="Franklin Gothic Book" w:hAnsi="Franklin Gothic Book" w:eastAsia="Calibri"/>
          <w:b/>
          <w:bCs/>
        </w:rPr>
      </w:pPr>
    </w:p>
    <w:tbl>
      <w:tblPr>
        <w:tblStyle w:val="TableGrid22"/>
        <w:tblW w:w="0" w:type="auto"/>
        <w:tblInd w:w="0" w:type="dxa"/>
        <w:tblLook w:val="04A0" w:firstRow="1" w:lastRow="0" w:firstColumn="1" w:lastColumn="0" w:noHBand="0" w:noVBand="1"/>
      </w:tblPr>
      <w:tblGrid>
        <w:gridCol w:w="1233"/>
        <w:gridCol w:w="4252"/>
      </w:tblGrid>
      <w:tr w:rsidRPr="00927525" w:rsidR="00111A1D" w:rsidTr="00EE48AF" w14:paraId="077C8678" w14:textId="77777777">
        <w:trPr>
          <w:trHeight w:val="261"/>
        </w:trPr>
        <w:tc>
          <w:tcPr>
            <w:tcW w:w="1233" w:type="dxa"/>
          </w:tcPr>
          <w:p w:rsidRPr="00927525" w:rsidR="00111A1D" w:rsidP="00EE48AF" w:rsidRDefault="00111A1D" w14:paraId="0C525C47"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w:t>
            </w:r>
          </w:p>
        </w:tc>
        <w:tc>
          <w:tcPr>
            <w:tcW w:w="4252" w:type="dxa"/>
          </w:tcPr>
          <w:p w:rsidRPr="00927525" w:rsidR="00111A1D" w:rsidP="00EE48AF" w:rsidRDefault="00111A1D" w14:paraId="4EAABF5F"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 Label</w:t>
            </w:r>
          </w:p>
        </w:tc>
      </w:tr>
      <w:tr w:rsidRPr="00927525" w:rsidR="00111A1D" w:rsidTr="00EE48AF" w14:paraId="38C2BDD8" w14:textId="77777777">
        <w:trPr>
          <w:trHeight w:val="259" w:hRule="exact"/>
        </w:trPr>
        <w:tc>
          <w:tcPr>
            <w:tcW w:w="1233" w:type="dxa"/>
          </w:tcPr>
          <w:p w:rsidRPr="00927525" w:rsidR="00111A1D" w:rsidP="00EE48AF" w:rsidRDefault="00111A1D" w14:paraId="4F3F4CBC" w14:textId="77777777">
            <w:pPr>
              <w:spacing w:line="276" w:lineRule="auto"/>
              <w:contextualSpacing/>
              <w:rPr>
                <w:rFonts w:ascii="Franklin Gothic Book" w:hAnsi="Franklin Gothic Book" w:eastAsia="Calibri"/>
              </w:rPr>
            </w:pPr>
            <w:r>
              <w:rPr>
                <w:rFonts w:ascii="Franklin Gothic Book" w:hAnsi="Franklin Gothic Book" w:eastAsia="Calibri"/>
              </w:rPr>
              <w:t>1</w:t>
            </w:r>
          </w:p>
        </w:tc>
        <w:tc>
          <w:tcPr>
            <w:tcW w:w="4252" w:type="dxa"/>
          </w:tcPr>
          <w:p w:rsidRPr="00927525" w:rsidR="00111A1D" w:rsidP="00EE48AF" w:rsidRDefault="00111A1D" w14:paraId="4A6FA967" w14:textId="77777777">
            <w:pPr>
              <w:spacing w:line="276" w:lineRule="auto"/>
              <w:contextualSpacing/>
              <w:rPr>
                <w:rFonts w:ascii="Franklin Gothic Book" w:hAnsi="Franklin Gothic Book" w:eastAsia="Calibri"/>
              </w:rPr>
            </w:pPr>
            <w:r>
              <w:rPr>
                <w:rFonts w:ascii="Franklin Gothic Book" w:hAnsi="Franklin Gothic Book" w:eastAsia="Calibri"/>
              </w:rPr>
              <w:t>Never</w:t>
            </w:r>
          </w:p>
        </w:tc>
      </w:tr>
      <w:tr w:rsidRPr="00927525" w:rsidR="00111A1D" w:rsidTr="00EE48AF" w14:paraId="70855D10" w14:textId="77777777">
        <w:trPr>
          <w:trHeight w:val="259" w:hRule="exact"/>
        </w:trPr>
        <w:tc>
          <w:tcPr>
            <w:tcW w:w="1233" w:type="dxa"/>
          </w:tcPr>
          <w:p w:rsidRPr="00927525" w:rsidR="00111A1D" w:rsidP="00EE48AF" w:rsidRDefault="00111A1D" w14:paraId="21F9D0C0" w14:textId="77777777">
            <w:pPr>
              <w:spacing w:line="276" w:lineRule="auto"/>
              <w:contextualSpacing/>
              <w:rPr>
                <w:rFonts w:ascii="Franklin Gothic Book" w:hAnsi="Franklin Gothic Book" w:eastAsia="Calibri"/>
              </w:rPr>
            </w:pPr>
            <w:r>
              <w:rPr>
                <w:rFonts w:ascii="Franklin Gothic Book" w:hAnsi="Franklin Gothic Book" w:eastAsia="Calibri"/>
              </w:rPr>
              <w:t>2</w:t>
            </w:r>
          </w:p>
        </w:tc>
        <w:tc>
          <w:tcPr>
            <w:tcW w:w="4252" w:type="dxa"/>
          </w:tcPr>
          <w:p w:rsidRPr="00927525" w:rsidR="00111A1D" w:rsidP="00EE48AF" w:rsidRDefault="00111A1D" w14:paraId="07CA21F5" w14:textId="77777777">
            <w:pPr>
              <w:spacing w:line="276" w:lineRule="auto"/>
              <w:contextualSpacing/>
              <w:rPr>
                <w:rFonts w:ascii="Franklin Gothic Book" w:hAnsi="Franklin Gothic Book" w:eastAsia="Calibri"/>
              </w:rPr>
            </w:pPr>
            <w:r>
              <w:rPr>
                <w:rFonts w:ascii="Franklin Gothic Book" w:hAnsi="Franklin Gothic Book" w:eastAsia="Calibri"/>
              </w:rPr>
              <w:t>Every few months</w:t>
            </w:r>
          </w:p>
        </w:tc>
      </w:tr>
      <w:tr w:rsidRPr="00927525" w:rsidR="00111A1D" w:rsidTr="00EE48AF" w14:paraId="0594ACB1" w14:textId="77777777">
        <w:trPr>
          <w:trHeight w:val="259" w:hRule="exact"/>
        </w:trPr>
        <w:tc>
          <w:tcPr>
            <w:tcW w:w="1233" w:type="dxa"/>
          </w:tcPr>
          <w:p w:rsidRPr="00927525" w:rsidR="00111A1D" w:rsidP="00EE48AF" w:rsidRDefault="00111A1D" w14:paraId="47501D55" w14:textId="77777777">
            <w:pPr>
              <w:spacing w:line="276" w:lineRule="auto"/>
              <w:contextualSpacing/>
              <w:rPr>
                <w:rFonts w:ascii="Franklin Gothic Book" w:hAnsi="Franklin Gothic Book" w:eastAsia="Calibri"/>
              </w:rPr>
            </w:pPr>
            <w:r>
              <w:rPr>
                <w:rFonts w:ascii="Franklin Gothic Book" w:hAnsi="Franklin Gothic Book" w:eastAsia="Calibri"/>
              </w:rPr>
              <w:t>3</w:t>
            </w:r>
          </w:p>
        </w:tc>
        <w:tc>
          <w:tcPr>
            <w:tcW w:w="4252" w:type="dxa"/>
          </w:tcPr>
          <w:p w:rsidR="00111A1D" w:rsidP="00EE48AF" w:rsidRDefault="00111A1D" w14:paraId="67821CB8" w14:textId="77777777">
            <w:pPr>
              <w:spacing w:line="276" w:lineRule="auto"/>
              <w:contextualSpacing/>
              <w:rPr>
                <w:rFonts w:ascii="Franklin Gothic Book" w:hAnsi="Franklin Gothic Book" w:eastAsia="Calibri"/>
              </w:rPr>
            </w:pPr>
            <w:r>
              <w:rPr>
                <w:rFonts w:ascii="Franklin Gothic Book" w:hAnsi="Franklin Gothic Book" w:eastAsia="Calibri"/>
              </w:rPr>
              <w:t>Every few weeks</w:t>
            </w:r>
          </w:p>
        </w:tc>
      </w:tr>
      <w:tr w:rsidRPr="00927525" w:rsidR="00111A1D" w:rsidTr="00EE48AF" w14:paraId="06319529" w14:textId="77777777">
        <w:trPr>
          <w:trHeight w:val="259" w:hRule="exact"/>
        </w:trPr>
        <w:tc>
          <w:tcPr>
            <w:tcW w:w="1233" w:type="dxa"/>
          </w:tcPr>
          <w:p w:rsidRPr="00927525" w:rsidR="00111A1D" w:rsidP="00EE48AF" w:rsidRDefault="00111A1D" w14:paraId="33B1C0B8" w14:textId="77777777">
            <w:pPr>
              <w:spacing w:line="276" w:lineRule="auto"/>
              <w:contextualSpacing/>
              <w:rPr>
                <w:rFonts w:ascii="Franklin Gothic Book" w:hAnsi="Franklin Gothic Book" w:eastAsia="Calibri"/>
              </w:rPr>
            </w:pPr>
            <w:r>
              <w:rPr>
                <w:rFonts w:ascii="Franklin Gothic Book" w:hAnsi="Franklin Gothic Book" w:eastAsia="Calibri"/>
              </w:rPr>
              <w:t>4</w:t>
            </w:r>
          </w:p>
        </w:tc>
        <w:tc>
          <w:tcPr>
            <w:tcW w:w="4252" w:type="dxa"/>
          </w:tcPr>
          <w:p w:rsidR="00111A1D" w:rsidP="00EE48AF" w:rsidRDefault="00111A1D" w14:paraId="453B1215" w14:textId="2F7F94A6">
            <w:pPr>
              <w:spacing w:line="276" w:lineRule="auto"/>
              <w:contextualSpacing/>
              <w:rPr>
                <w:rFonts w:ascii="Franklin Gothic Book" w:hAnsi="Franklin Gothic Book" w:eastAsia="Calibri"/>
              </w:rPr>
            </w:pPr>
            <w:r>
              <w:rPr>
                <w:rFonts w:ascii="Franklin Gothic Book" w:hAnsi="Franklin Gothic Book" w:eastAsia="Calibri"/>
              </w:rPr>
              <w:t>1–2 days a week</w:t>
            </w:r>
          </w:p>
        </w:tc>
      </w:tr>
      <w:tr w:rsidRPr="00927525" w:rsidR="00111A1D" w:rsidTr="00EE48AF" w14:paraId="18F38A94" w14:textId="77777777">
        <w:trPr>
          <w:trHeight w:val="259" w:hRule="exact"/>
        </w:trPr>
        <w:tc>
          <w:tcPr>
            <w:tcW w:w="1233" w:type="dxa"/>
          </w:tcPr>
          <w:p w:rsidRPr="00927525" w:rsidR="00111A1D" w:rsidP="00EE48AF" w:rsidRDefault="00111A1D" w14:paraId="3733FE17" w14:textId="77777777">
            <w:pPr>
              <w:spacing w:line="276" w:lineRule="auto"/>
              <w:contextualSpacing/>
              <w:rPr>
                <w:rFonts w:ascii="Franklin Gothic Book" w:hAnsi="Franklin Gothic Book" w:eastAsia="Calibri"/>
              </w:rPr>
            </w:pPr>
            <w:r>
              <w:rPr>
                <w:rFonts w:ascii="Franklin Gothic Book" w:hAnsi="Franklin Gothic Book" w:eastAsia="Calibri"/>
              </w:rPr>
              <w:t>5</w:t>
            </w:r>
          </w:p>
        </w:tc>
        <w:tc>
          <w:tcPr>
            <w:tcW w:w="4252" w:type="dxa"/>
          </w:tcPr>
          <w:p w:rsidR="00111A1D" w:rsidP="00EE48AF" w:rsidRDefault="00111A1D" w14:paraId="60A79B09" w14:textId="78734761">
            <w:pPr>
              <w:spacing w:line="276" w:lineRule="auto"/>
              <w:contextualSpacing/>
              <w:rPr>
                <w:rFonts w:ascii="Franklin Gothic Book" w:hAnsi="Franklin Gothic Book" w:eastAsia="Calibri"/>
              </w:rPr>
            </w:pPr>
            <w:r>
              <w:rPr>
                <w:rFonts w:ascii="Franklin Gothic Book" w:hAnsi="Franklin Gothic Book" w:eastAsia="Calibri"/>
              </w:rPr>
              <w:t>3–</w:t>
            </w:r>
            <w:r w:rsidR="00D1367C">
              <w:rPr>
                <w:rFonts w:ascii="Franklin Gothic Book" w:hAnsi="Franklin Gothic Book" w:eastAsia="Calibri"/>
              </w:rPr>
              <w:t xml:space="preserve">6 </w:t>
            </w:r>
            <w:r>
              <w:rPr>
                <w:rFonts w:ascii="Franklin Gothic Book" w:hAnsi="Franklin Gothic Book" w:eastAsia="Calibri"/>
              </w:rPr>
              <w:t>days a week</w:t>
            </w:r>
          </w:p>
        </w:tc>
      </w:tr>
      <w:tr w:rsidRPr="00927525" w:rsidR="00111A1D" w:rsidTr="00EE48AF" w14:paraId="12580D10" w14:textId="77777777">
        <w:trPr>
          <w:trHeight w:val="259" w:hRule="exact"/>
        </w:trPr>
        <w:tc>
          <w:tcPr>
            <w:tcW w:w="1233" w:type="dxa"/>
          </w:tcPr>
          <w:p w:rsidRPr="00927525" w:rsidR="00111A1D" w:rsidP="00EE48AF" w:rsidRDefault="00111A1D" w14:paraId="52180F3B" w14:textId="77777777">
            <w:pPr>
              <w:spacing w:line="276" w:lineRule="auto"/>
              <w:contextualSpacing/>
              <w:rPr>
                <w:rFonts w:ascii="Franklin Gothic Book" w:hAnsi="Franklin Gothic Book" w:eastAsia="Calibri"/>
              </w:rPr>
            </w:pPr>
            <w:r>
              <w:rPr>
                <w:rFonts w:ascii="Franklin Gothic Book" w:hAnsi="Franklin Gothic Book" w:eastAsia="Calibri"/>
              </w:rPr>
              <w:t>6</w:t>
            </w:r>
          </w:p>
        </w:tc>
        <w:tc>
          <w:tcPr>
            <w:tcW w:w="4252" w:type="dxa"/>
          </w:tcPr>
          <w:p w:rsidR="00111A1D" w:rsidP="00EE48AF" w:rsidRDefault="00111A1D" w14:paraId="000D1E82" w14:textId="77777777">
            <w:pPr>
              <w:spacing w:line="276" w:lineRule="auto"/>
              <w:contextualSpacing/>
              <w:rPr>
                <w:rFonts w:ascii="Franklin Gothic Book" w:hAnsi="Franklin Gothic Book" w:eastAsia="Calibri"/>
              </w:rPr>
            </w:pPr>
            <w:r>
              <w:rPr>
                <w:rFonts w:ascii="Franklin Gothic Book" w:hAnsi="Franklin Gothic Book" w:eastAsia="Calibri"/>
              </w:rPr>
              <w:t>About once a day</w:t>
            </w:r>
          </w:p>
        </w:tc>
      </w:tr>
      <w:tr w:rsidRPr="00927525" w:rsidR="00111A1D" w:rsidTr="00EE48AF" w14:paraId="34122ED9" w14:textId="77777777">
        <w:trPr>
          <w:trHeight w:val="259" w:hRule="exact"/>
        </w:trPr>
        <w:tc>
          <w:tcPr>
            <w:tcW w:w="1233" w:type="dxa"/>
          </w:tcPr>
          <w:p w:rsidRPr="00927525" w:rsidR="00111A1D" w:rsidP="00EE48AF" w:rsidRDefault="00111A1D" w14:paraId="56F9DC41" w14:textId="77777777">
            <w:pPr>
              <w:spacing w:line="276" w:lineRule="auto"/>
              <w:contextualSpacing/>
              <w:rPr>
                <w:rFonts w:ascii="Franklin Gothic Book" w:hAnsi="Franklin Gothic Book" w:eastAsia="Calibri"/>
              </w:rPr>
            </w:pPr>
            <w:r>
              <w:rPr>
                <w:rFonts w:ascii="Franklin Gothic Book" w:hAnsi="Franklin Gothic Book" w:eastAsia="Calibri"/>
              </w:rPr>
              <w:t>7</w:t>
            </w:r>
          </w:p>
        </w:tc>
        <w:tc>
          <w:tcPr>
            <w:tcW w:w="4252" w:type="dxa"/>
          </w:tcPr>
          <w:p w:rsidR="00111A1D" w:rsidP="00EE48AF" w:rsidRDefault="00111A1D" w14:paraId="4A838F02" w14:textId="77777777">
            <w:pPr>
              <w:spacing w:line="276" w:lineRule="auto"/>
              <w:contextualSpacing/>
              <w:rPr>
                <w:rFonts w:ascii="Franklin Gothic Book" w:hAnsi="Franklin Gothic Book" w:eastAsia="Calibri"/>
              </w:rPr>
            </w:pPr>
            <w:r>
              <w:rPr>
                <w:rFonts w:ascii="Franklin Gothic Book" w:hAnsi="Franklin Gothic Book" w:eastAsia="Calibri"/>
              </w:rPr>
              <w:t>Several times a day</w:t>
            </w:r>
          </w:p>
        </w:tc>
      </w:tr>
      <w:tr w:rsidRPr="00927525" w:rsidR="00111A1D" w:rsidTr="00EE48AF" w14:paraId="05ACFD06" w14:textId="77777777">
        <w:trPr>
          <w:trHeight w:val="259" w:hRule="exact"/>
        </w:trPr>
        <w:tc>
          <w:tcPr>
            <w:tcW w:w="1233" w:type="dxa"/>
          </w:tcPr>
          <w:p w:rsidRPr="00927525" w:rsidR="00111A1D" w:rsidP="00EE48AF" w:rsidRDefault="00111A1D" w14:paraId="389BFC9F"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-99</w:t>
            </w:r>
          </w:p>
        </w:tc>
        <w:tc>
          <w:tcPr>
            <w:tcW w:w="4252" w:type="dxa"/>
          </w:tcPr>
          <w:p w:rsidRPr="00927525" w:rsidR="00111A1D" w:rsidP="00EE48AF" w:rsidRDefault="00111A1D" w14:paraId="533725AB" w14:textId="77777777">
            <w:pPr>
              <w:spacing w:line="276" w:lineRule="auto"/>
              <w:contextualSpacing/>
              <w:rPr>
                <w:rFonts w:ascii="Franklin Gothic Book" w:hAnsi="Franklin Gothic Book" w:eastAsia="Calibri"/>
              </w:rPr>
            </w:pPr>
            <w:r>
              <w:rPr>
                <w:rFonts w:ascii="Franklin Gothic Book" w:hAnsi="Franklin Gothic Book" w:eastAsia="Calibri"/>
              </w:rPr>
              <w:t>REFUSED</w:t>
            </w:r>
          </w:p>
        </w:tc>
      </w:tr>
      <w:tr w:rsidR="00111A1D" w:rsidTr="00EE48AF" w14:paraId="55B78345" w14:textId="77777777">
        <w:trPr>
          <w:trHeight w:val="259" w:hRule="exact"/>
        </w:trPr>
        <w:tc>
          <w:tcPr>
            <w:tcW w:w="1233" w:type="dxa"/>
          </w:tcPr>
          <w:p w:rsidRPr="00927525" w:rsidR="00111A1D" w:rsidP="00EE48AF" w:rsidRDefault="00111A1D" w14:paraId="587371DF" w14:textId="77777777">
            <w:pPr>
              <w:spacing w:line="276" w:lineRule="auto"/>
              <w:contextualSpacing/>
              <w:rPr>
                <w:rFonts w:ascii="Franklin Gothic Book" w:hAnsi="Franklin Gothic Book" w:eastAsia="Calibri"/>
              </w:rPr>
            </w:pPr>
            <w:r>
              <w:rPr>
                <w:rFonts w:ascii="Franklin Gothic Book" w:hAnsi="Franklin Gothic Book" w:eastAsia="Calibri"/>
              </w:rPr>
              <w:t>-100</w:t>
            </w:r>
          </w:p>
        </w:tc>
        <w:tc>
          <w:tcPr>
            <w:tcW w:w="4252" w:type="dxa"/>
          </w:tcPr>
          <w:p w:rsidR="00111A1D" w:rsidP="00EE48AF" w:rsidRDefault="00111A1D" w14:paraId="5FE455AC" w14:textId="77777777">
            <w:pPr>
              <w:spacing w:line="276" w:lineRule="auto"/>
              <w:contextualSpacing/>
              <w:rPr>
                <w:rFonts w:ascii="Franklin Gothic Book" w:hAnsi="Franklin Gothic Book" w:eastAsia="Calibri"/>
              </w:rPr>
            </w:pPr>
            <w:r>
              <w:rPr>
                <w:rFonts w:ascii="Franklin Gothic Book" w:hAnsi="Franklin Gothic Book" w:eastAsia="Calibri"/>
              </w:rPr>
              <w:t>Valid Skip</w:t>
            </w:r>
          </w:p>
        </w:tc>
      </w:tr>
    </w:tbl>
    <w:p w:rsidR="00D343EE" w:rsidP="00AE7621" w:rsidRDefault="00D343EE" w14:paraId="4CC64D46" w14:textId="3272BC0B"/>
    <w:p w:rsidRPr="00927525" w:rsidR="00DB309B" w:rsidP="00DB309B" w:rsidRDefault="00DB309B" w14:paraId="26BA55A1" w14:textId="59663CE9">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Item #: </w:t>
      </w:r>
      <w:r>
        <w:rPr>
          <w:rFonts w:ascii="Franklin Gothic Book" w:hAnsi="Franklin Gothic Book" w:eastAsia="Calibri"/>
        </w:rPr>
        <w:t>MD</w:t>
      </w:r>
      <w:r w:rsidR="006337AB">
        <w:rPr>
          <w:rFonts w:ascii="Franklin Gothic Book" w:hAnsi="Franklin Gothic Book" w:eastAsia="Calibri"/>
        </w:rPr>
        <w:t>11</w:t>
      </w:r>
      <w:r>
        <w:rPr>
          <w:rFonts w:ascii="Franklin Gothic Book" w:hAnsi="Franklin Gothic Book" w:eastAsia="Calibri"/>
        </w:rPr>
        <w:t>a_Web</w:t>
      </w:r>
    </w:p>
    <w:p w:rsidRPr="00927525" w:rsidR="00DB309B" w:rsidP="00DB309B" w:rsidRDefault="00DB309B" w14:paraId="5573C958" w14:textId="77777777">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Question type: </w:t>
      </w:r>
      <w:r>
        <w:rPr>
          <w:rFonts w:ascii="Franklin Gothic Book" w:hAnsi="Franklin Gothic Book" w:eastAsia="Calibri"/>
        </w:rPr>
        <w:t>Grid</w:t>
      </w:r>
    </w:p>
    <w:p w:rsidRPr="00927525" w:rsidR="00DB309B" w:rsidP="00DB309B" w:rsidRDefault="00DB309B" w14:paraId="5600163A" w14:textId="0A1601D3">
      <w:pPr>
        <w:spacing w:line="276" w:lineRule="auto"/>
        <w:contextualSpacing/>
        <w:rPr>
          <w:rFonts w:ascii="Franklin Gothic Book" w:hAnsi="Franklin Gothic Book" w:eastAsia="Calibri"/>
        </w:rPr>
      </w:pPr>
      <w:r w:rsidRPr="00927525">
        <w:rPr>
          <w:rFonts w:ascii="Franklin Gothic Book" w:hAnsi="Franklin Gothic Book" w:eastAsia="Calibri"/>
          <w:b/>
          <w:bCs/>
        </w:rPr>
        <w:t>Variable Name:</w:t>
      </w:r>
      <w:r w:rsidRPr="00927525">
        <w:rPr>
          <w:rFonts w:ascii="Franklin Gothic Book" w:hAnsi="Franklin Gothic Book" w:eastAsia="Calibri"/>
        </w:rPr>
        <w:t xml:space="preserve"> </w:t>
      </w:r>
      <w:r>
        <w:rPr>
          <w:rFonts w:ascii="Franklin Gothic Book" w:hAnsi="Franklin Gothic Book" w:eastAsia="Calibri"/>
        </w:rPr>
        <w:t>MD</w:t>
      </w:r>
      <w:r w:rsidR="006337AB">
        <w:rPr>
          <w:rFonts w:ascii="Franklin Gothic Book" w:hAnsi="Franklin Gothic Book" w:eastAsia="Calibri"/>
        </w:rPr>
        <w:t>11</w:t>
      </w:r>
      <w:r>
        <w:rPr>
          <w:rFonts w:ascii="Franklin Gothic Book" w:hAnsi="Franklin Gothic Book" w:eastAsia="Calibri"/>
        </w:rPr>
        <w:t>a_Web</w:t>
      </w:r>
    </w:p>
    <w:p w:rsidRPr="002E03EE" w:rsidR="00DB309B" w:rsidP="00DB309B" w:rsidRDefault="00DB309B" w14:paraId="5C618011" w14:textId="595F7749">
      <w:pPr>
        <w:spacing w:line="276" w:lineRule="auto"/>
        <w:contextualSpacing/>
        <w:rPr>
          <w:rFonts w:ascii="Franklin Gothic Book" w:hAnsi="Franklin Gothic Book" w:eastAsia="Calibri"/>
          <w:b/>
        </w:rPr>
      </w:pPr>
      <w:r w:rsidRPr="00927525">
        <w:rPr>
          <w:rFonts w:ascii="Franklin Gothic Book" w:hAnsi="Franklin Gothic Book" w:eastAsia="Calibri"/>
          <w:b/>
          <w:bCs/>
        </w:rPr>
        <w:t xml:space="preserve">Variable Text: </w:t>
      </w:r>
      <w:r w:rsidRPr="00927525">
        <w:rPr>
          <w:rFonts w:ascii="Franklin Gothic Book" w:hAnsi="Franklin Gothic Book" w:eastAsia="Calibri"/>
        </w:rPr>
        <w:t xml:space="preserve"> </w:t>
      </w:r>
      <w:r w:rsidRPr="003867A0">
        <w:rPr>
          <w:rFonts w:asciiTheme="majorHAnsi" w:hAnsiTheme="majorHAnsi"/>
          <w:bCs/>
          <w:szCs w:val="20"/>
        </w:rPr>
        <w:t xml:space="preserve">How often do you use the following </w:t>
      </w:r>
      <w:r w:rsidRPr="003867A0">
        <w:rPr>
          <w:rFonts w:asciiTheme="majorHAnsi" w:hAnsiTheme="majorHAnsi"/>
          <w:b/>
          <w:szCs w:val="20"/>
        </w:rPr>
        <w:t>search engines?</w:t>
      </w:r>
    </w:p>
    <w:p w:rsidR="00DB309B" w:rsidP="00DB309B" w:rsidRDefault="00DB309B" w14:paraId="237AF394" w14:textId="5A41A3D2">
      <w:pPr>
        <w:spacing w:line="276" w:lineRule="auto"/>
        <w:contextualSpacing/>
        <w:rPr>
          <w:rFonts w:ascii="Franklin Gothic Book" w:hAnsi="Franklin Gothic Book" w:eastAsia="Calibri"/>
        </w:rPr>
      </w:pPr>
      <w:r w:rsidRPr="00927525">
        <w:rPr>
          <w:rFonts w:ascii="Franklin Gothic Book" w:hAnsi="Franklin Gothic Book" w:eastAsia="Calibri"/>
          <w:b/>
          <w:bCs/>
        </w:rPr>
        <w:t xml:space="preserve">Variable Label: </w:t>
      </w:r>
      <w:r>
        <w:rPr>
          <w:rFonts w:ascii="Franklin Gothic Book" w:hAnsi="Franklin Gothic Book" w:eastAsia="Calibri"/>
        </w:rPr>
        <w:t>MD</w:t>
      </w:r>
      <w:r w:rsidR="000629BA">
        <w:rPr>
          <w:rFonts w:ascii="Franklin Gothic Book" w:hAnsi="Franklin Gothic Book" w:eastAsia="Calibri"/>
        </w:rPr>
        <w:t>11</w:t>
      </w:r>
      <w:r>
        <w:rPr>
          <w:rFonts w:ascii="Franklin Gothic Book" w:hAnsi="Franklin Gothic Book" w:eastAsia="Calibri"/>
        </w:rPr>
        <w:t xml:space="preserve">a_Web: Search Engine Consumption </w:t>
      </w:r>
      <w:r w:rsidR="00D1367C">
        <w:rPr>
          <w:rFonts w:ascii="Franklin Gothic Book" w:hAnsi="Franklin Gothic Book" w:eastAsia="Calibri"/>
        </w:rPr>
        <w:t>–</w:t>
      </w:r>
      <w:r>
        <w:rPr>
          <w:rFonts w:ascii="Franklin Gothic Book" w:hAnsi="Franklin Gothic Book" w:eastAsia="Calibri"/>
        </w:rPr>
        <w:t xml:space="preserve"> Frequency</w:t>
      </w:r>
    </w:p>
    <w:p w:rsidRPr="00E47B88" w:rsidR="006337AB" w:rsidP="006337AB" w:rsidRDefault="006337AB" w14:paraId="43D27A68" w14:textId="77777777">
      <w:pPr>
        <w:spacing w:line="276" w:lineRule="auto"/>
        <w:contextualSpacing/>
        <w:rPr>
          <w:rFonts w:eastAsia="Calibri" w:asciiTheme="majorHAnsi" w:hAnsiTheme="majorHAnsi"/>
          <w:b/>
          <w:bCs/>
        </w:rPr>
      </w:pPr>
      <w:r w:rsidRPr="00E47B88">
        <w:rPr>
          <w:rFonts w:eastAsia="Calibri" w:cs="Calibri" w:asciiTheme="majorHAnsi" w:hAnsiTheme="majorHAnsi"/>
          <w:b/>
        </w:rPr>
        <w:t>// PROGRAMMING NOTE: Ask if MD1 _</w:t>
      </w:r>
      <w:r>
        <w:rPr>
          <w:rFonts w:eastAsia="Calibri" w:cs="Calibri" w:asciiTheme="majorHAnsi" w:hAnsiTheme="majorHAnsi"/>
          <w:b/>
        </w:rPr>
        <w:t>9 (</w:t>
      </w:r>
      <w:r w:rsidRPr="003B640D">
        <w:rPr>
          <w:rFonts w:eastAsia="Calibri" w:cs="Calibri" w:asciiTheme="majorHAnsi" w:hAnsiTheme="majorHAnsi"/>
          <w:b/>
        </w:rPr>
        <w:t>Websites and online apps</w:t>
      </w:r>
      <w:r>
        <w:rPr>
          <w:rFonts w:eastAsia="Calibri" w:cs="Calibri" w:asciiTheme="majorHAnsi" w:hAnsiTheme="majorHAnsi"/>
          <w:b/>
        </w:rPr>
        <w:t>)</w:t>
      </w:r>
      <w:r w:rsidRPr="00E47B88">
        <w:rPr>
          <w:rFonts w:eastAsia="Calibri" w:cs="Calibri" w:asciiTheme="majorHAnsi" w:hAnsiTheme="majorHAnsi"/>
          <w:b/>
        </w:rPr>
        <w:t xml:space="preserve"> = 1 (</w:t>
      </w:r>
      <w:r>
        <w:rPr>
          <w:rFonts w:eastAsia="Calibri" w:cs="Calibri" w:asciiTheme="majorHAnsi" w:hAnsiTheme="majorHAnsi"/>
          <w:b/>
        </w:rPr>
        <w:t>Marked</w:t>
      </w:r>
      <w:r w:rsidRPr="00E47B88">
        <w:rPr>
          <w:rFonts w:eastAsia="Calibri" w:cs="Calibri" w:asciiTheme="majorHAnsi" w:hAnsiTheme="majorHAnsi"/>
          <w:b/>
        </w:rPr>
        <w:t>).  Randomize grid items. //</w:t>
      </w:r>
    </w:p>
    <w:tbl>
      <w:tblPr>
        <w:tblStyle w:val="TableGrid22"/>
        <w:tblW w:w="5000" w:type="pct"/>
        <w:tblInd w:w="0" w:type="dxa"/>
        <w:tblLook w:val="04A0" w:firstRow="1" w:lastRow="0" w:firstColumn="1" w:lastColumn="0" w:noHBand="0" w:noVBand="1"/>
      </w:tblPr>
      <w:tblGrid>
        <w:gridCol w:w="1674"/>
        <w:gridCol w:w="4533"/>
        <w:gridCol w:w="3143"/>
      </w:tblGrid>
      <w:tr w:rsidRPr="00927525" w:rsidR="00DB309B" w:rsidTr="001C6FDE" w14:paraId="021324C7" w14:textId="77777777">
        <w:trPr>
          <w:trHeight w:val="261"/>
        </w:trPr>
        <w:tc>
          <w:tcPr>
            <w:tcW w:w="895" w:type="pct"/>
            <w:tcBorders>
              <w:top w:val="single" w:color="auto" w:sz="4" w:space="0"/>
              <w:left w:val="single" w:color="auto" w:sz="4" w:space="0"/>
              <w:bottom w:val="single" w:color="auto" w:sz="4" w:space="0"/>
              <w:right w:val="single" w:color="auto" w:sz="4" w:space="0"/>
            </w:tcBorders>
            <w:hideMark/>
          </w:tcPr>
          <w:p w:rsidRPr="00927525" w:rsidR="00DB309B" w:rsidP="00703349" w:rsidRDefault="00DB309B" w14:paraId="15E8F83A"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Name</w:t>
            </w:r>
          </w:p>
        </w:tc>
        <w:tc>
          <w:tcPr>
            <w:tcW w:w="2424" w:type="pct"/>
            <w:tcBorders>
              <w:top w:val="single" w:color="auto" w:sz="4" w:space="0"/>
              <w:left w:val="single" w:color="auto" w:sz="4" w:space="0"/>
              <w:bottom w:val="single" w:color="auto" w:sz="4" w:space="0"/>
              <w:right w:val="single" w:color="auto" w:sz="4" w:space="0"/>
            </w:tcBorders>
            <w:hideMark/>
          </w:tcPr>
          <w:p w:rsidRPr="00927525" w:rsidR="00DB309B" w:rsidP="00703349" w:rsidRDefault="00DB309B" w14:paraId="25878E62"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Text</w:t>
            </w:r>
          </w:p>
        </w:tc>
        <w:tc>
          <w:tcPr>
            <w:tcW w:w="1682" w:type="pct"/>
            <w:tcBorders>
              <w:top w:val="single" w:color="auto" w:sz="4" w:space="0"/>
              <w:left w:val="single" w:color="auto" w:sz="4" w:space="0"/>
              <w:bottom w:val="single" w:color="auto" w:sz="4" w:space="0"/>
              <w:right w:val="single" w:color="auto" w:sz="4" w:space="0"/>
            </w:tcBorders>
          </w:tcPr>
          <w:p w:rsidRPr="00927525" w:rsidR="00DB309B" w:rsidDel="00C621BE" w:rsidP="00703349" w:rsidRDefault="00DB309B" w14:paraId="5C6DF9C0" w14:textId="77777777">
            <w:pPr>
              <w:spacing w:line="276" w:lineRule="auto"/>
              <w:contextualSpacing/>
              <w:rPr>
                <w:rFonts w:ascii="Franklin Gothic Book" w:hAnsi="Franklin Gothic Book" w:eastAsia="Calibri"/>
                <w:b/>
              </w:rPr>
            </w:pPr>
            <w:r w:rsidRPr="00927525">
              <w:rPr>
                <w:rFonts w:ascii="Franklin Gothic Book" w:hAnsi="Franklin Gothic Book" w:eastAsia="Calibri"/>
                <w:b/>
              </w:rPr>
              <w:t>Variable Label</w:t>
            </w:r>
          </w:p>
        </w:tc>
      </w:tr>
      <w:tr w:rsidRPr="00927525" w:rsidR="00DB309B" w:rsidTr="001C6FDE" w14:paraId="20B90EFA" w14:textId="77777777">
        <w:trPr>
          <w:trHeight w:val="261"/>
        </w:trPr>
        <w:tc>
          <w:tcPr>
            <w:tcW w:w="895" w:type="pct"/>
            <w:tcBorders>
              <w:top w:val="single" w:color="auto" w:sz="4" w:space="0"/>
              <w:left w:val="single" w:color="auto" w:sz="4" w:space="0"/>
              <w:bottom w:val="single" w:color="auto" w:sz="4" w:space="0"/>
              <w:right w:val="single" w:color="auto" w:sz="4" w:space="0"/>
            </w:tcBorders>
          </w:tcPr>
          <w:p w:rsidRPr="00927525" w:rsidR="00DB309B" w:rsidP="00703349" w:rsidRDefault="00A13EE7" w14:paraId="33769A98" w14:textId="1D97FB51">
            <w:pPr>
              <w:spacing w:line="276" w:lineRule="auto"/>
              <w:contextualSpacing/>
              <w:rPr>
                <w:rFonts w:ascii="Franklin Gothic Book" w:hAnsi="Franklin Gothic Book" w:eastAsia="Calibri"/>
              </w:rPr>
            </w:pPr>
            <w:r>
              <w:rPr>
                <w:rFonts w:ascii="Franklin Gothic Book" w:hAnsi="Franklin Gothic Book" w:eastAsia="Calibri"/>
              </w:rPr>
              <w:t>MD11a_Web</w:t>
            </w:r>
            <w:r w:rsidR="00702C1B">
              <w:rPr>
                <w:rFonts w:ascii="Franklin Gothic Book" w:hAnsi="Franklin Gothic Book" w:eastAsia="Calibri"/>
              </w:rPr>
              <w:t>_1</w:t>
            </w:r>
          </w:p>
        </w:tc>
        <w:tc>
          <w:tcPr>
            <w:tcW w:w="2424" w:type="pct"/>
            <w:tcBorders>
              <w:top w:val="single" w:color="auto" w:sz="4" w:space="0"/>
              <w:left w:val="single" w:color="auto" w:sz="4" w:space="0"/>
              <w:bottom w:val="single" w:color="auto" w:sz="4" w:space="0"/>
              <w:right w:val="single" w:color="auto" w:sz="4" w:space="0"/>
            </w:tcBorders>
          </w:tcPr>
          <w:p w:rsidRPr="00927525" w:rsidR="00DB309B" w:rsidP="00703349" w:rsidRDefault="00DB309B" w14:paraId="68158AD1" w14:textId="7C21D70E">
            <w:pPr>
              <w:spacing w:line="276" w:lineRule="auto"/>
              <w:contextualSpacing/>
              <w:rPr>
                <w:rFonts w:ascii="Franklin Gothic Book" w:hAnsi="Franklin Gothic Book" w:eastAsia="Calibri"/>
              </w:rPr>
            </w:pPr>
            <w:r>
              <w:rPr>
                <w:rFonts w:ascii="Franklin Gothic Book" w:hAnsi="Franklin Gothic Book" w:eastAsia="Calibri"/>
              </w:rPr>
              <w:t>Google</w:t>
            </w:r>
          </w:p>
        </w:tc>
        <w:tc>
          <w:tcPr>
            <w:tcW w:w="1682" w:type="pct"/>
            <w:tcBorders>
              <w:top w:val="single" w:color="auto" w:sz="4" w:space="0"/>
              <w:left w:val="single" w:color="auto" w:sz="4" w:space="0"/>
              <w:bottom w:val="single" w:color="auto" w:sz="4" w:space="0"/>
              <w:right w:val="single" w:color="auto" w:sz="4" w:space="0"/>
            </w:tcBorders>
          </w:tcPr>
          <w:p w:rsidRPr="00927525" w:rsidR="00DB309B" w:rsidP="00703349" w:rsidRDefault="00A13EE7" w14:paraId="1D7B5D5A" w14:textId="05109830">
            <w:pPr>
              <w:spacing w:line="276" w:lineRule="auto"/>
              <w:contextualSpacing/>
              <w:rPr>
                <w:rFonts w:ascii="Franklin Gothic Book" w:hAnsi="Franklin Gothic Book" w:eastAsia="Calibri"/>
              </w:rPr>
            </w:pPr>
            <w:r>
              <w:rPr>
                <w:rFonts w:ascii="Franklin Gothic Book" w:hAnsi="Franklin Gothic Book" w:eastAsia="Calibri"/>
              </w:rPr>
              <w:t>MD11a_Web</w:t>
            </w:r>
            <w:r w:rsidR="009F7454">
              <w:rPr>
                <w:rFonts w:ascii="Franklin Gothic Book" w:hAnsi="Franklin Gothic Book" w:eastAsia="Calibri"/>
              </w:rPr>
              <w:t>_1</w:t>
            </w:r>
            <w:r>
              <w:rPr>
                <w:rFonts w:ascii="Franklin Gothic Book" w:hAnsi="Franklin Gothic Book" w:eastAsia="Calibri"/>
              </w:rPr>
              <w:t>: Google</w:t>
            </w:r>
          </w:p>
        </w:tc>
      </w:tr>
      <w:tr w:rsidRPr="00927525" w:rsidR="00DB309B" w:rsidTr="001C6FDE" w14:paraId="27ED4000" w14:textId="77777777">
        <w:trPr>
          <w:trHeight w:val="261"/>
        </w:trPr>
        <w:tc>
          <w:tcPr>
            <w:tcW w:w="895" w:type="pct"/>
            <w:tcBorders>
              <w:top w:val="single" w:color="auto" w:sz="4" w:space="0"/>
              <w:left w:val="single" w:color="auto" w:sz="4" w:space="0"/>
              <w:bottom w:val="single" w:color="auto" w:sz="4" w:space="0"/>
              <w:right w:val="single" w:color="auto" w:sz="4" w:space="0"/>
            </w:tcBorders>
          </w:tcPr>
          <w:p w:rsidRPr="00927525" w:rsidR="00DB309B" w:rsidP="00703349" w:rsidRDefault="00A13EE7" w14:paraId="76805905" w14:textId="5A45AD73">
            <w:pPr>
              <w:spacing w:line="276" w:lineRule="auto"/>
              <w:contextualSpacing/>
              <w:rPr>
                <w:rFonts w:ascii="Franklin Gothic Book" w:hAnsi="Franklin Gothic Book" w:eastAsia="Calibri"/>
              </w:rPr>
            </w:pPr>
            <w:r>
              <w:rPr>
                <w:rFonts w:ascii="Franklin Gothic Book" w:hAnsi="Franklin Gothic Book" w:eastAsia="Calibri"/>
              </w:rPr>
              <w:t>MD11a_Web</w:t>
            </w:r>
            <w:r w:rsidR="00702C1B">
              <w:rPr>
                <w:rFonts w:ascii="Franklin Gothic Book" w:hAnsi="Franklin Gothic Book" w:eastAsia="Calibri"/>
              </w:rPr>
              <w:t>_2</w:t>
            </w:r>
          </w:p>
        </w:tc>
        <w:tc>
          <w:tcPr>
            <w:tcW w:w="2424" w:type="pct"/>
            <w:tcBorders>
              <w:top w:val="single" w:color="auto" w:sz="4" w:space="0"/>
              <w:left w:val="single" w:color="auto" w:sz="4" w:space="0"/>
              <w:bottom w:val="single" w:color="auto" w:sz="4" w:space="0"/>
              <w:right w:val="single" w:color="auto" w:sz="4" w:space="0"/>
            </w:tcBorders>
          </w:tcPr>
          <w:p w:rsidRPr="00927525" w:rsidR="00DB309B" w:rsidP="00703349" w:rsidRDefault="00DB309B" w14:paraId="34E40A9B" w14:textId="5C6A3F01">
            <w:pPr>
              <w:spacing w:line="276" w:lineRule="auto"/>
              <w:contextualSpacing/>
              <w:rPr>
                <w:rFonts w:ascii="Franklin Gothic Book" w:hAnsi="Franklin Gothic Book" w:eastAsia="Calibri"/>
              </w:rPr>
            </w:pPr>
            <w:r>
              <w:rPr>
                <w:rFonts w:ascii="Franklin Gothic Book" w:hAnsi="Franklin Gothic Book" w:eastAsia="Calibri"/>
              </w:rPr>
              <w:t>Bing</w:t>
            </w:r>
          </w:p>
        </w:tc>
        <w:tc>
          <w:tcPr>
            <w:tcW w:w="1682" w:type="pct"/>
            <w:tcBorders>
              <w:top w:val="single" w:color="auto" w:sz="4" w:space="0"/>
              <w:left w:val="single" w:color="auto" w:sz="4" w:space="0"/>
              <w:bottom w:val="single" w:color="auto" w:sz="4" w:space="0"/>
              <w:right w:val="single" w:color="auto" w:sz="4" w:space="0"/>
            </w:tcBorders>
          </w:tcPr>
          <w:p w:rsidRPr="00927525" w:rsidR="00DB309B" w:rsidP="00703349" w:rsidRDefault="00A13EE7" w14:paraId="2B77A477" w14:textId="04AFA623">
            <w:pPr>
              <w:spacing w:line="276" w:lineRule="auto"/>
              <w:contextualSpacing/>
              <w:rPr>
                <w:rFonts w:ascii="Franklin Gothic Book" w:hAnsi="Franklin Gothic Book" w:eastAsia="Calibri"/>
              </w:rPr>
            </w:pPr>
            <w:r>
              <w:rPr>
                <w:rFonts w:ascii="Franklin Gothic Book" w:hAnsi="Franklin Gothic Book" w:eastAsia="Calibri"/>
              </w:rPr>
              <w:t>MD11a_Web</w:t>
            </w:r>
            <w:r w:rsidR="009F7454">
              <w:rPr>
                <w:rFonts w:ascii="Franklin Gothic Book" w:hAnsi="Franklin Gothic Book" w:eastAsia="Calibri"/>
              </w:rPr>
              <w:t>_2</w:t>
            </w:r>
            <w:r>
              <w:rPr>
                <w:rFonts w:ascii="Franklin Gothic Book" w:hAnsi="Franklin Gothic Book" w:eastAsia="Calibri"/>
              </w:rPr>
              <w:t>: Bing</w:t>
            </w:r>
          </w:p>
        </w:tc>
      </w:tr>
      <w:tr w:rsidRPr="00927525" w:rsidR="00D1367C" w:rsidTr="001C6FDE" w14:paraId="19713985" w14:textId="77777777">
        <w:trPr>
          <w:trHeight w:val="261"/>
        </w:trPr>
        <w:tc>
          <w:tcPr>
            <w:tcW w:w="895" w:type="pct"/>
            <w:tcBorders>
              <w:top w:val="single" w:color="auto" w:sz="4" w:space="0"/>
              <w:left w:val="single" w:color="auto" w:sz="4" w:space="0"/>
              <w:bottom w:val="single" w:color="auto" w:sz="4" w:space="0"/>
              <w:right w:val="single" w:color="auto" w:sz="4" w:space="0"/>
            </w:tcBorders>
          </w:tcPr>
          <w:p w:rsidRPr="00927525" w:rsidR="00D1367C" w:rsidP="00703349" w:rsidRDefault="00A13EE7" w14:paraId="468C7B7B" w14:textId="51222F1F">
            <w:pPr>
              <w:spacing w:line="276" w:lineRule="auto"/>
              <w:contextualSpacing/>
              <w:rPr>
                <w:rFonts w:ascii="Franklin Gothic Book" w:hAnsi="Franklin Gothic Book" w:eastAsia="Calibri"/>
              </w:rPr>
            </w:pPr>
            <w:r>
              <w:rPr>
                <w:rFonts w:ascii="Franklin Gothic Book" w:hAnsi="Franklin Gothic Book" w:eastAsia="Calibri"/>
              </w:rPr>
              <w:t>MD11a_Web</w:t>
            </w:r>
            <w:r w:rsidR="00702C1B">
              <w:rPr>
                <w:rFonts w:ascii="Franklin Gothic Book" w:hAnsi="Franklin Gothic Book" w:eastAsia="Calibri"/>
              </w:rPr>
              <w:t>_3</w:t>
            </w:r>
          </w:p>
        </w:tc>
        <w:tc>
          <w:tcPr>
            <w:tcW w:w="2424" w:type="pct"/>
            <w:tcBorders>
              <w:top w:val="single" w:color="auto" w:sz="4" w:space="0"/>
              <w:left w:val="single" w:color="auto" w:sz="4" w:space="0"/>
              <w:bottom w:val="single" w:color="auto" w:sz="4" w:space="0"/>
              <w:right w:val="single" w:color="auto" w:sz="4" w:space="0"/>
            </w:tcBorders>
          </w:tcPr>
          <w:p w:rsidR="00D1367C" w:rsidP="00703349" w:rsidRDefault="00D1367C" w14:paraId="1669EDA3" w14:textId="17A707B8">
            <w:pPr>
              <w:spacing w:line="276" w:lineRule="auto"/>
              <w:contextualSpacing/>
              <w:rPr>
                <w:rFonts w:ascii="Franklin Gothic Book" w:hAnsi="Franklin Gothic Book" w:eastAsia="Calibri"/>
              </w:rPr>
            </w:pPr>
            <w:r>
              <w:rPr>
                <w:rFonts w:ascii="Franklin Gothic Book" w:hAnsi="Franklin Gothic Book" w:eastAsia="Calibri"/>
              </w:rPr>
              <w:t>Yahoo</w:t>
            </w:r>
          </w:p>
        </w:tc>
        <w:tc>
          <w:tcPr>
            <w:tcW w:w="1682" w:type="pct"/>
            <w:tcBorders>
              <w:top w:val="single" w:color="auto" w:sz="4" w:space="0"/>
              <w:left w:val="single" w:color="auto" w:sz="4" w:space="0"/>
              <w:bottom w:val="single" w:color="auto" w:sz="4" w:space="0"/>
              <w:right w:val="single" w:color="auto" w:sz="4" w:space="0"/>
            </w:tcBorders>
          </w:tcPr>
          <w:p w:rsidRPr="00927525" w:rsidR="00D1367C" w:rsidP="00703349" w:rsidRDefault="00A13EE7" w14:paraId="78CE326B" w14:textId="51CE1485">
            <w:pPr>
              <w:spacing w:line="276" w:lineRule="auto"/>
              <w:contextualSpacing/>
              <w:rPr>
                <w:rFonts w:ascii="Franklin Gothic Book" w:hAnsi="Franklin Gothic Book" w:eastAsia="Calibri"/>
              </w:rPr>
            </w:pPr>
            <w:r>
              <w:rPr>
                <w:rFonts w:ascii="Franklin Gothic Book" w:hAnsi="Franklin Gothic Book" w:eastAsia="Calibri"/>
              </w:rPr>
              <w:t>MD11a_Web</w:t>
            </w:r>
            <w:r w:rsidR="009F7454">
              <w:rPr>
                <w:rFonts w:ascii="Franklin Gothic Book" w:hAnsi="Franklin Gothic Book" w:eastAsia="Calibri"/>
              </w:rPr>
              <w:t>_3</w:t>
            </w:r>
            <w:r>
              <w:rPr>
                <w:rFonts w:ascii="Franklin Gothic Book" w:hAnsi="Franklin Gothic Book" w:eastAsia="Calibri"/>
              </w:rPr>
              <w:t>: Yahoo</w:t>
            </w:r>
          </w:p>
        </w:tc>
      </w:tr>
      <w:tr w:rsidRPr="00927525" w:rsidR="00702C1B" w:rsidTr="001C6FDE" w14:paraId="3A62E1E2" w14:textId="77777777">
        <w:trPr>
          <w:trHeight w:val="261"/>
        </w:trPr>
        <w:tc>
          <w:tcPr>
            <w:tcW w:w="895" w:type="pct"/>
            <w:tcBorders>
              <w:top w:val="single" w:color="auto" w:sz="4" w:space="0"/>
              <w:left w:val="single" w:color="auto" w:sz="4" w:space="0"/>
              <w:bottom w:val="single" w:color="auto" w:sz="4" w:space="0"/>
              <w:right w:val="single" w:color="auto" w:sz="4" w:space="0"/>
            </w:tcBorders>
          </w:tcPr>
          <w:p w:rsidR="00702C1B" w:rsidP="00703349" w:rsidRDefault="00702C1B" w14:paraId="67119BC2" w14:textId="0871B4C8">
            <w:pPr>
              <w:spacing w:line="276" w:lineRule="auto"/>
              <w:contextualSpacing/>
              <w:rPr>
                <w:rFonts w:ascii="Franklin Gothic Book" w:hAnsi="Franklin Gothic Book" w:eastAsia="Calibri"/>
              </w:rPr>
            </w:pPr>
            <w:r>
              <w:rPr>
                <w:rFonts w:ascii="Franklin Gothic Book" w:hAnsi="Franklin Gothic Book" w:eastAsia="Calibri"/>
              </w:rPr>
              <w:t>MD11a_Web_4</w:t>
            </w:r>
          </w:p>
        </w:tc>
        <w:tc>
          <w:tcPr>
            <w:tcW w:w="2424" w:type="pct"/>
            <w:tcBorders>
              <w:top w:val="single" w:color="auto" w:sz="4" w:space="0"/>
              <w:left w:val="single" w:color="auto" w:sz="4" w:space="0"/>
              <w:bottom w:val="single" w:color="auto" w:sz="4" w:space="0"/>
              <w:right w:val="single" w:color="auto" w:sz="4" w:space="0"/>
            </w:tcBorders>
          </w:tcPr>
          <w:p w:rsidR="00702C1B" w:rsidP="00703349" w:rsidRDefault="00702C1B" w14:paraId="29915F5C" w14:textId="2AFD7E4B">
            <w:pPr>
              <w:spacing w:line="276" w:lineRule="auto"/>
              <w:contextualSpacing/>
              <w:rPr>
                <w:rFonts w:ascii="Franklin Gothic Book" w:hAnsi="Franklin Gothic Book" w:eastAsia="Calibri"/>
              </w:rPr>
            </w:pPr>
            <w:r>
              <w:rPr>
                <w:rFonts w:ascii="Franklin Gothic Book" w:hAnsi="Franklin Gothic Book" w:eastAsia="Calibri"/>
              </w:rPr>
              <w:t>DuckDuckGo</w:t>
            </w:r>
          </w:p>
        </w:tc>
        <w:tc>
          <w:tcPr>
            <w:tcW w:w="1682" w:type="pct"/>
            <w:tcBorders>
              <w:top w:val="single" w:color="auto" w:sz="4" w:space="0"/>
              <w:left w:val="single" w:color="auto" w:sz="4" w:space="0"/>
              <w:bottom w:val="single" w:color="auto" w:sz="4" w:space="0"/>
              <w:right w:val="single" w:color="auto" w:sz="4" w:space="0"/>
            </w:tcBorders>
          </w:tcPr>
          <w:p w:rsidR="00702C1B" w:rsidP="00703349" w:rsidRDefault="00702C1B" w14:paraId="490405E4" w14:textId="1EFEF369">
            <w:pPr>
              <w:spacing w:line="276" w:lineRule="auto"/>
              <w:contextualSpacing/>
              <w:rPr>
                <w:rFonts w:ascii="Franklin Gothic Book" w:hAnsi="Franklin Gothic Book" w:eastAsia="Calibri"/>
              </w:rPr>
            </w:pPr>
            <w:r>
              <w:rPr>
                <w:rFonts w:ascii="Franklin Gothic Book" w:hAnsi="Franklin Gothic Book" w:eastAsia="Calibri"/>
              </w:rPr>
              <w:t>MD11a_Web</w:t>
            </w:r>
            <w:r w:rsidR="009F7454">
              <w:rPr>
                <w:rFonts w:ascii="Franklin Gothic Book" w:hAnsi="Franklin Gothic Book" w:eastAsia="Calibri"/>
              </w:rPr>
              <w:t>_4: DuckDuckGo</w:t>
            </w:r>
          </w:p>
        </w:tc>
      </w:tr>
      <w:tr w:rsidRPr="00927525" w:rsidR="00DB309B" w:rsidTr="001C6FDE" w14:paraId="56113730" w14:textId="77777777">
        <w:trPr>
          <w:trHeight w:val="233"/>
        </w:trPr>
        <w:tc>
          <w:tcPr>
            <w:tcW w:w="895" w:type="pct"/>
            <w:tcBorders>
              <w:top w:val="single" w:color="auto" w:sz="4" w:space="0"/>
              <w:left w:val="single" w:color="auto" w:sz="4" w:space="0"/>
              <w:bottom w:val="single" w:color="auto" w:sz="4" w:space="0"/>
              <w:right w:val="single" w:color="auto" w:sz="4" w:space="0"/>
            </w:tcBorders>
          </w:tcPr>
          <w:p w:rsidR="00DB309B" w:rsidP="00703349" w:rsidRDefault="00A13EE7" w14:paraId="7FDD04F8" w14:textId="56D52259">
            <w:pPr>
              <w:spacing w:line="276" w:lineRule="auto"/>
              <w:contextualSpacing/>
              <w:rPr>
                <w:rFonts w:ascii="Franklin Gothic Book" w:hAnsi="Franklin Gothic Book" w:eastAsia="Calibri"/>
              </w:rPr>
            </w:pPr>
            <w:r>
              <w:rPr>
                <w:rFonts w:ascii="Franklin Gothic Book" w:hAnsi="Franklin Gothic Book" w:eastAsia="Calibri"/>
              </w:rPr>
              <w:t>MD11a_Web</w:t>
            </w:r>
            <w:r w:rsidR="0015672F">
              <w:rPr>
                <w:rFonts w:ascii="Franklin Gothic Book" w:hAnsi="Franklin Gothic Book" w:eastAsia="Calibri"/>
              </w:rPr>
              <w:t>_5</w:t>
            </w:r>
          </w:p>
        </w:tc>
        <w:tc>
          <w:tcPr>
            <w:tcW w:w="2424" w:type="pct"/>
            <w:tcBorders>
              <w:top w:val="single" w:color="auto" w:sz="4" w:space="0"/>
              <w:left w:val="single" w:color="auto" w:sz="4" w:space="0"/>
              <w:bottom w:val="single" w:color="auto" w:sz="4" w:space="0"/>
              <w:right w:val="single" w:color="auto" w:sz="4" w:space="0"/>
            </w:tcBorders>
          </w:tcPr>
          <w:p w:rsidRPr="003867A0" w:rsidR="00DB309B" w:rsidP="7FCB6ACB" w:rsidRDefault="00DB309B" w14:paraId="5D14A1F7" w14:textId="77777777">
            <w:pPr>
              <w:spacing w:before="0" w:line="240" w:lineRule="auto"/>
              <w:rPr>
                <w:rFonts w:asciiTheme="majorHAnsi" w:hAnsiTheme="majorHAnsi"/>
                <w:color w:val="auto"/>
              </w:rPr>
            </w:pPr>
            <w:r w:rsidRPr="7FCB6ACB">
              <w:rPr>
                <w:rFonts w:asciiTheme="majorHAnsi" w:hAnsiTheme="majorHAnsi"/>
                <w:color w:val="auto"/>
              </w:rPr>
              <w:t xml:space="preserve">Other (please specify): </w:t>
            </w:r>
            <w:r w:rsidRPr="7FCB6ACB">
              <w:rPr>
                <w:rFonts w:asciiTheme="majorHAnsi" w:hAnsiTheme="majorHAnsi"/>
                <w:b/>
                <w:bCs/>
                <w:color w:val="auto"/>
              </w:rPr>
              <w:t>//TEXT BOX//</w:t>
            </w:r>
          </w:p>
        </w:tc>
        <w:tc>
          <w:tcPr>
            <w:tcW w:w="1682" w:type="pct"/>
            <w:tcBorders>
              <w:top w:val="single" w:color="auto" w:sz="4" w:space="0"/>
              <w:left w:val="single" w:color="auto" w:sz="4" w:space="0"/>
              <w:bottom w:val="single" w:color="auto" w:sz="4" w:space="0"/>
              <w:right w:val="single" w:color="auto" w:sz="4" w:space="0"/>
            </w:tcBorders>
          </w:tcPr>
          <w:p w:rsidR="00DB309B" w:rsidP="00703349" w:rsidRDefault="00A13EE7" w14:paraId="7B9674F1" w14:textId="3D9E3AD8">
            <w:pPr>
              <w:spacing w:line="276" w:lineRule="auto"/>
              <w:contextualSpacing/>
              <w:rPr>
                <w:rFonts w:ascii="Franklin Gothic Book" w:hAnsi="Franklin Gothic Book" w:eastAsia="Calibri"/>
              </w:rPr>
            </w:pPr>
            <w:r>
              <w:rPr>
                <w:rFonts w:ascii="Franklin Gothic Book" w:hAnsi="Franklin Gothic Book" w:eastAsia="Calibri"/>
              </w:rPr>
              <w:t>MD11a_Web</w:t>
            </w:r>
            <w:r w:rsidR="0015672F">
              <w:rPr>
                <w:rFonts w:ascii="Franklin Gothic Book" w:hAnsi="Franklin Gothic Book" w:eastAsia="Calibri"/>
              </w:rPr>
              <w:t>_5</w:t>
            </w:r>
            <w:r>
              <w:rPr>
                <w:rFonts w:ascii="Franklin Gothic Book" w:hAnsi="Franklin Gothic Book" w:eastAsia="Calibri"/>
              </w:rPr>
              <w:t>: Other</w:t>
            </w:r>
          </w:p>
        </w:tc>
      </w:tr>
    </w:tbl>
    <w:p w:rsidRPr="00927525" w:rsidR="00DB309B" w:rsidP="00DB309B" w:rsidRDefault="00DB309B" w14:paraId="6D7F0D2B" w14:textId="77777777">
      <w:pPr>
        <w:spacing w:line="276" w:lineRule="auto"/>
        <w:contextualSpacing/>
        <w:rPr>
          <w:rFonts w:ascii="Franklin Gothic Book" w:hAnsi="Franklin Gothic Book" w:eastAsia="Calibri"/>
          <w:b/>
          <w:bCs/>
        </w:rPr>
      </w:pPr>
    </w:p>
    <w:tbl>
      <w:tblPr>
        <w:tblStyle w:val="TableGrid22"/>
        <w:tblW w:w="0" w:type="auto"/>
        <w:tblInd w:w="0" w:type="dxa"/>
        <w:tblLook w:val="04A0" w:firstRow="1" w:lastRow="0" w:firstColumn="1" w:lastColumn="0" w:noHBand="0" w:noVBand="1"/>
      </w:tblPr>
      <w:tblGrid>
        <w:gridCol w:w="1233"/>
        <w:gridCol w:w="4252"/>
      </w:tblGrid>
      <w:tr w:rsidRPr="00927525" w:rsidR="00111A1D" w:rsidTr="00EE48AF" w14:paraId="27F88695" w14:textId="77777777">
        <w:trPr>
          <w:trHeight w:val="261"/>
        </w:trPr>
        <w:tc>
          <w:tcPr>
            <w:tcW w:w="1233" w:type="dxa"/>
          </w:tcPr>
          <w:p w:rsidRPr="00927525" w:rsidR="00111A1D" w:rsidP="00EE48AF" w:rsidRDefault="00111A1D" w14:paraId="1C6C22D6"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w:t>
            </w:r>
          </w:p>
        </w:tc>
        <w:tc>
          <w:tcPr>
            <w:tcW w:w="4252" w:type="dxa"/>
          </w:tcPr>
          <w:p w:rsidRPr="00927525" w:rsidR="00111A1D" w:rsidP="00EE48AF" w:rsidRDefault="00111A1D" w14:paraId="7B813C70" w14:textId="77777777">
            <w:pPr>
              <w:spacing w:line="276" w:lineRule="auto"/>
              <w:contextualSpacing/>
              <w:rPr>
                <w:rFonts w:ascii="Franklin Gothic Book" w:hAnsi="Franklin Gothic Book" w:eastAsia="Calibri"/>
                <w:b/>
                <w:bCs/>
              </w:rPr>
            </w:pPr>
            <w:r w:rsidRPr="00927525">
              <w:rPr>
                <w:rFonts w:ascii="Franklin Gothic Book" w:hAnsi="Franklin Gothic Book" w:eastAsia="Calibri"/>
                <w:b/>
                <w:bCs/>
              </w:rPr>
              <w:t>Value Label</w:t>
            </w:r>
          </w:p>
        </w:tc>
      </w:tr>
      <w:tr w:rsidRPr="00927525" w:rsidR="00111A1D" w:rsidTr="00EE48AF" w14:paraId="44566D53" w14:textId="77777777">
        <w:trPr>
          <w:trHeight w:val="259" w:hRule="exact"/>
        </w:trPr>
        <w:tc>
          <w:tcPr>
            <w:tcW w:w="1233" w:type="dxa"/>
          </w:tcPr>
          <w:p w:rsidRPr="00927525" w:rsidR="00111A1D" w:rsidP="00EE48AF" w:rsidRDefault="00111A1D" w14:paraId="044FB935" w14:textId="77777777">
            <w:pPr>
              <w:spacing w:line="276" w:lineRule="auto"/>
              <w:contextualSpacing/>
              <w:rPr>
                <w:rFonts w:ascii="Franklin Gothic Book" w:hAnsi="Franklin Gothic Book" w:eastAsia="Calibri"/>
              </w:rPr>
            </w:pPr>
            <w:r>
              <w:rPr>
                <w:rFonts w:ascii="Franklin Gothic Book" w:hAnsi="Franklin Gothic Book" w:eastAsia="Calibri"/>
              </w:rPr>
              <w:t>1</w:t>
            </w:r>
          </w:p>
        </w:tc>
        <w:tc>
          <w:tcPr>
            <w:tcW w:w="4252" w:type="dxa"/>
          </w:tcPr>
          <w:p w:rsidRPr="00927525" w:rsidR="00111A1D" w:rsidP="00EE48AF" w:rsidRDefault="00111A1D" w14:paraId="0180C6C7" w14:textId="77777777">
            <w:pPr>
              <w:spacing w:line="276" w:lineRule="auto"/>
              <w:contextualSpacing/>
              <w:rPr>
                <w:rFonts w:ascii="Franklin Gothic Book" w:hAnsi="Franklin Gothic Book" w:eastAsia="Calibri"/>
              </w:rPr>
            </w:pPr>
            <w:r>
              <w:rPr>
                <w:rFonts w:ascii="Franklin Gothic Book" w:hAnsi="Franklin Gothic Book" w:eastAsia="Calibri"/>
              </w:rPr>
              <w:t>Never</w:t>
            </w:r>
          </w:p>
        </w:tc>
      </w:tr>
      <w:tr w:rsidRPr="00927525" w:rsidR="00111A1D" w:rsidTr="00EE48AF" w14:paraId="43C34139" w14:textId="77777777">
        <w:trPr>
          <w:trHeight w:val="259" w:hRule="exact"/>
        </w:trPr>
        <w:tc>
          <w:tcPr>
            <w:tcW w:w="1233" w:type="dxa"/>
          </w:tcPr>
          <w:p w:rsidRPr="00927525" w:rsidR="00111A1D" w:rsidP="00EE48AF" w:rsidRDefault="00111A1D" w14:paraId="42ACE95D" w14:textId="77777777">
            <w:pPr>
              <w:spacing w:line="276" w:lineRule="auto"/>
              <w:contextualSpacing/>
              <w:rPr>
                <w:rFonts w:ascii="Franklin Gothic Book" w:hAnsi="Franklin Gothic Book" w:eastAsia="Calibri"/>
              </w:rPr>
            </w:pPr>
            <w:r>
              <w:rPr>
                <w:rFonts w:ascii="Franklin Gothic Book" w:hAnsi="Franklin Gothic Book" w:eastAsia="Calibri"/>
              </w:rPr>
              <w:t>2</w:t>
            </w:r>
          </w:p>
        </w:tc>
        <w:tc>
          <w:tcPr>
            <w:tcW w:w="4252" w:type="dxa"/>
          </w:tcPr>
          <w:p w:rsidRPr="00927525" w:rsidR="00111A1D" w:rsidP="00EE48AF" w:rsidRDefault="00111A1D" w14:paraId="7E815C6A" w14:textId="77777777">
            <w:pPr>
              <w:spacing w:line="276" w:lineRule="auto"/>
              <w:contextualSpacing/>
              <w:rPr>
                <w:rFonts w:ascii="Franklin Gothic Book" w:hAnsi="Franklin Gothic Book" w:eastAsia="Calibri"/>
              </w:rPr>
            </w:pPr>
            <w:r>
              <w:rPr>
                <w:rFonts w:ascii="Franklin Gothic Book" w:hAnsi="Franklin Gothic Book" w:eastAsia="Calibri"/>
              </w:rPr>
              <w:t>Every few months</w:t>
            </w:r>
          </w:p>
        </w:tc>
      </w:tr>
      <w:tr w:rsidRPr="00927525" w:rsidR="00111A1D" w:rsidTr="00EE48AF" w14:paraId="431BFA8C" w14:textId="77777777">
        <w:trPr>
          <w:trHeight w:val="259" w:hRule="exact"/>
        </w:trPr>
        <w:tc>
          <w:tcPr>
            <w:tcW w:w="1233" w:type="dxa"/>
          </w:tcPr>
          <w:p w:rsidRPr="00927525" w:rsidR="00111A1D" w:rsidP="00EE48AF" w:rsidRDefault="00111A1D" w14:paraId="34AA0525" w14:textId="77777777">
            <w:pPr>
              <w:spacing w:line="276" w:lineRule="auto"/>
              <w:contextualSpacing/>
              <w:rPr>
                <w:rFonts w:ascii="Franklin Gothic Book" w:hAnsi="Franklin Gothic Book" w:eastAsia="Calibri"/>
              </w:rPr>
            </w:pPr>
            <w:r>
              <w:rPr>
                <w:rFonts w:ascii="Franklin Gothic Book" w:hAnsi="Franklin Gothic Book" w:eastAsia="Calibri"/>
              </w:rPr>
              <w:t>3</w:t>
            </w:r>
          </w:p>
        </w:tc>
        <w:tc>
          <w:tcPr>
            <w:tcW w:w="4252" w:type="dxa"/>
          </w:tcPr>
          <w:p w:rsidR="00111A1D" w:rsidP="00EE48AF" w:rsidRDefault="00111A1D" w14:paraId="79942352" w14:textId="77777777">
            <w:pPr>
              <w:spacing w:line="276" w:lineRule="auto"/>
              <w:contextualSpacing/>
              <w:rPr>
                <w:rFonts w:ascii="Franklin Gothic Book" w:hAnsi="Franklin Gothic Book" w:eastAsia="Calibri"/>
              </w:rPr>
            </w:pPr>
            <w:r>
              <w:rPr>
                <w:rFonts w:ascii="Franklin Gothic Book" w:hAnsi="Franklin Gothic Book" w:eastAsia="Calibri"/>
              </w:rPr>
              <w:t>Every few weeks</w:t>
            </w:r>
          </w:p>
        </w:tc>
      </w:tr>
      <w:tr w:rsidRPr="00927525" w:rsidR="00111A1D" w:rsidTr="00EE48AF" w14:paraId="127D2904" w14:textId="77777777">
        <w:trPr>
          <w:trHeight w:val="259" w:hRule="exact"/>
        </w:trPr>
        <w:tc>
          <w:tcPr>
            <w:tcW w:w="1233" w:type="dxa"/>
          </w:tcPr>
          <w:p w:rsidRPr="00927525" w:rsidR="00111A1D" w:rsidP="00EE48AF" w:rsidRDefault="00111A1D" w14:paraId="2367AD25" w14:textId="77777777">
            <w:pPr>
              <w:spacing w:line="276" w:lineRule="auto"/>
              <w:contextualSpacing/>
              <w:rPr>
                <w:rFonts w:ascii="Franklin Gothic Book" w:hAnsi="Franklin Gothic Book" w:eastAsia="Calibri"/>
              </w:rPr>
            </w:pPr>
            <w:r>
              <w:rPr>
                <w:rFonts w:ascii="Franklin Gothic Book" w:hAnsi="Franklin Gothic Book" w:eastAsia="Calibri"/>
              </w:rPr>
              <w:t>4</w:t>
            </w:r>
          </w:p>
        </w:tc>
        <w:tc>
          <w:tcPr>
            <w:tcW w:w="4252" w:type="dxa"/>
          </w:tcPr>
          <w:p w:rsidR="00111A1D" w:rsidP="00EE48AF" w:rsidRDefault="00111A1D" w14:paraId="5B6A2793" w14:textId="7B7D1C05">
            <w:pPr>
              <w:spacing w:line="276" w:lineRule="auto"/>
              <w:contextualSpacing/>
              <w:rPr>
                <w:rFonts w:ascii="Franklin Gothic Book" w:hAnsi="Franklin Gothic Book" w:eastAsia="Calibri"/>
              </w:rPr>
            </w:pPr>
            <w:r>
              <w:rPr>
                <w:rFonts w:ascii="Franklin Gothic Book" w:hAnsi="Franklin Gothic Book" w:eastAsia="Calibri"/>
              </w:rPr>
              <w:t>1–2 days a week</w:t>
            </w:r>
          </w:p>
        </w:tc>
      </w:tr>
      <w:tr w:rsidRPr="00927525" w:rsidR="00111A1D" w:rsidTr="00EE48AF" w14:paraId="55C136AC" w14:textId="77777777">
        <w:trPr>
          <w:trHeight w:val="259" w:hRule="exact"/>
        </w:trPr>
        <w:tc>
          <w:tcPr>
            <w:tcW w:w="1233" w:type="dxa"/>
          </w:tcPr>
          <w:p w:rsidRPr="00927525" w:rsidR="00111A1D" w:rsidP="00EE48AF" w:rsidRDefault="00111A1D" w14:paraId="669B4688" w14:textId="77777777">
            <w:pPr>
              <w:spacing w:line="276" w:lineRule="auto"/>
              <w:contextualSpacing/>
              <w:rPr>
                <w:rFonts w:ascii="Franklin Gothic Book" w:hAnsi="Franklin Gothic Book" w:eastAsia="Calibri"/>
              </w:rPr>
            </w:pPr>
            <w:r>
              <w:rPr>
                <w:rFonts w:ascii="Franklin Gothic Book" w:hAnsi="Franklin Gothic Book" w:eastAsia="Calibri"/>
              </w:rPr>
              <w:t>5</w:t>
            </w:r>
          </w:p>
        </w:tc>
        <w:tc>
          <w:tcPr>
            <w:tcW w:w="4252" w:type="dxa"/>
          </w:tcPr>
          <w:p w:rsidR="00111A1D" w:rsidP="00EE48AF" w:rsidRDefault="00111A1D" w14:paraId="6DEDC591" w14:textId="31874126">
            <w:pPr>
              <w:spacing w:line="276" w:lineRule="auto"/>
              <w:contextualSpacing/>
              <w:rPr>
                <w:rFonts w:ascii="Franklin Gothic Book" w:hAnsi="Franklin Gothic Book" w:eastAsia="Calibri"/>
              </w:rPr>
            </w:pPr>
            <w:r>
              <w:rPr>
                <w:rFonts w:ascii="Franklin Gothic Book" w:hAnsi="Franklin Gothic Book" w:eastAsia="Calibri"/>
              </w:rPr>
              <w:t>3–</w:t>
            </w:r>
            <w:r w:rsidR="008E24FB">
              <w:rPr>
                <w:rFonts w:ascii="Franklin Gothic Book" w:hAnsi="Franklin Gothic Book" w:eastAsia="Calibri"/>
              </w:rPr>
              <w:t xml:space="preserve">6 </w:t>
            </w:r>
            <w:r>
              <w:rPr>
                <w:rFonts w:ascii="Franklin Gothic Book" w:hAnsi="Franklin Gothic Book" w:eastAsia="Calibri"/>
              </w:rPr>
              <w:t>days a week</w:t>
            </w:r>
          </w:p>
        </w:tc>
      </w:tr>
      <w:tr w:rsidRPr="00927525" w:rsidR="00111A1D" w:rsidTr="00EE48AF" w14:paraId="7751D5C2" w14:textId="77777777">
        <w:trPr>
          <w:trHeight w:val="259" w:hRule="exact"/>
        </w:trPr>
        <w:tc>
          <w:tcPr>
            <w:tcW w:w="1233" w:type="dxa"/>
          </w:tcPr>
          <w:p w:rsidRPr="00927525" w:rsidR="00111A1D" w:rsidP="00EE48AF" w:rsidRDefault="00111A1D" w14:paraId="705B4D02" w14:textId="77777777">
            <w:pPr>
              <w:spacing w:line="276" w:lineRule="auto"/>
              <w:contextualSpacing/>
              <w:rPr>
                <w:rFonts w:ascii="Franklin Gothic Book" w:hAnsi="Franklin Gothic Book" w:eastAsia="Calibri"/>
              </w:rPr>
            </w:pPr>
            <w:r>
              <w:rPr>
                <w:rFonts w:ascii="Franklin Gothic Book" w:hAnsi="Franklin Gothic Book" w:eastAsia="Calibri"/>
              </w:rPr>
              <w:t>6</w:t>
            </w:r>
          </w:p>
        </w:tc>
        <w:tc>
          <w:tcPr>
            <w:tcW w:w="4252" w:type="dxa"/>
          </w:tcPr>
          <w:p w:rsidR="00111A1D" w:rsidP="00EE48AF" w:rsidRDefault="00111A1D" w14:paraId="79A62E79" w14:textId="77777777">
            <w:pPr>
              <w:spacing w:line="276" w:lineRule="auto"/>
              <w:contextualSpacing/>
              <w:rPr>
                <w:rFonts w:ascii="Franklin Gothic Book" w:hAnsi="Franklin Gothic Book" w:eastAsia="Calibri"/>
              </w:rPr>
            </w:pPr>
            <w:r>
              <w:rPr>
                <w:rFonts w:ascii="Franklin Gothic Book" w:hAnsi="Franklin Gothic Book" w:eastAsia="Calibri"/>
              </w:rPr>
              <w:t>About once a day</w:t>
            </w:r>
          </w:p>
        </w:tc>
      </w:tr>
      <w:tr w:rsidRPr="00927525" w:rsidR="00111A1D" w:rsidTr="00EE48AF" w14:paraId="3630BFAD" w14:textId="77777777">
        <w:trPr>
          <w:trHeight w:val="259" w:hRule="exact"/>
        </w:trPr>
        <w:tc>
          <w:tcPr>
            <w:tcW w:w="1233" w:type="dxa"/>
          </w:tcPr>
          <w:p w:rsidRPr="00927525" w:rsidR="00111A1D" w:rsidP="00EE48AF" w:rsidRDefault="00111A1D" w14:paraId="198272C8" w14:textId="77777777">
            <w:pPr>
              <w:spacing w:line="276" w:lineRule="auto"/>
              <w:contextualSpacing/>
              <w:rPr>
                <w:rFonts w:ascii="Franklin Gothic Book" w:hAnsi="Franklin Gothic Book" w:eastAsia="Calibri"/>
              </w:rPr>
            </w:pPr>
            <w:r>
              <w:rPr>
                <w:rFonts w:ascii="Franklin Gothic Book" w:hAnsi="Franklin Gothic Book" w:eastAsia="Calibri"/>
              </w:rPr>
              <w:t>7</w:t>
            </w:r>
          </w:p>
        </w:tc>
        <w:tc>
          <w:tcPr>
            <w:tcW w:w="4252" w:type="dxa"/>
          </w:tcPr>
          <w:p w:rsidR="00111A1D" w:rsidP="00EE48AF" w:rsidRDefault="00111A1D" w14:paraId="3C7A2D83" w14:textId="77777777">
            <w:pPr>
              <w:spacing w:line="276" w:lineRule="auto"/>
              <w:contextualSpacing/>
              <w:rPr>
                <w:rFonts w:ascii="Franklin Gothic Book" w:hAnsi="Franklin Gothic Book" w:eastAsia="Calibri"/>
              </w:rPr>
            </w:pPr>
            <w:r>
              <w:rPr>
                <w:rFonts w:ascii="Franklin Gothic Book" w:hAnsi="Franklin Gothic Book" w:eastAsia="Calibri"/>
              </w:rPr>
              <w:t>Several times a day</w:t>
            </w:r>
          </w:p>
        </w:tc>
      </w:tr>
      <w:tr w:rsidRPr="00927525" w:rsidR="00111A1D" w:rsidTr="00EE48AF" w14:paraId="382E8995" w14:textId="77777777">
        <w:trPr>
          <w:trHeight w:val="259" w:hRule="exact"/>
        </w:trPr>
        <w:tc>
          <w:tcPr>
            <w:tcW w:w="1233" w:type="dxa"/>
          </w:tcPr>
          <w:p w:rsidRPr="00927525" w:rsidR="00111A1D" w:rsidP="00EE48AF" w:rsidRDefault="00111A1D" w14:paraId="07361576" w14:textId="77777777">
            <w:pPr>
              <w:spacing w:line="276" w:lineRule="auto"/>
              <w:contextualSpacing/>
              <w:rPr>
                <w:rFonts w:ascii="Franklin Gothic Book" w:hAnsi="Franklin Gothic Book" w:eastAsia="Calibri"/>
              </w:rPr>
            </w:pPr>
            <w:r w:rsidRPr="00927525">
              <w:rPr>
                <w:rFonts w:ascii="Franklin Gothic Book" w:hAnsi="Franklin Gothic Book" w:eastAsia="Calibri"/>
              </w:rPr>
              <w:t>-99</w:t>
            </w:r>
          </w:p>
        </w:tc>
        <w:tc>
          <w:tcPr>
            <w:tcW w:w="4252" w:type="dxa"/>
          </w:tcPr>
          <w:p w:rsidRPr="00927525" w:rsidR="00111A1D" w:rsidP="00EE48AF" w:rsidRDefault="00111A1D" w14:paraId="40E1F987" w14:textId="77777777">
            <w:pPr>
              <w:spacing w:line="276" w:lineRule="auto"/>
              <w:contextualSpacing/>
              <w:rPr>
                <w:rFonts w:ascii="Franklin Gothic Book" w:hAnsi="Franklin Gothic Book" w:eastAsia="Calibri"/>
              </w:rPr>
            </w:pPr>
            <w:r>
              <w:rPr>
                <w:rFonts w:ascii="Franklin Gothic Book" w:hAnsi="Franklin Gothic Book" w:eastAsia="Calibri"/>
              </w:rPr>
              <w:t>REFUSED</w:t>
            </w:r>
          </w:p>
        </w:tc>
      </w:tr>
      <w:tr w:rsidR="00111A1D" w:rsidTr="00EE48AF" w14:paraId="7AE33C46" w14:textId="77777777">
        <w:trPr>
          <w:trHeight w:val="259" w:hRule="exact"/>
        </w:trPr>
        <w:tc>
          <w:tcPr>
            <w:tcW w:w="1233" w:type="dxa"/>
          </w:tcPr>
          <w:p w:rsidRPr="00927525" w:rsidR="00111A1D" w:rsidP="00EE48AF" w:rsidRDefault="00111A1D" w14:paraId="6C60F54A" w14:textId="77777777">
            <w:pPr>
              <w:spacing w:line="276" w:lineRule="auto"/>
              <w:contextualSpacing/>
              <w:rPr>
                <w:rFonts w:ascii="Franklin Gothic Book" w:hAnsi="Franklin Gothic Book" w:eastAsia="Calibri"/>
              </w:rPr>
            </w:pPr>
            <w:r>
              <w:rPr>
                <w:rFonts w:ascii="Franklin Gothic Book" w:hAnsi="Franklin Gothic Book" w:eastAsia="Calibri"/>
              </w:rPr>
              <w:t>-100</w:t>
            </w:r>
          </w:p>
        </w:tc>
        <w:tc>
          <w:tcPr>
            <w:tcW w:w="4252" w:type="dxa"/>
          </w:tcPr>
          <w:p w:rsidR="00111A1D" w:rsidP="00EE48AF" w:rsidRDefault="00111A1D" w14:paraId="5EAF01C1" w14:textId="77777777">
            <w:pPr>
              <w:spacing w:line="276" w:lineRule="auto"/>
              <w:contextualSpacing/>
              <w:rPr>
                <w:rFonts w:ascii="Franklin Gothic Book" w:hAnsi="Franklin Gothic Book" w:eastAsia="Calibri"/>
              </w:rPr>
            </w:pPr>
            <w:r>
              <w:rPr>
                <w:rFonts w:ascii="Franklin Gothic Book" w:hAnsi="Franklin Gothic Book" w:eastAsia="Calibri"/>
              </w:rPr>
              <w:t>Valid Skip</w:t>
            </w:r>
          </w:p>
        </w:tc>
      </w:tr>
    </w:tbl>
    <w:p w:rsidR="00DB309B" w:rsidP="00AE7621" w:rsidRDefault="00DB309B" w14:paraId="76A4AE29" w14:textId="1BCFC87A"/>
    <w:p w:rsidR="00550FB9" w:rsidP="00AE7621" w:rsidRDefault="00550FB9" w14:paraId="495228CD" w14:textId="66B92B50"/>
    <w:p w:rsidRPr="00582061" w:rsidR="00451DAB" w:rsidP="00AE7621" w:rsidRDefault="00451DAB" w14:paraId="68BF96F1" w14:textId="77777777"/>
    <w:sectPr w:rsidRPr="00582061" w:rsidR="00451DAB" w:rsidSect="00535EFC">
      <w:footerReference w:type="even" r:id="rId14"/>
      <w:footerReference w:type="default" r:id="rId15"/>
      <w:headerReference w:type="first" r:id="rId16"/>
      <w:footerReference w:type="first" r:id="rId17"/>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E747F" w14:textId="77777777" w:rsidR="001969B6" w:rsidRDefault="001969B6" w:rsidP="009C7842">
      <w:r>
        <w:separator/>
      </w:r>
    </w:p>
  </w:endnote>
  <w:endnote w:type="continuationSeparator" w:id="0">
    <w:p w14:paraId="0D82F52C" w14:textId="77777777" w:rsidR="001969B6" w:rsidRDefault="001969B6" w:rsidP="009C7842">
      <w:r>
        <w:continuationSeparator/>
      </w:r>
    </w:p>
  </w:endnote>
  <w:endnote w:type="continuationNotice" w:id="1">
    <w:p w14:paraId="63D39E17" w14:textId="77777777" w:rsidR="001969B6" w:rsidRDefault="001969B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Yu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0412" w14:textId="77777777" w:rsidR="00817392" w:rsidRDefault="00817392" w:rsidP="00447B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B55F9DD" w14:textId="77777777" w:rsidR="00817392" w:rsidRDefault="00817392"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1567703" w:displacedByCustomXml="next"/>
  <w:sdt>
    <w:sdtPr>
      <w:rPr>
        <w:rStyle w:val="PageNumber"/>
        <w:color w:val="FFFFFF" w:themeColor="background1"/>
      </w:rPr>
      <w:id w:val="-1714408509"/>
      <w:docPartObj>
        <w:docPartGallery w:val="Page Numbers (Bottom of Page)"/>
        <w:docPartUnique/>
      </w:docPartObj>
    </w:sdtPr>
    <w:sdtEndPr>
      <w:rPr>
        <w:rStyle w:val="PageNumber"/>
      </w:rPr>
    </w:sdtEndPr>
    <w:sdtContent>
      <w:p w14:paraId="6E13798B" w14:textId="77777777" w:rsidR="00817392" w:rsidRPr="00C82E68" w:rsidRDefault="00817392"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bookmarkEnd w:id="0"/>
  <w:p w14:paraId="7C2AC400" w14:textId="77777777" w:rsidR="00817392" w:rsidRDefault="00817392" w:rsidP="00C82E68">
    <w:pPr>
      <w:pStyle w:val="Footer"/>
      <w:ind w:right="360"/>
    </w:pPr>
    <w:r>
      <w:rPr>
        <w:noProof/>
      </w:rPr>
      <w:drawing>
        <wp:anchor distT="0" distB="0" distL="114300" distR="114300" simplePos="0" relativeHeight="251658242" behindDoc="1" locked="0" layoutInCell="1" allowOverlap="1" wp14:anchorId="3D04A2FF" wp14:editId="75EDDA70">
          <wp:simplePos x="0" y="0"/>
          <wp:positionH relativeFrom="column">
            <wp:posOffset>-914400</wp:posOffset>
          </wp:positionH>
          <wp:positionV relativeFrom="paragraph">
            <wp:posOffset>-1485900</wp:posOffset>
          </wp:positionV>
          <wp:extent cx="7761605" cy="218059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C8E3" w14:textId="77777777" w:rsidR="00817392" w:rsidRDefault="00817392" w:rsidP="00535EFC">
    <w:pPr>
      <w:pStyle w:val="Footer"/>
      <w:tabs>
        <w:tab w:val="left" w:pos="4020"/>
      </w:tabs>
      <w:ind w:right="360"/>
    </w:pPr>
    <w:r>
      <w:rPr>
        <w:noProof/>
      </w:rPr>
      <mc:AlternateContent>
        <mc:Choice Requires="wpg">
          <w:drawing>
            <wp:anchor distT="0" distB="0" distL="114300" distR="114300" simplePos="0" relativeHeight="251658243" behindDoc="0" locked="0" layoutInCell="1" allowOverlap="1" wp14:anchorId="163FB1F9" wp14:editId="249B6D1C">
              <wp:simplePos x="0" y="0"/>
              <wp:positionH relativeFrom="column">
                <wp:posOffset>-914400</wp:posOffset>
              </wp:positionH>
              <wp:positionV relativeFrom="paragraph">
                <wp:posOffset>-1491005</wp:posOffset>
              </wp:positionV>
              <wp:extent cx="7761605" cy="2180590"/>
              <wp:effectExtent l="0" t="0" r="0" b="0"/>
              <wp:wrapNone/>
              <wp:docPr id="9" name="Group 9"/>
              <wp:cNvGraphicFramePr/>
              <a:graphic xmlns:a="http://schemas.openxmlformats.org/drawingml/2006/main">
                <a:graphicData uri="http://schemas.microsoft.com/office/word/2010/wordprocessingGroup">
                  <wpg:wgp>
                    <wpg:cNvGrpSpPr/>
                    <wpg:grpSpPr>
                      <a:xfrm>
                        <a:off x="0" y="0"/>
                        <a:ext cx="7761605" cy="2180590"/>
                        <a:chOff x="0" y="0"/>
                        <a:chExt cx="7761605" cy="2180590"/>
                      </a:xfrm>
                    </wpg:grpSpPr>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wps:wsp>
                      <wps:cNvPr id="13" name="Text Box 2">
                        <a:extLst>
                          <a:ext uri="{C183D7F6-B498-43B3-948B-1728B52AA6E4}">
                            <adec:decorative xmlns:adec="http://schemas.microsoft.com/office/drawing/2017/decorative" val="1"/>
                          </a:ext>
                        </a:extLst>
                      </wps:cNvPr>
                      <wps:cNvSpPr txBox="1">
                        <a:spLocks noChangeArrowheads="1"/>
                      </wps:cNvSpPr>
                      <wps:spPr bwMode="auto">
                        <a:xfrm>
                          <a:off x="5611091" y="1828800"/>
                          <a:ext cx="2063750" cy="280035"/>
                        </a:xfrm>
                        <a:prstGeom prst="rect">
                          <a:avLst/>
                        </a:prstGeom>
                        <a:noFill/>
                        <a:ln w="9525">
                          <a:noFill/>
                          <a:miter lim="800000"/>
                          <a:headEnd/>
                          <a:tailEnd/>
                        </a:ln>
                      </wps:spPr>
                      <wps:txbx>
                        <w:txbxContent>
                          <w:p w14:paraId="3A50BD6F" w14:textId="77777777" w:rsidR="00817392" w:rsidRPr="00D15912" w:rsidRDefault="00817392"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wpg:wgp>
                </a:graphicData>
              </a:graphic>
            </wp:anchor>
          </w:drawing>
        </mc:Choice>
        <mc:Fallback>
          <w:pict>
            <v:group w14:anchorId="163FB1F9" id="Group 9" o:spid="_x0000_s1029" style="position:absolute;margin-left:-1in;margin-top:-117.4pt;width:611.15pt;height:171.7pt;z-index:251658243" coordsize="77616,218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MYXW78xHTPTbvh0m9L+jq2Lz29vUdv7shp&#10;TNYytNJdUdA7P6s3T03prVOpcvbU54VJMvqnH3F1jsLSmjLwqd/vIxjC1kpV7K3M6v8AM7xaLqu8&#10;ubiq3o2nZDM10zweVv0Wa66KKZ8GiYpruT2ObR8KZpge9W+ljQ9V07QctNNeq57OWKKo4fJ2a7tN&#10;NdUx2a4xpojs41fBwnJ6rVP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fOtWo29GrcXFWnQoUKc9avXrTy&#10;0qNGjSljPUq1ak8ZZKdOnJLGM00YwhCEOMX7ETVMU0xjVPBD8mYpjGdkQ8GXzq/mk3HWPuRW2I2Y&#10;zc8OmPa3OVOTKWFxPClvJrrHRr2lzrO4mo1O819GYeaeejgKHCaFaWM+QqTRmuKFG03i6nOrKndH&#10;To1zWKP/APpM1R72Y/5e3OExbjji5Vsm7PFstx72qa9RutHf+d5s9OkaXX/9hy9fDE/01yNk1z+p&#10;TwW449tc8MRTgeXiqMBtsnlW9F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Hk2+fN81SSyo6m6E+nnUck97cSV8R1I66wt5GPkN&#10;GaEJLnZrDX9rV5Y3dxLGaTU00sY96k/7smjzzX1KntN1HdWE11W999ft+4jCrKWqo4Z4sxVE8Uf1&#10;PZ/pI2cyZ1363esHmRc3S0Wv3c7Mzcpng7NmmY45/rex/R8PPiPIs2ua4gANtk8q3os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TTSySzTzzQl&#10;klhGaaaaMJZZZZYcZpppo8IQhCEO2Jw7I4Tg2y8WHzpvnFS751NSdI/S5n6kuzdje1cXuzulibqt&#10;Rn3XvrGtNTudH6VuaE8kY7Z2lzT4Xd12+n6skJafDHy81/uL1O9Uc6JFvevea3/93qjnWLNUf0ET&#10;wXK4n+umPe0/1UbZ/eThb1d60esuNWmvdzQK/wD7ZE4XrsT/AEsxw0UT5qJ4Z/rJ4Pce/wDM62PU&#10;WAAAAAAAAA22Tyrei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Dxx/Od+c7NuDNqrpF6RdVRl0BLG80/vNvNp+8jLNryaWM9tk9AaAydtPC&#10;MNDwjCajlMpRm/76+1b283o/vlS/266n+p/oHkt6967X/H7Ksvl6o/ouOLt2J/rOOiif6P31X7zC&#10;Les/Wf1n9N8pu5u5c/4PbTevUz/ScU27cx/V8Vdce/8Ae0+4xmvy0tmlAgAAAAAAAAANtk8q3os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8h/zn/nP+l/719IPSDqv/uj+u6d3s3s07e/+L/v2mV2525ytpP8A+Efv0Mvl6E/9c+1a2s3k/fat&#10;xtf1PdT3kfJb2b2Wv32yvL5euPe8dN27TPwuO3bn3uyqqOdhFOt/Wf1n+U8pu3u3c/d7ab9+meHi&#10;m3bmOLirrjh97TsxmfJ62la8gAAAAAAAAAANtk8q3os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8h/zn/nP+l/719IPSDqv/ALo/rund7N7N&#10;O3v/AIv+/aZXbnbnK2k//hH79DL5ehP/AFz7VrazeT99q3G1/U91PeR8lvZvZa/fbK8vl6497x03&#10;btM/C47dufe7Kqo52EU639Z/Wf5Tym7e7dz93tpv36Z4eKbduY4uKuuOH3tOzGZ8nraVryAAAAAA&#10;AAAAAA22Tyrei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D8mmlklmnnmhLJLCM0000YSyyyyw4zTTTR4QhCEIdsTh2RwnBtl47vnIfOqvNY3ep&#10;ulHo41fPa6KoekNPbwb2adupYVtbT1Kdawyuhdu8rQjGNDR1KE89LIZi3mhUys8I0rSeWxlnq3+2&#10;/VF1OUZSm3vTvdaxzk4V2MvXH9Hx03btM8NzjotzsojbXHPwijWnrM60aszVc3e3Zu4ZWMab1+mf&#10;f8U27c+BxVVx7/gpnmba/K+2da/gAAAAAAAAAAAANtk8q3os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1dW1jbXF7e3FCzs7OhWuru7uq1O3t&#10;rW2t6c1WvcXFerNJSoUKFKSM0880YSyywjGMYQg+qaaq6oooiZrmcIiNszM8ERHHMvyqqmima65i&#10;KYjGZnZERHHLxlfOM+dRkN17vVHSr0g6rqWO0lKF9p3djd/BVpZLvdOePNa5PSGh8nThGtZbcycJ&#10;qV5kbeaSrn/tUqU8MZGaOQ2/6o+py3pdNrejey1ztVnCuxYq4LPHFy5HHd46aJ2WuGY8ph5PWLrM&#10;60a9Qqubvbt3MNO203r1PDd4potzxW+KqqNtzgj3Hv8AzEtk1DgAAAAAAAAAAAAANtk8q3os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alt="&quot;&quot;" style="position:absolute;width:77616;height:21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2" o:spid="_x0000_s1031" type="#_x0000_t202" alt="&quot;&quot;" style="position:absolute;left:56110;top:18288;width:20638;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A50BD6F" w14:textId="77777777" w:rsidR="00817392" w:rsidRPr="00D15912" w:rsidRDefault="00817392"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2C11A" w14:textId="77777777" w:rsidR="001969B6" w:rsidRDefault="001969B6" w:rsidP="009C7842">
      <w:r>
        <w:separator/>
      </w:r>
    </w:p>
  </w:footnote>
  <w:footnote w:type="continuationSeparator" w:id="0">
    <w:p w14:paraId="1D2C17F3" w14:textId="77777777" w:rsidR="001969B6" w:rsidRDefault="001969B6" w:rsidP="009C7842">
      <w:r>
        <w:continuationSeparator/>
      </w:r>
    </w:p>
  </w:footnote>
  <w:footnote w:type="continuationNotice" w:id="1">
    <w:p w14:paraId="66D973E6" w14:textId="77777777" w:rsidR="001969B6" w:rsidRDefault="001969B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81AC" w14:textId="77777777" w:rsidR="00817392" w:rsidRDefault="00817392">
    <w:pPr>
      <w:pStyle w:val="Header"/>
    </w:pPr>
    <w:r>
      <w:rPr>
        <w:noProof/>
      </w:rPr>
      <mc:AlternateContent>
        <mc:Choice Requires="wpg">
          <w:drawing>
            <wp:anchor distT="0" distB="0" distL="114300" distR="114300" simplePos="0" relativeHeight="251658241" behindDoc="0" locked="0" layoutInCell="1" allowOverlap="1" wp14:anchorId="40E1F7AB" wp14:editId="37E73410">
              <wp:simplePos x="0" y="0"/>
              <wp:positionH relativeFrom="column">
                <wp:posOffset>-596900</wp:posOffset>
              </wp:positionH>
              <wp:positionV relativeFrom="paragraph">
                <wp:posOffset>374553</wp:posOffset>
              </wp:positionV>
              <wp:extent cx="7306147" cy="884654"/>
              <wp:effectExtent l="0" t="0" r="9525" b="0"/>
              <wp:wrapNone/>
              <wp:docPr id="2" name="Group 2"/>
              <wp:cNvGraphicFramePr/>
              <a:graphic xmlns:a="http://schemas.openxmlformats.org/drawingml/2006/main">
                <a:graphicData uri="http://schemas.microsoft.com/office/word/2010/wordprocessingGroup">
                  <wpg:wgp>
                    <wpg:cNvGrpSpPr/>
                    <wpg:grpSpPr>
                      <a:xfrm>
                        <a:off x="0" y="0"/>
                        <a:ext cx="7306147" cy="884654"/>
                        <a:chOff x="0" y="0"/>
                        <a:chExt cx="6941069" cy="884654"/>
                      </a:xfrm>
                    </wpg:grpSpPr>
                    <wps:wsp>
                      <wps:cNvPr id="3" name="Text Box 1">
                        <a:extLst>
                          <a:ext uri="{C183D7F6-B498-43B3-948B-1728B52AA6E4}">
                            <adec:decorative xmlns:adec="http://schemas.microsoft.com/office/drawing/2017/decorative" val="1"/>
                          </a:ext>
                        </a:extLst>
                      </wps:cNvPr>
                      <wps:cNvSpPr txBox="1"/>
                      <wps:spPr>
                        <a:xfrm>
                          <a:off x="0" y="0"/>
                          <a:ext cx="6410960" cy="862330"/>
                        </a:xfrm>
                        <a:prstGeom prst="rect">
                          <a:avLst/>
                        </a:prstGeom>
                        <a:noFill/>
                        <a:ln w="6350">
                          <a:noFill/>
                        </a:ln>
                      </wps:spPr>
                      <wps:txbx>
                        <w:txbxContent>
                          <w:p w14:paraId="79B581DE" w14:textId="77777777" w:rsidR="00817392" w:rsidRPr="00726DEF" w:rsidRDefault="00817392" w:rsidP="00535EFC">
                            <w:pPr>
                              <w:pStyle w:val="Title"/>
                              <w:rPr>
                                <w:sz w:val="34"/>
                                <w:szCs w:val="34"/>
                              </w:rPr>
                            </w:pPr>
                            <w:r w:rsidRPr="00726DEF">
                              <w:rPr>
                                <w:sz w:val="34"/>
                                <w:szCs w:val="34"/>
                              </w:rPr>
                              <w:t>HHS COVID-19 PUBLIC EDUCATION CAMPAIGN</w:t>
                            </w:r>
                          </w:p>
                          <w:p w14:paraId="4344126A" w14:textId="77777777" w:rsidR="00817392" w:rsidRPr="002B0AB6" w:rsidRDefault="00817392" w:rsidP="005D316E">
                            <w:pPr>
                              <w:pStyle w:val="Subheader"/>
                            </w:pPr>
                            <w:r w:rsidRPr="005D316E">
                              <w:t>A campaign to increase vaccine acceptance while reinforcing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Picture 12">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109854" y="53439"/>
                          <a:ext cx="831215" cy="831215"/>
                        </a:xfrm>
                        <a:prstGeom prst="rect">
                          <a:avLst/>
                        </a:prstGeom>
                      </pic:spPr>
                    </pic:pic>
                  </wpg:wgp>
                </a:graphicData>
              </a:graphic>
              <wp14:sizeRelH relativeFrom="margin">
                <wp14:pctWidth>0</wp14:pctWidth>
              </wp14:sizeRelH>
            </wp:anchor>
          </w:drawing>
        </mc:Choice>
        <mc:Fallback>
          <w:pict>
            <v:group w14:anchorId="40E1F7AB" id="Group 2" o:spid="_x0000_s1026" style="position:absolute;margin-left:-47pt;margin-top:29.5pt;width:575.3pt;height:69.65pt;z-index:251658241;mso-width-relative:margin" coordsize="69410,8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">
              <v:shapetype id="_x0000_t202" coordsize="21600,21600" o:spt="202" path="m,l,21600r21600,l21600,xe">
                <v:stroke joinstyle="miter"/>
                <v:path gradientshapeok="t" o:connecttype="rect"/>
              </v:shapetype>
              <v:shape id="Text Box 1" o:spid="_x0000_s1027" type="#_x0000_t202" alt="&quot;&quot;" style="position:absolute;width:64109;height:8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79B581DE" w14:textId="77777777" w:rsidR="00817392" w:rsidRPr="00726DEF" w:rsidRDefault="00817392" w:rsidP="00535EFC">
                      <w:pPr>
                        <w:pStyle w:val="Title"/>
                        <w:rPr>
                          <w:sz w:val="34"/>
                          <w:szCs w:val="34"/>
                        </w:rPr>
                      </w:pPr>
                      <w:r w:rsidRPr="00726DEF">
                        <w:rPr>
                          <w:sz w:val="34"/>
                          <w:szCs w:val="34"/>
                        </w:rPr>
                        <w:t>HHS COVID-19 PUBLIC EDUCATION CAMPAIGN</w:t>
                      </w:r>
                    </w:p>
                    <w:p w14:paraId="4344126A" w14:textId="77777777" w:rsidR="00817392" w:rsidRPr="002B0AB6" w:rsidRDefault="00817392" w:rsidP="005D316E">
                      <w:pPr>
                        <w:pStyle w:val="Subheader"/>
                      </w:pPr>
                      <w:r w:rsidRPr="005D316E">
                        <w:t>A campaign to increase vaccine acceptance while reinforcing basic prevention measures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alt="&quot;&quot;" style="position:absolute;left:61098;top:534;width:8312;height:8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">
                <v:imagedata r:id="rId2" o:title=""/>
              </v:shape>
            </v:group>
          </w:pict>
        </mc:Fallback>
      </mc:AlternateContent>
    </w:r>
    <w:r w:rsidRPr="00535EFC">
      <w:rPr>
        <w:noProof/>
      </w:rPr>
      <mc:AlternateContent>
        <mc:Choice Requires="wps">
          <w:drawing>
            <wp:anchor distT="0" distB="0" distL="114300" distR="114300" simplePos="0" relativeHeight="251658240" behindDoc="0" locked="0" layoutInCell="1" allowOverlap="1" wp14:anchorId="3BC51497" wp14:editId="12B3C956">
              <wp:simplePos x="0" y="0"/>
              <wp:positionH relativeFrom="column">
                <wp:posOffset>-501650</wp:posOffset>
              </wp:positionH>
              <wp:positionV relativeFrom="paragraph">
                <wp:posOffset>885825</wp:posOffset>
              </wp:positionV>
              <wp:extent cx="5880735" cy="0"/>
              <wp:effectExtent l="0" t="12700" r="24765" b="127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5737A0" id="Straight Connector 6"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" strokecolor="#f26322"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7777F"/>
    <w:multiLevelType w:val="hybridMultilevel"/>
    <w:tmpl w:val="5F00157C"/>
    <w:lvl w:ilvl="0" w:tplc="6EF06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975505"/>
    <w:multiLevelType w:val="hybridMultilevel"/>
    <w:tmpl w:val="FFFFFFFF"/>
    <w:lvl w:ilvl="0" w:tplc="F2123DDC">
      <w:start w:val="1"/>
      <w:numFmt w:val="bullet"/>
      <w:lvlText w:val="·"/>
      <w:lvlJc w:val="left"/>
      <w:pPr>
        <w:ind w:left="720" w:hanging="360"/>
      </w:pPr>
      <w:rPr>
        <w:rFonts w:ascii="Symbol" w:hAnsi="Symbol" w:hint="default"/>
      </w:rPr>
    </w:lvl>
    <w:lvl w:ilvl="1" w:tplc="B43E545A">
      <w:start w:val="1"/>
      <w:numFmt w:val="bullet"/>
      <w:lvlText w:val="o"/>
      <w:lvlJc w:val="left"/>
      <w:pPr>
        <w:ind w:left="1440" w:hanging="360"/>
      </w:pPr>
      <w:rPr>
        <w:rFonts w:ascii="Courier New" w:hAnsi="Courier New" w:hint="default"/>
      </w:rPr>
    </w:lvl>
    <w:lvl w:ilvl="2" w:tplc="5EF2E330">
      <w:start w:val="1"/>
      <w:numFmt w:val="bullet"/>
      <w:lvlText w:val=""/>
      <w:lvlJc w:val="left"/>
      <w:pPr>
        <w:ind w:left="2160" w:hanging="360"/>
      </w:pPr>
      <w:rPr>
        <w:rFonts w:ascii="Wingdings" w:hAnsi="Wingdings" w:hint="default"/>
      </w:rPr>
    </w:lvl>
    <w:lvl w:ilvl="3" w:tplc="28546582">
      <w:start w:val="1"/>
      <w:numFmt w:val="bullet"/>
      <w:lvlText w:val=""/>
      <w:lvlJc w:val="left"/>
      <w:pPr>
        <w:ind w:left="2880" w:hanging="360"/>
      </w:pPr>
      <w:rPr>
        <w:rFonts w:ascii="Symbol" w:hAnsi="Symbol" w:hint="default"/>
      </w:rPr>
    </w:lvl>
    <w:lvl w:ilvl="4" w:tplc="989871F0">
      <w:start w:val="1"/>
      <w:numFmt w:val="bullet"/>
      <w:lvlText w:val="o"/>
      <w:lvlJc w:val="left"/>
      <w:pPr>
        <w:ind w:left="3600" w:hanging="360"/>
      </w:pPr>
      <w:rPr>
        <w:rFonts w:ascii="Courier New" w:hAnsi="Courier New" w:hint="default"/>
      </w:rPr>
    </w:lvl>
    <w:lvl w:ilvl="5" w:tplc="8F7E79FE">
      <w:start w:val="1"/>
      <w:numFmt w:val="bullet"/>
      <w:lvlText w:val=""/>
      <w:lvlJc w:val="left"/>
      <w:pPr>
        <w:ind w:left="4320" w:hanging="360"/>
      </w:pPr>
      <w:rPr>
        <w:rFonts w:ascii="Wingdings" w:hAnsi="Wingdings" w:hint="default"/>
      </w:rPr>
    </w:lvl>
    <w:lvl w:ilvl="6" w:tplc="7776674C">
      <w:start w:val="1"/>
      <w:numFmt w:val="bullet"/>
      <w:lvlText w:val=""/>
      <w:lvlJc w:val="left"/>
      <w:pPr>
        <w:ind w:left="5040" w:hanging="360"/>
      </w:pPr>
      <w:rPr>
        <w:rFonts w:ascii="Symbol" w:hAnsi="Symbol" w:hint="default"/>
      </w:rPr>
    </w:lvl>
    <w:lvl w:ilvl="7" w:tplc="2B52514C">
      <w:start w:val="1"/>
      <w:numFmt w:val="bullet"/>
      <w:lvlText w:val="o"/>
      <w:lvlJc w:val="left"/>
      <w:pPr>
        <w:ind w:left="5760" w:hanging="360"/>
      </w:pPr>
      <w:rPr>
        <w:rFonts w:ascii="Courier New" w:hAnsi="Courier New" w:hint="default"/>
      </w:rPr>
    </w:lvl>
    <w:lvl w:ilvl="8" w:tplc="2BEC6500">
      <w:start w:val="1"/>
      <w:numFmt w:val="bullet"/>
      <w:lvlText w:val=""/>
      <w:lvlJc w:val="left"/>
      <w:pPr>
        <w:ind w:left="6480" w:hanging="360"/>
      </w:pPr>
      <w:rPr>
        <w:rFonts w:ascii="Wingdings" w:hAnsi="Wingdings" w:hint="default"/>
      </w:rPr>
    </w:lvl>
  </w:abstractNum>
  <w:abstractNum w:abstractNumId="2" w15:restartNumberingAfterBreak="0">
    <w:nsid w:val="40397F9A"/>
    <w:multiLevelType w:val="hybridMultilevel"/>
    <w:tmpl w:val="0478F29C"/>
    <w:lvl w:ilvl="0" w:tplc="E1D655E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097C6F"/>
    <w:multiLevelType w:val="hybridMultilevel"/>
    <w:tmpl w:val="2C787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24380B"/>
    <w:multiLevelType w:val="hybridMultilevel"/>
    <w:tmpl w:val="745EA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0E1531"/>
    <w:multiLevelType w:val="hybridMultilevel"/>
    <w:tmpl w:val="0409001D"/>
    <w:styleLink w:val="Singlepunch"/>
    <w:lvl w:ilvl="0" w:tplc="31864DC8">
      <w:start w:val="1"/>
      <w:numFmt w:val="bullet"/>
      <w:lvlText w:val="o"/>
      <w:lvlJc w:val="left"/>
      <w:pPr>
        <w:spacing w:before="120"/>
        <w:ind w:left="360"/>
      </w:pPr>
      <w:rPr>
        <w:rFonts w:ascii="Courier New" w:eastAsia="Courier New" w:hAnsi="Courier New" w:cs="Courier New"/>
        <w:color w:val="BFBFBF"/>
        <w:sz w:val="52"/>
      </w:rPr>
    </w:lvl>
    <w:lvl w:ilvl="1" w:tplc="76F617F0">
      <w:start w:val="1"/>
      <w:numFmt w:val="lowerLetter"/>
      <w:lvlText w:val="%2)"/>
      <w:lvlJc w:val="left"/>
      <w:pPr>
        <w:ind w:left="720" w:hanging="360"/>
      </w:pPr>
    </w:lvl>
    <w:lvl w:ilvl="2" w:tplc="D39CB9DA">
      <w:start w:val="1"/>
      <w:numFmt w:val="lowerRoman"/>
      <w:lvlText w:val="%3)"/>
      <w:lvlJc w:val="left"/>
      <w:pPr>
        <w:ind w:left="1080" w:hanging="360"/>
      </w:pPr>
    </w:lvl>
    <w:lvl w:ilvl="3" w:tplc="930473E4">
      <w:start w:val="1"/>
      <w:numFmt w:val="decimal"/>
      <w:lvlText w:val="(%4)"/>
      <w:lvlJc w:val="left"/>
      <w:pPr>
        <w:ind w:left="1440" w:hanging="360"/>
      </w:pPr>
    </w:lvl>
    <w:lvl w:ilvl="4" w:tplc="8D187E90">
      <w:start w:val="1"/>
      <w:numFmt w:val="lowerLetter"/>
      <w:lvlText w:val="(%5)"/>
      <w:lvlJc w:val="left"/>
      <w:pPr>
        <w:ind w:left="1800" w:hanging="360"/>
      </w:pPr>
    </w:lvl>
    <w:lvl w:ilvl="5" w:tplc="C2885160">
      <w:start w:val="1"/>
      <w:numFmt w:val="lowerRoman"/>
      <w:lvlText w:val="(%6)"/>
      <w:lvlJc w:val="left"/>
      <w:pPr>
        <w:ind w:left="2160" w:hanging="360"/>
      </w:pPr>
    </w:lvl>
    <w:lvl w:ilvl="6" w:tplc="69068440">
      <w:start w:val="1"/>
      <w:numFmt w:val="decimal"/>
      <w:lvlText w:val="%7."/>
      <w:lvlJc w:val="left"/>
      <w:pPr>
        <w:ind w:left="2520" w:hanging="360"/>
      </w:pPr>
    </w:lvl>
    <w:lvl w:ilvl="7" w:tplc="12E08E9E">
      <w:start w:val="1"/>
      <w:numFmt w:val="lowerLetter"/>
      <w:lvlText w:val="%8."/>
      <w:lvlJc w:val="left"/>
      <w:pPr>
        <w:ind w:left="2880" w:hanging="360"/>
      </w:pPr>
    </w:lvl>
    <w:lvl w:ilvl="8" w:tplc="E1286F92">
      <w:start w:val="1"/>
      <w:numFmt w:val="lowerRoman"/>
      <w:lvlText w:val="%9."/>
      <w:lvlJc w:val="left"/>
      <w:pPr>
        <w:ind w:left="3240" w:hanging="360"/>
      </w:pPr>
    </w:lvl>
  </w:abstractNum>
  <w:abstractNum w:abstractNumId="6" w15:restartNumberingAfterBreak="0">
    <w:nsid w:val="79767633"/>
    <w:multiLevelType w:val="hybridMultilevel"/>
    <w:tmpl w:val="FFFFFFFF"/>
    <w:lvl w:ilvl="0" w:tplc="C87AAE7A">
      <w:start w:val="1"/>
      <w:numFmt w:val="bullet"/>
      <w:lvlText w:val="·"/>
      <w:lvlJc w:val="left"/>
      <w:pPr>
        <w:ind w:left="720" w:hanging="360"/>
      </w:pPr>
      <w:rPr>
        <w:rFonts w:ascii="Symbol" w:hAnsi="Symbol" w:hint="default"/>
      </w:rPr>
    </w:lvl>
    <w:lvl w:ilvl="1" w:tplc="2946D40A">
      <w:start w:val="1"/>
      <w:numFmt w:val="bullet"/>
      <w:lvlText w:val="o"/>
      <w:lvlJc w:val="left"/>
      <w:pPr>
        <w:ind w:left="1440" w:hanging="360"/>
      </w:pPr>
      <w:rPr>
        <w:rFonts w:ascii="Courier New" w:hAnsi="Courier New" w:hint="default"/>
      </w:rPr>
    </w:lvl>
    <w:lvl w:ilvl="2" w:tplc="14D0C4EE">
      <w:start w:val="1"/>
      <w:numFmt w:val="bullet"/>
      <w:lvlText w:val=""/>
      <w:lvlJc w:val="left"/>
      <w:pPr>
        <w:ind w:left="2160" w:hanging="360"/>
      </w:pPr>
      <w:rPr>
        <w:rFonts w:ascii="Wingdings" w:hAnsi="Wingdings" w:hint="default"/>
      </w:rPr>
    </w:lvl>
    <w:lvl w:ilvl="3" w:tplc="91B08562">
      <w:start w:val="1"/>
      <w:numFmt w:val="bullet"/>
      <w:lvlText w:val=""/>
      <w:lvlJc w:val="left"/>
      <w:pPr>
        <w:ind w:left="2880" w:hanging="360"/>
      </w:pPr>
      <w:rPr>
        <w:rFonts w:ascii="Symbol" w:hAnsi="Symbol" w:hint="default"/>
      </w:rPr>
    </w:lvl>
    <w:lvl w:ilvl="4" w:tplc="6CBE1118">
      <w:start w:val="1"/>
      <w:numFmt w:val="bullet"/>
      <w:lvlText w:val="o"/>
      <w:lvlJc w:val="left"/>
      <w:pPr>
        <w:ind w:left="3600" w:hanging="360"/>
      </w:pPr>
      <w:rPr>
        <w:rFonts w:ascii="Courier New" w:hAnsi="Courier New" w:hint="default"/>
      </w:rPr>
    </w:lvl>
    <w:lvl w:ilvl="5" w:tplc="42B6AA72">
      <w:start w:val="1"/>
      <w:numFmt w:val="bullet"/>
      <w:lvlText w:val=""/>
      <w:lvlJc w:val="left"/>
      <w:pPr>
        <w:ind w:left="4320" w:hanging="360"/>
      </w:pPr>
      <w:rPr>
        <w:rFonts w:ascii="Wingdings" w:hAnsi="Wingdings" w:hint="default"/>
      </w:rPr>
    </w:lvl>
    <w:lvl w:ilvl="6" w:tplc="777E8896">
      <w:start w:val="1"/>
      <w:numFmt w:val="bullet"/>
      <w:lvlText w:val=""/>
      <w:lvlJc w:val="left"/>
      <w:pPr>
        <w:ind w:left="5040" w:hanging="360"/>
      </w:pPr>
      <w:rPr>
        <w:rFonts w:ascii="Symbol" w:hAnsi="Symbol" w:hint="default"/>
      </w:rPr>
    </w:lvl>
    <w:lvl w:ilvl="7" w:tplc="4AB2FFAC">
      <w:start w:val="1"/>
      <w:numFmt w:val="bullet"/>
      <w:lvlText w:val="o"/>
      <w:lvlJc w:val="left"/>
      <w:pPr>
        <w:ind w:left="5760" w:hanging="360"/>
      </w:pPr>
      <w:rPr>
        <w:rFonts w:ascii="Courier New" w:hAnsi="Courier New" w:hint="default"/>
      </w:rPr>
    </w:lvl>
    <w:lvl w:ilvl="8" w:tplc="1AB05B92">
      <w:start w:val="1"/>
      <w:numFmt w:val="bullet"/>
      <w:lvlText w:val=""/>
      <w:lvlJc w:val="left"/>
      <w:pPr>
        <w:ind w:left="6480" w:hanging="360"/>
      </w:pPr>
      <w:rPr>
        <w:rFonts w:ascii="Wingdings" w:hAnsi="Wingdings" w:hint="default"/>
      </w:rPr>
    </w:lvl>
  </w:abstractNum>
  <w:abstractNum w:abstractNumId="7" w15:restartNumberingAfterBreak="0">
    <w:nsid w:val="7FBB0E0E"/>
    <w:multiLevelType w:val="hybridMultilevel"/>
    <w:tmpl w:val="383E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631473">
    <w:abstractNumId w:val="5"/>
  </w:num>
  <w:num w:numId="2" w16cid:durableId="504907943">
    <w:abstractNumId w:val="3"/>
  </w:num>
  <w:num w:numId="3" w16cid:durableId="55396679">
    <w:abstractNumId w:val="6"/>
  </w:num>
  <w:num w:numId="4" w16cid:durableId="1203515016">
    <w:abstractNumId w:val="1"/>
  </w:num>
  <w:num w:numId="5" w16cid:durableId="399062331">
    <w:abstractNumId w:val="7"/>
  </w:num>
  <w:num w:numId="6" w16cid:durableId="814416304">
    <w:abstractNumId w:val="2"/>
  </w:num>
  <w:num w:numId="7" w16cid:durableId="1651253469">
    <w:abstractNumId w:val="4"/>
  </w:num>
  <w:num w:numId="8" w16cid:durableId="144920006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yNjA2NTY3NDA1NDZX0lEKTi0uzszPAykwsqwFAK/VSsUtAAAA"/>
  </w:docVars>
  <w:rsids>
    <w:rsidRoot w:val="00E005E9"/>
    <w:rsid w:val="00000096"/>
    <w:rsid w:val="000002DE"/>
    <w:rsid w:val="00000499"/>
    <w:rsid w:val="00001F82"/>
    <w:rsid w:val="00002758"/>
    <w:rsid w:val="00002B4D"/>
    <w:rsid w:val="00002E28"/>
    <w:rsid w:val="00003E7A"/>
    <w:rsid w:val="00004473"/>
    <w:rsid w:val="000044AB"/>
    <w:rsid w:val="00004E4D"/>
    <w:rsid w:val="00004F94"/>
    <w:rsid w:val="00005589"/>
    <w:rsid w:val="00006668"/>
    <w:rsid w:val="00006F9B"/>
    <w:rsid w:val="00007376"/>
    <w:rsid w:val="000077C3"/>
    <w:rsid w:val="000107E2"/>
    <w:rsid w:val="00010A77"/>
    <w:rsid w:val="00010DE6"/>
    <w:rsid w:val="0001164E"/>
    <w:rsid w:val="000116EE"/>
    <w:rsid w:val="000123B7"/>
    <w:rsid w:val="00012C8A"/>
    <w:rsid w:val="00013040"/>
    <w:rsid w:val="000132CE"/>
    <w:rsid w:val="000134BC"/>
    <w:rsid w:val="00013E5D"/>
    <w:rsid w:val="000145A8"/>
    <w:rsid w:val="00014612"/>
    <w:rsid w:val="0001480C"/>
    <w:rsid w:val="00014D43"/>
    <w:rsid w:val="00016231"/>
    <w:rsid w:val="00016E45"/>
    <w:rsid w:val="00017542"/>
    <w:rsid w:val="00017A50"/>
    <w:rsid w:val="00017E9D"/>
    <w:rsid w:val="00020875"/>
    <w:rsid w:val="000208E5"/>
    <w:rsid w:val="00020AC3"/>
    <w:rsid w:val="00021096"/>
    <w:rsid w:val="00021462"/>
    <w:rsid w:val="000217D3"/>
    <w:rsid w:val="0002263F"/>
    <w:rsid w:val="00022CD5"/>
    <w:rsid w:val="00023C71"/>
    <w:rsid w:val="00023FDF"/>
    <w:rsid w:val="00024603"/>
    <w:rsid w:val="0002507D"/>
    <w:rsid w:val="00025133"/>
    <w:rsid w:val="00025677"/>
    <w:rsid w:val="000260AC"/>
    <w:rsid w:val="000260BD"/>
    <w:rsid w:val="00026203"/>
    <w:rsid w:val="00026DB2"/>
    <w:rsid w:val="00026E82"/>
    <w:rsid w:val="0002781E"/>
    <w:rsid w:val="00027E0F"/>
    <w:rsid w:val="00030B7A"/>
    <w:rsid w:val="00031624"/>
    <w:rsid w:val="0003188D"/>
    <w:rsid w:val="00031FB8"/>
    <w:rsid w:val="000321AA"/>
    <w:rsid w:val="000323BC"/>
    <w:rsid w:val="000328BB"/>
    <w:rsid w:val="00032E6B"/>
    <w:rsid w:val="00033C88"/>
    <w:rsid w:val="00033CA1"/>
    <w:rsid w:val="00034329"/>
    <w:rsid w:val="00034C98"/>
    <w:rsid w:val="000353C1"/>
    <w:rsid w:val="00035EE3"/>
    <w:rsid w:val="00036302"/>
    <w:rsid w:val="00037060"/>
    <w:rsid w:val="00037817"/>
    <w:rsid w:val="00037AE0"/>
    <w:rsid w:val="00037C7F"/>
    <w:rsid w:val="0004046F"/>
    <w:rsid w:val="00040554"/>
    <w:rsid w:val="00040859"/>
    <w:rsid w:val="00040B40"/>
    <w:rsid w:val="00041161"/>
    <w:rsid w:val="000412B4"/>
    <w:rsid w:val="000423AB"/>
    <w:rsid w:val="00042E06"/>
    <w:rsid w:val="00043320"/>
    <w:rsid w:val="0004345A"/>
    <w:rsid w:val="00043CF7"/>
    <w:rsid w:val="00044276"/>
    <w:rsid w:val="00045249"/>
    <w:rsid w:val="00045AE8"/>
    <w:rsid w:val="00045F2D"/>
    <w:rsid w:val="0004612A"/>
    <w:rsid w:val="0004636D"/>
    <w:rsid w:val="00046433"/>
    <w:rsid w:val="000467C5"/>
    <w:rsid w:val="00046F1E"/>
    <w:rsid w:val="00047181"/>
    <w:rsid w:val="000478E4"/>
    <w:rsid w:val="0004792C"/>
    <w:rsid w:val="000479EC"/>
    <w:rsid w:val="0005050D"/>
    <w:rsid w:val="00051565"/>
    <w:rsid w:val="00051A95"/>
    <w:rsid w:val="00052AEC"/>
    <w:rsid w:val="00053454"/>
    <w:rsid w:val="00054011"/>
    <w:rsid w:val="000543E8"/>
    <w:rsid w:val="00054CB3"/>
    <w:rsid w:val="00054CEE"/>
    <w:rsid w:val="00054DEA"/>
    <w:rsid w:val="000552AD"/>
    <w:rsid w:val="00055E4D"/>
    <w:rsid w:val="00056581"/>
    <w:rsid w:val="0005757A"/>
    <w:rsid w:val="00060AC2"/>
    <w:rsid w:val="00060B06"/>
    <w:rsid w:val="00060CAD"/>
    <w:rsid w:val="00060CE8"/>
    <w:rsid w:val="00060D3F"/>
    <w:rsid w:val="000610E5"/>
    <w:rsid w:val="00061401"/>
    <w:rsid w:val="000629BA"/>
    <w:rsid w:val="00063B14"/>
    <w:rsid w:val="0006407D"/>
    <w:rsid w:val="00064C26"/>
    <w:rsid w:val="00064CAC"/>
    <w:rsid w:val="00064DDF"/>
    <w:rsid w:val="00065556"/>
    <w:rsid w:val="00065657"/>
    <w:rsid w:val="00065A38"/>
    <w:rsid w:val="00065C68"/>
    <w:rsid w:val="00066E38"/>
    <w:rsid w:val="00067AA8"/>
    <w:rsid w:val="00067DF9"/>
    <w:rsid w:val="00070177"/>
    <w:rsid w:val="00071B13"/>
    <w:rsid w:val="000727E3"/>
    <w:rsid w:val="00072CE7"/>
    <w:rsid w:val="0007350B"/>
    <w:rsid w:val="000744BA"/>
    <w:rsid w:val="00075C44"/>
    <w:rsid w:val="00076896"/>
    <w:rsid w:val="00076DB5"/>
    <w:rsid w:val="00076E39"/>
    <w:rsid w:val="00077982"/>
    <w:rsid w:val="00077E39"/>
    <w:rsid w:val="000801E8"/>
    <w:rsid w:val="00080531"/>
    <w:rsid w:val="00080888"/>
    <w:rsid w:val="00080B14"/>
    <w:rsid w:val="00080DEA"/>
    <w:rsid w:val="000810E4"/>
    <w:rsid w:val="000811BA"/>
    <w:rsid w:val="00081246"/>
    <w:rsid w:val="00081413"/>
    <w:rsid w:val="00081488"/>
    <w:rsid w:val="0008187A"/>
    <w:rsid w:val="00081CEF"/>
    <w:rsid w:val="00081DE7"/>
    <w:rsid w:val="00081FE1"/>
    <w:rsid w:val="00082337"/>
    <w:rsid w:val="00082527"/>
    <w:rsid w:val="00082F2A"/>
    <w:rsid w:val="00083EA7"/>
    <w:rsid w:val="00084F08"/>
    <w:rsid w:val="0008516E"/>
    <w:rsid w:val="00086608"/>
    <w:rsid w:val="00087E86"/>
    <w:rsid w:val="000907D9"/>
    <w:rsid w:val="00090F1B"/>
    <w:rsid w:val="000916B8"/>
    <w:rsid w:val="00092290"/>
    <w:rsid w:val="000925B0"/>
    <w:rsid w:val="00092D9F"/>
    <w:rsid w:val="00092F20"/>
    <w:rsid w:val="000932A7"/>
    <w:rsid w:val="00093DB1"/>
    <w:rsid w:val="00094552"/>
    <w:rsid w:val="00094824"/>
    <w:rsid w:val="00094CF9"/>
    <w:rsid w:val="0009544E"/>
    <w:rsid w:val="000969B3"/>
    <w:rsid w:val="00096B1A"/>
    <w:rsid w:val="00096FA8"/>
    <w:rsid w:val="000A0586"/>
    <w:rsid w:val="000A0D4A"/>
    <w:rsid w:val="000A1253"/>
    <w:rsid w:val="000A186F"/>
    <w:rsid w:val="000A1D8A"/>
    <w:rsid w:val="000A2AE8"/>
    <w:rsid w:val="000A3BFE"/>
    <w:rsid w:val="000A3CD0"/>
    <w:rsid w:val="000A3EE0"/>
    <w:rsid w:val="000A453C"/>
    <w:rsid w:val="000A54BC"/>
    <w:rsid w:val="000A571F"/>
    <w:rsid w:val="000A587D"/>
    <w:rsid w:val="000A602A"/>
    <w:rsid w:val="000A6134"/>
    <w:rsid w:val="000A6AD3"/>
    <w:rsid w:val="000A6DC2"/>
    <w:rsid w:val="000A6F04"/>
    <w:rsid w:val="000B079B"/>
    <w:rsid w:val="000B18C7"/>
    <w:rsid w:val="000B2011"/>
    <w:rsid w:val="000B210D"/>
    <w:rsid w:val="000B25E5"/>
    <w:rsid w:val="000B2921"/>
    <w:rsid w:val="000B3523"/>
    <w:rsid w:val="000B42CE"/>
    <w:rsid w:val="000B4868"/>
    <w:rsid w:val="000B4C3D"/>
    <w:rsid w:val="000B512D"/>
    <w:rsid w:val="000B5B02"/>
    <w:rsid w:val="000B6225"/>
    <w:rsid w:val="000B6A2E"/>
    <w:rsid w:val="000B7DD8"/>
    <w:rsid w:val="000B7E0B"/>
    <w:rsid w:val="000C0928"/>
    <w:rsid w:val="000C1C7B"/>
    <w:rsid w:val="000C2B84"/>
    <w:rsid w:val="000C40BD"/>
    <w:rsid w:val="000C48F0"/>
    <w:rsid w:val="000C4FB7"/>
    <w:rsid w:val="000C52DB"/>
    <w:rsid w:val="000C5478"/>
    <w:rsid w:val="000C54C4"/>
    <w:rsid w:val="000C657D"/>
    <w:rsid w:val="000C6B82"/>
    <w:rsid w:val="000D0315"/>
    <w:rsid w:val="000D11FD"/>
    <w:rsid w:val="000D1244"/>
    <w:rsid w:val="000D14BA"/>
    <w:rsid w:val="000D1BDF"/>
    <w:rsid w:val="000D1E0E"/>
    <w:rsid w:val="000D25AF"/>
    <w:rsid w:val="000D2D33"/>
    <w:rsid w:val="000D4229"/>
    <w:rsid w:val="000D4B8C"/>
    <w:rsid w:val="000D4CCD"/>
    <w:rsid w:val="000D54D9"/>
    <w:rsid w:val="000D6586"/>
    <w:rsid w:val="000D6738"/>
    <w:rsid w:val="000D683B"/>
    <w:rsid w:val="000D68DB"/>
    <w:rsid w:val="000D753C"/>
    <w:rsid w:val="000D759D"/>
    <w:rsid w:val="000E085F"/>
    <w:rsid w:val="000E2200"/>
    <w:rsid w:val="000E2369"/>
    <w:rsid w:val="000E252B"/>
    <w:rsid w:val="000E291B"/>
    <w:rsid w:val="000E2EE3"/>
    <w:rsid w:val="000E321C"/>
    <w:rsid w:val="000E3D30"/>
    <w:rsid w:val="000E556D"/>
    <w:rsid w:val="000E565B"/>
    <w:rsid w:val="000E5BBC"/>
    <w:rsid w:val="000E5E49"/>
    <w:rsid w:val="000E61FC"/>
    <w:rsid w:val="000E6200"/>
    <w:rsid w:val="000E72C5"/>
    <w:rsid w:val="000E7AEE"/>
    <w:rsid w:val="000E7B8D"/>
    <w:rsid w:val="000E7FCB"/>
    <w:rsid w:val="000F0065"/>
    <w:rsid w:val="000F0211"/>
    <w:rsid w:val="000F02E6"/>
    <w:rsid w:val="000F049B"/>
    <w:rsid w:val="000F0728"/>
    <w:rsid w:val="000F1B21"/>
    <w:rsid w:val="000F1E9A"/>
    <w:rsid w:val="000F23B5"/>
    <w:rsid w:val="000F244B"/>
    <w:rsid w:val="000F2947"/>
    <w:rsid w:val="000F3071"/>
    <w:rsid w:val="000F4270"/>
    <w:rsid w:val="000F42CB"/>
    <w:rsid w:val="000F43B6"/>
    <w:rsid w:val="000F4B64"/>
    <w:rsid w:val="000F4C54"/>
    <w:rsid w:val="000F55F7"/>
    <w:rsid w:val="000F56D9"/>
    <w:rsid w:val="000F5943"/>
    <w:rsid w:val="000F6114"/>
    <w:rsid w:val="000F6A96"/>
    <w:rsid w:val="000F6C16"/>
    <w:rsid w:val="000F7A73"/>
    <w:rsid w:val="000F7B0F"/>
    <w:rsid w:val="000F7B63"/>
    <w:rsid w:val="00100D5E"/>
    <w:rsid w:val="00101A75"/>
    <w:rsid w:val="00101AF9"/>
    <w:rsid w:val="00102746"/>
    <w:rsid w:val="00102A94"/>
    <w:rsid w:val="00102EEB"/>
    <w:rsid w:val="001032CE"/>
    <w:rsid w:val="001035AC"/>
    <w:rsid w:val="00103A6C"/>
    <w:rsid w:val="00103F03"/>
    <w:rsid w:val="001040A7"/>
    <w:rsid w:val="001040AE"/>
    <w:rsid w:val="00105DA1"/>
    <w:rsid w:val="001060D3"/>
    <w:rsid w:val="0010648F"/>
    <w:rsid w:val="00106670"/>
    <w:rsid w:val="00106BD7"/>
    <w:rsid w:val="00106DAF"/>
    <w:rsid w:val="00107128"/>
    <w:rsid w:val="0010792A"/>
    <w:rsid w:val="00107AF9"/>
    <w:rsid w:val="00107CBF"/>
    <w:rsid w:val="00107DE2"/>
    <w:rsid w:val="0011008F"/>
    <w:rsid w:val="00111A1D"/>
    <w:rsid w:val="00112E74"/>
    <w:rsid w:val="001133AF"/>
    <w:rsid w:val="0011361D"/>
    <w:rsid w:val="00113F14"/>
    <w:rsid w:val="00114532"/>
    <w:rsid w:val="00114599"/>
    <w:rsid w:val="00114665"/>
    <w:rsid w:val="001146B7"/>
    <w:rsid w:val="00114C1C"/>
    <w:rsid w:val="00114E1E"/>
    <w:rsid w:val="0011515C"/>
    <w:rsid w:val="00115426"/>
    <w:rsid w:val="00115516"/>
    <w:rsid w:val="0011586F"/>
    <w:rsid w:val="0011660C"/>
    <w:rsid w:val="00117CDF"/>
    <w:rsid w:val="00117D4A"/>
    <w:rsid w:val="00117FE2"/>
    <w:rsid w:val="00120884"/>
    <w:rsid w:val="00121044"/>
    <w:rsid w:val="0012109B"/>
    <w:rsid w:val="0012331E"/>
    <w:rsid w:val="00123504"/>
    <w:rsid w:val="0012386A"/>
    <w:rsid w:val="001245F5"/>
    <w:rsid w:val="00124ADD"/>
    <w:rsid w:val="0012583D"/>
    <w:rsid w:val="00125F09"/>
    <w:rsid w:val="00126247"/>
    <w:rsid w:val="00126722"/>
    <w:rsid w:val="001274CF"/>
    <w:rsid w:val="0012750E"/>
    <w:rsid w:val="001276A2"/>
    <w:rsid w:val="001279B0"/>
    <w:rsid w:val="00127DFF"/>
    <w:rsid w:val="001315F3"/>
    <w:rsid w:val="0013244D"/>
    <w:rsid w:val="00132678"/>
    <w:rsid w:val="00133A8C"/>
    <w:rsid w:val="001341FC"/>
    <w:rsid w:val="00134B17"/>
    <w:rsid w:val="00134C60"/>
    <w:rsid w:val="00134D40"/>
    <w:rsid w:val="00135614"/>
    <w:rsid w:val="00135CBD"/>
    <w:rsid w:val="00136F6E"/>
    <w:rsid w:val="00137442"/>
    <w:rsid w:val="0013786D"/>
    <w:rsid w:val="001400F5"/>
    <w:rsid w:val="001402B3"/>
    <w:rsid w:val="0014081A"/>
    <w:rsid w:val="00140CD8"/>
    <w:rsid w:val="0014122F"/>
    <w:rsid w:val="00141740"/>
    <w:rsid w:val="001422C0"/>
    <w:rsid w:val="00142F54"/>
    <w:rsid w:val="001430F8"/>
    <w:rsid w:val="00143B48"/>
    <w:rsid w:val="00143DA8"/>
    <w:rsid w:val="0014405C"/>
    <w:rsid w:val="00144CCF"/>
    <w:rsid w:val="0014538A"/>
    <w:rsid w:val="00145C0F"/>
    <w:rsid w:val="00145D02"/>
    <w:rsid w:val="00145DC9"/>
    <w:rsid w:val="00145F5B"/>
    <w:rsid w:val="0014646B"/>
    <w:rsid w:val="00146C55"/>
    <w:rsid w:val="00147389"/>
    <w:rsid w:val="0014759F"/>
    <w:rsid w:val="001502BD"/>
    <w:rsid w:val="001514D2"/>
    <w:rsid w:val="0015178A"/>
    <w:rsid w:val="001519F1"/>
    <w:rsid w:val="00151B79"/>
    <w:rsid w:val="00151D52"/>
    <w:rsid w:val="00152A45"/>
    <w:rsid w:val="00152C85"/>
    <w:rsid w:val="001532DD"/>
    <w:rsid w:val="00153339"/>
    <w:rsid w:val="00153404"/>
    <w:rsid w:val="001534E6"/>
    <w:rsid w:val="0015351B"/>
    <w:rsid w:val="0015357D"/>
    <w:rsid w:val="00153C62"/>
    <w:rsid w:val="00153E6E"/>
    <w:rsid w:val="0015482C"/>
    <w:rsid w:val="00154D0D"/>
    <w:rsid w:val="00154DB6"/>
    <w:rsid w:val="00156544"/>
    <w:rsid w:val="0015672F"/>
    <w:rsid w:val="001578C9"/>
    <w:rsid w:val="001603F8"/>
    <w:rsid w:val="00161A9A"/>
    <w:rsid w:val="00161DC9"/>
    <w:rsid w:val="00162358"/>
    <w:rsid w:val="00163677"/>
    <w:rsid w:val="00163D0F"/>
    <w:rsid w:val="00163D3B"/>
    <w:rsid w:val="00163DDB"/>
    <w:rsid w:val="00163EB6"/>
    <w:rsid w:val="00164134"/>
    <w:rsid w:val="001651A4"/>
    <w:rsid w:val="0016541F"/>
    <w:rsid w:val="00165BE0"/>
    <w:rsid w:val="00165C67"/>
    <w:rsid w:val="0016712C"/>
    <w:rsid w:val="001678C5"/>
    <w:rsid w:val="00167D70"/>
    <w:rsid w:val="0017026D"/>
    <w:rsid w:val="0017062F"/>
    <w:rsid w:val="0017193B"/>
    <w:rsid w:val="0017211D"/>
    <w:rsid w:val="0017324C"/>
    <w:rsid w:val="0017380C"/>
    <w:rsid w:val="00173896"/>
    <w:rsid w:val="00173FB0"/>
    <w:rsid w:val="00176A1B"/>
    <w:rsid w:val="00176CC5"/>
    <w:rsid w:val="0018027A"/>
    <w:rsid w:val="00180352"/>
    <w:rsid w:val="00180486"/>
    <w:rsid w:val="001809A4"/>
    <w:rsid w:val="00180EBA"/>
    <w:rsid w:val="0018114D"/>
    <w:rsid w:val="00181644"/>
    <w:rsid w:val="001821DE"/>
    <w:rsid w:val="001823CA"/>
    <w:rsid w:val="00182432"/>
    <w:rsid w:val="0018251D"/>
    <w:rsid w:val="0018296A"/>
    <w:rsid w:val="001844A5"/>
    <w:rsid w:val="00184755"/>
    <w:rsid w:val="00185AA4"/>
    <w:rsid w:val="00185BC4"/>
    <w:rsid w:val="00185C0A"/>
    <w:rsid w:val="00185D06"/>
    <w:rsid w:val="00185F03"/>
    <w:rsid w:val="0018648C"/>
    <w:rsid w:val="001867BB"/>
    <w:rsid w:val="001878FA"/>
    <w:rsid w:val="00187BAB"/>
    <w:rsid w:val="001907EE"/>
    <w:rsid w:val="001917E9"/>
    <w:rsid w:val="00191A8B"/>
    <w:rsid w:val="00192088"/>
    <w:rsid w:val="00192152"/>
    <w:rsid w:val="00192819"/>
    <w:rsid w:val="00192B06"/>
    <w:rsid w:val="00193296"/>
    <w:rsid w:val="0019356A"/>
    <w:rsid w:val="0019444C"/>
    <w:rsid w:val="001945E4"/>
    <w:rsid w:val="00195DA0"/>
    <w:rsid w:val="001963C8"/>
    <w:rsid w:val="001969B6"/>
    <w:rsid w:val="00196D5F"/>
    <w:rsid w:val="00196E8E"/>
    <w:rsid w:val="001971B9"/>
    <w:rsid w:val="001974E2"/>
    <w:rsid w:val="001979B3"/>
    <w:rsid w:val="00197BE4"/>
    <w:rsid w:val="001A0352"/>
    <w:rsid w:val="001A03B9"/>
    <w:rsid w:val="001A0D92"/>
    <w:rsid w:val="001A10EA"/>
    <w:rsid w:val="001A24EF"/>
    <w:rsid w:val="001A25EE"/>
    <w:rsid w:val="001A29A9"/>
    <w:rsid w:val="001A3512"/>
    <w:rsid w:val="001A3575"/>
    <w:rsid w:val="001A3949"/>
    <w:rsid w:val="001A3BBC"/>
    <w:rsid w:val="001A3EEC"/>
    <w:rsid w:val="001A43FA"/>
    <w:rsid w:val="001A455A"/>
    <w:rsid w:val="001A4633"/>
    <w:rsid w:val="001A59F4"/>
    <w:rsid w:val="001A5A6E"/>
    <w:rsid w:val="001A6102"/>
    <w:rsid w:val="001A764B"/>
    <w:rsid w:val="001A7F8E"/>
    <w:rsid w:val="001B02CF"/>
    <w:rsid w:val="001B0678"/>
    <w:rsid w:val="001B094A"/>
    <w:rsid w:val="001B10DC"/>
    <w:rsid w:val="001B16DA"/>
    <w:rsid w:val="001B18E2"/>
    <w:rsid w:val="001B191B"/>
    <w:rsid w:val="001B2A6F"/>
    <w:rsid w:val="001B366B"/>
    <w:rsid w:val="001B3D3B"/>
    <w:rsid w:val="001B4085"/>
    <w:rsid w:val="001B43E4"/>
    <w:rsid w:val="001B4802"/>
    <w:rsid w:val="001B4DB0"/>
    <w:rsid w:val="001B5177"/>
    <w:rsid w:val="001B62CD"/>
    <w:rsid w:val="001B6587"/>
    <w:rsid w:val="001B7620"/>
    <w:rsid w:val="001B77E3"/>
    <w:rsid w:val="001B7A47"/>
    <w:rsid w:val="001B7C91"/>
    <w:rsid w:val="001B7E76"/>
    <w:rsid w:val="001C08AB"/>
    <w:rsid w:val="001C0B66"/>
    <w:rsid w:val="001C0D9E"/>
    <w:rsid w:val="001C18DE"/>
    <w:rsid w:val="001C1E59"/>
    <w:rsid w:val="001C285A"/>
    <w:rsid w:val="001C2C27"/>
    <w:rsid w:val="001C300D"/>
    <w:rsid w:val="001C33D6"/>
    <w:rsid w:val="001C3F83"/>
    <w:rsid w:val="001C412F"/>
    <w:rsid w:val="001C427F"/>
    <w:rsid w:val="001C4779"/>
    <w:rsid w:val="001C4EF1"/>
    <w:rsid w:val="001C5002"/>
    <w:rsid w:val="001C5A7B"/>
    <w:rsid w:val="001C5C02"/>
    <w:rsid w:val="001C63D8"/>
    <w:rsid w:val="001C68D9"/>
    <w:rsid w:val="001C6FDE"/>
    <w:rsid w:val="001C7526"/>
    <w:rsid w:val="001C7C5B"/>
    <w:rsid w:val="001C7CA8"/>
    <w:rsid w:val="001D075C"/>
    <w:rsid w:val="001D0990"/>
    <w:rsid w:val="001D0A9F"/>
    <w:rsid w:val="001D0AE9"/>
    <w:rsid w:val="001D1EBF"/>
    <w:rsid w:val="001D21CA"/>
    <w:rsid w:val="001D280A"/>
    <w:rsid w:val="001D28CA"/>
    <w:rsid w:val="001D2C80"/>
    <w:rsid w:val="001D3542"/>
    <w:rsid w:val="001D4CB8"/>
    <w:rsid w:val="001D52AD"/>
    <w:rsid w:val="001D553D"/>
    <w:rsid w:val="001D5B54"/>
    <w:rsid w:val="001D5E86"/>
    <w:rsid w:val="001D6E58"/>
    <w:rsid w:val="001D74F3"/>
    <w:rsid w:val="001D7EDE"/>
    <w:rsid w:val="001E0AFB"/>
    <w:rsid w:val="001E2A57"/>
    <w:rsid w:val="001E32FC"/>
    <w:rsid w:val="001E3699"/>
    <w:rsid w:val="001E3D50"/>
    <w:rsid w:val="001E4C9B"/>
    <w:rsid w:val="001E5855"/>
    <w:rsid w:val="001E59B5"/>
    <w:rsid w:val="001E5BA6"/>
    <w:rsid w:val="001E5E9F"/>
    <w:rsid w:val="001E6560"/>
    <w:rsid w:val="001E6888"/>
    <w:rsid w:val="001E6B61"/>
    <w:rsid w:val="001E7768"/>
    <w:rsid w:val="001E7872"/>
    <w:rsid w:val="001F044A"/>
    <w:rsid w:val="001F0AD8"/>
    <w:rsid w:val="001F0D8C"/>
    <w:rsid w:val="001F0EE9"/>
    <w:rsid w:val="001F11F5"/>
    <w:rsid w:val="001F140E"/>
    <w:rsid w:val="001F176B"/>
    <w:rsid w:val="001F376E"/>
    <w:rsid w:val="001F39CD"/>
    <w:rsid w:val="001F3CE8"/>
    <w:rsid w:val="001F4464"/>
    <w:rsid w:val="001F460A"/>
    <w:rsid w:val="001F4752"/>
    <w:rsid w:val="001F4C9F"/>
    <w:rsid w:val="001F63BA"/>
    <w:rsid w:val="001F6444"/>
    <w:rsid w:val="001F6ED6"/>
    <w:rsid w:val="002007BC"/>
    <w:rsid w:val="00200961"/>
    <w:rsid w:val="00201593"/>
    <w:rsid w:val="0020179A"/>
    <w:rsid w:val="00201C86"/>
    <w:rsid w:val="002021EF"/>
    <w:rsid w:val="00202878"/>
    <w:rsid w:val="0020385E"/>
    <w:rsid w:val="00203EFB"/>
    <w:rsid w:val="00204C46"/>
    <w:rsid w:val="00205861"/>
    <w:rsid w:val="00205BC5"/>
    <w:rsid w:val="002062F5"/>
    <w:rsid w:val="00206600"/>
    <w:rsid w:val="00207004"/>
    <w:rsid w:val="00207292"/>
    <w:rsid w:val="00207512"/>
    <w:rsid w:val="0021142B"/>
    <w:rsid w:val="002117D7"/>
    <w:rsid w:val="002119CA"/>
    <w:rsid w:val="00211E90"/>
    <w:rsid w:val="002123AC"/>
    <w:rsid w:val="002128CE"/>
    <w:rsid w:val="00212C5C"/>
    <w:rsid w:val="00213454"/>
    <w:rsid w:val="00214BCE"/>
    <w:rsid w:val="00214F94"/>
    <w:rsid w:val="00215A85"/>
    <w:rsid w:val="00215C2F"/>
    <w:rsid w:val="002163A9"/>
    <w:rsid w:val="00216A47"/>
    <w:rsid w:val="00216DD7"/>
    <w:rsid w:val="00216EA6"/>
    <w:rsid w:val="00216EDA"/>
    <w:rsid w:val="0021754B"/>
    <w:rsid w:val="002175EE"/>
    <w:rsid w:val="002177A1"/>
    <w:rsid w:val="00220990"/>
    <w:rsid w:val="00221146"/>
    <w:rsid w:val="00221849"/>
    <w:rsid w:val="002219A6"/>
    <w:rsid w:val="00221E5F"/>
    <w:rsid w:val="00222869"/>
    <w:rsid w:val="00222A4B"/>
    <w:rsid w:val="00223132"/>
    <w:rsid w:val="002237CF"/>
    <w:rsid w:val="0022503C"/>
    <w:rsid w:val="0022607F"/>
    <w:rsid w:val="00226429"/>
    <w:rsid w:val="00226BFB"/>
    <w:rsid w:val="00226E7F"/>
    <w:rsid w:val="00227047"/>
    <w:rsid w:val="002278CB"/>
    <w:rsid w:val="00227ADD"/>
    <w:rsid w:val="00230768"/>
    <w:rsid w:val="00230F8D"/>
    <w:rsid w:val="00230FAA"/>
    <w:rsid w:val="00231541"/>
    <w:rsid w:val="00231DB0"/>
    <w:rsid w:val="00232616"/>
    <w:rsid w:val="002330EF"/>
    <w:rsid w:val="00234295"/>
    <w:rsid w:val="0023447F"/>
    <w:rsid w:val="002356EE"/>
    <w:rsid w:val="002360FA"/>
    <w:rsid w:val="002361DB"/>
    <w:rsid w:val="00236684"/>
    <w:rsid w:val="002366FC"/>
    <w:rsid w:val="00236772"/>
    <w:rsid w:val="00241430"/>
    <w:rsid w:val="00241F16"/>
    <w:rsid w:val="002442D3"/>
    <w:rsid w:val="00244D26"/>
    <w:rsid w:val="00244D50"/>
    <w:rsid w:val="00245041"/>
    <w:rsid w:val="00245715"/>
    <w:rsid w:val="0024616F"/>
    <w:rsid w:val="00246333"/>
    <w:rsid w:val="0024636C"/>
    <w:rsid w:val="0024689B"/>
    <w:rsid w:val="00246FF4"/>
    <w:rsid w:val="002475EF"/>
    <w:rsid w:val="002476D1"/>
    <w:rsid w:val="0024798C"/>
    <w:rsid w:val="002502E3"/>
    <w:rsid w:val="002505AB"/>
    <w:rsid w:val="00250A1A"/>
    <w:rsid w:val="00250C25"/>
    <w:rsid w:val="00251206"/>
    <w:rsid w:val="002519E3"/>
    <w:rsid w:val="00251EC0"/>
    <w:rsid w:val="00252483"/>
    <w:rsid w:val="00252504"/>
    <w:rsid w:val="0025283B"/>
    <w:rsid w:val="002548FB"/>
    <w:rsid w:val="002557C8"/>
    <w:rsid w:val="002559F6"/>
    <w:rsid w:val="00255AEA"/>
    <w:rsid w:val="00255B9E"/>
    <w:rsid w:val="00255E29"/>
    <w:rsid w:val="00256260"/>
    <w:rsid w:val="00257D0D"/>
    <w:rsid w:val="00260C70"/>
    <w:rsid w:val="002616D1"/>
    <w:rsid w:val="002618CA"/>
    <w:rsid w:val="00261E03"/>
    <w:rsid w:val="00262246"/>
    <w:rsid w:val="00262ABB"/>
    <w:rsid w:val="00262D86"/>
    <w:rsid w:val="002632A2"/>
    <w:rsid w:val="00263546"/>
    <w:rsid w:val="00264C4C"/>
    <w:rsid w:val="00264E13"/>
    <w:rsid w:val="00265AAE"/>
    <w:rsid w:val="00265F8D"/>
    <w:rsid w:val="00266165"/>
    <w:rsid w:val="0026727E"/>
    <w:rsid w:val="00267527"/>
    <w:rsid w:val="002705A7"/>
    <w:rsid w:val="00270665"/>
    <w:rsid w:val="002707C0"/>
    <w:rsid w:val="00270939"/>
    <w:rsid w:val="00270BCE"/>
    <w:rsid w:val="0027248D"/>
    <w:rsid w:val="00272C86"/>
    <w:rsid w:val="00272EC9"/>
    <w:rsid w:val="00273092"/>
    <w:rsid w:val="00273886"/>
    <w:rsid w:val="00273E9F"/>
    <w:rsid w:val="002740AD"/>
    <w:rsid w:val="00274525"/>
    <w:rsid w:val="00274D92"/>
    <w:rsid w:val="00275071"/>
    <w:rsid w:val="00275492"/>
    <w:rsid w:val="0027566C"/>
    <w:rsid w:val="00275EBB"/>
    <w:rsid w:val="00275F71"/>
    <w:rsid w:val="00276431"/>
    <w:rsid w:val="00276859"/>
    <w:rsid w:val="0027690B"/>
    <w:rsid w:val="00277D25"/>
    <w:rsid w:val="0028018E"/>
    <w:rsid w:val="0028043D"/>
    <w:rsid w:val="00280D82"/>
    <w:rsid w:val="0028142A"/>
    <w:rsid w:val="002816CA"/>
    <w:rsid w:val="00281A5B"/>
    <w:rsid w:val="00281BDE"/>
    <w:rsid w:val="00281C03"/>
    <w:rsid w:val="00281F2E"/>
    <w:rsid w:val="002822ED"/>
    <w:rsid w:val="00282A03"/>
    <w:rsid w:val="00282E83"/>
    <w:rsid w:val="00282F7F"/>
    <w:rsid w:val="002830DF"/>
    <w:rsid w:val="00283194"/>
    <w:rsid w:val="00283204"/>
    <w:rsid w:val="00283488"/>
    <w:rsid w:val="002839D4"/>
    <w:rsid w:val="00283F22"/>
    <w:rsid w:val="002841AF"/>
    <w:rsid w:val="002844A5"/>
    <w:rsid w:val="0028486B"/>
    <w:rsid w:val="00286D91"/>
    <w:rsid w:val="00286DE9"/>
    <w:rsid w:val="002873C1"/>
    <w:rsid w:val="002906E0"/>
    <w:rsid w:val="002908C1"/>
    <w:rsid w:val="00291FB0"/>
    <w:rsid w:val="00292E15"/>
    <w:rsid w:val="00293C69"/>
    <w:rsid w:val="002945FF"/>
    <w:rsid w:val="00294B0F"/>
    <w:rsid w:val="0029521D"/>
    <w:rsid w:val="0029548B"/>
    <w:rsid w:val="00295ADF"/>
    <w:rsid w:val="00297FDA"/>
    <w:rsid w:val="002A00B5"/>
    <w:rsid w:val="002A0365"/>
    <w:rsid w:val="002A0BE8"/>
    <w:rsid w:val="002A1706"/>
    <w:rsid w:val="002A21C7"/>
    <w:rsid w:val="002A2472"/>
    <w:rsid w:val="002A2545"/>
    <w:rsid w:val="002A268B"/>
    <w:rsid w:val="002A2B1A"/>
    <w:rsid w:val="002A2E23"/>
    <w:rsid w:val="002A3071"/>
    <w:rsid w:val="002A3111"/>
    <w:rsid w:val="002A3641"/>
    <w:rsid w:val="002A3727"/>
    <w:rsid w:val="002A4713"/>
    <w:rsid w:val="002A53C2"/>
    <w:rsid w:val="002A5567"/>
    <w:rsid w:val="002A6565"/>
    <w:rsid w:val="002A7447"/>
    <w:rsid w:val="002A7E05"/>
    <w:rsid w:val="002A7F70"/>
    <w:rsid w:val="002B059A"/>
    <w:rsid w:val="002B06D0"/>
    <w:rsid w:val="002B0807"/>
    <w:rsid w:val="002B09DF"/>
    <w:rsid w:val="002B0DB5"/>
    <w:rsid w:val="002B0F8E"/>
    <w:rsid w:val="002B11B1"/>
    <w:rsid w:val="002B1937"/>
    <w:rsid w:val="002B19B0"/>
    <w:rsid w:val="002B2179"/>
    <w:rsid w:val="002B2BE3"/>
    <w:rsid w:val="002B2DCF"/>
    <w:rsid w:val="002B2DDE"/>
    <w:rsid w:val="002B3125"/>
    <w:rsid w:val="002B39CF"/>
    <w:rsid w:val="002B4053"/>
    <w:rsid w:val="002B42C5"/>
    <w:rsid w:val="002B44D7"/>
    <w:rsid w:val="002B4B03"/>
    <w:rsid w:val="002B557F"/>
    <w:rsid w:val="002B5788"/>
    <w:rsid w:val="002B5E88"/>
    <w:rsid w:val="002B6379"/>
    <w:rsid w:val="002B7699"/>
    <w:rsid w:val="002B784A"/>
    <w:rsid w:val="002C04C9"/>
    <w:rsid w:val="002C0743"/>
    <w:rsid w:val="002C0907"/>
    <w:rsid w:val="002C0E7A"/>
    <w:rsid w:val="002C1014"/>
    <w:rsid w:val="002C1571"/>
    <w:rsid w:val="002C171B"/>
    <w:rsid w:val="002C274E"/>
    <w:rsid w:val="002C3126"/>
    <w:rsid w:val="002C34A1"/>
    <w:rsid w:val="002C4528"/>
    <w:rsid w:val="002C546A"/>
    <w:rsid w:val="002C6504"/>
    <w:rsid w:val="002C6C67"/>
    <w:rsid w:val="002C6CE3"/>
    <w:rsid w:val="002C7C6C"/>
    <w:rsid w:val="002C7D10"/>
    <w:rsid w:val="002D025B"/>
    <w:rsid w:val="002D0CC5"/>
    <w:rsid w:val="002D0CCD"/>
    <w:rsid w:val="002D25BB"/>
    <w:rsid w:val="002D2910"/>
    <w:rsid w:val="002D2D88"/>
    <w:rsid w:val="002D4BCC"/>
    <w:rsid w:val="002D5716"/>
    <w:rsid w:val="002D5730"/>
    <w:rsid w:val="002D5FC8"/>
    <w:rsid w:val="002D61A5"/>
    <w:rsid w:val="002D675B"/>
    <w:rsid w:val="002D6857"/>
    <w:rsid w:val="002D757F"/>
    <w:rsid w:val="002D7993"/>
    <w:rsid w:val="002D7CA5"/>
    <w:rsid w:val="002D7DFD"/>
    <w:rsid w:val="002D7E7B"/>
    <w:rsid w:val="002E03EE"/>
    <w:rsid w:val="002E09C5"/>
    <w:rsid w:val="002E0EEF"/>
    <w:rsid w:val="002E17FE"/>
    <w:rsid w:val="002E1A39"/>
    <w:rsid w:val="002E2750"/>
    <w:rsid w:val="002E2846"/>
    <w:rsid w:val="002E2926"/>
    <w:rsid w:val="002E2B81"/>
    <w:rsid w:val="002E2BA7"/>
    <w:rsid w:val="002E37E6"/>
    <w:rsid w:val="002E536C"/>
    <w:rsid w:val="002E551A"/>
    <w:rsid w:val="002E5807"/>
    <w:rsid w:val="002E5964"/>
    <w:rsid w:val="002E6035"/>
    <w:rsid w:val="002E689F"/>
    <w:rsid w:val="002E6B4A"/>
    <w:rsid w:val="002E6B77"/>
    <w:rsid w:val="002E7A42"/>
    <w:rsid w:val="002F06A5"/>
    <w:rsid w:val="002F0A37"/>
    <w:rsid w:val="002F1089"/>
    <w:rsid w:val="002F156D"/>
    <w:rsid w:val="002F1885"/>
    <w:rsid w:val="002F1EC6"/>
    <w:rsid w:val="002F1F90"/>
    <w:rsid w:val="002F27C4"/>
    <w:rsid w:val="002F3256"/>
    <w:rsid w:val="002F3523"/>
    <w:rsid w:val="002F6BA9"/>
    <w:rsid w:val="002F6C78"/>
    <w:rsid w:val="002F6CF8"/>
    <w:rsid w:val="002F7661"/>
    <w:rsid w:val="002F7AC8"/>
    <w:rsid w:val="002F7FFD"/>
    <w:rsid w:val="003003B8"/>
    <w:rsid w:val="00300510"/>
    <w:rsid w:val="00300AF7"/>
    <w:rsid w:val="00300F91"/>
    <w:rsid w:val="003019C9"/>
    <w:rsid w:val="003025F5"/>
    <w:rsid w:val="00302C29"/>
    <w:rsid w:val="00302E6C"/>
    <w:rsid w:val="00303041"/>
    <w:rsid w:val="0030308C"/>
    <w:rsid w:val="00303A3D"/>
    <w:rsid w:val="00303A83"/>
    <w:rsid w:val="00303F57"/>
    <w:rsid w:val="0030474B"/>
    <w:rsid w:val="0030480B"/>
    <w:rsid w:val="00305A51"/>
    <w:rsid w:val="00306407"/>
    <w:rsid w:val="00306A14"/>
    <w:rsid w:val="00306B63"/>
    <w:rsid w:val="00306DEF"/>
    <w:rsid w:val="003070CF"/>
    <w:rsid w:val="0030729D"/>
    <w:rsid w:val="0030785B"/>
    <w:rsid w:val="003078CD"/>
    <w:rsid w:val="00307EF1"/>
    <w:rsid w:val="00310851"/>
    <w:rsid w:val="00311FC5"/>
    <w:rsid w:val="003122F4"/>
    <w:rsid w:val="00312854"/>
    <w:rsid w:val="003130B1"/>
    <w:rsid w:val="00313760"/>
    <w:rsid w:val="00313B4E"/>
    <w:rsid w:val="00313C41"/>
    <w:rsid w:val="00315E2A"/>
    <w:rsid w:val="00316719"/>
    <w:rsid w:val="003168BF"/>
    <w:rsid w:val="00317392"/>
    <w:rsid w:val="003205F7"/>
    <w:rsid w:val="00320A26"/>
    <w:rsid w:val="00320D96"/>
    <w:rsid w:val="003210FD"/>
    <w:rsid w:val="003211B4"/>
    <w:rsid w:val="003215E7"/>
    <w:rsid w:val="0032182E"/>
    <w:rsid w:val="00321868"/>
    <w:rsid w:val="0032276F"/>
    <w:rsid w:val="00322E61"/>
    <w:rsid w:val="00323B5E"/>
    <w:rsid w:val="00323E4D"/>
    <w:rsid w:val="00324955"/>
    <w:rsid w:val="0032542D"/>
    <w:rsid w:val="003263FB"/>
    <w:rsid w:val="00326AC3"/>
    <w:rsid w:val="00327407"/>
    <w:rsid w:val="003306E7"/>
    <w:rsid w:val="00330734"/>
    <w:rsid w:val="00330F92"/>
    <w:rsid w:val="00330FA6"/>
    <w:rsid w:val="00331001"/>
    <w:rsid w:val="00331396"/>
    <w:rsid w:val="003319AD"/>
    <w:rsid w:val="00331F71"/>
    <w:rsid w:val="00332054"/>
    <w:rsid w:val="00332CE8"/>
    <w:rsid w:val="00333C52"/>
    <w:rsid w:val="00333EF8"/>
    <w:rsid w:val="003345E8"/>
    <w:rsid w:val="00334631"/>
    <w:rsid w:val="003346F1"/>
    <w:rsid w:val="00334888"/>
    <w:rsid w:val="00334BF6"/>
    <w:rsid w:val="00334C69"/>
    <w:rsid w:val="00334E19"/>
    <w:rsid w:val="00335AE8"/>
    <w:rsid w:val="00335CF0"/>
    <w:rsid w:val="0033732F"/>
    <w:rsid w:val="003405AA"/>
    <w:rsid w:val="0034073B"/>
    <w:rsid w:val="00341BEA"/>
    <w:rsid w:val="00341C3A"/>
    <w:rsid w:val="00341F89"/>
    <w:rsid w:val="00343739"/>
    <w:rsid w:val="003443D9"/>
    <w:rsid w:val="003464B8"/>
    <w:rsid w:val="003465A4"/>
    <w:rsid w:val="00350B23"/>
    <w:rsid w:val="00350CB4"/>
    <w:rsid w:val="00351979"/>
    <w:rsid w:val="003520A3"/>
    <w:rsid w:val="00353109"/>
    <w:rsid w:val="00353547"/>
    <w:rsid w:val="00353751"/>
    <w:rsid w:val="00353B0B"/>
    <w:rsid w:val="00353F5F"/>
    <w:rsid w:val="003545DC"/>
    <w:rsid w:val="0035491F"/>
    <w:rsid w:val="00355102"/>
    <w:rsid w:val="00355B07"/>
    <w:rsid w:val="00356155"/>
    <w:rsid w:val="00356259"/>
    <w:rsid w:val="003569B2"/>
    <w:rsid w:val="003573F9"/>
    <w:rsid w:val="003579CC"/>
    <w:rsid w:val="00357A79"/>
    <w:rsid w:val="00357E60"/>
    <w:rsid w:val="00357F23"/>
    <w:rsid w:val="003603C9"/>
    <w:rsid w:val="00360893"/>
    <w:rsid w:val="00360CD0"/>
    <w:rsid w:val="0036171A"/>
    <w:rsid w:val="00361F33"/>
    <w:rsid w:val="00362B61"/>
    <w:rsid w:val="00362E9C"/>
    <w:rsid w:val="0036363B"/>
    <w:rsid w:val="00363F1B"/>
    <w:rsid w:val="003647AF"/>
    <w:rsid w:val="00364AA2"/>
    <w:rsid w:val="00364C0A"/>
    <w:rsid w:val="00366467"/>
    <w:rsid w:val="00366C6D"/>
    <w:rsid w:val="003672EA"/>
    <w:rsid w:val="00370094"/>
    <w:rsid w:val="0037057A"/>
    <w:rsid w:val="003712F6"/>
    <w:rsid w:val="00371485"/>
    <w:rsid w:val="00371632"/>
    <w:rsid w:val="00371A96"/>
    <w:rsid w:val="00371FC2"/>
    <w:rsid w:val="00372E41"/>
    <w:rsid w:val="00373297"/>
    <w:rsid w:val="00373323"/>
    <w:rsid w:val="00373798"/>
    <w:rsid w:val="0037461A"/>
    <w:rsid w:val="003753E4"/>
    <w:rsid w:val="00375BBA"/>
    <w:rsid w:val="00375EF7"/>
    <w:rsid w:val="00376351"/>
    <w:rsid w:val="003779E2"/>
    <w:rsid w:val="00377CD1"/>
    <w:rsid w:val="00380484"/>
    <w:rsid w:val="0038058E"/>
    <w:rsid w:val="00380804"/>
    <w:rsid w:val="00380E25"/>
    <w:rsid w:val="00381963"/>
    <w:rsid w:val="00382133"/>
    <w:rsid w:val="003828CD"/>
    <w:rsid w:val="00382B49"/>
    <w:rsid w:val="00383375"/>
    <w:rsid w:val="003836DC"/>
    <w:rsid w:val="00383946"/>
    <w:rsid w:val="00384A4D"/>
    <w:rsid w:val="00385630"/>
    <w:rsid w:val="003859AC"/>
    <w:rsid w:val="00385C3B"/>
    <w:rsid w:val="003861E5"/>
    <w:rsid w:val="003861F1"/>
    <w:rsid w:val="00386602"/>
    <w:rsid w:val="003867A0"/>
    <w:rsid w:val="00386A69"/>
    <w:rsid w:val="00386C1F"/>
    <w:rsid w:val="00386D79"/>
    <w:rsid w:val="0038793C"/>
    <w:rsid w:val="00387E99"/>
    <w:rsid w:val="00391716"/>
    <w:rsid w:val="00391770"/>
    <w:rsid w:val="00391E56"/>
    <w:rsid w:val="0039289F"/>
    <w:rsid w:val="003929B6"/>
    <w:rsid w:val="00392BB4"/>
    <w:rsid w:val="00392C47"/>
    <w:rsid w:val="00392E5A"/>
    <w:rsid w:val="00393722"/>
    <w:rsid w:val="0039385C"/>
    <w:rsid w:val="003939F9"/>
    <w:rsid w:val="00393E90"/>
    <w:rsid w:val="003941C4"/>
    <w:rsid w:val="003942A1"/>
    <w:rsid w:val="00394361"/>
    <w:rsid w:val="0039459A"/>
    <w:rsid w:val="003946D5"/>
    <w:rsid w:val="00394A33"/>
    <w:rsid w:val="00394E97"/>
    <w:rsid w:val="00396165"/>
    <w:rsid w:val="00396C47"/>
    <w:rsid w:val="00396FD4"/>
    <w:rsid w:val="0039712B"/>
    <w:rsid w:val="003A0380"/>
    <w:rsid w:val="003A1E46"/>
    <w:rsid w:val="003A1E58"/>
    <w:rsid w:val="003A244E"/>
    <w:rsid w:val="003A41B6"/>
    <w:rsid w:val="003A4223"/>
    <w:rsid w:val="003A4A67"/>
    <w:rsid w:val="003A4C2E"/>
    <w:rsid w:val="003A4C41"/>
    <w:rsid w:val="003A4F40"/>
    <w:rsid w:val="003A4FFE"/>
    <w:rsid w:val="003A502E"/>
    <w:rsid w:val="003A56C7"/>
    <w:rsid w:val="003A63C6"/>
    <w:rsid w:val="003A73D8"/>
    <w:rsid w:val="003B02F6"/>
    <w:rsid w:val="003B1375"/>
    <w:rsid w:val="003B1B6E"/>
    <w:rsid w:val="003B1E39"/>
    <w:rsid w:val="003B1F2E"/>
    <w:rsid w:val="003B235E"/>
    <w:rsid w:val="003B37B8"/>
    <w:rsid w:val="003B3D1D"/>
    <w:rsid w:val="003B4777"/>
    <w:rsid w:val="003B4B97"/>
    <w:rsid w:val="003B4FAC"/>
    <w:rsid w:val="003B6248"/>
    <w:rsid w:val="003B640D"/>
    <w:rsid w:val="003B6B31"/>
    <w:rsid w:val="003B6C15"/>
    <w:rsid w:val="003B6D92"/>
    <w:rsid w:val="003B6E05"/>
    <w:rsid w:val="003B725C"/>
    <w:rsid w:val="003B72E8"/>
    <w:rsid w:val="003C0056"/>
    <w:rsid w:val="003C068C"/>
    <w:rsid w:val="003C0810"/>
    <w:rsid w:val="003C0936"/>
    <w:rsid w:val="003C0AD2"/>
    <w:rsid w:val="003C0F37"/>
    <w:rsid w:val="003C161E"/>
    <w:rsid w:val="003C1DAA"/>
    <w:rsid w:val="003C2552"/>
    <w:rsid w:val="003C2AEB"/>
    <w:rsid w:val="003C3977"/>
    <w:rsid w:val="003C42C7"/>
    <w:rsid w:val="003C4CA8"/>
    <w:rsid w:val="003C563F"/>
    <w:rsid w:val="003C62A7"/>
    <w:rsid w:val="003C63A7"/>
    <w:rsid w:val="003C683A"/>
    <w:rsid w:val="003C6C1B"/>
    <w:rsid w:val="003C6E00"/>
    <w:rsid w:val="003C6F10"/>
    <w:rsid w:val="003C738F"/>
    <w:rsid w:val="003C7CD7"/>
    <w:rsid w:val="003C7DDE"/>
    <w:rsid w:val="003D0414"/>
    <w:rsid w:val="003D0561"/>
    <w:rsid w:val="003D0F16"/>
    <w:rsid w:val="003D16A2"/>
    <w:rsid w:val="003D1F74"/>
    <w:rsid w:val="003D2388"/>
    <w:rsid w:val="003D258E"/>
    <w:rsid w:val="003D2652"/>
    <w:rsid w:val="003D2D49"/>
    <w:rsid w:val="003D3474"/>
    <w:rsid w:val="003D4C09"/>
    <w:rsid w:val="003D4F80"/>
    <w:rsid w:val="003D50D2"/>
    <w:rsid w:val="003D537A"/>
    <w:rsid w:val="003D56A4"/>
    <w:rsid w:val="003D6402"/>
    <w:rsid w:val="003D6939"/>
    <w:rsid w:val="003D6A59"/>
    <w:rsid w:val="003D78A6"/>
    <w:rsid w:val="003D78D6"/>
    <w:rsid w:val="003E015B"/>
    <w:rsid w:val="003E01A2"/>
    <w:rsid w:val="003E0314"/>
    <w:rsid w:val="003E0440"/>
    <w:rsid w:val="003E11E0"/>
    <w:rsid w:val="003E1DBF"/>
    <w:rsid w:val="003E2338"/>
    <w:rsid w:val="003E3572"/>
    <w:rsid w:val="003E3F25"/>
    <w:rsid w:val="003E4181"/>
    <w:rsid w:val="003E4A6D"/>
    <w:rsid w:val="003E4F82"/>
    <w:rsid w:val="003E5197"/>
    <w:rsid w:val="003E570B"/>
    <w:rsid w:val="003E6EF2"/>
    <w:rsid w:val="003E73A0"/>
    <w:rsid w:val="003E7D69"/>
    <w:rsid w:val="003E7FB7"/>
    <w:rsid w:val="003F1648"/>
    <w:rsid w:val="003F17AE"/>
    <w:rsid w:val="003F1A83"/>
    <w:rsid w:val="003F1C74"/>
    <w:rsid w:val="003F1CA9"/>
    <w:rsid w:val="003F2007"/>
    <w:rsid w:val="003F31E4"/>
    <w:rsid w:val="003F3DE9"/>
    <w:rsid w:val="003F41E4"/>
    <w:rsid w:val="003F44BD"/>
    <w:rsid w:val="003F510B"/>
    <w:rsid w:val="003F71A8"/>
    <w:rsid w:val="003F7299"/>
    <w:rsid w:val="003F7974"/>
    <w:rsid w:val="003F79E3"/>
    <w:rsid w:val="00400E58"/>
    <w:rsid w:val="00401849"/>
    <w:rsid w:val="0040187D"/>
    <w:rsid w:val="00401B78"/>
    <w:rsid w:val="00402536"/>
    <w:rsid w:val="004028AA"/>
    <w:rsid w:val="004031A3"/>
    <w:rsid w:val="00403752"/>
    <w:rsid w:val="004041EA"/>
    <w:rsid w:val="004042AC"/>
    <w:rsid w:val="00404B1B"/>
    <w:rsid w:val="00404C0E"/>
    <w:rsid w:val="00404C5A"/>
    <w:rsid w:val="004054EB"/>
    <w:rsid w:val="00405963"/>
    <w:rsid w:val="00405EEC"/>
    <w:rsid w:val="004061F7"/>
    <w:rsid w:val="004072AE"/>
    <w:rsid w:val="00407498"/>
    <w:rsid w:val="00407B15"/>
    <w:rsid w:val="00407D51"/>
    <w:rsid w:val="004107F3"/>
    <w:rsid w:val="00410C9C"/>
    <w:rsid w:val="00410E75"/>
    <w:rsid w:val="00411E54"/>
    <w:rsid w:val="004126AC"/>
    <w:rsid w:val="00412A16"/>
    <w:rsid w:val="004131BA"/>
    <w:rsid w:val="00413A44"/>
    <w:rsid w:val="00414135"/>
    <w:rsid w:val="00414907"/>
    <w:rsid w:val="00414927"/>
    <w:rsid w:val="0041536C"/>
    <w:rsid w:val="00415902"/>
    <w:rsid w:val="00415F17"/>
    <w:rsid w:val="00415F96"/>
    <w:rsid w:val="0041643D"/>
    <w:rsid w:val="004169CA"/>
    <w:rsid w:val="00417004"/>
    <w:rsid w:val="004176E3"/>
    <w:rsid w:val="0041796F"/>
    <w:rsid w:val="00420241"/>
    <w:rsid w:val="004206AF"/>
    <w:rsid w:val="004209C4"/>
    <w:rsid w:val="00420AD2"/>
    <w:rsid w:val="00421472"/>
    <w:rsid w:val="00421668"/>
    <w:rsid w:val="00421D6F"/>
    <w:rsid w:val="00422697"/>
    <w:rsid w:val="0042283B"/>
    <w:rsid w:val="00422D41"/>
    <w:rsid w:val="00423589"/>
    <w:rsid w:val="00423B7F"/>
    <w:rsid w:val="00424ADF"/>
    <w:rsid w:val="00424C44"/>
    <w:rsid w:val="004253E1"/>
    <w:rsid w:val="004256CE"/>
    <w:rsid w:val="00430420"/>
    <w:rsid w:val="00430592"/>
    <w:rsid w:val="00430AD1"/>
    <w:rsid w:val="00430B05"/>
    <w:rsid w:val="004311B0"/>
    <w:rsid w:val="0043165D"/>
    <w:rsid w:val="00431834"/>
    <w:rsid w:val="00431A78"/>
    <w:rsid w:val="00431DC9"/>
    <w:rsid w:val="00432917"/>
    <w:rsid w:val="00432A37"/>
    <w:rsid w:val="00433113"/>
    <w:rsid w:val="0043315F"/>
    <w:rsid w:val="004336EF"/>
    <w:rsid w:val="004345D8"/>
    <w:rsid w:val="00434DFC"/>
    <w:rsid w:val="0043562E"/>
    <w:rsid w:val="00435BE4"/>
    <w:rsid w:val="00436771"/>
    <w:rsid w:val="00436859"/>
    <w:rsid w:val="00437A4B"/>
    <w:rsid w:val="00437E14"/>
    <w:rsid w:val="00437FC8"/>
    <w:rsid w:val="004401A6"/>
    <w:rsid w:val="00440417"/>
    <w:rsid w:val="004409BE"/>
    <w:rsid w:val="004418FB"/>
    <w:rsid w:val="0044203F"/>
    <w:rsid w:val="0044293E"/>
    <w:rsid w:val="00443403"/>
    <w:rsid w:val="00443DB1"/>
    <w:rsid w:val="0044408F"/>
    <w:rsid w:val="004447AC"/>
    <w:rsid w:val="00444973"/>
    <w:rsid w:val="00444BD5"/>
    <w:rsid w:val="004450C6"/>
    <w:rsid w:val="00445228"/>
    <w:rsid w:val="004460AF"/>
    <w:rsid w:val="004475FB"/>
    <w:rsid w:val="00447BEE"/>
    <w:rsid w:val="00450395"/>
    <w:rsid w:val="004503C1"/>
    <w:rsid w:val="00451062"/>
    <w:rsid w:val="00451DAB"/>
    <w:rsid w:val="0045249B"/>
    <w:rsid w:val="004528CA"/>
    <w:rsid w:val="004528DF"/>
    <w:rsid w:val="00452E8F"/>
    <w:rsid w:val="00453FDE"/>
    <w:rsid w:val="00454132"/>
    <w:rsid w:val="004545B2"/>
    <w:rsid w:val="00454ACC"/>
    <w:rsid w:val="004560E7"/>
    <w:rsid w:val="00457A24"/>
    <w:rsid w:val="00460627"/>
    <w:rsid w:val="00462445"/>
    <w:rsid w:val="00462F27"/>
    <w:rsid w:val="0046348D"/>
    <w:rsid w:val="00463974"/>
    <w:rsid w:val="00464497"/>
    <w:rsid w:val="004644BE"/>
    <w:rsid w:val="004646E7"/>
    <w:rsid w:val="00464857"/>
    <w:rsid w:val="00464F47"/>
    <w:rsid w:val="00465BD7"/>
    <w:rsid w:val="00465F90"/>
    <w:rsid w:val="004661AA"/>
    <w:rsid w:val="0046721B"/>
    <w:rsid w:val="00467A06"/>
    <w:rsid w:val="00471613"/>
    <w:rsid w:val="004726D1"/>
    <w:rsid w:val="00472991"/>
    <w:rsid w:val="00472AB3"/>
    <w:rsid w:val="00473424"/>
    <w:rsid w:val="00473F6D"/>
    <w:rsid w:val="00473FF9"/>
    <w:rsid w:val="004740DD"/>
    <w:rsid w:val="00475CBB"/>
    <w:rsid w:val="00475D4A"/>
    <w:rsid w:val="00476289"/>
    <w:rsid w:val="0047668F"/>
    <w:rsid w:val="00477143"/>
    <w:rsid w:val="00477D9D"/>
    <w:rsid w:val="0048021C"/>
    <w:rsid w:val="0048124C"/>
    <w:rsid w:val="00481638"/>
    <w:rsid w:val="00481F69"/>
    <w:rsid w:val="004820F0"/>
    <w:rsid w:val="00482379"/>
    <w:rsid w:val="00482C2C"/>
    <w:rsid w:val="00482D93"/>
    <w:rsid w:val="0048362D"/>
    <w:rsid w:val="0048386A"/>
    <w:rsid w:val="00483B99"/>
    <w:rsid w:val="00484229"/>
    <w:rsid w:val="00484381"/>
    <w:rsid w:val="00484981"/>
    <w:rsid w:val="00484A4A"/>
    <w:rsid w:val="00484F7F"/>
    <w:rsid w:val="004857ED"/>
    <w:rsid w:val="0048704B"/>
    <w:rsid w:val="00487D1C"/>
    <w:rsid w:val="004905F5"/>
    <w:rsid w:val="00490B02"/>
    <w:rsid w:val="00492F30"/>
    <w:rsid w:val="004937CE"/>
    <w:rsid w:val="00494132"/>
    <w:rsid w:val="004947F2"/>
    <w:rsid w:val="00494849"/>
    <w:rsid w:val="00494AA3"/>
    <w:rsid w:val="004951A3"/>
    <w:rsid w:val="004951C2"/>
    <w:rsid w:val="004952FE"/>
    <w:rsid w:val="00495BD7"/>
    <w:rsid w:val="00495C25"/>
    <w:rsid w:val="00495E7F"/>
    <w:rsid w:val="0049654C"/>
    <w:rsid w:val="00496A67"/>
    <w:rsid w:val="00497C54"/>
    <w:rsid w:val="004A1626"/>
    <w:rsid w:val="004A1F47"/>
    <w:rsid w:val="004A203A"/>
    <w:rsid w:val="004A25FC"/>
    <w:rsid w:val="004A32FB"/>
    <w:rsid w:val="004A3DD4"/>
    <w:rsid w:val="004A4633"/>
    <w:rsid w:val="004A46BA"/>
    <w:rsid w:val="004A47CA"/>
    <w:rsid w:val="004A4C82"/>
    <w:rsid w:val="004A4E64"/>
    <w:rsid w:val="004A566B"/>
    <w:rsid w:val="004A6FA8"/>
    <w:rsid w:val="004A70C1"/>
    <w:rsid w:val="004A7AA0"/>
    <w:rsid w:val="004A7B11"/>
    <w:rsid w:val="004B0DC5"/>
    <w:rsid w:val="004B0EA0"/>
    <w:rsid w:val="004B20A0"/>
    <w:rsid w:val="004B2FA3"/>
    <w:rsid w:val="004B30FE"/>
    <w:rsid w:val="004B3AB1"/>
    <w:rsid w:val="004B3BDC"/>
    <w:rsid w:val="004B3F72"/>
    <w:rsid w:val="004B4C34"/>
    <w:rsid w:val="004B50D5"/>
    <w:rsid w:val="004B6500"/>
    <w:rsid w:val="004B70D3"/>
    <w:rsid w:val="004B7117"/>
    <w:rsid w:val="004B7F13"/>
    <w:rsid w:val="004C0BD3"/>
    <w:rsid w:val="004C0EF3"/>
    <w:rsid w:val="004C0F25"/>
    <w:rsid w:val="004C1144"/>
    <w:rsid w:val="004C1196"/>
    <w:rsid w:val="004C20D5"/>
    <w:rsid w:val="004C2982"/>
    <w:rsid w:val="004C2C3F"/>
    <w:rsid w:val="004C2F1D"/>
    <w:rsid w:val="004C32EB"/>
    <w:rsid w:val="004C3467"/>
    <w:rsid w:val="004C3627"/>
    <w:rsid w:val="004C39B8"/>
    <w:rsid w:val="004C3B9A"/>
    <w:rsid w:val="004C52B2"/>
    <w:rsid w:val="004C6C6F"/>
    <w:rsid w:val="004C6CE1"/>
    <w:rsid w:val="004C6F55"/>
    <w:rsid w:val="004C774D"/>
    <w:rsid w:val="004C7E87"/>
    <w:rsid w:val="004D01EF"/>
    <w:rsid w:val="004D01F7"/>
    <w:rsid w:val="004D0386"/>
    <w:rsid w:val="004D0529"/>
    <w:rsid w:val="004D08AC"/>
    <w:rsid w:val="004D0CCD"/>
    <w:rsid w:val="004D10D7"/>
    <w:rsid w:val="004D1235"/>
    <w:rsid w:val="004D133F"/>
    <w:rsid w:val="004D1D90"/>
    <w:rsid w:val="004D2C83"/>
    <w:rsid w:val="004D3610"/>
    <w:rsid w:val="004D3DD3"/>
    <w:rsid w:val="004D4199"/>
    <w:rsid w:val="004D4ACD"/>
    <w:rsid w:val="004D4FDE"/>
    <w:rsid w:val="004D501B"/>
    <w:rsid w:val="004D514D"/>
    <w:rsid w:val="004D5865"/>
    <w:rsid w:val="004D5CA7"/>
    <w:rsid w:val="004D5D2E"/>
    <w:rsid w:val="004D642B"/>
    <w:rsid w:val="004D6D00"/>
    <w:rsid w:val="004D7965"/>
    <w:rsid w:val="004E03E8"/>
    <w:rsid w:val="004E091C"/>
    <w:rsid w:val="004E156C"/>
    <w:rsid w:val="004E1BEC"/>
    <w:rsid w:val="004E21BE"/>
    <w:rsid w:val="004E30FD"/>
    <w:rsid w:val="004E3328"/>
    <w:rsid w:val="004E37A6"/>
    <w:rsid w:val="004E41FE"/>
    <w:rsid w:val="004E4207"/>
    <w:rsid w:val="004E43DF"/>
    <w:rsid w:val="004E471E"/>
    <w:rsid w:val="004E51EB"/>
    <w:rsid w:val="004E5522"/>
    <w:rsid w:val="004E6CC8"/>
    <w:rsid w:val="004E6E31"/>
    <w:rsid w:val="004E70EB"/>
    <w:rsid w:val="004E72A3"/>
    <w:rsid w:val="004E7913"/>
    <w:rsid w:val="004E7B66"/>
    <w:rsid w:val="004E7F0B"/>
    <w:rsid w:val="004F0039"/>
    <w:rsid w:val="004F05DC"/>
    <w:rsid w:val="004F0A93"/>
    <w:rsid w:val="004F101D"/>
    <w:rsid w:val="004F1683"/>
    <w:rsid w:val="004F1C21"/>
    <w:rsid w:val="004F1E29"/>
    <w:rsid w:val="004F24F9"/>
    <w:rsid w:val="004F2824"/>
    <w:rsid w:val="004F31CC"/>
    <w:rsid w:val="004F3369"/>
    <w:rsid w:val="004F3389"/>
    <w:rsid w:val="004F45D7"/>
    <w:rsid w:val="004F482F"/>
    <w:rsid w:val="004F49BA"/>
    <w:rsid w:val="004F575C"/>
    <w:rsid w:val="004F59B9"/>
    <w:rsid w:val="004F5BF4"/>
    <w:rsid w:val="004F5C5A"/>
    <w:rsid w:val="004F5DAB"/>
    <w:rsid w:val="004F6125"/>
    <w:rsid w:val="004F64A2"/>
    <w:rsid w:val="004F7290"/>
    <w:rsid w:val="004F73B3"/>
    <w:rsid w:val="004F7545"/>
    <w:rsid w:val="004F7AE4"/>
    <w:rsid w:val="004F7C4E"/>
    <w:rsid w:val="00500683"/>
    <w:rsid w:val="00500B26"/>
    <w:rsid w:val="00500FFE"/>
    <w:rsid w:val="005019D9"/>
    <w:rsid w:val="00501A44"/>
    <w:rsid w:val="00502346"/>
    <w:rsid w:val="00502AFF"/>
    <w:rsid w:val="00502F2C"/>
    <w:rsid w:val="00503149"/>
    <w:rsid w:val="00503B93"/>
    <w:rsid w:val="00504043"/>
    <w:rsid w:val="00504E4D"/>
    <w:rsid w:val="0050547C"/>
    <w:rsid w:val="005065D1"/>
    <w:rsid w:val="005069AB"/>
    <w:rsid w:val="005076DC"/>
    <w:rsid w:val="005079F7"/>
    <w:rsid w:val="00507B6E"/>
    <w:rsid w:val="00510013"/>
    <w:rsid w:val="005100AB"/>
    <w:rsid w:val="005101DF"/>
    <w:rsid w:val="0051079E"/>
    <w:rsid w:val="00510DF7"/>
    <w:rsid w:val="005113CE"/>
    <w:rsid w:val="00511AF5"/>
    <w:rsid w:val="00511D71"/>
    <w:rsid w:val="00511EE2"/>
    <w:rsid w:val="005128E0"/>
    <w:rsid w:val="00513A0B"/>
    <w:rsid w:val="00514274"/>
    <w:rsid w:val="005144A4"/>
    <w:rsid w:val="00514E10"/>
    <w:rsid w:val="00515189"/>
    <w:rsid w:val="00515564"/>
    <w:rsid w:val="005162B4"/>
    <w:rsid w:val="00516729"/>
    <w:rsid w:val="0051683C"/>
    <w:rsid w:val="00516871"/>
    <w:rsid w:val="00516D98"/>
    <w:rsid w:val="00516DF1"/>
    <w:rsid w:val="005204FA"/>
    <w:rsid w:val="00520628"/>
    <w:rsid w:val="00520683"/>
    <w:rsid w:val="005219AA"/>
    <w:rsid w:val="00522961"/>
    <w:rsid w:val="00523265"/>
    <w:rsid w:val="005236BE"/>
    <w:rsid w:val="00523830"/>
    <w:rsid w:val="00523A0F"/>
    <w:rsid w:val="00523C84"/>
    <w:rsid w:val="005241D9"/>
    <w:rsid w:val="0052645C"/>
    <w:rsid w:val="005269AD"/>
    <w:rsid w:val="00526C09"/>
    <w:rsid w:val="00527204"/>
    <w:rsid w:val="00527C2C"/>
    <w:rsid w:val="0053029A"/>
    <w:rsid w:val="00530387"/>
    <w:rsid w:val="00530B0B"/>
    <w:rsid w:val="00530F8A"/>
    <w:rsid w:val="005310F2"/>
    <w:rsid w:val="005313E8"/>
    <w:rsid w:val="00532CB4"/>
    <w:rsid w:val="00532D79"/>
    <w:rsid w:val="005330FB"/>
    <w:rsid w:val="00533519"/>
    <w:rsid w:val="00534A28"/>
    <w:rsid w:val="005357E5"/>
    <w:rsid w:val="00535EFC"/>
    <w:rsid w:val="00535F09"/>
    <w:rsid w:val="00536093"/>
    <w:rsid w:val="005360C5"/>
    <w:rsid w:val="005363FA"/>
    <w:rsid w:val="00536B29"/>
    <w:rsid w:val="00536B77"/>
    <w:rsid w:val="005373DF"/>
    <w:rsid w:val="0053742B"/>
    <w:rsid w:val="0053750E"/>
    <w:rsid w:val="005406F3"/>
    <w:rsid w:val="0054101D"/>
    <w:rsid w:val="0054175A"/>
    <w:rsid w:val="005417B4"/>
    <w:rsid w:val="00541BF0"/>
    <w:rsid w:val="00542306"/>
    <w:rsid w:val="00542DB7"/>
    <w:rsid w:val="00542F8B"/>
    <w:rsid w:val="00543F52"/>
    <w:rsid w:val="005442B6"/>
    <w:rsid w:val="00544A13"/>
    <w:rsid w:val="00544C03"/>
    <w:rsid w:val="00544D3C"/>
    <w:rsid w:val="00544ED5"/>
    <w:rsid w:val="00546172"/>
    <w:rsid w:val="0054618F"/>
    <w:rsid w:val="00546379"/>
    <w:rsid w:val="005469F5"/>
    <w:rsid w:val="00546A7D"/>
    <w:rsid w:val="00546D1B"/>
    <w:rsid w:val="00547049"/>
    <w:rsid w:val="00547172"/>
    <w:rsid w:val="00547238"/>
    <w:rsid w:val="00550407"/>
    <w:rsid w:val="00550A47"/>
    <w:rsid w:val="00550EA1"/>
    <w:rsid w:val="00550FB9"/>
    <w:rsid w:val="005513C9"/>
    <w:rsid w:val="005517D2"/>
    <w:rsid w:val="00551B4D"/>
    <w:rsid w:val="00551FD0"/>
    <w:rsid w:val="005532A2"/>
    <w:rsid w:val="00554CB7"/>
    <w:rsid w:val="0055561A"/>
    <w:rsid w:val="0055591D"/>
    <w:rsid w:val="00555941"/>
    <w:rsid w:val="005559AC"/>
    <w:rsid w:val="00555B22"/>
    <w:rsid w:val="00555BDA"/>
    <w:rsid w:val="00555C36"/>
    <w:rsid w:val="005561F3"/>
    <w:rsid w:val="0055695D"/>
    <w:rsid w:val="005574CF"/>
    <w:rsid w:val="00557A28"/>
    <w:rsid w:val="005606A3"/>
    <w:rsid w:val="00560E7E"/>
    <w:rsid w:val="00560EF2"/>
    <w:rsid w:val="00561C26"/>
    <w:rsid w:val="0056243F"/>
    <w:rsid w:val="00562BF6"/>
    <w:rsid w:val="00562E92"/>
    <w:rsid w:val="00563B89"/>
    <w:rsid w:val="00564C04"/>
    <w:rsid w:val="005667A5"/>
    <w:rsid w:val="0056694A"/>
    <w:rsid w:val="00566C3A"/>
    <w:rsid w:val="00566E71"/>
    <w:rsid w:val="00566F05"/>
    <w:rsid w:val="0056791E"/>
    <w:rsid w:val="00567ECF"/>
    <w:rsid w:val="00567F89"/>
    <w:rsid w:val="00570EAA"/>
    <w:rsid w:val="005710D7"/>
    <w:rsid w:val="00571B94"/>
    <w:rsid w:val="005721FF"/>
    <w:rsid w:val="005723AE"/>
    <w:rsid w:val="00572BE4"/>
    <w:rsid w:val="00572BE9"/>
    <w:rsid w:val="005732AC"/>
    <w:rsid w:val="00573D8E"/>
    <w:rsid w:val="00574098"/>
    <w:rsid w:val="0057450A"/>
    <w:rsid w:val="0057553E"/>
    <w:rsid w:val="00575664"/>
    <w:rsid w:val="00575E85"/>
    <w:rsid w:val="00575F53"/>
    <w:rsid w:val="00577743"/>
    <w:rsid w:val="00580CEC"/>
    <w:rsid w:val="00581098"/>
    <w:rsid w:val="00581B16"/>
    <w:rsid w:val="00582061"/>
    <w:rsid w:val="005820F4"/>
    <w:rsid w:val="005826DA"/>
    <w:rsid w:val="0058296F"/>
    <w:rsid w:val="00582A87"/>
    <w:rsid w:val="00582C0F"/>
    <w:rsid w:val="005830F9"/>
    <w:rsid w:val="005831BC"/>
    <w:rsid w:val="00585061"/>
    <w:rsid w:val="0058540D"/>
    <w:rsid w:val="005854AC"/>
    <w:rsid w:val="0058603E"/>
    <w:rsid w:val="005870DE"/>
    <w:rsid w:val="00587230"/>
    <w:rsid w:val="00587BE3"/>
    <w:rsid w:val="00587EB1"/>
    <w:rsid w:val="00590473"/>
    <w:rsid w:val="005906C8"/>
    <w:rsid w:val="00590777"/>
    <w:rsid w:val="00590AF9"/>
    <w:rsid w:val="00590D6F"/>
    <w:rsid w:val="00591DEB"/>
    <w:rsid w:val="00591E31"/>
    <w:rsid w:val="00592D16"/>
    <w:rsid w:val="00592E95"/>
    <w:rsid w:val="00593154"/>
    <w:rsid w:val="0059342A"/>
    <w:rsid w:val="00593629"/>
    <w:rsid w:val="005937F3"/>
    <w:rsid w:val="0059487E"/>
    <w:rsid w:val="005950AE"/>
    <w:rsid w:val="005955ED"/>
    <w:rsid w:val="00595634"/>
    <w:rsid w:val="00595B10"/>
    <w:rsid w:val="0059699D"/>
    <w:rsid w:val="00596EFE"/>
    <w:rsid w:val="00597F62"/>
    <w:rsid w:val="005A0840"/>
    <w:rsid w:val="005A10B5"/>
    <w:rsid w:val="005A16C4"/>
    <w:rsid w:val="005A1EAB"/>
    <w:rsid w:val="005A2602"/>
    <w:rsid w:val="005A2E18"/>
    <w:rsid w:val="005A3063"/>
    <w:rsid w:val="005A3781"/>
    <w:rsid w:val="005A489B"/>
    <w:rsid w:val="005A49FF"/>
    <w:rsid w:val="005A4E9A"/>
    <w:rsid w:val="005A5822"/>
    <w:rsid w:val="005A6688"/>
    <w:rsid w:val="005A6C50"/>
    <w:rsid w:val="005A7000"/>
    <w:rsid w:val="005A76EF"/>
    <w:rsid w:val="005A774F"/>
    <w:rsid w:val="005A7793"/>
    <w:rsid w:val="005A785C"/>
    <w:rsid w:val="005A7D0C"/>
    <w:rsid w:val="005B08DC"/>
    <w:rsid w:val="005B163A"/>
    <w:rsid w:val="005B1F38"/>
    <w:rsid w:val="005B25B5"/>
    <w:rsid w:val="005B2DAA"/>
    <w:rsid w:val="005B321D"/>
    <w:rsid w:val="005B3510"/>
    <w:rsid w:val="005B3D36"/>
    <w:rsid w:val="005B3D45"/>
    <w:rsid w:val="005B454B"/>
    <w:rsid w:val="005B485B"/>
    <w:rsid w:val="005B4D47"/>
    <w:rsid w:val="005B5367"/>
    <w:rsid w:val="005B637D"/>
    <w:rsid w:val="005B6939"/>
    <w:rsid w:val="005B6EDE"/>
    <w:rsid w:val="005B72BC"/>
    <w:rsid w:val="005B7A18"/>
    <w:rsid w:val="005B7D86"/>
    <w:rsid w:val="005B7D96"/>
    <w:rsid w:val="005C0B7B"/>
    <w:rsid w:val="005C124B"/>
    <w:rsid w:val="005C13DE"/>
    <w:rsid w:val="005C142B"/>
    <w:rsid w:val="005C17B9"/>
    <w:rsid w:val="005C1BC7"/>
    <w:rsid w:val="005C287E"/>
    <w:rsid w:val="005C2F30"/>
    <w:rsid w:val="005C33B2"/>
    <w:rsid w:val="005C3BEB"/>
    <w:rsid w:val="005C3C12"/>
    <w:rsid w:val="005C56CD"/>
    <w:rsid w:val="005C63CF"/>
    <w:rsid w:val="005C6839"/>
    <w:rsid w:val="005C7021"/>
    <w:rsid w:val="005C7265"/>
    <w:rsid w:val="005C79E2"/>
    <w:rsid w:val="005D0CC8"/>
    <w:rsid w:val="005D0E3D"/>
    <w:rsid w:val="005D1D24"/>
    <w:rsid w:val="005D20D0"/>
    <w:rsid w:val="005D28BF"/>
    <w:rsid w:val="005D316E"/>
    <w:rsid w:val="005D584B"/>
    <w:rsid w:val="005D5C19"/>
    <w:rsid w:val="005D67E1"/>
    <w:rsid w:val="005D6E3F"/>
    <w:rsid w:val="005D6FB6"/>
    <w:rsid w:val="005D71A1"/>
    <w:rsid w:val="005D7DD3"/>
    <w:rsid w:val="005D7E79"/>
    <w:rsid w:val="005E095D"/>
    <w:rsid w:val="005E1435"/>
    <w:rsid w:val="005E1700"/>
    <w:rsid w:val="005E1BC0"/>
    <w:rsid w:val="005E230E"/>
    <w:rsid w:val="005E2EB6"/>
    <w:rsid w:val="005E38EF"/>
    <w:rsid w:val="005E3C84"/>
    <w:rsid w:val="005E404D"/>
    <w:rsid w:val="005E490D"/>
    <w:rsid w:val="005E531F"/>
    <w:rsid w:val="005E5CCB"/>
    <w:rsid w:val="005E64E4"/>
    <w:rsid w:val="005E67E2"/>
    <w:rsid w:val="005E71AC"/>
    <w:rsid w:val="005E77B7"/>
    <w:rsid w:val="005E7DB9"/>
    <w:rsid w:val="005E7DD8"/>
    <w:rsid w:val="005F003B"/>
    <w:rsid w:val="005F0287"/>
    <w:rsid w:val="005F0289"/>
    <w:rsid w:val="005F0F41"/>
    <w:rsid w:val="005F1FB4"/>
    <w:rsid w:val="005F25BE"/>
    <w:rsid w:val="005F26DB"/>
    <w:rsid w:val="005F27E2"/>
    <w:rsid w:val="005F2A56"/>
    <w:rsid w:val="005F2E44"/>
    <w:rsid w:val="005F3587"/>
    <w:rsid w:val="005F3E97"/>
    <w:rsid w:val="005F40CF"/>
    <w:rsid w:val="005F4170"/>
    <w:rsid w:val="005F57D8"/>
    <w:rsid w:val="005F5A81"/>
    <w:rsid w:val="005F5C4C"/>
    <w:rsid w:val="005F61F4"/>
    <w:rsid w:val="005F70C2"/>
    <w:rsid w:val="005F7891"/>
    <w:rsid w:val="005F7E29"/>
    <w:rsid w:val="0060095F"/>
    <w:rsid w:val="00600B2B"/>
    <w:rsid w:val="006011A1"/>
    <w:rsid w:val="00602036"/>
    <w:rsid w:val="00602813"/>
    <w:rsid w:val="00602867"/>
    <w:rsid w:val="006029E3"/>
    <w:rsid w:val="00602CF3"/>
    <w:rsid w:val="00603ACD"/>
    <w:rsid w:val="006048B1"/>
    <w:rsid w:val="00604D99"/>
    <w:rsid w:val="00605086"/>
    <w:rsid w:val="0060508E"/>
    <w:rsid w:val="006053D5"/>
    <w:rsid w:val="006060B5"/>
    <w:rsid w:val="00606AC1"/>
    <w:rsid w:val="00610072"/>
    <w:rsid w:val="00610A6B"/>
    <w:rsid w:val="00610CCC"/>
    <w:rsid w:val="00610D0D"/>
    <w:rsid w:val="006110A7"/>
    <w:rsid w:val="006115CC"/>
    <w:rsid w:val="00611624"/>
    <w:rsid w:val="00611881"/>
    <w:rsid w:val="00611AD9"/>
    <w:rsid w:val="006120C1"/>
    <w:rsid w:val="00612662"/>
    <w:rsid w:val="0061279B"/>
    <w:rsid w:val="0061289D"/>
    <w:rsid w:val="00613815"/>
    <w:rsid w:val="00613AD4"/>
    <w:rsid w:val="006140E8"/>
    <w:rsid w:val="00614131"/>
    <w:rsid w:val="006145FD"/>
    <w:rsid w:val="00614616"/>
    <w:rsid w:val="00615356"/>
    <w:rsid w:val="0061580A"/>
    <w:rsid w:val="00616468"/>
    <w:rsid w:val="006170A3"/>
    <w:rsid w:val="00617864"/>
    <w:rsid w:val="00617977"/>
    <w:rsid w:val="00620955"/>
    <w:rsid w:val="00620A75"/>
    <w:rsid w:val="00621296"/>
    <w:rsid w:val="0062150F"/>
    <w:rsid w:val="00621DEE"/>
    <w:rsid w:val="00621E13"/>
    <w:rsid w:val="006235A0"/>
    <w:rsid w:val="00624170"/>
    <w:rsid w:val="00624329"/>
    <w:rsid w:val="0062460B"/>
    <w:rsid w:val="006249D9"/>
    <w:rsid w:val="00624D92"/>
    <w:rsid w:val="00624FA4"/>
    <w:rsid w:val="00625260"/>
    <w:rsid w:val="006253FF"/>
    <w:rsid w:val="0062579F"/>
    <w:rsid w:val="00625960"/>
    <w:rsid w:val="0062628B"/>
    <w:rsid w:val="00627291"/>
    <w:rsid w:val="006274E2"/>
    <w:rsid w:val="00627FED"/>
    <w:rsid w:val="00630829"/>
    <w:rsid w:val="006311F7"/>
    <w:rsid w:val="00631629"/>
    <w:rsid w:val="006316C4"/>
    <w:rsid w:val="00631CD5"/>
    <w:rsid w:val="00631CF0"/>
    <w:rsid w:val="00632138"/>
    <w:rsid w:val="00632450"/>
    <w:rsid w:val="00632555"/>
    <w:rsid w:val="00632722"/>
    <w:rsid w:val="00632D0B"/>
    <w:rsid w:val="00632E79"/>
    <w:rsid w:val="00633205"/>
    <w:rsid w:val="006336A9"/>
    <w:rsid w:val="006337A1"/>
    <w:rsid w:val="006337AB"/>
    <w:rsid w:val="006339BF"/>
    <w:rsid w:val="006346F1"/>
    <w:rsid w:val="00634CA9"/>
    <w:rsid w:val="006351F6"/>
    <w:rsid w:val="0063574F"/>
    <w:rsid w:val="006361E7"/>
    <w:rsid w:val="006370E7"/>
    <w:rsid w:val="006372D7"/>
    <w:rsid w:val="0063730D"/>
    <w:rsid w:val="00640283"/>
    <w:rsid w:val="00640C98"/>
    <w:rsid w:val="0064141B"/>
    <w:rsid w:val="00641935"/>
    <w:rsid w:val="006423C6"/>
    <w:rsid w:val="00642465"/>
    <w:rsid w:val="00642563"/>
    <w:rsid w:val="006428FB"/>
    <w:rsid w:val="00642D78"/>
    <w:rsid w:val="00642E80"/>
    <w:rsid w:val="00643A1E"/>
    <w:rsid w:val="0064445C"/>
    <w:rsid w:val="00644BC7"/>
    <w:rsid w:val="00646936"/>
    <w:rsid w:val="00647269"/>
    <w:rsid w:val="00647732"/>
    <w:rsid w:val="00647915"/>
    <w:rsid w:val="00647BB7"/>
    <w:rsid w:val="00647DF2"/>
    <w:rsid w:val="00647E52"/>
    <w:rsid w:val="00647EC8"/>
    <w:rsid w:val="00647F38"/>
    <w:rsid w:val="0065103A"/>
    <w:rsid w:val="00651654"/>
    <w:rsid w:val="00652313"/>
    <w:rsid w:val="00652350"/>
    <w:rsid w:val="006526C1"/>
    <w:rsid w:val="00652CF9"/>
    <w:rsid w:val="00652FB5"/>
    <w:rsid w:val="00653D44"/>
    <w:rsid w:val="00654D2F"/>
    <w:rsid w:val="0065532D"/>
    <w:rsid w:val="006553C6"/>
    <w:rsid w:val="006553D1"/>
    <w:rsid w:val="006554B4"/>
    <w:rsid w:val="00655999"/>
    <w:rsid w:val="00655C79"/>
    <w:rsid w:val="00655F0E"/>
    <w:rsid w:val="00657B61"/>
    <w:rsid w:val="00657F28"/>
    <w:rsid w:val="006608D7"/>
    <w:rsid w:val="00660D10"/>
    <w:rsid w:val="00661237"/>
    <w:rsid w:val="00661E62"/>
    <w:rsid w:val="00661EF4"/>
    <w:rsid w:val="00662705"/>
    <w:rsid w:val="00662FB0"/>
    <w:rsid w:val="00662FC9"/>
    <w:rsid w:val="00663461"/>
    <w:rsid w:val="00663F56"/>
    <w:rsid w:val="006641EC"/>
    <w:rsid w:val="00664E13"/>
    <w:rsid w:val="00665376"/>
    <w:rsid w:val="0066565E"/>
    <w:rsid w:val="00665E85"/>
    <w:rsid w:val="0066620B"/>
    <w:rsid w:val="00666481"/>
    <w:rsid w:val="00666830"/>
    <w:rsid w:val="00666D1B"/>
    <w:rsid w:val="00667629"/>
    <w:rsid w:val="00670203"/>
    <w:rsid w:val="00670268"/>
    <w:rsid w:val="006707C1"/>
    <w:rsid w:val="00670C2A"/>
    <w:rsid w:val="00670D77"/>
    <w:rsid w:val="00670E24"/>
    <w:rsid w:val="006713BD"/>
    <w:rsid w:val="00672BC3"/>
    <w:rsid w:val="0067313C"/>
    <w:rsid w:val="00673DD0"/>
    <w:rsid w:val="00674438"/>
    <w:rsid w:val="00674692"/>
    <w:rsid w:val="00674745"/>
    <w:rsid w:val="00675028"/>
    <w:rsid w:val="00675184"/>
    <w:rsid w:val="00675F18"/>
    <w:rsid w:val="00676DB2"/>
    <w:rsid w:val="00676FD1"/>
    <w:rsid w:val="00677FE7"/>
    <w:rsid w:val="00680080"/>
    <w:rsid w:val="00680A6B"/>
    <w:rsid w:val="00680BD4"/>
    <w:rsid w:val="00681554"/>
    <w:rsid w:val="00681763"/>
    <w:rsid w:val="00682022"/>
    <w:rsid w:val="00682953"/>
    <w:rsid w:val="00683102"/>
    <w:rsid w:val="00683F6D"/>
    <w:rsid w:val="00683F89"/>
    <w:rsid w:val="006848AB"/>
    <w:rsid w:val="00684C5B"/>
    <w:rsid w:val="00684E3F"/>
    <w:rsid w:val="00685647"/>
    <w:rsid w:val="006856D8"/>
    <w:rsid w:val="00685913"/>
    <w:rsid w:val="00686014"/>
    <w:rsid w:val="00686B97"/>
    <w:rsid w:val="00686FB7"/>
    <w:rsid w:val="006876D1"/>
    <w:rsid w:val="00687F31"/>
    <w:rsid w:val="0069060B"/>
    <w:rsid w:val="00690674"/>
    <w:rsid w:val="00691A80"/>
    <w:rsid w:val="006922C5"/>
    <w:rsid w:val="00692625"/>
    <w:rsid w:val="00692DB5"/>
    <w:rsid w:val="0069314E"/>
    <w:rsid w:val="0069363B"/>
    <w:rsid w:val="00693B37"/>
    <w:rsid w:val="0069417C"/>
    <w:rsid w:val="006946DA"/>
    <w:rsid w:val="00694F80"/>
    <w:rsid w:val="006952F5"/>
    <w:rsid w:val="00695985"/>
    <w:rsid w:val="00696334"/>
    <w:rsid w:val="00696AEE"/>
    <w:rsid w:val="0069776F"/>
    <w:rsid w:val="006A0188"/>
    <w:rsid w:val="006A0821"/>
    <w:rsid w:val="006A0DC2"/>
    <w:rsid w:val="006A1418"/>
    <w:rsid w:val="006A1A52"/>
    <w:rsid w:val="006A1C33"/>
    <w:rsid w:val="006A1FE1"/>
    <w:rsid w:val="006A23E4"/>
    <w:rsid w:val="006A2EE0"/>
    <w:rsid w:val="006A3768"/>
    <w:rsid w:val="006A4644"/>
    <w:rsid w:val="006A479A"/>
    <w:rsid w:val="006A4E39"/>
    <w:rsid w:val="006A58EF"/>
    <w:rsid w:val="006A59C5"/>
    <w:rsid w:val="006A5BBF"/>
    <w:rsid w:val="006A65BF"/>
    <w:rsid w:val="006A6F7C"/>
    <w:rsid w:val="006A6FBE"/>
    <w:rsid w:val="006A7B1D"/>
    <w:rsid w:val="006B0C97"/>
    <w:rsid w:val="006B1EB8"/>
    <w:rsid w:val="006B22AD"/>
    <w:rsid w:val="006B22E1"/>
    <w:rsid w:val="006B23E2"/>
    <w:rsid w:val="006B2D2F"/>
    <w:rsid w:val="006B2EAA"/>
    <w:rsid w:val="006B38BC"/>
    <w:rsid w:val="006B3C73"/>
    <w:rsid w:val="006B3F3A"/>
    <w:rsid w:val="006B49EB"/>
    <w:rsid w:val="006B60F7"/>
    <w:rsid w:val="006B714E"/>
    <w:rsid w:val="006B792F"/>
    <w:rsid w:val="006C00B0"/>
    <w:rsid w:val="006C07F6"/>
    <w:rsid w:val="006C097E"/>
    <w:rsid w:val="006C0B99"/>
    <w:rsid w:val="006C1C31"/>
    <w:rsid w:val="006C2033"/>
    <w:rsid w:val="006C28AD"/>
    <w:rsid w:val="006C2EB5"/>
    <w:rsid w:val="006C4DF4"/>
    <w:rsid w:val="006C4F0C"/>
    <w:rsid w:val="006C53F7"/>
    <w:rsid w:val="006C726B"/>
    <w:rsid w:val="006C737E"/>
    <w:rsid w:val="006C7DC6"/>
    <w:rsid w:val="006D0137"/>
    <w:rsid w:val="006D05CC"/>
    <w:rsid w:val="006D0F5A"/>
    <w:rsid w:val="006D1116"/>
    <w:rsid w:val="006D13BD"/>
    <w:rsid w:val="006D1B0B"/>
    <w:rsid w:val="006D1E47"/>
    <w:rsid w:val="006D25E7"/>
    <w:rsid w:val="006D2851"/>
    <w:rsid w:val="006D2E59"/>
    <w:rsid w:val="006D2ED9"/>
    <w:rsid w:val="006D3013"/>
    <w:rsid w:val="006D329F"/>
    <w:rsid w:val="006D332A"/>
    <w:rsid w:val="006D343A"/>
    <w:rsid w:val="006D3DF5"/>
    <w:rsid w:val="006D3E53"/>
    <w:rsid w:val="006D4204"/>
    <w:rsid w:val="006D4234"/>
    <w:rsid w:val="006D449C"/>
    <w:rsid w:val="006D4886"/>
    <w:rsid w:val="006D48F9"/>
    <w:rsid w:val="006D4A73"/>
    <w:rsid w:val="006D506F"/>
    <w:rsid w:val="006D51BE"/>
    <w:rsid w:val="006D5465"/>
    <w:rsid w:val="006D5724"/>
    <w:rsid w:val="006D57D8"/>
    <w:rsid w:val="006D58CA"/>
    <w:rsid w:val="006D5C47"/>
    <w:rsid w:val="006D6AAD"/>
    <w:rsid w:val="006D6D26"/>
    <w:rsid w:val="006D74F9"/>
    <w:rsid w:val="006E0061"/>
    <w:rsid w:val="006E044E"/>
    <w:rsid w:val="006E0BFB"/>
    <w:rsid w:val="006E0EB4"/>
    <w:rsid w:val="006E0F24"/>
    <w:rsid w:val="006E12BD"/>
    <w:rsid w:val="006E16B9"/>
    <w:rsid w:val="006E2C52"/>
    <w:rsid w:val="006E2CAF"/>
    <w:rsid w:val="006E3EB3"/>
    <w:rsid w:val="006E427B"/>
    <w:rsid w:val="006E536C"/>
    <w:rsid w:val="006E543E"/>
    <w:rsid w:val="006E644A"/>
    <w:rsid w:val="006E65DC"/>
    <w:rsid w:val="006E697B"/>
    <w:rsid w:val="006E79C2"/>
    <w:rsid w:val="006E7C63"/>
    <w:rsid w:val="006F0AE9"/>
    <w:rsid w:val="006F0B1B"/>
    <w:rsid w:val="006F1231"/>
    <w:rsid w:val="006F1333"/>
    <w:rsid w:val="006F1B82"/>
    <w:rsid w:val="006F2446"/>
    <w:rsid w:val="006F2658"/>
    <w:rsid w:val="006F2905"/>
    <w:rsid w:val="006F380D"/>
    <w:rsid w:val="006F3A2C"/>
    <w:rsid w:val="006F43E3"/>
    <w:rsid w:val="006F45C9"/>
    <w:rsid w:val="006F5B3A"/>
    <w:rsid w:val="006F6382"/>
    <w:rsid w:val="006F6889"/>
    <w:rsid w:val="006F71E3"/>
    <w:rsid w:val="006F772F"/>
    <w:rsid w:val="006F7800"/>
    <w:rsid w:val="006F7C76"/>
    <w:rsid w:val="00700989"/>
    <w:rsid w:val="00700EB1"/>
    <w:rsid w:val="00700F11"/>
    <w:rsid w:val="007014E3"/>
    <w:rsid w:val="00701753"/>
    <w:rsid w:val="007017F5"/>
    <w:rsid w:val="00701FB3"/>
    <w:rsid w:val="007027ED"/>
    <w:rsid w:val="00702839"/>
    <w:rsid w:val="00702AD1"/>
    <w:rsid w:val="00702C1B"/>
    <w:rsid w:val="007030D7"/>
    <w:rsid w:val="007031D7"/>
    <w:rsid w:val="00703349"/>
    <w:rsid w:val="00703574"/>
    <w:rsid w:val="0070376E"/>
    <w:rsid w:val="00703886"/>
    <w:rsid w:val="00703BFA"/>
    <w:rsid w:val="007040A1"/>
    <w:rsid w:val="007042D8"/>
    <w:rsid w:val="0070483E"/>
    <w:rsid w:val="0070496C"/>
    <w:rsid w:val="00704A64"/>
    <w:rsid w:val="00704E65"/>
    <w:rsid w:val="0070672D"/>
    <w:rsid w:val="00706AE5"/>
    <w:rsid w:val="00706DA2"/>
    <w:rsid w:val="00707101"/>
    <w:rsid w:val="007071E9"/>
    <w:rsid w:val="00707E70"/>
    <w:rsid w:val="00710362"/>
    <w:rsid w:val="00711296"/>
    <w:rsid w:val="00711458"/>
    <w:rsid w:val="0071190C"/>
    <w:rsid w:val="00712760"/>
    <w:rsid w:val="00712862"/>
    <w:rsid w:val="00712E5F"/>
    <w:rsid w:val="0071373A"/>
    <w:rsid w:val="007141BB"/>
    <w:rsid w:val="007142E2"/>
    <w:rsid w:val="007144B4"/>
    <w:rsid w:val="0071509F"/>
    <w:rsid w:val="00715E01"/>
    <w:rsid w:val="00716104"/>
    <w:rsid w:val="007162BF"/>
    <w:rsid w:val="00716950"/>
    <w:rsid w:val="00716A33"/>
    <w:rsid w:val="00716C48"/>
    <w:rsid w:val="00716EF7"/>
    <w:rsid w:val="007170FD"/>
    <w:rsid w:val="0071718B"/>
    <w:rsid w:val="0071785F"/>
    <w:rsid w:val="00720945"/>
    <w:rsid w:val="007220D1"/>
    <w:rsid w:val="00723C17"/>
    <w:rsid w:val="00723EA9"/>
    <w:rsid w:val="00725B87"/>
    <w:rsid w:val="00725C8C"/>
    <w:rsid w:val="00725C95"/>
    <w:rsid w:val="007269F0"/>
    <w:rsid w:val="00726C62"/>
    <w:rsid w:val="00726C69"/>
    <w:rsid w:val="00726DEF"/>
    <w:rsid w:val="00727EF4"/>
    <w:rsid w:val="00730050"/>
    <w:rsid w:val="00730CF1"/>
    <w:rsid w:val="007310E4"/>
    <w:rsid w:val="00731619"/>
    <w:rsid w:val="00731E25"/>
    <w:rsid w:val="00732CA0"/>
    <w:rsid w:val="00732F6B"/>
    <w:rsid w:val="0073370B"/>
    <w:rsid w:val="0073390D"/>
    <w:rsid w:val="00734091"/>
    <w:rsid w:val="00734D11"/>
    <w:rsid w:val="00734E53"/>
    <w:rsid w:val="007352F0"/>
    <w:rsid w:val="00735D76"/>
    <w:rsid w:val="00736712"/>
    <w:rsid w:val="00736D4D"/>
    <w:rsid w:val="00737344"/>
    <w:rsid w:val="00737CA5"/>
    <w:rsid w:val="00737F42"/>
    <w:rsid w:val="0073B614"/>
    <w:rsid w:val="007404C9"/>
    <w:rsid w:val="00740EDE"/>
    <w:rsid w:val="00741CEB"/>
    <w:rsid w:val="00741E81"/>
    <w:rsid w:val="00742261"/>
    <w:rsid w:val="0074232C"/>
    <w:rsid w:val="00742725"/>
    <w:rsid w:val="00742A53"/>
    <w:rsid w:val="00743F65"/>
    <w:rsid w:val="00744167"/>
    <w:rsid w:val="00744A26"/>
    <w:rsid w:val="00745355"/>
    <w:rsid w:val="00745881"/>
    <w:rsid w:val="00745AEB"/>
    <w:rsid w:val="00745B51"/>
    <w:rsid w:val="00745B97"/>
    <w:rsid w:val="00745C3C"/>
    <w:rsid w:val="007464EB"/>
    <w:rsid w:val="00746B86"/>
    <w:rsid w:val="00746BB6"/>
    <w:rsid w:val="0074787F"/>
    <w:rsid w:val="00747970"/>
    <w:rsid w:val="00747BF5"/>
    <w:rsid w:val="0075000C"/>
    <w:rsid w:val="0075053A"/>
    <w:rsid w:val="00751483"/>
    <w:rsid w:val="00751CF4"/>
    <w:rsid w:val="00752244"/>
    <w:rsid w:val="007522E8"/>
    <w:rsid w:val="007530F2"/>
    <w:rsid w:val="00754172"/>
    <w:rsid w:val="00754586"/>
    <w:rsid w:val="00754834"/>
    <w:rsid w:val="007548F8"/>
    <w:rsid w:val="00754BBA"/>
    <w:rsid w:val="00754E9F"/>
    <w:rsid w:val="00754F98"/>
    <w:rsid w:val="00755278"/>
    <w:rsid w:val="00755C7B"/>
    <w:rsid w:val="00757EDB"/>
    <w:rsid w:val="0076044C"/>
    <w:rsid w:val="00760905"/>
    <w:rsid w:val="00760B93"/>
    <w:rsid w:val="0076129B"/>
    <w:rsid w:val="00761DFE"/>
    <w:rsid w:val="00762264"/>
    <w:rsid w:val="00762C71"/>
    <w:rsid w:val="00763718"/>
    <w:rsid w:val="00763BD3"/>
    <w:rsid w:val="007649D0"/>
    <w:rsid w:val="00764B26"/>
    <w:rsid w:val="007654E5"/>
    <w:rsid w:val="00766164"/>
    <w:rsid w:val="007662E5"/>
    <w:rsid w:val="00766980"/>
    <w:rsid w:val="00766A7B"/>
    <w:rsid w:val="00766ADE"/>
    <w:rsid w:val="00766DD5"/>
    <w:rsid w:val="0076714D"/>
    <w:rsid w:val="00767513"/>
    <w:rsid w:val="00767EFA"/>
    <w:rsid w:val="0076E91A"/>
    <w:rsid w:val="0077011F"/>
    <w:rsid w:val="00770A1E"/>
    <w:rsid w:val="007710F5"/>
    <w:rsid w:val="0077131F"/>
    <w:rsid w:val="00771390"/>
    <w:rsid w:val="00771553"/>
    <w:rsid w:val="007716B6"/>
    <w:rsid w:val="0077176E"/>
    <w:rsid w:val="00772312"/>
    <w:rsid w:val="00772354"/>
    <w:rsid w:val="00773420"/>
    <w:rsid w:val="0077361C"/>
    <w:rsid w:val="00773C60"/>
    <w:rsid w:val="00774988"/>
    <w:rsid w:val="007753E7"/>
    <w:rsid w:val="0077545F"/>
    <w:rsid w:val="00775A83"/>
    <w:rsid w:val="00775C45"/>
    <w:rsid w:val="00775FA8"/>
    <w:rsid w:val="007767F1"/>
    <w:rsid w:val="007770C4"/>
    <w:rsid w:val="007771DE"/>
    <w:rsid w:val="0077747A"/>
    <w:rsid w:val="007777E2"/>
    <w:rsid w:val="007779E9"/>
    <w:rsid w:val="00777C4E"/>
    <w:rsid w:val="00777EC9"/>
    <w:rsid w:val="00780619"/>
    <w:rsid w:val="00781A7D"/>
    <w:rsid w:val="00781D18"/>
    <w:rsid w:val="00782027"/>
    <w:rsid w:val="0078277C"/>
    <w:rsid w:val="00782B63"/>
    <w:rsid w:val="00782CD1"/>
    <w:rsid w:val="00782DFF"/>
    <w:rsid w:val="00782EC6"/>
    <w:rsid w:val="00783706"/>
    <w:rsid w:val="007839A3"/>
    <w:rsid w:val="00783D54"/>
    <w:rsid w:val="0078414D"/>
    <w:rsid w:val="00785DBF"/>
    <w:rsid w:val="00786C08"/>
    <w:rsid w:val="007873C4"/>
    <w:rsid w:val="00787C8F"/>
    <w:rsid w:val="00787E57"/>
    <w:rsid w:val="00787FB6"/>
    <w:rsid w:val="007905D8"/>
    <w:rsid w:val="00790BA7"/>
    <w:rsid w:val="0079156A"/>
    <w:rsid w:val="0079264C"/>
    <w:rsid w:val="00792AB8"/>
    <w:rsid w:val="00792FCB"/>
    <w:rsid w:val="00793657"/>
    <w:rsid w:val="0079478B"/>
    <w:rsid w:val="00794E3A"/>
    <w:rsid w:val="0079531A"/>
    <w:rsid w:val="00795CD2"/>
    <w:rsid w:val="007960AE"/>
    <w:rsid w:val="00796916"/>
    <w:rsid w:val="007A08A0"/>
    <w:rsid w:val="007A149A"/>
    <w:rsid w:val="007A23BC"/>
    <w:rsid w:val="007A2D22"/>
    <w:rsid w:val="007A330D"/>
    <w:rsid w:val="007A36B9"/>
    <w:rsid w:val="007A3CE4"/>
    <w:rsid w:val="007A4019"/>
    <w:rsid w:val="007A42F7"/>
    <w:rsid w:val="007A5615"/>
    <w:rsid w:val="007A5641"/>
    <w:rsid w:val="007A5B49"/>
    <w:rsid w:val="007A60B2"/>
    <w:rsid w:val="007A6A04"/>
    <w:rsid w:val="007A6A8B"/>
    <w:rsid w:val="007A6D46"/>
    <w:rsid w:val="007A6D87"/>
    <w:rsid w:val="007A6FF9"/>
    <w:rsid w:val="007A75A1"/>
    <w:rsid w:val="007B01EE"/>
    <w:rsid w:val="007B07F7"/>
    <w:rsid w:val="007B0821"/>
    <w:rsid w:val="007B0F30"/>
    <w:rsid w:val="007B196E"/>
    <w:rsid w:val="007B2124"/>
    <w:rsid w:val="007B2231"/>
    <w:rsid w:val="007B2598"/>
    <w:rsid w:val="007B27E0"/>
    <w:rsid w:val="007B31E4"/>
    <w:rsid w:val="007B3258"/>
    <w:rsid w:val="007B337D"/>
    <w:rsid w:val="007B46EE"/>
    <w:rsid w:val="007B52A7"/>
    <w:rsid w:val="007B631B"/>
    <w:rsid w:val="007B781F"/>
    <w:rsid w:val="007B7BA5"/>
    <w:rsid w:val="007C0241"/>
    <w:rsid w:val="007C07C4"/>
    <w:rsid w:val="007C07F2"/>
    <w:rsid w:val="007C0AE5"/>
    <w:rsid w:val="007C0DEE"/>
    <w:rsid w:val="007C1E5B"/>
    <w:rsid w:val="007C2799"/>
    <w:rsid w:val="007C318D"/>
    <w:rsid w:val="007C32D6"/>
    <w:rsid w:val="007C3BBC"/>
    <w:rsid w:val="007C46A3"/>
    <w:rsid w:val="007C65E7"/>
    <w:rsid w:val="007C6D48"/>
    <w:rsid w:val="007C6E72"/>
    <w:rsid w:val="007C7B9F"/>
    <w:rsid w:val="007D03B5"/>
    <w:rsid w:val="007D1088"/>
    <w:rsid w:val="007D2035"/>
    <w:rsid w:val="007D2226"/>
    <w:rsid w:val="007D2417"/>
    <w:rsid w:val="007D25FD"/>
    <w:rsid w:val="007D26A5"/>
    <w:rsid w:val="007D2C16"/>
    <w:rsid w:val="007D2F9B"/>
    <w:rsid w:val="007D32AD"/>
    <w:rsid w:val="007D35ED"/>
    <w:rsid w:val="007D36D5"/>
    <w:rsid w:val="007D3E34"/>
    <w:rsid w:val="007D492C"/>
    <w:rsid w:val="007D4994"/>
    <w:rsid w:val="007D4C65"/>
    <w:rsid w:val="007D4DB1"/>
    <w:rsid w:val="007D563A"/>
    <w:rsid w:val="007D56AC"/>
    <w:rsid w:val="007D66D7"/>
    <w:rsid w:val="007D749B"/>
    <w:rsid w:val="007E096F"/>
    <w:rsid w:val="007E1730"/>
    <w:rsid w:val="007E177A"/>
    <w:rsid w:val="007E1EED"/>
    <w:rsid w:val="007E2BA8"/>
    <w:rsid w:val="007E35F5"/>
    <w:rsid w:val="007E399C"/>
    <w:rsid w:val="007E3FBD"/>
    <w:rsid w:val="007E423C"/>
    <w:rsid w:val="007E5EF8"/>
    <w:rsid w:val="007E5F44"/>
    <w:rsid w:val="007E61CA"/>
    <w:rsid w:val="007E6483"/>
    <w:rsid w:val="007E6617"/>
    <w:rsid w:val="007E662C"/>
    <w:rsid w:val="007E6A9F"/>
    <w:rsid w:val="007E6B3F"/>
    <w:rsid w:val="007E7276"/>
    <w:rsid w:val="007E7546"/>
    <w:rsid w:val="007E7766"/>
    <w:rsid w:val="007E7C53"/>
    <w:rsid w:val="007F061C"/>
    <w:rsid w:val="007F07CC"/>
    <w:rsid w:val="007F1185"/>
    <w:rsid w:val="007F173F"/>
    <w:rsid w:val="007F1FD5"/>
    <w:rsid w:val="007F243C"/>
    <w:rsid w:val="007F3368"/>
    <w:rsid w:val="007F36C6"/>
    <w:rsid w:val="007F4513"/>
    <w:rsid w:val="007F4CF2"/>
    <w:rsid w:val="007F4D91"/>
    <w:rsid w:val="007F5294"/>
    <w:rsid w:val="007F5CA3"/>
    <w:rsid w:val="007F67BE"/>
    <w:rsid w:val="007F73B9"/>
    <w:rsid w:val="007F73C1"/>
    <w:rsid w:val="007F7525"/>
    <w:rsid w:val="007F76DF"/>
    <w:rsid w:val="008018D1"/>
    <w:rsid w:val="008020DA"/>
    <w:rsid w:val="008029C3"/>
    <w:rsid w:val="00803EDC"/>
    <w:rsid w:val="00804EA2"/>
    <w:rsid w:val="00805238"/>
    <w:rsid w:val="00805B6A"/>
    <w:rsid w:val="00805B88"/>
    <w:rsid w:val="00805D2D"/>
    <w:rsid w:val="00805DF5"/>
    <w:rsid w:val="00805F7B"/>
    <w:rsid w:val="008075DB"/>
    <w:rsid w:val="008079EB"/>
    <w:rsid w:val="00810C6B"/>
    <w:rsid w:val="00812121"/>
    <w:rsid w:val="0081297A"/>
    <w:rsid w:val="00812A3A"/>
    <w:rsid w:val="0081483F"/>
    <w:rsid w:val="00815290"/>
    <w:rsid w:val="008156C9"/>
    <w:rsid w:val="008157BF"/>
    <w:rsid w:val="00815923"/>
    <w:rsid w:val="00815B4A"/>
    <w:rsid w:val="008160B8"/>
    <w:rsid w:val="008165BC"/>
    <w:rsid w:val="00816662"/>
    <w:rsid w:val="00817013"/>
    <w:rsid w:val="00817392"/>
    <w:rsid w:val="00820364"/>
    <w:rsid w:val="00820AF5"/>
    <w:rsid w:val="008219E0"/>
    <w:rsid w:val="00822F3C"/>
    <w:rsid w:val="008235A1"/>
    <w:rsid w:val="0082470F"/>
    <w:rsid w:val="008251A7"/>
    <w:rsid w:val="00825535"/>
    <w:rsid w:val="00825E75"/>
    <w:rsid w:val="008263E6"/>
    <w:rsid w:val="00830537"/>
    <w:rsid w:val="00831E63"/>
    <w:rsid w:val="008321CB"/>
    <w:rsid w:val="008334E9"/>
    <w:rsid w:val="0083362A"/>
    <w:rsid w:val="00833E3B"/>
    <w:rsid w:val="008343A9"/>
    <w:rsid w:val="008345D8"/>
    <w:rsid w:val="00834BED"/>
    <w:rsid w:val="00835717"/>
    <w:rsid w:val="00835C2F"/>
    <w:rsid w:val="00835E0B"/>
    <w:rsid w:val="00836191"/>
    <w:rsid w:val="00836380"/>
    <w:rsid w:val="0083698A"/>
    <w:rsid w:val="00837288"/>
    <w:rsid w:val="00837C86"/>
    <w:rsid w:val="00840A15"/>
    <w:rsid w:val="00840DBB"/>
    <w:rsid w:val="00841206"/>
    <w:rsid w:val="0084120F"/>
    <w:rsid w:val="0084179C"/>
    <w:rsid w:val="00841A6A"/>
    <w:rsid w:val="008424E5"/>
    <w:rsid w:val="00843095"/>
    <w:rsid w:val="0084372B"/>
    <w:rsid w:val="008438F7"/>
    <w:rsid w:val="00843D70"/>
    <w:rsid w:val="00843EE0"/>
    <w:rsid w:val="00845D66"/>
    <w:rsid w:val="00845D8F"/>
    <w:rsid w:val="008476E5"/>
    <w:rsid w:val="0085021E"/>
    <w:rsid w:val="008504BB"/>
    <w:rsid w:val="00850872"/>
    <w:rsid w:val="0085099C"/>
    <w:rsid w:val="00850CC2"/>
    <w:rsid w:val="00851A53"/>
    <w:rsid w:val="00851C37"/>
    <w:rsid w:val="00851F97"/>
    <w:rsid w:val="008535EB"/>
    <w:rsid w:val="008538CC"/>
    <w:rsid w:val="00853FB7"/>
    <w:rsid w:val="00854737"/>
    <w:rsid w:val="00854AD0"/>
    <w:rsid w:val="00854D17"/>
    <w:rsid w:val="00854E1D"/>
    <w:rsid w:val="0085521B"/>
    <w:rsid w:val="008552DF"/>
    <w:rsid w:val="00855DA2"/>
    <w:rsid w:val="008561EC"/>
    <w:rsid w:val="0085649B"/>
    <w:rsid w:val="0085659D"/>
    <w:rsid w:val="00857907"/>
    <w:rsid w:val="00857935"/>
    <w:rsid w:val="00857BE1"/>
    <w:rsid w:val="00857D58"/>
    <w:rsid w:val="00860073"/>
    <w:rsid w:val="00860C7B"/>
    <w:rsid w:val="00861C95"/>
    <w:rsid w:val="00861CB6"/>
    <w:rsid w:val="00863982"/>
    <w:rsid w:val="00863D4E"/>
    <w:rsid w:val="00863D5A"/>
    <w:rsid w:val="00864907"/>
    <w:rsid w:val="00864A48"/>
    <w:rsid w:val="0086550E"/>
    <w:rsid w:val="00865E0E"/>
    <w:rsid w:val="00866ACA"/>
    <w:rsid w:val="00867279"/>
    <w:rsid w:val="00867450"/>
    <w:rsid w:val="008675EC"/>
    <w:rsid w:val="00870986"/>
    <w:rsid w:val="00870A90"/>
    <w:rsid w:val="00870B72"/>
    <w:rsid w:val="00871029"/>
    <w:rsid w:val="00871344"/>
    <w:rsid w:val="008713D5"/>
    <w:rsid w:val="00871A16"/>
    <w:rsid w:val="00871EB8"/>
    <w:rsid w:val="0087210F"/>
    <w:rsid w:val="00872305"/>
    <w:rsid w:val="0087251A"/>
    <w:rsid w:val="008741B4"/>
    <w:rsid w:val="00874E6F"/>
    <w:rsid w:val="00875360"/>
    <w:rsid w:val="00875543"/>
    <w:rsid w:val="00875ECA"/>
    <w:rsid w:val="00876002"/>
    <w:rsid w:val="00877AA7"/>
    <w:rsid w:val="00880055"/>
    <w:rsid w:val="008806F9"/>
    <w:rsid w:val="00880826"/>
    <w:rsid w:val="00880CC3"/>
    <w:rsid w:val="00881E62"/>
    <w:rsid w:val="00882768"/>
    <w:rsid w:val="008834E9"/>
    <w:rsid w:val="00883573"/>
    <w:rsid w:val="008839E5"/>
    <w:rsid w:val="008839EF"/>
    <w:rsid w:val="008853F9"/>
    <w:rsid w:val="00885AD2"/>
    <w:rsid w:val="008863A8"/>
    <w:rsid w:val="00886CAC"/>
    <w:rsid w:val="00886DF4"/>
    <w:rsid w:val="00887A53"/>
    <w:rsid w:val="00887CFB"/>
    <w:rsid w:val="008914FB"/>
    <w:rsid w:val="008916A0"/>
    <w:rsid w:val="00891A30"/>
    <w:rsid w:val="00891AEE"/>
    <w:rsid w:val="00891D6F"/>
    <w:rsid w:val="00891ED8"/>
    <w:rsid w:val="00891FA8"/>
    <w:rsid w:val="008924BE"/>
    <w:rsid w:val="008927DF"/>
    <w:rsid w:val="008935C9"/>
    <w:rsid w:val="00893F4B"/>
    <w:rsid w:val="0089677F"/>
    <w:rsid w:val="008971CF"/>
    <w:rsid w:val="00897629"/>
    <w:rsid w:val="008A0DD6"/>
    <w:rsid w:val="008A0F53"/>
    <w:rsid w:val="008A132F"/>
    <w:rsid w:val="008A1EB8"/>
    <w:rsid w:val="008A20D5"/>
    <w:rsid w:val="008A20F1"/>
    <w:rsid w:val="008A2F43"/>
    <w:rsid w:val="008A3296"/>
    <w:rsid w:val="008A33AB"/>
    <w:rsid w:val="008A38E5"/>
    <w:rsid w:val="008A3A43"/>
    <w:rsid w:val="008A44FE"/>
    <w:rsid w:val="008A458C"/>
    <w:rsid w:val="008A4B34"/>
    <w:rsid w:val="008A4D99"/>
    <w:rsid w:val="008A5351"/>
    <w:rsid w:val="008A53F2"/>
    <w:rsid w:val="008A6477"/>
    <w:rsid w:val="008A64EA"/>
    <w:rsid w:val="008A6581"/>
    <w:rsid w:val="008A6889"/>
    <w:rsid w:val="008A6FC5"/>
    <w:rsid w:val="008A7F48"/>
    <w:rsid w:val="008ABDE8"/>
    <w:rsid w:val="008B0951"/>
    <w:rsid w:val="008B128C"/>
    <w:rsid w:val="008B182A"/>
    <w:rsid w:val="008B1CD2"/>
    <w:rsid w:val="008B1DB5"/>
    <w:rsid w:val="008B297E"/>
    <w:rsid w:val="008B2C75"/>
    <w:rsid w:val="008B3122"/>
    <w:rsid w:val="008B327E"/>
    <w:rsid w:val="008B3979"/>
    <w:rsid w:val="008B3A71"/>
    <w:rsid w:val="008B3E13"/>
    <w:rsid w:val="008B5010"/>
    <w:rsid w:val="008B5569"/>
    <w:rsid w:val="008B6383"/>
    <w:rsid w:val="008B78F7"/>
    <w:rsid w:val="008C05F5"/>
    <w:rsid w:val="008C086B"/>
    <w:rsid w:val="008C22D8"/>
    <w:rsid w:val="008C2371"/>
    <w:rsid w:val="008C2E1E"/>
    <w:rsid w:val="008C3A67"/>
    <w:rsid w:val="008C3BAE"/>
    <w:rsid w:val="008C3F47"/>
    <w:rsid w:val="008C416D"/>
    <w:rsid w:val="008C44FB"/>
    <w:rsid w:val="008C4799"/>
    <w:rsid w:val="008C484D"/>
    <w:rsid w:val="008C5054"/>
    <w:rsid w:val="008C517E"/>
    <w:rsid w:val="008C564D"/>
    <w:rsid w:val="008C5D70"/>
    <w:rsid w:val="008C5E89"/>
    <w:rsid w:val="008C60FC"/>
    <w:rsid w:val="008C62EA"/>
    <w:rsid w:val="008C62F8"/>
    <w:rsid w:val="008C6A1B"/>
    <w:rsid w:val="008C70E1"/>
    <w:rsid w:val="008C7776"/>
    <w:rsid w:val="008D0194"/>
    <w:rsid w:val="008D0903"/>
    <w:rsid w:val="008D0DCE"/>
    <w:rsid w:val="008D0ED1"/>
    <w:rsid w:val="008D140E"/>
    <w:rsid w:val="008D1470"/>
    <w:rsid w:val="008D193C"/>
    <w:rsid w:val="008D1A45"/>
    <w:rsid w:val="008D2CFD"/>
    <w:rsid w:val="008D2F8B"/>
    <w:rsid w:val="008D3752"/>
    <w:rsid w:val="008D4262"/>
    <w:rsid w:val="008D5A45"/>
    <w:rsid w:val="008D60D6"/>
    <w:rsid w:val="008D64DA"/>
    <w:rsid w:val="008D7D9C"/>
    <w:rsid w:val="008E0029"/>
    <w:rsid w:val="008E07D0"/>
    <w:rsid w:val="008E24FB"/>
    <w:rsid w:val="008E26A5"/>
    <w:rsid w:val="008E27D2"/>
    <w:rsid w:val="008E2E0D"/>
    <w:rsid w:val="008E2F1D"/>
    <w:rsid w:val="008E3A75"/>
    <w:rsid w:val="008E4148"/>
    <w:rsid w:val="008E4584"/>
    <w:rsid w:val="008E4769"/>
    <w:rsid w:val="008E4838"/>
    <w:rsid w:val="008E486A"/>
    <w:rsid w:val="008E49D2"/>
    <w:rsid w:val="008E4AE0"/>
    <w:rsid w:val="008E4F75"/>
    <w:rsid w:val="008E55E6"/>
    <w:rsid w:val="008E596E"/>
    <w:rsid w:val="008E7107"/>
    <w:rsid w:val="008F099A"/>
    <w:rsid w:val="008F1837"/>
    <w:rsid w:val="008F1C93"/>
    <w:rsid w:val="008F1DDB"/>
    <w:rsid w:val="008F235A"/>
    <w:rsid w:val="008F2674"/>
    <w:rsid w:val="008F2A4E"/>
    <w:rsid w:val="008F43D9"/>
    <w:rsid w:val="008F47DB"/>
    <w:rsid w:val="008F4EB3"/>
    <w:rsid w:val="008F56B6"/>
    <w:rsid w:val="008F5D12"/>
    <w:rsid w:val="008F65A3"/>
    <w:rsid w:val="008F6732"/>
    <w:rsid w:val="008F685B"/>
    <w:rsid w:val="008F7436"/>
    <w:rsid w:val="008F767F"/>
    <w:rsid w:val="008F77B7"/>
    <w:rsid w:val="008F78B7"/>
    <w:rsid w:val="008F7E2C"/>
    <w:rsid w:val="008F7EE9"/>
    <w:rsid w:val="009006AE"/>
    <w:rsid w:val="00900EEB"/>
    <w:rsid w:val="00902989"/>
    <w:rsid w:val="009035DC"/>
    <w:rsid w:val="009037FF"/>
    <w:rsid w:val="00904675"/>
    <w:rsid w:val="009048CD"/>
    <w:rsid w:val="00905B16"/>
    <w:rsid w:val="009075A2"/>
    <w:rsid w:val="009076AC"/>
    <w:rsid w:val="009077F8"/>
    <w:rsid w:val="009079DF"/>
    <w:rsid w:val="00907A8C"/>
    <w:rsid w:val="0091026E"/>
    <w:rsid w:val="0091089B"/>
    <w:rsid w:val="00910D4C"/>
    <w:rsid w:val="00910F9C"/>
    <w:rsid w:val="009110F7"/>
    <w:rsid w:val="00911212"/>
    <w:rsid w:val="00911383"/>
    <w:rsid w:val="009115BB"/>
    <w:rsid w:val="00911F13"/>
    <w:rsid w:val="00912C65"/>
    <w:rsid w:val="0091302B"/>
    <w:rsid w:val="00913677"/>
    <w:rsid w:val="00913CC4"/>
    <w:rsid w:val="0091438D"/>
    <w:rsid w:val="00914546"/>
    <w:rsid w:val="009146F7"/>
    <w:rsid w:val="009149D7"/>
    <w:rsid w:val="00915398"/>
    <w:rsid w:val="0091581B"/>
    <w:rsid w:val="00915EF7"/>
    <w:rsid w:val="00916B7C"/>
    <w:rsid w:val="00916D22"/>
    <w:rsid w:val="00917110"/>
    <w:rsid w:val="0091788B"/>
    <w:rsid w:val="00920117"/>
    <w:rsid w:val="00921931"/>
    <w:rsid w:val="00922455"/>
    <w:rsid w:val="009224F5"/>
    <w:rsid w:val="009226AF"/>
    <w:rsid w:val="00922CEF"/>
    <w:rsid w:val="00923CDD"/>
    <w:rsid w:val="009242D9"/>
    <w:rsid w:val="009245F7"/>
    <w:rsid w:val="00924A5B"/>
    <w:rsid w:val="00924DE2"/>
    <w:rsid w:val="00925078"/>
    <w:rsid w:val="009250A1"/>
    <w:rsid w:val="009250AA"/>
    <w:rsid w:val="00925686"/>
    <w:rsid w:val="00925901"/>
    <w:rsid w:val="00925E7F"/>
    <w:rsid w:val="00926AC8"/>
    <w:rsid w:val="0092722F"/>
    <w:rsid w:val="009278D6"/>
    <w:rsid w:val="009306CC"/>
    <w:rsid w:val="00931738"/>
    <w:rsid w:val="00931923"/>
    <w:rsid w:val="00932456"/>
    <w:rsid w:val="00932E3A"/>
    <w:rsid w:val="00934465"/>
    <w:rsid w:val="009345D6"/>
    <w:rsid w:val="00934832"/>
    <w:rsid w:val="00935A2C"/>
    <w:rsid w:val="00935FE3"/>
    <w:rsid w:val="00936BB2"/>
    <w:rsid w:val="009370EE"/>
    <w:rsid w:val="009376BA"/>
    <w:rsid w:val="00937AC5"/>
    <w:rsid w:val="00937E73"/>
    <w:rsid w:val="00941880"/>
    <w:rsid w:val="00941EB9"/>
    <w:rsid w:val="00942127"/>
    <w:rsid w:val="009428C3"/>
    <w:rsid w:val="0094311A"/>
    <w:rsid w:val="00943FA4"/>
    <w:rsid w:val="00944540"/>
    <w:rsid w:val="00945122"/>
    <w:rsid w:val="009452C4"/>
    <w:rsid w:val="00945DA6"/>
    <w:rsid w:val="0094682A"/>
    <w:rsid w:val="00947195"/>
    <w:rsid w:val="00947281"/>
    <w:rsid w:val="00947879"/>
    <w:rsid w:val="00947E01"/>
    <w:rsid w:val="00947E87"/>
    <w:rsid w:val="00950A71"/>
    <w:rsid w:val="00951AEE"/>
    <w:rsid w:val="00951E42"/>
    <w:rsid w:val="00954479"/>
    <w:rsid w:val="009545AB"/>
    <w:rsid w:val="00954A50"/>
    <w:rsid w:val="009552F5"/>
    <w:rsid w:val="00955363"/>
    <w:rsid w:val="00955A30"/>
    <w:rsid w:val="009560DB"/>
    <w:rsid w:val="00956A74"/>
    <w:rsid w:val="0095711E"/>
    <w:rsid w:val="00957467"/>
    <w:rsid w:val="00957605"/>
    <w:rsid w:val="00957BD3"/>
    <w:rsid w:val="00960616"/>
    <w:rsid w:val="00960D82"/>
    <w:rsid w:val="00960D85"/>
    <w:rsid w:val="00961249"/>
    <w:rsid w:val="009617A7"/>
    <w:rsid w:val="00961FF1"/>
    <w:rsid w:val="00962406"/>
    <w:rsid w:val="00962472"/>
    <w:rsid w:val="009626CF"/>
    <w:rsid w:val="00962B02"/>
    <w:rsid w:val="009634F7"/>
    <w:rsid w:val="009639C6"/>
    <w:rsid w:val="00963D9E"/>
    <w:rsid w:val="00963F0E"/>
    <w:rsid w:val="00964289"/>
    <w:rsid w:val="0096458A"/>
    <w:rsid w:val="0096466A"/>
    <w:rsid w:val="00966360"/>
    <w:rsid w:val="00966448"/>
    <w:rsid w:val="0096686F"/>
    <w:rsid w:val="00966A00"/>
    <w:rsid w:val="00966DDA"/>
    <w:rsid w:val="00966EAA"/>
    <w:rsid w:val="00967447"/>
    <w:rsid w:val="00967BCD"/>
    <w:rsid w:val="009705E8"/>
    <w:rsid w:val="009712C9"/>
    <w:rsid w:val="00971A95"/>
    <w:rsid w:val="00971C8A"/>
    <w:rsid w:val="0097220F"/>
    <w:rsid w:val="009726D2"/>
    <w:rsid w:val="0097357E"/>
    <w:rsid w:val="00973CC3"/>
    <w:rsid w:val="00973CE5"/>
    <w:rsid w:val="00975382"/>
    <w:rsid w:val="0097576D"/>
    <w:rsid w:val="0097723A"/>
    <w:rsid w:val="00977EAB"/>
    <w:rsid w:val="00980D30"/>
    <w:rsid w:val="00980DAE"/>
    <w:rsid w:val="009818C4"/>
    <w:rsid w:val="00982516"/>
    <w:rsid w:val="0098271A"/>
    <w:rsid w:val="00982B49"/>
    <w:rsid w:val="00982BAE"/>
    <w:rsid w:val="00982EF0"/>
    <w:rsid w:val="009831AF"/>
    <w:rsid w:val="0098344B"/>
    <w:rsid w:val="009839DD"/>
    <w:rsid w:val="00983BF5"/>
    <w:rsid w:val="00983DF3"/>
    <w:rsid w:val="00984276"/>
    <w:rsid w:val="009843AF"/>
    <w:rsid w:val="00984BDC"/>
    <w:rsid w:val="00984CE5"/>
    <w:rsid w:val="0098547F"/>
    <w:rsid w:val="0098556D"/>
    <w:rsid w:val="00985593"/>
    <w:rsid w:val="00985C38"/>
    <w:rsid w:val="00986AF2"/>
    <w:rsid w:val="009875ED"/>
    <w:rsid w:val="009902FD"/>
    <w:rsid w:val="00990405"/>
    <w:rsid w:val="00990C9D"/>
    <w:rsid w:val="00991086"/>
    <w:rsid w:val="00991700"/>
    <w:rsid w:val="00991A41"/>
    <w:rsid w:val="00991A7B"/>
    <w:rsid w:val="00993332"/>
    <w:rsid w:val="0099373C"/>
    <w:rsid w:val="00993812"/>
    <w:rsid w:val="00993A47"/>
    <w:rsid w:val="009948F4"/>
    <w:rsid w:val="00994A58"/>
    <w:rsid w:val="00994B9C"/>
    <w:rsid w:val="00994DFB"/>
    <w:rsid w:val="00995292"/>
    <w:rsid w:val="0099613D"/>
    <w:rsid w:val="009971C2"/>
    <w:rsid w:val="009974CD"/>
    <w:rsid w:val="00997778"/>
    <w:rsid w:val="009A0529"/>
    <w:rsid w:val="009A0610"/>
    <w:rsid w:val="009A10DD"/>
    <w:rsid w:val="009A22CB"/>
    <w:rsid w:val="009A25FB"/>
    <w:rsid w:val="009A2A49"/>
    <w:rsid w:val="009A4530"/>
    <w:rsid w:val="009A47A5"/>
    <w:rsid w:val="009A4D11"/>
    <w:rsid w:val="009A527B"/>
    <w:rsid w:val="009A52BB"/>
    <w:rsid w:val="009A558F"/>
    <w:rsid w:val="009A583F"/>
    <w:rsid w:val="009A5C37"/>
    <w:rsid w:val="009A69F4"/>
    <w:rsid w:val="009A6BB3"/>
    <w:rsid w:val="009A7891"/>
    <w:rsid w:val="009A7ABC"/>
    <w:rsid w:val="009A7AF1"/>
    <w:rsid w:val="009B0664"/>
    <w:rsid w:val="009B133C"/>
    <w:rsid w:val="009B1D3F"/>
    <w:rsid w:val="009B2DD3"/>
    <w:rsid w:val="009B2E01"/>
    <w:rsid w:val="009B3E96"/>
    <w:rsid w:val="009B3EB9"/>
    <w:rsid w:val="009B45F2"/>
    <w:rsid w:val="009B4DE9"/>
    <w:rsid w:val="009B508D"/>
    <w:rsid w:val="009B559D"/>
    <w:rsid w:val="009B5612"/>
    <w:rsid w:val="009B56C6"/>
    <w:rsid w:val="009B5BCF"/>
    <w:rsid w:val="009B6295"/>
    <w:rsid w:val="009B74B4"/>
    <w:rsid w:val="009B7AD1"/>
    <w:rsid w:val="009C0321"/>
    <w:rsid w:val="009C0D20"/>
    <w:rsid w:val="009C10C9"/>
    <w:rsid w:val="009C112A"/>
    <w:rsid w:val="009C186F"/>
    <w:rsid w:val="009C1A45"/>
    <w:rsid w:val="009C2E36"/>
    <w:rsid w:val="009C2FDA"/>
    <w:rsid w:val="009C3344"/>
    <w:rsid w:val="009C3C67"/>
    <w:rsid w:val="009C3CD4"/>
    <w:rsid w:val="009C3CEB"/>
    <w:rsid w:val="009C4011"/>
    <w:rsid w:val="009C46E5"/>
    <w:rsid w:val="009C4A85"/>
    <w:rsid w:val="009C56FE"/>
    <w:rsid w:val="009C5F0B"/>
    <w:rsid w:val="009C75B7"/>
    <w:rsid w:val="009C7842"/>
    <w:rsid w:val="009D0B21"/>
    <w:rsid w:val="009D14A3"/>
    <w:rsid w:val="009D278D"/>
    <w:rsid w:val="009D2D12"/>
    <w:rsid w:val="009D33F9"/>
    <w:rsid w:val="009D3C77"/>
    <w:rsid w:val="009D417A"/>
    <w:rsid w:val="009D4632"/>
    <w:rsid w:val="009D4FE5"/>
    <w:rsid w:val="009D5540"/>
    <w:rsid w:val="009D5678"/>
    <w:rsid w:val="009D57AC"/>
    <w:rsid w:val="009D6395"/>
    <w:rsid w:val="009D6423"/>
    <w:rsid w:val="009D6447"/>
    <w:rsid w:val="009D68E2"/>
    <w:rsid w:val="009D6E18"/>
    <w:rsid w:val="009D6F8B"/>
    <w:rsid w:val="009D76C0"/>
    <w:rsid w:val="009D7716"/>
    <w:rsid w:val="009D7E03"/>
    <w:rsid w:val="009D7F85"/>
    <w:rsid w:val="009E0427"/>
    <w:rsid w:val="009E13B4"/>
    <w:rsid w:val="009E1565"/>
    <w:rsid w:val="009E244A"/>
    <w:rsid w:val="009E2A0F"/>
    <w:rsid w:val="009E3D5F"/>
    <w:rsid w:val="009E4EC5"/>
    <w:rsid w:val="009E51DC"/>
    <w:rsid w:val="009E562C"/>
    <w:rsid w:val="009E5910"/>
    <w:rsid w:val="009E5A30"/>
    <w:rsid w:val="009E5C8F"/>
    <w:rsid w:val="009E5E8C"/>
    <w:rsid w:val="009E6191"/>
    <w:rsid w:val="009E77CE"/>
    <w:rsid w:val="009F0241"/>
    <w:rsid w:val="009F0766"/>
    <w:rsid w:val="009F1011"/>
    <w:rsid w:val="009F1120"/>
    <w:rsid w:val="009F143E"/>
    <w:rsid w:val="009F1586"/>
    <w:rsid w:val="009F160D"/>
    <w:rsid w:val="009F1DDD"/>
    <w:rsid w:val="009F263A"/>
    <w:rsid w:val="009F2718"/>
    <w:rsid w:val="009F2B07"/>
    <w:rsid w:val="009F2B18"/>
    <w:rsid w:val="009F2B19"/>
    <w:rsid w:val="009F2E78"/>
    <w:rsid w:val="009F34CA"/>
    <w:rsid w:val="009F44BD"/>
    <w:rsid w:val="009F4773"/>
    <w:rsid w:val="009F4F27"/>
    <w:rsid w:val="009F6331"/>
    <w:rsid w:val="009F657D"/>
    <w:rsid w:val="009F6582"/>
    <w:rsid w:val="009F714B"/>
    <w:rsid w:val="009F7454"/>
    <w:rsid w:val="009F7B4B"/>
    <w:rsid w:val="009F7E32"/>
    <w:rsid w:val="00A0024B"/>
    <w:rsid w:val="00A005D3"/>
    <w:rsid w:val="00A010B5"/>
    <w:rsid w:val="00A0138F"/>
    <w:rsid w:val="00A01705"/>
    <w:rsid w:val="00A02216"/>
    <w:rsid w:val="00A022F3"/>
    <w:rsid w:val="00A023B8"/>
    <w:rsid w:val="00A027FF"/>
    <w:rsid w:val="00A029E1"/>
    <w:rsid w:val="00A04869"/>
    <w:rsid w:val="00A05908"/>
    <w:rsid w:val="00A05B3C"/>
    <w:rsid w:val="00A05E46"/>
    <w:rsid w:val="00A06489"/>
    <w:rsid w:val="00A06B01"/>
    <w:rsid w:val="00A0744B"/>
    <w:rsid w:val="00A102E5"/>
    <w:rsid w:val="00A106CD"/>
    <w:rsid w:val="00A11091"/>
    <w:rsid w:val="00A110BC"/>
    <w:rsid w:val="00A11533"/>
    <w:rsid w:val="00A11B09"/>
    <w:rsid w:val="00A1238F"/>
    <w:rsid w:val="00A127B4"/>
    <w:rsid w:val="00A13EE7"/>
    <w:rsid w:val="00A140D2"/>
    <w:rsid w:val="00A1429A"/>
    <w:rsid w:val="00A16554"/>
    <w:rsid w:val="00A16C83"/>
    <w:rsid w:val="00A1787F"/>
    <w:rsid w:val="00A17DC5"/>
    <w:rsid w:val="00A20C08"/>
    <w:rsid w:val="00A21C8C"/>
    <w:rsid w:val="00A221DD"/>
    <w:rsid w:val="00A22DDC"/>
    <w:rsid w:val="00A23417"/>
    <w:rsid w:val="00A235CA"/>
    <w:rsid w:val="00A24596"/>
    <w:rsid w:val="00A24E5C"/>
    <w:rsid w:val="00A24E7F"/>
    <w:rsid w:val="00A25314"/>
    <w:rsid w:val="00A25A9B"/>
    <w:rsid w:val="00A27E09"/>
    <w:rsid w:val="00A3028A"/>
    <w:rsid w:val="00A31445"/>
    <w:rsid w:val="00A31CA3"/>
    <w:rsid w:val="00A32A80"/>
    <w:rsid w:val="00A33216"/>
    <w:rsid w:val="00A33680"/>
    <w:rsid w:val="00A33B76"/>
    <w:rsid w:val="00A3470E"/>
    <w:rsid w:val="00A3495B"/>
    <w:rsid w:val="00A34AD6"/>
    <w:rsid w:val="00A35518"/>
    <w:rsid w:val="00A360B6"/>
    <w:rsid w:val="00A366F7"/>
    <w:rsid w:val="00A368C2"/>
    <w:rsid w:val="00A36D75"/>
    <w:rsid w:val="00A36DA1"/>
    <w:rsid w:val="00A37D24"/>
    <w:rsid w:val="00A40923"/>
    <w:rsid w:val="00A41A4F"/>
    <w:rsid w:val="00A42884"/>
    <w:rsid w:val="00A442AE"/>
    <w:rsid w:val="00A44752"/>
    <w:rsid w:val="00A45080"/>
    <w:rsid w:val="00A452AF"/>
    <w:rsid w:val="00A454BA"/>
    <w:rsid w:val="00A45B29"/>
    <w:rsid w:val="00A47C4D"/>
    <w:rsid w:val="00A47D91"/>
    <w:rsid w:val="00A5043F"/>
    <w:rsid w:val="00A50ADC"/>
    <w:rsid w:val="00A52E11"/>
    <w:rsid w:val="00A532DA"/>
    <w:rsid w:val="00A53CD8"/>
    <w:rsid w:val="00A54401"/>
    <w:rsid w:val="00A553E1"/>
    <w:rsid w:val="00A56018"/>
    <w:rsid w:val="00A5622C"/>
    <w:rsid w:val="00A56529"/>
    <w:rsid w:val="00A57104"/>
    <w:rsid w:val="00A571AD"/>
    <w:rsid w:val="00A57825"/>
    <w:rsid w:val="00A57981"/>
    <w:rsid w:val="00A60062"/>
    <w:rsid w:val="00A60CCE"/>
    <w:rsid w:val="00A61ABF"/>
    <w:rsid w:val="00A61C49"/>
    <w:rsid w:val="00A62238"/>
    <w:rsid w:val="00A626EC"/>
    <w:rsid w:val="00A62B8A"/>
    <w:rsid w:val="00A62C61"/>
    <w:rsid w:val="00A63041"/>
    <w:rsid w:val="00A63482"/>
    <w:rsid w:val="00A64FBC"/>
    <w:rsid w:val="00A650B7"/>
    <w:rsid w:val="00A652CE"/>
    <w:rsid w:val="00A65680"/>
    <w:rsid w:val="00A6600F"/>
    <w:rsid w:val="00A66DD0"/>
    <w:rsid w:val="00A67763"/>
    <w:rsid w:val="00A67784"/>
    <w:rsid w:val="00A70BE2"/>
    <w:rsid w:val="00A71512"/>
    <w:rsid w:val="00A7164A"/>
    <w:rsid w:val="00A71797"/>
    <w:rsid w:val="00A71B64"/>
    <w:rsid w:val="00A71B7C"/>
    <w:rsid w:val="00A71BC4"/>
    <w:rsid w:val="00A7216E"/>
    <w:rsid w:val="00A728D9"/>
    <w:rsid w:val="00A72E20"/>
    <w:rsid w:val="00A744B0"/>
    <w:rsid w:val="00A74649"/>
    <w:rsid w:val="00A747DB"/>
    <w:rsid w:val="00A74CB5"/>
    <w:rsid w:val="00A750E4"/>
    <w:rsid w:val="00A75532"/>
    <w:rsid w:val="00A755B3"/>
    <w:rsid w:val="00A7570F"/>
    <w:rsid w:val="00A75782"/>
    <w:rsid w:val="00A762DC"/>
    <w:rsid w:val="00A7702C"/>
    <w:rsid w:val="00A771A6"/>
    <w:rsid w:val="00A774C6"/>
    <w:rsid w:val="00A7788D"/>
    <w:rsid w:val="00A77CA0"/>
    <w:rsid w:val="00A77DE6"/>
    <w:rsid w:val="00A81191"/>
    <w:rsid w:val="00A82AA5"/>
    <w:rsid w:val="00A830B9"/>
    <w:rsid w:val="00A83AB1"/>
    <w:rsid w:val="00A83C9A"/>
    <w:rsid w:val="00A84D94"/>
    <w:rsid w:val="00A85224"/>
    <w:rsid w:val="00A86B6C"/>
    <w:rsid w:val="00A86E35"/>
    <w:rsid w:val="00A87355"/>
    <w:rsid w:val="00A904E8"/>
    <w:rsid w:val="00A90780"/>
    <w:rsid w:val="00A90FD4"/>
    <w:rsid w:val="00A91F50"/>
    <w:rsid w:val="00A927DC"/>
    <w:rsid w:val="00A92EE7"/>
    <w:rsid w:val="00A93F86"/>
    <w:rsid w:val="00A94556"/>
    <w:rsid w:val="00A95015"/>
    <w:rsid w:val="00A952C3"/>
    <w:rsid w:val="00A96014"/>
    <w:rsid w:val="00A9619C"/>
    <w:rsid w:val="00A963C8"/>
    <w:rsid w:val="00A9676A"/>
    <w:rsid w:val="00A969CE"/>
    <w:rsid w:val="00A96D6B"/>
    <w:rsid w:val="00A97404"/>
    <w:rsid w:val="00AA0612"/>
    <w:rsid w:val="00AA1618"/>
    <w:rsid w:val="00AA1F4C"/>
    <w:rsid w:val="00AA3006"/>
    <w:rsid w:val="00AA3755"/>
    <w:rsid w:val="00AA37E0"/>
    <w:rsid w:val="00AA3978"/>
    <w:rsid w:val="00AA4137"/>
    <w:rsid w:val="00AA42ED"/>
    <w:rsid w:val="00AA5242"/>
    <w:rsid w:val="00AA6ADD"/>
    <w:rsid w:val="00AB00DC"/>
    <w:rsid w:val="00AB15AE"/>
    <w:rsid w:val="00AB23C7"/>
    <w:rsid w:val="00AB262B"/>
    <w:rsid w:val="00AB2983"/>
    <w:rsid w:val="00AB3B27"/>
    <w:rsid w:val="00AB4F10"/>
    <w:rsid w:val="00AB59DA"/>
    <w:rsid w:val="00AB5BA0"/>
    <w:rsid w:val="00AB61DF"/>
    <w:rsid w:val="00AB7D5E"/>
    <w:rsid w:val="00AB7FD1"/>
    <w:rsid w:val="00AC025A"/>
    <w:rsid w:val="00AC15E6"/>
    <w:rsid w:val="00AC2AB2"/>
    <w:rsid w:val="00AC2C36"/>
    <w:rsid w:val="00AC3375"/>
    <w:rsid w:val="00AC364C"/>
    <w:rsid w:val="00AC38E8"/>
    <w:rsid w:val="00AC4B39"/>
    <w:rsid w:val="00AC640A"/>
    <w:rsid w:val="00AC6B94"/>
    <w:rsid w:val="00AC7453"/>
    <w:rsid w:val="00AC7A46"/>
    <w:rsid w:val="00AD0CD7"/>
    <w:rsid w:val="00AD0E54"/>
    <w:rsid w:val="00AD1133"/>
    <w:rsid w:val="00AD182F"/>
    <w:rsid w:val="00AD1E56"/>
    <w:rsid w:val="00AD22CA"/>
    <w:rsid w:val="00AD2989"/>
    <w:rsid w:val="00AD2FA8"/>
    <w:rsid w:val="00AD3014"/>
    <w:rsid w:val="00AD30F8"/>
    <w:rsid w:val="00AD3B1D"/>
    <w:rsid w:val="00AD3D5D"/>
    <w:rsid w:val="00AD5211"/>
    <w:rsid w:val="00AD52FC"/>
    <w:rsid w:val="00AD58FE"/>
    <w:rsid w:val="00AD59D8"/>
    <w:rsid w:val="00AD5D09"/>
    <w:rsid w:val="00AD6345"/>
    <w:rsid w:val="00AD6637"/>
    <w:rsid w:val="00AD6794"/>
    <w:rsid w:val="00AD68B6"/>
    <w:rsid w:val="00AD7BF2"/>
    <w:rsid w:val="00AE017C"/>
    <w:rsid w:val="00AE0D5F"/>
    <w:rsid w:val="00AE0F6B"/>
    <w:rsid w:val="00AE16E4"/>
    <w:rsid w:val="00AE17E5"/>
    <w:rsid w:val="00AE200B"/>
    <w:rsid w:val="00AE2743"/>
    <w:rsid w:val="00AE306D"/>
    <w:rsid w:val="00AE3329"/>
    <w:rsid w:val="00AE3B95"/>
    <w:rsid w:val="00AE4463"/>
    <w:rsid w:val="00AE4C01"/>
    <w:rsid w:val="00AE4F7D"/>
    <w:rsid w:val="00AE5314"/>
    <w:rsid w:val="00AE5338"/>
    <w:rsid w:val="00AE5A4E"/>
    <w:rsid w:val="00AE5DE3"/>
    <w:rsid w:val="00AE64A7"/>
    <w:rsid w:val="00AE64EF"/>
    <w:rsid w:val="00AE6FD4"/>
    <w:rsid w:val="00AE720C"/>
    <w:rsid w:val="00AE7621"/>
    <w:rsid w:val="00AE797F"/>
    <w:rsid w:val="00AE7DFB"/>
    <w:rsid w:val="00AF02A9"/>
    <w:rsid w:val="00AF1F13"/>
    <w:rsid w:val="00AF209C"/>
    <w:rsid w:val="00AF280C"/>
    <w:rsid w:val="00AF2928"/>
    <w:rsid w:val="00AF2EE8"/>
    <w:rsid w:val="00AF302B"/>
    <w:rsid w:val="00AF3AC9"/>
    <w:rsid w:val="00AF40DD"/>
    <w:rsid w:val="00AF40E3"/>
    <w:rsid w:val="00AF464F"/>
    <w:rsid w:val="00AF48CC"/>
    <w:rsid w:val="00AF4D56"/>
    <w:rsid w:val="00AF6328"/>
    <w:rsid w:val="00AF6F82"/>
    <w:rsid w:val="00AF73B6"/>
    <w:rsid w:val="00AF761C"/>
    <w:rsid w:val="00AF7DB4"/>
    <w:rsid w:val="00B01168"/>
    <w:rsid w:val="00B01231"/>
    <w:rsid w:val="00B012B9"/>
    <w:rsid w:val="00B013E0"/>
    <w:rsid w:val="00B01633"/>
    <w:rsid w:val="00B021C5"/>
    <w:rsid w:val="00B0242B"/>
    <w:rsid w:val="00B0256E"/>
    <w:rsid w:val="00B02F62"/>
    <w:rsid w:val="00B032FD"/>
    <w:rsid w:val="00B03C7B"/>
    <w:rsid w:val="00B0471B"/>
    <w:rsid w:val="00B04FF1"/>
    <w:rsid w:val="00B05BE4"/>
    <w:rsid w:val="00B0690F"/>
    <w:rsid w:val="00B07A66"/>
    <w:rsid w:val="00B07E0E"/>
    <w:rsid w:val="00B104CD"/>
    <w:rsid w:val="00B10BB1"/>
    <w:rsid w:val="00B10BC3"/>
    <w:rsid w:val="00B10C17"/>
    <w:rsid w:val="00B10E91"/>
    <w:rsid w:val="00B11123"/>
    <w:rsid w:val="00B11256"/>
    <w:rsid w:val="00B11293"/>
    <w:rsid w:val="00B1197B"/>
    <w:rsid w:val="00B12229"/>
    <w:rsid w:val="00B12677"/>
    <w:rsid w:val="00B13203"/>
    <w:rsid w:val="00B14000"/>
    <w:rsid w:val="00B14800"/>
    <w:rsid w:val="00B14D90"/>
    <w:rsid w:val="00B14FFA"/>
    <w:rsid w:val="00B1612E"/>
    <w:rsid w:val="00B16151"/>
    <w:rsid w:val="00B168F9"/>
    <w:rsid w:val="00B16D5A"/>
    <w:rsid w:val="00B16D5C"/>
    <w:rsid w:val="00B17C3F"/>
    <w:rsid w:val="00B17CD9"/>
    <w:rsid w:val="00B200C6"/>
    <w:rsid w:val="00B20966"/>
    <w:rsid w:val="00B20AF5"/>
    <w:rsid w:val="00B20FF5"/>
    <w:rsid w:val="00B219BE"/>
    <w:rsid w:val="00B21B0B"/>
    <w:rsid w:val="00B21DE6"/>
    <w:rsid w:val="00B22BB7"/>
    <w:rsid w:val="00B23035"/>
    <w:rsid w:val="00B23C69"/>
    <w:rsid w:val="00B247D0"/>
    <w:rsid w:val="00B252FD"/>
    <w:rsid w:val="00B2559C"/>
    <w:rsid w:val="00B259AF"/>
    <w:rsid w:val="00B25DB4"/>
    <w:rsid w:val="00B25EF7"/>
    <w:rsid w:val="00B26DE1"/>
    <w:rsid w:val="00B274BC"/>
    <w:rsid w:val="00B278D4"/>
    <w:rsid w:val="00B30F22"/>
    <w:rsid w:val="00B312A4"/>
    <w:rsid w:val="00B314DE"/>
    <w:rsid w:val="00B31B1F"/>
    <w:rsid w:val="00B31B3C"/>
    <w:rsid w:val="00B31BA1"/>
    <w:rsid w:val="00B31EFA"/>
    <w:rsid w:val="00B32088"/>
    <w:rsid w:val="00B3234D"/>
    <w:rsid w:val="00B329FA"/>
    <w:rsid w:val="00B33824"/>
    <w:rsid w:val="00B33BED"/>
    <w:rsid w:val="00B344C2"/>
    <w:rsid w:val="00B346BD"/>
    <w:rsid w:val="00B346D3"/>
    <w:rsid w:val="00B34AC6"/>
    <w:rsid w:val="00B35111"/>
    <w:rsid w:val="00B35A56"/>
    <w:rsid w:val="00B364B3"/>
    <w:rsid w:val="00B36D16"/>
    <w:rsid w:val="00B371EA"/>
    <w:rsid w:val="00B37216"/>
    <w:rsid w:val="00B377C4"/>
    <w:rsid w:val="00B40925"/>
    <w:rsid w:val="00B40A67"/>
    <w:rsid w:val="00B41BEC"/>
    <w:rsid w:val="00B41D5D"/>
    <w:rsid w:val="00B42341"/>
    <w:rsid w:val="00B433AE"/>
    <w:rsid w:val="00B43762"/>
    <w:rsid w:val="00B4380E"/>
    <w:rsid w:val="00B43EC8"/>
    <w:rsid w:val="00B45A6E"/>
    <w:rsid w:val="00B460AB"/>
    <w:rsid w:val="00B46297"/>
    <w:rsid w:val="00B4646D"/>
    <w:rsid w:val="00B46A88"/>
    <w:rsid w:val="00B479E2"/>
    <w:rsid w:val="00B47E5A"/>
    <w:rsid w:val="00B51BB1"/>
    <w:rsid w:val="00B51C2F"/>
    <w:rsid w:val="00B52198"/>
    <w:rsid w:val="00B52C03"/>
    <w:rsid w:val="00B52D52"/>
    <w:rsid w:val="00B52E7D"/>
    <w:rsid w:val="00B53C03"/>
    <w:rsid w:val="00B541B1"/>
    <w:rsid w:val="00B5448A"/>
    <w:rsid w:val="00B54C77"/>
    <w:rsid w:val="00B55497"/>
    <w:rsid w:val="00B556FE"/>
    <w:rsid w:val="00B55BF1"/>
    <w:rsid w:val="00B5707C"/>
    <w:rsid w:val="00B57489"/>
    <w:rsid w:val="00B57CD0"/>
    <w:rsid w:val="00B60094"/>
    <w:rsid w:val="00B605FB"/>
    <w:rsid w:val="00B61826"/>
    <w:rsid w:val="00B6183A"/>
    <w:rsid w:val="00B625A9"/>
    <w:rsid w:val="00B6291F"/>
    <w:rsid w:val="00B62CE2"/>
    <w:rsid w:val="00B63352"/>
    <w:rsid w:val="00B63E53"/>
    <w:rsid w:val="00B63E9E"/>
    <w:rsid w:val="00B63EDC"/>
    <w:rsid w:val="00B6460E"/>
    <w:rsid w:val="00B64BC2"/>
    <w:rsid w:val="00B64FF9"/>
    <w:rsid w:val="00B6532E"/>
    <w:rsid w:val="00B65AB4"/>
    <w:rsid w:val="00B66B3F"/>
    <w:rsid w:val="00B6714B"/>
    <w:rsid w:val="00B6716C"/>
    <w:rsid w:val="00B6753A"/>
    <w:rsid w:val="00B675A2"/>
    <w:rsid w:val="00B675C0"/>
    <w:rsid w:val="00B67BDC"/>
    <w:rsid w:val="00B70242"/>
    <w:rsid w:val="00B70733"/>
    <w:rsid w:val="00B70F14"/>
    <w:rsid w:val="00B722BB"/>
    <w:rsid w:val="00B72984"/>
    <w:rsid w:val="00B73674"/>
    <w:rsid w:val="00B74C7E"/>
    <w:rsid w:val="00B7523F"/>
    <w:rsid w:val="00B75A55"/>
    <w:rsid w:val="00B76114"/>
    <w:rsid w:val="00B76404"/>
    <w:rsid w:val="00B76713"/>
    <w:rsid w:val="00B76EF9"/>
    <w:rsid w:val="00B77794"/>
    <w:rsid w:val="00B80668"/>
    <w:rsid w:val="00B80805"/>
    <w:rsid w:val="00B8102B"/>
    <w:rsid w:val="00B828DA"/>
    <w:rsid w:val="00B83521"/>
    <w:rsid w:val="00B83613"/>
    <w:rsid w:val="00B841A8"/>
    <w:rsid w:val="00B84C57"/>
    <w:rsid w:val="00B85626"/>
    <w:rsid w:val="00B857CC"/>
    <w:rsid w:val="00B859FE"/>
    <w:rsid w:val="00B85F0C"/>
    <w:rsid w:val="00B860D1"/>
    <w:rsid w:val="00B9022A"/>
    <w:rsid w:val="00B90CE6"/>
    <w:rsid w:val="00B90FB9"/>
    <w:rsid w:val="00B912DB"/>
    <w:rsid w:val="00B915E4"/>
    <w:rsid w:val="00B916D0"/>
    <w:rsid w:val="00B91AA9"/>
    <w:rsid w:val="00B91C28"/>
    <w:rsid w:val="00B91FCB"/>
    <w:rsid w:val="00B923B5"/>
    <w:rsid w:val="00B9340D"/>
    <w:rsid w:val="00B9350A"/>
    <w:rsid w:val="00B93581"/>
    <w:rsid w:val="00B93A31"/>
    <w:rsid w:val="00B947D4"/>
    <w:rsid w:val="00B94960"/>
    <w:rsid w:val="00B95138"/>
    <w:rsid w:val="00B956DC"/>
    <w:rsid w:val="00B9575F"/>
    <w:rsid w:val="00B95B5C"/>
    <w:rsid w:val="00B95F43"/>
    <w:rsid w:val="00B95F9F"/>
    <w:rsid w:val="00B9679D"/>
    <w:rsid w:val="00B96918"/>
    <w:rsid w:val="00B96E07"/>
    <w:rsid w:val="00B970BF"/>
    <w:rsid w:val="00B9712D"/>
    <w:rsid w:val="00BA0279"/>
    <w:rsid w:val="00BA02CB"/>
    <w:rsid w:val="00BA0480"/>
    <w:rsid w:val="00BA0653"/>
    <w:rsid w:val="00BA10B5"/>
    <w:rsid w:val="00BA11A5"/>
    <w:rsid w:val="00BA12C2"/>
    <w:rsid w:val="00BA156B"/>
    <w:rsid w:val="00BA17A3"/>
    <w:rsid w:val="00BA1A53"/>
    <w:rsid w:val="00BA23DC"/>
    <w:rsid w:val="00BA32BB"/>
    <w:rsid w:val="00BA3E4B"/>
    <w:rsid w:val="00BA44B6"/>
    <w:rsid w:val="00BA4646"/>
    <w:rsid w:val="00BA47AA"/>
    <w:rsid w:val="00BA49EB"/>
    <w:rsid w:val="00BA4E33"/>
    <w:rsid w:val="00BA5606"/>
    <w:rsid w:val="00BA5B1D"/>
    <w:rsid w:val="00BA61A3"/>
    <w:rsid w:val="00BA659B"/>
    <w:rsid w:val="00BA6A23"/>
    <w:rsid w:val="00BA6C50"/>
    <w:rsid w:val="00BA7583"/>
    <w:rsid w:val="00BB0072"/>
    <w:rsid w:val="00BB089A"/>
    <w:rsid w:val="00BB11AE"/>
    <w:rsid w:val="00BB1259"/>
    <w:rsid w:val="00BB181B"/>
    <w:rsid w:val="00BB1AF0"/>
    <w:rsid w:val="00BB1D1E"/>
    <w:rsid w:val="00BB21BC"/>
    <w:rsid w:val="00BB21E2"/>
    <w:rsid w:val="00BB2938"/>
    <w:rsid w:val="00BB2DC2"/>
    <w:rsid w:val="00BB32E4"/>
    <w:rsid w:val="00BB3493"/>
    <w:rsid w:val="00BB34F5"/>
    <w:rsid w:val="00BB441A"/>
    <w:rsid w:val="00BB450F"/>
    <w:rsid w:val="00BB48FE"/>
    <w:rsid w:val="00BB6309"/>
    <w:rsid w:val="00BB6357"/>
    <w:rsid w:val="00BB6B32"/>
    <w:rsid w:val="00BB6BB8"/>
    <w:rsid w:val="00BB6E56"/>
    <w:rsid w:val="00BB7D01"/>
    <w:rsid w:val="00BC015B"/>
    <w:rsid w:val="00BC0860"/>
    <w:rsid w:val="00BC0897"/>
    <w:rsid w:val="00BC106D"/>
    <w:rsid w:val="00BC1177"/>
    <w:rsid w:val="00BC39E9"/>
    <w:rsid w:val="00BC3D71"/>
    <w:rsid w:val="00BC46FA"/>
    <w:rsid w:val="00BC54B5"/>
    <w:rsid w:val="00BC5689"/>
    <w:rsid w:val="00BC5BAA"/>
    <w:rsid w:val="00BC7875"/>
    <w:rsid w:val="00BCC82E"/>
    <w:rsid w:val="00BD0AF8"/>
    <w:rsid w:val="00BD1410"/>
    <w:rsid w:val="00BD1474"/>
    <w:rsid w:val="00BD149B"/>
    <w:rsid w:val="00BD205A"/>
    <w:rsid w:val="00BD20A8"/>
    <w:rsid w:val="00BD20DE"/>
    <w:rsid w:val="00BD281C"/>
    <w:rsid w:val="00BD282F"/>
    <w:rsid w:val="00BD307D"/>
    <w:rsid w:val="00BD3B16"/>
    <w:rsid w:val="00BD4B89"/>
    <w:rsid w:val="00BD5037"/>
    <w:rsid w:val="00BD58C6"/>
    <w:rsid w:val="00BD5C9E"/>
    <w:rsid w:val="00BD6901"/>
    <w:rsid w:val="00BD696C"/>
    <w:rsid w:val="00BD6ABB"/>
    <w:rsid w:val="00BD6DDB"/>
    <w:rsid w:val="00BD7191"/>
    <w:rsid w:val="00BD7667"/>
    <w:rsid w:val="00BD7E71"/>
    <w:rsid w:val="00BD7F32"/>
    <w:rsid w:val="00BE057F"/>
    <w:rsid w:val="00BE108B"/>
    <w:rsid w:val="00BE1838"/>
    <w:rsid w:val="00BE1C43"/>
    <w:rsid w:val="00BE1CE8"/>
    <w:rsid w:val="00BE2501"/>
    <w:rsid w:val="00BE2EAA"/>
    <w:rsid w:val="00BE2F9E"/>
    <w:rsid w:val="00BE34B8"/>
    <w:rsid w:val="00BE3ADC"/>
    <w:rsid w:val="00BE4358"/>
    <w:rsid w:val="00BE5257"/>
    <w:rsid w:val="00BE5305"/>
    <w:rsid w:val="00BE5416"/>
    <w:rsid w:val="00BE560F"/>
    <w:rsid w:val="00BE5EFD"/>
    <w:rsid w:val="00BE6C92"/>
    <w:rsid w:val="00BE704A"/>
    <w:rsid w:val="00BE7913"/>
    <w:rsid w:val="00BF0E50"/>
    <w:rsid w:val="00BF1124"/>
    <w:rsid w:val="00BF17B0"/>
    <w:rsid w:val="00BF189C"/>
    <w:rsid w:val="00BF2597"/>
    <w:rsid w:val="00BF2A77"/>
    <w:rsid w:val="00BF37EC"/>
    <w:rsid w:val="00BF3B48"/>
    <w:rsid w:val="00BF4748"/>
    <w:rsid w:val="00BF5B08"/>
    <w:rsid w:val="00BF6957"/>
    <w:rsid w:val="00BF7A9B"/>
    <w:rsid w:val="00BF7AF6"/>
    <w:rsid w:val="00BF7B4F"/>
    <w:rsid w:val="00C00AC0"/>
    <w:rsid w:val="00C00B2A"/>
    <w:rsid w:val="00C00DCF"/>
    <w:rsid w:val="00C01433"/>
    <w:rsid w:val="00C01C39"/>
    <w:rsid w:val="00C01E68"/>
    <w:rsid w:val="00C02204"/>
    <w:rsid w:val="00C0236A"/>
    <w:rsid w:val="00C02EE5"/>
    <w:rsid w:val="00C02F13"/>
    <w:rsid w:val="00C030BF"/>
    <w:rsid w:val="00C04634"/>
    <w:rsid w:val="00C057A8"/>
    <w:rsid w:val="00C058BF"/>
    <w:rsid w:val="00C05A32"/>
    <w:rsid w:val="00C06BFF"/>
    <w:rsid w:val="00C0714D"/>
    <w:rsid w:val="00C072C5"/>
    <w:rsid w:val="00C0748C"/>
    <w:rsid w:val="00C074C2"/>
    <w:rsid w:val="00C07A9E"/>
    <w:rsid w:val="00C07CCE"/>
    <w:rsid w:val="00C10390"/>
    <w:rsid w:val="00C105E3"/>
    <w:rsid w:val="00C1061E"/>
    <w:rsid w:val="00C106D4"/>
    <w:rsid w:val="00C11632"/>
    <w:rsid w:val="00C11D14"/>
    <w:rsid w:val="00C13612"/>
    <w:rsid w:val="00C13F39"/>
    <w:rsid w:val="00C14315"/>
    <w:rsid w:val="00C1450B"/>
    <w:rsid w:val="00C14A42"/>
    <w:rsid w:val="00C15F38"/>
    <w:rsid w:val="00C161D1"/>
    <w:rsid w:val="00C166F9"/>
    <w:rsid w:val="00C16F57"/>
    <w:rsid w:val="00C176C8"/>
    <w:rsid w:val="00C17B31"/>
    <w:rsid w:val="00C17EDD"/>
    <w:rsid w:val="00C20624"/>
    <w:rsid w:val="00C20D69"/>
    <w:rsid w:val="00C20E68"/>
    <w:rsid w:val="00C20E82"/>
    <w:rsid w:val="00C218DB"/>
    <w:rsid w:val="00C21DCE"/>
    <w:rsid w:val="00C22803"/>
    <w:rsid w:val="00C22ADD"/>
    <w:rsid w:val="00C24304"/>
    <w:rsid w:val="00C24797"/>
    <w:rsid w:val="00C25C8D"/>
    <w:rsid w:val="00C25F3B"/>
    <w:rsid w:val="00C26884"/>
    <w:rsid w:val="00C26CF9"/>
    <w:rsid w:val="00C26F51"/>
    <w:rsid w:val="00C27461"/>
    <w:rsid w:val="00C27625"/>
    <w:rsid w:val="00C2799F"/>
    <w:rsid w:val="00C27AC0"/>
    <w:rsid w:val="00C27E1C"/>
    <w:rsid w:val="00C3144D"/>
    <w:rsid w:val="00C31BE6"/>
    <w:rsid w:val="00C31C7C"/>
    <w:rsid w:val="00C3222D"/>
    <w:rsid w:val="00C32504"/>
    <w:rsid w:val="00C3277F"/>
    <w:rsid w:val="00C33777"/>
    <w:rsid w:val="00C339EC"/>
    <w:rsid w:val="00C3409D"/>
    <w:rsid w:val="00C348D9"/>
    <w:rsid w:val="00C34F99"/>
    <w:rsid w:val="00C355F5"/>
    <w:rsid w:val="00C35802"/>
    <w:rsid w:val="00C35966"/>
    <w:rsid w:val="00C360C6"/>
    <w:rsid w:val="00C37BB0"/>
    <w:rsid w:val="00C405DB"/>
    <w:rsid w:val="00C40F89"/>
    <w:rsid w:val="00C417A7"/>
    <w:rsid w:val="00C41C48"/>
    <w:rsid w:val="00C42352"/>
    <w:rsid w:val="00C42699"/>
    <w:rsid w:val="00C4303C"/>
    <w:rsid w:val="00C431AD"/>
    <w:rsid w:val="00C43522"/>
    <w:rsid w:val="00C43579"/>
    <w:rsid w:val="00C43741"/>
    <w:rsid w:val="00C44181"/>
    <w:rsid w:val="00C444F4"/>
    <w:rsid w:val="00C44D29"/>
    <w:rsid w:val="00C45D1D"/>
    <w:rsid w:val="00C46DEC"/>
    <w:rsid w:val="00C474D3"/>
    <w:rsid w:val="00C47767"/>
    <w:rsid w:val="00C50D97"/>
    <w:rsid w:val="00C50EFE"/>
    <w:rsid w:val="00C5133D"/>
    <w:rsid w:val="00C516E8"/>
    <w:rsid w:val="00C5179C"/>
    <w:rsid w:val="00C529B6"/>
    <w:rsid w:val="00C53253"/>
    <w:rsid w:val="00C53423"/>
    <w:rsid w:val="00C53A4A"/>
    <w:rsid w:val="00C53C98"/>
    <w:rsid w:val="00C53CD0"/>
    <w:rsid w:val="00C54800"/>
    <w:rsid w:val="00C54E00"/>
    <w:rsid w:val="00C54E25"/>
    <w:rsid w:val="00C54F26"/>
    <w:rsid w:val="00C55A86"/>
    <w:rsid w:val="00C55FAE"/>
    <w:rsid w:val="00C57121"/>
    <w:rsid w:val="00C57504"/>
    <w:rsid w:val="00C6023B"/>
    <w:rsid w:val="00C604C4"/>
    <w:rsid w:val="00C607AA"/>
    <w:rsid w:val="00C60ED1"/>
    <w:rsid w:val="00C618A9"/>
    <w:rsid w:val="00C626C5"/>
    <w:rsid w:val="00C6348C"/>
    <w:rsid w:val="00C64710"/>
    <w:rsid w:val="00C654C7"/>
    <w:rsid w:val="00C655E6"/>
    <w:rsid w:val="00C662E8"/>
    <w:rsid w:val="00C66625"/>
    <w:rsid w:val="00C679E3"/>
    <w:rsid w:val="00C67E29"/>
    <w:rsid w:val="00C7066C"/>
    <w:rsid w:val="00C710D8"/>
    <w:rsid w:val="00C71718"/>
    <w:rsid w:val="00C71D43"/>
    <w:rsid w:val="00C71E1A"/>
    <w:rsid w:val="00C726D1"/>
    <w:rsid w:val="00C731A0"/>
    <w:rsid w:val="00C73321"/>
    <w:rsid w:val="00C73AEA"/>
    <w:rsid w:val="00C74006"/>
    <w:rsid w:val="00C747FF"/>
    <w:rsid w:val="00C74E96"/>
    <w:rsid w:val="00C76885"/>
    <w:rsid w:val="00C76C82"/>
    <w:rsid w:val="00C76CAF"/>
    <w:rsid w:val="00C77195"/>
    <w:rsid w:val="00C8056C"/>
    <w:rsid w:val="00C8056D"/>
    <w:rsid w:val="00C81EB6"/>
    <w:rsid w:val="00C821DB"/>
    <w:rsid w:val="00C82E68"/>
    <w:rsid w:val="00C831AC"/>
    <w:rsid w:val="00C83C8F"/>
    <w:rsid w:val="00C84EFA"/>
    <w:rsid w:val="00C853B5"/>
    <w:rsid w:val="00C85B55"/>
    <w:rsid w:val="00C905AA"/>
    <w:rsid w:val="00C90966"/>
    <w:rsid w:val="00C90C51"/>
    <w:rsid w:val="00C90EEC"/>
    <w:rsid w:val="00C912DA"/>
    <w:rsid w:val="00C91C17"/>
    <w:rsid w:val="00C91D32"/>
    <w:rsid w:val="00C92DCA"/>
    <w:rsid w:val="00C93E1A"/>
    <w:rsid w:val="00C943E1"/>
    <w:rsid w:val="00C94B79"/>
    <w:rsid w:val="00C95360"/>
    <w:rsid w:val="00C955D2"/>
    <w:rsid w:val="00C95D83"/>
    <w:rsid w:val="00C9625B"/>
    <w:rsid w:val="00C96ADA"/>
    <w:rsid w:val="00C96EFD"/>
    <w:rsid w:val="00C96F3F"/>
    <w:rsid w:val="00C97C9D"/>
    <w:rsid w:val="00C97D61"/>
    <w:rsid w:val="00CA05CD"/>
    <w:rsid w:val="00CA0E99"/>
    <w:rsid w:val="00CA1889"/>
    <w:rsid w:val="00CA1CDA"/>
    <w:rsid w:val="00CA2304"/>
    <w:rsid w:val="00CA26C2"/>
    <w:rsid w:val="00CA2CC2"/>
    <w:rsid w:val="00CA2FD0"/>
    <w:rsid w:val="00CA3124"/>
    <w:rsid w:val="00CA3160"/>
    <w:rsid w:val="00CA344C"/>
    <w:rsid w:val="00CA387A"/>
    <w:rsid w:val="00CA3B2F"/>
    <w:rsid w:val="00CA43E7"/>
    <w:rsid w:val="00CA4CD5"/>
    <w:rsid w:val="00CA4ED6"/>
    <w:rsid w:val="00CA5059"/>
    <w:rsid w:val="00CA553E"/>
    <w:rsid w:val="00CA7CF5"/>
    <w:rsid w:val="00CB075A"/>
    <w:rsid w:val="00CB113A"/>
    <w:rsid w:val="00CB1D7F"/>
    <w:rsid w:val="00CB2AA5"/>
    <w:rsid w:val="00CB2B3D"/>
    <w:rsid w:val="00CB3C34"/>
    <w:rsid w:val="00CB3F84"/>
    <w:rsid w:val="00CB3FE5"/>
    <w:rsid w:val="00CB4237"/>
    <w:rsid w:val="00CB470C"/>
    <w:rsid w:val="00CB4AA3"/>
    <w:rsid w:val="00CB4DE6"/>
    <w:rsid w:val="00CB5ECB"/>
    <w:rsid w:val="00CB61DF"/>
    <w:rsid w:val="00CB6D4C"/>
    <w:rsid w:val="00CB70F3"/>
    <w:rsid w:val="00CB740B"/>
    <w:rsid w:val="00CB79EF"/>
    <w:rsid w:val="00CC00F2"/>
    <w:rsid w:val="00CC0103"/>
    <w:rsid w:val="00CC01CE"/>
    <w:rsid w:val="00CC0B97"/>
    <w:rsid w:val="00CC0D58"/>
    <w:rsid w:val="00CC163A"/>
    <w:rsid w:val="00CC2A53"/>
    <w:rsid w:val="00CC2AFA"/>
    <w:rsid w:val="00CC3389"/>
    <w:rsid w:val="00CC3538"/>
    <w:rsid w:val="00CC381B"/>
    <w:rsid w:val="00CC3F73"/>
    <w:rsid w:val="00CC5412"/>
    <w:rsid w:val="00CC6598"/>
    <w:rsid w:val="00CC6D26"/>
    <w:rsid w:val="00CC7B53"/>
    <w:rsid w:val="00CC7E58"/>
    <w:rsid w:val="00CD0221"/>
    <w:rsid w:val="00CD0D0F"/>
    <w:rsid w:val="00CD1008"/>
    <w:rsid w:val="00CD1677"/>
    <w:rsid w:val="00CD1B8C"/>
    <w:rsid w:val="00CD240E"/>
    <w:rsid w:val="00CD3178"/>
    <w:rsid w:val="00CD3D6A"/>
    <w:rsid w:val="00CD3FF0"/>
    <w:rsid w:val="00CD448D"/>
    <w:rsid w:val="00CD46A5"/>
    <w:rsid w:val="00CD48FE"/>
    <w:rsid w:val="00CD5D63"/>
    <w:rsid w:val="00CD6237"/>
    <w:rsid w:val="00CD64F6"/>
    <w:rsid w:val="00CD67B8"/>
    <w:rsid w:val="00CD6BC2"/>
    <w:rsid w:val="00CD732E"/>
    <w:rsid w:val="00CD79A4"/>
    <w:rsid w:val="00CD7B5D"/>
    <w:rsid w:val="00CE0AEC"/>
    <w:rsid w:val="00CE0C5D"/>
    <w:rsid w:val="00CE0F0E"/>
    <w:rsid w:val="00CE0F20"/>
    <w:rsid w:val="00CE0FD0"/>
    <w:rsid w:val="00CE1E02"/>
    <w:rsid w:val="00CE332E"/>
    <w:rsid w:val="00CE36AE"/>
    <w:rsid w:val="00CE4AAB"/>
    <w:rsid w:val="00CE696D"/>
    <w:rsid w:val="00CE6AC0"/>
    <w:rsid w:val="00CE769C"/>
    <w:rsid w:val="00CE7B23"/>
    <w:rsid w:val="00CF045A"/>
    <w:rsid w:val="00CF0518"/>
    <w:rsid w:val="00CF0CA9"/>
    <w:rsid w:val="00CF13B4"/>
    <w:rsid w:val="00CF2E21"/>
    <w:rsid w:val="00CF2F97"/>
    <w:rsid w:val="00CF30BC"/>
    <w:rsid w:val="00CF3A11"/>
    <w:rsid w:val="00CF3AF7"/>
    <w:rsid w:val="00CF4AD9"/>
    <w:rsid w:val="00CF4CA4"/>
    <w:rsid w:val="00CF532C"/>
    <w:rsid w:val="00CF56FA"/>
    <w:rsid w:val="00CF6E6D"/>
    <w:rsid w:val="00CF7055"/>
    <w:rsid w:val="00CF732D"/>
    <w:rsid w:val="00CF7348"/>
    <w:rsid w:val="00CF7A2D"/>
    <w:rsid w:val="00CF7D23"/>
    <w:rsid w:val="00D009A7"/>
    <w:rsid w:val="00D00D45"/>
    <w:rsid w:val="00D00FDA"/>
    <w:rsid w:val="00D01B86"/>
    <w:rsid w:val="00D01C44"/>
    <w:rsid w:val="00D022D0"/>
    <w:rsid w:val="00D02318"/>
    <w:rsid w:val="00D02CAA"/>
    <w:rsid w:val="00D02FBA"/>
    <w:rsid w:val="00D03786"/>
    <w:rsid w:val="00D04D07"/>
    <w:rsid w:val="00D0599A"/>
    <w:rsid w:val="00D05C28"/>
    <w:rsid w:val="00D067FE"/>
    <w:rsid w:val="00D06F0D"/>
    <w:rsid w:val="00D06FAD"/>
    <w:rsid w:val="00D07089"/>
    <w:rsid w:val="00D07BFF"/>
    <w:rsid w:val="00D07F69"/>
    <w:rsid w:val="00D10D6E"/>
    <w:rsid w:val="00D11126"/>
    <w:rsid w:val="00D1222A"/>
    <w:rsid w:val="00D1298D"/>
    <w:rsid w:val="00D13306"/>
    <w:rsid w:val="00D1367C"/>
    <w:rsid w:val="00D13C1A"/>
    <w:rsid w:val="00D14249"/>
    <w:rsid w:val="00D14736"/>
    <w:rsid w:val="00D14CF1"/>
    <w:rsid w:val="00D1503B"/>
    <w:rsid w:val="00D15912"/>
    <w:rsid w:val="00D15C9C"/>
    <w:rsid w:val="00D16975"/>
    <w:rsid w:val="00D16D3A"/>
    <w:rsid w:val="00D1760D"/>
    <w:rsid w:val="00D17FDE"/>
    <w:rsid w:val="00D2008B"/>
    <w:rsid w:val="00D211D4"/>
    <w:rsid w:val="00D223CB"/>
    <w:rsid w:val="00D2276E"/>
    <w:rsid w:val="00D22CDD"/>
    <w:rsid w:val="00D23143"/>
    <w:rsid w:val="00D23B36"/>
    <w:rsid w:val="00D23F0E"/>
    <w:rsid w:val="00D2429D"/>
    <w:rsid w:val="00D24545"/>
    <w:rsid w:val="00D24D40"/>
    <w:rsid w:val="00D25ADE"/>
    <w:rsid w:val="00D25B3F"/>
    <w:rsid w:val="00D2697F"/>
    <w:rsid w:val="00D26E92"/>
    <w:rsid w:val="00D26F56"/>
    <w:rsid w:val="00D27156"/>
    <w:rsid w:val="00D274E0"/>
    <w:rsid w:val="00D3005D"/>
    <w:rsid w:val="00D31695"/>
    <w:rsid w:val="00D325E1"/>
    <w:rsid w:val="00D32CCA"/>
    <w:rsid w:val="00D33478"/>
    <w:rsid w:val="00D33570"/>
    <w:rsid w:val="00D336AD"/>
    <w:rsid w:val="00D33FD5"/>
    <w:rsid w:val="00D343EE"/>
    <w:rsid w:val="00D344D6"/>
    <w:rsid w:val="00D34543"/>
    <w:rsid w:val="00D35177"/>
    <w:rsid w:val="00D3520A"/>
    <w:rsid w:val="00D35264"/>
    <w:rsid w:val="00D3571A"/>
    <w:rsid w:val="00D35F94"/>
    <w:rsid w:val="00D363E6"/>
    <w:rsid w:val="00D3682B"/>
    <w:rsid w:val="00D36A44"/>
    <w:rsid w:val="00D36A55"/>
    <w:rsid w:val="00D37270"/>
    <w:rsid w:val="00D401E2"/>
    <w:rsid w:val="00D40264"/>
    <w:rsid w:val="00D404DE"/>
    <w:rsid w:val="00D4187F"/>
    <w:rsid w:val="00D425E8"/>
    <w:rsid w:val="00D428C7"/>
    <w:rsid w:val="00D431C0"/>
    <w:rsid w:val="00D43890"/>
    <w:rsid w:val="00D43F60"/>
    <w:rsid w:val="00D4502C"/>
    <w:rsid w:val="00D4562C"/>
    <w:rsid w:val="00D4570C"/>
    <w:rsid w:val="00D45D36"/>
    <w:rsid w:val="00D46275"/>
    <w:rsid w:val="00D46286"/>
    <w:rsid w:val="00D46EEF"/>
    <w:rsid w:val="00D47472"/>
    <w:rsid w:val="00D47750"/>
    <w:rsid w:val="00D47C3A"/>
    <w:rsid w:val="00D51751"/>
    <w:rsid w:val="00D524A0"/>
    <w:rsid w:val="00D530FC"/>
    <w:rsid w:val="00D543C1"/>
    <w:rsid w:val="00D54B3A"/>
    <w:rsid w:val="00D551CA"/>
    <w:rsid w:val="00D557CE"/>
    <w:rsid w:val="00D558DE"/>
    <w:rsid w:val="00D55CCB"/>
    <w:rsid w:val="00D56012"/>
    <w:rsid w:val="00D6040F"/>
    <w:rsid w:val="00D60430"/>
    <w:rsid w:val="00D60B48"/>
    <w:rsid w:val="00D60B9F"/>
    <w:rsid w:val="00D61032"/>
    <w:rsid w:val="00D61887"/>
    <w:rsid w:val="00D62650"/>
    <w:rsid w:val="00D63C91"/>
    <w:rsid w:val="00D64CF2"/>
    <w:rsid w:val="00D651D9"/>
    <w:rsid w:val="00D66974"/>
    <w:rsid w:val="00D66DD4"/>
    <w:rsid w:val="00D67F2D"/>
    <w:rsid w:val="00D707A0"/>
    <w:rsid w:val="00D71585"/>
    <w:rsid w:val="00D72FFD"/>
    <w:rsid w:val="00D73186"/>
    <w:rsid w:val="00D732AB"/>
    <w:rsid w:val="00D73430"/>
    <w:rsid w:val="00D73F7F"/>
    <w:rsid w:val="00D73F8B"/>
    <w:rsid w:val="00D73FBD"/>
    <w:rsid w:val="00D7460D"/>
    <w:rsid w:val="00D74C90"/>
    <w:rsid w:val="00D74D6D"/>
    <w:rsid w:val="00D7563F"/>
    <w:rsid w:val="00D7581E"/>
    <w:rsid w:val="00D7791F"/>
    <w:rsid w:val="00D77CA7"/>
    <w:rsid w:val="00D77D4D"/>
    <w:rsid w:val="00D802BB"/>
    <w:rsid w:val="00D8044B"/>
    <w:rsid w:val="00D80BDA"/>
    <w:rsid w:val="00D80E25"/>
    <w:rsid w:val="00D811BA"/>
    <w:rsid w:val="00D81A97"/>
    <w:rsid w:val="00D82718"/>
    <w:rsid w:val="00D82F80"/>
    <w:rsid w:val="00D855E7"/>
    <w:rsid w:val="00D86051"/>
    <w:rsid w:val="00D86376"/>
    <w:rsid w:val="00D86CAA"/>
    <w:rsid w:val="00D86D6C"/>
    <w:rsid w:val="00D87E80"/>
    <w:rsid w:val="00D90261"/>
    <w:rsid w:val="00D90350"/>
    <w:rsid w:val="00D90679"/>
    <w:rsid w:val="00D914D9"/>
    <w:rsid w:val="00D91AEC"/>
    <w:rsid w:val="00D91C56"/>
    <w:rsid w:val="00D93616"/>
    <w:rsid w:val="00D93858"/>
    <w:rsid w:val="00D93997"/>
    <w:rsid w:val="00D94A7C"/>
    <w:rsid w:val="00D94BC3"/>
    <w:rsid w:val="00D956E1"/>
    <w:rsid w:val="00D95938"/>
    <w:rsid w:val="00D95B22"/>
    <w:rsid w:val="00D95E2E"/>
    <w:rsid w:val="00D972C0"/>
    <w:rsid w:val="00D97A42"/>
    <w:rsid w:val="00D97E82"/>
    <w:rsid w:val="00DA0D83"/>
    <w:rsid w:val="00DA15A5"/>
    <w:rsid w:val="00DA18BC"/>
    <w:rsid w:val="00DA1F68"/>
    <w:rsid w:val="00DA2BA3"/>
    <w:rsid w:val="00DA2E7F"/>
    <w:rsid w:val="00DA39B5"/>
    <w:rsid w:val="00DA410A"/>
    <w:rsid w:val="00DA41D5"/>
    <w:rsid w:val="00DA432A"/>
    <w:rsid w:val="00DA4E6F"/>
    <w:rsid w:val="00DA4F9D"/>
    <w:rsid w:val="00DA5186"/>
    <w:rsid w:val="00DA53C6"/>
    <w:rsid w:val="00DA5420"/>
    <w:rsid w:val="00DA5DF5"/>
    <w:rsid w:val="00DA7136"/>
    <w:rsid w:val="00DA715A"/>
    <w:rsid w:val="00DB06AD"/>
    <w:rsid w:val="00DB0CE2"/>
    <w:rsid w:val="00DB0EE2"/>
    <w:rsid w:val="00DB1036"/>
    <w:rsid w:val="00DB11DA"/>
    <w:rsid w:val="00DB15CA"/>
    <w:rsid w:val="00DB1FFB"/>
    <w:rsid w:val="00DB222E"/>
    <w:rsid w:val="00DB224C"/>
    <w:rsid w:val="00DB259E"/>
    <w:rsid w:val="00DB2A65"/>
    <w:rsid w:val="00DB2EDF"/>
    <w:rsid w:val="00DB309B"/>
    <w:rsid w:val="00DB4F67"/>
    <w:rsid w:val="00DB5B0C"/>
    <w:rsid w:val="00DB5EFB"/>
    <w:rsid w:val="00DB5F8E"/>
    <w:rsid w:val="00DB608E"/>
    <w:rsid w:val="00DB65A2"/>
    <w:rsid w:val="00DB65DE"/>
    <w:rsid w:val="00DB7753"/>
    <w:rsid w:val="00DB77ED"/>
    <w:rsid w:val="00DB78F8"/>
    <w:rsid w:val="00DB7D42"/>
    <w:rsid w:val="00DB7E23"/>
    <w:rsid w:val="00DC08F4"/>
    <w:rsid w:val="00DC11B5"/>
    <w:rsid w:val="00DC11C7"/>
    <w:rsid w:val="00DC1524"/>
    <w:rsid w:val="00DC1CC5"/>
    <w:rsid w:val="00DC28F4"/>
    <w:rsid w:val="00DC2DFA"/>
    <w:rsid w:val="00DC3D57"/>
    <w:rsid w:val="00DC551E"/>
    <w:rsid w:val="00DC612C"/>
    <w:rsid w:val="00DC633E"/>
    <w:rsid w:val="00DC7CFD"/>
    <w:rsid w:val="00DD029D"/>
    <w:rsid w:val="00DD03D3"/>
    <w:rsid w:val="00DD0800"/>
    <w:rsid w:val="00DD0A33"/>
    <w:rsid w:val="00DD0F92"/>
    <w:rsid w:val="00DD1B3C"/>
    <w:rsid w:val="00DD26CC"/>
    <w:rsid w:val="00DD332E"/>
    <w:rsid w:val="00DD38E0"/>
    <w:rsid w:val="00DD4107"/>
    <w:rsid w:val="00DD5832"/>
    <w:rsid w:val="00DD5CEC"/>
    <w:rsid w:val="00DD639C"/>
    <w:rsid w:val="00DD67AA"/>
    <w:rsid w:val="00DD77A2"/>
    <w:rsid w:val="00DD7923"/>
    <w:rsid w:val="00DD7A27"/>
    <w:rsid w:val="00DD7A41"/>
    <w:rsid w:val="00DD7A60"/>
    <w:rsid w:val="00DD7F50"/>
    <w:rsid w:val="00DE03C1"/>
    <w:rsid w:val="00DE0625"/>
    <w:rsid w:val="00DE06F5"/>
    <w:rsid w:val="00DE0B1F"/>
    <w:rsid w:val="00DE11D5"/>
    <w:rsid w:val="00DE185D"/>
    <w:rsid w:val="00DE1EFD"/>
    <w:rsid w:val="00DE2C64"/>
    <w:rsid w:val="00DE2CFF"/>
    <w:rsid w:val="00DE428D"/>
    <w:rsid w:val="00DE5B15"/>
    <w:rsid w:val="00DE6125"/>
    <w:rsid w:val="00DE62A7"/>
    <w:rsid w:val="00DE6ECB"/>
    <w:rsid w:val="00DE74FD"/>
    <w:rsid w:val="00DE7FDB"/>
    <w:rsid w:val="00DF0EA8"/>
    <w:rsid w:val="00DF23DE"/>
    <w:rsid w:val="00DF2A05"/>
    <w:rsid w:val="00DF3837"/>
    <w:rsid w:val="00DF3AC3"/>
    <w:rsid w:val="00DF414A"/>
    <w:rsid w:val="00DF4A25"/>
    <w:rsid w:val="00DF51A3"/>
    <w:rsid w:val="00DF5B43"/>
    <w:rsid w:val="00DF5C84"/>
    <w:rsid w:val="00DF6127"/>
    <w:rsid w:val="00DF65AF"/>
    <w:rsid w:val="00DF6711"/>
    <w:rsid w:val="00DF69A2"/>
    <w:rsid w:val="00DF6C48"/>
    <w:rsid w:val="00DF6D25"/>
    <w:rsid w:val="00DF7012"/>
    <w:rsid w:val="00DF71D7"/>
    <w:rsid w:val="00DF73C9"/>
    <w:rsid w:val="00DF77D9"/>
    <w:rsid w:val="00DF7A8F"/>
    <w:rsid w:val="00DF7F86"/>
    <w:rsid w:val="00E001AA"/>
    <w:rsid w:val="00E004C4"/>
    <w:rsid w:val="00E005E9"/>
    <w:rsid w:val="00E012B6"/>
    <w:rsid w:val="00E01F46"/>
    <w:rsid w:val="00E02686"/>
    <w:rsid w:val="00E02ECA"/>
    <w:rsid w:val="00E0352C"/>
    <w:rsid w:val="00E039AF"/>
    <w:rsid w:val="00E04333"/>
    <w:rsid w:val="00E04451"/>
    <w:rsid w:val="00E0475B"/>
    <w:rsid w:val="00E0551B"/>
    <w:rsid w:val="00E057EF"/>
    <w:rsid w:val="00E05C8D"/>
    <w:rsid w:val="00E07625"/>
    <w:rsid w:val="00E07DC6"/>
    <w:rsid w:val="00E07F78"/>
    <w:rsid w:val="00E10F18"/>
    <w:rsid w:val="00E10F76"/>
    <w:rsid w:val="00E1127A"/>
    <w:rsid w:val="00E11C43"/>
    <w:rsid w:val="00E11FE5"/>
    <w:rsid w:val="00E12FAF"/>
    <w:rsid w:val="00E13594"/>
    <w:rsid w:val="00E138E8"/>
    <w:rsid w:val="00E138F9"/>
    <w:rsid w:val="00E13B3C"/>
    <w:rsid w:val="00E1400D"/>
    <w:rsid w:val="00E145D7"/>
    <w:rsid w:val="00E14985"/>
    <w:rsid w:val="00E149F1"/>
    <w:rsid w:val="00E152A0"/>
    <w:rsid w:val="00E15731"/>
    <w:rsid w:val="00E16205"/>
    <w:rsid w:val="00E168B5"/>
    <w:rsid w:val="00E16A53"/>
    <w:rsid w:val="00E17A2E"/>
    <w:rsid w:val="00E202F8"/>
    <w:rsid w:val="00E21733"/>
    <w:rsid w:val="00E22FD8"/>
    <w:rsid w:val="00E23CAA"/>
    <w:rsid w:val="00E240E9"/>
    <w:rsid w:val="00E2477E"/>
    <w:rsid w:val="00E24880"/>
    <w:rsid w:val="00E24A41"/>
    <w:rsid w:val="00E2515A"/>
    <w:rsid w:val="00E253C5"/>
    <w:rsid w:val="00E25631"/>
    <w:rsid w:val="00E2621A"/>
    <w:rsid w:val="00E264AF"/>
    <w:rsid w:val="00E26B85"/>
    <w:rsid w:val="00E276A4"/>
    <w:rsid w:val="00E30232"/>
    <w:rsid w:val="00E3067C"/>
    <w:rsid w:val="00E30B72"/>
    <w:rsid w:val="00E3103B"/>
    <w:rsid w:val="00E314D5"/>
    <w:rsid w:val="00E32118"/>
    <w:rsid w:val="00E32882"/>
    <w:rsid w:val="00E32939"/>
    <w:rsid w:val="00E32951"/>
    <w:rsid w:val="00E33F13"/>
    <w:rsid w:val="00E3467F"/>
    <w:rsid w:val="00E35663"/>
    <w:rsid w:val="00E356F0"/>
    <w:rsid w:val="00E35A95"/>
    <w:rsid w:val="00E35DE3"/>
    <w:rsid w:val="00E36897"/>
    <w:rsid w:val="00E36EB4"/>
    <w:rsid w:val="00E37536"/>
    <w:rsid w:val="00E37D32"/>
    <w:rsid w:val="00E37DF6"/>
    <w:rsid w:val="00E406EE"/>
    <w:rsid w:val="00E408C2"/>
    <w:rsid w:val="00E412F1"/>
    <w:rsid w:val="00E416B2"/>
    <w:rsid w:val="00E41E33"/>
    <w:rsid w:val="00E424F8"/>
    <w:rsid w:val="00E426D8"/>
    <w:rsid w:val="00E42A45"/>
    <w:rsid w:val="00E42AAD"/>
    <w:rsid w:val="00E4355D"/>
    <w:rsid w:val="00E43A0E"/>
    <w:rsid w:val="00E4488D"/>
    <w:rsid w:val="00E4488E"/>
    <w:rsid w:val="00E462A0"/>
    <w:rsid w:val="00E4717A"/>
    <w:rsid w:val="00E476E1"/>
    <w:rsid w:val="00E47B88"/>
    <w:rsid w:val="00E50573"/>
    <w:rsid w:val="00E51B6E"/>
    <w:rsid w:val="00E51C6E"/>
    <w:rsid w:val="00E52285"/>
    <w:rsid w:val="00E5233D"/>
    <w:rsid w:val="00E526F8"/>
    <w:rsid w:val="00E52D81"/>
    <w:rsid w:val="00E53160"/>
    <w:rsid w:val="00E53A3E"/>
    <w:rsid w:val="00E53CA2"/>
    <w:rsid w:val="00E540F1"/>
    <w:rsid w:val="00E54A9D"/>
    <w:rsid w:val="00E558DF"/>
    <w:rsid w:val="00E55C01"/>
    <w:rsid w:val="00E55D35"/>
    <w:rsid w:val="00E56654"/>
    <w:rsid w:val="00E57C78"/>
    <w:rsid w:val="00E6056C"/>
    <w:rsid w:val="00E61590"/>
    <w:rsid w:val="00E617D5"/>
    <w:rsid w:val="00E619DC"/>
    <w:rsid w:val="00E62622"/>
    <w:rsid w:val="00E627DD"/>
    <w:rsid w:val="00E62C92"/>
    <w:rsid w:val="00E63774"/>
    <w:rsid w:val="00E64A3D"/>
    <w:rsid w:val="00E64D24"/>
    <w:rsid w:val="00E65FE4"/>
    <w:rsid w:val="00E666CF"/>
    <w:rsid w:val="00E674B3"/>
    <w:rsid w:val="00E675C0"/>
    <w:rsid w:val="00E67B07"/>
    <w:rsid w:val="00E67BFE"/>
    <w:rsid w:val="00E6B27C"/>
    <w:rsid w:val="00E701C8"/>
    <w:rsid w:val="00E70B3A"/>
    <w:rsid w:val="00E721CD"/>
    <w:rsid w:val="00E72259"/>
    <w:rsid w:val="00E723EC"/>
    <w:rsid w:val="00E726DF"/>
    <w:rsid w:val="00E72B6D"/>
    <w:rsid w:val="00E72E09"/>
    <w:rsid w:val="00E737A3"/>
    <w:rsid w:val="00E753D7"/>
    <w:rsid w:val="00E76074"/>
    <w:rsid w:val="00E76829"/>
    <w:rsid w:val="00E76C12"/>
    <w:rsid w:val="00E80B24"/>
    <w:rsid w:val="00E8121B"/>
    <w:rsid w:val="00E81435"/>
    <w:rsid w:val="00E816DF"/>
    <w:rsid w:val="00E81C67"/>
    <w:rsid w:val="00E81C6D"/>
    <w:rsid w:val="00E82085"/>
    <w:rsid w:val="00E8287A"/>
    <w:rsid w:val="00E833ED"/>
    <w:rsid w:val="00E845D4"/>
    <w:rsid w:val="00E84EA5"/>
    <w:rsid w:val="00E856CC"/>
    <w:rsid w:val="00E86115"/>
    <w:rsid w:val="00E86492"/>
    <w:rsid w:val="00E86F39"/>
    <w:rsid w:val="00E87596"/>
    <w:rsid w:val="00E875A5"/>
    <w:rsid w:val="00E8796E"/>
    <w:rsid w:val="00E90424"/>
    <w:rsid w:val="00E9132A"/>
    <w:rsid w:val="00E91428"/>
    <w:rsid w:val="00E9210C"/>
    <w:rsid w:val="00E92471"/>
    <w:rsid w:val="00E9263E"/>
    <w:rsid w:val="00E926D6"/>
    <w:rsid w:val="00E93CD3"/>
    <w:rsid w:val="00E941AA"/>
    <w:rsid w:val="00E944EF"/>
    <w:rsid w:val="00E94C0A"/>
    <w:rsid w:val="00E952E2"/>
    <w:rsid w:val="00E953F5"/>
    <w:rsid w:val="00E95A1D"/>
    <w:rsid w:val="00E979FB"/>
    <w:rsid w:val="00E97F45"/>
    <w:rsid w:val="00EA054E"/>
    <w:rsid w:val="00EA0B05"/>
    <w:rsid w:val="00EA0C86"/>
    <w:rsid w:val="00EA0EA6"/>
    <w:rsid w:val="00EA1C81"/>
    <w:rsid w:val="00EA2110"/>
    <w:rsid w:val="00EA2439"/>
    <w:rsid w:val="00EA4107"/>
    <w:rsid w:val="00EA5020"/>
    <w:rsid w:val="00EA537F"/>
    <w:rsid w:val="00EA5DE9"/>
    <w:rsid w:val="00EA60B8"/>
    <w:rsid w:val="00EA652E"/>
    <w:rsid w:val="00EA6C6B"/>
    <w:rsid w:val="00EA7833"/>
    <w:rsid w:val="00EA7993"/>
    <w:rsid w:val="00EA7B88"/>
    <w:rsid w:val="00EB0EA7"/>
    <w:rsid w:val="00EB148D"/>
    <w:rsid w:val="00EB1C3F"/>
    <w:rsid w:val="00EB2837"/>
    <w:rsid w:val="00EB2A27"/>
    <w:rsid w:val="00EB383B"/>
    <w:rsid w:val="00EB53C5"/>
    <w:rsid w:val="00EB54DE"/>
    <w:rsid w:val="00EB6089"/>
    <w:rsid w:val="00EB62F4"/>
    <w:rsid w:val="00EB6792"/>
    <w:rsid w:val="00EB6A56"/>
    <w:rsid w:val="00EB6DC6"/>
    <w:rsid w:val="00EB71DF"/>
    <w:rsid w:val="00EB7DAA"/>
    <w:rsid w:val="00EC06DF"/>
    <w:rsid w:val="00EC0742"/>
    <w:rsid w:val="00EC171D"/>
    <w:rsid w:val="00EC1DA7"/>
    <w:rsid w:val="00EC1DB9"/>
    <w:rsid w:val="00EC1DEB"/>
    <w:rsid w:val="00EC2A35"/>
    <w:rsid w:val="00EC2F34"/>
    <w:rsid w:val="00EC46B1"/>
    <w:rsid w:val="00EC4C7E"/>
    <w:rsid w:val="00EC69D1"/>
    <w:rsid w:val="00EC7962"/>
    <w:rsid w:val="00EC7A6F"/>
    <w:rsid w:val="00EC7AC7"/>
    <w:rsid w:val="00EC7C30"/>
    <w:rsid w:val="00EC7C65"/>
    <w:rsid w:val="00ED0218"/>
    <w:rsid w:val="00ED053A"/>
    <w:rsid w:val="00ED0B5C"/>
    <w:rsid w:val="00ED121D"/>
    <w:rsid w:val="00ED1482"/>
    <w:rsid w:val="00ED1AA1"/>
    <w:rsid w:val="00ED1CC9"/>
    <w:rsid w:val="00ED203E"/>
    <w:rsid w:val="00ED20CE"/>
    <w:rsid w:val="00ED2776"/>
    <w:rsid w:val="00ED2C2D"/>
    <w:rsid w:val="00ED3848"/>
    <w:rsid w:val="00ED397E"/>
    <w:rsid w:val="00ED40AF"/>
    <w:rsid w:val="00ED4480"/>
    <w:rsid w:val="00ED5DEA"/>
    <w:rsid w:val="00ED6C85"/>
    <w:rsid w:val="00ED716C"/>
    <w:rsid w:val="00EE00D1"/>
    <w:rsid w:val="00EE00F8"/>
    <w:rsid w:val="00EE1C6E"/>
    <w:rsid w:val="00EE1EAE"/>
    <w:rsid w:val="00EE33D2"/>
    <w:rsid w:val="00EE48AF"/>
    <w:rsid w:val="00EE4CD8"/>
    <w:rsid w:val="00EE4D4B"/>
    <w:rsid w:val="00EE4F01"/>
    <w:rsid w:val="00EE513A"/>
    <w:rsid w:val="00EE52CA"/>
    <w:rsid w:val="00EE5F6E"/>
    <w:rsid w:val="00EE5FF5"/>
    <w:rsid w:val="00EE74EF"/>
    <w:rsid w:val="00EE76E1"/>
    <w:rsid w:val="00EE773F"/>
    <w:rsid w:val="00EE7FB8"/>
    <w:rsid w:val="00EF065B"/>
    <w:rsid w:val="00EF11EC"/>
    <w:rsid w:val="00EF14AD"/>
    <w:rsid w:val="00EF2716"/>
    <w:rsid w:val="00EF3F27"/>
    <w:rsid w:val="00EF4345"/>
    <w:rsid w:val="00EF49AE"/>
    <w:rsid w:val="00EF49DD"/>
    <w:rsid w:val="00EF4F4A"/>
    <w:rsid w:val="00EF52D7"/>
    <w:rsid w:val="00EF7058"/>
    <w:rsid w:val="00EF7CD9"/>
    <w:rsid w:val="00F00179"/>
    <w:rsid w:val="00F002DE"/>
    <w:rsid w:val="00F0060D"/>
    <w:rsid w:val="00F009B1"/>
    <w:rsid w:val="00F011AA"/>
    <w:rsid w:val="00F01F32"/>
    <w:rsid w:val="00F0241A"/>
    <w:rsid w:val="00F033C6"/>
    <w:rsid w:val="00F0340A"/>
    <w:rsid w:val="00F03434"/>
    <w:rsid w:val="00F035C3"/>
    <w:rsid w:val="00F03F42"/>
    <w:rsid w:val="00F043E3"/>
    <w:rsid w:val="00F04C2D"/>
    <w:rsid w:val="00F05293"/>
    <w:rsid w:val="00F05C19"/>
    <w:rsid w:val="00F06A81"/>
    <w:rsid w:val="00F06B06"/>
    <w:rsid w:val="00F07088"/>
    <w:rsid w:val="00F07126"/>
    <w:rsid w:val="00F1080C"/>
    <w:rsid w:val="00F10CE1"/>
    <w:rsid w:val="00F11ECB"/>
    <w:rsid w:val="00F128B9"/>
    <w:rsid w:val="00F131E7"/>
    <w:rsid w:val="00F140CD"/>
    <w:rsid w:val="00F14B5F"/>
    <w:rsid w:val="00F14E4D"/>
    <w:rsid w:val="00F15A15"/>
    <w:rsid w:val="00F1620D"/>
    <w:rsid w:val="00F16662"/>
    <w:rsid w:val="00F174D7"/>
    <w:rsid w:val="00F17C26"/>
    <w:rsid w:val="00F17D93"/>
    <w:rsid w:val="00F20AD0"/>
    <w:rsid w:val="00F21344"/>
    <w:rsid w:val="00F219B5"/>
    <w:rsid w:val="00F22466"/>
    <w:rsid w:val="00F22599"/>
    <w:rsid w:val="00F22678"/>
    <w:rsid w:val="00F22A8F"/>
    <w:rsid w:val="00F233A9"/>
    <w:rsid w:val="00F23FF6"/>
    <w:rsid w:val="00F24000"/>
    <w:rsid w:val="00F241E7"/>
    <w:rsid w:val="00F24514"/>
    <w:rsid w:val="00F24FFE"/>
    <w:rsid w:val="00F250E2"/>
    <w:rsid w:val="00F25C87"/>
    <w:rsid w:val="00F25EC8"/>
    <w:rsid w:val="00F263F2"/>
    <w:rsid w:val="00F267E9"/>
    <w:rsid w:val="00F27552"/>
    <w:rsid w:val="00F27E7E"/>
    <w:rsid w:val="00F302F7"/>
    <w:rsid w:val="00F3031D"/>
    <w:rsid w:val="00F307F5"/>
    <w:rsid w:val="00F30AF1"/>
    <w:rsid w:val="00F31581"/>
    <w:rsid w:val="00F3178C"/>
    <w:rsid w:val="00F32016"/>
    <w:rsid w:val="00F320FC"/>
    <w:rsid w:val="00F324A3"/>
    <w:rsid w:val="00F33746"/>
    <w:rsid w:val="00F33A13"/>
    <w:rsid w:val="00F34419"/>
    <w:rsid w:val="00F351D8"/>
    <w:rsid w:val="00F352B9"/>
    <w:rsid w:val="00F353DE"/>
    <w:rsid w:val="00F35C73"/>
    <w:rsid w:val="00F3607F"/>
    <w:rsid w:val="00F374CA"/>
    <w:rsid w:val="00F374FB"/>
    <w:rsid w:val="00F37637"/>
    <w:rsid w:val="00F40F9E"/>
    <w:rsid w:val="00F41534"/>
    <w:rsid w:val="00F42F5E"/>
    <w:rsid w:val="00F439AE"/>
    <w:rsid w:val="00F43C21"/>
    <w:rsid w:val="00F44B2E"/>
    <w:rsid w:val="00F44EBC"/>
    <w:rsid w:val="00F45099"/>
    <w:rsid w:val="00F454DE"/>
    <w:rsid w:val="00F455C2"/>
    <w:rsid w:val="00F45784"/>
    <w:rsid w:val="00F45A69"/>
    <w:rsid w:val="00F46A13"/>
    <w:rsid w:val="00F46DFB"/>
    <w:rsid w:val="00F46E9A"/>
    <w:rsid w:val="00F4736B"/>
    <w:rsid w:val="00F4753B"/>
    <w:rsid w:val="00F4777E"/>
    <w:rsid w:val="00F50CE2"/>
    <w:rsid w:val="00F50E92"/>
    <w:rsid w:val="00F519D7"/>
    <w:rsid w:val="00F521B1"/>
    <w:rsid w:val="00F523B4"/>
    <w:rsid w:val="00F52BB4"/>
    <w:rsid w:val="00F52E67"/>
    <w:rsid w:val="00F5350C"/>
    <w:rsid w:val="00F549C0"/>
    <w:rsid w:val="00F54D41"/>
    <w:rsid w:val="00F54DF1"/>
    <w:rsid w:val="00F55567"/>
    <w:rsid w:val="00F5565A"/>
    <w:rsid w:val="00F55CD9"/>
    <w:rsid w:val="00F5676A"/>
    <w:rsid w:val="00F569C1"/>
    <w:rsid w:val="00F5792C"/>
    <w:rsid w:val="00F60AED"/>
    <w:rsid w:val="00F60E5A"/>
    <w:rsid w:val="00F61097"/>
    <w:rsid w:val="00F613C6"/>
    <w:rsid w:val="00F6230C"/>
    <w:rsid w:val="00F6438B"/>
    <w:rsid w:val="00F6459C"/>
    <w:rsid w:val="00F651D7"/>
    <w:rsid w:val="00F659C5"/>
    <w:rsid w:val="00F65A0E"/>
    <w:rsid w:val="00F66A4D"/>
    <w:rsid w:val="00F66D34"/>
    <w:rsid w:val="00F67450"/>
    <w:rsid w:val="00F679DD"/>
    <w:rsid w:val="00F70E9D"/>
    <w:rsid w:val="00F70FE3"/>
    <w:rsid w:val="00F72139"/>
    <w:rsid w:val="00F722F0"/>
    <w:rsid w:val="00F72A39"/>
    <w:rsid w:val="00F7319B"/>
    <w:rsid w:val="00F7440C"/>
    <w:rsid w:val="00F7484B"/>
    <w:rsid w:val="00F74C5D"/>
    <w:rsid w:val="00F7506E"/>
    <w:rsid w:val="00F75732"/>
    <w:rsid w:val="00F7609D"/>
    <w:rsid w:val="00F77705"/>
    <w:rsid w:val="00F77733"/>
    <w:rsid w:val="00F800DF"/>
    <w:rsid w:val="00F8037A"/>
    <w:rsid w:val="00F806AE"/>
    <w:rsid w:val="00F809BA"/>
    <w:rsid w:val="00F80DB3"/>
    <w:rsid w:val="00F818B6"/>
    <w:rsid w:val="00F81F0E"/>
    <w:rsid w:val="00F826B4"/>
    <w:rsid w:val="00F83564"/>
    <w:rsid w:val="00F837B5"/>
    <w:rsid w:val="00F83A12"/>
    <w:rsid w:val="00F83FF1"/>
    <w:rsid w:val="00F842A4"/>
    <w:rsid w:val="00F844CF"/>
    <w:rsid w:val="00F854EA"/>
    <w:rsid w:val="00F85A9B"/>
    <w:rsid w:val="00F86369"/>
    <w:rsid w:val="00F86DC5"/>
    <w:rsid w:val="00F877B6"/>
    <w:rsid w:val="00F87D3E"/>
    <w:rsid w:val="00F900D9"/>
    <w:rsid w:val="00F9034A"/>
    <w:rsid w:val="00F9067E"/>
    <w:rsid w:val="00F9167B"/>
    <w:rsid w:val="00F919E4"/>
    <w:rsid w:val="00F92BD2"/>
    <w:rsid w:val="00F932AB"/>
    <w:rsid w:val="00F942FD"/>
    <w:rsid w:val="00F94530"/>
    <w:rsid w:val="00F945DB"/>
    <w:rsid w:val="00F94D84"/>
    <w:rsid w:val="00F954E6"/>
    <w:rsid w:val="00F95D17"/>
    <w:rsid w:val="00F97241"/>
    <w:rsid w:val="00F97C3C"/>
    <w:rsid w:val="00FA0099"/>
    <w:rsid w:val="00FA064B"/>
    <w:rsid w:val="00FA0D14"/>
    <w:rsid w:val="00FA13FD"/>
    <w:rsid w:val="00FA18AA"/>
    <w:rsid w:val="00FA191E"/>
    <w:rsid w:val="00FA296A"/>
    <w:rsid w:val="00FA2E51"/>
    <w:rsid w:val="00FA3170"/>
    <w:rsid w:val="00FA3253"/>
    <w:rsid w:val="00FA4C2D"/>
    <w:rsid w:val="00FA5165"/>
    <w:rsid w:val="00FA5586"/>
    <w:rsid w:val="00FA5830"/>
    <w:rsid w:val="00FA5D87"/>
    <w:rsid w:val="00FA6380"/>
    <w:rsid w:val="00FA6913"/>
    <w:rsid w:val="00FA6C22"/>
    <w:rsid w:val="00FA753A"/>
    <w:rsid w:val="00FA76DB"/>
    <w:rsid w:val="00FA7DFC"/>
    <w:rsid w:val="00FB0C2F"/>
    <w:rsid w:val="00FB0C9E"/>
    <w:rsid w:val="00FB0CF9"/>
    <w:rsid w:val="00FB0E0D"/>
    <w:rsid w:val="00FB0F68"/>
    <w:rsid w:val="00FB1359"/>
    <w:rsid w:val="00FB14DE"/>
    <w:rsid w:val="00FB1CAD"/>
    <w:rsid w:val="00FB1CDF"/>
    <w:rsid w:val="00FB2629"/>
    <w:rsid w:val="00FB27BC"/>
    <w:rsid w:val="00FB292B"/>
    <w:rsid w:val="00FB2A52"/>
    <w:rsid w:val="00FB31C3"/>
    <w:rsid w:val="00FB3BFD"/>
    <w:rsid w:val="00FB3CE7"/>
    <w:rsid w:val="00FB3D7D"/>
    <w:rsid w:val="00FB43A3"/>
    <w:rsid w:val="00FB4852"/>
    <w:rsid w:val="00FB4A42"/>
    <w:rsid w:val="00FB54A5"/>
    <w:rsid w:val="00FB62B5"/>
    <w:rsid w:val="00FC0C07"/>
    <w:rsid w:val="00FC15C1"/>
    <w:rsid w:val="00FC29F2"/>
    <w:rsid w:val="00FC2C07"/>
    <w:rsid w:val="00FC2C33"/>
    <w:rsid w:val="00FC2D51"/>
    <w:rsid w:val="00FC362C"/>
    <w:rsid w:val="00FC3742"/>
    <w:rsid w:val="00FC3C17"/>
    <w:rsid w:val="00FC4971"/>
    <w:rsid w:val="00FC4AF8"/>
    <w:rsid w:val="00FC4FE6"/>
    <w:rsid w:val="00FC5147"/>
    <w:rsid w:val="00FC5599"/>
    <w:rsid w:val="00FC5634"/>
    <w:rsid w:val="00FC566F"/>
    <w:rsid w:val="00FC57EA"/>
    <w:rsid w:val="00FC5D42"/>
    <w:rsid w:val="00FC5F6F"/>
    <w:rsid w:val="00FC63F2"/>
    <w:rsid w:val="00FC6A3E"/>
    <w:rsid w:val="00FC6E9D"/>
    <w:rsid w:val="00FC7197"/>
    <w:rsid w:val="00FC73F2"/>
    <w:rsid w:val="00FC7CFC"/>
    <w:rsid w:val="00FD086B"/>
    <w:rsid w:val="00FD1914"/>
    <w:rsid w:val="00FD20AF"/>
    <w:rsid w:val="00FD214D"/>
    <w:rsid w:val="00FD221F"/>
    <w:rsid w:val="00FD2989"/>
    <w:rsid w:val="00FD2CAD"/>
    <w:rsid w:val="00FD3B36"/>
    <w:rsid w:val="00FD3FF1"/>
    <w:rsid w:val="00FD4A2D"/>
    <w:rsid w:val="00FD4C00"/>
    <w:rsid w:val="00FD63FE"/>
    <w:rsid w:val="00FD661C"/>
    <w:rsid w:val="00FD6BDB"/>
    <w:rsid w:val="00FD6C5A"/>
    <w:rsid w:val="00FD7E01"/>
    <w:rsid w:val="00FE08A6"/>
    <w:rsid w:val="00FE08CC"/>
    <w:rsid w:val="00FE09E5"/>
    <w:rsid w:val="00FE0CB4"/>
    <w:rsid w:val="00FE0D10"/>
    <w:rsid w:val="00FE0E66"/>
    <w:rsid w:val="00FE135C"/>
    <w:rsid w:val="00FE199D"/>
    <w:rsid w:val="00FE2DD0"/>
    <w:rsid w:val="00FE31D3"/>
    <w:rsid w:val="00FE3ED4"/>
    <w:rsid w:val="00FE4381"/>
    <w:rsid w:val="00FE57B4"/>
    <w:rsid w:val="00FE60F5"/>
    <w:rsid w:val="00FE6F8A"/>
    <w:rsid w:val="00FE7117"/>
    <w:rsid w:val="00FE7DB3"/>
    <w:rsid w:val="00FE7F0E"/>
    <w:rsid w:val="00FE7FF0"/>
    <w:rsid w:val="00FF0685"/>
    <w:rsid w:val="00FF1359"/>
    <w:rsid w:val="00FF1D52"/>
    <w:rsid w:val="00FF1DBA"/>
    <w:rsid w:val="00FF23CB"/>
    <w:rsid w:val="00FF2691"/>
    <w:rsid w:val="00FF2BFB"/>
    <w:rsid w:val="00FF3349"/>
    <w:rsid w:val="00FF3359"/>
    <w:rsid w:val="00FF3D27"/>
    <w:rsid w:val="00FF4932"/>
    <w:rsid w:val="00FF4965"/>
    <w:rsid w:val="00FF4976"/>
    <w:rsid w:val="00FF4BBF"/>
    <w:rsid w:val="00FF58E0"/>
    <w:rsid w:val="00FF6100"/>
    <w:rsid w:val="00FF6552"/>
    <w:rsid w:val="00FF729E"/>
    <w:rsid w:val="00FF7497"/>
    <w:rsid w:val="00FF78E9"/>
    <w:rsid w:val="00FF7D15"/>
    <w:rsid w:val="011F55AF"/>
    <w:rsid w:val="01256D1D"/>
    <w:rsid w:val="014FFFC9"/>
    <w:rsid w:val="01756560"/>
    <w:rsid w:val="02274450"/>
    <w:rsid w:val="0227AEB3"/>
    <w:rsid w:val="0248FECE"/>
    <w:rsid w:val="0255B82C"/>
    <w:rsid w:val="0266AED9"/>
    <w:rsid w:val="02C9FA74"/>
    <w:rsid w:val="02CD1668"/>
    <w:rsid w:val="02CD30A4"/>
    <w:rsid w:val="02EE213E"/>
    <w:rsid w:val="02F5D6B1"/>
    <w:rsid w:val="031423A0"/>
    <w:rsid w:val="033CA952"/>
    <w:rsid w:val="0363F2A3"/>
    <w:rsid w:val="036DF3A3"/>
    <w:rsid w:val="0372A238"/>
    <w:rsid w:val="03749D56"/>
    <w:rsid w:val="0392121D"/>
    <w:rsid w:val="03C26197"/>
    <w:rsid w:val="03DE626E"/>
    <w:rsid w:val="04334248"/>
    <w:rsid w:val="0481DF0F"/>
    <w:rsid w:val="048665B6"/>
    <w:rsid w:val="04A5CF85"/>
    <w:rsid w:val="04A673A4"/>
    <w:rsid w:val="04DA9786"/>
    <w:rsid w:val="04DDBC26"/>
    <w:rsid w:val="04FE6898"/>
    <w:rsid w:val="0512CE26"/>
    <w:rsid w:val="05249D21"/>
    <w:rsid w:val="056EDC65"/>
    <w:rsid w:val="057C0171"/>
    <w:rsid w:val="059992A1"/>
    <w:rsid w:val="05C30D44"/>
    <w:rsid w:val="05D18594"/>
    <w:rsid w:val="05DC1AB0"/>
    <w:rsid w:val="064F82FD"/>
    <w:rsid w:val="064FCA66"/>
    <w:rsid w:val="06516A8D"/>
    <w:rsid w:val="067C537B"/>
    <w:rsid w:val="06963621"/>
    <w:rsid w:val="069AB3D2"/>
    <w:rsid w:val="06D5348D"/>
    <w:rsid w:val="06D5EC85"/>
    <w:rsid w:val="0710AE95"/>
    <w:rsid w:val="071D23A3"/>
    <w:rsid w:val="071ED958"/>
    <w:rsid w:val="073A3155"/>
    <w:rsid w:val="075B790E"/>
    <w:rsid w:val="07694D52"/>
    <w:rsid w:val="077463FD"/>
    <w:rsid w:val="07756ED6"/>
    <w:rsid w:val="078E380C"/>
    <w:rsid w:val="07B6A69F"/>
    <w:rsid w:val="07B93D50"/>
    <w:rsid w:val="07BCE863"/>
    <w:rsid w:val="07CDE028"/>
    <w:rsid w:val="07D7C321"/>
    <w:rsid w:val="07F55A4A"/>
    <w:rsid w:val="080524AB"/>
    <w:rsid w:val="0819BFB7"/>
    <w:rsid w:val="085208C4"/>
    <w:rsid w:val="08786254"/>
    <w:rsid w:val="08B4A8A4"/>
    <w:rsid w:val="08D2B307"/>
    <w:rsid w:val="08D2EF22"/>
    <w:rsid w:val="08E45E5B"/>
    <w:rsid w:val="091EE6AC"/>
    <w:rsid w:val="09476DAC"/>
    <w:rsid w:val="09557995"/>
    <w:rsid w:val="09582032"/>
    <w:rsid w:val="097DBAD2"/>
    <w:rsid w:val="098D3C8A"/>
    <w:rsid w:val="09AC885F"/>
    <w:rsid w:val="0A011E59"/>
    <w:rsid w:val="0A13147E"/>
    <w:rsid w:val="0A196AAA"/>
    <w:rsid w:val="0A3F1F61"/>
    <w:rsid w:val="0A4B5E14"/>
    <w:rsid w:val="0A5D241B"/>
    <w:rsid w:val="0A604249"/>
    <w:rsid w:val="0A614F47"/>
    <w:rsid w:val="0A6F8F7A"/>
    <w:rsid w:val="0AB30AFF"/>
    <w:rsid w:val="0AB81F34"/>
    <w:rsid w:val="0AD65F30"/>
    <w:rsid w:val="0ADF012B"/>
    <w:rsid w:val="0AF0891B"/>
    <w:rsid w:val="0B04A482"/>
    <w:rsid w:val="0B0E012C"/>
    <w:rsid w:val="0B29EC67"/>
    <w:rsid w:val="0B2FA85B"/>
    <w:rsid w:val="0B6B67F8"/>
    <w:rsid w:val="0B813B0F"/>
    <w:rsid w:val="0B81CC0C"/>
    <w:rsid w:val="0B968D49"/>
    <w:rsid w:val="0B9EEDBE"/>
    <w:rsid w:val="0BA64386"/>
    <w:rsid w:val="0BB98A68"/>
    <w:rsid w:val="0BDBF200"/>
    <w:rsid w:val="0BDEA558"/>
    <w:rsid w:val="0C0DA278"/>
    <w:rsid w:val="0C21D27C"/>
    <w:rsid w:val="0C372A50"/>
    <w:rsid w:val="0C42C927"/>
    <w:rsid w:val="0C9D9ACE"/>
    <w:rsid w:val="0CCE02AC"/>
    <w:rsid w:val="0CD1BDEB"/>
    <w:rsid w:val="0D073FF9"/>
    <w:rsid w:val="0D0984C7"/>
    <w:rsid w:val="0D0B9DC8"/>
    <w:rsid w:val="0D1F30AF"/>
    <w:rsid w:val="0D232C13"/>
    <w:rsid w:val="0D58A223"/>
    <w:rsid w:val="0D69D9BA"/>
    <w:rsid w:val="0DB9F93B"/>
    <w:rsid w:val="0DC1B65F"/>
    <w:rsid w:val="0DCCE5B2"/>
    <w:rsid w:val="0DEED4A2"/>
    <w:rsid w:val="0E056716"/>
    <w:rsid w:val="0E0AEEEC"/>
    <w:rsid w:val="0E0B1362"/>
    <w:rsid w:val="0E0E5A01"/>
    <w:rsid w:val="0E275F94"/>
    <w:rsid w:val="0E2B0B9F"/>
    <w:rsid w:val="0E491337"/>
    <w:rsid w:val="0E55699C"/>
    <w:rsid w:val="0E5BF2EB"/>
    <w:rsid w:val="0E71B153"/>
    <w:rsid w:val="0EC76A4C"/>
    <w:rsid w:val="0EE65683"/>
    <w:rsid w:val="0EFD6E19"/>
    <w:rsid w:val="0F23EA28"/>
    <w:rsid w:val="0F5EFDF7"/>
    <w:rsid w:val="0F735AFF"/>
    <w:rsid w:val="0FC82DDF"/>
    <w:rsid w:val="0FCBAB0D"/>
    <w:rsid w:val="10295872"/>
    <w:rsid w:val="102F074B"/>
    <w:rsid w:val="10413FD1"/>
    <w:rsid w:val="1096D2AE"/>
    <w:rsid w:val="10B79B2D"/>
    <w:rsid w:val="10E5C16A"/>
    <w:rsid w:val="10FCA470"/>
    <w:rsid w:val="1103138F"/>
    <w:rsid w:val="110CE328"/>
    <w:rsid w:val="1113D57C"/>
    <w:rsid w:val="1133177C"/>
    <w:rsid w:val="1160738D"/>
    <w:rsid w:val="118DE761"/>
    <w:rsid w:val="11EDDD10"/>
    <w:rsid w:val="11EF8074"/>
    <w:rsid w:val="122549A0"/>
    <w:rsid w:val="1227595E"/>
    <w:rsid w:val="1250748B"/>
    <w:rsid w:val="129AB152"/>
    <w:rsid w:val="12AF823E"/>
    <w:rsid w:val="12B5FFC2"/>
    <w:rsid w:val="12B7FA31"/>
    <w:rsid w:val="12C530CD"/>
    <w:rsid w:val="12F11BBF"/>
    <w:rsid w:val="12F8552D"/>
    <w:rsid w:val="130217B4"/>
    <w:rsid w:val="1306E51B"/>
    <w:rsid w:val="13377CEF"/>
    <w:rsid w:val="13702800"/>
    <w:rsid w:val="1370B8FD"/>
    <w:rsid w:val="1371C3D1"/>
    <w:rsid w:val="137C1B32"/>
    <w:rsid w:val="13937E4C"/>
    <w:rsid w:val="13A0B111"/>
    <w:rsid w:val="13AD643A"/>
    <w:rsid w:val="13BF7223"/>
    <w:rsid w:val="13EFB2EA"/>
    <w:rsid w:val="142E140C"/>
    <w:rsid w:val="1453F1DE"/>
    <w:rsid w:val="146F97E3"/>
    <w:rsid w:val="1473E3B6"/>
    <w:rsid w:val="148F2D9C"/>
    <w:rsid w:val="14A142DB"/>
    <w:rsid w:val="14B79CF6"/>
    <w:rsid w:val="14D335D3"/>
    <w:rsid w:val="14F3B495"/>
    <w:rsid w:val="150C2F60"/>
    <w:rsid w:val="150E46FE"/>
    <w:rsid w:val="151C68EF"/>
    <w:rsid w:val="15290444"/>
    <w:rsid w:val="1532C07D"/>
    <w:rsid w:val="1537A7EF"/>
    <w:rsid w:val="157634E8"/>
    <w:rsid w:val="157DD4E8"/>
    <w:rsid w:val="1580F63F"/>
    <w:rsid w:val="1581E683"/>
    <w:rsid w:val="160137CF"/>
    <w:rsid w:val="163B0744"/>
    <w:rsid w:val="1650E9CE"/>
    <w:rsid w:val="16749710"/>
    <w:rsid w:val="1677D5E8"/>
    <w:rsid w:val="1684C634"/>
    <w:rsid w:val="16986E3F"/>
    <w:rsid w:val="169FAB2E"/>
    <w:rsid w:val="16A077C9"/>
    <w:rsid w:val="16AFEC38"/>
    <w:rsid w:val="16DF8F9E"/>
    <w:rsid w:val="16EA104B"/>
    <w:rsid w:val="1704B472"/>
    <w:rsid w:val="1734ACBC"/>
    <w:rsid w:val="17664023"/>
    <w:rsid w:val="17A257FA"/>
    <w:rsid w:val="17A738A5"/>
    <w:rsid w:val="18024318"/>
    <w:rsid w:val="1811A317"/>
    <w:rsid w:val="1811AFAE"/>
    <w:rsid w:val="183F7198"/>
    <w:rsid w:val="184D6AF2"/>
    <w:rsid w:val="189D74C9"/>
    <w:rsid w:val="18BA9FAE"/>
    <w:rsid w:val="18DDC593"/>
    <w:rsid w:val="18E105A6"/>
    <w:rsid w:val="18F41306"/>
    <w:rsid w:val="18F5DE4D"/>
    <w:rsid w:val="19058FEC"/>
    <w:rsid w:val="192B32BA"/>
    <w:rsid w:val="19503919"/>
    <w:rsid w:val="195818A7"/>
    <w:rsid w:val="19A44B56"/>
    <w:rsid w:val="19E0E492"/>
    <w:rsid w:val="19E2E807"/>
    <w:rsid w:val="1A2AD3AF"/>
    <w:rsid w:val="1A40EC6C"/>
    <w:rsid w:val="1A43FC0C"/>
    <w:rsid w:val="1A6905A3"/>
    <w:rsid w:val="1AB0D8C9"/>
    <w:rsid w:val="1AEE512F"/>
    <w:rsid w:val="1B0030C9"/>
    <w:rsid w:val="1B13E63E"/>
    <w:rsid w:val="1B2F7F65"/>
    <w:rsid w:val="1B35FE17"/>
    <w:rsid w:val="1B491A99"/>
    <w:rsid w:val="1B6ED4DC"/>
    <w:rsid w:val="1B81481E"/>
    <w:rsid w:val="1BAED6F9"/>
    <w:rsid w:val="1BDF49CE"/>
    <w:rsid w:val="1BF1D4AF"/>
    <w:rsid w:val="1C38B5AA"/>
    <w:rsid w:val="1C5BD878"/>
    <w:rsid w:val="1C5E26A8"/>
    <w:rsid w:val="1C5FB68F"/>
    <w:rsid w:val="1C7B0218"/>
    <w:rsid w:val="1CA88CE4"/>
    <w:rsid w:val="1CAB9DEA"/>
    <w:rsid w:val="1CB70A4C"/>
    <w:rsid w:val="1D1C3962"/>
    <w:rsid w:val="1D38D0EE"/>
    <w:rsid w:val="1D742B5A"/>
    <w:rsid w:val="1D954160"/>
    <w:rsid w:val="1DB02831"/>
    <w:rsid w:val="1DCDF940"/>
    <w:rsid w:val="1DD8D9B8"/>
    <w:rsid w:val="1DDDADFF"/>
    <w:rsid w:val="1E00DE9C"/>
    <w:rsid w:val="1E157E0A"/>
    <w:rsid w:val="1E1F486C"/>
    <w:rsid w:val="1E3B073A"/>
    <w:rsid w:val="1E467226"/>
    <w:rsid w:val="1E52D595"/>
    <w:rsid w:val="1E5798C9"/>
    <w:rsid w:val="1E5D3DFB"/>
    <w:rsid w:val="1E6C81E9"/>
    <w:rsid w:val="1E794271"/>
    <w:rsid w:val="1EBB99B5"/>
    <w:rsid w:val="1EBDE16A"/>
    <w:rsid w:val="1ED49FAE"/>
    <w:rsid w:val="1F1037E4"/>
    <w:rsid w:val="1F31EE96"/>
    <w:rsid w:val="1F41FB78"/>
    <w:rsid w:val="1F7DA9CA"/>
    <w:rsid w:val="1FB025F6"/>
    <w:rsid w:val="20046FCE"/>
    <w:rsid w:val="200E6618"/>
    <w:rsid w:val="2018132A"/>
    <w:rsid w:val="202D1928"/>
    <w:rsid w:val="2042C810"/>
    <w:rsid w:val="206153B4"/>
    <w:rsid w:val="2083F707"/>
    <w:rsid w:val="2094085D"/>
    <w:rsid w:val="20998C7D"/>
    <w:rsid w:val="209DF1C7"/>
    <w:rsid w:val="20E9827B"/>
    <w:rsid w:val="20F682F0"/>
    <w:rsid w:val="2129FEB3"/>
    <w:rsid w:val="214DA694"/>
    <w:rsid w:val="21578BFC"/>
    <w:rsid w:val="217E574E"/>
    <w:rsid w:val="21887B50"/>
    <w:rsid w:val="21A8D088"/>
    <w:rsid w:val="21C975B9"/>
    <w:rsid w:val="21F4B7E3"/>
    <w:rsid w:val="21FF6DD4"/>
    <w:rsid w:val="220422B5"/>
    <w:rsid w:val="2238B98F"/>
    <w:rsid w:val="22417E85"/>
    <w:rsid w:val="22934C59"/>
    <w:rsid w:val="22A47151"/>
    <w:rsid w:val="22A976D7"/>
    <w:rsid w:val="22BF7398"/>
    <w:rsid w:val="23343F10"/>
    <w:rsid w:val="233C58F9"/>
    <w:rsid w:val="236266C4"/>
    <w:rsid w:val="2364FB38"/>
    <w:rsid w:val="23685FCF"/>
    <w:rsid w:val="23D620D8"/>
    <w:rsid w:val="23D9A31F"/>
    <w:rsid w:val="240EDC04"/>
    <w:rsid w:val="24120520"/>
    <w:rsid w:val="2425E1F0"/>
    <w:rsid w:val="242FA270"/>
    <w:rsid w:val="2437C1CC"/>
    <w:rsid w:val="24395146"/>
    <w:rsid w:val="2446A9FA"/>
    <w:rsid w:val="244AA68E"/>
    <w:rsid w:val="249C2A9F"/>
    <w:rsid w:val="24A7A3B7"/>
    <w:rsid w:val="24A9063C"/>
    <w:rsid w:val="24C5AABE"/>
    <w:rsid w:val="24D97B4D"/>
    <w:rsid w:val="24FE6CAF"/>
    <w:rsid w:val="25283A70"/>
    <w:rsid w:val="25626495"/>
    <w:rsid w:val="25751DEA"/>
    <w:rsid w:val="257D7C6C"/>
    <w:rsid w:val="25978537"/>
    <w:rsid w:val="259DEABA"/>
    <w:rsid w:val="25B33ABA"/>
    <w:rsid w:val="262F339F"/>
    <w:rsid w:val="26594435"/>
    <w:rsid w:val="26674EA9"/>
    <w:rsid w:val="266A64C4"/>
    <w:rsid w:val="26728420"/>
    <w:rsid w:val="268D2B0A"/>
    <w:rsid w:val="2699A79D"/>
    <w:rsid w:val="26D35AE3"/>
    <w:rsid w:val="270C2284"/>
    <w:rsid w:val="2734AAC4"/>
    <w:rsid w:val="2734C141"/>
    <w:rsid w:val="27458A72"/>
    <w:rsid w:val="275E7750"/>
    <w:rsid w:val="2783503C"/>
    <w:rsid w:val="27A1256D"/>
    <w:rsid w:val="27A4D227"/>
    <w:rsid w:val="27BEF010"/>
    <w:rsid w:val="27D76301"/>
    <w:rsid w:val="27E8FFA6"/>
    <w:rsid w:val="28111EEB"/>
    <w:rsid w:val="281EB3FC"/>
    <w:rsid w:val="282C5417"/>
    <w:rsid w:val="2837DCAF"/>
    <w:rsid w:val="288CE8F8"/>
    <w:rsid w:val="288D5A01"/>
    <w:rsid w:val="28BE1DCA"/>
    <w:rsid w:val="28E8DDBE"/>
    <w:rsid w:val="28F20A92"/>
    <w:rsid w:val="28FFCE6D"/>
    <w:rsid w:val="29113A48"/>
    <w:rsid w:val="294EEEA5"/>
    <w:rsid w:val="29594943"/>
    <w:rsid w:val="29725FC5"/>
    <w:rsid w:val="29953A73"/>
    <w:rsid w:val="29A38E85"/>
    <w:rsid w:val="29BDFAA6"/>
    <w:rsid w:val="29F33F1B"/>
    <w:rsid w:val="2A1FD3DC"/>
    <w:rsid w:val="2A698257"/>
    <w:rsid w:val="2A9B4C10"/>
    <w:rsid w:val="2AA45B11"/>
    <w:rsid w:val="2AAEB8ED"/>
    <w:rsid w:val="2AAFC55B"/>
    <w:rsid w:val="2AD46579"/>
    <w:rsid w:val="2AFDFE64"/>
    <w:rsid w:val="2B0EA586"/>
    <w:rsid w:val="2B0F89A3"/>
    <w:rsid w:val="2B116C6D"/>
    <w:rsid w:val="2B2A7CF9"/>
    <w:rsid w:val="2B3222E6"/>
    <w:rsid w:val="2B43A94F"/>
    <w:rsid w:val="2B908F1D"/>
    <w:rsid w:val="2B9378CB"/>
    <w:rsid w:val="2BB66BC3"/>
    <w:rsid w:val="2BBFCC92"/>
    <w:rsid w:val="2C1842B7"/>
    <w:rsid w:val="2C3A0ACF"/>
    <w:rsid w:val="2C3F9658"/>
    <w:rsid w:val="2C786F7E"/>
    <w:rsid w:val="2C7BCE7F"/>
    <w:rsid w:val="2C8C9A3E"/>
    <w:rsid w:val="2CC61B82"/>
    <w:rsid w:val="2CEF6913"/>
    <w:rsid w:val="2D46F61F"/>
    <w:rsid w:val="2D75FC3C"/>
    <w:rsid w:val="2D797E07"/>
    <w:rsid w:val="2D96A29B"/>
    <w:rsid w:val="2DA619C2"/>
    <w:rsid w:val="2DBA5D8F"/>
    <w:rsid w:val="2DCA230A"/>
    <w:rsid w:val="2DF86E7F"/>
    <w:rsid w:val="2E0AB00D"/>
    <w:rsid w:val="2E569768"/>
    <w:rsid w:val="2E5E0A71"/>
    <w:rsid w:val="2E691B77"/>
    <w:rsid w:val="2E8897BA"/>
    <w:rsid w:val="2ECD2F10"/>
    <w:rsid w:val="2F05F1B9"/>
    <w:rsid w:val="2F23D3A3"/>
    <w:rsid w:val="2F4786C1"/>
    <w:rsid w:val="2F510D5E"/>
    <w:rsid w:val="2F8E71D1"/>
    <w:rsid w:val="2F9547A2"/>
    <w:rsid w:val="2FBD37FD"/>
    <w:rsid w:val="300B07C8"/>
    <w:rsid w:val="3021A685"/>
    <w:rsid w:val="3050D333"/>
    <w:rsid w:val="3056AEE9"/>
    <w:rsid w:val="307FE21B"/>
    <w:rsid w:val="30860939"/>
    <w:rsid w:val="30BC41D9"/>
    <w:rsid w:val="30F59DA5"/>
    <w:rsid w:val="3168D23C"/>
    <w:rsid w:val="31C206D3"/>
    <w:rsid w:val="31CA3044"/>
    <w:rsid w:val="31D6BAEE"/>
    <w:rsid w:val="31DAB5AB"/>
    <w:rsid w:val="31EB8295"/>
    <w:rsid w:val="321DF1DE"/>
    <w:rsid w:val="323FC739"/>
    <w:rsid w:val="3248133D"/>
    <w:rsid w:val="324EE62D"/>
    <w:rsid w:val="32A6CD88"/>
    <w:rsid w:val="32CDE504"/>
    <w:rsid w:val="32D7B8C8"/>
    <w:rsid w:val="32E337CA"/>
    <w:rsid w:val="32E3D814"/>
    <w:rsid w:val="32F82B64"/>
    <w:rsid w:val="32FE9EA0"/>
    <w:rsid w:val="33128FB5"/>
    <w:rsid w:val="3315E64D"/>
    <w:rsid w:val="33270996"/>
    <w:rsid w:val="3358D86D"/>
    <w:rsid w:val="338BB3AC"/>
    <w:rsid w:val="339FBD89"/>
    <w:rsid w:val="342BBA47"/>
    <w:rsid w:val="343C59F1"/>
    <w:rsid w:val="347E248E"/>
    <w:rsid w:val="34879F41"/>
    <w:rsid w:val="34E273DF"/>
    <w:rsid w:val="3561B361"/>
    <w:rsid w:val="356B3AB3"/>
    <w:rsid w:val="356E024A"/>
    <w:rsid w:val="3596677B"/>
    <w:rsid w:val="35A6190D"/>
    <w:rsid w:val="35B0CEE0"/>
    <w:rsid w:val="35B47847"/>
    <w:rsid w:val="35BAF20D"/>
    <w:rsid w:val="35BFDD2E"/>
    <w:rsid w:val="35CE9A2A"/>
    <w:rsid w:val="35D7B0D7"/>
    <w:rsid w:val="35F806AD"/>
    <w:rsid w:val="3679B26A"/>
    <w:rsid w:val="3686C9F4"/>
    <w:rsid w:val="3694763C"/>
    <w:rsid w:val="36C3D5D3"/>
    <w:rsid w:val="36D05650"/>
    <w:rsid w:val="370C6ECC"/>
    <w:rsid w:val="37203FB2"/>
    <w:rsid w:val="3752F26F"/>
    <w:rsid w:val="376DA733"/>
    <w:rsid w:val="3774ED35"/>
    <w:rsid w:val="3783A862"/>
    <w:rsid w:val="3795F025"/>
    <w:rsid w:val="379AD6A1"/>
    <w:rsid w:val="37BA4198"/>
    <w:rsid w:val="37C414A3"/>
    <w:rsid w:val="37C85238"/>
    <w:rsid w:val="37DE5483"/>
    <w:rsid w:val="380DA336"/>
    <w:rsid w:val="3822CA23"/>
    <w:rsid w:val="384CF143"/>
    <w:rsid w:val="38640755"/>
    <w:rsid w:val="387993AA"/>
    <w:rsid w:val="3884AA1D"/>
    <w:rsid w:val="388EE168"/>
    <w:rsid w:val="38DB6DC6"/>
    <w:rsid w:val="38FA581C"/>
    <w:rsid w:val="3907323D"/>
    <w:rsid w:val="390A753C"/>
    <w:rsid w:val="39183B3E"/>
    <w:rsid w:val="391F199C"/>
    <w:rsid w:val="39299AB5"/>
    <w:rsid w:val="3951146D"/>
    <w:rsid w:val="396E2844"/>
    <w:rsid w:val="399280E1"/>
    <w:rsid w:val="3995E578"/>
    <w:rsid w:val="39A66B3B"/>
    <w:rsid w:val="39ACBD99"/>
    <w:rsid w:val="39F6947A"/>
    <w:rsid w:val="3A18CB6D"/>
    <w:rsid w:val="3A4558A4"/>
    <w:rsid w:val="3A4588FE"/>
    <w:rsid w:val="3A798A30"/>
    <w:rsid w:val="3A80DEB1"/>
    <w:rsid w:val="3A821A0C"/>
    <w:rsid w:val="3A83305F"/>
    <w:rsid w:val="3AA7A5D5"/>
    <w:rsid w:val="3AB4AC5D"/>
    <w:rsid w:val="3AF68176"/>
    <w:rsid w:val="3B1D921F"/>
    <w:rsid w:val="3B3D39CC"/>
    <w:rsid w:val="3B52540C"/>
    <w:rsid w:val="3B56B4E9"/>
    <w:rsid w:val="3B5D8414"/>
    <w:rsid w:val="3B75E37A"/>
    <w:rsid w:val="3B995FDF"/>
    <w:rsid w:val="3B9BA817"/>
    <w:rsid w:val="3BB10455"/>
    <w:rsid w:val="3BB63B4F"/>
    <w:rsid w:val="3BC153DA"/>
    <w:rsid w:val="3BCC09AD"/>
    <w:rsid w:val="3BF466B2"/>
    <w:rsid w:val="3BFBF60C"/>
    <w:rsid w:val="3C2609C9"/>
    <w:rsid w:val="3C2ABB59"/>
    <w:rsid w:val="3C2B7ECD"/>
    <w:rsid w:val="3C42756B"/>
    <w:rsid w:val="3C57B98D"/>
    <w:rsid w:val="3C8A91CA"/>
    <w:rsid w:val="3C8C602A"/>
    <w:rsid w:val="3CEB828D"/>
    <w:rsid w:val="3D1FA2B5"/>
    <w:rsid w:val="3D2F6EC4"/>
    <w:rsid w:val="3DAAD8BF"/>
    <w:rsid w:val="3DD7191E"/>
    <w:rsid w:val="3DDFB067"/>
    <w:rsid w:val="3E05D9C4"/>
    <w:rsid w:val="3E15ABC4"/>
    <w:rsid w:val="3E22218D"/>
    <w:rsid w:val="3E2959DE"/>
    <w:rsid w:val="3E597D85"/>
    <w:rsid w:val="3E9C7B3B"/>
    <w:rsid w:val="3EFF8E6E"/>
    <w:rsid w:val="3F117C92"/>
    <w:rsid w:val="3F1592E9"/>
    <w:rsid w:val="3F226D0A"/>
    <w:rsid w:val="3F3A1D24"/>
    <w:rsid w:val="3F4CFD3D"/>
    <w:rsid w:val="3FA0AACB"/>
    <w:rsid w:val="3FC6EA5D"/>
    <w:rsid w:val="3FCAC222"/>
    <w:rsid w:val="3FF3ECC4"/>
    <w:rsid w:val="3FF91A8E"/>
    <w:rsid w:val="400B0C94"/>
    <w:rsid w:val="400E91EE"/>
    <w:rsid w:val="401B1283"/>
    <w:rsid w:val="401D6A82"/>
    <w:rsid w:val="40324B06"/>
    <w:rsid w:val="4085A1A3"/>
    <w:rsid w:val="4092E182"/>
    <w:rsid w:val="40BAAF64"/>
    <w:rsid w:val="40CF466C"/>
    <w:rsid w:val="40FAFC75"/>
    <w:rsid w:val="41551002"/>
    <w:rsid w:val="41661903"/>
    <w:rsid w:val="41901166"/>
    <w:rsid w:val="41D8F785"/>
    <w:rsid w:val="421E67AA"/>
    <w:rsid w:val="4251EE70"/>
    <w:rsid w:val="425889E5"/>
    <w:rsid w:val="428867F7"/>
    <w:rsid w:val="42DAA115"/>
    <w:rsid w:val="42E56B0E"/>
    <w:rsid w:val="42F0FBB2"/>
    <w:rsid w:val="42FA4388"/>
    <w:rsid w:val="431384C5"/>
    <w:rsid w:val="4320E30B"/>
    <w:rsid w:val="43256A6D"/>
    <w:rsid w:val="433FEACF"/>
    <w:rsid w:val="434119BF"/>
    <w:rsid w:val="4395587D"/>
    <w:rsid w:val="43A77062"/>
    <w:rsid w:val="43DF743A"/>
    <w:rsid w:val="43F116BE"/>
    <w:rsid w:val="4406C0F4"/>
    <w:rsid w:val="440E4B02"/>
    <w:rsid w:val="444242B8"/>
    <w:rsid w:val="4476D718"/>
    <w:rsid w:val="44A967EA"/>
    <w:rsid w:val="44C82936"/>
    <w:rsid w:val="450D698F"/>
    <w:rsid w:val="450FA64D"/>
    <w:rsid w:val="452334DF"/>
    <w:rsid w:val="452A51BD"/>
    <w:rsid w:val="453077C4"/>
    <w:rsid w:val="4549DD8A"/>
    <w:rsid w:val="454AC20B"/>
    <w:rsid w:val="454F7E43"/>
    <w:rsid w:val="4574EFC4"/>
    <w:rsid w:val="45E46C0D"/>
    <w:rsid w:val="45F28551"/>
    <w:rsid w:val="46163330"/>
    <w:rsid w:val="4628873C"/>
    <w:rsid w:val="463714B8"/>
    <w:rsid w:val="465A7C81"/>
    <w:rsid w:val="465ABE38"/>
    <w:rsid w:val="46A8922B"/>
    <w:rsid w:val="46AD32F1"/>
    <w:rsid w:val="46AF58E8"/>
    <w:rsid w:val="46BBEC8B"/>
    <w:rsid w:val="46C3B472"/>
    <w:rsid w:val="46D049AF"/>
    <w:rsid w:val="46D4AC6A"/>
    <w:rsid w:val="46E9403B"/>
    <w:rsid w:val="46EA4531"/>
    <w:rsid w:val="46F84ADE"/>
    <w:rsid w:val="4720E676"/>
    <w:rsid w:val="472259DB"/>
    <w:rsid w:val="472A2135"/>
    <w:rsid w:val="473E0806"/>
    <w:rsid w:val="474489F5"/>
    <w:rsid w:val="4746F972"/>
    <w:rsid w:val="47494A43"/>
    <w:rsid w:val="47650445"/>
    <w:rsid w:val="479B4998"/>
    <w:rsid w:val="47B05792"/>
    <w:rsid w:val="47B1F360"/>
    <w:rsid w:val="47FDA04F"/>
    <w:rsid w:val="47FE7F1B"/>
    <w:rsid w:val="48389358"/>
    <w:rsid w:val="484822C1"/>
    <w:rsid w:val="484AF356"/>
    <w:rsid w:val="484C14F4"/>
    <w:rsid w:val="484EC0EE"/>
    <w:rsid w:val="4864974A"/>
    <w:rsid w:val="4866505F"/>
    <w:rsid w:val="489BE382"/>
    <w:rsid w:val="48B394D4"/>
    <w:rsid w:val="48D1A0D2"/>
    <w:rsid w:val="48DB25BC"/>
    <w:rsid w:val="4928C3CF"/>
    <w:rsid w:val="492CB963"/>
    <w:rsid w:val="495A6C28"/>
    <w:rsid w:val="496577E7"/>
    <w:rsid w:val="4992B6F4"/>
    <w:rsid w:val="4994D98C"/>
    <w:rsid w:val="499F8D4D"/>
    <w:rsid w:val="49B20C8C"/>
    <w:rsid w:val="49E2227D"/>
    <w:rsid w:val="49EE8660"/>
    <w:rsid w:val="49F1C562"/>
    <w:rsid w:val="49FFDE23"/>
    <w:rsid w:val="4A790D5F"/>
    <w:rsid w:val="4A9EBEBD"/>
    <w:rsid w:val="4ADBCFD0"/>
    <w:rsid w:val="4ADF3763"/>
    <w:rsid w:val="4AE2B25D"/>
    <w:rsid w:val="4AFB7EED"/>
    <w:rsid w:val="4B05CBC3"/>
    <w:rsid w:val="4B17B4F3"/>
    <w:rsid w:val="4B2400F2"/>
    <w:rsid w:val="4B2F8498"/>
    <w:rsid w:val="4B333A35"/>
    <w:rsid w:val="4B4B6673"/>
    <w:rsid w:val="4B5BD083"/>
    <w:rsid w:val="4B5C3927"/>
    <w:rsid w:val="4B799D21"/>
    <w:rsid w:val="4B8AEF5C"/>
    <w:rsid w:val="4BB9BAF5"/>
    <w:rsid w:val="4BCE51D7"/>
    <w:rsid w:val="4BF5AA27"/>
    <w:rsid w:val="4C15A03A"/>
    <w:rsid w:val="4C1F65D2"/>
    <w:rsid w:val="4C229855"/>
    <w:rsid w:val="4C2B1BD0"/>
    <w:rsid w:val="4C75F328"/>
    <w:rsid w:val="4CD359F3"/>
    <w:rsid w:val="4CD854C5"/>
    <w:rsid w:val="4D0D31DC"/>
    <w:rsid w:val="4D15750C"/>
    <w:rsid w:val="4D331E2F"/>
    <w:rsid w:val="4D96C326"/>
    <w:rsid w:val="4DCA1BFA"/>
    <w:rsid w:val="4DE4180A"/>
    <w:rsid w:val="4E126F6D"/>
    <w:rsid w:val="4E230FD5"/>
    <w:rsid w:val="4E2E2FFB"/>
    <w:rsid w:val="4E357FFA"/>
    <w:rsid w:val="4E55DBEE"/>
    <w:rsid w:val="4E5CAEA1"/>
    <w:rsid w:val="4E817BDB"/>
    <w:rsid w:val="4EA572CE"/>
    <w:rsid w:val="4F178816"/>
    <w:rsid w:val="4F1F2548"/>
    <w:rsid w:val="4F2B6837"/>
    <w:rsid w:val="4F3612B6"/>
    <w:rsid w:val="4F40E301"/>
    <w:rsid w:val="4F728B98"/>
    <w:rsid w:val="4FA0708C"/>
    <w:rsid w:val="4FAF385C"/>
    <w:rsid w:val="4FF3277A"/>
    <w:rsid w:val="501032F0"/>
    <w:rsid w:val="5046498F"/>
    <w:rsid w:val="5049628B"/>
    <w:rsid w:val="509D8C4D"/>
    <w:rsid w:val="50C42CD7"/>
    <w:rsid w:val="50D06BE4"/>
    <w:rsid w:val="50D3ECCE"/>
    <w:rsid w:val="50F89D7D"/>
    <w:rsid w:val="5106DD04"/>
    <w:rsid w:val="510F0E58"/>
    <w:rsid w:val="51121C5E"/>
    <w:rsid w:val="51132085"/>
    <w:rsid w:val="51172D15"/>
    <w:rsid w:val="51606FDC"/>
    <w:rsid w:val="51749EBE"/>
    <w:rsid w:val="517B57F6"/>
    <w:rsid w:val="517ED71B"/>
    <w:rsid w:val="5186EFFC"/>
    <w:rsid w:val="51A3DBC1"/>
    <w:rsid w:val="51A40F50"/>
    <w:rsid w:val="51E6FBF3"/>
    <w:rsid w:val="520547D9"/>
    <w:rsid w:val="520E44EF"/>
    <w:rsid w:val="5218ED86"/>
    <w:rsid w:val="523BDE06"/>
    <w:rsid w:val="523E14A8"/>
    <w:rsid w:val="528CE512"/>
    <w:rsid w:val="529536FA"/>
    <w:rsid w:val="52BC39B4"/>
    <w:rsid w:val="5343CD35"/>
    <w:rsid w:val="53859C46"/>
    <w:rsid w:val="538CF1DF"/>
    <w:rsid w:val="538D191D"/>
    <w:rsid w:val="53ADC7F4"/>
    <w:rsid w:val="53EC9AEE"/>
    <w:rsid w:val="541746EC"/>
    <w:rsid w:val="543A2E69"/>
    <w:rsid w:val="5445F640"/>
    <w:rsid w:val="54462BDC"/>
    <w:rsid w:val="544862D5"/>
    <w:rsid w:val="5450AE87"/>
    <w:rsid w:val="548A6521"/>
    <w:rsid w:val="54906102"/>
    <w:rsid w:val="54A896A9"/>
    <w:rsid w:val="5506475F"/>
    <w:rsid w:val="554E14BD"/>
    <w:rsid w:val="5565F125"/>
    <w:rsid w:val="558AC091"/>
    <w:rsid w:val="558D2F30"/>
    <w:rsid w:val="559B7A07"/>
    <w:rsid w:val="559BD082"/>
    <w:rsid w:val="55D2BBCE"/>
    <w:rsid w:val="55E6C40C"/>
    <w:rsid w:val="55E75CC2"/>
    <w:rsid w:val="56236473"/>
    <w:rsid w:val="562425AB"/>
    <w:rsid w:val="563653BD"/>
    <w:rsid w:val="564181BE"/>
    <w:rsid w:val="565217CC"/>
    <w:rsid w:val="5661845C"/>
    <w:rsid w:val="5674955C"/>
    <w:rsid w:val="568FB32C"/>
    <w:rsid w:val="569FD2E0"/>
    <w:rsid w:val="56B97C0A"/>
    <w:rsid w:val="56C179D1"/>
    <w:rsid w:val="56C1D419"/>
    <w:rsid w:val="56CC5173"/>
    <w:rsid w:val="56D16A64"/>
    <w:rsid w:val="5700C5C6"/>
    <w:rsid w:val="571621C7"/>
    <w:rsid w:val="5729C0BE"/>
    <w:rsid w:val="572F7CCB"/>
    <w:rsid w:val="574520C1"/>
    <w:rsid w:val="575C3E36"/>
    <w:rsid w:val="5781D948"/>
    <w:rsid w:val="579D535E"/>
    <w:rsid w:val="57AF4CD5"/>
    <w:rsid w:val="57DA9613"/>
    <w:rsid w:val="57E0068E"/>
    <w:rsid w:val="57E99D5B"/>
    <w:rsid w:val="57FA0063"/>
    <w:rsid w:val="580644DD"/>
    <w:rsid w:val="58064706"/>
    <w:rsid w:val="582F6713"/>
    <w:rsid w:val="583FBEFE"/>
    <w:rsid w:val="584C97D1"/>
    <w:rsid w:val="5879B3A9"/>
    <w:rsid w:val="58821CC0"/>
    <w:rsid w:val="58870FCA"/>
    <w:rsid w:val="5893B9FB"/>
    <w:rsid w:val="58B79504"/>
    <w:rsid w:val="58D18B62"/>
    <w:rsid w:val="5919FF95"/>
    <w:rsid w:val="59297D8B"/>
    <w:rsid w:val="592D5E46"/>
    <w:rsid w:val="59488C5C"/>
    <w:rsid w:val="599D58AC"/>
    <w:rsid w:val="59B25BD2"/>
    <w:rsid w:val="59C686ED"/>
    <w:rsid w:val="59E706FC"/>
    <w:rsid w:val="5A03337F"/>
    <w:rsid w:val="5A04E793"/>
    <w:rsid w:val="5A0861E4"/>
    <w:rsid w:val="5A13CBF9"/>
    <w:rsid w:val="5A20EAB9"/>
    <w:rsid w:val="5A3F2840"/>
    <w:rsid w:val="5A42C001"/>
    <w:rsid w:val="5A76187C"/>
    <w:rsid w:val="5AA65A9B"/>
    <w:rsid w:val="5ACF185C"/>
    <w:rsid w:val="5ACFAABC"/>
    <w:rsid w:val="5B1C00DB"/>
    <w:rsid w:val="5B2CD623"/>
    <w:rsid w:val="5B2D5E7A"/>
    <w:rsid w:val="5B53632D"/>
    <w:rsid w:val="5B688541"/>
    <w:rsid w:val="5B86BDEC"/>
    <w:rsid w:val="5B908A95"/>
    <w:rsid w:val="5BB2873E"/>
    <w:rsid w:val="5C0F8257"/>
    <w:rsid w:val="5C2A0825"/>
    <w:rsid w:val="5C2B0144"/>
    <w:rsid w:val="5C422AFC"/>
    <w:rsid w:val="5C4406C6"/>
    <w:rsid w:val="5C5860FE"/>
    <w:rsid w:val="5C607255"/>
    <w:rsid w:val="5C7DA31F"/>
    <w:rsid w:val="5C7FB2F2"/>
    <w:rsid w:val="5CAE882C"/>
    <w:rsid w:val="5CB1E321"/>
    <w:rsid w:val="5CB8212E"/>
    <w:rsid w:val="5CDD3DE2"/>
    <w:rsid w:val="5CF8488D"/>
    <w:rsid w:val="5CFD3265"/>
    <w:rsid w:val="5D1356B5"/>
    <w:rsid w:val="5D4CEA74"/>
    <w:rsid w:val="5D5AF7DA"/>
    <w:rsid w:val="5D70B7E2"/>
    <w:rsid w:val="5D8519FD"/>
    <w:rsid w:val="5DA0C78F"/>
    <w:rsid w:val="5DABA972"/>
    <w:rsid w:val="5DED8D04"/>
    <w:rsid w:val="5E8170ED"/>
    <w:rsid w:val="5E81D2D5"/>
    <w:rsid w:val="5ED7676E"/>
    <w:rsid w:val="5EE8F52D"/>
    <w:rsid w:val="5F0535BB"/>
    <w:rsid w:val="5F09EC63"/>
    <w:rsid w:val="5F1EB72C"/>
    <w:rsid w:val="5F20BDC5"/>
    <w:rsid w:val="5F573484"/>
    <w:rsid w:val="5F5F53E0"/>
    <w:rsid w:val="5F65EF33"/>
    <w:rsid w:val="5FB4A993"/>
    <w:rsid w:val="5FBD175D"/>
    <w:rsid w:val="5FCFADA1"/>
    <w:rsid w:val="5FD7B0F5"/>
    <w:rsid w:val="5FF19805"/>
    <w:rsid w:val="5FF3998E"/>
    <w:rsid w:val="5FFA3548"/>
    <w:rsid w:val="60090306"/>
    <w:rsid w:val="600FF501"/>
    <w:rsid w:val="60151EAE"/>
    <w:rsid w:val="6015488F"/>
    <w:rsid w:val="6031DE5B"/>
    <w:rsid w:val="61065242"/>
    <w:rsid w:val="61162C5E"/>
    <w:rsid w:val="61B02618"/>
    <w:rsid w:val="61B9F41F"/>
    <w:rsid w:val="61D7853F"/>
    <w:rsid w:val="61DD922A"/>
    <w:rsid w:val="61E67285"/>
    <w:rsid w:val="6253BEFA"/>
    <w:rsid w:val="625F4193"/>
    <w:rsid w:val="62747A07"/>
    <w:rsid w:val="6297D722"/>
    <w:rsid w:val="63019BB2"/>
    <w:rsid w:val="630DAE70"/>
    <w:rsid w:val="630FC60E"/>
    <w:rsid w:val="631CF621"/>
    <w:rsid w:val="6326F2AB"/>
    <w:rsid w:val="6358EAE2"/>
    <w:rsid w:val="6378C91C"/>
    <w:rsid w:val="63ABDB32"/>
    <w:rsid w:val="63BC971A"/>
    <w:rsid w:val="63DEBE4C"/>
    <w:rsid w:val="63ED2DC3"/>
    <w:rsid w:val="6419287E"/>
    <w:rsid w:val="6424D898"/>
    <w:rsid w:val="6440FE87"/>
    <w:rsid w:val="6471C1AD"/>
    <w:rsid w:val="64769C56"/>
    <w:rsid w:val="648266BB"/>
    <w:rsid w:val="649F9E25"/>
    <w:rsid w:val="64A0686E"/>
    <w:rsid w:val="64A36802"/>
    <w:rsid w:val="64A37713"/>
    <w:rsid w:val="64E063BF"/>
    <w:rsid w:val="64FEE700"/>
    <w:rsid w:val="65321006"/>
    <w:rsid w:val="657428AA"/>
    <w:rsid w:val="65B7431F"/>
    <w:rsid w:val="65BD0EDC"/>
    <w:rsid w:val="65CB34EA"/>
    <w:rsid w:val="65DD7773"/>
    <w:rsid w:val="660F2F04"/>
    <w:rsid w:val="66107479"/>
    <w:rsid w:val="661E0A89"/>
    <w:rsid w:val="6620F435"/>
    <w:rsid w:val="66273784"/>
    <w:rsid w:val="662DB436"/>
    <w:rsid w:val="66443FAC"/>
    <w:rsid w:val="664CF8D4"/>
    <w:rsid w:val="6658C23D"/>
    <w:rsid w:val="666FC7BC"/>
    <w:rsid w:val="66754629"/>
    <w:rsid w:val="6692D187"/>
    <w:rsid w:val="66C858DC"/>
    <w:rsid w:val="66F2C962"/>
    <w:rsid w:val="66FCD92B"/>
    <w:rsid w:val="670FC773"/>
    <w:rsid w:val="671D93E1"/>
    <w:rsid w:val="672AFE7C"/>
    <w:rsid w:val="67351ECD"/>
    <w:rsid w:val="6741D8A9"/>
    <w:rsid w:val="674343B0"/>
    <w:rsid w:val="676714F3"/>
    <w:rsid w:val="67871F23"/>
    <w:rsid w:val="67B19E0E"/>
    <w:rsid w:val="67D3C4C1"/>
    <w:rsid w:val="681CBAE5"/>
    <w:rsid w:val="681CD7B0"/>
    <w:rsid w:val="682D49E8"/>
    <w:rsid w:val="684DC683"/>
    <w:rsid w:val="6891E4B1"/>
    <w:rsid w:val="68A8E412"/>
    <w:rsid w:val="68A9BAC0"/>
    <w:rsid w:val="68B5B26B"/>
    <w:rsid w:val="68E84C89"/>
    <w:rsid w:val="68EEE3E1"/>
    <w:rsid w:val="690EB880"/>
    <w:rsid w:val="690F79EB"/>
    <w:rsid w:val="696EAE92"/>
    <w:rsid w:val="6971F8E1"/>
    <w:rsid w:val="698CCA05"/>
    <w:rsid w:val="69A8C43D"/>
    <w:rsid w:val="69CC6BFF"/>
    <w:rsid w:val="69F5ACBA"/>
    <w:rsid w:val="6A18E1B5"/>
    <w:rsid w:val="6A1B3289"/>
    <w:rsid w:val="6A40ACD6"/>
    <w:rsid w:val="6A97BED0"/>
    <w:rsid w:val="6AA38F86"/>
    <w:rsid w:val="6AB33C4B"/>
    <w:rsid w:val="6AB7E439"/>
    <w:rsid w:val="6B15F612"/>
    <w:rsid w:val="6B17C94E"/>
    <w:rsid w:val="6B2A3D51"/>
    <w:rsid w:val="6B2ADDB1"/>
    <w:rsid w:val="6B6D5E84"/>
    <w:rsid w:val="6B730A8A"/>
    <w:rsid w:val="6B80109C"/>
    <w:rsid w:val="6BB836EE"/>
    <w:rsid w:val="6BD27DEC"/>
    <w:rsid w:val="6BD887CE"/>
    <w:rsid w:val="6BEB593B"/>
    <w:rsid w:val="6BFD91E5"/>
    <w:rsid w:val="6C02D472"/>
    <w:rsid w:val="6C03671A"/>
    <w:rsid w:val="6C093256"/>
    <w:rsid w:val="6C12C87F"/>
    <w:rsid w:val="6C15C49E"/>
    <w:rsid w:val="6C1AFC93"/>
    <w:rsid w:val="6C5FD6DC"/>
    <w:rsid w:val="6C74B436"/>
    <w:rsid w:val="6CA71C65"/>
    <w:rsid w:val="6CEEB98F"/>
    <w:rsid w:val="6D005499"/>
    <w:rsid w:val="6D218CF9"/>
    <w:rsid w:val="6D9E72FD"/>
    <w:rsid w:val="6DA54048"/>
    <w:rsid w:val="6DA68AE7"/>
    <w:rsid w:val="6DAFADD4"/>
    <w:rsid w:val="6DFE2BFB"/>
    <w:rsid w:val="6E1FD08F"/>
    <w:rsid w:val="6E4A5959"/>
    <w:rsid w:val="6E5BBD93"/>
    <w:rsid w:val="6E67F5DD"/>
    <w:rsid w:val="6E91CDED"/>
    <w:rsid w:val="6E957D1C"/>
    <w:rsid w:val="6ED32D60"/>
    <w:rsid w:val="6EEBC47D"/>
    <w:rsid w:val="6EFDB5E4"/>
    <w:rsid w:val="6F259343"/>
    <w:rsid w:val="6F3F40DB"/>
    <w:rsid w:val="6F7973B9"/>
    <w:rsid w:val="6F97E47F"/>
    <w:rsid w:val="6F98B126"/>
    <w:rsid w:val="6FA623F2"/>
    <w:rsid w:val="6FD2D608"/>
    <w:rsid w:val="6FFEC537"/>
    <w:rsid w:val="70487D66"/>
    <w:rsid w:val="7057FFC6"/>
    <w:rsid w:val="706B6217"/>
    <w:rsid w:val="7080C020"/>
    <w:rsid w:val="708D1111"/>
    <w:rsid w:val="708F5707"/>
    <w:rsid w:val="70A9842A"/>
    <w:rsid w:val="70AECE5E"/>
    <w:rsid w:val="70F49648"/>
    <w:rsid w:val="70FA5B0C"/>
    <w:rsid w:val="7125BDDD"/>
    <w:rsid w:val="713AE3A7"/>
    <w:rsid w:val="71633363"/>
    <w:rsid w:val="71879D32"/>
    <w:rsid w:val="71D3699A"/>
    <w:rsid w:val="71E8C33D"/>
    <w:rsid w:val="72059FD2"/>
    <w:rsid w:val="721DDD69"/>
    <w:rsid w:val="7237258E"/>
    <w:rsid w:val="727C55C9"/>
    <w:rsid w:val="728A5586"/>
    <w:rsid w:val="72D93EAF"/>
    <w:rsid w:val="72E75353"/>
    <w:rsid w:val="73390920"/>
    <w:rsid w:val="733D892F"/>
    <w:rsid w:val="73653105"/>
    <w:rsid w:val="738997CF"/>
    <w:rsid w:val="73E8D092"/>
    <w:rsid w:val="73F48C24"/>
    <w:rsid w:val="7404483D"/>
    <w:rsid w:val="7407185D"/>
    <w:rsid w:val="74272F77"/>
    <w:rsid w:val="744F2E50"/>
    <w:rsid w:val="7459D69C"/>
    <w:rsid w:val="747300A7"/>
    <w:rsid w:val="74964EA0"/>
    <w:rsid w:val="74A58337"/>
    <w:rsid w:val="74BFA2EB"/>
    <w:rsid w:val="74D50106"/>
    <w:rsid w:val="74DC1345"/>
    <w:rsid w:val="752F6B36"/>
    <w:rsid w:val="75362F4F"/>
    <w:rsid w:val="757D1345"/>
    <w:rsid w:val="75A73BDB"/>
    <w:rsid w:val="75B225C8"/>
    <w:rsid w:val="75B32154"/>
    <w:rsid w:val="75CC5385"/>
    <w:rsid w:val="75F90683"/>
    <w:rsid w:val="760025E7"/>
    <w:rsid w:val="761E0335"/>
    <w:rsid w:val="761F65B2"/>
    <w:rsid w:val="76D9E104"/>
    <w:rsid w:val="76DE05B1"/>
    <w:rsid w:val="76EBCCA3"/>
    <w:rsid w:val="77000E86"/>
    <w:rsid w:val="772EB5F3"/>
    <w:rsid w:val="773C9ED9"/>
    <w:rsid w:val="776D3558"/>
    <w:rsid w:val="7785DD8B"/>
    <w:rsid w:val="77D5F866"/>
    <w:rsid w:val="77E055BF"/>
    <w:rsid w:val="77F72FEC"/>
    <w:rsid w:val="780CBAA6"/>
    <w:rsid w:val="782BC603"/>
    <w:rsid w:val="78391836"/>
    <w:rsid w:val="7869D786"/>
    <w:rsid w:val="788F02D8"/>
    <w:rsid w:val="78903341"/>
    <w:rsid w:val="78935F99"/>
    <w:rsid w:val="78D9AF9C"/>
    <w:rsid w:val="792EB690"/>
    <w:rsid w:val="793C31AE"/>
    <w:rsid w:val="794ED5EC"/>
    <w:rsid w:val="795FBAA4"/>
    <w:rsid w:val="7983263C"/>
    <w:rsid w:val="7985F19C"/>
    <w:rsid w:val="79938019"/>
    <w:rsid w:val="799A3C13"/>
    <w:rsid w:val="79BCAB00"/>
    <w:rsid w:val="79D83D7E"/>
    <w:rsid w:val="79D8978D"/>
    <w:rsid w:val="79DED897"/>
    <w:rsid w:val="79DFBFDE"/>
    <w:rsid w:val="7A018116"/>
    <w:rsid w:val="7A612F3D"/>
    <w:rsid w:val="7A70A5F2"/>
    <w:rsid w:val="7ABFD1BB"/>
    <w:rsid w:val="7AE37854"/>
    <w:rsid w:val="7AFC7F30"/>
    <w:rsid w:val="7B049C2E"/>
    <w:rsid w:val="7B2F3091"/>
    <w:rsid w:val="7B7D1BA2"/>
    <w:rsid w:val="7B911BDA"/>
    <w:rsid w:val="7BD57CA3"/>
    <w:rsid w:val="7C06397E"/>
    <w:rsid w:val="7C087811"/>
    <w:rsid w:val="7C0F6041"/>
    <w:rsid w:val="7C571120"/>
    <w:rsid w:val="7C6EF40F"/>
    <w:rsid w:val="7C7482BA"/>
    <w:rsid w:val="7C83976F"/>
    <w:rsid w:val="7C8C4DA2"/>
    <w:rsid w:val="7C8CF952"/>
    <w:rsid w:val="7C9654F5"/>
    <w:rsid w:val="7C975B66"/>
    <w:rsid w:val="7C9933C6"/>
    <w:rsid w:val="7CA9F32C"/>
    <w:rsid w:val="7CBC5531"/>
    <w:rsid w:val="7CD2BEF0"/>
    <w:rsid w:val="7D01D9EB"/>
    <w:rsid w:val="7D1A7B2A"/>
    <w:rsid w:val="7D737F41"/>
    <w:rsid w:val="7D9D22C4"/>
    <w:rsid w:val="7DC4AA01"/>
    <w:rsid w:val="7DC82E5F"/>
    <w:rsid w:val="7DF422F0"/>
    <w:rsid w:val="7DFC1D6C"/>
    <w:rsid w:val="7E076B24"/>
    <w:rsid w:val="7E07BBA7"/>
    <w:rsid w:val="7E13E06E"/>
    <w:rsid w:val="7E7D45CA"/>
    <w:rsid w:val="7EB07916"/>
    <w:rsid w:val="7EBB1878"/>
    <w:rsid w:val="7EBD232E"/>
    <w:rsid w:val="7ED9D08C"/>
    <w:rsid w:val="7EDDDF20"/>
    <w:rsid w:val="7EEEBC07"/>
    <w:rsid w:val="7F260493"/>
    <w:rsid w:val="7F2FCA7C"/>
    <w:rsid w:val="7F792B93"/>
    <w:rsid w:val="7FA6CB14"/>
    <w:rsid w:val="7FCB6ACB"/>
    <w:rsid w:val="7FD2D7DF"/>
    <w:rsid w:val="7FE6BF9A"/>
    <w:rsid w:val="7FEEDB38"/>
    <w:rsid w:val="7FF21B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119A0"/>
  <w15:docId w15:val="{9818C754-CDD8-42AB-B310-6623571E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53C"/>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Bullet List,FooterText,Colorful List - Accent 11,numbered,列出段落,列出段落1"/>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qFormat/>
    <w:rsid w:val="00447BEE"/>
    <w:rPr>
      <w:rFonts w:ascii="Arial" w:hAnsi="Arial" w:cs="Arial"/>
      <w:color w:val="000000" w:themeColor="text1"/>
    </w:rPr>
  </w:style>
  <w:style w:type="character" w:customStyle="1" w:styleId="UnresolvedMention1">
    <w:name w:val="Unresolved Mention1"/>
    <w:basedOn w:val="DefaultParagraphFont"/>
    <w:uiPriority w:val="99"/>
    <w:semiHidden/>
    <w:unhideWhenUsed/>
    <w:rsid w:val="00447BEE"/>
    <w:rPr>
      <w:color w:val="605E5C"/>
      <w:shd w:val="clear" w:color="auto" w:fill="E1DFDD"/>
    </w:rPr>
  </w:style>
  <w:style w:type="table" w:customStyle="1" w:styleId="TableGrid2">
    <w:name w:val="Table Grid2"/>
    <w:basedOn w:val="TableNormal"/>
    <w:uiPriority w:val="59"/>
    <w:rsid w:val="00447B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447B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47BEE"/>
    <w:rPr>
      <w:color w:val="605E5C"/>
      <w:shd w:val="clear" w:color="auto" w:fill="E1DFDD"/>
    </w:rPr>
  </w:style>
  <w:style w:type="character" w:styleId="Emphasis">
    <w:name w:val="Emphasis"/>
    <w:basedOn w:val="DefaultParagraphFont"/>
    <w:uiPriority w:val="20"/>
    <w:qFormat/>
    <w:rsid w:val="00447BEE"/>
    <w:rPr>
      <w:i/>
      <w:iCs/>
    </w:rPr>
  </w:style>
  <w:style w:type="paragraph" w:customStyle="1" w:styleId="Default">
    <w:name w:val="Default"/>
    <w:rsid w:val="00447BE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447BE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447BEE"/>
  </w:style>
  <w:style w:type="character" w:customStyle="1" w:styleId="eop">
    <w:name w:val="eop"/>
    <w:basedOn w:val="DefaultParagraphFont"/>
    <w:rsid w:val="00447BEE"/>
  </w:style>
  <w:style w:type="paragraph" w:styleId="Revision">
    <w:name w:val="Revision"/>
    <w:hidden/>
    <w:uiPriority w:val="99"/>
    <w:semiHidden/>
    <w:rsid w:val="00447BEE"/>
    <w:pPr>
      <w:spacing w:after="0" w:line="240" w:lineRule="auto"/>
    </w:pPr>
    <w:rPr>
      <w:rFonts w:ascii="Franklin Gothic Book" w:hAnsi="Franklin Gothic Book"/>
    </w:rPr>
  </w:style>
  <w:style w:type="table" w:customStyle="1" w:styleId="pptablecellsrightcolumns1">
    <w:name w:val="pptablecells right columns1"/>
    <w:basedOn w:val="TableNormal"/>
    <w:next w:val="TableGrid"/>
    <w:uiPriority w:val="59"/>
    <w:rsid w:val="00447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7B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glepunch">
    <w:name w:val="Single punch"/>
    <w:rsid w:val="00447BEE"/>
    <w:pPr>
      <w:numPr>
        <w:numId w:val="1"/>
      </w:numPr>
    </w:pPr>
  </w:style>
  <w:style w:type="character" w:customStyle="1" w:styleId="FollowedHyperlink1">
    <w:name w:val="FollowedHyperlink1"/>
    <w:basedOn w:val="DefaultParagraphFont"/>
    <w:uiPriority w:val="99"/>
    <w:semiHidden/>
    <w:unhideWhenUsed/>
    <w:rsid w:val="00447BEE"/>
    <w:rPr>
      <w:color w:val="800080"/>
      <w:u w:val="single"/>
    </w:rPr>
  </w:style>
  <w:style w:type="character" w:styleId="Mention">
    <w:name w:val="Mention"/>
    <w:basedOn w:val="DefaultParagraphFont"/>
    <w:uiPriority w:val="99"/>
    <w:unhideWhenUsed/>
    <w:rsid w:val="00447BEE"/>
    <w:rPr>
      <w:color w:val="2B579A"/>
      <w:shd w:val="clear" w:color="auto" w:fill="E1DFDD"/>
    </w:rPr>
  </w:style>
  <w:style w:type="character" w:styleId="FollowedHyperlink">
    <w:name w:val="FollowedHyperlink"/>
    <w:basedOn w:val="DefaultParagraphFont"/>
    <w:uiPriority w:val="99"/>
    <w:semiHidden/>
    <w:unhideWhenUsed/>
    <w:rsid w:val="00447BEE"/>
    <w:rPr>
      <w:color w:val="800080" w:themeColor="followedHyperlink"/>
      <w:u w:val="single"/>
    </w:rPr>
  </w:style>
  <w:style w:type="paragraph" w:styleId="BodyTextIndent">
    <w:name w:val="Body Text Indent"/>
    <w:basedOn w:val="Normal"/>
    <w:link w:val="BodyTextIndentChar"/>
    <w:rsid w:val="008C5D70"/>
    <w:pPr>
      <w:spacing w:before="0" w:after="0" w:line="240" w:lineRule="auto"/>
      <w:ind w:left="288"/>
    </w:pPr>
    <w:rPr>
      <w:rFonts w:ascii="Times New Roman" w:eastAsia="Times New Roman" w:hAnsi="Times New Roman" w:cs="Times New Roman"/>
      <w:color w:val="auto"/>
      <w:sz w:val="20"/>
      <w:szCs w:val="20"/>
      <w:lang w:eastAsia="zh-CN"/>
    </w:rPr>
  </w:style>
  <w:style w:type="character" w:customStyle="1" w:styleId="BodyTextIndentChar">
    <w:name w:val="Body Text Indent Char"/>
    <w:basedOn w:val="DefaultParagraphFont"/>
    <w:link w:val="BodyTextIndent"/>
    <w:rsid w:val="008C5D70"/>
    <w:rPr>
      <w:rFonts w:ascii="Times New Roman" w:eastAsia="Times New Roman" w:hAnsi="Times New Roman" w:cs="Times New Roman"/>
      <w:sz w:val="20"/>
      <w:szCs w:val="20"/>
      <w:lang w:eastAsia="zh-CN"/>
    </w:rPr>
  </w:style>
  <w:style w:type="table" w:customStyle="1" w:styleId="TableGrid3">
    <w:name w:val="Table Grid3"/>
    <w:basedOn w:val="TableNormal"/>
    <w:next w:val="TableGrid"/>
    <w:uiPriority w:val="59"/>
    <w:rsid w:val="008C5D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8C5D70"/>
    <w:pPr>
      <w:keepNext/>
      <w:keepLines/>
      <w:spacing w:before="200" w:after="0"/>
      <w:outlineLvl w:val="3"/>
    </w:pPr>
    <w:rPr>
      <w:rFonts w:eastAsia="MS PGothic"/>
      <w:color w:val="185394"/>
    </w:rPr>
  </w:style>
  <w:style w:type="paragraph" w:customStyle="1" w:styleId="Heading51">
    <w:name w:val="Heading 51"/>
    <w:basedOn w:val="Normal"/>
    <w:next w:val="Normal"/>
    <w:uiPriority w:val="9"/>
    <w:unhideWhenUsed/>
    <w:qFormat/>
    <w:rsid w:val="008C5D70"/>
    <w:pPr>
      <w:keepNext/>
      <w:keepLines/>
      <w:spacing w:before="200" w:after="0"/>
      <w:outlineLvl w:val="4"/>
    </w:pPr>
    <w:rPr>
      <w:rFonts w:eastAsia="MS PGothic" w:cs="Tahoma"/>
      <w:color w:val="122E51"/>
    </w:rPr>
  </w:style>
  <w:style w:type="paragraph" w:customStyle="1" w:styleId="Heading61">
    <w:name w:val="Heading 61"/>
    <w:basedOn w:val="Normal"/>
    <w:next w:val="Normal"/>
    <w:uiPriority w:val="9"/>
    <w:unhideWhenUsed/>
    <w:qFormat/>
    <w:rsid w:val="008C5D70"/>
    <w:pPr>
      <w:keepNext/>
      <w:keepLines/>
      <w:spacing w:before="200" w:after="0"/>
      <w:outlineLvl w:val="5"/>
    </w:pPr>
    <w:rPr>
      <w:rFonts w:eastAsia="MS PGothic" w:cs="Tahoma"/>
      <w:i/>
      <w:iCs/>
      <w:color w:val="122E51"/>
    </w:rPr>
  </w:style>
  <w:style w:type="paragraph" w:customStyle="1" w:styleId="Heading71">
    <w:name w:val="Heading 71"/>
    <w:basedOn w:val="Normal"/>
    <w:next w:val="Normal"/>
    <w:uiPriority w:val="9"/>
    <w:unhideWhenUsed/>
    <w:qFormat/>
    <w:rsid w:val="008C5D70"/>
    <w:pPr>
      <w:keepNext/>
      <w:keepLines/>
      <w:spacing w:before="200" w:after="0"/>
      <w:outlineLvl w:val="6"/>
    </w:pPr>
    <w:rPr>
      <w:rFonts w:eastAsia="MS PGothic" w:cs="Tahoma"/>
      <w:i/>
      <w:iCs/>
      <w:color w:val="404040"/>
    </w:rPr>
  </w:style>
  <w:style w:type="paragraph" w:customStyle="1" w:styleId="Heading81">
    <w:name w:val="Heading 81"/>
    <w:basedOn w:val="Normal"/>
    <w:next w:val="Normal"/>
    <w:uiPriority w:val="9"/>
    <w:unhideWhenUsed/>
    <w:qFormat/>
    <w:rsid w:val="008C5D70"/>
    <w:pPr>
      <w:keepNext/>
      <w:keepLines/>
      <w:spacing w:before="200" w:after="0"/>
      <w:outlineLvl w:val="7"/>
    </w:pPr>
    <w:rPr>
      <w:rFonts w:eastAsia="MS PGothic" w:cs="Tahoma"/>
      <w:color w:val="404040"/>
      <w:sz w:val="20"/>
      <w:szCs w:val="20"/>
    </w:rPr>
  </w:style>
  <w:style w:type="paragraph" w:customStyle="1" w:styleId="Heading91">
    <w:name w:val="Heading 91"/>
    <w:basedOn w:val="Normal"/>
    <w:next w:val="Normal"/>
    <w:uiPriority w:val="9"/>
    <w:unhideWhenUsed/>
    <w:qFormat/>
    <w:rsid w:val="008C5D70"/>
    <w:pPr>
      <w:keepNext/>
      <w:keepLines/>
      <w:spacing w:before="200" w:after="0"/>
      <w:outlineLvl w:val="8"/>
    </w:pPr>
    <w:rPr>
      <w:rFonts w:eastAsia="MS PGothic" w:cs="Tahoma"/>
      <w:i/>
      <w:iCs/>
      <w:color w:val="404040"/>
      <w:sz w:val="20"/>
      <w:szCs w:val="20"/>
    </w:rPr>
  </w:style>
  <w:style w:type="paragraph" w:customStyle="1" w:styleId="Title1">
    <w:name w:val="Title1"/>
    <w:basedOn w:val="Header"/>
    <w:next w:val="Normal"/>
    <w:uiPriority w:val="10"/>
    <w:qFormat/>
    <w:rsid w:val="008C5D70"/>
    <w:rPr>
      <w:rFonts w:eastAsia="Arial"/>
    </w:rPr>
  </w:style>
  <w:style w:type="paragraph" w:customStyle="1" w:styleId="NoSpacing1">
    <w:name w:val="No Spacing1"/>
    <w:next w:val="NoSpacing"/>
    <w:uiPriority w:val="1"/>
    <w:qFormat/>
    <w:rsid w:val="008C5D70"/>
    <w:pPr>
      <w:spacing w:after="0" w:line="240" w:lineRule="auto"/>
    </w:pPr>
    <w:rPr>
      <w:rFonts w:eastAsia="HGGothicM"/>
    </w:rPr>
  </w:style>
  <w:style w:type="character" w:customStyle="1" w:styleId="Hyperlink1">
    <w:name w:val="Hyperlink1"/>
    <w:basedOn w:val="DefaultParagraphFont"/>
    <w:uiPriority w:val="99"/>
    <w:unhideWhenUsed/>
    <w:rsid w:val="008C5D70"/>
    <w:rPr>
      <w:color w:val="0000FF"/>
      <w:u w:val="single"/>
    </w:rPr>
  </w:style>
  <w:style w:type="table" w:customStyle="1" w:styleId="TableGrid11">
    <w:name w:val="Table Grid11"/>
    <w:basedOn w:val="TableNormal"/>
    <w:next w:val="TableGrid"/>
    <w:uiPriority w:val="59"/>
    <w:rsid w:val="008C5D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C5D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C5D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8C5D70"/>
    <w:pPr>
      <w:spacing w:after="0" w:line="240" w:lineRule="auto"/>
    </w:pPr>
    <w:rPr>
      <w:rFonts w:ascii="Franklin Gothic Book" w:hAnsi="Franklin Gothic Book"/>
    </w:rPr>
  </w:style>
  <w:style w:type="table" w:customStyle="1" w:styleId="pptablecellsrightcolumns11">
    <w:name w:val="pptablecells right columns11"/>
    <w:basedOn w:val="TableNormal"/>
    <w:next w:val="TableGrid"/>
    <w:uiPriority w:val="59"/>
    <w:rsid w:val="008C5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2">
    <w:name w:val="FollowedHyperlink2"/>
    <w:basedOn w:val="DefaultParagraphFont"/>
    <w:uiPriority w:val="99"/>
    <w:semiHidden/>
    <w:unhideWhenUsed/>
    <w:rsid w:val="008C5D70"/>
    <w:rPr>
      <w:color w:val="800080"/>
      <w:u w:val="single"/>
    </w:rPr>
  </w:style>
  <w:style w:type="character" w:customStyle="1" w:styleId="Heading4Char1">
    <w:name w:val="Heading 4 Char1"/>
    <w:basedOn w:val="DefaultParagraphFont"/>
    <w:uiPriority w:val="9"/>
    <w:semiHidden/>
    <w:rsid w:val="008C5D70"/>
    <w:rPr>
      <w:rFonts w:ascii="Calibri Light" w:eastAsia="Times New Roman" w:hAnsi="Calibri Light" w:cs="Times New Roman"/>
      <w:i/>
      <w:iCs/>
      <w:color w:val="2E74B5"/>
      <w:sz w:val="24"/>
      <w:szCs w:val="24"/>
    </w:rPr>
  </w:style>
  <w:style w:type="character" w:customStyle="1" w:styleId="Heading5Char1">
    <w:name w:val="Heading 5 Char1"/>
    <w:basedOn w:val="DefaultParagraphFont"/>
    <w:uiPriority w:val="9"/>
    <w:semiHidden/>
    <w:rsid w:val="008C5D70"/>
    <w:rPr>
      <w:rFonts w:ascii="Calibri Light" w:eastAsia="Times New Roman" w:hAnsi="Calibri Light" w:cs="Times New Roman"/>
      <w:color w:val="2E74B5"/>
      <w:sz w:val="24"/>
      <w:szCs w:val="24"/>
    </w:rPr>
  </w:style>
  <w:style w:type="character" w:customStyle="1" w:styleId="Heading6Char1">
    <w:name w:val="Heading 6 Char1"/>
    <w:basedOn w:val="DefaultParagraphFont"/>
    <w:uiPriority w:val="9"/>
    <w:semiHidden/>
    <w:rsid w:val="008C5D70"/>
    <w:rPr>
      <w:rFonts w:ascii="Calibri Light" w:eastAsia="Times New Roman" w:hAnsi="Calibri Light" w:cs="Times New Roman"/>
      <w:color w:val="1F4D78"/>
      <w:sz w:val="24"/>
      <w:szCs w:val="24"/>
    </w:rPr>
  </w:style>
  <w:style w:type="character" w:customStyle="1" w:styleId="Heading7Char1">
    <w:name w:val="Heading 7 Char1"/>
    <w:basedOn w:val="DefaultParagraphFont"/>
    <w:uiPriority w:val="9"/>
    <w:semiHidden/>
    <w:rsid w:val="008C5D70"/>
    <w:rPr>
      <w:rFonts w:ascii="Calibri Light" w:eastAsia="Times New Roman" w:hAnsi="Calibri Light" w:cs="Times New Roman"/>
      <w:i/>
      <w:iCs/>
      <w:color w:val="1F4D78"/>
      <w:sz w:val="24"/>
      <w:szCs w:val="24"/>
    </w:rPr>
  </w:style>
  <w:style w:type="character" w:customStyle="1" w:styleId="Heading8Char1">
    <w:name w:val="Heading 8 Char1"/>
    <w:basedOn w:val="DefaultParagraphFont"/>
    <w:uiPriority w:val="9"/>
    <w:semiHidden/>
    <w:rsid w:val="008C5D70"/>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8C5D70"/>
    <w:rPr>
      <w:rFonts w:ascii="Calibri Light" w:eastAsia="Times New Roman" w:hAnsi="Calibri Light" w:cs="Times New Roman"/>
      <w:i/>
      <w:iCs/>
      <w:color w:val="272727"/>
      <w:sz w:val="21"/>
      <w:szCs w:val="21"/>
    </w:rPr>
  </w:style>
  <w:style w:type="character" w:customStyle="1" w:styleId="TitleChar1">
    <w:name w:val="Title Char1"/>
    <w:basedOn w:val="DefaultParagraphFont"/>
    <w:uiPriority w:val="10"/>
    <w:rsid w:val="008C5D70"/>
    <w:rPr>
      <w:rFonts w:ascii="Calibri Light" w:eastAsia="Times New Roman" w:hAnsi="Calibri Light" w:cs="Times New Roman"/>
      <w:spacing w:val="-10"/>
      <w:kern w:val="28"/>
      <w:sz w:val="56"/>
      <w:szCs w:val="56"/>
    </w:rPr>
  </w:style>
  <w:style w:type="paragraph" w:customStyle="1" w:styleId="BodyText1">
    <w:name w:val="Body Text1"/>
    <w:basedOn w:val="Normal"/>
    <w:next w:val="BodyText"/>
    <w:link w:val="BodyTextChar"/>
    <w:uiPriority w:val="99"/>
    <w:unhideWhenUsed/>
    <w:rsid w:val="001F044A"/>
    <w:pPr>
      <w:spacing w:before="0" w:after="120" w:line="276" w:lineRule="auto"/>
    </w:pPr>
    <w:rPr>
      <w:rFonts w:eastAsia="Arial" w:cs="Tahoma"/>
      <w:color w:val="auto"/>
    </w:rPr>
  </w:style>
  <w:style w:type="character" w:customStyle="1" w:styleId="BodyTextChar">
    <w:name w:val="Body Text Char"/>
    <w:basedOn w:val="DefaultParagraphFont"/>
    <w:link w:val="BodyText1"/>
    <w:uiPriority w:val="99"/>
    <w:rsid w:val="001F044A"/>
    <w:rPr>
      <w:rFonts w:ascii="Arial" w:eastAsia="Arial" w:hAnsi="Arial" w:cs="Tahoma"/>
    </w:rPr>
  </w:style>
  <w:style w:type="paragraph" w:customStyle="1" w:styleId="BoldBlack-QuestionNumberandType">
    <w:name w:val="Bold Black - Question Number and Type"/>
    <w:basedOn w:val="Normal"/>
    <w:qFormat/>
    <w:rsid w:val="001F044A"/>
    <w:pPr>
      <w:spacing w:before="60" w:after="0" w:line="240" w:lineRule="auto"/>
      <w:ind w:left="720" w:hanging="720"/>
    </w:pPr>
    <w:rPr>
      <w:rFonts w:eastAsia="Times New Roman"/>
      <w:b/>
      <w:color w:val="000000"/>
      <w:sz w:val="20"/>
      <w:szCs w:val="20"/>
    </w:rPr>
  </w:style>
  <w:style w:type="paragraph" w:customStyle="1" w:styleId="1-SectionHeader">
    <w:name w:val="1 - Section Header"/>
    <w:basedOn w:val="Normal"/>
    <w:qFormat/>
    <w:rsid w:val="001F044A"/>
    <w:pPr>
      <w:shd w:val="clear" w:color="auto" w:fill="4F81BD"/>
      <w:spacing w:before="0" w:after="0" w:line="240" w:lineRule="auto"/>
    </w:pPr>
    <w:rPr>
      <w:rFonts w:ascii="Cambria" w:eastAsia="Times New Roman" w:hAnsi="Cambria" w:cs="Cambria"/>
      <w:b/>
      <w:color w:val="FFFFFF"/>
      <w:szCs w:val="20"/>
      <w:lang w:eastAsia="nl-NL"/>
    </w:rPr>
  </w:style>
  <w:style w:type="paragraph" w:customStyle="1" w:styleId="3-ProgrammingNote">
    <w:name w:val="3 - Programming Note"/>
    <w:basedOn w:val="Normal"/>
    <w:qFormat/>
    <w:rsid w:val="001F044A"/>
    <w:pPr>
      <w:shd w:val="clear" w:color="auto" w:fill="F2F2F2"/>
      <w:spacing w:before="0" w:after="0" w:line="240" w:lineRule="auto"/>
    </w:pPr>
    <w:rPr>
      <w:rFonts w:eastAsia="Times New Roman" w:cs="Cambria"/>
      <w:i/>
      <w:color w:val="auto"/>
      <w:sz w:val="20"/>
      <w:szCs w:val="18"/>
      <w:lang w:eastAsia="nl-NL"/>
    </w:rPr>
  </w:style>
  <w:style w:type="paragraph" w:customStyle="1" w:styleId="BodyText2">
    <w:name w:val="Body Text2"/>
    <w:basedOn w:val="Normal"/>
    <w:next w:val="BodyText"/>
    <w:link w:val="BodyTextChar1"/>
    <w:uiPriority w:val="99"/>
    <w:unhideWhenUsed/>
    <w:rsid w:val="001F044A"/>
    <w:pPr>
      <w:spacing w:after="120"/>
    </w:pPr>
    <w:rPr>
      <w:color w:val="000000"/>
    </w:rPr>
  </w:style>
  <w:style w:type="character" w:customStyle="1" w:styleId="BodyTextChar1">
    <w:name w:val="Body Text Char1"/>
    <w:basedOn w:val="DefaultParagraphFont"/>
    <w:link w:val="BodyText2"/>
    <w:uiPriority w:val="99"/>
    <w:rsid w:val="001F044A"/>
    <w:rPr>
      <w:rFonts w:ascii="Arial" w:hAnsi="Arial" w:cs="Arial"/>
      <w:color w:val="000000"/>
    </w:rPr>
  </w:style>
  <w:style w:type="table" w:customStyle="1" w:styleId="TableGrid4">
    <w:name w:val="Table Grid4"/>
    <w:basedOn w:val="TableNormal"/>
    <w:next w:val="TableGrid"/>
    <w:uiPriority w:val="59"/>
    <w:rsid w:val="001F04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1F04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1F04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F04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1F04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1F04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2">
    <w:name w:val="pptablecells right columns12"/>
    <w:basedOn w:val="TableNormal"/>
    <w:next w:val="TableGrid"/>
    <w:uiPriority w:val="59"/>
    <w:rsid w:val="001F0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1F04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F0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2"/>
    <w:uiPriority w:val="99"/>
    <w:semiHidden/>
    <w:unhideWhenUsed/>
    <w:rsid w:val="001F044A"/>
    <w:pPr>
      <w:spacing w:before="0" w:after="120" w:line="240" w:lineRule="auto"/>
    </w:pPr>
    <w:rPr>
      <w:rFonts w:ascii="Times New Roman" w:eastAsia="Times New Roman" w:hAnsi="Times New Roman" w:cs="Times New Roman"/>
      <w:color w:val="auto"/>
      <w:sz w:val="24"/>
      <w:szCs w:val="24"/>
    </w:rPr>
  </w:style>
  <w:style w:type="character" w:customStyle="1" w:styleId="BodyTextChar2">
    <w:name w:val="Body Text Char2"/>
    <w:basedOn w:val="DefaultParagraphFont"/>
    <w:link w:val="BodyText"/>
    <w:uiPriority w:val="99"/>
    <w:semiHidden/>
    <w:rsid w:val="001F044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324632257">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314946043">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amerispeak.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amerispeak.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amerispeak.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cfarlane\Documents\2.%20FMG%20Projects%20Local\ASPA%20COVID\OF2%20-%20Outcome%20Evaluation%20Survey\Survey%20Development\ASPA_Delivery_LongitudinalSurveyInstrument_Review2.dotx" TargetMode="External"/></Relationships>
</file>

<file path=word/documenttasks/documenttasks1.xml><?xml version="1.0" encoding="utf-8"?>
<t:Tasks xmlns:t="http://schemas.microsoft.com/office/tasks/2019/documenttasks" xmlns:oel="http://schemas.microsoft.com/office/2019/extlst">
  <t:Task id="{84BAD315-1525-43C2-B9D0-D144483F09B4}">
    <t:Anchor>
      <t:Comment id="594789631"/>
    </t:Anchor>
    <t:History>
      <t:Event id="{64D9F367-84C9-4D2F-AB53-5D8128866BF3}" time="2020-12-04T17:42:15Z">
        <t:Attribution userId="S::lhoffman@forsmarshgroup.com::bb903f25-e1ff-4a97-a3bd-3ed0f5b08a99" userProvider="AD" userName="Leah Hoffman"/>
        <t:Anchor>
          <t:Comment id="722996935"/>
        </t:Anchor>
        <t:Create/>
      </t:Event>
      <t:Event id="{F592581D-6544-4A1C-B8C8-25475A1E835C}" time="2020-12-04T17:42:15Z">
        <t:Attribution userId="S::lhoffman@forsmarshgroup.com::bb903f25-e1ff-4a97-a3bd-3ed0f5b08a99" userProvider="AD" userName="Leah Hoffman"/>
        <t:Anchor>
          <t:Comment id="722996935"/>
        </t:Anchor>
        <t:Assign userId="S::KRehberg@forsmarshgroup.com::aec78d27-73d6-4576-840d-2413bf335420" userProvider="AD" userName="Kathryn Rehberg"/>
      </t:Event>
      <t:Event id="{C6EE5FD3-1DA2-4086-A087-3E06E0E6C128}" time="2020-12-04T17:42:15Z">
        <t:Attribution userId="S::lhoffman@forsmarshgroup.com::bb903f25-e1ff-4a97-a3bd-3ed0f5b08a99" userProvider="AD" userName="Leah Hoffman"/>
        <t:Anchor>
          <t:Comment id="722996935"/>
        </t:Anchor>
        <t:SetTitle title="@Kathryn Rehberg, great. Do you want to save this version for us and then make this into a version that we can share with Monica- taking out our internal convos so the notes are only speaking to Monica?"/>
      </t:Event>
    </t:History>
  </t:Task>
</t:Task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9bd539a0-22ba-466c-a345-91b55298987f" xsi:nil="true"/>
    <Notes xmlns="9bd539a0-22ba-466c-a345-91b55298987f" xsi:nil="true"/>
    <lcf76f155ced4ddcb4097134ff3c332f xmlns="9bd539a0-22ba-466c-a345-91b55298987f">
      <Terms xmlns="http://schemas.microsoft.com/office/infopath/2007/PartnerControls"/>
    </lcf76f155ced4ddcb4097134ff3c332f>
    <TaxCatchAll xmlns="828610e3-ed43-4caa-9fbe-80db6c773d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20" ma:contentTypeDescription="Create a new document." ma:contentTypeScope="" ma:versionID="769c62cfbb618c50da84c7a1b2938dae">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1c9c7e968b948f87a2163734fad57b0b"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8e60d32-59a7-419f-889a-5127e6b37791}" ma:internalName="TaxCatchAll" ma:showField="CatchAllData" ma:web="828610e3-ed43-4caa-9fbe-80db6c773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F6601-98B3-42EB-A902-DAB93FBA486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d539a0-22ba-466c-a345-91b55298987f"/>
    <ds:schemaRef ds:uri="828610e3-ed43-4caa-9fbe-80db6c773d90"/>
    <ds:schemaRef ds:uri="http://www.w3.org/XML/1998/namespace"/>
    <ds:schemaRef ds:uri="http://purl.org/dc/dcmitype/"/>
  </ds:schemaRefs>
</ds:datastoreItem>
</file>

<file path=customXml/itemProps2.xml><?xml version="1.0" encoding="utf-8"?>
<ds:datastoreItem xmlns:ds="http://schemas.openxmlformats.org/officeDocument/2006/customXml" ds:itemID="{52147D21-5495-40D1-9A2B-BF57882F4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DE36B65A-A63A-6441-9EDE-FB18171C1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ASPA_Delivery_LongitudinalSurveyInstrument_Review2</Template>
  <TotalTime>1</TotalTime>
  <Pages>20</Pages>
  <Words>4050</Words>
  <Characters>23087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27083</CharactersWithSpaces>
  <SharedDoc>false</SharedDoc>
  <HLinks>
    <vt:vector size="18" baseType="variant">
      <vt:variant>
        <vt:i4>5898352</vt:i4>
      </vt:variant>
      <vt:variant>
        <vt:i4>6</vt:i4>
      </vt:variant>
      <vt:variant>
        <vt:i4>0</vt:i4>
      </vt:variant>
      <vt:variant>
        <vt:i4>5</vt:i4>
      </vt:variant>
      <vt:variant>
        <vt:lpwstr>mailto:support@amerispeak.org</vt:lpwstr>
      </vt:variant>
      <vt:variant>
        <vt:lpwstr/>
      </vt:variant>
      <vt:variant>
        <vt:i4>5898352</vt:i4>
      </vt:variant>
      <vt:variant>
        <vt:i4>3</vt:i4>
      </vt:variant>
      <vt:variant>
        <vt:i4>0</vt:i4>
      </vt:variant>
      <vt:variant>
        <vt:i4>5</vt:i4>
      </vt:variant>
      <vt:variant>
        <vt:lpwstr>mailto:support@amerispeak.org</vt:lpwstr>
      </vt:variant>
      <vt:variant>
        <vt:lpwstr/>
      </vt:variant>
      <vt:variant>
        <vt:i4>5898352</vt:i4>
      </vt:variant>
      <vt:variant>
        <vt:i4>0</vt:i4>
      </vt:variant>
      <vt:variant>
        <vt:i4>0</vt:i4>
      </vt:variant>
      <vt:variant>
        <vt:i4>5</vt:i4>
      </vt:variant>
      <vt:variant>
        <vt:lpwstr>mailto:support@amerispeak.org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Macfarlane</dc:creator>
  <cp:keywords/>
  <cp:lastModifiedBy>Kate Seserman</cp:lastModifiedBy>
  <cp:revision>2</cp:revision>
  <cp:lastPrinted>2019-12-13T18:26:00Z</cp:lastPrinted>
  <dcterms:created xsi:type="dcterms:W3CDTF">2022-07-12T15:07:00Z</dcterms:created>
  <dcterms:modified xsi:type="dcterms:W3CDTF">2022-07-12T15:07:00Z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y fmtid="{D5CDD505-2E9C-101B-9397-08002B2CF9AE}" pid="4" name="MSIP_Label_7b94a7b8-f06c-4dfe-bdcc-9b548fd58c31_Enabled">
    <vt:lpwstr>true</vt:lpwstr>
  </property>
  <property fmtid="{D5CDD505-2E9C-101B-9397-08002B2CF9AE}" pid="5" name="MSIP_Label_7b94a7b8-f06c-4dfe-bdcc-9b548fd58c31_SetDate">
    <vt:lpwstr>2020-12-09T14:15:19Z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50011dec-483a-4336-9dbf-e558dc53b76e</vt:lpwstr>
  </property>
  <property fmtid="{D5CDD505-2E9C-101B-9397-08002B2CF9AE}" pid="10" name="MSIP_Label_7b94a7b8-f06c-4dfe-bdcc-9b548fd58c31_ContentBits">
    <vt:lpwstr>0</vt:lpwstr>
  </property>
  <property fmtid="{D5CDD505-2E9C-101B-9397-08002B2CF9AE}" pid="11" name="MediaServiceImageTags">
    <vt:lpwstr/>
  </property>
</Properties>
</file>