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5D4B" w:rsidP="00C45D4B" w14:paraId="284F60CE" w14:textId="777777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79.5pt;height:285.25pt;margin-top:-1in;margin-left:322.5pt;position:absolute;v-text-anchor:top-baseline;z-index:251677696" o:allowincell="f" filled="f" fillcolor="#0c9" stroked="f">
            <v:textbox>
              <w:txbxContent>
                <w:p w:rsidR="00606477" w:rsidRPr="00FF0B43" w:rsidP="00C45D4B" w14:paraId="00097AD4" w14:textId="31CBA1BA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40"/>
                    </w:rPr>
                  </w:pPr>
                  <w:r>
                    <w:rPr>
                      <w:rFonts w:ascii="Times New Roman" w:hAnsi="Times New Roman"/>
                      <w:b w:val="0"/>
                      <w:snapToGrid w:val="0"/>
                      <w:color w:val="000000"/>
                      <w:sz w:val="40"/>
                    </w:rPr>
                    <w:t xml:space="preserve">Bureau of Labor </w:t>
                  </w:r>
                  <w:r w:rsidR="003C0E8B">
                    <w:rPr>
                      <w:rFonts w:ascii="Times New Roman" w:hAnsi="Times New Roman"/>
                      <w:b w:val="0"/>
                      <w:snapToGrid w:val="0"/>
                      <w:color w:val="000000"/>
                      <w:sz w:val="40"/>
                    </w:rPr>
                    <w:t>Statistics</w:t>
                  </w:r>
                </w:p>
                <w:p w:rsidR="00606477" w:rsidP="00C45D4B" w14:paraId="06B9BF2E" w14:textId="77777777">
                  <w:pPr>
                    <w:jc w:val="center"/>
                    <w:rPr>
                      <w:i/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1EE808FA" w14:textId="77777777">
                  <w:pPr>
                    <w:jc w:val="center"/>
                    <w:rPr>
                      <w:i/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46AD27F8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7BE331DA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45D4B" w:rsidP="00C45D4B" w14:paraId="55FC7374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>WEB</w:t>
                  </w: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REPORTING</w:t>
                  </w:r>
                  <w:r w:rsidRPr="00C45D4B"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REMINDER</w:t>
                  </w: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</w:t>
                  </w:r>
                </w:p>
                <w:p w:rsidR="00606477" w:rsidP="00C45D4B" w14:paraId="50E5FB56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A2B39" w:rsidP="00273608" w14:paraId="21E7F60D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This is a reminder to </w:t>
                  </w:r>
                  <w:r w:rsidR="00533323">
                    <w:rPr>
                      <w:snapToGrid w:val="0"/>
                      <w:sz w:val="24"/>
                    </w:rPr>
                    <w:t>forward</w:t>
                  </w:r>
                </w:p>
                <w:p w:rsidR="00606477" w:rsidRPr="00CA2B39" w:rsidP="00273608" w14:paraId="5AD70219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>your data</w:t>
                  </w:r>
                </w:p>
                <w:p w:rsidR="00606477" w:rsidP="00273608" w14:paraId="05786DD3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by the date shown on the </w:t>
                  </w:r>
                  <w:r w:rsidRPr="00CA2B39">
                    <w:rPr>
                      <w:snapToGrid w:val="0"/>
                      <w:sz w:val="24"/>
                      <w:u w:val="single"/>
                    </w:rPr>
                    <w:t>front</w:t>
                  </w:r>
                  <w:r w:rsidRPr="00CA2B39">
                    <w:rPr>
                      <w:snapToGrid w:val="0"/>
                      <w:sz w:val="24"/>
                    </w:rPr>
                    <w:t xml:space="preserve"> of this card.</w:t>
                  </w:r>
                </w:p>
                <w:p w:rsidR="00606477" w:rsidP="00273608" w14:paraId="7819EAFA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273608" w14:paraId="155862EC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45D4B" w:rsidP="00273608" w14:paraId="7AD7B300" w14:textId="77777777">
                  <w:pPr>
                    <w:pStyle w:val="Heading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WEB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Reporting Address</w:t>
                  </w:r>
                  <w:r w:rsidRPr="00C45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is:  </w:t>
                  </w:r>
                  <w:hyperlink r:id="rId4" w:history="1">
                    <w:r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https://joltsdata.bls.gov</w:t>
                    </w:r>
                  </w:hyperlink>
                </w:p>
                <w:p w:rsidR="00606477" w:rsidP="00273608" w14:paraId="3FFAFAD7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273608" w14:paraId="1A75DD0E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</w:p>
                <w:p w:rsidR="00606477" w:rsidRPr="00EC151C" w:rsidP="00273608" w14:paraId="36AE187C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</w:rPr>
                  </w:pPr>
                  <w:r w:rsidRPr="00EC151C">
                    <w:rPr>
                      <w:rFonts w:ascii="Times New Roman" w:hAnsi="Times New Roman"/>
                      <w:snapToGrid w:val="0"/>
                      <w:color w:val="000000"/>
                    </w:rPr>
                    <w:t>Thank you for your cooperation.</w:t>
                  </w:r>
                </w:p>
                <w:p w:rsidR="00606477" w:rsidRPr="00EC151C" w:rsidP="00C45D4B" w14:paraId="4FEE21F1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</w:rPr>
                  </w:pPr>
                </w:p>
                <w:p w:rsidR="00606477" w:rsidP="00C45D4B" w14:paraId="7D98ECAB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074E5C" w:rsidP="00C45D4B" w14:paraId="6EBC5F51" w14:textId="77777777">
                  <w:pPr>
                    <w:jc w:val="center"/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</w:pPr>
                  <w:r w:rsidRPr="00074E5C"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  <w:t>If you have any questions, call: 1-800-341-4620</w:t>
                  </w:r>
                </w:p>
                <w:p w:rsidR="00606477" w:rsidP="00C45D4B" w14:paraId="4BA1A8BA" w14:textId="77777777"/>
              </w:txbxContent>
            </v:textbox>
          </v:shape>
        </w:pict>
      </w:r>
      <w:r>
        <w:rPr>
          <w:noProof/>
        </w:rPr>
        <w:pict>
          <v:shape id="_x0000_s1026" type="#_x0000_t202" style="width:379.5pt;height:285.25pt;margin-top:-72.85pt;margin-left:-55.5pt;position:absolute;v-text-anchor:top-baseline;z-index:251676672" o:allowincell="f" filled="f" fillcolor="#0c9" stroked="f">
            <v:textbox>
              <w:txbxContent>
                <w:p w:rsidR="00606477" w:rsidRPr="00C45D4B" w:rsidP="00C45D4B" w14:paraId="169AB319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40"/>
                    </w:rPr>
                  </w:pPr>
                  <w:r>
                    <w:rPr>
                      <w:rFonts w:ascii="Times New Roman" w:hAnsi="Times New Roman"/>
                      <w:b w:val="0"/>
                      <w:snapToGrid w:val="0"/>
                      <w:color w:val="000000"/>
                      <w:sz w:val="40"/>
                    </w:rPr>
                    <w:t>Bureau of Labor Statistics</w:t>
                  </w:r>
                </w:p>
                <w:p w:rsidR="00606477" w:rsidP="00C45D4B" w14:paraId="47D57450" w14:textId="77777777">
                  <w:pPr>
                    <w:jc w:val="center"/>
                    <w:rPr>
                      <w:i/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62DBFDAC" w14:textId="77777777">
                  <w:pPr>
                    <w:jc w:val="center"/>
                    <w:rPr>
                      <w:i/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2C9F9CCE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024F6534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3AEA319D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45D4B" w:rsidP="00C45D4B" w14:paraId="457E36F1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>WEB</w:t>
                  </w: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REPORTING</w:t>
                  </w:r>
                  <w:r w:rsidRPr="00C45D4B"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REMINDER</w:t>
                  </w:r>
                </w:p>
                <w:p w:rsidR="00606477" w:rsidP="00C45D4B" w14:paraId="160EA367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A2B39" w:rsidP="00C45D4B" w14:paraId="4A9F76D1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This is a reminder to </w:t>
                  </w:r>
                  <w:r w:rsidR="00533323">
                    <w:rPr>
                      <w:snapToGrid w:val="0"/>
                      <w:sz w:val="24"/>
                    </w:rPr>
                    <w:t>forward</w:t>
                  </w:r>
                  <w:r w:rsidRPr="00CA2B39">
                    <w:rPr>
                      <w:snapToGrid w:val="0"/>
                      <w:sz w:val="24"/>
                    </w:rPr>
                    <w:t xml:space="preserve"> </w:t>
                  </w:r>
                </w:p>
                <w:p w:rsidR="00606477" w:rsidRPr="00CA2B39" w:rsidP="00C45D4B" w14:paraId="629E05F1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>your data</w:t>
                  </w:r>
                </w:p>
                <w:p w:rsidR="00606477" w:rsidP="00C45D4B" w14:paraId="6356DC78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by the date shown on the </w:t>
                  </w:r>
                  <w:r w:rsidRPr="00CA2B39">
                    <w:rPr>
                      <w:snapToGrid w:val="0"/>
                      <w:sz w:val="24"/>
                      <w:u w:val="single"/>
                    </w:rPr>
                    <w:t>front</w:t>
                  </w:r>
                  <w:r w:rsidRPr="00CA2B39">
                    <w:rPr>
                      <w:snapToGrid w:val="0"/>
                      <w:sz w:val="24"/>
                    </w:rPr>
                    <w:t xml:space="preserve"> of this card.</w:t>
                  </w:r>
                </w:p>
                <w:p w:rsidR="00606477" w:rsidP="00C45D4B" w14:paraId="1654D358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4F3C9216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45D4B" w:rsidP="00C45D4B" w14:paraId="61BD3BE5" w14:textId="77777777">
                  <w:pPr>
                    <w:pStyle w:val="Heading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WEB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Reporting Address</w:t>
                  </w:r>
                  <w:r w:rsidRPr="00C45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is:  </w:t>
                  </w:r>
                  <w:hyperlink r:id="rId4" w:history="1">
                    <w:r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https://joltsdata.bls.gov</w:t>
                    </w:r>
                  </w:hyperlink>
                </w:p>
                <w:p w:rsidR="00606477" w:rsidP="00C45D4B" w14:paraId="33AF9B3B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72E2F482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</w:p>
                <w:p w:rsidR="00606477" w:rsidRPr="00EC151C" w:rsidP="00C45D4B" w14:paraId="07CB0369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</w:rPr>
                  </w:pPr>
                  <w:r w:rsidRPr="00EC151C">
                    <w:rPr>
                      <w:rFonts w:ascii="Times New Roman" w:hAnsi="Times New Roman"/>
                      <w:snapToGrid w:val="0"/>
                      <w:color w:val="000000"/>
                    </w:rPr>
                    <w:t>Thank you for your cooperation.</w:t>
                  </w:r>
                </w:p>
                <w:p w:rsidR="00606477" w:rsidP="00C45D4B" w14:paraId="124E8114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074E5C" w:rsidP="00C45D4B" w14:paraId="68BA9D00" w14:textId="77777777">
                  <w:pPr>
                    <w:jc w:val="center"/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</w:pPr>
                  <w:r w:rsidRPr="00074E5C"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  <w:t>If you have any questions, call: 1-800-341-4620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15.1pt;height:115.2pt;margin-top:291.6pt;margin-left:79.2pt;position:absolute;z-index:251671552" o:oleicon="f" o:allowincell="f" filled="t" fillcolor="silver">
            <v:imagedata r:id="rId5" o:title="" blacklevel="22282f"/>
            <w10:wrap type="topAndBottom"/>
          </v:shape>
          <o:OLEObject Type="Embed" ProgID="MS_ClipArt_Gallery" ShapeID="_x0000_s1027" DrawAspect="Content" ObjectID="_1721807898" r:id="rId6"/>
        </w:pict>
      </w:r>
      <w:r>
        <w:rPr>
          <w:noProof/>
        </w:rPr>
        <w:pict>
          <v:shape id="_x0000_s1028" type="#_x0000_t75" style="width:115.1pt;height:115.2pt;margin-top:291.6pt;margin-left:460.8pt;position:absolute;z-index:251670528" o:oleicon="f" o:allowincell="f" filled="t" fillcolor="silver">
            <v:imagedata r:id="rId5" o:title="" blacklevel="22282f"/>
            <w10:wrap type="topAndBottom"/>
          </v:shape>
          <o:OLEObject Type="Embed" ProgID="MS_ClipArt_Gallery" ShapeID="_x0000_s1028" DrawAspect="Content" ObjectID="_1721807899" r:id="rId7"/>
        </w:pict>
      </w:r>
      <w:r>
        <w:rPr>
          <w:noProof/>
        </w:rPr>
        <w:pict>
          <v:shape id="_x0000_s1029" type="#_x0000_t75" style="width:115.1pt;height:115.2pt;margin-top:-3.6pt;margin-left:460.9pt;position:absolute;z-index:251674624" o:oleicon="f" o:allowincell="f" filled="t" fillcolor="silver">
            <v:imagedata r:id="rId5" o:title="" blacklevel="22282f"/>
            <w10:wrap type="topAndBottom"/>
          </v:shape>
          <o:OLEObject Type="Embed" ProgID="MS_ClipArt_Gallery" ShapeID="_x0000_s1029" DrawAspect="Content" ObjectID="_1721807900" r:id="rId8"/>
        </w:pict>
      </w:r>
      <w:r>
        <w:rPr>
          <w:noProof/>
        </w:rPr>
        <w:pict>
          <v:shape id="_x0000_s1030" type="#_x0000_t75" style="width:115.1pt;height:115.2pt;margin-top:-3.6pt;margin-left:79.2pt;position:absolute;z-index:251675648" o:oleicon="f" o:allowincell="f" filled="t" fillcolor="silver">
            <v:imagedata r:id="rId5" o:title="" blacklevel="22282f"/>
            <w10:wrap type="topAndBottom"/>
          </v:shape>
          <o:OLEObject Type="Embed" ProgID="MS_ClipArt_Gallery" ShapeID="_x0000_s1030" DrawAspect="Content" ObjectID="_1721807901" r:id="rId9"/>
        </w:pict>
      </w:r>
    </w:p>
    <w:p w:rsidR="00637B2A" w14:paraId="08417CE1" w14:textId="77777777">
      <w:r>
        <w:rPr>
          <w:noProof/>
        </w:rPr>
        <w:pict>
          <v:shape id="_x0000_s1031" type="#_x0000_t202" style="width:379.5pt;height:286.2pt;margin-top:103.9pt;margin-left:324pt;position:absolute;v-text-anchor:top-baseline;z-index:251672576" o:allowincell="f" filled="f" fillcolor="#0c9" stroked="f">
            <v:textbox>
              <w:txbxContent>
                <w:p w:rsidR="00606477" w:rsidRPr="00452E5B" w:rsidP="00C45D4B" w14:paraId="27FEE402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40"/>
                    </w:rPr>
                  </w:pPr>
                  <w:r>
                    <w:rPr>
                      <w:rFonts w:ascii="Times New Roman" w:hAnsi="Times New Roman"/>
                      <w:b w:val="0"/>
                      <w:snapToGrid w:val="0"/>
                      <w:color w:val="000000"/>
                      <w:sz w:val="40"/>
                    </w:rPr>
                    <w:t>Bureau of Labor Statistics</w:t>
                  </w:r>
                </w:p>
                <w:p w:rsidR="00606477" w:rsidP="00C45D4B" w14:paraId="787DF9F7" w14:textId="77777777">
                  <w:pPr>
                    <w:jc w:val="center"/>
                    <w:rPr>
                      <w:rFonts w:ascii="Times New Roman" w:hAnsi="Times New Roman"/>
                      <w:i/>
                      <w:snapToGrid w:val="0"/>
                      <w:color w:val="000000"/>
                    </w:rPr>
                  </w:pPr>
                </w:p>
                <w:p w:rsidR="00606477" w:rsidRPr="00AF21F5" w:rsidP="00C45D4B" w14:paraId="13EB5F63" w14:textId="77777777">
                  <w:pPr>
                    <w:jc w:val="center"/>
                    <w:rPr>
                      <w:rFonts w:ascii="Times New Roman" w:hAnsi="Times New Roman"/>
                      <w:i/>
                      <w:snapToGrid w:val="0"/>
                      <w:color w:val="000000"/>
                    </w:rPr>
                  </w:pPr>
                </w:p>
                <w:p w:rsidR="00606477" w:rsidP="00C45D4B" w14:paraId="47B706BF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538AA68D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09244EE9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50F3F265" w14:textId="77777777">
                  <w:pPr>
                    <w:jc w:val="center"/>
                    <w:rPr>
                      <w:snapToGrid w:val="0"/>
                      <w:color w:val="000000"/>
                      <w:sz w:val="24"/>
                      <w:u w:val="single"/>
                    </w:rPr>
                  </w:pP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>WEB</w:t>
                  </w: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REPORTING</w:t>
                  </w:r>
                  <w:r w:rsidRPr="00C45D4B"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REMINDER</w:t>
                  </w:r>
                </w:p>
                <w:p w:rsidR="00606477" w:rsidP="00C45D4B" w14:paraId="39A6FDE9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A2B39" w:rsidP="00273608" w14:paraId="566798BA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This is a reminder to </w:t>
                  </w:r>
                  <w:r w:rsidR="00533323">
                    <w:rPr>
                      <w:snapToGrid w:val="0"/>
                      <w:sz w:val="24"/>
                    </w:rPr>
                    <w:t>forward</w:t>
                  </w:r>
                </w:p>
                <w:p w:rsidR="00606477" w:rsidRPr="00CA2B39" w:rsidP="00273608" w14:paraId="5F5B038A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>your data</w:t>
                  </w:r>
                </w:p>
                <w:p w:rsidR="00606477" w:rsidP="00273608" w14:paraId="41A3BB85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by the date shown on the </w:t>
                  </w:r>
                  <w:r w:rsidRPr="00CA2B39">
                    <w:rPr>
                      <w:snapToGrid w:val="0"/>
                      <w:sz w:val="24"/>
                      <w:u w:val="single"/>
                    </w:rPr>
                    <w:t>front</w:t>
                  </w:r>
                  <w:r w:rsidRPr="00CA2B39">
                    <w:rPr>
                      <w:snapToGrid w:val="0"/>
                      <w:sz w:val="24"/>
                    </w:rPr>
                    <w:t xml:space="preserve"> of this card.</w:t>
                  </w:r>
                </w:p>
                <w:p w:rsidR="00606477" w:rsidP="00273608" w14:paraId="415DB6DB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273608" w14:paraId="433CCBB8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45D4B" w:rsidP="00273608" w14:paraId="0E603BB9" w14:textId="77777777">
                  <w:pPr>
                    <w:pStyle w:val="Heading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WEB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Reporting Address</w:t>
                  </w:r>
                  <w:r w:rsidRPr="00C45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is:  </w:t>
                  </w:r>
                  <w:hyperlink r:id="rId4" w:history="1">
                    <w:r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https://joltsdata.bls.gov</w:t>
                    </w:r>
                  </w:hyperlink>
                </w:p>
                <w:p w:rsidR="00606477" w:rsidP="00273608" w14:paraId="1CDFCE93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273608" w14:paraId="510490E1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</w:p>
                <w:p w:rsidR="00606477" w:rsidRPr="00EC151C" w:rsidP="00273608" w14:paraId="3736D969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</w:rPr>
                  </w:pPr>
                  <w:r w:rsidRPr="00EC151C">
                    <w:rPr>
                      <w:rFonts w:ascii="Times New Roman" w:hAnsi="Times New Roman"/>
                      <w:snapToGrid w:val="0"/>
                      <w:color w:val="000000"/>
                    </w:rPr>
                    <w:t>Thank you for your cooperation.</w:t>
                  </w:r>
                </w:p>
                <w:p w:rsidR="00606477" w:rsidP="00C45D4B" w14:paraId="4E3F6A89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074E5C" w:rsidP="00C45D4B" w14:paraId="71E6D7FE" w14:textId="77777777">
                  <w:pPr>
                    <w:jc w:val="center"/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</w:pPr>
                  <w:r w:rsidRPr="00074E5C"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  <w:t>If you have any questions, call: 1-800-341-4620</w:t>
                  </w:r>
                </w:p>
                <w:p w:rsidR="00606477" w:rsidP="00C45D4B" w14:paraId="3FF91D64" w14:textId="77777777"/>
              </w:txbxContent>
            </v:textbox>
          </v:shape>
        </w:pict>
      </w:r>
      <w:r>
        <w:rPr>
          <w:noProof/>
        </w:rPr>
        <w:pict>
          <v:shape id="_x0000_s1032" type="#_x0000_t202" style="width:379.5pt;height:286.4pt;margin-top:103.7pt;margin-left:-57.6pt;position:absolute;v-text-anchor:top-baseline;z-index:251673600" o:allowincell="f" filled="f" fillcolor="#0c9" stroked="f">
            <v:textbox>
              <w:txbxContent>
                <w:p w:rsidR="00606477" w:rsidRPr="00452E5B" w:rsidP="00C45D4B" w14:paraId="5BE3DE16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40"/>
                    </w:rPr>
                  </w:pPr>
                  <w:r>
                    <w:rPr>
                      <w:rFonts w:ascii="Times New Roman" w:hAnsi="Times New Roman"/>
                      <w:b w:val="0"/>
                      <w:snapToGrid w:val="0"/>
                      <w:color w:val="000000"/>
                      <w:sz w:val="40"/>
                    </w:rPr>
                    <w:t>Bureau of Labor Statistics</w:t>
                  </w:r>
                </w:p>
                <w:p w:rsidR="00606477" w:rsidP="00C45D4B" w14:paraId="4FCBE8C1" w14:textId="77777777">
                  <w:pPr>
                    <w:jc w:val="center"/>
                    <w:rPr>
                      <w:rFonts w:cs="Arial"/>
                      <w:i/>
                      <w:snapToGrid w:val="0"/>
                      <w:color w:val="000000"/>
                    </w:rPr>
                  </w:pPr>
                </w:p>
                <w:p w:rsidR="00606477" w:rsidRPr="00AF21F5" w:rsidP="00C45D4B" w14:paraId="5CAD0A21" w14:textId="77777777">
                  <w:pPr>
                    <w:jc w:val="center"/>
                    <w:rPr>
                      <w:rFonts w:cs="Arial"/>
                      <w:i/>
                      <w:snapToGrid w:val="0"/>
                      <w:color w:val="000000"/>
                    </w:rPr>
                  </w:pPr>
                </w:p>
                <w:p w:rsidR="00606477" w:rsidP="00C45D4B" w14:paraId="756A81E8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12068D08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205D272D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C45D4B" w14:paraId="30B4B6D3" w14:textId="77777777">
                  <w:pPr>
                    <w:jc w:val="center"/>
                    <w:rPr>
                      <w:snapToGrid w:val="0"/>
                      <w:color w:val="000000"/>
                      <w:sz w:val="24"/>
                      <w:u w:val="single"/>
                    </w:rPr>
                  </w:pP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>WEB</w:t>
                  </w:r>
                  <w:r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REPORTING</w:t>
                  </w:r>
                  <w:r w:rsidRPr="00C45D4B">
                    <w:rPr>
                      <w:snapToGrid w:val="0"/>
                      <w:color w:val="000000"/>
                      <w:sz w:val="24"/>
                      <w:u w:val="single"/>
                    </w:rPr>
                    <w:t xml:space="preserve"> REMINDER</w:t>
                  </w:r>
                </w:p>
                <w:p w:rsidR="00606477" w:rsidP="00C45D4B" w14:paraId="1FD68F73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A2B39" w:rsidP="00273608" w14:paraId="0549FD9B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This is a reminder to </w:t>
                  </w:r>
                  <w:r w:rsidR="00533323">
                    <w:rPr>
                      <w:snapToGrid w:val="0"/>
                      <w:sz w:val="24"/>
                    </w:rPr>
                    <w:t>forward</w:t>
                  </w:r>
                </w:p>
                <w:p w:rsidR="00606477" w:rsidRPr="00CA2B39" w:rsidP="00273608" w14:paraId="0292DA16" w14:textId="77777777">
                  <w:pPr>
                    <w:jc w:val="center"/>
                    <w:rPr>
                      <w:snapToGrid w:val="0"/>
                      <w:sz w:val="24"/>
                    </w:rPr>
                  </w:pPr>
                  <w:r>
                    <w:rPr>
                      <w:snapToGrid w:val="0"/>
                      <w:sz w:val="24"/>
                    </w:rPr>
                    <w:t>your</w:t>
                  </w:r>
                  <w:r w:rsidRPr="00CA2B39">
                    <w:rPr>
                      <w:snapToGrid w:val="0"/>
                      <w:sz w:val="24"/>
                    </w:rPr>
                    <w:t xml:space="preserve"> data</w:t>
                  </w:r>
                </w:p>
                <w:p w:rsidR="00606477" w:rsidP="00273608" w14:paraId="56C52900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  <w:r w:rsidRPr="00CA2B39">
                    <w:rPr>
                      <w:snapToGrid w:val="0"/>
                      <w:sz w:val="24"/>
                    </w:rPr>
                    <w:t xml:space="preserve">by the date shown on the </w:t>
                  </w:r>
                  <w:r w:rsidRPr="00CA2B39">
                    <w:rPr>
                      <w:snapToGrid w:val="0"/>
                      <w:sz w:val="24"/>
                      <w:u w:val="single"/>
                    </w:rPr>
                    <w:t>front</w:t>
                  </w:r>
                  <w:r w:rsidRPr="00CA2B39">
                    <w:rPr>
                      <w:snapToGrid w:val="0"/>
                      <w:sz w:val="24"/>
                    </w:rPr>
                    <w:t xml:space="preserve"> of this card.</w:t>
                  </w:r>
                </w:p>
                <w:p w:rsidR="00606477" w:rsidP="00273608" w14:paraId="64C2C8E1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273608" w14:paraId="1FA15574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RPr="00C45D4B" w:rsidP="00273608" w14:paraId="0B580455" w14:textId="77777777">
                  <w:pPr>
                    <w:pStyle w:val="Heading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WEB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Reporting Address</w:t>
                  </w:r>
                  <w:r w:rsidRPr="00C45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is:  </w:t>
                  </w:r>
                  <w:hyperlink r:id="rId4" w:history="1">
                    <w:r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https://joltsdata.bls.gov</w:t>
                    </w:r>
                  </w:hyperlink>
                </w:p>
                <w:p w:rsidR="00606477" w:rsidP="00273608" w14:paraId="4AAAE567" w14:textId="77777777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606477" w:rsidP="00273608" w14:paraId="192F86EC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</w:p>
                <w:p w:rsidR="00606477" w:rsidRPr="00EC151C" w:rsidP="00273608" w14:paraId="4F57D1CB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</w:rPr>
                  </w:pPr>
                  <w:r w:rsidRPr="00EC151C">
                    <w:rPr>
                      <w:rFonts w:ascii="Times New Roman" w:hAnsi="Times New Roman"/>
                      <w:snapToGrid w:val="0"/>
                      <w:color w:val="000000"/>
                    </w:rPr>
                    <w:t>Thank you for your cooperation.</w:t>
                  </w:r>
                </w:p>
                <w:p w:rsidR="00606477" w:rsidRPr="00C45D4B" w:rsidP="00C45D4B" w14:paraId="77182C37" w14:textId="77777777">
                  <w:pPr>
                    <w:jc w:val="center"/>
                    <w:rPr>
                      <w:b w:val="0"/>
                      <w:snapToGrid w:val="0"/>
                      <w:color w:val="000000"/>
                      <w:sz w:val="24"/>
                    </w:rPr>
                  </w:pPr>
                </w:p>
                <w:p w:rsidR="00606477" w:rsidRPr="00074E5C" w:rsidP="00C45D4B" w14:paraId="75652127" w14:textId="77777777">
                  <w:pPr>
                    <w:jc w:val="center"/>
                    <w:rPr>
                      <w:rFonts w:ascii="Times New Roman" w:hAnsi="Times New Roman"/>
                      <w:snapToGrid w:val="0"/>
                      <w:color w:val="000000"/>
                    </w:rPr>
                  </w:pPr>
                  <w:r w:rsidRPr="00074E5C">
                    <w:rPr>
                      <w:rFonts w:ascii="Times New Roman" w:hAnsi="Times New Roman"/>
                      <w:b w:val="0"/>
                      <w:snapToGrid w:val="0"/>
                      <w:color w:val="000000"/>
                    </w:rPr>
                    <w:t>If you have any questions, call: 1-800-341-4620</w:t>
                  </w:r>
                </w:p>
                <w:p w:rsidR="00606477" w:rsidP="00C45D4B" w14:paraId="43B5DA04" w14:textId="77777777"/>
              </w:txbxContent>
            </v:textbox>
          </v:shape>
        </w:pict>
      </w:r>
      <w:r w:rsidR="00CC6899">
        <w:br w:type="page"/>
      </w:r>
      <w:r>
        <w:rPr>
          <w:noProof/>
        </w:rPr>
        <w:pict>
          <v:shape id="_x0000_s1033" type="#_x0000_t202" style="width:122.4pt;height:43.2pt;margin-top:-61.2pt;margin-left:568.8pt;position:absolute;z-index:251666432" o:allowincell="f">
            <v:textbox>
              <w:txbxContent>
                <w:p w:rsidR="00606477" w14:paraId="0011BC8F" w14:textId="77777777">
                  <w:pPr>
                    <w:pStyle w:val="Heading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FIRST_CLASS MAIL</w:t>
                  </w:r>
                </w:p>
                <w:p w:rsidR="00606477" w14:paraId="437B74EB" w14:textId="7777777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POSTAGE AND FEES PAID</w:t>
                  </w:r>
                </w:p>
                <w:p w:rsidR="00606477" w14:paraId="72413356" w14:textId="77777777">
                  <w:pPr>
                    <w:jc w:val="center"/>
                    <w:rPr>
                      <w:sz w:val="14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U.S.</w:t>
                      </w:r>
                    </w:smartTag>
                  </w:smartTag>
                  <w:r>
                    <w:rPr>
                      <w:sz w:val="14"/>
                    </w:rPr>
                    <w:t xml:space="preserve"> DEPARTMENT OF LABOR</w:t>
                  </w:r>
                </w:p>
                <w:p w:rsidR="00606477" w14:paraId="4A5B5B29" w14:textId="7777777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PERMIT NO. </w:t>
                  </w:r>
                  <w:r w:rsidRPr="0087604E">
                    <w:rPr>
                      <w:rFonts w:cs="Arial"/>
                      <w:b w:val="0"/>
                      <w:kern w:val="0"/>
                      <w:sz w:val="14"/>
                      <w:szCs w:val="14"/>
                    </w:rPr>
                    <w:t>1563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width:122.4pt;height:43.2pt;margin-top:-61.2pt;margin-left:165.6pt;position:absolute;z-index:251665408" o:allowincell="f">
            <v:textbox>
              <w:txbxContent>
                <w:p w:rsidR="00606477" w14:paraId="7A25C88E" w14:textId="77777777">
                  <w:pPr>
                    <w:pStyle w:val="Heading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FIRST_CLASS MAIL</w:t>
                  </w:r>
                </w:p>
                <w:p w:rsidR="00606477" w14:paraId="168BE05B" w14:textId="7777777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POSTAGE AND FEES PAID</w:t>
                  </w:r>
                </w:p>
                <w:p w:rsidR="00606477" w14:paraId="0F2AC4C6" w14:textId="77777777">
                  <w:pPr>
                    <w:jc w:val="center"/>
                    <w:rPr>
                      <w:sz w:val="14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U.S.</w:t>
                      </w:r>
                    </w:smartTag>
                  </w:smartTag>
                  <w:r>
                    <w:rPr>
                      <w:sz w:val="14"/>
                    </w:rPr>
                    <w:t xml:space="preserve"> DEPARTMENT OF LABOR</w:t>
                  </w:r>
                </w:p>
                <w:p w:rsidR="00606477" w14:paraId="76CB9EDE" w14:textId="7777777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PERMIT NO. </w:t>
                  </w:r>
                  <w:r w:rsidRPr="0087604E">
                    <w:rPr>
                      <w:rFonts w:cs="Arial"/>
                      <w:b w:val="0"/>
                      <w:kern w:val="0"/>
                      <w:sz w:val="14"/>
                      <w:szCs w:val="14"/>
                    </w:rPr>
                    <w:t>1563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width:172.8pt;height:133.4pt;margin-top:28.8pt;margin-left:-57.6pt;mso-position-vertical-relative:page;position:absolute;z-index:251658240" o:allowincell="f" filled="f" stroked="f">
            <v:textbox>
              <w:txbxContent>
                <w:p w:rsidR="00321F67" w14:paraId="522C5AE0" w14:textId="77777777">
                  <w:r>
                    <w:t>J84/W1R4/P102X</w:t>
                  </w:r>
                </w:p>
                <w:p w:rsidR="00321F67" w14:paraId="0AA72B9B" w14:textId="77777777"/>
                <w:p w:rsidR="00606477" w14:paraId="4A407FD2" w14:textId="77777777">
                  <w:smartTag w:uri="urn:schemas-microsoft-com:office:smarttags" w:element="place">
                    <w:smartTag w:uri="urn:schemas-microsoft-com:office:smarttags" w:element="country-region">
                      <w:r>
                        <w:t>U.S.</w:t>
                      </w:r>
                    </w:smartTag>
                  </w:smartTag>
                  <w:r>
                    <w:t xml:space="preserve"> Department of Labor</w:t>
                  </w:r>
                </w:p>
                <w:p w:rsidR="00606477" w14:paraId="27748311" w14:textId="77777777">
                  <w:r>
                    <w:t>Bureau of Labor Statistics</w:t>
                  </w:r>
                </w:p>
                <w:p w:rsidR="00606477" w14:paraId="3BD4EC9B" w14:textId="77777777">
                  <w:r>
                    <w:t>SN AFC, Room 7T50 - JOLTS</w:t>
                  </w:r>
                </w:p>
                <w:p w:rsidR="00606477" w14:paraId="7285D072" w14:textId="77777777">
                  <w:smartTag w:uri="urn:schemas-microsoft-com:office:smarttags" w:element="address">
                    <w:smartTag w:uri="urn:schemas-microsoft-com:office:smarttags" w:element="Street">
                      <w:r>
                        <w:t>61 Forsyth Street, SW</w:t>
                      </w:r>
                    </w:smartTag>
                  </w:smartTag>
                </w:p>
                <w:p w:rsidR="00606477" w14:paraId="129A92F6" w14:textId="77777777">
                  <w:smartTag w:uri="urn:schemas-microsoft-com:office:smarttags" w:element="place">
                    <w:smartTag w:uri="urn:schemas-microsoft-com:office:smarttags" w:element="City">
                      <w:r>
                        <w:t>Atlanta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GA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30303</w:t>
                      </w:r>
                    </w:smartTag>
                  </w:smartTag>
                </w:p>
                <w:p w:rsidR="00606477" w14:paraId="4F04B06C" w14:textId="77777777">
                  <w:pPr>
                    <w:rPr>
                      <w:sz w:val="16"/>
                    </w:rPr>
                  </w:pPr>
                </w:p>
                <w:p w:rsidR="00606477" w14:paraId="01F0FCE6" w14:textId="77777777">
                  <w:pPr>
                    <w:rPr>
                      <w:sz w:val="16"/>
                    </w:rPr>
                  </w:pPr>
                </w:p>
                <w:p w:rsidR="00606477" w14:paraId="1522B8FB" w14:textId="77777777">
                  <w:pPr>
                    <w:rPr>
                      <w:sz w:val="16"/>
                    </w:rPr>
                  </w:pPr>
                </w:p>
                <w:p w:rsidR="00606477" w14:paraId="701F3C37" w14:textId="77777777">
                  <w:pPr>
                    <w:rPr>
                      <w:sz w:val="16"/>
                    </w:rPr>
                  </w:pPr>
                </w:p>
                <w:p w:rsidR="00606477" w14:paraId="79560250" w14:textId="77777777">
                  <w:r>
                    <w:rPr>
                      <w:sz w:val="16"/>
                    </w:rPr>
                    <w:t>ADDRESS SERVICE REQUESTED</w:t>
                  </w:r>
                </w:p>
              </w:txbxContent>
            </v:textbox>
            <w10:anchorlock/>
          </v:shape>
        </w:pict>
      </w:r>
    </w:p>
    <w:p w:rsidR="00637B2A" w14:paraId="53608680" w14:textId="77777777">
      <w:pPr>
        <w:framePr w:w="6323" w:h="3158" w:hRule="exact" w:hSpace="187" w:wrap="around" w:vAnchor="text" w:hAnchor="page" w:x="999" w:y="430" w:anchorLock="1"/>
      </w:pPr>
      <w:r>
        <w:rPr>
          <w:b w:val="0"/>
        </w:rPr>
        <w:t xml:space="preserve">                                                              </w:t>
      </w:r>
      <w:r>
        <w:t>Please Report by:</w:t>
      </w:r>
    </w:p>
    <w:p w:rsidR="00637B2A" w14:paraId="3914B045" w14:textId="77777777">
      <w:pPr>
        <w:framePr w:w="6323" w:h="3158" w:hRule="exact" w:hSpace="187" w:wrap="around" w:vAnchor="text" w:hAnchor="page" w:x="999" w:y="430" w:anchorLock="1"/>
        <w:rPr>
          <w:b w:val="0"/>
        </w:rPr>
      </w:pPr>
      <w:r>
        <w:rPr>
          <w:b w:val="0"/>
          <w:noProof/>
        </w:rPr>
        <w:pict>
          <v:rect id="_x0000_s1036" style="width:136.8pt;height:28.8pt;margin-top:2.3pt;margin-left:173.3pt;position:absolute;z-index:251662336" o:allowincell="f" filled="f"/>
        </w:pict>
      </w:r>
    </w:p>
    <w:p w:rsidR="00637B2A" w14:paraId="69BB23C0" w14:textId="77777777">
      <w:pPr>
        <w:framePr w:w="6323" w:h="3158" w:hRule="exact" w:hSpace="187" w:wrap="around" w:vAnchor="text" w:hAnchor="page" w:x="999" w:y="430" w:anchorLock="1"/>
      </w:pPr>
      <w:r>
        <w:rPr>
          <w:b w:val="0"/>
        </w:rPr>
        <w:t xml:space="preserve">                                                                       </w:t>
      </w:r>
      <w:r>
        <w:fldChar w:fldCharType="begin"/>
      </w:r>
      <w:r>
        <w:instrText xml:space="preserve"> MERGEFIELD appt </w:instrText>
      </w:r>
      <w:r>
        <w:fldChar w:fldCharType="separate"/>
      </w:r>
      <w:r w:rsidR="008E7F0B">
        <w:rPr>
          <w:noProof/>
        </w:rPr>
        <w:t>«appt»</w:t>
      </w:r>
      <w:r w:rsidR="008E7F0B">
        <w:rPr>
          <w:noProof/>
        </w:rPr>
        <w:fldChar w:fldCharType="end"/>
      </w:r>
    </w:p>
    <w:p w:rsidR="00637B2A" w14:paraId="4B57710A" w14:textId="77777777">
      <w:pPr>
        <w:framePr w:w="6323" w:h="3158" w:hRule="exact" w:hSpace="187" w:wrap="around" w:vAnchor="text" w:hAnchor="page" w:x="999" w:y="430" w:anchorLock="1"/>
        <w:rPr>
          <w:b w:val="0"/>
        </w:rPr>
      </w:pPr>
    </w:p>
    <w:p w:rsidR="00637B2A" w14:paraId="749862DF" w14:textId="77777777">
      <w:pPr>
        <w:framePr w:w="6323" w:h="3158" w:hRule="exact" w:hSpace="187" w:wrap="around" w:vAnchor="text" w:hAnchor="page" w:x="999" w:y="430" w:anchorLock="1"/>
        <w:rPr>
          <w:b w:val="0"/>
        </w:rPr>
      </w:pPr>
    </w:p>
    <w:p w:rsidR="00637B2A" w14:paraId="151607D7" w14:textId="77777777">
      <w:pPr>
        <w:framePr w:w="6323" w:h="3158" w:hRule="exact" w:hSpace="187" w:wrap="around" w:vAnchor="text" w:hAnchor="page" w:x="999" w:y="430" w:anchorLock="1"/>
        <w:rPr>
          <w:b w:val="0"/>
        </w:rPr>
      </w:pPr>
      <w:r>
        <w:rPr>
          <w:b w:val="0"/>
        </w:rPr>
        <w:t xml:space="preserve">Report:  </w:t>
      </w:r>
      <w:r>
        <w:rPr>
          <w:b w:val="0"/>
        </w:rPr>
        <w:fldChar w:fldCharType="begin"/>
      </w:r>
      <w:r>
        <w:rPr>
          <w:b w:val="0"/>
        </w:rPr>
        <w:instrText xml:space="preserve"> MERGEFIELD casenum </w:instrText>
      </w:r>
      <w:r>
        <w:rPr>
          <w:b w:val="0"/>
        </w:rPr>
        <w:fldChar w:fldCharType="separate"/>
      </w:r>
      <w:r w:rsidR="008E7F0B">
        <w:rPr>
          <w:b w:val="0"/>
          <w:noProof/>
        </w:rPr>
        <w:t>«casenum»</w:t>
      </w:r>
      <w:r>
        <w:rPr>
          <w:b w:val="0"/>
        </w:rPr>
        <w:fldChar w:fldCharType="end"/>
      </w:r>
      <w:r>
        <w:rPr>
          <w:b w:val="0"/>
        </w:rPr>
        <w:tab/>
      </w:r>
      <w:r>
        <w:rPr>
          <w:b w:val="0"/>
        </w:rPr>
        <w:tab/>
        <w:t xml:space="preserve">   Number of locations: </w:t>
      </w:r>
      <w:r>
        <w:rPr>
          <w:b w:val="0"/>
        </w:rPr>
        <w:fldChar w:fldCharType="begin"/>
      </w:r>
      <w:r>
        <w:rPr>
          <w:b w:val="0"/>
        </w:rPr>
        <w:instrText xml:space="preserve"> MERGEFIELD numunits </w:instrText>
      </w:r>
      <w:r>
        <w:rPr>
          <w:b w:val="0"/>
        </w:rPr>
        <w:fldChar w:fldCharType="separate"/>
      </w:r>
      <w:r w:rsidR="008E7F0B">
        <w:rPr>
          <w:b w:val="0"/>
          <w:noProof/>
        </w:rPr>
        <w:t>«numunits»</w:t>
      </w:r>
      <w:r>
        <w:rPr>
          <w:b w:val="0"/>
        </w:rPr>
        <w:fldChar w:fldCharType="end"/>
      </w:r>
    </w:p>
    <w:p w:rsidR="00637B2A" w14:paraId="09377C48" w14:textId="77777777">
      <w:pPr>
        <w:framePr w:w="6323" w:h="3158" w:hRule="exact" w:hSpace="187" w:wrap="around" w:vAnchor="text" w:hAnchor="page" w:x="999" w:y="430" w:anchorLock="1"/>
        <w:rPr>
          <w:b w:val="0"/>
        </w:rPr>
      </w:pPr>
    </w:p>
    <w:p w:rsidR="00637B2A" w14:paraId="30A779F9" w14:textId="77777777">
      <w:pPr>
        <w:framePr w:w="6323" w:h="3158" w:hRule="exact" w:hSpace="187" w:wrap="around" w:vAnchor="text" w:hAnchor="page" w:x="999" w:y="430" w:anchorLock="1"/>
        <w:rPr>
          <w:b w:val="0"/>
        </w:rPr>
      </w:pPr>
    </w:p>
    <w:p w:rsidR="00637B2A" w14:paraId="23FF188E" w14:textId="77777777">
      <w:pPr>
        <w:framePr w:w="6323" w:h="3158" w:hRule="exact" w:hSpace="187" w:wrap="around" w:vAnchor="text" w:hAnchor="page" w:x="999" w:y="430" w:anchorLock="1"/>
        <w:rPr>
          <w:b w:val="0"/>
        </w:rPr>
      </w:pPr>
      <w:r>
        <w:rPr>
          <w:b w:val="0"/>
        </w:rPr>
        <w:t xml:space="preserve">ATTN: </w:t>
      </w:r>
      <w:r>
        <w:rPr>
          <w:b w:val="0"/>
        </w:rPr>
        <w:fldChar w:fldCharType="begin"/>
      </w:r>
      <w:r>
        <w:rPr>
          <w:b w:val="0"/>
        </w:rPr>
        <w:instrText xml:space="preserve"> MERGEFIELD PREFIX </w:instrText>
      </w:r>
      <w:r w:rsidR="00852E23">
        <w:rPr>
          <w:b w:val="0"/>
        </w:rPr>
        <w:fldChar w:fldCharType="separate"/>
      </w:r>
      <w:r w:rsidR="008E7F0B">
        <w:rPr>
          <w:b w:val="0"/>
          <w:noProof/>
        </w:rPr>
        <w:t>«PREFIX»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FNAME </w:instrText>
      </w:r>
      <w:r w:rsidR="008E63BD">
        <w:rPr>
          <w:b w:val="0"/>
        </w:rPr>
        <w:fldChar w:fldCharType="separate"/>
      </w:r>
      <w:r w:rsidR="008E7F0B">
        <w:rPr>
          <w:b w:val="0"/>
          <w:noProof/>
        </w:rPr>
        <w:t>«FNAME»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LNAME </w:instrText>
      </w:r>
      <w:r w:rsidR="008E63BD">
        <w:rPr>
          <w:b w:val="0"/>
        </w:rPr>
        <w:fldChar w:fldCharType="separate"/>
      </w:r>
      <w:r w:rsidR="008E7F0B">
        <w:rPr>
          <w:b w:val="0"/>
          <w:noProof/>
        </w:rPr>
        <w:t>«LNAME»</w:t>
      </w:r>
      <w:r>
        <w:rPr>
          <w:b w:val="0"/>
        </w:rPr>
        <w:fldChar w:fldCharType="end"/>
      </w:r>
    </w:p>
    <w:p w:rsidR="00637B2A" w14:paraId="0C5DC3ED" w14:textId="77777777">
      <w:pPr>
        <w:framePr w:w="6323" w:h="3158" w:hRule="exact" w:hSpace="187" w:wrap="around" w:vAnchor="text" w:hAnchor="page" w:x="999" w:y="430" w:anchorLock="1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FIRM </w:instrText>
      </w:r>
      <w:r w:rsidR="00107C1C">
        <w:rPr>
          <w:b w:val="0"/>
        </w:rPr>
        <w:fldChar w:fldCharType="separate"/>
      </w:r>
      <w:r w:rsidR="008E7F0B">
        <w:rPr>
          <w:b w:val="0"/>
          <w:noProof/>
        </w:rPr>
        <w:t>«FIRM»</w:t>
      </w:r>
      <w:r>
        <w:rPr>
          <w:b w:val="0"/>
        </w:rPr>
        <w:fldChar w:fldCharType="end"/>
      </w:r>
    </w:p>
    <w:p w:rsidR="00637B2A" w14:paraId="04320164" w14:textId="77777777">
      <w:pPr>
        <w:framePr w:w="6323" w:h="3158" w:hRule="exact" w:hSpace="187" w:wrap="around" w:vAnchor="text" w:hAnchor="page" w:x="999" w:y="430" w:anchorLock="1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Addr1 </w:instrText>
      </w:r>
      <w:r w:rsidR="00107C1C">
        <w:rPr>
          <w:b w:val="0"/>
        </w:rPr>
        <w:fldChar w:fldCharType="separate"/>
      </w:r>
      <w:r w:rsidR="008E7F0B">
        <w:rPr>
          <w:b w:val="0"/>
          <w:noProof/>
        </w:rPr>
        <w:t>«Addr1»</w:t>
      </w:r>
      <w:r>
        <w:rPr>
          <w:b w:val="0"/>
        </w:rPr>
        <w:fldChar w:fldCharType="end"/>
      </w:r>
    </w:p>
    <w:p w:rsidR="00637B2A" w14:paraId="0D6C05D7" w14:textId="77777777">
      <w:pPr>
        <w:framePr w:w="6323" w:h="3158" w:hRule="exact" w:hSpace="187" w:wrap="around" w:vAnchor="text" w:hAnchor="page" w:x="999" w:y="430" w:anchorLock="1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CITY </w:instrText>
      </w:r>
      <w:r w:rsidR="00B81F57">
        <w:rPr>
          <w:b w:val="0"/>
        </w:rPr>
        <w:fldChar w:fldCharType="separate"/>
      </w:r>
      <w:r w:rsidR="008E7F0B">
        <w:rPr>
          <w:b w:val="0"/>
          <w:noProof/>
        </w:rPr>
        <w:t>«CITY»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r>
        <w:rPr>
          <w:b w:val="0"/>
        </w:rPr>
        <w:fldChar w:fldCharType="begin"/>
      </w:r>
      <w:r>
        <w:rPr>
          <w:b w:val="0"/>
        </w:rPr>
        <w:instrText xml:space="preserve"> MERGEFIELD state </w:instrText>
      </w:r>
      <w:r w:rsidR="00B81F57">
        <w:rPr>
          <w:b w:val="0"/>
        </w:rPr>
        <w:fldChar w:fldCharType="separate"/>
      </w:r>
      <w:r w:rsidR="008E7F0B">
        <w:rPr>
          <w:b w:val="0"/>
          <w:noProof/>
        </w:rPr>
        <w:t>«state»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zipcode </w:instrText>
      </w:r>
      <w:r w:rsidR="00935BB9">
        <w:rPr>
          <w:b w:val="0"/>
        </w:rPr>
        <w:fldChar w:fldCharType="separate"/>
      </w:r>
      <w:r w:rsidR="008E7F0B">
        <w:rPr>
          <w:b w:val="0"/>
          <w:noProof/>
        </w:rPr>
        <w:t>«zipcode»</w:t>
      </w:r>
      <w:r>
        <w:rPr>
          <w:b w:val="0"/>
        </w:rPr>
        <w:fldChar w:fldCharType="end"/>
      </w:r>
      <w:r>
        <w:rPr>
          <w:b w:val="0"/>
        </w:rPr>
        <w:t xml:space="preserve">                               </w:t>
      </w:r>
      <w:r>
        <w:fldChar w:fldCharType="begin"/>
      </w:r>
      <w:r>
        <w:instrText xml:space="preserve"> NEXT  \* MERGEFORMAT </w:instrText>
      </w:r>
      <w:r>
        <w:fldChar w:fldCharType="separate"/>
      </w:r>
      <w:r w:rsidR="008E7F0B">
        <w:rPr>
          <w:noProof/>
        </w:rPr>
        <w:t>«Next Record»</w:t>
      </w:r>
      <w:r w:rsidR="008E7F0B">
        <w:rPr>
          <w:noProof/>
        </w:rPr>
        <w:fldChar w:fldCharType="end"/>
      </w:r>
      <w:r>
        <w:rPr>
          <w:b w:val="0"/>
        </w:rPr>
        <w:t xml:space="preserve">            </w:t>
      </w:r>
    </w:p>
    <w:p w:rsidR="00637B2A" w14:paraId="0428B88A" w14:textId="77777777">
      <w:pPr>
        <w:framePr w:w="6323" w:h="3158" w:hRule="exact" w:hSpace="187" w:wrap="around" w:vAnchor="text" w:hAnchor="page" w:x="999" w:y="430" w:anchorLock="1"/>
        <w:ind w:left="5040" w:firstLine="720"/>
        <w:rPr>
          <w:b w:val="0"/>
          <w:sz w:val="16"/>
        </w:rPr>
      </w:pPr>
    </w:p>
    <w:p w:rsidR="00637B2A" w14:paraId="293C38C9" w14:textId="77777777">
      <w:pPr>
        <w:pStyle w:val="Caption"/>
        <w:rPr>
          <w:sz w:val="16"/>
        </w:rPr>
      </w:pPr>
      <w:r>
        <w:rPr>
          <w:noProof/>
        </w:rPr>
        <w:pict>
          <v:shape id="_x0000_s1037" type="#_x0000_t202" style="width:122.4pt;height:43.2pt;margin-top:222.5pt;margin-left:568.8pt;position:absolute;z-index:251668480" o:allowincell="f">
            <v:textbox>
              <w:txbxContent>
                <w:p w:rsidR="00606477" w14:paraId="691C9012" w14:textId="77777777">
                  <w:pPr>
                    <w:pStyle w:val="Heading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FIRST_CLASS MAIL</w:t>
                  </w:r>
                </w:p>
                <w:p w:rsidR="00606477" w14:paraId="07CFF4F5" w14:textId="7777777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POSTAGE AND FEES PAID</w:t>
                  </w:r>
                </w:p>
                <w:p w:rsidR="00606477" w14:paraId="4FF51C7E" w14:textId="77777777">
                  <w:pPr>
                    <w:jc w:val="center"/>
                    <w:rPr>
                      <w:sz w:val="14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U.S.</w:t>
                      </w:r>
                    </w:smartTag>
                  </w:smartTag>
                  <w:r>
                    <w:rPr>
                      <w:sz w:val="14"/>
                    </w:rPr>
                    <w:t xml:space="preserve"> DEPARTMENT OF LABOR</w:t>
                  </w:r>
                </w:p>
                <w:p w:rsidR="00606477" w14:paraId="0952DE2D" w14:textId="7777777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PERMIT NO. </w:t>
                  </w:r>
                  <w:r w:rsidRPr="0087604E">
                    <w:rPr>
                      <w:rFonts w:cs="Arial"/>
                      <w:b w:val="0"/>
                      <w:kern w:val="0"/>
                      <w:sz w:val="14"/>
                      <w:szCs w:val="14"/>
                    </w:rPr>
                    <w:t>1563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width:122.4pt;height:43.2pt;margin-top:222.5pt;margin-left:165.6pt;position:absolute;z-index:251667456" o:allowincell="f">
            <v:textbox>
              <w:txbxContent>
                <w:p w:rsidR="00606477" w14:paraId="756631EB" w14:textId="77777777">
                  <w:pPr>
                    <w:pStyle w:val="Heading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FIRST_CLASS MAIL</w:t>
                  </w:r>
                </w:p>
                <w:p w:rsidR="00606477" w14:paraId="6C95F01E" w14:textId="7777777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POSTAGE AND FEES PAID</w:t>
                  </w:r>
                </w:p>
                <w:p w:rsidR="00606477" w14:paraId="4F299088" w14:textId="77777777">
                  <w:pPr>
                    <w:jc w:val="center"/>
                    <w:rPr>
                      <w:sz w:val="14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U.S.</w:t>
                      </w:r>
                    </w:smartTag>
                  </w:smartTag>
                  <w:r>
                    <w:rPr>
                      <w:sz w:val="14"/>
                    </w:rPr>
                    <w:t xml:space="preserve"> DEPARTMENT OF LABOR</w:t>
                  </w:r>
                </w:p>
                <w:p w:rsidR="00606477" w14:paraId="089A7EF6" w14:textId="7777777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PERMIT NO. </w:t>
                  </w:r>
                  <w:r w:rsidRPr="0087604E">
                    <w:rPr>
                      <w:rFonts w:cs="Arial"/>
                      <w:b w:val="0"/>
                      <w:kern w:val="0"/>
                      <w:sz w:val="14"/>
                      <w:szCs w:val="14"/>
                    </w:rPr>
                    <w:t>1563</w:t>
                  </w:r>
                </w:p>
              </w:txbxContent>
            </v:textbox>
          </v:shape>
        </w:pict>
      </w:r>
    </w:p>
    <w:p w:rsidR="00637B2A" w14:paraId="065B48C5" w14:textId="77777777">
      <w:pPr>
        <w:framePr w:w="6569" w:h="3158" w:hRule="atLeast" w:hSpace="180" w:wrap="around" w:vAnchor="text" w:hAnchor="page" w:x="8638" w:y="91"/>
      </w:pPr>
      <w:r>
        <w:rPr>
          <w:b w:val="0"/>
        </w:rPr>
        <w:t xml:space="preserve">                                                              </w:t>
      </w:r>
      <w:r>
        <w:t>Please Report by:</w:t>
      </w:r>
    </w:p>
    <w:p w:rsidR="00637B2A" w14:paraId="7703678F" w14:textId="77777777">
      <w:pPr>
        <w:framePr w:w="6569" w:h="3158" w:hRule="atLeast" w:hSpace="180" w:wrap="around" w:vAnchor="text" w:hAnchor="page" w:x="8638" w:y="91"/>
        <w:rPr>
          <w:b w:val="0"/>
        </w:rPr>
      </w:pPr>
      <w:r>
        <w:rPr>
          <w:b w:val="0"/>
          <w:noProof/>
        </w:rPr>
        <w:pict>
          <v:rect id="_x0000_s1039" style="width:129.6pt;height:29.35pt;margin-top:2.3pt;margin-left:172.95pt;position:absolute;z-index:251669504" o:allowincell="f" filled="f"/>
        </w:pict>
      </w:r>
    </w:p>
    <w:p w:rsidR="00637B2A" w14:paraId="58A8C96A" w14:textId="77777777">
      <w:pPr>
        <w:framePr w:w="6569" w:h="3158" w:hRule="atLeast" w:hSpace="180" w:wrap="around" w:vAnchor="text" w:hAnchor="page" w:x="8638" w:y="91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</w:t>
      </w:r>
      <w:r>
        <w:fldChar w:fldCharType="begin"/>
      </w:r>
      <w:r>
        <w:instrText xml:space="preserve"> MERGEFIELD appt </w:instrText>
      </w:r>
      <w:r>
        <w:fldChar w:fldCharType="separate"/>
      </w:r>
      <w:r w:rsidR="008E7F0B">
        <w:rPr>
          <w:noProof/>
        </w:rPr>
        <w:t>«appt»</w:t>
      </w:r>
      <w:r w:rsidR="008E7F0B">
        <w:rPr>
          <w:noProof/>
        </w:rPr>
        <w:fldChar w:fldCharType="end"/>
      </w:r>
    </w:p>
    <w:p w:rsidR="00637B2A" w14:paraId="5E43DA12" w14:textId="77777777">
      <w:pPr>
        <w:framePr w:w="6569" w:h="3158" w:hRule="atLeast" w:hSpace="180" w:wrap="around" w:vAnchor="text" w:hAnchor="page" w:x="8638" w:y="91"/>
        <w:rPr>
          <w:b w:val="0"/>
        </w:rPr>
      </w:pPr>
    </w:p>
    <w:p w:rsidR="00637B2A" w14:paraId="6C11DA53" w14:textId="77777777">
      <w:pPr>
        <w:framePr w:w="6569" w:h="3158" w:hRule="atLeast" w:hSpace="180" w:wrap="around" w:vAnchor="text" w:hAnchor="page" w:x="8638" w:y="91"/>
        <w:rPr>
          <w:b w:val="0"/>
        </w:rPr>
      </w:pPr>
    </w:p>
    <w:p w:rsidR="00637B2A" w14:paraId="03F190AD" w14:textId="77777777">
      <w:pPr>
        <w:framePr w:w="6569" w:h="3158" w:hRule="atLeast" w:hSpace="180" w:wrap="around" w:vAnchor="text" w:hAnchor="page" w:x="8638" w:y="91"/>
        <w:rPr>
          <w:b w:val="0"/>
        </w:rPr>
      </w:pPr>
      <w:r>
        <w:rPr>
          <w:b w:val="0"/>
        </w:rPr>
        <w:t xml:space="preserve">Report: </w:t>
      </w:r>
      <w:r>
        <w:rPr>
          <w:b w:val="0"/>
        </w:rPr>
        <w:fldChar w:fldCharType="begin"/>
      </w:r>
      <w:r>
        <w:rPr>
          <w:b w:val="0"/>
        </w:rPr>
        <w:instrText xml:space="preserve"> MERGEFIELD casenum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«casenum»</w:t>
      </w:r>
      <w:r>
        <w:rPr>
          <w:b w:val="0"/>
        </w:rPr>
        <w:fldChar w:fldCharType="end"/>
      </w:r>
      <w:r>
        <w:rPr>
          <w:b w:val="0"/>
        </w:rPr>
        <w:tab/>
      </w:r>
      <w:r>
        <w:rPr>
          <w:b w:val="0"/>
        </w:rPr>
        <w:tab/>
        <w:t xml:space="preserve">   Number of locations: </w:t>
      </w:r>
      <w:r>
        <w:rPr>
          <w:b w:val="0"/>
        </w:rPr>
        <w:fldChar w:fldCharType="begin"/>
      </w:r>
      <w:r>
        <w:rPr>
          <w:b w:val="0"/>
        </w:rPr>
        <w:instrText xml:space="preserve"> MERGEFIELD numunits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«numunits»</w:t>
      </w:r>
      <w:r>
        <w:rPr>
          <w:b w:val="0"/>
        </w:rPr>
        <w:fldChar w:fldCharType="end"/>
      </w:r>
    </w:p>
    <w:p w:rsidR="00637B2A" w14:paraId="6547ED53" w14:textId="77777777">
      <w:pPr>
        <w:framePr w:w="6569" w:h="3158" w:hRule="atLeast" w:hSpace="180" w:wrap="around" w:vAnchor="text" w:hAnchor="page" w:x="8638" w:y="91"/>
        <w:rPr>
          <w:b w:val="0"/>
        </w:rPr>
      </w:pPr>
    </w:p>
    <w:p w:rsidR="00637B2A" w14:paraId="13687700" w14:textId="77777777">
      <w:pPr>
        <w:framePr w:w="6569" w:h="3158" w:hRule="atLeast" w:hSpace="180" w:wrap="around" w:vAnchor="text" w:hAnchor="page" w:x="8638" w:y="91"/>
        <w:rPr>
          <w:b w:val="0"/>
        </w:rPr>
      </w:pPr>
    </w:p>
    <w:p w:rsidR="00637B2A" w14:paraId="29A9F96B" w14:textId="77777777">
      <w:pPr>
        <w:framePr w:w="6569" w:h="3158" w:hRule="atLeast" w:hSpace="180" w:wrap="around" w:vAnchor="text" w:hAnchor="page" w:x="8638" w:y="91"/>
        <w:rPr>
          <w:b w:val="0"/>
        </w:rPr>
      </w:pPr>
      <w:r>
        <w:rPr>
          <w:b w:val="0"/>
        </w:rPr>
        <w:t xml:space="preserve">ATTN: </w:t>
      </w:r>
      <w:r>
        <w:rPr>
          <w:b w:val="0"/>
        </w:rPr>
        <w:fldChar w:fldCharType="begin"/>
      </w:r>
      <w:r>
        <w:rPr>
          <w:b w:val="0"/>
        </w:rPr>
        <w:instrText xml:space="preserve"> MERGEFIELD PREFIX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«PREFIX»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FNAME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«FNAME»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LNAME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«LNAME»</w:t>
      </w:r>
      <w:r>
        <w:rPr>
          <w:b w:val="0"/>
        </w:rPr>
        <w:fldChar w:fldCharType="end"/>
      </w:r>
    </w:p>
    <w:p w:rsidR="00637B2A" w14:paraId="78D23D1C" w14:textId="77777777">
      <w:pPr>
        <w:framePr w:w="6569" w:h="3158" w:hRule="atLeast" w:hSpace="180" w:wrap="around" w:vAnchor="text" w:hAnchor="page" w:x="8638" w:y="91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FIRM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«FIRM»</w:t>
      </w:r>
      <w:r>
        <w:rPr>
          <w:b w:val="0"/>
        </w:rPr>
        <w:fldChar w:fldCharType="end"/>
      </w:r>
    </w:p>
    <w:p w:rsidR="00637B2A" w14:paraId="347F40B3" w14:textId="77777777">
      <w:pPr>
        <w:framePr w:w="6569" w:h="3158" w:hRule="atLeast" w:hSpace="180" w:wrap="around" w:vAnchor="text" w:hAnchor="page" w:x="8638" w:y="91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Addr1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«Addr1»</w:t>
      </w:r>
      <w:r>
        <w:rPr>
          <w:b w:val="0"/>
        </w:rPr>
        <w:fldChar w:fldCharType="end"/>
      </w:r>
    </w:p>
    <w:p w:rsidR="00637B2A" w14:paraId="10E1F1AA" w14:textId="77777777">
      <w:pPr>
        <w:framePr w:w="6569" w:h="3158" w:hRule="atLeast" w:hSpace="180" w:wrap="around" w:vAnchor="text" w:hAnchor="page" w:x="8638" w:y="91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CITY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«CITY»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r>
        <w:rPr>
          <w:b w:val="0"/>
        </w:rPr>
        <w:fldChar w:fldCharType="begin"/>
      </w:r>
      <w:r>
        <w:rPr>
          <w:b w:val="0"/>
        </w:rPr>
        <w:instrText xml:space="preserve"> MERGEFIELD state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«state»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zipcode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«zipcode»</w:t>
      </w:r>
      <w:r>
        <w:rPr>
          <w:b w:val="0"/>
        </w:rPr>
        <w:fldChar w:fldCharType="end"/>
      </w:r>
      <w:r>
        <w:rPr>
          <w:b w:val="0"/>
        </w:rPr>
        <w:t xml:space="preserve">          </w:t>
      </w:r>
      <w:r>
        <w:fldChar w:fldCharType="begin"/>
      </w:r>
      <w:r>
        <w:instrText xml:space="preserve"> NEXT  \* MERGEFORMAT </w:instrText>
      </w:r>
      <w:r>
        <w:fldChar w:fldCharType="separate"/>
      </w:r>
      <w:r w:rsidR="008E7F0B">
        <w:rPr>
          <w:noProof/>
        </w:rPr>
        <w:t>«Next Record»</w:t>
      </w:r>
      <w:r w:rsidR="008E7F0B">
        <w:rPr>
          <w:noProof/>
        </w:rPr>
        <w:fldChar w:fldCharType="end"/>
      </w:r>
      <w:r>
        <w:rPr>
          <w:b w:val="0"/>
        </w:rPr>
        <w:t xml:space="preserve">                                 </w:t>
      </w:r>
    </w:p>
    <w:p w:rsidR="00637B2A" w14:paraId="4700CA0B" w14:textId="77777777">
      <w:pPr>
        <w:framePr w:w="6569" w:h="3158" w:hRule="atLeast" w:hSpace="180" w:wrap="around" w:vAnchor="text" w:hAnchor="page" w:x="8638" w:y="91"/>
        <w:ind w:left="5040" w:firstLine="720"/>
        <w:rPr>
          <w:b w:val="0"/>
          <w:sz w:val="16"/>
        </w:rPr>
      </w:pPr>
    </w:p>
    <w:p w:rsidR="00637B2A" w14:paraId="0453E62F" w14:textId="77777777">
      <w:pPr>
        <w:ind w:left="-990"/>
        <w:rPr>
          <w:sz w:val="16"/>
        </w:rPr>
      </w:pPr>
    </w:p>
    <w:p w:rsidR="00637B2A" w14:paraId="21B258EA" w14:textId="77777777">
      <w:pPr>
        <w:ind w:left="-990"/>
        <w:rPr>
          <w:sz w:val="16"/>
        </w:rPr>
      </w:pPr>
    </w:p>
    <w:p w:rsidR="00637B2A" w14:paraId="5209D98E" w14:textId="77777777">
      <w:pPr>
        <w:ind w:left="-990"/>
        <w:rPr>
          <w:sz w:val="16"/>
        </w:rPr>
      </w:pPr>
    </w:p>
    <w:p w:rsidR="00637B2A" w14:paraId="5EEC008A" w14:textId="77777777">
      <w:pPr>
        <w:framePr w:w="6745" w:h="3313" w:hRule="atLeast" w:hSpace="180" w:wrap="around" w:vAnchor="text" w:hAnchor="page" w:x="8638" w:y="2234"/>
        <w:shd w:val="solid" w:color="FFFFFF" w:fill="FFFFFF"/>
      </w:pPr>
      <w:r>
        <w:t xml:space="preserve">                                                           Please Report by:</w:t>
      </w:r>
    </w:p>
    <w:p w:rsidR="00637B2A" w14:paraId="1EDD93D0" w14:textId="77777777">
      <w:pPr>
        <w:framePr w:w="6745" w:h="3313" w:hRule="atLeast" w:hSpace="180" w:wrap="around" w:vAnchor="text" w:hAnchor="page" w:x="8638" w:y="2234"/>
        <w:shd w:val="solid" w:color="FFFFFF" w:fill="FFFFFF"/>
      </w:pPr>
      <w:r>
        <w:rPr>
          <w:b w:val="0"/>
          <w:noProof/>
        </w:rPr>
        <w:pict>
          <v:rect id="_x0000_s1040" style="width:122.4pt;height:28.55pt;margin-top:2.3pt;margin-left:165.75pt;position:absolute;z-index:251664384" o:allowincell="f" filled="f"/>
        </w:pict>
      </w:r>
    </w:p>
    <w:p w:rsidR="00637B2A" w14:paraId="357C58B2" w14:textId="77777777">
      <w:pPr>
        <w:framePr w:w="6745" w:h="3313" w:hRule="atLeast" w:hSpace="180" w:wrap="around" w:vAnchor="text" w:hAnchor="page" w:x="8638" w:y="2234"/>
        <w:shd w:val="solid" w:color="FFFFFF" w:fill="FFFFFF"/>
        <w:ind w:left="3600"/>
        <w:rPr>
          <w:b w:val="0"/>
        </w:rPr>
      </w:pPr>
      <w:r>
        <w:t xml:space="preserve">    </w:t>
      </w:r>
      <w:r>
        <w:fldChar w:fldCharType="begin"/>
      </w:r>
      <w:r>
        <w:instrText xml:space="preserve"> MERGEFIELD appt </w:instrText>
      </w:r>
      <w:r>
        <w:fldChar w:fldCharType="separate"/>
      </w:r>
      <w:r w:rsidR="008E7F0B">
        <w:rPr>
          <w:noProof/>
        </w:rPr>
        <w:t>«appt»</w:t>
      </w:r>
      <w:r w:rsidR="008E7F0B">
        <w:rPr>
          <w:noProof/>
        </w:rPr>
        <w:fldChar w:fldCharType="end"/>
      </w:r>
    </w:p>
    <w:p w:rsidR="00637B2A" w14:paraId="7E637F19" w14:textId="77777777">
      <w:pPr>
        <w:framePr w:w="6745" w:h="3313" w:hRule="atLeast" w:hSpace="180" w:wrap="around" w:vAnchor="text" w:hAnchor="page" w:x="8638" w:y="2234"/>
        <w:shd w:val="solid" w:color="FFFFFF" w:fill="FFFFFF"/>
      </w:pPr>
    </w:p>
    <w:p w:rsidR="00637B2A" w14:paraId="4A0FEB80" w14:textId="77777777">
      <w:pPr>
        <w:framePr w:w="6745" w:h="3313" w:hRule="atLeast" w:hSpace="180" w:wrap="around" w:vAnchor="text" w:hAnchor="page" w:x="8638" w:y="2234"/>
        <w:shd w:val="solid" w:color="FFFFFF" w:fill="FFFFFF"/>
      </w:pPr>
    </w:p>
    <w:p w:rsidR="00637B2A" w14:paraId="5FCA6C6F" w14:textId="19EDDF34">
      <w:pPr>
        <w:framePr w:w="6745" w:h="3313" w:hRule="atLeast" w:hSpace="180" w:wrap="around" w:vAnchor="text" w:hAnchor="page" w:x="8638" w:y="2234"/>
        <w:shd w:val="solid" w:color="FFFFFF" w:fill="FFFFFF"/>
        <w:rPr>
          <w:b w:val="0"/>
        </w:rPr>
      </w:pPr>
      <w:r>
        <w:rPr>
          <w:b w:val="0"/>
        </w:rPr>
        <w:t xml:space="preserve">Report: </w:t>
      </w:r>
      <w:r>
        <w:rPr>
          <w:b w:val="0"/>
        </w:rPr>
        <w:fldChar w:fldCharType="begin"/>
      </w:r>
      <w:r>
        <w:rPr>
          <w:b w:val="0"/>
        </w:rPr>
        <w:instrText xml:space="preserve"> MERGEFIELD casenum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«casenum»</w:t>
      </w:r>
      <w:r>
        <w:rPr>
          <w:b w:val="0"/>
        </w:rPr>
        <w:fldChar w:fldCharType="end"/>
      </w:r>
      <w:r w:rsidR="00CE543A">
        <w:rPr>
          <w:b w:val="0"/>
        </w:rPr>
        <w:tab/>
        <w:t xml:space="preserve"> Number</w:t>
      </w:r>
      <w:r>
        <w:rPr>
          <w:b w:val="0"/>
        </w:rPr>
        <w:t xml:space="preserve"> of locations: </w:t>
      </w:r>
      <w:r>
        <w:rPr>
          <w:b w:val="0"/>
        </w:rPr>
        <w:fldChar w:fldCharType="begin"/>
      </w:r>
      <w:r>
        <w:rPr>
          <w:b w:val="0"/>
        </w:rPr>
        <w:instrText xml:space="preserve"> MERGEFIELD numunits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«numunits»</w:t>
      </w:r>
      <w:r>
        <w:rPr>
          <w:b w:val="0"/>
        </w:rPr>
        <w:fldChar w:fldCharType="end"/>
      </w:r>
    </w:p>
    <w:p w:rsidR="00637B2A" w14:paraId="73AEBD7B" w14:textId="77777777">
      <w:pPr>
        <w:framePr w:w="6745" w:h="3313" w:hRule="atLeast" w:hSpace="180" w:wrap="around" w:vAnchor="text" w:hAnchor="page" w:x="8638" w:y="2234"/>
        <w:shd w:val="solid" w:color="FFFFFF" w:fill="FFFFFF"/>
        <w:rPr>
          <w:b w:val="0"/>
        </w:rPr>
      </w:pPr>
    </w:p>
    <w:p w:rsidR="00637B2A" w14:paraId="11A80BC0" w14:textId="77777777">
      <w:pPr>
        <w:framePr w:w="6745" w:h="3313" w:hRule="atLeast" w:hSpace="180" w:wrap="around" w:vAnchor="text" w:hAnchor="page" w:x="8638" w:y="2234"/>
        <w:rPr>
          <w:b w:val="0"/>
        </w:rPr>
      </w:pPr>
    </w:p>
    <w:p w:rsidR="00637B2A" w14:paraId="76D78629" w14:textId="77777777">
      <w:pPr>
        <w:framePr w:w="6745" w:h="3313" w:hRule="atLeast" w:hSpace="180" w:wrap="around" w:vAnchor="text" w:hAnchor="page" w:x="8638" w:y="2234"/>
        <w:rPr>
          <w:b w:val="0"/>
        </w:rPr>
      </w:pPr>
      <w:r>
        <w:rPr>
          <w:b w:val="0"/>
        </w:rPr>
        <w:t xml:space="preserve">ATTN: </w:t>
      </w:r>
      <w:r>
        <w:rPr>
          <w:b w:val="0"/>
        </w:rPr>
        <w:fldChar w:fldCharType="begin"/>
      </w:r>
      <w:r>
        <w:rPr>
          <w:b w:val="0"/>
        </w:rPr>
        <w:instrText xml:space="preserve"> MERGEFIELD PREFIX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«PREFIX»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FNAME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«FNAME»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LNAME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«LNAME»</w:t>
      </w:r>
      <w:r>
        <w:rPr>
          <w:b w:val="0"/>
        </w:rPr>
        <w:fldChar w:fldCharType="end"/>
      </w:r>
    </w:p>
    <w:p w:rsidR="00637B2A" w14:paraId="4542C2B0" w14:textId="77777777">
      <w:pPr>
        <w:framePr w:w="6745" w:h="3313" w:hRule="atLeast" w:hSpace="180" w:wrap="around" w:vAnchor="text" w:hAnchor="page" w:x="8638" w:y="2234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FIRM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«FIRM»</w:t>
      </w:r>
      <w:r>
        <w:rPr>
          <w:b w:val="0"/>
        </w:rPr>
        <w:fldChar w:fldCharType="end"/>
      </w:r>
    </w:p>
    <w:p w:rsidR="00637B2A" w14:paraId="2D33B414" w14:textId="77777777">
      <w:pPr>
        <w:framePr w:w="6745" w:h="3313" w:hRule="atLeast" w:hSpace="180" w:wrap="around" w:vAnchor="text" w:hAnchor="page" w:x="8638" w:y="2234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Addr1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«Addr1»</w:t>
      </w:r>
      <w:r>
        <w:rPr>
          <w:b w:val="0"/>
        </w:rPr>
        <w:fldChar w:fldCharType="end"/>
      </w:r>
    </w:p>
    <w:p w:rsidR="00637B2A" w14:paraId="33902A73" w14:textId="77777777">
      <w:pPr>
        <w:framePr w:w="6745" w:h="3313" w:hRule="atLeast" w:hSpace="180" w:wrap="around" w:vAnchor="text" w:hAnchor="page" w:x="8638" w:y="2234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CITY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«CITY»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r>
        <w:rPr>
          <w:b w:val="0"/>
        </w:rPr>
        <w:fldChar w:fldCharType="begin"/>
      </w:r>
      <w:r>
        <w:rPr>
          <w:b w:val="0"/>
        </w:rPr>
        <w:instrText xml:space="preserve"> MERGEFIELD state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«state»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zipcode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«zipcode»</w:t>
      </w:r>
      <w:r>
        <w:rPr>
          <w:b w:val="0"/>
        </w:rPr>
        <w:fldChar w:fldCharType="end"/>
      </w:r>
      <w:r>
        <w:rPr>
          <w:b w:val="0"/>
        </w:rPr>
        <w:t xml:space="preserve">                  </w:t>
      </w:r>
      <w:r>
        <w:fldChar w:fldCharType="begin"/>
      </w:r>
      <w:r>
        <w:instrText xml:space="preserve"> NEXT  \* MERGEFORMAT </w:instrText>
      </w:r>
      <w:r>
        <w:fldChar w:fldCharType="separate"/>
      </w:r>
      <w:r w:rsidR="008E7F0B">
        <w:rPr>
          <w:noProof/>
        </w:rPr>
        <w:t>«Next Record»</w:t>
      </w:r>
      <w:r w:rsidR="008E7F0B">
        <w:rPr>
          <w:noProof/>
        </w:rPr>
        <w:fldChar w:fldCharType="end"/>
      </w:r>
      <w:r>
        <w:rPr>
          <w:b w:val="0"/>
        </w:rPr>
        <w:t xml:space="preserve">                         </w:t>
      </w:r>
    </w:p>
    <w:p w:rsidR="00637B2A" w14:paraId="3CB946AF" w14:textId="77777777">
      <w:pPr>
        <w:framePr w:w="6745" w:h="3313" w:hRule="atLeast" w:hSpace="180" w:wrap="around" w:vAnchor="text" w:hAnchor="page" w:x="8638" w:y="2234"/>
        <w:ind w:left="5760"/>
        <w:rPr>
          <w:b w:val="0"/>
          <w:sz w:val="16"/>
        </w:rPr>
      </w:pPr>
    </w:p>
    <w:p w:rsidR="00637B2A" w14:paraId="2AD9774D" w14:textId="77777777">
      <w:pPr>
        <w:framePr w:w="6575" w:h="3313" w:hRule="atLeast" w:hSpace="180" w:wrap="around" w:vAnchor="text" w:hAnchor="page" w:x="862" w:y="2234"/>
        <w:shd w:val="solid" w:color="FFFFFF" w:fill="FFFFFF"/>
      </w:pPr>
      <w:r>
        <w:t xml:space="preserve">                                                            Please Report by:</w:t>
      </w:r>
    </w:p>
    <w:p w:rsidR="00637B2A" w14:paraId="73C282A3" w14:textId="77777777">
      <w:pPr>
        <w:framePr w:w="6575" w:h="3313" w:hRule="atLeast" w:hSpace="180" w:wrap="around" w:vAnchor="text" w:hAnchor="page" w:x="862" w:y="2234"/>
        <w:shd w:val="solid" w:color="FFFFFF" w:fill="FFFFFF"/>
      </w:pPr>
      <w:r>
        <w:rPr>
          <w:b w:val="0"/>
          <w:noProof/>
        </w:rPr>
        <w:pict>
          <v:rect id="_x0000_s1041" style="width:122.4pt;height:28.8pt;margin-top:2.05pt;margin-left:172.95pt;position:absolute;z-index:251663360" o:allowincell="f" filled="f"/>
        </w:pict>
      </w:r>
    </w:p>
    <w:p w:rsidR="00637B2A" w14:paraId="081A93DD" w14:textId="77777777">
      <w:pPr>
        <w:framePr w:w="6575" w:h="3313" w:hRule="atLeast" w:hSpace="180" w:wrap="around" w:vAnchor="text" w:hAnchor="page" w:x="862" w:y="2234"/>
        <w:shd w:val="solid" w:color="FFFFFF" w:fill="FFFFFF"/>
        <w:ind w:left="2880" w:firstLine="720"/>
        <w:rPr>
          <w:b w:val="0"/>
        </w:rPr>
      </w:pPr>
      <w:r>
        <w:t xml:space="preserve">  </w:t>
      </w:r>
      <w:r w:rsidR="00B81F57">
        <w:t xml:space="preserve">     </w:t>
      </w:r>
      <w:r>
        <w:fldChar w:fldCharType="begin"/>
      </w:r>
      <w:r>
        <w:instrText xml:space="preserve"> MERGEFIELD appt </w:instrText>
      </w:r>
      <w:r>
        <w:fldChar w:fldCharType="separate"/>
      </w:r>
      <w:r w:rsidR="008E7F0B">
        <w:rPr>
          <w:noProof/>
        </w:rPr>
        <w:t>«appt»</w:t>
      </w:r>
      <w:r w:rsidR="008E7F0B">
        <w:rPr>
          <w:noProof/>
        </w:rPr>
        <w:fldChar w:fldCharType="end"/>
      </w:r>
    </w:p>
    <w:p w:rsidR="00637B2A" w14:paraId="7EA74771" w14:textId="77777777">
      <w:pPr>
        <w:framePr w:w="6575" w:h="3313" w:hRule="atLeast" w:hSpace="180" w:wrap="around" w:vAnchor="text" w:hAnchor="page" w:x="862" w:y="2234"/>
        <w:shd w:val="solid" w:color="FFFFFF" w:fill="FFFFFF"/>
      </w:pPr>
    </w:p>
    <w:p w:rsidR="00637B2A" w14:paraId="726CC929" w14:textId="77777777">
      <w:pPr>
        <w:framePr w:w="6575" w:h="3313" w:hRule="atLeast" w:hSpace="180" w:wrap="around" w:vAnchor="text" w:hAnchor="page" w:x="862" w:y="2234"/>
        <w:shd w:val="solid" w:color="FFFFFF" w:fill="FFFFFF"/>
      </w:pPr>
    </w:p>
    <w:p w:rsidR="00637B2A" w14:paraId="526E27B3" w14:textId="599EA2AD">
      <w:pPr>
        <w:framePr w:w="6575" w:h="3313" w:hRule="atLeast" w:hSpace="180" w:wrap="around" w:vAnchor="text" w:hAnchor="page" w:x="862" w:y="2234"/>
        <w:shd w:val="solid" w:color="FFFFFF" w:fill="FFFFFF"/>
        <w:rPr>
          <w:b w:val="0"/>
        </w:rPr>
      </w:pPr>
      <w:r>
        <w:rPr>
          <w:b w:val="0"/>
        </w:rPr>
        <w:t xml:space="preserve">Report:  </w:t>
      </w:r>
      <w:r>
        <w:rPr>
          <w:noProof/>
        </w:rPr>
        <w:pict>
          <v:shape id="_x0000_s1042" type="#_x0000_t202" style="width:172.8pt;height:140.05pt;margin-top:25.55pt;margin-left:352.8pt;mso-position-vertical-relative:page;position:absolute;z-index:251661312" o:allowincell="f" filled="f" stroked="f">
            <v:textbox>
              <w:txbxContent>
                <w:p w:rsidR="00321F67" w:rsidP="00321F67" w14:paraId="29DE8E46" w14:textId="77777777">
                  <w:r>
                    <w:t>J84/W1R4/P102X</w:t>
                  </w:r>
                </w:p>
                <w:p w:rsidR="00321F67" w14:paraId="5A04CA93" w14:textId="77777777"/>
                <w:p w:rsidR="00606477" w14:paraId="04DC5D9F" w14:textId="77777777">
                  <w:smartTag w:uri="urn:schemas-microsoft-com:office:smarttags" w:element="place">
                    <w:smartTag w:uri="urn:schemas-microsoft-com:office:smarttags" w:element="country-region">
                      <w:r>
                        <w:t>U.S.</w:t>
                      </w:r>
                    </w:smartTag>
                  </w:smartTag>
                  <w:r>
                    <w:t xml:space="preserve"> Department of Labor</w:t>
                  </w:r>
                </w:p>
                <w:p w:rsidR="00606477" w14:paraId="150045AD" w14:textId="77777777">
                  <w:r>
                    <w:t>Bureau of Labor Statistics</w:t>
                  </w:r>
                </w:p>
                <w:p w:rsidR="00606477" w14:paraId="467DB811" w14:textId="77777777">
                  <w:r>
                    <w:t>SN AFC, Room 7T50 - JOLTS</w:t>
                  </w:r>
                </w:p>
                <w:p w:rsidR="00606477" w14:paraId="600B432F" w14:textId="77777777">
                  <w:smartTag w:uri="urn:schemas-microsoft-com:office:smarttags" w:element="address">
                    <w:smartTag w:uri="urn:schemas-microsoft-com:office:smarttags" w:element="Street">
                      <w:r>
                        <w:t>61 Forsyth Street, SW</w:t>
                      </w:r>
                    </w:smartTag>
                  </w:smartTag>
                </w:p>
                <w:p w:rsidR="00606477" w14:paraId="2B1D4834" w14:textId="77777777">
                  <w:smartTag w:uri="urn:schemas-microsoft-com:office:smarttags" w:element="place">
                    <w:smartTag w:uri="urn:schemas-microsoft-com:office:smarttags" w:element="City">
                      <w:r>
                        <w:t>Atlanta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GA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30303</w:t>
                      </w:r>
                    </w:smartTag>
                  </w:smartTag>
                </w:p>
                <w:p w:rsidR="00606477" w14:paraId="1D67BC79" w14:textId="77777777"/>
                <w:p w:rsidR="00606477" w14:paraId="2FB62FAC" w14:textId="77777777"/>
                <w:p w:rsidR="00606477" w14:paraId="7B4F986C" w14:textId="77777777">
                  <w:pPr>
                    <w:rPr>
                      <w:sz w:val="16"/>
                    </w:rPr>
                  </w:pPr>
                </w:p>
                <w:p w:rsidR="00606477" w14:paraId="37975741" w14:textId="77777777">
                  <w:pPr>
                    <w:rPr>
                      <w:sz w:val="16"/>
                    </w:rPr>
                  </w:pPr>
                </w:p>
                <w:p w:rsidR="00606477" w14:paraId="43FB215E" w14:textId="77777777">
                  <w:r>
                    <w:rPr>
                      <w:sz w:val="16"/>
                    </w:rPr>
                    <w:t>ADDRESS SERVICE REQUESTED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43" type="#_x0000_t202" style="width:172.8pt;height:132.85pt;margin-top:320.75pt;margin-left:352.8pt;mso-position-vertical-relative:page;position:absolute;z-index:251660288" o:allowincell="f" filled="f" stroked="f">
            <v:textbox>
              <w:txbxContent>
                <w:p w:rsidR="00321F67" w:rsidP="00321F67" w14:paraId="5C247EE1" w14:textId="77777777">
                  <w:r>
                    <w:t>J84/W1R4/P102X</w:t>
                  </w:r>
                </w:p>
                <w:p w:rsidR="00321F67" w14:paraId="7F2469A2" w14:textId="77777777"/>
                <w:p w:rsidR="00606477" w14:paraId="32F55B45" w14:textId="77777777">
                  <w:smartTag w:uri="urn:schemas-microsoft-com:office:smarttags" w:element="place">
                    <w:smartTag w:uri="urn:schemas-microsoft-com:office:smarttags" w:element="country-region">
                      <w:r>
                        <w:t>U.S.</w:t>
                      </w:r>
                    </w:smartTag>
                  </w:smartTag>
                  <w:r>
                    <w:t xml:space="preserve"> Department of Labor</w:t>
                  </w:r>
                </w:p>
                <w:p w:rsidR="00606477" w14:paraId="09BB43CE" w14:textId="77777777">
                  <w:r>
                    <w:t>Bureau of Labor Statistics</w:t>
                  </w:r>
                </w:p>
                <w:p w:rsidR="00606477" w14:paraId="7024F23A" w14:textId="77777777">
                  <w:r>
                    <w:t>SN AFC, Room 7T50 - JOLTS</w:t>
                  </w:r>
                </w:p>
                <w:p w:rsidR="00606477" w14:paraId="546D8458" w14:textId="77777777">
                  <w:smartTag w:uri="urn:schemas-microsoft-com:office:smarttags" w:element="address">
                    <w:smartTag w:uri="urn:schemas-microsoft-com:office:smarttags" w:element="Street">
                      <w:r>
                        <w:t>61 Forsyth Street, SW</w:t>
                      </w:r>
                    </w:smartTag>
                  </w:smartTag>
                </w:p>
                <w:p w:rsidR="00606477" w14:paraId="087B05C1" w14:textId="77777777">
                  <w:smartTag w:uri="urn:schemas-microsoft-com:office:smarttags" w:element="place">
                    <w:smartTag w:uri="urn:schemas-microsoft-com:office:smarttags" w:element="City">
                      <w:r>
                        <w:t>Atlanta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GA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30303</w:t>
                      </w:r>
                    </w:smartTag>
                  </w:smartTag>
                </w:p>
                <w:p w:rsidR="00606477" w14:paraId="72987229" w14:textId="77777777">
                  <w:pPr>
                    <w:rPr>
                      <w:sz w:val="16"/>
                    </w:rPr>
                  </w:pPr>
                </w:p>
                <w:p w:rsidR="00606477" w14:paraId="5D607FCF" w14:textId="77777777">
                  <w:pPr>
                    <w:rPr>
                      <w:sz w:val="16"/>
                    </w:rPr>
                  </w:pPr>
                </w:p>
                <w:p w:rsidR="00606477" w14:paraId="5A141E36" w14:textId="77777777">
                  <w:pPr>
                    <w:rPr>
                      <w:sz w:val="16"/>
                    </w:rPr>
                  </w:pPr>
                </w:p>
                <w:p w:rsidR="00606477" w14:paraId="50D7DAAD" w14:textId="77777777">
                  <w:r>
                    <w:rPr>
                      <w:sz w:val="16"/>
                    </w:rPr>
                    <w:t>ADDRESS SERVICE REQUESTED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44" type="#_x0000_t202" style="width:172.8pt;height:132.85pt;margin-top:320.75pt;margin-left:-29.5pt;mso-position-vertical-relative:page;position:absolute;z-index:251659264" o:allowincell="f" filled="f" stroked="f">
            <v:textbox>
              <w:txbxContent>
                <w:p w:rsidR="00321F67" w:rsidP="00321F67" w14:paraId="387CE209" w14:textId="77777777">
                  <w:r>
                    <w:t>J84/W1R4/P102X</w:t>
                  </w:r>
                </w:p>
                <w:p w:rsidR="00321F67" w14:paraId="29F8519B" w14:textId="77777777"/>
                <w:p w:rsidR="00606477" w14:paraId="365F7516" w14:textId="77777777">
                  <w:smartTag w:uri="urn:schemas-microsoft-com:office:smarttags" w:element="place">
                    <w:smartTag w:uri="urn:schemas-microsoft-com:office:smarttags" w:element="country-region">
                      <w:r>
                        <w:t>U.S.</w:t>
                      </w:r>
                    </w:smartTag>
                  </w:smartTag>
                  <w:r>
                    <w:t xml:space="preserve"> Department of Labor</w:t>
                  </w:r>
                </w:p>
                <w:p w:rsidR="00606477" w14:paraId="071B954D" w14:textId="77777777">
                  <w:r>
                    <w:t>Bureau of Labor Statistics</w:t>
                  </w:r>
                </w:p>
                <w:p w:rsidR="00606477" w14:paraId="483B6950" w14:textId="77777777">
                  <w:r>
                    <w:t>SN AFC, Room 7T50 - JOLTS</w:t>
                  </w:r>
                </w:p>
                <w:p w:rsidR="00606477" w14:paraId="2A4400B3" w14:textId="77777777">
                  <w:smartTag w:uri="urn:schemas-microsoft-com:office:smarttags" w:element="address">
                    <w:smartTag w:uri="urn:schemas-microsoft-com:office:smarttags" w:element="Street">
                      <w:r>
                        <w:t>61 Forsyth Street, SW</w:t>
                      </w:r>
                    </w:smartTag>
                  </w:smartTag>
                </w:p>
                <w:p w:rsidR="00606477" w14:paraId="0DDB9651" w14:textId="77777777">
                  <w:smartTag w:uri="urn:schemas-microsoft-com:office:smarttags" w:element="place">
                    <w:smartTag w:uri="urn:schemas-microsoft-com:office:smarttags" w:element="City">
                      <w:r>
                        <w:t>Atlanta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GA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30303</w:t>
                      </w:r>
                    </w:smartTag>
                  </w:smartTag>
                </w:p>
                <w:p w:rsidR="00606477" w14:paraId="3C22593F" w14:textId="77777777"/>
                <w:p w:rsidR="00606477" w14:paraId="0CC6AC18" w14:textId="77777777">
                  <w:pPr>
                    <w:rPr>
                      <w:sz w:val="16"/>
                    </w:rPr>
                  </w:pPr>
                </w:p>
                <w:p w:rsidR="00606477" w14:paraId="3CC4BEE7" w14:textId="77777777">
                  <w:pPr>
                    <w:rPr>
                      <w:sz w:val="16"/>
                    </w:rPr>
                  </w:pPr>
                </w:p>
                <w:p w:rsidR="00606477" w14:paraId="62DC87DF" w14:textId="77777777">
                  <w:r>
                    <w:rPr>
                      <w:sz w:val="16"/>
                    </w:rPr>
                    <w:t>ADDRESS</w:t>
                  </w:r>
                  <w:r w:rsidRPr="00393B20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SERVICE REQUESTED</w:t>
                  </w:r>
                </w:p>
              </w:txbxContent>
            </v:textbox>
            <w10:anchorlock/>
          </v:shape>
        </w:pict>
      </w:r>
      <w:r>
        <w:rPr>
          <w:b w:val="0"/>
        </w:rPr>
        <w:fldChar w:fldCharType="begin"/>
      </w:r>
      <w:r>
        <w:rPr>
          <w:b w:val="0"/>
        </w:rPr>
        <w:instrText xml:space="preserve"> MERGEFIELD casenum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«casenum»</w:t>
      </w:r>
      <w:r>
        <w:rPr>
          <w:b w:val="0"/>
        </w:rPr>
        <w:fldChar w:fldCharType="end"/>
      </w:r>
      <w:r>
        <w:rPr>
          <w:b w:val="0"/>
        </w:rPr>
        <w:tab/>
      </w:r>
      <w:r w:rsidR="00CE543A">
        <w:rPr>
          <w:b w:val="0"/>
        </w:rPr>
        <w:tab/>
        <w:t xml:space="preserve"> Number</w:t>
      </w:r>
      <w:r>
        <w:rPr>
          <w:b w:val="0"/>
        </w:rPr>
        <w:t xml:space="preserve"> of locations: </w:t>
      </w:r>
      <w:r>
        <w:rPr>
          <w:b w:val="0"/>
        </w:rPr>
        <w:fldChar w:fldCharType="begin"/>
      </w:r>
      <w:r>
        <w:rPr>
          <w:b w:val="0"/>
        </w:rPr>
        <w:instrText xml:space="preserve"> MERGEFIELD numunits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«numunits»</w:t>
      </w:r>
      <w:r>
        <w:rPr>
          <w:b w:val="0"/>
        </w:rPr>
        <w:fldChar w:fldCharType="end"/>
      </w:r>
    </w:p>
    <w:p w:rsidR="00637B2A" w14:paraId="66F5D6F7" w14:textId="77777777">
      <w:pPr>
        <w:framePr w:w="6575" w:h="3313" w:hRule="atLeast" w:hSpace="180" w:wrap="around" w:vAnchor="text" w:hAnchor="page" w:x="862" w:y="2234"/>
        <w:shd w:val="solid" w:color="FFFFFF" w:fill="FFFFFF"/>
        <w:rPr>
          <w:b w:val="0"/>
        </w:rPr>
      </w:pPr>
    </w:p>
    <w:p w:rsidR="00637B2A" w14:paraId="0044B2E0" w14:textId="77777777">
      <w:pPr>
        <w:framePr w:w="6575" w:h="3313" w:hRule="atLeast" w:hSpace="180" w:wrap="around" w:vAnchor="text" w:hAnchor="page" w:x="862" w:y="2234"/>
        <w:shd w:val="solid" w:color="FFFFFF" w:fill="FFFFFF"/>
        <w:rPr>
          <w:b w:val="0"/>
        </w:rPr>
      </w:pPr>
    </w:p>
    <w:p w:rsidR="00637B2A" w14:paraId="668EF97D" w14:textId="77777777">
      <w:pPr>
        <w:framePr w:w="6575" w:h="3313" w:hRule="atLeast" w:hSpace="180" w:wrap="around" w:vAnchor="text" w:hAnchor="page" w:x="862" w:y="2234"/>
        <w:rPr>
          <w:b w:val="0"/>
        </w:rPr>
      </w:pPr>
      <w:r>
        <w:rPr>
          <w:b w:val="0"/>
        </w:rPr>
        <w:t xml:space="preserve">ATTN: </w:t>
      </w:r>
      <w:r>
        <w:rPr>
          <w:b w:val="0"/>
        </w:rPr>
        <w:fldChar w:fldCharType="begin"/>
      </w:r>
      <w:r>
        <w:rPr>
          <w:b w:val="0"/>
        </w:rPr>
        <w:instrText xml:space="preserve"> MERGEFIELD PREFIX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«PREFIX»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FNAME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«FNAME»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LNAME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«LNAME»</w:t>
      </w:r>
      <w:r>
        <w:rPr>
          <w:b w:val="0"/>
        </w:rPr>
        <w:fldChar w:fldCharType="end"/>
      </w:r>
    </w:p>
    <w:p w:rsidR="00637B2A" w14:paraId="16062082" w14:textId="77777777">
      <w:pPr>
        <w:framePr w:w="6575" w:h="3313" w:hRule="atLeast" w:hSpace="180" w:wrap="around" w:vAnchor="text" w:hAnchor="page" w:x="862" w:y="2234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FIRM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«FIRM»</w:t>
      </w:r>
      <w:r>
        <w:rPr>
          <w:b w:val="0"/>
        </w:rPr>
        <w:fldChar w:fldCharType="end"/>
      </w:r>
    </w:p>
    <w:p w:rsidR="00637B2A" w14:paraId="0419D2E7" w14:textId="77777777">
      <w:pPr>
        <w:framePr w:w="6575" w:h="3313" w:hRule="atLeast" w:hSpace="180" w:wrap="around" w:vAnchor="text" w:hAnchor="page" w:x="862" w:y="2234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Addr1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«Addr1»</w:t>
      </w:r>
      <w:r>
        <w:rPr>
          <w:b w:val="0"/>
        </w:rPr>
        <w:fldChar w:fldCharType="end"/>
      </w:r>
    </w:p>
    <w:p w:rsidR="00637B2A" w14:paraId="6DBC99D1" w14:textId="77777777">
      <w:pPr>
        <w:framePr w:w="6575" w:h="3313" w:hRule="atLeast" w:hSpace="180" w:wrap="around" w:vAnchor="text" w:hAnchor="page" w:x="862" w:y="2234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MERGEFIELD CITY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«CITY»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r>
        <w:rPr>
          <w:b w:val="0"/>
        </w:rPr>
        <w:fldChar w:fldCharType="begin"/>
      </w:r>
      <w:r>
        <w:rPr>
          <w:b w:val="0"/>
        </w:rPr>
        <w:instrText xml:space="preserve"> MERGEFIELD state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«state»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MERGEFIELD zipcode </w:instrText>
      </w:r>
      <w:r w:rsidR="008E7F0B">
        <w:rPr>
          <w:b w:val="0"/>
        </w:rPr>
        <w:fldChar w:fldCharType="separate"/>
      </w:r>
      <w:r w:rsidR="008E7F0B">
        <w:rPr>
          <w:b w:val="0"/>
          <w:noProof/>
        </w:rPr>
        <w:t>«zipcode»</w:t>
      </w:r>
      <w:r>
        <w:rPr>
          <w:b w:val="0"/>
        </w:rPr>
        <w:fldChar w:fldCharType="end"/>
      </w:r>
      <w:r>
        <w:rPr>
          <w:b w:val="0"/>
        </w:rPr>
        <w:t xml:space="preserve">              </w:t>
      </w:r>
      <w:r>
        <w:fldChar w:fldCharType="begin"/>
      </w:r>
      <w:r>
        <w:instrText xml:space="preserve"> NEXT  \* MERGEFORMAT </w:instrText>
      </w:r>
      <w:r>
        <w:fldChar w:fldCharType="separate"/>
      </w:r>
      <w:r w:rsidR="008E7F0B">
        <w:rPr>
          <w:noProof/>
        </w:rPr>
        <w:t>«Next Record»</w:t>
      </w:r>
      <w:r w:rsidR="008E7F0B">
        <w:rPr>
          <w:noProof/>
        </w:rPr>
        <w:fldChar w:fldCharType="end"/>
      </w:r>
      <w:r>
        <w:rPr>
          <w:b w:val="0"/>
        </w:rPr>
        <w:t xml:space="preserve">                             </w:t>
      </w:r>
    </w:p>
    <w:p w:rsidR="00637B2A" w14:paraId="7765E613" w14:textId="77777777">
      <w:pPr>
        <w:framePr w:w="6575" w:h="3313" w:hRule="atLeast" w:hSpace="180" w:wrap="around" w:vAnchor="text" w:hAnchor="page" w:x="862" w:y="2234"/>
        <w:ind w:left="5040" w:firstLine="720"/>
        <w:rPr>
          <w:b w:val="0"/>
        </w:rPr>
      </w:pPr>
    </w:p>
    <w:p w:rsidR="00637B2A" w:rsidP="00CC6899" w14:paraId="1B38708C" w14:textId="77777777"/>
    <w:sectPr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2A"/>
    <w:rsid w:val="00073AAC"/>
    <w:rsid w:val="00074E5C"/>
    <w:rsid w:val="000E618D"/>
    <w:rsid w:val="00107C1C"/>
    <w:rsid w:val="00122F80"/>
    <w:rsid w:val="00154B0C"/>
    <w:rsid w:val="001A7B67"/>
    <w:rsid w:val="001F2AED"/>
    <w:rsid w:val="002256D4"/>
    <w:rsid w:val="002457E3"/>
    <w:rsid w:val="00261DEF"/>
    <w:rsid w:val="00273608"/>
    <w:rsid w:val="002B2DF8"/>
    <w:rsid w:val="002D057A"/>
    <w:rsid w:val="002F4088"/>
    <w:rsid w:val="00312661"/>
    <w:rsid w:val="003160FD"/>
    <w:rsid w:val="00321F67"/>
    <w:rsid w:val="00393B20"/>
    <w:rsid w:val="003C0E8B"/>
    <w:rsid w:val="003E4AF4"/>
    <w:rsid w:val="003F7F27"/>
    <w:rsid w:val="004208E5"/>
    <w:rsid w:val="00452E5B"/>
    <w:rsid w:val="0046102B"/>
    <w:rsid w:val="00496106"/>
    <w:rsid w:val="004A00C7"/>
    <w:rsid w:val="005262F7"/>
    <w:rsid w:val="00533323"/>
    <w:rsid w:val="00557225"/>
    <w:rsid w:val="005B6946"/>
    <w:rsid w:val="005D45A9"/>
    <w:rsid w:val="00606477"/>
    <w:rsid w:val="00637B2A"/>
    <w:rsid w:val="006A4618"/>
    <w:rsid w:val="006A6C5F"/>
    <w:rsid w:val="006C475D"/>
    <w:rsid w:val="006E05D7"/>
    <w:rsid w:val="00720544"/>
    <w:rsid w:val="0076661D"/>
    <w:rsid w:val="007E65F0"/>
    <w:rsid w:val="00800CF8"/>
    <w:rsid w:val="00810C0B"/>
    <w:rsid w:val="00852E23"/>
    <w:rsid w:val="00857B5E"/>
    <w:rsid w:val="0087604E"/>
    <w:rsid w:val="008960CB"/>
    <w:rsid w:val="008D1D7A"/>
    <w:rsid w:val="008E63BD"/>
    <w:rsid w:val="008E7F0B"/>
    <w:rsid w:val="00901B1D"/>
    <w:rsid w:val="0090302F"/>
    <w:rsid w:val="00935BB9"/>
    <w:rsid w:val="00942A5B"/>
    <w:rsid w:val="00982141"/>
    <w:rsid w:val="00991F5A"/>
    <w:rsid w:val="00995658"/>
    <w:rsid w:val="009D4015"/>
    <w:rsid w:val="00A33FF1"/>
    <w:rsid w:val="00A56D75"/>
    <w:rsid w:val="00A7172F"/>
    <w:rsid w:val="00AA3F35"/>
    <w:rsid w:val="00AC3098"/>
    <w:rsid w:val="00AD2C8B"/>
    <w:rsid w:val="00AF21F5"/>
    <w:rsid w:val="00B81F57"/>
    <w:rsid w:val="00BF1430"/>
    <w:rsid w:val="00C02685"/>
    <w:rsid w:val="00C12971"/>
    <w:rsid w:val="00C21CDA"/>
    <w:rsid w:val="00C45D4B"/>
    <w:rsid w:val="00C84037"/>
    <w:rsid w:val="00CA2B39"/>
    <w:rsid w:val="00CA4276"/>
    <w:rsid w:val="00CA5DBC"/>
    <w:rsid w:val="00CC6899"/>
    <w:rsid w:val="00CD2FBB"/>
    <w:rsid w:val="00CE543A"/>
    <w:rsid w:val="00CF31E9"/>
    <w:rsid w:val="00D13E79"/>
    <w:rsid w:val="00D76821"/>
    <w:rsid w:val="00D81DB2"/>
    <w:rsid w:val="00EA4F1F"/>
    <w:rsid w:val="00EC151C"/>
    <w:rsid w:val="00ED701C"/>
    <w:rsid w:val="00EE6C0D"/>
    <w:rsid w:val="00F366FD"/>
    <w:rsid w:val="00F57778"/>
    <w:rsid w:val="00FA1727"/>
    <w:rsid w:val="00FB7D42"/>
    <w:rsid w:val="00FF0B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019AE5"/>
  <w15:chartTrackingRefBased/>
  <w15:docId w15:val="{40886A9E-73F9-46EF-B095-EE8786A4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b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ind w:left="-990"/>
    </w:pPr>
  </w:style>
  <w:style w:type="character" w:styleId="Hyperlink">
    <w:name w:val="Hyperlink"/>
    <w:uiPriority w:val="99"/>
    <w:unhideWhenUsed/>
    <w:rsid w:val="002D0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joltsdata.bls.gov" TargetMode="Externa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oleObject" Target="embeddings/oleObject3.bin" /><Relationship Id="rId9" Type="http://schemas.openxmlformats.org/officeDocument/2006/relationships/oleObject" Target="embeddings/oleObject4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jocati\templates\CATIPOSTCARD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CATIPOSTCARD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ScheduleNumber</vt:lpstr>
    </vt:vector>
  </TitlesOfParts>
  <Company>Bureau of Labor Statistics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ScheduleNumber</dc:title>
  <dc:creator>FedState Shared</dc:creator>
  <cp:lastModifiedBy>Skopovi, Skyla - BLS</cp:lastModifiedBy>
  <cp:revision>4</cp:revision>
  <cp:lastPrinted>2008-03-07T15:49:00Z</cp:lastPrinted>
  <dcterms:created xsi:type="dcterms:W3CDTF">2022-08-12T15:11:00Z</dcterms:created>
  <dcterms:modified xsi:type="dcterms:W3CDTF">2022-08-12T15:11:00Z</dcterms:modified>
</cp:coreProperties>
</file>