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97FA8" w:rsidR="0057365E" w:rsidP="00FC47D5" w:rsidRDefault="008D57E7" w14:paraId="62E5DE02" w14:textId="47EBC3F6">
      <w:pPr>
        <w:pStyle w:val="EndnoteText"/>
        <w:jc w:val="center"/>
      </w:pPr>
      <w:r>
        <w:t xml:space="preserve">March </w:t>
      </w:r>
      <w:r w:rsidR="00BD0561">
        <w:t>23</w:t>
      </w:r>
      <w:r>
        <w:t>, 2022</w:t>
      </w:r>
    </w:p>
    <w:p w:rsidR="00BD41DA" w:rsidP="00955E5B" w:rsidRDefault="00BD41DA" w14:paraId="544DA7FF" w14:textId="77777777">
      <w:pPr>
        <w:rPr>
          <w:rFonts w:eastAsia="Calibri"/>
        </w:rPr>
      </w:pPr>
    </w:p>
    <w:p w:rsidR="00BD41DA" w:rsidP="00955E5B" w:rsidRDefault="00BD41DA" w14:paraId="097E4474" w14:textId="77777777">
      <w:pPr>
        <w:rPr>
          <w:rFonts w:eastAsia="Calibri"/>
        </w:rPr>
      </w:pPr>
    </w:p>
    <w:p w:rsidRPr="001D5B3D" w:rsidR="00955E5B" w:rsidP="00955E5B" w:rsidRDefault="00955E5B" w14:paraId="76324F8A" w14:textId="5A304970">
      <w:pPr>
        <w:rPr>
          <w:rFonts w:eastAsia="Calibri"/>
        </w:rPr>
      </w:pPr>
      <w:r w:rsidRPr="001D5B3D">
        <w:rPr>
          <w:rFonts w:eastAsia="Calibri"/>
        </w:rPr>
        <w:t>M</w:t>
      </w:r>
      <w:r w:rsidR="00BD0561">
        <w:rPr>
          <w:rFonts w:eastAsia="Calibri"/>
        </w:rPr>
        <w:t>s</w:t>
      </w:r>
      <w:r w:rsidRPr="001D5B3D">
        <w:rPr>
          <w:rFonts w:eastAsia="Calibri"/>
        </w:rPr>
        <w:t xml:space="preserve">. </w:t>
      </w:r>
      <w:r w:rsidRPr="00BD0561" w:rsidR="00BD0561">
        <w:t>Jamie Dickinson</w:t>
      </w:r>
    </w:p>
    <w:p w:rsidRPr="001D5B3D" w:rsidR="00955E5B" w:rsidP="00955E5B" w:rsidRDefault="00955E5B" w14:paraId="03225AAC" w14:textId="77777777">
      <w:pPr>
        <w:contextualSpacing/>
      </w:pPr>
      <w:r w:rsidRPr="001D5B3D">
        <w:t>OMB Desk Officer</w:t>
      </w:r>
    </w:p>
    <w:p w:rsidRPr="001D5B3D" w:rsidR="00955E5B" w:rsidP="00955E5B" w:rsidRDefault="00955E5B" w14:paraId="57FD1D93" w14:textId="77777777">
      <w:pPr>
        <w:contextualSpacing/>
      </w:pPr>
      <w:r w:rsidRPr="001D5B3D">
        <w:t>Office of Management and Budget</w:t>
      </w:r>
    </w:p>
    <w:p w:rsidRPr="001D5B3D" w:rsidR="00955E5B" w:rsidP="00955E5B" w:rsidRDefault="00955E5B" w14:paraId="246466E0" w14:textId="77777777">
      <w:pPr>
        <w:contextualSpacing/>
      </w:pPr>
      <w:r w:rsidRPr="001D5B3D">
        <w:t>New Executive Office Building</w:t>
      </w:r>
    </w:p>
    <w:p w:rsidRPr="001D5B3D" w:rsidR="00955E5B" w:rsidP="00955E5B" w:rsidRDefault="00955E5B" w14:paraId="3ACB5B05" w14:textId="77777777">
      <w:pPr>
        <w:contextualSpacing/>
      </w:pPr>
      <w:r w:rsidRPr="001D5B3D">
        <w:t>Washington, DC  20503</w:t>
      </w:r>
    </w:p>
    <w:p w:rsidRPr="001D5B3D" w:rsidR="00955E5B" w:rsidP="00955E5B" w:rsidRDefault="00955E5B" w14:paraId="266F98C6" w14:textId="77777777">
      <w:pPr>
        <w:contextualSpacing/>
      </w:pPr>
    </w:p>
    <w:p w:rsidRPr="001D5B3D" w:rsidR="00955E5B" w:rsidP="00955E5B" w:rsidRDefault="00955E5B" w14:paraId="2244A21F" w14:textId="5F61AFF2">
      <w:pPr>
        <w:contextualSpacing/>
      </w:pPr>
      <w:r w:rsidRPr="001D5B3D">
        <w:t>Dear M</w:t>
      </w:r>
      <w:r w:rsidR="00BD0561">
        <w:t>s</w:t>
      </w:r>
      <w:r w:rsidRPr="001D5B3D">
        <w:t xml:space="preserve">. </w:t>
      </w:r>
      <w:r w:rsidR="00BD0561">
        <w:t>Dickinson</w:t>
      </w:r>
      <w:r w:rsidRPr="001D5B3D">
        <w:t>:</w:t>
      </w:r>
    </w:p>
    <w:p w:rsidRPr="001D5B3D" w:rsidR="00955E5B" w:rsidP="00955E5B" w:rsidRDefault="00955E5B" w14:paraId="3E0C4FF6" w14:textId="77777777">
      <w:pPr>
        <w:contextualSpacing/>
      </w:pPr>
    </w:p>
    <w:p w:rsidRPr="001D5B3D" w:rsidR="00955E5B" w:rsidP="00955E5B" w:rsidRDefault="00955E5B" w14:paraId="79645BE4" w14:textId="77777777">
      <w:pPr>
        <w:contextualSpacing/>
        <w:rPr>
          <w:rFonts w:cstheme="minorHAnsi"/>
        </w:rPr>
      </w:pPr>
      <w:r w:rsidRPr="001D5B3D">
        <w:tab/>
        <w:t xml:space="preserve">The Department of Housing and Urban Development (HUD) is seeking emergency review of the Paperwork Reduction Act requirements associated with the congressional awards titled either Economic Development Initiative or Community Project Funding.  These </w:t>
      </w:r>
      <w:r w:rsidRPr="001D5B3D">
        <w:rPr>
          <w:rFonts w:cstheme="minorHAnsi"/>
        </w:rPr>
        <w:t xml:space="preserve">earmarks are congressionally legislated provisions directing that specific approved funding amounts to be awarded to a particular entity for a specific amount and to be spent on the project or purpose identified in the authorizing legislation vis-à-vis all applicable regulations and requirements.  </w:t>
      </w:r>
    </w:p>
    <w:p w:rsidRPr="001D5B3D" w:rsidR="00955E5B" w:rsidP="00955E5B" w:rsidRDefault="00955E5B" w14:paraId="1A263DA1" w14:textId="77777777">
      <w:pPr>
        <w:contextualSpacing/>
        <w:rPr>
          <w:rFonts w:cstheme="minorHAnsi"/>
        </w:rPr>
      </w:pPr>
    </w:p>
    <w:p w:rsidRPr="001D5B3D" w:rsidR="00955E5B" w:rsidP="00955E5B" w:rsidRDefault="00955E5B" w14:paraId="48171072" w14:textId="77777777">
      <w:pPr>
        <w:ind w:firstLine="720"/>
        <w:contextualSpacing/>
      </w:pPr>
      <w:r w:rsidRPr="001D5B3D">
        <w:rPr>
          <w:rFonts w:cstheme="minorHAnsi"/>
        </w:rPr>
        <w:t>The provision authorizing these funds, including name, city and state of funding recipient, funding amount and general project description, is made explicit in a particular a fiscal year’s appropriations bill.  Beyond this information, HUD must collect additional information from the named funding recipient to fulfill various other requirements necessary to make the funds available to the named entity.</w:t>
      </w:r>
    </w:p>
    <w:p w:rsidRPr="001D5B3D" w:rsidR="00955E5B" w:rsidP="00955E5B" w:rsidRDefault="00955E5B" w14:paraId="37DEBFC7" w14:textId="77777777">
      <w:pPr>
        <w:tabs>
          <w:tab w:val="left" w:pos="2090"/>
        </w:tabs>
        <w:contextualSpacing/>
      </w:pPr>
      <w:r w:rsidRPr="001D5B3D">
        <w:tab/>
      </w:r>
    </w:p>
    <w:p w:rsidRPr="001D5B3D" w:rsidR="00955E5B" w:rsidP="00955E5B" w:rsidRDefault="00955E5B" w14:paraId="77701160" w14:textId="77777777">
      <w:pPr>
        <w:contextualSpacing/>
      </w:pPr>
      <w:r w:rsidRPr="001D5B3D">
        <w:tab/>
        <w:t>To address the timing between when the appropriation bill is passed and when funds are made available to the funding recipients, an emergency PRA approval is requested.  This expedited request is essential to ensure that critical technical assistance is provided to the entities named in the appropriation bill.  The forms associated with this PRA will be included in the initial materials the awardees will receive from the department.  These initial materials include application instructions and guidance on numerous requirements in addition to the forms.  While these forms are existing and require no revisions or edits, HUD anticipates that these initials materials will need to be ready for forwarding to the awardees within 60 days after the appropriation bill is signed.  With these timeframes as guide, HUD must be ready to forward these materials as soon as possible after the bill is signed.</w:t>
      </w:r>
    </w:p>
    <w:p w:rsidR="00BD41DA" w:rsidRDefault="00BD41DA" w14:paraId="21579925" w14:textId="4232D2EE">
      <w:r>
        <w:br w:type="page"/>
      </w:r>
    </w:p>
    <w:p w:rsidRPr="001D5B3D" w:rsidR="00955E5B" w:rsidP="00955E5B" w:rsidRDefault="00955E5B" w14:paraId="32D2C084" w14:textId="77777777">
      <w:pPr>
        <w:contextualSpacing/>
      </w:pPr>
    </w:p>
    <w:p w:rsidRPr="001D5B3D" w:rsidR="00955E5B" w:rsidP="00955E5B" w:rsidRDefault="00955E5B" w14:paraId="389AF14A" w14:textId="77777777">
      <w:pPr>
        <w:ind w:firstLine="720"/>
        <w:contextualSpacing/>
      </w:pPr>
      <w:r w:rsidRPr="001D5B3D">
        <w:t>Therefore, in compliance with the requirements of 5 CFR Part 1320.13, this letter request expedited processing within seven days from the passage of the FY2022 annual appropriation.</w:t>
      </w:r>
    </w:p>
    <w:p w:rsidRPr="001D5B3D" w:rsidR="00955E5B" w:rsidP="00955E5B" w:rsidRDefault="00955E5B" w14:paraId="2B277D59" w14:textId="77777777">
      <w:pPr>
        <w:contextualSpacing/>
      </w:pPr>
    </w:p>
    <w:p w:rsidRPr="001D5B3D" w:rsidR="00955E5B" w:rsidP="00955E5B" w:rsidRDefault="00955E5B" w14:paraId="25009487" w14:textId="77777777">
      <w:pPr>
        <w:contextualSpacing/>
      </w:pPr>
      <w:r w:rsidRPr="001D5B3D">
        <w:tab/>
        <w:t>Thank you for your consideration and assistance.</w:t>
      </w:r>
    </w:p>
    <w:p w:rsidRPr="001D5B3D" w:rsidR="00955E5B" w:rsidP="00955E5B" w:rsidRDefault="00955E5B" w14:paraId="224EC6AD" w14:textId="77777777">
      <w:pPr>
        <w:contextualSpacing/>
      </w:pPr>
    </w:p>
    <w:p w:rsidRPr="001D5B3D" w:rsidR="00955E5B" w:rsidP="00955E5B" w:rsidRDefault="00955E5B" w14:paraId="4328A733" w14:textId="77777777">
      <w:pPr>
        <w:contextualSpacing/>
      </w:pPr>
      <w:r w:rsidRPr="001D5B3D">
        <w:tab/>
      </w:r>
      <w:r w:rsidRPr="001D5B3D">
        <w:tab/>
      </w:r>
      <w:r w:rsidRPr="001D5B3D">
        <w:tab/>
      </w:r>
      <w:r w:rsidRPr="001D5B3D">
        <w:tab/>
      </w:r>
      <w:r w:rsidRPr="001D5B3D">
        <w:tab/>
      </w:r>
      <w:r w:rsidRPr="001D5B3D">
        <w:tab/>
        <w:t>Sincerely,</w:t>
      </w:r>
    </w:p>
    <w:p w:rsidRPr="001D5B3D" w:rsidR="008D57E7" w:rsidP="008D57E7" w:rsidRDefault="008D57E7" w14:paraId="63504CBA" w14:textId="77777777">
      <w:pPr>
        <w:contextualSpacing/>
      </w:pPr>
    </w:p>
    <w:p w:rsidRPr="001D5B3D" w:rsidR="008D57E7" w:rsidP="008D57E7" w:rsidRDefault="00FB6A0C" w14:paraId="1A9C5CAE" w14:textId="77777777">
      <w:pPr>
        <w:contextualSpacing/>
      </w:pPr>
      <w:r>
        <w:tab/>
      </w:r>
      <w:r>
        <w:tab/>
      </w:r>
      <w:r>
        <w:tab/>
      </w:r>
      <w:r>
        <w:tab/>
      </w:r>
      <w:r>
        <w:tab/>
      </w:r>
      <w:r>
        <w:tab/>
      </w:r>
      <w:r w:rsidR="00BA14C2">
        <w:pict w14:anchorId="4AD3AA2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92pt;height:96pt" alt="Microsoft Office Signature Line..." type="#_x0000_t75">
            <v:imagedata o:title="" r:id="rId11"/>
            <o:lock v:ext="edit" grouping="t" ungrouping="t" rotation="t" cropping="t" verticies="t" text="t"/>
            <o:signatureline v:ext="edit" issignatureline="t" id="{8B520B5A-D7A9-4561-92D5-9D1A48714A16}" provid="{00000000-0000-0000-0000-000000000000}" o:suggestedsigner="Robin J Keegan" o:suggestedsigner2="DAS for Economic Development" o:suggestedsigneremail="Robin.J.Keegan@hud.gov"/>
          </v:shape>
        </w:pict>
      </w:r>
    </w:p>
    <w:p w:rsidRPr="001D5B3D" w:rsidR="008D57E7" w:rsidP="008D57E7" w:rsidRDefault="008D57E7" w14:paraId="7B9C4245" w14:textId="77777777">
      <w:pPr>
        <w:contextualSpacing/>
      </w:pPr>
    </w:p>
    <w:p w:rsidRPr="001D5B3D" w:rsidR="008D57E7" w:rsidP="008D57E7" w:rsidRDefault="008D57E7" w14:paraId="34A740B6" w14:textId="77777777">
      <w:pPr>
        <w:contextualSpacing/>
      </w:pPr>
      <w:r w:rsidRPr="001D5B3D">
        <w:tab/>
      </w:r>
      <w:r w:rsidRPr="001D5B3D">
        <w:tab/>
      </w:r>
      <w:r w:rsidRPr="001D5B3D">
        <w:tab/>
      </w:r>
      <w:r w:rsidRPr="001D5B3D">
        <w:tab/>
      </w:r>
      <w:r w:rsidRPr="001D5B3D">
        <w:tab/>
      </w:r>
      <w:r w:rsidRPr="001D5B3D">
        <w:tab/>
      </w:r>
      <w:r>
        <w:t>Robin J. Keegan</w:t>
      </w:r>
    </w:p>
    <w:p w:rsidR="008D57E7" w:rsidP="008D57E7" w:rsidRDefault="008D57E7" w14:paraId="0F6A5279" w14:textId="77777777">
      <w:pPr>
        <w:contextualSpacing/>
      </w:pPr>
      <w:r w:rsidRPr="001D5B3D">
        <w:tab/>
      </w:r>
      <w:r w:rsidRPr="001D5B3D">
        <w:tab/>
      </w:r>
      <w:r w:rsidRPr="001D5B3D">
        <w:tab/>
      </w:r>
      <w:r w:rsidRPr="001D5B3D">
        <w:tab/>
      </w:r>
      <w:r w:rsidRPr="001D5B3D">
        <w:tab/>
      </w:r>
      <w:r w:rsidRPr="001D5B3D">
        <w:tab/>
        <w:t>Deputy Assistant Secretary</w:t>
      </w:r>
    </w:p>
    <w:p w:rsidRPr="001D5B3D" w:rsidR="008D57E7" w:rsidP="008D57E7" w:rsidRDefault="008D57E7" w14:paraId="7CEAA2F3" w14:textId="77777777">
      <w:pPr>
        <w:ind w:left="3600" w:firstLine="720"/>
        <w:contextualSpacing/>
      </w:pPr>
      <w:r>
        <w:t xml:space="preserve"> </w:t>
      </w:r>
      <w:r w:rsidRPr="001D5B3D">
        <w:t xml:space="preserve"> for </w:t>
      </w:r>
      <w:r>
        <w:t>Office of the DAS for Economic Development</w:t>
      </w:r>
    </w:p>
    <w:p w:rsidRPr="00E5738E" w:rsidR="008D57E7" w:rsidP="008D57E7" w:rsidRDefault="008D57E7" w14:paraId="507A50EB" w14:textId="77777777"/>
    <w:p w:rsidRPr="00FC47D5" w:rsidR="005F3804" w:rsidP="00FC47D5" w:rsidRDefault="005F3804" w14:paraId="7F7F1EF5" w14:textId="77777777"/>
    <w:sectPr w:rsidRPr="00FC47D5" w:rsidR="005F3804" w:rsidSect="003B125A">
      <w:headerReference w:type="default" r:id="rId12"/>
      <w:footerReference w:type="default" r:id="rId13"/>
      <w:headerReference w:type="first" r:id="rId14"/>
      <w:footerReference w:type="first" r:id="rId15"/>
      <w:endnotePr>
        <w:numFmt w:val="decimal"/>
      </w:endnotePr>
      <w:pgSz w:w="12240" w:h="15840" w:code="1"/>
      <w:pgMar w:top="1440" w:right="1440" w:bottom="1152"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A93D9" w14:textId="77777777" w:rsidR="00737336" w:rsidRDefault="00737336">
      <w:pPr>
        <w:spacing w:line="20" w:lineRule="exact"/>
      </w:pPr>
    </w:p>
  </w:endnote>
  <w:endnote w:type="continuationSeparator" w:id="0">
    <w:p w14:paraId="424C4A6F" w14:textId="77777777" w:rsidR="00737336" w:rsidRDefault="00737336">
      <w:r>
        <w:t xml:space="preserve"> </w:t>
      </w:r>
    </w:p>
  </w:endnote>
  <w:endnote w:type="continuationNotice" w:id="1">
    <w:p w14:paraId="6B156A4D" w14:textId="77777777" w:rsidR="00737336" w:rsidRDefault="0073733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47AC" w14:textId="77777777" w:rsidR="00F86D34" w:rsidRDefault="00F86D34" w:rsidP="00F86D34">
    <w:pPr>
      <w:pStyle w:val="Footer"/>
      <w:jc w:val="right"/>
    </w:pPr>
  </w:p>
  <w:p w14:paraId="78814AA7" w14:textId="77777777" w:rsidR="000E31BB" w:rsidRDefault="00BA14C2" w:rsidP="000E31BB">
    <w:pPr>
      <w:pStyle w:val="Footer"/>
      <w:jc w:val="center"/>
    </w:pPr>
    <w:hyperlink r:id="rId1" w:history="1">
      <w:r w:rsidR="000E31BB">
        <w:rPr>
          <w:rStyle w:val="Hyperlink"/>
          <w:b/>
          <w:bCs/>
          <w:color w:val="auto"/>
          <w:sz w:val="18"/>
          <w:u w:val="none"/>
        </w:rPr>
        <w:t>www.hud.gov</w:t>
      </w:r>
    </w:hyperlink>
    <w:r w:rsidR="000E31BB">
      <w:rPr>
        <w:b/>
        <w:bCs/>
        <w:sz w:val="18"/>
      </w:rPr>
      <w:t xml:space="preserve">                espanol.hud.gov</w:t>
    </w:r>
  </w:p>
  <w:p w14:paraId="1319D937" w14:textId="77777777" w:rsidR="00E07637" w:rsidRDefault="00E07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AB2B" w14:textId="77777777" w:rsidR="003873A6" w:rsidRDefault="00BA14C2">
    <w:pPr>
      <w:pStyle w:val="Footer"/>
      <w:jc w:val="center"/>
    </w:pPr>
    <w:hyperlink r:id="rId1" w:history="1">
      <w:r w:rsidR="003873A6">
        <w:rPr>
          <w:rStyle w:val="Hyperlink"/>
          <w:b/>
          <w:bCs/>
          <w:color w:val="auto"/>
          <w:sz w:val="18"/>
          <w:u w:val="none"/>
        </w:rPr>
        <w:t>www.hud.gov</w:t>
      </w:r>
    </w:hyperlink>
    <w:r w:rsidR="003873A6">
      <w:rPr>
        <w:b/>
        <w:bCs/>
        <w:sz w:val="18"/>
      </w:rPr>
      <w:t xml:space="preserve">                espanol.hud.gov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EA2FC" w14:textId="77777777" w:rsidR="00737336" w:rsidRDefault="00737336">
      <w:r>
        <w:separator/>
      </w:r>
    </w:p>
  </w:footnote>
  <w:footnote w:type="continuationSeparator" w:id="0">
    <w:p w14:paraId="6C4FA895" w14:textId="77777777" w:rsidR="00737336" w:rsidRDefault="00737336">
      <w:r>
        <w:continuationSeparator/>
      </w:r>
    </w:p>
  </w:footnote>
  <w:footnote w:type="continuationNotice" w:id="1">
    <w:p w14:paraId="66927F48" w14:textId="77777777" w:rsidR="00737336" w:rsidRDefault="007373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314528"/>
      <w:docPartObj>
        <w:docPartGallery w:val="Page Numbers (Top of Page)"/>
        <w:docPartUnique/>
      </w:docPartObj>
    </w:sdtPr>
    <w:sdtEndPr>
      <w:rPr>
        <w:noProof/>
      </w:rPr>
    </w:sdtEndPr>
    <w:sdtContent>
      <w:p w14:paraId="5D4B5551" w14:textId="77777777" w:rsidR="00F86D34" w:rsidRDefault="00F86D3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E14F8B7" w14:textId="77777777" w:rsidR="5CFD2CB0" w:rsidRDefault="5CFD2CB0" w:rsidP="5CFD2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538F" w14:textId="77777777" w:rsidR="003873A6" w:rsidRDefault="0056005C" w:rsidP="00241271">
    <w:pPr>
      <w:pStyle w:val="Heading1"/>
      <w:tabs>
        <w:tab w:val="clear" w:pos="5184"/>
        <w:tab w:val="center" w:pos="4860"/>
      </w:tabs>
      <w:ind w:right="0"/>
      <w:jc w:val="left"/>
      <w:rPr>
        <w:sz w:val="18"/>
      </w:rPr>
    </w:pPr>
    <w:r>
      <w:rPr>
        <w:noProof/>
      </w:rPr>
      <w:drawing>
        <wp:anchor distT="0" distB="0" distL="114300" distR="114300" simplePos="0" relativeHeight="251657216" behindDoc="0" locked="0" layoutInCell="1" allowOverlap="1" wp14:anchorId="51470382" wp14:editId="2C5E7FC6">
          <wp:simplePos x="0" y="0"/>
          <wp:positionH relativeFrom="column">
            <wp:posOffset>0</wp:posOffset>
          </wp:positionH>
          <wp:positionV relativeFrom="paragraph">
            <wp:posOffset>0</wp:posOffset>
          </wp:positionV>
          <wp:extent cx="546735" cy="549910"/>
          <wp:effectExtent l="0" t="0" r="0" b="0"/>
          <wp:wrapThrough wrapText="bothSides">
            <wp:wrapPolygon edited="0">
              <wp:start x="0" y="0"/>
              <wp:lineTo x="0" y="20952"/>
              <wp:lineTo x="21073" y="20952"/>
              <wp:lineTo x="21073" y="0"/>
              <wp:lineTo x="0" y="0"/>
            </wp:wrapPolygon>
          </wp:wrapThrough>
          <wp:docPr id="4" name="Picture 3" descr="HUD implements multifamily mortgage payment relief during pandemic -  Business Daily News - McKnight's Senior Living">
            <a:extLst xmlns:a="http://schemas.openxmlformats.org/drawingml/2006/main">
              <a:ext uri="{FF2B5EF4-FFF2-40B4-BE49-F238E27FC236}">
                <a16:creationId xmlns:a16="http://schemas.microsoft.com/office/drawing/2014/main" id="{DB267E79-F95D-484A-9EB4-681CDF029AB9}"/>
              </a:ext>
            </a:extLst>
          </wp:docPr>
          <wp:cNvGraphicFramePr/>
          <a:graphic xmlns:a="http://schemas.openxmlformats.org/drawingml/2006/main">
            <a:graphicData uri="http://schemas.openxmlformats.org/drawingml/2006/picture">
              <pic:pic xmlns:pic="http://schemas.openxmlformats.org/drawingml/2006/picture">
                <pic:nvPicPr>
                  <pic:cNvPr id="4" name="Picture 3" descr="HUD implements multifamily mortgage payment relief during pandemic -  Business Daily News - McKnight's Senior Living">
                    <a:extLst>
                      <a:ext uri="{FF2B5EF4-FFF2-40B4-BE49-F238E27FC236}">
                        <a16:creationId xmlns:a16="http://schemas.microsoft.com/office/drawing/2014/main" id="{DB267E79-F95D-484A-9EB4-681CDF029AB9}"/>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6735" cy="549910"/>
                  </a:xfrm>
                  <a:prstGeom prst="rect">
                    <a:avLst/>
                  </a:prstGeom>
                  <a:noFill/>
                  <a:extLst>
                    <a:ext uri="{909E8E84-426E-40dd-AFC4-6F175D3DCCD1}">
                      <a14:hiddenFill xmlns:a16="http://schemas.microsoft.com/office/drawing/2014/main" xmlns:xdr="http://schemas.openxmlformats.org/drawingml/2006/spreadsheetDrawing" xmlns:p="http://schemas.openxmlformats.org/presentationml/2006/main" xmlns="" xmlns:a14="http://schemas.microsoft.com/office/drawing/2010/main" xmlns:w="http://schemas.openxmlformats.org/wordprocessingml/2006/main" xmlns:w10="urn:schemas-microsoft-com:office:word" xmlns:v="urn:schemas-microsoft-com:vml" xmlns:o="urn:schemas-microsoft-com:office:office" xmlns:lc="http://schemas.openxmlformats.org/drawingml/2006/lockedCanvas" xmlns:arto="http://schemas.microsoft.com/office/word/2006/arto">
                        <a:solidFill>
                          <a:srgbClr val="FFFFFF"/>
                        </a:solidFill>
                      </a14:hiddenFill>
                    </a:ext>
                  </a:extLst>
                </pic:spPr>
              </pic:pic>
            </a:graphicData>
          </a:graphic>
          <wp14:sizeRelH relativeFrom="page">
            <wp14:pctWidth>0</wp14:pctWidth>
          </wp14:sizeRelH>
          <wp14:sizeRelV relativeFrom="page">
            <wp14:pctHeight>0</wp14:pctHeight>
          </wp14:sizeRelV>
        </wp:anchor>
      </w:drawing>
    </w:r>
  </w:p>
  <w:p w14:paraId="02A9595D" w14:textId="77777777" w:rsidR="003873A6" w:rsidRDefault="003873A6">
    <w:pPr>
      <w:pStyle w:val="Heading1"/>
      <w:tabs>
        <w:tab w:val="clear" w:pos="5184"/>
        <w:tab w:val="center" w:pos="4860"/>
      </w:tabs>
      <w:ind w:right="0"/>
      <w:rPr>
        <w:sz w:val="18"/>
      </w:rPr>
    </w:pPr>
    <w:r>
      <w:rPr>
        <w:sz w:val="18"/>
      </w:rPr>
      <w:t>U.S. DEPARTMENT OF HOUSING AND URBAN DEVELOPMENT</w:t>
    </w:r>
  </w:p>
  <w:p w14:paraId="35D5F20B" w14:textId="77777777" w:rsidR="003873A6" w:rsidRDefault="003873A6">
    <w:pPr>
      <w:suppressAutoHyphens/>
      <w:spacing w:line="264" w:lineRule="auto"/>
      <w:jc w:val="center"/>
      <w:rPr>
        <w:spacing w:val="-1"/>
        <w:sz w:val="16"/>
      </w:rPr>
    </w:pPr>
    <w:r>
      <w:rPr>
        <w:spacing w:val="-2"/>
        <w:sz w:val="16"/>
      </w:rPr>
      <w:t>WASHINGTON, DC  20410-0050</w:t>
    </w:r>
  </w:p>
  <w:p w14:paraId="6BB35EBF" w14:textId="77777777" w:rsidR="003873A6" w:rsidRDefault="003873A6">
    <w:pPr>
      <w:suppressAutoHyphens/>
      <w:spacing w:line="264" w:lineRule="auto"/>
      <w:ind w:right="-1008"/>
      <w:jc w:val="center"/>
      <w:rPr>
        <w:spacing w:val="-1"/>
      </w:rPr>
    </w:pPr>
  </w:p>
  <w:p w14:paraId="5B46B28E" w14:textId="77777777" w:rsidR="003873A6" w:rsidRDefault="003873A6">
    <w:pPr>
      <w:tabs>
        <w:tab w:val="center" w:pos="4860"/>
      </w:tabs>
      <w:suppressAutoHyphens/>
      <w:spacing w:line="264" w:lineRule="auto"/>
      <w:ind w:right="-1008"/>
      <w:rPr>
        <w:spacing w:val="-1"/>
        <w:sz w:val="4"/>
      </w:rPr>
    </w:pPr>
  </w:p>
  <w:p w14:paraId="423CE474" w14:textId="77777777" w:rsidR="003873A6" w:rsidRDefault="003873A6">
    <w:pPr>
      <w:suppressAutoHyphens/>
      <w:rPr>
        <w:spacing w:val="-1"/>
        <w:sz w:val="14"/>
      </w:rPr>
    </w:pPr>
    <w:r>
      <w:rPr>
        <w:spacing w:val="-1"/>
        <w:sz w:val="14"/>
      </w:rPr>
      <w:t xml:space="preserve">OFFICE OF </w:t>
    </w:r>
    <w:r w:rsidR="009D0E8B">
      <w:rPr>
        <w:spacing w:val="-1"/>
        <w:sz w:val="14"/>
      </w:rPr>
      <w:t xml:space="preserve">COMMUNITY PLANNING </w:t>
    </w:r>
  </w:p>
  <w:p w14:paraId="34B20074" w14:textId="5C0F0A7B" w:rsidR="003873A6" w:rsidRDefault="003873A6" w:rsidP="00BD0561">
    <w:pPr>
      <w:suppressAutoHyphens/>
    </w:pPr>
    <w:r>
      <w:rPr>
        <w:spacing w:val="-1"/>
        <w:sz w:val="14"/>
      </w:rPr>
      <w:t xml:space="preserve">AND </w:t>
    </w:r>
    <w:r w:rsidR="009D0E8B">
      <w:rPr>
        <w:spacing w:val="-1"/>
        <w:sz w:val="14"/>
      </w:rPr>
      <w:t>DEVELOPMENT</w:t>
    </w:r>
    <w:r w:rsidR="009020B3">
      <w:rPr>
        <w:spacing w:val="-1"/>
        <w:sz w:val="1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61CB"/>
    <w:multiLevelType w:val="hybridMultilevel"/>
    <w:tmpl w:val="D146F368"/>
    <w:lvl w:ilvl="0" w:tplc="04090005">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0BFB4E11"/>
    <w:multiLevelType w:val="hybridMultilevel"/>
    <w:tmpl w:val="FBA80A14"/>
    <w:lvl w:ilvl="0" w:tplc="BBCAC66E">
      <w:start w:val="1"/>
      <w:numFmt w:val="decimal"/>
      <w:lvlText w:val="%1."/>
      <w:lvlJc w:val="right"/>
      <w:pPr>
        <w:ind w:left="216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46DC5"/>
    <w:multiLevelType w:val="hybridMultilevel"/>
    <w:tmpl w:val="BF0CE6EA"/>
    <w:lvl w:ilvl="0" w:tplc="D07802EC">
      <w:start w:val="1"/>
      <w:numFmt w:val="lowerLetter"/>
      <w:lvlText w:val="%1."/>
      <w:lvlJc w:val="right"/>
      <w:pPr>
        <w:ind w:left="2520" w:hanging="180"/>
      </w:pPr>
      <w:rPr>
        <w:rFonts w:ascii="Times New Roman" w:eastAsia="Book Antiqua"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E11FB"/>
    <w:multiLevelType w:val="hybridMultilevel"/>
    <w:tmpl w:val="7C121AA4"/>
    <w:lvl w:ilvl="0" w:tplc="8D1C1766">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403ED"/>
    <w:multiLevelType w:val="hybridMultilevel"/>
    <w:tmpl w:val="74DA6380"/>
    <w:lvl w:ilvl="0" w:tplc="A2064F4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639E0"/>
    <w:multiLevelType w:val="hybridMultilevel"/>
    <w:tmpl w:val="EACC3A94"/>
    <w:lvl w:ilvl="0" w:tplc="D19C0E86">
      <w:start w:val="1"/>
      <w:numFmt w:val="decimal"/>
      <w:lvlText w:val="%1."/>
      <w:lvlJc w:val="left"/>
      <w:pPr>
        <w:ind w:left="720" w:hanging="360"/>
      </w:pPr>
    </w:lvl>
    <w:lvl w:ilvl="1" w:tplc="A42EEBC8">
      <w:start w:val="1"/>
      <w:numFmt w:val="lowerLetter"/>
      <w:lvlText w:val="%2."/>
      <w:lvlJc w:val="left"/>
      <w:pPr>
        <w:ind w:left="1440" w:hanging="360"/>
      </w:pPr>
    </w:lvl>
    <w:lvl w:ilvl="2" w:tplc="06F2C26A">
      <w:start w:val="1"/>
      <w:numFmt w:val="lowerLetter"/>
      <w:lvlText w:val="%3."/>
      <w:lvlJc w:val="left"/>
      <w:pPr>
        <w:ind w:left="2160" w:hanging="180"/>
      </w:pPr>
    </w:lvl>
    <w:lvl w:ilvl="3" w:tplc="0FA6A900">
      <w:start w:val="1"/>
      <w:numFmt w:val="decimal"/>
      <w:lvlText w:val="%4."/>
      <w:lvlJc w:val="left"/>
      <w:pPr>
        <w:ind w:left="2880" w:hanging="360"/>
      </w:pPr>
    </w:lvl>
    <w:lvl w:ilvl="4" w:tplc="D27EAA1E">
      <w:start w:val="1"/>
      <w:numFmt w:val="lowerLetter"/>
      <w:lvlText w:val="%5."/>
      <w:lvlJc w:val="left"/>
      <w:pPr>
        <w:ind w:left="3600" w:hanging="360"/>
      </w:pPr>
    </w:lvl>
    <w:lvl w:ilvl="5" w:tplc="B4D26DF2">
      <w:start w:val="1"/>
      <w:numFmt w:val="lowerRoman"/>
      <w:lvlText w:val="%6."/>
      <w:lvlJc w:val="right"/>
      <w:pPr>
        <w:ind w:left="4320" w:hanging="180"/>
      </w:pPr>
    </w:lvl>
    <w:lvl w:ilvl="6" w:tplc="43241F86">
      <w:start w:val="1"/>
      <w:numFmt w:val="decimal"/>
      <w:lvlText w:val="%7."/>
      <w:lvlJc w:val="left"/>
      <w:pPr>
        <w:ind w:left="5040" w:hanging="360"/>
      </w:pPr>
    </w:lvl>
    <w:lvl w:ilvl="7" w:tplc="E1229660">
      <w:start w:val="1"/>
      <w:numFmt w:val="lowerLetter"/>
      <w:lvlText w:val="%8."/>
      <w:lvlJc w:val="left"/>
      <w:pPr>
        <w:ind w:left="5760" w:hanging="360"/>
      </w:pPr>
    </w:lvl>
    <w:lvl w:ilvl="8" w:tplc="74767168">
      <w:start w:val="1"/>
      <w:numFmt w:val="lowerRoman"/>
      <w:lvlText w:val="%9."/>
      <w:lvlJc w:val="right"/>
      <w:pPr>
        <w:ind w:left="6480" w:hanging="180"/>
      </w:pPr>
    </w:lvl>
  </w:abstractNum>
  <w:abstractNum w:abstractNumId="6" w15:restartNumberingAfterBreak="0">
    <w:nsid w:val="112E3295"/>
    <w:multiLevelType w:val="hybridMultilevel"/>
    <w:tmpl w:val="595EBE30"/>
    <w:lvl w:ilvl="0" w:tplc="E5C40EEC">
      <w:start w:val="1"/>
      <w:numFmt w:val="bullet"/>
      <w:lvlText w:val="·"/>
      <w:lvlJc w:val="left"/>
      <w:pPr>
        <w:ind w:left="720" w:hanging="360"/>
      </w:pPr>
      <w:rPr>
        <w:rFonts w:ascii="Symbol" w:hAnsi="Symbol" w:hint="default"/>
      </w:rPr>
    </w:lvl>
    <w:lvl w:ilvl="1" w:tplc="EDE65310">
      <w:start w:val="1"/>
      <w:numFmt w:val="bullet"/>
      <w:lvlText w:val="o"/>
      <w:lvlJc w:val="left"/>
      <w:pPr>
        <w:ind w:left="1440" w:hanging="360"/>
      </w:pPr>
      <w:rPr>
        <w:rFonts w:ascii="Courier New" w:hAnsi="Courier New" w:hint="default"/>
      </w:rPr>
    </w:lvl>
    <w:lvl w:ilvl="2" w:tplc="EFA41AD4">
      <w:start w:val="1"/>
      <w:numFmt w:val="bullet"/>
      <w:lvlText w:val=""/>
      <w:lvlJc w:val="left"/>
      <w:pPr>
        <w:ind w:left="2160" w:hanging="360"/>
      </w:pPr>
      <w:rPr>
        <w:rFonts w:ascii="Wingdings" w:hAnsi="Wingdings" w:hint="default"/>
      </w:rPr>
    </w:lvl>
    <w:lvl w:ilvl="3" w:tplc="B622DBA6">
      <w:start w:val="1"/>
      <w:numFmt w:val="bullet"/>
      <w:lvlText w:val=""/>
      <w:lvlJc w:val="left"/>
      <w:pPr>
        <w:ind w:left="2880" w:hanging="360"/>
      </w:pPr>
      <w:rPr>
        <w:rFonts w:ascii="Symbol" w:hAnsi="Symbol" w:hint="default"/>
      </w:rPr>
    </w:lvl>
    <w:lvl w:ilvl="4" w:tplc="EEFCE20C">
      <w:start w:val="1"/>
      <w:numFmt w:val="bullet"/>
      <w:lvlText w:val="o"/>
      <w:lvlJc w:val="left"/>
      <w:pPr>
        <w:ind w:left="3600" w:hanging="360"/>
      </w:pPr>
      <w:rPr>
        <w:rFonts w:ascii="Courier New" w:hAnsi="Courier New" w:hint="default"/>
      </w:rPr>
    </w:lvl>
    <w:lvl w:ilvl="5" w:tplc="853CBEF2">
      <w:start w:val="1"/>
      <w:numFmt w:val="bullet"/>
      <w:lvlText w:val=""/>
      <w:lvlJc w:val="left"/>
      <w:pPr>
        <w:ind w:left="4320" w:hanging="360"/>
      </w:pPr>
      <w:rPr>
        <w:rFonts w:ascii="Wingdings" w:hAnsi="Wingdings" w:hint="default"/>
      </w:rPr>
    </w:lvl>
    <w:lvl w:ilvl="6" w:tplc="050C0B14">
      <w:start w:val="1"/>
      <w:numFmt w:val="bullet"/>
      <w:lvlText w:val=""/>
      <w:lvlJc w:val="left"/>
      <w:pPr>
        <w:ind w:left="5040" w:hanging="360"/>
      </w:pPr>
      <w:rPr>
        <w:rFonts w:ascii="Symbol" w:hAnsi="Symbol" w:hint="default"/>
      </w:rPr>
    </w:lvl>
    <w:lvl w:ilvl="7" w:tplc="80325E2E">
      <w:start w:val="1"/>
      <w:numFmt w:val="bullet"/>
      <w:lvlText w:val="o"/>
      <w:lvlJc w:val="left"/>
      <w:pPr>
        <w:ind w:left="5760" w:hanging="360"/>
      </w:pPr>
      <w:rPr>
        <w:rFonts w:ascii="Courier New" w:hAnsi="Courier New" w:hint="default"/>
      </w:rPr>
    </w:lvl>
    <w:lvl w:ilvl="8" w:tplc="83E0B710">
      <w:start w:val="1"/>
      <w:numFmt w:val="bullet"/>
      <w:lvlText w:val=""/>
      <w:lvlJc w:val="left"/>
      <w:pPr>
        <w:ind w:left="6480" w:hanging="360"/>
      </w:pPr>
      <w:rPr>
        <w:rFonts w:ascii="Wingdings" w:hAnsi="Wingdings" w:hint="default"/>
      </w:rPr>
    </w:lvl>
  </w:abstractNum>
  <w:abstractNum w:abstractNumId="7" w15:restartNumberingAfterBreak="0">
    <w:nsid w:val="14930235"/>
    <w:multiLevelType w:val="hybridMultilevel"/>
    <w:tmpl w:val="E3F26D2C"/>
    <w:lvl w:ilvl="0" w:tplc="EF5649C4">
      <w:start w:val="1"/>
      <w:numFmt w:val="upperLetter"/>
      <w:lvlText w:val="%1."/>
      <w:lvlJc w:val="left"/>
      <w:pPr>
        <w:ind w:left="1080" w:hanging="360"/>
      </w:pPr>
      <w:rPr>
        <w:rFonts w:hint="default"/>
      </w:rPr>
    </w:lvl>
    <w:lvl w:ilvl="1" w:tplc="FB7A0B4A">
      <w:start w:val="1"/>
      <w:numFmt w:val="decimal"/>
      <w:lvlText w:val="%2."/>
      <w:lvlJc w:val="left"/>
      <w:pPr>
        <w:ind w:left="1800" w:hanging="360"/>
      </w:pPr>
      <w:rPr>
        <w:rFonts w:ascii="Times New Roman" w:eastAsia="Book Antiqua" w:hAnsi="Times New Roman" w:cs="Times New Roman"/>
        <w:b w:val="0"/>
        <w:bCs w:val="0"/>
      </w:rPr>
    </w:lvl>
    <w:lvl w:ilvl="2" w:tplc="D07802EC">
      <w:start w:val="1"/>
      <w:numFmt w:val="lowerLetter"/>
      <w:lvlText w:val="%3."/>
      <w:lvlJc w:val="right"/>
      <w:pPr>
        <w:ind w:left="2520" w:hanging="180"/>
      </w:pPr>
      <w:rPr>
        <w:rFonts w:ascii="Times New Roman" w:eastAsia="Book Antiqua" w:hAnsi="Times New Roman" w:cs="Times New Roman"/>
        <w:b w:val="0"/>
        <w:bCs w:val="0"/>
      </w:rPr>
    </w:lvl>
    <w:lvl w:ilvl="3" w:tplc="D83E53EC">
      <w:start w:val="1"/>
      <w:numFmt w:val="lowerRoman"/>
      <w:lvlText w:val="%4."/>
      <w:lvlJc w:val="left"/>
      <w:pPr>
        <w:ind w:left="3240" w:hanging="360"/>
      </w:pPr>
      <w:rPr>
        <w:rFonts w:ascii="Times New Roman" w:eastAsia="Book Antiqua" w:hAnsi="Times New Roman" w:cs="Times New Roman"/>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125E8C"/>
    <w:multiLevelType w:val="hybridMultilevel"/>
    <w:tmpl w:val="00506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324AF"/>
    <w:multiLevelType w:val="hybridMultilevel"/>
    <w:tmpl w:val="C006593C"/>
    <w:lvl w:ilvl="0" w:tplc="3A261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9E63BA0"/>
    <w:multiLevelType w:val="hybridMultilevel"/>
    <w:tmpl w:val="BE7C54FA"/>
    <w:lvl w:ilvl="0" w:tplc="3F8081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B13571A"/>
    <w:multiLevelType w:val="hybridMultilevel"/>
    <w:tmpl w:val="A10CF090"/>
    <w:lvl w:ilvl="0" w:tplc="7B749BB0">
      <w:start w:val="1"/>
      <w:numFmt w:val="decimal"/>
      <w:lvlText w:val="%1."/>
      <w:lvlJc w:val="left"/>
      <w:pPr>
        <w:ind w:left="720" w:hanging="360"/>
      </w:pPr>
    </w:lvl>
    <w:lvl w:ilvl="1" w:tplc="410246FE">
      <w:start w:val="1"/>
      <w:numFmt w:val="decimal"/>
      <w:lvlText w:val="%2."/>
      <w:lvlJc w:val="left"/>
      <w:pPr>
        <w:ind w:left="1440" w:hanging="360"/>
      </w:pPr>
    </w:lvl>
    <w:lvl w:ilvl="2" w:tplc="0FAA2DF6">
      <w:start w:val="1"/>
      <w:numFmt w:val="lowerRoman"/>
      <w:lvlText w:val="%3."/>
      <w:lvlJc w:val="right"/>
      <w:pPr>
        <w:ind w:left="2160" w:hanging="180"/>
      </w:pPr>
    </w:lvl>
    <w:lvl w:ilvl="3" w:tplc="A4AE4D3C">
      <w:start w:val="1"/>
      <w:numFmt w:val="decimal"/>
      <w:lvlText w:val="%4."/>
      <w:lvlJc w:val="left"/>
      <w:pPr>
        <w:ind w:left="2880" w:hanging="360"/>
      </w:pPr>
    </w:lvl>
    <w:lvl w:ilvl="4" w:tplc="7488FFF8">
      <w:start w:val="1"/>
      <w:numFmt w:val="lowerLetter"/>
      <w:lvlText w:val="%5."/>
      <w:lvlJc w:val="left"/>
      <w:pPr>
        <w:ind w:left="3600" w:hanging="360"/>
      </w:pPr>
    </w:lvl>
    <w:lvl w:ilvl="5" w:tplc="79D8ED0C">
      <w:start w:val="1"/>
      <w:numFmt w:val="lowerRoman"/>
      <w:lvlText w:val="%6."/>
      <w:lvlJc w:val="right"/>
      <w:pPr>
        <w:ind w:left="4320" w:hanging="180"/>
      </w:pPr>
    </w:lvl>
    <w:lvl w:ilvl="6" w:tplc="93128ED6">
      <w:start w:val="1"/>
      <w:numFmt w:val="decimal"/>
      <w:lvlText w:val="%7."/>
      <w:lvlJc w:val="left"/>
      <w:pPr>
        <w:ind w:left="5040" w:hanging="360"/>
      </w:pPr>
    </w:lvl>
    <w:lvl w:ilvl="7" w:tplc="1D665D14">
      <w:start w:val="1"/>
      <w:numFmt w:val="lowerLetter"/>
      <w:lvlText w:val="%8."/>
      <w:lvlJc w:val="left"/>
      <w:pPr>
        <w:ind w:left="5760" w:hanging="360"/>
      </w:pPr>
    </w:lvl>
    <w:lvl w:ilvl="8" w:tplc="4000B4CC">
      <w:start w:val="1"/>
      <w:numFmt w:val="lowerRoman"/>
      <w:lvlText w:val="%9."/>
      <w:lvlJc w:val="right"/>
      <w:pPr>
        <w:ind w:left="6480" w:hanging="180"/>
      </w:pPr>
    </w:lvl>
  </w:abstractNum>
  <w:abstractNum w:abstractNumId="12" w15:restartNumberingAfterBreak="0">
    <w:nsid w:val="1BA12C14"/>
    <w:multiLevelType w:val="hybridMultilevel"/>
    <w:tmpl w:val="E0300F62"/>
    <w:lvl w:ilvl="0" w:tplc="FFFFFFFF">
      <w:start w:val="1"/>
      <w:numFmt w:val="decimal"/>
      <w:lvlText w:val="%1."/>
      <w:lvlJc w:val="right"/>
      <w:pPr>
        <w:ind w:left="216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7633E2"/>
    <w:multiLevelType w:val="hybridMultilevel"/>
    <w:tmpl w:val="3E9E9906"/>
    <w:lvl w:ilvl="0" w:tplc="E474F512">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920B07"/>
    <w:multiLevelType w:val="hybridMultilevel"/>
    <w:tmpl w:val="2D4C2372"/>
    <w:lvl w:ilvl="0" w:tplc="FFFFFFFF">
      <w:start w:val="1"/>
      <w:numFmt w:val="decimal"/>
      <w:lvlText w:val="%1."/>
      <w:lvlJc w:val="right"/>
      <w:pPr>
        <w:ind w:left="2340" w:hanging="360"/>
      </w:pPr>
    </w:lvl>
    <w:lvl w:ilvl="1" w:tplc="04090019">
      <w:start w:val="1"/>
      <w:numFmt w:val="lowerLetter"/>
      <w:lvlText w:val="%2."/>
      <w:lvlJc w:val="left"/>
      <w:pPr>
        <w:ind w:left="1620" w:hanging="360"/>
      </w:pPr>
    </w:lvl>
    <w:lvl w:ilvl="2" w:tplc="04090019">
      <w:start w:val="1"/>
      <w:numFmt w:val="lowerLetter"/>
      <w:lvlText w:val="%3."/>
      <w:lvlJc w:val="left"/>
      <w:pPr>
        <w:ind w:left="2340" w:hanging="180"/>
      </w:pPr>
    </w:lvl>
    <w:lvl w:ilvl="3" w:tplc="0409001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5A60A7F"/>
    <w:multiLevelType w:val="hybridMultilevel"/>
    <w:tmpl w:val="81484882"/>
    <w:lvl w:ilvl="0" w:tplc="0409001B">
      <w:start w:val="1"/>
      <w:numFmt w:val="lowerRoman"/>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294E3F8F"/>
    <w:multiLevelType w:val="hybridMultilevel"/>
    <w:tmpl w:val="63B811FC"/>
    <w:lvl w:ilvl="0" w:tplc="BBCAC66E">
      <w:start w:val="1"/>
      <w:numFmt w:val="decimal"/>
      <w:lvlText w:val="%1."/>
      <w:lvlJc w:val="right"/>
      <w:pPr>
        <w:ind w:left="216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D47674"/>
    <w:multiLevelType w:val="hybridMultilevel"/>
    <w:tmpl w:val="0EA411DC"/>
    <w:lvl w:ilvl="0" w:tplc="800E0E9E">
      <w:start w:val="1"/>
      <w:numFmt w:val="decimal"/>
      <w:lvlText w:val="%1."/>
      <w:lvlJc w:val="left"/>
      <w:pPr>
        <w:ind w:left="1800" w:hanging="360"/>
      </w:pPr>
      <w:rPr>
        <w:rFonts w:hint="default"/>
      </w:rPr>
    </w:lvl>
    <w:lvl w:ilvl="1" w:tplc="0409001B">
      <w:start w:val="1"/>
      <w:numFmt w:val="lowerRoman"/>
      <w:lvlText w:val="%2."/>
      <w:lvlJc w:val="right"/>
      <w:pPr>
        <w:ind w:left="2520" w:hanging="360"/>
      </w:pPr>
    </w:lvl>
    <w:lvl w:ilvl="2" w:tplc="04090019">
      <w:start w:val="1"/>
      <w:numFmt w:val="lowerLetter"/>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D3035FF"/>
    <w:multiLevelType w:val="hybridMultilevel"/>
    <w:tmpl w:val="6BDA0136"/>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2D6B2679"/>
    <w:multiLevelType w:val="hybridMultilevel"/>
    <w:tmpl w:val="43D21C0A"/>
    <w:lvl w:ilvl="0" w:tplc="FC025C5E">
      <w:start w:val="1"/>
      <w:numFmt w:val="lowerLetter"/>
      <w:lvlText w:val="%1."/>
      <w:lvlJc w:val="left"/>
      <w:pPr>
        <w:ind w:left="162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2E9845D0"/>
    <w:multiLevelType w:val="hybridMultilevel"/>
    <w:tmpl w:val="E7F8B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EAD638C"/>
    <w:multiLevelType w:val="hybridMultilevel"/>
    <w:tmpl w:val="567074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35A50C4"/>
    <w:multiLevelType w:val="hybridMultilevel"/>
    <w:tmpl w:val="D6229368"/>
    <w:lvl w:ilvl="0" w:tplc="3ED288EA">
      <w:start w:val="1"/>
      <w:numFmt w:val="upp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CF176E"/>
    <w:multiLevelType w:val="hybridMultilevel"/>
    <w:tmpl w:val="0360DEA4"/>
    <w:lvl w:ilvl="0" w:tplc="C90C493E">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5507B19"/>
    <w:multiLevelType w:val="hybridMultilevel"/>
    <w:tmpl w:val="BB9013B0"/>
    <w:lvl w:ilvl="0" w:tplc="5DC0F8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70E4519"/>
    <w:multiLevelType w:val="hybridMultilevel"/>
    <w:tmpl w:val="73B69DDE"/>
    <w:lvl w:ilvl="0" w:tplc="C7324DA2">
      <w:start w:val="1"/>
      <w:numFmt w:val="decimal"/>
      <w:lvlText w:val="%1."/>
      <w:lvlJc w:val="left"/>
      <w:pPr>
        <w:ind w:left="1800" w:hanging="360"/>
      </w:pPr>
      <w:rPr>
        <w:rFonts w:hint="default"/>
      </w:rPr>
    </w:lvl>
    <w:lvl w:ilvl="1" w:tplc="0409001B">
      <w:start w:val="1"/>
      <w:numFmt w:val="lowerRoman"/>
      <w:lvlText w:val="%2."/>
      <w:lvlJc w:val="right"/>
      <w:pPr>
        <w:ind w:left="2520" w:hanging="360"/>
      </w:pPr>
    </w:lvl>
    <w:lvl w:ilvl="2" w:tplc="04090001">
      <w:start w:val="1"/>
      <w:numFmt w:val="bullet"/>
      <w:lvlText w:val=""/>
      <w:lvlJc w:val="left"/>
      <w:pPr>
        <w:ind w:left="3240" w:hanging="180"/>
      </w:pPr>
      <w:rPr>
        <w:rFonts w:ascii="Symbol" w:hAnsi="Symbol"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BE86509"/>
    <w:multiLevelType w:val="hybridMultilevel"/>
    <w:tmpl w:val="B57E2D36"/>
    <w:lvl w:ilvl="0" w:tplc="FFFFFFFF">
      <w:start w:val="1"/>
      <w:numFmt w:val="decimal"/>
      <w:lvlText w:val="%1."/>
      <w:lvlJc w:val="right"/>
      <w:pPr>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F541E9"/>
    <w:multiLevelType w:val="hybridMultilevel"/>
    <w:tmpl w:val="B456D22E"/>
    <w:lvl w:ilvl="0" w:tplc="C2B05FA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8954085"/>
    <w:multiLevelType w:val="hybridMultilevel"/>
    <w:tmpl w:val="E842B546"/>
    <w:lvl w:ilvl="0" w:tplc="04090019">
      <w:start w:val="1"/>
      <w:numFmt w:val="lowerLetter"/>
      <w:lvlText w:val="%1."/>
      <w:lvlJc w:val="left"/>
      <w:pPr>
        <w:ind w:left="504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 w15:restartNumberingAfterBreak="0">
    <w:nsid w:val="494113FB"/>
    <w:multiLevelType w:val="hybridMultilevel"/>
    <w:tmpl w:val="FA02B786"/>
    <w:lvl w:ilvl="0" w:tplc="991A25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9AC0069"/>
    <w:multiLevelType w:val="hybridMultilevel"/>
    <w:tmpl w:val="968294BC"/>
    <w:lvl w:ilvl="0" w:tplc="800E0E9E">
      <w:start w:val="1"/>
      <w:numFmt w:val="decimal"/>
      <w:lvlText w:val="%1."/>
      <w:lvlJc w:val="left"/>
      <w:pPr>
        <w:ind w:left="1800" w:hanging="360"/>
      </w:pPr>
      <w:rPr>
        <w:rFonts w:hint="default"/>
      </w:rPr>
    </w:lvl>
    <w:lvl w:ilvl="1" w:tplc="0409001B">
      <w:start w:val="1"/>
      <w:numFmt w:val="lowerRoman"/>
      <w:lvlText w:val="%2."/>
      <w:lvlJc w:val="right"/>
      <w:pPr>
        <w:ind w:left="2520" w:hanging="360"/>
      </w:pPr>
    </w:lvl>
    <w:lvl w:ilvl="2" w:tplc="04090019">
      <w:start w:val="1"/>
      <w:numFmt w:val="lowerLetter"/>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B1643EC"/>
    <w:multiLevelType w:val="hybridMultilevel"/>
    <w:tmpl w:val="E0300F62"/>
    <w:lvl w:ilvl="0" w:tplc="FFFFFFFF">
      <w:start w:val="1"/>
      <w:numFmt w:val="decimal"/>
      <w:lvlText w:val="%1."/>
      <w:lvlJc w:val="right"/>
      <w:pPr>
        <w:ind w:left="216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596363"/>
    <w:multiLevelType w:val="hybridMultilevel"/>
    <w:tmpl w:val="F4248B54"/>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4F06557E"/>
    <w:multiLevelType w:val="multilevel"/>
    <w:tmpl w:val="62443378"/>
    <w:lvl w:ilvl="0">
      <w:start w:val="1"/>
      <w:numFmt w:val="decimal"/>
      <w:lvlText w:val="%1."/>
      <w:lvlJc w:val="left"/>
      <w:pPr>
        <w:ind w:left="1080" w:hanging="360"/>
      </w:pPr>
      <w:rPr>
        <w:rFonts w:hint="default"/>
        <w:sz w:val="28"/>
        <w:szCs w:val="40"/>
      </w:rPr>
    </w:lvl>
    <w:lvl w:ilvl="1">
      <w:start w:val="1"/>
      <w:numFmt w:val="bullet"/>
      <w:lvlText w:val="o"/>
      <w:lvlJc w:val="left"/>
      <w:pPr>
        <w:tabs>
          <w:tab w:val="num" w:pos="1800"/>
        </w:tabs>
        <w:ind w:left="1800" w:hanging="360"/>
      </w:pPr>
      <w:rPr>
        <w:rFonts w:ascii="Courier New" w:hAnsi="Courier New" w:hint="default"/>
        <w:b/>
        <w:color w:val="auto"/>
        <w:sz w:val="20"/>
      </w:rPr>
    </w:lvl>
    <w:lvl w:ilvl="2">
      <w:start w:val="5"/>
      <w:numFmt w:val="upperRoman"/>
      <w:lvlText w:val="%3."/>
      <w:lvlJc w:val="left"/>
      <w:pPr>
        <w:ind w:left="2880" w:hanging="720"/>
      </w:pPr>
      <w:rPr>
        <w:rFonts w:hint="default"/>
        <w:b/>
        <w:color w:val="auto"/>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4" w15:restartNumberingAfterBreak="0">
    <w:nsid w:val="58951AB5"/>
    <w:multiLevelType w:val="hybridMultilevel"/>
    <w:tmpl w:val="A568F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136036"/>
    <w:multiLevelType w:val="hybridMultilevel"/>
    <w:tmpl w:val="E736A710"/>
    <w:lvl w:ilvl="0" w:tplc="C486FA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B1C1C19"/>
    <w:multiLevelType w:val="hybridMultilevel"/>
    <w:tmpl w:val="FFFFFFFF"/>
    <w:lvl w:ilvl="0" w:tplc="57AA9310">
      <w:start w:val="1"/>
      <w:numFmt w:val="decimal"/>
      <w:lvlText w:val="%1."/>
      <w:lvlJc w:val="left"/>
      <w:pPr>
        <w:ind w:left="720" w:hanging="360"/>
      </w:pPr>
    </w:lvl>
    <w:lvl w:ilvl="1" w:tplc="78802840">
      <w:start w:val="1"/>
      <w:numFmt w:val="lowerLetter"/>
      <w:lvlText w:val="%2."/>
      <w:lvlJc w:val="left"/>
      <w:pPr>
        <w:ind w:left="1440" w:hanging="360"/>
      </w:pPr>
    </w:lvl>
    <w:lvl w:ilvl="2" w:tplc="7F94AF4C">
      <w:start w:val="1"/>
      <w:numFmt w:val="lowerLetter"/>
      <w:lvlText w:val="%3."/>
      <w:lvlJc w:val="left"/>
      <w:pPr>
        <w:ind w:left="2160" w:hanging="180"/>
      </w:pPr>
    </w:lvl>
    <w:lvl w:ilvl="3" w:tplc="92402820">
      <w:start w:val="1"/>
      <w:numFmt w:val="decimal"/>
      <w:lvlText w:val="%4."/>
      <w:lvlJc w:val="left"/>
      <w:pPr>
        <w:ind w:left="2880" w:hanging="360"/>
      </w:pPr>
    </w:lvl>
    <w:lvl w:ilvl="4" w:tplc="A926B3BA">
      <w:start w:val="1"/>
      <w:numFmt w:val="lowerLetter"/>
      <w:lvlText w:val="%5."/>
      <w:lvlJc w:val="left"/>
      <w:pPr>
        <w:ind w:left="3600" w:hanging="360"/>
      </w:pPr>
    </w:lvl>
    <w:lvl w:ilvl="5" w:tplc="8D907666">
      <w:start w:val="1"/>
      <w:numFmt w:val="lowerRoman"/>
      <w:lvlText w:val="%6."/>
      <w:lvlJc w:val="right"/>
      <w:pPr>
        <w:ind w:left="4320" w:hanging="180"/>
      </w:pPr>
    </w:lvl>
    <w:lvl w:ilvl="6" w:tplc="BE7E7BC8">
      <w:start w:val="1"/>
      <w:numFmt w:val="decimal"/>
      <w:lvlText w:val="%7."/>
      <w:lvlJc w:val="left"/>
      <w:pPr>
        <w:ind w:left="5040" w:hanging="360"/>
      </w:pPr>
    </w:lvl>
    <w:lvl w:ilvl="7" w:tplc="269EC574">
      <w:start w:val="1"/>
      <w:numFmt w:val="lowerLetter"/>
      <w:lvlText w:val="%8."/>
      <w:lvlJc w:val="left"/>
      <w:pPr>
        <w:ind w:left="5760" w:hanging="360"/>
      </w:pPr>
    </w:lvl>
    <w:lvl w:ilvl="8" w:tplc="6ECAD986">
      <w:start w:val="1"/>
      <w:numFmt w:val="lowerRoman"/>
      <w:lvlText w:val="%9."/>
      <w:lvlJc w:val="right"/>
      <w:pPr>
        <w:ind w:left="6480" w:hanging="180"/>
      </w:pPr>
    </w:lvl>
  </w:abstractNum>
  <w:abstractNum w:abstractNumId="37" w15:restartNumberingAfterBreak="0">
    <w:nsid w:val="5D2059D1"/>
    <w:multiLevelType w:val="hybridMultilevel"/>
    <w:tmpl w:val="63B811FC"/>
    <w:lvl w:ilvl="0" w:tplc="BBCAC66E">
      <w:start w:val="1"/>
      <w:numFmt w:val="decimal"/>
      <w:lvlText w:val="%1."/>
      <w:lvlJc w:val="right"/>
      <w:pPr>
        <w:ind w:left="216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B1094C"/>
    <w:multiLevelType w:val="hybridMultilevel"/>
    <w:tmpl w:val="064603E8"/>
    <w:lvl w:ilvl="0" w:tplc="FC3ADE8C">
      <w:start w:val="1"/>
      <w:numFmt w:val="decimal"/>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0881AB5"/>
    <w:multiLevelType w:val="hybridMultilevel"/>
    <w:tmpl w:val="87B82C00"/>
    <w:lvl w:ilvl="0" w:tplc="F8AC657C">
      <w:start w:val="1"/>
      <w:numFmt w:val="decimal"/>
      <w:lvlText w:val="%1."/>
      <w:lvlJc w:val="left"/>
      <w:pPr>
        <w:ind w:left="720" w:hanging="360"/>
      </w:pPr>
    </w:lvl>
    <w:lvl w:ilvl="1" w:tplc="AFF8677C">
      <w:start w:val="1"/>
      <w:numFmt w:val="lowerLetter"/>
      <w:lvlText w:val="%2."/>
      <w:lvlJc w:val="left"/>
      <w:pPr>
        <w:ind w:left="1440" w:hanging="360"/>
      </w:pPr>
    </w:lvl>
    <w:lvl w:ilvl="2" w:tplc="6D606FBE">
      <w:start w:val="1"/>
      <w:numFmt w:val="lowerLetter"/>
      <w:lvlText w:val="%3."/>
      <w:lvlJc w:val="left"/>
      <w:pPr>
        <w:ind w:left="2160" w:hanging="180"/>
      </w:pPr>
    </w:lvl>
    <w:lvl w:ilvl="3" w:tplc="04090011">
      <w:start w:val="1"/>
      <w:numFmt w:val="decimal"/>
      <w:lvlText w:val="%4)"/>
      <w:lvlJc w:val="left"/>
      <w:pPr>
        <w:ind w:left="2880" w:hanging="360"/>
      </w:pPr>
    </w:lvl>
    <w:lvl w:ilvl="4" w:tplc="208E2BDC">
      <w:start w:val="1"/>
      <w:numFmt w:val="lowerLetter"/>
      <w:lvlText w:val="%5."/>
      <w:lvlJc w:val="left"/>
      <w:pPr>
        <w:ind w:left="3600" w:hanging="360"/>
      </w:pPr>
    </w:lvl>
    <w:lvl w:ilvl="5" w:tplc="F03EFC92">
      <w:start w:val="1"/>
      <w:numFmt w:val="lowerRoman"/>
      <w:lvlText w:val="%6."/>
      <w:lvlJc w:val="right"/>
      <w:pPr>
        <w:ind w:left="4320" w:hanging="180"/>
      </w:pPr>
    </w:lvl>
    <w:lvl w:ilvl="6" w:tplc="0C0C9644">
      <w:start w:val="1"/>
      <w:numFmt w:val="decimal"/>
      <w:lvlText w:val="%7."/>
      <w:lvlJc w:val="left"/>
      <w:pPr>
        <w:ind w:left="5040" w:hanging="360"/>
      </w:pPr>
    </w:lvl>
    <w:lvl w:ilvl="7" w:tplc="19F29934">
      <w:start w:val="1"/>
      <w:numFmt w:val="lowerLetter"/>
      <w:lvlText w:val="%8."/>
      <w:lvlJc w:val="left"/>
      <w:pPr>
        <w:ind w:left="5760" w:hanging="360"/>
      </w:pPr>
    </w:lvl>
    <w:lvl w:ilvl="8" w:tplc="F8D4A80E">
      <w:start w:val="1"/>
      <w:numFmt w:val="lowerRoman"/>
      <w:lvlText w:val="%9."/>
      <w:lvlJc w:val="right"/>
      <w:pPr>
        <w:ind w:left="6480" w:hanging="180"/>
      </w:pPr>
    </w:lvl>
  </w:abstractNum>
  <w:abstractNum w:abstractNumId="40" w15:restartNumberingAfterBreak="0">
    <w:nsid w:val="615138B2"/>
    <w:multiLevelType w:val="hybridMultilevel"/>
    <w:tmpl w:val="5BA41962"/>
    <w:lvl w:ilvl="0" w:tplc="730E5D6C">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61AE099B"/>
    <w:multiLevelType w:val="hybridMultilevel"/>
    <w:tmpl w:val="CF7452BC"/>
    <w:lvl w:ilvl="0" w:tplc="280E084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4CE6DB6"/>
    <w:multiLevelType w:val="hybridMultilevel"/>
    <w:tmpl w:val="1E96BD76"/>
    <w:lvl w:ilvl="0" w:tplc="944EE5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7987953"/>
    <w:multiLevelType w:val="hybridMultilevel"/>
    <w:tmpl w:val="FFFFFFFF"/>
    <w:lvl w:ilvl="0" w:tplc="8752C876">
      <w:start w:val="1"/>
      <w:numFmt w:val="decimal"/>
      <w:lvlText w:val="%1."/>
      <w:lvlJc w:val="left"/>
      <w:pPr>
        <w:ind w:left="720" w:hanging="360"/>
      </w:pPr>
    </w:lvl>
    <w:lvl w:ilvl="1" w:tplc="0ACCA0EA">
      <w:start w:val="1"/>
      <w:numFmt w:val="lowerLetter"/>
      <w:lvlText w:val="%2."/>
      <w:lvlJc w:val="left"/>
      <w:pPr>
        <w:ind w:left="1440" w:hanging="360"/>
      </w:pPr>
    </w:lvl>
    <w:lvl w:ilvl="2" w:tplc="E3E4557A">
      <w:start w:val="1"/>
      <w:numFmt w:val="decimal"/>
      <w:lvlText w:val="%3."/>
      <w:lvlJc w:val="left"/>
      <w:pPr>
        <w:ind w:left="2160" w:hanging="180"/>
      </w:pPr>
    </w:lvl>
    <w:lvl w:ilvl="3" w:tplc="B13A830A">
      <w:start w:val="1"/>
      <w:numFmt w:val="decimal"/>
      <w:lvlText w:val="%4."/>
      <w:lvlJc w:val="left"/>
      <w:pPr>
        <w:ind w:left="2880" w:hanging="360"/>
      </w:pPr>
    </w:lvl>
    <w:lvl w:ilvl="4" w:tplc="BB542170">
      <w:start w:val="1"/>
      <w:numFmt w:val="lowerLetter"/>
      <w:lvlText w:val="%5."/>
      <w:lvlJc w:val="left"/>
      <w:pPr>
        <w:ind w:left="3600" w:hanging="360"/>
      </w:pPr>
    </w:lvl>
    <w:lvl w:ilvl="5" w:tplc="1924F790">
      <w:start w:val="1"/>
      <w:numFmt w:val="lowerRoman"/>
      <w:lvlText w:val="%6."/>
      <w:lvlJc w:val="right"/>
      <w:pPr>
        <w:ind w:left="4320" w:hanging="180"/>
      </w:pPr>
    </w:lvl>
    <w:lvl w:ilvl="6" w:tplc="F4143F56">
      <w:start w:val="1"/>
      <w:numFmt w:val="decimal"/>
      <w:lvlText w:val="%7."/>
      <w:lvlJc w:val="left"/>
      <w:pPr>
        <w:ind w:left="5040" w:hanging="360"/>
      </w:pPr>
    </w:lvl>
    <w:lvl w:ilvl="7" w:tplc="16DC5830">
      <w:start w:val="1"/>
      <w:numFmt w:val="lowerLetter"/>
      <w:lvlText w:val="%8."/>
      <w:lvlJc w:val="left"/>
      <w:pPr>
        <w:ind w:left="5760" w:hanging="360"/>
      </w:pPr>
    </w:lvl>
    <w:lvl w:ilvl="8" w:tplc="C66CCFC0">
      <w:start w:val="1"/>
      <w:numFmt w:val="lowerRoman"/>
      <w:lvlText w:val="%9."/>
      <w:lvlJc w:val="right"/>
      <w:pPr>
        <w:ind w:left="6480" w:hanging="180"/>
      </w:pPr>
    </w:lvl>
  </w:abstractNum>
  <w:abstractNum w:abstractNumId="44" w15:restartNumberingAfterBreak="0">
    <w:nsid w:val="681F373F"/>
    <w:multiLevelType w:val="hybridMultilevel"/>
    <w:tmpl w:val="A10857D2"/>
    <w:lvl w:ilvl="0" w:tplc="BC6AD6C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8607177"/>
    <w:multiLevelType w:val="hybridMultilevel"/>
    <w:tmpl w:val="2D4C2372"/>
    <w:lvl w:ilvl="0" w:tplc="FFFFFFFF">
      <w:start w:val="1"/>
      <w:numFmt w:val="decimal"/>
      <w:lvlText w:val="%1."/>
      <w:lvlJc w:val="right"/>
      <w:pPr>
        <w:ind w:left="2340" w:hanging="360"/>
      </w:pPr>
    </w:lvl>
    <w:lvl w:ilvl="1" w:tplc="04090019">
      <w:start w:val="1"/>
      <w:numFmt w:val="lowerLetter"/>
      <w:lvlText w:val="%2."/>
      <w:lvlJc w:val="left"/>
      <w:pPr>
        <w:ind w:left="1620" w:hanging="360"/>
      </w:pPr>
    </w:lvl>
    <w:lvl w:ilvl="2" w:tplc="04090019">
      <w:start w:val="1"/>
      <w:numFmt w:val="lowerLetter"/>
      <w:lvlText w:val="%3."/>
      <w:lvlJc w:val="left"/>
      <w:pPr>
        <w:ind w:left="2340" w:hanging="180"/>
      </w:pPr>
    </w:lvl>
    <w:lvl w:ilvl="3" w:tplc="0409001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15:restartNumberingAfterBreak="0">
    <w:nsid w:val="6A5747A5"/>
    <w:multiLevelType w:val="hybridMultilevel"/>
    <w:tmpl w:val="9E7EC73C"/>
    <w:lvl w:ilvl="0" w:tplc="03042386">
      <w:start w:val="1"/>
      <w:numFmt w:val="decimal"/>
      <w:lvlText w:val="%1."/>
      <w:lvlJc w:val="left"/>
      <w:pPr>
        <w:ind w:left="720" w:hanging="360"/>
      </w:pPr>
    </w:lvl>
    <w:lvl w:ilvl="1" w:tplc="3FE22146">
      <w:start w:val="1"/>
      <w:numFmt w:val="lowerLetter"/>
      <w:lvlText w:val="%2."/>
      <w:lvlJc w:val="left"/>
      <w:pPr>
        <w:ind w:left="1440" w:hanging="360"/>
      </w:pPr>
    </w:lvl>
    <w:lvl w:ilvl="2" w:tplc="CF2EC0F6">
      <w:start w:val="1"/>
      <w:numFmt w:val="lowerLetter"/>
      <w:lvlText w:val="%3."/>
      <w:lvlJc w:val="left"/>
      <w:pPr>
        <w:ind w:left="2160" w:hanging="180"/>
      </w:pPr>
    </w:lvl>
    <w:lvl w:ilvl="3" w:tplc="3D5C7CCA">
      <w:start w:val="1"/>
      <w:numFmt w:val="decimal"/>
      <w:lvlText w:val="%4."/>
      <w:lvlJc w:val="left"/>
      <w:pPr>
        <w:ind w:left="2880" w:hanging="360"/>
      </w:pPr>
    </w:lvl>
    <w:lvl w:ilvl="4" w:tplc="BD502DFA">
      <w:start w:val="1"/>
      <w:numFmt w:val="lowerLetter"/>
      <w:lvlText w:val="%5."/>
      <w:lvlJc w:val="left"/>
      <w:pPr>
        <w:ind w:left="3600" w:hanging="360"/>
      </w:pPr>
    </w:lvl>
    <w:lvl w:ilvl="5" w:tplc="2F52E418">
      <w:start w:val="1"/>
      <w:numFmt w:val="lowerRoman"/>
      <w:lvlText w:val="%6."/>
      <w:lvlJc w:val="right"/>
      <w:pPr>
        <w:ind w:left="4320" w:hanging="180"/>
      </w:pPr>
    </w:lvl>
    <w:lvl w:ilvl="6" w:tplc="0B4CE6BE">
      <w:start w:val="1"/>
      <w:numFmt w:val="decimal"/>
      <w:lvlText w:val="%7."/>
      <w:lvlJc w:val="left"/>
      <w:pPr>
        <w:ind w:left="5040" w:hanging="360"/>
      </w:pPr>
    </w:lvl>
    <w:lvl w:ilvl="7" w:tplc="AFF85604">
      <w:start w:val="1"/>
      <w:numFmt w:val="lowerLetter"/>
      <w:lvlText w:val="%8."/>
      <w:lvlJc w:val="left"/>
      <w:pPr>
        <w:ind w:left="5760" w:hanging="360"/>
      </w:pPr>
    </w:lvl>
    <w:lvl w:ilvl="8" w:tplc="2B084810">
      <w:start w:val="1"/>
      <w:numFmt w:val="lowerRoman"/>
      <w:lvlText w:val="%9."/>
      <w:lvlJc w:val="right"/>
      <w:pPr>
        <w:ind w:left="6480" w:hanging="180"/>
      </w:pPr>
    </w:lvl>
  </w:abstractNum>
  <w:abstractNum w:abstractNumId="47" w15:restartNumberingAfterBreak="0">
    <w:nsid w:val="717D21F3"/>
    <w:multiLevelType w:val="hybridMultilevel"/>
    <w:tmpl w:val="4552BABA"/>
    <w:lvl w:ilvl="0" w:tplc="3ED288EA">
      <w:start w:val="1"/>
      <w:numFmt w:val="upperLetter"/>
      <w:lvlText w:val="%1."/>
      <w:lvlJc w:val="left"/>
      <w:pPr>
        <w:ind w:left="1440" w:hanging="360"/>
      </w:pPr>
      <w:rPr>
        <w:rFonts w:ascii="Times New Roman" w:eastAsia="Times New Roman" w:hAnsi="Times New Roman" w:cs="Times New Roman"/>
      </w:rPr>
    </w:lvl>
    <w:lvl w:ilvl="1" w:tplc="FC025C5E">
      <w:start w:val="1"/>
      <w:numFmt w:val="lowerLetter"/>
      <w:lvlText w:val="%2."/>
      <w:lvlJc w:val="left"/>
      <w:pPr>
        <w:ind w:left="1440" w:hanging="360"/>
      </w:pPr>
      <w:rPr>
        <w:rFonts w:ascii="Times New Roman" w:eastAsia="Times New Roman" w:hAnsi="Times New Roman" w:cs="Times New Roman"/>
      </w:rPr>
    </w:lvl>
    <w:lvl w:ilvl="2" w:tplc="0409000F">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1841F8"/>
    <w:multiLevelType w:val="hybridMultilevel"/>
    <w:tmpl w:val="434AED52"/>
    <w:lvl w:ilvl="0" w:tplc="24821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14290D"/>
    <w:multiLevelType w:val="hybridMultilevel"/>
    <w:tmpl w:val="E842B546"/>
    <w:lvl w:ilvl="0" w:tplc="04090019">
      <w:start w:val="1"/>
      <w:numFmt w:val="lowerLetter"/>
      <w:lvlText w:val="%1."/>
      <w:lvlJc w:val="left"/>
      <w:pPr>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18210E"/>
    <w:multiLevelType w:val="hybridMultilevel"/>
    <w:tmpl w:val="890ADB76"/>
    <w:lvl w:ilvl="0" w:tplc="EABA8C24">
      <w:start w:val="1"/>
      <w:numFmt w:val="decimal"/>
      <w:lvlText w:val="%1."/>
      <w:lvlJc w:val="left"/>
      <w:pPr>
        <w:ind w:left="720" w:hanging="360"/>
      </w:pPr>
    </w:lvl>
    <w:lvl w:ilvl="1" w:tplc="E1AC45EC">
      <w:start w:val="1"/>
      <w:numFmt w:val="lowerLetter"/>
      <w:lvlText w:val="%2."/>
      <w:lvlJc w:val="left"/>
      <w:pPr>
        <w:ind w:left="1440" w:hanging="360"/>
      </w:pPr>
    </w:lvl>
    <w:lvl w:ilvl="2" w:tplc="D7C079B4">
      <w:start w:val="1"/>
      <w:numFmt w:val="lowerRoman"/>
      <w:lvlText w:val="%3."/>
      <w:lvlJc w:val="right"/>
      <w:pPr>
        <w:ind w:left="2160" w:hanging="180"/>
      </w:pPr>
    </w:lvl>
    <w:lvl w:ilvl="3" w:tplc="7728D7F8">
      <w:start w:val="1"/>
      <w:numFmt w:val="decimal"/>
      <w:lvlText w:val="%4."/>
      <w:lvlJc w:val="left"/>
      <w:pPr>
        <w:ind w:left="2880" w:hanging="360"/>
      </w:pPr>
    </w:lvl>
    <w:lvl w:ilvl="4" w:tplc="C89EF16E">
      <w:start w:val="1"/>
      <w:numFmt w:val="lowerLetter"/>
      <w:lvlText w:val="%5."/>
      <w:lvlJc w:val="left"/>
      <w:pPr>
        <w:ind w:left="3600" w:hanging="360"/>
      </w:pPr>
    </w:lvl>
    <w:lvl w:ilvl="5" w:tplc="8872E576">
      <w:start w:val="1"/>
      <w:numFmt w:val="lowerRoman"/>
      <w:lvlText w:val="%6."/>
      <w:lvlJc w:val="right"/>
      <w:pPr>
        <w:ind w:left="4320" w:hanging="180"/>
      </w:pPr>
    </w:lvl>
    <w:lvl w:ilvl="6" w:tplc="8FF6595C">
      <w:start w:val="1"/>
      <w:numFmt w:val="decimal"/>
      <w:lvlText w:val="%7."/>
      <w:lvlJc w:val="left"/>
      <w:pPr>
        <w:ind w:left="5040" w:hanging="360"/>
      </w:pPr>
    </w:lvl>
    <w:lvl w:ilvl="7" w:tplc="77929FF0">
      <w:start w:val="1"/>
      <w:numFmt w:val="lowerLetter"/>
      <w:lvlText w:val="%8."/>
      <w:lvlJc w:val="left"/>
      <w:pPr>
        <w:ind w:left="5760" w:hanging="360"/>
      </w:pPr>
    </w:lvl>
    <w:lvl w:ilvl="8" w:tplc="23E69D76">
      <w:start w:val="1"/>
      <w:numFmt w:val="lowerRoman"/>
      <w:lvlText w:val="%9."/>
      <w:lvlJc w:val="right"/>
      <w:pPr>
        <w:ind w:left="6480" w:hanging="180"/>
      </w:pPr>
    </w:lvl>
  </w:abstractNum>
  <w:abstractNum w:abstractNumId="51" w15:restartNumberingAfterBreak="0">
    <w:nsid w:val="747D350F"/>
    <w:multiLevelType w:val="hybridMultilevel"/>
    <w:tmpl w:val="385A35B8"/>
    <w:lvl w:ilvl="0" w:tplc="3ED288EA">
      <w:start w:val="1"/>
      <w:numFmt w:val="upp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950623"/>
    <w:multiLevelType w:val="hybridMultilevel"/>
    <w:tmpl w:val="A32E8E6E"/>
    <w:lvl w:ilvl="0" w:tplc="8BC6A7F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B82082A"/>
    <w:multiLevelType w:val="hybridMultilevel"/>
    <w:tmpl w:val="FF6EDB4E"/>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15:restartNumberingAfterBreak="0">
    <w:nsid w:val="7D015FE2"/>
    <w:multiLevelType w:val="multilevel"/>
    <w:tmpl w:val="F230BF44"/>
    <w:lvl w:ilvl="0">
      <w:start w:val="1"/>
      <w:numFmt w:val="decimal"/>
      <w:lvlText w:val="%1."/>
      <w:lvlJc w:val="left"/>
      <w:pPr>
        <w:ind w:left="1080" w:hanging="360"/>
      </w:pPr>
      <w:rPr>
        <w:rFonts w:hint="default"/>
        <w:sz w:val="24"/>
        <w:szCs w:val="36"/>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5" w15:restartNumberingAfterBreak="0">
    <w:nsid w:val="7D13196C"/>
    <w:multiLevelType w:val="hybridMultilevel"/>
    <w:tmpl w:val="DF7AFD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E5F461E"/>
    <w:multiLevelType w:val="multilevel"/>
    <w:tmpl w:val="FBA80A14"/>
    <w:styleLink w:val="CurrentList1"/>
    <w:lvl w:ilvl="0">
      <w:start w:val="1"/>
      <w:numFmt w:val="decimal"/>
      <w:lvlText w:val="%1."/>
      <w:lvlJc w:val="right"/>
      <w:pPr>
        <w:ind w:left="216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ED34369"/>
    <w:multiLevelType w:val="hybridMultilevel"/>
    <w:tmpl w:val="EE2CB29A"/>
    <w:lvl w:ilvl="0" w:tplc="8F08B7C0">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8" w15:restartNumberingAfterBreak="0">
    <w:nsid w:val="7F6B79D4"/>
    <w:multiLevelType w:val="hybridMultilevel"/>
    <w:tmpl w:val="F4A28BB4"/>
    <w:lvl w:ilvl="0" w:tplc="FFFFFFFF">
      <w:start w:val="1"/>
      <w:numFmt w:val="decimal"/>
      <w:lvlText w:val="%1."/>
      <w:lvlJc w:val="right"/>
      <w:pPr>
        <w:ind w:left="216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A53FEE"/>
    <w:multiLevelType w:val="hybridMultilevel"/>
    <w:tmpl w:val="FBA80A14"/>
    <w:lvl w:ilvl="0" w:tplc="BBCAC66E">
      <w:start w:val="1"/>
      <w:numFmt w:val="decimal"/>
      <w:lvlText w:val="%1."/>
      <w:lvlJc w:val="right"/>
      <w:pPr>
        <w:ind w:left="216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46"/>
  </w:num>
  <w:num w:numId="4">
    <w:abstractNumId w:val="50"/>
  </w:num>
  <w:num w:numId="5">
    <w:abstractNumId w:val="5"/>
  </w:num>
  <w:num w:numId="6">
    <w:abstractNumId w:val="39"/>
  </w:num>
  <w:num w:numId="7">
    <w:abstractNumId w:val="3"/>
  </w:num>
  <w:num w:numId="8">
    <w:abstractNumId w:val="22"/>
  </w:num>
  <w:num w:numId="9">
    <w:abstractNumId w:val="26"/>
  </w:num>
  <w:num w:numId="10">
    <w:abstractNumId w:val="28"/>
  </w:num>
  <w:num w:numId="11">
    <w:abstractNumId w:val="31"/>
  </w:num>
  <w:num w:numId="12">
    <w:abstractNumId w:val="49"/>
  </w:num>
  <w:num w:numId="13">
    <w:abstractNumId w:val="16"/>
  </w:num>
  <w:num w:numId="14">
    <w:abstractNumId w:val="51"/>
  </w:num>
  <w:num w:numId="15">
    <w:abstractNumId w:val="12"/>
  </w:num>
  <w:num w:numId="16">
    <w:abstractNumId w:val="1"/>
  </w:num>
  <w:num w:numId="17">
    <w:abstractNumId w:val="47"/>
  </w:num>
  <w:num w:numId="18">
    <w:abstractNumId w:val="14"/>
  </w:num>
  <w:num w:numId="19">
    <w:abstractNumId w:val="59"/>
  </w:num>
  <w:num w:numId="20">
    <w:abstractNumId w:val="43"/>
  </w:num>
  <w:num w:numId="21">
    <w:abstractNumId w:val="58"/>
  </w:num>
  <w:num w:numId="22">
    <w:abstractNumId w:val="36"/>
  </w:num>
  <w:num w:numId="23">
    <w:abstractNumId w:val="56"/>
  </w:num>
  <w:num w:numId="24">
    <w:abstractNumId w:val="37"/>
  </w:num>
  <w:num w:numId="25">
    <w:abstractNumId w:val="45"/>
  </w:num>
  <w:num w:numId="26">
    <w:abstractNumId w:val="19"/>
  </w:num>
  <w:num w:numId="27">
    <w:abstractNumId w:val="13"/>
  </w:num>
  <w:num w:numId="28">
    <w:abstractNumId w:val="42"/>
  </w:num>
  <w:num w:numId="29">
    <w:abstractNumId w:val="9"/>
  </w:num>
  <w:num w:numId="30">
    <w:abstractNumId w:val="29"/>
  </w:num>
  <w:num w:numId="31">
    <w:abstractNumId w:val="35"/>
  </w:num>
  <w:num w:numId="32">
    <w:abstractNumId w:val="8"/>
  </w:num>
  <w:num w:numId="33">
    <w:abstractNumId w:val="7"/>
  </w:num>
  <w:num w:numId="34">
    <w:abstractNumId w:val="52"/>
  </w:num>
  <w:num w:numId="35">
    <w:abstractNumId w:val="41"/>
  </w:num>
  <w:num w:numId="36">
    <w:abstractNumId w:val="10"/>
  </w:num>
  <w:num w:numId="37">
    <w:abstractNumId w:val="44"/>
  </w:num>
  <w:num w:numId="38">
    <w:abstractNumId w:val="20"/>
  </w:num>
  <w:num w:numId="39">
    <w:abstractNumId w:val="2"/>
  </w:num>
  <w:num w:numId="40">
    <w:abstractNumId w:val="23"/>
  </w:num>
  <w:num w:numId="41">
    <w:abstractNumId w:val="27"/>
  </w:num>
  <w:num w:numId="42">
    <w:abstractNumId w:val="40"/>
  </w:num>
  <w:num w:numId="43">
    <w:abstractNumId w:val="15"/>
  </w:num>
  <w:num w:numId="44">
    <w:abstractNumId w:val="38"/>
  </w:num>
  <w:num w:numId="45">
    <w:abstractNumId w:val="25"/>
  </w:num>
  <w:num w:numId="46">
    <w:abstractNumId w:val="53"/>
  </w:num>
  <w:num w:numId="47">
    <w:abstractNumId w:val="32"/>
  </w:num>
  <w:num w:numId="48">
    <w:abstractNumId w:val="57"/>
  </w:num>
  <w:num w:numId="49">
    <w:abstractNumId w:val="18"/>
  </w:num>
  <w:num w:numId="50">
    <w:abstractNumId w:val="0"/>
  </w:num>
  <w:num w:numId="51">
    <w:abstractNumId w:val="30"/>
  </w:num>
  <w:num w:numId="52">
    <w:abstractNumId w:val="24"/>
  </w:num>
  <w:num w:numId="53">
    <w:abstractNumId w:val="17"/>
  </w:num>
  <w:num w:numId="54">
    <w:abstractNumId w:val="4"/>
  </w:num>
  <w:num w:numId="55">
    <w:abstractNumId w:val="21"/>
  </w:num>
  <w:num w:numId="56">
    <w:abstractNumId w:val="54"/>
  </w:num>
  <w:num w:numId="57">
    <w:abstractNumId w:val="33"/>
  </w:num>
  <w:num w:numId="58">
    <w:abstractNumId w:val="34"/>
  </w:num>
  <w:num w:numId="59">
    <w:abstractNumId w:val="48"/>
  </w:num>
  <w:num w:numId="60">
    <w:abstractNumId w:val="5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EEF"/>
    <w:rsid w:val="000008E6"/>
    <w:rsid w:val="00004950"/>
    <w:rsid w:val="00004FA0"/>
    <w:rsid w:val="00005186"/>
    <w:rsid w:val="000056A4"/>
    <w:rsid w:val="0000580E"/>
    <w:rsid w:val="000060A4"/>
    <w:rsid w:val="0001105C"/>
    <w:rsid w:val="00011061"/>
    <w:rsid w:val="0001139A"/>
    <w:rsid w:val="000114C8"/>
    <w:rsid w:val="0001164B"/>
    <w:rsid w:val="00011781"/>
    <w:rsid w:val="000122B7"/>
    <w:rsid w:val="00012756"/>
    <w:rsid w:val="00012C31"/>
    <w:rsid w:val="00013279"/>
    <w:rsid w:val="00013397"/>
    <w:rsid w:val="00013439"/>
    <w:rsid w:val="0001384A"/>
    <w:rsid w:val="00013FCE"/>
    <w:rsid w:val="000152B6"/>
    <w:rsid w:val="000163EA"/>
    <w:rsid w:val="000168C8"/>
    <w:rsid w:val="0001763D"/>
    <w:rsid w:val="000176C7"/>
    <w:rsid w:val="00017AB8"/>
    <w:rsid w:val="00020A8B"/>
    <w:rsid w:val="00021D64"/>
    <w:rsid w:val="00022845"/>
    <w:rsid w:val="00022CB1"/>
    <w:rsid w:val="0002430F"/>
    <w:rsid w:val="00025712"/>
    <w:rsid w:val="00025F19"/>
    <w:rsid w:val="000264B7"/>
    <w:rsid w:val="00026A20"/>
    <w:rsid w:val="00026A21"/>
    <w:rsid w:val="00026B72"/>
    <w:rsid w:val="00027A0F"/>
    <w:rsid w:val="0003054F"/>
    <w:rsid w:val="0003088F"/>
    <w:rsid w:val="000321BC"/>
    <w:rsid w:val="000336F3"/>
    <w:rsid w:val="00033760"/>
    <w:rsid w:val="00035F51"/>
    <w:rsid w:val="0003700B"/>
    <w:rsid w:val="000408BD"/>
    <w:rsid w:val="00041C6D"/>
    <w:rsid w:val="000428FB"/>
    <w:rsid w:val="000429B0"/>
    <w:rsid w:val="00042B04"/>
    <w:rsid w:val="00042BBD"/>
    <w:rsid w:val="00043E13"/>
    <w:rsid w:val="000441F6"/>
    <w:rsid w:val="00044943"/>
    <w:rsid w:val="00044AA5"/>
    <w:rsid w:val="00045146"/>
    <w:rsid w:val="000461B1"/>
    <w:rsid w:val="00046971"/>
    <w:rsid w:val="00046A0D"/>
    <w:rsid w:val="0004735B"/>
    <w:rsid w:val="00047FF4"/>
    <w:rsid w:val="00051135"/>
    <w:rsid w:val="00051887"/>
    <w:rsid w:val="00051F88"/>
    <w:rsid w:val="000524E9"/>
    <w:rsid w:val="0005263F"/>
    <w:rsid w:val="00052BE9"/>
    <w:rsid w:val="00053244"/>
    <w:rsid w:val="0005379E"/>
    <w:rsid w:val="00054389"/>
    <w:rsid w:val="00054811"/>
    <w:rsid w:val="00054B73"/>
    <w:rsid w:val="00054DB8"/>
    <w:rsid w:val="000552F9"/>
    <w:rsid w:val="00056DD1"/>
    <w:rsid w:val="00057BA4"/>
    <w:rsid w:val="00060F20"/>
    <w:rsid w:val="00060F2F"/>
    <w:rsid w:val="00060F3A"/>
    <w:rsid w:val="00061357"/>
    <w:rsid w:val="000619F1"/>
    <w:rsid w:val="00061A7B"/>
    <w:rsid w:val="00061AA6"/>
    <w:rsid w:val="00061F89"/>
    <w:rsid w:val="00063180"/>
    <w:rsid w:val="00063520"/>
    <w:rsid w:val="00063C8B"/>
    <w:rsid w:val="00064701"/>
    <w:rsid w:val="00064CCA"/>
    <w:rsid w:val="000655F6"/>
    <w:rsid w:val="0006680D"/>
    <w:rsid w:val="000679BD"/>
    <w:rsid w:val="00071071"/>
    <w:rsid w:val="0007359A"/>
    <w:rsid w:val="000737B8"/>
    <w:rsid w:val="00073E72"/>
    <w:rsid w:val="00073ECE"/>
    <w:rsid w:val="0007470A"/>
    <w:rsid w:val="00075040"/>
    <w:rsid w:val="0007527F"/>
    <w:rsid w:val="00075580"/>
    <w:rsid w:val="00075F14"/>
    <w:rsid w:val="00075F8A"/>
    <w:rsid w:val="000765E8"/>
    <w:rsid w:val="00076739"/>
    <w:rsid w:val="0007769C"/>
    <w:rsid w:val="00080831"/>
    <w:rsid w:val="00082ED7"/>
    <w:rsid w:val="00083B26"/>
    <w:rsid w:val="00084CEC"/>
    <w:rsid w:val="0008581E"/>
    <w:rsid w:val="00085E1F"/>
    <w:rsid w:val="00086431"/>
    <w:rsid w:val="00087171"/>
    <w:rsid w:val="0008770B"/>
    <w:rsid w:val="000908A6"/>
    <w:rsid w:val="00091597"/>
    <w:rsid w:val="000919A8"/>
    <w:rsid w:val="000926E2"/>
    <w:rsid w:val="00095390"/>
    <w:rsid w:val="0009660E"/>
    <w:rsid w:val="00097CBE"/>
    <w:rsid w:val="000A1CB3"/>
    <w:rsid w:val="000A1CC4"/>
    <w:rsid w:val="000A1F19"/>
    <w:rsid w:val="000A3886"/>
    <w:rsid w:val="000A3CBE"/>
    <w:rsid w:val="000A3F7C"/>
    <w:rsid w:val="000A3FE4"/>
    <w:rsid w:val="000A475C"/>
    <w:rsid w:val="000A5017"/>
    <w:rsid w:val="000A5E3B"/>
    <w:rsid w:val="000A6966"/>
    <w:rsid w:val="000B0767"/>
    <w:rsid w:val="000B0823"/>
    <w:rsid w:val="000B3002"/>
    <w:rsid w:val="000B3D8C"/>
    <w:rsid w:val="000B3F97"/>
    <w:rsid w:val="000B4163"/>
    <w:rsid w:val="000B43C1"/>
    <w:rsid w:val="000B63D8"/>
    <w:rsid w:val="000B6984"/>
    <w:rsid w:val="000B6D9D"/>
    <w:rsid w:val="000B7374"/>
    <w:rsid w:val="000B7B09"/>
    <w:rsid w:val="000C00B2"/>
    <w:rsid w:val="000C1216"/>
    <w:rsid w:val="000C206C"/>
    <w:rsid w:val="000C2F0F"/>
    <w:rsid w:val="000C36E4"/>
    <w:rsid w:val="000C38FD"/>
    <w:rsid w:val="000C3E04"/>
    <w:rsid w:val="000C4F34"/>
    <w:rsid w:val="000C65B8"/>
    <w:rsid w:val="000C75DB"/>
    <w:rsid w:val="000D0008"/>
    <w:rsid w:val="000D1AB7"/>
    <w:rsid w:val="000D1F28"/>
    <w:rsid w:val="000D23A2"/>
    <w:rsid w:val="000D2C64"/>
    <w:rsid w:val="000D4128"/>
    <w:rsid w:val="000D4AF2"/>
    <w:rsid w:val="000D53DA"/>
    <w:rsid w:val="000D72D8"/>
    <w:rsid w:val="000E0176"/>
    <w:rsid w:val="000E0DA9"/>
    <w:rsid w:val="000E1F0B"/>
    <w:rsid w:val="000E2828"/>
    <w:rsid w:val="000E28A1"/>
    <w:rsid w:val="000E29AD"/>
    <w:rsid w:val="000E31BB"/>
    <w:rsid w:val="000E373D"/>
    <w:rsid w:val="000E40A6"/>
    <w:rsid w:val="000E40DE"/>
    <w:rsid w:val="000E4C6C"/>
    <w:rsid w:val="000E4D00"/>
    <w:rsid w:val="000E52A9"/>
    <w:rsid w:val="000E5D3B"/>
    <w:rsid w:val="000E685E"/>
    <w:rsid w:val="000E7CCA"/>
    <w:rsid w:val="000F0571"/>
    <w:rsid w:val="000F0A6A"/>
    <w:rsid w:val="000F270F"/>
    <w:rsid w:val="000F2A32"/>
    <w:rsid w:val="000F30F2"/>
    <w:rsid w:val="000F4114"/>
    <w:rsid w:val="000F54D0"/>
    <w:rsid w:val="000F57A2"/>
    <w:rsid w:val="000F66D8"/>
    <w:rsid w:val="000F7751"/>
    <w:rsid w:val="00100336"/>
    <w:rsid w:val="00101526"/>
    <w:rsid w:val="0010196D"/>
    <w:rsid w:val="00101BBA"/>
    <w:rsid w:val="0010214B"/>
    <w:rsid w:val="00102D7D"/>
    <w:rsid w:val="0010324E"/>
    <w:rsid w:val="001038A5"/>
    <w:rsid w:val="001048FE"/>
    <w:rsid w:val="00105E8D"/>
    <w:rsid w:val="00106F41"/>
    <w:rsid w:val="0010744D"/>
    <w:rsid w:val="00110760"/>
    <w:rsid w:val="00110E07"/>
    <w:rsid w:val="00110FE5"/>
    <w:rsid w:val="00111481"/>
    <w:rsid w:val="00111821"/>
    <w:rsid w:val="00111A21"/>
    <w:rsid w:val="00112EE0"/>
    <w:rsid w:val="00113034"/>
    <w:rsid w:val="001134A4"/>
    <w:rsid w:val="001137DE"/>
    <w:rsid w:val="00114199"/>
    <w:rsid w:val="001146D3"/>
    <w:rsid w:val="0011509A"/>
    <w:rsid w:val="001167CC"/>
    <w:rsid w:val="00116ABA"/>
    <w:rsid w:val="00116D59"/>
    <w:rsid w:val="00117BB9"/>
    <w:rsid w:val="00120284"/>
    <w:rsid w:val="00121CA2"/>
    <w:rsid w:val="00122526"/>
    <w:rsid w:val="00122A33"/>
    <w:rsid w:val="00122CA9"/>
    <w:rsid w:val="001234E0"/>
    <w:rsid w:val="00123666"/>
    <w:rsid w:val="0012444F"/>
    <w:rsid w:val="00127D17"/>
    <w:rsid w:val="00127EE9"/>
    <w:rsid w:val="00131210"/>
    <w:rsid w:val="00132076"/>
    <w:rsid w:val="00132712"/>
    <w:rsid w:val="001339DD"/>
    <w:rsid w:val="00133BD8"/>
    <w:rsid w:val="00133F83"/>
    <w:rsid w:val="00134C1C"/>
    <w:rsid w:val="00136B4E"/>
    <w:rsid w:val="00137E13"/>
    <w:rsid w:val="00143117"/>
    <w:rsid w:val="00143F6D"/>
    <w:rsid w:val="001477B6"/>
    <w:rsid w:val="00147A31"/>
    <w:rsid w:val="00150861"/>
    <w:rsid w:val="00150A98"/>
    <w:rsid w:val="00150BD4"/>
    <w:rsid w:val="001511A3"/>
    <w:rsid w:val="001516DD"/>
    <w:rsid w:val="00152887"/>
    <w:rsid w:val="001532C7"/>
    <w:rsid w:val="0015368B"/>
    <w:rsid w:val="00153D0F"/>
    <w:rsid w:val="00154B68"/>
    <w:rsid w:val="00154DDA"/>
    <w:rsid w:val="001567FA"/>
    <w:rsid w:val="001568D0"/>
    <w:rsid w:val="0016155F"/>
    <w:rsid w:val="00161F5C"/>
    <w:rsid w:val="0016214E"/>
    <w:rsid w:val="00162330"/>
    <w:rsid w:val="00162332"/>
    <w:rsid w:val="001624AD"/>
    <w:rsid w:val="0016257C"/>
    <w:rsid w:val="00162642"/>
    <w:rsid w:val="00162FE8"/>
    <w:rsid w:val="001631D3"/>
    <w:rsid w:val="00164808"/>
    <w:rsid w:val="00165073"/>
    <w:rsid w:val="00165759"/>
    <w:rsid w:val="00165EB8"/>
    <w:rsid w:val="0016643C"/>
    <w:rsid w:val="00170765"/>
    <w:rsid w:val="00171639"/>
    <w:rsid w:val="001719CD"/>
    <w:rsid w:val="00172001"/>
    <w:rsid w:val="00172187"/>
    <w:rsid w:val="00172253"/>
    <w:rsid w:val="00172870"/>
    <w:rsid w:val="00174CF9"/>
    <w:rsid w:val="00175437"/>
    <w:rsid w:val="001769E7"/>
    <w:rsid w:val="00176C06"/>
    <w:rsid w:val="00176C5F"/>
    <w:rsid w:val="001772BF"/>
    <w:rsid w:val="0017753D"/>
    <w:rsid w:val="00180D12"/>
    <w:rsid w:val="001821DF"/>
    <w:rsid w:val="00182550"/>
    <w:rsid w:val="00182B59"/>
    <w:rsid w:val="00183840"/>
    <w:rsid w:val="00183DB5"/>
    <w:rsid w:val="001846CC"/>
    <w:rsid w:val="001847D6"/>
    <w:rsid w:val="00187490"/>
    <w:rsid w:val="00187D1F"/>
    <w:rsid w:val="00190356"/>
    <w:rsid w:val="00190DAE"/>
    <w:rsid w:val="00191638"/>
    <w:rsid w:val="001925CD"/>
    <w:rsid w:val="001930F6"/>
    <w:rsid w:val="001933FB"/>
    <w:rsid w:val="0019525A"/>
    <w:rsid w:val="001961BA"/>
    <w:rsid w:val="00197A9D"/>
    <w:rsid w:val="001A01F4"/>
    <w:rsid w:val="001A031F"/>
    <w:rsid w:val="001A0447"/>
    <w:rsid w:val="001A0FC7"/>
    <w:rsid w:val="001A155E"/>
    <w:rsid w:val="001A21E1"/>
    <w:rsid w:val="001A269E"/>
    <w:rsid w:val="001A2B7A"/>
    <w:rsid w:val="001A31C6"/>
    <w:rsid w:val="001A3786"/>
    <w:rsid w:val="001A39B5"/>
    <w:rsid w:val="001A4CEF"/>
    <w:rsid w:val="001A7C9C"/>
    <w:rsid w:val="001B0CC1"/>
    <w:rsid w:val="001B0E3A"/>
    <w:rsid w:val="001B26A1"/>
    <w:rsid w:val="001B2806"/>
    <w:rsid w:val="001B359C"/>
    <w:rsid w:val="001B37EC"/>
    <w:rsid w:val="001B384C"/>
    <w:rsid w:val="001B3C27"/>
    <w:rsid w:val="001B3D21"/>
    <w:rsid w:val="001B4403"/>
    <w:rsid w:val="001B44D9"/>
    <w:rsid w:val="001B4E67"/>
    <w:rsid w:val="001B51E3"/>
    <w:rsid w:val="001B64FF"/>
    <w:rsid w:val="001B7870"/>
    <w:rsid w:val="001C05DC"/>
    <w:rsid w:val="001C094B"/>
    <w:rsid w:val="001C0D32"/>
    <w:rsid w:val="001C2750"/>
    <w:rsid w:val="001C36D7"/>
    <w:rsid w:val="001C37E1"/>
    <w:rsid w:val="001C455D"/>
    <w:rsid w:val="001C504D"/>
    <w:rsid w:val="001C60FC"/>
    <w:rsid w:val="001C610C"/>
    <w:rsid w:val="001C61A1"/>
    <w:rsid w:val="001C62D0"/>
    <w:rsid w:val="001D0CAF"/>
    <w:rsid w:val="001D1AF5"/>
    <w:rsid w:val="001D2B44"/>
    <w:rsid w:val="001D2F57"/>
    <w:rsid w:val="001D3982"/>
    <w:rsid w:val="001D44FF"/>
    <w:rsid w:val="001D6489"/>
    <w:rsid w:val="001D7C7C"/>
    <w:rsid w:val="001D7CCF"/>
    <w:rsid w:val="001E0244"/>
    <w:rsid w:val="001E0D52"/>
    <w:rsid w:val="001E102C"/>
    <w:rsid w:val="001E1B62"/>
    <w:rsid w:val="001E2092"/>
    <w:rsid w:val="001E2FB7"/>
    <w:rsid w:val="001E413B"/>
    <w:rsid w:val="001E4616"/>
    <w:rsid w:val="001E6CF5"/>
    <w:rsid w:val="001E71B3"/>
    <w:rsid w:val="001E75FD"/>
    <w:rsid w:val="001E789D"/>
    <w:rsid w:val="001F0196"/>
    <w:rsid w:val="001F144E"/>
    <w:rsid w:val="001F14CB"/>
    <w:rsid w:val="001F1D83"/>
    <w:rsid w:val="001F3112"/>
    <w:rsid w:val="001F311F"/>
    <w:rsid w:val="001F3329"/>
    <w:rsid w:val="001F3611"/>
    <w:rsid w:val="001F3824"/>
    <w:rsid w:val="001F4041"/>
    <w:rsid w:val="001F4A2D"/>
    <w:rsid w:val="001F5BBF"/>
    <w:rsid w:val="001F6786"/>
    <w:rsid w:val="001F6C5F"/>
    <w:rsid w:val="002038B9"/>
    <w:rsid w:val="00204AB7"/>
    <w:rsid w:val="002069B4"/>
    <w:rsid w:val="00207CF8"/>
    <w:rsid w:val="00212945"/>
    <w:rsid w:val="00212EC1"/>
    <w:rsid w:val="00214074"/>
    <w:rsid w:val="00214938"/>
    <w:rsid w:val="00216334"/>
    <w:rsid w:val="002166CC"/>
    <w:rsid w:val="0021672E"/>
    <w:rsid w:val="00216E70"/>
    <w:rsid w:val="0022007E"/>
    <w:rsid w:val="00220CD1"/>
    <w:rsid w:val="00221915"/>
    <w:rsid w:val="00223685"/>
    <w:rsid w:val="00223E4C"/>
    <w:rsid w:val="002243D3"/>
    <w:rsid w:val="00224F4D"/>
    <w:rsid w:val="002261F1"/>
    <w:rsid w:val="00226C9E"/>
    <w:rsid w:val="00227DDB"/>
    <w:rsid w:val="00230942"/>
    <w:rsid w:val="002316FA"/>
    <w:rsid w:val="00232C19"/>
    <w:rsid w:val="0023422D"/>
    <w:rsid w:val="00234F2A"/>
    <w:rsid w:val="002371A4"/>
    <w:rsid w:val="00241271"/>
    <w:rsid w:val="002415FA"/>
    <w:rsid w:val="00242662"/>
    <w:rsid w:val="00242E16"/>
    <w:rsid w:val="0024522E"/>
    <w:rsid w:val="00250AA2"/>
    <w:rsid w:val="00250E6D"/>
    <w:rsid w:val="00251422"/>
    <w:rsid w:val="00251BC3"/>
    <w:rsid w:val="002520D6"/>
    <w:rsid w:val="002539C3"/>
    <w:rsid w:val="00253A8D"/>
    <w:rsid w:val="0025425A"/>
    <w:rsid w:val="00254559"/>
    <w:rsid w:val="002547B4"/>
    <w:rsid w:val="00254E3E"/>
    <w:rsid w:val="00255884"/>
    <w:rsid w:val="0025591B"/>
    <w:rsid w:val="00256940"/>
    <w:rsid w:val="002573FF"/>
    <w:rsid w:val="00257D60"/>
    <w:rsid w:val="0025B95D"/>
    <w:rsid w:val="0026082B"/>
    <w:rsid w:val="002608DD"/>
    <w:rsid w:val="00260D35"/>
    <w:rsid w:val="002618DE"/>
    <w:rsid w:val="00262730"/>
    <w:rsid w:val="002627AD"/>
    <w:rsid w:val="00262E5B"/>
    <w:rsid w:val="00263B86"/>
    <w:rsid w:val="002641B0"/>
    <w:rsid w:val="00265103"/>
    <w:rsid w:val="0026591E"/>
    <w:rsid w:val="00265EA8"/>
    <w:rsid w:val="002701F6"/>
    <w:rsid w:val="0027024D"/>
    <w:rsid w:val="00270393"/>
    <w:rsid w:val="00270B87"/>
    <w:rsid w:val="0027201D"/>
    <w:rsid w:val="0027462B"/>
    <w:rsid w:val="00277CA1"/>
    <w:rsid w:val="002804BD"/>
    <w:rsid w:val="00280A7E"/>
    <w:rsid w:val="002815D9"/>
    <w:rsid w:val="00281FED"/>
    <w:rsid w:val="002823B8"/>
    <w:rsid w:val="00282AB4"/>
    <w:rsid w:val="00283608"/>
    <w:rsid w:val="002845EF"/>
    <w:rsid w:val="002862D1"/>
    <w:rsid w:val="00286516"/>
    <w:rsid w:val="00290150"/>
    <w:rsid w:val="002923DB"/>
    <w:rsid w:val="00292A1B"/>
    <w:rsid w:val="0029354A"/>
    <w:rsid w:val="002939A3"/>
    <w:rsid w:val="002947C1"/>
    <w:rsid w:val="00294BEC"/>
    <w:rsid w:val="00295A9C"/>
    <w:rsid w:val="00295FBA"/>
    <w:rsid w:val="00297183"/>
    <w:rsid w:val="00297561"/>
    <w:rsid w:val="00297910"/>
    <w:rsid w:val="002A044B"/>
    <w:rsid w:val="002A1B5A"/>
    <w:rsid w:val="002A364B"/>
    <w:rsid w:val="002A3BAB"/>
    <w:rsid w:val="002A4CDC"/>
    <w:rsid w:val="002A5DBE"/>
    <w:rsid w:val="002A63DF"/>
    <w:rsid w:val="002A6F3C"/>
    <w:rsid w:val="002A7167"/>
    <w:rsid w:val="002A7CEF"/>
    <w:rsid w:val="002B3203"/>
    <w:rsid w:val="002B3284"/>
    <w:rsid w:val="002B5052"/>
    <w:rsid w:val="002B75FB"/>
    <w:rsid w:val="002C02CF"/>
    <w:rsid w:val="002C0736"/>
    <w:rsid w:val="002C0A73"/>
    <w:rsid w:val="002C0D7F"/>
    <w:rsid w:val="002C2AC2"/>
    <w:rsid w:val="002C37D6"/>
    <w:rsid w:val="002C3BEC"/>
    <w:rsid w:val="002C3DC0"/>
    <w:rsid w:val="002C45CB"/>
    <w:rsid w:val="002C469A"/>
    <w:rsid w:val="002C4CF6"/>
    <w:rsid w:val="002C4DFB"/>
    <w:rsid w:val="002C6888"/>
    <w:rsid w:val="002C7C99"/>
    <w:rsid w:val="002D01A1"/>
    <w:rsid w:val="002D02FA"/>
    <w:rsid w:val="002D058C"/>
    <w:rsid w:val="002D2A0C"/>
    <w:rsid w:val="002D34E4"/>
    <w:rsid w:val="002D3EC3"/>
    <w:rsid w:val="002D3F6A"/>
    <w:rsid w:val="002D4A81"/>
    <w:rsid w:val="002D4BEB"/>
    <w:rsid w:val="002D664E"/>
    <w:rsid w:val="002D6F8A"/>
    <w:rsid w:val="002D7084"/>
    <w:rsid w:val="002D7D3A"/>
    <w:rsid w:val="002E004A"/>
    <w:rsid w:val="002E2230"/>
    <w:rsid w:val="002E3038"/>
    <w:rsid w:val="002E3B7B"/>
    <w:rsid w:val="002E3B7F"/>
    <w:rsid w:val="002E3CE0"/>
    <w:rsid w:val="002E65A2"/>
    <w:rsid w:val="002E711C"/>
    <w:rsid w:val="002E7133"/>
    <w:rsid w:val="002F071E"/>
    <w:rsid w:val="002F111E"/>
    <w:rsid w:val="002F1463"/>
    <w:rsid w:val="002F206E"/>
    <w:rsid w:val="002F2E1F"/>
    <w:rsid w:val="002F2EFB"/>
    <w:rsid w:val="002F4C29"/>
    <w:rsid w:val="002F5384"/>
    <w:rsid w:val="002F569A"/>
    <w:rsid w:val="002F5B8E"/>
    <w:rsid w:val="002F647C"/>
    <w:rsid w:val="002F75E9"/>
    <w:rsid w:val="00300282"/>
    <w:rsid w:val="0030077F"/>
    <w:rsid w:val="00300808"/>
    <w:rsid w:val="00300C72"/>
    <w:rsid w:val="003013A9"/>
    <w:rsid w:val="00302009"/>
    <w:rsid w:val="00302528"/>
    <w:rsid w:val="0030366A"/>
    <w:rsid w:val="003047EE"/>
    <w:rsid w:val="00304D0D"/>
    <w:rsid w:val="003050B5"/>
    <w:rsid w:val="003054DB"/>
    <w:rsid w:val="003059F5"/>
    <w:rsid w:val="003076B8"/>
    <w:rsid w:val="00310033"/>
    <w:rsid w:val="003104C2"/>
    <w:rsid w:val="00310652"/>
    <w:rsid w:val="003106DE"/>
    <w:rsid w:val="00310DD4"/>
    <w:rsid w:val="00310EFE"/>
    <w:rsid w:val="003116E5"/>
    <w:rsid w:val="003128DF"/>
    <w:rsid w:val="00312980"/>
    <w:rsid w:val="003131E3"/>
    <w:rsid w:val="00314E04"/>
    <w:rsid w:val="00314FDF"/>
    <w:rsid w:val="003153F7"/>
    <w:rsid w:val="003156C7"/>
    <w:rsid w:val="00315B93"/>
    <w:rsid w:val="00315D13"/>
    <w:rsid w:val="00315D53"/>
    <w:rsid w:val="00316542"/>
    <w:rsid w:val="00317DB7"/>
    <w:rsid w:val="0032155B"/>
    <w:rsid w:val="00321A2B"/>
    <w:rsid w:val="00325491"/>
    <w:rsid w:val="003259D1"/>
    <w:rsid w:val="00325CD8"/>
    <w:rsid w:val="0032655C"/>
    <w:rsid w:val="00326C66"/>
    <w:rsid w:val="00326F2B"/>
    <w:rsid w:val="00330021"/>
    <w:rsid w:val="0033094D"/>
    <w:rsid w:val="003354BA"/>
    <w:rsid w:val="00335C2F"/>
    <w:rsid w:val="003370A4"/>
    <w:rsid w:val="00337E43"/>
    <w:rsid w:val="003417D6"/>
    <w:rsid w:val="00341B3E"/>
    <w:rsid w:val="00341B44"/>
    <w:rsid w:val="00341D95"/>
    <w:rsid w:val="003424AD"/>
    <w:rsid w:val="003427A5"/>
    <w:rsid w:val="00342B48"/>
    <w:rsid w:val="0034419F"/>
    <w:rsid w:val="00345053"/>
    <w:rsid w:val="003462D2"/>
    <w:rsid w:val="003500DE"/>
    <w:rsid w:val="003511C9"/>
    <w:rsid w:val="003512FB"/>
    <w:rsid w:val="00351A6C"/>
    <w:rsid w:val="00353182"/>
    <w:rsid w:val="0035658A"/>
    <w:rsid w:val="003573EA"/>
    <w:rsid w:val="003606A9"/>
    <w:rsid w:val="00361193"/>
    <w:rsid w:val="00361381"/>
    <w:rsid w:val="00361398"/>
    <w:rsid w:val="0036152B"/>
    <w:rsid w:val="0036195B"/>
    <w:rsid w:val="003623EF"/>
    <w:rsid w:val="00362774"/>
    <w:rsid w:val="00363251"/>
    <w:rsid w:val="0036437B"/>
    <w:rsid w:val="003657ED"/>
    <w:rsid w:val="00366690"/>
    <w:rsid w:val="00367EC6"/>
    <w:rsid w:val="00371F02"/>
    <w:rsid w:val="003726F3"/>
    <w:rsid w:val="00372C63"/>
    <w:rsid w:val="00373E93"/>
    <w:rsid w:val="00374196"/>
    <w:rsid w:val="003751D7"/>
    <w:rsid w:val="003758CC"/>
    <w:rsid w:val="00375A52"/>
    <w:rsid w:val="003770B4"/>
    <w:rsid w:val="003772CC"/>
    <w:rsid w:val="0037794D"/>
    <w:rsid w:val="00377C3C"/>
    <w:rsid w:val="00380AB9"/>
    <w:rsid w:val="00380FFC"/>
    <w:rsid w:val="00381154"/>
    <w:rsid w:val="00381393"/>
    <w:rsid w:val="00381909"/>
    <w:rsid w:val="00381CA1"/>
    <w:rsid w:val="00382C4F"/>
    <w:rsid w:val="00382FFF"/>
    <w:rsid w:val="00383D84"/>
    <w:rsid w:val="00384938"/>
    <w:rsid w:val="003857C4"/>
    <w:rsid w:val="003858B4"/>
    <w:rsid w:val="00385B16"/>
    <w:rsid w:val="00385C7A"/>
    <w:rsid w:val="00386B11"/>
    <w:rsid w:val="00386D88"/>
    <w:rsid w:val="003873A6"/>
    <w:rsid w:val="003877C5"/>
    <w:rsid w:val="00387DB0"/>
    <w:rsid w:val="00390B8F"/>
    <w:rsid w:val="00390F87"/>
    <w:rsid w:val="003918E6"/>
    <w:rsid w:val="00391997"/>
    <w:rsid w:val="00392219"/>
    <w:rsid w:val="003928F3"/>
    <w:rsid w:val="00392A4D"/>
    <w:rsid w:val="00393E47"/>
    <w:rsid w:val="00394C15"/>
    <w:rsid w:val="00395C98"/>
    <w:rsid w:val="003973F4"/>
    <w:rsid w:val="00397E59"/>
    <w:rsid w:val="003A0955"/>
    <w:rsid w:val="003A0DF2"/>
    <w:rsid w:val="003A1414"/>
    <w:rsid w:val="003A17CF"/>
    <w:rsid w:val="003A34CB"/>
    <w:rsid w:val="003A37EA"/>
    <w:rsid w:val="003A3809"/>
    <w:rsid w:val="003A402F"/>
    <w:rsid w:val="003A427F"/>
    <w:rsid w:val="003A542E"/>
    <w:rsid w:val="003A54CA"/>
    <w:rsid w:val="003A5926"/>
    <w:rsid w:val="003A6C2F"/>
    <w:rsid w:val="003B0886"/>
    <w:rsid w:val="003B0F6A"/>
    <w:rsid w:val="003B125A"/>
    <w:rsid w:val="003B2498"/>
    <w:rsid w:val="003B4555"/>
    <w:rsid w:val="003B498C"/>
    <w:rsid w:val="003B4FB2"/>
    <w:rsid w:val="003B5E2A"/>
    <w:rsid w:val="003B62EE"/>
    <w:rsid w:val="003B6710"/>
    <w:rsid w:val="003B6F78"/>
    <w:rsid w:val="003B7201"/>
    <w:rsid w:val="003B74A3"/>
    <w:rsid w:val="003B768E"/>
    <w:rsid w:val="003C05A9"/>
    <w:rsid w:val="003C0603"/>
    <w:rsid w:val="003C0744"/>
    <w:rsid w:val="003C0B09"/>
    <w:rsid w:val="003C188A"/>
    <w:rsid w:val="003C2070"/>
    <w:rsid w:val="003C3521"/>
    <w:rsid w:val="003C3711"/>
    <w:rsid w:val="003C5641"/>
    <w:rsid w:val="003C5BC8"/>
    <w:rsid w:val="003C7650"/>
    <w:rsid w:val="003C795F"/>
    <w:rsid w:val="003C7FAA"/>
    <w:rsid w:val="003D0798"/>
    <w:rsid w:val="003D13E0"/>
    <w:rsid w:val="003D2325"/>
    <w:rsid w:val="003D2C30"/>
    <w:rsid w:val="003D2CAE"/>
    <w:rsid w:val="003D2E7C"/>
    <w:rsid w:val="003D36ED"/>
    <w:rsid w:val="003D4B46"/>
    <w:rsid w:val="003D560A"/>
    <w:rsid w:val="003D6651"/>
    <w:rsid w:val="003D6B20"/>
    <w:rsid w:val="003D7331"/>
    <w:rsid w:val="003E09AF"/>
    <w:rsid w:val="003E11B7"/>
    <w:rsid w:val="003E1957"/>
    <w:rsid w:val="003E1CCF"/>
    <w:rsid w:val="003E2D2B"/>
    <w:rsid w:val="003E3C03"/>
    <w:rsid w:val="003E42D7"/>
    <w:rsid w:val="003E4A81"/>
    <w:rsid w:val="003E4B1D"/>
    <w:rsid w:val="003E4B74"/>
    <w:rsid w:val="003E6232"/>
    <w:rsid w:val="003E65FE"/>
    <w:rsid w:val="003E690A"/>
    <w:rsid w:val="003E760C"/>
    <w:rsid w:val="003F0078"/>
    <w:rsid w:val="003F0A10"/>
    <w:rsid w:val="003F0A28"/>
    <w:rsid w:val="003F1005"/>
    <w:rsid w:val="003F24E2"/>
    <w:rsid w:val="003F2C62"/>
    <w:rsid w:val="003F39D9"/>
    <w:rsid w:val="003F461C"/>
    <w:rsid w:val="003F628D"/>
    <w:rsid w:val="003F6CC7"/>
    <w:rsid w:val="003F6DDD"/>
    <w:rsid w:val="003F774B"/>
    <w:rsid w:val="0040068E"/>
    <w:rsid w:val="00400DCB"/>
    <w:rsid w:val="004015B3"/>
    <w:rsid w:val="00401F2C"/>
    <w:rsid w:val="004027DE"/>
    <w:rsid w:val="004046D2"/>
    <w:rsid w:val="004047E0"/>
    <w:rsid w:val="00404B2F"/>
    <w:rsid w:val="00405054"/>
    <w:rsid w:val="004058D5"/>
    <w:rsid w:val="00405E51"/>
    <w:rsid w:val="00406E4D"/>
    <w:rsid w:val="00407367"/>
    <w:rsid w:val="004102C6"/>
    <w:rsid w:val="004107EB"/>
    <w:rsid w:val="00411137"/>
    <w:rsid w:val="00411841"/>
    <w:rsid w:val="00411CE5"/>
    <w:rsid w:val="004142EE"/>
    <w:rsid w:val="004148AE"/>
    <w:rsid w:val="00414946"/>
    <w:rsid w:val="00414CE5"/>
    <w:rsid w:val="00416513"/>
    <w:rsid w:val="00416DBD"/>
    <w:rsid w:val="0041776B"/>
    <w:rsid w:val="004204C4"/>
    <w:rsid w:val="0042172A"/>
    <w:rsid w:val="0042208F"/>
    <w:rsid w:val="00422690"/>
    <w:rsid w:val="00423C92"/>
    <w:rsid w:val="0042465E"/>
    <w:rsid w:val="00425D98"/>
    <w:rsid w:val="00426C87"/>
    <w:rsid w:val="00426E7F"/>
    <w:rsid w:val="00427515"/>
    <w:rsid w:val="00427843"/>
    <w:rsid w:val="004309FF"/>
    <w:rsid w:val="00430B42"/>
    <w:rsid w:val="00430C2F"/>
    <w:rsid w:val="004311B9"/>
    <w:rsid w:val="00431826"/>
    <w:rsid w:val="00431C77"/>
    <w:rsid w:val="00432B02"/>
    <w:rsid w:val="00433637"/>
    <w:rsid w:val="00433936"/>
    <w:rsid w:val="004345A9"/>
    <w:rsid w:val="0043487A"/>
    <w:rsid w:val="00435412"/>
    <w:rsid w:val="00435ACF"/>
    <w:rsid w:val="00435EB8"/>
    <w:rsid w:val="0044011E"/>
    <w:rsid w:val="004406B2"/>
    <w:rsid w:val="00440F11"/>
    <w:rsid w:val="00442446"/>
    <w:rsid w:val="004427DE"/>
    <w:rsid w:val="00443898"/>
    <w:rsid w:val="0044412D"/>
    <w:rsid w:val="0044443B"/>
    <w:rsid w:val="0044443F"/>
    <w:rsid w:val="00444ACE"/>
    <w:rsid w:val="00445632"/>
    <w:rsid w:val="00445727"/>
    <w:rsid w:val="00445754"/>
    <w:rsid w:val="00446A6E"/>
    <w:rsid w:val="00447286"/>
    <w:rsid w:val="004500EC"/>
    <w:rsid w:val="00450330"/>
    <w:rsid w:val="00450845"/>
    <w:rsid w:val="00451108"/>
    <w:rsid w:val="004521C7"/>
    <w:rsid w:val="00452818"/>
    <w:rsid w:val="00452A98"/>
    <w:rsid w:val="0045405C"/>
    <w:rsid w:val="00454C18"/>
    <w:rsid w:val="00455C2C"/>
    <w:rsid w:val="00457B1B"/>
    <w:rsid w:val="00460003"/>
    <w:rsid w:val="004604F2"/>
    <w:rsid w:val="00460ECE"/>
    <w:rsid w:val="00461E84"/>
    <w:rsid w:val="0046260D"/>
    <w:rsid w:val="0046314F"/>
    <w:rsid w:val="004642F0"/>
    <w:rsid w:val="00464513"/>
    <w:rsid w:val="00464565"/>
    <w:rsid w:val="0046568C"/>
    <w:rsid w:val="00466B35"/>
    <w:rsid w:val="00467628"/>
    <w:rsid w:val="00470704"/>
    <w:rsid w:val="004709EC"/>
    <w:rsid w:val="00471A7E"/>
    <w:rsid w:val="00471BB6"/>
    <w:rsid w:val="00473888"/>
    <w:rsid w:val="00473B70"/>
    <w:rsid w:val="00473E66"/>
    <w:rsid w:val="004759A8"/>
    <w:rsid w:val="00476235"/>
    <w:rsid w:val="004765A4"/>
    <w:rsid w:val="00477423"/>
    <w:rsid w:val="004802C3"/>
    <w:rsid w:val="004807B0"/>
    <w:rsid w:val="00482309"/>
    <w:rsid w:val="00483057"/>
    <w:rsid w:val="0048315B"/>
    <w:rsid w:val="00483F4A"/>
    <w:rsid w:val="00483F63"/>
    <w:rsid w:val="00483F8F"/>
    <w:rsid w:val="00484809"/>
    <w:rsid w:val="0048497E"/>
    <w:rsid w:val="00484ABE"/>
    <w:rsid w:val="00485FAB"/>
    <w:rsid w:val="004862FD"/>
    <w:rsid w:val="00486416"/>
    <w:rsid w:val="00486C9B"/>
    <w:rsid w:val="004876C6"/>
    <w:rsid w:val="004910CD"/>
    <w:rsid w:val="00491729"/>
    <w:rsid w:val="00491E47"/>
    <w:rsid w:val="00492841"/>
    <w:rsid w:val="00492B27"/>
    <w:rsid w:val="00493A4F"/>
    <w:rsid w:val="00493C4F"/>
    <w:rsid w:val="00493E88"/>
    <w:rsid w:val="00494830"/>
    <w:rsid w:val="004954CD"/>
    <w:rsid w:val="004955E4"/>
    <w:rsid w:val="00495B6A"/>
    <w:rsid w:val="00495ECD"/>
    <w:rsid w:val="004964B6"/>
    <w:rsid w:val="00496643"/>
    <w:rsid w:val="00496985"/>
    <w:rsid w:val="00497DBF"/>
    <w:rsid w:val="004A057C"/>
    <w:rsid w:val="004A0843"/>
    <w:rsid w:val="004A0A0A"/>
    <w:rsid w:val="004A1AD4"/>
    <w:rsid w:val="004A20B3"/>
    <w:rsid w:val="004A277F"/>
    <w:rsid w:val="004A2AC7"/>
    <w:rsid w:val="004A45C5"/>
    <w:rsid w:val="004A4D2B"/>
    <w:rsid w:val="004A52EA"/>
    <w:rsid w:val="004A5461"/>
    <w:rsid w:val="004A5BDF"/>
    <w:rsid w:val="004A60A4"/>
    <w:rsid w:val="004A795E"/>
    <w:rsid w:val="004A7A81"/>
    <w:rsid w:val="004B073A"/>
    <w:rsid w:val="004B0930"/>
    <w:rsid w:val="004B1459"/>
    <w:rsid w:val="004B3A8D"/>
    <w:rsid w:val="004B4EDB"/>
    <w:rsid w:val="004B57CA"/>
    <w:rsid w:val="004B6FCD"/>
    <w:rsid w:val="004C05A4"/>
    <w:rsid w:val="004C0B14"/>
    <w:rsid w:val="004C0B48"/>
    <w:rsid w:val="004C0E3A"/>
    <w:rsid w:val="004C2449"/>
    <w:rsid w:val="004C246B"/>
    <w:rsid w:val="004C2E53"/>
    <w:rsid w:val="004C3BBF"/>
    <w:rsid w:val="004C4A2C"/>
    <w:rsid w:val="004C68DD"/>
    <w:rsid w:val="004C6D0E"/>
    <w:rsid w:val="004D1C36"/>
    <w:rsid w:val="004D410E"/>
    <w:rsid w:val="004D4237"/>
    <w:rsid w:val="004D4467"/>
    <w:rsid w:val="004D629E"/>
    <w:rsid w:val="004D7089"/>
    <w:rsid w:val="004D717F"/>
    <w:rsid w:val="004D79B9"/>
    <w:rsid w:val="004D7CEF"/>
    <w:rsid w:val="004E19B6"/>
    <w:rsid w:val="004E38FE"/>
    <w:rsid w:val="004E3A56"/>
    <w:rsid w:val="004E6014"/>
    <w:rsid w:val="004E7736"/>
    <w:rsid w:val="004E7BA7"/>
    <w:rsid w:val="004F1598"/>
    <w:rsid w:val="004F33E8"/>
    <w:rsid w:val="004F3DB6"/>
    <w:rsid w:val="004F4F53"/>
    <w:rsid w:val="004F5631"/>
    <w:rsid w:val="004F609A"/>
    <w:rsid w:val="004F6A43"/>
    <w:rsid w:val="004F77B1"/>
    <w:rsid w:val="004F793D"/>
    <w:rsid w:val="005015FE"/>
    <w:rsid w:val="005017CE"/>
    <w:rsid w:val="00501886"/>
    <w:rsid w:val="00502D44"/>
    <w:rsid w:val="00502E33"/>
    <w:rsid w:val="005033B0"/>
    <w:rsid w:val="005038D3"/>
    <w:rsid w:val="00504D1E"/>
    <w:rsid w:val="005051F3"/>
    <w:rsid w:val="00505A06"/>
    <w:rsid w:val="00505A2B"/>
    <w:rsid w:val="0050633E"/>
    <w:rsid w:val="005069B2"/>
    <w:rsid w:val="0050734B"/>
    <w:rsid w:val="00507B43"/>
    <w:rsid w:val="00510D00"/>
    <w:rsid w:val="00510FC9"/>
    <w:rsid w:val="00511628"/>
    <w:rsid w:val="00511641"/>
    <w:rsid w:val="00512044"/>
    <w:rsid w:val="00512CE7"/>
    <w:rsid w:val="00513AFD"/>
    <w:rsid w:val="005143A0"/>
    <w:rsid w:val="00515888"/>
    <w:rsid w:val="00515E50"/>
    <w:rsid w:val="00516797"/>
    <w:rsid w:val="00516D5F"/>
    <w:rsid w:val="005170B8"/>
    <w:rsid w:val="005170EF"/>
    <w:rsid w:val="005175F9"/>
    <w:rsid w:val="00520290"/>
    <w:rsid w:val="00520866"/>
    <w:rsid w:val="00520C65"/>
    <w:rsid w:val="005229A9"/>
    <w:rsid w:val="00522CEF"/>
    <w:rsid w:val="00523195"/>
    <w:rsid w:val="00523A3B"/>
    <w:rsid w:val="00523AC9"/>
    <w:rsid w:val="005241D1"/>
    <w:rsid w:val="00525036"/>
    <w:rsid w:val="00525078"/>
    <w:rsid w:val="005250F1"/>
    <w:rsid w:val="0052615C"/>
    <w:rsid w:val="00527466"/>
    <w:rsid w:val="00527E51"/>
    <w:rsid w:val="0053000D"/>
    <w:rsid w:val="00531975"/>
    <w:rsid w:val="005319A9"/>
    <w:rsid w:val="00531D50"/>
    <w:rsid w:val="00532DC4"/>
    <w:rsid w:val="00533403"/>
    <w:rsid w:val="00533896"/>
    <w:rsid w:val="00533D53"/>
    <w:rsid w:val="005343A2"/>
    <w:rsid w:val="00535408"/>
    <w:rsid w:val="00535B95"/>
    <w:rsid w:val="00537DC9"/>
    <w:rsid w:val="00540223"/>
    <w:rsid w:val="00540A87"/>
    <w:rsid w:val="005420D8"/>
    <w:rsid w:val="005443A2"/>
    <w:rsid w:val="00544DF3"/>
    <w:rsid w:val="0054507B"/>
    <w:rsid w:val="00545E99"/>
    <w:rsid w:val="00546847"/>
    <w:rsid w:val="00546925"/>
    <w:rsid w:val="00550488"/>
    <w:rsid w:val="00550C55"/>
    <w:rsid w:val="00551BA4"/>
    <w:rsid w:val="0055201C"/>
    <w:rsid w:val="00552A58"/>
    <w:rsid w:val="00552D09"/>
    <w:rsid w:val="00553B5B"/>
    <w:rsid w:val="00554C12"/>
    <w:rsid w:val="00554D85"/>
    <w:rsid w:val="00555276"/>
    <w:rsid w:val="0055528E"/>
    <w:rsid w:val="0055551A"/>
    <w:rsid w:val="00555CAA"/>
    <w:rsid w:val="00557512"/>
    <w:rsid w:val="005575C9"/>
    <w:rsid w:val="00557B52"/>
    <w:rsid w:val="0056005C"/>
    <w:rsid w:val="00561437"/>
    <w:rsid w:val="00561B84"/>
    <w:rsid w:val="00561BD3"/>
    <w:rsid w:val="00561CC3"/>
    <w:rsid w:val="00562298"/>
    <w:rsid w:val="00564096"/>
    <w:rsid w:val="005650D3"/>
    <w:rsid w:val="00570E97"/>
    <w:rsid w:val="00570F52"/>
    <w:rsid w:val="005714BC"/>
    <w:rsid w:val="00571ABC"/>
    <w:rsid w:val="00571C3D"/>
    <w:rsid w:val="0057267B"/>
    <w:rsid w:val="005727C5"/>
    <w:rsid w:val="00573046"/>
    <w:rsid w:val="0057365E"/>
    <w:rsid w:val="00574152"/>
    <w:rsid w:val="0057548C"/>
    <w:rsid w:val="005760CF"/>
    <w:rsid w:val="00576E03"/>
    <w:rsid w:val="005777EC"/>
    <w:rsid w:val="00581BF2"/>
    <w:rsid w:val="00584BDD"/>
    <w:rsid w:val="0058681E"/>
    <w:rsid w:val="00586B31"/>
    <w:rsid w:val="00586CCF"/>
    <w:rsid w:val="0059054C"/>
    <w:rsid w:val="0059203A"/>
    <w:rsid w:val="005925F6"/>
    <w:rsid w:val="005926EF"/>
    <w:rsid w:val="005932EB"/>
    <w:rsid w:val="00596682"/>
    <w:rsid w:val="00596845"/>
    <w:rsid w:val="00597338"/>
    <w:rsid w:val="005A00BB"/>
    <w:rsid w:val="005A08A6"/>
    <w:rsid w:val="005A0FEB"/>
    <w:rsid w:val="005A1928"/>
    <w:rsid w:val="005A1AC3"/>
    <w:rsid w:val="005A2C5D"/>
    <w:rsid w:val="005A3DD5"/>
    <w:rsid w:val="005A43E0"/>
    <w:rsid w:val="005A4869"/>
    <w:rsid w:val="005A492D"/>
    <w:rsid w:val="005A4960"/>
    <w:rsid w:val="005A7FC6"/>
    <w:rsid w:val="005B149A"/>
    <w:rsid w:val="005B252B"/>
    <w:rsid w:val="005B25B1"/>
    <w:rsid w:val="005B2F71"/>
    <w:rsid w:val="005B3724"/>
    <w:rsid w:val="005B3CA8"/>
    <w:rsid w:val="005B4290"/>
    <w:rsid w:val="005B487E"/>
    <w:rsid w:val="005B4ACA"/>
    <w:rsid w:val="005B70D8"/>
    <w:rsid w:val="005B750E"/>
    <w:rsid w:val="005B7C0F"/>
    <w:rsid w:val="005C0166"/>
    <w:rsid w:val="005C10D0"/>
    <w:rsid w:val="005C150B"/>
    <w:rsid w:val="005C24CB"/>
    <w:rsid w:val="005C2BE4"/>
    <w:rsid w:val="005C3451"/>
    <w:rsid w:val="005C3F60"/>
    <w:rsid w:val="005C651A"/>
    <w:rsid w:val="005C79A2"/>
    <w:rsid w:val="005D1142"/>
    <w:rsid w:val="005D2077"/>
    <w:rsid w:val="005D24C5"/>
    <w:rsid w:val="005D2994"/>
    <w:rsid w:val="005D30D6"/>
    <w:rsid w:val="005D3108"/>
    <w:rsid w:val="005D349A"/>
    <w:rsid w:val="005D3ACA"/>
    <w:rsid w:val="005D3E5E"/>
    <w:rsid w:val="005D5B1A"/>
    <w:rsid w:val="005D7DB6"/>
    <w:rsid w:val="005E0193"/>
    <w:rsid w:val="005E0A26"/>
    <w:rsid w:val="005E0CF0"/>
    <w:rsid w:val="005E286F"/>
    <w:rsid w:val="005E2958"/>
    <w:rsid w:val="005E33C7"/>
    <w:rsid w:val="005E33E1"/>
    <w:rsid w:val="005E3C81"/>
    <w:rsid w:val="005E3F0A"/>
    <w:rsid w:val="005E4EEF"/>
    <w:rsid w:val="005E7214"/>
    <w:rsid w:val="005E7651"/>
    <w:rsid w:val="005ECCDD"/>
    <w:rsid w:val="005F080D"/>
    <w:rsid w:val="005F0995"/>
    <w:rsid w:val="005F0CD7"/>
    <w:rsid w:val="005F25A2"/>
    <w:rsid w:val="005F28CB"/>
    <w:rsid w:val="005F3804"/>
    <w:rsid w:val="005F3A98"/>
    <w:rsid w:val="005F43AA"/>
    <w:rsid w:val="005F43D4"/>
    <w:rsid w:val="005F5493"/>
    <w:rsid w:val="005F56F2"/>
    <w:rsid w:val="005F58EE"/>
    <w:rsid w:val="005F7757"/>
    <w:rsid w:val="00600ACF"/>
    <w:rsid w:val="00601B85"/>
    <w:rsid w:val="0060399C"/>
    <w:rsid w:val="006046B7"/>
    <w:rsid w:val="00604955"/>
    <w:rsid w:val="00607681"/>
    <w:rsid w:val="00607ABB"/>
    <w:rsid w:val="00611F79"/>
    <w:rsid w:val="006120E5"/>
    <w:rsid w:val="00613B22"/>
    <w:rsid w:val="00613C14"/>
    <w:rsid w:val="00614358"/>
    <w:rsid w:val="00615238"/>
    <w:rsid w:val="006157EE"/>
    <w:rsid w:val="00615C3D"/>
    <w:rsid w:val="00616F94"/>
    <w:rsid w:val="006177F9"/>
    <w:rsid w:val="006197E6"/>
    <w:rsid w:val="00621E46"/>
    <w:rsid w:val="0062338E"/>
    <w:rsid w:val="00623E48"/>
    <w:rsid w:val="0062449D"/>
    <w:rsid w:val="006252C6"/>
    <w:rsid w:val="00626465"/>
    <w:rsid w:val="00627D8C"/>
    <w:rsid w:val="0063028A"/>
    <w:rsid w:val="006304FD"/>
    <w:rsid w:val="0063069A"/>
    <w:rsid w:val="00630D19"/>
    <w:rsid w:val="00631BD3"/>
    <w:rsid w:val="00631C34"/>
    <w:rsid w:val="00631D18"/>
    <w:rsid w:val="0063233E"/>
    <w:rsid w:val="0063375A"/>
    <w:rsid w:val="0063387B"/>
    <w:rsid w:val="00633A28"/>
    <w:rsid w:val="00634069"/>
    <w:rsid w:val="00634A98"/>
    <w:rsid w:val="00634B04"/>
    <w:rsid w:val="00635F6B"/>
    <w:rsid w:val="006360EE"/>
    <w:rsid w:val="006362BE"/>
    <w:rsid w:val="0063743F"/>
    <w:rsid w:val="00640364"/>
    <w:rsid w:val="00641F8C"/>
    <w:rsid w:val="00643094"/>
    <w:rsid w:val="00644D0D"/>
    <w:rsid w:val="00645260"/>
    <w:rsid w:val="00645863"/>
    <w:rsid w:val="00646AF3"/>
    <w:rsid w:val="00647078"/>
    <w:rsid w:val="00647A08"/>
    <w:rsid w:val="00647F92"/>
    <w:rsid w:val="00650439"/>
    <w:rsid w:val="00650D76"/>
    <w:rsid w:val="006515AD"/>
    <w:rsid w:val="006535D3"/>
    <w:rsid w:val="00653B7D"/>
    <w:rsid w:val="00653FD1"/>
    <w:rsid w:val="0065407B"/>
    <w:rsid w:val="00654F44"/>
    <w:rsid w:val="006552F2"/>
    <w:rsid w:val="006553D3"/>
    <w:rsid w:val="006557DC"/>
    <w:rsid w:val="00655BC9"/>
    <w:rsid w:val="006569ED"/>
    <w:rsid w:val="0065716E"/>
    <w:rsid w:val="006572D4"/>
    <w:rsid w:val="0066068E"/>
    <w:rsid w:val="006616E6"/>
    <w:rsid w:val="00661C26"/>
    <w:rsid w:val="00661D75"/>
    <w:rsid w:val="00664EEB"/>
    <w:rsid w:val="006669D4"/>
    <w:rsid w:val="006679FC"/>
    <w:rsid w:val="006705D8"/>
    <w:rsid w:val="00670D00"/>
    <w:rsid w:val="00671C2F"/>
    <w:rsid w:val="00671F7C"/>
    <w:rsid w:val="00672992"/>
    <w:rsid w:val="00673EDE"/>
    <w:rsid w:val="00674D70"/>
    <w:rsid w:val="006753A2"/>
    <w:rsid w:val="00675409"/>
    <w:rsid w:val="00675442"/>
    <w:rsid w:val="00676720"/>
    <w:rsid w:val="00677767"/>
    <w:rsid w:val="0067780A"/>
    <w:rsid w:val="0067783D"/>
    <w:rsid w:val="00677A0B"/>
    <w:rsid w:val="00677D90"/>
    <w:rsid w:val="00680D7D"/>
    <w:rsid w:val="00681CCF"/>
    <w:rsid w:val="00682545"/>
    <w:rsid w:val="006826A5"/>
    <w:rsid w:val="006827EE"/>
    <w:rsid w:val="006839B9"/>
    <w:rsid w:val="00683CBD"/>
    <w:rsid w:val="00684EB6"/>
    <w:rsid w:val="00685623"/>
    <w:rsid w:val="00686CF2"/>
    <w:rsid w:val="00687EE3"/>
    <w:rsid w:val="00690AAB"/>
    <w:rsid w:val="00691ED0"/>
    <w:rsid w:val="00692108"/>
    <w:rsid w:val="00694048"/>
    <w:rsid w:val="00695529"/>
    <w:rsid w:val="006956DB"/>
    <w:rsid w:val="006957B7"/>
    <w:rsid w:val="00695866"/>
    <w:rsid w:val="006963C8"/>
    <w:rsid w:val="00696B5B"/>
    <w:rsid w:val="00697073"/>
    <w:rsid w:val="00697AE2"/>
    <w:rsid w:val="006A0DE8"/>
    <w:rsid w:val="006A12A3"/>
    <w:rsid w:val="006A13E7"/>
    <w:rsid w:val="006A142F"/>
    <w:rsid w:val="006A383E"/>
    <w:rsid w:val="006A507F"/>
    <w:rsid w:val="006A5579"/>
    <w:rsid w:val="006A5696"/>
    <w:rsid w:val="006A6085"/>
    <w:rsid w:val="006A6A5F"/>
    <w:rsid w:val="006A6EA3"/>
    <w:rsid w:val="006A7141"/>
    <w:rsid w:val="006A7317"/>
    <w:rsid w:val="006A7934"/>
    <w:rsid w:val="006A7D5A"/>
    <w:rsid w:val="006A7EE8"/>
    <w:rsid w:val="006B0AE8"/>
    <w:rsid w:val="006B10A0"/>
    <w:rsid w:val="006B10D6"/>
    <w:rsid w:val="006B1352"/>
    <w:rsid w:val="006B185F"/>
    <w:rsid w:val="006B1E8E"/>
    <w:rsid w:val="006B256C"/>
    <w:rsid w:val="006B2C72"/>
    <w:rsid w:val="006B44D8"/>
    <w:rsid w:val="006B453E"/>
    <w:rsid w:val="006B4D3A"/>
    <w:rsid w:val="006B5456"/>
    <w:rsid w:val="006B73FE"/>
    <w:rsid w:val="006B7DF2"/>
    <w:rsid w:val="006C1668"/>
    <w:rsid w:val="006C19F8"/>
    <w:rsid w:val="006C307E"/>
    <w:rsid w:val="006C3B7A"/>
    <w:rsid w:val="006C4882"/>
    <w:rsid w:val="006C57B3"/>
    <w:rsid w:val="006C6787"/>
    <w:rsid w:val="006C6A89"/>
    <w:rsid w:val="006C73EF"/>
    <w:rsid w:val="006C7655"/>
    <w:rsid w:val="006C7CF1"/>
    <w:rsid w:val="006D15D4"/>
    <w:rsid w:val="006D2362"/>
    <w:rsid w:val="006D2AA0"/>
    <w:rsid w:val="006D3A5E"/>
    <w:rsid w:val="006D40B2"/>
    <w:rsid w:val="006D41AA"/>
    <w:rsid w:val="006D4E4D"/>
    <w:rsid w:val="006D6B0B"/>
    <w:rsid w:val="006D7AED"/>
    <w:rsid w:val="006E10E7"/>
    <w:rsid w:val="006E11BF"/>
    <w:rsid w:val="006E2FE0"/>
    <w:rsid w:val="006E3CDB"/>
    <w:rsid w:val="006E5BE0"/>
    <w:rsid w:val="006E5E8F"/>
    <w:rsid w:val="006E62E7"/>
    <w:rsid w:val="006E7E5E"/>
    <w:rsid w:val="006F09E3"/>
    <w:rsid w:val="006F0B81"/>
    <w:rsid w:val="006F2C78"/>
    <w:rsid w:val="006F3E41"/>
    <w:rsid w:val="006F4242"/>
    <w:rsid w:val="006F46F8"/>
    <w:rsid w:val="006F5329"/>
    <w:rsid w:val="006F5332"/>
    <w:rsid w:val="006F5B8B"/>
    <w:rsid w:val="006F71A6"/>
    <w:rsid w:val="006F71AB"/>
    <w:rsid w:val="006F762D"/>
    <w:rsid w:val="006F7DBF"/>
    <w:rsid w:val="006F7E5A"/>
    <w:rsid w:val="007005E5"/>
    <w:rsid w:val="00700A7E"/>
    <w:rsid w:val="00701CCB"/>
    <w:rsid w:val="00703E02"/>
    <w:rsid w:val="007056BD"/>
    <w:rsid w:val="0070591F"/>
    <w:rsid w:val="00706367"/>
    <w:rsid w:val="00706488"/>
    <w:rsid w:val="007072E8"/>
    <w:rsid w:val="0071020B"/>
    <w:rsid w:val="00710966"/>
    <w:rsid w:val="00710ADE"/>
    <w:rsid w:val="007115D5"/>
    <w:rsid w:val="00711E3C"/>
    <w:rsid w:val="007120F8"/>
    <w:rsid w:val="00712A30"/>
    <w:rsid w:val="00712A34"/>
    <w:rsid w:val="00712BD6"/>
    <w:rsid w:val="007130A7"/>
    <w:rsid w:val="00713318"/>
    <w:rsid w:val="00713BFF"/>
    <w:rsid w:val="00714337"/>
    <w:rsid w:val="007143AE"/>
    <w:rsid w:val="007144BB"/>
    <w:rsid w:val="00714565"/>
    <w:rsid w:val="00714F4D"/>
    <w:rsid w:val="00716CBA"/>
    <w:rsid w:val="0071C158"/>
    <w:rsid w:val="00720045"/>
    <w:rsid w:val="0072044F"/>
    <w:rsid w:val="00720B3C"/>
    <w:rsid w:val="0072137B"/>
    <w:rsid w:val="00721943"/>
    <w:rsid w:val="00722E74"/>
    <w:rsid w:val="007238B7"/>
    <w:rsid w:val="007252F0"/>
    <w:rsid w:val="007265AA"/>
    <w:rsid w:val="00727F64"/>
    <w:rsid w:val="00730402"/>
    <w:rsid w:val="007309CA"/>
    <w:rsid w:val="007324AD"/>
    <w:rsid w:val="00732C69"/>
    <w:rsid w:val="00732ECC"/>
    <w:rsid w:val="0073307E"/>
    <w:rsid w:val="007332EC"/>
    <w:rsid w:val="00733776"/>
    <w:rsid w:val="00733DC1"/>
    <w:rsid w:val="00733FD9"/>
    <w:rsid w:val="00734743"/>
    <w:rsid w:val="00736456"/>
    <w:rsid w:val="00736902"/>
    <w:rsid w:val="00737336"/>
    <w:rsid w:val="00740B09"/>
    <w:rsid w:val="00740F05"/>
    <w:rsid w:val="00740FC6"/>
    <w:rsid w:val="007414A3"/>
    <w:rsid w:val="007429F2"/>
    <w:rsid w:val="00742DCA"/>
    <w:rsid w:val="0074441D"/>
    <w:rsid w:val="007446E4"/>
    <w:rsid w:val="0074471A"/>
    <w:rsid w:val="00745FBD"/>
    <w:rsid w:val="00746D22"/>
    <w:rsid w:val="00750B72"/>
    <w:rsid w:val="00750F1F"/>
    <w:rsid w:val="00751848"/>
    <w:rsid w:val="00752862"/>
    <w:rsid w:val="00752C92"/>
    <w:rsid w:val="007545DC"/>
    <w:rsid w:val="00755744"/>
    <w:rsid w:val="00756010"/>
    <w:rsid w:val="00757E0F"/>
    <w:rsid w:val="0076012F"/>
    <w:rsid w:val="0076066F"/>
    <w:rsid w:val="007610C7"/>
    <w:rsid w:val="00761A71"/>
    <w:rsid w:val="007626F2"/>
    <w:rsid w:val="0076357C"/>
    <w:rsid w:val="00764C24"/>
    <w:rsid w:val="00764D31"/>
    <w:rsid w:val="007673DD"/>
    <w:rsid w:val="0076769C"/>
    <w:rsid w:val="00771146"/>
    <w:rsid w:val="007725CD"/>
    <w:rsid w:val="00772CCC"/>
    <w:rsid w:val="00774B1E"/>
    <w:rsid w:val="00774D40"/>
    <w:rsid w:val="00774E2C"/>
    <w:rsid w:val="00775C44"/>
    <w:rsid w:val="00776809"/>
    <w:rsid w:val="00776FE8"/>
    <w:rsid w:val="007777E8"/>
    <w:rsid w:val="00780139"/>
    <w:rsid w:val="0078094F"/>
    <w:rsid w:val="00781578"/>
    <w:rsid w:val="00781C9A"/>
    <w:rsid w:val="0078219F"/>
    <w:rsid w:val="00782303"/>
    <w:rsid w:val="0078389E"/>
    <w:rsid w:val="00785499"/>
    <w:rsid w:val="00786B00"/>
    <w:rsid w:val="00786D28"/>
    <w:rsid w:val="00791180"/>
    <w:rsid w:val="007920B1"/>
    <w:rsid w:val="00792210"/>
    <w:rsid w:val="00792675"/>
    <w:rsid w:val="00792E43"/>
    <w:rsid w:val="0079351F"/>
    <w:rsid w:val="007974A2"/>
    <w:rsid w:val="00797507"/>
    <w:rsid w:val="007A0500"/>
    <w:rsid w:val="007A0AB8"/>
    <w:rsid w:val="007A1032"/>
    <w:rsid w:val="007A1218"/>
    <w:rsid w:val="007A168D"/>
    <w:rsid w:val="007A3134"/>
    <w:rsid w:val="007A41CA"/>
    <w:rsid w:val="007A4602"/>
    <w:rsid w:val="007A5761"/>
    <w:rsid w:val="007A5BA6"/>
    <w:rsid w:val="007A6402"/>
    <w:rsid w:val="007B0631"/>
    <w:rsid w:val="007B0A93"/>
    <w:rsid w:val="007B1A45"/>
    <w:rsid w:val="007B1E57"/>
    <w:rsid w:val="007B1F07"/>
    <w:rsid w:val="007B2DAF"/>
    <w:rsid w:val="007B3260"/>
    <w:rsid w:val="007B37EC"/>
    <w:rsid w:val="007B3F17"/>
    <w:rsid w:val="007B42AE"/>
    <w:rsid w:val="007B481C"/>
    <w:rsid w:val="007B4A98"/>
    <w:rsid w:val="007C0D1C"/>
    <w:rsid w:val="007C19DE"/>
    <w:rsid w:val="007C1D8B"/>
    <w:rsid w:val="007C2932"/>
    <w:rsid w:val="007C2E17"/>
    <w:rsid w:val="007C3500"/>
    <w:rsid w:val="007C3912"/>
    <w:rsid w:val="007C3C81"/>
    <w:rsid w:val="007C5CEB"/>
    <w:rsid w:val="007C6B83"/>
    <w:rsid w:val="007C756E"/>
    <w:rsid w:val="007D00E1"/>
    <w:rsid w:val="007D060F"/>
    <w:rsid w:val="007D11E2"/>
    <w:rsid w:val="007D1632"/>
    <w:rsid w:val="007D1AD0"/>
    <w:rsid w:val="007D2E55"/>
    <w:rsid w:val="007D2F1B"/>
    <w:rsid w:val="007D30F3"/>
    <w:rsid w:val="007D32F0"/>
    <w:rsid w:val="007D3CAD"/>
    <w:rsid w:val="007D4C14"/>
    <w:rsid w:val="007D576B"/>
    <w:rsid w:val="007D66CF"/>
    <w:rsid w:val="007D6801"/>
    <w:rsid w:val="007E20B0"/>
    <w:rsid w:val="007E248C"/>
    <w:rsid w:val="007E4D03"/>
    <w:rsid w:val="007E55DA"/>
    <w:rsid w:val="007E5D88"/>
    <w:rsid w:val="007E5E27"/>
    <w:rsid w:val="007E6520"/>
    <w:rsid w:val="007E7D41"/>
    <w:rsid w:val="007F0651"/>
    <w:rsid w:val="007F0668"/>
    <w:rsid w:val="007F0CCB"/>
    <w:rsid w:val="007F112E"/>
    <w:rsid w:val="007F13D6"/>
    <w:rsid w:val="007F161F"/>
    <w:rsid w:val="007F2BC0"/>
    <w:rsid w:val="007F49AC"/>
    <w:rsid w:val="007F5D4B"/>
    <w:rsid w:val="007F6C1E"/>
    <w:rsid w:val="007F73AE"/>
    <w:rsid w:val="0080092E"/>
    <w:rsid w:val="008019F9"/>
    <w:rsid w:val="00802781"/>
    <w:rsid w:val="00802FEA"/>
    <w:rsid w:val="008030F6"/>
    <w:rsid w:val="00803F77"/>
    <w:rsid w:val="0080482C"/>
    <w:rsid w:val="008050A0"/>
    <w:rsid w:val="00806139"/>
    <w:rsid w:val="0080652B"/>
    <w:rsid w:val="00806D84"/>
    <w:rsid w:val="008102BC"/>
    <w:rsid w:val="008110B6"/>
    <w:rsid w:val="008122CE"/>
    <w:rsid w:val="00813328"/>
    <w:rsid w:val="008149CC"/>
    <w:rsid w:val="00814CE9"/>
    <w:rsid w:val="00815C9F"/>
    <w:rsid w:val="008168FE"/>
    <w:rsid w:val="00820175"/>
    <w:rsid w:val="008210EB"/>
    <w:rsid w:val="008212E3"/>
    <w:rsid w:val="00821757"/>
    <w:rsid w:val="008217E0"/>
    <w:rsid w:val="00821B4A"/>
    <w:rsid w:val="008225AD"/>
    <w:rsid w:val="0082275D"/>
    <w:rsid w:val="00823966"/>
    <w:rsid w:val="00823A9E"/>
    <w:rsid w:val="00823C5F"/>
    <w:rsid w:val="00825303"/>
    <w:rsid w:val="00825855"/>
    <w:rsid w:val="00825AF4"/>
    <w:rsid w:val="00831B48"/>
    <w:rsid w:val="00832511"/>
    <w:rsid w:val="008331B6"/>
    <w:rsid w:val="00833991"/>
    <w:rsid w:val="00833CB9"/>
    <w:rsid w:val="00834078"/>
    <w:rsid w:val="00835377"/>
    <w:rsid w:val="0083621E"/>
    <w:rsid w:val="00836D9F"/>
    <w:rsid w:val="0083753B"/>
    <w:rsid w:val="008375C9"/>
    <w:rsid w:val="0083768E"/>
    <w:rsid w:val="00837F36"/>
    <w:rsid w:val="0084039E"/>
    <w:rsid w:val="008409CF"/>
    <w:rsid w:val="00840B4E"/>
    <w:rsid w:val="00840F86"/>
    <w:rsid w:val="00842E8E"/>
    <w:rsid w:val="00843FD9"/>
    <w:rsid w:val="00844291"/>
    <w:rsid w:val="008444DF"/>
    <w:rsid w:val="0084469B"/>
    <w:rsid w:val="008452F6"/>
    <w:rsid w:val="0084559C"/>
    <w:rsid w:val="00845EDE"/>
    <w:rsid w:val="0084745F"/>
    <w:rsid w:val="008500B2"/>
    <w:rsid w:val="008510D4"/>
    <w:rsid w:val="0085252E"/>
    <w:rsid w:val="00852565"/>
    <w:rsid w:val="008532C2"/>
    <w:rsid w:val="008542FC"/>
    <w:rsid w:val="008561C5"/>
    <w:rsid w:val="00857EC5"/>
    <w:rsid w:val="00857F9F"/>
    <w:rsid w:val="00861305"/>
    <w:rsid w:val="0086160B"/>
    <w:rsid w:val="0086215E"/>
    <w:rsid w:val="00862436"/>
    <w:rsid w:val="00862A1B"/>
    <w:rsid w:val="00863863"/>
    <w:rsid w:val="008638FC"/>
    <w:rsid w:val="00863C94"/>
    <w:rsid w:val="00864832"/>
    <w:rsid w:val="00864918"/>
    <w:rsid w:val="00865EC4"/>
    <w:rsid w:val="00866073"/>
    <w:rsid w:val="0086784E"/>
    <w:rsid w:val="0087042B"/>
    <w:rsid w:val="00870609"/>
    <w:rsid w:val="00870823"/>
    <w:rsid w:val="00871824"/>
    <w:rsid w:val="00871AB9"/>
    <w:rsid w:val="00871FC5"/>
    <w:rsid w:val="00872032"/>
    <w:rsid w:val="00872308"/>
    <w:rsid w:val="008725E2"/>
    <w:rsid w:val="008727B2"/>
    <w:rsid w:val="00873B6D"/>
    <w:rsid w:val="00873DA7"/>
    <w:rsid w:val="008742BC"/>
    <w:rsid w:val="008751DB"/>
    <w:rsid w:val="00876582"/>
    <w:rsid w:val="00876993"/>
    <w:rsid w:val="0087714C"/>
    <w:rsid w:val="0087734E"/>
    <w:rsid w:val="00877E46"/>
    <w:rsid w:val="008803A1"/>
    <w:rsid w:val="008803F1"/>
    <w:rsid w:val="00880C9F"/>
    <w:rsid w:val="00881879"/>
    <w:rsid w:val="00884521"/>
    <w:rsid w:val="008861D5"/>
    <w:rsid w:val="00887964"/>
    <w:rsid w:val="00887D78"/>
    <w:rsid w:val="00890828"/>
    <w:rsid w:val="00890C53"/>
    <w:rsid w:val="008913C2"/>
    <w:rsid w:val="00892131"/>
    <w:rsid w:val="00892AB4"/>
    <w:rsid w:val="00893DEC"/>
    <w:rsid w:val="00894819"/>
    <w:rsid w:val="00895966"/>
    <w:rsid w:val="00895EBB"/>
    <w:rsid w:val="00896741"/>
    <w:rsid w:val="008A0C73"/>
    <w:rsid w:val="008A1798"/>
    <w:rsid w:val="008A1C9F"/>
    <w:rsid w:val="008A1FAC"/>
    <w:rsid w:val="008A3895"/>
    <w:rsid w:val="008A3CE9"/>
    <w:rsid w:val="008A77BA"/>
    <w:rsid w:val="008B0541"/>
    <w:rsid w:val="008B19C4"/>
    <w:rsid w:val="008B285C"/>
    <w:rsid w:val="008B4B1E"/>
    <w:rsid w:val="008B4F20"/>
    <w:rsid w:val="008B4F66"/>
    <w:rsid w:val="008B7EAC"/>
    <w:rsid w:val="008C047B"/>
    <w:rsid w:val="008C1A66"/>
    <w:rsid w:val="008C1F12"/>
    <w:rsid w:val="008C2755"/>
    <w:rsid w:val="008C3AD4"/>
    <w:rsid w:val="008C3F2D"/>
    <w:rsid w:val="008C465C"/>
    <w:rsid w:val="008C631B"/>
    <w:rsid w:val="008C6672"/>
    <w:rsid w:val="008C7C6D"/>
    <w:rsid w:val="008D0DFE"/>
    <w:rsid w:val="008D1584"/>
    <w:rsid w:val="008D19B7"/>
    <w:rsid w:val="008D19DC"/>
    <w:rsid w:val="008D2F4F"/>
    <w:rsid w:val="008D42E1"/>
    <w:rsid w:val="008D48BA"/>
    <w:rsid w:val="008D5011"/>
    <w:rsid w:val="008D57E7"/>
    <w:rsid w:val="008D58C3"/>
    <w:rsid w:val="008D6463"/>
    <w:rsid w:val="008D654E"/>
    <w:rsid w:val="008D76D8"/>
    <w:rsid w:val="008D7E3E"/>
    <w:rsid w:val="008E0903"/>
    <w:rsid w:val="008E0D8C"/>
    <w:rsid w:val="008E3784"/>
    <w:rsid w:val="008E554D"/>
    <w:rsid w:val="008E5D1E"/>
    <w:rsid w:val="008E66B4"/>
    <w:rsid w:val="008E6893"/>
    <w:rsid w:val="008E7ACB"/>
    <w:rsid w:val="008F0C2F"/>
    <w:rsid w:val="008F3B4A"/>
    <w:rsid w:val="008F69AE"/>
    <w:rsid w:val="008F7648"/>
    <w:rsid w:val="009006AF"/>
    <w:rsid w:val="00900EB5"/>
    <w:rsid w:val="00901242"/>
    <w:rsid w:val="00902086"/>
    <w:rsid w:val="009020B3"/>
    <w:rsid w:val="00903E4C"/>
    <w:rsid w:val="00904861"/>
    <w:rsid w:val="00905144"/>
    <w:rsid w:val="009102C4"/>
    <w:rsid w:val="00910373"/>
    <w:rsid w:val="00911356"/>
    <w:rsid w:val="00912C09"/>
    <w:rsid w:val="00913BFD"/>
    <w:rsid w:val="00914911"/>
    <w:rsid w:val="009154C8"/>
    <w:rsid w:val="0091587C"/>
    <w:rsid w:val="0091592E"/>
    <w:rsid w:val="009179EF"/>
    <w:rsid w:val="0092128F"/>
    <w:rsid w:val="009214C1"/>
    <w:rsid w:val="009228D1"/>
    <w:rsid w:val="00922AF0"/>
    <w:rsid w:val="00924A24"/>
    <w:rsid w:val="00924A8F"/>
    <w:rsid w:val="00924DE3"/>
    <w:rsid w:val="00925741"/>
    <w:rsid w:val="00926312"/>
    <w:rsid w:val="0092647A"/>
    <w:rsid w:val="009269C2"/>
    <w:rsid w:val="00926B29"/>
    <w:rsid w:val="009272BE"/>
    <w:rsid w:val="009307FE"/>
    <w:rsid w:val="00931045"/>
    <w:rsid w:val="0093129B"/>
    <w:rsid w:val="00932884"/>
    <w:rsid w:val="009328A8"/>
    <w:rsid w:val="00932FF6"/>
    <w:rsid w:val="00933E42"/>
    <w:rsid w:val="00935B26"/>
    <w:rsid w:val="00936B8A"/>
    <w:rsid w:val="009377D6"/>
    <w:rsid w:val="00937EA5"/>
    <w:rsid w:val="00940953"/>
    <w:rsid w:val="00940D13"/>
    <w:rsid w:val="00941A19"/>
    <w:rsid w:val="00941AC5"/>
    <w:rsid w:val="00941CCD"/>
    <w:rsid w:val="009420E6"/>
    <w:rsid w:val="009427CF"/>
    <w:rsid w:val="009428A5"/>
    <w:rsid w:val="00942EED"/>
    <w:rsid w:val="00944340"/>
    <w:rsid w:val="0094537A"/>
    <w:rsid w:val="009459AA"/>
    <w:rsid w:val="00946A5E"/>
    <w:rsid w:val="00947DA2"/>
    <w:rsid w:val="009504BB"/>
    <w:rsid w:val="0095071F"/>
    <w:rsid w:val="0095327E"/>
    <w:rsid w:val="009532D5"/>
    <w:rsid w:val="009534E0"/>
    <w:rsid w:val="00953EC4"/>
    <w:rsid w:val="0095466E"/>
    <w:rsid w:val="0095483A"/>
    <w:rsid w:val="00955E5B"/>
    <w:rsid w:val="00957242"/>
    <w:rsid w:val="009576DD"/>
    <w:rsid w:val="00960111"/>
    <w:rsid w:val="009623F8"/>
    <w:rsid w:val="0096264D"/>
    <w:rsid w:val="009633BA"/>
    <w:rsid w:val="00963D3E"/>
    <w:rsid w:val="009641D5"/>
    <w:rsid w:val="009646FA"/>
    <w:rsid w:val="00965034"/>
    <w:rsid w:val="009663BA"/>
    <w:rsid w:val="0096683F"/>
    <w:rsid w:val="00966934"/>
    <w:rsid w:val="00967CC8"/>
    <w:rsid w:val="00967EB0"/>
    <w:rsid w:val="00970515"/>
    <w:rsid w:val="00971758"/>
    <w:rsid w:val="00971C1A"/>
    <w:rsid w:val="00972ED2"/>
    <w:rsid w:val="009730EF"/>
    <w:rsid w:val="00973312"/>
    <w:rsid w:val="00974FBE"/>
    <w:rsid w:val="0097534B"/>
    <w:rsid w:val="009762D9"/>
    <w:rsid w:val="00976E2A"/>
    <w:rsid w:val="00977CFB"/>
    <w:rsid w:val="00981668"/>
    <w:rsid w:val="00981F1A"/>
    <w:rsid w:val="009831AB"/>
    <w:rsid w:val="009842F9"/>
    <w:rsid w:val="00984843"/>
    <w:rsid w:val="0098533B"/>
    <w:rsid w:val="00985B44"/>
    <w:rsid w:val="009869DC"/>
    <w:rsid w:val="00990A10"/>
    <w:rsid w:val="00991266"/>
    <w:rsid w:val="0099386D"/>
    <w:rsid w:val="00993D5B"/>
    <w:rsid w:val="00994904"/>
    <w:rsid w:val="0099506B"/>
    <w:rsid w:val="00996485"/>
    <w:rsid w:val="00997802"/>
    <w:rsid w:val="009A06CD"/>
    <w:rsid w:val="009A33E8"/>
    <w:rsid w:val="009A596A"/>
    <w:rsid w:val="009A603E"/>
    <w:rsid w:val="009A6B8A"/>
    <w:rsid w:val="009A77E6"/>
    <w:rsid w:val="009A7C88"/>
    <w:rsid w:val="009B081E"/>
    <w:rsid w:val="009B4C15"/>
    <w:rsid w:val="009B4E8F"/>
    <w:rsid w:val="009C003C"/>
    <w:rsid w:val="009C1343"/>
    <w:rsid w:val="009C184E"/>
    <w:rsid w:val="009C233B"/>
    <w:rsid w:val="009C53C5"/>
    <w:rsid w:val="009C56BF"/>
    <w:rsid w:val="009C5F6E"/>
    <w:rsid w:val="009C7676"/>
    <w:rsid w:val="009D073C"/>
    <w:rsid w:val="009D0A63"/>
    <w:rsid w:val="009D0E8B"/>
    <w:rsid w:val="009D0EC5"/>
    <w:rsid w:val="009D11ED"/>
    <w:rsid w:val="009D157D"/>
    <w:rsid w:val="009D1897"/>
    <w:rsid w:val="009D2509"/>
    <w:rsid w:val="009D5560"/>
    <w:rsid w:val="009D5937"/>
    <w:rsid w:val="009D599F"/>
    <w:rsid w:val="009D5EED"/>
    <w:rsid w:val="009D77DF"/>
    <w:rsid w:val="009E0059"/>
    <w:rsid w:val="009E02F7"/>
    <w:rsid w:val="009E08FD"/>
    <w:rsid w:val="009E1A57"/>
    <w:rsid w:val="009E1C05"/>
    <w:rsid w:val="009E1E5B"/>
    <w:rsid w:val="009E2546"/>
    <w:rsid w:val="009E2D00"/>
    <w:rsid w:val="009E3E68"/>
    <w:rsid w:val="009E42D9"/>
    <w:rsid w:val="009E61BF"/>
    <w:rsid w:val="009E7676"/>
    <w:rsid w:val="009E79FC"/>
    <w:rsid w:val="009F025D"/>
    <w:rsid w:val="009F069F"/>
    <w:rsid w:val="009F0AEC"/>
    <w:rsid w:val="009F2332"/>
    <w:rsid w:val="009F38C6"/>
    <w:rsid w:val="009F4CAB"/>
    <w:rsid w:val="009F549A"/>
    <w:rsid w:val="009F64A0"/>
    <w:rsid w:val="009F6F9F"/>
    <w:rsid w:val="009F7237"/>
    <w:rsid w:val="009F7812"/>
    <w:rsid w:val="00A001C0"/>
    <w:rsid w:val="00A001FD"/>
    <w:rsid w:val="00A003ED"/>
    <w:rsid w:val="00A02C4E"/>
    <w:rsid w:val="00A03480"/>
    <w:rsid w:val="00A0586C"/>
    <w:rsid w:val="00A06A12"/>
    <w:rsid w:val="00A06B84"/>
    <w:rsid w:val="00A0729B"/>
    <w:rsid w:val="00A07454"/>
    <w:rsid w:val="00A10A06"/>
    <w:rsid w:val="00A110C5"/>
    <w:rsid w:val="00A11791"/>
    <w:rsid w:val="00A133EC"/>
    <w:rsid w:val="00A13B83"/>
    <w:rsid w:val="00A13F40"/>
    <w:rsid w:val="00A15EF3"/>
    <w:rsid w:val="00A16D9C"/>
    <w:rsid w:val="00A20F5E"/>
    <w:rsid w:val="00A218F0"/>
    <w:rsid w:val="00A2191A"/>
    <w:rsid w:val="00A21B35"/>
    <w:rsid w:val="00A22512"/>
    <w:rsid w:val="00A228FA"/>
    <w:rsid w:val="00A22E0B"/>
    <w:rsid w:val="00A237F5"/>
    <w:rsid w:val="00A241DD"/>
    <w:rsid w:val="00A246C0"/>
    <w:rsid w:val="00A25282"/>
    <w:rsid w:val="00A27757"/>
    <w:rsid w:val="00A27B28"/>
    <w:rsid w:val="00A27B9B"/>
    <w:rsid w:val="00A303FA"/>
    <w:rsid w:val="00A3069B"/>
    <w:rsid w:val="00A3095B"/>
    <w:rsid w:val="00A30FAD"/>
    <w:rsid w:val="00A31352"/>
    <w:rsid w:val="00A329BF"/>
    <w:rsid w:val="00A32A8B"/>
    <w:rsid w:val="00A332EB"/>
    <w:rsid w:val="00A3335B"/>
    <w:rsid w:val="00A345E9"/>
    <w:rsid w:val="00A357D0"/>
    <w:rsid w:val="00A358CA"/>
    <w:rsid w:val="00A3591D"/>
    <w:rsid w:val="00A35927"/>
    <w:rsid w:val="00A35D39"/>
    <w:rsid w:val="00A3601F"/>
    <w:rsid w:val="00A36688"/>
    <w:rsid w:val="00A3710B"/>
    <w:rsid w:val="00A3719A"/>
    <w:rsid w:val="00A372F0"/>
    <w:rsid w:val="00A40A71"/>
    <w:rsid w:val="00A413BA"/>
    <w:rsid w:val="00A41A31"/>
    <w:rsid w:val="00A41DB8"/>
    <w:rsid w:val="00A43F96"/>
    <w:rsid w:val="00A44574"/>
    <w:rsid w:val="00A4571D"/>
    <w:rsid w:val="00A46AA6"/>
    <w:rsid w:val="00A52E29"/>
    <w:rsid w:val="00A5349E"/>
    <w:rsid w:val="00A546DA"/>
    <w:rsid w:val="00A54DF4"/>
    <w:rsid w:val="00A5542E"/>
    <w:rsid w:val="00A562A2"/>
    <w:rsid w:val="00A5733B"/>
    <w:rsid w:val="00A574D4"/>
    <w:rsid w:val="00A5794B"/>
    <w:rsid w:val="00A57979"/>
    <w:rsid w:val="00A606D3"/>
    <w:rsid w:val="00A61437"/>
    <w:rsid w:val="00A62BC2"/>
    <w:rsid w:val="00A641F7"/>
    <w:rsid w:val="00A6481D"/>
    <w:rsid w:val="00A64CAC"/>
    <w:rsid w:val="00A65A66"/>
    <w:rsid w:val="00A66A8E"/>
    <w:rsid w:val="00A67989"/>
    <w:rsid w:val="00A679C3"/>
    <w:rsid w:val="00A70B5C"/>
    <w:rsid w:val="00A7129E"/>
    <w:rsid w:val="00A71CD8"/>
    <w:rsid w:val="00A720E1"/>
    <w:rsid w:val="00A732C7"/>
    <w:rsid w:val="00A73892"/>
    <w:rsid w:val="00A74463"/>
    <w:rsid w:val="00A74C5C"/>
    <w:rsid w:val="00A764C0"/>
    <w:rsid w:val="00A767D6"/>
    <w:rsid w:val="00A7794D"/>
    <w:rsid w:val="00A77B99"/>
    <w:rsid w:val="00A80222"/>
    <w:rsid w:val="00A82427"/>
    <w:rsid w:val="00A83786"/>
    <w:rsid w:val="00A84462"/>
    <w:rsid w:val="00A8674A"/>
    <w:rsid w:val="00A86A61"/>
    <w:rsid w:val="00A86F11"/>
    <w:rsid w:val="00A8716D"/>
    <w:rsid w:val="00A871FF"/>
    <w:rsid w:val="00A90411"/>
    <w:rsid w:val="00A9068E"/>
    <w:rsid w:val="00A90695"/>
    <w:rsid w:val="00A90CF7"/>
    <w:rsid w:val="00A90D5F"/>
    <w:rsid w:val="00A91BE2"/>
    <w:rsid w:val="00A92AD5"/>
    <w:rsid w:val="00A94778"/>
    <w:rsid w:val="00A9493D"/>
    <w:rsid w:val="00A958F5"/>
    <w:rsid w:val="00A97326"/>
    <w:rsid w:val="00A9791E"/>
    <w:rsid w:val="00A9CDED"/>
    <w:rsid w:val="00AA013D"/>
    <w:rsid w:val="00AA0AF6"/>
    <w:rsid w:val="00AA0CB8"/>
    <w:rsid w:val="00AA1EA1"/>
    <w:rsid w:val="00AA2395"/>
    <w:rsid w:val="00AA2A61"/>
    <w:rsid w:val="00AA436C"/>
    <w:rsid w:val="00AA514D"/>
    <w:rsid w:val="00AA537A"/>
    <w:rsid w:val="00AA5A12"/>
    <w:rsid w:val="00AA6603"/>
    <w:rsid w:val="00AA663E"/>
    <w:rsid w:val="00AA7AA1"/>
    <w:rsid w:val="00AB1125"/>
    <w:rsid w:val="00AB1288"/>
    <w:rsid w:val="00AB1DF4"/>
    <w:rsid w:val="00AB24FC"/>
    <w:rsid w:val="00AB3643"/>
    <w:rsid w:val="00AB3FD4"/>
    <w:rsid w:val="00AB4735"/>
    <w:rsid w:val="00AB578A"/>
    <w:rsid w:val="00AB628E"/>
    <w:rsid w:val="00AB7064"/>
    <w:rsid w:val="00AC11AC"/>
    <w:rsid w:val="00AC15CE"/>
    <w:rsid w:val="00AC2EB8"/>
    <w:rsid w:val="00AC31A7"/>
    <w:rsid w:val="00AC4881"/>
    <w:rsid w:val="00AC516D"/>
    <w:rsid w:val="00AC5535"/>
    <w:rsid w:val="00AC682F"/>
    <w:rsid w:val="00AD1095"/>
    <w:rsid w:val="00AD20A8"/>
    <w:rsid w:val="00AD33FC"/>
    <w:rsid w:val="00AD3452"/>
    <w:rsid w:val="00AD4961"/>
    <w:rsid w:val="00AD510A"/>
    <w:rsid w:val="00AD5F83"/>
    <w:rsid w:val="00AD6094"/>
    <w:rsid w:val="00AE09A5"/>
    <w:rsid w:val="00AE0E8F"/>
    <w:rsid w:val="00AE17AC"/>
    <w:rsid w:val="00AE38A5"/>
    <w:rsid w:val="00AE39CE"/>
    <w:rsid w:val="00AE39F7"/>
    <w:rsid w:val="00AE3A6E"/>
    <w:rsid w:val="00AE5A33"/>
    <w:rsid w:val="00AE6EEB"/>
    <w:rsid w:val="00AE79AD"/>
    <w:rsid w:val="00AE7C85"/>
    <w:rsid w:val="00AE7D06"/>
    <w:rsid w:val="00AED8D5"/>
    <w:rsid w:val="00AF005A"/>
    <w:rsid w:val="00AF24CB"/>
    <w:rsid w:val="00AF2F7A"/>
    <w:rsid w:val="00AF4524"/>
    <w:rsid w:val="00AF4998"/>
    <w:rsid w:val="00AF4CB2"/>
    <w:rsid w:val="00B0327F"/>
    <w:rsid w:val="00B0354D"/>
    <w:rsid w:val="00B058A7"/>
    <w:rsid w:val="00B06941"/>
    <w:rsid w:val="00B11EB3"/>
    <w:rsid w:val="00B124A3"/>
    <w:rsid w:val="00B12D21"/>
    <w:rsid w:val="00B12E7C"/>
    <w:rsid w:val="00B13340"/>
    <w:rsid w:val="00B14C86"/>
    <w:rsid w:val="00B1539C"/>
    <w:rsid w:val="00B22D44"/>
    <w:rsid w:val="00B23520"/>
    <w:rsid w:val="00B239A4"/>
    <w:rsid w:val="00B23E1F"/>
    <w:rsid w:val="00B241F4"/>
    <w:rsid w:val="00B26CA9"/>
    <w:rsid w:val="00B27CB4"/>
    <w:rsid w:val="00B30A48"/>
    <w:rsid w:val="00B30D5A"/>
    <w:rsid w:val="00B334BA"/>
    <w:rsid w:val="00B342FA"/>
    <w:rsid w:val="00B34A1A"/>
    <w:rsid w:val="00B34DF3"/>
    <w:rsid w:val="00B35CDB"/>
    <w:rsid w:val="00B361D2"/>
    <w:rsid w:val="00B3687A"/>
    <w:rsid w:val="00B36DA6"/>
    <w:rsid w:val="00B36FF6"/>
    <w:rsid w:val="00B408AF"/>
    <w:rsid w:val="00B412CA"/>
    <w:rsid w:val="00B41CE4"/>
    <w:rsid w:val="00B420D7"/>
    <w:rsid w:val="00B422BF"/>
    <w:rsid w:val="00B437D8"/>
    <w:rsid w:val="00B43975"/>
    <w:rsid w:val="00B44843"/>
    <w:rsid w:val="00B44C25"/>
    <w:rsid w:val="00B45506"/>
    <w:rsid w:val="00B506C3"/>
    <w:rsid w:val="00B5118A"/>
    <w:rsid w:val="00B52CAF"/>
    <w:rsid w:val="00B5303F"/>
    <w:rsid w:val="00B536BE"/>
    <w:rsid w:val="00B53FD4"/>
    <w:rsid w:val="00B547E1"/>
    <w:rsid w:val="00B54F02"/>
    <w:rsid w:val="00B54FD2"/>
    <w:rsid w:val="00B568FE"/>
    <w:rsid w:val="00B57B21"/>
    <w:rsid w:val="00B60048"/>
    <w:rsid w:val="00B6092E"/>
    <w:rsid w:val="00B61EEC"/>
    <w:rsid w:val="00B62087"/>
    <w:rsid w:val="00B620FE"/>
    <w:rsid w:val="00B62BA5"/>
    <w:rsid w:val="00B63E23"/>
    <w:rsid w:val="00B65414"/>
    <w:rsid w:val="00B6681B"/>
    <w:rsid w:val="00B6695D"/>
    <w:rsid w:val="00B6771C"/>
    <w:rsid w:val="00B70357"/>
    <w:rsid w:val="00B7104E"/>
    <w:rsid w:val="00B717DB"/>
    <w:rsid w:val="00B71959"/>
    <w:rsid w:val="00B71C52"/>
    <w:rsid w:val="00B72CFA"/>
    <w:rsid w:val="00B73CF6"/>
    <w:rsid w:val="00B741A1"/>
    <w:rsid w:val="00B74EC0"/>
    <w:rsid w:val="00B75965"/>
    <w:rsid w:val="00B8064C"/>
    <w:rsid w:val="00B808C4"/>
    <w:rsid w:val="00B81F1D"/>
    <w:rsid w:val="00B82785"/>
    <w:rsid w:val="00B83362"/>
    <w:rsid w:val="00B83861"/>
    <w:rsid w:val="00B84252"/>
    <w:rsid w:val="00B854ED"/>
    <w:rsid w:val="00B911F5"/>
    <w:rsid w:val="00B918AC"/>
    <w:rsid w:val="00B91B4B"/>
    <w:rsid w:val="00B91FF1"/>
    <w:rsid w:val="00B92B2A"/>
    <w:rsid w:val="00B92F1D"/>
    <w:rsid w:val="00B935C8"/>
    <w:rsid w:val="00B93EA5"/>
    <w:rsid w:val="00B9496E"/>
    <w:rsid w:val="00B94DFF"/>
    <w:rsid w:val="00B94E6B"/>
    <w:rsid w:val="00B94EF8"/>
    <w:rsid w:val="00B959EB"/>
    <w:rsid w:val="00B95AD5"/>
    <w:rsid w:val="00B9679F"/>
    <w:rsid w:val="00B97DD0"/>
    <w:rsid w:val="00BA02DD"/>
    <w:rsid w:val="00BA14C2"/>
    <w:rsid w:val="00BA2A89"/>
    <w:rsid w:val="00BA6483"/>
    <w:rsid w:val="00BA6547"/>
    <w:rsid w:val="00BA797B"/>
    <w:rsid w:val="00BB14B4"/>
    <w:rsid w:val="00BB259E"/>
    <w:rsid w:val="00BB514E"/>
    <w:rsid w:val="00BB54B7"/>
    <w:rsid w:val="00BB55DB"/>
    <w:rsid w:val="00BB5FAA"/>
    <w:rsid w:val="00BB7147"/>
    <w:rsid w:val="00BB7458"/>
    <w:rsid w:val="00BC158D"/>
    <w:rsid w:val="00BC16D5"/>
    <w:rsid w:val="00BC1DB6"/>
    <w:rsid w:val="00BC3576"/>
    <w:rsid w:val="00BC37B9"/>
    <w:rsid w:val="00BC452B"/>
    <w:rsid w:val="00BC4AED"/>
    <w:rsid w:val="00BC6112"/>
    <w:rsid w:val="00BC73B1"/>
    <w:rsid w:val="00BC75D9"/>
    <w:rsid w:val="00BC77F3"/>
    <w:rsid w:val="00BC7D67"/>
    <w:rsid w:val="00BD0561"/>
    <w:rsid w:val="00BD10CE"/>
    <w:rsid w:val="00BD111C"/>
    <w:rsid w:val="00BD18C0"/>
    <w:rsid w:val="00BD22FC"/>
    <w:rsid w:val="00BD382D"/>
    <w:rsid w:val="00BD3E24"/>
    <w:rsid w:val="00BD41DA"/>
    <w:rsid w:val="00BD6F22"/>
    <w:rsid w:val="00BE062D"/>
    <w:rsid w:val="00BE14D3"/>
    <w:rsid w:val="00BE1B2A"/>
    <w:rsid w:val="00BE1EB8"/>
    <w:rsid w:val="00BE2135"/>
    <w:rsid w:val="00BE32E1"/>
    <w:rsid w:val="00BE37C4"/>
    <w:rsid w:val="00BE4530"/>
    <w:rsid w:val="00BE4667"/>
    <w:rsid w:val="00BE4848"/>
    <w:rsid w:val="00BE52DC"/>
    <w:rsid w:val="00BE62FF"/>
    <w:rsid w:val="00BE74E6"/>
    <w:rsid w:val="00BE7D41"/>
    <w:rsid w:val="00BF0DE0"/>
    <w:rsid w:val="00BF1734"/>
    <w:rsid w:val="00BF1BBE"/>
    <w:rsid w:val="00BF3A18"/>
    <w:rsid w:val="00BF48B5"/>
    <w:rsid w:val="00BF4995"/>
    <w:rsid w:val="00BF69FA"/>
    <w:rsid w:val="00BF79BE"/>
    <w:rsid w:val="00C003B0"/>
    <w:rsid w:val="00C00A7A"/>
    <w:rsid w:val="00C013B8"/>
    <w:rsid w:val="00C019B9"/>
    <w:rsid w:val="00C01A43"/>
    <w:rsid w:val="00C0295E"/>
    <w:rsid w:val="00C02C23"/>
    <w:rsid w:val="00C02F06"/>
    <w:rsid w:val="00C04259"/>
    <w:rsid w:val="00C04665"/>
    <w:rsid w:val="00C0530D"/>
    <w:rsid w:val="00C066A1"/>
    <w:rsid w:val="00C07207"/>
    <w:rsid w:val="00C10E33"/>
    <w:rsid w:val="00C11776"/>
    <w:rsid w:val="00C122B6"/>
    <w:rsid w:val="00C1452B"/>
    <w:rsid w:val="00C1457E"/>
    <w:rsid w:val="00C14A63"/>
    <w:rsid w:val="00C17F1A"/>
    <w:rsid w:val="00C2128C"/>
    <w:rsid w:val="00C21D87"/>
    <w:rsid w:val="00C22B5A"/>
    <w:rsid w:val="00C231A0"/>
    <w:rsid w:val="00C23B58"/>
    <w:rsid w:val="00C24512"/>
    <w:rsid w:val="00C24C4B"/>
    <w:rsid w:val="00C25215"/>
    <w:rsid w:val="00C256E7"/>
    <w:rsid w:val="00C25C6B"/>
    <w:rsid w:val="00C25CB0"/>
    <w:rsid w:val="00C265F4"/>
    <w:rsid w:val="00C27028"/>
    <w:rsid w:val="00C30CFF"/>
    <w:rsid w:val="00C32076"/>
    <w:rsid w:val="00C327F6"/>
    <w:rsid w:val="00C340DC"/>
    <w:rsid w:val="00C342DC"/>
    <w:rsid w:val="00C34FDA"/>
    <w:rsid w:val="00C36E08"/>
    <w:rsid w:val="00C40084"/>
    <w:rsid w:val="00C40C8C"/>
    <w:rsid w:val="00C411B8"/>
    <w:rsid w:val="00C41B8F"/>
    <w:rsid w:val="00C41FAA"/>
    <w:rsid w:val="00C42638"/>
    <w:rsid w:val="00C442D0"/>
    <w:rsid w:val="00C44637"/>
    <w:rsid w:val="00C4489E"/>
    <w:rsid w:val="00C44F19"/>
    <w:rsid w:val="00C458BE"/>
    <w:rsid w:val="00C46CE6"/>
    <w:rsid w:val="00C46F42"/>
    <w:rsid w:val="00C50EE1"/>
    <w:rsid w:val="00C50EF6"/>
    <w:rsid w:val="00C51FCD"/>
    <w:rsid w:val="00C52F39"/>
    <w:rsid w:val="00C53AC6"/>
    <w:rsid w:val="00C53B88"/>
    <w:rsid w:val="00C54A78"/>
    <w:rsid w:val="00C54AAF"/>
    <w:rsid w:val="00C54F47"/>
    <w:rsid w:val="00C557F3"/>
    <w:rsid w:val="00C55A24"/>
    <w:rsid w:val="00C56BC2"/>
    <w:rsid w:val="00C579AC"/>
    <w:rsid w:val="00C57BFC"/>
    <w:rsid w:val="00C600D3"/>
    <w:rsid w:val="00C60982"/>
    <w:rsid w:val="00C60AA3"/>
    <w:rsid w:val="00C60C94"/>
    <w:rsid w:val="00C61001"/>
    <w:rsid w:val="00C62307"/>
    <w:rsid w:val="00C6274B"/>
    <w:rsid w:val="00C66946"/>
    <w:rsid w:val="00C6724F"/>
    <w:rsid w:val="00C67326"/>
    <w:rsid w:val="00C7014E"/>
    <w:rsid w:val="00C70C34"/>
    <w:rsid w:val="00C7126B"/>
    <w:rsid w:val="00C728EE"/>
    <w:rsid w:val="00C7392E"/>
    <w:rsid w:val="00C73AB6"/>
    <w:rsid w:val="00C76601"/>
    <w:rsid w:val="00C77488"/>
    <w:rsid w:val="00C77A6D"/>
    <w:rsid w:val="00C80F7B"/>
    <w:rsid w:val="00C80FE5"/>
    <w:rsid w:val="00C81F16"/>
    <w:rsid w:val="00C82736"/>
    <w:rsid w:val="00C8285A"/>
    <w:rsid w:val="00C82B12"/>
    <w:rsid w:val="00C82E74"/>
    <w:rsid w:val="00C833F0"/>
    <w:rsid w:val="00C83D06"/>
    <w:rsid w:val="00C83DD2"/>
    <w:rsid w:val="00C85570"/>
    <w:rsid w:val="00C85FF1"/>
    <w:rsid w:val="00C86FC1"/>
    <w:rsid w:val="00C87D90"/>
    <w:rsid w:val="00C90985"/>
    <w:rsid w:val="00C9342B"/>
    <w:rsid w:val="00CA0AF2"/>
    <w:rsid w:val="00CA2116"/>
    <w:rsid w:val="00CA22BE"/>
    <w:rsid w:val="00CA2CBC"/>
    <w:rsid w:val="00CA2F96"/>
    <w:rsid w:val="00CA6C50"/>
    <w:rsid w:val="00CA7CB9"/>
    <w:rsid w:val="00CA7D6C"/>
    <w:rsid w:val="00CB00F1"/>
    <w:rsid w:val="00CB0C12"/>
    <w:rsid w:val="00CB1601"/>
    <w:rsid w:val="00CB1A60"/>
    <w:rsid w:val="00CB1A6F"/>
    <w:rsid w:val="00CB1FE1"/>
    <w:rsid w:val="00CB21F7"/>
    <w:rsid w:val="00CB346B"/>
    <w:rsid w:val="00CB39C0"/>
    <w:rsid w:val="00CB4614"/>
    <w:rsid w:val="00CB464F"/>
    <w:rsid w:val="00CB4B2C"/>
    <w:rsid w:val="00CB4D5B"/>
    <w:rsid w:val="00CC0248"/>
    <w:rsid w:val="00CC08F5"/>
    <w:rsid w:val="00CC2133"/>
    <w:rsid w:val="00CC23DE"/>
    <w:rsid w:val="00CC24C8"/>
    <w:rsid w:val="00CC2576"/>
    <w:rsid w:val="00CC2602"/>
    <w:rsid w:val="00CC3512"/>
    <w:rsid w:val="00CC5912"/>
    <w:rsid w:val="00CC6FD2"/>
    <w:rsid w:val="00CC7574"/>
    <w:rsid w:val="00CC7F36"/>
    <w:rsid w:val="00CD02D0"/>
    <w:rsid w:val="00CD1630"/>
    <w:rsid w:val="00CD324E"/>
    <w:rsid w:val="00CD423D"/>
    <w:rsid w:val="00CD4A91"/>
    <w:rsid w:val="00CD535C"/>
    <w:rsid w:val="00CD5575"/>
    <w:rsid w:val="00CD5BBB"/>
    <w:rsid w:val="00CD5BE3"/>
    <w:rsid w:val="00CD5BF0"/>
    <w:rsid w:val="00CD6981"/>
    <w:rsid w:val="00CD7344"/>
    <w:rsid w:val="00CE1433"/>
    <w:rsid w:val="00CE18FA"/>
    <w:rsid w:val="00CE1E30"/>
    <w:rsid w:val="00CE1E92"/>
    <w:rsid w:val="00CE2077"/>
    <w:rsid w:val="00CE20CE"/>
    <w:rsid w:val="00CE48D1"/>
    <w:rsid w:val="00CE4CAF"/>
    <w:rsid w:val="00CE5052"/>
    <w:rsid w:val="00CE5B1F"/>
    <w:rsid w:val="00CE5F38"/>
    <w:rsid w:val="00CE69BF"/>
    <w:rsid w:val="00CE6A6E"/>
    <w:rsid w:val="00CF012B"/>
    <w:rsid w:val="00CF02D8"/>
    <w:rsid w:val="00CF070E"/>
    <w:rsid w:val="00CF085A"/>
    <w:rsid w:val="00CF12C2"/>
    <w:rsid w:val="00CF1512"/>
    <w:rsid w:val="00CF1A43"/>
    <w:rsid w:val="00CF1B00"/>
    <w:rsid w:val="00CF3DDD"/>
    <w:rsid w:val="00CF4249"/>
    <w:rsid w:val="00CF5B7F"/>
    <w:rsid w:val="00CF66FD"/>
    <w:rsid w:val="00CF7342"/>
    <w:rsid w:val="00CF7AF5"/>
    <w:rsid w:val="00CF7FBD"/>
    <w:rsid w:val="00D00B80"/>
    <w:rsid w:val="00D00F95"/>
    <w:rsid w:val="00D017BD"/>
    <w:rsid w:val="00D03028"/>
    <w:rsid w:val="00D03296"/>
    <w:rsid w:val="00D04009"/>
    <w:rsid w:val="00D04354"/>
    <w:rsid w:val="00D0728E"/>
    <w:rsid w:val="00D1086D"/>
    <w:rsid w:val="00D10A66"/>
    <w:rsid w:val="00D1259D"/>
    <w:rsid w:val="00D1287C"/>
    <w:rsid w:val="00D14667"/>
    <w:rsid w:val="00D14CB8"/>
    <w:rsid w:val="00D14E02"/>
    <w:rsid w:val="00D14F44"/>
    <w:rsid w:val="00D15573"/>
    <w:rsid w:val="00D155C6"/>
    <w:rsid w:val="00D1577D"/>
    <w:rsid w:val="00D16533"/>
    <w:rsid w:val="00D1753C"/>
    <w:rsid w:val="00D22375"/>
    <w:rsid w:val="00D253F8"/>
    <w:rsid w:val="00D265EB"/>
    <w:rsid w:val="00D266FD"/>
    <w:rsid w:val="00D27B2B"/>
    <w:rsid w:val="00D305A2"/>
    <w:rsid w:val="00D31636"/>
    <w:rsid w:val="00D31C2D"/>
    <w:rsid w:val="00D337B8"/>
    <w:rsid w:val="00D33F14"/>
    <w:rsid w:val="00D34A9A"/>
    <w:rsid w:val="00D34CB0"/>
    <w:rsid w:val="00D35A74"/>
    <w:rsid w:val="00D36819"/>
    <w:rsid w:val="00D378D3"/>
    <w:rsid w:val="00D37967"/>
    <w:rsid w:val="00D400FE"/>
    <w:rsid w:val="00D407EF"/>
    <w:rsid w:val="00D40FB8"/>
    <w:rsid w:val="00D4139D"/>
    <w:rsid w:val="00D4195D"/>
    <w:rsid w:val="00D4262B"/>
    <w:rsid w:val="00D44084"/>
    <w:rsid w:val="00D44AE9"/>
    <w:rsid w:val="00D44B99"/>
    <w:rsid w:val="00D47316"/>
    <w:rsid w:val="00D50EA7"/>
    <w:rsid w:val="00D5271D"/>
    <w:rsid w:val="00D52BD2"/>
    <w:rsid w:val="00D53ABE"/>
    <w:rsid w:val="00D5437D"/>
    <w:rsid w:val="00D54E92"/>
    <w:rsid w:val="00D55154"/>
    <w:rsid w:val="00D555BE"/>
    <w:rsid w:val="00D56266"/>
    <w:rsid w:val="00D599B9"/>
    <w:rsid w:val="00D60AEB"/>
    <w:rsid w:val="00D6245D"/>
    <w:rsid w:val="00D62AB4"/>
    <w:rsid w:val="00D63B32"/>
    <w:rsid w:val="00D6429B"/>
    <w:rsid w:val="00D642CA"/>
    <w:rsid w:val="00D661F4"/>
    <w:rsid w:val="00D67B55"/>
    <w:rsid w:val="00D700FA"/>
    <w:rsid w:val="00D7070D"/>
    <w:rsid w:val="00D70A63"/>
    <w:rsid w:val="00D70D73"/>
    <w:rsid w:val="00D715D7"/>
    <w:rsid w:val="00D71C49"/>
    <w:rsid w:val="00D736BD"/>
    <w:rsid w:val="00D73A1B"/>
    <w:rsid w:val="00D748A5"/>
    <w:rsid w:val="00D74D11"/>
    <w:rsid w:val="00D76C83"/>
    <w:rsid w:val="00D778CB"/>
    <w:rsid w:val="00D8128F"/>
    <w:rsid w:val="00D8184B"/>
    <w:rsid w:val="00D82497"/>
    <w:rsid w:val="00D82898"/>
    <w:rsid w:val="00D82F3D"/>
    <w:rsid w:val="00D840C3"/>
    <w:rsid w:val="00D8434A"/>
    <w:rsid w:val="00D85728"/>
    <w:rsid w:val="00D8653A"/>
    <w:rsid w:val="00D867BD"/>
    <w:rsid w:val="00D8746B"/>
    <w:rsid w:val="00D87E1A"/>
    <w:rsid w:val="00D901DB"/>
    <w:rsid w:val="00D90C28"/>
    <w:rsid w:val="00D90CE7"/>
    <w:rsid w:val="00D9160B"/>
    <w:rsid w:val="00D92026"/>
    <w:rsid w:val="00D92EC9"/>
    <w:rsid w:val="00D93E19"/>
    <w:rsid w:val="00D945F2"/>
    <w:rsid w:val="00D95AB2"/>
    <w:rsid w:val="00D9653C"/>
    <w:rsid w:val="00D97512"/>
    <w:rsid w:val="00D9792F"/>
    <w:rsid w:val="00D979D3"/>
    <w:rsid w:val="00D97DD6"/>
    <w:rsid w:val="00DA0051"/>
    <w:rsid w:val="00DA017E"/>
    <w:rsid w:val="00DA0323"/>
    <w:rsid w:val="00DA0AD0"/>
    <w:rsid w:val="00DA17ED"/>
    <w:rsid w:val="00DA1BD0"/>
    <w:rsid w:val="00DA1E2E"/>
    <w:rsid w:val="00DA2F56"/>
    <w:rsid w:val="00DA36D1"/>
    <w:rsid w:val="00DA4614"/>
    <w:rsid w:val="00DA4C9B"/>
    <w:rsid w:val="00DA53D0"/>
    <w:rsid w:val="00DA55DE"/>
    <w:rsid w:val="00DA5B7A"/>
    <w:rsid w:val="00DA6014"/>
    <w:rsid w:val="00DA6087"/>
    <w:rsid w:val="00DA648B"/>
    <w:rsid w:val="00DA65B8"/>
    <w:rsid w:val="00DB00A6"/>
    <w:rsid w:val="00DB24A3"/>
    <w:rsid w:val="00DB2C78"/>
    <w:rsid w:val="00DB3992"/>
    <w:rsid w:val="00DB3B8F"/>
    <w:rsid w:val="00DB45DE"/>
    <w:rsid w:val="00DB54A2"/>
    <w:rsid w:val="00DB5CB1"/>
    <w:rsid w:val="00DB5CE4"/>
    <w:rsid w:val="00DB650F"/>
    <w:rsid w:val="00DB655B"/>
    <w:rsid w:val="00DB7086"/>
    <w:rsid w:val="00DC0610"/>
    <w:rsid w:val="00DC100F"/>
    <w:rsid w:val="00DC13B9"/>
    <w:rsid w:val="00DC1D7B"/>
    <w:rsid w:val="00DC246F"/>
    <w:rsid w:val="00DC2AF4"/>
    <w:rsid w:val="00DC2CEE"/>
    <w:rsid w:val="00DC3750"/>
    <w:rsid w:val="00DC3DA1"/>
    <w:rsid w:val="00DC44B7"/>
    <w:rsid w:val="00DC4AB6"/>
    <w:rsid w:val="00DC5B25"/>
    <w:rsid w:val="00DC60A8"/>
    <w:rsid w:val="00DC6AFF"/>
    <w:rsid w:val="00DC6D0F"/>
    <w:rsid w:val="00DC7C07"/>
    <w:rsid w:val="00DD16BE"/>
    <w:rsid w:val="00DD17B1"/>
    <w:rsid w:val="00DD26D4"/>
    <w:rsid w:val="00DD2D53"/>
    <w:rsid w:val="00DD347F"/>
    <w:rsid w:val="00DD4A49"/>
    <w:rsid w:val="00DE1171"/>
    <w:rsid w:val="00DE1CC0"/>
    <w:rsid w:val="00DE27AE"/>
    <w:rsid w:val="00DE3B1B"/>
    <w:rsid w:val="00DE4037"/>
    <w:rsid w:val="00DE516C"/>
    <w:rsid w:val="00DE57B7"/>
    <w:rsid w:val="00DE61B3"/>
    <w:rsid w:val="00DE62F8"/>
    <w:rsid w:val="00DE6B56"/>
    <w:rsid w:val="00DE78E1"/>
    <w:rsid w:val="00DE7FE0"/>
    <w:rsid w:val="00DF07DF"/>
    <w:rsid w:val="00DF1191"/>
    <w:rsid w:val="00DF1C8B"/>
    <w:rsid w:val="00DF1F79"/>
    <w:rsid w:val="00DF2ACE"/>
    <w:rsid w:val="00DF37E3"/>
    <w:rsid w:val="00DF3D07"/>
    <w:rsid w:val="00DF4303"/>
    <w:rsid w:val="00DF4B30"/>
    <w:rsid w:val="00DF670E"/>
    <w:rsid w:val="00DF7ED9"/>
    <w:rsid w:val="00E006FA"/>
    <w:rsid w:val="00E009FE"/>
    <w:rsid w:val="00E013DF"/>
    <w:rsid w:val="00E019FA"/>
    <w:rsid w:val="00E0241B"/>
    <w:rsid w:val="00E02AC3"/>
    <w:rsid w:val="00E02BD5"/>
    <w:rsid w:val="00E03D99"/>
    <w:rsid w:val="00E03DE5"/>
    <w:rsid w:val="00E0432C"/>
    <w:rsid w:val="00E04880"/>
    <w:rsid w:val="00E04A37"/>
    <w:rsid w:val="00E04D1C"/>
    <w:rsid w:val="00E05498"/>
    <w:rsid w:val="00E05502"/>
    <w:rsid w:val="00E05E96"/>
    <w:rsid w:val="00E06728"/>
    <w:rsid w:val="00E07637"/>
    <w:rsid w:val="00E10E58"/>
    <w:rsid w:val="00E1240A"/>
    <w:rsid w:val="00E12B49"/>
    <w:rsid w:val="00E135C9"/>
    <w:rsid w:val="00E137A6"/>
    <w:rsid w:val="00E13D84"/>
    <w:rsid w:val="00E1487D"/>
    <w:rsid w:val="00E15298"/>
    <w:rsid w:val="00E167B0"/>
    <w:rsid w:val="00E200A4"/>
    <w:rsid w:val="00E2034E"/>
    <w:rsid w:val="00E2120B"/>
    <w:rsid w:val="00E223B6"/>
    <w:rsid w:val="00E22C4E"/>
    <w:rsid w:val="00E23130"/>
    <w:rsid w:val="00E232BC"/>
    <w:rsid w:val="00E2343B"/>
    <w:rsid w:val="00E246E7"/>
    <w:rsid w:val="00E24F1B"/>
    <w:rsid w:val="00E250C6"/>
    <w:rsid w:val="00E2544E"/>
    <w:rsid w:val="00E25606"/>
    <w:rsid w:val="00E25712"/>
    <w:rsid w:val="00E25864"/>
    <w:rsid w:val="00E264A6"/>
    <w:rsid w:val="00E266E3"/>
    <w:rsid w:val="00E27AA2"/>
    <w:rsid w:val="00E27C31"/>
    <w:rsid w:val="00E27DEA"/>
    <w:rsid w:val="00E30680"/>
    <w:rsid w:val="00E30BBF"/>
    <w:rsid w:val="00E3106A"/>
    <w:rsid w:val="00E3338C"/>
    <w:rsid w:val="00E333F3"/>
    <w:rsid w:val="00E33A3A"/>
    <w:rsid w:val="00E33D89"/>
    <w:rsid w:val="00E34DD7"/>
    <w:rsid w:val="00E35950"/>
    <w:rsid w:val="00E36003"/>
    <w:rsid w:val="00E36DCD"/>
    <w:rsid w:val="00E40868"/>
    <w:rsid w:val="00E41636"/>
    <w:rsid w:val="00E42F98"/>
    <w:rsid w:val="00E43310"/>
    <w:rsid w:val="00E44A44"/>
    <w:rsid w:val="00E44F8F"/>
    <w:rsid w:val="00E463EE"/>
    <w:rsid w:val="00E4643B"/>
    <w:rsid w:val="00E46EDF"/>
    <w:rsid w:val="00E472EB"/>
    <w:rsid w:val="00E50B31"/>
    <w:rsid w:val="00E522D8"/>
    <w:rsid w:val="00E52E73"/>
    <w:rsid w:val="00E541D7"/>
    <w:rsid w:val="00E5463A"/>
    <w:rsid w:val="00E55DA9"/>
    <w:rsid w:val="00E55FA7"/>
    <w:rsid w:val="00E56641"/>
    <w:rsid w:val="00E56CC2"/>
    <w:rsid w:val="00E572AB"/>
    <w:rsid w:val="00E57EC9"/>
    <w:rsid w:val="00E57ED2"/>
    <w:rsid w:val="00E57F2B"/>
    <w:rsid w:val="00E61E96"/>
    <w:rsid w:val="00E62113"/>
    <w:rsid w:val="00E62D92"/>
    <w:rsid w:val="00E642F0"/>
    <w:rsid w:val="00E6514A"/>
    <w:rsid w:val="00E65683"/>
    <w:rsid w:val="00E659FA"/>
    <w:rsid w:val="00E65DBE"/>
    <w:rsid w:val="00E66AE0"/>
    <w:rsid w:val="00E66F14"/>
    <w:rsid w:val="00E67026"/>
    <w:rsid w:val="00E677FF"/>
    <w:rsid w:val="00E70DF0"/>
    <w:rsid w:val="00E715F9"/>
    <w:rsid w:val="00E71D65"/>
    <w:rsid w:val="00E73A43"/>
    <w:rsid w:val="00E73AA2"/>
    <w:rsid w:val="00E753F4"/>
    <w:rsid w:val="00E76172"/>
    <w:rsid w:val="00E772BD"/>
    <w:rsid w:val="00E77BDB"/>
    <w:rsid w:val="00E77EC2"/>
    <w:rsid w:val="00E808F2"/>
    <w:rsid w:val="00E80C7C"/>
    <w:rsid w:val="00E8106E"/>
    <w:rsid w:val="00E81881"/>
    <w:rsid w:val="00E81BD5"/>
    <w:rsid w:val="00E82D20"/>
    <w:rsid w:val="00E83AD0"/>
    <w:rsid w:val="00E84072"/>
    <w:rsid w:val="00E84347"/>
    <w:rsid w:val="00E85280"/>
    <w:rsid w:val="00E853D1"/>
    <w:rsid w:val="00E85468"/>
    <w:rsid w:val="00E86B4A"/>
    <w:rsid w:val="00E8767C"/>
    <w:rsid w:val="00E9005A"/>
    <w:rsid w:val="00E91179"/>
    <w:rsid w:val="00E9230B"/>
    <w:rsid w:val="00E92875"/>
    <w:rsid w:val="00E9315C"/>
    <w:rsid w:val="00E936D1"/>
    <w:rsid w:val="00E94112"/>
    <w:rsid w:val="00E975AB"/>
    <w:rsid w:val="00EA1907"/>
    <w:rsid w:val="00EA1AF8"/>
    <w:rsid w:val="00EA5EB9"/>
    <w:rsid w:val="00EA68E7"/>
    <w:rsid w:val="00EA7C70"/>
    <w:rsid w:val="00EB22C2"/>
    <w:rsid w:val="00EB286E"/>
    <w:rsid w:val="00EB49DB"/>
    <w:rsid w:val="00EB4CFF"/>
    <w:rsid w:val="00EB78D9"/>
    <w:rsid w:val="00EB7DF2"/>
    <w:rsid w:val="00EC008B"/>
    <w:rsid w:val="00EC0314"/>
    <w:rsid w:val="00EC04FB"/>
    <w:rsid w:val="00EC0D7C"/>
    <w:rsid w:val="00EC0DDA"/>
    <w:rsid w:val="00EC1FBD"/>
    <w:rsid w:val="00EC30B1"/>
    <w:rsid w:val="00EC3B31"/>
    <w:rsid w:val="00EC4647"/>
    <w:rsid w:val="00EC4B3D"/>
    <w:rsid w:val="00EC6269"/>
    <w:rsid w:val="00EC6786"/>
    <w:rsid w:val="00EC7260"/>
    <w:rsid w:val="00ED06B6"/>
    <w:rsid w:val="00ED09A3"/>
    <w:rsid w:val="00ED0B03"/>
    <w:rsid w:val="00ED1858"/>
    <w:rsid w:val="00ED2403"/>
    <w:rsid w:val="00ED2CF9"/>
    <w:rsid w:val="00ED352D"/>
    <w:rsid w:val="00ED395D"/>
    <w:rsid w:val="00ED3D30"/>
    <w:rsid w:val="00ED3F59"/>
    <w:rsid w:val="00ED4581"/>
    <w:rsid w:val="00ED46FD"/>
    <w:rsid w:val="00ED470A"/>
    <w:rsid w:val="00ED6D72"/>
    <w:rsid w:val="00EE0ABD"/>
    <w:rsid w:val="00EE1EE8"/>
    <w:rsid w:val="00EE2C28"/>
    <w:rsid w:val="00EE3773"/>
    <w:rsid w:val="00EE3B9E"/>
    <w:rsid w:val="00EE4F9F"/>
    <w:rsid w:val="00EE51FB"/>
    <w:rsid w:val="00EE6265"/>
    <w:rsid w:val="00EE669C"/>
    <w:rsid w:val="00EF04DF"/>
    <w:rsid w:val="00EF0CB2"/>
    <w:rsid w:val="00EF113B"/>
    <w:rsid w:val="00EF1479"/>
    <w:rsid w:val="00EF1A08"/>
    <w:rsid w:val="00EF2920"/>
    <w:rsid w:val="00EF2945"/>
    <w:rsid w:val="00EF2E0C"/>
    <w:rsid w:val="00EF2F39"/>
    <w:rsid w:val="00EF3CA0"/>
    <w:rsid w:val="00EF4AE9"/>
    <w:rsid w:val="00EF4E8E"/>
    <w:rsid w:val="00EF4F76"/>
    <w:rsid w:val="00EF52DC"/>
    <w:rsid w:val="00EF5EFE"/>
    <w:rsid w:val="00EF60AD"/>
    <w:rsid w:val="00EF6328"/>
    <w:rsid w:val="00EF6F77"/>
    <w:rsid w:val="00EF73AC"/>
    <w:rsid w:val="00EF7B20"/>
    <w:rsid w:val="00F00AF5"/>
    <w:rsid w:val="00F01F5C"/>
    <w:rsid w:val="00F024D9"/>
    <w:rsid w:val="00F024EB"/>
    <w:rsid w:val="00F026A0"/>
    <w:rsid w:val="00F02BE9"/>
    <w:rsid w:val="00F03082"/>
    <w:rsid w:val="00F03779"/>
    <w:rsid w:val="00F04470"/>
    <w:rsid w:val="00F044DF"/>
    <w:rsid w:val="00F0485B"/>
    <w:rsid w:val="00F0581B"/>
    <w:rsid w:val="00F06BBA"/>
    <w:rsid w:val="00F077A2"/>
    <w:rsid w:val="00F07982"/>
    <w:rsid w:val="00F07EB4"/>
    <w:rsid w:val="00F07FFD"/>
    <w:rsid w:val="00F10CA7"/>
    <w:rsid w:val="00F11075"/>
    <w:rsid w:val="00F127C8"/>
    <w:rsid w:val="00F12D82"/>
    <w:rsid w:val="00F14D6C"/>
    <w:rsid w:val="00F14E81"/>
    <w:rsid w:val="00F167CC"/>
    <w:rsid w:val="00F1730A"/>
    <w:rsid w:val="00F206DA"/>
    <w:rsid w:val="00F21292"/>
    <w:rsid w:val="00F216A0"/>
    <w:rsid w:val="00F222A3"/>
    <w:rsid w:val="00F227F8"/>
    <w:rsid w:val="00F255C5"/>
    <w:rsid w:val="00F257E8"/>
    <w:rsid w:val="00F25DF9"/>
    <w:rsid w:val="00F25F88"/>
    <w:rsid w:val="00F300C3"/>
    <w:rsid w:val="00F30700"/>
    <w:rsid w:val="00F30751"/>
    <w:rsid w:val="00F31C5C"/>
    <w:rsid w:val="00F31F1F"/>
    <w:rsid w:val="00F330F0"/>
    <w:rsid w:val="00F3364D"/>
    <w:rsid w:val="00F3377E"/>
    <w:rsid w:val="00F34730"/>
    <w:rsid w:val="00F348C1"/>
    <w:rsid w:val="00F34B2B"/>
    <w:rsid w:val="00F35038"/>
    <w:rsid w:val="00F3511D"/>
    <w:rsid w:val="00F35C3D"/>
    <w:rsid w:val="00F35D81"/>
    <w:rsid w:val="00F35F42"/>
    <w:rsid w:val="00F37C35"/>
    <w:rsid w:val="00F40AF3"/>
    <w:rsid w:val="00F41827"/>
    <w:rsid w:val="00F423D0"/>
    <w:rsid w:val="00F42612"/>
    <w:rsid w:val="00F4261D"/>
    <w:rsid w:val="00F42B40"/>
    <w:rsid w:val="00F42D86"/>
    <w:rsid w:val="00F43207"/>
    <w:rsid w:val="00F4584D"/>
    <w:rsid w:val="00F45D00"/>
    <w:rsid w:val="00F46E40"/>
    <w:rsid w:val="00F47244"/>
    <w:rsid w:val="00F47496"/>
    <w:rsid w:val="00F47726"/>
    <w:rsid w:val="00F5082C"/>
    <w:rsid w:val="00F50D52"/>
    <w:rsid w:val="00F51011"/>
    <w:rsid w:val="00F51259"/>
    <w:rsid w:val="00F515C5"/>
    <w:rsid w:val="00F516F9"/>
    <w:rsid w:val="00F51DD4"/>
    <w:rsid w:val="00F535AB"/>
    <w:rsid w:val="00F5438E"/>
    <w:rsid w:val="00F544D8"/>
    <w:rsid w:val="00F5466B"/>
    <w:rsid w:val="00F54676"/>
    <w:rsid w:val="00F55D76"/>
    <w:rsid w:val="00F563F5"/>
    <w:rsid w:val="00F56912"/>
    <w:rsid w:val="00F57ECA"/>
    <w:rsid w:val="00F60174"/>
    <w:rsid w:val="00F61FF4"/>
    <w:rsid w:val="00F62D81"/>
    <w:rsid w:val="00F63F08"/>
    <w:rsid w:val="00F643A1"/>
    <w:rsid w:val="00F64FB8"/>
    <w:rsid w:val="00F66A80"/>
    <w:rsid w:val="00F66B61"/>
    <w:rsid w:val="00F711EB"/>
    <w:rsid w:val="00F72F9C"/>
    <w:rsid w:val="00F73B6D"/>
    <w:rsid w:val="00F7506A"/>
    <w:rsid w:val="00F7511A"/>
    <w:rsid w:val="00F7560B"/>
    <w:rsid w:val="00F76BD5"/>
    <w:rsid w:val="00F77246"/>
    <w:rsid w:val="00F804FE"/>
    <w:rsid w:val="00F80B28"/>
    <w:rsid w:val="00F80EE6"/>
    <w:rsid w:val="00F833E5"/>
    <w:rsid w:val="00F8372A"/>
    <w:rsid w:val="00F83F7F"/>
    <w:rsid w:val="00F84488"/>
    <w:rsid w:val="00F84535"/>
    <w:rsid w:val="00F85668"/>
    <w:rsid w:val="00F85D5A"/>
    <w:rsid w:val="00F86B02"/>
    <w:rsid w:val="00F86D34"/>
    <w:rsid w:val="00F90000"/>
    <w:rsid w:val="00F906FC"/>
    <w:rsid w:val="00F90870"/>
    <w:rsid w:val="00F90B2D"/>
    <w:rsid w:val="00F9103C"/>
    <w:rsid w:val="00F919C0"/>
    <w:rsid w:val="00F938E4"/>
    <w:rsid w:val="00F943F8"/>
    <w:rsid w:val="00F94BC5"/>
    <w:rsid w:val="00F95230"/>
    <w:rsid w:val="00F96A0B"/>
    <w:rsid w:val="00F96D2F"/>
    <w:rsid w:val="00F97B0F"/>
    <w:rsid w:val="00F97BD1"/>
    <w:rsid w:val="00F97DA3"/>
    <w:rsid w:val="00F97FA8"/>
    <w:rsid w:val="00FA220E"/>
    <w:rsid w:val="00FA2C4E"/>
    <w:rsid w:val="00FA33EB"/>
    <w:rsid w:val="00FA3486"/>
    <w:rsid w:val="00FA3E13"/>
    <w:rsid w:val="00FA4000"/>
    <w:rsid w:val="00FA4BA4"/>
    <w:rsid w:val="00FA4CB5"/>
    <w:rsid w:val="00FA6146"/>
    <w:rsid w:val="00FA7CF8"/>
    <w:rsid w:val="00FB026D"/>
    <w:rsid w:val="00FB04CA"/>
    <w:rsid w:val="00FB04E4"/>
    <w:rsid w:val="00FB054E"/>
    <w:rsid w:val="00FB0ACF"/>
    <w:rsid w:val="00FB19F0"/>
    <w:rsid w:val="00FB1D7D"/>
    <w:rsid w:val="00FB2673"/>
    <w:rsid w:val="00FB3B61"/>
    <w:rsid w:val="00FB3D6F"/>
    <w:rsid w:val="00FB4E1F"/>
    <w:rsid w:val="00FB5029"/>
    <w:rsid w:val="00FB5414"/>
    <w:rsid w:val="00FB5B40"/>
    <w:rsid w:val="00FB6A0C"/>
    <w:rsid w:val="00FB72D8"/>
    <w:rsid w:val="00FC019D"/>
    <w:rsid w:val="00FC0C61"/>
    <w:rsid w:val="00FC1B0B"/>
    <w:rsid w:val="00FC2F12"/>
    <w:rsid w:val="00FC3CB8"/>
    <w:rsid w:val="00FC47D5"/>
    <w:rsid w:val="00FC52B2"/>
    <w:rsid w:val="00FC62F9"/>
    <w:rsid w:val="00FC6F10"/>
    <w:rsid w:val="00FC6F8F"/>
    <w:rsid w:val="00FC7DCF"/>
    <w:rsid w:val="00FD109A"/>
    <w:rsid w:val="00FD1934"/>
    <w:rsid w:val="00FD20F3"/>
    <w:rsid w:val="00FD2A52"/>
    <w:rsid w:val="00FD2E93"/>
    <w:rsid w:val="00FD3228"/>
    <w:rsid w:val="00FD352C"/>
    <w:rsid w:val="00FD40F5"/>
    <w:rsid w:val="00FD444A"/>
    <w:rsid w:val="00FD4811"/>
    <w:rsid w:val="00FD4E64"/>
    <w:rsid w:val="00FD5079"/>
    <w:rsid w:val="00FD63BB"/>
    <w:rsid w:val="00FD6E2C"/>
    <w:rsid w:val="00FD7BCC"/>
    <w:rsid w:val="00FE01E5"/>
    <w:rsid w:val="00FE0AAB"/>
    <w:rsid w:val="00FE178D"/>
    <w:rsid w:val="00FE240B"/>
    <w:rsid w:val="00FE2A79"/>
    <w:rsid w:val="00FE38BE"/>
    <w:rsid w:val="00FE4A3C"/>
    <w:rsid w:val="00FE58F3"/>
    <w:rsid w:val="00FE7E20"/>
    <w:rsid w:val="00FF0333"/>
    <w:rsid w:val="00FF12D3"/>
    <w:rsid w:val="00FF190B"/>
    <w:rsid w:val="00FF1D6E"/>
    <w:rsid w:val="00FF3F7B"/>
    <w:rsid w:val="00FF5FAC"/>
    <w:rsid w:val="00FF61EB"/>
    <w:rsid w:val="00FF6E9E"/>
    <w:rsid w:val="011551B0"/>
    <w:rsid w:val="0119C3BC"/>
    <w:rsid w:val="015A3181"/>
    <w:rsid w:val="0169990D"/>
    <w:rsid w:val="0169D431"/>
    <w:rsid w:val="016F1FC4"/>
    <w:rsid w:val="019A671D"/>
    <w:rsid w:val="01E3BC71"/>
    <w:rsid w:val="01F02328"/>
    <w:rsid w:val="0218FD3C"/>
    <w:rsid w:val="0220BACF"/>
    <w:rsid w:val="023F91D7"/>
    <w:rsid w:val="0244883B"/>
    <w:rsid w:val="027E1A17"/>
    <w:rsid w:val="02A0DE73"/>
    <w:rsid w:val="02C9FF2D"/>
    <w:rsid w:val="02E1C667"/>
    <w:rsid w:val="032090F4"/>
    <w:rsid w:val="032F4E4D"/>
    <w:rsid w:val="033B1ED3"/>
    <w:rsid w:val="035D78BC"/>
    <w:rsid w:val="03735590"/>
    <w:rsid w:val="037AD927"/>
    <w:rsid w:val="038C7C12"/>
    <w:rsid w:val="038DC3B5"/>
    <w:rsid w:val="03A8CED2"/>
    <w:rsid w:val="03B948E1"/>
    <w:rsid w:val="03BD19A6"/>
    <w:rsid w:val="03CE86B0"/>
    <w:rsid w:val="03E60ADB"/>
    <w:rsid w:val="03F0B366"/>
    <w:rsid w:val="03F0C0FE"/>
    <w:rsid w:val="03F24D5C"/>
    <w:rsid w:val="03FA0B48"/>
    <w:rsid w:val="040428EA"/>
    <w:rsid w:val="040E5E94"/>
    <w:rsid w:val="04121B68"/>
    <w:rsid w:val="0412E180"/>
    <w:rsid w:val="041536EE"/>
    <w:rsid w:val="04655E9C"/>
    <w:rsid w:val="047A41B0"/>
    <w:rsid w:val="048D36AC"/>
    <w:rsid w:val="04AE4C4C"/>
    <w:rsid w:val="04BC8D2D"/>
    <w:rsid w:val="04C31DD3"/>
    <w:rsid w:val="04C331E0"/>
    <w:rsid w:val="052AD6D1"/>
    <w:rsid w:val="0532BB22"/>
    <w:rsid w:val="0534BA93"/>
    <w:rsid w:val="05396E9D"/>
    <w:rsid w:val="055E5AD8"/>
    <w:rsid w:val="05702C72"/>
    <w:rsid w:val="057B5579"/>
    <w:rsid w:val="058783CC"/>
    <w:rsid w:val="058B4E32"/>
    <w:rsid w:val="0599A9B2"/>
    <w:rsid w:val="05D397FE"/>
    <w:rsid w:val="05F2900E"/>
    <w:rsid w:val="05F9A762"/>
    <w:rsid w:val="0609E9B0"/>
    <w:rsid w:val="0613F441"/>
    <w:rsid w:val="0620C906"/>
    <w:rsid w:val="064ED1CE"/>
    <w:rsid w:val="0651850A"/>
    <w:rsid w:val="0654036D"/>
    <w:rsid w:val="065B8412"/>
    <w:rsid w:val="06661A74"/>
    <w:rsid w:val="0669D0C7"/>
    <w:rsid w:val="0678FCBF"/>
    <w:rsid w:val="06CFCFB9"/>
    <w:rsid w:val="06F44FB6"/>
    <w:rsid w:val="06F461C1"/>
    <w:rsid w:val="06FC48E3"/>
    <w:rsid w:val="06FF4E91"/>
    <w:rsid w:val="070168D0"/>
    <w:rsid w:val="0727ED63"/>
    <w:rsid w:val="07393F9E"/>
    <w:rsid w:val="074C6B45"/>
    <w:rsid w:val="07547E34"/>
    <w:rsid w:val="075928C6"/>
    <w:rsid w:val="075CE5A4"/>
    <w:rsid w:val="0770317A"/>
    <w:rsid w:val="078148E5"/>
    <w:rsid w:val="07B7D622"/>
    <w:rsid w:val="07BB6617"/>
    <w:rsid w:val="07D3CD14"/>
    <w:rsid w:val="07D5739F"/>
    <w:rsid w:val="07D5C40C"/>
    <w:rsid w:val="07DCBB09"/>
    <w:rsid w:val="07E30AF7"/>
    <w:rsid w:val="0804BEAF"/>
    <w:rsid w:val="0807E315"/>
    <w:rsid w:val="080E8FF6"/>
    <w:rsid w:val="080FCDB4"/>
    <w:rsid w:val="081375D0"/>
    <w:rsid w:val="081FE9CE"/>
    <w:rsid w:val="082D704B"/>
    <w:rsid w:val="08913343"/>
    <w:rsid w:val="0899B98B"/>
    <w:rsid w:val="08B32FF1"/>
    <w:rsid w:val="08B844D0"/>
    <w:rsid w:val="08BD080D"/>
    <w:rsid w:val="08D05632"/>
    <w:rsid w:val="08D3AB39"/>
    <w:rsid w:val="08D650E4"/>
    <w:rsid w:val="08EBA078"/>
    <w:rsid w:val="08F9A63A"/>
    <w:rsid w:val="08FD56F5"/>
    <w:rsid w:val="0917EC6E"/>
    <w:rsid w:val="091855B5"/>
    <w:rsid w:val="0928EBE7"/>
    <w:rsid w:val="093DF279"/>
    <w:rsid w:val="09449739"/>
    <w:rsid w:val="0973A958"/>
    <w:rsid w:val="097F3066"/>
    <w:rsid w:val="0980B217"/>
    <w:rsid w:val="09A41E25"/>
    <w:rsid w:val="09D1E4AA"/>
    <w:rsid w:val="09E4AA63"/>
    <w:rsid w:val="0A10A2C3"/>
    <w:rsid w:val="0A344CE5"/>
    <w:rsid w:val="0A5B9702"/>
    <w:rsid w:val="0A5C2BF2"/>
    <w:rsid w:val="0A5C31E0"/>
    <w:rsid w:val="0A702315"/>
    <w:rsid w:val="0A7E6398"/>
    <w:rsid w:val="0A9244FD"/>
    <w:rsid w:val="0AAA7A69"/>
    <w:rsid w:val="0AACAA15"/>
    <w:rsid w:val="0AAF4814"/>
    <w:rsid w:val="0AB2E335"/>
    <w:rsid w:val="0AB86194"/>
    <w:rsid w:val="0ACC0FD4"/>
    <w:rsid w:val="0AD0F9B6"/>
    <w:rsid w:val="0B04E9AD"/>
    <w:rsid w:val="0B45B042"/>
    <w:rsid w:val="0B46CE22"/>
    <w:rsid w:val="0B67FECE"/>
    <w:rsid w:val="0B6B4DE0"/>
    <w:rsid w:val="0B76E0C4"/>
    <w:rsid w:val="0B7D0E8F"/>
    <w:rsid w:val="0B88D15F"/>
    <w:rsid w:val="0BAAA508"/>
    <w:rsid w:val="0BE4184B"/>
    <w:rsid w:val="0BFB1186"/>
    <w:rsid w:val="0C4593C3"/>
    <w:rsid w:val="0C4A3A42"/>
    <w:rsid w:val="0C4EB396"/>
    <w:rsid w:val="0C4F5B58"/>
    <w:rsid w:val="0C6AF88B"/>
    <w:rsid w:val="0C7C3B68"/>
    <w:rsid w:val="0CA7ECA7"/>
    <w:rsid w:val="0CD0F627"/>
    <w:rsid w:val="0CF13E2A"/>
    <w:rsid w:val="0CF41708"/>
    <w:rsid w:val="0D01B401"/>
    <w:rsid w:val="0D29F326"/>
    <w:rsid w:val="0D359BEE"/>
    <w:rsid w:val="0D813870"/>
    <w:rsid w:val="0D8F129D"/>
    <w:rsid w:val="0DCB7892"/>
    <w:rsid w:val="0DEA83F7"/>
    <w:rsid w:val="0DEAE890"/>
    <w:rsid w:val="0DFB76FD"/>
    <w:rsid w:val="0E5F5102"/>
    <w:rsid w:val="0E63439B"/>
    <w:rsid w:val="0E65FF4E"/>
    <w:rsid w:val="0E78D693"/>
    <w:rsid w:val="0E8B49A9"/>
    <w:rsid w:val="0ECACF7C"/>
    <w:rsid w:val="0ED1797C"/>
    <w:rsid w:val="0ED7C84B"/>
    <w:rsid w:val="0EE14049"/>
    <w:rsid w:val="0F25F933"/>
    <w:rsid w:val="0F865458"/>
    <w:rsid w:val="0F97475E"/>
    <w:rsid w:val="0F995ECA"/>
    <w:rsid w:val="0F9A2255"/>
    <w:rsid w:val="0F9DF820"/>
    <w:rsid w:val="0FA177AB"/>
    <w:rsid w:val="0FD00831"/>
    <w:rsid w:val="1018F1B0"/>
    <w:rsid w:val="10272900"/>
    <w:rsid w:val="103B2443"/>
    <w:rsid w:val="1057E03D"/>
    <w:rsid w:val="1073DA32"/>
    <w:rsid w:val="109D1BC8"/>
    <w:rsid w:val="10C6F6B3"/>
    <w:rsid w:val="10EDA51C"/>
    <w:rsid w:val="10FDB928"/>
    <w:rsid w:val="1104E60F"/>
    <w:rsid w:val="111297A8"/>
    <w:rsid w:val="111A66DF"/>
    <w:rsid w:val="111ABAB7"/>
    <w:rsid w:val="11336300"/>
    <w:rsid w:val="11336444"/>
    <w:rsid w:val="1136382F"/>
    <w:rsid w:val="113750C5"/>
    <w:rsid w:val="113A6F2D"/>
    <w:rsid w:val="118BD0E5"/>
    <w:rsid w:val="11B665B4"/>
    <w:rsid w:val="11C7687E"/>
    <w:rsid w:val="11D49BAD"/>
    <w:rsid w:val="11E2B131"/>
    <w:rsid w:val="1205BA23"/>
    <w:rsid w:val="121C2A4B"/>
    <w:rsid w:val="1227707C"/>
    <w:rsid w:val="1238C1E3"/>
    <w:rsid w:val="125115D7"/>
    <w:rsid w:val="12569B8C"/>
    <w:rsid w:val="127064C2"/>
    <w:rsid w:val="127744EF"/>
    <w:rsid w:val="128318FF"/>
    <w:rsid w:val="1289AE56"/>
    <w:rsid w:val="12C0FF8F"/>
    <w:rsid w:val="12D2D02B"/>
    <w:rsid w:val="12D53548"/>
    <w:rsid w:val="12E76C30"/>
    <w:rsid w:val="12F49DC0"/>
    <w:rsid w:val="132D13C0"/>
    <w:rsid w:val="132D1EE1"/>
    <w:rsid w:val="132E7ECA"/>
    <w:rsid w:val="134ED18F"/>
    <w:rsid w:val="135860DB"/>
    <w:rsid w:val="1363666A"/>
    <w:rsid w:val="1368252E"/>
    <w:rsid w:val="13A60267"/>
    <w:rsid w:val="13AF10FE"/>
    <w:rsid w:val="13BC9035"/>
    <w:rsid w:val="13BDAE53"/>
    <w:rsid w:val="13C471A5"/>
    <w:rsid w:val="13D749BB"/>
    <w:rsid w:val="13E81534"/>
    <w:rsid w:val="1433DDFA"/>
    <w:rsid w:val="143B7B0D"/>
    <w:rsid w:val="144A967A"/>
    <w:rsid w:val="144CCE88"/>
    <w:rsid w:val="145E1C36"/>
    <w:rsid w:val="14636A56"/>
    <w:rsid w:val="14689414"/>
    <w:rsid w:val="146CEEE4"/>
    <w:rsid w:val="1478B6F9"/>
    <w:rsid w:val="147C5871"/>
    <w:rsid w:val="14846A65"/>
    <w:rsid w:val="148559CE"/>
    <w:rsid w:val="149516F9"/>
    <w:rsid w:val="14ADB350"/>
    <w:rsid w:val="14B23918"/>
    <w:rsid w:val="14E8D5D7"/>
    <w:rsid w:val="14F83BCB"/>
    <w:rsid w:val="14FB3F27"/>
    <w:rsid w:val="1508B3BE"/>
    <w:rsid w:val="150ECD20"/>
    <w:rsid w:val="1524C60D"/>
    <w:rsid w:val="153507D3"/>
    <w:rsid w:val="154287CA"/>
    <w:rsid w:val="154BF82E"/>
    <w:rsid w:val="154C65AE"/>
    <w:rsid w:val="155251F2"/>
    <w:rsid w:val="157329A2"/>
    <w:rsid w:val="15942169"/>
    <w:rsid w:val="15AC6BDD"/>
    <w:rsid w:val="15BF0D0D"/>
    <w:rsid w:val="15C60081"/>
    <w:rsid w:val="15E483D4"/>
    <w:rsid w:val="15ECBC14"/>
    <w:rsid w:val="1604D647"/>
    <w:rsid w:val="1629C026"/>
    <w:rsid w:val="16449C12"/>
    <w:rsid w:val="1648CC81"/>
    <w:rsid w:val="16558FDE"/>
    <w:rsid w:val="1662B507"/>
    <w:rsid w:val="166E5580"/>
    <w:rsid w:val="167D4227"/>
    <w:rsid w:val="1680A2E7"/>
    <w:rsid w:val="1690D858"/>
    <w:rsid w:val="16AD16DF"/>
    <w:rsid w:val="16DA7383"/>
    <w:rsid w:val="16F25E4F"/>
    <w:rsid w:val="1712CBB8"/>
    <w:rsid w:val="17260006"/>
    <w:rsid w:val="172E5E57"/>
    <w:rsid w:val="172F4A08"/>
    <w:rsid w:val="1734D8B3"/>
    <w:rsid w:val="17387738"/>
    <w:rsid w:val="174E467F"/>
    <w:rsid w:val="17561D12"/>
    <w:rsid w:val="1756C305"/>
    <w:rsid w:val="175CCE2D"/>
    <w:rsid w:val="176DCC24"/>
    <w:rsid w:val="179A60A8"/>
    <w:rsid w:val="17A3EF1F"/>
    <w:rsid w:val="17ACB140"/>
    <w:rsid w:val="17B42FEA"/>
    <w:rsid w:val="17C4C3B7"/>
    <w:rsid w:val="17C7C303"/>
    <w:rsid w:val="17D1C13C"/>
    <w:rsid w:val="17F4A887"/>
    <w:rsid w:val="17F73F00"/>
    <w:rsid w:val="1834D1DF"/>
    <w:rsid w:val="18626263"/>
    <w:rsid w:val="18712551"/>
    <w:rsid w:val="188934C3"/>
    <w:rsid w:val="1899CCAD"/>
    <w:rsid w:val="189FBE94"/>
    <w:rsid w:val="18A361A3"/>
    <w:rsid w:val="18AADC69"/>
    <w:rsid w:val="18BC23C1"/>
    <w:rsid w:val="18BC6865"/>
    <w:rsid w:val="18BC6874"/>
    <w:rsid w:val="18C19E7C"/>
    <w:rsid w:val="18CFB55E"/>
    <w:rsid w:val="18ED11A2"/>
    <w:rsid w:val="18FB9F0F"/>
    <w:rsid w:val="1907FD47"/>
    <w:rsid w:val="190E8D85"/>
    <w:rsid w:val="191EEB93"/>
    <w:rsid w:val="192A2380"/>
    <w:rsid w:val="19402427"/>
    <w:rsid w:val="1967F931"/>
    <w:rsid w:val="196D83C8"/>
    <w:rsid w:val="19712F53"/>
    <w:rsid w:val="1976A5F6"/>
    <w:rsid w:val="197F032D"/>
    <w:rsid w:val="1986B9FA"/>
    <w:rsid w:val="19C2CF3C"/>
    <w:rsid w:val="1A0125AA"/>
    <w:rsid w:val="1A1A5ED2"/>
    <w:rsid w:val="1A21B210"/>
    <w:rsid w:val="1A34436D"/>
    <w:rsid w:val="1A5885A4"/>
    <w:rsid w:val="1A60F1A4"/>
    <w:rsid w:val="1A626F30"/>
    <w:rsid w:val="1A89322B"/>
    <w:rsid w:val="1A8EF1B0"/>
    <w:rsid w:val="1A96017A"/>
    <w:rsid w:val="1A97F724"/>
    <w:rsid w:val="1AAE7683"/>
    <w:rsid w:val="1AB79482"/>
    <w:rsid w:val="1ADFAC43"/>
    <w:rsid w:val="1AE9612E"/>
    <w:rsid w:val="1B063A7F"/>
    <w:rsid w:val="1B0A95ED"/>
    <w:rsid w:val="1B115738"/>
    <w:rsid w:val="1B2160C1"/>
    <w:rsid w:val="1B2F48C2"/>
    <w:rsid w:val="1B3EC476"/>
    <w:rsid w:val="1B5474BE"/>
    <w:rsid w:val="1B570311"/>
    <w:rsid w:val="1B62BF2B"/>
    <w:rsid w:val="1B6FF621"/>
    <w:rsid w:val="1B7168D0"/>
    <w:rsid w:val="1B756C37"/>
    <w:rsid w:val="1B88605E"/>
    <w:rsid w:val="1B991D8C"/>
    <w:rsid w:val="1BB1958D"/>
    <w:rsid w:val="1BC46086"/>
    <w:rsid w:val="1BD0BF90"/>
    <w:rsid w:val="1BE50E31"/>
    <w:rsid w:val="1BF6FA7A"/>
    <w:rsid w:val="1C379A12"/>
    <w:rsid w:val="1C6FD85E"/>
    <w:rsid w:val="1C774E2E"/>
    <w:rsid w:val="1CBDF48B"/>
    <w:rsid w:val="1CD93FAA"/>
    <w:rsid w:val="1CDDFF31"/>
    <w:rsid w:val="1CF51357"/>
    <w:rsid w:val="1D2E9819"/>
    <w:rsid w:val="1D6FDE3A"/>
    <w:rsid w:val="1D744AF0"/>
    <w:rsid w:val="1D7726FB"/>
    <w:rsid w:val="1D7F588A"/>
    <w:rsid w:val="1D7FEDBE"/>
    <w:rsid w:val="1DA08886"/>
    <w:rsid w:val="1DB20FDA"/>
    <w:rsid w:val="1DCD4DE8"/>
    <w:rsid w:val="1DD3A196"/>
    <w:rsid w:val="1DEA2A44"/>
    <w:rsid w:val="1DF9E3CB"/>
    <w:rsid w:val="1DFB6B13"/>
    <w:rsid w:val="1E15EC71"/>
    <w:rsid w:val="1E212101"/>
    <w:rsid w:val="1E7276F9"/>
    <w:rsid w:val="1EA86D5E"/>
    <w:rsid w:val="1EF8F2EE"/>
    <w:rsid w:val="1F2BA22B"/>
    <w:rsid w:val="1F3EFA21"/>
    <w:rsid w:val="1F875D5F"/>
    <w:rsid w:val="1F8F956C"/>
    <w:rsid w:val="1F906FC4"/>
    <w:rsid w:val="1F9A2D62"/>
    <w:rsid w:val="1FAA96CE"/>
    <w:rsid w:val="1FEE92CB"/>
    <w:rsid w:val="1FF7C2C5"/>
    <w:rsid w:val="1FFDAF5A"/>
    <w:rsid w:val="2005F652"/>
    <w:rsid w:val="2013F18E"/>
    <w:rsid w:val="20177160"/>
    <w:rsid w:val="201F340C"/>
    <w:rsid w:val="20205DFD"/>
    <w:rsid w:val="20225542"/>
    <w:rsid w:val="203CAA5E"/>
    <w:rsid w:val="203D41D6"/>
    <w:rsid w:val="2072A5B9"/>
    <w:rsid w:val="2073A5B8"/>
    <w:rsid w:val="20902D76"/>
    <w:rsid w:val="2094C34F"/>
    <w:rsid w:val="209C5785"/>
    <w:rsid w:val="20A3E57C"/>
    <w:rsid w:val="20A5A8D6"/>
    <w:rsid w:val="20BAF704"/>
    <w:rsid w:val="20FC2F0F"/>
    <w:rsid w:val="210D95C4"/>
    <w:rsid w:val="2143DCC0"/>
    <w:rsid w:val="2144AA47"/>
    <w:rsid w:val="2183ED92"/>
    <w:rsid w:val="21D67D58"/>
    <w:rsid w:val="21DA8080"/>
    <w:rsid w:val="21F291EC"/>
    <w:rsid w:val="2211C059"/>
    <w:rsid w:val="221F1C3C"/>
    <w:rsid w:val="222A931F"/>
    <w:rsid w:val="223D5AB7"/>
    <w:rsid w:val="224824B4"/>
    <w:rsid w:val="225E71FD"/>
    <w:rsid w:val="22637885"/>
    <w:rsid w:val="2275931C"/>
    <w:rsid w:val="22921E2A"/>
    <w:rsid w:val="229D03D4"/>
    <w:rsid w:val="22C18E47"/>
    <w:rsid w:val="22C6AA9B"/>
    <w:rsid w:val="22F691E6"/>
    <w:rsid w:val="230B6D30"/>
    <w:rsid w:val="230BF419"/>
    <w:rsid w:val="2320762B"/>
    <w:rsid w:val="2323E7BB"/>
    <w:rsid w:val="2327621E"/>
    <w:rsid w:val="2331D7B1"/>
    <w:rsid w:val="23425A2F"/>
    <w:rsid w:val="234F3B7B"/>
    <w:rsid w:val="235454B4"/>
    <w:rsid w:val="23574BB8"/>
    <w:rsid w:val="2370E7E5"/>
    <w:rsid w:val="237FC852"/>
    <w:rsid w:val="23984F55"/>
    <w:rsid w:val="23B1F77E"/>
    <w:rsid w:val="23B636E3"/>
    <w:rsid w:val="23C210B4"/>
    <w:rsid w:val="23CA4E08"/>
    <w:rsid w:val="23E1CD3F"/>
    <w:rsid w:val="23E34ADB"/>
    <w:rsid w:val="240497E4"/>
    <w:rsid w:val="2407FFFC"/>
    <w:rsid w:val="240BBFBB"/>
    <w:rsid w:val="24288B76"/>
    <w:rsid w:val="2436FDA2"/>
    <w:rsid w:val="243EDEB1"/>
    <w:rsid w:val="246B9EA7"/>
    <w:rsid w:val="24A7C47A"/>
    <w:rsid w:val="24B8D3DA"/>
    <w:rsid w:val="24BC8EE2"/>
    <w:rsid w:val="24BDFFB9"/>
    <w:rsid w:val="24EC473C"/>
    <w:rsid w:val="24F6ADDA"/>
    <w:rsid w:val="252D7B92"/>
    <w:rsid w:val="25405940"/>
    <w:rsid w:val="25555D9B"/>
    <w:rsid w:val="256A1A94"/>
    <w:rsid w:val="25749F3E"/>
    <w:rsid w:val="258D96B9"/>
    <w:rsid w:val="2591F97F"/>
    <w:rsid w:val="25A4B11D"/>
    <w:rsid w:val="25BA0FC1"/>
    <w:rsid w:val="25CC008E"/>
    <w:rsid w:val="25D269F2"/>
    <w:rsid w:val="25D9AF47"/>
    <w:rsid w:val="25F16BB9"/>
    <w:rsid w:val="25FD6464"/>
    <w:rsid w:val="2600E283"/>
    <w:rsid w:val="260601A3"/>
    <w:rsid w:val="2612B162"/>
    <w:rsid w:val="264BB958"/>
    <w:rsid w:val="2673D6B6"/>
    <w:rsid w:val="26763557"/>
    <w:rsid w:val="2688BA62"/>
    <w:rsid w:val="268A0E78"/>
    <w:rsid w:val="26A03253"/>
    <w:rsid w:val="26AC0CBB"/>
    <w:rsid w:val="26C05C63"/>
    <w:rsid w:val="26D66688"/>
    <w:rsid w:val="26E7B0E4"/>
    <w:rsid w:val="271FE653"/>
    <w:rsid w:val="275C3E36"/>
    <w:rsid w:val="2761B720"/>
    <w:rsid w:val="277809E1"/>
    <w:rsid w:val="278172BD"/>
    <w:rsid w:val="27927756"/>
    <w:rsid w:val="279C50FF"/>
    <w:rsid w:val="27BFC219"/>
    <w:rsid w:val="27C98853"/>
    <w:rsid w:val="27EDA973"/>
    <w:rsid w:val="28240627"/>
    <w:rsid w:val="282B6D5A"/>
    <w:rsid w:val="28A70875"/>
    <w:rsid w:val="28DFD575"/>
    <w:rsid w:val="28EE0D47"/>
    <w:rsid w:val="28F18CAF"/>
    <w:rsid w:val="28FD9FF4"/>
    <w:rsid w:val="2912AB7C"/>
    <w:rsid w:val="2919ABDC"/>
    <w:rsid w:val="29213D8B"/>
    <w:rsid w:val="29265A05"/>
    <w:rsid w:val="292CA523"/>
    <w:rsid w:val="293C0417"/>
    <w:rsid w:val="293EB426"/>
    <w:rsid w:val="296DF27E"/>
    <w:rsid w:val="297AF441"/>
    <w:rsid w:val="2987B136"/>
    <w:rsid w:val="29B2CBC0"/>
    <w:rsid w:val="29CACA37"/>
    <w:rsid w:val="29DEF2DA"/>
    <w:rsid w:val="29E888F1"/>
    <w:rsid w:val="2A1B5989"/>
    <w:rsid w:val="2A36E6D5"/>
    <w:rsid w:val="2A412772"/>
    <w:rsid w:val="2A4C8D1B"/>
    <w:rsid w:val="2A4DBAD2"/>
    <w:rsid w:val="2A71F590"/>
    <w:rsid w:val="2A7F7211"/>
    <w:rsid w:val="2A90A0B7"/>
    <w:rsid w:val="2A9FBBB2"/>
    <w:rsid w:val="2AA8D8BC"/>
    <w:rsid w:val="2AEDF7AA"/>
    <w:rsid w:val="2AFF199D"/>
    <w:rsid w:val="2B0E956C"/>
    <w:rsid w:val="2B188B0A"/>
    <w:rsid w:val="2B1A09C6"/>
    <w:rsid w:val="2B239294"/>
    <w:rsid w:val="2B25156E"/>
    <w:rsid w:val="2B86DC69"/>
    <w:rsid w:val="2B8A7795"/>
    <w:rsid w:val="2BA8BCA4"/>
    <w:rsid w:val="2BCB03A6"/>
    <w:rsid w:val="2BD3B6C7"/>
    <w:rsid w:val="2BD6FE4E"/>
    <w:rsid w:val="2BEBCF92"/>
    <w:rsid w:val="2BECDF24"/>
    <w:rsid w:val="2C0383E2"/>
    <w:rsid w:val="2C18F687"/>
    <w:rsid w:val="2C202D31"/>
    <w:rsid w:val="2C331088"/>
    <w:rsid w:val="2C376E3D"/>
    <w:rsid w:val="2C7B3893"/>
    <w:rsid w:val="2C84C6D4"/>
    <w:rsid w:val="2C94D61A"/>
    <w:rsid w:val="2C99AE02"/>
    <w:rsid w:val="2CA287AE"/>
    <w:rsid w:val="2CAA42D6"/>
    <w:rsid w:val="2CAC8C8D"/>
    <w:rsid w:val="2CD13ADF"/>
    <w:rsid w:val="2CDF5DF5"/>
    <w:rsid w:val="2CEADD31"/>
    <w:rsid w:val="2CEF39C5"/>
    <w:rsid w:val="2CEF6CD9"/>
    <w:rsid w:val="2CFE0530"/>
    <w:rsid w:val="2D12A630"/>
    <w:rsid w:val="2D12AD80"/>
    <w:rsid w:val="2D5E078D"/>
    <w:rsid w:val="2D66D407"/>
    <w:rsid w:val="2D7616A0"/>
    <w:rsid w:val="2D85D828"/>
    <w:rsid w:val="2D8F79E3"/>
    <w:rsid w:val="2DAD919A"/>
    <w:rsid w:val="2DBBFD92"/>
    <w:rsid w:val="2DC5A676"/>
    <w:rsid w:val="2DCF2E62"/>
    <w:rsid w:val="2DD11117"/>
    <w:rsid w:val="2DE114BE"/>
    <w:rsid w:val="2E104BC9"/>
    <w:rsid w:val="2E437B00"/>
    <w:rsid w:val="2E442591"/>
    <w:rsid w:val="2E52F8F0"/>
    <w:rsid w:val="2E5430DB"/>
    <w:rsid w:val="2E5504E5"/>
    <w:rsid w:val="2E707831"/>
    <w:rsid w:val="2E7AA3EA"/>
    <w:rsid w:val="2E81973D"/>
    <w:rsid w:val="2EAB1A9C"/>
    <w:rsid w:val="2EFB07C0"/>
    <w:rsid w:val="2F4574E8"/>
    <w:rsid w:val="2F4A7192"/>
    <w:rsid w:val="2F4AE97D"/>
    <w:rsid w:val="2F52D551"/>
    <w:rsid w:val="2F585C68"/>
    <w:rsid w:val="2F5E4862"/>
    <w:rsid w:val="2F5F5E40"/>
    <w:rsid w:val="2F7C9133"/>
    <w:rsid w:val="2F8254CE"/>
    <w:rsid w:val="2FED5DE6"/>
    <w:rsid w:val="2FEFDB96"/>
    <w:rsid w:val="30068C0E"/>
    <w:rsid w:val="300FD6ED"/>
    <w:rsid w:val="3037761F"/>
    <w:rsid w:val="306CE6A1"/>
    <w:rsid w:val="3078C1A3"/>
    <w:rsid w:val="3092104E"/>
    <w:rsid w:val="3095CBCA"/>
    <w:rsid w:val="309627F8"/>
    <w:rsid w:val="30B7E445"/>
    <w:rsid w:val="30F9F4D9"/>
    <w:rsid w:val="31078576"/>
    <w:rsid w:val="3118438D"/>
    <w:rsid w:val="312CA283"/>
    <w:rsid w:val="3171E347"/>
    <w:rsid w:val="3173B5AE"/>
    <w:rsid w:val="318D5236"/>
    <w:rsid w:val="3191CF62"/>
    <w:rsid w:val="31ACC0AA"/>
    <w:rsid w:val="31B0A9BB"/>
    <w:rsid w:val="31B92743"/>
    <w:rsid w:val="31BB2304"/>
    <w:rsid w:val="31C547C1"/>
    <w:rsid w:val="31D2D248"/>
    <w:rsid w:val="3204CC3C"/>
    <w:rsid w:val="320C97A7"/>
    <w:rsid w:val="32319C2B"/>
    <w:rsid w:val="32340CA3"/>
    <w:rsid w:val="323BCC91"/>
    <w:rsid w:val="324E0021"/>
    <w:rsid w:val="326940DF"/>
    <w:rsid w:val="329B30EA"/>
    <w:rsid w:val="32A13E2B"/>
    <w:rsid w:val="32A4823A"/>
    <w:rsid w:val="32B1A884"/>
    <w:rsid w:val="32C99C0A"/>
    <w:rsid w:val="32D0280F"/>
    <w:rsid w:val="32E46F8C"/>
    <w:rsid w:val="32F92BF9"/>
    <w:rsid w:val="33068E86"/>
    <w:rsid w:val="33218FE9"/>
    <w:rsid w:val="3338098C"/>
    <w:rsid w:val="338E9FF9"/>
    <w:rsid w:val="3390AEC3"/>
    <w:rsid w:val="3397CA8D"/>
    <w:rsid w:val="33B018E0"/>
    <w:rsid w:val="33E993DE"/>
    <w:rsid w:val="33EB8799"/>
    <w:rsid w:val="34028371"/>
    <w:rsid w:val="3412371A"/>
    <w:rsid w:val="341E5AA0"/>
    <w:rsid w:val="3422ABE0"/>
    <w:rsid w:val="342B6455"/>
    <w:rsid w:val="3468A913"/>
    <w:rsid w:val="3468EDFF"/>
    <w:rsid w:val="348DD652"/>
    <w:rsid w:val="349525F3"/>
    <w:rsid w:val="34976F27"/>
    <w:rsid w:val="349CCCA4"/>
    <w:rsid w:val="34A69EAF"/>
    <w:rsid w:val="34B941F9"/>
    <w:rsid w:val="34E20D20"/>
    <w:rsid w:val="35076833"/>
    <w:rsid w:val="351EBFB0"/>
    <w:rsid w:val="351F2001"/>
    <w:rsid w:val="352D8FD4"/>
    <w:rsid w:val="353C9260"/>
    <w:rsid w:val="354B8CE2"/>
    <w:rsid w:val="35A12125"/>
    <w:rsid w:val="35E2B162"/>
    <w:rsid w:val="3621246C"/>
    <w:rsid w:val="362A1BE7"/>
    <w:rsid w:val="363A6632"/>
    <w:rsid w:val="3655125A"/>
    <w:rsid w:val="36686066"/>
    <w:rsid w:val="36708E83"/>
    <w:rsid w:val="368A62FA"/>
    <w:rsid w:val="3691236C"/>
    <w:rsid w:val="36C9A61E"/>
    <w:rsid w:val="36CE8FBE"/>
    <w:rsid w:val="36E1DA12"/>
    <w:rsid w:val="36F4E547"/>
    <w:rsid w:val="371D3DF3"/>
    <w:rsid w:val="371EA56D"/>
    <w:rsid w:val="371EDDE3"/>
    <w:rsid w:val="372AAB7C"/>
    <w:rsid w:val="372D17CA"/>
    <w:rsid w:val="373E65BF"/>
    <w:rsid w:val="378E925E"/>
    <w:rsid w:val="37AA6280"/>
    <w:rsid w:val="37AFCCB0"/>
    <w:rsid w:val="37C66462"/>
    <w:rsid w:val="37D89B58"/>
    <w:rsid w:val="37EB8247"/>
    <w:rsid w:val="37F6FC5D"/>
    <w:rsid w:val="380DBBE9"/>
    <w:rsid w:val="38754D7F"/>
    <w:rsid w:val="388B486F"/>
    <w:rsid w:val="38AD3E6C"/>
    <w:rsid w:val="38BAC5D8"/>
    <w:rsid w:val="38BB5AEC"/>
    <w:rsid w:val="38F16E04"/>
    <w:rsid w:val="38F773FB"/>
    <w:rsid w:val="39791E9E"/>
    <w:rsid w:val="399E4F90"/>
    <w:rsid w:val="39A0E398"/>
    <w:rsid w:val="39C25000"/>
    <w:rsid w:val="39D79BEC"/>
    <w:rsid w:val="39F301A1"/>
    <w:rsid w:val="3A06CDEA"/>
    <w:rsid w:val="3A3A7089"/>
    <w:rsid w:val="3A774423"/>
    <w:rsid w:val="3A9BDF47"/>
    <w:rsid w:val="3AB11984"/>
    <w:rsid w:val="3AB60596"/>
    <w:rsid w:val="3AE34E88"/>
    <w:rsid w:val="3AEE416E"/>
    <w:rsid w:val="3AEEE2A5"/>
    <w:rsid w:val="3AF5E5C8"/>
    <w:rsid w:val="3AF60526"/>
    <w:rsid w:val="3B12B3F3"/>
    <w:rsid w:val="3B15B41C"/>
    <w:rsid w:val="3B307D0F"/>
    <w:rsid w:val="3B361771"/>
    <w:rsid w:val="3B3AFC15"/>
    <w:rsid w:val="3B4BCB44"/>
    <w:rsid w:val="3B5D9C6A"/>
    <w:rsid w:val="3B64F2BC"/>
    <w:rsid w:val="3B9B6B05"/>
    <w:rsid w:val="3BA29E4B"/>
    <w:rsid w:val="3BB65A0A"/>
    <w:rsid w:val="3BC23A43"/>
    <w:rsid w:val="3BC899B9"/>
    <w:rsid w:val="3C1D8388"/>
    <w:rsid w:val="3C33BC80"/>
    <w:rsid w:val="3C44892D"/>
    <w:rsid w:val="3C71EDE2"/>
    <w:rsid w:val="3C740192"/>
    <w:rsid w:val="3CB2D9B2"/>
    <w:rsid w:val="3CC2BC9A"/>
    <w:rsid w:val="3CE7E6EA"/>
    <w:rsid w:val="3CF4D15E"/>
    <w:rsid w:val="3CFBF742"/>
    <w:rsid w:val="3D199C49"/>
    <w:rsid w:val="3D2623FB"/>
    <w:rsid w:val="3D553362"/>
    <w:rsid w:val="3D61CE33"/>
    <w:rsid w:val="3D74A320"/>
    <w:rsid w:val="3D782F4A"/>
    <w:rsid w:val="3D9EEE74"/>
    <w:rsid w:val="3DBA1DBB"/>
    <w:rsid w:val="3DC24737"/>
    <w:rsid w:val="3DD3463D"/>
    <w:rsid w:val="3DDC59D2"/>
    <w:rsid w:val="3DDE9501"/>
    <w:rsid w:val="3DF29D01"/>
    <w:rsid w:val="3E3A3A42"/>
    <w:rsid w:val="3E440057"/>
    <w:rsid w:val="3E4684D6"/>
    <w:rsid w:val="3E4FA26C"/>
    <w:rsid w:val="3E67280B"/>
    <w:rsid w:val="3E749DBC"/>
    <w:rsid w:val="3E828E1C"/>
    <w:rsid w:val="3E966840"/>
    <w:rsid w:val="3EA68AC5"/>
    <w:rsid w:val="3ECD749C"/>
    <w:rsid w:val="3F044622"/>
    <w:rsid w:val="3F3B43E8"/>
    <w:rsid w:val="3F6206FC"/>
    <w:rsid w:val="3F7E9D85"/>
    <w:rsid w:val="3F844B5A"/>
    <w:rsid w:val="3F934B3E"/>
    <w:rsid w:val="3FB3243C"/>
    <w:rsid w:val="3FBBDD72"/>
    <w:rsid w:val="3FC4F691"/>
    <w:rsid w:val="3FC5FA9B"/>
    <w:rsid w:val="3FC62E8C"/>
    <w:rsid w:val="3FC83DFC"/>
    <w:rsid w:val="3FC95E9F"/>
    <w:rsid w:val="3FD04BA4"/>
    <w:rsid w:val="3FF7DFDE"/>
    <w:rsid w:val="4004749A"/>
    <w:rsid w:val="402E3C92"/>
    <w:rsid w:val="404510AD"/>
    <w:rsid w:val="4051BC33"/>
    <w:rsid w:val="4056DF01"/>
    <w:rsid w:val="4063202A"/>
    <w:rsid w:val="4071CE48"/>
    <w:rsid w:val="40BB744F"/>
    <w:rsid w:val="40E49EC5"/>
    <w:rsid w:val="40F13757"/>
    <w:rsid w:val="40F504FF"/>
    <w:rsid w:val="410F3E3A"/>
    <w:rsid w:val="4113239B"/>
    <w:rsid w:val="4131C792"/>
    <w:rsid w:val="418F2E99"/>
    <w:rsid w:val="418F32FC"/>
    <w:rsid w:val="41962C28"/>
    <w:rsid w:val="41C5CA57"/>
    <w:rsid w:val="41D75E11"/>
    <w:rsid w:val="41EB318E"/>
    <w:rsid w:val="421302F4"/>
    <w:rsid w:val="4218C883"/>
    <w:rsid w:val="425042C2"/>
    <w:rsid w:val="425BC8D1"/>
    <w:rsid w:val="426DDCB6"/>
    <w:rsid w:val="4288DFD1"/>
    <w:rsid w:val="42A3960A"/>
    <w:rsid w:val="42B400C0"/>
    <w:rsid w:val="42C13D59"/>
    <w:rsid w:val="42DE650D"/>
    <w:rsid w:val="42EECCCB"/>
    <w:rsid w:val="42F817AD"/>
    <w:rsid w:val="42FBD967"/>
    <w:rsid w:val="438DB0D2"/>
    <w:rsid w:val="43937E49"/>
    <w:rsid w:val="43BDE154"/>
    <w:rsid w:val="43CF6460"/>
    <w:rsid w:val="43DE2C69"/>
    <w:rsid w:val="43EBEC39"/>
    <w:rsid w:val="43F86EE6"/>
    <w:rsid w:val="4426CB8F"/>
    <w:rsid w:val="443856D5"/>
    <w:rsid w:val="443CB79D"/>
    <w:rsid w:val="44411CFD"/>
    <w:rsid w:val="44484A49"/>
    <w:rsid w:val="4448C157"/>
    <w:rsid w:val="44532898"/>
    <w:rsid w:val="445E63EB"/>
    <w:rsid w:val="446C90F7"/>
    <w:rsid w:val="446EE333"/>
    <w:rsid w:val="44907847"/>
    <w:rsid w:val="44912EA9"/>
    <w:rsid w:val="44A033EC"/>
    <w:rsid w:val="44A3BCC7"/>
    <w:rsid w:val="44C84F8D"/>
    <w:rsid w:val="44FA22A2"/>
    <w:rsid w:val="450993B3"/>
    <w:rsid w:val="450DA618"/>
    <w:rsid w:val="451E9959"/>
    <w:rsid w:val="451FC7F2"/>
    <w:rsid w:val="452491BC"/>
    <w:rsid w:val="4534579A"/>
    <w:rsid w:val="4549B73F"/>
    <w:rsid w:val="4558D9D4"/>
    <w:rsid w:val="455C541D"/>
    <w:rsid w:val="456C27DD"/>
    <w:rsid w:val="4577EAF2"/>
    <w:rsid w:val="457A5824"/>
    <w:rsid w:val="4589F489"/>
    <w:rsid w:val="45A3C4D8"/>
    <w:rsid w:val="45B493EA"/>
    <w:rsid w:val="45B796A8"/>
    <w:rsid w:val="45DB5046"/>
    <w:rsid w:val="46086158"/>
    <w:rsid w:val="460A9FEC"/>
    <w:rsid w:val="461D1F41"/>
    <w:rsid w:val="4621D7BD"/>
    <w:rsid w:val="4628E8C6"/>
    <w:rsid w:val="464918DD"/>
    <w:rsid w:val="464E54EC"/>
    <w:rsid w:val="465D1715"/>
    <w:rsid w:val="466B576D"/>
    <w:rsid w:val="466BDA36"/>
    <w:rsid w:val="467B8168"/>
    <w:rsid w:val="46A3DAA8"/>
    <w:rsid w:val="46A500D1"/>
    <w:rsid w:val="46A54783"/>
    <w:rsid w:val="46AFF35D"/>
    <w:rsid w:val="46C1EB2C"/>
    <w:rsid w:val="46D308BA"/>
    <w:rsid w:val="46EC5D48"/>
    <w:rsid w:val="46EFFAF7"/>
    <w:rsid w:val="4723852E"/>
    <w:rsid w:val="47400169"/>
    <w:rsid w:val="47401377"/>
    <w:rsid w:val="47403AB2"/>
    <w:rsid w:val="47575126"/>
    <w:rsid w:val="477C683C"/>
    <w:rsid w:val="478E3D9C"/>
    <w:rsid w:val="47A4FE90"/>
    <w:rsid w:val="47B44182"/>
    <w:rsid w:val="47D1A5B5"/>
    <w:rsid w:val="47D69183"/>
    <w:rsid w:val="47E547C0"/>
    <w:rsid w:val="47F5CBAE"/>
    <w:rsid w:val="481470BB"/>
    <w:rsid w:val="482C1E67"/>
    <w:rsid w:val="4838C170"/>
    <w:rsid w:val="4840276D"/>
    <w:rsid w:val="48422195"/>
    <w:rsid w:val="4846BFD0"/>
    <w:rsid w:val="484ECC01"/>
    <w:rsid w:val="487C7AFA"/>
    <w:rsid w:val="488DA449"/>
    <w:rsid w:val="48E58193"/>
    <w:rsid w:val="48EDE32D"/>
    <w:rsid w:val="48F5C0C7"/>
    <w:rsid w:val="48F5D6E3"/>
    <w:rsid w:val="48F6B4B6"/>
    <w:rsid w:val="4902AF2C"/>
    <w:rsid w:val="490450A4"/>
    <w:rsid w:val="49079CC5"/>
    <w:rsid w:val="4915F0FE"/>
    <w:rsid w:val="4921BB8F"/>
    <w:rsid w:val="492C5CC6"/>
    <w:rsid w:val="49306193"/>
    <w:rsid w:val="493FE887"/>
    <w:rsid w:val="495BB699"/>
    <w:rsid w:val="499CD8CB"/>
    <w:rsid w:val="499D8B61"/>
    <w:rsid w:val="49A2499C"/>
    <w:rsid w:val="49C58E0C"/>
    <w:rsid w:val="49C5A52A"/>
    <w:rsid w:val="49DDC1CC"/>
    <w:rsid w:val="4A51E3AA"/>
    <w:rsid w:val="4A68008E"/>
    <w:rsid w:val="4A7A5AF7"/>
    <w:rsid w:val="4A928517"/>
    <w:rsid w:val="4A92D201"/>
    <w:rsid w:val="4A95B777"/>
    <w:rsid w:val="4A9B5028"/>
    <w:rsid w:val="4AA8C5F5"/>
    <w:rsid w:val="4AB7AB39"/>
    <w:rsid w:val="4ACA7521"/>
    <w:rsid w:val="4AE5CD9E"/>
    <w:rsid w:val="4AF1E12A"/>
    <w:rsid w:val="4AFCB24E"/>
    <w:rsid w:val="4B0594D8"/>
    <w:rsid w:val="4B111EC0"/>
    <w:rsid w:val="4B1CE882"/>
    <w:rsid w:val="4B21C2CC"/>
    <w:rsid w:val="4B2ACB75"/>
    <w:rsid w:val="4B318C0D"/>
    <w:rsid w:val="4B3B02BF"/>
    <w:rsid w:val="4B55168C"/>
    <w:rsid w:val="4B78281B"/>
    <w:rsid w:val="4B7F51B8"/>
    <w:rsid w:val="4B91AA8B"/>
    <w:rsid w:val="4BAC5647"/>
    <w:rsid w:val="4BAFE433"/>
    <w:rsid w:val="4BD0A3B1"/>
    <w:rsid w:val="4BD46B5A"/>
    <w:rsid w:val="4BFFE122"/>
    <w:rsid w:val="4BFFF622"/>
    <w:rsid w:val="4C098838"/>
    <w:rsid w:val="4C0DD891"/>
    <w:rsid w:val="4C2E5578"/>
    <w:rsid w:val="4C304552"/>
    <w:rsid w:val="4C3AAADF"/>
    <w:rsid w:val="4C3B3A31"/>
    <w:rsid w:val="4C3FD978"/>
    <w:rsid w:val="4C45284C"/>
    <w:rsid w:val="4C4D91C0"/>
    <w:rsid w:val="4C730BC1"/>
    <w:rsid w:val="4C75A6C4"/>
    <w:rsid w:val="4C75B45C"/>
    <w:rsid w:val="4CA4435A"/>
    <w:rsid w:val="4CE46457"/>
    <w:rsid w:val="4CE4C06B"/>
    <w:rsid w:val="4CF1501D"/>
    <w:rsid w:val="4CFDEAC7"/>
    <w:rsid w:val="4D3B0ACD"/>
    <w:rsid w:val="4D528453"/>
    <w:rsid w:val="4D7271A4"/>
    <w:rsid w:val="4D7D5A33"/>
    <w:rsid w:val="4D86E3CB"/>
    <w:rsid w:val="4D943202"/>
    <w:rsid w:val="4D9CCE35"/>
    <w:rsid w:val="4DBAB39A"/>
    <w:rsid w:val="4DBF944D"/>
    <w:rsid w:val="4DE96221"/>
    <w:rsid w:val="4DECCB5E"/>
    <w:rsid w:val="4DF84EC8"/>
    <w:rsid w:val="4E2FDE02"/>
    <w:rsid w:val="4E4D3C55"/>
    <w:rsid w:val="4E4F1D6E"/>
    <w:rsid w:val="4E68EDAA"/>
    <w:rsid w:val="4E6AF7F6"/>
    <w:rsid w:val="4E766952"/>
    <w:rsid w:val="4E8D48DC"/>
    <w:rsid w:val="4E8FAA55"/>
    <w:rsid w:val="4E94C83F"/>
    <w:rsid w:val="4EA33D97"/>
    <w:rsid w:val="4EB76AD0"/>
    <w:rsid w:val="4EB90AA3"/>
    <w:rsid w:val="4EB9CF21"/>
    <w:rsid w:val="4ECA5B4C"/>
    <w:rsid w:val="4EF94912"/>
    <w:rsid w:val="4F13109E"/>
    <w:rsid w:val="4F215DBA"/>
    <w:rsid w:val="4F278BEE"/>
    <w:rsid w:val="4F291455"/>
    <w:rsid w:val="4F7D8171"/>
    <w:rsid w:val="4F80482F"/>
    <w:rsid w:val="4F888606"/>
    <w:rsid w:val="4F95117C"/>
    <w:rsid w:val="4FA9D5B7"/>
    <w:rsid w:val="4FA9DCBA"/>
    <w:rsid w:val="4FBE32FC"/>
    <w:rsid w:val="4FE29808"/>
    <w:rsid w:val="50016DC7"/>
    <w:rsid w:val="5011C927"/>
    <w:rsid w:val="502E17B8"/>
    <w:rsid w:val="50467F6E"/>
    <w:rsid w:val="504D33DE"/>
    <w:rsid w:val="5052775C"/>
    <w:rsid w:val="505AB76A"/>
    <w:rsid w:val="505D478D"/>
    <w:rsid w:val="50629A27"/>
    <w:rsid w:val="50660CD9"/>
    <w:rsid w:val="509553FB"/>
    <w:rsid w:val="50A4648C"/>
    <w:rsid w:val="50CCFFD9"/>
    <w:rsid w:val="511B211A"/>
    <w:rsid w:val="512B22FF"/>
    <w:rsid w:val="51312662"/>
    <w:rsid w:val="5144AB7A"/>
    <w:rsid w:val="51530185"/>
    <w:rsid w:val="515A479D"/>
    <w:rsid w:val="5165CD29"/>
    <w:rsid w:val="517BB198"/>
    <w:rsid w:val="51B65695"/>
    <w:rsid w:val="51B6F6F4"/>
    <w:rsid w:val="51B78DE9"/>
    <w:rsid w:val="51C94322"/>
    <w:rsid w:val="51E8F2F7"/>
    <w:rsid w:val="51F886C4"/>
    <w:rsid w:val="51FE8920"/>
    <w:rsid w:val="5229F7D6"/>
    <w:rsid w:val="52573BA4"/>
    <w:rsid w:val="526DD739"/>
    <w:rsid w:val="526E0687"/>
    <w:rsid w:val="526EFE6A"/>
    <w:rsid w:val="527FECF9"/>
    <w:rsid w:val="52892372"/>
    <w:rsid w:val="52A7556F"/>
    <w:rsid w:val="52B1AE73"/>
    <w:rsid w:val="52B21B2F"/>
    <w:rsid w:val="52B625C4"/>
    <w:rsid w:val="52CE9044"/>
    <w:rsid w:val="52D91673"/>
    <w:rsid w:val="52DFBB2E"/>
    <w:rsid w:val="52E11F50"/>
    <w:rsid w:val="52F0961D"/>
    <w:rsid w:val="536725C3"/>
    <w:rsid w:val="539493DB"/>
    <w:rsid w:val="539B5A07"/>
    <w:rsid w:val="53A0D3CA"/>
    <w:rsid w:val="53E2F025"/>
    <w:rsid w:val="5402AF48"/>
    <w:rsid w:val="54056E22"/>
    <w:rsid w:val="5405871F"/>
    <w:rsid w:val="542045ED"/>
    <w:rsid w:val="5429FCA7"/>
    <w:rsid w:val="543AE07D"/>
    <w:rsid w:val="544E6513"/>
    <w:rsid w:val="54608178"/>
    <w:rsid w:val="5460912B"/>
    <w:rsid w:val="546C44DC"/>
    <w:rsid w:val="548AA247"/>
    <w:rsid w:val="54A7FCF2"/>
    <w:rsid w:val="5517A91F"/>
    <w:rsid w:val="551F22F5"/>
    <w:rsid w:val="553C36D5"/>
    <w:rsid w:val="555C63C7"/>
    <w:rsid w:val="55A75475"/>
    <w:rsid w:val="55C63790"/>
    <w:rsid w:val="55E18D25"/>
    <w:rsid w:val="55E23AF8"/>
    <w:rsid w:val="55E80AFA"/>
    <w:rsid w:val="55F5D5C7"/>
    <w:rsid w:val="55FC618C"/>
    <w:rsid w:val="56049A4E"/>
    <w:rsid w:val="5608DF6D"/>
    <w:rsid w:val="560BAB53"/>
    <w:rsid w:val="563E9A1F"/>
    <w:rsid w:val="5657D7B4"/>
    <w:rsid w:val="56580904"/>
    <w:rsid w:val="565C8811"/>
    <w:rsid w:val="56659DC1"/>
    <w:rsid w:val="568A1F93"/>
    <w:rsid w:val="56976049"/>
    <w:rsid w:val="56AF8A96"/>
    <w:rsid w:val="56C14B77"/>
    <w:rsid w:val="56DA4A0F"/>
    <w:rsid w:val="56E00105"/>
    <w:rsid w:val="56E70FEF"/>
    <w:rsid w:val="56F238FD"/>
    <w:rsid w:val="57026A00"/>
    <w:rsid w:val="5712C23F"/>
    <w:rsid w:val="571D446A"/>
    <w:rsid w:val="5737E297"/>
    <w:rsid w:val="575983B4"/>
    <w:rsid w:val="5763F35E"/>
    <w:rsid w:val="5766BDB4"/>
    <w:rsid w:val="579235A4"/>
    <w:rsid w:val="57A3E74F"/>
    <w:rsid w:val="57C1B494"/>
    <w:rsid w:val="57C24309"/>
    <w:rsid w:val="57C3F16E"/>
    <w:rsid w:val="57CAB650"/>
    <w:rsid w:val="57CB9B7E"/>
    <w:rsid w:val="57E15C49"/>
    <w:rsid w:val="57FF4B66"/>
    <w:rsid w:val="580B47B6"/>
    <w:rsid w:val="581B799E"/>
    <w:rsid w:val="582E10CC"/>
    <w:rsid w:val="58404F78"/>
    <w:rsid w:val="5861EC2E"/>
    <w:rsid w:val="58B64A0A"/>
    <w:rsid w:val="58C56615"/>
    <w:rsid w:val="58D67538"/>
    <w:rsid w:val="58F079B7"/>
    <w:rsid w:val="58FB1CA2"/>
    <w:rsid w:val="590B8FB1"/>
    <w:rsid w:val="5923B3E3"/>
    <w:rsid w:val="593549EF"/>
    <w:rsid w:val="593E29AC"/>
    <w:rsid w:val="5952167D"/>
    <w:rsid w:val="59552CAC"/>
    <w:rsid w:val="5960A69D"/>
    <w:rsid w:val="596194CE"/>
    <w:rsid w:val="597C31EE"/>
    <w:rsid w:val="59814AB5"/>
    <w:rsid w:val="59910772"/>
    <w:rsid w:val="59B86758"/>
    <w:rsid w:val="59CA56D0"/>
    <w:rsid w:val="59CB43CA"/>
    <w:rsid w:val="59D9CBB4"/>
    <w:rsid w:val="5A01F06B"/>
    <w:rsid w:val="5A0653D5"/>
    <w:rsid w:val="5A099C0A"/>
    <w:rsid w:val="5A1452FF"/>
    <w:rsid w:val="5A36F86D"/>
    <w:rsid w:val="5A3B0CBD"/>
    <w:rsid w:val="5A424C6E"/>
    <w:rsid w:val="5A4C70C0"/>
    <w:rsid w:val="5A77251D"/>
    <w:rsid w:val="5A885E42"/>
    <w:rsid w:val="5A99DB28"/>
    <w:rsid w:val="5AD015F4"/>
    <w:rsid w:val="5AF89ABC"/>
    <w:rsid w:val="5AFB5CD1"/>
    <w:rsid w:val="5B0F5B45"/>
    <w:rsid w:val="5B117E1A"/>
    <w:rsid w:val="5B187289"/>
    <w:rsid w:val="5B3499DB"/>
    <w:rsid w:val="5B4D90EC"/>
    <w:rsid w:val="5B5C4F77"/>
    <w:rsid w:val="5B62C514"/>
    <w:rsid w:val="5B6791F8"/>
    <w:rsid w:val="5B6D0794"/>
    <w:rsid w:val="5B8F277E"/>
    <w:rsid w:val="5B975085"/>
    <w:rsid w:val="5BA03FCA"/>
    <w:rsid w:val="5BA27FBF"/>
    <w:rsid w:val="5BCF84A1"/>
    <w:rsid w:val="5BF82EBF"/>
    <w:rsid w:val="5C099151"/>
    <w:rsid w:val="5C26559F"/>
    <w:rsid w:val="5C2B50E5"/>
    <w:rsid w:val="5C65865D"/>
    <w:rsid w:val="5C694AB8"/>
    <w:rsid w:val="5C71EE6C"/>
    <w:rsid w:val="5C81CCC6"/>
    <w:rsid w:val="5CC3273B"/>
    <w:rsid w:val="5CC5CF7D"/>
    <w:rsid w:val="5CD06A3C"/>
    <w:rsid w:val="5CF1308F"/>
    <w:rsid w:val="5CFD2CB0"/>
    <w:rsid w:val="5D03A34B"/>
    <w:rsid w:val="5D0A4D2C"/>
    <w:rsid w:val="5D296231"/>
    <w:rsid w:val="5D3E5020"/>
    <w:rsid w:val="5D80325F"/>
    <w:rsid w:val="5D957451"/>
    <w:rsid w:val="5D989853"/>
    <w:rsid w:val="5DA0030E"/>
    <w:rsid w:val="5DCF0ECC"/>
    <w:rsid w:val="5DE027FE"/>
    <w:rsid w:val="5DF4A966"/>
    <w:rsid w:val="5DFFEA25"/>
    <w:rsid w:val="5E06DE9F"/>
    <w:rsid w:val="5E0B07C6"/>
    <w:rsid w:val="5E10FA97"/>
    <w:rsid w:val="5E126ACA"/>
    <w:rsid w:val="5E166018"/>
    <w:rsid w:val="5E37903A"/>
    <w:rsid w:val="5EB6ABA8"/>
    <w:rsid w:val="5EBCBBEE"/>
    <w:rsid w:val="5EDA2081"/>
    <w:rsid w:val="5EE55AE6"/>
    <w:rsid w:val="5EF899B3"/>
    <w:rsid w:val="5F103911"/>
    <w:rsid w:val="5F167E24"/>
    <w:rsid w:val="5F55CB92"/>
    <w:rsid w:val="5F58DC72"/>
    <w:rsid w:val="5F5F2F4B"/>
    <w:rsid w:val="5F5F8B6A"/>
    <w:rsid w:val="5F6ADF2D"/>
    <w:rsid w:val="5F6EF3EF"/>
    <w:rsid w:val="5F9079C7"/>
    <w:rsid w:val="5F9C2095"/>
    <w:rsid w:val="5F9FE909"/>
    <w:rsid w:val="5FC29C67"/>
    <w:rsid w:val="5FD3489B"/>
    <w:rsid w:val="5FEB403C"/>
    <w:rsid w:val="5FF41FD4"/>
    <w:rsid w:val="5FF55E13"/>
    <w:rsid w:val="60009CD9"/>
    <w:rsid w:val="60164D48"/>
    <w:rsid w:val="6021F211"/>
    <w:rsid w:val="60274CA1"/>
    <w:rsid w:val="6035C4A8"/>
    <w:rsid w:val="606C3654"/>
    <w:rsid w:val="6077A28A"/>
    <w:rsid w:val="607DE559"/>
    <w:rsid w:val="6098446A"/>
    <w:rsid w:val="60986E49"/>
    <w:rsid w:val="609E05E6"/>
    <w:rsid w:val="60DA1AEC"/>
    <w:rsid w:val="60DBDC66"/>
    <w:rsid w:val="60F843B1"/>
    <w:rsid w:val="610B8C1B"/>
    <w:rsid w:val="6139FA77"/>
    <w:rsid w:val="613FB954"/>
    <w:rsid w:val="614E00DA"/>
    <w:rsid w:val="614F1F4E"/>
    <w:rsid w:val="61618C85"/>
    <w:rsid w:val="61707F15"/>
    <w:rsid w:val="6189AC75"/>
    <w:rsid w:val="61C7400C"/>
    <w:rsid w:val="620E4E59"/>
    <w:rsid w:val="6217E947"/>
    <w:rsid w:val="62195D4D"/>
    <w:rsid w:val="624F9F06"/>
    <w:rsid w:val="6256EF79"/>
    <w:rsid w:val="626B590F"/>
    <w:rsid w:val="62736FFA"/>
    <w:rsid w:val="627E33A0"/>
    <w:rsid w:val="627E62BA"/>
    <w:rsid w:val="629369BC"/>
    <w:rsid w:val="6297B764"/>
    <w:rsid w:val="629A8817"/>
    <w:rsid w:val="62B02304"/>
    <w:rsid w:val="62E3B7AE"/>
    <w:rsid w:val="62E620BD"/>
    <w:rsid w:val="62E69FE5"/>
    <w:rsid w:val="630EEA26"/>
    <w:rsid w:val="6314046C"/>
    <w:rsid w:val="637578E2"/>
    <w:rsid w:val="637615CD"/>
    <w:rsid w:val="63806BC9"/>
    <w:rsid w:val="63ADDF9F"/>
    <w:rsid w:val="63C95D41"/>
    <w:rsid w:val="63CD8D3E"/>
    <w:rsid w:val="63D7B395"/>
    <w:rsid w:val="640D2540"/>
    <w:rsid w:val="64264293"/>
    <w:rsid w:val="64343331"/>
    <w:rsid w:val="643D1A6B"/>
    <w:rsid w:val="645A1341"/>
    <w:rsid w:val="646B5933"/>
    <w:rsid w:val="64C7AA36"/>
    <w:rsid w:val="64E44639"/>
    <w:rsid w:val="65253549"/>
    <w:rsid w:val="654FA381"/>
    <w:rsid w:val="65501832"/>
    <w:rsid w:val="6565DDE3"/>
    <w:rsid w:val="658F41F4"/>
    <w:rsid w:val="6590EBEA"/>
    <w:rsid w:val="659A540C"/>
    <w:rsid w:val="65AE34AB"/>
    <w:rsid w:val="65C2B82E"/>
    <w:rsid w:val="65C523C3"/>
    <w:rsid w:val="65CBB4D4"/>
    <w:rsid w:val="65DBB448"/>
    <w:rsid w:val="65E0D434"/>
    <w:rsid w:val="65F14583"/>
    <w:rsid w:val="65F34046"/>
    <w:rsid w:val="65FBA498"/>
    <w:rsid w:val="662171FD"/>
    <w:rsid w:val="66517530"/>
    <w:rsid w:val="6657B2D7"/>
    <w:rsid w:val="6658F095"/>
    <w:rsid w:val="66CBAAEA"/>
    <w:rsid w:val="670B5BB5"/>
    <w:rsid w:val="6711C25A"/>
    <w:rsid w:val="67137698"/>
    <w:rsid w:val="671EDCEF"/>
    <w:rsid w:val="672CAA53"/>
    <w:rsid w:val="672DD471"/>
    <w:rsid w:val="673891A1"/>
    <w:rsid w:val="6750B570"/>
    <w:rsid w:val="677A05D4"/>
    <w:rsid w:val="678C3E43"/>
    <w:rsid w:val="67AB9922"/>
    <w:rsid w:val="67BC04DF"/>
    <w:rsid w:val="67BD8D5C"/>
    <w:rsid w:val="67BF3E76"/>
    <w:rsid w:val="67D95993"/>
    <w:rsid w:val="67DDB01F"/>
    <w:rsid w:val="67DEA832"/>
    <w:rsid w:val="67FCDC54"/>
    <w:rsid w:val="6800B924"/>
    <w:rsid w:val="68131CE3"/>
    <w:rsid w:val="68236E1E"/>
    <w:rsid w:val="68439331"/>
    <w:rsid w:val="684B6E2F"/>
    <w:rsid w:val="68571A50"/>
    <w:rsid w:val="68595808"/>
    <w:rsid w:val="686F517E"/>
    <w:rsid w:val="6871E864"/>
    <w:rsid w:val="68ABE113"/>
    <w:rsid w:val="68AF34C1"/>
    <w:rsid w:val="68BA0288"/>
    <w:rsid w:val="68BC7F03"/>
    <w:rsid w:val="68C37C38"/>
    <w:rsid w:val="692301A6"/>
    <w:rsid w:val="69459B11"/>
    <w:rsid w:val="694F51C9"/>
    <w:rsid w:val="69608573"/>
    <w:rsid w:val="69A1CB22"/>
    <w:rsid w:val="69A78351"/>
    <w:rsid w:val="69AABE9C"/>
    <w:rsid w:val="69AD82B4"/>
    <w:rsid w:val="69F3DC08"/>
    <w:rsid w:val="69F600F1"/>
    <w:rsid w:val="69F8588C"/>
    <w:rsid w:val="6A104952"/>
    <w:rsid w:val="6A120FE6"/>
    <w:rsid w:val="6A18DCBA"/>
    <w:rsid w:val="6A27D5DC"/>
    <w:rsid w:val="6A37AC32"/>
    <w:rsid w:val="6A78CB12"/>
    <w:rsid w:val="6AB40949"/>
    <w:rsid w:val="6ABDB68A"/>
    <w:rsid w:val="6AC38B71"/>
    <w:rsid w:val="6AC90D4C"/>
    <w:rsid w:val="6AF1B598"/>
    <w:rsid w:val="6AF25810"/>
    <w:rsid w:val="6B07998B"/>
    <w:rsid w:val="6B16F6F5"/>
    <w:rsid w:val="6B1BD43B"/>
    <w:rsid w:val="6B317137"/>
    <w:rsid w:val="6B4EB442"/>
    <w:rsid w:val="6B54A486"/>
    <w:rsid w:val="6B5C27DB"/>
    <w:rsid w:val="6B81EAA5"/>
    <w:rsid w:val="6B8A0519"/>
    <w:rsid w:val="6B9000CB"/>
    <w:rsid w:val="6B980463"/>
    <w:rsid w:val="6BCD65DA"/>
    <w:rsid w:val="6C2C274A"/>
    <w:rsid w:val="6C2F5E1B"/>
    <w:rsid w:val="6C3869F0"/>
    <w:rsid w:val="6C3F37F2"/>
    <w:rsid w:val="6C467860"/>
    <w:rsid w:val="6C50469E"/>
    <w:rsid w:val="6C64FB96"/>
    <w:rsid w:val="6C6B34DE"/>
    <w:rsid w:val="6C81BED1"/>
    <w:rsid w:val="6C831217"/>
    <w:rsid w:val="6CBBA281"/>
    <w:rsid w:val="6CCB47C2"/>
    <w:rsid w:val="6CD0AA75"/>
    <w:rsid w:val="6D23F9A4"/>
    <w:rsid w:val="6D39C3CF"/>
    <w:rsid w:val="6D49C07B"/>
    <w:rsid w:val="6D4D7CD9"/>
    <w:rsid w:val="6D7BD529"/>
    <w:rsid w:val="6D9C2196"/>
    <w:rsid w:val="6DA97B1A"/>
    <w:rsid w:val="6DCC0A39"/>
    <w:rsid w:val="6DEC1716"/>
    <w:rsid w:val="6DF75505"/>
    <w:rsid w:val="6E032AE8"/>
    <w:rsid w:val="6E3DE98E"/>
    <w:rsid w:val="6E6D4F57"/>
    <w:rsid w:val="6EF09348"/>
    <w:rsid w:val="6EF48B55"/>
    <w:rsid w:val="6EF6D598"/>
    <w:rsid w:val="6F102935"/>
    <w:rsid w:val="6F1CE189"/>
    <w:rsid w:val="6F227AC9"/>
    <w:rsid w:val="6F632BF1"/>
    <w:rsid w:val="6F9173E3"/>
    <w:rsid w:val="6FA5FE8C"/>
    <w:rsid w:val="6FB40903"/>
    <w:rsid w:val="6FC54A82"/>
    <w:rsid w:val="6FC5991C"/>
    <w:rsid w:val="6FCA505B"/>
    <w:rsid w:val="6FE05AD0"/>
    <w:rsid w:val="6FE20CE8"/>
    <w:rsid w:val="6FFA6BAC"/>
    <w:rsid w:val="701BEA50"/>
    <w:rsid w:val="702B9123"/>
    <w:rsid w:val="703EF51B"/>
    <w:rsid w:val="706F1631"/>
    <w:rsid w:val="707F34D9"/>
    <w:rsid w:val="709AFA9A"/>
    <w:rsid w:val="70B74B51"/>
    <w:rsid w:val="70C9B21C"/>
    <w:rsid w:val="70D22059"/>
    <w:rsid w:val="70D311B1"/>
    <w:rsid w:val="711F6DEC"/>
    <w:rsid w:val="713CC0DA"/>
    <w:rsid w:val="716E1AA0"/>
    <w:rsid w:val="717FD79F"/>
    <w:rsid w:val="718326A6"/>
    <w:rsid w:val="71964367"/>
    <w:rsid w:val="71A0EAEB"/>
    <w:rsid w:val="71B502C2"/>
    <w:rsid w:val="71BFEB96"/>
    <w:rsid w:val="71D18008"/>
    <w:rsid w:val="71D44290"/>
    <w:rsid w:val="71EA4214"/>
    <w:rsid w:val="71F7BD35"/>
    <w:rsid w:val="71FEAD87"/>
    <w:rsid w:val="7202A1D3"/>
    <w:rsid w:val="7203F454"/>
    <w:rsid w:val="720678A6"/>
    <w:rsid w:val="721F2D1C"/>
    <w:rsid w:val="7270F269"/>
    <w:rsid w:val="727B2A5C"/>
    <w:rsid w:val="727FABDD"/>
    <w:rsid w:val="72860B41"/>
    <w:rsid w:val="72909BA2"/>
    <w:rsid w:val="729405E8"/>
    <w:rsid w:val="729F5464"/>
    <w:rsid w:val="72A0E6C2"/>
    <w:rsid w:val="72B07251"/>
    <w:rsid w:val="72B71C4B"/>
    <w:rsid w:val="731020EB"/>
    <w:rsid w:val="731C8BD1"/>
    <w:rsid w:val="733F2348"/>
    <w:rsid w:val="734A9D58"/>
    <w:rsid w:val="73590205"/>
    <w:rsid w:val="73861275"/>
    <w:rsid w:val="73898DE9"/>
    <w:rsid w:val="73ACBB36"/>
    <w:rsid w:val="73B4C5BF"/>
    <w:rsid w:val="73CA2A0F"/>
    <w:rsid w:val="73CCA802"/>
    <w:rsid w:val="73CE5EA7"/>
    <w:rsid w:val="73D91F40"/>
    <w:rsid w:val="73DCB427"/>
    <w:rsid w:val="73E38794"/>
    <w:rsid w:val="7441D7C8"/>
    <w:rsid w:val="74824DA8"/>
    <w:rsid w:val="749B236A"/>
    <w:rsid w:val="74CBF6DF"/>
    <w:rsid w:val="74D71410"/>
    <w:rsid w:val="74E0637C"/>
    <w:rsid w:val="75019986"/>
    <w:rsid w:val="750210EB"/>
    <w:rsid w:val="750742A9"/>
    <w:rsid w:val="75088853"/>
    <w:rsid w:val="750CDDA1"/>
    <w:rsid w:val="7541336E"/>
    <w:rsid w:val="754A4A78"/>
    <w:rsid w:val="755F20BB"/>
    <w:rsid w:val="756D51E8"/>
    <w:rsid w:val="75A0EED1"/>
    <w:rsid w:val="75B233A6"/>
    <w:rsid w:val="75B4A144"/>
    <w:rsid w:val="75E34AF0"/>
    <w:rsid w:val="75E4C82C"/>
    <w:rsid w:val="75EB7C24"/>
    <w:rsid w:val="75EBCAB9"/>
    <w:rsid w:val="75EE2272"/>
    <w:rsid w:val="760C94F0"/>
    <w:rsid w:val="76103227"/>
    <w:rsid w:val="76274938"/>
    <w:rsid w:val="764DDDB1"/>
    <w:rsid w:val="7659602D"/>
    <w:rsid w:val="765C0514"/>
    <w:rsid w:val="766B2478"/>
    <w:rsid w:val="768785CE"/>
    <w:rsid w:val="769774FB"/>
    <w:rsid w:val="76B227B5"/>
    <w:rsid w:val="76B65B85"/>
    <w:rsid w:val="76BD73C6"/>
    <w:rsid w:val="76CE863D"/>
    <w:rsid w:val="76E3E7E1"/>
    <w:rsid w:val="76E5C23C"/>
    <w:rsid w:val="770F98DD"/>
    <w:rsid w:val="77160310"/>
    <w:rsid w:val="771B2913"/>
    <w:rsid w:val="7743EB72"/>
    <w:rsid w:val="774B7B82"/>
    <w:rsid w:val="774B80F3"/>
    <w:rsid w:val="775EF44E"/>
    <w:rsid w:val="777F18A9"/>
    <w:rsid w:val="7788D135"/>
    <w:rsid w:val="77AF3F2C"/>
    <w:rsid w:val="77BAC940"/>
    <w:rsid w:val="77C770FD"/>
    <w:rsid w:val="78025EB6"/>
    <w:rsid w:val="78281411"/>
    <w:rsid w:val="7863E73C"/>
    <w:rsid w:val="78674730"/>
    <w:rsid w:val="7874F49A"/>
    <w:rsid w:val="78785AC9"/>
    <w:rsid w:val="78A0BD50"/>
    <w:rsid w:val="78AE00BE"/>
    <w:rsid w:val="78E39BB8"/>
    <w:rsid w:val="78E597C9"/>
    <w:rsid w:val="790196CB"/>
    <w:rsid w:val="7906115C"/>
    <w:rsid w:val="7919D56E"/>
    <w:rsid w:val="79205285"/>
    <w:rsid w:val="79331E92"/>
    <w:rsid w:val="79337735"/>
    <w:rsid w:val="7936E67A"/>
    <w:rsid w:val="7938A5FD"/>
    <w:rsid w:val="794B688F"/>
    <w:rsid w:val="79722561"/>
    <w:rsid w:val="797424A8"/>
    <w:rsid w:val="7976B74F"/>
    <w:rsid w:val="7988EFE2"/>
    <w:rsid w:val="799100EF"/>
    <w:rsid w:val="79E6E16E"/>
    <w:rsid w:val="79EC617D"/>
    <w:rsid w:val="7A027FD3"/>
    <w:rsid w:val="7A03DAA7"/>
    <w:rsid w:val="7A0685F5"/>
    <w:rsid w:val="7A291108"/>
    <w:rsid w:val="7A2D613E"/>
    <w:rsid w:val="7A3925F6"/>
    <w:rsid w:val="7A7E1CE5"/>
    <w:rsid w:val="7A9D672C"/>
    <w:rsid w:val="7AA23C52"/>
    <w:rsid w:val="7B03AFB9"/>
    <w:rsid w:val="7B08A55D"/>
    <w:rsid w:val="7B2CD150"/>
    <w:rsid w:val="7B92E539"/>
    <w:rsid w:val="7BA33DB1"/>
    <w:rsid w:val="7BE52E0E"/>
    <w:rsid w:val="7BFAA2CF"/>
    <w:rsid w:val="7C1B3E71"/>
    <w:rsid w:val="7C1DE31B"/>
    <w:rsid w:val="7C2618F5"/>
    <w:rsid w:val="7C3CC057"/>
    <w:rsid w:val="7C55541C"/>
    <w:rsid w:val="7C5830BB"/>
    <w:rsid w:val="7C89D1C8"/>
    <w:rsid w:val="7CA9EF52"/>
    <w:rsid w:val="7CB646EA"/>
    <w:rsid w:val="7CBCA30A"/>
    <w:rsid w:val="7CCE47F5"/>
    <w:rsid w:val="7CCEB712"/>
    <w:rsid w:val="7CFCF517"/>
    <w:rsid w:val="7D0271B7"/>
    <w:rsid w:val="7D0C12A4"/>
    <w:rsid w:val="7D3A2095"/>
    <w:rsid w:val="7D4C620F"/>
    <w:rsid w:val="7D53BC83"/>
    <w:rsid w:val="7D70D6E5"/>
    <w:rsid w:val="7DA6AFF8"/>
    <w:rsid w:val="7DAD6B07"/>
    <w:rsid w:val="7DB03EC8"/>
    <w:rsid w:val="7DB8F079"/>
    <w:rsid w:val="7E02FAAA"/>
    <w:rsid w:val="7E066801"/>
    <w:rsid w:val="7E18EA53"/>
    <w:rsid w:val="7E29EF9F"/>
    <w:rsid w:val="7E45A35C"/>
    <w:rsid w:val="7E8502E2"/>
    <w:rsid w:val="7E8948F7"/>
    <w:rsid w:val="7EBF5990"/>
    <w:rsid w:val="7ED572D0"/>
    <w:rsid w:val="7ED6AD6A"/>
    <w:rsid w:val="7EDFA971"/>
    <w:rsid w:val="7EE46976"/>
    <w:rsid w:val="7F09CA94"/>
    <w:rsid w:val="7F2DA00D"/>
    <w:rsid w:val="7F480848"/>
    <w:rsid w:val="7F69FB97"/>
    <w:rsid w:val="7F79360D"/>
    <w:rsid w:val="7F7EB7B2"/>
    <w:rsid w:val="7F8DE124"/>
    <w:rsid w:val="7F911BE3"/>
    <w:rsid w:val="7FA58C6C"/>
    <w:rsid w:val="7FB14E7B"/>
    <w:rsid w:val="7FBC7C12"/>
    <w:rsid w:val="7FC3CA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1C5BC78"/>
  <w15:chartTrackingRefBased/>
  <w15:docId w15:val="{432B44F8-330C-44E8-AFF1-A73260E8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804"/>
    <w:rPr>
      <w:sz w:val="24"/>
      <w:szCs w:val="24"/>
    </w:rPr>
  </w:style>
  <w:style w:type="paragraph" w:styleId="Heading1">
    <w:name w:val="heading 1"/>
    <w:basedOn w:val="Normal"/>
    <w:next w:val="Normal"/>
    <w:qFormat/>
    <w:pPr>
      <w:keepNext/>
      <w:tabs>
        <w:tab w:val="center" w:pos="5184"/>
      </w:tabs>
      <w:suppressAutoHyphens/>
      <w:spacing w:line="264" w:lineRule="auto"/>
      <w:ind w:right="-1008"/>
      <w:jc w:val="center"/>
      <w:outlineLvl w:val="0"/>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uiPriority w:val="99"/>
    <w:semiHidden/>
    <w:rPr>
      <w:color w:val="0000FF"/>
      <w:u w:val="single"/>
    </w:rPr>
  </w:style>
  <w:style w:type="paragraph" w:styleId="EnvelopeAddress">
    <w:name w:val="envelope address"/>
    <w:basedOn w:val="Normal"/>
    <w:semiHidden/>
    <w:pPr>
      <w:framePr w:w="7920" w:h="1980" w:hRule="exact" w:hSpace="180" w:wrap="auto" w:hAnchor="page" w:xAlign="center" w:yAlign="bottom"/>
      <w:ind w:left="2880"/>
    </w:pPr>
  </w:style>
  <w:style w:type="table" w:styleId="TableGrid">
    <w:name w:val="Table Grid"/>
    <w:basedOn w:val="TableNormal"/>
    <w:uiPriority w:val="39"/>
    <w:rsid w:val="00C44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3E41"/>
    <w:pPr>
      <w:ind w:left="720"/>
      <w:contextualSpacing/>
    </w:pPr>
  </w:style>
  <w:style w:type="paragraph" w:styleId="BalloonText">
    <w:name w:val="Balloon Text"/>
    <w:basedOn w:val="Normal"/>
    <w:link w:val="BalloonTextChar"/>
    <w:uiPriority w:val="99"/>
    <w:semiHidden/>
    <w:unhideWhenUsed/>
    <w:rsid w:val="00A110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0C5"/>
    <w:rPr>
      <w:rFonts w:ascii="Segoe UI" w:hAnsi="Segoe UI" w:cs="Segoe UI"/>
      <w:spacing w:val="-3"/>
      <w:sz w:val="18"/>
      <w:szCs w:val="18"/>
    </w:rPr>
  </w:style>
  <w:style w:type="character" w:customStyle="1" w:styleId="UnresolvedMention1">
    <w:name w:val="Unresolved Mention1"/>
    <w:basedOn w:val="DefaultParagraphFont"/>
    <w:uiPriority w:val="99"/>
    <w:semiHidden/>
    <w:unhideWhenUsed/>
    <w:rsid w:val="004862FD"/>
    <w:rPr>
      <w:color w:val="605E5C"/>
      <w:shd w:val="clear" w:color="auto" w:fill="E1DFDD"/>
    </w:rPr>
  </w:style>
  <w:style w:type="character" w:customStyle="1" w:styleId="FooterChar">
    <w:name w:val="Footer Char"/>
    <w:basedOn w:val="DefaultParagraphFont"/>
    <w:link w:val="Footer"/>
    <w:uiPriority w:val="99"/>
    <w:rsid w:val="00E07637"/>
    <w:rPr>
      <w:spacing w:val="-3"/>
      <w:sz w:val="24"/>
    </w:rPr>
  </w:style>
  <w:style w:type="character" w:styleId="CommentReference">
    <w:name w:val="annotation reference"/>
    <w:basedOn w:val="DefaultParagraphFont"/>
    <w:uiPriority w:val="99"/>
    <w:semiHidden/>
    <w:unhideWhenUsed/>
    <w:rsid w:val="00315D53"/>
    <w:rPr>
      <w:sz w:val="16"/>
      <w:szCs w:val="16"/>
    </w:rPr>
  </w:style>
  <w:style w:type="paragraph" w:styleId="CommentText">
    <w:name w:val="annotation text"/>
    <w:basedOn w:val="Normal"/>
    <w:link w:val="CommentTextChar"/>
    <w:uiPriority w:val="99"/>
    <w:semiHidden/>
    <w:unhideWhenUsed/>
    <w:rsid w:val="00315D53"/>
    <w:rPr>
      <w:sz w:val="20"/>
    </w:rPr>
  </w:style>
  <w:style w:type="character" w:customStyle="1" w:styleId="CommentTextChar">
    <w:name w:val="Comment Text Char"/>
    <w:basedOn w:val="DefaultParagraphFont"/>
    <w:link w:val="CommentText"/>
    <w:uiPriority w:val="99"/>
    <w:semiHidden/>
    <w:rsid w:val="00315D53"/>
    <w:rPr>
      <w:spacing w:val="-3"/>
    </w:rPr>
  </w:style>
  <w:style w:type="paragraph" w:styleId="CommentSubject">
    <w:name w:val="annotation subject"/>
    <w:basedOn w:val="CommentText"/>
    <w:next w:val="CommentText"/>
    <w:link w:val="CommentSubjectChar"/>
    <w:uiPriority w:val="99"/>
    <w:semiHidden/>
    <w:unhideWhenUsed/>
    <w:rsid w:val="00315D53"/>
    <w:rPr>
      <w:b/>
      <w:bCs/>
    </w:rPr>
  </w:style>
  <w:style w:type="character" w:customStyle="1" w:styleId="CommentSubjectChar">
    <w:name w:val="Comment Subject Char"/>
    <w:basedOn w:val="CommentTextChar"/>
    <w:link w:val="CommentSubject"/>
    <w:uiPriority w:val="99"/>
    <w:semiHidden/>
    <w:rsid w:val="00315D53"/>
    <w:rPr>
      <w:b/>
      <w:bCs/>
      <w:spacing w:val="-3"/>
    </w:rPr>
  </w:style>
  <w:style w:type="table" w:styleId="GridTable2-Accent6">
    <w:name w:val="Grid Table 2 Accent 6"/>
    <w:basedOn w:val="TableNormal"/>
    <w:uiPriority w:val="47"/>
    <w:rsid w:val="00D778CB"/>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Accent6">
    <w:name w:val="Grid Table 3 Accent 6"/>
    <w:basedOn w:val="TableNormal"/>
    <w:uiPriority w:val="48"/>
    <w:rsid w:val="00D778C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7Colorful-Accent6">
    <w:name w:val="List Table 7 Colorful Accent 6"/>
    <w:basedOn w:val="TableNormal"/>
    <w:uiPriority w:val="52"/>
    <w:rsid w:val="00D778CB"/>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
    <w:name w:val="List Table 6 Colorful"/>
    <w:basedOn w:val="TableNormal"/>
    <w:uiPriority w:val="51"/>
    <w:rsid w:val="00D778C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D778C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D778C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AA436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
    <w:name w:val="Grid Table 3"/>
    <w:basedOn w:val="TableNormal"/>
    <w:uiPriority w:val="48"/>
    <w:rsid w:val="00AA43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normaltextrun">
    <w:name w:val="normaltextrun"/>
    <w:basedOn w:val="DefaultParagraphFont"/>
    <w:rsid w:val="00F80EE6"/>
  </w:style>
  <w:style w:type="character" w:customStyle="1" w:styleId="EndnoteTextChar">
    <w:name w:val="Endnote Text Char"/>
    <w:basedOn w:val="DefaultParagraphFont"/>
    <w:link w:val="EndnoteText"/>
    <w:uiPriority w:val="99"/>
    <w:semiHidden/>
    <w:rsid w:val="006D2362"/>
    <w:rPr>
      <w:spacing w:val="-3"/>
      <w:sz w:val="24"/>
    </w:rPr>
  </w:style>
  <w:style w:type="paragraph" w:customStyle="1" w:styleId="xmsonormal">
    <w:name w:val="x_msonormal"/>
    <w:basedOn w:val="Normal"/>
    <w:rsid w:val="0007769C"/>
    <w:rPr>
      <w:rFonts w:ascii="Calibri" w:eastAsiaTheme="minorHAnsi" w:hAnsi="Calibri" w:cs="Calibri"/>
      <w:sz w:val="22"/>
      <w:szCs w:val="22"/>
    </w:rPr>
  </w:style>
  <w:style w:type="character" w:styleId="Mention">
    <w:name w:val="Mention"/>
    <w:basedOn w:val="DefaultParagraphFont"/>
    <w:uiPriority w:val="99"/>
    <w:unhideWhenUsed/>
    <w:rsid w:val="0007769C"/>
    <w:rPr>
      <w:color w:val="2B579A"/>
      <w:shd w:val="clear" w:color="auto" w:fill="E1DFDD"/>
    </w:rPr>
  </w:style>
  <w:style w:type="character" w:styleId="UnresolvedMention">
    <w:name w:val="Unresolved Mention"/>
    <w:basedOn w:val="DefaultParagraphFont"/>
    <w:uiPriority w:val="99"/>
    <w:semiHidden/>
    <w:unhideWhenUsed/>
    <w:rsid w:val="00A8716D"/>
    <w:rPr>
      <w:color w:val="605E5C"/>
      <w:shd w:val="clear" w:color="auto" w:fill="E1DFDD"/>
    </w:rPr>
  </w:style>
  <w:style w:type="paragraph" w:customStyle="1" w:styleId="paragraph">
    <w:name w:val="paragraph"/>
    <w:basedOn w:val="Normal"/>
    <w:rsid w:val="008727B2"/>
    <w:pPr>
      <w:spacing w:before="100" w:beforeAutospacing="1" w:after="100" w:afterAutospacing="1"/>
    </w:pPr>
  </w:style>
  <w:style w:type="character" w:customStyle="1" w:styleId="eop">
    <w:name w:val="eop"/>
    <w:basedOn w:val="DefaultParagraphFont"/>
    <w:rsid w:val="008727B2"/>
  </w:style>
  <w:style w:type="character" w:customStyle="1" w:styleId="HeaderChar">
    <w:name w:val="Header Char"/>
    <w:basedOn w:val="DefaultParagraphFont"/>
    <w:link w:val="Header"/>
    <w:uiPriority w:val="99"/>
    <w:rsid w:val="00F86D34"/>
    <w:rPr>
      <w:spacing w:val="-3"/>
      <w:sz w:val="24"/>
    </w:rPr>
  </w:style>
  <w:style w:type="character" w:styleId="FollowedHyperlink">
    <w:name w:val="FollowedHyperlink"/>
    <w:basedOn w:val="DefaultParagraphFont"/>
    <w:uiPriority w:val="99"/>
    <w:semiHidden/>
    <w:unhideWhenUsed/>
    <w:rsid w:val="00CE18FA"/>
    <w:rPr>
      <w:color w:val="954F72" w:themeColor="followedHyperlink"/>
      <w:u w:val="single"/>
    </w:rPr>
  </w:style>
  <w:style w:type="character" w:customStyle="1" w:styleId="spellingerror">
    <w:name w:val="spellingerror"/>
    <w:basedOn w:val="DefaultParagraphFont"/>
    <w:rsid w:val="0057267B"/>
  </w:style>
  <w:style w:type="paragraph" w:styleId="Revision">
    <w:name w:val="Revision"/>
    <w:hidden/>
    <w:uiPriority w:val="99"/>
    <w:semiHidden/>
    <w:rsid w:val="00700A7E"/>
    <w:rPr>
      <w:spacing w:val="-3"/>
      <w:sz w:val="24"/>
    </w:rPr>
  </w:style>
  <w:style w:type="numbering" w:customStyle="1" w:styleId="CurrentList1">
    <w:name w:val="Current List1"/>
    <w:uiPriority w:val="99"/>
    <w:rsid w:val="002C2AC2"/>
    <w:pPr>
      <w:numPr>
        <w:numId w:val="23"/>
      </w:numPr>
    </w:pPr>
  </w:style>
  <w:style w:type="character" w:customStyle="1" w:styleId="mark7trpo9g26">
    <w:name w:val="mark7trpo9g26"/>
    <w:basedOn w:val="DefaultParagraphFont"/>
    <w:rsid w:val="007324AD"/>
  </w:style>
  <w:style w:type="character" w:customStyle="1" w:styleId="markc9q7b9ggl">
    <w:name w:val="markc9q7b9ggl"/>
    <w:basedOn w:val="DefaultParagraphFont"/>
    <w:rsid w:val="007324AD"/>
  </w:style>
  <w:style w:type="paragraph" w:styleId="NormalWeb">
    <w:name w:val="Normal (Web)"/>
    <w:basedOn w:val="Normal"/>
    <w:uiPriority w:val="99"/>
    <w:unhideWhenUsed/>
    <w:rsid w:val="007324A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19556">
      <w:bodyDiv w:val="1"/>
      <w:marLeft w:val="0"/>
      <w:marRight w:val="0"/>
      <w:marTop w:val="0"/>
      <w:marBottom w:val="0"/>
      <w:divBdr>
        <w:top w:val="none" w:sz="0" w:space="0" w:color="auto"/>
        <w:left w:val="none" w:sz="0" w:space="0" w:color="auto"/>
        <w:bottom w:val="none" w:sz="0" w:space="0" w:color="auto"/>
        <w:right w:val="none" w:sz="0" w:space="0" w:color="auto"/>
      </w:divBdr>
      <w:divsChild>
        <w:div w:id="185599667">
          <w:marLeft w:val="0"/>
          <w:marRight w:val="0"/>
          <w:marTop w:val="0"/>
          <w:marBottom w:val="0"/>
          <w:divBdr>
            <w:top w:val="none" w:sz="0" w:space="0" w:color="auto"/>
            <w:left w:val="none" w:sz="0" w:space="0" w:color="auto"/>
            <w:bottom w:val="none" w:sz="0" w:space="0" w:color="auto"/>
            <w:right w:val="none" w:sz="0" w:space="0" w:color="auto"/>
          </w:divBdr>
        </w:div>
        <w:div w:id="280383707">
          <w:marLeft w:val="0"/>
          <w:marRight w:val="0"/>
          <w:marTop w:val="0"/>
          <w:marBottom w:val="0"/>
          <w:divBdr>
            <w:top w:val="none" w:sz="0" w:space="0" w:color="auto"/>
            <w:left w:val="none" w:sz="0" w:space="0" w:color="auto"/>
            <w:bottom w:val="none" w:sz="0" w:space="0" w:color="auto"/>
            <w:right w:val="none" w:sz="0" w:space="0" w:color="auto"/>
          </w:divBdr>
        </w:div>
      </w:divsChild>
    </w:div>
    <w:div w:id="526674932">
      <w:bodyDiv w:val="1"/>
      <w:marLeft w:val="0"/>
      <w:marRight w:val="0"/>
      <w:marTop w:val="0"/>
      <w:marBottom w:val="0"/>
      <w:divBdr>
        <w:top w:val="none" w:sz="0" w:space="0" w:color="auto"/>
        <w:left w:val="none" w:sz="0" w:space="0" w:color="auto"/>
        <w:bottom w:val="none" w:sz="0" w:space="0" w:color="auto"/>
        <w:right w:val="none" w:sz="0" w:space="0" w:color="auto"/>
      </w:divBdr>
    </w:div>
    <w:div w:id="533540462">
      <w:bodyDiv w:val="1"/>
      <w:marLeft w:val="0"/>
      <w:marRight w:val="0"/>
      <w:marTop w:val="0"/>
      <w:marBottom w:val="0"/>
      <w:divBdr>
        <w:top w:val="none" w:sz="0" w:space="0" w:color="auto"/>
        <w:left w:val="none" w:sz="0" w:space="0" w:color="auto"/>
        <w:bottom w:val="none" w:sz="0" w:space="0" w:color="auto"/>
        <w:right w:val="none" w:sz="0" w:space="0" w:color="auto"/>
      </w:divBdr>
    </w:div>
    <w:div w:id="579949026">
      <w:bodyDiv w:val="1"/>
      <w:marLeft w:val="0"/>
      <w:marRight w:val="0"/>
      <w:marTop w:val="0"/>
      <w:marBottom w:val="0"/>
      <w:divBdr>
        <w:top w:val="none" w:sz="0" w:space="0" w:color="auto"/>
        <w:left w:val="none" w:sz="0" w:space="0" w:color="auto"/>
        <w:bottom w:val="none" w:sz="0" w:space="0" w:color="auto"/>
        <w:right w:val="none" w:sz="0" w:space="0" w:color="auto"/>
      </w:divBdr>
    </w:div>
    <w:div w:id="625816033">
      <w:bodyDiv w:val="1"/>
      <w:marLeft w:val="0"/>
      <w:marRight w:val="0"/>
      <w:marTop w:val="0"/>
      <w:marBottom w:val="0"/>
      <w:divBdr>
        <w:top w:val="none" w:sz="0" w:space="0" w:color="auto"/>
        <w:left w:val="none" w:sz="0" w:space="0" w:color="auto"/>
        <w:bottom w:val="none" w:sz="0" w:space="0" w:color="auto"/>
        <w:right w:val="none" w:sz="0" w:space="0" w:color="auto"/>
      </w:divBdr>
      <w:divsChild>
        <w:div w:id="1578397595">
          <w:marLeft w:val="0"/>
          <w:marRight w:val="0"/>
          <w:marTop w:val="0"/>
          <w:marBottom w:val="0"/>
          <w:divBdr>
            <w:top w:val="none" w:sz="0" w:space="0" w:color="auto"/>
            <w:left w:val="none" w:sz="0" w:space="0" w:color="auto"/>
            <w:bottom w:val="none" w:sz="0" w:space="0" w:color="auto"/>
            <w:right w:val="none" w:sz="0" w:space="0" w:color="auto"/>
          </w:divBdr>
        </w:div>
      </w:divsChild>
    </w:div>
    <w:div w:id="1007754376">
      <w:bodyDiv w:val="1"/>
      <w:marLeft w:val="0"/>
      <w:marRight w:val="0"/>
      <w:marTop w:val="0"/>
      <w:marBottom w:val="0"/>
      <w:divBdr>
        <w:top w:val="none" w:sz="0" w:space="0" w:color="auto"/>
        <w:left w:val="none" w:sz="0" w:space="0" w:color="auto"/>
        <w:bottom w:val="none" w:sz="0" w:space="0" w:color="auto"/>
        <w:right w:val="none" w:sz="0" w:space="0" w:color="auto"/>
      </w:divBdr>
    </w:div>
    <w:div w:id="1127159740">
      <w:bodyDiv w:val="1"/>
      <w:marLeft w:val="0"/>
      <w:marRight w:val="0"/>
      <w:marTop w:val="0"/>
      <w:marBottom w:val="0"/>
      <w:divBdr>
        <w:top w:val="none" w:sz="0" w:space="0" w:color="auto"/>
        <w:left w:val="none" w:sz="0" w:space="0" w:color="auto"/>
        <w:bottom w:val="none" w:sz="0" w:space="0" w:color="auto"/>
        <w:right w:val="none" w:sz="0" w:space="0" w:color="auto"/>
      </w:divBdr>
    </w:div>
    <w:div w:id="1161194622">
      <w:bodyDiv w:val="1"/>
      <w:marLeft w:val="0"/>
      <w:marRight w:val="0"/>
      <w:marTop w:val="0"/>
      <w:marBottom w:val="0"/>
      <w:divBdr>
        <w:top w:val="none" w:sz="0" w:space="0" w:color="auto"/>
        <w:left w:val="none" w:sz="0" w:space="0" w:color="auto"/>
        <w:bottom w:val="none" w:sz="0" w:space="0" w:color="auto"/>
        <w:right w:val="none" w:sz="0" w:space="0" w:color="auto"/>
      </w:divBdr>
      <w:divsChild>
        <w:div w:id="1713114293">
          <w:marLeft w:val="547"/>
          <w:marRight w:val="0"/>
          <w:marTop w:val="0"/>
          <w:marBottom w:val="0"/>
          <w:divBdr>
            <w:top w:val="none" w:sz="0" w:space="0" w:color="auto"/>
            <w:left w:val="none" w:sz="0" w:space="0" w:color="auto"/>
            <w:bottom w:val="none" w:sz="0" w:space="0" w:color="auto"/>
            <w:right w:val="none" w:sz="0" w:space="0" w:color="auto"/>
          </w:divBdr>
        </w:div>
        <w:div w:id="408432270">
          <w:marLeft w:val="547"/>
          <w:marRight w:val="0"/>
          <w:marTop w:val="0"/>
          <w:marBottom w:val="0"/>
          <w:divBdr>
            <w:top w:val="none" w:sz="0" w:space="0" w:color="auto"/>
            <w:left w:val="none" w:sz="0" w:space="0" w:color="auto"/>
            <w:bottom w:val="none" w:sz="0" w:space="0" w:color="auto"/>
            <w:right w:val="none" w:sz="0" w:space="0" w:color="auto"/>
          </w:divBdr>
        </w:div>
        <w:div w:id="244078097">
          <w:marLeft w:val="547"/>
          <w:marRight w:val="0"/>
          <w:marTop w:val="0"/>
          <w:marBottom w:val="0"/>
          <w:divBdr>
            <w:top w:val="none" w:sz="0" w:space="0" w:color="auto"/>
            <w:left w:val="none" w:sz="0" w:space="0" w:color="auto"/>
            <w:bottom w:val="none" w:sz="0" w:space="0" w:color="auto"/>
            <w:right w:val="none" w:sz="0" w:space="0" w:color="auto"/>
          </w:divBdr>
        </w:div>
        <w:div w:id="1593465961">
          <w:marLeft w:val="547"/>
          <w:marRight w:val="0"/>
          <w:marTop w:val="0"/>
          <w:marBottom w:val="0"/>
          <w:divBdr>
            <w:top w:val="none" w:sz="0" w:space="0" w:color="auto"/>
            <w:left w:val="none" w:sz="0" w:space="0" w:color="auto"/>
            <w:bottom w:val="none" w:sz="0" w:space="0" w:color="auto"/>
            <w:right w:val="none" w:sz="0" w:space="0" w:color="auto"/>
          </w:divBdr>
        </w:div>
        <w:div w:id="1247303292">
          <w:marLeft w:val="547"/>
          <w:marRight w:val="0"/>
          <w:marTop w:val="0"/>
          <w:marBottom w:val="0"/>
          <w:divBdr>
            <w:top w:val="none" w:sz="0" w:space="0" w:color="auto"/>
            <w:left w:val="none" w:sz="0" w:space="0" w:color="auto"/>
            <w:bottom w:val="none" w:sz="0" w:space="0" w:color="auto"/>
            <w:right w:val="none" w:sz="0" w:space="0" w:color="auto"/>
          </w:divBdr>
        </w:div>
        <w:div w:id="54165200">
          <w:marLeft w:val="547"/>
          <w:marRight w:val="0"/>
          <w:marTop w:val="0"/>
          <w:marBottom w:val="0"/>
          <w:divBdr>
            <w:top w:val="none" w:sz="0" w:space="0" w:color="auto"/>
            <w:left w:val="none" w:sz="0" w:space="0" w:color="auto"/>
            <w:bottom w:val="none" w:sz="0" w:space="0" w:color="auto"/>
            <w:right w:val="none" w:sz="0" w:space="0" w:color="auto"/>
          </w:divBdr>
        </w:div>
        <w:div w:id="587032966">
          <w:marLeft w:val="547"/>
          <w:marRight w:val="0"/>
          <w:marTop w:val="0"/>
          <w:marBottom w:val="0"/>
          <w:divBdr>
            <w:top w:val="none" w:sz="0" w:space="0" w:color="auto"/>
            <w:left w:val="none" w:sz="0" w:space="0" w:color="auto"/>
            <w:bottom w:val="none" w:sz="0" w:space="0" w:color="auto"/>
            <w:right w:val="none" w:sz="0" w:space="0" w:color="auto"/>
          </w:divBdr>
        </w:div>
        <w:div w:id="1808694939">
          <w:marLeft w:val="547"/>
          <w:marRight w:val="0"/>
          <w:marTop w:val="0"/>
          <w:marBottom w:val="0"/>
          <w:divBdr>
            <w:top w:val="none" w:sz="0" w:space="0" w:color="auto"/>
            <w:left w:val="none" w:sz="0" w:space="0" w:color="auto"/>
            <w:bottom w:val="none" w:sz="0" w:space="0" w:color="auto"/>
            <w:right w:val="none" w:sz="0" w:space="0" w:color="auto"/>
          </w:divBdr>
        </w:div>
        <w:div w:id="836457003">
          <w:marLeft w:val="547"/>
          <w:marRight w:val="0"/>
          <w:marTop w:val="0"/>
          <w:marBottom w:val="0"/>
          <w:divBdr>
            <w:top w:val="none" w:sz="0" w:space="0" w:color="auto"/>
            <w:left w:val="none" w:sz="0" w:space="0" w:color="auto"/>
            <w:bottom w:val="none" w:sz="0" w:space="0" w:color="auto"/>
            <w:right w:val="none" w:sz="0" w:space="0" w:color="auto"/>
          </w:divBdr>
        </w:div>
        <w:div w:id="1615746422">
          <w:marLeft w:val="547"/>
          <w:marRight w:val="0"/>
          <w:marTop w:val="0"/>
          <w:marBottom w:val="0"/>
          <w:divBdr>
            <w:top w:val="none" w:sz="0" w:space="0" w:color="auto"/>
            <w:left w:val="none" w:sz="0" w:space="0" w:color="auto"/>
            <w:bottom w:val="none" w:sz="0" w:space="0" w:color="auto"/>
            <w:right w:val="none" w:sz="0" w:space="0" w:color="auto"/>
          </w:divBdr>
        </w:div>
        <w:div w:id="906889334">
          <w:marLeft w:val="547"/>
          <w:marRight w:val="0"/>
          <w:marTop w:val="0"/>
          <w:marBottom w:val="0"/>
          <w:divBdr>
            <w:top w:val="none" w:sz="0" w:space="0" w:color="auto"/>
            <w:left w:val="none" w:sz="0" w:space="0" w:color="auto"/>
            <w:bottom w:val="none" w:sz="0" w:space="0" w:color="auto"/>
            <w:right w:val="none" w:sz="0" w:space="0" w:color="auto"/>
          </w:divBdr>
        </w:div>
        <w:div w:id="825320804">
          <w:marLeft w:val="547"/>
          <w:marRight w:val="0"/>
          <w:marTop w:val="0"/>
          <w:marBottom w:val="0"/>
          <w:divBdr>
            <w:top w:val="none" w:sz="0" w:space="0" w:color="auto"/>
            <w:left w:val="none" w:sz="0" w:space="0" w:color="auto"/>
            <w:bottom w:val="none" w:sz="0" w:space="0" w:color="auto"/>
            <w:right w:val="none" w:sz="0" w:space="0" w:color="auto"/>
          </w:divBdr>
        </w:div>
        <w:div w:id="1429303174">
          <w:marLeft w:val="547"/>
          <w:marRight w:val="0"/>
          <w:marTop w:val="0"/>
          <w:marBottom w:val="0"/>
          <w:divBdr>
            <w:top w:val="none" w:sz="0" w:space="0" w:color="auto"/>
            <w:left w:val="none" w:sz="0" w:space="0" w:color="auto"/>
            <w:bottom w:val="none" w:sz="0" w:space="0" w:color="auto"/>
            <w:right w:val="none" w:sz="0" w:space="0" w:color="auto"/>
          </w:divBdr>
        </w:div>
        <w:div w:id="192692986">
          <w:marLeft w:val="547"/>
          <w:marRight w:val="0"/>
          <w:marTop w:val="0"/>
          <w:marBottom w:val="0"/>
          <w:divBdr>
            <w:top w:val="none" w:sz="0" w:space="0" w:color="auto"/>
            <w:left w:val="none" w:sz="0" w:space="0" w:color="auto"/>
            <w:bottom w:val="none" w:sz="0" w:space="0" w:color="auto"/>
            <w:right w:val="none" w:sz="0" w:space="0" w:color="auto"/>
          </w:divBdr>
        </w:div>
        <w:div w:id="2113626223">
          <w:marLeft w:val="547"/>
          <w:marRight w:val="0"/>
          <w:marTop w:val="0"/>
          <w:marBottom w:val="0"/>
          <w:divBdr>
            <w:top w:val="none" w:sz="0" w:space="0" w:color="auto"/>
            <w:left w:val="none" w:sz="0" w:space="0" w:color="auto"/>
            <w:bottom w:val="none" w:sz="0" w:space="0" w:color="auto"/>
            <w:right w:val="none" w:sz="0" w:space="0" w:color="auto"/>
          </w:divBdr>
        </w:div>
        <w:div w:id="514611174">
          <w:marLeft w:val="547"/>
          <w:marRight w:val="0"/>
          <w:marTop w:val="0"/>
          <w:marBottom w:val="0"/>
          <w:divBdr>
            <w:top w:val="none" w:sz="0" w:space="0" w:color="auto"/>
            <w:left w:val="none" w:sz="0" w:space="0" w:color="auto"/>
            <w:bottom w:val="none" w:sz="0" w:space="0" w:color="auto"/>
            <w:right w:val="none" w:sz="0" w:space="0" w:color="auto"/>
          </w:divBdr>
        </w:div>
        <w:div w:id="827019404">
          <w:marLeft w:val="547"/>
          <w:marRight w:val="0"/>
          <w:marTop w:val="0"/>
          <w:marBottom w:val="0"/>
          <w:divBdr>
            <w:top w:val="none" w:sz="0" w:space="0" w:color="auto"/>
            <w:left w:val="none" w:sz="0" w:space="0" w:color="auto"/>
            <w:bottom w:val="none" w:sz="0" w:space="0" w:color="auto"/>
            <w:right w:val="none" w:sz="0" w:space="0" w:color="auto"/>
          </w:divBdr>
        </w:div>
        <w:div w:id="846746114">
          <w:marLeft w:val="547"/>
          <w:marRight w:val="0"/>
          <w:marTop w:val="0"/>
          <w:marBottom w:val="0"/>
          <w:divBdr>
            <w:top w:val="none" w:sz="0" w:space="0" w:color="auto"/>
            <w:left w:val="none" w:sz="0" w:space="0" w:color="auto"/>
            <w:bottom w:val="none" w:sz="0" w:space="0" w:color="auto"/>
            <w:right w:val="none" w:sz="0" w:space="0" w:color="auto"/>
          </w:divBdr>
        </w:div>
      </w:divsChild>
    </w:div>
    <w:div w:id="1257053259">
      <w:bodyDiv w:val="1"/>
      <w:marLeft w:val="0"/>
      <w:marRight w:val="0"/>
      <w:marTop w:val="0"/>
      <w:marBottom w:val="0"/>
      <w:divBdr>
        <w:top w:val="none" w:sz="0" w:space="0" w:color="auto"/>
        <w:left w:val="none" w:sz="0" w:space="0" w:color="auto"/>
        <w:bottom w:val="none" w:sz="0" w:space="0" w:color="auto"/>
        <w:right w:val="none" w:sz="0" w:space="0" w:color="auto"/>
      </w:divBdr>
      <w:divsChild>
        <w:div w:id="487333326">
          <w:marLeft w:val="0"/>
          <w:marRight w:val="0"/>
          <w:marTop w:val="0"/>
          <w:marBottom w:val="0"/>
          <w:divBdr>
            <w:top w:val="none" w:sz="0" w:space="0" w:color="auto"/>
            <w:left w:val="none" w:sz="0" w:space="0" w:color="auto"/>
            <w:bottom w:val="none" w:sz="0" w:space="0" w:color="auto"/>
            <w:right w:val="none" w:sz="0" w:space="0" w:color="auto"/>
          </w:divBdr>
        </w:div>
        <w:div w:id="920721392">
          <w:marLeft w:val="0"/>
          <w:marRight w:val="0"/>
          <w:marTop w:val="0"/>
          <w:marBottom w:val="0"/>
          <w:divBdr>
            <w:top w:val="none" w:sz="0" w:space="0" w:color="auto"/>
            <w:left w:val="none" w:sz="0" w:space="0" w:color="auto"/>
            <w:bottom w:val="none" w:sz="0" w:space="0" w:color="auto"/>
            <w:right w:val="none" w:sz="0" w:space="0" w:color="auto"/>
          </w:divBdr>
        </w:div>
        <w:div w:id="1074623358">
          <w:marLeft w:val="0"/>
          <w:marRight w:val="0"/>
          <w:marTop w:val="0"/>
          <w:marBottom w:val="0"/>
          <w:divBdr>
            <w:top w:val="none" w:sz="0" w:space="0" w:color="auto"/>
            <w:left w:val="none" w:sz="0" w:space="0" w:color="auto"/>
            <w:bottom w:val="none" w:sz="0" w:space="0" w:color="auto"/>
            <w:right w:val="none" w:sz="0" w:space="0" w:color="auto"/>
          </w:divBdr>
        </w:div>
        <w:div w:id="1440224624">
          <w:marLeft w:val="0"/>
          <w:marRight w:val="0"/>
          <w:marTop w:val="0"/>
          <w:marBottom w:val="0"/>
          <w:divBdr>
            <w:top w:val="none" w:sz="0" w:space="0" w:color="auto"/>
            <w:left w:val="none" w:sz="0" w:space="0" w:color="auto"/>
            <w:bottom w:val="none" w:sz="0" w:space="0" w:color="auto"/>
            <w:right w:val="none" w:sz="0" w:space="0" w:color="auto"/>
          </w:divBdr>
        </w:div>
        <w:div w:id="1553686649">
          <w:marLeft w:val="0"/>
          <w:marRight w:val="0"/>
          <w:marTop w:val="0"/>
          <w:marBottom w:val="0"/>
          <w:divBdr>
            <w:top w:val="none" w:sz="0" w:space="0" w:color="auto"/>
            <w:left w:val="none" w:sz="0" w:space="0" w:color="auto"/>
            <w:bottom w:val="none" w:sz="0" w:space="0" w:color="auto"/>
            <w:right w:val="none" w:sz="0" w:space="0" w:color="auto"/>
          </w:divBdr>
        </w:div>
        <w:div w:id="1805392693">
          <w:marLeft w:val="0"/>
          <w:marRight w:val="0"/>
          <w:marTop w:val="0"/>
          <w:marBottom w:val="0"/>
          <w:divBdr>
            <w:top w:val="none" w:sz="0" w:space="0" w:color="auto"/>
            <w:left w:val="none" w:sz="0" w:space="0" w:color="auto"/>
            <w:bottom w:val="none" w:sz="0" w:space="0" w:color="auto"/>
            <w:right w:val="none" w:sz="0" w:space="0" w:color="auto"/>
          </w:divBdr>
        </w:div>
        <w:div w:id="1913080165">
          <w:marLeft w:val="0"/>
          <w:marRight w:val="0"/>
          <w:marTop w:val="0"/>
          <w:marBottom w:val="0"/>
          <w:divBdr>
            <w:top w:val="none" w:sz="0" w:space="0" w:color="auto"/>
            <w:left w:val="none" w:sz="0" w:space="0" w:color="auto"/>
            <w:bottom w:val="none" w:sz="0" w:space="0" w:color="auto"/>
            <w:right w:val="none" w:sz="0" w:space="0" w:color="auto"/>
          </w:divBdr>
        </w:div>
      </w:divsChild>
    </w:div>
    <w:div w:id="1415859384">
      <w:bodyDiv w:val="1"/>
      <w:marLeft w:val="0"/>
      <w:marRight w:val="0"/>
      <w:marTop w:val="0"/>
      <w:marBottom w:val="0"/>
      <w:divBdr>
        <w:top w:val="none" w:sz="0" w:space="0" w:color="auto"/>
        <w:left w:val="none" w:sz="0" w:space="0" w:color="auto"/>
        <w:bottom w:val="none" w:sz="0" w:space="0" w:color="auto"/>
        <w:right w:val="none" w:sz="0" w:space="0" w:color="auto"/>
      </w:divBdr>
    </w:div>
    <w:div w:id="1457019244">
      <w:bodyDiv w:val="1"/>
      <w:marLeft w:val="0"/>
      <w:marRight w:val="0"/>
      <w:marTop w:val="0"/>
      <w:marBottom w:val="0"/>
      <w:divBdr>
        <w:top w:val="none" w:sz="0" w:space="0" w:color="auto"/>
        <w:left w:val="none" w:sz="0" w:space="0" w:color="auto"/>
        <w:bottom w:val="none" w:sz="0" w:space="0" w:color="auto"/>
        <w:right w:val="none" w:sz="0" w:space="0" w:color="auto"/>
      </w:divBdr>
    </w:div>
    <w:div w:id="1870026312">
      <w:bodyDiv w:val="1"/>
      <w:marLeft w:val="0"/>
      <w:marRight w:val="0"/>
      <w:marTop w:val="0"/>
      <w:marBottom w:val="0"/>
      <w:divBdr>
        <w:top w:val="none" w:sz="0" w:space="0" w:color="auto"/>
        <w:left w:val="none" w:sz="0" w:space="0" w:color="auto"/>
        <w:bottom w:val="none" w:sz="0" w:space="0" w:color="auto"/>
        <w:right w:val="none" w:sz="0" w:space="0" w:color="auto"/>
      </w:divBdr>
      <w:divsChild>
        <w:div w:id="767235411">
          <w:marLeft w:val="547"/>
          <w:marRight w:val="0"/>
          <w:marTop w:val="0"/>
          <w:marBottom w:val="0"/>
          <w:divBdr>
            <w:top w:val="none" w:sz="0" w:space="0" w:color="auto"/>
            <w:left w:val="none" w:sz="0" w:space="0" w:color="auto"/>
            <w:bottom w:val="none" w:sz="0" w:space="0" w:color="auto"/>
            <w:right w:val="none" w:sz="0" w:space="0" w:color="auto"/>
          </w:divBdr>
        </w:div>
        <w:div w:id="741368341">
          <w:marLeft w:val="547"/>
          <w:marRight w:val="0"/>
          <w:marTop w:val="0"/>
          <w:marBottom w:val="0"/>
          <w:divBdr>
            <w:top w:val="none" w:sz="0" w:space="0" w:color="auto"/>
            <w:left w:val="none" w:sz="0" w:space="0" w:color="auto"/>
            <w:bottom w:val="none" w:sz="0" w:space="0" w:color="auto"/>
            <w:right w:val="none" w:sz="0" w:space="0" w:color="auto"/>
          </w:divBdr>
        </w:div>
        <w:div w:id="1877111427">
          <w:marLeft w:val="547"/>
          <w:marRight w:val="0"/>
          <w:marTop w:val="0"/>
          <w:marBottom w:val="0"/>
          <w:divBdr>
            <w:top w:val="none" w:sz="0" w:space="0" w:color="auto"/>
            <w:left w:val="none" w:sz="0" w:space="0" w:color="auto"/>
            <w:bottom w:val="none" w:sz="0" w:space="0" w:color="auto"/>
            <w:right w:val="none" w:sz="0" w:space="0" w:color="auto"/>
          </w:divBdr>
        </w:div>
        <w:div w:id="1048381498">
          <w:marLeft w:val="547"/>
          <w:marRight w:val="0"/>
          <w:marTop w:val="0"/>
          <w:marBottom w:val="0"/>
          <w:divBdr>
            <w:top w:val="none" w:sz="0" w:space="0" w:color="auto"/>
            <w:left w:val="none" w:sz="0" w:space="0" w:color="auto"/>
            <w:bottom w:val="none" w:sz="0" w:space="0" w:color="auto"/>
            <w:right w:val="none" w:sz="0" w:space="0" w:color="auto"/>
          </w:divBdr>
        </w:div>
        <w:div w:id="515776851">
          <w:marLeft w:val="547"/>
          <w:marRight w:val="0"/>
          <w:marTop w:val="0"/>
          <w:marBottom w:val="0"/>
          <w:divBdr>
            <w:top w:val="none" w:sz="0" w:space="0" w:color="auto"/>
            <w:left w:val="none" w:sz="0" w:space="0" w:color="auto"/>
            <w:bottom w:val="none" w:sz="0" w:space="0" w:color="auto"/>
            <w:right w:val="none" w:sz="0" w:space="0" w:color="auto"/>
          </w:divBdr>
        </w:div>
        <w:div w:id="1863126670">
          <w:marLeft w:val="547"/>
          <w:marRight w:val="0"/>
          <w:marTop w:val="0"/>
          <w:marBottom w:val="0"/>
          <w:divBdr>
            <w:top w:val="none" w:sz="0" w:space="0" w:color="auto"/>
            <w:left w:val="none" w:sz="0" w:space="0" w:color="auto"/>
            <w:bottom w:val="none" w:sz="0" w:space="0" w:color="auto"/>
            <w:right w:val="none" w:sz="0" w:space="0" w:color="auto"/>
          </w:divBdr>
        </w:div>
        <w:div w:id="2095935096">
          <w:marLeft w:val="547"/>
          <w:marRight w:val="0"/>
          <w:marTop w:val="0"/>
          <w:marBottom w:val="0"/>
          <w:divBdr>
            <w:top w:val="none" w:sz="0" w:space="0" w:color="auto"/>
            <w:left w:val="none" w:sz="0" w:space="0" w:color="auto"/>
            <w:bottom w:val="none" w:sz="0" w:space="0" w:color="auto"/>
            <w:right w:val="none" w:sz="0" w:space="0" w:color="auto"/>
          </w:divBdr>
        </w:div>
        <w:div w:id="174275272">
          <w:marLeft w:val="547"/>
          <w:marRight w:val="0"/>
          <w:marTop w:val="0"/>
          <w:marBottom w:val="0"/>
          <w:divBdr>
            <w:top w:val="none" w:sz="0" w:space="0" w:color="auto"/>
            <w:left w:val="none" w:sz="0" w:space="0" w:color="auto"/>
            <w:bottom w:val="none" w:sz="0" w:space="0" w:color="auto"/>
            <w:right w:val="none" w:sz="0" w:space="0" w:color="auto"/>
          </w:divBdr>
        </w:div>
        <w:div w:id="921792934">
          <w:marLeft w:val="547"/>
          <w:marRight w:val="0"/>
          <w:marTop w:val="0"/>
          <w:marBottom w:val="0"/>
          <w:divBdr>
            <w:top w:val="none" w:sz="0" w:space="0" w:color="auto"/>
            <w:left w:val="none" w:sz="0" w:space="0" w:color="auto"/>
            <w:bottom w:val="none" w:sz="0" w:space="0" w:color="auto"/>
            <w:right w:val="none" w:sz="0" w:space="0" w:color="auto"/>
          </w:divBdr>
        </w:div>
        <w:div w:id="416706930">
          <w:marLeft w:val="547"/>
          <w:marRight w:val="0"/>
          <w:marTop w:val="0"/>
          <w:marBottom w:val="0"/>
          <w:divBdr>
            <w:top w:val="none" w:sz="0" w:space="0" w:color="auto"/>
            <w:left w:val="none" w:sz="0" w:space="0" w:color="auto"/>
            <w:bottom w:val="none" w:sz="0" w:space="0" w:color="auto"/>
            <w:right w:val="none" w:sz="0" w:space="0" w:color="auto"/>
          </w:divBdr>
        </w:div>
        <w:div w:id="995380988">
          <w:marLeft w:val="547"/>
          <w:marRight w:val="0"/>
          <w:marTop w:val="0"/>
          <w:marBottom w:val="0"/>
          <w:divBdr>
            <w:top w:val="none" w:sz="0" w:space="0" w:color="auto"/>
            <w:left w:val="none" w:sz="0" w:space="0" w:color="auto"/>
            <w:bottom w:val="none" w:sz="0" w:space="0" w:color="auto"/>
            <w:right w:val="none" w:sz="0" w:space="0" w:color="auto"/>
          </w:divBdr>
        </w:div>
        <w:div w:id="1055853219">
          <w:marLeft w:val="547"/>
          <w:marRight w:val="0"/>
          <w:marTop w:val="0"/>
          <w:marBottom w:val="0"/>
          <w:divBdr>
            <w:top w:val="none" w:sz="0" w:space="0" w:color="auto"/>
            <w:left w:val="none" w:sz="0" w:space="0" w:color="auto"/>
            <w:bottom w:val="none" w:sz="0" w:space="0" w:color="auto"/>
            <w:right w:val="none" w:sz="0" w:space="0" w:color="auto"/>
          </w:divBdr>
        </w:div>
        <w:div w:id="477571995">
          <w:marLeft w:val="547"/>
          <w:marRight w:val="0"/>
          <w:marTop w:val="0"/>
          <w:marBottom w:val="0"/>
          <w:divBdr>
            <w:top w:val="none" w:sz="0" w:space="0" w:color="auto"/>
            <w:left w:val="none" w:sz="0" w:space="0" w:color="auto"/>
            <w:bottom w:val="none" w:sz="0" w:space="0" w:color="auto"/>
            <w:right w:val="none" w:sz="0" w:space="0" w:color="auto"/>
          </w:divBdr>
        </w:div>
        <w:div w:id="1784761335">
          <w:marLeft w:val="547"/>
          <w:marRight w:val="0"/>
          <w:marTop w:val="0"/>
          <w:marBottom w:val="0"/>
          <w:divBdr>
            <w:top w:val="none" w:sz="0" w:space="0" w:color="auto"/>
            <w:left w:val="none" w:sz="0" w:space="0" w:color="auto"/>
            <w:bottom w:val="none" w:sz="0" w:space="0" w:color="auto"/>
            <w:right w:val="none" w:sz="0" w:space="0" w:color="auto"/>
          </w:divBdr>
        </w:div>
        <w:div w:id="1869874101">
          <w:marLeft w:val="547"/>
          <w:marRight w:val="0"/>
          <w:marTop w:val="0"/>
          <w:marBottom w:val="0"/>
          <w:divBdr>
            <w:top w:val="none" w:sz="0" w:space="0" w:color="auto"/>
            <w:left w:val="none" w:sz="0" w:space="0" w:color="auto"/>
            <w:bottom w:val="none" w:sz="0" w:space="0" w:color="auto"/>
            <w:right w:val="none" w:sz="0" w:space="0" w:color="auto"/>
          </w:divBdr>
        </w:div>
        <w:div w:id="900944786">
          <w:marLeft w:val="547"/>
          <w:marRight w:val="0"/>
          <w:marTop w:val="0"/>
          <w:marBottom w:val="0"/>
          <w:divBdr>
            <w:top w:val="none" w:sz="0" w:space="0" w:color="auto"/>
            <w:left w:val="none" w:sz="0" w:space="0" w:color="auto"/>
            <w:bottom w:val="none" w:sz="0" w:space="0" w:color="auto"/>
            <w:right w:val="none" w:sz="0" w:space="0" w:color="auto"/>
          </w:divBdr>
        </w:div>
        <w:div w:id="915168934">
          <w:marLeft w:val="547"/>
          <w:marRight w:val="0"/>
          <w:marTop w:val="0"/>
          <w:marBottom w:val="0"/>
          <w:divBdr>
            <w:top w:val="none" w:sz="0" w:space="0" w:color="auto"/>
            <w:left w:val="none" w:sz="0" w:space="0" w:color="auto"/>
            <w:bottom w:val="none" w:sz="0" w:space="0" w:color="auto"/>
            <w:right w:val="none" w:sz="0" w:space="0" w:color="auto"/>
          </w:divBdr>
        </w:div>
        <w:div w:id="725253011">
          <w:marLeft w:val="547"/>
          <w:marRight w:val="0"/>
          <w:marTop w:val="0"/>
          <w:marBottom w:val="0"/>
          <w:divBdr>
            <w:top w:val="none" w:sz="0" w:space="0" w:color="auto"/>
            <w:left w:val="none" w:sz="0" w:space="0" w:color="auto"/>
            <w:bottom w:val="none" w:sz="0" w:space="0" w:color="auto"/>
            <w:right w:val="none" w:sz="0" w:space="0" w:color="auto"/>
          </w:divBdr>
        </w:div>
      </w:divsChild>
    </w:div>
    <w:div w:id="1897616940">
      <w:bodyDiv w:val="1"/>
      <w:marLeft w:val="0"/>
      <w:marRight w:val="0"/>
      <w:marTop w:val="0"/>
      <w:marBottom w:val="0"/>
      <w:divBdr>
        <w:top w:val="none" w:sz="0" w:space="0" w:color="auto"/>
        <w:left w:val="none" w:sz="0" w:space="0" w:color="auto"/>
        <w:bottom w:val="none" w:sz="0" w:space="0" w:color="auto"/>
        <w:right w:val="none" w:sz="0" w:space="0" w:color="auto"/>
      </w:divBdr>
      <w:divsChild>
        <w:div w:id="1320428315">
          <w:marLeft w:val="0"/>
          <w:marRight w:val="0"/>
          <w:marTop w:val="0"/>
          <w:marBottom w:val="0"/>
          <w:divBdr>
            <w:top w:val="none" w:sz="0" w:space="0" w:color="auto"/>
            <w:left w:val="none" w:sz="0" w:space="0" w:color="auto"/>
            <w:bottom w:val="none" w:sz="0" w:space="0" w:color="auto"/>
            <w:right w:val="none" w:sz="0" w:space="0" w:color="auto"/>
          </w:divBdr>
        </w:div>
        <w:div w:id="986323075">
          <w:marLeft w:val="0"/>
          <w:marRight w:val="0"/>
          <w:marTop w:val="0"/>
          <w:marBottom w:val="0"/>
          <w:divBdr>
            <w:top w:val="none" w:sz="0" w:space="0" w:color="auto"/>
            <w:left w:val="none" w:sz="0" w:space="0" w:color="auto"/>
            <w:bottom w:val="none" w:sz="0" w:space="0" w:color="auto"/>
            <w:right w:val="none" w:sz="0" w:space="0" w:color="auto"/>
          </w:divBdr>
        </w:div>
      </w:divsChild>
    </w:div>
    <w:div w:id="205168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hud.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hud.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54335\OneDrive%20-%20US%20Department%20of%20Housing%20and%20Urban%20Development\Templates\ODED%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48234782FFCA42875AF975AD80665F" ma:contentTypeVersion="8" ma:contentTypeDescription="Create a new document." ma:contentTypeScope="" ma:versionID="dda444bd378f4392e981619291d073d7">
  <xsd:schema xmlns:xsd="http://www.w3.org/2001/XMLSchema" xmlns:xs="http://www.w3.org/2001/XMLSchema" xmlns:p="http://schemas.microsoft.com/office/2006/metadata/properties" xmlns:ns2="533b647e-c6ce-41dd-9975-d3bf13680656" xmlns:ns3="a9979162-b859-4b73-a23b-882159dd20dd" targetNamespace="http://schemas.microsoft.com/office/2006/metadata/properties" ma:root="true" ma:fieldsID="42a6d5aed1b74580bc29468172ebc298" ns2:_="" ns3:_="">
    <xsd:import namespace="533b647e-c6ce-41dd-9975-d3bf13680656"/>
    <xsd:import namespace="a9979162-b859-4b73-a23b-882159dd20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b647e-c6ce-41dd-9975-d3bf13680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979162-b859-4b73-a23b-882159dd20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a9979162-b859-4b73-a23b-882159dd20dd">
      <UserInfo>
        <DisplayName>Winter, Ben J</DisplayName>
        <AccountId>67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C36F82-3048-403B-820F-0B96C6E2F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b647e-c6ce-41dd-9975-d3bf13680656"/>
    <ds:schemaRef ds:uri="a9979162-b859-4b73-a23b-882159dd2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1C9661-2A42-4F82-BDD6-CF43CE876272}">
  <ds:schemaRefs>
    <ds:schemaRef ds:uri="http://schemas.openxmlformats.org/officeDocument/2006/bibliography"/>
  </ds:schemaRefs>
</ds:datastoreItem>
</file>

<file path=customXml/itemProps3.xml><?xml version="1.0" encoding="utf-8"?>
<ds:datastoreItem xmlns:ds="http://schemas.openxmlformats.org/officeDocument/2006/customXml" ds:itemID="{06D3B077-4AFD-436D-9946-E0F960265072}">
  <ds:schemaRefs>
    <ds:schemaRef ds:uri="http://schemas.microsoft.com/office/2006/metadata/properties"/>
    <ds:schemaRef ds:uri="http://schemas.microsoft.com/office/infopath/2007/PartnerControls"/>
    <ds:schemaRef ds:uri="a9979162-b859-4b73-a23b-882159dd20dd"/>
  </ds:schemaRefs>
</ds:datastoreItem>
</file>

<file path=customXml/itemProps4.xml><?xml version="1.0" encoding="utf-8"?>
<ds:datastoreItem xmlns:ds="http://schemas.openxmlformats.org/officeDocument/2006/customXml" ds:itemID="{D1A0D40C-07A8-4E1E-A3CB-663D77B790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ODED Letter Template</Template>
  <TotalTime>2</TotalTime>
  <Pages>2</Pages>
  <Words>348</Words>
  <Characters>2047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Office of Field Policy and Management</vt:lpstr>
    </vt:vector>
  </TitlesOfParts>
  <Company>HUD</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Field Policy and Management</dc:title>
  <dc:subject/>
  <dc:creator>HUD</dc:creator>
  <cp:keywords/>
  <dc:description/>
  <cp:lastModifiedBy>Guido, Anna P</cp:lastModifiedBy>
  <cp:revision>2</cp:revision>
  <cp:lastPrinted>2021-10-13T02:22:00Z</cp:lastPrinted>
  <dcterms:created xsi:type="dcterms:W3CDTF">2022-03-28T13:56:00Z</dcterms:created>
  <dcterms:modified xsi:type="dcterms:W3CDTF">2022-03-28T13:56:00Z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0x010100E248234782FFCA42875AF975AD80665F</vt:lpwstr>
  </property>
  <property fmtid="{D5CDD505-2E9C-101B-9397-08002B2CF9AE}" pid="3" name="Order">
    <vt:r8>1271700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