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1595" w:rsidRDefault="00BE1595" w14:paraId="3C312B2A" w14:textId="77777777">
      <w:pPr>
        <w:jc w:val="center"/>
        <w:rPr>
          <w:rFonts w:ascii="Helvetica" w:hAnsi="Helvetica"/>
          <w:b/>
          <w:color w:val="000000"/>
          <w:sz w:val="28"/>
        </w:rPr>
      </w:pPr>
      <w:r>
        <w:rPr>
          <w:rFonts w:ascii="Helvetica" w:hAnsi="Helvetica"/>
          <w:b/>
          <w:color w:val="000000"/>
          <w:sz w:val="28"/>
        </w:rPr>
        <w:t>Paperwork Reduction Act</w:t>
      </w:r>
    </w:p>
    <w:p w:rsidR="00BE1595" w:rsidRDefault="00BE1595" w14:paraId="4551B2CA" w14:textId="77777777">
      <w:pPr>
        <w:pStyle w:val="Heading1"/>
      </w:pPr>
      <w:r>
        <w:t>Change Worksheet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6000"/>
        <w:gridCol w:w="1440"/>
        <w:gridCol w:w="960"/>
        <w:gridCol w:w="2160"/>
      </w:tblGrid>
      <w:tr w:rsidR="00BE1595" w14:paraId="0BAD84E7" w14:textId="77777777">
        <w:tblPrEx>
          <w:tblCellMar>
            <w:top w:w="0" w:type="dxa"/>
            <w:bottom w:w="0" w:type="dxa"/>
          </w:tblCellMar>
        </w:tblPrEx>
        <w:tc>
          <w:tcPr>
            <w:tcW w:w="778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:rsidR="00BE1595" w:rsidRDefault="00BE1595" w14:paraId="6A44C2A0" w14:textId="77777777">
            <w:pPr>
              <w:ind w:left="-120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Agency/Subagency:</w:t>
            </w:r>
          </w:p>
          <w:p w:rsidR="00BE1595" w:rsidRDefault="00BE1595" w14:paraId="6AEB6CC2" w14:textId="77777777">
            <w:pPr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U.S. Department of Housing and Urban Development</w:t>
            </w:r>
          </w:p>
          <w:p w:rsidR="00BE1595" w:rsidRDefault="00BE1595" w14:paraId="64B8393F" w14:textId="77777777">
            <w:pPr>
              <w:spacing w:before="40" w:after="60"/>
              <w:rPr>
                <w:color w:val="000000"/>
              </w:rPr>
            </w:pPr>
          </w:p>
        </w:tc>
        <w:tc>
          <w:tcPr>
            <w:tcW w:w="31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="00BE1595" w:rsidRDefault="00BE1595" w14:paraId="0A791FF3" w14:textId="77777777">
            <w:pPr>
              <w:ind w:right="612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OMB Control Number:</w:t>
            </w:r>
          </w:p>
          <w:p w:rsidR="00BE1595" w:rsidRDefault="0075176A" w14:paraId="63CB5CA1" w14:textId="77777777">
            <w:pPr>
              <w:spacing w:before="40" w:after="40"/>
              <w:ind w:left="252"/>
              <w:rPr>
                <w:color w:val="000000"/>
              </w:rPr>
            </w:pPr>
            <w:r>
              <w:rPr>
                <w:rFonts w:ascii="Helvetica" w:hAnsi="Helvetica"/>
                <w:b/>
                <w:color w:val="000000"/>
              </w:rPr>
              <w:t>2506-0</w:t>
            </w:r>
            <w:r w:rsidR="00DC73B7">
              <w:rPr>
                <w:rFonts w:ascii="Helvetica" w:hAnsi="Helvetica"/>
                <w:b/>
                <w:color w:val="000000"/>
              </w:rPr>
              <w:t>193</w:t>
            </w:r>
          </w:p>
        </w:tc>
      </w:tr>
      <w:tr w:rsidR="00BE1595" w14:paraId="51E7E3D3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6348" w:type="dxa"/>
            <w:gridSpan w:val="2"/>
            <w:tcBorders>
              <w:bottom w:val="nil"/>
            </w:tcBorders>
          </w:tcPr>
          <w:p w:rsidR="00BE1595" w:rsidRDefault="00BE1595" w14:paraId="1AD0416D" w14:textId="77777777">
            <w:pPr>
              <w:jc w:val="righ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  <w:sz w:val="18"/>
              </w:rPr>
              <w:t>Enter only items that change</w:t>
            </w:r>
          </w:p>
        </w:tc>
        <w:tc>
          <w:tcPr>
            <w:tcW w:w="2400" w:type="dxa"/>
            <w:gridSpan w:val="2"/>
            <w:tcBorders>
              <w:bottom w:val="nil"/>
            </w:tcBorders>
          </w:tcPr>
          <w:p w:rsidR="00BE1595" w:rsidRDefault="00BE1595" w14:paraId="426AAC38" w14:textId="77777777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Current Record</w:t>
            </w:r>
          </w:p>
        </w:tc>
        <w:tc>
          <w:tcPr>
            <w:tcW w:w="2160" w:type="dxa"/>
            <w:tcBorders>
              <w:bottom w:val="nil"/>
            </w:tcBorders>
          </w:tcPr>
          <w:p w:rsidR="00BE1595" w:rsidRDefault="00BE1595" w14:paraId="115DADF9" w14:textId="77777777">
            <w:pPr>
              <w:spacing w:before="120"/>
              <w:ind w:right="-108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New Record**</w:t>
            </w:r>
          </w:p>
        </w:tc>
      </w:tr>
      <w:tr w:rsidR="00BE1595" w14:paraId="55750DA8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BE1595" w:rsidRDefault="00BE1595" w14:paraId="481C0299" w14:textId="77777777">
            <w:pPr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Agency form number(s):</w:t>
            </w:r>
          </w:p>
          <w:p w:rsidR="00BE1595" w:rsidRDefault="0075176A" w14:paraId="759C8577" w14:textId="77777777">
            <w:pPr>
              <w:spacing w:before="60" w:after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 xml:space="preserve">HUD </w:t>
            </w:r>
            <w:r w:rsidR="00DC73B7">
              <w:rPr>
                <w:rFonts w:ascii="Helvetica" w:hAnsi="Helvetica"/>
                <w:color w:val="000000"/>
                <w:sz w:val="18"/>
              </w:rPr>
              <w:t>7082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="00BE1595" w:rsidRDefault="00BE1595" w14:paraId="10B916ED" w14:textId="77777777">
            <w:pPr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name="Text11" w:id="0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0"/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="00BE1595" w:rsidRDefault="00BE1595" w14:paraId="27B13CC5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BE1595" w14:paraId="2305991D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BE1595" w:rsidRDefault="00BE1595" w14:paraId="0699D9CD" w14:textId="77777777">
            <w:pPr>
              <w:spacing w:before="80" w:after="40" w:line="18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keeping hour burden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BE1595" w:rsidRDefault="00BE1595" w14:paraId="574532F0" w14:textId="77777777">
            <w:pPr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6" w:space="0"/>
            </w:tcBorders>
          </w:tcPr>
          <w:p w:rsidR="00BE1595" w:rsidRDefault="00BE1595" w14:paraId="14BFF423" w14:textId="77777777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BE1595" w14:paraId="70727317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nil"/>
              <w:right w:val="nil"/>
            </w:tcBorders>
          </w:tcPr>
          <w:p w:rsidR="00BE1595" w:rsidRDefault="00BE1595" w14:paraId="28CFC26E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Number of respondents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BE1595" w:rsidRDefault="00BE1595" w14:paraId="4562C815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BE1595" w:rsidRDefault="00BE1595" w14:paraId="79A2AA76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BE1595" w14:paraId="7C597D98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nil"/>
              <w:right w:val="nil"/>
            </w:tcBorders>
          </w:tcPr>
          <w:p w:rsidR="00BE1595" w:rsidRDefault="00BE1595" w14:paraId="71B62DDE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responses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BE1595" w:rsidRDefault="00BE1595" w14:paraId="750A88DE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nil"/>
            </w:tcBorders>
          </w:tcPr>
          <w:p w:rsidR="00BE1595" w:rsidRDefault="00BE1595" w14:paraId="3031AA28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BE1595" w14:paraId="01415559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single" w:color="auto" w:sz="6" w:space="0"/>
              <w:right w:val="nil"/>
            </w:tcBorders>
          </w:tcPr>
          <w:p w:rsidR="00BE1595" w:rsidRDefault="00BE1595" w14:paraId="103431D9" w14:textId="77777777">
            <w:pPr>
              <w:pBdr>
                <w:top w:val="single" w:color="auto" w:sz="6" w:space="1"/>
              </w:pBdr>
              <w:ind w:left="252" w:righ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Percent of these responses collected electronically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BE1595" w:rsidRDefault="00BE1595" w14:paraId="3D690E99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BE1595" w:rsidRDefault="00BE1595" w14:paraId="0261E957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</w:tr>
      <w:tr w:rsidR="00BE1595" w14:paraId="09510FE5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BE1595" w:rsidRDefault="00BE1595" w14:paraId="4273E74A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hours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="00BE1595" w:rsidRDefault="00BE1595" w14:paraId="737CD5F2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BE1595" w:rsidRDefault="00BE1595" w14:paraId="17288A5F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BE1595" w14:paraId="16493AEB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BE1595" w:rsidRDefault="00BE1595" w14:paraId="05DB6C35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BE1595" w:rsidRDefault="00BE1595" w14:paraId="4DD2E094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BE1595" w:rsidRDefault="00BE1595" w14:paraId="2DFE77DE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BE1595" w14:paraId="615FC8CB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BE1595" w:rsidRDefault="00BE1595" w14:paraId="126616DA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BE1595" w:rsidRDefault="00BE1595" w14:paraId="718755A0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BE1595" w:rsidRDefault="00BE1595" w14:paraId="6FECD04F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BE1595" w:rsidRDefault="00BE1595" w14:paraId="6B006A32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BE1595" w:rsidRDefault="00BE1595" w14:paraId="09F6F7FA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BE1595" w:rsidRDefault="00BE1595" w14:paraId="6293F661" w14:textId="77777777">
            <w:pPr>
              <w:tabs>
                <w:tab w:val="center" w:pos="2496"/>
              </w:tabs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BE1595" w14:paraId="5D66A308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BE1595" w:rsidRDefault="00BE1595" w14:paraId="32A7009E" w14:textId="77777777">
            <w:pPr>
              <w:spacing w:before="80" w:after="60" w:line="20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recordkeeping cost burden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</w:rPr>
              <w:t>(in thousands of dollars)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pct20" w:color="auto" w:fill="auto"/>
          </w:tcPr>
          <w:p w:rsidR="00BE1595" w:rsidRDefault="00BE1595" w14:paraId="4BCF8451" w14:textId="77777777">
            <w:pPr>
              <w:spacing w:before="60" w:after="6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  <w:shd w:val="pct20" w:color="auto" w:fill="auto"/>
          </w:tcPr>
          <w:p w:rsidR="00BE1595" w:rsidRDefault="00BE1595" w14:paraId="7313E5DF" w14:textId="77777777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BE1595" w14:paraId="56192795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BE1595" w:rsidRDefault="00BE1595" w14:paraId="45895009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Capital/Startup costs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BE1595" w:rsidRDefault="00BE1595" w14:paraId="3FD032D9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BE1595" w:rsidRDefault="00BE1595" w14:paraId="313B96E9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BE1595" w14:paraId="76A57489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BE1595" w:rsidRDefault="00BE1595" w14:paraId="1E106F26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costs (O&amp;M)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BE1595" w:rsidRDefault="00BE1595" w14:paraId="7784CD7B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BE1595" w:rsidRDefault="00BE1595" w14:paraId="3CCBEF3B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BE1595" w14:paraId="617CCA5B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BE1595" w:rsidRDefault="00BE1595" w14:paraId="44749E43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cost requested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BE1595" w:rsidRDefault="00BE1595" w14:paraId="48E838CC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BE1595" w:rsidRDefault="00BE1595" w14:paraId="0FD7B664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BE1595" w14:paraId="2DDF82E8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BE1595" w:rsidRDefault="00BE1595" w14:paraId="0B6BEF76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BE1595" w:rsidRDefault="00BE1595" w14:paraId="46CE32A5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BE1595" w:rsidRDefault="00BE1595" w14:paraId="6F79C74B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name="Text12" w:id="1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1"/>
          </w:p>
        </w:tc>
      </w:tr>
      <w:tr w:rsidR="00BE1595" w14:paraId="056E9FB0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BE1595" w:rsidRDefault="00BE1595" w14:paraId="72ADBF17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BE1595" w:rsidRDefault="00BE1595" w14:paraId="0E88DA22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BE1595" w:rsidRDefault="00BE1595" w14:paraId="3324F8BC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0" w:color="auto" w:fill="auto"/>
          </w:tcPr>
          <w:p w:rsidR="00BE1595" w:rsidRDefault="00BE1595" w14:paraId="2C67087C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</w:tcPr>
          <w:p w:rsidR="00BE1595" w:rsidRDefault="00BE1595" w14:paraId="07BD3BC4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BE1595" w:rsidRDefault="00BE1595" w14:paraId="01AA82F5" w14:textId="77777777">
            <w:pPr>
              <w:tabs>
                <w:tab w:val="center" w:pos="2496"/>
              </w:tabs>
              <w:spacing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</w:tbl>
    <w:p w:rsidR="00BE1595" w:rsidRDefault="00BE1595" w14:paraId="7FF0DCA2" w14:textId="77777777">
      <w:pPr>
        <w:ind w:left="-120"/>
        <w:rPr>
          <w:rFonts w:ascii="Helvetica" w:hAnsi="Helvetica"/>
          <w:color w:val="000000"/>
          <w:sz w:val="16"/>
        </w:rPr>
      </w:pPr>
      <w:r>
        <w:rPr>
          <w:rFonts w:ascii="Helvetica" w:hAnsi="Helvetica"/>
          <w:color w:val="000000"/>
          <w:sz w:val="16"/>
        </w:rPr>
        <w:t xml:space="preserve">Other change: </w:t>
      </w:r>
      <w:r>
        <w:rPr>
          <w:rFonts w:ascii="Helvetica" w:hAnsi="Helvetica"/>
          <w:color w:val="000000"/>
          <w:sz w:val="24"/>
        </w:rPr>
        <w:t>**</w:t>
      </w:r>
    </w:p>
    <w:p w:rsidR="0075176A" w:rsidRDefault="0075176A" w14:paraId="564D1E70" w14:textId="77777777">
      <w:pPr>
        <w:spacing w:before="40" w:line="260" w:lineRule="exact"/>
        <w:rPr>
          <w:color w:val="000000"/>
          <w:sz w:val="22"/>
        </w:rPr>
      </w:pPr>
      <w:r>
        <w:rPr>
          <w:color w:val="000000"/>
          <w:sz w:val="22"/>
        </w:rPr>
        <w:t>No changes to the burden hours, this form was including on the supporting statement, but forgot to upload in the IC.</w:t>
      </w:r>
    </w:p>
    <w:p w:rsidR="00DC73B7" w:rsidRDefault="00DC73B7" w14:paraId="67959975" w14:textId="77777777">
      <w:pPr>
        <w:spacing w:before="40" w:line="260" w:lineRule="exact"/>
        <w:rPr>
          <w:color w:val="000000"/>
          <w:sz w:val="22"/>
        </w:rPr>
      </w:pPr>
    </w:p>
    <w:p w:rsidR="009F5E65" w:rsidRDefault="00DC73B7" w14:paraId="712D177C" w14:textId="77777777">
      <w:pPr>
        <w:spacing w:before="40" w:line="260" w:lineRule="exact"/>
        <w:rPr>
          <w:color w:val="000000"/>
        </w:rPr>
      </w:pPr>
      <w:r>
        <w:rPr>
          <w:color w:val="000000"/>
          <w:sz w:val="22"/>
        </w:rPr>
        <w:t>Funding Agreement  HUD 7082</w:t>
      </w:r>
      <w:r w:rsidR="00BE1595">
        <w:rPr>
          <w:color w:val="000000"/>
          <w:sz w:val="22"/>
        </w:rPr>
        <w:t xml:space="preserve"> </w:t>
      </w:r>
    </w:p>
    <w:sectPr w:rsidR="009F5E65">
      <w:footerReference w:type="default" r:id="rId6"/>
      <w:pgSz w:w="12240" w:h="15840"/>
      <w:pgMar w:top="480" w:right="720" w:bottom="480" w:left="720" w:header="480" w:footer="4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5747C" w14:textId="77777777" w:rsidR="00234534" w:rsidRDefault="00234534">
      <w:r>
        <w:separator/>
      </w:r>
    </w:p>
  </w:endnote>
  <w:endnote w:type="continuationSeparator" w:id="0">
    <w:p w14:paraId="65D0C367" w14:textId="77777777" w:rsidR="00234534" w:rsidRDefault="0023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628"/>
      <w:gridCol w:w="2040"/>
      <w:gridCol w:w="3348"/>
    </w:tblGrid>
    <w:tr w:rsidR="00BE1595" w14:paraId="14ED52B1" w14:textId="77777777">
      <w:tblPrEx>
        <w:tblCellMar>
          <w:top w:w="0" w:type="dxa"/>
          <w:bottom w:w="0" w:type="dxa"/>
        </w:tblCellMar>
      </w:tblPrEx>
      <w:tc>
        <w:tcPr>
          <w:tcW w:w="5628" w:type="dxa"/>
          <w:tcBorders>
            <w:right w:val="nil"/>
          </w:tcBorders>
        </w:tcPr>
        <w:p w14:paraId="46C83FA1" w14:textId="77777777" w:rsidR="00BE1595" w:rsidRDefault="00BE1595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Signature of Senior Official or Designee:</w:t>
          </w:r>
        </w:p>
        <w:p w14:paraId="0B3DD29E" w14:textId="77777777" w:rsidR="00BE1595" w:rsidRDefault="00BE1595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5DC5A3AE" w14:textId="77777777" w:rsidR="00BE1595" w:rsidRDefault="00BE1595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02253177" w14:textId="77777777" w:rsidR="00BE1595" w:rsidRDefault="00BE1595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67E7613E" w14:textId="77777777" w:rsidR="00BE1595" w:rsidRDefault="00BE1595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328A7E83" w14:textId="77777777" w:rsidR="00BE1595" w:rsidRDefault="00BE1595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8"/>
            </w:rPr>
            <w:t>X</w:t>
          </w:r>
          <w:r>
            <w:rPr>
              <w:rFonts w:ascii="Helvetica" w:hAnsi="Helvetica"/>
              <w:sz w:val="16"/>
            </w:rPr>
            <w:t xml:space="preserve"> Lillian L. </w:t>
          </w:r>
          <w:proofErr w:type="spellStart"/>
          <w:r>
            <w:rPr>
              <w:rFonts w:ascii="Helvetica" w:hAnsi="Helvetica"/>
              <w:sz w:val="16"/>
            </w:rPr>
            <w:t>Deitzer</w:t>
          </w:r>
          <w:proofErr w:type="spellEnd"/>
          <w:r>
            <w:rPr>
              <w:rFonts w:ascii="Helvetica" w:hAnsi="Helvetica"/>
              <w:sz w:val="16"/>
            </w:rPr>
            <w:t>, Departmental Paperwork Reduction Act Officer, OCIO</w:t>
          </w:r>
        </w:p>
      </w:tc>
      <w:tc>
        <w:tcPr>
          <w:tcW w:w="20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06244328" w14:textId="77777777" w:rsidR="00BE1595" w:rsidRDefault="00BE1595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6"/>
            </w:rPr>
            <w:t>Date:</w:t>
          </w:r>
        </w:p>
      </w:tc>
      <w:tc>
        <w:tcPr>
          <w:tcW w:w="3348" w:type="dxa"/>
          <w:tcBorders>
            <w:left w:val="nil"/>
          </w:tcBorders>
        </w:tcPr>
        <w:p w14:paraId="383107A9" w14:textId="77777777" w:rsidR="00BE1595" w:rsidRDefault="00BE1595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jc w:val="center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b/>
              <w:sz w:val="16"/>
            </w:rPr>
            <w:t>For OIRA Use</w:t>
          </w:r>
        </w:p>
        <w:p w14:paraId="4BFFA5BA" w14:textId="77777777" w:rsidR="00BE1595" w:rsidRDefault="00BE1595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14:paraId="2985A76A" w14:textId="77777777" w:rsidR="00BE1595" w:rsidRDefault="00BE1595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14:paraId="077454FE" w14:textId="77777777" w:rsidR="00BE1595" w:rsidRDefault="00BE1595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</w:tr>
  </w:tbl>
  <w:p w14:paraId="6F8A0F8A" w14:textId="77777777" w:rsidR="00BE1595" w:rsidRDefault="00BE1595">
    <w:pPr>
      <w:pStyle w:val="Footer"/>
      <w:pBdr>
        <w:top w:val="single" w:sz="6" w:space="1" w:color="auto"/>
      </w:pBdr>
      <w:tabs>
        <w:tab w:val="clear" w:pos="4320"/>
        <w:tab w:val="clear" w:pos="8640"/>
        <w:tab w:val="left" w:pos="4560"/>
        <w:tab w:val="left" w:pos="9600"/>
        <w:tab w:val="right" w:pos="10920"/>
      </w:tabs>
      <w:spacing w:after="60"/>
      <w:ind w:right="-120"/>
      <w:rPr>
        <w:rFonts w:ascii="Helvetica" w:hAnsi="Helvetica"/>
        <w:sz w:val="16"/>
      </w:rPr>
    </w:pPr>
    <w:r>
      <w:rPr>
        <w:rFonts w:ascii="Helvetica" w:hAnsi="Helvetica"/>
        <w:b/>
        <w:sz w:val="24"/>
      </w:rPr>
      <w:t>**</w:t>
    </w:r>
    <w:r>
      <w:rPr>
        <w:rFonts w:ascii="Helvetica" w:hAnsi="Helvetica"/>
        <w:b/>
        <w:sz w:val="16"/>
      </w:rPr>
      <w:t xml:space="preserve"> </w:t>
    </w:r>
    <w:r>
      <w:rPr>
        <w:rFonts w:ascii="Helvetica" w:hAnsi="Helvetica"/>
        <w:sz w:val="16"/>
      </w:rPr>
      <w:t>This form cannot be used to extend an expiration date.</w:t>
    </w:r>
  </w:p>
  <w:p w14:paraId="1E8306AA" w14:textId="77777777" w:rsidR="00BE1595" w:rsidRDefault="00BE1595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A2DBF" w14:textId="77777777" w:rsidR="00234534" w:rsidRDefault="00234534">
      <w:r>
        <w:separator/>
      </w:r>
    </w:p>
  </w:footnote>
  <w:footnote w:type="continuationSeparator" w:id="0">
    <w:p w14:paraId="01E01863" w14:textId="77777777" w:rsidR="00234534" w:rsidRDefault="00234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4079"/>
    <w:rsid w:val="001D1FD2"/>
    <w:rsid w:val="00234534"/>
    <w:rsid w:val="00374679"/>
    <w:rsid w:val="003A2EA8"/>
    <w:rsid w:val="005B541E"/>
    <w:rsid w:val="006C5881"/>
    <w:rsid w:val="0075176A"/>
    <w:rsid w:val="00884079"/>
    <w:rsid w:val="0097377A"/>
    <w:rsid w:val="009F5E65"/>
    <w:rsid w:val="00A832EC"/>
    <w:rsid w:val="00BE1595"/>
    <w:rsid w:val="00DC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2CF0BF"/>
  <w15:chartTrackingRefBased/>
  <w15:docId w15:val="{5CEF4FE0-681F-4B84-B3D4-C8043943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Helvetica" w:hAnsi="Helvetica"/>
      <w:b/>
      <w:color w:val="000000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ispm\pra\Forms\Forms%2083i%20etc\83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83c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Paperwork Reduction Act</vt:lpstr>
      <vt:lpstr>Change Worksheet</vt:lpstr>
    </vt:vector>
  </TitlesOfParts>
  <Company>HUD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subject/>
  <dc:creator>HUD</dc:creator>
  <cp:keywords/>
  <cp:lastModifiedBy>Johnson, Urnell</cp:lastModifiedBy>
  <cp:revision>2</cp:revision>
  <cp:lastPrinted>2020-03-25T17:22:00Z</cp:lastPrinted>
  <dcterms:created xsi:type="dcterms:W3CDTF">2022-05-05T17:33:00Z</dcterms:created>
  <dcterms:modified xsi:type="dcterms:W3CDTF">2022-05-05T17:33:00Z</dcterms:modified>
</cp:coreProperties>
</file>