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360"/>
        <w:gridCol w:w="270"/>
      </w:tblGrid>
      <w:tr w:rsidRPr="00480555" w:rsidR="001239A0" w:rsidTr="524AE521" w14:paraId="09F2432C" w14:textId="77777777">
        <w:tc>
          <w:tcPr>
            <w:tcW w:w="277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39A0" w:rsidRDefault="001239A0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:rsidRPr="00480555" w:rsidR="00675AE1" w:rsidRDefault="00675AE1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Pr="00780C80" w:rsidR="001239A0" w:rsidRDefault="00780C80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:rsidRPr="00480555" w:rsidR="001239A0" w:rsidRDefault="001239A0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:rsidRPr="00480555" w:rsidR="001239A0" w:rsidRDefault="001239A0" w14:paraId="09F24323" w14:textId="77777777">
            <w:pPr>
              <w:pBdr>
                <w:top w:val="single" w:color="auto" w:sz="6" w:space="1"/>
                <w:bottom w:val="single" w:color="auto" w:sz="6" w:space="1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:rsidRPr="00480555" w:rsidR="001239A0" w:rsidRDefault="001239A0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:rsidRPr="00480555" w:rsidR="001239A0" w:rsidRDefault="001239A0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480555" w:rsidR="00D61215">
              <w:rPr>
                <w:rStyle w:val="Formtext"/>
              </w:rPr>
              <w:t>6057(b)</w:t>
            </w:r>
            <w:r w:rsidRPr="00480555" w:rsidR="00520D33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:rsidRPr="00480555" w:rsidR="001239A0" w:rsidRDefault="001239A0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  <w:rFonts w:ascii="Webdings" w:hAnsi="Webdings" w:eastAsia="Webdings" w:cs="Webdings"/>
              </w:rPr>
              <w:t></w:t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:rsidRPr="00480555" w:rsidR="001239A0" w:rsidRDefault="001239A0" w14:paraId="09F24329" w14:textId="77777777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:rsidRPr="00480555" w:rsidR="001239A0" w:rsidRDefault="001239A0" w14:paraId="09F2432A" w14:textId="04CB2C74">
            <w:pPr>
              <w:pBdr>
                <w:top w:val="single" w:color="auto" w:sz="6" w:space="1"/>
                <w:bottom w:val="single" w:color="auto" w:sz="6" w:space="1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DE3799">
              <w:rPr>
                <w:rStyle w:val="Headerlarge"/>
                <w:sz w:val="26"/>
              </w:rPr>
              <w:t>202</w:t>
            </w:r>
            <w:r w:rsidR="006D0DC4">
              <w:rPr>
                <w:rStyle w:val="Headerlarge"/>
                <w:sz w:val="26"/>
              </w:rPr>
              <w:t>2</w:t>
            </w:r>
            <w:r w:rsidRPr="00480555">
              <w:rPr>
                <w:rStyle w:val="Headerlarge"/>
                <w:sz w:val="26"/>
              </w:rPr>
              <w:br/>
            </w:r>
          </w:p>
          <w:p w:rsidRPr="00480555" w:rsidR="001239A0" w:rsidRDefault="001239A0" w14:paraId="09F2432B" w14:textId="77777777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Pr="00480555" w:rsidR="001239A0" w:rsidTr="524AE521" w14:paraId="09F2432F" w14:textId="77777777">
        <w:tc>
          <w:tcPr>
            <w:tcW w:w="8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1239A0" w:rsidRDefault="001239A0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Pr="00480555" w:rsidR="001239A0" w:rsidTr="524AE521" w14:paraId="09F24331" w14:textId="77777777"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0555" w:rsidR="001239A0" w:rsidP="00CF6AEA" w:rsidRDefault="00164E75" w14:paraId="09F24330" w14:textId="01750EFF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DE3799">
              <w:rPr>
                <w:rStyle w:val="Formtext"/>
              </w:rPr>
              <w:t>202</w:t>
            </w:r>
            <w:r w:rsidR="006D0DC4">
              <w:rPr>
                <w:rStyle w:val="Formtext"/>
              </w:rPr>
              <w:t>2</w:t>
            </w:r>
            <w:r w:rsidRPr="00480555" w:rsidR="00CF6AEA">
              <w:rPr>
                <w:rStyle w:val="Formtext"/>
              </w:rPr>
              <w:t xml:space="preserve"> </w:t>
            </w:r>
            <w:r w:rsidRPr="00480555" w:rsidR="001239A0">
              <w:rPr>
                <w:rStyle w:val="Formtext"/>
              </w:rPr>
              <w:t xml:space="preserve">or fiscal plan year beginning                                                       </w:t>
            </w:r>
            <w:r w:rsidRPr="00480555" w:rsidR="001239A0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Pr="00480555" w:rsidR="001239A0" w:rsidTr="524AE521" w14:paraId="09F24335" w14:textId="77777777">
        <w:tc>
          <w:tcPr>
            <w:tcW w:w="2340" w:type="dxa"/>
            <w:gridSpan w:val="3"/>
            <w:vAlign w:val="center"/>
          </w:tcPr>
          <w:p w:rsidRPr="00480555" w:rsidR="001239A0" w:rsidP="00CE1ECD" w:rsidRDefault="001239A0" w14:paraId="09F24332" w14:textId="77777777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Pr="00480555" w:rsidR="001239A0" w:rsidP="00DE2D3E" w:rsidRDefault="001239A0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9"/>
          </w:tcPr>
          <w:p w:rsidRPr="00480555" w:rsidR="001239A0" w:rsidP="00DE2D3E" w:rsidRDefault="001239A0" w14:paraId="09F24334" w14:textId="24E89DB5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Pr="00CE1ECD" w:rsidR="00CE1ECD">
              <w:rPr>
                <w:rFonts w:ascii="Arial" w:hAnsi="Arial"/>
                <w:sz w:val="16"/>
              </w:rPr>
              <w:t>(</w:t>
            </w:r>
            <w:r w:rsidRPr="007D64CE" w:rsid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Pr="00CE1ECD" w:rsidR="00CE1ECD">
              <w:rPr>
                <w:rFonts w:ascii="Arial" w:hAnsi="Arial"/>
                <w:sz w:val="16"/>
              </w:rPr>
              <w:t>)</w:t>
            </w:r>
          </w:p>
        </w:tc>
      </w:tr>
      <w:tr w:rsidRPr="00480555" w:rsidR="001239A0" w:rsidTr="524AE521" w14:paraId="09F24339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9"/>
            <w:vAlign w:val="bottom"/>
          </w:tcPr>
          <w:p w:rsidRPr="00480555" w:rsidR="001239A0" w:rsidRDefault="001239A0" w14:paraId="09F24338" w14:textId="77777777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Pr="00480555" w:rsidR="001239A0" w:rsidTr="524AE521" w14:paraId="09F2433D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A" w14:textId="77777777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9"/>
            <w:vAlign w:val="center"/>
          </w:tcPr>
          <w:p w:rsidRPr="00480555" w:rsidR="001239A0" w:rsidP="00DE2D3E" w:rsidRDefault="001239A0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Pr="00480555" w:rsidR="001239A0" w:rsidTr="524AE521" w14:paraId="09F24341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9"/>
            <w:vAlign w:val="center"/>
          </w:tcPr>
          <w:p w:rsidRPr="00480555" w:rsidR="001239A0" w:rsidP="00DE2D3E" w:rsidRDefault="001239A0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Pr="00480555" w:rsidR="001239A0" w:rsidTr="524AE521" w14:paraId="09F24343" w14:textId="77777777">
        <w:tc>
          <w:tcPr>
            <w:tcW w:w="11520" w:type="dxa"/>
            <w:gridSpan w:val="14"/>
            <w:vAlign w:val="bottom"/>
          </w:tcPr>
          <w:p w:rsidRPr="00480555" w:rsidR="001239A0" w:rsidRDefault="001239A0" w14:paraId="09F24342" w14:textId="219B90E5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..</w:t>
            </w:r>
            <w:bookmarkStart w:name="OLE_LINK3" w:id="0"/>
            <w:r w:rsidRPr="00480555">
              <w:rPr>
                <w:rStyle w:val="Formtext"/>
                <w:rFonts w:ascii="Webdings" w:hAnsi="Webdings" w:eastAsia="Webdings" w:cs="Webdings"/>
              </w:rPr>
              <w:t></w:t>
            </w:r>
            <w:bookmarkEnd w:id="0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</w:tr>
      <w:tr w:rsidRPr="00480555" w:rsidR="001239A0" w:rsidTr="524AE521" w14:paraId="09F24348" w14:textId="77777777">
        <w:trPr>
          <w:trHeight w:val="347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Pr="00480555" w:rsidR="001239A0" w:rsidP="00503E70" w:rsidRDefault="001239A0" w14:paraId="09F24345" w14:textId="111D3A97">
            <w:pPr>
              <w:pStyle w:val="BodyText1"/>
              <w:tabs>
                <w:tab w:val="right" w:leader="dot" w:pos="9504"/>
              </w:tabs>
              <w:spacing w:before="20" w:after="20"/>
              <w:ind w:left="255" w:hanging="295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="0078698C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 </w:t>
            </w:r>
            <w:r w:rsidR="0078698C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Pr="00480555" w:rsidR="001239A0" w:rsidP="00004C1B" w:rsidRDefault="001239A0" w14:paraId="09F24346" w14:textId="68126A05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5"/>
            <w:vAlign w:val="bottom"/>
          </w:tcPr>
          <w:p w:rsidRPr="00480555" w:rsidR="001239A0" w:rsidP="00DE2D3E" w:rsidRDefault="001239A0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Pr="00480555" w:rsidR="001239A0" w:rsidTr="524AE521" w14:paraId="09F2434B" w14:textId="77777777">
        <w:trPr>
          <w:trHeight w:val="270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vAlign w:val="bottom"/>
          </w:tcPr>
          <w:p w:rsidRPr="00480555" w:rsidR="001239A0" w:rsidP="00E92C5C" w:rsidRDefault="001239A0" w14:paraId="09F2434A" w14:textId="142C6DC8">
            <w:pPr>
              <w:pStyle w:val="BodyText1"/>
              <w:tabs>
                <w:tab w:val="right" w:leader="dot" w:pos="9504"/>
              </w:tabs>
              <w:spacing w:before="20" w:after="20"/>
              <w:ind w:left="475" w:hanging="475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</w:t>
            </w:r>
            <w:r w:rsidR="0078698C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="0078698C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B7345C">
              <w:rPr>
                <w:rStyle w:val="Content"/>
                <w:b w:val="0"/>
                <w:bCs w:val="0"/>
                <w:color w:val="FFFFFF"/>
              </w:rPr>
              <w:t>ABCDEFGHI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Pr="00480555" w:rsidR="00601496" w:rsidTr="524AE521" w14:paraId="0D618FF3" w14:textId="77777777">
        <w:trPr>
          <w:trHeight w:val="270"/>
        </w:trPr>
        <w:tc>
          <w:tcPr>
            <w:tcW w:w="11250" w:type="dxa"/>
            <w:gridSpan w:val="13"/>
            <w:tcBorders>
              <w:bottom w:val="single" w:color="auto" w:sz="4" w:space="0"/>
            </w:tcBorders>
            <w:vAlign w:val="bottom"/>
          </w:tcPr>
          <w:p w:rsidRPr="00480555" w:rsidR="00601496" w:rsidP="00004C1B" w:rsidRDefault="004E6A7E" w14:paraId="0E2470D0" w14:textId="6D80CC0A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252"/>
              <w:rPr>
                <w:rStyle w:val="Formtext"/>
                <w:b/>
                <w:bCs/>
              </w:rPr>
            </w:pPr>
            <w:r>
              <w:rPr>
                <w:rStyle w:val="Headerlarge"/>
              </w:rPr>
              <w:t>E</w:t>
            </w:r>
            <w:r w:rsidRPr="00480555" w:rsidR="00601496">
              <w:rPr>
                <w:rStyle w:val="Formtext"/>
              </w:rPr>
              <w:t xml:space="preserve">  If th</w:t>
            </w:r>
            <w:r>
              <w:rPr>
                <w:rStyle w:val="Formtext"/>
              </w:rPr>
              <w:t xml:space="preserve">is is a retroactively adopted </w:t>
            </w:r>
            <w:r w:rsidRPr="00480555" w:rsidR="00601496">
              <w:rPr>
                <w:rStyle w:val="Formtext"/>
              </w:rPr>
              <w:t xml:space="preserve">plan </w:t>
            </w:r>
            <w:r>
              <w:rPr>
                <w:rStyle w:val="Formtext"/>
              </w:rPr>
              <w:t>permitted by SECURE Act section 201</w:t>
            </w:r>
            <w:r w:rsidRPr="00480555" w:rsidR="00601496">
              <w:rPr>
                <w:rStyle w:val="Formtext"/>
              </w:rPr>
              <w:t>, check here</w:t>
            </w:r>
            <w:r>
              <w:rPr>
                <w:rStyle w:val="Formtext"/>
              </w:rPr>
              <w:t>.</w:t>
            </w:r>
            <w:r w:rsidRPr="00480555" w:rsidR="00601496">
              <w:rPr>
                <w:rStyle w:val="Formtext"/>
              </w:rPr>
              <w:t xml:space="preserve"> . . . . . . . . . . . . . </w:t>
            </w:r>
            <w:r w:rsidRPr="00480555" w:rsidR="00FE74EA">
              <w:rPr>
                <w:rStyle w:val="Formtext"/>
              </w:rPr>
              <w:t xml:space="preserve">. . . . . . . . . . . </w:t>
            </w:r>
            <w:r w:rsidRPr="00480555" w:rsidR="00004C1B">
              <w:rPr>
                <w:rStyle w:val="Formtext"/>
              </w:rPr>
              <w:t>..</w:t>
            </w:r>
            <w:r w:rsidRPr="00480555" w:rsidR="00004C1B">
              <w:rPr>
                <w:rStyle w:val="Formtext"/>
                <w:rFonts w:ascii="Webdings" w:hAnsi="Webdings" w:eastAsia="Webdings" w:cs="Webdings"/>
              </w:rPr>
              <w:t></w:t>
            </w:r>
            <w:r w:rsidRPr="00480555" w:rsidR="00004C1B">
              <w:rPr>
                <w:rStyle w:val="Formtext"/>
              </w:rPr>
              <w:t xml:space="preserve"> </w:t>
            </w:r>
            <w:r w:rsidRPr="00480555" w:rsidR="00004C1B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  <w:tc>
          <w:tcPr>
            <w:tcW w:w="270" w:type="dxa"/>
            <w:tcBorders>
              <w:bottom w:val="single" w:color="auto" w:sz="4" w:space="0"/>
            </w:tcBorders>
            <w:vAlign w:val="bottom"/>
          </w:tcPr>
          <w:p w:rsidRPr="00480555" w:rsidR="00601496" w:rsidP="004E6A7E" w:rsidRDefault="00601496" w14:paraId="2708884C" w14:textId="21D46E85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360"/>
              <w:rPr>
                <w:rStyle w:val="Formtext"/>
                <w:b/>
                <w:bCs/>
              </w:rPr>
            </w:pPr>
          </w:p>
        </w:tc>
      </w:tr>
      <w:tr w:rsidRPr="00480555" w:rsidR="00601496" w:rsidTr="524AE521" w14:paraId="09F2434E" w14:textId="77777777"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601496" w:rsidP="00601496" w:rsidRDefault="00601496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Pr="00480555" w:rsidR="00601496" w:rsidTr="524AE521" w14:paraId="09F24353" w14:textId="77777777">
        <w:tc>
          <w:tcPr>
            <w:tcW w:w="9090" w:type="dxa"/>
            <w:gridSpan w:val="11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601496" w:rsidP="00601496" w:rsidRDefault="00601496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:rsidRPr="00480555" w:rsidR="00601496" w:rsidP="00601496" w:rsidRDefault="00601496" w14:paraId="09F2435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  <w:rFonts w:ascii="Webdings" w:hAnsi="Webdings" w:eastAsia="Webdings" w:cs="Webdings"/>
              </w:rPr>
              <w:t>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5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Pr="00480555" w:rsidR="00601496" w:rsidTr="524AE521" w14:paraId="09F24356" w14:textId="77777777">
        <w:trPr>
          <w:trHeight w:val="427"/>
        </w:trPr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5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Pr="00480555" w:rsidR="00601496" w:rsidTr="524AE521" w14:paraId="09F2435B" w14:textId="77777777">
        <w:tc>
          <w:tcPr>
            <w:tcW w:w="9090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:rsidR="00601496" w:rsidP="00601496" w:rsidRDefault="00601496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Pr="00C6415E">
              <w:rPr>
                <w:rStyle w:val="Formtext"/>
              </w:rPr>
              <w:t>Plan sponsor’s name (employer,</w:t>
            </w:r>
            <w:r>
              <w:rPr>
                <w:rStyle w:val="Formtext"/>
              </w:rPr>
              <w:t xml:space="preserve"> if for a single-employer plan)</w:t>
            </w:r>
          </w:p>
          <w:p w:rsidR="00601496" w:rsidP="00601496" w:rsidRDefault="00601496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>
              <w:rPr>
                <w:rStyle w:val="Formtext"/>
              </w:rPr>
              <w:t>om, apt., suite no. and street, or P.O. Box)</w:t>
            </w:r>
            <w:r w:rsidRPr="00C6415E">
              <w:rPr>
                <w:rStyle w:val="Formtext"/>
              </w:rPr>
              <w:t xml:space="preserve"> </w:t>
            </w:r>
          </w:p>
          <w:p w:rsidRPr="00480555" w:rsidR="00601496" w:rsidP="00601496" w:rsidRDefault="00601496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5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601496" w:rsidTr="524AE521" w14:paraId="09F24363" w14:textId="77777777">
        <w:tc>
          <w:tcPr>
            <w:tcW w:w="9090" w:type="dxa"/>
            <w:gridSpan w:val="11"/>
            <w:vMerge w:val="restart"/>
            <w:tcBorders>
              <w:right w:val="single" w:color="auto" w:sz="4" w:space="0"/>
            </w:tcBorders>
          </w:tcPr>
          <w:p w:rsidRPr="00480555" w:rsidR="00601496" w:rsidP="00601496" w:rsidRDefault="00601496" w14:paraId="09F2435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601496" w:rsidP="00601496" w:rsidRDefault="00601496" w14:paraId="09F2435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:rsidRPr="00480555" w:rsidR="00601496" w:rsidP="00601496" w:rsidRDefault="00601496" w14:paraId="09F2435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601496" w:rsidP="00601496" w:rsidRDefault="00601496" w14:paraId="09F2435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601496" w:rsidP="00601496" w:rsidRDefault="00601496" w14:paraId="09F2436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601496" w:rsidP="00601496" w:rsidRDefault="00601496" w14:paraId="09F243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62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  <w:t>Plan 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601496" w:rsidTr="524AE521" w14:paraId="09F24366" w14:textId="77777777"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6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Pr="00480555" w:rsidR="00601496" w:rsidTr="524AE521" w14:paraId="09F24369" w14:textId="77777777"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601496" w:rsidP="00601496" w:rsidRDefault="00601496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601496" w:rsidTr="524AE521" w14:paraId="09F2436B" w14:textId="77777777">
        <w:trPr>
          <w:trHeight w:val="373"/>
        </w:trPr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Pr="00480555" w:rsidR="00601496" w:rsidTr="524AE521" w14:paraId="09F2436D" w14:textId="77777777">
        <w:trPr>
          <w:trHeight w:val="487"/>
        </w:trPr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C" w14:textId="77777777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Pr="00480555" w:rsidR="00601496" w:rsidTr="524AE521" w14:paraId="09F24374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00805798" w14:paraId="09F24379" w14:textId="77777777">
        <w:trPr>
          <w:trHeight w:val="260"/>
        </w:trPr>
        <w:tc>
          <w:tcPr>
            <w:tcW w:w="72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Pr="00480555" w:rsidR="00601496" w:rsidTr="524AE521" w14:paraId="09F24380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00805798" w14:paraId="09F24385" w14:textId="77777777">
        <w:trPr>
          <w:trHeight w:val="260"/>
        </w:trPr>
        <w:tc>
          <w:tcPr>
            <w:tcW w:w="72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Pr="00480555" w:rsidR="00601496" w:rsidTr="00805798" w14:paraId="09F2438C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00805798" w14:paraId="09F24391" w14:textId="77777777">
        <w:trPr>
          <w:trHeight w:val="260"/>
        </w:trPr>
        <w:tc>
          <w:tcPr>
            <w:tcW w:w="720" w:type="dxa"/>
            <w:vMerge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480555" w:rsidR="00601496" w:rsidP="00601496" w:rsidRDefault="00601496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Pr="00480555" w:rsidR="00601496" w:rsidTr="524AE521" w14:paraId="7ACE894A" w14:textId="77777777">
        <w:trPr>
          <w:trHeight w:val="400"/>
        </w:trPr>
        <w:tc>
          <w:tcPr>
            <w:tcW w:w="7992" w:type="dxa"/>
            <w:gridSpan w:val="8"/>
            <w:tcBorders>
              <w:top w:val="single" w:color="auto" w:sz="4" w:space="0"/>
            </w:tcBorders>
            <w:shd w:val="clear" w:color="auto" w:fill="auto"/>
          </w:tcPr>
          <w:p w:rsidRPr="00480555" w:rsidR="00601496" w:rsidP="00601496" w:rsidRDefault="00601496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6"/>
            <w:shd w:val="clear" w:color="auto" w:fill="auto"/>
          </w:tcPr>
          <w:p w:rsidRPr="00480555" w:rsidR="00601496" w:rsidP="00601496" w:rsidRDefault="00601496" w14:paraId="4ACB2861" w14:textId="02CD109A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202</w:t>
            </w:r>
            <w:r w:rsidR="006D0DC4">
              <w:rPr>
                <w:rStyle w:val="Headermedium"/>
              </w:rPr>
              <w:t>2</w:t>
            </w:r>
            <w:r w:rsidRPr="00480555">
              <w:rPr>
                <w:rStyle w:val="Headermedium"/>
              </w:rPr>
              <w:t xml:space="preserve">) </w:t>
            </w:r>
          </w:p>
          <w:p w:rsidR="00601496" w:rsidP="00601496" w:rsidRDefault="00601496" w14:paraId="7711A407" w14:textId="25A465E6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524AE521">
              <w:rPr>
                <w:rStyle w:val="Headermedium"/>
              </w:rPr>
              <w:t>v.</w:t>
            </w:r>
            <w:r>
              <w:t xml:space="preserve"> </w:t>
            </w:r>
            <w:r w:rsidRPr="524AE521">
              <w:rPr>
                <w:rStyle w:val="Headermedium"/>
              </w:rPr>
              <w:t>2</w:t>
            </w:r>
            <w:r w:rsidR="007443CD">
              <w:rPr>
                <w:rStyle w:val="Headermedium"/>
              </w:rPr>
              <w:t>2</w:t>
            </w:r>
            <w:r w:rsidR="007F4419">
              <w:rPr>
                <w:rStyle w:val="Headermedium"/>
              </w:rPr>
              <w:t>0</w:t>
            </w:r>
            <w:r w:rsidR="00D118AC">
              <w:rPr>
                <w:rStyle w:val="Headermedium"/>
              </w:rPr>
              <w:t>413</w:t>
            </w:r>
          </w:p>
        </w:tc>
      </w:tr>
    </w:tbl>
    <w:p w:rsidRPr="00480555" w:rsidR="001239A0" w:rsidP="007844FE" w:rsidRDefault="001239A0" w14:paraId="09F2439D" w14:textId="77777777">
      <w:pPr>
        <w:pStyle w:val="NormalSS"/>
        <w:framePr w:wrap="around"/>
        <w:rPr>
          <w:rStyle w:val="Headermedium"/>
        </w:rPr>
      </w:pPr>
    </w:p>
    <w:p w:rsidR="00602661" w:rsidRDefault="00602661" w14:paraId="1CE6E2FB" w14:textId="77777777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Pr="00480555" w:rsidR="001239A0" w:rsidTr="00572F7C" w14:paraId="09F243A6" w14:textId="77777777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480555" w:rsidR="006609FB" w:rsidP="0096482C" w:rsidRDefault="001239A0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Pr="00480555" w:rsidR="0096482C">
              <w:rPr>
                <w:rStyle w:val="Formtext"/>
              </w:rPr>
              <w:t xml:space="preserve"> </w:t>
            </w:r>
            <w:r w:rsidRPr="00480555" w:rsidR="00807C04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480555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Pr="00480555" w:rsidR="001239A0" w:rsidRDefault="001239A0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Pr="00480555" w:rsidR="001239A0" w:rsidRDefault="001239A0" w14:paraId="09F243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1239A0" w:rsidRDefault="001239A0" w14:paraId="09F243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1239A0" w:rsidRDefault="001239A0" w14:paraId="09F243A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A9" w14:textId="77777777">
        <w:trPr>
          <w:cantSplit/>
        </w:trPr>
        <w:tc>
          <w:tcPr>
            <w:tcW w:w="9043" w:type="dxa"/>
            <w:gridSpan w:val="3"/>
            <w:vMerge/>
            <w:tcBorders>
              <w:right w:val="single" w:color="auto" w:sz="4" w:space="0"/>
            </w:tcBorders>
          </w:tcPr>
          <w:p w:rsidRPr="00480555" w:rsidR="001239A0" w:rsidRDefault="001239A0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1239A0" w:rsidTr="00572F7C" w14:paraId="09F243AC" w14:textId="77777777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1239A0" w:rsidRDefault="001239A0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1239A0" w:rsidTr="00572F7C" w14:paraId="09F243AF" w14:textId="77777777">
        <w:trPr>
          <w:cantSplit/>
        </w:trPr>
        <w:tc>
          <w:tcPr>
            <w:tcW w:w="9043" w:type="dxa"/>
            <w:gridSpan w:val="3"/>
            <w:tcBorders>
              <w:right w:val="single" w:color="auto" w:sz="4" w:space="0"/>
            </w:tcBorders>
          </w:tcPr>
          <w:p w:rsidRPr="00480555" w:rsidR="001239A0" w:rsidRDefault="001239A0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E" w14:textId="33696293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B3" w14:textId="77777777">
        <w:trPr>
          <w:cantSplit/>
        </w:trPr>
        <w:tc>
          <w:tcPr>
            <w:tcW w:w="9043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:rsidR="001239A0" w:rsidP="007F3E2B" w:rsidRDefault="001239A0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:rsidRPr="0028431C" w:rsidR="004D348A" w:rsidP="007F3E2B" w:rsidRDefault="0028431C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Pr="00480555" w:rsidR="001239A0" w:rsidP="007F3E2B" w:rsidRDefault="001239A0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B2" w14:textId="69ADB452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Pr="00480555" w:rsidR="001239A0" w:rsidTr="00572F7C" w14:paraId="09F243B7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C20A34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B6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BB" w14:textId="77777777">
        <w:trPr>
          <w:cantSplit/>
          <w:trHeight w:val="382"/>
        </w:trPr>
        <w:tc>
          <w:tcPr>
            <w:tcW w:w="9049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:rsidRPr="00480555" w:rsidR="00E0166B" w:rsidP="00F11E86" w:rsidRDefault="00C20A34" w14:paraId="09F243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Number of participants as of the end of the plan year</w:t>
            </w:r>
            <w:r w:rsidRPr="00480555" w:rsidR="00E0166B">
              <w:rPr>
                <w:rStyle w:val="Formtext"/>
              </w:rPr>
              <w:t xml:space="preserve"> </w:t>
            </w:r>
            <w:r w:rsidRPr="00480555" w:rsidR="003307FE">
              <w:rPr>
                <w:rStyle w:val="Formtext"/>
              </w:rPr>
              <w:t>unless otherwise stated</w:t>
            </w:r>
            <w:r w:rsidRPr="00480555" w:rsidR="001239A0">
              <w:rPr>
                <w:rStyle w:val="Formtext"/>
              </w:rPr>
              <w:t xml:space="preserve"> (welfare plans complete only lines </w:t>
            </w:r>
            <w:r w:rsidRPr="00480555" w:rsidR="008F262D">
              <w:rPr>
                <w:rStyle w:val="Formtext"/>
                <w:b/>
              </w:rPr>
              <w:t>6</w:t>
            </w:r>
            <w:r w:rsidRPr="00480555" w:rsidR="008F262D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(1)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E0166B">
              <w:rPr>
                <w:rStyle w:val="Formtext"/>
                <w:b/>
                <w:bCs/>
              </w:rPr>
              <w:t xml:space="preserve">  </w:t>
            </w:r>
          </w:p>
          <w:p w:rsidRPr="00480555" w:rsidR="001239A0" w:rsidP="00F11E86" w:rsidRDefault="00E0166B" w14:paraId="09F243B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F11E86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(2)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F11E86">
              <w:rPr>
                <w:rStyle w:val="Formtext"/>
                <w:b/>
                <w:bCs/>
              </w:rPr>
              <w:t xml:space="preserve">6b,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c,</w:t>
            </w:r>
            <w:r w:rsidRPr="00480555" w:rsidR="001239A0">
              <w:rPr>
                <w:rStyle w:val="Formtext"/>
              </w:rPr>
              <w:t xml:space="preserve"> and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d</w:t>
            </w:r>
            <w:r w:rsidRPr="00480555" w:rsidR="001239A0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Pr="00480555" w:rsidR="000C52F0" w:rsidTr="00572F7C" w14:paraId="09F243C0" w14:textId="77777777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0C52F0" w14:paraId="09F243B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:rsidRPr="00480555" w:rsidR="000C52F0" w:rsidP="00561628" w:rsidRDefault="0065216C" w14:paraId="09F243BD" w14:textId="60D42AE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="00F42F87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0C52F0" w:rsidTr="00572F7C" w14:paraId="09F243C5" w14:textId="77777777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65216C" w14:paraId="09F243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:rsidRPr="00480555" w:rsidR="000C52F0" w:rsidP="00561628" w:rsidRDefault="0065216C" w14:paraId="09F243C2" w14:textId="7CDB43B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CA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65216C" w:rsidP="00561628" w:rsidRDefault="0065216C" w14:paraId="09F243C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65216C" w14:paraId="09F243C7" w14:textId="232B9C0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9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CF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:rsidRPr="00480555" w:rsidR="001239A0" w:rsidP="00561628" w:rsidRDefault="001239A0" w14:paraId="09F243CC" w14:textId="02C13F5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E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4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1" w14:textId="4AA886B6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 w:rsidR="00790AAB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3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9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6" w14:textId="3E44C93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8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E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B" w14:textId="6FE900D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Pr="00480555" w:rsidR="00C20A34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D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3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E0" w14:textId="5235290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1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2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8" w14:textId="77777777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E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D049A1" w:rsidRDefault="001239A0" w14:paraId="09F243E5" w14:textId="47EB8D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Pr="00480555" w:rsidR="00D049A1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7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C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A32C0F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Enter the total number of employers obligat</w:t>
            </w:r>
            <w:r w:rsidRPr="00480555" w:rsidR="002B5449">
              <w:rPr>
                <w:rStyle w:val="Formtext"/>
              </w:rPr>
              <w:t>ed to contribute</w:t>
            </w:r>
            <w:r w:rsidRPr="00480555" w:rsidR="001239A0">
              <w:rPr>
                <w:rStyle w:val="Formtext"/>
              </w:rPr>
              <w:t xml:space="preserve"> to the plan (only multiemployer plans complete this item)</w:t>
            </w:r>
            <w:r w:rsidRPr="00480555" w:rsidR="001239A0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EE" w14:textId="77777777">
        <w:trPr>
          <w:cantSplit/>
          <w:trHeight w:val="665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3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 w:rsidR="001239A0">
              <w:rPr>
                <w:rStyle w:val="Formtext"/>
              </w:rPr>
              <w:t xml:space="preserve"> Codes in the instructions:</w:t>
            </w:r>
            <w:r w:rsidRPr="00480555" w:rsidR="001239A0">
              <w:rPr>
                <w:rStyle w:val="Formtext"/>
              </w:rPr>
              <w:br/>
            </w:r>
          </w:p>
        </w:tc>
      </w:tr>
      <w:tr w:rsidRPr="00480555" w:rsidR="001239A0" w:rsidTr="00572F7C" w14:paraId="09F243F1" w14:textId="77777777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Pr="00480555" w:rsidR="001239A0" w:rsidRDefault="001239A0" w14:paraId="09F243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 xml:space="preserve"> </w:t>
            </w:r>
          </w:p>
          <w:p w:rsidRPr="00480555" w:rsidR="001239A0" w:rsidRDefault="001239A0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F4" w14:textId="77777777">
        <w:trPr>
          <w:cantSplit/>
          <w:trHeight w:val="207"/>
        </w:trPr>
        <w:tc>
          <w:tcPr>
            <w:tcW w:w="58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480555" w:rsidR="001239A0" w:rsidRDefault="00A32C0F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b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benefit arrangement (check all that apply)</w:t>
            </w:r>
          </w:p>
        </w:tc>
      </w:tr>
      <w:tr w:rsidRPr="00480555" w:rsidR="001239A0" w:rsidTr="00572F7C" w14:paraId="09F243F7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Pr="00480555" w:rsidR="001239A0" w:rsidTr="00572F7C" w14:paraId="09F243FA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Pr="00480555" w:rsidR="001239A0" w:rsidTr="00572F7C" w14:paraId="09F243FD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</w:tr>
      <w:tr w:rsidRPr="00480555" w:rsidR="001239A0" w:rsidTr="00572F7C" w14:paraId="09F24400" w14:textId="77777777">
        <w:trPr>
          <w:cantSplit/>
          <w:trHeight w:val="207"/>
        </w:trPr>
        <w:tc>
          <w:tcPr>
            <w:tcW w:w="588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480555" w:rsidR="001239A0" w:rsidRDefault="001239A0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Pr="00480555" w:rsidR="001239A0" w:rsidTr="00640A85" w14:paraId="09F24402" w14:textId="77777777">
        <w:trPr>
          <w:cantSplit/>
          <w:trHeight w:val="378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Check all applicab</w:t>
            </w:r>
            <w:r w:rsidRPr="00480555" w:rsidR="00F36A23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Pr="00480555" w:rsidR="00131B6A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Pr="00480555" w:rsidR="001239A0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Pr="00480555" w:rsidR="001239A0" w:rsidTr="0070167C" w14:paraId="09F24405" w14:textId="77777777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:rsidRPr="00480555" w:rsidR="001239A0" w:rsidRDefault="001239A0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Pr="00480555" w:rsidR="001239A0" w:rsidRDefault="001239A0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Pr="00480555" w:rsidR="001239A0" w:rsidTr="0070167C" w14:paraId="09F24409" w14:textId="77777777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:rsidRPr="005200F8" w:rsidR="00CF1105" w:rsidP="005200F8" w:rsidRDefault="001239A0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Pr="005200F8" w:rsidDel="005200F8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Pr="005200F8" w:rsidR="001239A0" w:rsidP="005200F8" w:rsidRDefault="001239A0" w14:paraId="09F24408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Pr="00480555" w:rsidR="001239A0" w:rsidTr="00A12BA7" w14:paraId="09F2440C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:rsidR="005200F8" w:rsidP="0048517A" w:rsidRDefault="005200F8" w14:paraId="192DFF6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:rsidRPr="00480555" w:rsidR="001239A0" w:rsidP="0048517A" w:rsidRDefault="001239A0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B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Pr="00480555" w:rsidR="001239A0" w:rsidTr="0070167C" w14:paraId="09F2440F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E" w14:textId="2EE5E6F9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  </w:t>
            </w:r>
            <w:r w:rsidRPr="00480555">
              <w:rPr>
                <w:rStyle w:val="Headerlarge"/>
              </w:rPr>
              <w:tab/>
            </w:r>
            <w:proofErr w:type="gramStart"/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</w:t>
            </w:r>
            <w:proofErr w:type="gramEnd"/>
            <w:r w:rsidRPr="00480555">
              <w:rPr>
                <w:rStyle w:val="Formtext"/>
              </w:rPr>
              <w:t>Insurance Information)</w:t>
            </w:r>
          </w:p>
        </w:tc>
      </w:tr>
      <w:tr w:rsidRPr="00480555" w:rsidR="001239A0" w:rsidTr="003E5216" w14:paraId="09F24412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1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Pr="00480555" w:rsidR="001239A0" w:rsidTr="0070167C" w14:paraId="09F24415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:rsidRPr="00480555" w:rsidR="001239A0" w:rsidP="005200F8" w:rsidRDefault="001239A0" w14:paraId="09F24413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4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:rsidTr="003E5216" w14:paraId="09F24418" w14:textId="77777777">
        <w:trPr>
          <w:cantSplit/>
          <w:trHeight w:val="302"/>
        </w:trPr>
        <w:tc>
          <w:tcPr>
            <w:tcW w:w="5910" w:type="dxa"/>
            <w:gridSpan w:val="2"/>
            <w:vMerge/>
            <w:tcBorders>
              <w:bottom w:val="single" w:color="auto" w:sz="4" w:space="0"/>
            </w:tcBorders>
            <w:vAlign w:val="bottom"/>
          </w:tcPr>
          <w:p w:rsidRPr="00480555" w:rsidR="001239A0" w:rsidRDefault="001239A0" w14:paraId="09F24416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tcBorders>
              <w:bottom w:val="single" w:color="auto" w:sz="4" w:space="0"/>
            </w:tcBorders>
            <w:vAlign w:val="center"/>
          </w:tcPr>
          <w:p w:rsidR="001239A0" w:rsidP="005200F8" w:rsidRDefault="001239A0" w14:paraId="09F2441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:rsidRPr="00C97F82" w:rsidR="00C97F82" w:rsidRDefault="00C97F82" w14:paraId="64CF7958" w14:textId="77777777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Pr="007844FE" w:rsidR="00C97F82" w:rsidTr="00460D05" w14:paraId="3CA416AF" w14:textId="77777777">
        <w:trPr>
          <w:cantSplit/>
          <w:trHeight w:val="254"/>
        </w:trPr>
        <w:tc>
          <w:tcPr>
            <w:tcW w:w="8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7844FE" w:rsidR="00C97F82" w:rsidP="00460D05" w:rsidRDefault="00C97F82" w14:paraId="066F2241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ED1461" w:rsidR="00C97F82" w:rsidP="00460D05" w:rsidRDefault="00C97F82" w14:paraId="7081BFB3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Pr="00D041FE" w:rsidR="00C97F82" w:rsidTr="00460D05" w14:paraId="49F4D867" w14:textId="77777777">
        <w:trPr>
          <w:cantSplit/>
          <w:trHeight w:val="252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83808" w:rsidR="00C97F82" w:rsidP="00460D05" w:rsidRDefault="00C97F82" w14:paraId="7E071DB3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No</w:t>
            </w:r>
          </w:p>
          <w:p w:rsidRPr="00883808" w:rsidR="00C97F82" w:rsidP="00460D05" w:rsidRDefault="00C97F82" w14:paraId="720B4BF8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366E5152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If “Yes” is checked, complete lines 11b and 11c.</w:t>
            </w:r>
          </w:p>
          <w:p w:rsidRPr="00883808" w:rsidR="00C97F82" w:rsidP="00460D05" w:rsidRDefault="00C97F82" w14:paraId="413283BE" w14:textId="77777777">
            <w:pPr>
              <w:pStyle w:val="NormalSS"/>
              <w:framePr w:hSpace="0" w:wrap="auto" w:hAnchor="text" w:vAnchor="margin" w:xAlign="left" w:yAlign="inline"/>
            </w:pPr>
          </w:p>
        </w:tc>
      </w:tr>
      <w:tr w:rsidRPr="00D041FE" w:rsidR="00C97F82" w:rsidTr="00460D05" w14:paraId="2694F3DF" w14:textId="77777777">
        <w:trPr>
          <w:cantSplit/>
          <w:trHeight w:val="354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83808" w:rsidR="00C97F82" w:rsidP="00460D05" w:rsidRDefault="00C97F82" w14:paraId="511ED317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No </w:t>
            </w:r>
          </w:p>
        </w:tc>
      </w:tr>
      <w:tr w:rsidRPr="00D041FE" w:rsidR="00C97F82" w:rsidTr="00460D05" w14:paraId="016E2C75" w14:textId="77777777">
        <w:trPr>
          <w:cantSplit/>
          <w:trHeight w:val="966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:rsidRPr="00C97F82" w:rsidR="00C97F82" w:rsidP="00460D05" w:rsidRDefault="00C97F82" w14:paraId="3B5C75AC" w14:textId="11E09B32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DE3799">
              <w:t>202</w:t>
            </w:r>
            <w:r w:rsidR="00146934">
              <w:t>2</w:t>
            </w:r>
            <w:r w:rsidRPr="00C97F82" w:rsidR="00CF6AEA">
              <w:t xml:space="preserve"> </w:t>
            </w:r>
            <w:r w:rsidRPr="00C97F82">
              <w:t xml:space="preserve">Form M-1 annual report.  If the plan was not required to file the </w:t>
            </w:r>
            <w:r w:rsidR="00DE3799">
              <w:t>202</w:t>
            </w:r>
            <w:r w:rsidR="00146934">
              <w:t>2</w:t>
            </w:r>
            <w:r w:rsidRPr="00C97F82" w:rsidR="00CF6AEA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Pr="00C97F82" w:rsidR="00C97F82" w:rsidP="00460D05" w:rsidRDefault="00C97F82" w14:paraId="651B2225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5CF9DD66" w14:textId="77777777">
            <w:pPr>
              <w:pStyle w:val="NormalSS"/>
              <w:framePr w:hSpace="0" w:wrap="auto" w:hAnchor="text" w:vAnchor="margin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:rsidRPr="00883808" w:rsidR="00C97F82" w:rsidP="00460D05" w:rsidRDefault="00C97F82" w14:paraId="78AF8AD6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                                  </w:t>
            </w:r>
          </w:p>
        </w:tc>
      </w:tr>
    </w:tbl>
    <w:p w:rsidR="007844FE" w:rsidP="006D0DC4" w:rsidRDefault="007844FE" w14:paraId="2920527D" w14:textId="77777777">
      <w:pPr>
        <w:pStyle w:val="NormalSS"/>
        <w:framePr w:w="571" w:h="196" w:wrap="around" w:x="6481" w:y="3646" w:hRule="exact"/>
        <w:rPr>
          <w:rStyle w:val="Headermedium"/>
          <w:b w:val="0"/>
          <w:bCs/>
        </w:rPr>
      </w:pPr>
    </w:p>
    <w:sectPr w:rsidR="007844FE" w:rsidSect="000254FB">
      <w:headerReference w:type="default" r:id="rId13"/>
      <w:headerReference w:type="first" r:id="rId14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E291" w14:textId="77777777" w:rsidR="00F459E9" w:rsidRDefault="00F459E9">
      <w:r>
        <w:separator/>
      </w:r>
    </w:p>
  </w:endnote>
  <w:endnote w:type="continuationSeparator" w:id="0">
    <w:p w14:paraId="00FA787F" w14:textId="77777777" w:rsidR="00F459E9" w:rsidRDefault="00F4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BF9F" w14:textId="77777777" w:rsidR="00F459E9" w:rsidRDefault="00F459E9">
      <w:r>
        <w:separator/>
      </w:r>
    </w:p>
  </w:footnote>
  <w:footnote w:type="continuationSeparator" w:id="0">
    <w:p w14:paraId="42D127D7" w14:textId="77777777" w:rsidR="00F459E9" w:rsidRDefault="00F4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442E" w14:textId="70AE855C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DE3799">
      <w:t>202</w:t>
    </w:r>
    <w:r w:rsidR="006D0DC4">
      <w:t>2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F0449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7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33"/>
    <w:rsid w:val="00004C1B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6934"/>
    <w:rsid w:val="00147779"/>
    <w:rsid w:val="001602D1"/>
    <w:rsid w:val="00164E75"/>
    <w:rsid w:val="0016715C"/>
    <w:rsid w:val="00171CB2"/>
    <w:rsid w:val="00175E14"/>
    <w:rsid w:val="00177174"/>
    <w:rsid w:val="0018750B"/>
    <w:rsid w:val="001928C7"/>
    <w:rsid w:val="00194F27"/>
    <w:rsid w:val="001A2E8F"/>
    <w:rsid w:val="001B1AEE"/>
    <w:rsid w:val="001B3AD0"/>
    <w:rsid w:val="001B6A01"/>
    <w:rsid w:val="001E57FF"/>
    <w:rsid w:val="001F581B"/>
    <w:rsid w:val="00204195"/>
    <w:rsid w:val="00216EE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7684B"/>
    <w:rsid w:val="0028431C"/>
    <w:rsid w:val="002A6EBC"/>
    <w:rsid w:val="002B02C5"/>
    <w:rsid w:val="002B176E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55942"/>
    <w:rsid w:val="00355FF5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E1BB0"/>
    <w:rsid w:val="003E2A88"/>
    <w:rsid w:val="003E5216"/>
    <w:rsid w:val="00400985"/>
    <w:rsid w:val="00402533"/>
    <w:rsid w:val="004025F5"/>
    <w:rsid w:val="00406759"/>
    <w:rsid w:val="00415096"/>
    <w:rsid w:val="00437E5F"/>
    <w:rsid w:val="00447DBC"/>
    <w:rsid w:val="00460D05"/>
    <w:rsid w:val="00470B73"/>
    <w:rsid w:val="0047621D"/>
    <w:rsid w:val="00477046"/>
    <w:rsid w:val="00480555"/>
    <w:rsid w:val="004840D5"/>
    <w:rsid w:val="0048517A"/>
    <w:rsid w:val="004857E6"/>
    <w:rsid w:val="00490A9A"/>
    <w:rsid w:val="004911D6"/>
    <w:rsid w:val="004B2895"/>
    <w:rsid w:val="004B6CFF"/>
    <w:rsid w:val="004B7067"/>
    <w:rsid w:val="004D207C"/>
    <w:rsid w:val="004D348A"/>
    <w:rsid w:val="004E2862"/>
    <w:rsid w:val="004E3CAE"/>
    <w:rsid w:val="004E6A7E"/>
    <w:rsid w:val="004F027C"/>
    <w:rsid w:val="004F0449"/>
    <w:rsid w:val="004F37CE"/>
    <w:rsid w:val="00500117"/>
    <w:rsid w:val="00503E70"/>
    <w:rsid w:val="005200F8"/>
    <w:rsid w:val="00520D33"/>
    <w:rsid w:val="005313E4"/>
    <w:rsid w:val="00531B18"/>
    <w:rsid w:val="00532A89"/>
    <w:rsid w:val="00534392"/>
    <w:rsid w:val="005372DF"/>
    <w:rsid w:val="00561628"/>
    <w:rsid w:val="005664CF"/>
    <w:rsid w:val="00572F7C"/>
    <w:rsid w:val="00574F7E"/>
    <w:rsid w:val="00580633"/>
    <w:rsid w:val="00580F5B"/>
    <w:rsid w:val="005850AE"/>
    <w:rsid w:val="005A1B43"/>
    <w:rsid w:val="005B172B"/>
    <w:rsid w:val="005B2091"/>
    <w:rsid w:val="005C3214"/>
    <w:rsid w:val="005D0E99"/>
    <w:rsid w:val="005E18FD"/>
    <w:rsid w:val="005E3EFA"/>
    <w:rsid w:val="005E5222"/>
    <w:rsid w:val="005E5F87"/>
    <w:rsid w:val="005F11E4"/>
    <w:rsid w:val="00601496"/>
    <w:rsid w:val="00602661"/>
    <w:rsid w:val="00610AE9"/>
    <w:rsid w:val="00626F71"/>
    <w:rsid w:val="0063328D"/>
    <w:rsid w:val="00634781"/>
    <w:rsid w:val="00640A85"/>
    <w:rsid w:val="0065216C"/>
    <w:rsid w:val="0065455B"/>
    <w:rsid w:val="006609FB"/>
    <w:rsid w:val="0066314E"/>
    <w:rsid w:val="00664EE8"/>
    <w:rsid w:val="00675AE1"/>
    <w:rsid w:val="00677FE5"/>
    <w:rsid w:val="00697A00"/>
    <w:rsid w:val="006A1E9F"/>
    <w:rsid w:val="006C2E18"/>
    <w:rsid w:val="006C3A7B"/>
    <w:rsid w:val="006D0DC4"/>
    <w:rsid w:val="006E404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43CD"/>
    <w:rsid w:val="0074652D"/>
    <w:rsid w:val="00747819"/>
    <w:rsid w:val="00752245"/>
    <w:rsid w:val="00774753"/>
    <w:rsid w:val="00780C80"/>
    <w:rsid w:val="007844FE"/>
    <w:rsid w:val="00785551"/>
    <w:rsid w:val="0078698C"/>
    <w:rsid w:val="00790AAB"/>
    <w:rsid w:val="00790BD3"/>
    <w:rsid w:val="007927A6"/>
    <w:rsid w:val="007B3F66"/>
    <w:rsid w:val="007B6AB3"/>
    <w:rsid w:val="007B6C6C"/>
    <w:rsid w:val="007C0082"/>
    <w:rsid w:val="007D64CE"/>
    <w:rsid w:val="007D6684"/>
    <w:rsid w:val="007D7071"/>
    <w:rsid w:val="007F019E"/>
    <w:rsid w:val="007F3E2B"/>
    <w:rsid w:val="007F4419"/>
    <w:rsid w:val="00805798"/>
    <w:rsid w:val="008066B1"/>
    <w:rsid w:val="00807C04"/>
    <w:rsid w:val="00813B69"/>
    <w:rsid w:val="00816215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24791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2BA7"/>
    <w:rsid w:val="00A15D7F"/>
    <w:rsid w:val="00A32C0F"/>
    <w:rsid w:val="00A52349"/>
    <w:rsid w:val="00A64EAC"/>
    <w:rsid w:val="00A70B6C"/>
    <w:rsid w:val="00A76E48"/>
    <w:rsid w:val="00AA7389"/>
    <w:rsid w:val="00AA7543"/>
    <w:rsid w:val="00AB19CB"/>
    <w:rsid w:val="00AB248E"/>
    <w:rsid w:val="00AB4938"/>
    <w:rsid w:val="00AC105C"/>
    <w:rsid w:val="00AD1E2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6EF4"/>
    <w:rsid w:val="00B67D48"/>
    <w:rsid w:val="00B70668"/>
    <w:rsid w:val="00B7345C"/>
    <w:rsid w:val="00B94623"/>
    <w:rsid w:val="00B94E95"/>
    <w:rsid w:val="00BA6410"/>
    <w:rsid w:val="00BB4DEC"/>
    <w:rsid w:val="00BD6513"/>
    <w:rsid w:val="00BD7F20"/>
    <w:rsid w:val="00BE0AF0"/>
    <w:rsid w:val="00BE627F"/>
    <w:rsid w:val="00BF5C50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60006"/>
    <w:rsid w:val="00C6415E"/>
    <w:rsid w:val="00C96858"/>
    <w:rsid w:val="00C97F82"/>
    <w:rsid w:val="00CA15FE"/>
    <w:rsid w:val="00CA68F5"/>
    <w:rsid w:val="00CB07E8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18AC"/>
    <w:rsid w:val="00D16289"/>
    <w:rsid w:val="00D16FF5"/>
    <w:rsid w:val="00D20544"/>
    <w:rsid w:val="00D230F2"/>
    <w:rsid w:val="00D42195"/>
    <w:rsid w:val="00D5495F"/>
    <w:rsid w:val="00D61215"/>
    <w:rsid w:val="00D61F7D"/>
    <w:rsid w:val="00D64C4A"/>
    <w:rsid w:val="00D71219"/>
    <w:rsid w:val="00DA1DE3"/>
    <w:rsid w:val="00DA365E"/>
    <w:rsid w:val="00DC0453"/>
    <w:rsid w:val="00DC358B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058B"/>
    <w:rsid w:val="00E63498"/>
    <w:rsid w:val="00E644A9"/>
    <w:rsid w:val="00E720D6"/>
    <w:rsid w:val="00E74FA5"/>
    <w:rsid w:val="00E82444"/>
    <w:rsid w:val="00E92C5C"/>
    <w:rsid w:val="00E93EC0"/>
    <w:rsid w:val="00EB5A8C"/>
    <w:rsid w:val="00ED1461"/>
    <w:rsid w:val="00ED2414"/>
    <w:rsid w:val="00ED2A50"/>
    <w:rsid w:val="00ED6AD1"/>
    <w:rsid w:val="00ED7A8C"/>
    <w:rsid w:val="00EE71ED"/>
    <w:rsid w:val="00EF03BA"/>
    <w:rsid w:val="00EF4F3E"/>
    <w:rsid w:val="00EF67F1"/>
    <w:rsid w:val="00F049AE"/>
    <w:rsid w:val="00F11E86"/>
    <w:rsid w:val="00F143F8"/>
    <w:rsid w:val="00F17D98"/>
    <w:rsid w:val="00F2183B"/>
    <w:rsid w:val="00F22AEA"/>
    <w:rsid w:val="00F31BDA"/>
    <w:rsid w:val="00F33B0A"/>
    <w:rsid w:val="00F3545C"/>
    <w:rsid w:val="00F36A23"/>
    <w:rsid w:val="00F42F87"/>
    <w:rsid w:val="00F459E9"/>
    <w:rsid w:val="00FA6FCC"/>
    <w:rsid w:val="00FC16B3"/>
    <w:rsid w:val="00FD32BF"/>
    <w:rsid w:val="00FE74EA"/>
    <w:rsid w:val="0A7E882B"/>
    <w:rsid w:val="14A394B2"/>
    <w:rsid w:val="39E68A47"/>
    <w:rsid w:val="524AE521"/>
    <w:rsid w:val="6E968266"/>
    <w:rsid w:val="771EF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0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GDIT-5727-10363</_dlc_DocId>
    <_dlc_DocIdUrl xmlns="6bbadc7c-725d-4ab6-917d-d75198d74799">
      <Url>https://spspi.gdit.com/opshcsd/Civilian/CPS/efast2/_layouts/DocIdRedir.aspx?ID=GDIT-5727-10363</Url>
      <Description>GDIT-5727-10363</Description>
    </_dlc_DocIdUrl>
  </documentManagement>
</p:properties>
</file>

<file path=customXml/itemProps1.xml><?xml version="1.0" encoding="utf-8"?>
<ds:datastoreItem xmlns:ds="http://schemas.openxmlformats.org/officeDocument/2006/customXml" ds:itemID="{1CA318EA-5086-4911-8C87-D5E7D9E0A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05B8EB-E945-4386-B56E-4E6B642FB6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2FE405-80FE-43B7-B362-3589428D7D1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1B71AE3-C4E9-4880-958A-75B9F8EE62DF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6bbadc7c-725d-4ab6-917d-d75198d74799"/>
    <ds:schemaRef ds:uri="dc211b0c-7329-43fc-ae08-6ef21cbafb9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1228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Form 5500</vt:lpstr>
    </vt:vector>
  </TitlesOfParts>
  <Company>Bruce Silver Associates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Form 5500</dc:title>
  <dc:creator>Bruce Silver</dc:creator>
  <cp:lastModifiedBy>Flickinger, Jonathan - OASAM OCIO</cp:lastModifiedBy>
  <cp:revision>2</cp:revision>
  <cp:lastPrinted>2014-05-29T19:45:00Z</cp:lastPrinted>
  <dcterms:created xsi:type="dcterms:W3CDTF">2022-04-13T20:05:00Z</dcterms:created>
  <dcterms:modified xsi:type="dcterms:W3CDTF">2022-04-13T20:05:00Z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e2ed11a1-0b5d-4dcb-bf32-6b99389f22fa</vt:lpwstr>
  </property>
  <property fmtid="{D5CDD505-2E9C-101B-9397-08002B2CF9AE}" pid="7" name="ContentTypeId">
    <vt:lpwstr>0x01010052FA16764241B74789A21B7C42762669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